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3189" w14:textId="77777777" w:rsidR="0048364F" w:rsidRPr="00105235" w:rsidRDefault="00193461" w:rsidP="0020300C">
      <w:pPr>
        <w:rPr>
          <w:sz w:val="28"/>
        </w:rPr>
      </w:pPr>
      <w:r w:rsidRPr="00105235">
        <w:rPr>
          <w:noProof/>
          <w:lang w:eastAsia="en-AU"/>
        </w:rPr>
        <w:drawing>
          <wp:inline distT="0" distB="0" distL="0" distR="0" wp14:anchorId="0E3653B0" wp14:editId="6A132CC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3BCC" w14:textId="77777777" w:rsidR="0048364F" w:rsidRPr="00105235" w:rsidRDefault="0048364F" w:rsidP="0048364F">
      <w:pPr>
        <w:rPr>
          <w:sz w:val="19"/>
        </w:rPr>
      </w:pPr>
    </w:p>
    <w:p w14:paraId="5734D195" w14:textId="77777777" w:rsidR="0048364F" w:rsidRPr="00105235" w:rsidRDefault="00592E34" w:rsidP="0048364F">
      <w:pPr>
        <w:pStyle w:val="ShortT"/>
      </w:pPr>
      <w:r w:rsidRPr="00105235">
        <w:t>Treasury Law</w:t>
      </w:r>
      <w:r w:rsidR="005A519B" w:rsidRPr="00105235">
        <w:t>s</w:t>
      </w:r>
      <w:r w:rsidRPr="00105235">
        <w:t xml:space="preserve"> Amendment (Professional Standards Schemes No. 3) </w:t>
      </w:r>
      <w:r w:rsidR="00A83561">
        <w:t>Regulations 2</w:t>
      </w:r>
      <w:r w:rsidRPr="00105235">
        <w:t>024</w:t>
      </w:r>
    </w:p>
    <w:p w14:paraId="20591E1E" w14:textId="77777777" w:rsidR="00592E34" w:rsidRPr="00105235" w:rsidRDefault="00592E34" w:rsidP="0082412E">
      <w:pPr>
        <w:pStyle w:val="SignCoverPageStart"/>
        <w:spacing w:before="240"/>
        <w:rPr>
          <w:szCs w:val="22"/>
        </w:rPr>
      </w:pPr>
      <w:r w:rsidRPr="00105235">
        <w:rPr>
          <w:szCs w:val="22"/>
        </w:rPr>
        <w:t>I, the Honourable Sam Mostyn AC, Governor</w:t>
      </w:r>
      <w:r w:rsidR="00A83561">
        <w:rPr>
          <w:szCs w:val="22"/>
        </w:rPr>
        <w:noBreakHyphen/>
      </w:r>
      <w:r w:rsidRPr="00105235">
        <w:rPr>
          <w:szCs w:val="22"/>
        </w:rPr>
        <w:t>General of the Commonwealth of Australia, acting with the advice of the Federal Executive Council, make the following regulations.</w:t>
      </w:r>
    </w:p>
    <w:p w14:paraId="15E52856" w14:textId="37B69C92" w:rsidR="00592E34" w:rsidRPr="00105235" w:rsidRDefault="00592E34" w:rsidP="0082412E">
      <w:pPr>
        <w:keepNext/>
        <w:spacing w:before="720" w:line="240" w:lineRule="atLeast"/>
        <w:ind w:right="397"/>
        <w:jc w:val="both"/>
        <w:rPr>
          <w:szCs w:val="22"/>
        </w:rPr>
      </w:pPr>
      <w:r w:rsidRPr="00105235">
        <w:rPr>
          <w:szCs w:val="22"/>
        </w:rPr>
        <w:t xml:space="preserve">Dated </w:t>
      </w:r>
      <w:r w:rsidRPr="00105235">
        <w:rPr>
          <w:szCs w:val="22"/>
        </w:rPr>
        <w:tab/>
      </w:r>
      <w:r w:rsidRPr="00105235">
        <w:rPr>
          <w:szCs w:val="22"/>
        </w:rPr>
        <w:tab/>
      </w:r>
      <w:r w:rsidRPr="00105235">
        <w:rPr>
          <w:szCs w:val="22"/>
        </w:rPr>
        <w:tab/>
      </w:r>
      <w:r w:rsidRPr="00105235">
        <w:rPr>
          <w:szCs w:val="22"/>
        </w:rPr>
        <w:tab/>
      </w:r>
      <w:r w:rsidR="00F17D19">
        <w:rPr>
          <w:szCs w:val="22"/>
        </w:rPr>
        <w:t xml:space="preserve">7 November </w:t>
      </w:r>
      <w:r w:rsidRPr="00105235">
        <w:rPr>
          <w:szCs w:val="22"/>
        </w:rPr>
        <w:fldChar w:fldCharType="begin"/>
      </w:r>
      <w:r w:rsidRPr="00105235">
        <w:rPr>
          <w:szCs w:val="22"/>
        </w:rPr>
        <w:instrText xml:space="preserve"> DOCPROPERTY  DateMade </w:instrText>
      </w:r>
      <w:r w:rsidRPr="00105235">
        <w:rPr>
          <w:szCs w:val="22"/>
        </w:rPr>
        <w:fldChar w:fldCharType="separate"/>
      </w:r>
      <w:r w:rsidR="006D6B69">
        <w:rPr>
          <w:szCs w:val="22"/>
        </w:rPr>
        <w:t>2024</w:t>
      </w:r>
      <w:r w:rsidRPr="00105235">
        <w:rPr>
          <w:szCs w:val="22"/>
        </w:rPr>
        <w:fldChar w:fldCharType="end"/>
      </w:r>
    </w:p>
    <w:p w14:paraId="13493101" w14:textId="77777777" w:rsidR="00592E34" w:rsidRPr="00105235" w:rsidRDefault="00592E34" w:rsidP="0082412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05235">
        <w:rPr>
          <w:szCs w:val="22"/>
        </w:rPr>
        <w:t>Sam Mostyn AC</w:t>
      </w:r>
    </w:p>
    <w:p w14:paraId="79E9AAF5" w14:textId="77777777" w:rsidR="00592E34" w:rsidRPr="00105235" w:rsidRDefault="00592E34" w:rsidP="0082412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05235">
        <w:rPr>
          <w:szCs w:val="22"/>
        </w:rPr>
        <w:t>Governor</w:t>
      </w:r>
      <w:r w:rsidR="00A83561">
        <w:rPr>
          <w:szCs w:val="22"/>
        </w:rPr>
        <w:noBreakHyphen/>
      </w:r>
      <w:r w:rsidRPr="00105235">
        <w:rPr>
          <w:szCs w:val="22"/>
        </w:rPr>
        <w:t>General</w:t>
      </w:r>
    </w:p>
    <w:p w14:paraId="145070AB" w14:textId="77777777" w:rsidR="00592E34" w:rsidRPr="00105235" w:rsidRDefault="00592E34" w:rsidP="0082412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05235">
        <w:rPr>
          <w:szCs w:val="22"/>
        </w:rPr>
        <w:t>By H</w:t>
      </w:r>
      <w:r w:rsidRPr="00105235">
        <w:t>er</w:t>
      </w:r>
      <w:r w:rsidRPr="00105235">
        <w:rPr>
          <w:szCs w:val="22"/>
        </w:rPr>
        <w:t xml:space="preserve"> Excellency’s Command</w:t>
      </w:r>
    </w:p>
    <w:p w14:paraId="6CFF06BE" w14:textId="77777777" w:rsidR="00592E34" w:rsidRPr="00105235" w:rsidRDefault="00592E34" w:rsidP="0082412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05235">
        <w:rPr>
          <w:szCs w:val="22"/>
        </w:rPr>
        <w:t>Stephen Jones</w:t>
      </w:r>
    </w:p>
    <w:p w14:paraId="0EB290D3" w14:textId="77777777" w:rsidR="00592E34" w:rsidRPr="00105235" w:rsidRDefault="00592E34" w:rsidP="0082412E">
      <w:pPr>
        <w:pStyle w:val="SignCoverPageEnd"/>
        <w:rPr>
          <w:szCs w:val="22"/>
        </w:rPr>
      </w:pPr>
      <w:r w:rsidRPr="00105235">
        <w:rPr>
          <w:szCs w:val="22"/>
        </w:rPr>
        <w:t>Assistant Treasurer</w:t>
      </w:r>
      <w:r w:rsidRPr="00105235">
        <w:rPr>
          <w:szCs w:val="22"/>
        </w:rPr>
        <w:br/>
        <w:t>Minister for Financial Services</w:t>
      </w:r>
    </w:p>
    <w:p w14:paraId="736AB468" w14:textId="77777777" w:rsidR="00592E34" w:rsidRPr="00105235" w:rsidRDefault="00592E34" w:rsidP="0082412E"/>
    <w:p w14:paraId="5F97FE1A" w14:textId="77777777" w:rsidR="00592E34" w:rsidRPr="00105235" w:rsidRDefault="00592E34" w:rsidP="0082412E"/>
    <w:p w14:paraId="64FC2341" w14:textId="77777777" w:rsidR="00592E34" w:rsidRPr="00105235" w:rsidRDefault="00592E34" w:rsidP="0082412E"/>
    <w:p w14:paraId="37E15F76" w14:textId="77777777" w:rsidR="0048364F" w:rsidRPr="004271ED" w:rsidRDefault="0048364F" w:rsidP="0048364F">
      <w:pPr>
        <w:pStyle w:val="Header"/>
        <w:tabs>
          <w:tab w:val="clear" w:pos="4150"/>
          <w:tab w:val="clear" w:pos="8307"/>
        </w:tabs>
      </w:pPr>
      <w:r w:rsidRPr="004271ED">
        <w:rPr>
          <w:rStyle w:val="CharAmSchNo"/>
        </w:rPr>
        <w:t xml:space="preserve"> </w:t>
      </w:r>
      <w:r w:rsidRPr="004271ED">
        <w:rPr>
          <w:rStyle w:val="CharAmSchText"/>
        </w:rPr>
        <w:t xml:space="preserve"> </w:t>
      </w:r>
    </w:p>
    <w:p w14:paraId="5C180C74" w14:textId="77777777" w:rsidR="0048364F" w:rsidRPr="004271ED" w:rsidRDefault="0048364F" w:rsidP="0048364F">
      <w:pPr>
        <w:pStyle w:val="Header"/>
        <w:tabs>
          <w:tab w:val="clear" w:pos="4150"/>
          <w:tab w:val="clear" w:pos="8307"/>
        </w:tabs>
      </w:pPr>
      <w:r w:rsidRPr="004271ED">
        <w:rPr>
          <w:rStyle w:val="CharAmPartNo"/>
        </w:rPr>
        <w:t xml:space="preserve"> </w:t>
      </w:r>
      <w:r w:rsidRPr="004271ED">
        <w:rPr>
          <w:rStyle w:val="CharAmPartText"/>
        </w:rPr>
        <w:t xml:space="preserve"> </w:t>
      </w:r>
    </w:p>
    <w:p w14:paraId="21A2AF22" w14:textId="77777777" w:rsidR="0048364F" w:rsidRPr="00105235" w:rsidRDefault="0048364F" w:rsidP="0048364F">
      <w:pPr>
        <w:sectPr w:rsidR="0048364F" w:rsidRPr="00105235" w:rsidSect="001E7C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2581E4" w14:textId="77777777" w:rsidR="00220A0C" w:rsidRPr="00105235" w:rsidRDefault="0048364F" w:rsidP="0048364F">
      <w:pPr>
        <w:outlineLvl w:val="0"/>
        <w:rPr>
          <w:sz w:val="36"/>
        </w:rPr>
      </w:pPr>
      <w:r w:rsidRPr="00105235">
        <w:rPr>
          <w:sz w:val="36"/>
        </w:rPr>
        <w:lastRenderedPageBreak/>
        <w:t>Contents</w:t>
      </w:r>
    </w:p>
    <w:p w14:paraId="2EF5002A" w14:textId="0707F245" w:rsidR="006075D7" w:rsidRDefault="00607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075D7">
        <w:rPr>
          <w:noProof/>
        </w:rPr>
        <w:tab/>
      </w:r>
      <w:r w:rsidRPr="006075D7">
        <w:rPr>
          <w:noProof/>
        </w:rPr>
        <w:fldChar w:fldCharType="begin"/>
      </w:r>
      <w:r w:rsidRPr="006075D7">
        <w:rPr>
          <w:noProof/>
        </w:rPr>
        <w:instrText xml:space="preserve"> PAGEREF _Toc179281221 \h </w:instrText>
      </w:r>
      <w:r w:rsidRPr="006075D7">
        <w:rPr>
          <w:noProof/>
        </w:rPr>
      </w:r>
      <w:r w:rsidRPr="006075D7">
        <w:rPr>
          <w:noProof/>
        </w:rPr>
        <w:fldChar w:fldCharType="separate"/>
      </w:r>
      <w:r w:rsidR="006D6B69">
        <w:rPr>
          <w:noProof/>
        </w:rPr>
        <w:t>1</w:t>
      </w:r>
      <w:r w:rsidRPr="006075D7">
        <w:rPr>
          <w:noProof/>
        </w:rPr>
        <w:fldChar w:fldCharType="end"/>
      </w:r>
    </w:p>
    <w:p w14:paraId="08141A50" w14:textId="4CB88321" w:rsidR="006075D7" w:rsidRDefault="00607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075D7">
        <w:rPr>
          <w:noProof/>
        </w:rPr>
        <w:tab/>
      </w:r>
      <w:r w:rsidRPr="006075D7">
        <w:rPr>
          <w:noProof/>
        </w:rPr>
        <w:fldChar w:fldCharType="begin"/>
      </w:r>
      <w:r w:rsidRPr="006075D7">
        <w:rPr>
          <w:noProof/>
        </w:rPr>
        <w:instrText xml:space="preserve"> PAGEREF _Toc179281222 \h </w:instrText>
      </w:r>
      <w:r w:rsidRPr="006075D7">
        <w:rPr>
          <w:noProof/>
        </w:rPr>
      </w:r>
      <w:r w:rsidRPr="006075D7">
        <w:rPr>
          <w:noProof/>
        </w:rPr>
        <w:fldChar w:fldCharType="separate"/>
      </w:r>
      <w:r w:rsidR="006D6B69">
        <w:rPr>
          <w:noProof/>
        </w:rPr>
        <w:t>1</w:t>
      </w:r>
      <w:r w:rsidRPr="006075D7">
        <w:rPr>
          <w:noProof/>
        </w:rPr>
        <w:fldChar w:fldCharType="end"/>
      </w:r>
    </w:p>
    <w:p w14:paraId="06421461" w14:textId="45C0232E" w:rsidR="006075D7" w:rsidRDefault="00607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075D7">
        <w:rPr>
          <w:noProof/>
        </w:rPr>
        <w:tab/>
      </w:r>
      <w:r w:rsidRPr="006075D7">
        <w:rPr>
          <w:noProof/>
        </w:rPr>
        <w:fldChar w:fldCharType="begin"/>
      </w:r>
      <w:r w:rsidRPr="006075D7">
        <w:rPr>
          <w:noProof/>
        </w:rPr>
        <w:instrText xml:space="preserve"> PAGEREF _Toc179281223 \h </w:instrText>
      </w:r>
      <w:r w:rsidRPr="006075D7">
        <w:rPr>
          <w:noProof/>
        </w:rPr>
      </w:r>
      <w:r w:rsidRPr="006075D7">
        <w:rPr>
          <w:noProof/>
        </w:rPr>
        <w:fldChar w:fldCharType="separate"/>
      </w:r>
      <w:r w:rsidR="006D6B69">
        <w:rPr>
          <w:noProof/>
        </w:rPr>
        <w:t>1</w:t>
      </w:r>
      <w:r w:rsidRPr="006075D7">
        <w:rPr>
          <w:noProof/>
        </w:rPr>
        <w:fldChar w:fldCharType="end"/>
      </w:r>
    </w:p>
    <w:p w14:paraId="30149240" w14:textId="1C36FCBF" w:rsidR="006075D7" w:rsidRDefault="00607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075D7">
        <w:rPr>
          <w:noProof/>
        </w:rPr>
        <w:tab/>
      </w:r>
      <w:r w:rsidRPr="006075D7">
        <w:rPr>
          <w:noProof/>
        </w:rPr>
        <w:fldChar w:fldCharType="begin"/>
      </w:r>
      <w:r w:rsidRPr="006075D7">
        <w:rPr>
          <w:noProof/>
        </w:rPr>
        <w:instrText xml:space="preserve"> PAGEREF _Toc179281224 \h </w:instrText>
      </w:r>
      <w:r w:rsidRPr="006075D7">
        <w:rPr>
          <w:noProof/>
        </w:rPr>
      </w:r>
      <w:r w:rsidRPr="006075D7">
        <w:rPr>
          <w:noProof/>
        </w:rPr>
        <w:fldChar w:fldCharType="separate"/>
      </w:r>
      <w:r w:rsidR="006D6B69">
        <w:rPr>
          <w:noProof/>
        </w:rPr>
        <w:t>1</w:t>
      </w:r>
      <w:r w:rsidRPr="006075D7">
        <w:rPr>
          <w:noProof/>
        </w:rPr>
        <w:fldChar w:fldCharType="end"/>
      </w:r>
    </w:p>
    <w:p w14:paraId="203B5FE4" w14:textId="62F5A385" w:rsidR="006075D7" w:rsidRDefault="006075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075D7">
        <w:rPr>
          <w:b w:val="0"/>
          <w:noProof/>
          <w:sz w:val="18"/>
        </w:rPr>
        <w:tab/>
      </w:r>
      <w:r w:rsidRPr="006075D7">
        <w:rPr>
          <w:b w:val="0"/>
          <w:noProof/>
          <w:sz w:val="18"/>
        </w:rPr>
        <w:fldChar w:fldCharType="begin"/>
      </w:r>
      <w:r w:rsidRPr="006075D7">
        <w:rPr>
          <w:b w:val="0"/>
          <w:noProof/>
          <w:sz w:val="18"/>
        </w:rPr>
        <w:instrText xml:space="preserve"> PAGEREF _Toc179281225 \h </w:instrText>
      </w:r>
      <w:r w:rsidRPr="006075D7">
        <w:rPr>
          <w:b w:val="0"/>
          <w:noProof/>
          <w:sz w:val="18"/>
        </w:rPr>
      </w:r>
      <w:r w:rsidRPr="006075D7">
        <w:rPr>
          <w:b w:val="0"/>
          <w:noProof/>
          <w:sz w:val="18"/>
        </w:rPr>
        <w:fldChar w:fldCharType="separate"/>
      </w:r>
      <w:r w:rsidR="006D6B69">
        <w:rPr>
          <w:b w:val="0"/>
          <w:noProof/>
          <w:sz w:val="18"/>
        </w:rPr>
        <w:t>2</w:t>
      </w:r>
      <w:r w:rsidRPr="006075D7">
        <w:rPr>
          <w:b w:val="0"/>
          <w:noProof/>
          <w:sz w:val="18"/>
        </w:rPr>
        <w:fldChar w:fldCharType="end"/>
      </w:r>
    </w:p>
    <w:p w14:paraId="20DA81FA" w14:textId="7D696CFE" w:rsidR="006075D7" w:rsidRDefault="00607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Australian Securities and Investments Commission </w:t>
      </w:r>
      <w:r w:rsidR="00A83561">
        <w:rPr>
          <w:noProof/>
        </w:rPr>
        <w:t>Regulations 2</w:t>
      </w:r>
      <w:r>
        <w:rPr>
          <w:noProof/>
        </w:rPr>
        <w:t>001</w:t>
      </w:r>
      <w:r w:rsidRPr="006075D7">
        <w:rPr>
          <w:i w:val="0"/>
          <w:noProof/>
          <w:sz w:val="18"/>
        </w:rPr>
        <w:tab/>
      </w:r>
      <w:r w:rsidRPr="006075D7">
        <w:rPr>
          <w:i w:val="0"/>
          <w:noProof/>
          <w:sz w:val="18"/>
        </w:rPr>
        <w:fldChar w:fldCharType="begin"/>
      </w:r>
      <w:r w:rsidRPr="006075D7">
        <w:rPr>
          <w:i w:val="0"/>
          <w:noProof/>
          <w:sz w:val="18"/>
        </w:rPr>
        <w:instrText xml:space="preserve"> PAGEREF _Toc179281226 \h </w:instrText>
      </w:r>
      <w:r w:rsidRPr="006075D7">
        <w:rPr>
          <w:i w:val="0"/>
          <w:noProof/>
          <w:sz w:val="18"/>
        </w:rPr>
      </w:r>
      <w:r w:rsidRPr="006075D7">
        <w:rPr>
          <w:i w:val="0"/>
          <w:noProof/>
          <w:sz w:val="18"/>
        </w:rPr>
        <w:fldChar w:fldCharType="separate"/>
      </w:r>
      <w:r w:rsidR="006D6B69">
        <w:rPr>
          <w:i w:val="0"/>
          <w:noProof/>
          <w:sz w:val="18"/>
        </w:rPr>
        <w:t>2</w:t>
      </w:r>
      <w:r w:rsidRPr="006075D7">
        <w:rPr>
          <w:i w:val="0"/>
          <w:noProof/>
          <w:sz w:val="18"/>
        </w:rPr>
        <w:fldChar w:fldCharType="end"/>
      </w:r>
    </w:p>
    <w:p w14:paraId="79B9069E" w14:textId="70968130" w:rsidR="006075D7" w:rsidRDefault="00607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Competition and Consumer </w:t>
      </w:r>
      <w:r w:rsidR="00A83561">
        <w:rPr>
          <w:noProof/>
        </w:rPr>
        <w:t>Regulations 2</w:t>
      </w:r>
      <w:r>
        <w:rPr>
          <w:noProof/>
        </w:rPr>
        <w:t>010</w:t>
      </w:r>
      <w:r w:rsidRPr="006075D7">
        <w:rPr>
          <w:i w:val="0"/>
          <w:noProof/>
          <w:sz w:val="18"/>
        </w:rPr>
        <w:tab/>
      </w:r>
      <w:r w:rsidRPr="006075D7">
        <w:rPr>
          <w:i w:val="0"/>
          <w:noProof/>
          <w:sz w:val="18"/>
        </w:rPr>
        <w:fldChar w:fldCharType="begin"/>
      </w:r>
      <w:r w:rsidRPr="006075D7">
        <w:rPr>
          <w:i w:val="0"/>
          <w:noProof/>
          <w:sz w:val="18"/>
        </w:rPr>
        <w:instrText xml:space="preserve"> PAGEREF _Toc179281227 \h </w:instrText>
      </w:r>
      <w:r w:rsidRPr="006075D7">
        <w:rPr>
          <w:i w:val="0"/>
          <w:noProof/>
          <w:sz w:val="18"/>
        </w:rPr>
      </w:r>
      <w:r w:rsidRPr="006075D7">
        <w:rPr>
          <w:i w:val="0"/>
          <w:noProof/>
          <w:sz w:val="18"/>
        </w:rPr>
        <w:fldChar w:fldCharType="separate"/>
      </w:r>
      <w:r w:rsidR="006D6B69">
        <w:rPr>
          <w:i w:val="0"/>
          <w:noProof/>
          <w:sz w:val="18"/>
        </w:rPr>
        <w:t>2</w:t>
      </w:r>
      <w:r w:rsidRPr="006075D7">
        <w:rPr>
          <w:i w:val="0"/>
          <w:noProof/>
          <w:sz w:val="18"/>
        </w:rPr>
        <w:fldChar w:fldCharType="end"/>
      </w:r>
    </w:p>
    <w:p w14:paraId="4A3FE172" w14:textId="2FC28270" w:rsidR="006075D7" w:rsidRDefault="00607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Corporations </w:t>
      </w:r>
      <w:r w:rsidR="00A83561">
        <w:rPr>
          <w:noProof/>
        </w:rPr>
        <w:t>Regulations 2</w:t>
      </w:r>
      <w:r>
        <w:rPr>
          <w:noProof/>
        </w:rPr>
        <w:t>001</w:t>
      </w:r>
      <w:r w:rsidRPr="006075D7">
        <w:rPr>
          <w:i w:val="0"/>
          <w:noProof/>
          <w:sz w:val="18"/>
        </w:rPr>
        <w:tab/>
      </w:r>
      <w:r w:rsidRPr="006075D7">
        <w:rPr>
          <w:i w:val="0"/>
          <w:noProof/>
          <w:sz w:val="18"/>
        </w:rPr>
        <w:fldChar w:fldCharType="begin"/>
      </w:r>
      <w:r w:rsidRPr="006075D7">
        <w:rPr>
          <w:i w:val="0"/>
          <w:noProof/>
          <w:sz w:val="18"/>
        </w:rPr>
        <w:instrText xml:space="preserve"> PAGEREF _Toc179281228 \h </w:instrText>
      </w:r>
      <w:r w:rsidRPr="006075D7">
        <w:rPr>
          <w:i w:val="0"/>
          <w:noProof/>
          <w:sz w:val="18"/>
        </w:rPr>
      </w:r>
      <w:r w:rsidRPr="006075D7">
        <w:rPr>
          <w:i w:val="0"/>
          <w:noProof/>
          <w:sz w:val="18"/>
        </w:rPr>
        <w:fldChar w:fldCharType="separate"/>
      </w:r>
      <w:r w:rsidR="006D6B69">
        <w:rPr>
          <w:i w:val="0"/>
          <w:noProof/>
          <w:sz w:val="18"/>
        </w:rPr>
        <w:t>2</w:t>
      </w:r>
      <w:r w:rsidRPr="006075D7">
        <w:rPr>
          <w:i w:val="0"/>
          <w:noProof/>
          <w:sz w:val="18"/>
        </w:rPr>
        <w:fldChar w:fldCharType="end"/>
      </w:r>
    </w:p>
    <w:p w14:paraId="0FB8AA9C" w14:textId="77777777" w:rsidR="0048364F" w:rsidRPr="00105235" w:rsidRDefault="006075D7" w:rsidP="0048364F">
      <w:r>
        <w:fldChar w:fldCharType="end"/>
      </w:r>
    </w:p>
    <w:p w14:paraId="3A75CE22" w14:textId="77777777" w:rsidR="0048364F" w:rsidRPr="00105235" w:rsidRDefault="0048364F" w:rsidP="0048364F">
      <w:pPr>
        <w:sectPr w:rsidR="0048364F" w:rsidRPr="00105235" w:rsidSect="001E7C9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71AF50" w14:textId="77777777" w:rsidR="0048364F" w:rsidRPr="00105235" w:rsidRDefault="0048364F" w:rsidP="0048364F">
      <w:pPr>
        <w:pStyle w:val="ActHead5"/>
      </w:pPr>
      <w:bookmarkStart w:id="0" w:name="_Toc179281221"/>
      <w:proofErr w:type="gramStart"/>
      <w:r w:rsidRPr="004271ED">
        <w:rPr>
          <w:rStyle w:val="CharSectno"/>
        </w:rPr>
        <w:lastRenderedPageBreak/>
        <w:t>1</w:t>
      </w:r>
      <w:r w:rsidRPr="00105235">
        <w:t xml:space="preserve">  </w:t>
      </w:r>
      <w:r w:rsidR="004F676E" w:rsidRPr="00105235">
        <w:t>Name</w:t>
      </w:r>
      <w:bookmarkEnd w:id="0"/>
      <w:proofErr w:type="gramEnd"/>
    </w:p>
    <w:p w14:paraId="285F7C69" w14:textId="77777777" w:rsidR="0048364F" w:rsidRPr="00105235" w:rsidRDefault="0048364F" w:rsidP="0048364F">
      <w:pPr>
        <w:pStyle w:val="subsection"/>
      </w:pPr>
      <w:r w:rsidRPr="00105235">
        <w:tab/>
      </w:r>
      <w:r w:rsidRPr="00105235">
        <w:tab/>
      </w:r>
      <w:r w:rsidR="00592E34" w:rsidRPr="00105235">
        <w:t>This instrument is</w:t>
      </w:r>
      <w:r w:rsidRPr="00105235">
        <w:t xml:space="preserve"> the </w:t>
      </w:r>
      <w:r w:rsidR="00A83561">
        <w:rPr>
          <w:i/>
          <w:noProof/>
        </w:rPr>
        <w:t>Treasury Laws Amendment (Professional Standards Schemes No. 3) Regulations 2024</w:t>
      </w:r>
      <w:r w:rsidRPr="00105235">
        <w:t>.</w:t>
      </w:r>
    </w:p>
    <w:p w14:paraId="723494A5" w14:textId="77777777" w:rsidR="004F676E" w:rsidRPr="00105235" w:rsidRDefault="0048364F" w:rsidP="005452CC">
      <w:pPr>
        <w:pStyle w:val="ActHead5"/>
      </w:pPr>
      <w:bookmarkStart w:id="1" w:name="_Toc179281222"/>
      <w:proofErr w:type="gramStart"/>
      <w:r w:rsidRPr="004271ED">
        <w:rPr>
          <w:rStyle w:val="CharSectno"/>
        </w:rPr>
        <w:t>2</w:t>
      </w:r>
      <w:r w:rsidRPr="00105235">
        <w:t xml:space="preserve">  Commencement</w:t>
      </w:r>
      <w:bookmarkEnd w:id="1"/>
      <w:proofErr w:type="gramEnd"/>
    </w:p>
    <w:p w14:paraId="6637693D" w14:textId="77777777" w:rsidR="005452CC" w:rsidRPr="00105235" w:rsidRDefault="005452CC" w:rsidP="0082412E">
      <w:pPr>
        <w:pStyle w:val="subsection"/>
      </w:pPr>
      <w:r w:rsidRPr="00105235">
        <w:tab/>
        <w:t>(1)</w:t>
      </w:r>
      <w:r w:rsidRPr="00105235">
        <w:tab/>
        <w:t xml:space="preserve">Each provision of </w:t>
      </w:r>
      <w:r w:rsidR="00592E34" w:rsidRPr="00105235">
        <w:t>this instrument</w:t>
      </w:r>
      <w:r w:rsidRPr="00105235">
        <w:t xml:space="preserve"> specified in column 1 of the table commences, or is taken to have commenced, in accordance with column 2 of the table. Any other statement in column 2 has effect according to its terms.</w:t>
      </w:r>
    </w:p>
    <w:p w14:paraId="76CD2731" w14:textId="77777777" w:rsidR="005452CC" w:rsidRPr="00105235" w:rsidRDefault="005452CC" w:rsidP="00824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05235" w14:paraId="4C2331E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765816E" w14:textId="77777777" w:rsidR="005452CC" w:rsidRPr="00105235" w:rsidRDefault="005452CC" w:rsidP="0082412E">
            <w:pPr>
              <w:pStyle w:val="TableHeading"/>
            </w:pPr>
            <w:r w:rsidRPr="00105235">
              <w:t>Commencement information</w:t>
            </w:r>
          </w:p>
        </w:tc>
      </w:tr>
      <w:tr w:rsidR="005452CC" w:rsidRPr="00105235" w14:paraId="1B1A0A8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3E35B1" w14:textId="77777777" w:rsidR="005452CC" w:rsidRPr="00105235" w:rsidRDefault="005452CC" w:rsidP="0082412E">
            <w:pPr>
              <w:pStyle w:val="TableHeading"/>
            </w:pPr>
            <w:r w:rsidRPr="00105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9ED224" w14:textId="77777777" w:rsidR="005452CC" w:rsidRPr="00105235" w:rsidRDefault="005452CC" w:rsidP="0082412E">
            <w:pPr>
              <w:pStyle w:val="TableHeading"/>
            </w:pPr>
            <w:r w:rsidRPr="00105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F09F3F" w14:textId="77777777" w:rsidR="005452CC" w:rsidRPr="00105235" w:rsidRDefault="005452CC" w:rsidP="0082412E">
            <w:pPr>
              <w:pStyle w:val="TableHeading"/>
            </w:pPr>
            <w:r w:rsidRPr="00105235">
              <w:t>Column 3</w:t>
            </w:r>
          </w:p>
        </w:tc>
      </w:tr>
      <w:tr w:rsidR="005452CC" w:rsidRPr="00105235" w14:paraId="235B2C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11CFCD" w14:textId="77777777" w:rsidR="005452CC" w:rsidRPr="00105235" w:rsidRDefault="005452CC" w:rsidP="0082412E">
            <w:pPr>
              <w:pStyle w:val="TableHeading"/>
            </w:pPr>
            <w:r w:rsidRPr="00105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5DDC9E" w14:textId="77777777" w:rsidR="005452CC" w:rsidRPr="00105235" w:rsidRDefault="005452CC" w:rsidP="0082412E">
            <w:pPr>
              <w:pStyle w:val="TableHeading"/>
            </w:pPr>
            <w:r w:rsidRPr="00105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E55784" w14:textId="77777777" w:rsidR="005452CC" w:rsidRPr="00105235" w:rsidRDefault="005452CC" w:rsidP="0082412E">
            <w:pPr>
              <w:pStyle w:val="TableHeading"/>
            </w:pPr>
            <w:r w:rsidRPr="00105235">
              <w:t>Date/Details</w:t>
            </w:r>
          </w:p>
        </w:tc>
      </w:tr>
      <w:tr w:rsidR="005452CC" w:rsidRPr="00105235" w14:paraId="29177CD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CE0538" w14:textId="77777777" w:rsidR="005452CC" w:rsidRPr="00105235" w:rsidRDefault="005452CC" w:rsidP="00AD7252">
            <w:pPr>
              <w:pStyle w:val="Tabletext"/>
            </w:pPr>
            <w:r w:rsidRPr="00105235">
              <w:t xml:space="preserve">1.  </w:t>
            </w:r>
            <w:r w:rsidR="00E30838" w:rsidRPr="0010523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AB38C5" w14:textId="77777777" w:rsidR="005452CC" w:rsidRPr="00105235" w:rsidRDefault="00C2056B" w:rsidP="00911EE8">
            <w:pPr>
              <w:pStyle w:val="Tabletext"/>
            </w:pPr>
            <w:r w:rsidRPr="00105235">
              <w:t>22 November</w:t>
            </w:r>
            <w:r w:rsidR="00911EE8" w:rsidRPr="00105235">
              <w:t xml:space="preserve"> 2024</w:t>
            </w:r>
            <w:r w:rsidR="006D346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ADA81F" w14:textId="77777777" w:rsidR="005452CC" w:rsidRPr="00105235" w:rsidRDefault="006D3469">
            <w:pPr>
              <w:pStyle w:val="Tabletext"/>
            </w:pPr>
            <w:r w:rsidRPr="00105235">
              <w:t>22 November 2024</w:t>
            </w:r>
          </w:p>
        </w:tc>
      </w:tr>
    </w:tbl>
    <w:p w14:paraId="051CF3D7" w14:textId="77777777" w:rsidR="005452CC" w:rsidRPr="00105235" w:rsidRDefault="005452CC" w:rsidP="0082412E">
      <w:pPr>
        <w:pStyle w:val="notetext"/>
      </w:pPr>
      <w:r w:rsidRPr="00105235">
        <w:rPr>
          <w:snapToGrid w:val="0"/>
          <w:lang w:eastAsia="en-US"/>
        </w:rPr>
        <w:t>Note:</w:t>
      </w:r>
      <w:r w:rsidRPr="00105235">
        <w:rPr>
          <w:snapToGrid w:val="0"/>
          <w:lang w:eastAsia="en-US"/>
        </w:rPr>
        <w:tab/>
        <w:t xml:space="preserve">This table relates only to the provisions of </w:t>
      </w:r>
      <w:r w:rsidR="00592E34" w:rsidRPr="00105235">
        <w:rPr>
          <w:snapToGrid w:val="0"/>
          <w:lang w:eastAsia="en-US"/>
        </w:rPr>
        <w:t>this instrument</w:t>
      </w:r>
      <w:r w:rsidRPr="00105235">
        <w:t xml:space="preserve"> </w:t>
      </w:r>
      <w:r w:rsidRPr="00105235">
        <w:rPr>
          <w:snapToGrid w:val="0"/>
          <w:lang w:eastAsia="en-US"/>
        </w:rPr>
        <w:t xml:space="preserve">as originally made. It will not be amended to deal with any later amendments of </w:t>
      </w:r>
      <w:r w:rsidR="00592E34" w:rsidRPr="00105235">
        <w:rPr>
          <w:snapToGrid w:val="0"/>
          <w:lang w:eastAsia="en-US"/>
        </w:rPr>
        <w:t>this instrument</w:t>
      </w:r>
      <w:r w:rsidRPr="00105235">
        <w:rPr>
          <w:snapToGrid w:val="0"/>
          <w:lang w:eastAsia="en-US"/>
        </w:rPr>
        <w:t>.</w:t>
      </w:r>
    </w:p>
    <w:p w14:paraId="42C32744" w14:textId="77777777" w:rsidR="005452CC" w:rsidRPr="00105235" w:rsidRDefault="005452CC" w:rsidP="004F676E">
      <w:pPr>
        <w:pStyle w:val="subsection"/>
      </w:pPr>
      <w:r w:rsidRPr="00105235">
        <w:tab/>
        <w:t>(2)</w:t>
      </w:r>
      <w:r w:rsidRPr="00105235">
        <w:tab/>
        <w:t xml:space="preserve">Any information in column 3 of the table is not part of </w:t>
      </w:r>
      <w:r w:rsidR="00592E34" w:rsidRPr="00105235">
        <w:t>this instrument</w:t>
      </w:r>
      <w:r w:rsidRPr="00105235">
        <w:t xml:space="preserve">. Information may be inserted in this column, or information in it may be edited, in any published version of </w:t>
      </w:r>
      <w:r w:rsidR="00592E34" w:rsidRPr="00105235">
        <w:t>this instrument</w:t>
      </w:r>
      <w:r w:rsidRPr="00105235">
        <w:t>.</w:t>
      </w:r>
    </w:p>
    <w:p w14:paraId="53C64354" w14:textId="77777777" w:rsidR="00BF6650" w:rsidRPr="00105235" w:rsidRDefault="00BF6650" w:rsidP="00BF6650">
      <w:pPr>
        <w:pStyle w:val="ActHead5"/>
      </w:pPr>
      <w:bookmarkStart w:id="2" w:name="_Toc179281223"/>
      <w:proofErr w:type="gramStart"/>
      <w:r w:rsidRPr="004271ED">
        <w:rPr>
          <w:rStyle w:val="CharSectno"/>
        </w:rPr>
        <w:t>3</w:t>
      </w:r>
      <w:r w:rsidRPr="00105235">
        <w:t xml:space="preserve">  Authority</w:t>
      </w:r>
      <w:bookmarkEnd w:id="2"/>
      <w:proofErr w:type="gramEnd"/>
    </w:p>
    <w:p w14:paraId="7811CF5E" w14:textId="77777777" w:rsidR="00CA7F43" w:rsidRPr="00105235" w:rsidRDefault="00CA7F43" w:rsidP="00CA7F43">
      <w:pPr>
        <w:pStyle w:val="subsection"/>
      </w:pPr>
      <w:r w:rsidRPr="00105235">
        <w:tab/>
      </w:r>
      <w:r w:rsidRPr="00105235">
        <w:tab/>
        <w:t>This instrument is made under the following:</w:t>
      </w:r>
    </w:p>
    <w:p w14:paraId="5E4D51E4" w14:textId="77777777" w:rsidR="00CA7F43" w:rsidRPr="00105235" w:rsidRDefault="00CA7F43" w:rsidP="00CA7F43">
      <w:pPr>
        <w:pStyle w:val="paragraph"/>
      </w:pPr>
      <w:r w:rsidRPr="00105235">
        <w:tab/>
        <w:t>(a)</w:t>
      </w:r>
      <w:r w:rsidRPr="00105235">
        <w:tab/>
        <w:t xml:space="preserve">the </w:t>
      </w:r>
      <w:r w:rsidRPr="00105235">
        <w:rPr>
          <w:i/>
        </w:rPr>
        <w:t xml:space="preserve">Australian Securities and Investments Commission Act </w:t>
      </w:r>
      <w:proofErr w:type="gramStart"/>
      <w:r w:rsidRPr="00105235">
        <w:rPr>
          <w:i/>
        </w:rPr>
        <w:t>2001</w:t>
      </w:r>
      <w:r w:rsidRPr="00105235">
        <w:t>;</w:t>
      </w:r>
      <w:proofErr w:type="gramEnd"/>
    </w:p>
    <w:p w14:paraId="574B84B3" w14:textId="77777777" w:rsidR="00CA7F43" w:rsidRPr="00105235" w:rsidRDefault="00CA7F43" w:rsidP="00CA7F43">
      <w:pPr>
        <w:pStyle w:val="paragraph"/>
      </w:pPr>
      <w:r w:rsidRPr="00105235">
        <w:tab/>
        <w:t>(b)</w:t>
      </w:r>
      <w:r w:rsidRPr="00105235">
        <w:tab/>
        <w:t xml:space="preserve">the </w:t>
      </w:r>
      <w:r w:rsidRPr="00105235">
        <w:rPr>
          <w:i/>
        </w:rPr>
        <w:t xml:space="preserve">Competition and Consumer Act </w:t>
      </w:r>
      <w:proofErr w:type="gramStart"/>
      <w:r w:rsidRPr="00105235">
        <w:rPr>
          <w:i/>
        </w:rPr>
        <w:t>2010</w:t>
      </w:r>
      <w:r w:rsidRPr="00105235">
        <w:t>;</w:t>
      </w:r>
      <w:proofErr w:type="gramEnd"/>
    </w:p>
    <w:p w14:paraId="072E9DF3" w14:textId="77777777" w:rsidR="00CA7F43" w:rsidRPr="00105235" w:rsidRDefault="00CA7F43" w:rsidP="00CA7F43">
      <w:pPr>
        <w:pStyle w:val="paragraph"/>
      </w:pPr>
      <w:r w:rsidRPr="00105235">
        <w:tab/>
        <w:t>(c)</w:t>
      </w:r>
      <w:r w:rsidRPr="00105235">
        <w:tab/>
        <w:t xml:space="preserve">the </w:t>
      </w:r>
      <w:r w:rsidRPr="00105235">
        <w:rPr>
          <w:i/>
        </w:rPr>
        <w:t>Corporations Act 2001</w:t>
      </w:r>
      <w:r w:rsidRPr="00105235">
        <w:t>.</w:t>
      </w:r>
    </w:p>
    <w:p w14:paraId="226E1B5E" w14:textId="77777777" w:rsidR="00557C7A" w:rsidRPr="00105235" w:rsidRDefault="00BF6650" w:rsidP="00557C7A">
      <w:pPr>
        <w:pStyle w:val="ActHead5"/>
      </w:pPr>
      <w:bookmarkStart w:id="3" w:name="_Toc179281224"/>
      <w:proofErr w:type="gramStart"/>
      <w:r w:rsidRPr="004271ED">
        <w:rPr>
          <w:rStyle w:val="CharSectno"/>
        </w:rPr>
        <w:t>4</w:t>
      </w:r>
      <w:r w:rsidR="00557C7A" w:rsidRPr="00105235">
        <w:t xml:space="preserve">  </w:t>
      </w:r>
      <w:r w:rsidR="00083F48" w:rsidRPr="00105235">
        <w:t>Schedules</w:t>
      </w:r>
      <w:bookmarkEnd w:id="3"/>
      <w:proofErr w:type="gramEnd"/>
    </w:p>
    <w:p w14:paraId="751C9F71" w14:textId="77777777" w:rsidR="00557C7A" w:rsidRPr="00105235" w:rsidRDefault="00557C7A" w:rsidP="00557C7A">
      <w:pPr>
        <w:pStyle w:val="subsection"/>
      </w:pPr>
      <w:r w:rsidRPr="00105235">
        <w:tab/>
      </w:r>
      <w:r w:rsidRPr="00105235">
        <w:tab/>
      </w:r>
      <w:r w:rsidR="00083F48" w:rsidRPr="00105235">
        <w:t xml:space="preserve">Each </w:t>
      </w:r>
      <w:r w:rsidR="00160BD7" w:rsidRPr="00105235">
        <w:t>instrument</w:t>
      </w:r>
      <w:r w:rsidR="00083F48" w:rsidRPr="00105235">
        <w:t xml:space="preserve"> that is specified in a Schedule to </w:t>
      </w:r>
      <w:r w:rsidR="00592E34" w:rsidRPr="00105235">
        <w:t>this instrument</w:t>
      </w:r>
      <w:r w:rsidR="00083F48" w:rsidRPr="00105235">
        <w:t xml:space="preserve"> is amended or repealed as set out in the applicable items in the Schedule concerned, and any other item in a Schedule to </w:t>
      </w:r>
      <w:r w:rsidR="00592E34" w:rsidRPr="00105235">
        <w:t>this instrument</w:t>
      </w:r>
      <w:r w:rsidR="00083F48" w:rsidRPr="00105235">
        <w:t xml:space="preserve"> has effect according to its terms.</w:t>
      </w:r>
    </w:p>
    <w:p w14:paraId="661D9807" w14:textId="77777777" w:rsidR="0048364F" w:rsidRPr="00105235" w:rsidRDefault="0048364F" w:rsidP="009C5989">
      <w:pPr>
        <w:pStyle w:val="ActHead6"/>
        <w:pageBreakBefore/>
      </w:pPr>
      <w:bookmarkStart w:id="4" w:name="_Toc179281225"/>
      <w:r w:rsidRPr="004271ED">
        <w:rPr>
          <w:rStyle w:val="CharAmSchNo"/>
        </w:rPr>
        <w:lastRenderedPageBreak/>
        <w:t>Schedule 1</w:t>
      </w:r>
      <w:r w:rsidRPr="00105235">
        <w:t>—</w:t>
      </w:r>
      <w:r w:rsidR="00460499" w:rsidRPr="004271ED">
        <w:rPr>
          <w:rStyle w:val="CharAmSchText"/>
        </w:rPr>
        <w:t>Amendments</w:t>
      </w:r>
      <w:bookmarkEnd w:id="4"/>
    </w:p>
    <w:p w14:paraId="185E26A0" w14:textId="77777777" w:rsidR="00C2056B" w:rsidRPr="004271ED" w:rsidRDefault="000D5A6F" w:rsidP="000D5A6F">
      <w:pPr>
        <w:pStyle w:val="Header"/>
      </w:pPr>
      <w:r w:rsidRPr="004271ED">
        <w:rPr>
          <w:rStyle w:val="CharAmPartNo"/>
        </w:rPr>
        <w:t xml:space="preserve"> </w:t>
      </w:r>
      <w:r w:rsidRPr="004271ED">
        <w:rPr>
          <w:rStyle w:val="CharAmPartText"/>
        </w:rPr>
        <w:t xml:space="preserve"> </w:t>
      </w:r>
    </w:p>
    <w:p w14:paraId="6EFC990C" w14:textId="77777777" w:rsidR="003D2C7D" w:rsidRPr="00105235" w:rsidRDefault="003D2C7D" w:rsidP="003D2C7D">
      <w:pPr>
        <w:pStyle w:val="ActHead9"/>
      </w:pPr>
      <w:bookmarkStart w:id="5" w:name="_Toc179281226"/>
      <w:r w:rsidRPr="00105235">
        <w:t xml:space="preserve">Australian Securities and Investments Commission </w:t>
      </w:r>
      <w:r w:rsidR="00A83561">
        <w:t>Regulations 2</w:t>
      </w:r>
      <w:r w:rsidRPr="00105235">
        <w:t>001</w:t>
      </w:r>
      <w:bookmarkEnd w:id="5"/>
    </w:p>
    <w:p w14:paraId="6B8841CA" w14:textId="77777777" w:rsidR="003D2C7D" w:rsidRPr="00105235" w:rsidRDefault="003D2C7D" w:rsidP="003D2C7D">
      <w:pPr>
        <w:pStyle w:val="ItemHead"/>
      </w:pPr>
      <w:proofErr w:type="gramStart"/>
      <w:r w:rsidRPr="00105235">
        <w:t>1</w:t>
      </w:r>
      <w:r w:rsidR="009E294F" w:rsidRPr="00105235">
        <w:t xml:space="preserve">  Regulation</w:t>
      </w:r>
      <w:proofErr w:type="gramEnd"/>
      <w:r w:rsidR="009E294F" w:rsidRPr="00105235">
        <w:t> 3A (table item 3)</w:t>
      </w:r>
    </w:p>
    <w:p w14:paraId="6550D9E4" w14:textId="77777777" w:rsidR="001E275C" w:rsidRPr="00105235" w:rsidRDefault="000F1383" w:rsidP="00B42C97">
      <w:pPr>
        <w:pStyle w:val="Item"/>
      </w:pPr>
      <w:r w:rsidRPr="00105235">
        <w:t>Repeal the item, substitute:</w:t>
      </w:r>
    </w:p>
    <w:p w14:paraId="69C3F53D" w14:textId="77777777" w:rsidR="001E275C" w:rsidRPr="00105235" w:rsidRDefault="001E275C" w:rsidP="001E275C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1E275C" w:rsidRPr="00105235" w14:paraId="0BC039E3" w14:textId="77777777" w:rsidTr="00FC2824">
        <w:tc>
          <w:tcPr>
            <w:tcW w:w="714" w:type="dxa"/>
            <w:shd w:val="clear" w:color="auto" w:fill="auto"/>
          </w:tcPr>
          <w:p w14:paraId="1DA41734" w14:textId="77777777" w:rsidR="001E275C" w:rsidRPr="00105235" w:rsidRDefault="001E275C" w:rsidP="001E275C">
            <w:pPr>
              <w:pStyle w:val="Tabletext"/>
            </w:pPr>
            <w:r w:rsidRPr="00105235">
              <w:t>3</w:t>
            </w:r>
          </w:p>
        </w:tc>
        <w:tc>
          <w:tcPr>
            <w:tcW w:w="3799" w:type="dxa"/>
            <w:shd w:val="clear" w:color="auto" w:fill="auto"/>
          </w:tcPr>
          <w:p w14:paraId="3B1AEAE6" w14:textId="77777777" w:rsidR="001E275C" w:rsidRPr="00105235" w:rsidRDefault="001E275C" w:rsidP="001E275C">
            <w:pPr>
              <w:pStyle w:val="Tabletext"/>
            </w:pPr>
            <w:r w:rsidRPr="00105235">
              <w:t>The Law Society of New South Wales Professional Standards Scheme, published in the New South Wales Government Gazette</w:t>
            </w:r>
            <w:r w:rsidR="00B00F19" w:rsidRPr="00105235">
              <w:t xml:space="preserve"> No. 383, </w:t>
            </w:r>
            <w:r w:rsidR="00C2056B" w:rsidRPr="00105235">
              <w:t>27 September</w:t>
            </w:r>
            <w:r w:rsidR="00B00F19" w:rsidRPr="00105235">
              <w:t xml:space="preserve"> 2024</w:t>
            </w:r>
          </w:p>
          <w:p w14:paraId="12B25E90" w14:textId="77777777" w:rsidR="001E275C" w:rsidRPr="00105235" w:rsidRDefault="001E275C" w:rsidP="000949B6">
            <w:pPr>
              <w:pStyle w:val="notemargin"/>
            </w:pPr>
            <w:r w:rsidRPr="00105235">
              <w:t>Note:</w:t>
            </w:r>
            <w:r w:rsidRPr="00105235">
              <w:tab/>
              <w:t xml:space="preserve">This Scheme was formerly the Law Society of New South Wales Professional Standards Scheme, published in the New South Wales Government Gazette No. 87, </w:t>
            </w:r>
            <w:r w:rsidR="00C2056B" w:rsidRPr="00105235">
              <w:t>7 September</w:t>
            </w:r>
            <w:r w:rsidRPr="00105235">
              <w:t xml:space="preserve"> 2018, including as modified by the extension published in the New South Wales Government Gazette No. 311, </w:t>
            </w:r>
            <w:r w:rsidR="00C2056B" w:rsidRPr="00105235">
              <w:t>14 July</w:t>
            </w:r>
            <w:r w:rsidRPr="00105235">
              <w:t> 2023.</w:t>
            </w:r>
          </w:p>
        </w:tc>
        <w:tc>
          <w:tcPr>
            <w:tcW w:w="3799" w:type="dxa"/>
            <w:shd w:val="clear" w:color="auto" w:fill="auto"/>
          </w:tcPr>
          <w:p w14:paraId="5FE26818" w14:textId="77777777" w:rsidR="001E275C" w:rsidRPr="00105235" w:rsidRDefault="00C2056B" w:rsidP="001E275C">
            <w:pPr>
              <w:pStyle w:val="Tabletext"/>
            </w:pPr>
            <w:r w:rsidRPr="00105235">
              <w:t>22 November</w:t>
            </w:r>
            <w:r w:rsidR="00F01D31" w:rsidRPr="00105235">
              <w:t xml:space="preserve"> 2024</w:t>
            </w:r>
          </w:p>
        </w:tc>
      </w:tr>
    </w:tbl>
    <w:p w14:paraId="687972C8" w14:textId="77777777" w:rsidR="009E294F" w:rsidRPr="00105235" w:rsidRDefault="009E294F" w:rsidP="009E294F">
      <w:pPr>
        <w:pStyle w:val="ActHead9"/>
      </w:pPr>
      <w:bookmarkStart w:id="6" w:name="_Toc179281227"/>
      <w:r w:rsidRPr="00105235">
        <w:t xml:space="preserve">Competition and Consumer </w:t>
      </w:r>
      <w:r w:rsidR="00A83561">
        <w:t>Regulations 2</w:t>
      </w:r>
      <w:r w:rsidRPr="00105235">
        <w:t>010</w:t>
      </w:r>
      <w:bookmarkEnd w:id="6"/>
    </w:p>
    <w:p w14:paraId="16356123" w14:textId="77777777" w:rsidR="00B42C97" w:rsidRPr="00105235" w:rsidRDefault="009E294F" w:rsidP="00B42C97">
      <w:pPr>
        <w:pStyle w:val="ItemHead"/>
      </w:pPr>
      <w:proofErr w:type="gramStart"/>
      <w:r w:rsidRPr="00105235">
        <w:t>2  Regulation</w:t>
      </w:r>
      <w:proofErr w:type="gramEnd"/>
      <w:r w:rsidRPr="00105235">
        <w:t> 8A (table item </w:t>
      </w:r>
      <w:r w:rsidR="00950D1B" w:rsidRPr="00105235">
        <w:t>8</w:t>
      </w:r>
      <w:r w:rsidRPr="00105235">
        <w:t>)</w:t>
      </w:r>
    </w:p>
    <w:p w14:paraId="18DC4692" w14:textId="77777777" w:rsidR="00B42C97" w:rsidRPr="00105235" w:rsidRDefault="000F1383" w:rsidP="000949B6">
      <w:pPr>
        <w:pStyle w:val="Item"/>
      </w:pPr>
      <w:r w:rsidRPr="00105235">
        <w:t>Repeal the item, substitute:</w:t>
      </w:r>
    </w:p>
    <w:p w14:paraId="558C141F" w14:textId="77777777" w:rsidR="00B42C97" w:rsidRPr="00105235" w:rsidRDefault="00B42C97" w:rsidP="00B42C97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526E8" w:rsidRPr="00105235" w14:paraId="116AA439" w14:textId="77777777" w:rsidTr="00FC2824">
        <w:tc>
          <w:tcPr>
            <w:tcW w:w="714" w:type="dxa"/>
            <w:shd w:val="clear" w:color="auto" w:fill="auto"/>
          </w:tcPr>
          <w:p w14:paraId="79ECD53B" w14:textId="77777777" w:rsidR="008526E8" w:rsidRPr="00105235" w:rsidRDefault="008526E8" w:rsidP="000949B6">
            <w:pPr>
              <w:pStyle w:val="Tabletext"/>
            </w:pPr>
            <w:r w:rsidRPr="00105235">
              <w:t>8</w:t>
            </w:r>
          </w:p>
        </w:tc>
        <w:tc>
          <w:tcPr>
            <w:tcW w:w="3799" w:type="dxa"/>
            <w:shd w:val="clear" w:color="auto" w:fill="auto"/>
          </w:tcPr>
          <w:p w14:paraId="0DBD2ED3" w14:textId="77777777" w:rsidR="008526E8" w:rsidRPr="00105235" w:rsidRDefault="008526E8" w:rsidP="000949B6">
            <w:pPr>
              <w:pStyle w:val="Tabletext"/>
            </w:pPr>
            <w:r w:rsidRPr="00105235">
              <w:t>The Law Society of New South Wales Professional Standards Scheme, published in the New South Wales Government Gazette No. 383, 27 September 2024</w:t>
            </w:r>
          </w:p>
          <w:p w14:paraId="2DBA07D4" w14:textId="77777777" w:rsidR="008526E8" w:rsidRPr="00105235" w:rsidRDefault="008526E8" w:rsidP="000949B6">
            <w:pPr>
              <w:pStyle w:val="notemargin"/>
            </w:pPr>
            <w:r w:rsidRPr="00105235">
              <w:t>Note:</w:t>
            </w:r>
            <w:r w:rsidRPr="00105235">
              <w:tab/>
              <w:t>This Scheme was formerly the Law Society of New South Wales Professional Standards Scheme, published in the New South Wales Government Gazette No. 87, 7 September 2018, including as modified by the extension published in the New South Wales Government Gazette No. 311, 14 July 2023.</w:t>
            </w:r>
          </w:p>
        </w:tc>
        <w:tc>
          <w:tcPr>
            <w:tcW w:w="3799" w:type="dxa"/>
            <w:shd w:val="clear" w:color="auto" w:fill="auto"/>
          </w:tcPr>
          <w:p w14:paraId="54CB2C2D" w14:textId="77777777" w:rsidR="008526E8" w:rsidRPr="00105235" w:rsidRDefault="008526E8" w:rsidP="000949B6">
            <w:pPr>
              <w:pStyle w:val="Tabletext"/>
            </w:pPr>
            <w:r w:rsidRPr="00105235">
              <w:t>22 November 2024</w:t>
            </w:r>
          </w:p>
        </w:tc>
      </w:tr>
    </w:tbl>
    <w:p w14:paraId="432AEB6F" w14:textId="77777777" w:rsidR="009E294F" w:rsidRPr="00105235" w:rsidRDefault="009E294F" w:rsidP="009E294F">
      <w:pPr>
        <w:pStyle w:val="ActHead9"/>
      </w:pPr>
      <w:bookmarkStart w:id="7" w:name="_Toc179281228"/>
      <w:r w:rsidRPr="00105235">
        <w:t xml:space="preserve">Corporations </w:t>
      </w:r>
      <w:r w:rsidR="00A83561">
        <w:t>Regulations 2</w:t>
      </w:r>
      <w:r w:rsidRPr="00105235">
        <w:t>001</w:t>
      </w:r>
      <w:bookmarkEnd w:id="7"/>
    </w:p>
    <w:p w14:paraId="6096DB29" w14:textId="77777777" w:rsidR="0084172C" w:rsidRPr="00105235" w:rsidRDefault="009E294F" w:rsidP="009E294F">
      <w:pPr>
        <w:pStyle w:val="ItemHead"/>
      </w:pPr>
      <w:proofErr w:type="gramStart"/>
      <w:r w:rsidRPr="00105235">
        <w:t>3  Regulation</w:t>
      </w:r>
      <w:proofErr w:type="gramEnd"/>
      <w:r w:rsidRPr="00105235">
        <w:t> 7.10.02 (table item </w:t>
      </w:r>
      <w:r w:rsidR="00950D1B" w:rsidRPr="00105235">
        <w:t>3</w:t>
      </w:r>
      <w:r w:rsidRPr="00105235">
        <w:t>)</w:t>
      </w:r>
    </w:p>
    <w:p w14:paraId="1662ABEF" w14:textId="77777777" w:rsidR="00E55577" w:rsidRPr="00105235" w:rsidRDefault="000F1383" w:rsidP="00CC687F">
      <w:pPr>
        <w:pStyle w:val="Item"/>
      </w:pPr>
      <w:r w:rsidRPr="00105235">
        <w:t>Repeal the item, substitute:</w:t>
      </w:r>
    </w:p>
    <w:p w14:paraId="626AA2D9" w14:textId="77777777" w:rsidR="00E55577" w:rsidRPr="00105235" w:rsidRDefault="00E55577" w:rsidP="00E55577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5E1111" w:rsidRPr="00105235" w14:paraId="22F21DDA" w14:textId="77777777" w:rsidTr="00036D8E">
        <w:tc>
          <w:tcPr>
            <w:tcW w:w="714" w:type="dxa"/>
            <w:shd w:val="clear" w:color="auto" w:fill="auto"/>
          </w:tcPr>
          <w:p w14:paraId="2FF6536C" w14:textId="77777777" w:rsidR="005E1111" w:rsidRPr="00105235" w:rsidRDefault="005E1111" w:rsidP="003215C1">
            <w:pPr>
              <w:pStyle w:val="Tabletext"/>
            </w:pPr>
            <w:r w:rsidRPr="00105235">
              <w:t>3</w:t>
            </w:r>
          </w:p>
        </w:tc>
        <w:tc>
          <w:tcPr>
            <w:tcW w:w="3799" w:type="dxa"/>
            <w:shd w:val="clear" w:color="auto" w:fill="auto"/>
          </w:tcPr>
          <w:p w14:paraId="17EB21FD" w14:textId="77777777" w:rsidR="005E1111" w:rsidRPr="00105235" w:rsidRDefault="005E1111" w:rsidP="003215C1">
            <w:pPr>
              <w:pStyle w:val="Tabletext"/>
            </w:pPr>
            <w:r w:rsidRPr="00105235">
              <w:t>The Law Society of New South Wales Professional Standards Scheme, published in the New South Wales Government Gazette No. 383, 27 September 2024</w:t>
            </w:r>
          </w:p>
          <w:p w14:paraId="3283B2E3" w14:textId="77777777" w:rsidR="005E1111" w:rsidRPr="00105235" w:rsidRDefault="005E1111" w:rsidP="003215C1">
            <w:pPr>
              <w:pStyle w:val="notemargin"/>
            </w:pPr>
            <w:r w:rsidRPr="00105235">
              <w:t>Note:</w:t>
            </w:r>
            <w:r w:rsidRPr="00105235">
              <w:tab/>
              <w:t xml:space="preserve">This Scheme was formerly the Law Society of New South Wales Professional Standards Scheme, </w:t>
            </w:r>
            <w:r w:rsidRPr="00105235">
              <w:lastRenderedPageBreak/>
              <w:t>published in the New South Wales Government Gazette No. 87, 7 September 2018, including as modified by the extension published in the New South Wales Government Gazette No. 311, 14 July 2023.</w:t>
            </w:r>
          </w:p>
        </w:tc>
        <w:tc>
          <w:tcPr>
            <w:tcW w:w="3799" w:type="dxa"/>
            <w:shd w:val="clear" w:color="auto" w:fill="auto"/>
          </w:tcPr>
          <w:p w14:paraId="01728F5A" w14:textId="77777777" w:rsidR="005E1111" w:rsidRPr="00105235" w:rsidRDefault="005E1111" w:rsidP="003215C1">
            <w:pPr>
              <w:pStyle w:val="Tabletext"/>
            </w:pPr>
            <w:r w:rsidRPr="00105235">
              <w:lastRenderedPageBreak/>
              <w:t>22 November 2024</w:t>
            </w:r>
          </w:p>
        </w:tc>
      </w:tr>
    </w:tbl>
    <w:p w14:paraId="3D7009D7" w14:textId="77777777" w:rsidR="00566777" w:rsidRPr="00105235" w:rsidRDefault="00566777" w:rsidP="006F2DA0">
      <w:bookmarkStart w:id="8" w:name="bkSelection"/>
      <w:bookmarkEnd w:id="8"/>
    </w:p>
    <w:sectPr w:rsidR="00566777" w:rsidRPr="00105235" w:rsidSect="001E7C9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8DD3" w14:textId="77777777" w:rsidR="00277C4B" w:rsidRDefault="00277C4B" w:rsidP="0048364F">
      <w:pPr>
        <w:spacing w:line="240" w:lineRule="auto"/>
      </w:pPr>
      <w:r>
        <w:separator/>
      </w:r>
    </w:p>
  </w:endnote>
  <w:endnote w:type="continuationSeparator" w:id="0">
    <w:p w14:paraId="7110389D" w14:textId="77777777" w:rsidR="00277C4B" w:rsidRDefault="00277C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2C3D" w14:textId="4820F16E" w:rsidR="00A83561" w:rsidRPr="001E7C99" w:rsidRDefault="001E7C99" w:rsidP="001E7C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E7C99">
      <w:rPr>
        <w:i/>
        <w:sz w:val="18"/>
      </w:rPr>
      <w:t>OPC67144 -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4138" w14:textId="1B8BC642" w:rsidR="00A83561" w:rsidRDefault="00A83561" w:rsidP="00E97334"/>
  <w:p w14:paraId="608DB2CB" w14:textId="77777777" w:rsidR="00A83561" w:rsidRPr="001E7C99" w:rsidRDefault="001E7C99" w:rsidP="001E7C99">
    <w:pPr>
      <w:rPr>
        <w:rFonts w:cs="Times New Roman"/>
        <w:i/>
        <w:sz w:val="18"/>
      </w:rPr>
    </w:pPr>
    <w:r w:rsidRPr="001E7C99">
      <w:rPr>
        <w:rFonts w:cs="Times New Roman"/>
        <w:i/>
        <w:sz w:val="18"/>
      </w:rPr>
      <w:t>OPC67144 -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B52D" w14:textId="681D3BDF" w:rsidR="00A83561" w:rsidRPr="001E7C99" w:rsidRDefault="001E7C99" w:rsidP="001E7C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E7C99">
      <w:rPr>
        <w:i/>
        <w:sz w:val="18"/>
      </w:rPr>
      <w:t>OPC67144 -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3F2C" w14:textId="24D6D2F2" w:rsidR="00A83561" w:rsidRPr="00E33C1C" w:rsidRDefault="00A835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83561" w14:paraId="78BACAEF" w14:textId="77777777" w:rsidTr="00784F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205B0C" w14:textId="77777777" w:rsidR="00A83561" w:rsidRDefault="00A83561" w:rsidP="008241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18996" w14:textId="57B757C0" w:rsidR="00A83561" w:rsidRDefault="00A83561" w:rsidP="008241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6B69">
            <w:rPr>
              <w:i/>
              <w:sz w:val="18"/>
            </w:rPr>
            <w:t>Treasury Laws Amendment (Professional Standards Schemes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184277" w14:textId="77777777" w:rsidR="00A83561" w:rsidRDefault="00A83561" w:rsidP="0082412E">
          <w:pPr>
            <w:spacing w:line="0" w:lineRule="atLeast"/>
            <w:jc w:val="right"/>
            <w:rPr>
              <w:sz w:val="18"/>
            </w:rPr>
          </w:pPr>
        </w:p>
      </w:tc>
    </w:tr>
  </w:tbl>
  <w:p w14:paraId="31082ED5" w14:textId="77777777" w:rsidR="00A83561" w:rsidRPr="001E7C99" w:rsidRDefault="001E7C99" w:rsidP="001E7C99">
    <w:pPr>
      <w:rPr>
        <w:rFonts w:cs="Times New Roman"/>
        <w:i/>
        <w:sz w:val="18"/>
      </w:rPr>
    </w:pPr>
    <w:r w:rsidRPr="001E7C99">
      <w:rPr>
        <w:rFonts w:cs="Times New Roman"/>
        <w:i/>
        <w:sz w:val="18"/>
      </w:rPr>
      <w:t>OPC67144 -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7E5C" w14:textId="051F1502" w:rsidR="00A83561" w:rsidRPr="00E33C1C" w:rsidRDefault="00A835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83561" w14:paraId="7FDB5813" w14:textId="77777777" w:rsidTr="00784F3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8D9146" w14:textId="77777777" w:rsidR="00A83561" w:rsidRDefault="00A83561" w:rsidP="008241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0AFC08" w14:textId="4C2CABF4" w:rsidR="00A83561" w:rsidRDefault="00A83561" w:rsidP="008241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6B69">
            <w:rPr>
              <w:i/>
              <w:sz w:val="18"/>
            </w:rPr>
            <w:t>Treasury Laws Amendment (Professional Standards Schemes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D736AF6" w14:textId="77777777" w:rsidR="00A83561" w:rsidRDefault="00A83561" w:rsidP="008241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CEC2B9" w14:textId="77777777" w:rsidR="00A83561" w:rsidRPr="001E7C99" w:rsidRDefault="001E7C99" w:rsidP="001E7C99">
    <w:pPr>
      <w:rPr>
        <w:rFonts w:cs="Times New Roman"/>
        <w:i/>
        <w:sz w:val="18"/>
      </w:rPr>
    </w:pPr>
    <w:r w:rsidRPr="001E7C99">
      <w:rPr>
        <w:rFonts w:cs="Times New Roman"/>
        <w:i/>
        <w:sz w:val="18"/>
      </w:rPr>
      <w:t>OPC67144 -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3526" w14:textId="5208E745" w:rsidR="001A391C" w:rsidRDefault="001A391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237C" w14:textId="39C1083A" w:rsidR="00A83561" w:rsidRPr="00E33C1C" w:rsidRDefault="00A835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83561" w14:paraId="5A59190D" w14:textId="77777777" w:rsidTr="00784F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C0B4A" w14:textId="77777777" w:rsidR="00A83561" w:rsidRDefault="00A83561" w:rsidP="008241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9D50D" w14:textId="58E17D72" w:rsidR="00A83561" w:rsidRDefault="00A83561" w:rsidP="008241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6B69">
            <w:rPr>
              <w:i/>
              <w:sz w:val="18"/>
            </w:rPr>
            <w:t>Treasury Laws Amendment (Professional Standards Schemes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5F0BEA" w14:textId="77777777" w:rsidR="00A83561" w:rsidRDefault="00A83561" w:rsidP="0082412E">
          <w:pPr>
            <w:spacing w:line="0" w:lineRule="atLeast"/>
            <w:jc w:val="right"/>
            <w:rPr>
              <w:sz w:val="18"/>
            </w:rPr>
          </w:pPr>
        </w:p>
      </w:tc>
    </w:tr>
  </w:tbl>
  <w:p w14:paraId="2722EA1B" w14:textId="77777777" w:rsidR="00A83561" w:rsidRPr="001E7C99" w:rsidRDefault="001E7C99" w:rsidP="001E7C99">
    <w:pPr>
      <w:rPr>
        <w:rFonts w:cs="Times New Roman"/>
        <w:i/>
        <w:sz w:val="18"/>
      </w:rPr>
    </w:pPr>
    <w:r w:rsidRPr="001E7C99">
      <w:rPr>
        <w:rFonts w:cs="Times New Roman"/>
        <w:i/>
        <w:sz w:val="18"/>
      </w:rPr>
      <w:t>OPC67144 -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1E7A" w14:textId="16C795D0" w:rsidR="00A83561" w:rsidRPr="00E33C1C" w:rsidRDefault="00A835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83561" w14:paraId="2CE57E59" w14:textId="77777777" w:rsidTr="0082412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BFDA87" w14:textId="77777777" w:rsidR="00A83561" w:rsidRDefault="00A83561" w:rsidP="008241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2F58D4" w14:textId="6C5FC04D" w:rsidR="00A83561" w:rsidRDefault="00A83561" w:rsidP="008241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6B69">
            <w:rPr>
              <w:i/>
              <w:sz w:val="18"/>
            </w:rPr>
            <w:t>Treasury Laws Amendment (Professional Standards Schemes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6F60E8" w14:textId="77777777" w:rsidR="00A83561" w:rsidRDefault="00A83561" w:rsidP="008241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2CDC8B" w14:textId="77777777" w:rsidR="00A83561" w:rsidRPr="001E7C99" w:rsidRDefault="001E7C99" w:rsidP="001E7C99">
    <w:pPr>
      <w:rPr>
        <w:rFonts w:cs="Times New Roman"/>
        <w:i/>
        <w:sz w:val="18"/>
      </w:rPr>
    </w:pPr>
    <w:r w:rsidRPr="001E7C99">
      <w:rPr>
        <w:rFonts w:cs="Times New Roman"/>
        <w:i/>
        <w:sz w:val="18"/>
      </w:rPr>
      <w:t>OPC67144 -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5B80" w14:textId="7FAC625E" w:rsidR="00A83561" w:rsidRPr="00E33C1C" w:rsidRDefault="00A8356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83561" w14:paraId="2F07252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8421FB" w14:textId="77777777" w:rsidR="00A83561" w:rsidRDefault="00A83561" w:rsidP="008241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1863E9" w14:textId="1ABBA7E6" w:rsidR="00A83561" w:rsidRDefault="00A83561" w:rsidP="008241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6B69">
            <w:rPr>
              <w:i/>
              <w:sz w:val="18"/>
            </w:rPr>
            <w:t>Treasury Laws Amendment (Professional Standards Schemes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BDD7A9" w14:textId="77777777" w:rsidR="00A83561" w:rsidRDefault="00A83561" w:rsidP="008241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29B3FE" w14:textId="77777777" w:rsidR="00A83561" w:rsidRPr="001E7C99" w:rsidRDefault="001E7C99" w:rsidP="001E7C99">
    <w:pPr>
      <w:rPr>
        <w:rFonts w:cs="Times New Roman"/>
        <w:i/>
        <w:sz w:val="18"/>
      </w:rPr>
    </w:pPr>
    <w:r w:rsidRPr="001E7C99">
      <w:rPr>
        <w:rFonts w:cs="Times New Roman"/>
        <w:i/>
        <w:sz w:val="18"/>
      </w:rPr>
      <w:t>OPC67144 -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8222" w14:textId="77777777" w:rsidR="00277C4B" w:rsidRDefault="00277C4B" w:rsidP="0048364F">
      <w:pPr>
        <w:spacing w:line="240" w:lineRule="auto"/>
      </w:pPr>
      <w:r>
        <w:separator/>
      </w:r>
    </w:p>
  </w:footnote>
  <w:footnote w:type="continuationSeparator" w:id="0">
    <w:p w14:paraId="319B5A3D" w14:textId="77777777" w:rsidR="00277C4B" w:rsidRDefault="00277C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752C" w14:textId="4A348053" w:rsidR="00A83561" w:rsidRPr="005F1388" w:rsidRDefault="00A8356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3551" w14:textId="77C519D8" w:rsidR="00A83561" w:rsidRPr="005F1388" w:rsidRDefault="00A8356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64B6" w14:textId="5F6359BC" w:rsidR="00A83561" w:rsidRPr="005F1388" w:rsidRDefault="00A8356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0CA9" w14:textId="4E2BFF92" w:rsidR="00A83561" w:rsidRPr="00ED79B6" w:rsidRDefault="00A8356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D9D8" w14:textId="773B5AA7" w:rsidR="00A83561" w:rsidRPr="00ED79B6" w:rsidRDefault="00A8356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1EEF" w14:textId="1D215188" w:rsidR="00A83561" w:rsidRPr="00ED79B6" w:rsidRDefault="00A8356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AC2C" w14:textId="715A5855" w:rsidR="00A83561" w:rsidRPr="00A961C4" w:rsidRDefault="00A835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17D1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17D19">
      <w:rPr>
        <w:noProof/>
        <w:sz w:val="20"/>
      </w:rPr>
      <w:t>Amendments</w:t>
    </w:r>
    <w:r>
      <w:rPr>
        <w:sz w:val="20"/>
      </w:rPr>
      <w:fldChar w:fldCharType="end"/>
    </w:r>
  </w:p>
  <w:p w14:paraId="1FAEE835" w14:textId="26EDDAB1" w:rsidR="00A83561" w:rsidRPr="00A961C4" w:rsidRDefault="00A835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40EF307" w14:textId="77777777" w:rsidR="00A83561" w:rsidRPr="00A961C4" w:rsidRDefault="00A8356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3984" w14:textId="371F8734" w:rsidR="00A83561" w:rsidRPr="00A961C4" w:rsidRDefault="00A8356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17D19">
      <w:rPr>
        <w:sz w:val="20"/>
      </w:rPr>
      <w:fldChar w:fldCharType="separate"/>
    </w:r>
    <w:r w:rsidR="00F17D1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17D19">
      <w:rPr>
        <w:b/>
        <w:sz w:val="20"/>
      </w:rPr>
      <w:fldChar w:fldCharType="separate"/>
    </w:r>
    <w:r w:rsidR="00F17D1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A954449" w14:textId="07F8313E" w:rsidR="00A83561" w:rsidRPr="00A961C4" w:rsidRDefault="00A8356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697B5D" w14:textId="77777777" w:rsidR="00A83561" w:rsidRPr="00A961C4" w:rsidRDefault="00A8356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AD0" w14:textId="492E3732" w:rsidR="00A83561" w:rsidRPr="00A961C4" w:rsidRDefault="00A8356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52659104">
    <w:abstractNumId w:val="9"/>
  </w:num>
  <w:num w:numId="2" w16cid:durableId="1292591062">
    <w:abstractNumId w:val="7"/>
  </w:num>
  <w:num w:numId="3" w16cid:durableId="168062501">
    <w:abstractNumId w:val="6"/>
  </w:num>
  <w:num w:numId="4" w16cid:durableId="1354653891">
    <w:abstractNumId w:val="5"/>
  </w:num>
  <w:num w:numId="5" w16cid:durableId="1137526267">
    <w:abstractNumId w:val="4"/>
  </w:num>
  <w:num w:numId="6" w16cid:durableId="561403980">
    <w:abstractNumId w:val="8"/>
  </w:num>
  <w:num w:numId="7" w16cid:durableId="1460149054">
    <w:abstractNumId w:val="3"/>
  </w:num>
  <w:num w:numId="8" w16cid:durableId="841242039">
    <w:abstractNumId w:val="2"/>
  </w:num>
  <w:num w:numId="9" w16cid:durableId="1957787005">
    <w:abstractNumId w:val="1"/>
  </w:num>
  <w:num w:numId="10" w16cid:durableId="964196737">
    <w:abstractNumId w:val="0"/>
  </w:num>
  <w:num w:numId="11" w16cid:durableId="19211523">
    <w:abstractNumId w:val="15"/>
  </w:num>
  <w:num w:numId="12" w16cid:durableId="1317152814">
    <w:abstractNumId w:val="11"/>
  </w:num>
  <w:num w:numId="13" w16cid:durableId="1108701214">
    <w:abstractNumId w:val="12"/>
  </w:num>
  <w:num w:numId="14" w16cid:durableId="1046180419">
    <w:abstractNumId w:val="14"/>
  </w:num>
  <w:num w:numId="15" w16cid:durableId="174269481">
    <w:abstractNumId w:val="13"/>
  </w:num>
  <w:num w:numId="16" w16cid:durableId="51200690">
    <w:abstractNumId w:val="10"/>
  </w:num>
  <w:num w:numId="17" w16cid:durableId="1874227352">
    <w:abstractNumId w:val="17"/>
  </w:num>
  <w:num w:numId="18" w16cid:durableId="1262493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34"/>
    <w:rsid w:val="00000263"/>
    <w:rsid w:val="0000153B"/>
    <w:rsid w:val="00007780"/>
    <w:rsid w:val="000113BC"/>
    <w:rsid w:val="000136AF"/>
    <w:rsid w:val="00036D8E"/>
    <w:rsid w:val="00036E24"/>
    <w:rsid w:val="0004044E"/>
    <w:rsid w:val="000413AC"/>
    <w:rsid w:val="00043CE3"/>
    <w:rsid w:val="00044411"/>
    <w:rsid w:val="00046F47"/>
    <w:rsid w:val="0005120E"/>
    <w:rsid w:val="00054577"/>
    <w:rsid w:val="00054A2C"/>
    <w:rsid w:val="00055859"/>
    <w:rsid w:val="000614BF"/>
    <w:rsid w:val="00070162"/>
    <w:rsid w:val="000708A8"/>
    <w:rsid w:val="00071491"/>
    <w:rsid w:val="0007169C"/>
    <w:rsid w:val="00077593"/>
    <w:rsid w:val="00077A23"/>
    <w:rsid w:val="00083F48"/>
    <w:rsid w:val="000949B6"/>
    <w:rsid w:val="000956CD"/>
    <w:rsid w:val="00097C2A"/>
    <w:rsid w:val="000A1541"/>
    <w:rsid w:val="000A30FA"/>
    <w:rsid w:val="000A7DF9"/>
    <w:rsid w:val="000B37DB"/>
    <w:rsid w:val="000C67E4"/>
    <w:rsid w:val="000C78C0"/>
    <w:rsid w:val="000D05EF"/>
    <w:rsid w:val="000D2A24"/>
    <w:rsid w:val="000D5485"/>
    <w:rsid w:val="000D56F1"/>
    <w:rsid w:val="000D5A6F"/>
    <w:rsid w:val="000F1383"/>
    <w:rsid w:val="000F21C1"/>
    <w:rsid w:val="000F6C27"/>
    <w:rsid w:val="000F6F30"/>
    <w:rsid w:val="00103C9E"/>
    <w:rsid w:val="00105235"/>
    <w:rsid w:val="00105D72"/>
    <w:rsid w:val="0010745C"/>
    <w:rsid w:val="00111A49"/>
    <w:rsid w:val="00113E0F"/>
    <w:rsid w:val="0011462C"/>
    <w:rsid w:val="00117277"/>
    <w:rsid w:val="001307BE"/>
    <w:rsid w:val="00132D2B"/>
    <w:rsid w:val="00142177"/>
    <w:rsid w:val="0014419D"/>
    <w:rsid w:val="0014709C"/>
    <w:rsid w:val="00155443"/>
    <w:rsid w:val="00155873"/>
    <w:rsid w:val="00160BD7"/>
    <w:rsid w:val="00162705"/>
    <w:rsid w:val="001643C9"/>
    <w:rsid w:val="00165568"/>
    <w:rsid w:val="00166082"/>
    <w:rsid w:val="00166C2F"/>
    <w:rsid w:val="00171300"/>
    <w:rsid w:val="001716C9"/>
    <w:rsid w:val="00176F85"/>
    <w:rsid w:val="00184261"/>
    <w:rsid w:val="001900BB"/>
    <w:rsid w:val="00190BA1"/>
    <w:rsid w:val="00190DF5"/>
    <w:rsid w:val="001932A5"/>
    <w:rsid w:val="00193461"/>
    <w:rsid w:val="001939E1"/>
    <w:rsid w:val="001945D9"/>
    <w:rsid w:val="00195382"/>
    <w:rsid w:val="0019671A"/>
    <w:rsid w:val="001A391C"/>
    <w:rsid w:val="001A3B9F"/>
    <w:rsid w:val="001A4302"/>
    <w:rsid w:val="001A65C0"/>
    <w:rsid w:val="001B6456"/>
    <w:rsid w:val="001B7A5D"/>
    <w:rsid w:val="001C69C4"/>
    <w:rsid w:val="001C70D9"/>
    <w:rsid w:val="001D2632"/>
    <w:rsid w:val="001E0A8D"/>
    <w:rsid w:val="001E275C"/>
    <w:rsid w:val="001E3590"/>
    <w:rsid w:val="001E66B2"/>
    <w:rsid w:val="001E7407"/>
    <w:rsid w:val="001E7C99"/>
    <w:rsid w:val="001F23AB"/>
    <w:rsid w:val="001F369B"/>
    <w:rsid w:val="00201D27"/>
    <w:rsid w:val="0020300C"/>
    <w:rsid w:val="002033FE"/>
    <w:rsid w:val="00204322"/>
    <w:rsid w:val="00220A0C"/>
    <w:rsid w:val="00223E4A"/>
    <w:rsid w:val="00226D39"/>
    <w:rsid w:val="002302EA"/>
    <w:rsid w:val="00236284"/>
    <w:rsid w:val="00240749"/>
    <w:rsid w:val="00243DD2"/>
    <w:rsid w:val="00244B5B"/>
    <w:rsid w:val="002468D7"/>
    <w:rsid w:val="0026298C"/>
    <w:rsid w:val="00262ADA"/>
    <w:rsid w:val="00262E14"/>
    <w:rsid w:val="00263886"/>
    <w:rsid w:val="002666A9"/>
    <w:rsid w:val="002672FF"/>
    <w:rsid w:val="00274F15"/>
    <w:rsid w:val="00277C4B"/>
    <w:rsid w:val="00282D67"/>
    <w:rsid w:val="00285CDD"/>
    <w:rsid w:val="00291167"/>
    <w:rsid w:val="00292CE4"/>
    <w:rsid w:val="00297ECB"/>
    <w:rsid w:val="002A070C"/>
    <w:rsid w:val="002A1C29"/>
    <w:rsid w:val="002A4FE4"/>
    <w:rsid w:val="002A6845"/>
    <w:rsid w:val="002A794F"/>
    <w:rsid w:val="002C0353"/>
    <w:rsid w:val="002C152A"/>
    <w:rsid w:val="002D043A"/>
    <w:rsid w:val="002D2E69"/>
    <w:rsid w:val="002D4B79"/>
    <w:rsid w:val="002D6B21"/>
    <w:rsid w:val="00303F20"/>
    <w:rsid w:val="00313366"/>
    <w:rsid w:val="0031713F"/>
    <w:rsid w:val="003173B2"/>
    <w:rsid w:val="003215C1"/>
    <w:rsid w:val="00321913"/>
    <w:rsid w:val="00324EE6"/>
    <w:rsid w:val="003316DC"/>
    <w:rsid w:val="00332E0D"/>
    <w:rsid w:val="003415D3"/>
    <w:rsid w:val="00346335"/>
    <w:rsid w:val="00352B0F"/>
    <w:rsid w:val="003561B0"/>
    <w:rsid w:val="00361F9A"/>
    <w:rsid w:val="00365F4D"/>
    <w:rsid w:val="00367960"/>
    <w:rsid w:val="003A15AC"/>
    <w:rsid w:val="003A56EB"/>
    <w:rsid w:val="003B05D9"/>
    <w:rsid w:val="003B0627"/>
    <w:rsid w:val="003C2993"/>
    <w:rsid w:val="003C3420"/>
    <w:rsid w:val="003C5F2B"/>
    <w:rsid w:val="003D0BFE"/>
    <w:rsid w:val="003D2C7D"/>
    <w:rsid w:val="003D5700"/>
    <w:rsid w:val="003E2B50"/>
    <w:rsid w:val="003E6439"/>
    <w:rsid w:val="003F0C13"/>
    <w:rsid w:val="003F0F5A"/>
    <w:rsid w:val="003F3BA4"/>
    <w:rsid w:val="003F3F9E"/>
    <w:rsid w:val="00400A30"/>
    <w:rsid w:val="004022CA"/>
    <w:rsid w:val="00405BCA"/>
    <w:rsid w:val="004116CD"/>
    <w:rsid w:val="00414ADE"/>
    <w:rsid w:val="00420CD1"/>
    <w:rsid w:val="00424CA9"/>
    <w:rsid w:val="004257BB"/>
    <w:rsid w:val="004261D9"/>
    <w:rsid w:val="004271ED"/>
    <w:rsid w:val="0044291A"/>
    <w:rsid w:val="0045005C"/>
    <w:rsid w:val="00460499"/>
    <w:rsid w:val="00470CCF"/>
    <w:rsid w:val="00474835"/>
    <w:rsid w:val="004757CF"/>
    <w:rsid w:val="004819C7"/>
    <w:rsid w:val="0048364F"/>
    <w:rsid w:val="004866CF"/>
    <w:rsid w:val="00490F2E"/>
    <w:rsid w:val="00496DB3"/>
    <w:rsid w:val="00496F97"/>
    <w:rsid w:val="004974CE"/>
    <w:rsid w:val="004A53EA"/>
    <w:rsid w:val="004A7249"/>
    <w:rsid w:val="004B2002"/>
    <w:rsid w:val="004C4203"/>
    <w:rsid w:val="004E34CF"/>
    <w:rsid w:val="004F1FAC"/>
    <w:rsid w:val="004F4B2F"/>
    <w:rsid w:val="004F676E"/>
    <w:rsid w:val="0051206E"/>
    <w:rsid w:val="00516B8D"/>
    <w:rsid w:val="00521045"/>
    <w:rsid w:val="00523D8D"/>
    <w:rsid w:val="0052686F"/>
    <w:rsid w:val="0052756C"/>
    <w:rsid w:val="00530230"/>
    <w:rsid w:val="00530CC9"/>
    <w:rsid w:val="00537FBC"/>
    <w:rsid w:val="00540A16"/>
    <w:rsid w:val="00541D73"/>
    <w:rsid w:val="00543469"/>
    <w:rsid w:val="00543EC4"/>
    <w:rsid w:val="005452CC"/>
    <w:rsid w:val="00546FA3"/>
    <w:rsid w:val="00554243"/>
    <w:rsid w:val="00557061"/>
    <w:rsid w:val="00557C7A"/>
    <w:rsid w:val="00562A58"/>
    <w:rsid w:val="00566777"/>
    <w:rsid w:val="00574A1B"/>
    <w:rsid w:val="00581211"/>
    <w:rsid w:val="00584811"/>
    <w:rsid w:val="00584A1E"/>
    <w:rsid w:val="00592E34"/>
    <w:rsid w:val="0059394D"/>
    <w:rsid w:val="00593AA6"/>
    <w:rsid w:val="00594161"/>
    <w:rsid w:val="00594512"/>
    <w:rsid w:val="00594749"/>
    <w:rsid w:val="005A1096"/>
    <w:rsid w:val="005A482B"/>
    <w:rsid w:val="005A519B"/>
    <w:rsid w:val="005A6F9E"/>
    <w:rsid w:val="005B4067"/>
    <w:rsid w:val="005C185D"/>
    <w:rsid w:val="005C36E0"/>
    <w:rsid w:val="005C3F41"/>
    <w:rsid w:val="005C6743"/>
    <w:rsid w:val="005C798A"/>
    <w:rsid w:val="005D168D"/>
    <w:rsid w:val="005D5EA1"/>
    <w:rsid w:val="005E1111"/>
    <w:rsid w:val="005E61D3"/>
    <w:rsid w:val="005F3EB9"/>
    <w:rsid w:val="005F4840"/>
    <w:rsid w:val="005F7738"/>
    <w:rsid w:val="00600219"/>
    <w:rsid w:val="0060454A"/>
    <w:rsid w:val="00605537"/>
    <w:rsid w:val="00605719"/>
    <w:rsid w:val="006075D7"/>
    <w:rsid w:val="00613EAD"/>
    <w:rsid w:val="006158AC"/>
    <w:rsid w:val="00622CB6"/>
    <w:rsid w:val="00624147"/>
    <w:rsid w:val="00630BA1"/>
    <w:rsid w:val="00640402"/>
    <w:rsid w:val="00640F78"/>
    <w:rsid w:val="00646E7B"/>
    <w:rsid w:val="00655D6A"/>
    <w:rsid w:val="00656DE9"/>
    <w:rsid w:val="0066652A"/>
    <w:rsid w:val="00677CC2"/>
    <w:rsid w:val="006817A8"/>
    <w:rsid w:val="00685F42"/>
    <w:rsid w:val="006866A1"/>
    <w:rsid w:val="0069207B"/>
    <w:rsid w:val="00695ECE"/>
    <w:rsid w:val="006A4309"/>
    <w:rsid w:val="006A4E44"/>
    <w:rsid w:val="006B0E55"/>
    <w:rsid w:val="006B2DA7"/>
    <w:rsid w:val="006B7006"/>
    <w:rsid w:val="006C7F8C"/>
    <w:rsid w:val="006D3469"/>
    <w:rsid w:val="006D6B69"/>
    <w:rsid w:val="006D7AB9"/>
    <w:rsid w:val="006E2A87"/>
    <w:rsid w:val="006F04FB"/>
    <w:rsid w:val="006F2A07"/>
    <w:rsid w:val="006F2DA0"/>
    <w:rsid w:val="006F3B8A"/>
    <w:rsid w:val="00700240"/>
    <w:rsid w:val="00700B2C"/>
    <w:rsid w:val="00713084"/>
    <w:rsid w:val="00720FC2"/>
    <w:rsid w:val="00731E00"/>
    <w:rsid w:val="00732E9D"/>
    <w:rsid w:val="00733D29"/>
    <w:rsid w:val="0073491A"/>
    <w:rsid w:val="007350A7"/>
    <w:rsid w:val="00737672"/>
    <w:rsid w:val="007417FC"/>
    <w:rsid w:val="007440B7"/>
    <w:rsid w:val="007473C5"/>
    <w:rsid w:val="00747993"/>
    <w:rsid w:val="00752098"/>
    <w:rsid w:val="007634AD"/>
    <w:rsid w:val="007715C9"/>
    <w:rsid w:val="00774D09"/>
    <w:rsid w:val="00774EDD"/>
    <w:rsid w:val="007757EC"/>
    <w:rsid w:val="00776BCB"/>
    <w:rsid w:val="00784F3E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2412E"/>
    <w:rsid w:val="00830921"/>
    <w:rsid w:val="0084172C"/>
    <w:rsid w:val="008526E8"/>
    <w:rsid w:val="00856A31"/>
    <w:rsid w:val="00862ED6"/>
    <w:rsid w:val="008632DD"/>
    <w:rsid w:val="00866FE4"/>
    <w:rsid w:val="008674C5"/>
    <w:rsid w:val="008754D0"/>
    <w:rsid w:val="00877D48"/>
    <w:rsid w:val="00880B6A"/>
    <w:rsid w:val="008816F0"/>
    <w:rsid w:val="0088345B"/>
    <w:rsid w:val="00895C47"/>
    <w:rsid w:val="008A16A5"/>
    <w:rsid w:val="008B561E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11EE8"/>
    <w:rsid w:val="00922764"/>
    <w:rsid w:val="00926170"/>
    <w:rsid w:val="00932377"/>
    <w:rsid w:val="009344F8"/>
    <w:rsid w:val="009408EA"/>
    <w:rsid w:val="00943102"/>
    <w:rsid w:val="0094523D"/>
    <w:rsid w:val="00947E7D"/>
    <w:rsid w:val="00950D1B"/>
    <w:rsid w:val="009530E5"/>
    <w:rsid w:val="00954081"/>
    <w:rsid w:val="009559E6"/>
    <w:rsid w:val="00976A63"/>
    <w:rsid w:val="00983419"/>
    <w:rsid w:val="00994821"/>
    <w:rsid w:val="009B4C0A"/>
    <w:rsid w:val="009B7D38"/>
    <w:rsid w:val="009B7DAA"/>
    <w:rsid w:val="009C3431"/>
    <w:rsid w:val="009C4C35"/>
    <w:rsid w:val="009C5989"/>
    <w:rsid w:val="009D08DA"/>
    <w:rsid w:val="009E294F"/>
    <w:rsid w:val="00A06860"/>
    <w:rsid w:val="00A072D6"/>
    <w:rsid w:val="00A136F5"/>
    <w:rsid w:val="00A231E2"/>
    <w:rsid w:val="00A25236"/>
    <w:rsid w:val="00A2550D"/>
    <w:rsid w:val="00A30DAA"/>
    <w:rsid w:val="00A33AEC"/>
    <w:rsid w:val="00A40B87"/>
    <w:rsid w:val="00A4169B"/>
    <w:rsid w:val="00A445F2"/>
    <w:rsid w:val="00A45BC0"/>
    <w:rsid w:val="00A50B8F"/>
    <w:rsid w:val="00A50D55"/>
    <w:rsid w:val="00A5165B"/>
    <w:rsid w:val="00A51F8B"/>
    <w:rsid w:val="00A52FDA"/>
    <w:rsid w:val="00A53BBE"/>
    <w:rsid w:val="00A54D19"/>
    <w:rsid w:val="00A60ECE"/>
    <w:rsid w:val="00A64912"/>
    <w:rsid w:val="00A702A3"/>
    <w:rsid w:val="00A70A74"/>
    <w:rsid w:val="00A83561"/>
    <w:rsid w:val="00A90EA8"/>
    <w:rsid w:val="00AA0343"/>
    <w:rsid w:val="00AA2A5C"/>
    <w:rsid w:val="00AB78E9"/>
    <w:rsid w:val="00AC1F7D"/>
    <w:rsid w:val="00AD0146"/>
    <w:rsid w:val="00AD3467"/>
    <w:rsid w:val="00AD5641"/>
    <w:rsid w:val="00AD5D91"/>
    <w:rsid w:val="00AD7252"/>
    <w:rsid w:val="00AD7D53"/>
    <w:rsid w:val="00AE0F9B"/>
    <w:rsid w:val="00AF55FF"/>
    <w:rsid w:val="00AF600C"/>
    <w:rsid w:val="00AF67EC"/>
    <w:rsid w:val="00AF7734"/>
    <w:rsid w:val="00B00F19"/>
    <w:rsid w:val="00B02AEC"/>
    <w:rsid w:val="00B032D8"/>
    <w:rsid w:val="00B06AF5"/>
    <w:rsid w:val="00B10546"/>
    <w:rsid w:val="00B21459"/>
    <w:rsid w:val="00B24E8F"/>
    <w:rsid w:val="00B33B3C"/>
    <w:rsid w:val="00B40D74"/>
    <w:rsid w:val="00B42C97"/>
    <w:rsid w:val="00B44831"/>
    <w:rsid w:val="00B52663"/>
    <w:rsid w:val="00B56DCB"/>
    <w:rsid w:val="00B770D2"/>
    <w:rsid w:val="00B94F68"/>
    <w:rsid w:val="00BA47A3"/>
    <w:rsid w:val="00BA5026"/>
    <w:rsid w:val="00BB40F4"/>
    <w:rsid w:val="00BB5167"/>
    <w:rsid w:val="00BB6E79"/>
    <w:rsid w:val="00BC019D"/>
    <w:rsid w:val="00BC4F1B"/>
    <w:rsid w:val="00BD03DD"/>
    <w:rsid w:val="00BD7B89"/>
    <w:rsid w:val="00BE1941"/>
    <w:rsid w:val="00BE3B31"/>
    <w:rsid w:val="00BE719A"/>
    <w:rsid w:val="00BE720A"/>
    <w:rsid w:val="00BF6650"/>
    <w:rsid w:val="00BF6CA7"/>
    <w:rsid w:val="00C067E5"/>
    <w:rsid w:val="00C164CA"/>
    <w:rsid w:val="00C2056B"/>
    <w:rsid w:val="00C257EB"/>
    <w:rsid w:val="00C429AE"/>
    <w:rsid w:val="00C42BF8"/>
    <w:rsid w:val="00C460AE"/>
    <w:rsid w:val="00C50043"/>
    <w:rsid w:val="00C50A0F"/>
    <w:rsid w:val="00C57BD5"/>
    <w:rsid w:val="00C7573B"/>
    <w:rsid w:val="00C76ACF"/>
    <w:rsid w:val="00C76CF3"/>
    <w:rsid w:val="00C77089"/>
    <w:rsid w:val="00C96B1F"/>
    <w:rsid w:val="00CA7844"/>
    <w:rsid w:val="00CA7F43"/>
    <w:rsid w:val="00CB58EF"/>
    <w:rsid w:val="00CC687F"/>
    <w:rsid w:val="00CD7FDC"/>
    <w:rsid w:val="00CE0CB5"/>
    <w:rsid w:val="00CE55B2"/>
    <w:rsid w:val="00CE7D64"/>
    <w:rsid w:val="00CF0BB2"/>
    <w:rsid w:val="00CF4AA2"/>
    <w:rsid w:val="00D0405A"/>
    <w:rsid w:val="00D10B02"/>
    <w:rsid w:val="00D13441"/>
    <w:rsid w:val="00D1796A"/>
    <w:rsid w:val="00D20665"/>
    <w:rsid w:val="00D243A3"/>
    <w:rsid w:val="00D3200B"/>
    <w:rsid w:val="00D33440"/>
    <w:rsid w:val="00D415CF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089A"/>
    <w:rsid w:val="00D809B1"/>
    <w:rsid w:val="00D90960"/>
    <w:rsid w:val="00D919ED"/>
    <w:rsid w:val="00D95891"/>
    <w:rsid w:val="00D97071"/>
    <w:rsid w:val="00DB5CB4"/>
    <w:rsid w:val="00DB61A5"/>
    <w:rsid w:val="00DC4E8C"/>
    <w:rsid w:val="00DC7DFD"/>
    <w:rsid w:val="00DE149E"/>
    <w:rsid w:val="00E00BBD"/>
    <w:rsid w:val="00E02C62"/>
    <w:rsid w:val="00E04F15"/>
    <w:rsid w:val="00E05704"/>
    <w:rsid w:val="00E12F1A"/>
    <w:rsid w:val="00E15561"/>
    <w:rsid w:val="00E21CFB"/>
    <w:rsid w:val="00E22935"/>
    <w:rsid w:val="00E273D5"/>
    <w:rsid w:val="00E30838"/>
    <w:rsid w:val="00E3708B"/>
    <w:rsid w:val="00E40F84"/>
    <w:rsid w:val="00E54292"/>
    <w:rsid w:val="00E5547A"/>
    <w:rsid w:val="00E55577"/>
    <w:rsid w:val="00E60191"/>
    <w:rsid w:val="00E70953"/>
    <w:rsid w:val="00E709C5"/>
    <w:rsid w:val="00E74DC7"/>
    <w:rsid w:val="00E76699"/>
    <w:rsid w:val="00E76B07"/>
    <w:rsid w:val="00E845D5"/>
    <w:rsid w:val="00E87699"/>
    <w:rsid w:val="00E91BAF"/>
    <w:rsid w:val="00E92E27"/>
    <w:rsid w:val="00E9586B"/>
    <w:rsid w:val="00E97334"/>
    <w:rsid w:val="00EA0D36"/>
    <w:rsid w:val="00EB7BB9"/>
    <w:rsid w:val="00EC05DB"/>
    <w:rsid w:val="00ED4928"/>
    <w:rsid w:val="00EE3749"/>
    <w:rsid w:val="00EE6190"/>
    <w:rsid w:val="00EF2E3A"/>
    <w:rsid w:val="00EF3876"/>
    <w:rsid w:val="00EF6402"/>
    <w:rsid w:val="00F01D31"/>
    <w:rsid w:val="00F025DF"/>
    <w:rsid w:val="00F047E2"/>
    <w:rsid w:val="00F04D57"/>
    <w:rsid w:val="00F078DC"/>
    <w:rsid w:val="00F11C1B"/>
    <w:rsid w:val="00F13E86"/>
    <w:rsid w:val="00F17D19"/>
    <w:rsid w:val="00F325F7"/>
    <w:rsid w:val="00F32FCB"/>
    <w:rsid w:val="00F44A55"/>
    <w:rsid w:val="00F63C89"/>
    <w:rsid w:val="00F6709F"/>
    <w:rsid w:val="00F677A9"/>
    <w:rsid w:val="00F70719"/>
    <w:rsid w:val="00F723BD"/>
    <w:rsid w:val="00F732EA"/>
    <w:rsid w:val="00F7584A"/>
    <w:rsid w:val="00F84CF5"/>
    <w:rsid w:val="00F85EC1"/>
    <w:rsid w:val="00F8612E"/>
    <w:rsid w:val="00F93E02"/>
    <w:rsid w:val="00F979F2"/>
    <w:rsid w:val="00FA28F1"/>
    <w:rsid w:val="00FA420B"/>
    <w:rsid w:val="00FA6E2C"/>
    <w:rsid w:val="00FB16EA"/>
    <w:rsid w:val="00FB1F1B"/>
    <w:rsid w:val="00FC2824"/>
    <w:rsid w:val="00FD21E0"/>
    <w:rsid w:val="00FE0781"/>
    <w:rsid w:val="00FF39DE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1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835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5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5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5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35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35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35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35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35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35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3561"/>
  </w:style>
  <w:style w:type="paragraph" w:customStyle="1" w:styleId="OPCParaBase">
    <w:name w:val="OPCParaBase"/>
    <w:qFormat/>
    <w:rsid w:val="00A835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35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35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35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35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35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835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35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35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35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35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3561"/>
  </w:style>
  <w:style w:type="paragraph" w:customStyle="1" w:styleId="Blocks">
    <w:name w:val="Blocks"/>
    <w:aliases w:val="bb"/>
    <w:basedOn w:val="OPCParaBase"/>
    <w:qFormat/>
    <w:rsid w:val="00A835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35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35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3561"/>
    <w:rPr>
      <w:i/>
    </w:rPr>
  </w:style>
  <w:style w:type="paragraph" w:customStyle="1" w:styleId="BoxList">
    <w:name w:val="BoxList"/>
    <w:aliases w:val="bl"/>
    <w:basedOn w:val="BoxText"/>
    <w:qFormat/>
    <w:rsid w:val="00A835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35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35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3561"/>
    <w:pPr>
      <w:ind w:left="1985" w:hanging="851"/>
    </w:pPr>
  </w:style>
  <w:style w:type="character" w:customStyle="1" w:styleId="CharAmPartNo">
    <w:name w:val="CharAmPartNo"/>
    <w:basedOn w:val="OPCCharBase"/>
    <w:qFormat/>
    <w:rsid w:val="00A83561"/>
  </w:style>
  <w:style w:type="character" w:customStyle="1" w:styleId="CharAmPartText">
    <w:name w:val="CharAmPartText"/>
    <w:basedOn w:val="OPCCharBase"/>
    <w:qFormat/>
    <w:rsid w:val="00A83561"/>
  </w:style>
  <w:style w:type="character" w:customStyle="1" w:styleId="CharAmSchNo">
    <w:name w:val="CharAmSchNo"/>
    <w:basedOn w:val="OPCCharBase"/>
    <w:qFormat/>
    <w:rsid w:val="00A83561"/>
  </w:style>
  <w:style w:type="character" w:customStyle="1" w:styleId="CharAmSchText">
    <w:name w:val="CharAmSchText"/>
    <w:basedOn w:val="OPCCharBase"/>
    <w:qFormat/>
    <w:rsid w:val="00A83561"/>
  </w:style>
  <w:style w:type="character" w:customStyle="1" w:styleId="CharBoldItalic">
    <w:name w:val="CharBoldItalic"/>
    <w:basedOn w:val="OPCCharBase"/>
    <w:uiPriority w:val="1"/>
    <w:qFormat/>
    <w:rsid w:val="00A835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83561"/>
  </w:style>
  <w:style w:type="character" w:customStyle="1" w:styleId="CharChapText">
    <w:name w:val="CharChapText"/>
    <w:basedOn w:val="OPCCharBase"/>
    <w:uiPriority w:val="1"/>
    <w:qFormat/>
    <w:rsid w:val="00A83561"/>
  </w:style>
  <w:style w:type="character" w:customStyle="1" w:styleId="CharDivNo">
    <w:name w:val="CharDivNo"/>
    <w:basedOn w:val="OPCCharBase"/>
    <w:uiPriority w:val="1"/>
    <w:qFormat/>
    <w:rsid w:val="00A83561"/>
  </w:style>
  <w:style w:type="character" w:customStyle="1" w:styleId="CharDivText">
    <w:name w:val="CharDivText"/>
    <w:basedOn w:val="OPCCharBase"/>
    <w:uiPriority w:val="1"/>
    <w:qFormat/>
    <w:rsid w:val="00A83561"/>
  </w:style>
  <w:style w:type="character" w:customStyle="1" w:styleId="CharItalic">
    <w:name w:val="CharItalic"/>
    <w:basedOn w:val="OPCCharBase"/>
    <w:uiPriority w:val="1"/>
    <w:qFormat/>
    <w:rsid w:val="00A83561"/>
    <w:rPr>
      <w:i/>
    </w:rPr>
  </w:style>
  <w:style w:type="character" w:customStyle="1" w:styleId="CharPartNo">
    <w:name w:val="CharPartNo"/>
    <w:basedOn w:val="OPCCharBase"/>
    <w:uiPriority w:val="1"/>
    <w:qFormat/>
    <w:rsid w:val="00A83561"/>
  </w:style>
  <w:style w:type="character" w:customStyle="1" w:styleId="CharPartText">
    <w:name w:val="CharPartText"/>
    <w:basedOn w:val="OPCCharBase"/>
    <w:uiPriority w:val="1"/>
    <w:qFormat/>
    <w:rsid w:val="00A83561"/>
  </w:style>
  <w:style w:type="character" w:customStyle="1" w:styleId="CharSectno">
    <w:name w:val="CharSectno"/>
    <w:basedOn w:val="OPCCharBase"/>
    <w:qFormat/>
    <w:rsid w:val="00A83561"/>
  </w:style>
  <w:style w:type="character" w:customStyle="1" w:styleId="CharSubdNo">
    <w:name w:val="CharSubdNo"/>
    <w:basedOn w:val="OPCCharBase"/>
    <w:uiPriority w:val="1"/>
    <w:qFormat/>
    <w:rsid w:val="00A83561"/>
  </w:style>
  <w:style w:type="character" w:customStyle="1" w:styleId="CharSubdText">
    <w:name w:val="CharSubdText"/>
    <w:basedOn w:val="OPCCharBase"/>
    <w:uiPriority w:val="1"/>
    <w:qFormat/>
    <w:rsid w:val="00A83561"/>
  </w:style>
  <w:style w:type="paragraph" w:customStyle="1" w:styleId="CTA--">
    <w:name w:val="CTA --"/>
    <w:basedOn w:val="OPCParaBase"/>
    <w:next w:val="Normal"/>
    <w:rsid w:val="00A835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35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35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35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35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35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35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35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35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35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35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35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35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35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835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35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35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35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35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35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35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35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35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35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35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35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35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35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35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35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35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35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35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35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35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35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35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35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35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35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35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35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35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35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35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35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35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35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35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35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835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35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35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35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35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835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835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835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835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835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835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835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835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835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835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35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35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35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35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35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35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35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83561"/>
    <w:rPr>
      <w:sz w:val="16"/>
    </w:rPr>
  </w:style>
  <w:style w:type="table" w:customStyle="1" w:styleId="CFlag">
    <w:name w:val="CFlag"/>
    <w:basedOn w:val="TableNormal"/>
    <w:uiPriority w:val="99"/>
    <w:rsid w:val="00A835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83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35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835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35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35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35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35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35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83561"/>
    <w:pPr>
      <w:spacing w:before="120"/>
    </w:pPr>
  </w:style>
  <w:style w:type="paragraph" w:customStyle="1" w:styleId="CompiledActNo">
    <w:name w:val="CompiledActNo"/>
    <w:basedOn w:val="OPCParaBase"/>
    <w:next w:val="Normal"/>
    <w:rsid w:val="00A835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35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35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835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35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35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35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835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35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35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35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35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35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35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35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835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35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3561"/>
  </w:style>
  <w:style w:type="character" w:customStyle="1" w:styleId="CharSubPartNoCASA">
    <w:name w:val="CharSubPartNo(CASA)"/>
    <w:basedOn w:val="OPCCharBase"/>
    <w:uiPriority w:val="1"/>
    <w:rsid w:val="00A83561"/>
  </w:style>
  <w:style w:type="paragraph" w:customStyle="1" w:styleId="ENoteTTIndentHeadingSub">
    <w:name w:val="ENoteTTIndentHeadingSub"/>
    <w:aliases w:val="enTTHis"/>
    <w:basedOn w:val="OPCParaBase"/>
    <w:rsid w:val="00A835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35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35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35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835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35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35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3561"/>
    <w:rPr>
      <w:sz w:val="22"/>
    </w:rPr>
  </w:style>
  <w:style w:type="paragraph" w:customStyle="1" w:styleId="SOTextNote">
    <w:name w:val="SO TextNote"/>
    <w:aliases w:val="sont"/>
    <w:basedOn w:val="SOText"/>
    <w:qFormat/>
    <w:rsid w:val="00A835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35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3561"/>
    <w:rPr>
      <w:sz w:val="22"/>
    </w:rPr>
  </w:style>
  <w:style w:type="paragraph" w:customStyle="1" w:styleId="FileName">
    <w:name w:val="FileName"/>
    <w:basedOn w:val="Normal"/>
    <w:rsid w:val="00A83561"/>
  </w:style>
  <w:style w:type="paragraph" w:customStyle="1" w:styleId="TableHeading">
    <w:name w:val="TableHeading"/>
    <w:aliases w:val="th"/>
    <w:basedOn w:val="OPCParaBase"/>
    <w:next w:val="Tabletext"/>
    <w:rsid w:val="00A835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35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35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35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35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35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35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35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35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35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35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35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35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35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3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35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35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35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35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835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835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835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835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83561"/>
  </w:style>
  <w:style w:type="character" w:customStyle="1" w:styleId="charlegsubtitle1">
    <w:name w:val="charlegsubtitle1"/>
    <w:basedOn w:val="DefaultParagraphFont"/>
    <w:rsid w:val="00A835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83561"/>
    <w:pPr>
      <w:ind w:left="240" w:hanging="240"/>
    </w:pPr>
  </w:style>
  <w:style w:type="paragraph" w:styleId="Index2">
    <w:name w:val="index 2"/>
    <w:basedOn w:val="Normal"/>
    <w:next w:val="Normal"/>
    <w:autoRedefine/>
    <w:rsid w:val="00A83561"/>
    <w:pPr>
      <w:ind w:left="480" w:hanging="240"/>
    </w:pPr>
  </w:style>
  <w:style w:type="paragraph" w:styleId="Index3">
    <w:name w:val="index 3"/>
    <w:basedOn w:val="Normal"/>
    <w:next w:val="Normal"/>
    <w:autoRedefine/>
    <w:rsid w:val="00A83561"/>
    <w:pPr>
      <w:ind w:left="720" w:hanging="240"/>
    </w:pPr>
  </w:style>
  <w:style w:type="paragraph" w:styleId="Index4">
    <w:name w:val="index 4"/>
    <w:basedOn w:val="Normal"/>
    <w:next w:val="Normal"/>
    <w:autoRedefine/>
    <w:rsid w:val="00A83561"/>
    <w:pPr>
      <w:ind w:left="960" w:hanging="240"/>
    </w:pPr>
  </w:style>
  <w:style w:type="paragraph" w:styleId="Index5">
    <w:name w:val="index 5"/>
    <w:basedOn w:val="Normal"/>
    <w:next w:val="Normal"/>
    <w:autoRedefine/>
    <w:rsid w:val="00A83561"/>
    <w:pPr>
      <w:ind w:left="1200" w:hanging="240"/>
    </w:pPr>
  </w:style>
  <w:style w:type="paragraph" w:styleId="Index6">
    <w:name w:val="index 6"/>
    <w:basedOn w:val="Normal"/>
    <w:next w:val="Normal"/>
    <w:autoRedefine/>
    <w:rsid w:val="00A83561"/>
    <w:pPr>
      <w:ind w:left="1440" w:hanging="240"/>
    </w:pPr>
  </w:style>
  <w:style w:type="paragraph" w:styleId="Index7">
    <w:name w:val="index 7"/>
    <w:basedOn w:val="Normal"/>
    <w:next w:val="Normal"/>
    <w:autoRedefine/>
    <w:rsid w:val="00A83561"/>
    <w:pPr>
      <w:ind w:left="1680" w:hanging="240"/>
    </w:pPr>
  </w:style>
  <w:style w:type="paragraph" w:styleId="Index8">
    <w:name w:val="index 8"/>
    <w:basedOn w:val="Normal"/>
    <w:next w:val="Normal"/>
    <w:autoRedefine/>
    <w:rsid w:val="00A83561"/>
    <w:pPr>
      <w:ind w:left="1920" w:hanging="240"/>
    </w:pPr>
  </w:style>
  <w:style w:type="paragraph" w:styleId="Index9">
    <w:name w:val="index 9"/>
    <w:basedOn w:val="Normal"/>
    <w:next w:val="Normal"/>
    <w:autoRedefine/>
    <w:rsid w:val="00A83561"/>
    <w:pPr>
      <w:ind w:left="2160" w:hanging="240"/>
    </w:pPr>
  </w:style>
  <w:style w:type="paragraph" w:styleId="NormalIndent">
    <w:name w:val="Normal Indent"/>
    <w:basedOn w:val="Normal"/>
    <w:rsid w:val="00A83561"/>
    <w:pPr>
      <w:ind w:left="720"/>
    </w:pPr>
  </w:style>
  <w:style w:type="paragraph" w:styleId="FootnoteText">
    <w:name w:val="footnote text"/>
    <w:basedOn w:val="Normal"/>
    <w:link w:val="FootnoteTextChar"/>
    <w:rsid w:val="00A835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83561"/>
  </w:style>
  <w:style w:type="paragraph" w:styleId="CommentText">
    <w:name w:val="annotation text"/>
    <w:basedOn w:val="Normal"/>
    <w:link w:val="CommentTextChar"/>
    <w:rsid w:val="00A835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3561"/>
  </w:style>
  <w:style w:type="paragraph" w:styleId="IndexHeading">
    <w:name w:val="index heading"/>
    <w:basedOn w:val="Normal"/>
    <w:next w:val="Index1"/>
    <w:rsid w:val="00A835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835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83561"/>
    <w:pPr>
      <w:ind w:left="480" w:hanging="480"/>
    </w:pPr>
  </w:style>
  <w:style w:type="paragraph" w:styleId="EnvelopeAddress">
    <w:name w:val="envelope address"/>
    <w:basedOn w:val="Normal"/>
    <w:rsid w:val="00A835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835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835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83561"/>
    <w:rPr>
      <w:sz w:val="16"/>
      <w:szCs w:val="16"/>
    </w:rPr>
  </w:style>
  <w:style w:type="character" w:styleId="PageNumber">
    <w:name w:val="page number"/>
    <w:basedOn w:val="DefaultParagraphFont"/>
    <w:rsid w:val="00A83561"/>
  </w:style>
  <w:style w:type="character" w:styleId="EndnoteReference">
    <w:name w:val="endnote reference"/>
    <w:basedOn w:val="DefaultParagraphFont"/>
    <w:rsid w:val="00A83561"/>
    <w:rPr>
      <w:vertAlign w:val="superscript"/>
    </w:rPr>
  </w:style>
  <w:style w:type="paragraph" w:styleId="EndnoteText">
    <w:name w:val="endnote text"/>
    <w:basedOn w:val="Normal"/>
    <w:link w:val="EndnoteTextChar"/>
    <w:rsid w:val="00A835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83561"/>
  </w:style>
  <w:style w:type="paragraph" w:styleId="TableofAuthorities">
    <w:name w:val="table of authorities"/>
    <w:basedOn w:val="Normal"/>
    <w:next w:val="Normal"/>
    <w:rsid w:val="00A83561"/>
    <w:pPr>
      <w:ind w:left="240" w:hanging="240"/>
    </w:pPr>
  </w:style>
  <w:style w:type="paragraph" w:styleId="MacroText">
    <w:name w:val="macro"/>
    <w:link w:val="MacroTextChar"/>
    <w:rsid w:val="00A8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835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835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83561"/>
    <w:pPr>
      <w:ind w:left="283" w:hanging="283"/>
    </w:pPr>
  </w:style>
  <w:style w:type="paragraph" w:styleId="ListBullet">
    <w:name w:val="List Bullet"/>
    <w:basedOn w:val="Normal"/>
    <w:autoRedefine/>
    <w:rsid w:val="00A835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835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83561"/>
    <w:pPr>
      <w:ind w:left="566" w:hanging="283"/>
    </w:pPr>
  </w:style>
  <w:style w:type="paragraph" w:styleId="List3">
    <w:name w:val="List 3"/>
    <w:basedOn w:val="Normal"/>
    <w:rsid w:val="00A83561"/>
    <w:pPr>
      <w:ind w:left="849" w:hanging="283"/>
    </w:pPr>
  </w:style>
  <w:style w:type="paragraph" w:styleId="List4">
    <w:name w:val="List 4"/>
    <w:basedOn w:val="Normal"/>
    <w:rsid w:val="00A83561"/>
    <w:pPr>
      <w:ind w:left="1132" w:hanging="283"/>
    </w:pPr>
  </w:style>
  <w:style w:type="paragraph" w:styleId="List5">
    <w:name w:val="List 5"/>
    <w:basedOn w:val="Normal"/>
    <w:rsid w:val="00A83561"/>
    <w:pPr>
      <w:ind w:left="1415" w:hanging="283"/>
    </w:pPr>
  </w:style>
  <w:style w:type="paragraph" w:styleId="ListBullet2">
    <w:name w:val="List Bullet 2"/>
    <w:basedOn w:val="Normal"/>
    <w:autoRedefine/>
    <w:rsid w:val="00A835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835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835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835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835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835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835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835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835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835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83561"/>
    <w:pPr>
      <w:ind w:left="4252"/>
    </w:pPr>
  </w:style>
  <w:style w:type="character" w:customStyle="1" w:styleId="ClosingChar">
    <w:name w:val="Closing Char"/>
    <w:basedOn w:val="DefaultParagraphFont"/>
    <w:link w:val="Closing"/>
    <w:rsid w:val="00A83561"/>
    <w:rPr>
      <w:sz w:val="22"/>
    </w:rPr>
  </w:style>
  <w:style w:type="paragraph" w:styleId="Signature">
    <w:name w:val="Signature"/>
    <w:basedOn w:val="Normal"/>
    <w:link w:val="SignatureChar"/>
    <w:rsid w:val="00A835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83561"/>
    <w:rPr>
      <w:sz w:val="22"/>
    </w:rPr>
  </w:style>
  <w:style w:type="paragraph" w:styleId="BodyText">
    <w:name w:val="Body Text"/>
    <w:basedOn w:val="Normal"/>
    <w:link w:val="BodyTextChar"/>
    <w:rsid w:val="00A835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3561"/>
    <w:rPr>
      <w:sz w:val="22"/>
    </w:rPr>
  </w:style>
  <w:style w:type="paragraph" w:styleId="BodyTextIndent">
    <w:name w:val="Body Text Indent"/>
    <w:basedOn w:val="Normal"/>
    <w:link w:val="BodyTextIndentChar"/>
    <w:rsid w:val="00A835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3561"/>
    <w:rPr>
      <w:sz w:val="22"/>
    </w:rPr>
  </w:style>
  <w:style w:type="paragraph" w:styleId="ListContinue">
    <w:name w:val="List Continue"/>
    <w:basedOn w:val="Normal"/>
    <w:rsid w:val="00A83561"/>
    <w:pPr>
      <w:spacing w:after="120"/>
      <w:ind w:left="283"/>
    </w:pPr>
  </w:style>
  <w:style w:type="paragraph" w:styleId="ListContinue2">
    <w:name w:val="List Continue 2"/>
    <w:basedOn w:val="Normal"/>
    <w:rsid w:val="00A83561"/>
    <w:pPr>
      <w:spacing w:after="120"/>
      <w:ind w:left="566"/>
    </w:pPr>
  </w:style>
  <w:style w:type="paragraph" w:styleId="ListContinue3">
    <w:name w:val="List Continue 3"/>
    <w:basedOn w:val="Normal"/>
    <w:rsid w:val="00A83561"/>
    <w:pPr>
      <w:spacing w:after="120"/>
      <w:ind w:left="849"/>
    </w:pPr>
  </w:style>
  <w:style w:type="paragraph" w:styleId="ListContinue4">
    <w:name w:val="List Continue 4"/>
    <w:basedOn w:val="Normal"/>
    <w:rsid w:val="00A83561"/>
    <w:pPr>
      <w:spacing w:after="120"/>
      <w:ind w:left="1132"/>
    </w:pPr>
  </w:style>
  <w:style w:type="paragraph" w:styleId="ListContinue5">
    <w:name w:val="List Continue 5"/>
    <w:basedOn w:val="Normal"/>
    <w:rsid w:val="00A835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8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835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835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835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83561"/>
  </w:style>
  <w:style w:type="character" w:customStyle="1" w:styleId="SalutationChar">
    <w:name w:val="Salutation Char"/>
    <w:basedOn w:val="DefaultParagraphFont"/>
    <w:link w:val="Salutation"/>
    <w:rsid w:val="00A83561"/>
    <w:rPr>
      <w:sz w:val="22"/>
    </w:rPr>
  </w:style>
  <w:style w:type="paragraph" w:styleId="Date">
    <w:name w:val="Date"/>
    <w:basedOn w:val="Normal"/>
    <w:next w:val="Normal"/>
    <w:link w:val="DateChar"/>
    <w:rsid w:val="00A83561"/>
  </w:style>
  <w:style w:type="character" w:customStyle="1" w:styleId="DateChar">
    <w:name w:val="Date Char"/>
    <w:basedOn w:val="DefaultParagraphFont"/>
    <w:link w:val="Date"/>
    <w:rsid w:val="00A83561"/>
    <w:rPr>
      <w:sz w:val="22"/>
    </w:rPr>
  </w:style>
  <w:style w:type="paragraph" w:styleId="BodyTextFirstIndent">
    <w:name w:val="Body Text First Indent"/>
    <w:basedOn w:val="BodyText"/>
    <w:link w:val="BodyTextFirstIndentChar"/>
    <w:rsid w:val="00A835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35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835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83561"/>
    <w:rPr>
      <w:sz w:val="22"/>
    </w:rPr>
  </w:style>
  <w:style w:type="paragraph" w:styleId="BodyText2">
    <w:name w:val="Body Text 2"/>
    <w:basedOn w:val="Normal"/>
    <w:link w:val="BodyText2Char"/>
    <w:rsid w:val="00A8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3561"/>
    <w:rPr>
      <w:sz w:val="22"/>
    </w:rPr>
  </w:style>
  <w:style w:type="paragraph" w:styleId="BodyText3">
    <w:name w:val="Body Text 3"/>
    <w:basedOn w:val="Normal"/>
    <w:link w:val="BodyText3Char"/>
    <w:rsid w:val="00A835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35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835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83561"/>
    <w:rPr>
      <w:sz w:val="22"/>
    </w:rPr>
  </w:style>
  <w:style w:type="paragraph" w:styleId="BodyTextIndent3">
    <w:name w:val="Body Text Indent 3"/>
    <w:basedOn w:val="Normal"/>
    <w:link w:val="BodyTextIndent3Char"/>
    <w:rsid w:val="00A835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3561"/>
    <w:rPr>
      <w:sz w:val="16"/>
      <w:szCs w:val="16"/>
    </w:rPr>
  </w:style>
  <w:style w:type="paragraph" w:styleId="BlockText">
    <w:name w:val="Block Text"/>
    <w:basedOn w:val="Normal"/>
    <w:rsid w:val="00A83561"/>
    <w:pPr>
      <w:spacing w:after="120"/>
      <w:ind w:left="1440" w:right="1440"/>
    </w:pPr>
  </w:style>
  <w:style w:type="character" w:styleId="Hyperlink">
    <w:name w:val="Hyperlink"/>
    <w:basedOn w:val="DefaultParagraphFont"/>
    <w:rsid w:val="00A83561"/>
    <w:rPr>
      <w:color w:val="0000FF"/>
      <w:u w:val="single"/>
    </w:rPr>
  </w:style>
  <w:style w:type="character" w:styleId="FollowedHyperlink">
    <w:name w:val="FollowedHyperlink"/>
    <w:basedOn w:val="DefaultParagraphFont"/>
    <w:rsid w:val="00A83561"/>
    <w:rPr>
      <w:color w:val="800080"/>
      <w:u w:val="single"/>
    </w:rPr>
  </w:style>
  <w:style w:type="character" w:styleId="Strong">
    <w:name w:val="Strong"/>
    <w:basedOn w:val="DefaultParagraphFont"/>
    <w:qFormat/>
    <w:rsid w:val="00A83561"/>
    <w:rPr>
      <w:b/>
      <w:bCs/>
    </w:rPr>
  </w:style>
  <w:style w:type="character" w:styleId="Emphasis">
    <w:name w:val="Emphasis"/>
    <w:basedOn w:val="DefaultParagraphFont"/>
    <w:qFormat/>
    <w:rsid w:val="00A83561"/>
    <w:rPr>
      <w:i/>
      <w:iCs/>
    </w:rPr>
  </w:style>
  <w:style w:type="paragraph" w:styleId="DocumentMap">
    <w:name w:val="Document Map"/>
    <w:basedOn w:val="Normal"/>
    <w:link w:val="DocumentMapChar"/>
    <w:rsid w:val="00A835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835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835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835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83561"/>
  </w:style>
  <w:style w:type="character" w:customStyle="1" w:styleId="E-mailSignatureChar">
    <w:name w:val="E-mail Signature Char"/>
    <w:basedOn w:val="DefaultParagraphFont"/>
    <w:link w:val="E-mailSignature"/>
    <w:rsid w:val="00A83561"/>
    <w:rPr>
      <w:sz w:val="22"/>
    </w:rPr>
  </w:style>
  <w:style w:type="paragraph" w:styleId="NormalWeb">
    <w:name w:val="Normal (Web)"/>
    <w:basedOn w:val="Normal"/>
    <w:rsid w:val="00A83561"/>
  </w:style>
  <w:style w:type="character" w:styleId="HTMLAcronym">
    <w:name w:val="HTML Acronym"/>
    <w:basedOn w:val="DefaultParagraphFont"/>
    <w:rsid w:val="00A83561"/>
  </w:style>
  <w:style w:type="paragraph" w:styleId="HTMLAddress">
    <w:name w:val="HTML Address"/>
    <w:basedOn w:val="Normal"/>
    <w:link w:val="HTMLAddressChar"/>
    <w:rsid w:val="00A835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3561"/>
    <w:rPr>
      <w:i/>
      <w:iCs/>
      <w:sz w:val="22"/>
    </w:rPr>
  </w:style>
  <w:style w:type="character" w:styleId="HTMLCite">
    <w:name w:val="HTML Cite"/>
    <w:basedOn w:val="DefaultParagraphFont"/>
    <w:rsid w:val="00A83561"/>
    <w:rPr>
      <w:i/>
      <w:iCs/>
    </w:rPr>
  </w:style>
  <w:style w:type="character" w:styleId="HTMLCode">
    <w:name w:val="HTML Code"/>
    <w:basedOn w:val="DefaultParagraphFont"/>
    <w:rsid w:val="00A835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83561"/>
    <w:rPr>
      <w:i/>
      <w:iCs/>
    </w:rPr>
  </w:style>
  <w:style w:type="character" w:styleId="HTMLKeyboard">
    <w:name w:val="HTML Keyboard"/>
    <w:basedOn w:val="DefaultParagraphFont"/>
    <w:rsid w:val="00A835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835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835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A835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835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835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8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3561"/>
    <w:rPr>
      <w:b/>
      <w:bCs/>
    </w:rPr>
  </w:style>
  <w:style w:type="numbering" w:styleId="1ai">
    <w:name w:val="Outline List 1"/>
    <w:basedOn w:val="NoList"/>
    <w:rsid w:val="00A83561"/>
    <w:pPr>
      <w:numPr>
        <w:numId w:val="14"/>
      </w:numPr>
    </w:pPr>
  </w:style>
  <w:style w:type="numbering" w:styleId="111111">
    <w:name w:val="Outline List 2"/>
    <w:basedOn w:val="NoList"/>
    <w:rsid w:val="00A83561"/>
    <w:pPr>
      <w:numPr>
        <w:numId w:val="15"/>
      </w:numPr>
    </w:pPr>
  </w:style>
  <w:style w:type="numbering" w:styleId="ArticleSection">
    <w:name w:val="Outline List 3"/>
    <w:basedOn w:val="NoList"/>
    <w:rsid w:val="00A83561"/>
    <w:pPr>
      <w:numPr>
        <w:numId w:val="17"/>
      </w:numPr>
    </w:pPr>
  </w:style>
  <w:style w:type="table" w:styleId="TableSimple1">
    <w:name w:val="Table Simple 1"/>
    <w:basedOn w:val="TableNormal"/>
    <w:rsid w:val="00A835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835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835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835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35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835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835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835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835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835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835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835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835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835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835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835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835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835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835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835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835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835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835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35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835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835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35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835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835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835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835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835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835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835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35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835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835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835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835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835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835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835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835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8356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3561"/>
  </w:style>
  <w:style w:type="character" w:styleId="BookTitle">
    <w:name w:val="Book Title"/>
    <w:basedOn w:val="DefaultParagraphFont"/>
    <w:uiPriority w:val="33"/>
    <w:qFormat/>
    <w:rsid w:val="00A8356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8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8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8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8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8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8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8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8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8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8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8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8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8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8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8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8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8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835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8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8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8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8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8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8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8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8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8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8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8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8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8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8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8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8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8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8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8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8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8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8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8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8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8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8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8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8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8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8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8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8356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8356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56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56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8356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8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8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8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8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8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8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8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8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8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8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8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8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8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8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8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8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8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8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8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8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8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8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8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8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8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8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8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8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8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8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8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8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8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8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8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8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8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8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8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8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8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8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8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8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8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8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8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8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8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8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8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8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8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8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8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8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8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8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8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8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8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8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8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8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8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8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8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8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8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8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8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8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8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8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8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8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8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8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8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8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8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8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8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8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8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8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8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8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8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835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8356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356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356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83561"/>
    <w:rPr>
      <w:color w:val="808080"/>
    </w:rPr>
  </w:style>
  <w:style w:type="table" w:styleId="PlainTable1">
    <w:name w:val="Plain Table 1"/>
    <w:basedOn w:val="TableNormal"/>
    <w:uiPriority w:val="41"/>
    <w:rsid w:val="00A8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8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8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8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56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8356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83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8356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8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56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8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83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S574FYTY5PW6-349572302-1271</_dlc_DocId>
    <_dlc_DocIdUrl xmlns="fe39d773-a83d-4623-ae74-f25711a76616">
      <Url>https://austreasury.sharepoint.com/sites/leg-cord-function/_layouts/15/DocIdRedir.aspx?ID=S574FYTY5PW6-349572302-1271</Url>
      <Description>S574FYTY5PW6-349572302-1271</Description>
    </_dlc_DocIdUrl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ExcoMeetingDate xmlns="9a91be02-49fe-4568-a0ce-30550d2c0542" xsi:nil="true"/>
  </documentManagement>
</p:properties>
</file>

<file path=customXml/itemProps1.xml><?xml version="1.0" encoding="utf-8"?>
<ds:datastoreItem xmlns:ds="http://schemas.openxmlformats.org/officeDocument/2006/customXml" ds:itemID="{3093A205-7AA9-47F3-AE95-2FABA370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C16F9-4DDB-41FD-8C2B-25D8A67EF5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FBDB2E-957F-4937-8D06-BE4CD12B2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9D229-7CB9-4BAB-A145-5F29F1525C85}">
  <ds:schemaRefs>
    <ds:schemaRef ds:uri="http://schemas.microsoft.com/office/2006/metadata/properties"/>
    <ds:schemaRef ds:uri="http://purl.org/dc/terms/"/>
    <ds:schemaRef ds:uri="http://purl.org/dc/dcmitype/"/>
    <ds:schemaRef ds:uri="42f4cb5a-261c-4c59-b165-7132460581a3"/>
    <ds:schemaRef ds:uri="ff38c824-6e29-4496-8487-69f397e7ed29"/>
    <ds:schemaRef ds:uri="http://purl.org/dc/elements/1.1/"/>
    <ds:schemaRef ds:uri="http://www.w3.org/XML/1998/namespace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91be02-49fe-4568-a0ce-30550d2c05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595</Words>
  <Characters>3397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(Professional Standards Schemes No. 3) Regulations 2024</vt:lpstr>
    </vt:vector>
  </TitlesOfParts>
  <Manager/>
  <Company/>
  <LinksUpToDate>false</LinksUpToDate>
  <CharactersWithSpaces>3985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2024-11-07T00:40:00Z</dcterms:created>
  <dcterms:modified xsi:type="dcterms:W3CDTF">2024-11-07T00:42:00Z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(Professional Standards Schemes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OPC67144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eTheme">
    <vt:lpwstr>1;#Law Design|318dd2d2-18da-4b8e-a458-14db2c1af95f</vt:lpwstr>
  </property>
  <property fmtid="{D5CDD505-2E9C-101B-9397-08002B2CF9AE}" pid="21" name="_dlc_DocIdItemGuid">
    <vt:lpwstr>45feb927-ee37-48e8-b129-083a34e47e72</vt:lpwstr>
  </property>
  <property fmtid="{D5CDD505-2E9C-101B-9397-08002B2CF9AE}" pid="22" name="TSYStatus">
    <vt:lpwstr/>
  </property>
  <property fmtid="{D5CDD505-2E9C-101B-9397-08002B2CF9AE}" pid="23" name="eDocumentType">
    <vt:lpwstr>83;#Legislation|bc5c492f-641e-4b74-8651-322acd553d0f</vt:lpwstr>
  </property>
  <property fmtid="{D5CDD505-2E9C-101B-9397-08002B2CF9AE}" pid="24" name="LMDivision">
    <vt:lpwstr/>
  </property>
  <property fmtid="{D5CDD505-2E9C-101B-9397-08002B2CF9AE}" pid="25" name="k8424359e03846678cc4a99dd97e9705">
    <vt:lpwstr/>
  </property>
  <property fmtid="{D5CDD505-2E9C-101B-9397-08002B2CF9AE}" pid="26" name="ClassificationContentMarkingHeaderShapeIds">
    <vt:lpwstr>b626973,60996b83,7c891dff,6e44beb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OFFICIAL: Sensitive Legal Privilege</vt:lpwstr>
  </property>
  <property fmtid="{D5CDD505-2E9C-101B-9397-08002B2CF9AE}" pid="29" name="ClassificationContentMarkingFooterShapeIds">
    <vt:lpwstr>4f1a3ce4,7d3089bf,436779a4,109a3563</vt:lpwstr>
  </property>
  <property fmtid="{D5CDD505-2E9C-101B-9397-08002B2CF9AE}" pid="30" name="ClassificationContentMarkingFooterFontProps">
    <vt:lpwstr>#ff0000,12,Calibri</vt:lpwstr>
  </property>
  <property fmtid="{D5CDD505-2E9C-101B-9397-08002B2CF9AE}" pid="31" name="ClassificationContentMarkingFooterText">
    <vt:lpwstr>OFFICIAL: Sensitive Legal Privilege</vt:lpwstr>
  </property>
  <property fmtid="{D5CDD505-2E9C-101B-9397-08002B2CF9AE}" pid="32" name="Theme">
    <vt:lpwstr>1;#Law Design|318dd2d2-18da-4b8e-a458-14db2c1af95f</vt:lpwstr>
  </property>
  <property fmtid="{D5CDD505-2E9C-101B-9397-08002B2CF9AE}" pid="33" name="MSIP_Label_4f932d64-9ab1-4d9b-81d2-a3a8b82dd47d_Enabled">
    <vt:lpwstr>true</vt:lpwstr>
  </property>
  <property fmtid="{D5CDD505-2E9C-101B-9397-08002B2CF9AE}" pid="34" name="MSIP_Label_4f932d64-9ab1-4d9b-81d2-a3a8b82dd47d_SetDate">
    <vt:lpwstr>2024-11-07T00:42:23Z</vt:lpwstr>
  </property>
  <property fmtid="{D5CDD505-2E9C-101B-9397-08002B2CF9AE}" pid="35" name="MSIP_Label_4f932d64-9ab1-4d9b-81d2-a3a8b82dd47d_Method">
    <vt:lpwstr>Privileged</vt:lpwstr>
  </property>
  <property fmtid="{D5CDD505-2E9C-101B-9397-08002B2CF9AE}" pid="36" name="MSIP_Label_4f932d64-9ab1-4d9b-81d2-a3a8b82dd47d_Name">
    <vt:lpwstr>OFFICIAL No Visual Marking</vt:lpwstr>
  </property>
  <property fmtid="{D5CDD505-2E9C-101B-9397-08002B2CF9AE}" pid="37" name="MSIP_Label_4f932d64-9ab1-4d9b-81d2-a3a8b82dd47d_SiteId">
    <vt:lpwstr>214f1646-2021-47cc-8397-e3d3a7ba7d9d</vt:lpwstr>
  </property>
  <property fmtid="{D5CDD505-2E9C-101B-9397-08002B2CF9AE}" pid="38" name="MSIP_Label_4f932d64-9ab1-4d9b-81d2-a3a8b82dd47d_ActionId">
    <vt:lpwstr>3bef198d-bdcd-47b1-89f7-b4080f09fa51</vt:lpwstr>
  </property>
  <property fmtid="{D5CDD505-2E9C-101B-9397-08002B2CF9AE}" pid="39" name="MSIP_Label_4f932d64-9ab1-4d9b-81d2-a3a8b82dd47d_ContentBits">
    <vt:lpwstr>0</vt:lpwstr>
  </property>
</Properties>
</file>