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5C21B" w14:textId="77777777" w:rsidR="00715914" w:rsidRPr="00B423AE" w:rsidRDefault="00DA186E" w:rsidP="00B05CF4">
      <w:pPr>
        <w:rPr>
          <w:sz w:val="28"/>
        </w:rPr>
      </w:pPr>
      <w:r w:rsidRPr="00B423AE">
        <w:rPr>
          <w:noProof/>
          <w:lang w:eastAsia="en-AU"/>
        </w:rPr>
        <w:drawing>
          <wp:inline distT="0" distB="0" distL="0" distR="0" wp14:anchorId="0BDC3117" wp14:editId="0F66BBF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48B2F" w14:textId="77777777" w:rsidR="00715914" w:rsidRPr="00B423AE" w:rsidRDefault="00715914" w:rsidP="00715914">
      <w:pPr>
        <w:rPr>
          <w:sz w:val="19"/>
        </w:rPr>
      </w:pPr>
    </w:p>
    <w:p w14:paraId="3D9C49D7" w14:textId="77777777" w:rsidR="00715914" w:rsidRPr="00B423AE" w:rsidRDefault="00CC0872" w:rsidP="00715914">
      <w:pPr>
        <w:pStyle w:val="ShortT"/>
      </w:pPr>
      <w:r w:rsidRPr="00B423AE">
        <w:t>Corporations (Fees) Amendment (RSE Auditors)</w:t>
      </w:r>
      <w:r w:rsidR="002F7C03" w:rsidRPr="00B423AE">
        <w:t xml:space="preserve"> </w:t>
      </w:r>
      <w:r w:rsidR="00FC3F9C" w:rsidRPr="00B423AE">
        <w:t>Regulations 2</w:t>
      </w:r>
      <w:r w:rsidR="002F7C03" w:rsidRPr="00B423AE">
        <w:t>024</w:t>
      </w:r>
    </w:p>
    <w:p w14:paraId="2FC986B0" w14:textId="77777777" w:rsidR="00FC3F9C" w:rsidRPr="00B423AE" w:rsidRDefault="00FC3F9C" w:rsidP="00A36459">
      <w:pPr>
        <w:pStyle w:val="SignCoverPageStart"/>
        <w:spacing w:before="240"/>
        <w:rPr>
          <w:szCs w:val="22"/>
        </w:rPr>
      </w:pPr>
      <w:r w:rsidRPr="00B423AE">
        <w:rPr>
          <w:szCs w:val="22"/>
        </w:rPr>
        <w:t>I, the Honourable Sam Mostyn AC, Governor</w:t>
      </w:r>
      <w:r w:rsidR="00514AD8">
        <w:rPr>
          <w:szCs w:val="22"/>
        </w:rPr>
        <w:noBreakHyphen/>
      </w:r>
      <w:r w:rsidRPr="00B423AE">
        <w:rPr>
          <w:szCs w:val="22"/>
        </w:rPr>
        <w:t>General of the Commonwealth of Australia, acting with the advice of the Federal Executive Council, make the following regulations.</w:t>
      </w:r>
    </w:p>
    <w:p w14:paraId="6140DB1D" w14:textId="493251A5" w:rsidR="00FC3F9C" w:rsidRPr="00B423AE" w:rsidRDefault="00FC3F9C" w:rsidP="00A36459">
      <w:pPr>
        <w:keepNext/>
        <w:spacing w:before="720" w:line="240" w:lineRule="atLeast"/>
        <w:ind w:right="397"/>
        <w:jc w:val="both"/>
        <w:rPr>
          <w:szCs w:val="22"/>
        </w:rPr>
      </w:pPr>
      <w:r w:rsidRPr="00B423AE">
        <w:rPr>
          <w:szCs w:val="22"/>
        </w:rPr>
        <w:t xml:space="preserve">Dated </w:t>
      </w:r>
      <w:r w:rsidRPr="00B423AE">
        <w:rPr>
          <w:szCs w:val="22"/>
        </w:rPr>
        <w:tab/>
      </w:r>
      <w:r w:rsidRPr="00B423AE">
        <w:rPr>
          <w:szCs w:val="22"/>
        </w:rPr>
        <w:tab/>
      </w:r>
      <w:r w:rsidRPr="00B423AE">
        <w:rPr>
          <w:szCs w:val="22"/>
        </w:rPr>
        <w:tab/>
      </w:r>
      <w:r w:rsidRPr="00B423AE">
        <w:rPr>
          <w:szCs w:val="22"/>
        </w:rPr>
        <w:tab/>
      </w:r>
      <w:r w:rsidR="00AA198E">
        <w:rPr>
          <w:szCs w:val="22"/>
        </w:rPr>
        <w:t xml:space="preserve">7 November </w:t>
      </w:r>
      <w:r w:rsidRPr="00B423AE">
        <w:rPr>
          <w:szCs w:val="22"/>
        </w:rPr>
        <w:fldChar w:fldCharType="begin"/>
      </w:r>
      <w:r w:rsidRPr="00B423AE">
        <w:rPr>
          <w:szCs w:val="22"/>
        </w:rPr>
        <w:instrText xml:space="preserve"> DOCPROPERTY  DateMade </w:instrText>
      </w:r>
      <w:r w:rsidRPr="00B423AE">
        <w:rPr>
          <w:szCs w:val="22"/>
        </w:rPr>
        <w:fldChar w:fldCharType="separate"/>
      </w:r>
      <w:r w:rsidR="006F105D">
        <w:rPr>
          <w:szCs w:val="22"/>
        </w:rPr>
        <w:t>2024</w:t>
      </w:r>
      <w:r w:rsidRPr="00B423AE">
        <w:rPr>
          <w:szCs w:val="22"/>
        </w:rPr>
        <w:fldChar w:fldCharType="end"/>
      </w:r>
    </w:p>
    <w:p w14:paraId="1022C4D3" w14:textId="77777777" w:rsidR="00FC3F9C" w:rsidRPr="00B423AE" w:rsidRDefault="00FC3F9C" w:rsidP="00A3645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423AE">
        <w:rPr>
          <w:szCs w:val="22"/>
        </w:rPr>
        <w:t>Sam Mostyn AC</w:t>
      </w:r>
    </w:p>
    <w:p w14:paraId="20E58B9A" w14:textId="77777777" w:rsidR="00FC3F9C" w:rsidRPr="00B423AE" w:rsidRDefault="00FC3F9C" w:rsidP="00A3645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423AE">
        <w:rPr>
          <w:szCs w:val="22"/>
        </w:rPr>
        <w:t>Governor</w:t>
      </w:r>
      <w:r w:rsidR="00514AD8">
        <w:rPr>
          <w:szCs w:val="22"/>
        </w:rPr>
        <w:noBreakHyphen/>
      </w:r>
      <w:r w:rsidRPr="00B423AE">
        <w:rPr>
          <w:szCs w:val="22"/>
        </w:rPr>
        <w:t>General</w:t>
      </w:r>
    </w:p>
    <w:p w14:paraId="21294839" w14:textId="77777777" w:rsidR="00FC3F9C" w:rsidRPr="00B423AE" w:rsidRDefault="00FC3F9C" w:rsidP="00A3645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423AE">
        <w:rPr>
          <w:szCs w:val="22"/>
        </w:rPr>
        <w:t>By H</w:t>
      </w:r>
      <w:r w:rsidRPr="00B423AE">
        <w:t>er</w:t>
      </w:r>
      <w:r w:rsidRPr="00B423AE">
        <w:rPr>
          <w:szCs w:val="22"/>
        </w:rPr>
        <w:t xml:space="preserve"> Excellency’s Command</w:t>
      </w:r>
    </w:p>
    <w:p w14:paraId="47C46BCD" w14:textId="77777777" w:rsidR="00FC3F9C" w:rsidRPr="00B423AE" w:rsidRDefault="00FC3F9C" w:rsidP="00A3645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423AE">
        <w:rPr>
          <w:szCs w:val="22"/>
        </w:rPr>
        <w:t>Stephen Jones</w:t>
      </w:r>
    </w:p>
    <w:p w14:paraId="5568810C" w14:textId="77777777" w:rsidR="00FC3F9C" w:rsidRPr="00B423AE" w:rsidRDefault="00FC3F9C" w:rsidP="00A36459">
      <w:pPr>
        <w:pStyle w:val="SignCoverPageEnd"/>
        <w:rPr>
          <w:szCs w:val="22"/>
        </w:rPr>
      </w:pPr>
      <w:r w:rsidRPr="00B423AE">
        <w:rPr>
          <w:szCs w:val="22"/>
        </w:rPr>
        <w:t>Assistant Treasurer</w:t>
      </w:r>
      <w:r w:rsidRPr="00B423AE">
        <w:rPr>
          <w:szCs w:val="22"/>
        </w:rPr>
        <w:br/>
      </w:r>
      <w:bookmarkStart w:id="0" w:name="_Hlk174015472"/>
      <w:r w:rsidRPr="00B423AE">
        <w:rPr>
          <w:szCs w:val="22"/>
        </w:rPr>
        <w:t>Minister for Financial Services</w:t>
      </w:r>
    </w:p>
    <w:p w14:paraId="252B8094" w14:textId="77777777" w:rsidR="00FC3F9C" w:rsidRPr="00B423AE" w:rsidRDefault="00FC3F9C" w:rsidP="00A36459"/>
    <w:p w14:paraId="10F071BB" w14:textId="77777777" w:rsidR="00FC3F9C" w:rsidRPr="00B423AE" w:rsidRDefault="00FC3F9C" w:rsidP="00A36459"/>
    <w:p w14:paraId="7347BCBE" w14:textId="77777777" w:rsidR="00FC3F9C" w:rsidRPr="00B423AE" w:rsidRDefault="00FC3F9C" w:rsidP="00A36459"/>
    <w:p w14:paraId="2220AC80" w14:textId="77777777" w:rsidR="001E0321" w:rsidRPr="00451AA8" w:rsidRDefault="001E0321" w:rsidP="004A54DD">
      <w:pPr>
        <w:pStyle w:val="Header"/>
        <w:tabs>
          <w:tab w:val="clear" w:pos="4150"/>
          <w:tab w:val="clear" w:pos="8307"/>
        </w:tabs>
      </w:pPr>
      <w:r w:rsidRPr="00451AA8">
        <w:rPr>
          <w:rStyle w:val="CharAmSchNo"/>
        </w:rPr>
        <w:t xml:space="preserve"> </w:t>
      </w:r>
      <w:r w:rsidRPr="00451AA8">
        <w:rPr>
          <w:rStyle w:val="CharAmSchText"/>
        </w:rPr>
        <w:t xml:space="preserve"> </w:t>
      </w:r>
    </w:p>
    <w:p w14:paraId="5A867E7E" w14:textId="77777777" w:rsidR="001E0321" w:rsidRPr="00451AA8" w:rsidRDefault="001E0321" w:rsidP="004A54DD">
      <w:pPr>
        <w:pStyle w:val="Header"/>
        <w:tabs>
          <w:tab w:val="clear" w:pos="4150"/>
          <w:tab w:val="clear" w:pos="8307"/>
        </w:tabs>
      </w:pPr>
      <w:r w:rsidRPr="00451AA8">
        <w:rPr>
          <w:rStyle w:val="CharAmPartNo"/>
        </w:rPr>
        <w:t xml:space="preserve"> </w:t>
      </w:r>
      <w:r w:rsidRPr="00451AA8">
        <w:rPr>
          <w:rStyle w:val="CharAmPartText"/>
        </w:rPr>
        <w:t xml:space="preserve"> </w:t>
      </w:r>
    </w:p>
    <w:p w14:paraId="74AF995D" w14:textId="77777777" w:rsidR="001E0321" w:rsidRPr="00B423AE" w:rsidRDefault="001E0321" w:rsidP="004A54DD">
      <w:pPr>
        <w:sectPr w:rsidR="001E0321" w:rsidRPr="00B423AE" w:rsidSect="00A24F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672" w:right="1797" w:bottom="1440" w:left="1797" w:header="720" w:footer="708" w:gutter="0"/>
          <w:cols w:space="708"/>
          <w:docGrid w:linePitch="360"/>
        </w:sectPr>
      </w:pPr>
      <w:bookmarkStart w:id="1" w:name="OPCSB_CoverPageA4"/>
      <w:bookmarkStart w:id="2" w:name="_Hlk174015496"/>
      <w:bookmarkEnd w:id="0"/>
    </w:p>
    <w:bookmarkEnd w:id="1"/>
    <w:p w14:paraId="0F9B6CB7" w14:textId="77777777" w:rsidR="00C15185" w:rsidRPr="00B423AE" w:rsidRDefault="00C15185" w:rsidP="00C15185">
      <w:pPr>
        <w:outlineLvl w:val="0"/>
        <w:rPr>
          <w:sz w:val="36"/>
        </w:rPr>
      </w:pPr>
      <w:r w:rsidRPr="00B423AE">
        <w:rPr>
          <w:sz w:val="36"/>
        </w:rPr>
        <w:lastRenderedPageBreak/>
        <w:t>Contents</w:t>
      </w:r>
    </w:p>
    <w:bookmarkEnd w:id="2"/>
    <w:p w14:paraId="58A6598F" w14:textId="109B3A95" w:rsidR="00D34977" w:rsidRDefault="00D34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34977">
        <w:rPr>
          <w:noProof/>
        </w:rPr>
        <w:tab/>
      </w:r>
      <w:r w:rsidRPr="00D34977">
        <w:rPr>
          <w:noProof/>
        </w:rPr>
        <w:fldChar w:fldCharType="begin"/>
      </w:r>
      <w:r w:rsidRPr="00D34977">
        <w:rPr>
          <w:noProof/>
        </w:rPr>
        <w:instrText xml:space="preserve"> PAGEREF _Toc176185252 \h </w:instrText>
      </w:r>
      <w:r w:rsidRPr="00D34977">
        <w:rPr>
          <w:noProof/>
        </w:rPr>
      </w:r>
      <w:r w:rsidRPr="00D34977">
        <w:rPr>
          <w:noProof/>
        </w:rPr>
        <w:fldChar w:fldCharType="separate"/>
      </w:r>
      <w:r w:rsidR="006F105D">
        <w:rPr>
          <w:noProof/>
        </w:rPr>
        <w:t>1</w:t>
      </w:r>
      <w:r w:rsidRPr="00D34977">
        <w:rPr>
          <w:noProof/>
        </w:rPr>
        <w:fldChar w:fldCharType="end"/>
      </w:r>
    </w:p>
    <w:p w14:paraId="00C69BD1" w14:textId="14DC1280" w:rsidR="00D34977" w:rsidRDefault="00D34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34977">
        <w:rPr>
          <w:noProof/>
        </w:rPr>
        <w:tab/>
      </w:r>
      <w:r w:rsidRPr="00D34977">
        <w:rPr>
          <w:noProof/>
        </w:rPr>
        <w:fldChar w:fldCharType="begin"/>
      </w:r>
      <w:r w:rsidRPr="00D34977">
        <w:rPr>
          <w:noProof/>
        </w:rPr>
        <w:instrText xml:space="preserve"> PAGEREF _Toc176185253 \h </w:instrText>
      </w:r>
      <w:r w:rsidRPr="00D34977">
        <w:rPr>
          <w:noProof/>
        </w:rPr>
      </w:r>
      <w:r w:rsidRPr="00D34977">
        <w:rPr>
          <w:noProof/>
        </w:rPr>
        <w:fldChar w:fldCharType="separate"/>
      </w:r>
      <w:r w:rsidR="006F105D">
        <w:rPr>
          <w:noProof/>
        </w:rPr>
        <w:t>1</w:t>
      </w:r>
      <w:r w:rsidRPr="00D34977">
        <w:rPr>
          <w:noProof/>
        </w:rPr>
        <w:fldChar w:fldCharType="end"/>
      </w:r>
    </w:p>
    <w:p w14:paraId="5E5464BC" w14:textId="7901EA56" w:rsidR="00D34977" w:rsidRDefault="00D34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34977">
        <w:rPr>
          <w:noProof/>
        </w:rPr>
        <w:tab/>
      </w:r>
      <w:r w:rsidRPr="00D34977">
        <w:rPr>
          <w:noProof/>
        </w:rPr>
        <w:fldChar w:fldCharType="begin"/>
      </w:r>
      <w:r w:rsidRPr="00D34977">
        <w:rPr>
          <w:noProof/>
        </w:rPr>
        <w:instrText xml:space="preserve"> PAGEREF _Toc176185254 \h </w:instrText>
      </w:r>
      <w:r w:rsidRPr="00D34977">
        <w:rPr>
          <w:noProof/>
        </w:rPr>
      </w:r>
      <w:r w:rsidRPr="00D34977">
        <w:rPr>
          <w:noProof/>
        </w:rPr>
        <w:fldChar w:fldCharType="separate"/>
      </w:r>
      <w:r w:rsidR="006F105D">
        <w:rPr>
          <w:noProof/>
        </w:rPr>
        <w:t>1</w:t>
      </w:r>
      <w:r w:rsidRPr="00D34977">
        <w:rPr>
          <w:noProof/>
        </w:rPr>
        <w:fldChar w:fldCharType="end"/>
      </w:r>
    </w:p>
    <w:p w14:paraId="66A968E5" w14:textId="49BFC319" w:rsidR="00D34977" w:rsidRDefault="00D349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34977">
        <w:rPr>
          <w:noProof/>
        </w:rPr>
        <w:tab/>
      </w:r>
      <w:r w:rsidRPr="00D34977">
        <w:rPr>
          <w:noProof/>
        </w:rPr>
        <w:fldChar w:fldCharType="begin"/>
      </w:r>
      <w:r w:rsidRPr="00D34977">
        <w:rPr>
          <w:noProof/>
        </w:rPr>
        <w:instrText xml:space="preserve"> PAGEREF _Toc176185255 \h </w:instrText>
      </w:r>
      <w:r w:rsidRPr="00D34977">
        <w:rPr>
          <w:noProof/>
        </w:rPr>
      </w:r>
      <w:r w:rsidRPr="00D34977">
        <w:rPr>
          <w:noProof/>
        </w:rPr>
        <w:fldChar w:fldCharType="separate"/>
      </w:r>
      <w:r w:rsidR="006F105D">
        <w:rPr>
          <w:noProof/>
        </w:rPr>
        <w:t>1</w:t>
      </w:r>
      <w:r w:rsidRPr="00D34977">
        <w:rPr>
          <w:noProof/>
        </w:rPr>
        <w:fldChar w:fldCharType="end"/>
      </w:r>
    </w:p>
    <w:p w14:paraId="0C2A1461" w14:textId="5D5A2D66" w:rsidR="00D34977" w:rsidRDefault="00D349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34977">
        <w:rPr>
          <w:b w:val="0"/>
          <w:noProof/>
          <w:sz w:val="18"/>
        </w:rPr>
        <w:tab/>
      </w:r>
      <w:r w:rsidRPr="00D34977">
        <w:rPr>
          <w:b w:val="0"/>
          <w:noProof/>
          <w:sz w:val="18"/>
        </w:rPr>
        <w:fldChar w:fldCharType="begin"/>
      </w:r>
      <w:r w:rsidRPr="00D34977">
        <w:rPr>
          <w:b w:val="0"/>
          <w:noProof/>
          <w:sz w:val="18"/>
        </w:rPr>
        <w:instrText xml:space="preserve"> PAGEREF _Toc176185256 \h </w:instrText>
      </w:r>
      <w:r w:rsidRPr="00D34977">
        <w:rPr>
          <w:b w:val="0"/>
          <w:noProof/>
          <w:sz w:val="18"/>
        </w:rPr>
      </w:r>
      <w:r w:rsidRPr="00D34977">
        <w:rPr>
          <w:b w:val="0"/>
          <w:noProof/>
          <w:sz w:val="18"/>
        </w:rPr>
        <w:fldChar w:fldCharType="separate"/>
      </w:r>
      <w:r w:rsidR="006F105D">
        <w:rPr>
          <w:b w:val="0"/>
          <w:noProof/>
          <w:sz w:val="18"/>
        </w:rPr>
        <w:t>2</w:t>
      </w:r>
      <w:r w:rsidRPr="00D34977">
        <w:rPr>
          <w:b w:val="0"/>
          <w:noProof/>
          <w:sz w:val="18"/>
        </w:rPr>
        <w:fldChar w:fldCharType="end"/>
      </w:r>
    </w:p>
    <w:p w14:paraId="455C7207" w14:textId="142929FA" w:rsidR="00D34977" w:rsidRDefault="00D349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(Fees) Regulations 2001</w:t>
      </w:r>
      <w:r w:rsidRPr="00D34977">
        <w:rPr>
          <w:i w:val="0"/>
          <w:noProof/>
          <w:sz w:val="18"/>
        </w:rPr>
        <w:tab/>
      </w:r>
      <w:r w:rsidRPr="00D34977">
        <w:rPr>
          <w:i w:val="0"/>
          <w:noProof/>
          <w:sz w:val="18"/>
        </w:rPr>
        <w:fldChar w:fldCharType="begin"/>
      </w:r>
      <w:r w:rsidRPr="00D34977">
        <w:rPr>
          <w:i w:val="0"/>
          <w:noProof/>
          <w:sz w:val="18"/>
        </w:rPr>
        <w:instrText xml:space="preserve"> PAGEREF _Toc176185257 \h </w:instrText>
      </w:r>
      <w:r w:rsidRPr="00D34977">
        <w:rPr>
          <w:i w:val="0"/>
          <w:noProof/>
          <w:sz w:val="18"/>
        </w:rPr>
      </w:r>
      <w:r w:rsidRPr="00D34977">
        <w:rPr>
          <w:i w:val="0"/>
          <w:noProof/>
          <w:sz w:val="18"/>
        </w:rPr>
        <w:fldChar w:fldCharType="separate"/>
      </w:r>
      <w:r w:rsidR="006F105D">
        <w:rPr>
          <w:i w:val="0"/>
          <w:noProof/>
          <w:sz w:val="18"/>
        </w:rPr>
        <w:t>2</w:t>
      </w:r>
      <w:r w:rsidRPr="00D34977">
        <w:rPr>
          <w:i w:val="0"/>
          <w:noProof/>
          <w:sz w:val="18"/>
        </w:rPr>
        <w:fldChar w:fldCharType="end"/>
      </w:r>
    </w:p>
    <w:p w14:paraId="068F5781" w14:textId="77777777" w:rsidR="00670EA1" w:rsidRPr="00B423AE" w:rsidRDefault="00D34977" w:rsidP="00C15185">
      <w:pPr>
        <w:pStyle w:val="Header"/>
      </w:pPr>
      <w:r>
        <w:fldChar w:fldCharType="end"/>
      </w:r>
    </w:p>
    <w:p w14:paraId="441CA4FD" w14:textId="77777777" w:rsidR="001E0321" w:rsidRPr="00B423AE" w:rsidRDefault="001E0321" w:rsidP="004A54DD">
      <w:pPr>
        <w:sectPr w:rsidR="001E0321" w:rsidRPr="00B423AE" w:rsidSect="00A24FF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672" w:right="1797" w:bottom="1440" w:left="1797" w:header="720" w:footer="708" w:gutter="0"/>
          <w:pgNumType w:fmt="lowerRoman" w:start="1"/>
          <w:cols w:space="708"/>
          <w:docGrid w:linePitch="360"/>
        </w:sectPr>
      </w:pPr>
    </w:p>
    <w:p w14:paraId="19F24F6F" w14:textId="77777777" w:rsidR="00715914" w:rsidRPr="00B423AE" w:rsidRDefault="00715914" w:rsidP="00715914">
      <w:pPr>
        <w:pStyle w:val="ActHead5"/>
      </w:pPr>
      <w:bookmarkStart w:id="3" w:name="_Toc176185252"/>
      <w:r w:rsidRPr="00451AA8">
        <w:rPr>
          <w:rStyle w:val="CharSectno"/>
        </w:rPr>
        <w:lastRenderedPageBreak/>
        <w:t>1</w:t>
      </w:r>
      <w:r w:rsidRPr="00B423AE">
        <w:t xml:space="preserve">  </w:t>
      </w:r>
      <w:r w:rsidR="00CE493D" w:rsidRPr="00B423AE">
        <w:t>Name</w:t>
      </w:r>
      <w:bookmarkEnd w:id="3"/>
    </w:p>
    <w:p w14:paraId="7FDE20C6" w14:textId="77777777" w:rsidR="00715914" w:rsidRPr="00B423AE" w:rsidRDefault="00715914" w:rsidP="00715914">
      <w:pPr>
        <w:pStyle w:val="subsection"/>
      </w:pPr>
      <w:r w:rsidRPr="00B423AE">
        <w:tab/>
      </w:r>
      <w:r w:rsidRPr="00B423AE">
        <w:tab/>
      </w:r>
      <w:r w:rsidR="00CC0872" w:rsidRPr="00B423AE">
        <w:t>This instrument is</w:t>
      </w:r>
      <w:r w:rsidR="00CE493D" w:rsidRPr="00B423AE">
        <w:t xml:space="preserve"> the </w:t>
      </w:r>
      <w:r w:rsidR="0009233F" w:rsidRPr="00B423AE">
        <w:rPr>
          <w:i/>
        </w:rPr>
        <w:t xml:space="preserve">Corporations (Fees) Amendment (RSE Auditors) </w:t>
      </w:r>
      <w:r w:rsidR="00FC3F9C" w:rsidRPr="00B423AE">
        <w:rPr>
          <w:i/>
        </w:rPr>
        <w:t>Regulations 2</w:t>
      </w:r>
      <w:r w:rsidR="0009233F" w:rsidRPr="00B423AE">
        <w:rPr>
          <w:i/>
        </w:rPr>
        <w:t>024</w:t>
      </w:r>
      <w:r w:rsidRPr="00B423AE">
        <w:t>.</w:t>
      </w:r>
    </w:p>
    <w:p w14:paraId="079C48C4" w14:textId="77777777" w:rsidR="00715914" w:rsidRPr="00B423AE" w:rsidRDefault="00715914" w:rsidP="00715914">
      <w:pPr>
        <w:pStyle w:val="ActHead5"/>
      </w:pPr>
      <w:bookmarkStart w:id="4" w:name="_Toc176185253"/>
      <w:r w:rsidRPr="00451AA8">
        <w:rPr>
          <w:rStyle w:val="CharSectno"/>
        </w:rPr>
        <w:t>2</w:t>
      </w:r>
      <w:r w:rsidRPr="00B423AE">
        <w:t xml:space="preserve">  Commencement</w:t>
      </w:r>
      <w:bookmarkEnd w:id="4"/>
    </w:p>
    <w:p w14:paraId="11A02BFF" w14:textId="77777777" w:rsidR="00AE3652" w:rsidRPr="00B423AE" w:rsidRDefault="00807626" w:rsidP="00AE3652">
      <w:pPr>
        <w:pStyle w:val="subsection"/>
      </w:pPr>
      <w:r w:rsidRPr="00B423AE">
        <w:tab/>
      </w:r>
      <w:r w:rsidR="00AE3652" w:rsidRPr="00B423AE">
        <w:t>(1)</w:t>
      </w:r>
      <w:r w:rsidR="00AE3652" w:rsidRPr="00B423AE">
        <w:tab/>
        <w:t xml:space="preserve">Each provision of </w:t>
      </w:r>
      <w:r w:rsidR="00CC0872" w:rsidRPr="00B423AE">
        <w:t>this instrument</w:t>
      </w:r>
      <w:r w:rsidR="00AE3652" w:rsidRPr="00B423AE">
        <w:t xml:space="preserve"> specified in column 1 of the table commences, or is taken to have commenced, in accordance with column 2 of the table. Any other statement in column 2 has effect according to its terms.</w:t>
      </w:r>
    </w:p>
    <w:p w14:paraId="48C4903B" w14:textId="77777777" w:rsidR="00AE3652" w:rsidRPr="00B423AE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B423AE" w14:paraId="5B22E941" w14:textId="77777777" w:rsidTr="001E032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7DE02EC" w14:textId="77777777" w:rsidR="00AE3652" w:rsidRPr="00B423AE" w:rsidRDefault="00AE3652" w:rsidP="00ED22B6">
            <w:pPr>
              <w:pStyle w:val="TableHeading"/>
            </w:pPr>
            <w:r w:rsidRPr="00B423AE">
              <w:t>Commencement information</w:t>
            </w:r>
          </w:p>
        </w:tc>
      </w:tr>
      <w:tr w:rsidR="00AE3652" w:rsidRPr="00B423AE" w14:paraId="7B304AD3" w14:textId="77777777" w:rsidTr="001E0321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5B546D" w14:textId="77777777" w:rsidR="00AE3652" w:rsidRPr="00B423AE" w:rsidRDefault="00AE3652" w:rsidP="00ED22B6">
            <w:pPr>
              <w:pStyle w:val="TableHeading"/>
            </w:pPr>
            <w:r w:rsidRPr="00B423AE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C2D66D" w14:textId="77777777" w:rsidR="00AE3652" w:rsidRPr="00B423AE" w:rsidRDefault="00AE3652" w:rsidP="00ED22B6">
            <w:pPr>
              <w:pStyle w:val="TableHeading"/>
            </w:pPr>
            <w:r w:rsidRPr="00B423AE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A904F6" w14:textId="77777777" w:rsidR="00AE3652" w:rsidRPr="00B423AE" w:rsidRDefault="00AE3652" w:rsidP="00ED22B6">
            <w:pPr>
              <w:pStyle w:val="TableHeading"/>
            </w:pPr>
            <w:r w:rsidRPr="00B423AE">
              <w:t>Column 3</w:t>
            </w:r>
          </w:p>
        </w:tc>
      </w:tr>
      <w:tr w:rsidR="00AE3652" w:rsidRPr="00B423AE" w14:paraId="6BDFA7C6" w14:textId="77777777" w:rsidTr="001E0321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B36B6E" w14:textId="77777777" w:rsidR="00AE3652" w:rsidRPr="00B423AE" w:rsidRDefault="00AE3652" w:rsidP="00ED22B6">
            <w:pPr>
              <w:pStyle w:val="TableHeading"/>
            </w:pPr>
            <w:r w:rsidRPr="00B423AE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2D084B" w14:textId="77777777" w:rsidR="00AE3652" w:rsidRPr="00B423AE" w:rsidRDefault="00AE3652" w:rsidP="00ED22B6">
            <w:pPr>
              <w:pStyle w:val="TableHeading"/>
            </w:pPr>
            <w:r w:rsidRPr="00B423AE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A3FAF7" w14:textId="77777777" w:rsidR="00AE3652" w:rsidRPr="00B423AE" w:rsidRDefault="00AE3652" w:rsidP="00ED22B6">
            <w:pPr>
              <w:pStyle w:val="TableHeading"/>
            </w:pPr>
            <w:r w:rsidRPr="00B423AE">
              <w:t>Date/Details</w:t>
            </w:r>
          </w:p>
        </w:tc>
      </w:tr>
      <w:tr w:rsidR="00AE3652" w:rsidRPr="00B423AE" w14:paraId="480E982B" w14:textId="77777777" w:rsidTr="001E0321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E345328" w14:textId="77777777" w:rsidR="00AE3652" w:rsidRPr="00B423AE" w:rsidRDefault="00AE3652" w:rsidP="00ED22B6">
            <w:pPr>
              <w:pStyle w:val="Tabletext"/>
            </w:pPr>
            <w:r w:rsidRPr="00B423AE">
              <w:t xml:space="preserve">1.  The whole of </w:t>
            </w:r>
            <w:r w:rsidR="00CC0872" w:rsidRPr="00B423AE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672C07" w14:textId="77777777" w:rsidR="00AE3652" w:rsidRPr="00B423AE" w:rsidRDefault="00AE3652" w:rsidP="00ED22B6">
            <w:pPr>
              <w:pStyle w:val="Tabletext"/>
            </w:pPr>
            <w:r w:rsidRPr="00B423AE">
              <w:t xml:space="preserve">The day after </w:t>
            </w:r>
            <w:r w:rsidR="00CC0872" w:rsidRPr="00B423AE">
              <w:t>this instrument is</w:t>
            </w:r>
            <w:r w:rsidRPr="00B423AE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10E42E" w14:textId="03DC9681" w:rsidR="00AE3652" w:rsidRPr="00B423AE" w:rsidRDefault="00977477" w:rsidP="00ED22B6">
            <w:pPr>
              <w:pStyle w:val="Tabletext"/>
            </w:pPr>
            <w:r>
              <w:t>8 November 2024</w:t>
            </w:r>
            <w:bookmarkStart w:id="5" w:name="_GoBack"/>
            <w:bookmarkEnd w:id="5"/>
          </w:p>
        </w:tc>
      </w:tr>
    </w:tbl>
    <w:p w14:paraId="72F09331" w14:textId="77777777" w:rsidR="00AE3652" w:rsidRPr="00B423AE" w:rsidRDefault="00AE3652" w:rsidP="00AE3652">
      <w:pPr>
        <w:pStyle w:val="notetext"/>
      </w:pPr>
      <w:r w:rsidRPr="00B423AE">
        <w:rPr>
          <w:snapToGrid w:val="0"/>
          <w:lang w:eastAsia="en-US"/>
        </w:rPr>
        <w:t>Note:</w:t>
      </w:r>
      <w:r w:rsidRPr="00B423AE">
        <w:rPr>
          <w:snapToGrid w:val="0"/>
          <w:lang w:eastAsia="en-US"/>
        </w:rPr>
        <w:tab/>
        <w:t xml:space="preserve">This table relates only to the provisions of </w:t>
      </w:r>
      <w:r w:rsidR="00CC0872" w:rsidRPr="00B423AE">
        <w:rPr>
          <w:snapToGrid w:val="0"/>
          <w:lang w:eastAsia="en-US"/>
        </w:rPr>
        <w:t>this instrument</w:t>
      </w:r>
      <w:r w:rsidRPr="00B423AE">
        <w:t xml:space="preserve"> </w:t>
      </w:r>
      <w:r w:rsidRPr="00B423AE">
        <w:rPr>
          <w:snapToGrid w:val="0"/>
          <w:lang w:eastAsia="en-US"/>
        </w:rPr>
        <w:t xml:space="preserve">as originally made. It will not be amended to deal with any later amendments of </w:t>
      </w:r>
      <w:r w:rsidR="00CC0872" w:rsidRPr="00B423AE">
        <w:rPr>
          <w:snapToGrid w:val="0"/>
          <w:lang w:eastAsia="en-US"/>
        </w:rPr>
        <w:t>this instrument</w:t>
      </w:r>
      <w:r w:rsidRPr="00B423AE">
        <w:rPr>
          <w:snapToGrid w:val="0"/>
          <w:lang w:eastAsia="en-US"/>
        </w:rPr>
        <w:t>.</w:t>
      </w:r>
    </w:p>
    <w:p w14:paraId="124BBC62" w14:textId="77777777" w:rsidR="00807626" w:rsidRPr="00B423AE" w:rsidRDefault="00AE3652" w:rsidP="00AE3652">
      <w:pPr>
        <w:pStyle w:val="subsection"/>
      </w:pPr>
      <w:r w:rsidRPr="00B423AE">
        <w:tab/>
        <w:t>(2)</w:t>
      </w:r>
      <w:r w:rsidRPr="00B423AE">
        <w:tab/>
        <w:t xml:space="preserve">Any information in column 3 of the table is not part of </w:t>
      </w:r>
      <w:r w:rsidR="00CC0872" w:rsidRPr="00B423AE">
        <w:t>this instrument</w:t>
      </w:r>
      <w:r w:rsidRPr="00B423AE">
        <w:t xml:space="preserve">. Information may be inserted in this column, or information in it may be edited, in any published version of </w:t>
      </w:r>
      <w:r w:rsidR="00CC0872" w:rsidRPr="00B423AE">
        <w:t>this instrument</w:t>
      </w:r>
      <w:r w:rsidRPr="00B423AE">
        <w:t>.</w:t>
      </w:r>
    </w:p>
    <w:p w14:paraId="7E86BF8F" w14:textId="77777777" w:rsidR="007500C8" w:rsidRPr="00B423AE" w:rsidRDefault="007500C8" w:rsidP="007500C8">
      <w:pPr>
        <w:pStyle w:val="ActHead5"/>
      </w:pPr>
      <w:bookmarkStart w:id="6" w:name="_Toc176185254"/>
      <w:r w:rsidRPr="00451AA8">
        <w:rPr>
          <w:rStyle w:val="CharSectno"/>
        </w:rPr>
        <w:t>3</w:t>
      </w:r>
      <w:r w:rsidRPr="00B423AE">
        <w:t xml:space="preserve">  Authority</w:t>
      </w:r>
      <w:bookmarkEnd w:id="6"/>
    </w:p>
    <w:p w14:paraId="126FC77D" w14:textId="77777777" w:rsidR="00157B8B" w:rsidRPr="00B423AE" w:rsidRDefault="007500C8" w:rsidP="007E667A">
      <w:pPr>
        <w:pStyle w:val="subsection"/>
      </w:pPr>
      <w:r w:rsidRPr="00B423AE">
        <w:tab/>
      </w:r>
      <w:r w:rsidRPr="00B423AE">
        <w:tab/>
      </w:r>
      <w:r w:rsidR="00CC0872" w:rsidRPr="00B423AE">
        <w:t>This instrument is</w:t>
      </w:r>
      <w:r w:rsidRPr="00B423AE">
        <w:t xml:space="preserve"> made under the </w:t>
      </w:r>
      <w:r w:rsidR="00446911" w:rsidRPr="00B423AE">
        <w:rPr>
          <w:i/>
        </w:rPr>
        <w:t>Corporations (Fees) Act 2001</w:t>
      </w:r>
      <w:r w:rsidR="00446911" w:rsidRPr="00B423AE">
        <w:t>.</w:t>
      </w:r>
    </w:p>
    <w:p w14:paraId="6544C7AC" w14:textId="77777777" w:rsidR="00F32ADA" w:rsidRPr="00B423AE" w:rsidRDefault="00F32ADA" w:rsidP="00F32ADA">
      <w:pPr>
        <w:pStyle w:val="ActHead5"/>
      </w:pPr>
      <w:bookmarkStart w:id="7" w:name="_Toc176185255"/>
      <w:r w:rsidRPr="00451AA8">
        <w:rPr>
          <w:rStyle w:val="CharSectno"/>
        </w:rPr>
        <w:t>4</w:t>
      </w:r>
      <w:r w:rsidRPr="00B423AE">
        <w:t xml:space="preserve">  Schedules</w:t>
      </w:r>
      <w:bookmarkEnd w:id="7"/>
    </w:p>
    <w:p w14:paraId="1AACF358" w14:textId="77777777" w:rsidR="00F32ADA" w:rsidRPr="00B423AE" w:rsidRDefault="00F32ADA" w:rsidP="00F32ADA">
      <w:pPr>
        <w:pStyle w:val="subsection"/>
      </w:pPr>
      <w:r w:rsidRPr="00B423AE">
        <w:tab/>
      </w:r>
      <w:r w:rsidRPr="00B423A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80032FC" w14:textId="77777777" w:rsidR="004D2616" w:rsidRPr="00B423AE" w:rsidRDefault="004D2616" w:rsidP="004D2616">
      <w:pPr>
        <w:pStyle w:val="ActHead6"/>
        <w:pageBreakBefore/>
      </w:pPr>
      <w:bookmarkStart w:id="8" w:name="_Toc176185256"/>
      <w:r w:rsidRPr="00451AA8">
        <w:rPr>
          <w:rStyle w:val="CharAmSchNo"/>
        </w:rPr>
        <w:lastRenderedPageBreak/>
        <w:t>Schedule 1</w:t>
      </w:r>
      <w:r w:rsidRPr="00B423AE">
        <w:t>—</w:t>
      </w:r>
      <w:r w:rsidRPr="00451AA8">
        <w:rPr>
          <w:rStyle w:val="CharAmSchText"/>
        </w:rPr>
        <w:t>Amendments</w:t>
      </w:r>
      <w:bookmarkEnd w:id="8"/>
    </w:p>
    <w:p w14:paraId="3AB0DA58" w14:textId="77777777" w:rsidR="00514AD8" w:rsidRPr="00451AA8" w:rsidRDefault="00514AD8" w:rsidP="00514AD8">
      <w:pPr>
        <w:pStyle w:val="Header"/>
      </w:pPr>
      <w:bookmarkStart w:id="9" w:name="_Toc176185257"/>
      <w:r w:rsidRPr="00451AA8">
        <w:rPr>
          <w:rStyle w:val="CharAmPartNo"/>
        </w:rPr>
        <w:t xml:space="preserve"> </w:t>
      </w:r>
      <w:r w:rsidRPr="00451AA8">
        <w:rPr>
          <w:rStyle w:val="CharAmPartText"/>
        </w:rPr>
        <w:t xml:space="preserve"> </w:t>
      </w:r>
    </w:p>
    <w:p w14:paraId="2DB531EB" w14:textId="77777777" w:rsidR="00E00B84" w:rsidRPr="00B423AE" w:rsidRDefault="00ED22B6" w:rsidP="00ED22B6">
      <w:pPr>
        <w:pStyle w:val="ActHead9"/>
      </w:pPr>
      <w:r w:rsidRPr="00B423AE">
        <w:t xml:space="preserve">Corporations (Fees) </w:t>
      </w:r>
      <w:r w:rsidR="00FC3F9C" w:rsidRPr="00B423AE">
        <w:t>Regulations 2</w:t>
      </w:r>
      <w:r w:rsidRPr="00B423AE">
        <w:t>001</w:t>
      </w:r>
      <w:bookmarkEnd w:id="9"/>
    </w:p>
    <w:p w14:paraId="1B48D6F2" w14:textId="77777777" w:rsidR="00ED22B6" w:rsidRPr="00B423AE" w:rsidRDefault="00ED22B6" w:rsidP="00ED22B6">
      <w:pPr>
        <w:pStyle w:val="ItemHead"/>
      </w:pPr>
      <w:r w:rsidRPr="00B423AE">
        <w:t xml:space="preserve">1  </w:t>
      </w:r>
      <w:r w:rsidR="00FC3F9C" w:rsidRPr="00B423AE">
        <w:t>Clause 1</w:t>
      </w:r>
      <w:r w:rsidR="003D301C" w:rsidRPr="00B423AE">
        <w:t xml:space="preserve"> of </w:t>
      </w:r>
      <w:r w:rsidR="00FC3F9C" w:rsidRPr="00B423AE">
        <w:t>Schedule 1</w:t>
      </w:r>
      <w:r w:rsidR="003D301C" w:rsidRPr="00B423AE">
        <w:t xml:space="preserve"> (table </w:t>
      </w:r>
      <w:r w:rsidR="00FC3F9C" w:rsidRPr="00B423AE">
        <w:t>items 8</w:t>
      </w:r>
      <w:r w:rsidR="00E41A17" w:rsidRPr="00B423AE">
        <w:t>3 and</w:t>
      </w:r>
      <w:r w:rsidR="003D301C" w:rsidRPr="00B423AE">
        <w:t xml:space="preserve"> 84)</w:t>
      </w:r>
    </w:p>
    <w:p w14:paraId="546ABBD5" w14:textId="77777777" w:rsidR="003D301C" w:rsidRPr="00B423AE" w:rsidRDefault="003D301C" w:rsidP="003D301C">
      <w:pPr>
        <w:pStyle w:val="Item"/>
      </w:pPr>
      <w:r w:rsidRPr="00B423AE">
        <w:t>Repeal the item</w:t>
      </w:r>
      <w:r w:rsidR="00E41A17" w:rsidRPr="00B423AE">
        <w:t>s</w:t>
      </w:r>
      <w:r w:rsidRPr="00B423AE">
        <w:t>, substitute:</w:t>
      </w:r>
    </w:p>
    <w:p w14:paraId="1DB4C3E1" w14:textId="77777777" w:rsidR="003D301C" w:rsidRPr="00B423AE" w:rsidRDefault="003D301C" w:rsidP="003D301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01"/>
        <w:gridCol w:w="6745"/>
        <w:gridCol w:w="1083"/>
      </w:tblGrid>
      <w:tr w:rsidR="00DD2947" w:rsidRPr="00B423AE" w14:paraId="21EF01FF" w14:textId="77777777" w:rsidTr="001E0321">
        <w:trPr>
          <w:trHeight w:val="53"/>
        </w:trPr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CB5EFD" w14:textId="77777777" w:rsidR="00DD2947" w:rsidRPr="00B423AE" w:rsidRDefault="00DD2947" w:rsidP="00AD0EA5">
            <w:pPr>
              <w:pStyle w:val="Tabletext"/>
            </w:pPr>
            <w:r w:rsidRPr="00B423AE">
              <w:t>83</w:t>
            </w:r>
          </w:p>
        </w:tc>
        <w:tc>
          <w:tcPr>
            <w:tcW w:w="395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07D7FE" w14:textId="77777777" w:rsidR="00F555A3" w:rsidRPr="00B423AE" w:rsidRDefault="00DD2947" w:rsidP="00AD0EA5">
            <w:pPr>
              <w:pStyle w:val="Tabletext"/>
            </w:pPr>
            <w:r w:rsidRPr="00B423AE">
              <w:t>On application</w:t>
            </w:r>
            <w:r w:rsidR="00F555A3" w:rsidRPr="00B423AE">
              <w:t xml:space="preserve"> under:</w:t>
            </w:r>
          </w:p>
          <w:p w14:paraId="72F5FB12" w14:textId="77777777" w:rsidR="00DD2947" w:rsidRPr="00B423AE" w:rsidRDefault="00F555A3" w:rsidP="00F555A3">
            <w:pPr>
              <w:pStyle w:val="Tablea"/>
            </w:pPr>
            <w:r w:rsidRPr="00B423AE">
              <w:t xml:space="preserve">(a) </w:t>
            </w:r>
            <w:r w:rsidR="00FC3F9C" w:rsidRPr="00B423AE">
              <w:t>paragraph 3</w:t>
            </w:r>
            <w:r w:rsidR="00DD2947" w:rsidRPr="00B423AE">
              <w:t>31AAC(1)(b) for ASIC to appoint an auditor of a registered scheme or a retail CCIV</w:t>
            </w:r>
            <w:r w:rsidR="00320089" w:rsidRPr="00B423AE">
              <w:t>; or</w:t>
            </w:r>
          </w:p>
          <w:p w14:paraId="61ADCC89" w14:textId="77777777" w:rsidR="00320089" w:rsidRPr="00B423AE" w:rsidRDefault="00320089" w:rsidP="00320089">
            <w:pPr>
              <w:pStyle w:val="Tablea"/>
            </w:pPr>
            <w:r w:rsidRPr="00B423AE">
              <w:t xml:space="preserve">(b) </w:t>
            </w:r>
            <w:r w:rsidR="00FC3F9C" w:rsidRPr="00B423AE">
              <w:t>paragraph 3</w:t>
            </w:r>
            <w:r w:rsidRPr="00B423AE">
              <w:t xml:space="preserve">31AJ(1)(b) for ASIC to appoint an auditor </w:t>
            </w:r>
            <w:r w:rsidR="009A4EEA" w:rsidRPr="00B423AE">
              <w:t>of</w:t>
            </w:r>
            <w:r w:rsidRPr="00B423AE">
              <w:t xml:space="preserve"> a registrable superannuation entity</w:t>
            </w:r>
          </w:p>
        </w:tc>
        <w:tc>
          <w:tcPr>
            <w:tcW w:w="6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8C8C4B" w14:textId="77777777" w:rsidR="00DD2947" w:rsidRPr="00B423AE" w:rsidRDefault="00DD2947" w:rsidP="00AD0EA5">
            <w:pPr>
              <w:pStyle w:val="Tabletext"/>
            </w:pPr>
            <w:r w:rsidRPr="00B423AE">
              <w:t>no fee</w:t>
            </w:r>
          </w:p>
        </w:tc>
      </w:tr>
      <w:tr w:rsidR="00094EBA" w:rsidRPr="00B423AE" w14:paraId="213A0422" w14:textId="77777777" w:rsidTr="001E032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53"/>
        </w:trPr>
        <w:tc>
          <w:tcPr>
            <w:tcW w:w="411" w:type="pct"/>
            <w:shd w:val="clear" w:color="auto" w:fill="auto"/>
          </w:tcPr>
          <w:p w14:paraId="692C6AED" w14:textId="77777777" w:rsidR="00094EBA" w:rsidRPr="00B423AE" w:rsidRDefault="00094EBA" w:rsidP="00AD0EA5">
            <w:pPr>
              <w:pStyle w:val="Tabletext"/>
            </w:pPr>
            <w:r w:rsidRPr="00B423AE">
              <w:t>84</w:t>
            </w:r>
          </w:p>
        </w:tc>
        <w:tc>
          <w:tcPr>
            <w:tcW w:w="3954" w:type="pct"/>
            <w:shd w:val="clear" w:color="auto" w:fill="auto"/>
          </w:tcPr>
          <w:p w14:paraId="680EF763" w14:textId="77777777" w:rsidR="00AC29C5" w:rsidRPr="00B423AE" w:rsidRDefault="00094EBA" w:rsidP="00AD0EA5">
            <w:pPr>
              <w:pStyle w:val="Tabletext"/>
            </w:pPr>
            <w:r w:rsidRPr="00B423AE">
              <w:t xml:space="preserve">On application </w:t>
            </w:r>
            <w:r w:rsidR="00AC29C5" w:rsidRPr="00B423AE">
              <w:t>under:</w:t>
            </w:r>
          </w:p>
          <w:p w14:paraId="21358362" w14:textId="77777777" w:rsidR="00875B6A" w:rsidRPr="00B423AE" w:rsidRDefault="007F4F90" w:rsidP="00875B6A">
            <w:pPr>
              <w:pStyle w:val="Tablea"/>
            </w:pPr>
            <w:r w:rsidRPr="00B423AE">
              <w:t xml:space="preserve">(a) </w:t>
            </w:r>
            <w:r w:rsidR="00FC3F9C" w:rsidRPr="00B423AE">
              <w:t>subsection 3</w:t>
            </w:r>
            <w:r w:rsidR="000C25F3" w:rsidRPr="00B423AE">
              <w:t xml:space="preserve">31AC(1) or (2) for ASIC’s consent </w:t>
            </w:r>
            <w:r w:rsidR="00094EBA" w:rsidRPr="00B423AE">
              <w:t>to the removal or resignation of an auditor of a scheme or a retail CCIV</w:t>
            </w:r>
            <w:r w:rsidR="000C25F3" w:rsidRPr="00B423AE">
              <w:t>;</w:t>
            </w:r>
            <w:r w:rsidR="00875B6A" w:rsidRPr="00B423AE">
              <w:t xml:space="preserve"> or</w:t>
            </w:r>
          </w:p>
          <w:p w14:paraId="1CFE0817" w14:textId="77777777" w:rsidR="00875B6A" w:rsidRPr="00B423AE" w:rsidRDefault="00875B6A" w:rsidP="00875B6A">
            <w:pPr>
              <w:pStyle w:val="Tablea"/>
            </w:pPr>
            <w:r w:rsidRPr="00B423AE">
              <w:t xml:space="preserve">(b) </w:t>
            </w:r>
            <w:r w:rsidR="00FC3F9C" w:rsidRPr="00B423AE">
              <w:t>subsection 3</w:t>
            </w:r>
            <w:r w:rsidRPr="00B423AE">
              <w:t>31AK(1) or (2) for ASIC’s consent to the removal or resignation of an auditor of a registrable superannuation entity</w:t>
            </w:r>
          </w:p>
        </w:tc>
        <w:tc>
          <w:tcPr>
            <w:tcW w:w="635" w:type="pct"/>
            <w:shd w:val="clear" w:color="auto" w:fill="auto"/>
          </w:tcPr>
          <w:p w14:paraId="58892AC1" w14:textId="77777777" w:rsidR="00094EBA" w:rsidRPr="00B423AE" w:rsidRDefault="00094EBA" w:rsidP="00AD0EA5">
            <w:pPr>
              <w:pStyle w:val="Tabletext"/>
            </w:pPr>
            <w:r w:rsidRPr="00B423AE">
              <w:t>no fee</w:t>
            </w:r>
          </w:p>
        </w:tc>
      </w:tr>
    </w:tbl>
    <w:p w14:paraId="49BD53E8" w14:textId="77777777" w:rsidR="00191E2E" w:rsidRPr="00B423AE" w:rsidRDefault="0095177F" w:rsidP="00DB2B52">
      <w:pPr>
        <w:pStyle w:val="ItemHead"/>
      </w:pPr>
      <w:r w:rsidRPr="00B423AE">
        <w:t>2</w:t>
      </w:r>
      <w:r w:rsidR="00FC3F9C" w:rsidRPr="00B423AE">
        <w:t xml:space="preserve">  </w:t>
      </w:r>
      <w:r w:rsidR="00F64546" w:rsidRPr="00B423AE">
        <w:t xml:space="preserve">In the appropriate position in </w:t>
      </w:r>
      <w:r w:rsidR="00FC3F9C" w:rsidRPr="00B423AE">
        <w:t>Part 3</w:t>
      </w:r>
    </w:p>
    <w:p w14:paraId="7F48D706" w14:textId="77777777" w:rsidR="00191E2E" w:rsidRPr="00B423AE" w:rsidRDefault="008D7B30" w:rsidP="00993CC7">
      <w:pPr>
        <w:pStyle w:val="Item"/>
      </w:pPr>
      <w:r w:rsidRPr="00B423AE">
        <w:t>Insert</w:t>
      </w:r>
      <w:r w:rsidR="00191E2E" w:rsidRPr="00B423AE">
        <w:t>:</w:t>
      </w:r>
    </w:p>
    <w:p w14:paraId="286E0907" w14:textId="77777777" w:rsidR="00191E2E" w:rsidRPr="00B423AE" w:rsidRDefault="00191E2E" w:rsidP="00246AE6">
      <w:pPr>
        <w:pStyle w:val="ActHead3"/>
      </w:pPr>
      <w:bookmarkStart w:id="10" w:name="_Toc176185258"/>
      <w:r w:rsidRPr="00451AA8">
        <w:rPr>
          <w:rStyle w:val="CharDivNo"/>
        </w:rPr>
        <w:t>Division </w:t>
      </w:r>
      <w:r w:rsidR="009E4F46" w:rsidRPr="00451AA8">
        <w:rPr>
          <w:rStyle w:val="CharDivNo"/>
        </w:rPr>
        <w:t>6</w:t>
      </w:r>
      <w:r w:rsidRPr="00B423AE">
        <w:t>—</w:t>
      </w:r>
      <w:r w:rsidRPr="00451AA8">
        <w:rPr>
          <w:rStyle w:val="CharDivText"/>
        </w:rPr>
        <w:t>Amendments made by the Corporations (Fees) Amendment (</w:t>
      </w:r>
      <w:r w:rsidR="00DB2B52" w:rsidRPr="00451AA8">
        <w:rPr>
          <w:rStyle w:val="CharDivText"/>
        </w:rPr>
        <w:t>RSE Auditors)</w:t>
      </w:r>
      <w:r w:rsidRPr="00451AA8">
        <w:rPr>
          <w:rStyle w:val="CharDivText"/>
        </w:rPr>
        <w:t xml:space="preserve"> </w:t>
      </w:r>
      <w:r w:rsidR="00FC3F9C" w:rsidRPr="00451AA8">
        <w:rPr>
          <w:rStyle w:val="CharDivText"/>
        </w:rPr>
        <w:t>Regulations 2</w:t>
      </w:r>
      <w:r w:rsidRPr="00451AA8">
        <w:rPr>
          <w:rStyle w:val="CharDivText"/>
        </w:rPr>
        <w:t>02</w:t>
      </w:r>
      <w:r w:rsidR="00DB2B52" w:rsidRPr="00451AA8">
        <w:rPr>
          <w:rStyle w:val="CharDivText"/>
        </w:rPr>
        <w:t>4</w:t>
      </w:r>
      <w:bookmarkEnd w:id="10"/>
    </w:p>
    <w:p w14:paraId="205D1129" w14:textId="77777777" w:rsidR="00191E2E" w:rsidRPr="00B423AE" w:rsidRDefault="00191E2E" w:rsidP="00993CC7">
      <w:pPr>
        <w:pStyle w:val="ActHead5"/>
      </w:pPr>
      <w:bookmarkStart w:id="11" w:name="_Toc176185259"/>
      <w:r w:rsidRPr="00451AA8">
        <w:rPr>
          <w:rStyle w:val="CharSectno"/>
        </w:rPr>
        <w:t>1</w:t>
      </w:r>
      <w:r w:rsidR="009E4F46" w:rsidRPr="00451AA8">
        <w:rPr>
          <w:rStyle w:val="CharSectno"/>
        </w:rPr>
        <w:t>5</w:t>
      </w:r>
      <w:r w:rsidR="00FC3F9C" w:rsidRPr="00B423AE">
        <w:t xml:space="preserve">  </w:t>
      </w:r>
      <w:r w:rsidR="004B00B1" w:rsidRPr="00B423AE">
        <w:t>Application of amendments</w:t>
      </w:r>
      <w:bookmarkEnd w:id="11"/>
    </w:p>
    <w:p w14:paraId="2D680D8A" w14:textId="77777777" w:rsidR="00F0482F" w:rsidRPr="00B423AE" w:rsidRDefault="004B00B1" w:rsidP="00ED6DCD">
      <w:pPr>
        <w:pStyle w:val="subsection"/>
      </w:pPr>
      <w:r w:rsidRPr="00B423AE">
        <w:tab/>
      </w:r>
      <w:r w:rsidRPr="00B423AE">
        <w:tab/>
        <w:t xml:space="preserve">The amendments made by </w:t>
      </w:r>
      <w:r w:rsidR="00FC3F9C" w:rsidRPr="00B423AE">
        <w:t>Schedule 1</w:t>
      </w:r>
      <w:r w:rsidRPr="00B423AE">
        <w:t xml:space="preserve"> </w:t>
      </w:r>
      <w:r w:rsidR="004423B7" w:rsidRPr="00B423AE">
        <w:t xml:space="preserve">to the </w:t>
      </w:r>
      <w:r w:rsidR="004423B7" w:rsidRPr="00B423AE">
        <w:rPr>
          <w:i/>
        </w:rPr>
        <w:t xml:space="preserve">Corporations (Fees) Amendment (RSE Auditors) </w:t>
      </w:r>
      <w:r w:rsidR="00FC3F9C" w:rsidRPr="00B423AE">
        <w:rPr>
          <w:i/>
        </w:rPr>
        <w:t>Regulations 2</w:t>
      </w:r>
      <w:r w:rsidR="004423B7" w:rsidRPr="00B423AE">
        <w:rPr>
          <w:i/>
        </w:rPr>
        <w:t>024</w:t>
      </w:r>
      <w:r w:rsidR="004423B7" w:rsidRPr="00B423AE">
        <w:t xml:space="preserve"> appl</w:t>
      </w:r>
      <w:r w:rsidR="008505D0" w:rsidRPr="00B423AE">
        <w:t>y</w:t>
      </w:r>
      <w:r w:rsidR="004423B7" w:rsidRPr="00B423AE">
        <w:t xml:space="preserve"> in relation to applications made </w:t>
      </w:r>
      <w:r w:rsidR="00ED6DCD" w:rsidRPr="00B423AE">
        <w:t xml:space="preserve">on or after </w:t>
      </w:r>
      <w:r w:rsidR="00FC3F9C" w:rsidRPr="00B423AE">
        <w:t>1 July</w:t>
      </w:r>
      <w:r w:rsidR="00ED6DCD" w:rsidRPr="00B423AE">
        <w:t xml:space="preserve"> 2023.</w:t>
      </w:r>
    </w:p>
    <w:sectPr w:rsidR="00F0482F" w:rsidRPr="00B423AE" w:rsidSect="00A24FF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672" w:right="1797" w:bottom="1440" w:left="1797" w:header="72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3DFCA" w14:textId="77777777" w:rsidR="001D7B39" w:rsidRDefault="001D7B39" w:rsidP="00715914">
      <w:pPr>
        <w:spacing w:line="240" w:lineRule="auto"/>
      </w:pPr>
      <w:r>
        <w:separator/>
      </w:r>
    </w:p>
  </w:endnote>
  <w:endnote w:type="continuationSeparator" w:id="0">
    <w:p w14:paraId="206F5A3F" w14:textId="77777777" w:rsidR="001D7B39" w:rsidRDefault="001D7B3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259CB" w14:textId="77777777" w:rsidR="00451AA8" w:rsidRPr="00A24FF6" w:rsidRDefault="00A24FF6" w:rsidP="00A24FF6">
    <w:pPr>
      <w:pStyle w:val="Footer"/>
      <w:rPr>
        <w:i/>
        <w:sz w:val="18"/>
      </w:rPr>
    </w:pPr>
    <w:r w:rsidRPr="00A24FF6">
      <w:rPr>
        <w:i/>
        <w:sz w:val="18"/>
      </w:rPr>
      <w:t>OPC67089 -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BB771" w14:textId="77777777" w:rsidR="00451AA8" w:rsidRPr="00A24FF6" w:rsidRDefault="00A24FF6" w:rsidP="00A24FF6">
    <w:pPr>
      <w:pStyle w:val="Footer"/>
      <w:rPr>
        <w:i/>
        <w:sz w:val="18"/>
      </w:rPr>
    </w:pPr>
    <w:r w:rsidRPr="00A24FF6">
      <w:rPr>
        <w:i/>
        <w:sz w:val="18"/>
      </w:rPr>
      <w:t>OPC67089 -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D101" w14:textId="77777777" w:rsidR="00514AD8" w:rsidRPr="00A24FF6" w:rsidRDefault="00A24FF6" w:rsidP="00A24FF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24FF6">
      <w:rPr>
        <w:i/>
        <w:sz w:val="18"/>
      </w:rPr>
      <w:t>OPC67089 -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40802" w14:textId="77777777" w:rsidR="00514AD8" w:rsidRPr="00E33C1C" w:rsidRDefault="00514AD8" w:rsidP="004A54D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709"/>
      <w:gridCol w:w="6380"/>
      <w:gridCol w:w="1384"/>
    </w:tblGrid>
    <w:tr w:rsidR="00514AD8" w14:paraId="77B2ECE0" w14:textId="77777777" w:rsidTr="00451AA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BC43F1F" w14:textId="77777777" w:rsidR="00514AD8" w:rsidRDefault="00514AD8" w:rsidP="004A54D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2B65A28" w14:textId="50283287" w:rsidR="00514AD8" w:rsidRDefault="00514AD8" w:rsidP="004A54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105D">
            <w:rPr>
              <w:i/>
              <w:sz w:val="18"/>
            </w:rPr>
            <w:t>Corporations (Fees) Amendment (</w:t>
          </w:r>
          <w:proofErr w:type="spellStart"/>
          <w:r w:rsidR="006F105D">
            <w:rPr>
              <w:i/>
              <w:sz w:val="18"/>
            </w:rPr>
            <w:t>RSE</w:t>
          </w:r>
          <w:proofErr w:type="spellEnd"/>
          <w:r w:rsidR="006F105D">
            <w:rPr>
              <w:i/>
              <w:sz w:val="18"/>
            </w:rPr>
            <w:t xml:space="preserve"> Auditors)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8AD9ED4" w14:textId="77777777" w:rsidR="00514AD8" w:rsidRDefault="00514AD8" w:rsidP="004A54DD">
          <w:pPr>
            <w:spacing w:line="0" w:lineRule="atLeast"/>
            <w:jc w:val="right"/>
            <w:rPr>
              <w:sz w:val="18"/>
            </w:rPr>
          </w:pPr>
        </w:p>
      </w:tc>
    </w:tr>
  </w:tbl>
  <w:p w14:paraId="2636409E" w14:textId="77777777" w:rsidR="00514AD8" w:rsidRPr="00A24FF6" w:rsidRDefault="00A24FF6" w:rsidP="00A24FF6">
    <w:pPr>
      <w:rPr>
        <w:rFonts w:cs="Times New Roman"/>
        <w:i/>
        <w:sz w:val="18"/>
      </w:rPr>
    </w:pPr>
    <w:r w:rsidRPr="00A24FF6">
      <w:rPr>
        <w:rFonts w:cs="Times New Roman"/>
        <w:i/>
        <w:sz w:val="18"/>
      </w:rPr>
      <w:t>OPC67089 -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9EABC" w14:textId="77777777" w:rsidR="00514AD8" w:rsidRPr="00E33C1C" w:rsidRDefault="00514AD8" w:rsidP="004A54D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514AD8" w14:paraId="27D386CB" w14:textId="77777777" w:rsidTr="00451AA8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04CF0033" w14:textId="77777777" w:rsidR="00514AD8" w:rsidRDefault="00514AD8" w:rsidP="004A54D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4474619" w14:textId="4B000620" w:rsidR="00514AD8" w:rsidRDefault="00514AD8" w:rsidP="004A54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105D">
            <w:rPr>
              <w:i/>
              <w:sz w:val="18"/>
            </w:rPr>
            <w:t>Corporations (Fees) Amendment (</w:t>
          </w:r>
          <w:proofErr w:type="spellStart"/>
          <w:r w:rsidR="006F105D">
            <w:rPr>
              <w:i/>
              <w:sz w:val="18"/>
            </w:rPr>
            <w:t>RSE</w:t>
          </w:r>
          <w:proofErr w:type="spellEnd"/>
          <w:r w:rsidR="006F105D">
            <w:rPr>
              <w:i/>
              <w:sz w:val="18"/>
            </w:rPr>
            <w:t xml:space="preserve"> Auditors)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0D58EEF3" w14:textId="77777777" w:rsidR="00514AD8" w:rsidRDefault="00514AD8" w:rsidP="004A54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E6DB28" w14:textId="77777777" w:rsidR="00514AD8" w:rsidRPr="00A24FF6" w:rsidRDefault="00A24FF6" w:rsidP="00A24FF6">
    <w:pPr>
      <w:rPr>
        <w:rFonts w:cs="Times New Roman"/>
        <w:i/>
        <w:sz w:val="18"/>
      </w:rPr>
    </w:pPr>
    <w:r w:rsidRPr="00A24FF6">
      <w:rPr>
        <w:rFonts w:cs="Times New Roman"/>
        <w:i/>
        <w:sz w:val="18"/>
      </w:rPr>
      <w:t>OPC67089 -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043DF" w14:textId="77777777" w:rsidR="00514AD8" w:rsidRPr="00A24FF6" w:rsidRDefault="00A24FF6" w:rsidP="00A24FF6">
    <w:pPr>
      <w:pStyle w:val="Footer"/>
      <w:rPr>
        <w:i/>
        <w:sz w:val="18"/>
      </w:rPr>
    </w:pPr>
    <w:r w:rsidRPr="00A24FF6">
      <w:rPr>
        <w:i/>
        <w:sz w:val="18"/>
      </w:rPr>
      <w:t>OPC67089 -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0CA3" w14:textId="77777777" w:rsidR="00514AD8" w:rsidRPr="00E33C1C" w:rsidRDefault="00514AD8" w:rsidP="004A54D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514AD8" w14:paraId="7E2C3803" w14:textId="77777777" w:rsidTr="001E0321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6289C16" w14:textId="77777777" w:rsidR="00514AD8" w:rsidRDefault="00514AD8" w:rsidP="004A54D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EF8CDC9" w14:textId="75216E2E" w:rsidR="00514AD8" w:rsidRDefault="00514AD8" w:rsidP="004A54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105D">
            <w:rPr>
              <w:i/>
              <w:sz w:val="18"/>
            </w:rPr>
            <w:t>Corporations (Fees) Amendment (</w:t>
          </w:r>
          <w:proofErr w:type="spellStart"/>
          <w:r w:rsidR="006F105D">
            <w:rPr>
              <w:i/>
              <w:sz w:val="18"/>
            </w:rPr>
            <w:t>RSE</w:t>
          </w:r>
          <w:proofErr w:type="spellEnd"/>
          <w:r w:rsidR="006F105D">
            <w:rPr>
              <w:i/>
              <w:sz w:val="18"/>
            </w:rPr>
            <w:t xml:space="preserve"> Auditors)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9FB7109" w14:textId="77777777" w:rsidR="00514AD8" w:rsidRDefault="00514AD8" w:rsidP="004A54DD">
          <w:pPr>
            <w:spacing w:line="0" w:lineRule="atLeast"/>
            <w:jc w:val="right"/>
            <w:rPr>
              <w:sz w:val="18"/>
            </w:rPr>
          </w:pPr>
        </w:p>
      </w:tc>
    </w:tr>
  </w:tbl>
  <w:p w14:paraId="016DD1D1" w14:textId="77777777" w:rsidR="00514AD8" w:rsidRPr="00A24FF6" w:rsidRDefault="00A24FF6" w:rsidP="00A24FF6">
    <w:pPr>
      <w:rPr>
        <w:rFonts w:cs="Times New Roman"/>
        <w:i/>
        <w:sz w:val="18"/>
      </w:rPr>
    </w:pPr>
    <w:r w:rsidRPr="00A24FF6">
      <w:rPr>
        <w:rFonts w:cs="Times New Roman"/>
        <w:i/>
        <w:sz w:val="18"/>
      </w:rPr>
      <w:t>OPC67089 -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845FE" w14:textId="77777777" w:rsidR="00514AD8" w:rsidRPr="00E33C1C" w:rsidRDefault="00514AD8" w:rsidP="004A54D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14AD8" w14:paraId="4771E50C" w14:textId="77777777" w:rsidTr="001E0321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271ED07" w14:textId="77777777" w:rsidR="00514AD8" w:rsidRDefault="00514AD8" w:rsidP="004A54D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79EF185" w14:textId="1D8EAB22" w:rsidR="00514AD8" w:rsidRDefault="00514AD8" w:rsidP="004A54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105D">
            <w:rPr>
              <w:i/>
              <w:sz w:val="18"/>
            </w:rPr>
            <w:t>Corporations (Fees) Amendment (</w:t>
          </w:r>
          <w:proofErr w:type="spellStart"/>
          <w:r w:rsidR="006F105D">
            <w:rPr>
              <w:i/>
              <w:sz w:val="18"/>
            </w:rPr>
            <w:t>RSE</w:t>
          </w:r>
          <w:proofErr w:type="spellEnd"/>
          <w:r w:rsidR="006F105D">
            <w:rPr>
              <w:i/>
              <w:sz w:val="18"/>
            </w:rPr>
            <w:t xml:space="preserve"> Auditors)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7A45C34" w14:textId="77777777" w:rsidR="00514AD8" w:rsidRDefault="00514AD8" w:rsidP="004A54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6CD300" w14:textId="77777777" w:rsidR="00514AD8" w:rsidRPr="00A24FF6" w:rsidRDefault="00A24FF6" w:rsidP="00A24FF6">
    <w:pPr>
      <w:rPr>
        <w:rFonts w:cs="Times New Roman"/>
        <w:i/>
        <w:sz w:val="18"/>
      </w:rPr>
    </w:pPr>
    <w:r w:rsidRPr="00A24FF6">
      <w:rPr>
        <w:rFonts w:cs="Times New Roman"/>
        <w:i/>
        <w:sz w:val="18"/>
      </w:rPr>
      <w:t>OPC67089 -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33B74" w14:textId="77777777" w:rsidR="00514AD8" w:rsidRPr="00E33C1C" w:rsidRDefault="00514AD8" w:rsidP="004A54D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5"/>
      <w:gridCol w:w="6380"/>
      <w:gridCol w:w="708"/>
    </w:tblGrid>
    <w:tr w:rsidR="00514AD8" w14:paraId="7EA35F20" w14:textId="77777777" w:rsidTr="00451AA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30CA0DD" w14:textId="77777777" w:rsidR="00514AD8" w:rsidRDefault="00514AD8" w:rsidP="004A54D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6842250" w14:textId="34BAA529" w:rsidR="00514AD8" w:rsidRDefault="00514AD8" w:rsidP="004A54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105D">
            <w:rPr>
              <w:i/>
              <w:sz w:val="18"/>
            </w:rPr>
            <w:t>Corporations (Fees) Amendment (</w:t>
          </w:r>
          <w:proofErr w:type="spellStart"/>
          <w:r w:rsidR="006F105D">
            <w:rPr>
              <w:i/>
              <w:sz w:val="18"/>
            </w:rPr>
            <w:t>RSE</w:t>
          </w:r>
          <w:proofErr w:type="spellEnd"/>
          <w:r w:rsidR="006F105D">
            <w:rPr>
              <w:i/>
              <w:sz w:val="18"/>
            </w:rPr>
            <w:t xml:space="preserve"> Auditors)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262543B6" w14:textId="77777777" w:rsidR="00514AD8" w:rsidRDefault="00514AD8" w:rsidP="004A54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854FCD" w14:textId="77777777" w:rsidR="00514AD8" w:rsidRPr="00A24FF6" w:rsidRDefault="00A24FF6" w:rsidP="00A24FF6">
    <w:pPr>
      <w:rPr>
        <w:rFonts w:cs="Times New Roman"/>
        <w:i/>
        <w:sz w:val="18"/>
      </w:rPr>
    </w:pPr>
    <w:r w:rsidRPr="00A24FF6">
      <w:rPr>
        <w:rFonts w:cs="Times New Roman"/>
        <w:i/>
        <w:sz w:val="18"/>
      </w:rPr>
      <w:t>OPC67089 -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7518A" w14:textId="77777777" w:rsidR="001D7B39" w:rsidRDefault="001D7B39" w:rsidP="00715914">
      <w:pPr>
        <w:spacing w:line="240" w:lineRule="auto"/>
      </w:pPr>
      <w:r>
        <w:separator/>
      </w:r>
    </w:p>
  </w:footnote>
  <w:footnote w:type="continuationSeparator" w:id="0">
    <w:p w14:paraId="37DC82F5" w14:textId="77777777" w:rsidR="001D7B39" w:rsidRDefault="001D7B3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1BD5C" w14:textId="77777777" w:rsidR="00514AD8" w:rsidRPr="005F1388" w:rsidRDefault="00514AD8" w:rsidP="004A54DD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4C6C1" w14:textId="77777777" w:rsidR="00514AD8" w:rsidRPr="005F1388" w:rsidRDefault="00514AD8" w:rsidP="004A54D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BB13" w14:textId="77777777" w:rsidR="00514AD8" w:rsidRPr="005F1388" w:rsidRDefault="00514AD8" w:rsidP="004A54D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75CB7" w14:textId="77777777" w:rsidR="00514AD8" w:rsidRPr="000B5E62" w:rsidRDefault="00514AD8" w:rsidP="004A54DD">
    <w:pPr>
      <w:pBdr>
        <w:bottom w:val="single" w:sz="6" w:space="1" w:color="auto"/>
      </w:pBdr>
      <w:spacing w:before="100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D44F2" w14:textId="77777777" w:rsidR="00514AD8" w:rsidRPr="000B5E62" w:rsidRDefault="00514AD8" w:rsidP="004A54DD">
    <w:pPr>
      <w:pBdr>
        <w:bottom w:val="single" w:sz="6" w:space="1" w:color="auto"/>
      </w:pBdr>
      <w:spacing w:before="1000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B34C" w14:textId="77777777" w:rsidR="00514AD8" w:rsidRPr="000B5E62" w:rsidRDefault="00514AD8" w:rsidP="004A54DD">
    <w:pPr>
      <w:pStyle w:val="Header"/>
      <w:tabs>
        <w:tab w:val="clear" w:pos="4150"/>
        <w:tab w:val="clear" w:pos="8307"/>
      </w:tabs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77D6" w14:textId="0F2FEB77" w:rsidR="00514AD8" w:rsidRPr="00A961C4" w:rsidRDefault="00514AD8" w:rsidP="004A54D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7747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77477">
      <w:rPr>
        <w:noProof/>
        <w:sz w:val="20"/>
      </w:rPr>
      <w:t>Amendments</w:t>
    </w:r>
    <w:r>
      <w:rPr>
        <w:sz w:val="20"/>
      </w:rPr>
      <w:fldChar w:fldCharType="end"/>
    </w:r>
  </w:p>
  <w:p w14:paraId="03883A37" w14:textId="2B40CD08" w:rsidR="00514AD8" w:rsidRPr="00A961C4" w:rsidRDefault="00514AD8" w:rsidP="004A54D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C2E11FF" w14:textId="77777777" w:rsidR="00514AD8" w:rsidRPr="000B5E62" w:rsidRDefault="00514AD8" w:rsidP="004A54DD">
    <w:pPr>
      <w:pBdr>
        <w:bottom w:val="single" w:sz="6" w:space="1" w:color="auto"/>
      </w:pBdr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9E386" w14:textId="4E9E582A" w:rsidR="00514AD8" w:rsidRPr="00A961C4" w:rsidRDefault="00514AD8" w:rsidP="004A54D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B0A7C39" w14:textId="4C6641B2" w:rsidR="00514AD8" w:rsidRPr="00A961C4" w:rsidRDefault="00514AD8" w:rsidP="004A54D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C4C69CD" w14:textId="77777777" w:rsidR="00514AD8" w:rsidRPr="000B5E62" w:rsidRDefault="00514AD8" w:rsidP="004A54DD">
    <w:pPr>
      <w:pBdr>
        <w:bottom w:val="single" w:sz="6" w:space="1" w:color="auto"/>
      </w:pBdr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00130" w14:textId="77777777" w:rsidR="00514AD8" w:rsidRPr="000B5E62" w:rsidRDefault="00514AD8" w:rsidP="004A54DD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650BE"/>
    <w:multiLevelType w:val="hybridMultilevel"/>
    <w:tmpl w:val="A2B45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0872"/>
    <w:rsid w:val="00004470"/>
    <w:rsid w:val="000136AF"/>
    <w:rsid w:val="000437C1"/>
    <w:rsid w:val="0005365D"/>
    <w:rsid w:val="000545F8"/>
    <w:rsid w:val="000614BF"/>
    <w:rsid w:val="00077B47"/>
    <w:rsid w:val="000800BA"/>
    <w:rsid w:val="0009233F"/>
    <w:rsid w:val="00093B6C"/>
    <w:rsid w:val="00094EBA"/>
    <w:rsid w:val="000B0E26"/>
    <w:rsid w:val="000B1465"/>
    <w:rsid w:val="000B58FA"/>
    <w:rsid w:val="000B7E30"/>
    <w:rsid w:val="000C25F3"/>
    <w:rsid w:val="000D05EF"/>
    <w:rsid w:val="000E2261"/>
    <w:rsid w:val="000F21C1"/>
    <w:rsid w:val="0010745C"/>
    <w:rsid w:val="00124618"/>
    <w:rsid w:val="00132CEB"/>
    <w:rsid w:val="00142B62"/>
    <w:rsid w:val="00142FC6"/>
    <w:rsid w:val="00143A28"/>
    <w:rsid w:val="0014539C"/>
    <w:rsid w:val="00153893"/>
    <w:rsid w:val="00157B8B"/>
    <w:rsid w:val="00166C2F"/>
    <w:rsid w:val="0017048D"/>
    <w:rsid w:val="00171D1C"/>
    <w:rsid w:val="001721AC"/>
    <w:rsid w:val="00174F0D"/>
    <w:rsid w:val="001769A7"/>
    <w:rsid w:val="001809D7"/>
    <w:rsid w:val="00191E2E"/>
    <w:rsid w:val="001939E1"/>
    <w:rsid w:val="00194C3E"/>
    <w:rsid w:val="00195382"/>
    <w:rsid w:val="001A391A"/>
    <w:rsid w:val="001C61C5"/>
    <w:rsid w:val="001C69C4"/>
    <w:rsid w:val="001D37EF"/>
    <w:rsid w:val="001D7B39"/>
    <w:rsid w:val="001E0321"/>
    <w:rsid w:val="001E3590"/>
    <w:rsid w:val="001E7407"/>
    <w:rsid w:val="001F098B"/>
    <w:rsid w:val="001F5D5E"/>
    <w:rsid w:val="001F6219"/>
    <w:rsid w:val="001F6CD4"/>
    <w:rsid w:val="00206C4D"/>
    <w:rsid w:val="0021053C"/>
    <w:rsid w:val="00211779"/>
    <w:rsid w:val="002150FD"/>
    <w:rsid w:val="00215AF1"/>
    <w:rsid w:val="002233A5"/>
    <w:rsid w:val="00226562"/>
    <w:rsid w:val="002321E8"/>
    <w:rsid w:val="0023478A"/>
    <w:rsid w:val="00236A27"/>
    <w:rsid w:val="00236EEC"/>
    <w:rsid w:val="0023720C"/>
    <w:rsid w:val="0024010F"/>
    <w:rsid w:val="00240749"/>
    <w:rsid w:val="00243018"/>
    <w:rsid w:val="00246AE6"/>
    <w:rsid w:val="002564A4"/>
    <w:rsid w:val="0026736C"/>
    <w:rsid w:val="00270E19"/>
    <w:rsid w:val="00272D3B"/>
    <w:rsid w:val="002767AC"/>
    <w:rsid w:val="00281308"/>
    <w:rsid w:val="00284719"/>
    <w:rsid w:val="00285293"/>
    <w:rsid w:val="00293090"/>
    <w:rsid w:val="00297ECB"/>
    <w:rsid w:val="002A4671"/>
    <w:rsid w:val="002A7BCF"/>
    <w:rsid w:val="002C4A40"/>
    <w:rsid w:val="002D043A"/>
    <w:rsid w:val="002D6224"/>
    <w:rsid w:val="002D6CD0"/>
    <w:rsid w:val="002E3F4B"/>
    <w:rsid w:val="002F7C03"/>
    <w:rsid w:val="00304F8B"/>
    <w:rsid w:val="00320089"/>
    <w:rsid w:val="00331DBA"/>
    <w:rsid w:val="003354D2"/>
    <w:rsid w:val="00335BC6"/>
    <w:rsid w:val="00336F6E"/>
    <w:rsid w:val="003415D3"/>
    <w:rsid w:val="00344701"/>
    <w:rsid w:val="003524F9"/>
    <w:rsid w:val="00352B0F"/>
    <w:rsid w:val="00356690"/>
    <w:rsid w:val="00360459"/>
    <w:rsid w:val="003B6E62"/>
    <w:rsid w:val="003B77A7"/>
    <w:rsid w:val="003C6231"/>
    <w:rsid w:val="003D0BFE"/>
    <w:rsid w:val="003D11EC"/>
    <w:rsid w:val="003D301C"/>
    <w:rsid w:val="003D5700"/>
    <w:rsid w:val="003E341B"/>
    <w:rsid w:val="003F1956"/>
    <w:rsid w:val="003F3E86"/>
    <w:rsid w:val="00400247"/>
    <w:rsid w:val="004116CD"/>
    <w:rsid w:val="004144EC"/>
    <w:rsid w:val="00417EB9"/>
    <w:rsid w:val="00424CA9"/>
    <w:rsid w:val="00431E9B"/>
    <w:rsid w:val="004379E3"/>
    <w:rsid w:val="00437E5C"/>
    <w:rsid w:val="0044015E"/>
    <w:rsid w:val="004423B7"/>
    <w:rsid w:val="0044291A"/>
    <w:rsid w:val="00444ABD"/>
    <w:rsid w:val="00446911"/>
    <w:rsid w:val="00451AA8"/>
    <w:rsid w:val="00461C81"/>
    <w:rsid w:val="00467661"/>
    <w:rsid w:val="004705B7"/>
    <w:rsid w:val="00472DBE"/>
    <w:rsid w:val="00474A19"/>
    <w:rsid w:val="00475228"/>
    <w:rsid w:val="00495BC3"/>
    <w:rsid w:val="00496F97"/>
    <w:rsid w:val="004A54DD"/>
    <w:rsid w:val="004B00B1"/>
    <w:rsid w:val="004B7919"/>
    <w:rsid w:val="004C6AE8"/>
    <w:rsid w:val="004D2616"/>
    <w:rsid w:val="004D3593"/>
    <w:rsid w:val="004E063A"/>
    <w:rsid w:val="004E7BEC"/>
    <w:rsid w:val="004F53FA"/>
    <w:rsid w:val="00505D3D"/>
    <w:rsid w:val="00506AF6"/>
    <w:rsid w:val="00514AD8"/>
    <w:rsid w:val="00516B8D"/>
    <w:rsid w:val="00537FBC"/>
    <w:rsid w:val="005466AC"/>
    <w:rsid w:val="00554954"/>
    <w:rsid w:val="005574D1"/>
    <w:rsid w:val="00584811"/>
    <w:rsid w:val="00585784"/>
    <w:rsid w:val="00593AA6"/>
    <w:rsid w:val="00594161"/>
    <w:rsid w:val="00594749"/>
    <w:rsid w:val="0059554B"/>
    <w:rsid w:val="005B4067"/>
    <w:rsid w:val="005C3F41"/>
    <w:rsid w:val="005D2D09"/>
    <w:rsid w:val="005E0557"/>
    <w:rsid w:val="00600219"/>
    <w:rsid w:val="00603DC4"/>
    <w:rsid w:val="00620076"/>
    <w:rsid w:val="00624BDC"/>
    <w:rsid w:val="0063341D"/>
    <w:rsid w:val="00661DD2"/>
    <w:rsid w:val="006706A4"/>
    <w:rsid w:val="00670EA1"/>
    <w:rsid w:val="006715DB"/>
    <w:rsid w:val="00677CC2"/>
    <w:rsid w:val="006905DE"/>
    <w:rsid w:val="0069207B"/>
    <w:rsid w:val="006944A8"/>
    <w:rsid w:val="006A656B"/>
    <w:rsid w:val="006B5789"/>
    <w:rsid w:val="006C30C5"/>
    <w:rsid w:val="006C7F8C"/>
    <w:rsid w:val="006D2EFF"/>
    <w:rsid w:val="006D43F4"/>
    <w:rsid w:val="006E6246"/>
    <w:rsid w:val="006F105D"/>
    <w:rsid w:val="006F318F"/>
    <w:rsid w:val="006F4226"/>
    <w:rsid w:val="0070017E"/>
    <w:rsid w:val="00700B2C"/>
    <w:rsid w:val="00701CAA"/>
    <w:rsid w:val="007050A2"/>
    <w:rsid w:val="00713084"/>
    <w:rsid w:val="00714F20"/>
    <w:rsid w:val="0071590F"/>
    <w:rsid w:val="00715914"/>
    <w:rsid w:val="00731E00"/>
    <w:rsid w:val="007440B7"/>
    <w:rsid w:val="0074491D"/>
    <w:rsid w:val="007475E0"/>
    <w:rsid w:val="007500C8"/>
    <w:rsid w:val="00756272"/>
    <w:rsid w:val="00765648"/>
    <w:rsid w:val="0076681A"/>
    <w:rsid w:val="007715C9"/>
    <w:rsid w:val="00771613"/>
    <w:rsid w:val="00774EDD"/>
    <w:rsid w:val="007757EC"/>
    <w:rsid w:val="00783E89"/>
    <w:rsid w:val="00793915"/>
    <w:rsid w:val="007C2253"/>
    <w:rsid w:val="007C7CB0"/>
    <w:rsid w:val="007D5A63"/>
    <w:rsid w:val="007D7B81"/>
    <w:rsid w:val="007E163D"/>
    <w:rsid w:val="007E2A31"/>
    <w:rsid w:val="007E667A"/>
    <w:rsid w:val="007F118A"/>
    <w:rsid w:val="007F28C9"/>
    <w:rsid w:val="007F4F90"/>
    <w:rsid w:val="00803587"/>
    <w:rsid w:val="00807626"/>
    <w:rsid w:val="0081166E"/>
    <w:rsid w:val="008117E9"/>
    <w:rsid w:val="0082438D"/>
    <w:rsid w:val="00824498"/>
    <w:rsid w:val="008374DC"/>
    <w:rsid w:val="008505D0"/>
    <w:rsid w:val="00856A31"/>
    <w:rsid w:val="00864B24"/>
    <w:rsid w:val="00867B37"/>
    <w:rsid w:val="00874D30"/>
    <w:rsid w:val="008754D0"/>
    <w:rsid w:val="00875B6A"/>
    <w:rsid w:val="00882CD1"/>
    <w:rsid w:val="008855C9"/>
    <w:rsid w:val="00886456"/>
    <w:rsid w:val="008A0E12"/>
    <w:rsid w:val="008A46E1"/>
    <w:rsid w:val="008A4F43"/>
    <w:rsid w:val="008B2706"/>
    <w:rsid w:val="008B2F72"/>
    <w:rsid w:val="008B7C13"/>
    <w:rsid w:val="008D0EE0"/>
    <w:rsid w:val="008D7B30"/>
    <w:rsid w:val="008E6067"/>
    <w:rsid w:val="008F319D"/>
    <w:rsid w:val="008F54E7"/>
    <w:rsid w:val="00903422"/>
    <w:rsid w:val="00907781"/>
    <w:rsid w:val="00915DF9"/>
    <w:rsid w:val="00916949"/>
    <w:rsid w:val="00917F98"/>
    <w:rsid w:val="009201EF"/>
    <w:rsid w:val="009254C3"/>
    <w:rsid w:val="00925A4F"/>
    <w:rsid w:val="00932377"/>
    <w:rsid w:val="00947D5A"/>
    <w:rsid w:val="0095177F"/>
    <w:rsid w:val="009532A5"/>
    <w:rsid w:val="00977477"/>
    <w:rsid w:val="00982242"/>
    <w:rsid w:val="009868E9"/>
    <w:rsid w:val="00993CC7"/>
    <w:rsid w:val="0099557E"/>
    <w:rsid w:val="009A4EEA"/>
    <w:rsid w:val="009B5AB3"/>
    <w:rsid w:val="009C2BF1"/>
    <w:rsid w:val="009C58B1"/>
    <w:rsid w:val="009E1604"/>
    <w:rsid w:val="009E4F46"/>
    <w:rsid w:val="009E5CFC"/>
    <w:rsid w:val="00A079CB"/>
    <w:rsid w:val="00A12128"/>
    <w:rsid w:val="00A22C98"/>
    <w:rsid w:val="00A231E2"/>
    <w:rsid w:val="00A24FF6"/>
    <w:rsid w:val="00A36459"/>
    <w:rsid w:val="00A64912"/>
    <w:rsid w:val="00A70A74"/>
    <w:rsid w:val="00AA198E"/>
    <w:rsid w:val="00AA6F33"/>
    <w:rsid w:val="00AC29C5"/>
    <w:rsid w:val="00AD0EA5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23AE"/>
    <w:rsid w:val="00B50ADC"/>
    <w:rsid w:val="00B566B1"/>
    <w:rsid w:val="00B56F46"/>
    <w:rsid w:val="00B631ED"/>
    <w:rsid w:val="00B63834"/>
    <w:rsid w:val="00B65F8A"/>
    <w:rsid w:val="00B72734"/>
    <w:rsid w:val="00B80199"/>
    <w:rsid w:val="00B83204"/>
    <w:rsid w:val="00B92ACA"/>
    <w:rsid w:val="00BA0C87"/>
    <w:rsid w:val="00BA220B"/>
    <w:rsid w:val="00BA3A57"/>
    <w:rsid w:val="00BA691F"/>
    <w:rsid w:val="00BB4E1A"/>
    <w:rsid w:val="00BC015E"/>
    <w:rsid w:val="00BC0D9B"/>
    <w:rsid w:val="00BC76AC"/>
    <w:rsid w:val="00BD0ECB"/>
    <w:rsid w:val="00BE2155"/>
    <w:rsid w:val="00BE2213"/>
    <w:rsid w:val="00BE719A"/>
    <w:rsid w:val="00BE720A"/>
    <w:rsid w:val="00BF0D73"/>
    <w:rsid w:val="00BF2465"/>
    <w:rsid w:val="00C15185"/>
    <w:rsid w:val="00C25E7F"/>
    <w:rsid w:val="00C2746F"/>
    <w:rsid w:val="00C30443"/>
    <w:rsid w:val="00C324A0"/>
    <w:rsid w:val="00C3300F"/>
    <w:rsid w:val="00C42BF8"/>
    <w:rsid w:val="00C50043"/>
    <w:rsid w:val="00C53D02"/>
    <w:rsid w:val="00C7560B"/>
    <w:rsid w:val="00C7573B"/>
    <w:rsid w:val="00C8111A"/>
    <w:rsid w:val="00C93924"/>
    <w:rsid w:val="00C93C03"/>
    <w:rsid w:val="00CB2C8E"/>
    <w:rsid w:val="00CB602E"/>
    <w:rsid w:val="00CC0872"/>
    <w:rsid w:val="00CE051D"/>
    <w:rsid w:val="00CE1335"/>
    <w:rsid w:val="00CE493D"/>
    <w:rsid w:val="00CE603F"/>
    <w:rsid w:val="00CF07FA"/>
    <w:rsid w:val="00CF0BB2"/>
    <w:rsid w:val="00CF209D"/>
    <w:rsid w:val="00CF3EE8"/>
    <w:rsid w:val="00D050E6"/>
    <w:rsid w:val="00D13441"/>
    <w:rsid w:val="00D150E7"/>
    <w:rsid w:val="00D32F65"/>
    <w:rsid w:val="00D34977"/>
    <w:rsid w:val="00D52DC2"/>
    <w:rsid w:val="00D53BCC"/>
    <w:rsid w:val="00D67E8A"/>
    <w:rsid w:val="00D70DFB"/>
    <w:rsid w:val="00D766DF"/>
    <w:rsid w:val="00D85460"/>
    <w:rsid w:val="00DA186E"/>
    <w:rsid w:val="00DA4116"/>
    <w:rsid w:val="00DB251C"/>
    <w:rsid w:val="00DB2B52"/>
    <w:rsid w:val="00DB4630"/>
    <w:rsid w:val="00DC4F88"/>
    <w:rsid w:val="00DD2947"/>
    <w:rsid w:val="00E00B84"/>
    <w:rsid w:val="00E05704"/>
    <w:rsid w:val="00E11E44"/>
    <w:rsid w:val="00E3270E"/>
    <w:rsid w:val="00E338EF"/>
    <w:rsid w:val="00E41A17"/>
    <w:rsid w:val="00E544BB"/>
    <w:rsid w:val="00E662CB"/>
    <w:rsid w:val="00E74351"/>
    <w:rsid w:val="00E74DC7"/>
    <w:rsid w:val="00E76806"/>
    <w:rsid w:val="00E8075A"/>
    <w:rsid w:val="00E911C2"/>
    <w:rsid w:val="00E94D5E"/>
    <w:rsid w:val="00EA7100"/>
    <w:rsid w:val="00EA7F9F"/>
    <w:rsid w:val="00EB1274"/>
    <w:rsid w:val="00EB6AD0"/>
    <w:rsid w:val="00EC6F8E"/>
    <w:rsid w:val="00ED22B6"/>
    <w:rsid w:val="00ED2BB6"/>
    <w:rsid w:val="00ED34E1"/>
    <w:rsid w:val="00ED3B8D"/>
    <w:rsid w:val="00ED659C"/>
    <w:rsid w:val="00ED6DCD"/>
    <w:rsid w:val="00ED74C0"/>
    <w:rsid w:val="00ED7F86"/>
    <w:rsid w:val="00EF2E3A"/>
    <w:rsid w:val="00EF711A"/>
    <w:rsid w:val="00F002B5"/>
    <w:rsid w:val="00F0482F"/>
    <w:rsid w:val="00F072A7"/>
    <w:rsid w:val="00F078DC"/>
    <w:rsid w:val="00F32ADA"/>
    <w:rsid w:val="00F32BA8"/>
    <w:rsid w:val="00F349F1"/>
    <w:rsid w:val="00F37216"/>
    <w:rsid w:val="00F4350D"/>
    <w:rsid w:val="00F555A3"/>
    <w:rsid w:val="00F567F7"/>
    <w:rsid w:val="00F62036"/>
    <w:rsid w:val="00F6454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3AE2"/>
    <w:rsid w:val="00FC24F8"/>
    <w:rsid w:val="00FC3F9C"/>
    <w:rsid w:val="00FC5835"/>
    <w:rsid w:val="00FE4688"/>
    <w:rsid w:val="00F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D6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14AD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AD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AD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AD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4AD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4AD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4AD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4AD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14AD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14AD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14AD8"/>
  </w:style>
  <w:style w:type="paragraph" w:customStyle="1" w:styleId="OPCParaBase">
    <w:name w:val="OPCParaBase"/>
    <w:qFormat/>
    <w:rsid w:val="00514A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14A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14A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14A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14A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14A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14A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14A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14A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14A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14A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14AD8"/>
  </w:style>
  <w:style w:type="paragraph" w:customStyle="1" w:styleId="Blocks">
    <w:name w:val="Blocks"/>
    <w:aliases w:val="bb"/>
    <w:basedOn w:val="OPCParaBase"/>
    <w:qFormat/>
    <w:rsid w:val="00514A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14A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14A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14AD8"/>
    <w:rPr>
      <w:i/>
    </w:rPr>
  </w:style>
  <w:style w:type="paragraph" w:customStyle="1" w:styleId="BoxList">
    <w:name w:val="BoxList"/>
    <w:aliases w:val="bl"/>
    <w:basedOn w:val="BoxText"/>
    <w:qFormat/>
    <w:rsid w:val="00514A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14A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14A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14AD8"/>
    <w:pPr>
      <w:ind w:left="1985" w:hanging="851"/>
    </w:pPr>
  </w:style>
  <w:style w:type="character" w:customStyle="1" w:styleId="CharAmPartNo">
    <w:name w:val="CharAmPartNo"/>
    <w:basedOn w:val="OPCCharBase"/>
    <w:qFormat/>
    <w:rsid w:val="00514AD8"/>
  </w:style>
  <w:style w:type="character" w:customStyle="1" w:styleId="CharAmPartText">
    <w:name w:val="CharAmPartText"/>
    <w:basedOn w:val="OPCCharBase"/>
    <w:qFormat/>
    <w:rsid w:val="00514AD8"/>
  </w:style>
  <w:style w:type="character" w:customStyle="1" w:styleId="CharAmSchNo">
    <w:name w:val="CharAmSchNo"/>
    <w:basedOn w:val="OPCCharBase"/>
    <w:qFormat/>
    <w:rsid w:val="00514AD8"/>
  </w:style>
  <w:style w:type="character" w:customStyle="1" w:styleId="CharAmSchText">
    <w:name w:val="CharAmSchText"/>
    <w:basedOn w:val="OPCCharBase"/>
    <w:qFormat/>
    <w:rsid w:val="00514AD8"/>
  </w:style>
  <w:style w:type="character" w:customStyle="1" w:styleId="CharBoldItalic">
    <w:name w:val="CharBoldItalic"/>
    <w:basedOn w:val="OPCCharBase"/>
    <w:uiPriority w:val="1"/>
    <w:qFormat/>
    <w:rsid w:val="00514AD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14AD8"/>
  </w:style>
  <w:style w:type="character" w:customStyle="1" w:styleId="CharChapText">
    <w:name w:val="CharChapText"/>
    <w:basedOn w:val="OPCCharBase"/>
    <w:uiPriority w:val="1"/>
    <w:qFormat/>
    <w:rsid w:val="00514AD8"/>
  </w:style>
  <w:style w:type="character" w:customStyle="1" w:styleId="CharDivNo">
    <w:name w:val="CharDivNo"/>
    <w:basedOn w:val="OPCCharBase"/>
    <w:uiPriority w:val="1"/>
    <w:qFormat/>
    <w:rsid w:val="00514AD8"/>
  </w:style>
  <w:style w:type="character" w:customStyle="1" w:styleId="CharDivText">
    <w:name w:val="CharDivText"/>
    <w:basedOn w:val="OPCCharBase"/>
    <w:uiPriority w:val="1"/>
    <w:qFormat/>
    <w:rsid w:val="00514AD8"/>
  </w:style>
  <w:style w:type="character" w:customStyle="1" w:styleId="CharItalic">
    <w:name w:val="CharItalic"/>
    <w:basedOn w:val="OPCCharBase"/>
    <w:uiPriority w:val="1"/>
    <w:qFormat/>
    <w:rsid w:val="00514AD8"/>
    <w:rPr>
      <w:i/>
    </w:rPr>
  </w:style>
  <w:style w:type="character" w:customStyle="1" w:styleId="CharPartNo">
    <w:name w:val="CharPartNo"/>
    <w:basedOn w:val="OPCCharBase"/>
    <w:uiPriority w:val="1"/>
    <w:qFormat/>
    <w:rsid w:val="00514AD8"/>
  </w:style>
  <w:style w:type="character" w:customStyle="1" w:styleId="CharPartText">
    <w:name w:val="CharPartText"/>
    <w:basedOn w:val="OPCCharBase"/>
    <w:uiPriority w:val="1"/>
    <w:qFormat/>
    <w:rsid w:val="00514AD8"/>
  </w:style>
  <w:style w:type="character" w:customStyle="1" w:styleId="CharSectno">
    <w:name w:val="CharSectno"/>
    <w:basedOn w:val="OPCCharBase"/>
    <w:qFormat/>
    <w:rsid w:val="00514AD8"/>
  </w:style>
  <w:style w:type="character" w:customStyle="1" w:styleId="CharSubdNo">
    <w:name w:val="CharSubdNo"/>
    <w:basedOn w:val="OPCCharBase"/>
    <w:uiPriority w:val="1"/>
    <w:qFormat/>
    <w:rsid w:val="00514AD8"/>
  </w:style>
  <w:style w:type="character" w:customStyle="1" w:styleId="CharSubdText">
    <w:name w:val="CharSubdText"/>
    <w:basedOn w:val="OPCCharBase"/>
    <w:uiPriority w:val="1"/>
    <w:qFormat/>
    <w:rsid w:val="00514AD8"/>
  </w:style>
  <w:style w:type="paragraph" w:customStyle="1" w:styleId="CTA--">
    <w:name w:val="CTA --"/>
    <w:basedOn w:val="OPCParaBase"/>
    <w:next w:val="Normal"/>
    <w:rsid w:val="00514A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14A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14A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14A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14A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14A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14A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14A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14A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14A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14A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14A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14A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14A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14A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14AD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14A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14A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14A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14A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14A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14A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14A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14A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14A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14A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14A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14A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14A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14A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14A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14A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14A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14A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14A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14A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14A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14A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14A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14A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14A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14A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14A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14A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14A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14A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14A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14A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14A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14A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514A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14A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14A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14A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14A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14AD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14AD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14AD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14AD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14AD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14AD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14AD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14AD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14AD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14A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14A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14A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14A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14A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14A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14A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14A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14AD8"/>
    <w:rPr>
      <w:sz w:val="16"/>
    </w:rPr>
  </w:style>
  <w:style w:type="table" w:customStyle="1" w:styleId="CFlag">
    <w:name w:val="CFlag"/>
    <w:basedOn w:val="TableNormal"/>
    <w:uiPriority w:val="99"/>
    <w:rsid w:val="00514AD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14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14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14AD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14A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14AD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14A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14AD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14AD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14AD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14AD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14A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14A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14AD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14AD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14A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14A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14A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14A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14A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14A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14A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14A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14AD8"/>
  </w:style>
  <w:style w:type="character" w:customStyle="1" w:styleId="CharSubPartNoCASA">
    <w:name w:val="CharSubPartNo(CASA)"/>
    <w:basedOn w:val="OPCCharBase"/>
    <w:uiPriority w:val="1"/>
    <w:rsid w:val="00514AD8"/>
  </w:style>
  <w:style w:type="paragraph" w:customStyle="1" w:styleId="ENoteTTIndentHeadingSub">
    <w:name w:val="ENoteTTIndentHeadingSub"/>
    <w:aliases w:val="enTTHis"/>
    <w:basedOn w:val="OPCParaBase"/>
    <w:rsid w:val="00514A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14A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14A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14A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14A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14AD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14A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14AD8"/>
    <w:rPr>
      <w:sz w:val="22"/>
    </w:rPr>
  </w:style>
  <w:style w:type="paragraph" w:customStyle="1" w:styleId="SOTextNote">
    <w:name w:val="SO TextNote"/>
    <w:aliases w:val="sont"/>
    <w:basedOn w:val="SOText"/>
    <w:qFormat/>
    <w:rsid w:val="00514A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14A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14AD8"/>
    <w:rPr>
      <w:sz w:val="22"/>
    </w:rPr>
  </w:style>
  <w:style w:type="paragraph" w:customStyle="1" w:styleId="FileName">
    <w:name w:val="FileName"/>
    <w:basedOn w:val="Normal"/>
    <w:rsid w:val="00514AD8"/>
  </w:style>
  <w:style w:type="paragraph" w:customStyle="1" w:styleId="TableHeading">
    <w:name w:val="TableHeading"/>
    <w:aliases w:val="th"/>
    <w:basedOn w:val="OPCParaBase"/>
    <w:next w:val="Tabletext"/>
    <w:rsid w:val="00514A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14A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14A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14A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14A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14A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14A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14A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14A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14A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14A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14A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14AD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14AD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4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4AD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14AD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14AD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14A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14AD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14A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14A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14AD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14AD8"/>
    <w:pPr>
      <w:ind w:left="240" w:hanging="240"/>
    </w:pPr>
  </w:style>
  <w:style w:type="paragraph" w:styleId="Index2">
    <w:name w:val="index 2"/>
    <w:basedOn w:val="Normal"/>
    <w:next w:val="Normal"/>
    <w:autoRedefine/>
    <w:rsid w:val="00514AD8"/>
    <w:pPr>
      <w:ind w:left="480" w:hanging="240"/>
    </w:pPr>
  </w:style>
  <w:style w:type="paragraph" w:styleId="Index3">
    <w:name w:val="index 3"/>
    <w:basedOn w:val="Normal"/>
    <w:next w:val="Normal"/>
    <w:autoRedefine/>
    <w:rsid w:val="00514AD8"/>
    <w:pPr>
      <w:ind w:left="720" w:hanging="240"/>
    </w:pPr>
  </w:style>
  <w:style w:type="paragraph" w:styleId="Index4">
    <w:name w:val="index 4"/>
    <w:basedOn w:val="Normal"/>
    <w:next w:val="Normal"/>
    <w:autoRedefine/>
    <w:rsid w:val="00514AD8"/>
    <w:pPr>
      <w:ind w:left="960" w:hanging="240"/>
    </w:pPr>
  </w:style>
  <w:style w:type="paragraph" w:styleId="Index5">
    <w:name w:val="index 5"/>
    <w:basedOn w:val="Normal"/>
    <w:next w:val="Normal"/>
    <w:autoRedefine/>
    <w:rsid w:val="00514AD8"/>
    <w:pPr>
      <w:ind w:left="1200" w:hanging="240"/>
    </w:pPr>
  </w:style>
  <w:style w:type="paragraph" w:styleId="Index6">
    <w:name w:val="index 6"/>
    <w:basedOn w:val="Normal"/>
    <w:next w:val="Normal"/>
    <w:autoRedefine/>
    <w:rsid w:val="00514AD8"/>
    <w:pPr>
      <w:ind w:left="1440" w:hanging="240"/>
    </w:pPr>
  </w:style>
  <w:style w:type="paragraph" w:styleId="Index7">
    <w:name w:val="index 7"/>
    <w:basedOn w:val="Normal"/>
    <w:next w:val="Normal"/>
    <w:autoRedefine/>
    <w:rsid w:val="00514AD8"/>
    <w:pPr>
      <w:ind w:left="1680" w:hanging="240"/>
    </w:pPr>
  </w:style>
  <w:style w:type="paragraph" w:styleId="Index8">
    <w:name w:val="index 8"/>
    <w:basedOn w:val="Normal"/>
    <w:next w:val="Normal"/>
    <w:autoRedefine/>
    <w:rsid w:val="00514AD8"/>
    <w:pPr>
      <w:ind w:left="1920" w:hanging="240"/>
    </w:pPr>
  </w:style>
  <w:style w:type="paragraph" w:styleId="Index9">
    <w:name w:val="index 9"/>
    <w:basedOn w:val="Normal"/>
    <w:next w:val="Normal"/>
    <w:autoRedefine/>
    <w:rsid w:val="00514AD8"/>
    <w:pPr>
      <w:ind w:left="2160" w:hanging="240"/>
    </w:pPr>
  </w:style>
  <w:style w:type="paragraph" w:styleId="NormalIndent">
    <w:name w:val="Normal Indent"/>
    <w:basedOn w:val="Normal"/>
    <w:rsid w:val="00514AD8"/>
    <w:pPr>
      <w:ind w:left="720"/>
    </w:pPr>
  </w:style>
  <w:style w:type="paragraph" w:styleId="FootnoteText">
    <w:name w:val="footnote text"/>
    <w:basedOn w:val="Normal"/>
    <w:link w:val="FootnoteTextChar"/>
    <w:rsid w:val="00514AD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14AD8"/>
  </w:style>
  <w:style w:type="paragraph" w:styleId="CommentText">
    <w:name w:val="annotation text"/>
    <w:basedOn w:val="Normal"/>
    <w:link w:val="CommentTextChar"/>
    <w:rsid w:val="00514A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4AD8"/>
  </w:style>
  <w:style w:type="paragraph" w:styleId="IndexHeading">
    <w:name w:val="index heading"/>
    <w:basedOn w:val="Normal"/>
    <w:next w:val="Index1"/>
    <w:rsid w:val="00514AD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14AD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14AD8"/>
    <w:pPr>
      <w:ind w:left="480" w:hanging="480"/>
    </w:pPr>
  </w:style>
  <w:style w:type="paragraph" w:styleId="EnvelopeAddress">
    <w:name w:val="envelope address"/>
    <w:basedOn w:val="Normal"/>
    <w:rsid w:val="00514AD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14AD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14AD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14AD8"/>
    <w:rPr>
      <w:sz w:val="16"/>
      <w:szCs w:val="16"/>
    </w:rPr>
  </w:style>
  <w:style w:type="character" w:styleId="PageNumber">
    <w:name w:val="page number"/>
    <w:basedOn w:val="DefaultParagraphFont"/>
    <w:rsid w:val="00514AD8"/>
  </w:style>
  <w:style w:type="character" w:styleId="EndnoteReference">
    <w:name w:val="endnote reference"/>
    <w:basedOn w:val="DefaultParagraphFont"/>
    <w:rsid w:val="00514AD8"/>
    <w:rPr>
      <w:vertAlign w:val="superscript"/>
    </w:rPr>
  </w:style>
  <w:style w:type="paragraph" w:styleId="EndnoteText">
    <w:name w:val="endnote text"/>
    <w:basedOn w:val="Normal"/>
    <w:link w:val="EndnoteTextChar"/>
    <w:rsid w:val="00514AD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14AD8"/>
  </w:style>
  <w:style w:type="paragraph" w:styleId="TableofAuthorities">
    <w:name w:val="table of authorities"/>
    <w:basedOn w:val="Normal"/>
    <w:next w:val="Normal"/>
    <w:rsid w:val="00514AD8"/>
    <w:pPr>
      <w:ind w:left="240" w:hanging="240"/>
    </w:pPr>
  </w:style>
  <w:style w:type="paragraph" w:styleId="MacroText">
    <w:name w:val="macro"/>
    <w:link w:val="MacroTextChar"/>
    <w:rsid w:val="00514A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14AD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14AD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14AD8"/>
    <w:pPr>
      <w:ind w:left="283" w:hanging="283"/>
    </w:pPr>
  </w:style>
  <w:style w:type="paragraph" w:styleId="ListBullet">
    <w:name w:val="List Bullet"/>
    <w:basedOn w:val="Normal"/>
    <w:autoRedefine/>
    <w:rsid w:val="00514AD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14AD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14AD8"/>
    <w:pPr>
      <w:ind w:left="566" w:hanging="283"/>
    </w:pPr>
  </w:style>
  <w:style w:type="paragraph" w:styleId="List3">
    <w:name w:val="List 3"/>
    <w:basedOn w:val="Normal"/>
    <w:rsid w:val="00514AD8"/>
    <w:pPr>
      <w:ind w:left="849" w:hanging="283"/>
    </w:pPr>
  </w:style>
  <w:style w:type="paragraph" w:styleId="List4">
    <w:name w:val="List 4"/>
    <w:basedOn w:val="Normal"/>
    <w:rsid w:val="00514AD8"/>
    <w:pPr>
      <w:ind w:left="1132" w:hanging="283"/>
    </w:pPr>
  </w:style>
  <w:style w:type="paragraph" w:styleId="List5">
    <w:name w:val="List 5"/>
    <w:basedOn w:val="Normal"/>
    <w:rsid w:val="00514AD8"/>
    <w:pPr>
      <w:ind w:left="1415" w:hanging="283"/>
    </w:pPr>
  </w:style>
  <w:style w:type="paragraph" w:styleId="ListBullet2">
    <w:name w:val="List Bullet 2"/>
    <w:basedOn w:val="Normal"/>
    <w:autoRedefine/>
    <w:rsid w:val="00514AD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14AD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14AD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14AD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14AD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14AD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14AD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14AD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14AD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4AD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14AD8"/>
    <w:pPr>
      <w:ind w:left="4252"/>
    </w:pPr>
  </w:style>
  <w:style w:type="character" w:customStyle="1" w:styleId="ClosingChar">
    <w:name w:val="Closing Char"/>
    <w:basedOn w:val="DefaultParagraphFont"/>
    <w:link w:val="Closing"/>
    <w:rsid w:val="00514AD8"/>
    <w:rPr>
      <w:sz w:val="22"/>
    </w:rPr>
  </w:style>
  <w:style w:type="paragraph" w:styleId="Signature">
    <w:name w:val="Signature"/>
    <w:basedOn w:val="Normal"/>
    <w:link w:val="SignatureChar"/>
    <w:rsid w:val="00514AD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14AD8"/>
    <w:rPr>
      <w:sz w:val="22"/>
    </w:rPr>
  </w:style>
  <w:style w:type="paragraph" w:styleId="BodyText">
    <w:name w:val="Body Text"/>
    <w:basedOn w:val="Normal"/>
    <w:link w:val="BodyTextChar"/>
    <w:rsid w:val="00514AD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4AD8"/>
    <w:rPr>
      <w:sz w:val="22"/>
    </w:rPr>
  </w:style>
  <w:style w:type="paragraph" w:styleId="BodyTextIndent">
    <w:name w:val="Body Text Indent"/>
    <w:basedOn w:val="Normal"/>
    <w:link w:val="BodyTextIndentChar"/>
    <w:rsid w:val="00514A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14AD8"/>
    <w:rPr>
      <w:sz w:val="22"/>
    </w:rPr>
  </w:style>
  <w:style w:type="paragraph" w:styleId="ListContinue">
    <w:name w:val="List Continue"/>
    <w:basedOn w:val="Normal"/>
    <w:rsid w:val="00514AD8"/>
    <w:pPr>
      <w:spacing w:after="120"/>
      <w:ind w:left="283"/>
    </w:pPr>
  </w:style>
  <w:style w:type="paragraph" w:styleId="ListContinue2">
    <w:name w:val="List Continue 2"/>
    <w:basedOn w:val="Normal"/>
    <w:rsid w:val="00514AD8"/>
    <w:pPr>
      <w:spacing w:after="120"/>
      <w:ind w:left="566"/>
    </w:pPr>
  </w:style>
  <w:style w:type="paragraph" w:styleId="ListContinue3">
    <w:name w:val="List Continue 3"/>
    <w:basedOn w:val="Normal"/>
    <w:rsid w:val="00514AD8"/>
    <w:pPr>
      <w:spacing w:after="120"/>
      <w:ind w:left="849"/>
    </w:pPr>
  </w:style>
  <w:style w:type="paragraph" w:styleId="ListContinue4">
    <w:name w:val="List Continue 4"/>
    <w:basedOn w:val="Normal"/>
    <w:rsid w:val="00514AD8"/>
    <w:pPr>
      <w:spacing w:after="120"/>
      <w:ind w:left="1132"/>
    </w:pPr>
  </w:style>
  <w:style w:type="paragraph" w:styleId="ListContinue5">
    <w:name w:val="List Continue 5"/>
    <w:basedOn w:val="Normal"/>
    <w:rsid w:val="00514AD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14A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14AD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14AD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14AD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14AD8"/>
  </w:style>
  <w:style w:type="character" w:customStyle="1" w:styleId="SalutationChar">
    <w:name w:val="Salutation Char"/>
    <w:basedOn w:val="DefaultParagraphFont"/>
    <w:link w:val="Salutation"/>
    <w:rsid w:val="00514AD8"/>
    <w:rPr>
      <w:sz w:val="22"/>
    </w:rPr>
  </w:style>
  <w:style w:type="paragraph" w:styleId="Date">
    <w:name w:val="Date"/>
    <w:basedOn w:val="Normal"/>
    <w:next w:val="Normal"/>
    <w:link w:val="DateChar"/>
    <w:rsid w:val="00514AD8"/>
  </w:style>
  <w:style w:type="character" w:customStyle="1" w:styleId="DateChar">
    <w:name w:val="Date Char"/>
    <w:basedOn w:val="DefaultParagraphFont"/>
    <w:link w:val="Date"/>
    <w:rsid w:val="00514AD8"/>
    <w:rPr>
      <w:sz w:val="22"/>
    </w:rPr>
  </w:style>
  <w:style w:type="paragraph" w:styleId="BodyTextFirstIndent">
    <w:name w:val="Body Text First Indent"/>
    <w:basedOn w:val="BodyText"/>
    <w:link w:val="BodyTextFirstIndentChar"/>
    <w:rsid w:val="00514AD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14AD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14AD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14AD8"/>
    <w:rPr>
      <w:sz w:val="22"/>
    </w:rPr>
  </w:style>
  <w:style w:type="paragraph" w:styleId="BodyText2">
    <w:name w:val="Body Text 2"/>
    <w:basedOn w:val="Normal"/>
    <w:link w:val="BodyText2Char"/>
    <w:rsid w:val="00514A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14AD8"/>
    <w:rPr>
      <w:sz w:val="22"/>
    </w:rPr>
  </w:style>
  <w:style w:type="paragraph" w:styleId="BodyText3">
    <w:name w:val="Body Text 3"/>
    <w:basedOn w:val="Normal"/>
    <w:link w:val="BodyText3Char"/>
    <w:rsid w:val="00514A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14AD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14A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14AD8"/>
    <w:rPr>
      <w:sz w:val="22"/>
    </w:rPr>
  </w:style>
  <w:style w:type="paragraph" w:styleId="BodyTextIndent3">
    <w:name w:val="Body Text Indent 3"/>
    <w:basedOn w:val="Normal"/>
    <w:link w:val="BodyTextIndent3Char"/>
    <w:rsid w:val="00514A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14AD8"/>
    <w:rPr>
      <w:sz w:val="16"/>
      <w:szCs w:val="16"/>
    </w:rPr>
  </w:style>
  <w:style w:type="paragraph" w:styleId="BlockText">
    <w:name w:val="Block Text"/>
    <w:basedOn w:val="Normal"/>
    <w:rsid w:val="00514AD8"/>
    <w:pPr>
      <w:spacing w:after="120"/>
      <w:ind w:left="1440" w:right="1440"/>
    </w:pPr>
  </w:style>
  <w:style w:type="character" w:styleId="Hyperlink">
    <w:name w:val="Hyperlink"/>
    <w:basedOn w:val="DefaultParagraphFont"/>
    <w:rsid w:val="00514AD8"/>
    <w:rPr>
      <w:color w:val="0000FF"/>
      <w:u w:val="single"/>
    </w:rPr>
  </w:style>
  <w:style w:type="character" w:styleId="FollowedHyperlink">
    <w:name w:val="FollowedHyperlink"/>
    <w:basedOn w:val="DefaultParagraphFont"/>
    <w:rsid w:val="00514AD8"/>
    <w:rPr>
      <w:color w:val="800080"/>
      <w:u w:val="single"/>
    </w:rPr>
  </w:style>
  <w:style w:type="character" w:styleId="Strong">
    <w:name w:val="Strong"/>
    <w:basedOn w:val="DefaultParagraphFont"/>
    <w:qFormat/>
    <w:rsid w:val="00514AD8"/>
    <w:rPr>
      <w:b/>
      <w:bCs/>
    </w:rPr>
  </w:style>
  <w:style w:type="character" w:styleId="Emphasis">
    <w:name w:val="Emphasis"/>
    <w:basedOn w:val="DefaultParagraphFont"/>
    <w:qFormat/>
    <w:rsid w:val="00514AD8"/>
    <w:rPr>
      <w:i/>
      <w:iCs/>
    </w:rPr>
  </w:style>
  <w:style w:type="paragraph" w:styleId="DocumentMap">
    <w:name w:val="Document Map"/>
    <w:basedOn w:val="Normal"/>
    <w:link w:val="DocumentMapChar"/>
    <w:rsid w:val="00514AD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14AD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14AD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14AD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14AD8"/>
  </w:style>
  <w:style w:type="character" w:customStyle="1" w:styleId="E-mailSignatureChar">
    <w:name w:val="E-mail Signature Char"/>
    <w:basedOn w:val="DefaultParagraphFont"/>
    <w:link w:val="E-mailSignature"/>
    <w:rsid w:val="00514AD8"/>
    <w:rPr>
      <w:sz w:val="22"/>
    </w:rPr>
  </w:style>
  <w:style w:type="paragraph" w:styleId="NormalWeb">
    <w:name w:val="Normal (Web)"/>
    <w:basedOn w:val="Normal"/>
    <w:rsid w:val="00514AD8"/>
  </w:style>
  <w:style w:type="character" w:styleId="HTMLAcronym">
    <w:name w:val="HTML Acronym"/>
    <w:basedOn w:val="DefaultParagraphFont"/>
    <w:rsid w:val="00514AD8"/>
  </w:style>
  <w:style w:type="paragraph" w:styleId="HTMLAddress">
    <w:name w:val="HTML Address"/>
    <w:basedOn w:val="Normal"/>
    <w:link w:val="HTMLAddressChar"/>
    <w:rsid w:val="00514AD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14AD8"/>
    <w:rPr>
      <w:i/>
      <w:iCs/>
      <w:sz w:val="22"/>
    </w:rPr>
  </w:style>
  <w:style w:type="character" w:styleId="HTMLCite">
    <w:name w:val="HTML Cite"/>
    <w:basedOn w:val="DefaultParagraphFont"/>
    <w:rsid w:val="00514AD8"/>
    <w:rPr>
      <w:i/>
      <w:iCs/>
    </w:rPr>
  </w:style>
  <w:style w:type="character" w:styleId="HTMLCode">
    <w:name w:val="HTML Code"/>
    <w:basedOn w:val="DefaultParagraphFont"/>
    <w:rsid w:val="00514AD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14AD8"/>
    <w:rPr>
      <w:i/>
      <w:iCs/>
    </w:rPr>
  </w:style>
  <w:style w:type="character" w:styleId="HTMLKeyboard">
    <w:name w:val="HTML Keyboard"/>
    <w:basedOn w:val="DefaultParagraphFont"/>
    <w:rsid w:val="00514AD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14AD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14AD8"/>
    <w:rPr>
      <w:rFonts w:ascii="Courier New" w:hAnsi="Courier New" w:cs="Courier New"/>
    </w:rPr>
  </w:style>
  <w:style w:type="character" w:styleId="HTMLSample">
    <w:name w:val="HTML Sample"/>
    <w:basedOn w:val="DefaultParagraphFont"/>
    <w:rsid w:val="00514AD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14AD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14AD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14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4AD8"/>
    <w:rPr>
      <w:b/>
      <w:bCs/>
    </w:rPr>
  </w:style>
  <w:style w:type="numbering" w:styleId="1ai">
    <w:name w:val="Outline List 1"/>
    <w:basedOn w:val="NoList"/>
    <w:rsid w:val="00514AD8"/>
    <w:pPr>
      <w:numPr>
        <w:numId w:val="14"/>
      </w:numPr>
    </w:pPr>
  </w:style>
  <w:style w:type="numbering" w:styleId="111111">
    <w:name w:val="Outline List 2"/>
    <w:basedOn w:val="NoList"/>
    <w:rsid w:val="00514AD8"/>
    <w:pPr>
      <w:numPr>
        <w:numId w:val="15"/>
      </w:numPr>
    </w:pPr>
  </w:style>
  <w:style w:type="numbering" w:styleId="ArticleSection">
    <w:name w:val="Outline List 3"/>
    <w:basedOn w:val="NoList"/>
    <w:rsid w:val="00514AD8"/>
    <w:pPr>
      <w:numPr>
        <w:numId w:val="17"/>
      </w:numPr>
    </w:pPr>
  </w:style>
  <w:style w:type="table" w:styleId="TableSimple1">
    <w:name w:val="Table Simple 1"/>
    <w:basedOn w:val="TableNormal"/>
    <w:rsid w:val="00514AD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14AD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14A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14A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14A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14AD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14AD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14AD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14AD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4AD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14AD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4AD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4AD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14AD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14AD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14A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14AD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14AD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14AD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14A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14A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14AD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14AD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14AD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14AD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14AD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14AD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14A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14AD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14AD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14AD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14AD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14AD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14AD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14AD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14AD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14AD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14AD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14AD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14AD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14AD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14AD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14AD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14AD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14A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14AD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14A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14A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14AD8"/>
  </w:style>
  <w:style w:type="paragraph" w:styleId="Bibliography">
    <w:name w:val="Bibliography"/>
    <w:basedOn w:val="Normal"/>
    <w:next w:val="Normal"/>
    <w:uiPriority w:val="37"/>
    <w:semiHidden/>
    <w:unhideWhenUsed/>
    <w:rsid w:val="00514AD8"/>
  </w:style>
  <w:style w:type="character" w:styleId="BookTitle">
    <w:name w:val="Book Title"/>
    <w:basedOn w:val="DefaultParagraphFont"/>
    <w:uiPriority w:val="33"/>
    <w:qFormat/>
    <w:rsid w:val="00514AD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14AD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14AD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14AD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14AD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14AD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14AD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14AD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14AD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14AD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14AD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14AD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14AD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14AD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14AD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14A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14AD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4AD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14AD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14AD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14AD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14AD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14A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14AD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14AD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14AD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14AD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14AD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14AD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14A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14AD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14AD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14A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14AD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14AD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14AD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14A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14AD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14AD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14A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14AD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14AD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14AD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14A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14A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14A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14A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14A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14A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14A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14AD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14AD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14AD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14AD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14AD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14AD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14AD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14AD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14AD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14AD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14AD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14AD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14AD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14AD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14AD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14AD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A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AD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14AD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14AD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14AD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14AD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14AD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14AD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14AD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14AD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14AD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14AD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14AD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14AD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14AD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14AD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14AD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14AD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14AD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14AD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14AD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14AD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14AD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14AD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14A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14A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14A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14A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14A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14A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14A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14A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14AD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14AD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14AD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14AD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14AD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14AD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14AD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14AD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14AD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14AD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14AD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14AD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14AD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14AD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14A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14AD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14AD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14A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14AD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14AD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14AD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14AD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14AD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14AD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14AD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14AD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14AD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14AD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14AD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14AD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14AD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14AD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14AD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14AD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14AD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14AD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14AD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14AD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14AD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14AD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14AD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14AD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14AD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14AD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14AD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14AD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14AD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14A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14AD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14A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14A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14A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14A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14A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14A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14A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14A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14A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14A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14A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14A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14A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14A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14AD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14A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14A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14A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14A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14A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14A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14A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14AD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14AD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14AD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14AD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14AD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14A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14AD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14A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14A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14A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14A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14A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14A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14A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14AD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14AD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4AD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4AD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14AD8"/>
    <w:rPr>
      <w:color w:val="808080"/>
    </w:rPr>
  </w:style>
  <w:style w:type="table" w:styleId="PlainTable1">
    <w:name w:val="Plain Table 1"/>
    <w:basedOn w:val="TableNormal"/>
    <w:uiPriority w:val="41"/>
    <w:rsid w:val="00514AD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14AD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14AD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4A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4AD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14A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AD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14AD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14A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14AD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14A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4AD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14AD8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rsid w:val="003D301C"/>
    <w:rPr>
      <w:rFonts w:eastAsia="Times New Roman" w:cs="Times New Roman"/>
      <w:lang w:eastAsia="en-AU"/>
    </w:rPr>
  </w:style>
  <w:style w:type="paragraph" w:customStyle="1" w:styleId="EnStatement">
    <w:name w:val="EnStatement"/>
    <w:basedOn w:val="Normal"/>
    <w:rsid w:val="00514AD8"/>
    <w:pPr>
      <w:numPr>
        <w:numId w:val="21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514AD8"/>
    <w:rPr>
      <w:rFonts w:eastAsia="Times New Roman" w:cs="Times New Roman"/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1FC6-22AE-4E13-B8F6-585BD3BB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457</Words>
  <Characters>2529</Characters>
  <Application>Microsoft Office Word</Application>
  <DocSecurity>0</DocSecurity>
  <PresentationFormat/>
  <Lines>105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2024-09-10T23:39:00Z</dcterms:created>
  <dcterms:modified xsi:type="dcterms:W3CDTF">2024-11-07T02:24:00Z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Corporations (Fees) Amendment (RSE Auditors) Regulations 2024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DateMade">
    <vt:lpwstr>2024</vt:lpwstr>
  </property>
  <property fmtid="{D5CDD505-2E9C-101B-9397-08002B2CF9AE}" pid="9" name="Authority">
    <vt:lpwstr>Unk</vt:lpwstr>
  </property>
  <property fmtid="{D5CDD505-2E9C-101B-9397-08002B2CF9AE}" pid="10" name="ID">
    <vt:lpwstr>OPC67089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MSIP_Label_4f932d64-9ab1-4d9b-81d2-a3a8b82dd47d_Enabled">
    <vt:lpwstr>true</vt:lpwstr>
  </property>
  <property fmtid="{D5CDD505-2E9C-101B-9397-08002B2CF9AE}" pid="16" name="MSIP_Label_4f932d64-9ab1-4d9b-81d2-a3a8b82dd47d_SetDate">
    <vt:lpwstr>2024-11-07T00:59:02Z</vt:lpwstr>
  </property>
  <property fmtid="{D5CDD505-2E9C-101B-9397-08002B2CF9AE}" pid="17" name="MSIP_Label_4f932d64-9ab1-4d9b-81d2-a3a8b82dd47d_Method">
    <vt:lpwstr>Privileged</vt:lpwstr>
  </property>
  <property fmtid="{D5CDD505-2E9C-101B-9397-08002B2CF9AE}" pid="18" name="MSIP_Label_4f932d64-9ab1-4d9b-81d2-a3a8b82dd47d_Name">
    <vt:lpwstr>OFFICIAL No Visual Marking</vt:lpwstr>
  </property>
  <property fmtid="{D5CDD505-2E9C-101B-9397-08002B2CF9AE}" pid="19" name="MSIP_Label_4f932d64-9ab1-4d9b-81d2-a3a8b82dd47d_SiteId">
    <vt:lpwstr>214f1646-2021-47cc-8397-e3d3a7ba7d9d</vt:lpwstr>
  </property>
  <property fmtid="{D5CDD505-2E9C-101B-9397-08002B2CF9AE}" pid="20" name="MSIP_Label_4f932d64-9ab1-4d9b-81d2-a3a8b82dd47d_ActionId">
    <vt:lpwstr>ba9989bf-05d3-47b5-9a11-726e976576c1</vt:lpwstr>
  </property>
  <property fmtid="{D5CDD505-2E9C-101B-9397-08002B2CF9AE}" pid="21" name="MSIP_Label_4f932d64-9ab1-4d9b-81d2-a3a8b82dd47d_ContentBits">
    <vt:lpwstr>0</vt:lpwstr>
  </property>
</Properties>
</file>