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B89D3" w14:textId="77777777" w:rsidR="0048364F" w:rsidRPr="00FB35D8" w:rsidRDefault="00193461" w:rsidP="0020300C">
      <w:pPr>
        <w:rPr>
          <w:sz w:val="28"/>
        </w:rPr>
      </w:pPr>
      <w:r w:rsidRPr="00FB35D8">
        <w:rPr>
          <w:noProof/>
          <w:lang w:eastAsia="en-AU"/>
        </w:rPr>
        <w:drawing>
          <wp:inline distT="0" distB="0" distL="0" distR="0" wp14:anchorId="77E27156" wp14:editId="05A9AD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3274F" w14:textId="77777777" w:rsidR="0048364F" w:rsidRPr="00FB35D8" w:rsidRDefault="0048364F" w:rsidP="0048364F">
      <w:pPr>
        <w:rPr>
          <w:sz w:val="19"/>
        </w:rPr>
      </w:pPr>
    </w:p>
    <w:p w14:paraId="31A802BA" w14:textId="77777777" w:rsidR="0048364F" w:rsidRPr="00FB35D8" w:rsidRDefault="00446677" w:rsidP="0048364F">
      <w:pPr>
        <w:pStyle w:val="ShortT"/>
      </w:pPr>
      <w:r w:rsidRPr="00FB35D8">
        <w:t xml:space="preserve">Autonomous Sanctions Amendment (Periodic Legislative Review) </w:t>
      </w:r>
      <w:r w:rsidR="00CF5769" w:rsidRPr="00FB35D8">
        <w:t>Regulations 2</w:t>
      </w:r>
      <w:r w:rsidRPr="00FB35D8">
        <w:t>024</w:t>
      </w:r>
    </w:p>
    <w:p w14:paraId="157D6B52" w14:textId="77777777" w:rsidR="00762D15" w:rsidRPr="00FB35D8" w:rsidRDefault="00762D15" w:rsidP="007517B8">
      <w:pPr>
        <w:pStyle w:val="SignCoverPageStart"/>
        <w:spacing w:before="240"/>
        <w:rPr>
          <w:szCs w:val="22"/>
        </w:rPr>
      </w:pPr>
      <w:r w:rsidRPr="00FB35D8">
        <w:rPr>
          <w:szCs w:val="22"/>
        </w:rPr>
        <w:t>I, the Honourable Sam Mostyn AC, Governor</w:t>
      </w:r>
      <w:r w:rsidR="00FB35D8">
        <w:rPr>
          <w:szCs w:val="22"/>
        </w:rPr>
        <w:noBreakHyphen/>
      </w:r>
      <w:r w:rsidRPr="00FB35D8">
        <w:rPr>
          <w:szCs w:val="22"/>
        </w:rPr>
        <w:t>General of the Commonwealth of Australia, acting with the advice of the Federal Executive Council, make the following regulations.</w:t>
      </w:r>
    </w:p>
    <w:p w14:paraId="078AE2CA" w14:textId="75608AE0" w:rsidR="00762D15" w:rsidRPr="00FB35D8" w:rsidRDefault="00762D1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B35D8">
        <w:rPr>
          <w:szCs w:val="22"/>
        </w:rPr>
        <w:t>Dated</w:t>
      </w:r>
      <w:r w:rsidRPr="00FB35D8">
        <w:rPr>
          <w:szCs w:val="22"/>
        </w:rPr>
        <w:tab/>
      </w:r>
      <w:r w:rsidR="00826669">
        <w:rPr>
          <w:szCs w:val="22"/>
        </w:rPr>
        <w:t xml:space="preserve">7 November </w:t>
      </w:r>
      <w:r w:rsidRPr="00FB35D8">
        <w:rPr>
          <w:szCs w:val="22"/>
        </w:rPr>
        <w:fldChar w:fldCharType="begin"/>
      </w:r>
      <w:r w:rsidRPr="00FB35D8">
        <w:rPr>
          <w:szCs w:val="22"/>
        </w:rPr>
        <w:instrText xml:space="preserve"> DOCPROPERTY  DateMade </w:instrText>
      </w:r>
      <w:r w:rsidRPr="00FB35D8">
        <w:rPr>
          <w:szCs w:val="22"/>
        </w:rPr>
        <w:fldChar w:fldCharType="separate"/>
      </w:r>
      <w:r w:rsidR="004C1BC8">
        <w:rPr>
          <w:szCs w:val="22"/>
        </w:rPr>
        <w:t>2024</w:t>
      </w:r>
      <w:r w:rsidRPr="00FB35D8">
        <w:rPr>
          <w:szCs w:val="22"/>
        </w:rPr>
        <w:fldChar w:fldCharType="end"/>
      </w:r>
    </w:p>
    <w:p w14:paraId="762B031F" w14:textId="77777777" w:rsidR="00762D15" w:rsidRPr="00FB35D8" w:rsidRDefault="00762D1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B35D8">
        <w:rPr>
          <w:szCs w:val="22"/>
        </w:rPr>
        <w:t>Sam Mostyn AC</w:t>
      </w:r>
    </w:p>
    <w:p w14:paraId="6B23AEC0" w14:textId="77777777" w:rsidR="00762D15" w:rsidRPr="00FB35D8" w:rsidRDefault="00762D1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B35D8">
        <w:rPr>
          <w:szCs w:val="22"/>
        </w:rPr>
        <w:t>Governor</w:t>
      </w:r>
      <w:r w:rsidR="00FB35D8">
        <w:rPr>
          <w:szCs w:val="22"/>
        </w:rPr>
        <w:noBreakHyphen/>
      </w:r>
      <w:r w:rsidRPr="00FB35D8">
        <w:rPr>
          <w:szCs w:val="22"/>
        </w:rPr>
        <w:t>General</w:t>
      </w:r>
    </w:p>
    <w:p w14:paraId="52F3EA91" w14:textId="77777777" w:rsidR="00762D15" w:rsidRPr="00FB35D8" w:rsidRDefault="00762D1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B35D8">
        <w:rPr>
          <w:szCs w:val="22"/>
        </w:rPr>
        <w:t>By H</w:t>
      </w:r>
      <w:r w:rsidRPr="00FB35D8">
        <w:t>er</w:t>
      </w:r>
      <w:r w:rsidRPr="00FB35D8">
        <w:rPr>
          <w:szCs w:val="22"/>
        </w:rPr>
        <w:t xml:space="preserve"> Excellency’s Command</w:t>
      </w:r>
    </w:p>
    <w:p w14:paraId="727AAF63" w14:textId="77777777" w:rsidR="00762D15" w:rsidRPr="00FB35D8" w:rsidRDefault="00762D1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B35D8">
        <w:rPr>
          <w:szCs w:val="22"/>
        </w:rPr>
        <w:t>Penny Wong</w:t>
      </w:r>
    </w:p>
    <w:p w14:paraId="67A76CB0" w14:textId="77777777" w:rsidR="00762D15" w:rsidRPr="00FB35D8" w:rsidRDefault="00762D15" w:rsidP="007517B8">
      <w:pPr>
        <w:pStyle w:val="SignCoverPageEnd"/>
        <w:rPr>
          <w:szCs w:val="22"/>
        </w:rPr>
      </w:pPr>
      <w:r w:rsidRPr="00FB35D8">
        <w:rPr>
          <w:szCs w:val="22"/>
        </w:rPr>
        <w:t>Minister for Foreign Affairs</w:t>
      </w:r>
    </w:p>
    <w:p w14:paraId="1D01825E" w14:textId="77777777" w:rsidR="00762D15" w:rsidRPr="00FB35D8" w:rsidRDefault="00762D15" w:rsidP="007517B8"/>
    <w:p w14:paraId="5DF30F3D" w14:textId="77777777" w:rsidR="00762D15" w:rsidRPr="00FB35D8" w:rsidRDefault="00762D15" w:rsidP="007517B8"/>
    <w:p w14:paraId="509C6EC0" w14:textId="77777777" w:rsidR="00762D15" w:rsidRPr="00FB35D8" w:rsidRDefault="00762D15" w:rsidP="007517B8"/>
    <w:p w14:paraId="1C51A28E" w14:textId="77777777" w:rsidR="0048364F" w:rsidRPr="0056226A" w:rsidRDefault="0048364F" w:rsidP="0048364F">
      <w:pPr>
        <w:pStyle w:val="Header"/>
        <w:tabs>
          <w:tab w:val="clear" w:pos="4150"/>
          <w:tab w:val="clear" w:pos="8307"/>
        </w:tabs>
      </w:pPr>
      <w:r w:rsidRPr="0056226A">
        <w:rPr>
          <w:rStyle w:val="CharAmSchNo"/>
        </w:rPr>
        <w:t xml:space="preserve"> </w:t>
      </w:r>
      <w:r w:rsidRPr="0056226A">
        <w:rPr>
          <w:rStyle w:val="CharAmSchText"/>
        </w:rPr>
        <w:t xml:space="preserve"> </w:t>
      </w:r>
    </w:p>
    <w:p w14:paraId="02D5DD28" w14:textId="77777777" w:rsidR="0048364F" w:rsidRPr="0056226A" w:rsidRDefault="0048364F" w:rsidP="0048364F">
      <w:pPr>
        <w:pStyle w:val="Header"/>
        <w:tabs>
          <w:tab w:val="clear" w:pos="4150"/>
          <w:tab w:val="clear" w:pos="8307"/>
        </w:tabs>
      </w:pPr>
      <w:r w:rsidRPr="0056226A">
        <w:rPr>
          <w:rStyle w:val="CharAmPartNo"/>
        </w:rPr>
        <w:t xml:space="preserve"> </w:t>
      </w:r>
      <w:r w:rsidRPr="0056226A">
        <w:rPr>
          <w:rStyle w:val="CharAmPartText"/>
        </w:rPr>
        <w:t xml:space="preserve"> </w:t>
      </w:r>
    </w:p>
    <w:p w14:paraId="61920A84" w14:textId="77777777" w:rsidR="0048364F" w:rsidRPr="00FB35D8" w:rsidRDefault="0048364F" w:rsidP="0048364F">
      <w:pPr>
        <w:sectPr w:rsidR="0048364F" w:rsidRPr="00FB35D8" w:rsidSect="003351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AA52A2" w14:textId="77777777" w:rsidR="00220A0C" w:rsidRPr="00FB35D8" w:rsidRDefault="0048364F" w:rsidP="0048364F">
      <w:pPr>
        <w:outlineLvl w:val="0"/>
        <w:rPr>
          <w:sz w:val="36"/>
        </w:rPr>
      </w:pPr>
      <w:r w:rsidRPr="00FB35D8">
        <w:rPr>
          <w:sz w:val="36"/>
        </w:rPr>
        <w:lastRenderedPageBreak/>
        <w:t>Contents</w:t>
      </w:r>
    </w:p>
    <w:p w14:paraId="3330D1D1" w14:textId="0BF7A97E" w:rsidR="00CF5769" w:rsidRPr="00FB35D8" w:rsidRDefault="00CF57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5D8">
        <w:fldChar w:fldCharType="begin"/>
      </w:r>
      <w:r w:rsidRPr="00FB35D8">
        <w:instrText xml:space="preserve"> TOC \o "1-9" </w:instrText>
      </w:r>
      <w:r w:rsidRPr="00FB35D8">
        <w:fldChar w:fldCharType="separate"/>
      </w:r>
      <w:r w:rsidRPr="00FB35D8">
        <w:rPr>
          <w:noProof/>
        </w:rPr>
        <w:t>1</w:t>
      </w:r>
      <w:r w:rsidRPr="00FB35D8">
        <w:rPr>
          <w:noProof/>
        </w:rPr>
        <w:tab/>
        <w:t>Name</w:t>
      </w:r>
      <w:r w:rsidRPr="00FB35D8">
        <w:rPr>
          <w:noProof/>
        </w:rPr>
        <w:tab/>
      </w:r>
      <w:r w:rsidRPr="00FB35D8">
        <w:rPr>
          <w:noProof/>
        </w:rPr>
        <w:fldChar w:fldCharType="begin"/>
      </w:r>
      <w:r w:rsidRPr="00FB35D8">
        <w:rPr>
          <w:noProof/>
        </w:rPr>
        <w:instrText xml:space="preserve"> PAGEREF _Toc172124212 \h </w:instrText>
      </w:r>
      <w:r w:rsidRPr="00FB35D8">
        <w:rPr>
          <w:noProof/>
        </w:rPr>
      </w:r>
      <w:r w:rsidRPr="00FB35D8">
        <w:rPr>
          <w:noProof/>
        </w:rPr>
        <w:fldChar w:fldCharType="separate"/>
      </w:r>
      <w:r w:rsidR="004C1BC8">
        <w:rPr>
          <w:noProof/>
        </w:rPr>
        <w:t>1</w:t>
      </w:r>
      <w:r w:rsidRPr="00FB35D8">
        <w:rPr>
          <w:noProof/>
        </w:rPr>
        <w:fldChar w:fldCharType="end"/>
      </w:r>
    </w:p>
    <w:p w14:paraId="72EE04E8" w14:textId="79004544" w:rsidR="00CF5769" w:rsidRPr="00FB35D8" w:rsidRDefault="00CF57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5D8">
        <w:rPr>
          <w:noProof/>
        </w:rPr>
        <w:t>2</w:t>
      </w:r>
      <w:r w:rsidRPr="00FB35D8">
        <w:rPr>
          <w:noProof/>
        </w:rPr>
        <w:tab/>
        <w:t>Commencement</w:t>
      </w:r>
      <w:r w:rsidRPr="00FB35D8">
        <w:rPr>
          <w:noProof/>
        </w:rPr>
        <w:tab/>
      </w:r>
      <w:r w:rsidRPr="00FB35D8">
        <w:rPr>
          <w:noProof/>
        </w:rPr>
        <w:fldChar w:fldCharType="begin"/>
      </w:r>
      <w:r w:rsidRPr="00FB35D8">
        <w:rPr>
          <w:noProof/>
        </w:rPr>
        <w:instrText xml:space="preserve"> PAGEREF _Toc172124213 \h </w:instrText>
      </w:r>
      <w:r w:rsidRPr="00FB35D8">
        <w:rPr>
          <w:noProof/>
        </w:rPr>
      </w:r>
      <w:r w:rsidRPr="00FB35D8">
        <w:rPr>
          <w:noProof/>
        </w:rPr>
        <w:fldChar w:fldCharType="separate"/>
      </w:r>
      <w:r w:rsidR="004C1BC8">
        <w:rPr>
          <w:noProof/>
        </w:rPr>
        <w:t>1</w:t>
      </w:r>
      <w:r w:rsidRPr="00FB35D8">
        <w:rPr>
          <w:noProof/>
        </w:rPr>
        <w:fldChar w:fldCharType="end"/>
      </w:r>
    </w:p>
    <w:p w14:paraId="303F2B26" w14:textId="107C0EB5" w:rsidR="00CF5769" w:rsidRPr="00FB35D8" w:rsidRDefault="00CF57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5D8">
        <w:rPr>
          <w:noProof/>
        </w:rPr>
        <w:t>3</w:t>
      </w:r>
      <w:r w:rsidRPr="00FB35D8">
        <w:rPr>
          <w:noProof/>
        </w:rPr>
        <w:tab/>
        <w:t>Authority</w:t>
      </w:r>
      <w:r w:rsidRPr="00FB35D8">
        <w:rPr>
          <w:noProof/>
        </w:rPr>
        <w:tab/>
      </w:r>
      <w:r w:rsidRPr="00FB35D8">
        <w:rPr>
          <w:noProof/>
        </w:rPr>
        <w:fldChar w:fldCharType="begin"/>
      </w:r>
      <w:r w:rsidRPr="00FB35D8">
        <w:rPr>
          <w:noProof/>
        </w:rPr>
        <w:instrText xml:space="preserve"> PAGEREF _Toc172124214 \h </w:instrText>
      </w:r>
      <w:r w:rsidRPr="00FB35D8">
        <w:rPr>
          <w:noProof/>
        </w:rPr>
      </w:r>
      <w:r w:rsidRPr="00FB35D8">
        <w:rPr>
          <w:noProof/>
        </w:rPr>
        <w:fldChar w:fldCharType="separate"/>
      </w:r>
      <w:r w:rsidR="004C1BC8">
        <w:rPr>
          <w:noProof/>
        </w:rPr>
        <w:t>1</w:t>
      </w:r>
      <w:r w:rsidRPr="00FB35D8">
        <w:rPr>
          <w:noProof/>
        </w:rPr>
        <w:fldChar w:fldCharType="end"/>
      </w:r>
    </w:p>
    <w:p w14:paraId="026715D1" w14:textId="5C8523A1" w:rsidR="00CF5769" w:rsidRPr="00FB35D8" w:rsidRDefault="00CF57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35D8">
        <w:rPr>
          <w:noProof/>
        </w:rPr>
        <w:t>4</w:t>
      </w:r>
      <w:r w:rsidRPr="00FB35D8">
        <w:rPr>
          <w:noProof/>
        </w:rPr>
        <w:tab/>
        <w:t>Schedules</w:t>
      </w:r>
      <w:r w:rsidRPr="00FB35D8">
        <w:rPr>
          <w:noProof/>
        </w:rPr>
        <w:tab/>
      </w:r>
      <w:r w:rsidRPr="00FB35D8">
        <w:rPr>
          <w:noProof/>
        </w:rPr>
        <w:fldChar w:fldCharType="begin"/>
      </w:r>
      <w:r w:rsidRPr="00FB35D8">
        <w:rPr>
          <w:noProof/>
        </w:rPr>
        <w:instrText xml:space="preserve"> PAGEREF _Toc172124215 \h </w:instrText>
      </w:r>
      <w:r w:rsidRPr="00FB35D8">
        <w:rPr>
          <w:noProof/>
        </w:rPr>
      </w:r>
      <w:r w:rsidRPr="00FB35D8">
        <w:rPr>
          <w:noProof/>
        </w:rPr>
        <w:fldChar w:fldCharType="separate"/>
      </w:r>
      <w:r w:rsidR="004C1BC8">
        <w:rPr>
          <w:noProof/>
        </w:rPr>
        <w:t>1</w:t>
      </w:r>
      <w:r w:rsidRPr="00FB35D8">
        <w:rPr>
          <w:noProof/>
        </w:rPr>
        <w:fldChar w:fldCharType="end"/>
      </w:r>
    </w:p>
    <w:p w14:paraId="47BCB191" w14:textId="02AA592F" w:rsidR="00CF5769" w:rsidRPr="00FB35D8" w:rsidRDefault="00CF57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35D8">
        <w:rPr>
          <w:noProof/>
        </w:rPr>
        <w:t>Schedule 1—Amendments</w:t>
      </w:r>
      <w:r w:rsidRPr="00FB35D8">
        <w:rPr>
          <w:b w:val="0"/>
          <w:noProof/>
          <w:sz w:val="18"/>
        </w:rPr>
        <w:tab/>
      </w:r>
      <w:r w:rsidRPr="00FB35D8">
        <w:rPr>
          <w:b w:val="0"/>
          <w:noProof/>
          <w:sz w:val="18"/>
        </w:rPr>
        <w:fldChar w:fldCharType="begin"/>
      </w:r>
      <w:r w:rsidRPr="00FB35D8">
        <w:rPr>
          <w:b w:val="0"/>
          <w:noProof/>
          <w:sz w:val="18"/>
        </w:rPr>
        <w:instrText xml:space="preserve"> PAGEREF _Toc172124216 \h </w:instrText>
      </w:r>
      <w:r w:rsidRPr="00FB35D8">
        <w:rPr>
          <w:b w:val="0"/>
          <w:noProof/>
          <w:sz w:val="18"/>
        </w:rPr>
      </w:r>
      <w:r w:rsidRPr="00FB35D8">
        <w:rPr>
          <w:b w:val="0"/>
          <w:noProof/>
          <w:sz w:val="18"/>
        </w:rPr>
        <w:fldChar w:fldCharType="separate"/>
      </w:r>
      <w:r w:rsidR="004C1BC8">
        <w:rPr>
          <w:b w:val="0"/>
          <w:noProof/>
          <w:sz w:val="18"/>
        </w:rPr>
        <w:t>2</w:t>
      </w:r>
      <w:r w:rsidRPr="00FB35D8">
        <w:rPr>
          <w:b w:val="0"/>
          <w:noProof/>
          <w:sz w:val="18"/>
        </w:rPr>
        <w:fldChar w:fldCharType="end"/>
      </w:r>
    </w:p>
    <w:p w14:paraId="2CF4DBD3" w14:textId="21BD5C7C" w:rsidR="00CF5769" w:rsidRPr="00FB35D8" w:rsidRDefault="00CF57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B35D8">
        <w:rPr>
          <w:noProof/>
        </w:rPr>
        <w:t>Autonomous Sanctions Regulations 2011</w:t>
      </w:r>
      <w:r w:rsidRPr="00FB35D8">
        <w:rPr>
          <w:i w:val="0"/>
          <w:noProof/>
          <w:sz w:val="18"/>
        </w:rPr>
        <w:tab/>
      </w:r>
      <w:r w:rsidRPr="00FB35D8">
        <w:rPr>
          <w:i w:val="0"/>
          <w:noProof/>
          <w:sz w:val="18"/>
        </w:rPr>
        <w:fldChar w:fldCharType="begin"/>
      </w:r>
      <w:r w:rsidRPr="00FB35D8">
        <w:rPr>
          <w:i w:val="0"/>
          <w:noProof/>
          <w:sz w:val="18"/>
        </w:rPr>
        <w:instrText xml:space="preserve"> PAGEREF _Toc172124217 \h </w:instrText>
      </w:r>
      <w:r w:rsidRPr="00FB35D8">
        <w:rPr>
          <w:i w:val="0"/>
          <w:noProof/>
          <w:sz w:val="18"/>
        </w:rPr>
      </w:r>
      <w:r w:rsidRPr="00FB35D8">
        <w:rPr>
          <w:i w:val="0"/>
          <w:noProof/>
          <w:sz w:val="18"/>
        </w:rPr>
        <w:fldChar w:fldCharType="separate"/>
      </w:r>
      <w:r w:rsidR="004C1BC8">
        <w:rPr>
          <w:i w:val="0"/>
          <w:noProof/>
          <w:sz w:val="18"/>
        </w:rPr>
        <w:t>2</w:t>
      </w:r>
      <w:r w:rsidRPr="00FB35D8">
        <w:rPr>
          <w:i w:val="0"/>
          <w:noProof/>
          <w:sz w:val="18"/>
        </w:rPr>
        <w:fldChar w:fldCharType="end"/>
      </w:r>
    </w:p>
    <w:p w14:paraId="48A1F775" w14:textId="77777777" w:rsidR="0048364F" w:rsidRPr="00FB35D8" w:rsidRDefault="00CF5769" w:rsidP="0048364F">
      <w:r w:rsidRPr="00FB35D8">
        <w:fldChar w:fldCharType="end"/>
      </w:r>
    </w:p>
    <w:p w14:paraId="089F1A20" w14:textId="77777777" w:rsidR="0048364F" w:rsidRPr="00FB35D8" w:rsidRDefault="0048364F" w:rsidP="0048364F">
      <w:pPr>
        <w:sectPr w:rsidR="0048364F" w:rsidRPr="00FB35D8" w:rsidSect="0033514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B9F033" w14:textId="77777777" w:rsidR="0048364F" w:rsidRPr="00FB35D8" w:rsidRDefault="0048364F" w:rsidP="0048364F">
      <w:pPr>
        <w:pStyle w:val="ActHead5"/>
      </w:pPr>
      <w:bookmarkStart w:id="0" w:name="_Toc172124212"/>
      <w:r w:rsidRPr="0056226A">
        <w:rPr>
          <w:rStyle w:val="CharSectno"/>
        </w:rPr>
        <w:lastRenderedPageBreak/>
        <w:t>1</w:t>
      </w:r>
      <w:r w:rsidRPr="00FB35D8">
        <w:t xml:space="preserve">  </w:t>
      </w:r>
      <w:r w:rsidR="004F676E" w:rsidRPr="00FB35D8">
        <w:t>Name</w:t>
      </w:r>
      <w:bookmarkEnd w:id="0"/>
    </w:p>
    <w:p w14:paraId="2A40C5AC" w14:textId="77777777" w:rsidR="0048364F" w:rsidRPr="00FB35D8" w:rsidRDefault="0048364F" w:rsidP="0048364F">
      <w:pPr>
        <w:pStyle w:val="subsection"/>
      </w:pPr>
      <w:r w:rsidRPr="00FB35D8">
        <w:tab/>
      </w:r>
      <w:r w:rsidRPr="00FB35D8">
        <w:tab/>
      </w:r>
      <w:r w:rsidR="00446677" w:rsidRPr="00FB35D8">
        <w:t>This instrument is</w:t>
      </w:r>
      <w:r w:rsidRPr="00FB35D8">
        <w:t xml:space="preserve"> the </w:t>
      </w:r>
      <w:r w:rsidR="00CF5769" w:rsidRPr="00FB35D8">
        <w:rPr>
          <w:i/>
          <w:noProof/>
        </w:rPr>
        <w:t>Autonomous Sanctions Amendment (Periodic Legislative Review) Regulations 2024</w:t>
      </w:r>
      <w:r w:rsidRPr="00FB35D8">
        <w:t>.</w:t>
      </w:r>
    </w:p>
    <w:p w14:paraId="11EC159A" w14:textId="77777777" w:rsidR="004F676E" w:rsidRPr="00FB35D8" w:rsidRDefault="0048364F" w:rsidP="005452CC">
      <w:pPr>
        <w:pStyle w:val="ActHead5"/>
      </w:pPr>
      <w:bookmarkStart w:id="1" w:name="_Toc172124213"/>
      <w:r w:rsidRPr="0056226A">
        <w:rPr>
          <w:rStyle w:val="CharSectno"/>
        </w:rPr>
        <w:t>2</w:t>
      </w:r>
      <w:r w:rsidRPr="00FB35D8">
        <w:t xml:space="preserve">  Commencement</w:t>
      </w:r>
      <w:bookmarkEnd w:id="1"/>
    </w:p>
    <w:p w14:paraId="29057EAD" w14:textId="77777777" w:rsidR="005452CC" w:rsidRPr="00FB35D8" w:rsidRDefault="005452CC" w:rsidP="004B0FA2">
      <w:pPr>
        <w:pStyle w:val="subsection"/>
      </w:pPr>
      <w:r w:rsidRPr="00FB35D8">
        <w:tab/>
        <w:t>(1)</w:t>
      </w:r>
      <w:r w:rsidRPr="00FB35D8">
        <w:tab/>
        <w:t xml:space="preserve">Each provision of </w:t>
      </w:r>
      <w:r w:rsidR="00446677" w:rsidRPr="00FB35D8">
        <w:t>this instrument</w:t>
      </w:r>
      <w:r w:rsidRPr="00FB35D8">
        <w:t xml:space="preserve"> specified in column 1 of the table commences, or is taken to have commenced, in accordance with column 2 of the table. Any other statement in column 2 has effect according to its terms.</w:t>
      </w:r>
    </w:p>
    <w:p w14:paraId="52D9827F" w14:textId="77777777" w:rsidR="005452CC" w:rsidRPr="00FB35D8" w:rsidRDefault="005452CC" w:rsidP="004B0FA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B35D8" w14:paraId="5169B1E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701F32" w14:textId="77777777" w:rsidR="005452CC" w:rsidRPr="00FB35D8" w:rsidRDefault="005452CC" w:rsidP="004B0FA2">
            <w:pPr>
              <w:pStyle w:val="TableHeading"/>
            </w:pPr>
            <w:r w:rsidRPr="00FB35D8">
              <w:t>Commencement information</w:t>
            </w:r>
          </w:p>
        </w:tc>
      </w:tr>
      <w:tr w:rsidR="005452CC" w:rsidRPr="00FB35D8" w14:paraId="7D1700A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DBDF89" w14:textId="77777777" w:rsidR="005452CC" w:rsidRPr="00FB35D8" w:rsidRDefault="005452CC" w:rsidP="004B0FA2">
            <w:pPr>
              <w:pStyle w:val="TableHeading"/>
            </w:pPr>
            <w:r w:rsidRPr="00FB35D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1B7013" w14:textId="77777777" w:rsidR="005452CC" w:rsidRPr="00FB35D8" w:rsidRDefault="005452CC" w:rsidP="004B0FA2">
            <w:pPr>
              <w:pStyle w:val="TableHeading"/>
            </w:pPr>
            <w:r w:rsidRPr="00FB35D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A7528F" w14:textId="77777777" w:rsidR="005452CC" w:rsidRPr="00FB35D8" w:rsidRDefault="005452CC" w:rsidP="004B0FA2">
            <w:pPr>
              <w:pStyle w:val="TableHeading"/>
            </w:pPr>
            <w:r w:rsidRPr="00FB35D8">
              <w:t>Column 3</w:t>
            </w:r>
          </w:p>
        </w:tc>
      </w:tr>
      <w:tr w:rsidR="005452CC" w:rsidRPr="00FB35D8" w14:paraId="16FABCE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8001AB" w14:textId="77777777" w:rsidR="005452CC" w:rsidRPr="00FB35D8" w:rsidRDefault="005452CC" w:rsidP="004B0FA2">
            <w:pPr>
              <w:pStyle w:val="TableHeading"/>
            </w:pPr>
            <w:r w:rsidRPr="00FB35D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CCED97" w14:textId="77777777" w:rsidR="005452CC" w:rsidRPr="00FB35D8" w:rsidRDefault="005452CC" w:rsidP="004B0FA2">
            <w:pPr>
              <w:pStyle w:val="TableHeading"/>
            </w:pPr>
            <w:r w:rsidRPr="00FB35D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C3860E" w14:textId="77777777" w:rsidR="005452CC" w:rsidRPr="00FB35D8" w:rsidRDefault="005452CC" w:rsidP="004B0FA2">
            <w:pPr>
              <w:pStyle w:val="TableHeading"/>
            </w:pPr>
            <w:r w:rsidRPr="00FB35D8">
              <w:t>Date/Details</w:t>
            </w:r>
          </w:p>
        </w:tc>
      </w:tr>
      <w:tr w:rsidR="005452CC" w:rsidRPr="00FB35D8" w14:paraId="2E2AD7D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2CA588" w14:textId="77777777" w:rsidR="005452CC" w:rsidRPr="00FB35D8" w:rsidRDefault="005452CC" w:rsidP="00AD7252">
            <w:pPr>
              <w:pStyle w:val="Tabletext"/>
            </w:pPr>
            <w:r w:rsidRPr="00FB35D8">
              <w:t xml:space="preserve">1.  </w:t>
            </w:r>
            <w:r w:rsidR="00AD7252" w:rsidRPr="00FB35D8">
              <w:t xml:space="preserve">The whole of </w:t>
            </w:r>
            <w:r w:rsidR="00446677" w:rsidRPr="00FB35D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D7292C" w14:textId="77777777" w:rsidR="005452CC" w:rsidRPr="00FB35D8" w:rsidRDefault="005452CC" w:rsidP="005452CC">
            <w:pPr>
              <w:pStyle w:val="Tabletext"/>
            </w:pPr>
            <w:r w:rsidRPr="00FB35D8">
              <w:t xml:space="preserve">The day after </w:t>
            </w:r>
            <w:r w:rsidR="00446677" w:rsidRPr="00FB35D8">
              <w:t>this instrument is</w:t>
            </w:r>
            <w:r w:rsidRPr="00FB35D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5363DD" w14:textId="0A144689" w:rsidR="005452CC" w:rsidRPr="00FB35D8" w:rsidRDefault="009066FD">
            <w:pPr>
              <w:pStyle w:val="Tabletext"/>
            </w:pPr>
            <w:r>
              <w:t>8 November 2024</w:t>
            </w:r>
            <w:bookmarkStart w:id="2" w:name="_GoBack"/>
            <w:bookmarkEnd w:id="2"/>
          </w:p>
        </w:tc>
      </w:tr>
    </w:tbl>
    <w:p w14:paraId="3CA67885" w14:textId="77777777" w:rsidR="005452CC" w:rsidRPr="00FB35D8" w:rsidRDefault="005452CC" w:rsidP="004B0FA2">
      <w:pPr>
        <w:pStyle w:val="notetext"/>
      </w:pPr>
      <w:r w:rsidRPr="00FB35D8">
        <w:rPr>
          <w:snapToGrid w:val="0"/>
          <w:lang w:eastAsia="en-US"/>
        </w:rPr>
        <w:t>Note:</w:t>
      </w:r>
      <w:r w:rsidRPr="00FB35D8">
        <w:rPr>
          <w:snapToGrid w:val="0"/>
          <w:lang w:eastAsia="en-US"/>
        </w:rPr>
        <w:tab/>
        <w:t xml:space="preserve">This table relates only to the provisions of </w:t>
      </w:r>
      <w:r w:rsidR="00446677" w:rsidRPr="00FB35D8">
        <w:rPr>
          <w:snapToGrid w:val="0"/>
          <w:lang w:eastAsia="en-US"/>
        </w:rPr>
        <w:t>this instrument</w:t>
      </w:r>
      <w:r w:rsidRPr="00FB35D8">
        <w:t xml:space="preserve"> </w:t>
      </w:r>
      <w:r w:rsidRPr="00FB35D8">
        <w:rPr>
          <w:snapToGrid w:val="0"/>
          <w:lang w:eastAsia="en-US"/>
        </w:rPr>
        <w:t xml:space="preserve">as originally made. It will not be amended to deal with any later amendments of </w:t>
      </w:r>
      <w:r w:rsidR="00446677" w:rsidRPr="00FB35D8">
        <w:rPr>
          <w:snapToGrid w:val="0"/>
          <w:lang w:eastAsia="en-US"/>
        </w:rPr>
        <w:t>this instrument</w:t>
      </w:r>
      <w:r w:rsidRPr="00FB35D8">
        <w:rPr>
          <w:snapToGrid w:val="0"/>
          <w:lang w:eastAsia="en-US"/>
        </w:rPr>
        <w:t>.</w:t>
      </w:r>
    </w:p>
    <w:p w14:paraId="596A4900" w14:textId="77777777" w:rsidR="005452CC" w:rsidRPr="00FB35D8" w:rsidRDefault="005452CC" w:rsidP="004F676E">
      <w:pPr>
        <w:pStyle w:val="subsection"/>
      </w:pPr>
      <w:r w:rsidRPr="00FB35D8">
        <w:tab/>
        <w:t>(2)</w:t>
      </w:r>
      <w:r w:rsidRPr="00FB35D8">
        <w:tab/>
        <w:t xml:space="preserve">Any information in column 3 of the table is not part of </w:t>
      </w:r>
      <w:r w:rsidR="00446677" w:rsidRPr="00FB35D8">
        <w:t>this instrument</w:t>
      </w:r>
      <w:r w:rsidRPr="00FB35D8">
        <w:t xml:space="preserve">. Information may be inserted in this column, or information in it may be edited, in any published version of </w:t>
      </w:r>
      <w:r w:rsidR="00446677" w:rsidRPr="00FB35D8">
        <w:t>this instrument</w:t>
      </w:r>
      <w:r w:rsidRPr="00FB35D8">
        <w:t>.</w:t>
      </w:r>
    </w:p>
    <w:p w14:paraId="5D7F782A" w14:textId="77777777" w:rsidR="00BF6650" w:rsidRPr="00FB35D8" w:rsidRDefault="00BF6650" w:rsidP="00BF6650">
      <w:pPr>
        <w:pStyle w:val="ActHead5"/>
      </w:pPr>
      <w:bookmarkStart w:id="3" w:name="_Toc172124214"/>
      <w:r w:rsidRPr="0056226A">
        <w:rPr>
          <w:rStyle w:val="CharSectno"/>
        </w:rPr>
        <w:t>3</w:t>
      </w:r>
      <w:r w:rsidRPr="00FB35D8">
        <w:t xml:space="preserve">  Authority</w:t>
      </w:r>
      <w:bookmarkEnd w:id="3"/>
    </w:p>
    <w:p w14:paraId="7E31C410" w14:textId="77777777" w:rsidR="00BF6650" w:rsidRPr="00FB35D8" w:rsidRDefault="00BF6650" w:rsidP="00BF6650">
      <w:pPr>
        <w:pStyle w:val="subsection"/>
      </w:pPr>
      <w:r w:rsidRPr="00FB35D8">
        <w:tab/>
      </w:r>
      <w:r w:rsidRPr="00FB35D8">
        <w:tab/>
      </w:r>
      <w:r w:rsidR="00446677" w:rsidRPr="00FB35D8">
        <w:t>This instrument is</w:t>
      </w:r>
      <w:r w:rsidRPr="00FB35D8">
        <w:t xml:space="preserve"> made under the </w:t>
      </w:r>
      <w:r w:rsidR="00A16768" w:rsidRPr="00FB35D8">
        <w:rPr>
          <w:i/>
        </w:rPr>
        <w:t>Autonomous Sanctions Act 2011</w:t>
      </w:r>
      <w:r w:rsidR="00546FA3" w:rsidRPr="00FB35D8">
        <w:t>.</w:t>
      </w:r>
    </w:p>
    <w:p w14:paraId="563B8DBA" w14:textId="77777777" w:rsidR="00557C7A" w:rsidRPr="00FB35D8" w:rsidRDefault="00BF6650" w:rsidP="00557C7A">
      <w:pPr>
        <w:pStyle w:val="ActHead5"/>
      </w:pPr>
      <w:bookmarkStart w:id="4" w:name="_Toc172124215"/>
      <w:r w:rsidRPr="0056226A">
        <w:rPr>
          <w:rStyle w:val="CharSectno"/>
        </w:rPr>
        <w:t>4</w:t>
      </w:r>
      <w:r w:rsidR="00557C7A" w:rsidRPr="00FB35D8">
        <w:t xml:space="preserve">  </w:t>
      </w:r>
      <w:r w:rsidR="00083F48" w:rsidRPr="00FB35D8">
        <w:t>Schedules</w:t>
      </w:r>
      <w:bookmarkEnd w:id="4"/>
    </w:p>
    <w:p w14:paraId="45B8F269" w14:textId="77777777" w:rsidR="00557C7A" w:rsidRPr="00FB35D8" w:rsidRDefault="00557C7A" w:rsidP="00557C7A">
      <w:pPr>
        <w:pStyle w:val="subsection"/>
      </w:pPr>
      <w:r w:rsidRPr="00FB35D8">
        <w:tab/>
      </w:r>
      <w:r w:rsidRPr="00FB35D8">
        <w:tab/>
      </w:r>
      <w:r w:rsidR="00083F48" w:rsidRPr="00FB35D8">
        <w:t xml:space="preserve">Each </w:t>
      </w:r>
      <w:r w:rsidR="00160BD7" w:rsidRPr="00FB35D8">
        <w:t>instrument</w:t>
      </w:r>
      <w:r w:rsidR="00083F48" w:rsidRPr="00FB35D8">
        <w:t xml:space="preserve"> that is specified in a Schedule to </w:t>
      </w:r>
      <w:r w:rsidR="00446677" w:rsidRPr="00FB35D8">
        <w:t>this instrument</w:t>
      </w:r>
      <w:r w:rsidR="00083F48" w:rsidRPr="00FB35D8">
        <w:t xml:space="preserve"> is amended or repealed as set out in the applicable items in the Schedule concerned, and any other item in a Schedule to </w:t>
      </w:r>
      <w:r w:rsidR="00446677" w:rsidRPr="00FB35D8">
        <w:t>this instrument</w:t>
      </w:r>
      <w:r w:rsidR="00083F48" w:rsidRPr="00FB35D8">
        <w:t xml:space="preserve"> has effect according to its terms.</w:t>
      </w:r>
    </w:p>
    <w:p w14:paraId="633877D1" w14:textId="77777777" w:rsidR="0048364F" w:rsidRPr="00FB35D8" w:rsidRDefault="0048364F" w:rsidP="009C5989">
      <w:pPr>
        <w:pStyle w:val="ActHead6"/>
        <w:pageBreakBefore/>
      </w:pPr>
      <w:bookmarkStart w:id="5" w:name="_Toc172124216"/>
      <w:r w:rsidRPr="0056226A">
        <w:rPr>
          <w:rStyle w:val="CharAmSchNo"/>
        </w:rPr>
        <w:lastRenderedPageBreak/>
        <w:t>Schedule 1</w:t>
      </w:r>
      <w:r w:rsidRPr="00FB35D8">
        <w:t>—</w:t>
      </w:r>
      <w:r w:rsidR="00460499" w:rsidRPr="0056226A">
        <w:rPr>
          <w:rStyle w:val="CharAmSchText"/>
        </w:rPr>
        <w:t>Amendments</w:t>
      </w:r>
      <w:bookmarkEnd w:id="5"/>
    </w:p>
    <w:p w14:paraId="08596652" w14:textId="77777777" w:rsidR="0004044E" w:rsidRPr="0056226A" w:rsidRDefault="0004044E" w:rsidP="0004044E">
      <w:pPr>
        <w:pStyle w:val="Header"/>
      </w:pPr>
      <w:r w:rsidRPr="0056226A">
        <w:rPr>
          <w:rStyle w:val="CharAmPartNo"/>
        </w:rPr>
        <w:t xml:space="preserve"> </w:t>
      </w:r>
      <w:r w:rsidRPr="0056226A">
        <w:rPr>
          <w:rStyle w:val="CharAmPartText"/>
        </w:rPr>
        <w:t xml:space="preserve"> </w:t>
      </w:r>
    </w:p>
    <w:p w14:paraId="68B6FFA6" w14:textId="77777777" w:rsidR="0084172C" w:rsidRPr="00FB35D8" w:rsidRDefault="00E27EBE" w:rsidP="00EA0D36">
      <w:pPr>
        <w:pStyle w:val="ActHead9"/>
      </w:pPr>
      <w:bookmarkStart w:id="6" w:name="_Toc172124217"/>
      <w:r w:rsidRPr="00FB35D8">
        <w:t xml:space="preserve">Autonomous Sanctions </w:t>
      </w:r>
      <w:r w:rsidR="00CF5769" w:rsidRPr="00FB35D8">
        <w:t>Regulations 2</w:t>
      </w:r>
      <w:r w:rsidRPr="00FB35D8">
        <w:t>011</w:t>
      </w:r>
      <w:bookmarkEnd w:id="6"/>
    </w:p>
    <w:p w14:paraId="4F7A756B" w14:textId="77777777" w:rsidR="00970950" w:rsidRPr="00FB35D8" w:rsidRDefault="00CB5F07" w:rsidP="00CB5F07">
      <w:pPr>
        <w:pStyle w:val="ItemHead"/>
      </w:pPr>
      <w:r w:rsidRPr="00FB35D8">
        <w:t xml:space="preserve">1  </w:t>
      </w:r>
      <w:proofErr w:type="spellStart"/>
      <w:r w:rsidR="00CF5769" w:rsidRPr="00FB35D8">
        <w:t>Subregulations</w:t>
      </w:r>
      <w:proofErr w:type="spellEnd"/>
      <w:r w:rsidR="00CF5769" w:rsidRPr="00FB35D8">
        <w:t> 6</w:t>
      </w:r>
      <w:r w:rsidRPr="00FB35D8">
        <w:t>A(3)</w:t>
      </w:r>
      <w:r w:rsidR="00B06741" w:rsidRPr="00FB35D8">
        <w:t xml:space="preserve"> and (6)</w:t>
      </w:r>
    </w:p>
    <w:p w14:paraId="27F77C37" w14:textId="77777777" w:rsidR="00CB5F07" w:rsidRPr="00FB35D8" w:rsidRDefault="00CB5F07" w:rsidP="00CB5F07">
      <w:pPr>
        <w:pStyle w:val="Item"/>
      </w:pPr>
      <w:r w:rsidRPr="00FB35D8">
        <w:t xml:space="preserve">Omit “and </w:t>
      </w:r>
      <w:r w:rsidR="00CF5769" w:rsidRPr="00FB35D8">
        <w:t>regulation 9</w:t>
      </w:r>
      <w:r w:rsidRPr="00FB35D8">
        <w:t>”.</w:t>
      </w:r>
    </w:p>
    <w:p w14:paraId="5C650480" w14:textId="77777777" w:rsidR="00CB5F07" w:rsidRPr="00FB35D8" w:rsidRDefault="00C11E45" w:rsidP="00C11E45">
      <w:pPr>
        <w:pStyle w:val="ItemHead"/>
      </w:pPr>
      <w:r w:rsidRPr="00FB35D8">
        <w:t xml:space="preserve">2  </w:t>
      </w:r>
      <w:r w:rsidR="00CF5769" w:rsidRPr="00FB35D8">
        <w:t>Regulation 9</w:t>
      </w:r>
    </w:p>
    <w:p w14:paraId="2A6A7705" w14:textId="77777777" w:rsidR="00C11E45" w:rsidRPr="00FB35D8" w:rsidRDefault="00C11E45" w:rsidP="00C11E45">
      <w:pPr>
        <w:pStyle w:val="Item"/>
      </w:pPr>
      <w:r w:rsidRPr="00FB35D8">
        <w:t>Repeal the regulation.</w:t>
      </w:r>
    </w:p>
    <w:p w14:paraId="5164D075" w14:textId="77777777" w:rsidR="00C11E45" w:rsidRPr="00FB35D8" w:rsidRDefault="002828C4" w:rsidP="00C11E45">
      <w:pPr>
        <w:pStyle w:val="ItemHead"/>
      </w:pPr>
      <w:r w:rsidRPr="00FB35D8">
        <w:t xml:space="preserve">3 </w:t>
      </w:r>
      <w:r w:rsidR="008F29B0" w:rsidRPr="00FB35D8">
        <w:t xml:space="preserve"> Before </w:t>
      </w:r>
      <w:r w:rsidR="00CF5769" w:rsidRPr="00FB35D8">
        <w:t>regulation 2</w:t>
      </w:r>
      <w:r w:rsidR="008F29B0" w:rsidRPr="00FB35D8">
        <w:t>6</w:t>
      </w:r>
    </w:p>
    <w:p w14:paraId="239E09F3" w14:textId="77777777" w:rsidR="00E228ED" w:rsidRPr="00FB35D8" w:rsidRDefault="008F29B0" w:rsidP="00E228ED">
      <w:pPr>
        <w:pStyle w:val="Item"/>
      </w:pPr>
      <w:r w:rsidRPr="00FB35D8">
        <w:t>Insert</w:t>
      </w:r>
      <w:r w:rsidR="00E228ED" w:rsidRPr="00FB35D8">
        <w:t>:</w:t>
      </w:r>
    </w:p>
    <w:p w14:paraId="00F062E8" w14:textId="77777777" w:rsidR="00964980" w:rsidRPr="00FB35D8" w:rsidRDefault="008F29B0" w:rsidP="008F29B0">
      <w:pPr>
        <w:pStyle w:val="ActHead5"/>
      </w:pPr>
      <w:bookmarkStart w:id="7" w:name="_Toc172124218"/>
      <w:r w:rsidRPr="0056226A">
        <w:rPr>
          <w:rStyle w:val="CharSectno"/>
        </w:rPr>
        <w:t>25A</w:t>
      </w:r>
      <w:r w:rsidRPr="00FB35D8">
        <w:t xml:space="preserve">  </w:t>
      </w:r>
      <w:r w:rsidR="00964980" w:rsidRPr="00FB35D8">
        <w:t xml:space="preserve">Review of operation of </w:t>
      </w:r>
      <w:r w:rsidR="000C37AF" w:rsidRPr="00FB35D8">
        <w:t>the autonomous sanctions legislative framework</w:t>
      </w:r>
      <w:bookmarkEnd w:id="7"/>
    </w:p>
    <w:p w14:paraId="210F1787" w14:textId="77777777" w:rsidR="00B06602" w:rsidRPr="00FB35D8" w:rsidRDefault="00964980" w:rsidP="0061708E">
      <w:pPr>
        <w:pStyle w:val="subsection"/>
      </w:pPr>
      <w:r w:rsidRPr="00FB35D8">
        <w:tab/>
        <w:t>(1)</w:t>
      </w:r>
      <w:r w:rsidRPr="00FB35D8">
        <w:tab/>
        <w:t xml:space="preserve">The Minister must cause a review of the operation </w:t>
      </w:r>
      <w:r w:rsidR="00B06602" w:rsidRPr="00FB35D8">
        <w:t xml:space="preserve">of the autonomous sanctions </w:t>
      </w:r>
      <w:r w:rsidR="00B9651D" w:rsidRPr="00FB35D8">
        <w:t xml:space="preserve">legislative </w:t>
      </w:r>
      <w:r w:rsidR="005516E0" w:rsidRPr="00FB35D8">
        <w:t>framework</w:t>
      </w:r>
      <w:r w:rsidR="00B06602" w:rsidRPr="00FB35D8">
        <w:t xml:space="preserve"> to be undertaken</w:t>
      </w:r>
      <w:r w:rsidR="0061708E" w:rsidRPr="00FB35D8">
        <w:t xml:space="preserve"> every 5 years</w:t>
      </w:r>
      <w:r w:rsidR="00251437" w:rsidRPr="00FB35D8">
        <w:t>,</w:t>
      </w:r>
      <w:r w:rsidR="0061708E" w:rsidRPr="00FB35D8">
        <w:t xml:space="preserve"> starting</w:t>
      </w:r>
      <w:r w:rsidR="00251437" w:rsidRPr="00FB35D8">
        <w:t xml:space="preserve"> 5 years </w:t>
      </w:r>
      <w:r w:rsidR="0061708E" w:rsidRPr="00FB35D8">
        <w:t xml:space="preserve">from </w:t>
      </w:r>
      <w:r w:rsidR="00B06602" w:rsidRPr="00FB35D8">
        <w:t xml:space="preserve">the </w:t>
      </w:r>
      <w:r w:rsidR="00AC19EA" w:rsidRPr="00FB35D8">
        <w:t>commencement</w:t>
      </w:r>
      <w:r w:rsidR="00B06602" w:rsidRPr="00FB35D8">
        <w:t xml:space="preserve"> of this regulation</w:t>
      </w:r>
      <w:r w:rsidR="0061708E" w:rsidRPr="00FB35D8">
        <w:t>.</w:t>
      </w:r>
    </w:p>
    <w:p w14:paraId="5B066731" w14:textId="77777777" w:rsidR="00964980" w:rsidRPr="00FB35D8" w:rsidRDefault="00964980" w:rsidP="002F1259">
      <w:pPr>
        <w:pStyle w:val="subsection"/>
      </w:pPr>
      <w:r w:rsidRPr="00FB35D8">
        <w:tab/>
        <w:t>(2)</w:t>
      </w:r>
      <w:r w:rsidRPr="00FB35D8">
        <w:tab/>
      </w:r>
      <w:r w:rsidR="0061708E" w:rsidRPr="00FB35D8">
        <w:t xml:space="preserve">Without limiting </w:t>
      </w:r>
      <w:proofErr w:type="spellStart"/>
      <w:r w:rsidR="0061708E" w:rsidRPr="00FB35D8">
        <w:t>sub</w:t>
      </w:r>
      <w:r w:rsidR="00735931" w:rsidRPr="00FB35D8">
        <w:t>regulation</w:t>
      </w:r>
      <w:proofErr w:type="spellEnd"/>
      <w:r w:rsidR="00735931" w:rsidRPr="00FB35D8">
        <w:t xml:space="preserve"> </w:t>
      </w:r>
      <w:r w:rsidR="0061708E" w:rsidRPr="00FB35D8">
        <w:t xml:space="preserve">(1), </w:t>
      </w:r>
      <w:r w:rsidR="006B1A39" w:rsidRPr="00FB35D8">
        <w:t>each</w:t>
      </w:r>
      <w:r w:rsidR="0061708E" w:rsidRPr="00FB35D8">
        <w:t xml:space="preserve"> review must consider</w:t>
      </w:r>
      <w:r w:rsidR="009C76E9" w:rsidRPr="00FB35D8">
        <w:t>:</w:t>
      </w:r>
    </w:p>
    <w:p w14:paraId="1FB19D47" w14:textId="77777777" w:rsidR="009F4278" w:rsidRPr="00FB35D8" w:rsidRDefault="009C76E9" w:rsidP="009F4278">
      <w:pPr>
        <w:pStyle w:val="paragraph"/>
      </w:pPr>
      <w:r w:rsidRPr="00FB35D8">
        <w:tab/>
        <w:t>(a)</w:t>
      </w:r>
      <w:r w:rsidRPr="00FB35D8">
        <w:tab/>
      </w:r>
      <w:r w:rsidR="00925264" w:rsidRPr="00FB35D8">
        <w:t xml:space="preserve">the effectiveness of the </w:t>
      </w:r>
      <w:r w:rsidR="008D5818" w:rsidRPr="00FB35D8">
        <w:t xml:space="preserve">autonomous sanctions </w:t>
      </w:r>
      <w:r w:rsidR="005516E0" w:rsidRPr="00FB35D8">
        <w:t xml:space="preserve">legislative </w:t>
      </w:r>
      <w:r w:rsidR="00EF0526" w:rsidRPr="00FB35D8">
        <w:t>framework</w:t>
      </w:r>
      <w:r w:rsidR="00141C42" w:rsidRPr="00FB35D8">
        <w:t xml:space="preserve"> </w:t>
      </w:r>
      <w:r w:rsidR="00426772" w:rsidRPr="00FB35D8">
        <w:t>for</w:t>
      </w:r>
      <w:r w:rsidR="00141C42" w:rsidRPr="00FB35D8">
        <w:t xml:space="preserve"> achieving </w:t>
      </w:r>
      <w:r w:rsidR="00C51DD2" w:rsidRPr="00FB35D8">
        <w:t>Australia’s foreign policy objectives</w:t>
      </w:r>
      <w:r w:rsidR="004B0FA2" w:rsidRPr="00FB35D8">
        <w:t>;</w:t>
      </w:r>
      <w:r w:rsidR="00040ABF" w:rsidRPr="00FB35D8">
        <w:t xml:space="preserve"> and</w:t>
      </w:r>
    </w:p>
    <w:p w14:paraId="7BEB801C" w14:textId="77777777" w:rsidR="00040ABF" w:rsidRPr="00FB35D8" w:rsidRDefault="009F4278" w:rsidP="009C76E9">
      <w:pPr>
        <w:pStyle w:val="paragraph"/>
      </w:pPr>
      <w:r w:rsidRPr="00FB35D8">
        <w:tab/>
      </w:r>
      <w:r w:rsidR="00040ABF" w:rsidRPr="00FB35D8">
        <w:t>(b)</w:t>
      </w:r>
      <w:r w:rsidR="00040ABF" w:rsidRPr="00FB35D8">
        <w:tab/>
        <w:t xml:space="preserve">whether the </w:t>
      </w:r>
      <w:r w:rsidR="00251437" w:rsidRPr="00FB35D8">
        <w:t>Act</w:t>
      </w:r>
      <w:r w:rsidR="00743D38" w:rsidRPr="00FB35D8">
        <w:t xml:space="preserve"> and th</w:t>
      </w:r>
      <w:r w:rsidR="00251437" w:rsidRPr="00FB35D8">
        <w:t>ese</w:t>
      </w:r>
      <w:r w:rsidR="0007571C" w:rsidRPr="00FB35D8">
        <w:t xml:space="preserve"> R</w:t>
      </w:r>
      <w:r w:rsidR="00251437" w:rsidRPr="00FB35D8">
        <w:t xml:space="preserve">egulations </w:t>
      </w:r>
      <w:r w:rsidRPr="00FB35D8">
        <w:t>are appropri</w:t>
      </w:r>
      <w:r w:rsidR="00A47922" w:rsidRPr="00FB35D8">
        <w:t>ate</w:t>
      </w:r>
      <w:r w:rsidR="00C51DD2" w:rsidRPr="00FB35D8">
        <w:t xml:space="preserve"> </w:t>
      </w:r>
      <w:r w:rsidR="00426772" w:rsidRPr="00FB35D8">
        <w:t xml:space="preserve">for achieving </w:t>
      </w:r>
      <w:r w:rsidR="00C51DD2" w:rsidRPr="00FB35D8">
        <w:t>the objects of the Act</w:t>
      </w:r>
      <w:r w:rsidRPr="00FB35D8">
        <w:t>.</w:t>
      </w:r>
    </w:p>
    <w:p w14:paraId="149EB1C7" w14:textId="77777777" w:rsidR="00964980" w:rsidRPr="00FB35D8" w:rsidRDefault="00964980" w:rsidP="002F1259">
      <w:pPr>
        <w:pStyle w:val="subsection"/>
      </w:pPr>
      <w:r w:rsidRPr="00FB35D8">
        <w:tab/>
        <w:t>(</w:t>
      </w:r>
      <w:r w:rsidR="0071572F" w:rsidRPr="00FB35D8">
        <w:t>3</w:t>
      </w:r>
      <w:r w:rsidRPr="00FB35D8">
        <w:t>)</w:t>
      </w:r>
      <w:r w:rsidRPr="00FB35D8">
        <w:tab/>
        <w:t xml:space="preserve">The persons who undertake </w:t>
      </w:r>
      <w:r w:rsidR="009C76E9" w:rsidRPr="00FB35D8">
        <w:t>a</w:t>
      </w:r>
      <w:r w:rsidRPr="00FB35D8">
        <w:t xml:space="preserve"> review must give the Minister a written report o</w:t>
      </w:r>
      <w:r w:rsidR="00C51DD2" w:rsidRPr="00FB35D8">
        <w:t>n</w:t>
      </w:r>
      <w:r w:rsidRPr="00FB35D8">
        <w:t xml:space="preserve"> the review</w:t>
      </w:r>
      <w:r w:rsidR="00925264" w:rsidRPr="00FB35D8">
        <w:t xml:space="preserve"> within </w:t>
      </w:r>
      <w:r w:rsidR="0071572F" w:rsidRPr="00FB35D8">
        <w:t>12</w:t>
      </w:r>
      <w:r w:rsidR="00925264" w:rsidRPr="00FB35D8">
        <w:t xml:space="preserve"> months of the commencement of the review.</w:t>
      </w:r>
    </w:p>
    <w:p w14:paraId="2716DFA9" w14:textId="77777777" w:rsidR="00E228ED" w:rsidRPr="00FB35D8" w:rsidRDefault="00964980" w:rsidP="002F1259">
      <w:pPr>
        <w:pStyle w:val="subsection"/>
      </w:pPr>
      <w:r w:rsidRPr="00FB35D8">
        <w:tab/>
        <w:t>(</w:t>
      </w:r>
      <w:r w:rsidR="009F4278" w:rsidRPr="00FB35D8">
        <w:t>4</w:t>
      </w:r>
      <w:r w:rsidRPr="00FB35D8">
        <w:t>)</w:t>
      </w:r>
      <w:r w:rsidRPr="00FB35D8">
        <w:tab/>
        <w:t>The Minister must cause a copy of the report to be tabled in each House of the Parliament within 15 sitting days of that House after the Minister receives the report.</w:t>
      </w:r>
    </w:p>
    <w:p w14:paraId="338F0AFF" w14:textId="77777777" w:rsidR="0047560B" w:rsidRPr="00FB35D8" w:rsidRDefault="0047560B" w:rsidP="0047560B">
      <w:pPr>
        <w:pStyle w:val="ItemHead"/>
      </w:pPr>
      <w:r w:rsidRPr="00FB35D8">
        <w:t xml:space="preserve">4  </w:t>
      </w:r>
      <w:r w:rsidR="00A50B75" w:rsidRPr="00FB35D8">
        <w:t>In the appropriate position in</w:t>
      </w:r>
      <w:r w:rsidRPr="00FB35D8">
        <w:t xml:space="preserve"> Part 7</w:t>
      </w:r>
    </w:p>
    <w:p w14:paraId="11A59FBF" w14:textId="77777777" w:rsidR="0047560B" w:rsidRPr="00FB35D8" w:rsidRDefault="0047560B" w:rsidP="0047560B">
      <w:pPr>
        <w:pStyle w:val="Item"/>
      </w:pPr>
      <w:r w:rsidRPr="00FB35D8">
        <w:t>Add:</w:t>
      </w:r>
    </w:p>
    <w:p w14:paraId="19EE2454" w14:textId="77777777" w:rsidR="0047560B" w:rsidRPr="00FB35D8" w:rsidRDefault="0047560B" w:rsidP="0047560B">
      <w:pPr>
        <w:pStyle w:val="ActHead5"/>
      </w:pPr>
      <w:bookmarkStart w:id="8" w:name="_Toc172124219"/>
      <w:r w:rsidRPr="0056226A">
        <w:rPr>
          <w:rStyle w:val="CharSectno"/>
        </w:rPr>
        <w:t>29</w:t>
      </w:r>
      <w:r w:rsidRPr="00FB35D8">
        <w:t xml:space="preserve">  Amendments made by the </w:t>
      </w:r>
      <w:r w:rsidRPr="00FB35D8">
        <w:rPr>
          <w:i/>
        </w:rPr>
        <w:t xml:space="preserve">Autonomous Sanctions Amendment (Periodic Legislative Review) </w:t>
      </w:r>
      <w:r w:rsidR="00CF5769" w:rsidRPr="00FB35D8">
        <w:rPr>
          <w:i/>
        </w:rPr>
        <w:t>Regulations 2</w:t>
      </w:r>
      <w:r w:rsidRPr="00FB35D8">
        <w:rPr>
          <w:i/>
        </w:rPr>
        <w:t>024</w:t>
      </w:r>
      <w:bookmarkEnd w:id="8"/>
    </w:p>
    <w:p w14:paraId="5FF457FF" w14:textId="77777777" w:rsidR="0047560B" w:rsidRPr="00FB35D8" w:rsidRDefault="0047560B" w:rsidP="0047560B">
      <w:pPr>
        <w:pStyle w:val="subsection"/>
      </w:pPr>
      <w:r w:rsidRPr="00FB35D8">
        <w:tab/>
      </w:r>
      <w:r w:rsidR="00967005" w:rsidRPr="00FB35D8">
        <w:t>(1)</w:t>
      </w:r>
      <w:r w:rsidRPr="00FB35D8">
        <w:tab/>
        <w:t xml:space="preserve">The repeal of </w:t>
      </w:r>
      <w:r w:rsidR="00CF5769" w:rsidRPr="00FB35D8">
        <w:t>regulation 9</w:t>
      </w:r>
      <w:r w:rsidRPr="00FB35D8">
        <w:t xml:space="preserve"> made by the </w:t>
      </w:r>
      <w:r w:rsidRPr="00FB35D8">
        <w:rPr>
          <w:i/>
        </w:rPr>
        <w:t xml:space="preserve">Autonomous Sanctions Amendment (Periodic Legislative Review) </w:t>
      </w:r>
      <w:r w:rsidR="00CF5769" w:rsidRPr="00FB35D8">
        <w:rPr>
          <w:i/>
        </w:rPr>
        <w:t>Regulations 2</w:t>
      </w:r>
      <w:r w:rsidRPr="00FB35D8">
        <w:rPr>
          <w:i/>
        </w:rPr>
        <w:t>024</w:t>
      </w:r>
      <w:r w:rsidR="00F966B3" w:rsidRPr="00FB35D8">
        <w:rPr>
          <w:i/>
        </w:rPr>
        <w:t xml:space="preserve"> </w:t>
      </w:r>
      <w:r w:rsidR="00F966B3" w:rsidRPr="00FB35D8">
        <w:t>appl</w:t>
      </w:r>
      <w:r w:rsidR="005063A2" w:rsidRPr="00FB35D8">
        <w:t>ies</w:t>
      </w:r>
      <w:r w:rsidR="00F966B3" w:rsidRPr="00FB35D8">
        <w:t xml:space="preserve"> in relation to </w:t>
      </w:r>
      <w:r w:rsidR="006D6C54" w:rsidRPr="00FB35D8">
        <w:t>a designation or declaration made</w:t>
      </w:r>
      <w:r w:rsidR="00967005" w:rsidRPr="00FB35D8">
        <w:t xml:space="preserve"> under th</w:t>
      </w:r>
      <w:r w:rsidR="00C806CD" w:rsidRPr="00FB35D8">
        <w:t>ese Regulations</w:t>
      </w:r>
      <w:r w:rsidR="00967005" w:rsidRPr="00FB35D8">
        <w:t>, whether it was made</w:t>
      </w:r>
      <w:r w:rsidR="006D6C54" w:rsidRPr="00FB35D8">
        <w:t xml:space="preserve"> before, </w:t>
      </w:r>
      <w:r w:rsidR="005063A2" w:rsidRPr="00FB35D8">
        <w:t>on or after the commencement of th</w:t>
      </w:r>
      <w:r w:rsidR="00A50B75" w:rsidRPr="00FB35D8">
        <w:t xml:space="preserve">e </w:t>
      </w:r>
      <w:r w:rsidR="00A50B75" w:rsidRPr="00FB35D8">
        <w:rPr>
          <w:i/>
        </w:rPr>
        <w:t>Autonomous Sanctions Amendment (Periodic Legislative Review) Regulations 2024</w:t>
      </w:r>
      <w:r w:rsidR="005063A2" w:rsidRPr="00FB35D8">
        <w:t>.</w:t>
      </w:r>
    </w:p>
    <w:p w14:paraId="3BE0B54B" w14:textId="77777777" w:rsidR="00967005" w:rsidRPr="00FB35D8" w:rsidRDefault="00967005" w:rsidP="0047560B">
      <w:pPr>
        <w:pStyle w:val="subsection"/>
      </w:pPr>
      <w:r w:rsidRPr="00FB35D8">
        <w:tab/>
        <w:t>(2)</w:t>
      </w:r>
      <w:r w:rsidRPr="00FB35D8">
        <w:tab/>
      </w:r>
      <w:r w:rsidR="00C70300" w:rsidRPr="00FB35D8">
        <w:t xml:space="preserve">To avoid doubt, the repeal of </w:t>
      </w:r>
      <w:r w:rsidR="00CF5769" w:rsidRPr="00FB35D8">
        <w:t>regulation 9</w:t>
      </w:r>
      <w:r w:rsidR="00C70300" w:rsidRPr="00FB35D8">
        <w:t xml:space="preserve"> does not affect the previous operation of </w:t>
      </w:r>
      <w:r w:rsidR="00623B1F" w:rsidRPr="00FB35D8">
        <w:t xml:space="preserve">a declaration made under </w:t>
      </w:r>
      <w:proofErr w:type="spellStart"/>
      <w:r w:rsidR="004F7959" w:rsidRPr="00FB35D8">
        <w:t>sub</w:t>
      </w:r>
      <w:r w:rsidR="00623B1F" w:rsidRPr="00FB35D8">
        <w:t>regulation</w:t>
      </w:r>
      <w:proofErr w:type="spellEnd"/>
      <w:r w:rsidR="004F7959" w:rsidRPr="00FB35D8">
        <w:t xml:space="preserve"> </w:t>
      </w:r>
      <w:r w:rsidR="00623B1F" w:rsidRPr="00FB35D8">
        <w:t xml:space="preserve">(3) </w:t>
      </w:r>
      <w:r w:rsidR="004F7959" w:rsidRPr="00FB35D8">
        <w:t>of that regulation.</w:t>
      </w:r>
    </w:p>
    <w:p w14:paraId="3697C80D" w14:textId="77777777" w:rsidR="00660848" w:rsidRPr="00FB35D8" w:rsidRDefault="004F7959" w:rsidP="004730EE">
      <w:pPr>
        <w:pStyle w:val="notetext"/>
        <w:rPr>
          <w:i/>
        </w:rPr>
      </w:pPr>
      <w:r w:rsidRPr="00FB35D8">
        <w:t>Note:</w:t>
      </w:r>
      <w:r w:rsidRPr="00FB35D8">
        <w:tab/>
        <w:t xml:space="preserve">See section 7 of the </w:t>
      </w:r>
      <w:r w:rsidRPr="00FB35D8">
        <w:rPr>
          <w:i/>
        </w:rPr>
        <w:t>Acts Interpretation Act 1901</w:t>
      </w:r>
      <w:r w:rsidRPr="00FB35D8">
        <w:t xml:space="preserve"> as it applies because of paragraph 13(1)(a) of the </w:t>
      </w:r>
      <w:r w:rsidRPr="00FB35D8">
        <w:rPr>
          <w:i/>
        </w:rPr>
        <w:t>Legislation Act 2003</w:t>
      </w:r>
      <w:r w:rsidRPr="00FB35D8">
        <w:t>.</w:t>
      </w:r>
    </w:p>
    <w:sectPr w:rsidR="00660848" w:rsidRPr="00FB35D8" w:rsidSect="0033514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ABB19" w14:textId="77777777" w:rsidR="00EC6876" w:rsidRDefault="00EC6876" w:rsidP="0048364F">
      <w:pPr>
        <w:spacing w:line="240" w:lineRule="auto"/>
      </w:pPr>
      <w:r>
        <w:separator/>
      </w:r>
    </w:p>
  </w:endnote>
  <w:endnote w:type="continuationSeparator" w:id="0">
    <w:p w14:paraId="0D909ADB" w14:textId="77777777" w:rsidR="00EC6876" w:rsidRDefault="00EC68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5F901" w14:textId="77777777" w:rsidR="00EC6876" w:rsidRPr="00335146" w:rsidRDefault="00335146" w:rsidP="003351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5146">
      <w:rPr>
        <w:i/>
        <w:sz w:val="18"/>
      </w:rPr>
      <w:t>OPC66886 -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FB6E9" w14:textId="77777777" w:rsidR="00EC6876" w:rsidRDefault="00EC6876" w:rsidP="00E97334"/>
  <w:p w14:paraId="04B8E423" w14:textId="77777777" w:rsidR="00EC6876" w:rsidRPr="00335146" w:rsidRDefault="00335146" w:rsidP="00335146">
    <w:pPr>
      <w:rPr>
        <w:rFonts w:cs="Times New Roman"/>
        <w:i/>
        <w:sz w:val="18"/>
      </w:rPr>
    </w:pPr>
    <w:r w:rsidRPr="00335146">
      <w:rPr>
        <w:rFonts w:cs="Times New Roman"/>
        <w:i/>
        <w:sz w:val="18"/>
      </w:rPr>
      <w:t>OPC66886 -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9C34" w14:textId="77777777" w:rsidR="00EC6876" w:rsidRPr="00335146" w:rsidRDefault="00335146" w:rsidP="003351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5146">
      <w:rPr>
        <w:i/>
        <w:sz w:val="18"/>
      </w:rPr>
      <w:t>OPC66886 -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0A24" w14:textId="77777777" w:rsidR="00EC6876" w:rsidRPr="00E33C1C" w:rsidRDefault="00EC68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6876" w14:paraId="1CA5B5BE" w14:textId="77777777" w:rsidTr="005622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3CDA19" w14:textId="77777777" w:rsidR="00EC6876" w:rsidRDefault="00EC6876" w:rsidP="004B0F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87D4D0" w14:textId="4FEC1B03" w:rsidR="00EC6876" w:rsidRDefault="00EC6876" w:rsidP="004B0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1BC8">
            <w:rPr>
              <w:i/>
              <w:sz w:val="18"/>
            </w:rPr>
            <w:t>Autonomous Sanctions Amendment (Periodic Legislative Review)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FC0056" w14:textId="77777777" w:rsidR="00EC6876" w:rsidRDefault="00EC6876" w:rsidP="004B0FA2">
          <w:pPr>
            <w:spacing w:line="0" w:lineRule="atLeast"/>
            <w:jc w:val="right"/>
            <w:rPr>
              <w:sz w:val="18"/>
            </w:rPr>
          </w:pPr>
        </w:p>
      </w:tc>
    </w:tr>
  </w:tbl>
  <w:p w14:paraId="1C39ECFA" w14:textId="77777777" w:rsidR="00EC6876" w:rsidRPr="00335146" w:rsidRDefault="00335146" w:rsidP="00335146">
    <w:pPr>
      <w:rPr>
        <w:rFonts w:cs="Times New Roman"/>
        <w:i/>
        <w:sz w:val="18"/>
      </w:rPr>
    </w:pPr>
    <w:r w:rsidRPr="00335146">
      <w:rPr>
        <w:rFonts w:cs="Times New Roman"/>
        <w:i/>
        <w:sz w:val="18"/>
      </w:rPr>
      <w:t>OPC66886 -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A123" w14:textId="77777777" w:rsidR="00EC6876" w:rsidRPr="00E33C1C" w:rsidRDefault="00EC68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C6876" w14:paraId="794102F5" w14:textId="77777777" w:rsidTr="0056226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44ADD5" w14:textId="77777777" w:rsidR="00EC6876" w:rsidRDefault="00EC6876" w:rsidP="004B0F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CD906F" w14:textId="1D8C0BE9" w:rsidR="00EC6876" w:rsidRDefault="00EC6876" w:rsidP="004B0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1BC8">
            <w:rPr>
              <w:i/>
              <w:sz w:val="18"/>
            </w:rPr>
            <w:t>Autonomous Sanctions Amendment (Periodic Legislative Review)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82AB3CF" w14:textId="77777777" w:rsidR="00EC6876" w:rsidRDefault="00EC6876" w:rsidP="004B0F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1B6D62" w14:textId="77777777" w:rsidR="00EC6876" w:rsidRPr="00335146" w:rsidRDefault="00335146" w:rsidP="00335146">
    <w:pPr>
      <w:rPr>
        <w:rFonts w:cs="Times New Roman"/>
        <w:i/>
        <w:sz w:val="18"/>
      </w:rPr>
    </w:pPr>
    <w:r w:rsidRPr="00335146">
      <w:rPr>
        <w:rFonts w:cs="Times New Roman"/>
        <w:i/>
        <w:sz w:val="18"/>
      </w:rPr>
      <w:t>OPC66886 -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D46F" w14:textId="77777777" w:rsidR="00EC6876" w:rsidRPr="00E33C1C" w:rsidRDefault="00EC68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6876" w14:paraId="58150561" w14:textId="77777777" w:rsidTr="005622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F777B1" w14:textId="77777777" w:rsidR="00EC6876" w:rsidRDefault="00EC6876" w:rsidP="004B0F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B7CB8B" w14:textId="5D34D615" w:rsidR="00EC6876" w:rsidRDefault="00EC6876" w:rsidP="004B0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1BC8">
            <w:rPr>
              <w:i/>
              <w:sz w:val="18"/>
            </w:rPr>
            <w:t>Autonomous Sanctions Amendment (Periodic Legislative Review)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087248" w14:textId="77777777" w:rsidR="00EC6876" w:rsidRDefault="00EC6876" w:rsidP="004B0FA2">
          <w:pPr>
            <w:spacing w:line="0" w:lineRule="atLeast"/>
            <w:jc w:val="right"/>
            <w:rPr>
              <w:sz w:val="18"/>
            </w:rPr>
          </w:pPr>
        </w:p>
      </w:tc>
    </w:tr>
  </w:tbl>
  <w:p w14:paraId="397C302F" w14:textId="77777777" w:rsidR="00EC6876" w:rsidRPr="00335146" w:rsidRDefault="00335146" w:rsidP="00335146">
    <w:pPr>
      <w:rPr>
        <w:rFonts w:cs="Times New Roman"/>
        <w:i/>
        <w:sz w:val="18"/>
      </w:rPr>
    </w:pPr>
    <w:r w:rsidRPr="00335146">
      <w:rPr>
        <w:rFonts w:cs="Times New Roman"/>
        <w:i/>
        <w:sz w:val="18"/>
      </w:rPr>
      <w:t>OPC66886 -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B244" w14:textId="77777777" w:rsidR="00EC6876" w:rsidRPr="00E33C1C" w:rsidRDefault="00EC68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6876" w14:paraId="34BDA65F" w14:textId="77777777" w:rsidTr="004B0F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59586" w14:textId="77777777" w:rsidR="00EC6876" w:rsidRDefault="00EC6876" w:rsidP="004B0F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5FFB6" w14:textId="2ED478A2" w:rsidR="00EC6876" w:rsidRDefault="00EC6876" w:rsidP="004B0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1BC8">
            <w:rPr>
              <w:i/>
              <w:sz w:val="18"/>
            </w:rPr>
            <w:t>Autonomous Sanctions Amendment (Periodic Legislative Review)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AFAE46" w14:textId="77777777" w:rsidR="00EC6876" w:rsidRDefault="00EC6876" w:rsidP="004B0F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A45690" w14:textId="77777777" w:rsidR="00EC6876" w:rsidRPr="00335146" w:rsidRDefault="00335146" w:rsidP="00335146">
    <w:pPr>
      <w:rPr>
        <w:rFonts w:cs="Times New Roman"/>
        <w:i/>
        <w:sz w:val="18"/>
      </w:rPr>
    </w:pPr>
    <w:r w:rsidRPr="00335146">
      <w:rPr>
        <w:rFonts w:cs="Times New Roman"/>
        <w:i/>
        <w:sz w:val="18"/>
      </w:rPr>
      <w:t>OPC66886 -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A648" w14:textId="77777777" w:rsidR="00EC6876" w:rsidRPr="00E33C1C" w:rsidRDefault="00EC687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6876" w14:paraId="7A9EA63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EADD8A" w14:textId="77777777" w:rsidR="00EC6876" w:rsidRDefault="00EC6876" w:rsidP="004B0F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41D89E" w14:textId="23FC2DE8" w:rsidR="00EC6876" w:rsidRDefault="00EC6876" w:rsidP="004B0F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1BC8">
            <w:rPr>
              <w:i/>
              <w:sz w:val="18"/>
            </w:rPr>
            <w:t>Autonomous Sanctions Amendment (Periodic Legislative Review)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1FE4EF" w14:textId="77777777" w:rsidR="00EC6876" w:rsidRDefault="00EC6876" w:rsidP="004B0F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5BCD39" w14:textId="77777777" w:rsidR="00EC6876" w:rsidRPr="00335146" w:rsidRDefault="00335146" w:rsidP="00335146">
    <w:pPr>
      <w:rPr>
        <w:rFonts w:cs="Times New Roman"/>
        <w:i/>
        <w:sz w:val="18"/>
      </w:rPr>
    </w:pPr>
    <w:r w:rsidRPr="00335146">
      <w:rPr>
        <w:rFonts w:cs="Times New Roman"/>
        <w:i/>
        <w:sz w:val="18"/>
      </w:rPr>
      <w:t>OPC66886 -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4D0E" w14:textId="77777777" w:rsidR="00EC6876" w:rsidRDefault="00EC6876" w:rsidP="0048364F">
      <w:pPr>
        <w:spacing w:line="240" w:lineRule="auto"/>
      </w:pPr>
      <w:r>
        <w:separator/>
      </w:r>
    </w:p>
  </w:footnote>
  <w:footnote w:type="continuationSeparator" w:id="0">
    <w:p w14:paraId="1FBBE03A" w14:textId="77777777" w:rsidR="00EC6876" w:rsidRDefault="00EC68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B4B0" w14:textId="77777777" w:rsidR="00EC6876" w:rsidRPr="005F1388" w:rsidRDefault="00EC687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DFAA" w14:textId="77777777" w:rsidR="00EC6876" w:rsidRPr="005F1388" w:rsidRDefault="00EC687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05D3" w14:textId="77777777" w:rsidR="00EC6876" w:rsidRPr="005F1388" w:rsidRDefault="00EC687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3D89" w14:textId="77777777" w:rsidR="00EC6876" w:rsidRPr="00ED79B6" w:rsidRDefault="00EC687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42B3" w14:textId="77777777" w:rsidR="00EC6876" w:rsidRPr="00ED79B6" w:rsidRDefault="00EC687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780F" w14:textId="77777777" w:rsidR="00EC6876" w:rsidRPr="00ED79B6" w:rsidRDefault="00EC687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2639" w14:textId="34E76A05" w:rsidR="00EC6876" w:rsidRPr="00A961C4" w:rsidRDefault="00EC68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066F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066FD">
      <w:rPr>
        <w:noProof/>
        <w:sz w:val="20"/>
      </w:rPr>
      <w:t>Amendments</w:t>
    </w:r>
    <w:r>
      <w:rPr>
        <w:sz w:val="20"/>
      </w:rPr>
      <w:fldChar w:fldCharType="end"/>
    </w:r>
  </w:p>
  <w:p w14:paraId="4E903ACA" w14:textId="24E8C83E" w:rsidR="00EC6876" w:rsidRPr="00A961C4" w:rsidRDefault="00EC68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2C284F" w14:textId="77777777" w:rsidR="00EC6876" w:rsidRPr="00A961C4" w:rsidRDefault="00EC687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0EA4" w14:textId="25CABAF2" w:rsidR="00EC6876" w:rsidRPr="00A961C4" w:rsidRDefault="00EC687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9007195" w14:textId="7D788AA9" w:rsidR="00EC6876" w:rsidRPr="00A961C4" w:rsidRDefault="00EC687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1125054" w14:textId="77777777" w:rsidR="00EC6876" w:rsidRPr="00A961C4" w:rsidRDefault="00EC687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7ADA8" w14:textId="77777777" w:rsidR="00EC6876" w:rsidRPr="00A961C4" w:rsidRDefault="00EC687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2B54A5E"/>
    <w:multiLevelType w:val="hybridMultilevel"/>
    <w:tmpl w:val="6FFA45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77"/>
    <w:rsid w:val="00000263"/>
    <w:rsid w:val="000037F3"/>
    <w:rsid w:val="00005014"/>
    <w:rsid w:val="000113BC"/>
    <w:rsid w:val="000136AF"/>
    <w:rsid w:val="00036E24"/>
    <w:rsid w:val="0004044E"/>
    <w:rsid w:val="00040ABF"/>
    <w:rsid w:val="000413AC"/>
    <w:rsid w:val="00044411"/>
    <w:rsid w:val="00046F47"/>
    <w:rsid w:val="0005120E"/>
    <w:rsid w:val="00054577"/>
    <w:rsid w:val="000614BF"/>
    <w:rsid w:val="0007169C"/>
    <w:rsid w:val="0007571C"/>
    <w:rsid w:val="00076706"/>
    <w:rsid w:val="00077593"/>
    <w:rsid w:val="00083F48"/>
    <w:rsid w:val="000A3639"/>
    <w:rsid w:val="000A7DF9"/>
    <w:rsid w:val="000C37AF"/>
    <w:rsid w:val="000D05EF"/>
    <w:rsid w:val="000D5485"/>
    <w:rsid w:val="000E770D"/>
    <w:rsid w:val="000F21C1"/>
    <w:rsid w:val="00105D72"/>
    <w:rsid w:val="0010745C"/>
    <w:rsid w:val="00117277"/>
    <w:rsid w:val="00141C42"/>
    <w:rsid w:val="00155873"/>
    <w:rsid w:val="00160BD7"/>
    <w:rsid w:val="001643C9"/>
    <w:rsid w:val="00165568"/>
    <w:rsid w:val="00166082"/>
    <w:rsid w:val="00166C2F"/>
    <w:rsid w:val="00170477"/>
    <w:rsid w:val="001716C9"/>
    <w:rsid w:val="00176E15"/>
    <w:rsid w:val="00184261"/>
    <w:rsid w:val="00190BA1"/>
    <w:rsid w:val="00190DF5"/>
    <w:rsid w:val="00193461"/>
    <w:rsid w:val="001939E1"/>
    <w:rsid w:val="00195382"/>
    <w:rsid w:val="0019671A"/>
    <w:rsid w:val="001A2BA2"/>
    <w:rsid w:val="001A3B9F"/>
    <w:rsid w:val="001A4302"/>
    <w:rsid w:val="001A65C0"/>
    <w:rsid w:val="001B6456"/>
    <w:rsid w:val="001B7A5D"/>
    <w:rsid w:val="001C69C4"/>
    <w:rsid w:val="001C70D9"/>
    <w:rsid w:val="001E0A8D"/>
    <w:rsid w:val="001E272D"/>
    <w:rsid w:val="001E3590"/>
    <w:rsid w:val="001E69DE"/>
    <w:rsid w:val="001E7407"/>
    <w:rsid w:val="001F369B"/>
    <w:rsid w:val="00201D27"/>
    <w:rsid w:val="0020300C"/>
    <w:rsid w:val="00204322"/>
    <w:rsid w:val="00214CE9"/>
    <w:rsid w:val="00220A0C"/>
    <w:rsid w:val="00223E4A"/>
    <w:rsid w:val="002302EA"/>
    <w:rsid w:val="00235A56"/>
    <w:rsid w:val="00240749"/>
    <w:rsid w:val="00243A37"/>
    <w:rsid w:val="002468D7"/>
    <w:rsid w:val="00251437"/>
    <w:rsid w:val="00263886"/>
    <w:rsid w:val="00274F15"/>
    <w:rsid w:val="00276C5B"/>
    <w:rsid w:val="002772CA"/>
    <w:rsid w:val="002828C4"/>
    <w:rsid w:val="00285CDD"/>
    <w:rsid w:val="00291167"/>
    <w:rsid w:val="00297ECB"/>
    <w:rsid w:val="002A781A"/>
    <w:rsid w:val="002C152A"/>
    <w:rsid w:val="002D043A"/>
    <w:rsid w:val="002F1259"/>
    <w:rsid w:val="002F7EAE"/>
    <w:rsid w:val="0031119D"/>
    <w:rsid w:val="0031713F"/>
    <w:rsid w:val="003173B2"/>
    <w:rsid w:val="00321913"/>
    <w:rsid w:val="00324EE6"/>
    <w:rsid w:val="003316DC"/>
    <w:rsid w:val="00332E0D"/>
    <w:rsid w:val="00335146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16385"/>
    <w:rsid w:val="00424CA9"/>
    <w:rsid w:val="004257BB"/>
    <w:rsid w:val="004261D9"/>
    <w:rsid w:val="00426772"/>
    <w:rsid w:val="004279E6"/>
    <w:rsid w:val="00427E67"/>
    <w:rsid w:val="004361DE"/>
    <w:rsid w:val="0044291A"/>
    <w:rsid w:val="00446677"/>
    <w:rsid w:val="00453674"/>
    <w:rsid w:val="00460499"/>
    <w:rsid w:val="0046771C"/>
    <w:rsid w:val="004730EE"/>
    <w:rsid w:val="0047333A"/>
    <w:rsid w:val="00474835"/>
    <w:rsid w:val="0047560B"/>
    <w:rsid w:val="00480C69"/>
    <w:rsid w:val="004819C7"/>
    <w:rsid w:val="0048364F"/>
    <w:rsid w:val="00490F2E"/>
    <w:rsid w:val="00496DB3"/>
    <w:rsid w:val="00496F97"/>
    <w:rsid w:val="004A53EA"/>
    <w:rsid w:val="004B0FA2"/>
    <w:rsid w:val="004C1BC8"/>
    <w:rsid w:val="004C5D0B"/>
    <w:rsid w:val="004F1FAC"/>
    <w:rsid w:val="004F676E"/>
    <w:rsid w:val="004F7959"/>
    <w:rsid w:val="005046BA"/>
    <w:rsid w:val="005063A2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6E0"/>
    <w:rsid w:val="00554243"/>
    <w:rsid w:val="00557C7A"/>
    <w:rsid w:val="0056226A"/>
    <w:rsid w:val="00562A58"/>
    <w:rsid w:val="00581211"/>
    <w:rsid w:val="00584811"/>
    <w:rsid w:val="00590F2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0273"/>
    <w:rsid w:val="00612C9C"/>
    <w:rsid w:val="00613EAD"/>
    <w:rsid w:val="006158AC"/>
    <w:rsid w:val="0061708E"/>
    <w:rsid w:val="00623B1F"/>
    <w:rsid w:val="00640402"/>
    <w:rsid w:val="00640F78"/>
    <w:rsid w:val="00646E7B"/>
    <w:rsid w:val="00655D6A"/>
    <w:rsid w:val="00656DE9"/>
    <w:rsid w:val="00660848"/>
    <w:rsid w:val="00665E5C"/>
    <w:rsid w:val="00677CC2"/>
    <w:rsid w:val="00684470"/>
    <w:rsid w:val="00685F42"/>
    <w:rsid w:val="006866A1"/>
    <w:rsid w:val="0069207B"/>
    <w:rsid w:val="006923CE"/>
    <w:rsid w:val="006A4309"/>
    <w:rsid w:val="006B0E55"/>
    <w:rsid w:val="006B1A39"/>
    <w:rsid w:val="006B7006"/>
    <w:rsid w:val="006C7F8C"/>
    <w:rsid w:val="006D6C54"/>
    <w:rsid w:val="006D7AB9"/>
    <w:rsid w:val="00700B2C"/>
    <w:rsid w:val="00713084"/>
    <w:rsid w:val="0071572F"/>
    <w:rsid w:val="00720FC2"/>
    <w:rsid w:val="00721AF0"/>
    <w:rsid w:val="00726FE6"/>
    <w:rsid w:val="00731E00"/>
    <w:rsid w:val="00732E9D"/>
    <w:rsid w:val="0073491A"/>
    <w:rsid w:val="00735931"/>
    <w:rsid w:val="00743D38"/>
    <w:rsid w:val="007440B7"/>
    <w:rsid w:val="007473C5"/>
    <w:rsid w:val="00747993"/>
    <w:rsid w:val="00762D15"/>
    <w:rsid w:val="007634AD"/>
    <w:rsid w:val="00764569"/>
    <w:rsid w:val="007715C9"/>
    <w:rsid w:val="00774EDD"/>
    <w:rsid w:val="007757EC"/>
    <w:rsid w:val="007759F5"/>
    <w:rsid w:val="007771E2"/>
    <w:rsid w:val="007A115D"/>
    <w:rsid w:val="007A1864"/>
    <w:rsid w:val="007A1993"/>
    <w:rsid w:val="007A35E6"/>
    <w:rsid w:val="007A6863"/>
    <w:rsid w:val="007D26B0"/>
    <w:rsid w:val="007D45C1"/>
    <w:rsid w:val="007E7D4A"/>
    <w:rsid w:val="007F48ED"/>
    <w:rsid w:val="007F7947"/>
    <w:rsid w:val="008073F6"/>
    <w:rsid w:val="00812F45"/>
    <w:rsid w:val="00823B55"/>
    <w:rsid w:val="00826669"/>
    <w:rsid w:val="0084172C"/>
    <w:rsid w:val="00842910"/>
    <w:rsid w:val="00856A31"/>
    <w:rsid w:val="00857F9E"/>
    <w:rsid w:val="008754D0"/>
    <w:rsid w:val="00877D48"/>
    <w:rsid w:val="008816F0"/>
    <w:rsid w:val="0088345B"/>
    <w:rsid w:val="008A124A"/>
    <w:rsid w:val="008A16A5"/>
    <w:rsid w:val="008B5D42"/>
    <w:rsid w:val="008B7626"/>
    <w:rsid w:val="008C2B5D"/>
    <w:rsid w:val="008D0EE0"/>
    <w:rsid w:val="008D5818"/>
    <w:rsid w:val="008D5B99"/>
    <w:rsid w:val="008D7A27"/>
    <w:rsid w:val="008E101C"/>
    <w:rsid w:val="008E3209"/>
    <w:rsid w:val="008E4702"/>
    <w:rsid w:val="008E69AA"/>
    <w:rsid w:val="008F29B0"/>
    <w:rsid w:val="008F2F5A"/>
    <w:rsid w:val="008F4F1C"/>
    <w:rsid w:val="008F56EA"/>
    <w:rsid w:val="008F7718"/>
    <w:rsid w:val="009066FD"/>
    <w:rsid w:val="00911310"/>
    <w:rsid w:val="00913946"/>
    <w:rsid w:val="00922764"/>
    <w:rsid w:val="00925264"/>
    <w:rsid w:val="00932377"/>
    <w:rsid w:val="009408EA"/>
    <w:rsid w:val="00943102"/>
    <w:rsid w:val="0094523D"/>
    <w:rsid w:val="00945881"/>
    <w:rsid w:val="009559E6"/>
    <w:rsid w:val="00964980"/>
    <w:rsid w:val="00967005"/>
    <w:rsid w:val="00970950"/>
    <w:rsid w:val="009747A3"/>
    <w:rsid w:val="00976A63"/>
    <w:rsid w:val="00983419"/>
    <w:rsid w:val="00984D9C"/>
    <w:rsid w:val="00994821"/>
    <w:rsid w:val="009A6CC3"/>
    <w:rsid w:val="009C3431"/>
    <w:rsid w:val="009C4C35"/>
    <w:rsid w:val="009C5989"/>
    <w:rsid w:val="009C76E9"/>
    <w:rsid w:val="009D08DA"/>
    <w:rsid w:val="009F4278"/>
    <w:rsid w:val="009F7F98"/>
    <w:rsid w:val="00A06860"/>
    <w:rsid w:val="00A136F5"/>
    <w:rsid w:val="00A16768"/>
    <w:rsid w:val="00A231E2"/>
    <w:rsid w:val="00A2550D"/>
    <w:rsid w:val="00A25601"/>
    <w:rsid w:val="00A33AEC"/>
    <w:rsid w:val="00A4169B"/>
    <w:rsid w:val="00A445F2"/>
    <w:rsid w:val="00A47922"/>
    <w:rsid w:val="00A50B75"/>
    <w:rsid w:val="00A50D55"/>
    <w:rsid w:val="00A5165B"/>
    <w:rsid w:val="00A52FDA"/>
    <w:rsid w:val="00A64912"/>
    <w:rsid w:val="00A70A74"/>
    <w:rsid w:val="00A90EA8"/>
    <w:rsid w:val="00A9120F"/>
    <w:rsid w:val="00A94A46"/>
    <w:rsid w:val="00AA0343"/>
    <w:rsid w:val="00AA2A5C"/>
    <w:rsid w:val="00AA5BBE"/>
    <w:rsid w:val="00AB6407"/>
    <w:rsid w:val="00AB78E9"/>
    <w:rsid w:val="00AC19EA"/>
    <w:rsid w:val="00AD3467"/>
    <w:rsid w:val="00AD4994"/>
    <w:rsid w:val="00AD5641"/>
    <w:rsid w:val="00AD7252"/>
    <w:rsid w:val="00AE0F9B"/>
    <w:rsid w:val="00AE36B2"/>
    <w:rsid w:val="00AF55FF"/>
    <w:rsid w:val="00B032D8"/>
    <w:rsid w:val="00B06602"/>
    <w:rsid w:val="00B06741"/>
    <w:rsid w:val="00B10546"/>
    <w:rsid w:val="00B15BB4"/>
    <w:rsid w:val="00B328D2"/>
    <w:rsid w:val="00B33B3C"/>
    <w:rsid w:val="00B40D74"/>
    <w:rsid w:val="00B52663"/>
    <w:rsid w:val="00B56DCB"/>
    <w:rsid w:val="00B65526"/>
    <w:rsid w:val="00B770D2"/>
    <w:rsid w:val="00B94F68"/>
    <w:rsid w:val="00B9651D"/>
    <w:rsid w:val="00BA47A3"/>
    <w:rsid w:val="00BA5026"/>
    <w:rsid w:val="00BB6E79"/>
    <w:rsid w:val="00BE3B31"/>
    <w:rsid w:val="00BE719A"/>
    <w:rsid w:val="00BE720A"/>
    <w:rsid w:val="00BF4832"/>
    <w:rsid w:val="00BF6650"/>
    <w:rsid w:val="00C067E5"/>
    <w:rsid w:val="00C11E45"/>
    <w:rsid w:val="00C13105"/>
    <w:rsid w:val="00C14B21"/>
    <w:rsid w:val="00C164CA"/>
    <w:rsid w:val="00C27EB5"/>
    <w:rsid w:val="00C42BF8"/>
    <w:rsid w:val="00C460AE"/>
    <w:rsid w:val="00C50043"/>
    <w:rsid w:val="00C507C6"/>
    <w:rsid w:val="00C50A0F"/>
    <w:rsid w:val="00C51DD2"/>
    <w:rsid w:val="00C70300"/>
    <w:rsid w:val="00C719BC"/>
    <w:rsid w:val="00C72182"/>
    <w:rsid w:val="00C7573B"/>
    <w:rsid w:val="00C76CF3"/>
    <w:rsid w:val="00C806CD"/>
    <w:rsid w:val="00C92B5B"/>
    <w:rsid w:val="00CA7844"/>
    <w:rsid w:val="00CB58EF"/>
    <w:rsid w:val="00CB5F07"/>
    <w:rsid w:val="00CE6AFC"/>
    <w:rsid w:val="00CE7D64"/>
    <w:rsid w:val="00CF0BB2"/>
    <w:rsid w:val="00CF5769"/>
    <w:rsid w:val="00D10B02"/>
    <w:rsid w:val="00D13441"/>
    <w:rsid w:val="00D20665"/>
    <w:rsid w:val="00D243A3"/>
    <w:rsid w:val="00D30716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35A6"/>
    <w:rsid w:val="00DB5CB4"/>
    <w:rsid w:val="00DC4E8C"/>
    <w:rsid w:val="00DE149E"/>
    <w:rsid w:val="00E05704"/>
    <w:rsid w:val="00E12F1A"/>
    <w:rsid w:val="00E15561"/>
    <w:rsid w:val="00E21CFB"/>
    <w:rsid w:val="00E228ED"/>
    <w:rsid w:val="00E22935"/>
    <w:rsid w:val="00E26949"/>
    <w:rsid w:val="00E27339"/>
    <w:rsid w:val="00E27EBE"/>
    <w:rsid w:val="00E54292"/>
    <w:rsid w:val="00E55422"/>
    <w:rsid w:val="00E60191"/>
    <w:rsid w:val="00E74DC7"/>
    <w:rsid w:val="00E87699"/>
    <w:rsid w:val="00E92E27"/>
    <w:rsid w:val="00E9586B"/>
    <w:rsid w:val="00E97334"/>
    <w:rsid w:val="00EA0D36"/>
    <w:rsid w:val="00EC6876"/>
    <w:rsid w:val="00ED4928"/>
    <w:rsid w:val="00EE3749"/>
    <w:rsid w:val="00EE6190"/>
    <w:rsid w:val="00EF0526"/>
    <w:rsid w:val="00EF2E3A"/>
    <w:rsid w:val="00EF6402"/>
    <w:rsid w:val="00EF65E4"/>
    <w:rsid w:val="00EF6624"/>
    <w:rsid w:val="00F025DF"/>
    <w:rsid w:val="00F047E2"/>
    <w:rsid w:val="00F04D57"/>
    <w:rsid w:val="00F078DC"/>
    <w:rsid w:val="00F13E86"/>
    <w:rsid w:val="00F26A01"/>
    <w:rsid w:val="00F32FCB"/>
    <w:rsid w:val="00F36188"/>
    <w:rsid w:val="00F6709F"/>
    <w:rsid w:val="00F677A9"/>
    <w:rsid w:val="00F67909"/>
    <w:rsid w:val="00F723BD"/>
    <w:rsid w:val="00F732EA"/>
    <w:rsid w:val="00F84CF5"/>
    <w:rsid w:val="00F8612E"/>
    <w:rsid w:val="00F966B3"/>
    <w:rsid w:val="00FA420B"/>
    <w:rsid w:val="00FB35D8"/>
    <w:rsid w:val="00FE0781"/>
    <w:rsid w:val="00FE2A9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A5E6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F57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7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7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7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7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57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57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57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57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57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5769"/>
  </w:style>
  <w:style w:type="paragraph" w:customStyle="1" w:styleId="OPCParaBase">
    <w:name w:val="OPCParaBase"/>
    <w:qFormat/>
    <w:rsid w:val="00CF57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57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57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57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57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57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57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57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57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57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57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5769"/>
  </w:style>
  <w:style w:type="paragraph" w:customStyle="1" w:styleId="Blocks">
    <w:name w:val="Blocks"/>
    <w:aliases w:val="bb"/>
    <w:basedOn w:val="OPCParaBase"/>
    <w:qFormat/>
    <w:rsid w:val="00CF57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57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57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5769"/>
    <w:rPr>
      <w:i/>
    </w:rPr>
  </w:style>
  <w:style w:type="paragraph" w:customStyle="1" w:styleId="BoxList">
    <w:name w:val="BoxList"/>
    <w:aliases w:val="bl"/>
    <w:basedOn w:val="BoxText"/>
    <w:qFormat/>
    <w:rsid w:val="00CF57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57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57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5769"/>
    <w:pPr>
      <w:ind w:left="1985" w:hanging="851"/>
    </w:pPr>
  </w:style>
  <w:style w:type="character" w:customStyle="1" w:styleId="CharAmPartNo">
    <w:name w:val="CharAmPartNo"/>
    <w:basedOn w:val="OPCCharBase"/>
    <w:qFormat/>
    <w:rsid w:val="00CF5769"/>
  </w:style>
  <w:style w:type="character" w:customStyle="1" w:styleId="CharAmPartText">
    <w:name w:val="CharAmPartText"/>
    <w:basedOn w:val="OPCCharBase"/>
    <w:qFormat/>
    <w:rsid w:val="00CF5769"/>
  </w:style>
  <w:style w:type="character" w:customStyle="1" w:styleId="CharAmSchNo">
    <w:name w:val="CharAmSchNo"/>
    <w:basedOn w:val="OPCCharBase"/>
    <w:qFormat/>
    <w:rsid w:val="00CF5769"/>
  </w:style>
  <w:style w:type="character" w:customStyle="1" w:styleId="CharAmSchText">
    <w:name w:val="CharAmSchText"/>
    <w:basedOn w:val="OPCCharBase"/>
    <w:qFormat/>
    <w:rsid w:val="00CF5769"/>
  </w:style>
  <w:style w:type="character" w:customStyle="1" w:styleId="CharBoldItalic">
    <w:name w:val="CharBoldItalic"/>
    <w:basedOn w:val="OPCCharBase"/>
    <w:uiPriority w:val="1"/>
    <w:qFormat/>
    <w:rsid w:val="00CF57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5769"/>
  </w:style>
  <w:style w:type="character" w:customStyle="1" w:styleId="CharChapText">
    <w:name w:val="CharChapText"/>
    <w:basedOn w:val="OPCCharBase"/>
    <w:uiPriority w:val="1"/>
    <w:qFormat/>
    <w:rsid w:val="00CF5769"/>
  </w:style>
  <w:style w:type="character" w:customStyle="1" w:styleId="CharDivNo">
    <w:name w:val="CharDivNo"/>
    <w:basedOn w:val="OPCCharBase"/>
    <w:uiPriority w:val="1"/>
    <w:qFormat/>
    <w:rsid w:val="00CF5769"/>
  </w:style>
  <w:style w:type="character" w:customStyle="1" w:styleId="CharDivText">
    <w:name w:val="CharDivText"/>
    <w:basedOn w:val="OPCCharBase"/>
    <w:uiPriority w:val="1"/>
    <w:qFormat/>
    <w:rsid w:val="00CF5769"/>
  </w:style>
  <w:style w:type="character" w:customStyle="1" w:styleId="CharItalic">
    <w:name w:val="CharItalic"/>
    <w:basedOn w:val="OPCCharBase"/>
    <w:uiPriority w:val="1"/>
    <w:qFormat/>
    <w:rsid w:val="00CF5769"/>
    <w:rPr>
      <w:i/>
    </w:rPr>
  </w:style>
  <w:style w:type="character" w:customStyle="1" w:styleId="CharPartNo">
    <w:name w:val="CharPartNo"/>
    <w:basedOn w:val="OPCCharBase"/>
    <w:uiPriority w:val="1"/>
    <w:qFormat/>
    <w:rsid w:val="00CF5769"/>
  </w:style>
  <w:style w:type="character" w:customStyle="1" w:styleId="CharPartText">
    <w:name w:val="CharPartText"/>
    <w:basedOn w:val="OPCCharBase"/>
    <w:uiPriority w:val="1"/>
    <w:qFormat/>
    <w:rsid w:val="00CF5769"/>
  </w:style>
  <w:style w:type="character" w:customStyle="1" w:styleId="CharSectno">
    <w:name w:val="CharSectno"/>
    <w:basedOn w:val="OPCCharBase"/>
    <w:qFormat/>
    <w:rsid w:val="00CF5769"/>
  </w:style>
  <w:style w:type="character" w:customStyle="1" w:styleId="CharSubdNo">
    <w:name w:val="CharSubdNo"/>
    <w:basedOn w:val="OPCCharBase"/>
    <w:uiPriority w:val="1"/>
    <w:qFormat/>
    <w:rsid w:val="00CF5769"/>
  </w:style>
  <w:style w:type="character" w:customStyle="1" w:styleId="CharSubdText">
    <w:name w:val="CharSubdText"/>
    <w:basedOn w:val="OPCCharBase"/>
    <w:uiPriority w:val="1"/>
    <w:qFormat/>
    <w:rsid w:val="00CF5769"/>
  </w:style>
  <w:style w:type="paragraph" w:customStyle="1" w:styleId="CTA--">
    <w:name w:val="CTA --"/>
    <w:basedOn w:val="OPCParaBase"/>
    <w:next w:val="Normal"/>
    <w:rsid w:val="00CF57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57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57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57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57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57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57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57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57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57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57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57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57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57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F57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57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57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57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57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57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57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57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57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57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57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57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57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57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57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57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57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57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57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57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57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57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57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57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57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57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57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57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57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57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57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57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57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57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57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57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57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57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57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57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57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57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57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57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57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57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57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57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57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57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57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57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57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57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57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57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57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57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5769"/>
    <w:rPr>
      <w:sz w:val="16"/>
    </w:rPr>
  </w:style>
  <w:style w:type="table" w:customStyle="1" w:styleId="CFlag">
    <w:name w:val="CFlag"/>
    <w:basedOn w:val="TableNormal"/>
    <w:uiPriority w:val="99"/>
    <w:rsid w:val="00CF57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57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5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57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57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57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57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57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576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5769"/>
    <w:pPr>
      <w:spacing w:before="120"/>
    </w:pPr>
  </w:style>
  <w:style w:type="paragraph" w:customStyle="1" w:styleId="CompiledActNo">
    <w:name w:val="CompiledActNo"/>
    <w:basedOn w:val="OPCParaBase"/>
    <w:next w:val="Normal"/>
    <w:rsid w:val="00CF57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57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57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57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57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57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57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57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57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57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57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57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57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57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57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57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57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5769"/>
  </w:style>
  <w:style w:type="character" w:customStyle="1" w:styleId="CharSubPartNoCASA">
    <w:name w:val="CharSubPartNo(CASA)"/>
    <w:basedOn w:val="OPCCharBase"/>
    <w:uiPriority w:val="1"/>
    <w:rsid w:val="00CF5769"/>
  </w:style>
  <w:style w:type="paragraph" w:customStyle="1" w:styleId="ENoteTTIndentHeadingSub">
    <w:name w:val="ENoteTTIndentHeadingSub"/>
    <w:aliases w:val="enTTHis"/>
    <w:basedOn w:val="OPCParaBase"/>
    <w:rsid w:val="00CF57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57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57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57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57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F576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57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5769"/>
    <w:rPr>
      <w:sz w:val="22"/>
    </w:rPr>
  </w:style>
  <w:style w:type="paragraph" w:customStyle="1" w:styleId="SOTextNote">
    <w:name w:val="SO TextNote"/>
    <w:aliases w:val="sont"/>
    <w:basedOn w:val="SOText"/>
    <w:qFormat/>
    <w:rsid w:val="00CF57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57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5769"/>
    <w:rPr>
      <w:sz w:val="22"/>
    </w:rPr>
  </w:style>
  <w:style w:type="paragraph" w:customStyle="1" w:styleId="FileName">
    <w:name w:val="FileName"/>
    <w:basedOn w:val="Normal"/>
    <w:rsid w:val="00CF5769"/>
  </w:style>
  <w:style w:type="paragraph" w:customStyle="1" w:styleId="TableHeading">
    <w:name w:val="TableHeading"/>
    <w:aliases w:val="th"/>
    <w:basedOn w:val="OPCParaBase"/>
    <w:next w:val="Tabletext"/>
    <w:rsid w:val="00CF57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57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57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57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57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57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57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57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57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57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57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57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57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57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5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57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57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57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57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57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57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5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F5769"/>
  </w:style>
  <w:style w:type="character" w:customStyle="1" w:styleId="charlegsubtitle1">
    <w:name w:val="charlegsubtitle1"/>
    <w:basedOn w:val="DefaultParagraphFont"/>
    <w:rsid w:val="00CF57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5769"/>
    <w:pPr>
      <w:ind w:left="240" w:hanging="240"/>
    </w:pPr>
  </w:style>
  <w:style w:type="paragraph" w:styleId="Index2">
    <w:name w:val="index 2"/>
    <w:basedOn w:val="Normal"/>
    <w:next w:val="Normal"/>
    <w:autoRedefine/>
    <w:rsid w:val="00CF5769"/>
    <w:pPr>
      <w:ind w:left="480" w:hanging="240"/>
    </w:pPr>
  </w:style>
  <w:style w:type="paragraph" w:styleId="Index3">
    <w:name w:val="index 3"/>
    <w:basedOn w:val="Normal"/>
    <w:next w:val="Normal"/>
    <w:autoRedefine/>
    <w:rsid w:val="00CF5769"/>
    <w:pPr>
      <w:ind w:left="720" w:hanging="240"/>
    </w:pPr>
  </w:style>
  <w:style w:type="paragraph" w:styleId="Index4">
    <w:name w:val="index 4"/>
    <w:basedOn w:val="Normal"/>
    <w:next w:val="Normal"/>
    <w:autoRedefine/>
    <w:rsid w:val="00CF5769"/>
    <w:pPr>
      <w:ind w:left="960" w:hanging="240"/>
    </w:pPr>
  </w:style>
  <w:style w:type="paragraph" w:styleId="Index5">
    <w:name w:val="index 5"/>
    <w:basedOn w:val="Normal"/>
    <w:next w:val="Normal"/>
    <w:autoRedefine/>
    <w:rsid w:val="00CF5769"/>
    <w:pPr>
      <w:ind w:left="1200" w:hanging="240"/>
    </w:pPr>
  </w:style>
  <w:style w:type="paragraph" w:styleId="Index6">
    <w:name w:val="index 6"/>
    <w:basedOn w:val="Normal"/>
    <w:next w:val="Normal"/>
    <w:autoRedefine/>
    <w:rsid w:val="00CF5769"/>
    <w:pPr>
      <w:ind w:left="1440" w:hanging="240"/>
    </w:pPr>
  </w:style>
  <w:style w:type="paragraph" w:styleId="Index7">
    <w:name w:val="index 7"/>
    <w:basedOn w:val="Normal"/>
    <w:next w:val="Normal"/>
    <w:autoRedefine/>
    <w:rsid w:val="00CF5769"/>
    <w:pPr>
      <w:ind w:left="1680" w:hanging="240"/>
    </w:pPr>
  </w:style>
  <w:style w:type="paragraph" w:styleId="Index8">
    <w:name w:val="index 8"/>
    <w:basedOn w:val="Normal"/>
    <w:next w:val="Normal"/>
    <w:autoRedefine/>
    <w:rsid w:val="00CF5769"/>
    <w:pPr>
      <w:ind w:left="1920" w:hanging="240"/>
    </w:pPr>
  </w:style>
  <w:style w:type="paragraph" w:styleId="Index9">
    <w:name w:val="index 9"/>
    <w:basedOn w:val="Normal"/>
    <w:next w:val="Normal"/>
    <w:autoRedefine/>
    <w:rsid w:val="00CF5769"/>
    <w:pPr>
      <w:ind w:left="2160" w:hanging="240"/>
    </w:pPr>
  </w:style>
  <w:style w:type="paragraph" w:styleId="NormalIndent">
    <w:name w:val="Normal Indent"/>
    <w:basedOn w:val="Normal"/>
    <w:rsid w:val="00CF5769"/>
    <w:pPr>
      <w:ind w:left="720"/>
    </w:pPr>
  </w:style>
  <w:style w:type="paragraph" w:styleId="FootnoteText">
    <w:name w:val="footnote text"/>
    <w:basedOn w:val="Normal"/>
    <w:link w:val="FootnoteTextChar"/>
    <w:rsid w:val="00CF57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5769"/>
  </w:style>
  <w:style w:type="paragraph" w:styleId="CommentText">
    <w:name w:val="annotation text"/>
    <w:basedOn w:val="Normal"/>
    <w:link w:val="CommentTextChar"/>
    <w:rsid w:val="00CF57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5769"/>
  </w:style>
  <w:style w:type="paragraph" w:styleId="IndexHeading">
    <w:name w:val="index heading"/>
    <w:basedOn w:val="Normal"/>
    <w:next w:val="Index1"/>
    <w:rsid w:val="00CF57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57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5769"/>
    <w:pPr>
      <w:ind w:left="480" w:hanging="480"/>
    </w:pPr>
  </w:style>
  <w:style w:type="paragraph" w:styleId="EnvelopeAddress">
    <w:name w:val="envelope address"/>
    <w:basedOn w:val="Normal"/>
    <w:rsid w:val="00CF57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57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57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5769"/>
    <w:rPr>
      <w:sz w:val="16"/>
      <w:szCs w:val="16"/>
    </w:rPr>
  </w:style>
  <w:style w:type="character" w:styleId="PageNumber">
    <w:name w:val="page number"/>
    <w:basedOn w:val="DefaultParagraphFont"/>
    <w:rsid w:val="00CF5769"/>
  </w:style>
  <w:style w:type="character" w:styleId="EndnoteReference">
    <w:name w:val="endnote reference"/>
    <w:basedOn w:val="DefaultParagraphFont"/>
    <w:rsid w:val="00CF5769"/>
    <w:rPr>
      <w:vertAlign w:val="superscript"/>
    </w:rPr>
  </w:style>
  <w:style w:type="paragraph" w:styleId="EndnoteText">
    <w:name w:val="endnote text"/>
    <w:basedOn w:val="Normal"/>
    <w:link w:val="EndnoteTextChar"/>
    <w:rsid w:val="00CF57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5769"/>
  </w:style>
  <w:style w:type="paragraph" w:styleId="TableofAuthorities">
    <w:name w:val="table of authorities"/>
    <w:basedOn w:val="Normal"/>
    <w:next w:val="Normal"/>
    <w:rsid w:val="00CF5769"/>
    <w:pPr>
      <w:ind w:left="240" w:hanging="240"/>
    </w:pPr>
  </w:style>
  <w:style w:type="paragraph" w:styleId="MacroText">
    <w:name w:val="macro"/>
    <w:link w:val="MacroTextChar"/>
    <w:rsid w:val="00CF57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57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57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5769"/>
    <w:pPr>
      <w:ind w:left="283" w:hanging="283"/>
    </w:pPr>
  </w:style>
  <w:style w:type="paragraph" w:styleId="ListBullet">
    <w:name w:val="List Bullet"/>
    <w:basedOn w:val="Normal"/>
    <w:autoRedefine/>
    <w:rsid w:val="00CF57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57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5769"/>
    <w:pPr>
      <w:ind w:left="566" w:hanging="283"/>
    </w:pPr>
  </w:style>
  <w:style w:type="paragraph" w:styleId="List3">
    <w:name w:val="List 3"/>
    <w:basedOn w:val="Normal"/>
    <w:rsid w:val="00CF5769"/>
    <w:pPr>
      <w:ind w:left="849" w:hanging="283"/>
    </w:pPr>
  </w:style>
  <w:style w:type="paragraph" w:styleId="List4">
    <w:name w:val="List 4"/>
    <w:basedOn w:val="Normal"/>
    <w:rsid w:val="00CF5769"/>
    <w:pPr>
      <w:ind w:left="1132" w:hanging="283"/>
    </w:pPr>
  </w:style>
  <w:style w:type="paragraph" w:styleId="List5">
    <w:name w:val="List 5"/>
    <w:basedOn w:val="Normal"/>
    <w:rsid w:val="00CF5769"/>
    <w:pPr>
      <w:ind w:left="1415" w:hanging="283"/>
    </w:pPr>
  </w:style>
  <w:style w:type="paragraph" w:styleId="ListBullet2">
    <w:name w:val="List Bullet 2"/>
    <w:basedOn w:val="Normal"/>
    <w:autoRedefine/>
    <w:rsid w:val="00CF57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57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57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57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57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57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57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57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57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57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5769"/>
    <w:pPr>
      <w:ind w:left="4252"/>
    </w:pPr>
  </w:style>
  <w:style w:type="character" w:customStyle="1" w:styleId="ClosingChar">
    <w:name w:val="Closing Char"/>
    <w:basedOn w:val="DefaultParagraphFont"/>
    <w:link w:val="Closing"/>
    <w:rsid w:val="00CF5769"/>
    <w:rPr>
      <w:sz w:val="22"/>
    </w:rPr>
  </w:style>
  <w:style w:type="paragraph" w:styleId="Signature">
    <w:name w:val="Signature"/>
    <w:basedOn w:val="Normal"/>
    <w:link w:val="SignatureChar"/>
    <w:rsid w:val="00CF57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5769"/>
    <w:rPr>
      <w:sz w:val="22"/>
    </w:rPr>
  </w:style>
  <w:style w:type="paragraph" w:styleId="BodyText">
    <w:name w:val="Body Text"/>
    <w:basedOn w:val="Normal"/>
    <w:link w:val="BodyTextChar"/>
    <w:rsid w:val="00CF57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5769"/>
    <w:rPr>
      <w:sz w:val="22"/>
    </w:rPr>
  </w:style>
  <w:style w:type="paragraph" w:styleId="BodyTextIndent">
    <w:name w:val="Body Text Indent"/>
    <w:basedOn w:val="Normal"/>
    <w:link w:val="BodyTextIndentChar"/>
    <w:rsid w:val="00CF57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5769"/>
    <w:rPr>
      <w:sz w:val="22"/>
    </w:rPr>
  </w:style>
  <w:style w:type="paragraph" w:styleId="ListContinue">
    <w:name w:val="List Continue"/>
    <w:basedOn w:val="Normal"/>
    <w:rsid w:val="00CF5769"/>
    <w:pPr>
      <w:spacing w:after="120"/>
      <w:ind w:left="283"/>
    </w:pPr>
  </w:style>
  <w:style w:type="paragraph" w:styleId="ListContinue2">
    <w:name w:val="List Continue 2"/>
    <w:basedOn w:val="Normal"/>
    <w:rsid w:val="00CF5769"/>
    <w:pPr>
      <w:spacing w:after="120"/>
      <w:ind w:left="566"/>
    </w:pPr>
  </w:style>
  <w:style w:type="paragraph" w:styleId="ListContinue3">
    <w:name w:val="List Continue 3"/>
    <w:basedOn w:val="Normal"/>
    <w:rsid w:val="00CF5769"/>
    <w:pPr>
      <w:spacing w:after="120"/>
      <w:ind w:left="849"/>
    </w:pPr>
  </w:style>
  <w:style w:type="paragraph" w:styleId="ListContinue4">
    <w:name w:val="List Continue 4"/>
    <w:basedOn w:val="Normal"/>
    <w:rsid w:val="00CF5769"/>
    <w:pPr>
      <w:spacing w:after="120"/>
      <w:ind w:left="1132"/>
    </w:pPr>
  </w:style>
  <w:style w:type="paragraph" w:styleId="ListContinue5">
    <w:name w:val="List Continue 5"/>
    <w:basedOn w:val="Normal"/>
    <w:rsid w:val="00CF57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57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57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57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57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5769"/>
  </w:style>
  <w:style w:type="character" w:customStyle="1" w:styleId="SalutationChar">
    <w:name w:val="Salutation Char"/>
    <w:basedOn w:val="DefaultParagraphFont"/>
    <w:link w:val="Salutation"/>
    <w:rsid w:val="00CF5769"/>
    <w:rPr>
      <w:sz w:val="22"/>
    </w:rPr>
  </w:style>
  <w:style w:type="paragraph" w:styleId="Date">
    <w:name w:val="Date"/>
    <w:basedOn w:val="Normal"/>
    <w:next w:val="Normal"/>
    <w:link w:val="DateChar"/>
    <w:rsid w:val="00CF5769"/>
  </w:style>
  <w:style w:type="character" w:customStyle="1" w:styleId="DateChar">
    <w:name w:val="Date Char"/>
    <w:basedOn w:val="DefaultParagraphFont"/>
    <w:link w:val="Date"/>
    <w:rsid w:val="00CF5769"/>
    <w:rPr>
      <w:sz w:val="22"/>
    </w:rPr>
  </w:style>
  <w:style w:type="paragraph" w:styleId="BodyTextFirstIndent">
    <w:name w:val="Body Text First Indent"/>
    <w:basedOn w:val="BodyText"/>
    <w:link w:val="BodyTextFirstIndentChar"/>
    <w:rsid w:val="00CF57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57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57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5769"/>
    <w:rPr>
      <w:sz w:val="22"/>
    </w:rPr>
  </w:style>
  <w:style w:type="paragraph" w:styleId="BodyText2">
    <w:name w:val="Body Text 2"/>
    <w:basedOn w:val="Normal"/>
    <w:link w:val="BodyText2Char"/>
    <w:rsid w:val="00CF57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5769"/>
    <w:rPr>
      <w:sz w:val="22"/>
    </w:rPr>
  </w:style>
  <w:style w:type="paragraph" w:styleId="BodyText3">
    <w:name w:val="Body Text 3"/>
    <w:basedOn w:val="Normal"/>
    <w:link w:val="BodyText3Char"/>
    <w:rsid w:val="00CF57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7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57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5769"/>
    <w:rPr>
      <w:sz w:val="22"/>
    </w:rPr>
  </w:style>
  <w:style w:type="paragraph" w:styleId="BodyTextIndent3">
    <w:name w:val="Body Text Indent 3"/>
    <w:basedOn w:val="Normal"/>
    <w:link w:val="BodyTextIndent3Char"/>
    <w:rsid w:val="00CF57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5769"/>
    <w:rPr>
      <w:sz w:val="16"/>
      <w:szCs w:val="16"/>
    </w:rPr>
  </w:style>
  <w:style w:type="paragraph" w:styleId="BlockText">
    <w:name w:val="Block Text"/>
    <w:basedOn w:val="Normal"/>
    <w:rsid w:val="00CF5769"/>
    <w:pPr>
      <w:spacing w:after="120"/>
      <w:ind w:left="1440" w:right="1440"/>
    </w:pPr>
  </w:style>
  <w:style w:type="character" w:styleId="Hyperlink">
    <w:name w:val="Hyperlink"/>
    <w:basedOn w:val="DefaultParagraphFont"/>
    <w:rsid w:val="00CF5769"/>
    <w:rPr>
      <w:color w:val="0000FF"/>
      <w:u w:val="single"/>
    </w:rPr>
  </w:style>
  <w:style w:type="character" w:styleId="FollowedHyperlink">
    <w:name w:val="FollowedHyperlink"/>
    <w:basedOn w:val="DefaultParagraphFont"/>
    <w:rsid w:val="00CF5769"/>
    <w:rPr>
      <w:color w:val="800080"/>
      <w:u w:val="single"/>
    </w:rPr>
  </w:style>
  <w:style w:type="character" w:styleId="Strong">
    <w:name w:val="Strong"/>
    <w:basedOn w:val="DefaultParagraphFont"/>
    <w:qFormat/>
    <w:rsid w:val="00CF5769"/>
    <w:rPr>
      <w:b/>
      <w:bCs/>
    </w:rPr>
  </w:style>
  <w:style w:type="character" w:styleId="Emphasis">
    <w:name w:val="Emphasis"/>
    <w:basedOn w:val="DefaultParagraphFont"/>
    <w:qFormat/>
    <w:rsid w:val="00CF5769"/>
    <w:rPr>
      <w:i/>
      <w:iCs/>
    </w:rPr>
  </w:style>
  <w:style w:type="paragraph" w:styleId="DocumentMap">
    <w:name w:val="Document Map"/>
    <w:basedOn w:val="Normal"/>
    <w:link w:val="DocumentMapChar"/>
    <w:rsid w:val="00CF57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57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57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57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5769"/>
  </w:style>
  <w:style w:type="character" w:customStyle="1" w:styleId="E-mailSignatureChar">
    <w:name w:val="E-mail Signature Char"/>
    <w:basedOn w:val="DefaultParagraphFont"/>
    <w:link w:val="E-mailSignature"/>
    <w:rsid w:val="00CF5769"/>
    <w:rPr>
      <w:sz w:val="22"/>
    </w:rPr>
  </w:style>
  <w:style w:type="paragraph" w:styleId="NormalWeb">
    <w:name w:val="Normal (Web)"/>
    <w:basedOn w:val="Normal"/>
    <w:rsid w:val="00CF5769"/>
  </w:style>
  <w:style w:type="character" w:styleId="HTMLAcronym">
    <w:name w:val="HTML Acronym"/>
    <w:basedOn w:val="DefaultParagraphFont"/>
    <w:rsid w:val="00CF5769"/>
  </w:style>
  <w:style w:type="paragraph" w:styleId="HTMLAddress">
    <w:name w:val="HTML Address"/>
    <w:basedOn w:val="Normal"/>
    <w:link w:val="HTMLAddressChar"/>
    <w:rsid w:val="00CF57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769"/>
    <w:rPr>
      <w:i/>
      <w:iCs/>
      <w:sz w:val="22"/>
    </w:rPr>
  </w:style>
  <w:style w:type="character" w:styleId="HTMLCite">
    <w:name w:val="HTML Cite"/>
    <w:basedOn w:val="DefaultParagraphFont"/>
    <w:rsid w:val="00CF5769"/>
    <w:rPr>
      <w:i/>
      <w:iCs/>
    </w:rPr>
  </w:style>
  <w:style w:type="character" w:styleId="HTMLCode">
    <w:name w:val="HTML Code"/>
    <w:basedOn w:val="DefaultParagraphFont"/>
    <w:rsid w:val="00CF57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5769"/>
    <w:rPr>
      <w:i/>
      <w:iCs/>
    </w:rPr>
  </w:style>
  <w:style w:type="character" w:styleId="HTMLKeyboard">
    <w:name w:val="HTML Keyboard"/>
    <w:basedOn w:val="DefaultParagraphFont"/>
    <w:rsid w:val="00CF57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57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57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57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57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57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5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5769"/>
    <w:rPr>
      <w:b/>
      <w:bCs/>
    </w:rPr>
  </w:style>
  <w:style w:type="numbering" w:styleId="1ai">
    <w:name w:val="Outline List 1"/>
    <w:basedOn w:val="NoList"/>
    <w:rsid w:val="00CF5769"/>
    <w:pPr>
      <w:numPr>
        <w:numId w:val="14"/>
      </w:numPr>
    </w:pPr>
  </w:style>
  <w:style w:type="numbering" w:styleId="111111">
    <w:name w:val="Outline List 2"/>
    <w:basedOn w:val="NoList"/>
    <w:rsid w:val="00CF5769"/>
    <w:pPr>
      <w:numPr>
        <w:numId w:val="15"/>
      </w:numPr>
    </w:pPr>
  </w:style>
  <w:style w:type="numbering" w:styleId="ArticleSection">
    <w:name w:val="Outline List 3"/>
    <w:basedOn w:val="NoList"/>
    <w:rsid w:val="00CF5769"/>
    <w:pPr>
      <w:numPr>
        <w:numId w:val="17"/>
      </w:numPr>
    </w:pPr>
  </w:style>
  <w:style w:type="table" w:styleId="TableSimple1">
    <w:name w:val="Table Simple 1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57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57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57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57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57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57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57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57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57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57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57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57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57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57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57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57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57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57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57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57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57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57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57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57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57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57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57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57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57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57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57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57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57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57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57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576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769"/>
  </w:style>
  <w:style w:type="character" w:styleId="BookTitle">
    <w:name w:val="Book Title"/>
    <w:basedOn w:val="DefaultParagraphFont"/>
    <w:uiPriority w:val="33"/>
    <w:qFormat/>
    <w:rsid w:val="00CF576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7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76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76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76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76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76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76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F57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76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76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76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76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76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76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F57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76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76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76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76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76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76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76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76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76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76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76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76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76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7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7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7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7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7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7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7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76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76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76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76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76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76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76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76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76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76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76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76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76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76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F576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F576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7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76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F576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F57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7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76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76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76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7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76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7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7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76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76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76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7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76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7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76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76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76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76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7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76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F576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7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7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7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7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7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7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7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F576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76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76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76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76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76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76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76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76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76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76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76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76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76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76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76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76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76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76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76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76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76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76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76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76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76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76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76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76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76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F57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76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76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76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76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76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76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7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7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7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7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7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7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7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76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7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7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76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76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76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76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76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76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7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7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7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7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7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7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7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F576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F576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7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76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F5769"/>
    <w:rPr>
      <w:color w:val="808080"/>
    </w:rPr>
  </w:style>
  <w:style w:type="table" w:styleId="PlainTable1">
    <w:name w:val="Plain Table 1"/>
    <w:basedOn w:val="TableNormal"/>
    <w:uiPriority w:val="41"/>
    <w:rsid w:val="00CF57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7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76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7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7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F57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76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F576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F576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F576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F5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76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F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81C03B5EAD745B9C040F444C02BD7" ma:contentTypeVersion="6" ma:contentTypeDescription="Create a new document." ma:contentTypeScope="" ma:versionID="28307b62ee1f1f54c4858a47dfa334fc">
  <xsd:schema xmlns:xsd="http://www.w3.org/2001/XMLSchema" xmlns:xs="http://www.w3.org/2001/XMLSchema" xmlns:p="http://schemas.microsoft.com/office/2006/metadata/properties" xmlns:ns2="4d543286-bfab-4bfa-8305-13bf6aa76fd7" xmlns:ns3="3cfbdf4c-a5d5-46d5-95b7-e4b02b7d7bb3" targetNamespace="http://schemas.microsoft.com/office/2006/metadata/properties" ma:root="true" ma:fieldsID="b2064e4aff36f1fc22cfd74c7974b270" ns2:_="" ns3:_="">
    <xsd:import namespace="4d543286-bfab-4bfa-8305-13bf6aa76fd7"/>
    <xsd:import namespace="3cfbdf4c-a5d5-46d5-95b7-e4b02b7d7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3286-bfab-4bfa-8305-13bf6aa76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df4c-a5d5-46d5-95b7-e4b02b7d7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904B8-CB1A-42DC-B776-7778F581F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5E7E5-A0D1-43B3-BA8A-C20B9724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43286-bfab-4bfa-8305-13bf6aa76fd7"/>
    <ds:schemaRef ds:uri="3cfbdf4c-a5d5-46d5-95b7-e4b02b7d7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1413D-79E6-47C3-A010-E32E9F2CF2C9}">
  <ds:schemaRefs>
    <ds:schemaRef ds:uri="http://schemas.microsoft.com/office/infopath/2007/PartnerControls"/>
    <ds:schemaRef ds:uri="http://purl.org/dc/terms/"/>
    <ds:schemaRef ds:uri="4d543286-bfab-4bfa-8305-13bf6aa76fd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cfbdf4c-a5d5-46d5-95b7-e4b02b7d7b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572</Words>
  <Characters>3262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2024-07-16T00:26:00Z</cp:lastPrinted>
  <dcterms:created xsi:type="dcterms:W3CDTF">2024-11-07T05:44:00Z</dcterms:created>
  <dcterms:modified xsi:type="dcterms:W3CDTF">2024-11-07T05:44:00Z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Amendment (Periodic Legislative Review)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OPC66886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0x01010004781C03B5EAD745B9C040F444C02BD7</vt:lpwstr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HMAC">
    <vt:lpwstr>v=2022.1;a=SHA256;h=0F65DF1556BF9401A6D0EC882AEC2E186485FD2301C676134B638CBB9E0D2646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ProtectiveMarkingValue_Header">
    <vt:lpwstr>OFFICIAL</vt:lpwstr>
  </property>
  <property fmtid="{D5CDD505-2E9C-101B-9397-08002B2CF9AE}" pid="26" name="PM_OriginationTimeStamp">
    <vt:lpwstr>2024-11-07T04:05:59Z</vt:lpwstr>
  </property>
  <property fmtid="{D5CDD505-2E9C-101B-9397-08002B2CF9AE}" pid="27" name="PM_Markers">
    <vt:lpwstr/>
  </property>
  <property fmtid="{D5CDD505-2E9C-101B-9397-08002B2CF9AE}" pid="28" name="PM_InsertionValue">
    <vt:lpwstr>OFFICIAL</vt:lpwstr>
  </property>
  <property fmtid="{D5CDD505-2E9C-101B-9397-08002B2CF9AE}" pid="29" name="PM_Originator_Hash_SHA1">
    <vt:lpwstr>F0BFF2105AAC6DD2FAFCE75A892D8555122E2AB7</vt:lpwstr>
  </property>
  <property fmtid="{D5CDD505-2E9C-101B-9397-08002B2CF9AE}" pid="30" name="PM_DisplayValueSecClassificationWithQualifier">
    <vt:lpwstr>OFFICIAL</vt:lpwstr>
  </property>
  <property fmtid="{D5CDD505-2E9C-101B-9397-08002B2CF9AE}" pid="31" name="PM_Originating_FileId">
    <vt:lpwstr>74F8116BC3D84E25B4B15E2D52C194B3</vt:lpwstr>
  </property>
  <property fmtid="{D5CDD505-2E9C-101B-9397-08002B2CF9AE}" pid="32" name="PM_ProtectiveMarkingValue_Footer">
    <vt:lpwstr>OFFICIAL</vt:lpwstr>
  </property>
  <property fmtid="{D5CDD505-2E9C-101B-9397-08002B2CF9AE}" pid="33" name="PM_ProtectiveMarkingImage_Header">
    <vt:lpwstr>C:\Program Files (x86)\Common Files\janusNET Shared\janusSEAL\Images\DocumentSlashBlue.png</vt:lpwstr>
  </property>
  <property fmtid="{D5CDD505-2E9C-101B-9397-08002B2CF9AE}" pid="34" name="PM_ProtectiveMarkingImage_Footer">
    <vt:lpwstr>C:\Program Files (x86)\Common Files\janusNET Shared\janusSEAL\Images\DocumentSlashBlue.png</vt:lpwstr>
  </property>
  <property fmtid="{D5CDD505-2E9C-101B-9397-08002B2CF9AE}" pid="35" name="PM_Display">
    <vt:lpwstr>OFFICIAL</vt:lpwstr>
  </property>
  <property fmtid="{D5CDD505-2E9C-101B-9397-08002B2CF9AE}" pid="36" name="PM_OriginatorUserAccountName_SHA256">
    <vt:lpwstr>74E7A39E21464B2139661FC71D6983B882ECFEBF94F3FFA83A39FBEDAC6BA718</vt:lpwstr>
  </property>
  <property fmtid="{D5CDD505-2E9C-101B-9397-08002B2CF9AE}" pid="37" name="PM_OriginatorDomainName_SHA256">
    <vt:lpwstr>6F3591835F3B2A8A025B00B5BA6418010DA3A17C9C26EA9C049FFD28039489A2</vt:lpwstr>
  </property>
  <property fmtid="{D5CDD505-2E9C-101B-9397-08002B2CF9AE}" pid="38" name="PMUuid">
    <vt:lpwstr>v=2022.2;d=gov.au;g=46DD6D7C-8107-577B-BC6E-F348953B2E44</vt:lpwstr>
  </property>
  <property fmtid="{D5CDD505-2E9C-101B-9397-08002B2CF9AE}" pid="39" name="PM_Hash_Version">
    <vt:lpwstr>2022.1</vt:lpwstr>
  </property>
  <property fmtid="{D5CDD505-2E9C-101B-9397-08002B2CF9AE}" pid="40" name="PM_Hash_Salt_Prev">
    <vt:lpwstr>40D74FB53C64AD09A3B083668168C89D</vt:lpwstr>
  </property>
  <property fmtid="{D5CDD505-2E9C-101B-9397-08002B2CF9AE}" pid="41" name="PM_Hash_Salt">
    <vt:lpwstr>3151EB7BD72505BE2F82449510643348</vt:lpwstr>
  </property>
  <property fmtid="{D5CDD505-2E9C-101B-9397-08002B2CF9AE}" pid="42" name="PM_Hash_SHA1">
    <vt:lpwstr>7B18D59C62EC2F14231094809424AE8986462F30</vt:lpwstr>
  </property>
  <property fmtid="{D5CDD505-2E9C-101B-9397-08002B2CF9AE}" pid="43" name="PM_SecurityClassification_Prev">
    <vt:lpwstr>OFFICIAL</vt:lpwstr>
  </property>
  <property fmtid="{D5CDD505-2E9C-101B-9397-08002B2CF9AE}" pid="44" name="PM_Qualifier_Prev">
    <vt:lpwstr/>
  </property>
</Properties>
</file>