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D477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7DB262D" wp14:editId="611822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C2CD" w14:textId="77777777" w:rsidR="005E317F" w:rsidRDefault="005E317F" w:rsidP="005E317F">
      <w:pPr>
        <w:rPr>
          <w:sz w:val="19"/>
        </w:rPr>
      </w:pPr>
    </w:p>
    <w:p w14:paraId="3F2D300E" w14:textId="7646C971" w:rsidR="005E317F" w:rsidRPr="00E500D4" w:rsidRDefault="00CE7929" w:rsidP="005E317F">
      <w:pPr>
        <w:pStyle w:val="ShortT"/>
      </w:pPr>
      <w:r>
        <w:t>Regional Investment Corporation</w:t>
      </w:r>
      <w:r w:rsidR="005E317F">
        <w:t xml:space="preserve"> (</w:t>
      </w:r>
      <w:r>
        <w:t>Plantation</w:t>
      </w:r>
      <w:r w:rsidR="00F62FA3">
        <w:t xml:space="preserve"> Development Concessional Loans</w:t>
      </w:r>
      <w:r w:rsidR="005E317F">
        <w:t xml:space="preserve">) </w:t>
      </w:r>
      <w:r w:rsidR="00F62FA3">
        <w:t>Repeal</w:t>
      </w:r>
      <w:r w:rsidR="005E317F" w:rsidRPr="00B973E5">
        <w:t xml:space="preserve"> </w:t>
      </w:r>
      <w:r w:rsidR="00755DF6">
        <w:t>Rules 2024</w:t>
      </w:r>
    </w:p>
    <w:p w14:paraId="43994D0C" w14:textId="2865F09C" w:rsidR="005E317F" w:rsidRPr="00DA182D" w:rsidRDefault="00755DF6" w:rsidP="005E317F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We</w:t>
      </w:r>
      <w:r w:rsidR="005E317F" w:rsidRPr="00DA182D">
        <w:rPr>
          <w:szCs w:val="22"/>
        </w:rPr>
        <w:t xml:space="preserve">, </w:t>
      </w:r>
      <w:r w:rsidR="00D509B8">
        <w:rPr>
          <w:szCs w:val="22"/>
        </w:rPr>
        <w:t>Julie Collins</w:t>
      </w:r>
      <w:r w:rsidR="00466973">
        <w:rPr>
          <w:szCs w:val="22"/>
        </w:rPr>
        <w:t>, Minister for Agriculture, Fisheries and Forestry, and Katy Gallagher, Minister for Finance</w:t>
      </w:r>
      <w:r w:rsidR="00466973" w:rsidRPr="00DA182D">
        <w:rPr>
          <w:szCs w:val="22"/>
        </w:rPr>
        <w:t xml:space="preserve">, </w:t>
      </w:r>
      <w:r w:rsidR="00466973">
        <w:rPr>
          <w:szCs w:val="22"/>
        </w:rPr>
        <w:t xml:space="preserve">make the following </w:t>
      </w:r>
      <w:r w:rsidR="0063351B">
        <w:rPr>
          <w:szCs w:val="22"/>
        </w:rPr>
        <w:t>r</w:t>
      </w:r>
      <w:r w:rsidR="00466973">
        <w:rPr>
          <w:szCs w:val="22"/>
        </w:rPr>
        <w:t>ules</w:t>
      </w:r>
      <w:r w:rsidR="005E317F" w:rsidRPr="00DA182D">
        <w:rPr>
          <w:szCs w:val="22"/>
        </w:rPr>
        <w:t>.</w:t>
      </w:r>
    </w:p>
    <w:p w14:paraId="6B2D9588" w14:textId="700374DD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65AF5">
        <w:rPr>
          <w:szCs w:val="22"/>
        </w:rPr>
        <w:t>28 October 2024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061E612" w14:textId="0C82F535" w:rsidR="00F357D1" w:rsidRPr="001B4B61" w:rsidRDefault="00D509B8" w:rsidP="00F357D1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Julie Collins</w:t>
      </w:r>
      <w:r w:rsidR="00F357D1" w:rsidRPr="001B4B61">
        <w:rPr>
          <w:szCs w:val="22"/>
        </w:rPr>
        <w:tab/>
      </w:r>
      <w:r w:rsidR="005E3A13">
        <w:rPr>
          <w:szCs w:val="22"/>
        </w:rPr>
        <w:tab/>
      </w:r>
      <w:r w:rsidR="005E3A13">
        <w:rPr>
          <w:szCs w:val="22"/>
        </w:rPr>
        <w:tab/>
      </w:r>
      <w:r w:rsidR="00F357D1" w:rsidRPr="001B4B61">
        <w:rPr>
          <w:szCs w:val="22"/>
        </w:rPr>
        <w:t>Katy Gallagher</w:t>
      </w:r>
    </w:p>
    <w:p w14:paraId="56C40E47" w14:textId="6CDDD32D" w:rsidR="00F357D1" w:rsidRPr="001B4B61" w:rsidRDefault="00F357D1" w:rsidP="00F357D1">
      <w:pPr>
        <w:pStyle w:val="SignCoverPageEnd"/>
        <w:ind w:right="91"/>
        <w:rPr>
          <w:sz w:val="22"/>
          <w:szCs w:val="22"/>
        </w:rPr>
      </w:pPr>
      <w:r w:rsidRPr="001B4B61">
        <w:rPr>
          <w:sz w:val="22"/>
          <w:szCs w:val="22"/>
        </w:rPr>
        <w:t>Minister for Agriculture,</w:t>
      </w:r>
      <w:r>
        <w:rPr>
          <w:sz w:val="22"/>
          <w:szCs w:val="22"/>
        </w:rPr>
        <w:tab/>
      </w:r>
      <w:r w:rsidR="005E3A13">
        <w:rPr>
          <w:sz w:val="22"/>
          <w:szCs w:val="22"/>
        </w:rPr>
        <w:tab/>
      </w:r>
      <w:r w:rsidR="005E3A13">
        <w:rPr>
          <w:sz w:val="22"/>
          <w:szCs w:val="22"/>
        </w:rPr>
        <w:tab/>
      </w:r>
      <w:r>
        <w:rPr>
          <w:sz w:val="22"/>
          <w:szCs w:val="22"/>
        </w:rPr>
        <w:t>Minister for Finance</w:t>
      </w:r>
    </w:p>
    <w:p w14:paraId="5FC0D718" w14:textId="2BF708C9" w:rsidR="005E317F" w:rsidRPr="00F357D1" w:rsidRDefault="00F357D1" w:rsidP="005E317F">
      <w:pPr>
        <w:pStyle w:val="SignCoverPageEnd"/>
        <w:ind w:right="91"/>
        <w:rPr>
          <w:sz w:val="22"/>
          <w:szCs w:val="22"/>
          <w:highlight w:val="yellow"/>
        </w:rPr>
      </w:pPr>
      <w:r w:rsidRPr="001B4B61">
        <w:rPr>
          <w:sz w:val="22"/>
          <w:szCs w:val="22"/>
        </w:rPr>
        <w:t>Fisheries and Forestry</w:t>
      </w:r>
    </w:p>
    <w:p w14:paraId="0408A550" w14:textId="77777777" w:rsidR="00B20990" w:rsidRDefault="00B20990" w:rsidP="00B20990"/>
    <w:p w14:paraId="5ABAAFA0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6F0647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FB2C8E4" w14:textId="33B02C7F" w:rsidR="00D8486F" w:rsidRDefault="00D8486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bookmarkStart w:id="0" w:name="BKCheck15B_2"/>
      <w:bookmarkEnd w:id="0"/>
      <w:r>
        <w:rPr>
          <w:noProof/>
        </w:rPr>
        <w:t>1  Name</w:t>
      </w:r>
      <w:r>
        <w:rPr>
          <w:noProof/>
        </w:rPr>
        <w:tab/>
        <w:t>1</w:t>
      </w:r>
    </w:p>
    <w:p w14:paraId="28D195F7" w14:textId="6D83181F" w:rsidR="00D8486F" w:rsidRDefault="00D8486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0B72F4FB" w14:textId="10B42206" w:rsidR="00D8486F" w:rsidRDefault="00D8486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542D0944" w14:textId="1F094693" w:rsidR="00D8486F" w:rsidRDefault="00D8486F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5EC94580" w14:textId="09BD45AF" w:rsidR="00D8486F" w:rsidRDefault="00D8486F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2—Repeals</w:t>
      </w:r>
      <w:r>
        <w:rPr>
          <w:noProof/>
        </w:rPr>
        <w:tab/>
        <w:t>2</w:t>
      </w:r>
    </w:p>
    <w:p w14:paraId="6A7C2A7F" w14:textId="2247F8E4" w:rsidR="00D8486F" w:rsidRDefault="00D8486F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Regional Investment Corporation (Plantation Development Concessional Loans) Rules 2021</w:t>
      </w:r>
      <w:r>
        <w:rPr>
          <w:noProof/>
        </w:rPr>
        <w:tab/>
        <w:t>2</w:t>
      </w:r>
    </w:p>
    <w:p w14:paraId="58A64109" w14:textId="0BFAE858" w:rsidR="00B20990" w:rsidRDefault="00B20990" w:rsidP="005E317F"/>
    <w:p w14:paraId="7D19E8AE" w14:textId="77777777" w:rsidR="00B20990" w:rsidRDefault="00B20990" w:rsidP="00B20990"/>
    <w:p w14:paraId="6600696C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8D94B25" w14:textId="77777777" w:rsidR="005E317F" w:rsidRPr="009C2562" w:rsidRDefault="005E317F" w:rsidP="005E317F">
      <w:pPr>
        <w:pStyle w:val="ActHead5"/>
      </w:pPr>
      <w:bookmarkStart w:id="1" w:name="_Toc16918566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0324AE66" w14:textId="6A1287C4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352A3">
        <w:rPr>
          <w:i/>
          <w:iCs/>
        </w:rPr>
        <w:t>Regional Investment Corporation (Plantation Development Concessional Loans) Repeal Rules</w:t>
      </w:r>
      <w:r w:rsidR="006E7956">
        <w:rPr>
          <w:i/>
        </w:rPr>
        <w:t xml:space="preserve"> 2024</w:t>
      </w:r>
      <w:r w:rsidRPr="009C2562">
        <w:t>.</w:t>
      </w:r>
    </w:p>
    <w:p w14:paraId="31433E5F" w14:textId="77777777" w:rsidR="005E317F" w:rsidRDefault="005E317F" w:rsidP="005E317F">
      <w:pPr>
        <w:pStyle w:val="ActHead5"/>
      </w:pPr>
      <w:bookmarkStart w:id="3" w:name="_Toc16918566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11ADE675" w14:textId="3688C21E" w:rsidR="00726D28" w:rsidRDefault="00726D28" w:rsidP="00726D28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6ED764" w14:textId="77777777" w:rsidR="00726D28" w:rsidRDefault="00726D28" w:rsidP="00726D2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726D28" w14:paraId="7B707C60" w14:textId="77777777" w:rsidTr="005E7CC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49FCB5" w14:textId="77777777" w:rsidR="00726D28" w:rsidRDefault="00726D28" w:rsidP="005E7C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726D28" w14:paraId="2AF07772" w14:textId="77777777" w:rsidTr="005E7CCF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6059CD" w14:textId="77777777" w:rsidR="00726D28" w:rsidRDefault="00726D28" w:rsidP="005E7C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C61C8BD" w14:textId="77777777" w:rsidR="00726D28" w:rsidRDefault="00726D28" w:rsidP="005E7C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5EEE80" w14:textId="77777777" w:rsidR="00726D28" w:rsidRDefault="00726D28" w:rsidP="005E7C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726D28" w14:paraId="2E130EC7" w14:textId="77777777" w:rsidTr="005E7CCF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232D2C" w14:textId="77777777" w:rsidR="00726D28" w:rsidRDefault="00726D28" w:rsidP="005E7C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88EC3D" w14:textId="77777777" w:rsidR="00726D28" w:rsidRDefault="00726D28" w:rsidP="005E7C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DBD8A6" w14:textId="77777777" w:rsidR="00726D28" w:rsidRDefault="00726D28" w:rsidP="005E7CC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726D28" w14:paraId="0DC00BBE" w14:textId="77777777" w:rsidTr="005E7CCF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2AC428" w14:textId="77777777" w:rsidR="00726D28" w:rsidRDefault="00726D28" w:rsidP="005E7CC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1.  The whole of this instrument. 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067C4D" w14:textId="4C21F084" w:rsidR="00D509B8" w:rsidRDefault="00054F06" w:rsidP="00D509B8">
            <w:pPr>
              <w:pStyle w:val="Tabletext"/>
            </w:pPr>
            <w:r>
              <w:rPr>
                <w:lang w:eastAsia="en-US"/>
              </w:rPr>
              <w:t xml:space="preserve">The </w:t>
            </w:r>
            <w:r w:rsidR="00D509B8">
              <w:rPr>
                <w:lang w:eastAsia="en-US"/>
              </w:rPr>
              <w:t>day after this instrument is registered.</w:t>
            </w:r>
          </w:p>
          <w:p w14:paraId="7FB40087" w14:textId="47E2D1CA" w:rsidR="00054F06" w:rsidRDefault="00054F06" w:rsidP="00054F06">
            <w:pPr>
              <w:pStyle w:val="Tablea"/>
            </w:pP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853E9E" w14:textId="6407D144" w:rsidR="00726D28" w:rsidRDefault="00726D28" w:rsidP="005E7CCF">
            <w:pPr>
              <w:pStyle w:val="Tabletext"/>
              <w:rPr>
                <w:lang w:eastAsia="en-US"/>
              </w:rPr>
            </w:pPr>
          </w:p>
        </w:tc>
      </w:tr>
    </w:tbl>
    <w:p w14:paraId="1B8F316C" w14:textId="77777777" w:rsidR="00726D28" w:rsidRDefault="00726D28" w:rsidP="00726D28">
      <w:pPr>
        <w:pStyle w:val="notetext"/>
      </w:pPr>
      <w:r>
        <w:rPr>
          <w:snapToGrid w:val="0"/>
          <w:lang w:eastAsia="en-US"/>
        </w:rPr>
        <w:t xml:space="preserve">Note: </w:t>
      </w:r>
      <w:r>
        <w:rPr>
          <w:snapToGrid w:val="0"/>
          <w:lang w:eastAsia="en-US"/>
        </w:rPr>
        <w:tab/>
        <w:t>This table relates only to the provisions of this instrument as originally enacted. It will not be amended to deal with any later amendments of this instrument.</w:t>
      </w:r>
    </w:p>
    <w:p w14:paraId="5F67B4F4" w14:textId="4AA18CAD" w:rsidR="00726D28" w:rsidRDefault="00726D28" w:rsidP="00726D28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AD31363" w14:textId="77777777" w:rsidR="005E317F" w:rsidRPr="009C2562" w:rsidRDefault="005E317F" w:rsidP="005E317F">
      <w:pPr>
        <w:pStyle w:val="ActHead5"/>
      </w:pPr>
      <w:bookmarkStart w:id="4" w:name="_Toc16918566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5E9B70BD" w14:textId="6150C864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30FB6">
        <w:t xml:space="preserve">the </w:t>
      </w:r>
      <w:r w:rsidR="00530FB6" w:rsidRPr="001B4B61">
        <w:rPr>
          <w:i/>
          <w:iCs/>
        </w:rPr>
        <w:t>Regional Investment Corporation Act 2018</w:t>
      </w:r>
      <w:r w:rsidRPr="009C2562">
        <w:t>.</w:t>
      </w:r>
    </w:p>
    <w:p w14:paraId="0C40F035" w14:textId="77777777" w:rsidR="005E317F" w:rsidRPr="006065DA" w:rsidRDefault="005E317F" w:rsidP="005E317F">
      <w:pPr>
        <w:pStyle w:val="ActHead5"/>
      </w:pPr>
      <w:bookmarkStart w:id="5" w:name="_Toc169185667"/>
      <w:proofErr w:type="gramStart"/>
      <w:r w:rsidRPr="006065DA">
        <w:t>4  Schedules</w:t>
      </w:r>
      <w:bookmarkEnd w:id="5"/>
      <w:proofErr w:type="gramEnd"/>
    </w:p>
    <w:p w14:paraId="324BEA29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0209E82" w14:textId="78AB0640" w:rsidR="00DB64FC" w:rsidRPr="00B1728A" w:rsidRDefault="00DB64FC" w:rsidP="00AC767C">
      <w:pPr>
        <w:pStyle w:val="ActHead6"/>
        <w:pageBreakBefore/>
      </w:pPr>
      <w:bookmarkStart w:id="6" w:name="_Toc169185668"/>
      <w:r w:rsidRPr="00DB64FC">
        <w:rPr>
          <w:rStyle w:val="CharAmSchNo"/>
        </w:rPr>
        <w:lastRenderedPageBreak/>
        <w:t>Schedule </w:t>
      </w:r>
      <w:r w:rsidR="00D8486F">
        <w:rPr>
          <w:rStyle w:val="CharAmSchNo"/>
        </w:rPr>
        <w:t>1</w:t>
      </w:r>
      <w:r w:rsidRPr="00B1728A">
        <w:t>—</w:t>
      </w:r>
      <w:r>
        <w:rPr>
          <w:rStyle w:val="CharAmSchText"/>
        </w:rPr>
        <w:t>Repeals</w:t>
      </w:r>
      <w:bookmarkEnd w:id="6"/>
    </w:p>
    <w:p w14:paraId="7E6D808B" w14:textId="59FBC570" w:rsidR="00DB64FC" w:rsidRDefault="009C4594" w:rsidP="007E32B6">
      <w:pPr>
        <w:pStyle w:val="ActHead9"/>
      </w:pPr>
      <w:bookmarkStart w:id="7" w:name="_Toc168309279"/>
      <w:bookmarkStart w:id="8" w:name="_Toc169185669"/>
      <w:r>
        <w:t>Regional Investment Corporation (Plantation Development Concessional Loans) Rules 2021</w:t>
      </w:r>
      <w:bookmarkEnd w:id="7"/>
      <w:bookmarkEnd w:id="8"/>
    </w:p>
    <w:p w14:paraId="49E951DA" w14:textId="77777777" w:rsidR="00DB64FC" w:rsidRDefault="00DB64FC" w:rsidP="00EE57E8">
      <w:pPr>
        <w:pStyle w:val="ItemHead"/>
      </w:pPr>
      <w:proofErr w:type="gramStart"/>
      <w:r w:rsidRPr="00B1728A">
        <w:t>1  Th</w:t>
      </w:r>
      <w:r>
        <w:t>e</w:t>
      </w:r>
      <w:proofErr w:type="gramEnd"/>
      <w:r w:rsidRPr="00B1728A">
        <w:t xml:space="preserve"> </w:t>
      </w:r>
      <w:r>
        <w:t>whole of the instrument</w:t>
      </w:r>
    </w:p>
    <w:p w14:paraId="75D4439C" w14:textId="49A53242" w:rsidR="00DB64FC" w:rsidRDefault="00DB64FC" w:rsidP="00A67950">
      <w:pPr>
        <w:pStyle w:val="Item"/>
      </w:pPr>
      <w:r>
        <w:t>Repeal the instrument.</w:t>
      </w:r>
    </w:p>
    <w:p w14:paraId="0786C25D" w14:textId="2E5F4C98" w:rsidR="003F6F52" w:rsidRPr="00DA182D" w:rsidRDefault="003F6F52" w:rsidP="00B250F0">
      <w:pPr>
        <w:pStyle w:val="notedraft"/>
      </w:pPr>
    </w:p>
    <w:sectPr w:rsidR="003F6F52" w:rsidRPr="00DA182D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6B78" w14:textId="77777777" w:rsidR="00013E76" w:rsidRDefault="00013E76" w:rsidP="0048364F">
      <w:pPr>
        <w:spacing w:line="240" w:lineRule="auto"/>
      </w:pPr>
      <w:r>
        <w:separator/>
      </w:r>
    </w:p>
  </w:endnote>
  <w:endnote w:type="continuationSeparator" w:id="0">
    <w:p w14:paraId="29843345" w14:textId="77777777" w:rsidR="00013E76" w:rsidRDefault="00013E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FADC01D-E024-415F-B8BD-7FA25E8DA53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411ACFA" w14:textId="77777777" w:rsidTr="0001176A">
      <w:tc>
        <w:tcPr>
          <w:tcW w:w="5000" w:type="pct"/>
        </w:tcPr>
        <w:p w14:paraId="08D164B8" w14:textId="0CBFD870" w:rsidR="009278C1" w:rsidRDefault="00535983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8480" behindDoc="0" locked="0" layoutInCell="1" allowOverlap="1" wp14:anchorId="36DF009A" wp14:editId="20FF19AE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2143469367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62D214" w14:textId="7722323D" w:rsidR="00535983" w:rsidRPr="00535983" w:rsidRDefault="00535983" w:rsidP="0053598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53598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6DF00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7162D214" w14:textId="7722323D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525CD4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D7BC485" w14:textId="77777777" w:rsidTr="00C160A1">
      <w:tc>
        <w:tcPr>
          <w:tcW w:w="5000" w:type="pct"/>
        </w:tcPr>
        <w:p w14:paraId="49E551B1" w14:textId="1ED97B2E" w:rsidR="00B20990" w:rsidRDefault="00535983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9504" behindDoc="0" locked="0" layoutInCell="1" allowOverlap="1" wp14:anchorId="18575979" wp14:editId="59852916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05003801" name="Text Box 1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CB9104" w14:textId="6C8702EB" w:rsidR="00535983" w:rsidRPr="00535983" w:rsidRDefault="00535983" w:rsidP="0053598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53598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85759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" style="position:absolute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10CB9104" w14:textId="6C8702EB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02F1EA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510A" w14:textId="085A6A6B" w:rsidR="00B20990" w:rsidRDefault="00535983" w:rsidP="004863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FB135CF" wp14:editId="4938EBD9">
              <wp:simplePos x="1143000" y="9753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958483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84439" w14:textId="26AC15F7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135C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4B84439" w14:textId="26AC15F7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6601241" w14:textId="77777777" w:rsidTr="00C160A1">
      <w:tc>
        <w:tcPr>
          <w:tcW w:w="5000" w:type="pct"/>
        </w:tcPr>
        <w:p w14:paraId="6026AA4C" w14:textId="77777777" w:rsidR="00B20990" w:rsidRDefault="00B20990" w:rsidP="00465764">
          <w:pPr>
            <w:rPr>
              <w:sz w:val="18"/>
            </w:rPr>
          </w:pPr>
        </w:p>
      </w:tc>
    </w:tr>
  </w:tbl>
  <w:p w14:paraId="6EA92FF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F7ABD" w14:textId="6A41B9FA" w:rsidR="00B20990" w:rsidRPr="00E33C1C" w:rsidRDefault="00535983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6889BAF" wp14:editId="04DD96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97377976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2FB97" w14:textId="51EAA306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89BA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29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F32FB97" w14:textId="51EAA306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98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83E5C9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A49A5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6C321AE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247FD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6EFCAA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686B0E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B7299E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83D1EC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5CB0" w14:textId="5D2752FD" w:rsidR="00B20990" w:rsidRPr="00E33C1C" w:rsidRDefault="00535983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8A7A6C6" wp14:editId="2DEAE5B5">
              <wp:simplePos x="1141730" y="9434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25619329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1A413" w14:textId="43B48ABB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7A6C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margin-left:0;margin-top:0;width:43.45pt;height:29.6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5Dg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fU9HbqfgvNEYdyMO7bW77qsPSa+fDMHC4Y50DR&#10;hic8pIK+pnCyKGnB/fybP+Yj7xilpEfB1NSgoilR3w3uI2prMtxkbJNR3OZljnGz1/eAMizwRVie&#10;TPS6oCZTOtCvKOdlLIQhZjiWq+l2Mu/DqFx8DlwslykJZWRZWJuN5RE60hW5fBlembMnwgNu6hEm&#10;NbHqHe9jbrzp7XIfkP20lEjtSOSJcZRgWuvpuUSNv/1PWZdHvfgF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4DU4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B01A413" w14:textId="43B48ABB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843040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8FCACF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84888C" w14:textId="4D25408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4D1D">
            <w:rPr>
              <w:i/>
              <w:noProof/>
              <w:sz w:val="18"/>
            </w:rPr>
            <w:t>Regional Investment Corporation (Plantation Development Concessional Loans) Repeal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77756A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1E1132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FE5A75" w14:textId="77777777" w:rsidR="00B20990" w:rsidRDefault="00B20990" w:rsidP="007946FE">
          <w:pPr>
            <w:rPr>
              <w:sz w:val="18"/>
            </w:rPr>
          </w:pPr>
        </w:p>
      </w:tc>
    </w:tr>
  </w:tbl>
  <w:p w14:paraId="02A847B7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47E35" w14:textId="34886D44" w:rsidR="00535983" w:rsidRDefault="005359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0D48951" wp14:editId="5E6D65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98881081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45E58" w14:textId="7AB44D07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4895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7545E58" w14:textId="7AB44D07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98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4BB3" w14:textId="2E6D94E4" w:rsidR="00EE57E8" w:rsidRPr="00E33C1C" w:rsidRDefault="0053598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CF5B09E" wp14:editId="3EBB5A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46923891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02DDA" w14:textId="0143F2C3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5B09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GYDwIAAB0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dg95+m9rfQHHEqB+PCveWrDmuvmQ9PzOGGcRBU&#10;bXjEQyroawoni5IW3M+/+WM+Eo9RSnpUTE0NSpoS9d3gQqK4JsNNxjYZxZe8zDFu9voOUIcFPgnL&#10;k4leF9RkSgf6BfW8jIUwxAzHcjXdTuZdGKWL74GL5TIloY4sC2uzsTxCR74imc/DC3P2xHjAVT3A&#10;JCdWvSF+zI03vV3uA9KfthK5HYk8UY4aTHs9vZco8tf/Kevyqhe/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dGBmA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52002DDA" w14:textId="0143F2C3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47D5A7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6F30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768E7" w14:textId="3DB8441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4D1D">
            <w:rPr>
              <w:i/>
              <w:noProof/>
              <w:sz w:val="18"/>
            </w:rPr>
            <w:t>Regional Investment Corporation (Plantation Development Concessional Loans) Repeal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0059A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C4EDA7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04D43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81ECFF5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DA8B" w14:textId="38AACD85" w:rsidR="00EE57E8" w:rsidRPr="00E33C1C" w:rsidRDefault="0053598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B9B2F67" wp14:editId="64C8B2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9461001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E8153" w14:textId="11B837D8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B2F6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margin-left:0;margin-top:0;width:43.45pt;height:29.6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FhuM6U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616E8153" w14:textId="11B837D8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DB4B00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6BDD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0ED067" w14:textId="2E5A261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A4D1D">
            <w:rPr>
              <w:i/>
              <w:noProof/>
              <w:sz w:val="18"/>
            </w:rPr>
            <w:t>Regional Investment Corporation (Plantation Development Concessional Loans) Repeal Rules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5DE8B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A8C93A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7D1112B" w14:textId="77777777" w:rsidR="00EE57E8" w:rsidRDefault="00EE57E8" w:rsidP="00EE57E8">
          <w:pPr>
            <w:rPr>
              <w:sz w:val="18"/>
            </w:rPr>
          </w:pPr>
        </w:p>
      </w:tc>
    </w:tr>
  </w:tbl>
  <w:p w14:paraId="6E0989BE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5371" w14:textId="373B47A3" w:rsidR="00EE57E8" w:rsidRPr="00E33C1C" w:rsidRDefault="0053598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838180C" wp14:editId="0F92BF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76902743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955D7" w14:textId="5CEECF6D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8180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beDwIAAB0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dg9zdT+1tojjiVg3Hh3vJVh7XXzIcX5nDDOAiq&#10;NjzjIRX0NYWTRUkL7sff/DEficcoJT0qpqYGJU2J+mZwIVFck+EmY5uM4i4vc4ybvX4A1GGBT8Ly&#10;ZKLXBTWZ0oF+Qz0vYyEMMcOxXE23k/kQRunie+BiuUxJqCPLwtpsLI/Qka9I5uvwxpw9MR5wVU8w&#10;yYlV74gfc+NNb5f7gPSnrURuRyJPlKMG015P7yWK/Nf/lHV51Yuf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ghBW3g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0EC955D7" w14:textId="5CEECF6D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98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7942B6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E9E43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E463A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47F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D0B3F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FC1B5A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A52A647" w14:textId="125F1B3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247FD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A4D1D">
            <w:rPr>
              <w:i/>
              <w:noProof/>
              <w:sz w:val="18"/>
            </w:rPr>
            <w:t>8/11/2024 11:55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639D6A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A6094" w14:textId="77777777" w:rsidR="00013E76" w:rsidRDefault="00013E76" w:rsidP="0048364F">
      <w:pPr>
        <w:spacing w:line="240" w:lineRule="auto"/>
      </w:pPr>
      <w:r>
        <w:separator/>
      </w:r>
    </w:p>
  </w:footnote>
  <w:footnote w:type="continuationSeparator" w:id="0">
    <w:p w14:paraId="5489EB99" w14:textId="77777777" w:rsidR="00013E76" w:rsidRDefault="00013E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4A96" w14:textId="704F65D4" w:rsidR="00B20990" w:rsidRPr="005F1388" w:rsidRDefault="0053598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0276AB" wp14:editId="1BD089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033563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D95CD" w14:textId="6EF8B6D5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276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9CD95CD" w14:textId="6EF8B6D5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98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7736" w14:textId="0FB616CF" w:rsidR="00B20990" w:rsidRPr="005F1388" w:rsidRDefault="0053598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95BAA5" wp14:editId="2B637C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189227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48FB9" w14:textId="217AA37F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5BA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5E348FB9" w14:textId="217AA37F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98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35DB" w14:textId="21F800EE" w:rsidR="00B20990" w:rsidRPr="005F1388" w:rsidRDefault="0053598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4874F1" wp14:editId="24393F81">
              <wp:simplePos x="1143000" y="45720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7398877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EBF89" w14:textId="402E37D4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874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margin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C4EBF89" w14:textId="402E37D4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AB3BD" w14:textId="0AACCC7F" w:rsidR="00B20990" w:rsidRPr="00ED79B6" w:rsidRDefault="00535983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22DCEC6" wp14:editId="0F01AF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637801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F21BD" w14:textId="657E3B55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DCE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EBF21BD" w14:textId="657E3B55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98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45FDB" w14:textId="2D64E4B3" w:rsidR="00B20990" w:rsidRPr="00ED79B6" w:rsidRDefault="00535983" w:rsidP="00486382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A672A2" wp14:editId="5A92DFE0">
              <wp:simplePos x="1141730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8437183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1A968" w14:textId="33AEA181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672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AhtFQ2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471A968" w14:textId="33AEA181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5E14" w14:textId="62C87E54" w:rsidR="00B20990" w:rsidRPr="00ED79B6" w:rsidRDefault="0053598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0A34FAE" wp14:editId="234B2B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9131481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7EB" w14:textId="51AEA6B7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34F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079747EB" w14:textId="51AEA6B7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98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5841" w14:textId="2693D192" w:rsidR="00EE57E8" w:rsidRPr="00A961C4" w:rsidRDefault="00535983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FDB8843" wp14:editId="405C1E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1768881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61581" w14:textId="4FEF3986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B88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+hDgIAAB0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FlX+h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B461581" w14:textId="4FEF3986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689D9C" w14:textId="77777777" w:rsidR="00EE57E8" w:rsidRPr="00A961C4" w:rsidRDefault="00EE57E8" w:rsidP="0048364F">
    <w:pPr>
      <w:rPr>
        <w:b/>
        <w:sz w:val="20"/>
      </w:rPr>
    </w:pPr>
  </w:p>
  <w:p w14:paraId="54736E5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BF10" w14:textId="3535B8DA" w:rsidR="00EE57E8" w:rsidRPr="00A961C4" w:rsidRDefault="00535983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0154CA" wp14:editId="5F1308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9099675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39E8C" w14:textId="0A289C01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154C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left:0;text-align:left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oKs2c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3839E8C" w14:textId="0A289C01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EE832F" w14:textId="77777777" w:rsidR="00EE57E8" w:rsidRPr="00A961C4" w:rsidRDefault="00EE57E8" w:rsidP="0048364F">
    <w:pPr>
      <w:jc w:val="right"/>
      <w:rPr>
        <w:b/>
        <w:sz w:val="20"/>
      </w:rPr>
    </w:pPr>
  </w:p>
  <w:p w14:paraId="3F2B68A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7579D" w14:textId="13EDE2DD" w:rsidR="00535983" w:rsidRDefault="005359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24E9F7" wp14:editId="65FB05D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2980613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7A98B" w14:textId="44200D0B" w:rsidR="00535983" w:rsidRPr="00535983" w:rsidRDefault="00535983" w:rsidP="005359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9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4E9F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VXDgIAAB0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xaLVX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DA7A98B" w14:textId="44200D0B" w:rsidR="00535983" w:rsidRPr="00535983" w:rsidRDefault="00535983" w:rsidP="005359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98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48899129">
    <w:abstractNumId w:val="9"/>
  </w:num>
  <w:num w:numId="2" w16cid:durableId="611088381">
    <w:abstractNumId w:val="7"/>
  </w:num>
  <w:num w:numId="3" w16cid:durableId="417413185">
    <w:abstractNumId w:val="6"/>
  </w:num>
  <w:num w:numId="4" w16cid:durableId="33578494">
    <w:abstractNumId w:val="5"/>
  </w:num>
  <w:num w:numId="5" w16cid:durableId="620723210">
    <w:abstractNumId w:val="4"/>
  </w:num>
  <w:num w:numId="6" w16cid:durableId="1777017913">
    <w:abstractNumId w:val="8"/>
  </w:num>
  <w:num w:numId="7" w16cid:durableId="699015671">
    <w:abstractNumId w:val="3"/>
  </w:num>
  <w:num w:numId="8" w16cid:durableId="1591507762">
    <w:abstractNumId w:val="2"/>
  </w:num>
  <w:num w:numId="9" w16cid:durableId="732388414">
    <w:abstractNumId w:val="1"/>
  </w:num>
  <w:num w:numId="10" w16cid:durableId="383481918">
    <w:abstractNumId w:val="0"/>
  </w:num>
  <w:num w:numId="11" w16cid:durableId="1427922566">
    <w:abstractNumId w:val="12"/>
  </w:num>
  <w:num w:numId="12" w16cid:durableId="1438258608">
    <w:abstractNumId w:val="10"/>
  </w:num>
  <w:num w:numId="13" w16cid:durableId="20973148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FD"/>
    <w:rsid w:val="00000263"/>
    <w:rsid w:val="000113BC"/>
    <w:rsid w:val="000136AF"/>
    <w:rsid w:val="00013E76"/>
    <w:rsid w:val="0004044E"/>
    <w:rsid w:val="0005120E"/>
    <w:rsid w:val="00054577"/>
    <w:rsid w:val="00054F06"/>
    <w:rsid w:val="000614BF"/>
    <w:rsid w:val="0007169C"/>
    <w:rsid w:val="00077593"/>
    <w:rsid w:val="00083F48"/>
    <w:rsid w:val="000A479A"/>
    <w:rsid w:val="000A4D1D"/>
    <w:rsid w:val="000A7DF9"/>
    <w:rsid w:val="000D05EF"/>
    <w:rsid w:val="000D3FB9"/>
    <w:rsid w:val="000D5485"/>
    <w:rsid w:val="000E598E"/>
    <w:rsid w:val="000E5A3D"/>
    <w:rsid w:val="000F0ADA"/>
    <w:rsid w:val="000F21C1"/>
    <w:rsid w:val="000F2231"/>
    <w:rsid w:val="0010745C"/>
    <w:rsid w:val="001122FF"/>
    <w:rsid w:val="00130660"/>
    <w:rsid w:val="00133DCE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4AF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2735E"/>
    <w:rsid w:val="002302EA"/>
    <w:rsid w:val="00237614"/>
    <w:rsid w:val="00240749"/>
    <w:rsid w:val="002468D7"/>
    <w:rsid w:val="00247E97"/>
    <w:rsid w:val="00256C81"/>
    <w:rsid w:val="0027789A"/>
    <w:rsid w:val="00285CDD"/>
    <w:rsid w:val="00291167"/>
    <w:rsid w:val="0029489E"/>
    <w:rsid w:val="00296FAF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65A2D"/>
    <w:rsid w:val="00365AF5"/>
    <w:rsid w:val="0037056E"/>
    <w:rsid w:val="00397893"/>
    <w:rsid w:val="003A15AC"/>
    <w:rsid w:val="003A598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66973"/>
    <w:rsid w:val="00474835"/>
    <w:rsid w:val="004819C7"/>
    <w:rsid w:val="0048364F"/>
    <w:rsid w:val="004877FC"/>
    <w:rsid w:val="00490F2E"/>
    <w:rsid w:val="00496F97"/>
    <w:rsid w:val="004A4614"/>
    <w:rsid w:val="004A53EA"/>
    <w:rsid w:val="004B35E7"/>
    <w:rsid w:val="004C3843"/>
    <w:rsid w:val="004F0784"/>
    <w:rsid w:val="004F1FAC"/>
    <w:rsid w:val="004F676E"/>
    <w:rsid w:val="004F71C0"/>
    <w:rsid w:val="00516B8D"/>
    <w:rsid w:val="00524F38"/>
    <w:rsid w:val="0052756C"/>
    <w:rsid w:val="00530230"/>
    <w:rsid w:val="00530CC9"/>
    <w:rsid w:val="00530FB6"/>
    <w:rsid w:val="00531B46"/>
    <w:rsid w:val="00535983"/>
    <w:rsid w:val="00536009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3A13"/>
    <w:rsid w:val="005E61D3"/>
    <w:rsid w:val="00600219"/>
    <w:rsid w:val="006065DA"/>
    <w:rsid w:val="00606AA4"/>
    <w:rsid w:val="00607AE7"/>
    <w:rsid w:val="0063351B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B7C5D"/>
    <w:rsid w:val="006C5ECD"/>
    <w:rsid w:val="006C7F8C"/>
    <w:rsid w:val="006D0015"/>
    <w:rsid w:val="006D7AB9"/>
    <w:rsid w:val="006E7956"/>
    <w:rsid w:val="00700B2C"/>
    <w:rsid w:val="0070627E"/>
    <w:rsid w:val="00713084"/>
    <w:rsid w:val="00717463"/>
    <w:rsid w:val="00720FC2"/>
    <w:rsid w:val="0072195F"/>
    <w:rsid w:val="00722E89"/>
    <w:rsid w:val="00726D28"/>
    <w:rsid w:val="00731E00"/>
    <w:rsid w:val="007339C7"/>
    <w:rsid w:val="00743025"/>
    <w:rsid w:val="007440B7"/>
    <w:rsid w:val="00747993"/>
    <w:rsid w:val="00755DF6"/>
    <w:rsid w:val="007634AD"/>
    <w:rsid w:val="007715C9"/>
    <w:rsid w:val="00774EDD"/>
    <w:rsid w:val="007757EC"/>
    <w:rsid w:val="00792D83"/>
    <w:rsid w:val="007A6863"/>
    <w:rsid w:val="007C78B4"/>
    <w:rsid w:val="007E32B6"/>
    <w:rsid w:val="007E486B"/>
    <w:rsid w:val="007E7D4A"/>
    <w:rsid w:val="007F48ED"/>
    <w:rsid w:val="007F5E3F"/>
    <w:rsid w:val="0080409B"/>
    <w:rsid w:val="00812F45"/>
    <w:rsid w:val="00832998"/>
    <w:rsid w:val="00836FE9"/>
    <w:rsid w:val="0084172C"/>
    <w:rsid w:val="00844E25"/>
    <w:rsid w:val="0085175E"/>
    <w:rsid w:val="00856A31"/>
    <w:rsid w:val="00864CA8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10CD"/>
    <w:rsid w:val="008E4702"/>
    <w:rsid w:val="008E5D35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4594"/>
    <w:rsid w:val="009C5989"/>
    <w:rsid w:val="009C6A32"/>
    <w:rsid w:val="009D08DA"/>
    <w:rsid w:val="00A06860"/>
    <w:rsid w:val="00A079C0"/>
    <w:rsid w:val="00A136F5"/>
    <w:rsid w:val="00A231E2"/>
    <w:rsid w:val="00A247FD"/>
    <w:rsid w:val="00A2550D"/>
    <w:rsid w:val="00A379BB"/>
    <w:rsid w:val="00A4169B"/>
    <w:rsid w:val="00A50D55"/>
    <w:rsid w:val="00A52FDA"/>
    <w:rsid w:val="00A64912"/>
    <w:rsid w:val="00A67950"/>
    <w:rsid w:val="00A70A74"/>
    <w:rsid w:val="00A9231A"/>
    <w:rsid w:val="00A95BC7"/>
    <w:rsid w:val="00AA0343"/>
    <w:rsid w:val="00AA78CE"/>
    <w:rsid w:val="00AA7B26"/>
    <w:rsid w:val="00AB3E9C"/>
    <w:rsid w:val="00AC767C"/>
    <w:rsid w:val="00AD3467"/>
    <w:rsid w:val="00AD5641"/>
    <w:rsid w:val="00AE2C04"/>
    <w:rsid w:val="00AE72F3"/>
    <w:rsid w:val="00AF33DB"/>
    <w:rsid w:val="00AF59CE"/>
    <w:rsid w:val="00B032D8"/>
    <w:rsid w:val="00B05D72"/>
    <w:rsid w:val="00B20990"/>
    <w:rsid w:val="00B23FAF"/>
    <w:rsid w:val="00B250F0"/>
    <w:rsid w:val="00B33B3C"/>
    <w:rsid w:val="00B352A3"/>
    <w:rsid w:val="00B40D74"/>
    <w:rsid w:val="00B42649"/>
    <w:rsid w:val="00B46467"/>
    <w:rsid w:val="00B47915"/>
    <w:rsid w:val="00B52663"/>
    <w:rsid w:val="00B55600"/>
    <w:rsid w:val="00B56DCB"/>
    <w:rsid w:val="00B61728"/>
    <w:rsid w:val="00B665DC"/>
    <w:rsid w:val="00B731CC"/>
    <w:rsid w:val="00B77033"/>
    <w:rsid w:val="00B770D2"/>
    <w:rsid w:val="00B92BD4"/>
    <w:rsid w:val="00B93516"/>
    <w:rsid w:val="00B96776"/>
    <w:rsid w:val="00B973E5"/>
    <w:rsid w:val="00B97BA9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59BC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313A"/>
    <w:rsid w:val="00CE0A93"/>
    <w:rsid w:val="00CE5509"/>
    <w:rsid w:val="00CE7929"/>
    <w:rsid w:val="00CF0BB2"/>
    <w:rsid w:val="00CF5AF5"/>
    <w:rsid w:val="00D12B0D"/>
    <w:rsid w:val="00D13441"/>
    <w:rsid w:val="00D150D8"/>
    <w:rsid w:val="00D243A3"/>
    <w:rsid w:val="00D33440"/>
    <w:rsid w:val="00D509B8"/>
    <w:rsid w:val="00D52EFE"/>
    <w:rsid w:val="00D56A0D"/>
    <w:rsid w:val="00D63EF6"/>
    <w:rsid w:val="00D66518"/>
    <w:rsid w:val="00D70DFB"/>
    <w:rsid w:val="00D71EEA"/>
    <w:rsid w:val="00D735CD"/>
    <w:rsid w:val="00D766DF"/>
    <w:rsid w:val="00D8486F"/>
    <w:rsid w:val="00D90841"/>
    <w:rsid w:val="00DA2439"/>
    <w:rsid w:val="00DA6E2F"/>
    <w:rsid w:val="00DA6F05"/>
    <w:rsid w:val="00DB64FC"/>
    <w:rsid w:val="00DD1E97"/>
    <w:rsid w:val="00DE149E"/>
    <w:rsid w:val="00DF2A1D"/>
    <w:rsid w:val="00E034DB"/>
    <w:rsid w:val="00E05704"/>
    <w:rsid w:val="00E06816"/>
    <w:rsid w:val="00E11496"/>
    <w:rsid w:val="00E12F1A"/>
    <w:rsid w:val="00E16048"/>
    <w:rsid w:val="00E22935"/>
    <w:rsid w:val="00E36B87"/>
    <w:rsid w:val="00E54292"/>
    <w:rsid w:val="00E60191"/>
    <w:rsid w:val="00E6698D"/>
    <w:rsid w:val="00E74DC7"/>
    <w:rsid w:val="00E87699"/>
    <w:rsid w:val="00E92E27"/>
    <w:rsid w:val="00E9586B"/>
    <w:rsid w:val="00E97334"/>
    <w:rsid w:val="00EA1676"/>
    <w:rsid w:val="00EB3A99"/>
    <w:rsid w:val="00EB65F8"/>
    <w:rsid w:val="00EC371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0D8C"/>
    <w:rsid w:val="00F13E86"/>
    <w:rsid w:val="00F20B52"/>
    <w:rsid w:val="00F32FCB"/>
    <w:rsid w:val="00F33523"/>
    <w:rsid w:val="00F357D1"/>
    <w:rsid w:val="00F466FA"/>
    <w:rsid w:val="00F62FA3"/>
    <w:rsid w:val="00F677A9"/>
    <w:rsid w:val="00F7169A"/>
    <w:rsid w:val="00F8121C"/>
    <w:rsid w:val="00F84CF5"/>
    <w:rsid w:val="00F8612E"/>
    <w:rsid w:val="00F94583"/>
    <w:rsid w:val="00FA420B"/>
    <w:rsid w:val="00FA4FAD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AC562"/>
  <w15:docId w15:val="{0A50EAD6-1A24-453E-9929-D54425F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726D28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1</TotalTime>
  <Pages>6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George, Shan</dc:creator>
  <cp:lastModifiedBy>Webb, Mairead</cp:lastModifiedBy>
  <cp:revision>2</cp:revision>
  <dcterms:created xsi:type="dcterms:W3CDTF">2024-11-08T00:56:00Z</dcterms:created>
  <dcterms:modified xsi:type="dcterms:W3CDTF">2024-11-08T00:56:00Z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282c40a9,29ec5ddf,3cbb86d2,2934a07a,219a9a17,5283d67d,1f94333a,30bcf0ef,64ca9016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851e544,7fc2bf37,6423b19,5f4cfd39,652beeb8,d72ad81,10813357,3e66ca73,4bc7a89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2024-11-04T01:23:35Z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00034ddf-3322-44bd-8d4f-d1994d3c53df</vt:lpwstr>
  </property>
  <property fmtid="{D5CDD505-2E9C-101B-9397-08002B2CF9AE}" pid="14" name="MSIP_Label_933d8be6-3c40-4052-87a2-9c2adcba8759_ContentBits">
    <vt:lpwstr>3</vt:lpwstr>
  </property>
</Properties>
</file>