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57033AC6" w:rsidR="00F5638C" w:rsidRPr="00827993" w:rsidRDefault="00F5638C" w:rsidP="00F5638C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5853DA41">
            <wp:extent cx="1503328" cy="1105200"/>
            <wp:effectExtent l="0" t="0" r="1905" b="0"/>
            <wp:docPr id="1" name="Picture 1" descr="Commonwealth Coat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04D3D2E7" w:rsidR="00F5638C" w:rsidRPr="00827993" w:rsidRDefault="006803C3" w:rsidP="00F5638C">
      <w:pPr>
        <w:pStyle w:val="ShortT"/>
      </w:pPr>
      <w:r w:rsidRPr="00827993">
        <w:t>Currency (Australian Coins) Amendment (</w:t>
      </w:r>
      <w:r w:rsidR="009C0BF1" w:rsidRPr="00827993">
        <w:t>202</w:t>
      </w:r>
      <w:r w:rsidR="007B5EA6">
        <w:t>4</w:t>
      </w:r>
      <w:r w:rsidR="007A3B74" w:rsidRPr="00827993">
        <w:t> </w:t>
      </w:r>
      <w:r w:rsidR="009C0BF1" w:rsidRPr="00827993">
        <w:t xml:space="preserve">Royal Australian Mint </w:t>
      </w:r>
      <w:r w:rsidR="009C0BF1" w:rsidRPr="001B5CE3">
        <w:t xml:space="preserve">No. </w:t>
      </w:r>
      <w:r w:rsidR="008D6FCF" w:rsidRPr="001B5CE3">
        <w:t>1</w:t>
      </w:r>
      <w:r w:rsidR="002A57BD">
        <w:t>2</w:t>
      </w:r>
      <w:r w:rsidRPr="00827993">
        <w:t>) Determination 202</w:t>
      </w:r>
      <w:r w:rsidR="007B5EA6">
        <w:t>4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>Andrew Leigh, Assistant Minister for 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04EF3692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B03A5D">
        <w:rPr>
          <w:szCs w:val="22"/>
        </w:rPr>
        <w:t xml:space="preserve">12 November </w:t>
      </w:r>
      <w:r w:rsidR="003B5270" w:rsidRPr="00827993">
        <w:rPr>
          <w:szCs w:val="22"/>
        </w:rPr>
        <w:t>202</w:t>
      </w:r>
      <w:r w:rsidR="007B5EA6">
        <w:rPr>
          <w:szCs w:val="22"/>
        </w:rPr>
        <w:t>4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6D41F935" w:rsidR="00F75708" w:rsidRPr="00C8694E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8279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bookmarkStart w:id="1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5C42F394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76F6D777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7F173A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140BC002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7F173A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08EF43BC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7F173A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3186C38C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7F173A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59BB432E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7F173A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1436AEE9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7F173A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25479C56" w:rsidR="00F5638C" w:rsidRPr="00827993" w:rsidRDefault="00F5638C" w:rsidP="00F5638C">
      <w:pPr>
        <w:pStyle w:val="ActHead5"/>
      </w:pPr>
      <w:bookmarkStart w:id="18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</w:p>
    <w:p w14:paraId="014EB79A" w14:textId="4460C428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C1796F">
        <w:rPr>
          <w:i/>
          <w:noProof/>
        </w:rPr>
        <w:t>4</w:t>
      </w:r>
      <w:r w:rsidR="006803C3" w:rsidRPr="00827993">
        <w:rPr>
          <w:i/>
          <w:noProof/>
        </w:rPr>
        <w:t xml:space="preserve"> Royal Australian </w:t>
      </w:r>
      <w:r w:rsidR="006803C3" w:rsidRPr="001B5CE3">
        <w:rPr>
          <w:i/>
          <w:noProof/>
        </w:rPr>
        <w:t xml:space="preserve">Mint No. </w:t>
      </w:r>
      <w:r w:rsidR="008D6FCF" w:rsidRPr="001B5CE3">
        <w:rPr>
          <w:i/>
          <w:noProof/>
        </w:rPr>
        <w:t>1</w:t>
      </w:r>
      <w:r w:rsidR="002A57BD">
        <w:rPr>
          <w:i/>
          <w:noProof/>
        </w:rPr>
        <w:t>2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C1796F">
        <w:rPr>
          <w:i/>
          <w:noProof/>
        </w:rPr>
        <w:t>4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9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0" w:name="_Toc80293088"/>
      <w:r w:rsidRPr="00827993">
        <w:t>3  Authority</w:t>
      </w:r>
      <w:bookmarkEnd w:id="20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1" w:name="_Toc80293089"/>
      <w:r w:rsidRPr="00827993">
        <w:t>4  Schedules</w:t>
      </w:r>
      <w:bookmarkEnd w:id="21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3FC7D179" w14:textId="0055AE9D" w:rsidR="00C502BF" w:rsidRPr="00E80CD0" w:rsidRDefault="006803C3" w:rsidP="00E80CD0">
      <w:pPr>
        <w:pStyle w:val="ActHead9"/>
      </w:pPr>
      <w:bookmarkStart w:id="35" w:name="_Toc80293091"/>
      <w:r w:rsidRPr="00827993">
        <w:t>Currency (Australian Coins) Determination 2019</w:t>
      </w:r>
      <w:bookmarkEnd w:id="35"/>
    </w:p>
    <w:p w14:paraId="65156912" w14:textId="3BD1CCAB" w:rsidR="00353BB5" w:rsidRPr="00827993" w:rsidRDefault="00190437" w:rsidP="001E193A">
      <w:pPr>
        <w:pStyle w:val="ItemHead"/>
      </w:pPr>
      <w:r>
        <w:t>1</w:t>
      </w:r>
      <w:r w:rsidR="001E193A">
        <w:t xml:space="preserve"> </w:t>
      </w:r>
      <w:r w:rsidR="00353BB5" w:rsidRPr="00827993">
        <w:t>Schedule 202</w:t>
      </w:r>
      <w:r w:rsidR="0033156C">
        <w:t>4</w:t>
      </w:r>
      <w:r w:rsidR="00353BB5" w:rsidRPr="00827993">
        <w:t>, Part 1, clause 2 (at the end of the table)</w:t>
      </w:r>
    </w:p>
    <w:p w14:paraId="26818FEF" w14:textId="436C15F3" w:rsidR="00AB7F28" w:rsidRPr="00827993" w:rsidRDefault="00353BB5" w:rsidP="00AB7F28">
      <w:pPr>
        <w:pStyle w:val="Item"/>
      </w:pPr>
      <w:r w:rsidRPr="00827993">
        <w:t>Add:</w:t>
      </w:r>
    </w:p>
    <w:p w14:paraId="765C1B03" w14:textId="77777777" w:rsidR="001F1556" w:rsidRPr="00827993" w:rsidRDefault="001F1556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F02EC5" w:rsidRPr="00A42410" w14:paraId="3D47C39E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E4432E3" w14:textId="47B2C9B7" w:rsidR="00F02EC5" w:rsidRPr="00A42410" w:rsidRDefault="00F02EC5" w:rsidP="00A42410">
            <w:pPr>
              <w:pStyle w:val="Tabletext"/>
            </w:pPr>
            <w:r w:rsidRPr="00A42410">
              <w:t>1</w:t>
            </w:r>
            <w:r w:rsidR="00B32C8F" w:rsidRPr="00A42410">
              <w:t>52</w:t>
            </w:r>
          </w:p>
        </w:tc>
        <w:tc>
          <w:tcPr>
            <w:tcW w:w="1141" w:type="dxa"/>
            <w:shd w:val="clear" w:color="auto" w:fill="auto"/>
          </w:tcPr>
          <w:p w14:paraId="596106A7" w14:textId="2F738161" w:rsidR="00F02EC5" w:rsidRPr="00A42410" w:rsidRDefault="001C363C" w:rsidP="00A42410">
            <w:pPr>
              <w:pStyle w:val="Tabletext"/>
            </w:pPr>
            <w:r w:rsidRPr="00A42410">
              <w:t>$2</w:t>
            </w:r>
          </w:p>
        </w:tc>
        <w:tc>
          <w:tcPr>
            <w:tcW w:w="1279" w:type="dxa"/>
            <w:shd w:val="clear" w:color="auto" w:fill="auto"/>
          </w:tcPr>
          <w:p w14:paraId="7A492CDA" w14:textId="5F4FEA13" w:rsidR="00F02EC5" w:rsidRPr="00A42410" w:rsidRDefault="00F02EC5" w:rsidP="00A42410">
            <w:pPr>
              <w:pStyle w:val="Tabletext"/>
            </w:pPr>
            <w:r w:rsidRPr="00A42410">
              <w:t>Copper</w:t>
            </w:r>
            <w:r w:rsidR="001C363C" w:rsidRPr="00A42410">
              <w:t>, aluminium and nickel</w:t>
            </w:r>
          </w:p>
        </w:tc>
        <w:tc>
          <w:tcPr>
            <w:tcW w:w="1607" w:type="dxa"/>
            <w:shd w:val="clear" w:color="auto" w:fill="auto"/>
          </w:tcPr>
          <w:p w14:paraId="644A8E85" w14:textId="4314714F" w:rsidR="00F02EC5" w:rsidRPr="00A42410" w:rsidRDefault="001C363C" w:rsidP="00A42410">
            <w:pPr>
              <w:pStyle w:val="Tabletext"/>
            </w:pPr>
            <w:r w:rsidRPr="00A42410">
              <w:t>6.60</w:t>
            </w:r>
            <w:r w:rsidR="00F02EC5" w:rsidRPr="00A42410">
              <w:t xml:space="preserve"> </w:t>
            </w:r>
            <w:r w:rsidR="00831FEC" w:rsidRPr="00A42410">
              <w:t>±</w:t>
            </w:r>
            <w:r w:rsidR="00F02EC5" w:rsidRPr="00A42410">
              <w:t xml:space="preserve"> 0.6</w:t>
            </w:r>
            <w:r w:rsidRPr="00A42410">
              <w:t>0</w:t>
            </w:r>
          </w:p>
        </w:tc>
        <w:tc>
          <w:tcPr>
            <w:tcW w:w="852" w:type="dxa"/>
            <w:shd w:val="clear" w:color="auto" w:fill="auto"/>
          </w:tcPr>
          <w:p w14:paraId="1B4A70BD" w14:textId="3C6B970E" w:rsidR="00F02EC5" w:rsidRPr="00A42410" w:rsidRDefault="0028613A" w:rsidP="00A42410">
            <w:pPr>
              <w:pStyle w:val="Tabletext"/>
            </w:pPr>
            <w:r w:rsidRPr="00A42410">
              <w:t>20</w:t>
            </w:r>
            <w:r w:rsidR="00F02EC5" w:rsidRPr="00A42410">
              <w:t>.</w:t>
            </w:r>
            <w:r w:rsidR="00CC7239" w:rsidRPr="00A42410">
              <w:t>6</w:t>
            </w:r>
            <w:r w:rsidRPr="00A42410">
              <w:t>2</w:t>
            </w:r>
          </w:p>
        </w:tc>
        <w:tc>
          <w:tcPr>
            <w:tcW w:w="711" w:type="dxa"/>
            <w:shd w:val="clear" w:color="auto" w:fill="auto"/>
          </w:tcPr>
          <w:p w14:paraId="11D3D622" w14:textId="7CCEE87D" w:rsidR="00F02EC5" w:rsidRPr="00A42410" w:rsidRDefault="00CC7239" w:rsidP="00A42410">
            <w:pPr>
              <w:pStyle w:val="Tabletext"/>
            </w:pPr>
            <w:r w:rsidRPr="00A42410">
              <w:t>3</w:t>
            </w:r>
            <w:r w:rsidR="00F02EC5" w:rsidRPr="00A42410">
              <w:t>.</w:t>
            </w:r>
            <w:r w:rsidR="0028613A" w:rsidRPr="00A42410">
              <w:t>70</w:t>
            </w:r>
          </w:p>
        </w:tc>
        <w:tc>
          <w:tcPr>
            <w:tcW w:w="455" w:type="dxa"/>
            <w:shd w:val="clear" w:color="auto" w:fill="auto"/>
          </w:tcPr>
          <w:p w14:paraId="06CA972B" w14:textId="29EAC38C" w:rsidR="00F02EC5" w:rsidRPr="00A42410" w:rsidRDefault="00F02EC5" w:rsidP="00A42410">
            <w:pPr>
              <w:pStyle w:val="Tabletext"/>
            </w:pPr>
            <w:r w:rsidRPr="00A42410">
              <w:t>S</w:t>
            </w:r>
            <w:r w:rsidR="0028613A" w:rsidRPr="00A42410">
              <w:t>1</w:t>
            </w:r>
          </w:p>
        </w:tc>
        <w:tc>
          <w:tcPr>
            <w:tcW w:w="569" w:type="dxa"/>
            <w:shd w:val="clear" w:color="auto" w:fill="auto"/>
          </w:tcPr>
          <w:p w14:paraId="251604AB" w14:textId="7A4934DA" w:rsidR="00F02EC5" w:rsidRPr="00A42410" w:rsidRDefault="00F02EC5" w:rsidP="00A42410">
            <w:pPr>
              <w:pStyle w:val="Tabletext"/>
            </w:pPr>
            <w:r w:rsidRPr="00A42410">
              <w:t>E</w:t>
            </w:r>
            <w:r w:rsidR="0028613A" w:rsidRPr="00A42410">
              <w:t>3</w:t>
            </w:r>
          </w:p>
        </w:tc>
        <w:tc>
          <w:tcPr>
            <w:tcW w:w="590" w:type="dxa"/>
            <w:shd w:val="clear" w:color="auto" w:fill="auto"/>
          </w:tcPr>
          <w:p w14:paraId="58BDE8DD" w14:textId="361CA029" w:rsidR="00F02EC5" w:rsidRPr="00A42410" w:rsidRDefault="00F02EC5" w:rsidP="00A42410">
            <w:pPr>
              <w:pStyle w:val="Tabletext"/>
            </w:pPr>
            <w:r w:rsidRPr="00A42410">
              <w:t>O</w:t>
            </w:r>
            <w:r w:rsidR="00E8251A" w:rsidRPr="00A42410">
              <w:t>2</w:t>
            </w:r>
          </w:p>
        </w:tc>
        <w:tc>
          <w:tcPr>
            <w:tcW w:w="609" w:type="dxa"/>
            <w:shd w:val="clear" w:color="auto" w:fill="auto"/>
          </w:tcPr>
          <w:p w14:paraId="089B50D6" w14:textId="707FE1A2" w:rsidR="00F02EC5" w:rsidRPr="00A42410" w:rsidRDefault="00F02EC5" w:rsidP="00A42410">
            <w:pPr>
              <w:pStyle w:val="Tabletext"/>
            </w:pPr>
            <w:r w:rsidRPr="00A42410">
              <w:t>R</w:t>
            </w:r>
            <w:r w:rsidR="00AA26AE" w:rsidRPr="00A42410">
              <w:t>1</w:t>
            </w:r>
            <w:r w:rsidR="00A73B89" w:rsidRPr="00A42410">
              <w:t>2</w:t>
            </w:r>
            <w:r w:rsidR="001C7470" w:rsidRPr="00A42410">
              <w:t>5</w:t>
            </w:r>
          </w:p>
        </w:tc>
        <w:tc>
          <w:tcPr>
            <w:tcW w:w="1152" w:type="dxa"/>
            <w:shd w:val="clear" w:color="auto" w:fill="auto"/>
          </w:tcPr>
          <w:p w14:paraId="4978E075" w14:textId="673F01DC" w:rsidR="00F02EC5" w:rsidRPr="00A42410" w:rsidRDefault="00261EBF" w:rsidP="00A42410">
            <w:pPr>
              <w:pStyle w:val="Tabletext"/>
              <w:rPr>
                <w:highlight w:val="yellow"/>
              </w:rPr>
            </w:pPr>
            <w:r w:rsidRPr="00261EBF">
              <w:t>14/11/2024</w:t>
            </w:r>
          </w:p>
        </w:tc>
      </w:tr>
      <w:tr w:rsidR="00261EBF" w:rsidRPr="00A42410" w14:paraId="449E66A2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A642FEC" w14:textId="1658817B" w:rsidR="00261EBF" w:rsidRPr="00A42410" w:rsidRDefault="00261EBF" w:rsidP="00261EBF">
            <w:pPr>
              <w:pStyle w:val="Tabletext"/>
            </w:pPr>
            <w:r w:rsidRPr="00A42410">
              <w:t>153</w:t>
            </w:r>
          </w:p>
        </w:tc>
        <w:tc>
          <w:tcPr>
            <w:tcW w:w="1141" w:type="dxa"/>
            <w:shd w:val="clear" w:color="auto" w:fill="auto"/>
          </w:tcPr>
          <w:p w14:paraId="008F5A63" w14:textId="70F06D5A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168B3FCA" w14:textId="238FE188" w:rsidR="00261EBF" w:rsidRPr="00A42410" w:rsidRDefault="00261EBF" w:rsidP="00261EBF">
            <w:pPr>
              <w:pStyle w:val="Tabletext"/>
            </w:pPr>
            <w:r w:rsidRPr="00A42410">
              <w:t xml:space="preserve">Copper, aluminium and nickel </w:t>
            </w:r>
          </w:p>
        </w:tc>
        <w:tc>
          <w:tcPr>
            <w:tcW w:w="1607" w:type="dxa"/>
            <w:shd w:val="clear" w:color="auto" w:fill="auto"/>
          </w:tcPr>
          <w:p w14:paraId="771AE838" w14:textId="46E06EE2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5E4BAEC1" w14:textId="44566162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187C14D5" w14:textId="138548BB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6B37E660" w14:textId="3E552235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5A8DD727" w14:textId="17DAB222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0E83CAC3" w14:textId="7D48F8BC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71065B47" w14:textId="3347E91D" w:rsidR="00261EBF" w:rsidRPr="00A42410" w:rsidRDefault="00261EBF" w:rsidP="00261EBF">
            <w:pPr>
              <w:pStyle w:val="Tabletext"/>
            </w:pPr>
            <w:r w:rsidRPr="00A42410">
              <w:t>R126</w:t>
            </w:r>
          </w:p>
        </w:tc>
        <w:tc>
          <w:tcPr>
            <w:tcW w:w="1152" w:type="dxa"/>
            <w:shd w:val="clear" w:color="auto" w:fill="auto"/>
          </w:tcPr>
          <w:p w14:paraId="1BE894BA" w14:textId="5F0BA4AD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A42410" w14:paraId="186B1053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D48A4E4" w14:textId="54D35739" w:rsidR="00261EBF" w:rsidRPr="00A42410" w:rsidRDefault="00261EBF" w:rsidP="00261EBF">
            <w:pPr>
              <w:pStyle w:val="Tabletext"/>
            </w:pPr>
            <w:r w:rsidRPr="00A42410">
              <w:t>154</w:t>
            </w:r>
          </w:p>
        </w:tc>
        <w:tc>
          <w:tcPr>
            <w:tcW w:w="1141" w:type="dxa"/>
            <w:shd w:val="clear" w:color="auto" w:fill="auto"/>
          </w:tcPr>
          <w:p w14:paraId="26EA82DD" w14:textId="770B8AB7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0DAB2F6E" w14:textId="48B25246" w:rsidR="00261EBF" w:rsidRPr="00A42410" w:rsidRDefault="00261EBF" w:rsidP="00261EBF">
            <w:pPr>
              <w:pStyle w:val="Tabletext"/>
            </w:pPr>
            <w:r w:rsidRPr="00A42410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7B474BF3" w14:textId="2832C782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7939A3EF" w14:textId="58778672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3352EF00" w14:textId="22E07546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0FA7B17D" w14:textId="23224EC9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2F50BDC3" w14:textId="30CEC5DC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478CA1E7" w14:textId="7C78CF9A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792C005E" w14:textId="3C27A7E8" w:rsidR="00261EBF" w:rsidRPr="00A42410" w:rsidRDefault="00261EBF" w:rsidP="00261EBF">
            <w:pPr>
              <w:pStyle w:val="Tabletext"/>
            </w:pPr>
            <w:r w:rsidRPr="00A42410">
              <w:t>R127</w:t>
            </w:r>
          </w:p>
        </w:tc>
        <w:tc>
          <w:tcPr>
            <w:tcW w:w="1152" w:type="dxa"/>
            <w:shd w:val="clear" w:color="auto" w:fill="auto"/>
          </w:tcPr>
          <w:p w14:paraId="2817141B" w14:textId="4EA21A8E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A42410" w14:paraId="2711A381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27BEBD8" w14:textId="0B31829B" w:rsidR="00261EBF" w:rsidRPr="00A42410" w:rsidRDefault="00261EBF" w:rsidP="00261EBF">
            <w:pPr>
              <w:pStyle w:val="Tabletext"/>
            </w:pPr>
            <w:r w:rsidRPr="00A42410">
              <w:t>155</w:t>
            </w:r>
          </w:p>
        </w:tc>
        <w:tc>
          <w:tcPr>
            <w:tcW w:w="1141" w:type="dxa"/>
            <w:shd w:val="clear" w:color="auto" w:fill="auto"/>
          </w:tcPr>
          <w:p w14:paraId="4713BA26" w14:textId="3E5E1F77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5AD9273C" w14:textId="3FD0BC98" w:rsidR="00261EBF" w:rsidRPr="00A42410" w:rsidRDefault="00261EBF" w:rsidP="00261EBF">
            <w:pPr>
              <w:pStyle w:val="Tabletext"/>
            </w:pPr>
            <w:r w:rsidRPr="00A42410">
              <w:t xml:space="preserve">Copper, aluminium and nickel </w:t>
            </w:r>
          </w:p>
        </w:tc>
        <w:tc>
          <w:tcPr>
            <w:tcW w:w="1607" w:type="dxa"/>
            <w:shd w:val="clear" w:color="auto" w:fill="auto"/>
          </w:tcPr>
          <w:p w14:paraId="57C3040F" w14:textId="3C29DAE5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6F7F966D" w14:textId="2782BCA1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0CBAD1C8" w14:textId="24E46DB5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760E94A2" w14:textId="136E5478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286906C9" w14:textId="15DE3EA2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60361147" w14:textId="36094444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1541BCD8" w14:textId="7F8C43E3" w:rsidR="00261EBF" w:rsidRPr="00A42410" w:rsidRDefault="00261EBF" w:rsidP="00261EBF">
            <w:pPr>
              <w:pStyle w:val="Tabletext"/>
            </w:pPr>
            <w:r w:rsidRPr="00A42410">
              <w:t>R128</w:t>
            </w:r>
          </w:p>
        </w:tc>
        <w:tc>
          <w:tcPr>
            <w:tcW w:w="1152" w:type="dxa"/>
            <w:shd w:val="clear" w:color="auto" w:fill="auto"/>
          </w:tcPr>
          <w:p w14:paraId="15F65B1A" w14:textId="5A936F3B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A42410" w14:paraId="01AD11B3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8C95964" w14:textId="24604B4E" w:rsidR="00261EBF" w:rsidRPr="00A42410" w:rsidRDefault="00261EBF" w:rsidP="00261EBF">
            <w:pPr>
              <w:pStyle w:val="Tabletext"/>
            </w:pPr>
            <w:r w:rsidRPr="00A42410">
              <w:t>156</w:t>
            </w:r>
          </w:p>
        </w:tc>
        <w:tc>
          <w:tcPr>
            <w:tcW w:w="1141" w:type="dxa"/>
            <w:shd w:val="clear" w:color="auto" w:fill="auto"/>
          </w:tcPr>
          <w:p w14:paraId="5F774E88" w14:textId="67D66877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7F0CA553" w14:textId="5E5F4033" w:rsidR="00261EBF" w:rsidRPr="00A42410" w:rsidRDefault="00261EBF" w:rsidP="00261EBF">
            <w:pPr>
              <w:pStyle w:val="Tabletext"/>
            </w:pPr>
            <w:r w:rsidRPr="00A42410">
              <w:t xml:space="preserve">Copper, aluminium and nickel  </w:t>
            </w:r>
          </w:p>
        </w:tc>
        <w:tc>
          <w:tcPr>
            <w:tcW w:w="1607" w:type="dxa"/>
            <w:shd w:val="clear" w:color="auto" w:fill="auto"/>
          </w:tcPr>
          <w:p w14:paraId="232F4CE7" w14:textId="3F1ECFF5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68A5F52F" w14:textId="516B5E0B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41BBFFEA" w14:textId="019E4135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645586CD" w14:textId="0D21031E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40215BA9" w14:textId="14F52F8E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5AC63F87" w14:textId="6A0FD693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028015C8" w14:textId="631FDD39" w:rsidR="00261EBF" w:rsidRPr="00A42410" w:rsidRDefault="00261EBF" w:rsidP="00261EBF">
            <w:pPr>
              <w:pStyle w:val="Tabletext"/>
            </w:pPr>
            <w:r w:rsidRPr="00A42410">
              <w:t>R129</w:t>
            </w:r>
          </w:p>
        </w:tc>
        <w:tc>
          <w:tcPr>
            <w:tcW w:w="1152" w:type="dxa"/>
            <w:shd w:val="clear" w:color="auto" w:fill="auto"/>
          </w:tcPr>
          <w:p w14:paraId="06D0572D" w14:textId="73247564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A42410" w14:paraId="2307065C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78CBAE9" w14:textId="44CB1E67" w:rsidR="00261EBF" w:rsidRPr="00A42410" w:rsidRDefault="00261EBF" w:rsidP="00261EBF">
            <w:pPr>
              <w:pStyle w:val="Tabletext"/>
            </w:pPr>
            <w:r w:rsidRPr="00A42410">
              <w:t>157</w:t>
            </w:r>
          </w:p>
        </w:tc>
        <w:tc>
          <w:tcPr>
            <w:tcW w:w="1141" w:type="dxa"/>
            <w:shd w:val="clear" w:color="auto" w:fill="auto"/>
          </w:tcPr>
          <w:p w14:paraId="1CEB64C1" w14:textId="573F3E17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0D84F71D" w14:textId="7D0CD020" w:rsidR="00261EBF" w:rsidRPr="00A42410" w:rsidRDefault="00261EBF" w:rsidP="00261EBF">
            <w:pPr>
              <w:pStyle w:val="Tabletext"/>
            </w:pPr>
            <w:r w:rsidRPr="00A42410">
              <w:t xml:space="preserve">Copper, aluminium and nickel </w:t>
            </w:r>
          </w:p>
        </w:tc>
        <w:tc>
          <w:tcPr>
            <w:tcW w:w="1607" w:type="dxa"/>
            <w:shd w:val="clear" w:color="auto" w:fill="auto"/>
          </w:tcPr>
          <w:p w14:paraId="4108D373" w14:textId="4C3B2C35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0AA4BA4C" w14:textId="4D4CBCEE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6C8BAF14" w14:textId="6A74C843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45C87851" w14:textId="51A61ABA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36BCA48D" w14:textId="779972D4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7E0188FD" w14:textId="028D2E45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1BF154F6" w14:textId="176030E7" w:rsidR="00261EBF" w:rsidRPr="00A42410" w:rsidRDefault="00261EBF" w:rsidP="00261EBF">
            <w:pPr>
              <w:pStyle w:val="Tabletext"/>
            </w:pPr>
            <w:r w:rsidRPr="00A42410">
              <w:t>R130</w:t>
            </w:r>
          </w:p>
        </w:tc>
        <w:tc>
          <w:tcPr>
            <w:tcW w:w="1152" w:type="dxa"/>
            <w:shd w:val="clear" w:color="auto" w:fill="auto"/>
          </w:tcPr>
          <w:p w14:paraId="14552F5F" w14:textId="366A3689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A42410" w14:paraId="4E1DA498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2756320" w14:textId="7431B53D" w:rsidR="00261EBF" w:rsidRPr="00A42410" w:rsidRDefault="00261EBF" w:rsidP="00261EBF">
            <w:pPr>
              <w:pStyle w:val="Tabletext"/>
            </w:pPr>
            <w:r w:rsidRPr="00A42410">
              <w:t>158</w:t>
            </w:r>
          </w:p>
        </w:tc>
        <w:tc>
          <w:tcPr>
            <w:tcW w:w="1141" w:type="dxa"/>
            <w:shd w:val="clear" w:color="auto" w:fill="auto"/>
          </w:tcPr>
          <w:p w14:paraId="5C689BDD" w14:textId="1F4FEB2B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343053F0" w14:textId="5466016D" w:rsidR="00261EBF" w:rsidRPr="00A42410" w:rsidRDefault="00261EBF" w:rsidP="00261EBF">
            <w:pPr>
              <w:pStyle w:val="Tabletext"/>
            </w:pPr>
            <w:r w:rsidRPr="00A42410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3D10F22F" w14:textId="47FA1931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4E27C04D" w14:textId="435B307A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660931E5" w14:textId="1AD73D44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09CC1BED" w14:textId="174D1808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7657FEA1" w14:textId="18AAE9C0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28D054C9" w14:textId="001E73C5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5B5164E1" w14:textId="758DEDFA" w:rsidR="00261EBF" w:rsidRPr="00A42410" w:rsidRDefault="00261EBF" w:rsidP="00261EBF">
            <w:pPr>
              <w:pStyle w:val="Tabletext"/>
            </w:pPr>
            <w:r w:rsidRPr="00A42410">
              <w:t>R131</w:t>
            </w:r>
          </w:p>
        </w:tc>
        <w:tc>
          <w:tcPr>
            <w:tcW w:w="1152" w:type="dxa"/>
            <w:shd w:val="clear" w:color="auto" w:fill="auto"/>
          </w:tcPr>
          <w:p w14:paraId="5C97FEFA" w14:textId="58686FC8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A42410" w14:paraId="35A28755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76ADAE4" w14:textId="17A55B6F" w:rsidR="00261EBF" w:rsidRPr="00A42410" w:rsidRDefault="00261EBF" w:rsidP="00261EBF">
            <w:pPr>
              <w:pStyle w:val="Tabletext"/>
            </w:pPr>
            <w:r w:rsidRPr="00A42410">
              <w:t>159</w:t>
            </w:r>
          </w:p>
        </w:tc>
        <w:tc>
          <w:tcPr>
            <w:tcW w:w="1141" w:type="dxa"/>
            <w:shd w:val="clear" w:color="auto" w:fill="auto"/>
          </w:tcPr>
          <w:p w14:paraId="295C1673" w14:textId="691C31C4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4CD60767" w14:textId="46DE7D29" w:rsidR="00261EBF" w:rsidRPr="00A42410" w:rsidRDefault="00261EBF" w:rsidP="00261EBF">
            <w:pPr>
              <w:pStyle w:val="Tabletext"/>
            </w:pPr>
            <w:r w:rsidRPr="00A42410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49E6DB26" w14:textId="7BA86ADB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38722DC0" w14:textId="670C0399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0F51FCA3" w14:textId="07822467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5755C38B" w14:textId="1434E1E2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103B8C88" w14:textId="1B793E4B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578AF97F" w14:textId="2E86CFB6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099270E8" w14:textId="2B310B5C" w:rsidR="00261EBF" w:rsidRPr="00A42410" w:rsidRDefault="00261EBF" w:rsidP="00261EBF">
            <w:pPr>
              <w:pStyle w:val="Tabletext"/>
            </w:pPr>
            <w:r w:rsidRPr="00A42410">
              <w:t>R132</w:t>
            </w:r>
          </w:p>
        </w:tc>
        <w:tc>
          <w:tcPr>
            <w:tcW w:w="1152" w:type="dxa"/>
            <w:shd w:val="clear" w:color="auto" w:fill="auto"/>
          </w:tcPr>
          <w:p w14:paraId="520219BF" w14:textId="2BEB925E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A42410" w14:paraId="0D2814F0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C8DB7D7" w14:textId="2163EB99" w:rsidR="00261EBF" w:rsidRPr="00A42410" w:rsidRDefault="00261EBF" w:rsidP="00261EBF">
            <w:pPr>
              <w:pStyle w:val="Tabletext"/>
            </w:pPr>
            <w:r w:rsidRPr="00A42410">
              <w:t>160</w:t>
            </w:r>
          </w:p>
        </w:tc>
        <w:tc>
          <w:tcPr>
            <w:tcW w:w="1141" w:type="dxa"/>
            <w:shd w:val="clear" w:color="auto" w:fill="auto"/>
          </w:tcPr>
          <w:p w14:paraId="33D27A4A" w14:textId="1EBD820A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2CAA31CA" w14:textId="479466A5" w:rsidR="00261EBF" w:rsidRPr="00A42410" w:rsidRDefault="00261EBF" w:rsidP="00261EBF">
            <w:pPr>
              <w:pStyle w:val="Tabletext"/>
            </w:pPr>
            <w:r w:rsidRPr="00A42410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1844E21C" w14:textId="554EFE78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5A309D7" w14:textId="38E7DE93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7ABD4363" w14:textId="5BBCB6D9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49CF1557" w14:textId="17014322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2872857F" w14:textId="42AA5D50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4C781946" w14:textId="1319CF95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366E7EDA" w14:textId="77B0C4B3" w:rsidR="00261EBF" w:rsidRPr="00A42410" w:rsidRDefault="00261EBF" w:rsidP="00261EBF">
            <w:pPr>
              <w:pStyle w:val="Tabletext"/>
            </w:pPr>
            <w:r w:rsidRPr="00A42410">
              <w:t>R133</w:t>
            </w:r>
          </w:p>
        </w:tc>
        <w:tc>
          <w:tcPr>
            <w:tcW w:w="1152" w:type="dxa"/>
            <w:shd w:val="clear" w:color="auto" w:fill="auto"/>
          </w:tcPr>
          <w:p w14:paraId="480544AA" w14:textId="46666567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A42410" w14:paraId="3798362F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45CB4C0" w14:textId="4EABFD96" w:rsidR="00261EBF" w:rsidRPr="00A42410" w:rsidRDefault="00261EBF" w:rsidP="00261EBF">
            <w:pPr>
              <w:pStyle w:val="Tabletext"/>
            </w:pPr>
            <w:r w:rsidRPr="00A42410">
              <w:t>161</w:t>
            </w:r>
          </w:p>
        </w:tc>
        <w:tc>
          <w:tcPr>
            <w:tcW w:w="1141" w:type="dxa"/>
            <w:shd w:val="clear" w:color="auto" w:fill="auto"/>
          </w:tcPr>
          <w:p w14:paraId="538F2229" w14:textId="3963317A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351E54C3" w14:textId="73A1C66A" w:rsidR="00261EBF" w:rsidRPr="00A42410" w:rsidRDefault="00261EBF" w:rsidP="00261EBF">
            <w:pPr>
              <w:pStyle w:val="Tabletext"/>
            </w:pPr>
            <w:r w:rsidRPr="00A42410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67A69CD2" w14:textId="48AB69C1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7DDB1846" w14:textId="5FB00642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593F3C86" w14:textId="545E9C04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6A01CDB3" w14:textId="35B04175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623D30E1" w14:textId="32F0EE64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6089144F" w14:textId="3ADC6980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05DCFC1C" w14:textId="7AF8AEEA" w:rsidR="00261EBF" w:rsidRPr="00A42410" w:rsidRDefault="00261EBF" w:rsidP="00261EBF">
            <w:pPr>
              <w:pStyle w:val="Tabletext"/>
            </w:pPr>
            <w:r w:rsidRPr="00A42410">
              <w:t>R134</w:t>
            </w:r>
          </w:p>
        </w:tc>
        <w:tc>
          <w:tcPr>
            <w:tcW w:w="1152" w:type="dxa"/>
            <w:shd w:val="clear" w:color="auto" w:fill="auto"/>
          </w:tcPr>
          <w:p w14:paraId="09C076BF" w14:textId="62CA54E5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A42410" w14:paraId="1138E4F2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678C09D" w14:textId="4C524455" w:rsidR="00261EBF" w:rsidRPr="00A42410" w:rsidRDefault="00261EBF" w:rsidP="00261EBF">
            <w:pPr>
              <w:pStyle w:val="Tabletext"/>
            </w:pPr>
            <w:r w:rsidRPr="00A42410">
              <w:t>162</w:t>
            </w:r>
          </w:p>
        </w:tc>
        <w:tc>
          <w:tcPr>
            <w:tcW w:w="1141" w:type="dxa"/>
            <w:shd w:val="clear" w:color="auto" w:fill="auto"/>
          </w:tcPr>
          <w:p w14:paraId="6181ED52" w14:textId="66666345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507A5C06" w14:textId="37E43405" w:rsidR="00261EBF" w:rsidRPr="00A42410" w:rsidRDefault="00261EBF" w:rsidP="00261EBF">
            <w:pPr>
              <w:pStyle w:val="Tabletext"/>
            </w:pPr>
            <w:r w:rsidRPr="00A42410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012927FA" w14:textId="3AD81706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2EF5479" w14:textId="12AB7A4C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528877B4" w14:textId="23349279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58652040" w14:textId="353345D2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3A930FF7" w14:textId="5CB1BA74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36D852F8" w14:textId="25E918ED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23F3BE93" w14:textId="56C3274F" w:rsidR="00261EBF" w:rsidRPr="00A42410" w:rsidRDefault="00261EBF" w:rsidP="00261EBF">
            <w:pPr>
              <w:pStyle w:val="Tabletext"/>
            </w:pPr>
            <w:r w:rsidRPr="00A42410">
              <w:t>R135</w:t>
            </w:r>
          </w:p>
        </w:tc>
        <w:tc>
          <w:tcPr>
            <w:tcW w:w="1152" w:type="dxa"/>
            <w:shd w:val="clear" w:color="auto" w:fill="auto"/>
          </w:tcPr>
          <w:p w14:paraId="58E2D602" w14:textId="1AD11C4B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  <w:tr w:rsidR="00261EBF" w:rsidRPr="00BF36F1" w14:paraId="2F0EEF9F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A110C2E" w14:textId="7ED5C422" w:rsidR="00261EBF" w:rsidRPr="00A42410" w:rsidRDefault="00261EBF" w:rsidP="00261EBF">
            <w:pPr>
              <w:pStyle w:val="Tabletext"/>
            </w:pPr>
            <w:r w:rsidRPr="00A42410">
              <w:t>163</w:t>
            </w:r>
          </w:p>
        </w:tc>
        <w:tc>
          <w:tcPr>
            <w:tcW w:w="1141" w:type="dxa"/>
            <w:shd w:val="clear" w:color="auto" w:fill="auto"/>
          </w:tcPr>
          <w:p w14:paraId="7B0D410F" w14:textId="55EC8AA5" w:rsidR="00261EBF" w:rsidRPr="00A42410" w:rsidRDefault="00261EBF" w:rsidP="00261EBF">
            <w:pPr>
              <w:pStyle w:val="Tabletext"/>
            </w:pPr>
            <w:r w:rsidRPr="00A42410">
              <w:t>$1</w:t>
            </w:r>
          </w:p>
        </w:tc>
        <w:tc>
          <w:tcPr>
            <w:tcW w:w="1279" w:type="dxa"/>
            <w:shd w:val="clear" w:color="auto" w:fill="auto"/>
          </w:tcPr>
          <w:p w14:paraId="4685E27F" w14:textId="2BC9D771" w:rsidR="00261EBF" w:rsidRPr="00A42410" w:rsidRDefault="00261EBF" w:rsidP="00261EBF">
            <w:pPr>
              <w:pStyle w:val="Tabletext"/>
            </w:pPr>
            <w:r w:rsidRPr="00A42410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194EFA54" w14:textId="06BFD466" w:rsidR="00261EBF" w:rsidRPr="00A42410" w:rsidRDefault="00261EBF" w:rsidP="00261EBF">
            <w:pPr>
              <w:pStyle w:val="Tabletext"/>
            </w:pPr>
            <w:r w:rsidRPr="00A42410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05E63A57" w14:textId="0EF4D12C" w:rsidR="00261EBF" w:rsidRPr="00A42410" w:rsidRDefault="00261EBF" w:rsidP="00261EBF">
            <w:pPr>
              <w:pStyle w:val="Tabletext"/>
            </w:pPr>
            <w:r w:rsidRPr="00A42410">
              <w:t>25.20</w:t>
            </w:r>
          </w:p>
        </w:tc>
        <w:tc>
          <w:tcPr>
            <w:tcW w:w="711" w:type="dxa"/>
            <w:shd w:val="clear" w:color="auto" w:fill="auto"/>
          </w:tcPr>
          <w:p w14:paraId="6C58DC91" w14:textId="7779BE24" w:rsidR="00261EBF" w:rsidRPr="00A42410" w:rsidRDefault="00261EBF" w:rsidP="00261EBF">
            <w:pPr>
              <w:pStyle w:val="Tabletext"/>
            </w:pPr>
            <w:r w:rsidRPr="00A42410">
              <w:t>3.46</w:t>
            </w:r>
          </w:p>
        </w:tc>
        <w:tc>
          <w:tcPr>
            <w:tcW w:w="455" w:type="dxa"/>
            <w:shd w:val="clear" w:color="auto" w:fill="auto"/>
          </w:tcPr>
          <w:p w14:paraId="28129306" w14:textId="522A2DBF" w:rsidR="00261EBF" w:rsidRPr="00A42410" w:rsidRDefault="00261EBF" w:rsidP="00261EBF">
            <w:pPr>
              <w:pStyle w:val="Tabletext"/>
            </w:pPr>
            <w:r w:rsidRPr="00A42410">
              <w:t>S1</w:t>
            </w:r>
          </w:p>
        </w:tc>
        <w:tc>
          <w:tcPr>
            <w:tcW w:w="569" w:type="dxa"/>
            <w:shd w:val="clear" w:color="auto" w:fill="auto"/>
          </w:tcPr>
          <w:p w14:paraId="6B9F19D4" w14:textId="647DE7D1" w:rsidR="00261EBF" w:rsidRPr="00A42410" w:rsidRDefault="00261EBF" w:rsidP="00261EBF">
            <w:pPr>
              <w:pStyle w:val="Tabletext"/>
            </w:pPr>
            <w:r w:rsidRPr="00A42410">
              <w:t>E3</w:t>
            </w:r>
          </w:p>
        </w:tc>
        <w:tc>
          <w:tcPr>
            <w:tcW w:w="590" w:type="dxa"/>
            <w:shd w:val="clear" w:color="auto" w:fill="auto"/>
          </w:tcPr>
          <w:p w14:paraId="51AED340" w14:textId="2BB280FD" w:rsidR="00261EBF" w:rsidRPr="00A42410" w:rsidRDefault="00261EBF" w:rsidP="00261EBF">
            <w:pPr>
              <w:pStyle w:val="Tabletext"/>
            </w:pPr>
            <w:r w:rsidRPr="00A42410">
              <w:t>O1</w:t>
            </w:r>
          </w:p>
        </w:tc>
        <w:tc>
          <w:tcPr>
            <w:tcW w:w="609" w:type="dxa"/>
            <w:shd w:val="clear" w:color="auto" w:fill="auto"/>
          </w:tcPr>
          <w:p w14:paraId="3AEB1432" w14:textId="265DB1AD" w:rsidR="00261EBF" w:rsidRPr="00A42410" w:rsidRDefault="00261EBF" w:rsidP="00261EBF">
            <w:pPr>
              <w:pStyle w:val="Tabletext"/>
            </w:pPr>
            <w:r w:rsidRPr="00A42410">
              <w:t>R136</w:t>
            </w:r>
          </w:p>
        </w:tc>
        <w:tc>
          <w:tcPr>
            <w:tcW w:w="1152" w:type="dxa"/>
            <w:shd w:val="clear" w:color="auto" w:fill="auto"/>
          </w:tcPr>
          <w:p w14:paraId="677282C0" w14:textId="5630018A" w:rsidR="00261EBF" w:rsidRPr="00A42410" w:rsidRDefault="00261EBF" w:rsidP="00261EBF">
            <w:pPr>
              <w:pStyle w:val="Tabletext"/>
              <w:rPr>
                <w:highlight w:val="yellow"/>
              </w:rPr>
            </w:pPr>
            <w:r w:rsidRPr="00DB6EB6">
              <w:t>14/11/2024</w:t>
            </w:r>
          </w:p>
        </w:tc>
      </w:tr>
    </w:tbl>
    <w:p w14:paraId="4391922F" w14:textId="77777777" w:rsidR="00E41F22" w:rsidRPr="00A203F7" w:rsidRDefault="00E41F22" w:rsidP="00A203F7">
      <w:pPr>
        <w:pStyle w:val="Tabletext"/>
      </w:pPr>
    </w:p>
    <w:p w14:paraId="0BEDB938" w14:textId="31E544EA" w:rsidR="00EF721A" w:rsidRPr="00827993" w:rsidRDefault="00807172" w:rsidP="007B168F">
      <w:pPr>
        <w:pStyle w:val="ItemHead"/>
        <w:ind w:left="0" w:firstLine="0"/>
      </w:pPr>
      <w:r>
        <w:t>2</w:t>
      </w:r>
      <w:r w:rsidR="001A1881" w:rsidRPr="00827993">
        <w:t xml:space="preserve"> </w:t>
      </w:r>
      <w:r w:rsidR="00EF721A" w:rsidRPr="00827993">
        <w:t xml:space="preserve">Schedule </w:t>
      </w:r>
      <w:r w:rsidR="003B5270" w:rsidRPr="00827993">
        <w:t>202</w:t>
      </w:r>
      <w:r w:rsidR="006942A4">
        <w:t>4</w:t>
      </w:r>
      <w:r w:rsidR="00EF721A" w:rsidRPr="00827993">
        <w:t>, Part 1, clause 3 (</w:t>
      </w:r>
      <w:r w:rsidR="00B06108" w:rsidRPr="00827993">
        <w:t>at the end of the</w:t>
      </w:r>
      <w:r w:rsidR="00EF721A" w:rsidRPr="00827993">
        <w:t xml:space="preserve"> table)</w:t>
      </w:r>
    </w:p>
    <w:p w14:paraId="7257EBB3" w14:textId="1850482A" w:rsidR="00C26C22" w:rsidRPr="00827993" w:rsidRDefault="006E1D06" w:rsidP="00C26C22">
      <w:pPr>
        <w:pStyle w:val="Item"/>
      </w:pPr>
      <w:r w:rsidRPr="00827993">
        <w:t>Add:</w:t>
      </w:r>
    </w:p>
    <w:p w14:paraId="324DE367" w14:textId="77777777" w:rsidR="008B63E7" w:rsidRPr="00827993" w:rsidRDefault="008B63E7" w:rsidP="00EB3421">
      <w:pPr>
        <w:pStyle w:val="Tabletext"/>
      </w:pPr>
    </w:p>
    <w:tbl>
      <w:tblPr>
        <w:tblW w:w="8286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414F50" w:rsidRPr="00980A44" w14:paraId="1B10F315" w14:textId="77777777" w:rsidTr="008075D7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518043" w14:textId="5E359F0A" w:rsidR="00414F50" w:rsidRPr="00980A44" w:rsidRDefault="00825AD1" w:rsidP="00980A44">
            <w:pPr>
              <w:pStyle w:val="Tabletext"/>
            </w:pPr>
            <w:r w:rsidRPr="00980A44">
              <w:lastRenderedPageBreak/>
              <w:t>22</w:t>
            </w:r>
            <w:r w:rsidR="00DB7D25" w:rsidRPr="00980A44">
              <w:t>4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B25366" w14:textId="0BF4D44A" w:rsidR="00414F50" w:rsidRPr="00980A44" w:rsidRDefault="00DE23FF" w:rsidP="00980A44">
            <w:pPr>
              <w:pStyle w:val="Tabletext"/>
            </w:pPr>
            <w:r w:rsidRPr="00980A44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6275B" w14:textId="2B0AA104" w:rsidR="00414F50" w:rsidRPr="00980A44" w:rsidRDefault="00A43DCF" w:rsidP="00980A44">
            <w:pPr>
              <w:pStyle w:val="Tabletext"/>
            </w:pPr>
            <w:r w:rsidRPr="00980A44">
              <w:t>R12</w:t>
            </w:r>
            <w:r w:rsidR="006420E0" w:rsidRPr="00980A44">
              <w:t>5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D46E02" w14:textId="0331C737" w:rsidR="00C9283A" w:rsidRPr="00980A44" w:rsidRDefault="00DE23FF" w:rsidP="00E83F3B">
            <w:pPr>
              <w:pStyle w:val="Tabletext"/>
            </w:pPr>
            <w:r w:rsidRPr="00980A44">
              <w:t>A design</w:t>
            </w:r>
            <w:r w:rsidR="00E83F3B" w:rsidRPr="00980A44">
              <w:t xml:space="preserve">, inspired by the </w:t>
            </w:r>
            <w:r w:rsidR="00265FC7" w:rsidRPr="00980A44">
              <w:t xml:space="preserve">Choo-Choo Train </w:t>
            </w:r>
            <w:r w:rsidR="00876405" w:rsidRPr="00980A44">
              <w:t>and</w:t>
            </w:r>
            <w:r w:rsidR="00D07DA1" w:rsidRPr="00980A44">
              <w:t xml:space="preserve"> the</w:t>
            </w:r>
            <w:r w:rsidR="00265FC7" w:rsidRPr="00980A44">
              <w:t xml:space="preserve"> Hickory Dickory Watch cake </w:t>
            </w:r>
            <w:r w:rsidR="00E83F3B" w:rsidRPr="00980A44">
              <w:t>recipes</w:t>
            </w:r>
            <w:r w:rsidR="00265FC7" w:rsidRPr="00980A44">
              <w:t xml:space="preserve"> from </w:t>
            </w:r>
            <w:r w:rsidR="00830A07" w:rsidRPr="00DC4ADF">
              <w:rPr>
                <w:i/>
                <w:iCs/>
              </w:rPr>
              <w:t xml:space="preserve">The Australian Women’s Weekly Children’s </w:t>
            </w:r>
            <w:r w:rsidR="00BF31D1" w:rsidRPr="00DC4ADF">
              <w:rPr>
                <w:i/>
                <w:iCs/>
              </w:rPr>
              <w:t>Cake Book</w:t>
            </w:r>
            <w:r w:rsidR="00E83F3B" w:rsidRPr="00980A44">
              <w:t xml:space="preserve"> (</w:t>
            </w:r>
            <w:r w:rsidR="00BF10F9" w:rsidRPr="00980A44">
              <w:t xml:space="preserve">as edited </w:t>
            </w:r>
            <w:r w:rsidR="00E211CB" w:rsidRPr="00980A44">
              <w:t xml:space="preserve">by </w:t>
            </w:r>
            <w:r w:rsidR="00A57A6A" w:rsidRPr="00980A44">
              <w:t xml:space="preserve">Pamela </w:t>
            </w:r>
            <w:r w:rsidR="00CB5B18" w:rsidRPr="00980A44">
              <w:t>Clark and Ellen Sinclair</w:t>
            </w:r>
            <w:r w:rsidR="00E83F3B" w:rsidRPr="00980A44">
              <w:t>)</w:t>
            </w:r>
            <w:r w:rsidR="00C9283A" w:rsidRPr="00980A44">
              <w:t>, consisting of:</w:t>
            </w:r>
          </w:p>
          <w:p w14:paraId="42CCB0A9" w14:textId="0B5700DA" w:rsidR="00B6623D" w:rsidRPr="00980A44" w:rsidRDefault="00C9283A" w:rsidP="002C5757">
            <w:pPr>
              <w:pStyle w:val="Tablea"/>
            </w:pPr>
            <w:r w:rsidRPr="00980A44">
              <w:t xml:space="preserve">(a) </w:t>
            </w:r>
            <w:r w:rsidR="00D80013" w:rsidRPr="00980A44">
              <w:t>in the centre of the coin,</w:t>
            </w:r>
            <w:r w:rsidR="00D34F05" w:rsidRPr="00980A44">
              <w:t xml:space="preserve"> </w:t>
            </w:r>
            <w:r w:rsidR="00E94B30" w:rsidRPr="00980A44">
              <w:t>a stylised representation of a</w:t>
            </w:r>
            <w:r w:rsidR="003B1681" w:rsidRPr="00980A44">
              <w:t>n analogue</w:t>
            </w:r>
            <w:r w:rsidR="00E94B30" w:rsidRPr="00980A44">
              <w:t xml:space="preserve"> clock</w:t>
            </w:r>
            <w:r w:rsidR="00563A24" w:rsidRPr="00980A44">
              <w:t xml:space="preserve"> </w:t>
            </w:r>
            <w:r w:rsidR="00CF29EB" w:rsidRPr="00980A44">
              <w:t>featuring</w:t>
            </w:r>
            <w:r w:rsidR="003B1681" w:rsidRPr="00980A44">
              <w:t xml:space="preserve"> </w:t>
            </w:r>
            <w:r w:rsidR="00BF67D9" w:rsidRPr="00980A44">
              <w:t xml:space="preserve">a </w:t>
            </w:r>
            <w:r w:rsidR="00194030">
              <w:t>R</w:t>
            </w:r>
            <w:r w:rsidR="003B1681" w:rsidRPr="00980A44">
              <w:t>oman numeral</w:t>
            </w:r>
            <w:r w:rsidR="002E6675" w:rsidRPr="00980A44">
              <w:t xml:space="preserve"> dial </w:t>
            </w:r>
            <w:r w:rsidR="00441A9C" w:rsidRPr="00980A44">
              <w:t xml:space="preserve">and </w:t>
            </w:r>
            <w:r w:rsidR="00BF67D9" w:rsidRPr="00980A44">
              <w:t>2</w:t>
            </w:r>
            <w:r w:rsidR="000929AE" w:rsidRPr="00980A44">
              <w:t xml:space="preserve"> clock</w:t>
            </w:r>
            <w:r w:rsidR="00441A9C" w:rsidRPr="00980A44">
              <w:t xml:space="preserve"> hands</w:t>
            </w:r>
            <w:r w:rsidR="004A76EC" w:rsidRPr="00980A44">
              <w:t>; and</w:t>
            </w:r>
          </w:p>
          <w:p w14:paraId="6C22749D" w14:textId="71ADFD78" w:rsidR="004A76EC" w:rsidRPr="00980A44" w:rsidRDefault="004A76EC" w:rsidP="002C5757">
            <w:pPr>
              <w:pStyle w:val="Tablea"/>
            </w:pPr>
            <w:r w:rsidRPr="00980A44">
              <w:t xml:space="preserve">(b) on the </w:t>
            </w:r>
            <w:r w:rsidR="00563A24" w:rsidRPr="00980A44">
              <w:t xml:space="preserve">face of the </w:t>
            </w:r>
            <w:r w:rsidRPr="00980A44">
              <w:t>clock, a stylised representation of a mouse; and</w:t>
            </w:r>
          </w:p>
          <w:p w14:paraId="60A41474" w14:textId="77777777" w:rsidR="008D5796" w:rsidRPr="00980A44" w:rsidRDefault="004A76EC" w:rsidP="002C5757">
            <w:pPr>
              <w:pStyle w:val="Tablea"/>
            </w:pPr>
            <w:r w:rsidRPr="00980A44">
              <w:t>(c)</w:t>
            </w:r>
            <w:r w:rsidR="007F0EEB" w:rsidRPr="00980A44">
              <w:t xml:space="preserve"> </w:t>
            </w:r>
            <w:r w:rsidR="00A1113C" w:rsidRPr="00980A44">
              <w:t>surround</w:t>
            </w:r>
            <w:r w:rsidR="00A56591" w:rsidRPr="00980A44">
              <w:t>ing</w:t>
            </w:r>
            <w:r w:rsidR="00A1113C" w:rsidRPr="00980A44">
              <w:t xml:space="preserve"> t</w:t>
            </w:r>
            <w:r w:rsidR="00A56591" w:rsidRPr="00980A44">
              <w:t>he clock, a border co</w:t>
            </w:r>
            <w:r w:rsidR="008D5796" w:rsidRPr="00980A44">
              <w:t>ntaining the following:</w:t>
            </w:r>
          </w:p>
          <w:p w14:paraId="1A1CA6BB" w14:textId="26DC68A6" w:rsidR="008D5796" w:rsidRPr="00980A44" w:rsidRDefault="008D5796" w:rsidP="002C5757">
            <w:pPr>
              <w:pStyle w:val="Tablei"/>
            </w:pPr>
            <w:r w:rsidRPr="00980A44">
              <w:t xml:space="preserve">(i) </w:t>
            </w:r>
            <w:r w:rsidR="00F96D85" w:rsidRPr="00980A44">
              <w:t>larger pieces of stylised coloured confectionery</w:t>
            </w:r>
            <w:r w:rsidR="005562E4" w:rsidRPr="00980A44">
              <w:t xml:space="preserve"> (known as “jubes”)</w:t>
            </w:r>
            <w:r w:rsidR="00F96D85" w:rsidRPr="00980A44">
              <w:t>; and</w:t>
            </w:r>
          </w:p>
          <w:p w14:paraId="44724FE7" w14:textId="5756CA40" w:rsidR="00F96D85" w:rsidRPr="00980A44" w:rsidRDefault="00F96D85" w:rsidP="002C5757">
            <w:pPr>
              <w:pStyle w:val="Tablei"/>
            </w:pPr>
            <w:r w:rsidRPr="00980A44">
              <w:t>(</w:t>
            </w:r>
            <w:r w:rsidR="00CE5889" w:rsidRPr="00980A44">
              <w:t>i</w:t>
            </w:r>
            <w:r w:rsidRPr="00980A44">
              <w:t>i) smaller pieces of stylised coloured confectionery</w:t>
            </w:r>
            <w:r w:rsidR="00D765BB" w:rsidRPr="00980A44">
              <w:t xml:space="preserve"> (known as “hundreds and </w:t>
            </w:r>
            <w:r w:rsidR="005562E4" w:rsidRPr="00980A44">
              <w:t>thousands</w:t>
            </w:r>
            <w:r w:rsidR="00D765BB" w:rsidRPr="00980A44">
              <w:t>”)</w:t>
            </w:r>
            <w:r w:rsidRPr="00980A44">
              <w:t>; and</w:t>
            </w:r>
          </w:p>
          <w:p w14:paraId="70CC3E94" w14:textId="7FE32A9C" w:rsidR="00A34F86" w:rsidRPr="00980A44" w:rsidRDefault="00014A23" w:rsidP="002C5757">
            <w:pPr>
              <w:pStyle w:val="Tablea"/>
            </w:pPr>
            <w:r w:rsidRPr="00980A44">
              <w:t>(d) surround</w:t>
            </w:r>
            <w:r w:rsidR="00084388" w:rsidRPr="00980A44">
              <w:t>ing</w:t>
            </w:r>
            <w:r w:rsidRPr="00980A44">
              <w:t xml:space="preserve"> the border</w:t>
            </w:r>
            <w:r w:rsidR="00E03059">
              <w:t>,</w:t>
            </w:r>
            <w:r w:rsidR="00A9624A" w:rsidRPr="00980A44">
              <w:t xml:space="preserve"> </w:t>
            </w:r>
            <w:r w:rsidR="00A34F86" w:rsidRPr="00980A44">
              <w:t>the following:</w:t>
            </w:r>
          </w:p>
          <w:p w14:paraId="77869752" w14:textId="06E6DF63" w:rsidR="00A34F86" w:rsidRPr="00980A44" w:rsidRDefault="00A34F86" w:rsidP="002C5757">
            <w:pPr>
              <w:pStyle w:val="Tablei"/>
            </w:pPr>
            <w:r w:rsidRPr="00980A44">
              <w:t xml:space="preserve">(i) </w:t>
            </w:r>
            <w:r w:rsidR="00C33B0A" w:rsidRPr="00980A44">
              <w:t xml:space="preserve">2 pieces of stylised </w:t>
            </w:r>
            <w:r w:rsidR="00C505CB">
              <w:t>confectionery</w:t>
            </w:r>
            <w:r w:rsidR="00BA224C" w:rsidRPr="00980A44">
              <w:t xml:space="preserve"> (known as “jubes”)</w:t>
            </w:r>
            <w:r w:rsidR="00C33B0A" w:rsidRPr="00980A44">
              <w:t xml:space="preserve"> stacked on top of each other; and</w:t>
            </w:r>
          </w:p>
          <w:p w14:paraId="50FDC2CD" w14:textId="4B08E974" w:rsidR="00A34F86" w:rsidRPr="00980A44" w:rsidRDefault="00C33B0A" w:rsidP="002C5757">
            <w:pPr>
              <w:pStyle w:val="Tablei"/>
            </w:pPr>
            <w:r w:rsidRPr="00980A44">
              <w:t xml:space="preserve">(ii) </w:t>
            </w:r>
            <w:r w:rsidR="004E213F" w:rsidRPr="00980A44">
              <w:t xml:space="preserve">a stylised representation of a steam locomotive with a line of carriages filled with stylised </w:t>
            </w:r>
            <w:r w:rsidR="00C505CB">
              <w:t>confectionery</w:t>
            </w:r>
            <w:r w:rsidR="004E213F" w:rsidRPr="00980A44">
              <w:t>; and</w:t>
            </w:r>
          </w:p>
          <w:p w14:paraId="0C70B5B5" w14:textId="6BF4C12C" w:rsidR="00914A1D" w:rsidRPr="00980A44" w:rsidRDefault="00A13A93" w:rsidP="002C5757">
            <w:pPr>
              <w:pStyle w:val="Tablea"/>
            </w:pPr>
            <w:r w:rsidRPr="00980A44">
              <w:t>(</w:t>
            </w:r>
            <w:r w:rsidR="00B91957" w:rsidRPr="00980A44">
              <w:t>e</w:t>
            </w:r>
            <w:r w:rsidRPr="00980A44">
              <w:t>)</w:t>
            </w:r>
            <w:r w:rsidR="00F1123B" w:rsidRPr="00980A44">
              <w:t xml:space="preserve"> </w:t>
            </w:r>
            <w:r w:rsidR="00914A1D" w:rsidRPr="00980A44">
              <w:t>the following:</w:t>
            </w:r>
          </w:p>
          <w:p w14:paraId="2661DD98" w14:textId="1D94BFD2" w:rsidR="001636AE" w:rsidRPr="00980A44" w:rsidRDefault="00542CAB" w:rsidP="002C5757">
            <w:pPr>
              <w:pStyle w:val="Tablei"/>
            </w:pPr>
            <w:r w:rsidRPr="00980A44">
              <w:t xml:space="preserve">(i) </w:t>
            </w:r>
            <w:r w:rsidR="00B54270" w:rsidRPr="00980A44">
              <w:t xml:space="preserve">“THE AUSTRALIAN </w:t>
            </w:r>
            <w:r w:rsidR="00E345A8" w:rsidRPr="00980A44">
              <w:t>WOMEN’S WEEKLY”</w:t>
            </w:r>
            <w:r w:rsidR="00793FC3" w:rsidRPr="00980A44">
              <w:t>; and</w:t>
            </w:r>
          </w:p>
          <w:p w14:paraId="4D1F4A2F" w14:textId="16E50BE2" w:rsidR="009679D3" w:rsidRPr="00980A44" w:rsidRDefault="001636AE" w:rsidP="002C5757">
            <w:pPr>
              <w:pStyle w:val="Tablei"/>
            </w:pPr>
            <w:r w:rsidRPr="00980A44">
              <w:t xml:space="preserve">(ii) </w:t>
            </w:r>
            <w:r w:rsidR="009679D3" w:rsidRPr="00980A44">
              <w:t>“CHILDREN’S BIRTHDAY CAKE BOOK”</w:t>
            </w:r>
            <w:r w:rsidR="00793FC3" w:rsidRPr="00980A44">
              <w:t>; and</w:t>
            </w:r>
          </w:p>
          <w:p w14:paraId="3890837C" w14:textId="4498F2AE" w:rsidR="004154B8" w:rsidRPr="00980A44" w:rsidRDefault="001636AE" w:rsidP="002C5757">
            <w:pPr>
              <w:pStyle w:val="Tablei"/>
            </w:pPr>
            <w:r w:rsidRPr="00980A44">
              <w:t>(i</w:t>
            </w:r>
            <w:r w:rsidR="005648E1" w:rsidRPr="00980A44">
              <w:t>ii</w:t>
            </w:r>
            <w:r w:rsidRPr="00980A44">
              <w:t xml:space="preserve">) </w:t>
            </w:r>
            <w:r w:rsidR="00D4395C" w:rsidRPr="00980A44">
              <w:t xml:space="preserve">a stylised representation of the designer’s initials </w:t>
            </w:r>
            <w:r w:rsidR="004B0943" w:rsidRPr="00980A44">
              <w:t>“LA”</w:t>
            </w:r>
            <w:r w:rsidR="0028096B" w:rsidRPr="00980A44">
              <w:t>.</w:t>
            </w:r>
          </w:p>
        </w:tc>
      </w:tr>
      <w:tr w:rsidR="008075D7" w:rsidRPr="00980A44" w14:paraId="2A64890D" w14:textId="77777777" w:rsidTr="008075D7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49840" w14:textId="5A1DBCF4" w:rsidR="008075D7" w:rsidRPr="00980A44" w:rsidRDefault="008075D7" w:rsidP="00980A44">
            <w:pPr>
              <w:pStyle w:val="Tabletext"/>
            </w:pPr>
            <w:r w:rsidRPr="00980A44">
              <w:t>22</w:t>
            </w:r>
            <w:r w:rsidR="00DB7D25" w:rsidRPr="00980A44">
              <w:t>5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18891" w14:textId="6A02F006" w:rsidR="008075D7" w:rsidRPr="00980A44" w:rsidRDefault="008075D7" w:rsidP="00980A44">
            <w:pPr>
              <w:pStyle w:val="Tabletext"/>
            </w:pPr>
            <w:r w:rsidRPr="00980A4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12127" w14:textId="5F57895B" w:rsidR="008075D7" w:rsidRPr="00980A44" w:rsidRDefault="008075D7" w:rsidP="00980A44">
            <w:pPr>
              <w:pStyle w:val="Tabletext"/>
            </w:pPr>
            <w:r w:rsidRPr="00980A44">
              <w:t>R126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7B091" w14:textId="2A3B9E95" w:rsidR="007B6AFC" w:rsidRPr="00980A44" w:rsidRDefault="00CD7497" w:rsidP="00A82D48">
            <w:pPr>
              <w:pStyle w:val="Tabletext"/>
            </w:pPr>
            <w:r w:rsidRPr="00980A44">
              <w:t xml:space="preserve">A design, inspired by the Choo-Choo Train cake </w:t>
            </w:r>
            <w:r w:rsidR="00466066" w:rsidRPr="00980A44">
              <w:t>recipe</w:t>
            </w:r>
            <w:r w:rsidRPr="00980A44">
              <w:t xml:space="preserve"> from</w:t>
            </w:r>
            <w:r w:rsidR="00AD2AD5" w:rsidRPr="00980A44">
              <w:t xml:space="preserve"> </w:t>
            </w:r>
            <w:r w:rsidRPr="003236B3">
              <w:rPr>
                <w:i/>
                <w:iCs/>
              </w:rPr>
              <w:t>The Australian Women’s Weekly Children’s</w:t>
            </w:r>
            <w:r w:rsidR="002A0A1E" w:rsidRPr="003236B3">
              <w:rPr>
                <w:i/>
                <w:iCs/>
              </w:rPr>
              <w:t xml:space="preserve"> Birthday</w:t>
            </w:r>
            <w:r w:rsidRPr="003236B3">
              <w:rPr>
                <w:i/>
                <w:iCs/>
              </w:rPr>
              <w:t xml:space="preserve"> Cake Book</w:t>
            </w:r>
            <w:r w:rsidRPr="00980A44">
              <w:t xml:space="preserve"> </w:t>
            </w:r>
            <w:r w:rsidR="007B39E2" w:rsidRPr="00980A44">
              <w:t xml:space="preserve">(as </w:t>
            </w:r>
            <w:r w:rsidR="00BF10F9" w:rsidRPr="00980A44">
              <w:t>edited</w:t>
            </w:r>
            <w:r w:rsidR="007B39E2" w:rsidRPr="00980A44">
              <w:t xml:space="preserve"> by </w:t>
            </w:r>
            <w:r w:rsidR="007108F6" w:rsidRPr="00980A44">
              <w:t>Pamela Clark and Ellen Sinclair)</w:t>
            </w:r>
            <w:r w:rsidR="00431780" w:rsidRPr="00980A44">
              <w:t>,</w:t>
            </w:r>
            <w:r w:rsidR="007108F6" w:rsidRPr="00980A44">
              <w:t xml:space="preserve"> </w:t>
            </w:r>
            <w:r w:rsidRPr="00980A44">
              <w:t>consisting of:</w:t>
            </w:r>
          </w:p>
          <w:p w14:paraId="31C2D244" w14:textId="46D9F005" w:rsidR="00CD7497" w:rsidRPr="00980A44" w:rsidRDefault="009D3C42" w:rsidP="00DB1775">
            <w:pPr>
              <w:pStyle w:val="Tablea"/>
            </w:pPr>
            <w:r w:rsidRPr="00980A44">
              <w:t xml:space="preserve">(a) </w:t>
            </w:r>
            <w:r w:rsidR="00543FFB" w:rsidRPr="00980A44">
              <w:t>in the foreground, a stylised representation of a</w:t>
            </w:r>
            <w:r w:rsidR="00EE5B19" w:rsidRPr="00980A44">
              <w:t xml:space="preserve">n iced cake in the shape of </w:t>
            </w:r>
            <w:r w:rsidR="00543FFB" w:rsidRPr="00980A44">
              <w:t xml:space="preserve">a steam locomotive </w:t>
            </w:r>
            <w:r w:rsidR="00686D55" w:rsidRPr="00980A44">
              <w:t xml:space="preserve">positioned </w:t>
            </w:r>
            <w:r w:rsidR="00543FFB" w:rsidRPr="00980A44">
              <w:t>on a</w:t>
            </w:r>
            <w:r w:rsidR="00691CE5" w:rsidRPr="00980A44">
              <w:t xml:space="preserve"> railway</w:t>
            </w:r>
            <w:r w:rsidR="00543FFB" w:rsidRPr="00980A44" w:rsidDel="002F4E03">
              <w:t xml:space="preserve"> </w:t>
            </w:r>
            <w:r w:rsidR="00543FFB" w:rsidRPr="00980A44">
              <w:t>track pulling carriage</w:t>
            </w:r>
            <w:r w:rsidR="00D465FF" w:rsidRPr="00980A44">
              <w:t>s</w:t>
            </w:r>
            <w:r w:rsidR="00543FFB" w:rsidRPr="00980A44">
              <w:t xml:space="preserve"> </w:t>
            </w:r>
            <w:r w:rsidR="00811C72" w:rsidRPr="00980A44">
              <w:t>filled with</w:t>
            </w:r>
            <w:r w:rsidR="00543FFB" w:rsidRPr="00980A44">
              <w:t xml:space="preserve"> </w:t>
            </w:r>
            <w:r w:rsidR="00FD4CF8" w:rsidRPr="00980A44">
              <w:t xml:space="preserve">stylised </w:t>
            </w:r>
            <w:r w:rsidR="00C505CB">
              <w:t>confectionery</w:t>
            </w:r>
            <w:r w:rsidR="00543FFB" w:rsidRPr="00980A44">
              <w:t xml:space="preserve"> which is partially obscured by the rim of the coin; and</w:t>
            </w:r>
          </w:p>
          <w:p w14:paraId="1B74EDFF" w14:textId="2239A0DA" w:rsidR="00DD62B9" w:rsidRPr="00980A44" w:rsidRDefault="00811C72" w:rsidP="00DB1775">
            <w:pPr>
              <w:pStyle w:val="Tablea"/>
            </w:pPr>
            <w:r w:rsidRPr="00980A44">
              <w:t>(</w:t>
            </w:r>
            <w:r w:rsidR="00D465FF" w:rsidRPr="00980A44">
              <w:t>b</w:t>
            </w:r>
            <w:r w:rsidRPr="00980A44">
              <w:t xml:space="preserve">) </w:t>
            </w:r>
            <w:r w:rsidR="007A486D" w:rsidRPr="00980A44">
              <w:t>a</w:t>
            </w:r>
            <w:r w:rsidR="00881B33" w:rsidRPr="00980A44">
              <w:t xml:space="preserve"> stylised representation of a </w:t>
            </w:r>
            <w:r w:rsidR="00852996" w:rsidRPr="00980A44">
              <w:t xml:space="preserve">lit </w:t>
            </w:r>
            <w:r w:rsidR="00881B33" w:rsidRPr="00980A44">
              <w:t xml:space="preserve">candle </w:t>
            </w:r>
            <w:r w:rsidR="00006318" w:rsidRPr="00980A44">
              <w:t xml:space="preserve">in the shape of the </w:t>
            </w:r>
            <w:r w:rsidR="00182A72" w:rsidRPr="00980A44">
              <w:t>numeral</w:t>
            </w:r>
            <w:r w:rsidR="002346B8">
              <w:t> </w:t>
            </w:r>
            <w:r w:rsidR="00006318" w:rsidRPr="00980A44">
              <w:t>“1”</w:t>
            </w:r>
            <w:r w:rsidR="009C2C4E" w:rsidRPr="00980A44">
              <w:t>;</w:t>
            </w:r>
            <w:r w:rsidR="009C4063" w:rsidRPr="00980A44">
              <w:t xml:space="preserve"> and</w:t>
            </w:r>
          </w:p>
          <w:p w14:paraId="250D8E16" w14:textId="1ED14DD0" w:rsidR="0076597D" w:rsidRPr="00980A44" w:rsidRDefault="0076597D" w:rsidP="00DB1775">
            <w:pPr>
              <w:pStyle w:val="Tablea"/>
            </w:pPr>
            <w:r w:rsidRPr="00980A44">
              <w:t>(</w:t>
            </w:r>
            <w:r w:rsidR="00D465FF" w:rsidRPr="00980A44">
              <w:t>c</w:t>
            </w:r>
            <w:r w:rsidRPr="00980A44">
              <w:t xml:space="preserve">) </w:t>
            </w:r>
            <w:r w:rsidR="0015170C" w:rsidRPr="00980A44">
              <w:t xml:space="preserve">surrounding and </w:t>
            </w:r>
            <w:r w:rsidRPr="00980A44">
              <w:t xml:space="preserve">partially obscured by the </w:t>
            </w:r>
            <w:r w:rsidR="000B39F8" w:rsidRPr="00980A44">
              <w:t>candle,</w:t>
            </w:r>
            <w:r w:rsidRPr="00980A44">
              <w:t xml:space="preserve"> a</w:t>
            </w:r>
            <w:r w:rsidR="0015170C" w:rsidRPr="00980A44">
              <w:t xml:space="preserve"> stylised representation of a</w:t>
            </w:r>
            <w:r w:rsidRPr="00980A44">
              <w:t xml:space="preserve"> stream</w:t>
            </w:r>
            <w:r w:rsidR="0015170C" w:rsidRPr="00980A44">
              <w:t>er</w:t>
            </w:r>
            <w:r w:rsidRPr="00980A44">
              <w:t xml:space="preserve"> and</w:t>
            </w:r>
            <w:r w:rsidR="0015170C" w:rsidRPr="00980A44">
              <w:t xml:space="preserve"> confetti</w:t>
            </w:r>
            <w:r w:rsidR="003C39C2" w:rsidRPr="00980A44">
              <w:t>; and</w:t>
            </w:r>
          </w:p>
          <w:p w14:paraId="56119E82" w14:textId="29D458E1" w:rsidR="003C39C2" w:rsidRPr="00980A44" w:rsidRDefault="0090697E" w:rsidP="00DB1775">
            <w:pPr>
              <w:pStyle w:val="Tablea"/>
            </w:pPr>
            <w:r w:rsidRPr="00980A44">
              <w:t>(</w:t>
            </w:r>
            <w:r w:rsidR="00D465FF" w:rsidRPr="00980A44">
              <w:t>d</w:t>
            </w:r>
            <w:r w:rsidRPr="00980A44">
              <w:t>) the following:</w:t>
            </w:r>
          </w:p>
          <w:p w14:paraId="18E77E37" w14:textId="7828544A" w:rsidR="0090697E" w:rsidRPr="00980A44" w:rsidRDefault="0090697E" w:rsidP="00DB1775">
            <w:pPr>
              <w:pStyle w:val="Tablei"/>
            </w:pPr>
            <w:r w:rsidRPr="00980A44">
              <w:t>(i) “CHOO-CHOO TRAIN”; and</w:t>
            </w:r>
          </w:p>
          <w:p w14:paraId="4EE8EB09" w14:textId="52EF50BA" w:rsidR="00182A72" w:rsidRPr="00980A44" w:rsidRDefault="00182A72" w:rsidP="00DB1775">
            <w:pPr>
              <w:pStyle w:val="Tablei"/>
            </w:pPr>
            <w:r w:rsidRPr="00980A44">
              <w:t>(ii) “DOLLAR”; and</w:t>
            </w:r>
          </w:p>
          <w:p w14:paraId="4441C662" w14:textId="175645DB" w:rsidR="008075D7" w:rsidRPr="00980A44" w:rsidRDefault="0090697E" w:rsidP="00DB1775">
            <w:pPr>
              <w:pStyle w:val="Tablei"/>
            </w:pPr>
            <w:r w:rsidRPr="00980A44">
              <w:t>(i</w:t>
            </w:r>
            <w:r w:rsidR="00182A72" w:rsidRPr="00980A44">
              <w:t>i</w:t>
            </w:r>
            <w:r w:rsidRPr="00980A44">
              <w:t>i) a stylised representation of the designer’s initials “LA”.</w:t>
            </w:r>
          </w:p>
        </w:tc>
      </w:tr>
      <w:tr w:rsidR="008075D7" w:rsidRPr="00980A44" w14:paraId="0C6F95FA" w14:textId="77777777" w:rsidTr="008075D7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F6347" w14:textId="04ED8DC5" w:rsidR="008075D7" w:rsidRPr="00980A44" w:rsidRDefault="008075D7" w:rsidP="00980A44">
            <w:pPr>
              <w:pStyle w:val="Tabletext"/>
            </w:pPr>
            <w:r w:rsidRPr="00980A44">
              <w:t>22</w:t>
            </w:r>
            <w:r w:rsidR="00DB7D25" w:rsidRPr="00980A44">
              <w:t>6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069FE" w14:textId="653B3CEC" w:rsidR="008075D7" w:rsidRPr="00980A44" w:rsidRDefault="008075D7" w:rsidP="00980A44">
            <w:pPr>
              <w:pStyle w:val="Tabletext"/>
            </w:pPr>
            <w:r w:rsidRPr="00980A4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F0EE4" w14:textId="0D436FDC" w:rsidR="008075D7" w:rsidRPr="00980A44" w:rsidRDefault="008075D7" w:rsidP="00980A44">
            <w:pPr>
              <w:pStyle w:val="Tabletext"/>
            </w:pPr>
            <w:r w:rsidRPr="00980A44">
              <w:t>R127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1824C" w14:textId="47CEC8EC" w:rsidR="008A3E33" w:rsidRPr="00980A44" w:rsidRDefault="008A3E33" w:rsidP="009D6B7E">
            <w:pPr>
              <w:pStyle w:val="Tabletext"/>
            </w:pPr>
            <w:r w:rsidRPr="00980A44">
              <w:t xml:space="preserve">A design, inspired by the Rubber Ducky cake recipe from </w:t>
            </w:r>
            <w:r w:rsidRPr="003236B3">
              <w:rPr>
                <w:i/>
                <w:iCs/>
              </w:rPr>
              <w:t>The Australian Women’s Weekly Children’s</w:t>
            </w:r>
            <w:r w:rsidR="002A0A1E" w:rsidRPr="003236B3">
              <w:rPr>
                <w:i/>
                <w:iCs/>
              </w:rPr>
              <w:t xml:space="preserve"> Birthday</w:t>
            </w:r>
            <w:r w:rsidRPr="003236B3">
              <w:rPr>
                <w:i/>
                <w:iCs/>
              </w:rPr>
              <w:t xml:space="preserve"> Cake Book</w:t>
            </w:r>
            <w:r w:rsidRPr="00980A44">
              <w:t xml:space="preserve"> (as </w:t>
            </w:r>
            <w:r w:rsidR="00BF10F9" w:rsidRPr="00980A44">
              <w:t>edited</w:t>
            </w:r>
            <w:r w:rsidRPr="00980A44">
              <w:t xml:space="preserve"> by Pamela Clark and Ellen Sinclair), consisting of:</w:t>
            </w:r>
          </w:p>
          <w:p w14:paraId="51EB7503" w14:textId="351FDB13" w:rsidR="008A3E33" w:rsidRPr="00980A44" w:rsidRDefault="008A3E33" w:rsidP="009D6B7E">
            <w:pPr>
              <w:pStyle w:val="Tablea"/>
            </w:pPr>
            <w:r w:rsidRPr="00980A44">
              <w:t xml:space="preserve">(a) </w:t>
            </w:r>
            <w:r w:rsidR="00632CFA" w:rsidRPr="00980A44">
              <w:t>a stylised representation of a</w:t>
            </w:r>
            <w:r w:rsidR="00663A97" w:rsidRPr="00980A44">
              <w:t>n iced cake in the shape of</w:t>
            </w:r>
            <w:r w:rsidR="00651A7C" w:rsidRPr="00980A44">
              <w:t xml:space="preserve"> a</w:t>
            </w:r>
            <w:r w:rsidR="00632CFA" w:rsidRPr="00980A44">
              <w:t xml:space="preserve"> duck</w:t>
            </w:r>
            <w:r w:rsidR="00AE44FB" w:rsidRPr="00980A44">
              <w:t xml:space="preserve"> </w:t>
            </w:r>
            <w:r w:rsidR="007B4DA3" w:rsidRPr="00980A44">
              <w:t>sitting</w:t>
            </w:r>
            <w:r w:rsidR="00EA68A8" w:rsidRPr="00980A44">
              <w:t xml:space="preserve">, </w:t>
            </w:r>
            <w:r w:rsidR="00954D7E" w:rsidRPr="00980A44">
              <w:t>wearing a large bow</w:t>
            </w:r>
            <w:r w:rsidR="00333EA7">
              <w:t xml:space="preserve"> </w:t>
            </w:r>
            <w:r w:rsidR="00954D7E" w:rsidRPr="00980A44">
              <w:t>tie</w:t>
            </w:r>
            <w:r w:rsidR="00EA68A8" w:rsidRPr="00980A44">
              <w:t>,</w:t>
            </w:r>
            <w:r w:rsidR="00954D7E" w:rsidRPr="00980A44">
              <w:t xml:space="preserve"> and</w:t>
            </w:r>
            <w:r w:rsidR="007010A5" w:rsidRPr="00980A44">
              <w:t xml:space="preserve"> </w:t>
            </w:r>
            <w:r w:rsidR="00D76B4D" w:rsidRPr="00980A44">
              <w:t>consisting of the following</w:t>
            </w:r>
            <w:r w:rsidR="007010A5" w:rsidRPr="00980A44">
              <w:t>:</w:t>
            </w:r>
          </w:p>
          <w:p w14:paraId="3B0E1C75" w14:textId="0AD7E6AE" w:rsidR="007010A5" w:rsidRPr="00980A44" w:rsidRDefault="007010A5" w:rsidP="009A3DDA">
            <w:pPr>
              <w:pStyle w:val="Tablei"/>
            </w:pPr>
            <w:r w:rsidRPr="00980A44">
              <w:t xml:space="preserve">(i) </w:t>
            </w:r>
            <w:r w:rsidR="00917D4C" w:rsidRPr="00980A44">
              <w:t xml:space="preserve">stylised </w:t>
            </w:r>
            <w:r w:rsidR="00C505CB">
              <w:t>confectionery</w:t>
            </w:r>
            <w:r w:rsidR="00957A12" w:rsidRPr="00980A44">
              <w:t xml:space="preserve"> depicting the duck’s</w:t>
            </w:r>
            <w:r w:rsidR="00C5780B" w:rsidRPr="00980A44">
              <w:t xml:space="preserve"> eyes</w:t>
            </w:r>
            <w:r w:rsidR="00E13C87" w:rsidRPr="00980A44">
              <w:t xml:space="preserve"> and shirt</w:t>
            </w:r>
            <w:r w:rsidR="00C5780B" w:rsidRPr="00980A44">
              <w:t xml:space="preserve"> </w:t>
            </w:r>
            <w:r w:rsidR="00E13C87" w:rsidRPr="00980A44">
              <w:t>buttons</w:t>
            </w:r>
            <w:r w:rsidRPr="00980A44">
              <w:t>; and</w:t>
            </w:r>
          </w:p>
          <w:p w14:paraId="27668760" w14:textId="70D4DAE7" w:rsidR="007010A5" w:rsidRPr="00980A44" w:rsidRDefault="007010A5" w:rsidP="009A3DDA">
            <w:pPr>
              <w:pStyle w:val="Tablei"/>
            </w:pPr>
            <w:r w:rsidRPr="00980A44">
              <w:t>(ii)</w:t>
            </w:r>
            <w:r w:rsidR="00917D4C" w:rsidRPr="00980A44">
              <w:t xml:space="preserve"> stylised</w:t>
            </w:r>
            <w:r w:rsidRPr="00980A44">
              <w:t xml:space="preserve"> </w:t>
            </w:r>
            <w:r w:rsidR="00E13C87" w:rsidRPr="00980A44">
              <w:t xml:space="preserve">popcorn </w:t>
            </w:r>
            <w:r w:rsidR="00957A12" w:rsidRPr="00980A44">
              <w:t>depicting</w:t>
            </w:r>
            <w:r w:rsidR="00E36850" w:rsidRPr="00980A44">
              <w:t xml:space="preserve"> the duck’s</w:t>
            </w:r>
            <w:r w:rsidR="00E13C87" w:rsidRPr="00980A44">
              <w:t xml:space="preserve"> </w:t>
            </w:r>
            <w:r w:rsidR="00D171C8">
              <w:t>feathers</w:t>
            </w:r>
            <w:r w:rsidRPr="00980A44">
              <w:t xml:space="preserve">; and </w:t>
            </w:r>
          </w:p>
          <w:p w14:paraId="236443AC" w14:textId="555B393F" w:rsidR="007010A5" w:rsidRPr="00980A44" w:rsidRDefault="007010A5" w:rsidP="009A3DDA">
            <w:pPr>
              <w:pStyle w:val="Tablei"/>
            </w:pPr>
            <w:r w:rsidRPr="00980A44">
              <w:t xml:space="preserve">(iii) </w:t>
            </w:r>
            <w:r w:rsidR="00917D4C" w:rsidRPr="00980A44">
              <w:t xml:space="preserve">stylised </w:t>
            </w:r>
            <w:r w:rsidR="00E13C87" w:rsidRPr="00980A44">
              <w:t xml:space="preserve">potato chips </w:t>
            </w:r>
            <w:r w:rsidR="00957A12" w:rsidRPr="00980A44">
              <w:t xml:space="preserve">depicting </w:t>
            </w:r>
            <w:r w:rsidR="00E36850" w:rsidRPr="00980A44">
              <w:t>the duck’s</w:t>
            </w:r>
            <w:r w:rsidR="00E13C87" w:rsidRPr="00980A44">
              <w:t xml:space="preserve"> beak</w:t>
            </w:r>
            <w:r w:rsidR="007322CB" w:rsidRPr="00980A44">
              <w:t>; and</w:t>
            </w:r>
          </w:p>
          <w:p w14:paraId="718F600A" w14:textId="0F395AD2" w:rsidR="007322CB" w:rsidRPr="00980A44" w:rsidRDefault="007322CB" w:rsidP="009D6B7E">
            <w:pPr>
              <w:pStyle w:val="Tablea"/>
            </w:pPr>
            <w:r w:rsidRPr="00980A44">
              <w:t>(b</w:t>
            </w:r>
            <w:r w:rsidRPr="00980A44" w:rsidDel="00C54B13">
              <w:t>)</w:t>
            </w:r>
            <w:r w:rsidRPr="00980A44">
              <w:t xml:space="preserve"> a stylised representation of a lit candle in the shape of the </w:t>
            </w:r>
            <w:r w:rsidR="005066E4" w:rsidRPr="00980A44">
              <w:t>numeral </w:t>
            </w:r>
            <w:r w:rsidRPr="00980A44">
              <w:t>“1”; and</w:t>
            </w:r>
          </w:p>
          <w:p w14:paraId="0AD3C355" w14:textId="76300B79" w:rsidR="00825DD5" w:rsidRPr="00980A44" w:rsidRDefault="00825DD5" w:rsidP="009D6B7E">
            <w:pPr>
              <w:pStyle w:val="Tablea"/>
            </w:pPr>
            <w:r w:rsidRPr="00980A44">
              <w:t xml:space="preserve">(c) surrounding and partially obscured by the </w:t>
            </w:r>
            <w:r w:rsidR="008248A0" w:rsidRPr="00980A44">
              <w:t>candle</w:t>
            </w:r>
            <w:r w:rsidRPr="00980A44">
              <w:t>, a stylised representation of streamer</w:t>
            </w:r>
            <w:r w:rsidR="00F700B3">
              <w:t>s</w:t>
            </w:r>
            <w:r w:rsidRPr="00980A44">
              <w:t xml:space="preserve"> and confetti; and</w:t>
            </w:r>
          </w:p>
          <w:p w14:paraId="407828E5" w14:textId="174B62ED" w:rsidR="0024727F" w:rsidRPr="00980A44" w:rsidRDefault="00513710" w:rsidP="00513710">
            <w:pPr>
              <w:pStyle w:val="Tablea"/>
            </w:pPr>
            <w:r w:rsidRPr="00980A44">
              <w:t>(</w:t>
            </w:r>
            <w:r w:rsidR="00D36156" w:rsidRPr="00980A44">
              <w:t>d</w:t>
            </w:r>
            <w:r w:rsidRPr="00980A44">
              <w:t xml:space="preserve">) </w:t>
            </w:r>
            <w:r w:rsidR="00B323D7" w:rsidRPr="00980A44">
              <w:t>the following:</w:t>
            </w:r>
          </w:p>
          <w:p w14:paraId="549BB52C" w14:textId="10A049F7" w:rsidR="008075D7" w:rsidRPr="00980A44" w:rsidRDefault="00513710" w:rsidP="009A3DDA">
            <w:pPr>
              <w:pStyle w:val="Tablei"/>
            </w:pPr>
            <w:r w:rsidRPr="00980A44">
              <w:lastRenderedPageBreak/>
              <w:t xml:space="preserve">(i) </w:t>
            </w:r>
            <w:r w:rsidR="006D4D01" w:rsidRPr="00980A44">
              <w:t xml:space="preserve">“RUBBER </w:t>
            </w:r>
            <w:r w:rsidR="00347F46" w:rsidRPr="00980A44">
              <w:t>DUCKY”; and</w:t>
            </w:r>
          </w:p>
          <w:p w14:paraId="78F48285" w14:textId="4E098DCF" w:rsidR="005066E4" w:rsidRPr="00980A44" w:rsidRDefault="005066E4" w:rsidP="009A3DDA">
            <w:pPr>
              <w:pStyle w:val="Tablei"/>
            </w:pPr>
            <w:r w:rsidRPr="00980A44">
              <w:t>(ii) “DOLLAR”; and</w:t>
            </w:r>
          </w:p>
          <w:p w14:paraId="3ECAFD98" w14:textId="4454BB38" w:rsidR="008075D7" w:rsidRPr="00980A44" w:rsidRDefault="00A41329" w:rsidP="009A3DDA">
            <w:pPr>
              <w:pStyle w:val="Tablei"/>
            </w:pPr>
            <w:r w:rsidRPr="00980A44">
              <w:t>(</w:t>
            </w:r>
            <w:r w:rsidR="005066E4" w:rsidRPr="00980A44">
              <w:t>i</w:t>
            </w:r>
            <w:r w:rsidRPr="00980A44">
              <w:t>ii</w:t>
            </w:r>
            <w:r w:rsidR="00513710" w:rsidRPr="00980A44">
              <w:t xml:space="preserve">) </w:t>
            </w:r>
            <w:r w:rsidR="00AF6984" w:rsidRPr="00980A44">
              <w:t>a stylised representation of the designer’s initials “LA”.</w:t>
            </w:r>
          </w:p>
        </w:tc>
      </w:tr>
      <w:tr w:rsidR="008075D7" w:rsidRPr="00980A44" w14:paraId="25A67A81" w14:textId="77777777" w:rsidTr="008075D7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DD310" w14:textId="0EBCFA77" w:rsidR="008075D7" w:rsidRPr="00980A44" w:rsidRDefault="008075D7" w:rsidP="00980A44">
            <w:pPr>
              <w:pStyle w:val="Tabletext"/>
            </w:pPr>
            <w:r w:rsidRPr="00980A44">
              <w:lastRenderedPageBreak/>
              <w:t>22</w:t>
            </w:r>
            <w:r w:rsidR="00DB7D25" w:rsidRPr="00980A44">
              <w:t>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6DCE9" w14:textId="1599D143" w:rsidR="008075D7" w:rsidRPr="00980A44" w:rsidRDefault="008075D7" w:rsidP="00980A44">
            <w:pPr>
              <w:pStyle w:val="Tabletext"/>
            </w:pPr>
            <w:r w:rsidRPr="00980A4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5B727" w14:textId="5F848CAA" w:rsidR="008075D7" w:rsidRPr="00980A44" w:rsidRDefault="008075D7" w:rsidP="00980A44">
            <w:pPr>
              <w:pStyle w:val="Tabletext"/>
            </w:pPr>
            <w:r w:rsidRPr="00980A44">
              <w:t>R128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59921" w14:textId="09B5C51E" w:rsidR="007B03E0" w:rsidRPr="00980A44" w:rsidRDefault="008075D7" w:rsidP="009D6B7E">
            <w:pPr>
              <w:pStyle w:val="Tabletext"/>
            </w:pPr>
            <w:r w:rsidRPr="00980A44">
              <w:t>A design</w:t>
            </w:r>
            <w:r w:rsidR="00C92215" w:rsidRPr="00980A44">
              <w:t xml:space="preserve">, inspired by </w:t>
            </w:r>
            <w:r w:rsidR="008F469F" w:rsidRPr="00980A44">
              <w:t xml:space="preserve">the </w:t>
            </w:r>
            <w:r w:rsidR="00F42E06" w:rsidRPr="00980A44">
              <w:t xml:space="preserve">Dolly </w:t>
            </w:r>
            <w:r w:rsidR="008F469F" w:rsidRPr="00980A44">
              <w:t xml:space="preserve">Varden cake </w:t>
            </w:r>
            <w:r w:rsidR="00C92215" w:rsidRPr="00980A44">
              <w:t>recipe</w:t>
            </w:r>
            <w:r w:rsidR="008F469F" w:rsidRPr="00980A44">
              <w:t xml:space="preserve"> from </w:t>
            </w:r>
            <w:r w:rsidR="008F469F" w:rsidRPr="003236B3">
              <w:rPr>
                <w:i/>
                <w:iCs/>
              </w:rPr>
              <w:t xml:space="preserve">The Australian Women’s Weekly Children’s </w:t>
            </w:r>
            <w:r w:rsidR="002A0A1E" w:rsidRPr="003236B3">
              <w:rPr>
                <w:i/>
                <w:iCs/>
              </w:rPr>
              <w:t xml:space="preserve">Birthday </w:t>
            </w:r>
            <w:r w:rsidR="008F469F" w:rsidRPr="003236B3">
              <w:rPr>
                <w:i/>
                <w:iCs/>
              </w:rPr>
              <w:t>Cake Book</w:t>
            </w:r>
            <w:r w:rsidR="00C92215" w:rsidRPr="00980A44">
              <w:t xml:space="preserve"> (as</w:t>
            </w:r>
            <w:r w:rsidR="003F6E4E" w:rsidRPr="00980A44">
              <w:t xml:space="preserve"> edited</w:t>
            </w:r>
            <w:r w:rsidR="008F469F" w:rsidRPr="00980A44">
              <w:t xml:space="preserve"> by </w:t>
            </w:r>
            <w:r w:rsidR="0018711C" w:rsidRPr="00980A44">
              <w:t>Pamela Clark and Ellen Sinclair</w:t>
            </w:r>
            <w:r w:rsidR="00C92215" w:rsidRPr="00980A44">
              <w:t>), consisting of</w:t>
            </w:r>
            <w:r w:rsidR="001B4E2A" w:rsidRPr="00980A44">
              <w:t>:</w:t>
            </w:r>
          </w:p>
          <w:p w14:paraId="60365BD8" w14:textId="60CCC21D" w:rsidR="008075D7" w:rsidRPr="00980A44" w:rsidRDefault="007B03E0" w:rsidP="009D6B7E">
            <w:pPr>
              <w:pStyle w:val="Tablea"/>
            </w:pPr>
            <w:r w:rsidRPr="00980A44">
              <w:t>(</w:t>
            </w:r>
            <w:r w:rsidR="007A777D" w:rsidRPr="00980A44">
              <w:t>a</w:t>
            </w:r>
            <w:r w:rsidRPr="00980A44">
              <w:t xml:space="preserve">) </w:t>
            </w:r>
            <w:r w:rsidR="006D3667" w:rsidRPr="00980A44">
              <w:t xml:space="preserve">a </w:t>
            </w:r>
            <w:r w:rsidR="00912611" w:rsidRPr="00980A44">
              <w:t>stylised</w:t>
            </w:r>
            <w:r w:rsidR="006D3667" w:rsidRPr="00980A44">
              <w:t xml:space="preserve"> representation of </w:t>
            </w:r>
            <w:r w:rsidR="00435CDC" w:rsidRPr="00980A44">
              <w:t>a toy doll</w:t>
            </w:r>
            <w:r w:rsidR="00AF1F5D">
              <w:t>, standing</w:t>
            </w:r>
            <w:r w:rsidR="007841F2" w:rsidRPr="00980A44">
              <w:t xml:space="preserve"> </w:t>
            </w:r>
            <w:r w:rsidR="00AF1F5D">
              <w:t>upright and</w:t>
            </w:r>
            <w:r w:rsidR="007841F2" w:rsidRPr="00980A44">
              <w:t xml:space="preserve"> wearing a ball gown made from marshmallows</w:t>
            </w:r>
            <w:r w:rsidR="00435CDC" w:rsidRPr="00980A44">
              <w:t>, depicting</w:t>
            </w:r>
            <w:r w:rsidR="006D3667" w:rsidRPr="00980A44">
              <w:t xml:space="preserve"> </w:t>
            </w:r>
            <w:r w:rsidR="00793E07" w:rsidRPr="00980A44">
              <w:t xml:space="preserve">the </w:t>
            </w:r>
            <w:r w:rsidR="00B44447" w:rsidRPr="00980A44">
              <w:t>character</w:t>
            </w:r>
            <w:r w:rsidR="00793E07" w:rsidRPr="00980A44">
              <w:t xml:space="preserve"> </w:t>
            </w:r>
            <w:r w:rsidR="005636BF" w:rsidRPr="00980A44" w:rsidDel="009F0154">
              <w:t>Dolly</w:t>
            </w:r>
            <w:r w:rsidR="009F0154" w:rsidRPr="00980A44">
              <w:t xml:space="preserve"> </w:t>
            </w:r>
            <w:r w:rsidR="00E71242" w:rsidRPr="00980A44">
              <w:t xml:space="preserve">Varden </w:t>
            </w:r>
            <w:r w:rsidR="009F0154" w:rsidRPr="00980A44">
              <w:t>from</w:t>
            </w:r>
            <w:r w:rsidR="006D3667" w:rsidRPr="00980A44">
              <w:t xml:space="preserve"> the</w:t>
            </w:r>
            <w:r w:rsidR="00C52B39" w:rsidRPr="00980A44">
              <w:t xml:space="preserve"> </w:t>
            </w:r>
            <w:r w:rsidR="00C53052" w:rsidRPr="00980A44">
              <w:t>book</w:t>
            </w:r>
            <w:r w:rsidR="009F0154" w:rsidRPr="00980A44">
              <w:t xml:space="preserve"> </w:t>
            </w:r>
            <w:r w:rsidR="004F7B8A" w:rsidRPr="00DF39DA">
              <w:rPr>
                <w:i/>
                <w:iCs/>
              </w:rPr>
              <w:t>Barnaby Rudge</w:t>
            </w:r>
            <w:r w:rsidR="009F0154" w:rsidRPr="00980A44">
              <w:t xml:space="preserve"> by Charles Dickens</w:t>
            </w:r>
            <w:r w:rsidR="001E2781">
              <w:t>;</w:t>
            </w:r>
            <w:r w:rsidR="004F7B8A" w:rsidRPr="00980A44">
              <w:t xml:space="preserve"> </w:t>
            </w:r>
            <w:r w:rsidR="00B512D8" w:rsidRPr="00980A44">
              <w:t>and</w:t>
            </w:r>
          </w:p>
          <w:p w14:paraId="204A0A2F" w14:textId="16578787" w:rsidR="00F12CA2" w:rsidRPr="00980A44" w:rsidRDefault="00F12CA2" w:rsidP="009D6B7E">
            <w:pPr>
              <w:pStyle w:val="Tablea"/>
            </w:pPr>
            <w:r w:rsidRPr="00980A44">
              <w:t xml:space="preserve">(b) surrounding and partially obscured by </w:t>
            </w:r>
            <w:r w:rsidR="00181AB8" w:rsidRPr="00980A44">
              <w:t>the doll</w:t>
            </w:r>
            <w:r w:rsidRPr="00980A44">
              <w:t>, a stylised representation of streamers and confetti; and</w:t>
            </w:r>
          </w:p>
          <w:p w14:paraId="14221061" w14:textId="671D310E" w:rsidR="001B5938" w:rsidRPr="00980A44" w:rsidRDefault="001B5938" w:rsidP="009D6B7E">
            <w:pPr>
              <w:pStyle w:val="Tablea"/>
            </w:pPr>
            <w:r w:rsidRPr="00980A44">
              <w:t>(</w:t>
            </w:r>
            <w:r w:rsidR="00BC1899" w:rsidRPr="00980A44">
              <w:t>c</w:t>
            </w:r>
            <w:r w:rsidRPr="00980A44">
              <w:t>)</w:t>
            </w:r>
            <w:r w:rsidR="00A32174" w:rsidRPr="00980A44">
              <w:t xml:space="preserve"> </w:t>
            </w:r>
            <w:r w:rsidR="0067659A" w:rsidRPr="00980A44">
              <w:t>partially obscured by</w:t>
            </w:r>
            <w:r w:rsidR="001F4D42" w:rsidRPr="00980A44">
              <w:t xml:space="preserve"> the ball gown and a streamer, </w:t>
            </w:r>
            <w:r w:rsidRPr="00980A44">
              <w:t xml:space="preserve">a stylised representation of a lit candle in the shape of the </w:t>
            </w:r>
            <w:r w:rsidR="003E41B8">
              <w:t>numeral</w:t>
            </w:r>
            <w:r w:rsidRPr="00980A44">
              <w:t xml:space="preserve"> “1”; and</w:t>
            </w:r>
          </w:p>
          <w:p w14:paraId="37F0B9C6" w14:textId="1D79D19D" w:rsidR="008A157C" w:rsidRPr="00980A44" w:rsidRDefault="00362FE7" w:rsidP="00362FE7">
            <w:pPr>
              <w:pStyle w:val="Tablea"/>
            </w:pPr>
            <w:r w:rsidRPr="00980A44">
              <w:t>(</w:t>
            </w:r>
            <w:r w:rsidR="009E2D9F" w:rsidRPr="00980A44">
              <w:t>d)</w:t>
            </w:r>
            <w:r w:rsidRPr="00980A44">
              <w:t xml:space="preserve"> </w:t>
            </w:r>
            <w:r w:rsidR="00000B94" w:rsidRPr="00980A44">
              <w:t>the following</w:t>
            </w:r>
            <w:r w:rsidR="00BC1899" w:rsidRPr="00980A44">
              <w:t>:</w:t>
            </w:r>
          </w:p>
          <w:p w14:paraId="75DECB07" w14:textId="01872879" w:rsidR="00B44F8F" w:rsidRDefault="00362FE7" w:rsidP="009A3DDA">
            <w:pPr>
              <w:pStyle w:val="Tablei"/>
            </w:pPr>
            <w:r w:rsidRPr="00980A44">
              <w:t xml:space="preserve">(i) </w:t>
            </w:r>
            <w:r w:rsidR="00021E1F" w:rsidRPr="00980A44">
              <w:t>“DOLLY VARDEN”; and</w:t>
            </w:r>
          </w:p>
          <w:p w14:paraId="63078794" w14:textId="618BD5AF" w:rsidR="003E41B8" w:rsidRPr="00980A44" w:rsidRDefault="003E41B8" w:rsidP="009A3DDA">
            <w:pPr>
              <w:pStyle w:val="Tablei"/>
            </w:pPr>
            <w:r>
              <w:t>(ii) “DOLLAR”; and</w:t>
            </w:r>
          </w:p>
          <w:p w14:paraId="12A02B36" w14:textId="15387FBB" w:rsidR="008075D7" w:rsidRPr="00980A44" w:rsidRDefault="00EB2B70" w:rsidP="009A3DDA">
            <w:pPr>
              <w:pStyle w:val="Tablei"/>
            </w:pPr>
            <w:r w:rsidRPr="00980A44">
              <w:t>(</w:t>
            </w:r>
            <w:r w:rsidR="003E41B8">
              <w:t>i</w:t>
            </w:r>
            <w:r w:rsidRPr="00980A44">
              <w:t xml:space="preserve">ii) </w:t>
            </w:r>
            <w:r w:rsidR="00595A18" w:rsidRPr="00980A44">
              <w:t>a stylised representation of the designer’s initials “LA”.</w:t>
            </w:r>
          </w:p>
        </w:tc>
      </w:tr>
      <w:tr w:rsidR="008075D7" w:rsidRPr="00980A44" w14:paraId="50569594" w14:textId="77777777" w:rsidTr="008075D7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EE4B9" w14:textId="7908971B" w:rsidR="008075D7" w:rsidRPr="00980A44" w:rsidRDefault="008075D7" w:rsidP="00980A44">
            <w:pPr>
              <w:pStyle w:val="Tabletext"/>
            </w:pPr>
            <w:r w:rsidRPr="00980A44">
              <w:t>22</w:t>
            </w:r>
            <w:r w:rsidR="00DB7D25" w:rsidRPr="00980A44">
              <w:t>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94C12" w14:textId="4FF24229" w:rsidR="008075D7" w:rsidRPr="00980A44" w:rsidRDefault="008075D7" w:rsidP="00980A44">
            <w:pPr>
              <w:pStyle w:val="Tabletext"/>
            </w:pPr>
            <w:r w:rsidRPr="00980A4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83798" w14:textId="6087ECC1" w:rsidR="008075D7" w:rsidRPr="00980A44" w:rsidRDefault="008075D7" w:rsidP="00980A44">
            <w:pPr>
              <w:pStyle w:val="Tabletext"/>
            </w:pPr>
            <w:r w:rsidRPr="00980A44">
              <w:t>R129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0D01D" w14:textId="1FC00F8D" w:rsidR="001F5804" w:rsidRPr="00980A44" w:rsidRDefault="008075D7" w:rsidP="00640DE8">
            <w:pPr>
              <w:pStyle w:val="Tabletext"/>
            </w:pPr>
            <w:r w:rsidRPr="00980A44">
              <w:t>A design</w:t>
            </w:r>
            <w:r w:rsidR="00354105" w:rsidRPr="00980A44">
              <w:t xml:space="preserve">, inspired by </w:t>
            </w:r>
            <w:r w:rsidR="001F5804" w:rsidRPr="00980A44">
              <w:t xml:space="preserve">the </w:t>
            </w:r>
            <w:r w:rsidR="00C76455" w:rsidRPr="00980A44">
              <w:t>Swimming Pool</w:t>
            </w:r>
            <w:r w:rsidR="001F5804" w:rsidRPr="00980A44">
              <w:t xml:space="preserve"> cake </w:t>
            </w:r>
            <w:r w:rsidR="00354105" w:rsidRPr="00980A44">
              <w:t>recipe</w:t>
            </w:r>
            <w:r w:rsidR="001F5804" w:rsidRPr="00980A44">
              <w:t xml:space="preserve"> from </w:t>
            </w:r>
            <w:r w:rsidR="001F5804" w:rsidRPr="003236B3">
              <w:rPr>
                <w:i/>
                <w:iCs/>
              </w:rPr>
              <w:t>The Australian Women’s Weekly Children’s</w:t>
            </w:r>
            <w:r w:rsidR="001A6B34" w:rsidRPr="003236B3">
              <w:rPr>
                <w:i/>
                <w:iCs/>
              </w:rPr>
              <w:t xml:space="preserve"> Birthday</w:t>
            </w:r>
            <w:r w:rsidR="001F5804" w:rsidRPr="003236B3">
              <w:rPr>
                <w:i/>
                <w:iCs/>
              </w:rPr>
              <w:t xml:space="preserve"> Cake Book</w:t>
            </w:r>
            <w:r w:rsidR="00354105" w:rsidRPr="00980A44">
              <w:t xml:space="preserve"> (</w:t>
            </w:r>
            <w:r w:rsidR="003F6E4E" w:rsidRPr="00980A44">
              <w:t>as edited</w:t>
            </w:r>
            <w:r w:rsidR="001F5804" w:rsidRPr="00980A44">
              <w:t xml:space="preserve"> by </w:t>
            </w:r>
            <w:r w:rsidR="0018711C" w:rsidRPr="00980A44">
              <w:t>Pamela Clark and Ellen Sinclair</w:t>
            </w:r>
            <w:r w:rsidR="00354105" w:rsidRPr="00980A44">
              <w:t xml:space="preserve">), consisting </w:t>
            </w:r>
            <w:r w:rsidR="008169FA" w:rsidRPr="00980A44">
              <w:t>of:</w:t>
            </w:r>
          </w:p>
          <w:p w14:paraId="22BD1A4A" w14:textId="64C04A34" w:rsidR="00EC3FB2" w:rsidRPr="00980A44" w:rsidRDefault="00C76455" w:rsidP="009D6B7E">
            <w:pPr>
              <w:pStyle w:val="Tablea"/>
            </w:pPr>
            <w:r w:rsidRPr="00980A44">
              <w:t>(</w:t>
            </w:r>
            <w:r w:rsidR="008169FA" w:rsidRPr="00980A44">
              <w:t>a</w:t>
            </w:r>
            <w:r w:rsidRPr="00980A44">
              <w:t>)</w:t>
            </w:r>
            <w:r w:rsidR="008169FA" w:rsidRPr="00980A44">
              <w:t xml:space="preserve"> a stylised representation </w:t>
            </w:r>
            <w:r w:rsidR="007F3CCE" w:rsidRPr="00980A44">
              <w:t xml:space="preserve">of </w:t>
            </w:r>
            <w:r w:rsidR="008169FA" w:rsidRPr="00980A44">
              <w:t>a</w:t>
            </w:r>
            <w:r w:rsidR="005E6E37" w:rsidRPr="00980A44">
              <w:t>n iced cake in the shape of a</w:t>
            </w:r>
            <w:r w:rsidR="00207EFF">
              <w:t>n</w:t>
            </w:r>
            <w:r w:rsidRPr="00980A44">
              <w:t xml:space="preserve"> </w:t>
            </w:r>
            <w:r w:rsidR="00207EFF">
              <w:t>above ground</w:t>
            </w:r>
            <w:r w:rsidR="0064533C" w:rsidRPr="00980A44">
              <w:t xml:space="preserve"> </w:t>
            </w:r>
            <w:r w:rsidR="00B75D31" w:rsidRPr="00980A44">
              <w:t xml:space="preserve">circular </w:t>
            </w:r>
            <w:r w:rsidR="00DC1F60" w:rsidRPr="00980A44">
              <w:t>swimming pool</w:t>
            </w:r>
            <w:r w:rsidR="002078EF" w:rsidRPr="00980A44">
              <w:t xml:space="preserve"> </w:t>
            </w:r>
            <w:r w:rsidR="003F3782" w:rsidRPr="00980A44">
              <w:t>consisting of the following</w:t>
            </w:r>
            <w:r w:rsidR="00AD3074" w:rsidRPr="00980A44">
              <w:t>:</w:t>
            </w:r>
          </w:p>
          <w:p w14:paraId="2D75D4BE" w14:textId="7B5E89FC" w:rsidR="008B1484" w:rsidRPr="00980A44" w:rsidRDefault="00175547" w:rsidP="00D44265">
            <w:pPr>
              <w:pStyle w:val="Tablei"/>
            </w:pPr>
            <w:r w:rsidRPr="00980A44">
              <w:t xml:space="preserve">(i) </w:t>
            </w:r>
            <w:r w:rsidR="00625CD5" w:rsidRPr="00980A44">
              <w:t xml:space="preserve">a </w:t>
            </w:r>
            <w:r w:rsidR="00640F3A" w:rsidRPr="00980A44">
              <w:t xml:space="preserve">stylised </w:t>
            </w:r>
            <w:r w:rsidR="00625CD5" w:rsidRPr="00980A44">
              <w:t>fence</w:t>
            </w:r>
            <w:r w:rsidR="00640F3A" w:rsidRPr="00980A44">
              <w:t>, made from chocolate biscuit sticks,</w:t>
            </w:r>
            <w:r w:rsidR="00625CD5" w:rsidRPr="00980A44">
              <w:t xml:space="preserve"> surrounding the swimming pool; and</w:t>
            </w:r>
          </w:p>
          <w:p w14:paraId="32429C0B" w14:textId="08E29ABA" w:rsidR="00625CD5" w:rsidRPr="00980A44" w:rsidRDefault="00625CD5" w:rsidP="00D44265">
            <w:pPr>
              <w:pStyle w:val="Tablei"/>
            </w:pPr>
            <w:r w:rsidRPr="00980A44">
              <w:t>(ii) a</w:t>
            </w:r>
            <w:r w:rsidR="00520C5C" w:rsidRPr="00980A44">
              <w:t xml:space="preserve"> stylised</w:t>
            </w:r>
            <w:r w:rsidRPr="00980A44">
              <w:t xml:space="preserve"> ladder</w:t>
            </w:r>
            <w:r w:rsidR="009F3A90">
              <w:t>, made from confectionery,</w:t>
            </w:r>
            <w:r w:rsidRPr="00980A44">
              <w:t xml:space="preserve"> </w:t>
            </w:r>
            <w:r w:rsidR="00FF28CB" w:rsidRPr="00980A44">
              <w:t>extending from the</w:t>
            </w:r>
            <w:r w:rsidR="00640F3A" w:rsidRPr="00980A44">
              <w:t xml:space="preserve"> top of the fence</w:t>
            </w:r>
            <w:r w:rsidR="00FF28CB" w:rsidRPr="00980A44">
              <w:t xml:space="preserve"> to the ground</w:t>
            </w:r>
            <w:r w:rsidR="00640F3A" w:rsidRPr="00980A44">
              <w:t>; and</w:t>
            </w:r>
          </w:p>
          <w:p w14:paraId="5091D391" w14:textId="268520D5" w:rsidR="00134AF2" w:rsidRPr="00980A44" w:rsidRDefault="00640F3A" w:rsidP="00D44265">
            <w:pPr>
              <w:pStyle w:val="Tablei"/>
            </w:pPr>
            <w:r w:rsidRPr="00980A44">
              <w:t xml:space="preserve">(iii) </w:t>
            </w:r>
            <w:r w:rsidR="00A93512" w:rsidRPr="00980A44">
              <w:t>a</w:t>
            </w:r>
            <w:r w:rsidR="00FC48FE" w:rsidRPr="00980A44">
              <w:t xml:space="preserve"> stylised</w:t>
            </w:r>
            <w:r w:rsidR="00A93512" w:rsidRPr="00980A44">
              <w:t xml:space="preserve"> beach umbrella</w:t>
            </w:r>
            <w:r w:rsidR="003343BD" w:rsidRPr="00980A44">
              <w:t xml:space="preserve"> extending out from the surface of the wate</w:t>
            </w:r>
            <w:r w:rsidR="00FC48FE" w:rsidRPr="00980A44">
              <w:t>r</w:t>
            </w:r>
            <w:r w:rsidR="001E1B9D" w:rsidRPr="00980A44">
              <w:t>; and</w:t>
            </w:r>
          </w:p>
          <w:p w14:paraId="3CEDBE80" w14:textId="48EC83EB" w:rsidR="00C564EF" w:rsidRPr="00980A44" w:rsidRDefault="00071E61" w:rsidP="00D44265">
            <w:pPr>
              <w:pStyle w:val="Tablei"/>
            </w:pPr>
            <w:r w:rsidRPr="00980A44">
              <w:t>(i</w:t>
            </w:r>
            <w:r w:rsidR="00640F3A" w:rsidRPr="00980A44">
              <w:t>v</w:t>
            </w:r>
            <w:r w:rsidRPr="00980A44">
              <w:t xml:space="preserve">) </w:t>
            </w:r>
            <w:r w:rsidR="00134AF2" w:rsidRPr="00980A44">
              <w:t>3</w:t>
            </w:r>
            <w:r w:rsidR="00C564EF" w:rsidRPr="00980A44">
              <w:t xml:space="preserve"> </w:t>
            </w:r>
            <w:r w:rsidR="00FC48FE" w:rsidRPr="00980A44">
              <w:t xml:space="preserve">stylised </w:t>
            </w:r>
            <w:r w:rsidR="00C564EF" w:rsidRPr="00980A44">
              <w:t>beach balls</w:t>
            </w:r>
            <w:r w:rsidR="0073730A">
              <w:t>, made from confectionery,</w:t>
            </w:r>
            <w:r w:rsidR="004937AD" w:rsidRPr="00980A44">
              <w:t xml:space="preserve"> floating on the surface of the water</w:t>
            </w:r>
            <w:r w:rsidR="00C564EF" w:rsidRPr="00980A44">
              <w:t>; and</w:t>
            </w:r>
          </w:p>
          <w:p w14:paraId="4FE6CDA3" w14:textId="6E178238" w:rsidR="00461721" w:rsidRPr="00980A44" w:rsidRDefault="00640F3A" w:rsidP="00D44265">
            <w:pPr>
              <w:pStyle w:val="Tablei"/>
            </w:pPr>
            <w:r w:rsidRPr="00980A44">
              <w:t>(v</w:t>
            </w:r>
            <w:r w:rsidR="00071E61" w:rsidRPr="00980A44">
              <w:t xml:space="preserve">) </w:t>
            </w:r>
            <w:r w:rsidR="000D48A1" w:rsidRPr="00980A44">
              <w:t>2 children</w:t>
            </w:r>
            <w:r w:rsidR="00123214" w:rsidRPr="00980A44">
              <w:t xml:space="preserve"> </w:t>
            </w:r>
            <w:r w:rsidR="006D3473" w:rsidRPr="00980A44">
              <w:t xml:space="preserve">in float tubes </w:t>
            </w:r>
            <w:r w:rsidR="00123214" w:rsidRPr="00980A44">
              <w:t>on the surface of the water</w:t>
            </w:r>
            <w:r w:rsidR="00320E76" w:rsidRPr="00980A44">
              <w:t>; and</w:t>
            </w:r>
          </w:p>
          <w:p w14:paraId="1A564A05" w14:textId="7261415E" w:rsidR="00A96406" w:rsidRPr="00980A44" w:rsidRDefault="00071E61" w:rsidP="009D6B7E">
            <w:pPr>
              <w:pStyle w:val="Tablea"/>
            </w:pPr>
            <w:r w:rsidRPr="00980A44">
              <w:t>(</w:t>
            </w:r>
            <w:r w:rsidR="00B0072D" w:rsidRPr="00980A44">
              <w:t>b</w:t>
            </w:r>
            <w:r w:rsidRPr="00980A44">
              <w:t xml:space="preserve">) </w:t>
            </w:r>
            <w:r w:rsidR="00A96406" w:rsidRPr="00980A44">
              <w:t>surrounding the pool, and partially obscured by the umbrella, a stylised representation of streamers and confetti; and</w:t>
            </w:r>
          </w:p>
          <w:p w14:paraId="5C5A0742" w14:textId="4578DF04" w:rsidR="00692B7A" w:rsidRPr="00980A44" w:rsidRDefault="00A96406" w:rsidP="00B80380">
            <w:pPr>
              <w:pStyle w:val="Tablea"/>
            </w:pPr>
            <w:r w:rsidRPr="00980A44">
              <w:t>(c)</w:t>
            </w:r>
            <w:r w:rsidR="00B80380" w:rsidRPr="00980A44">
              <w:t xml:space="preserve"> </w:t>
            </w:r>
            <w:r w:rsidR="001C0F15" w:rsidRPr="00980A44">
              <w:t xml:space="preserve">partially </w:t>
            </w:r>
            <w:r w:rsidR="008A78DD" w:rsidRPr="00980A44">
              <w:t>obscuring</w:t>
            </w:r>
            <w:r w:rsidR="001C0F15" w:rsidRPr="00980A44">
              <w:t xml:space="preserve"> the fence, </w:t>
            </w:r>
            <w:r w:rsidR="00B0072D" w:rsidRPr="00980A44">
              <w:t xml:space="preserve">a stylised representation of a lit candle in the shape of the </w:t>
            </w:r>
            <w:r w:rsidR="00E43177">
              <w:t>numeral</w:t>
            </w:r>
            <w:r w:rsidR="00B0072D" w:rsidRPr="00980A44">
              <w:t xml:space="preserve"> “1”; and</w:t>
            </w:r>
          </w:p>
          <w:p w14:paraId="0F22DBD4" w14:textId="7CCDA3ED" w:rsidR="003343BD" w:rsidRPr="00980A44" w:rsidRDefault="00175547" w:rsidP="009D6B7E">
            <w:pPr>
              <w:pStyle w:val="Tablea"/>
            </w:pPr>
            <w:r w:rsidRPr="00980A44">
              <w:t>(</w:t>
            </w:r>
            <w:r w:rsidR="003343BD" w:rsidRPr="00980A44">
              <w:t>d</w:t>
            </w:r>
            <w:r w:rsidRPr="00980A44">
              <w:t xml:space="preserve">) </w:t>
            </w:r>
            <w:r w:rsidR="001C0C31" w:rsidRPr="00980A44">
              <w:t>the following</w:t>
            </w:r>
            <w:r w:rsidR="00676CD5" w:rsidRPr="00980A44">
              <w:t xml:space="preserve"> inscriptions</w:t>
            </w:r>
            <w:r w:rsidR="001C0C31" w:rsidRPr="00980A44">
              <w:t>:</w:t>
            </w:r>
          </w:p>
          <w:p w14:paraId="7E75EC41" w14:textId="59C5FEF3" w:rsidR="001B7D0C" w:rsidRDefault="00E83CA8" w:rsidP="00D44265">
            <w:pPr>
              <w:pStyle w:val="Tablei"/>
            </w:pPr>
            <w:r w:rsidRPr="00980A44">
              <w:t xml:space="preserve">(i) </w:t>
            </w:r>
            <w:r w:rsidR="001C0C31" w:rsidRPr="00980A44">
              <w:t>“</w:t>
            </w:r>
            <w:r w:rsidR="001B7D0C" w:rsidRPr="00980A44">
              <w:t>SWIMMING POOL”; and</w:t>
            </w:r>
          </w:p>
          <w:p w14:paraId="4EC5D331" w14:textId="59DE6258" w:rsidR="00E43177" w:rsidRPr="00980A44" w:rsidRDefault="00E43177" w:rsidP="00D44265">
            <w:pPr>
              <w:pStyle w:val="Tablei"/>
            </w:pPr>
            <w:r>
              <w:t>(ii) “DOLLAR”; and</w:t>
            </w:r>
          </w:p>
          <w:p w14:paraId="189968CF" w14:textId="3CFC2B98" w:rsidR="008075D7" w:rsidRPr="00980A44" w:rsidRDefault="00E83CA8" w:rsidP="00D44265">
            <w:pPr>
              <w:pStyle w:val="Tablei"/>
            </w:pPr>
            <w:r w:rsidRPr="00980A44">
              <w:t>(ii</w:t>
            </w:r>
            <w:r w:rsidR="00E43177">
              <w:t>i</w:t>
            </w:r>
            <w:r w:rsidRPr="00980A44">
              <w:t xml:space="preserve">) </w:t>
            </w:r>
            <w:r w:rsidR="00595A18" w:rsidRPr="00980A44">
              <w:t>a stylised representation of the designer’s initials “LA”.</w:t>
            </w:r>
          </w:p>
        </w:tc>
      </w:tr>
      <w:tr w:rsidR="008075D7" w:rsidRPr="00980A44" w14:paraId="38326C22" w14:textId="77777777" w:rsidTr="008075D7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39620" w14:textId="5B7EE28F" w:rsidR="008075D7" w:rsidRPr="00980A44" w:rsidRDefault="008075D7" w:rsidP="00980A44">
            <w:pPr>
              <w:pStyle w:val="Tabletext"/>
            </w:pPr>
            <w:r w:rsidRPr="00980A44">
              <w:t>22</w:t>
            </w:r>
            <w:r w:rsidR="00DB7D25" w:rsidRPr="00980A44">
              <w:t>9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30890" w14:textId="212B28C4" w:rsidR="008075D7" w:rsidRPr="00980A44" w:rsidRDefault="008075D7" w:rsidP="00980A44">
            <w:pPr>
              <w:pStyle w:val="Tabletext"/>
            </w:pPr>
            <w:r w:rsidRPr="00980A4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6C55" w14:textId="4DA39684" w:rsidR="008075D7" w:rsidRPr="00980A44" w:rsidRDefault="008075D7" w:rsidP="00980A44">
            <w:pPr>
              <w:pStyle w:val="Tabletext"/>
            </w:pPr>
            <w:r w:rsidRPr="00980A44">
              <w:t>R130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8AE18" w14:textId="43DC3FBE" w:rsidR="008075D7" w:rsidRPr="00980A44" w:rsidRDefault="008075D7" w:rsidP="009D6B7E">
            <w:pPr>
              <w:pStyle w:val="Tabletext"/>
            </w:pPr>
            <w:r w:rsidRPr="00980A44">
              <w:t>A design</w:t>
            </w:r>
            <w:r w:rsidR="005C057A" w:rsidRPr="00980A44">
              <w:t xml:space="preserve">, inspired by </w:t>
            </w:r>
            <w:r w:rsidR="00E14799" w:rsidRPr="00980A44">
              <w:t xml:space="preserve">the Humpty Dumpty cake </w:t>
            </w:r>
            <w:r w:rsidR="005C057A" w:rsidRPr="00980A44">
              <w:t>recipe</w:t>
            </w:r>
            <w:r w:rsidR="00E14799" w:rsidRPr="00980A44">
              <w:t xml:space="preserve"> from </w:t>
            </w:r>
            <w:r w:rsidR="00E14799" w:rsidRPr="00205CD1">
              <w:rPr>
                <w:i/>
                <w:iCs/>
              </w:rPr>
              <w:t xml:space="preserve">The Australian Women’s Weekly Children’s </w:t>
            </w:r>
            <w:r w:rsidR="001A6B34" w:rsidRPr="00205CD1">
              <w:rPr>
                <w:i/>
                <w:iCs/>
              </w:rPr>
              <w:t xml:space="preserve">Birthday </w:t>
            </w:r>
            <w:r w:rsidR="00E14799" w:rsidRPr="00205CD1">
              <w:rPr>
                <w:i/>
                <w:iCs/>
              </w:rPr>
              <w:t>Cake Book</w:t>
            </w:r>
            <w:r w:rsidR="005C057A" w:rsidRPr="00980A44">
              <w:t xml:space="preserve"> (</w:t>
            </w:r>
            <w:r w:rsidR="003F6E4E" w:rsidRPr="00980A44">
              <w:t>as edited</w:t>
            </w:r>
            <w:r w:rsidR="00E14799" w:rsidRPr="00980A44">
              <w:t xml:space="preserve"> by </w:t>
            </w:r>
            <w:r w:rsidR="00413D54" w:rsidRPr="00980A44">
              <w:t>Pamela Clark and Ellen Sinclair</w:t>
            </w:r>
            <w:r w:rsidR="005C057A" w:rsidRPr="00980A44">
              <w:t>), consisting of:</w:t>
            </w:r>
          </w:p>
          <w:p w14:paraId="086B303B" w14:textId="77777777" w:rsidR="00A81FDE" w:rsidRDefault="0052070B" w:rsidP="009D6B7E">
            <w:pPr>
              <w:pStyle w:val="Tablea"/>
            </w:pPr>
            <w:r w:rsidRPr="00980A44">
              <w:t xml:space="preserve">(a) a </w:t>
            </w:r>
            <w:r w:rsidR="005C057A" w:rsidRPr="00980A44">
              <w:t>stylised</w:t>
            </w:r>
            <w:r w:rsidRPr="00980A44">
              <w:t xml:space="preserve"> representation of</w:t>
            </w:r>
            <w:r w:rsidR="00A81FDE">
              <w:t>:</w:t>
            </w:r>
          </w:p>
          <w:p w14:paraId="51A1AC50" w14:textId="6D9D7B2F" w:rsidR="0052070B" w:rsidRDefault="00DE64A0" w:rsidP="00A81FDE">
            <w:pPr>
              <w:pStyle w:val="Tablei"/>
            </w:pPr>
            <w:r>
              <w:t xml:space="preserve">(i) </w:t>
            </w:r>
            <w:r w:rsidR="00D77651" w:rsidRPr="00980A44">
              <w:t xml:space="preserve">an iced cake in the shape of a brick wall with </w:t>
            </w:r>
            <w:r w:rsidR="0052070B" w:rsidRPr="00980A44">
              <w:t xml:space="preserve">the </w:t>
            </w:r>
            <w:r w:rsidR="00452439" w:rsidRPr="00980A44">
              <w:t>nursery rhyme character Hu</w:t>
            </w:r>
            <w:r w:rsidR="002C187A" w:rsidRPr="00980A44">
              <w:t>mpty Dumpty</w:t>
            </w:r>
            <w:r w:rsidR="00B52F1F" w:rsidRPr="00980A44">
              <w:t xml:space="preserve">, wearing a </w:t>
            </w:r>
            <w:r w:rsidR="00BB04F7" w:rsidRPr="00980A44">
              <w:t xml:space="preserve">suit, bow tie and </w:t>
            </w:r>
            <w:r w:rsidR="00B52F1F" w:rsidRPr="00980A44">
              <w:t xml:space="preserve">top hat, sitting </w:t>
            </w:r>
            <w:r w:rsidR="00F545D7" w:rsidRPr="00980A44">
              <w:t xml:space="preserve">on top of </w:t>
            </w:r>
            <w:r w:rsidR="00D77651" w:rsidRPr="00980A44">
              <w:t>it</w:t>
            </w:r>
            <w:r w:rsidR="00B52F1F" w:rsidRPr="00980A44">
              <w:t>; and</w:t>
            </w:r>
          </w:p>
          <w:p w14:paraId="25395320" w14:textId="550751D7" w:rsidR="00DE64A0" w:rsidRDefault="00DE64A0" w:rsidP="00A81FDE">
            <w:pPr>
              <w:pStyle w:val="Tablei"/>
            </w:pPr>
            <w:r>
              <w:t>(ii) 3</w:t>
            </w:r>
            <w:r w:rsidRPr="00980A44">
              <w:t xml:space="preserve"> flowers, made from </w:t>
            </w:r>
            <w:r w:rsidR="00C505CB">
              <w:t>confectionery</w:t>
            </w:r>
            <w:r w:rsidRPr="00980A44">
              <w:t>, each one extending from the base of the brick wall to the top of the brick wall; and</w:t>
            </w:r>
          </w:p>
          <w:p w14:paraId="1E169F73" w14:textId="472872FA" w:rsidR="00DE64A0" w:rsidRPr="00980A44" w:rsidRDefault="00DE64A0" w:rsidP="00A81FDE">
            <w:pPr>
              <w:pStyle w:val="Tablei"/>
            </w:pPr>
            <w:r>
              <w:t xml:space="preserve">(iii) </w:t>
            </w:r>
            <w:r w:rsidRPr="00980A44">
              <w:t xml:space="preserve">a path, made from </w:t>
            </w:r>
            <w:r w:rsidR="00C505CB">
              <w:t>confectionery</w:t>
            </w:r>
            <w:r w:rsidRPr="00980A44">
              <w:t>, trailing from the base of the brick wall to the rim on the right of the coin; an</w:t>
            </w:r>
            <w:r>
              <w:t>d</w:t>
            </w:r>
          </w:p>
          <w:p w14:paraId="5813D492" w14:textId="0013067F" w:rsidR="00832225" w:rsidRPr="00980A44" w:rsidRDefault="00D0037E" w:rsidP="009D6B7E">
            <w:pPr>
              <w:pStyle w:val="Tablea"/>
            </w:pPr>
            <w:r w:rsidRPr="00980A44">
              <w:lastRenderedPageBreak/>
              <w:t>(</w:t>
            </w:r>
            <w:r w:rsidR="00DE64A0">
              <w:t>b</w:t>
            </w:r>
            <w:r w:rsidRPr="00980A44">
              <w:t xml:space="preserve">) </w:t>
            </w:r>
            <w:r w:rsidR="00832225" w:rsidRPr="00980A44">
              <w:t>in the background, and partially obscured by the brick wall, a stylised representation of a streamer surrounded by confetti; and</w:t>
            </w:r>
          </w:p>
          <w:p w14:paraId="36A9BE49" w14:textId="6EA7199E" w:rsidR="00DB5ACE" w:rsidRPr="00980A44" w:rsidRDefault="00DB5ACE" w:rsidP="00832225">
            <w:pPr>
              <w:pStyle w:val="Tablea"/>
            </w:pPr>
            <w:r w:rsidRPr="00980A44">
              <w:t>(</w:t>
            </w:r>
            <w:r w:rsidR="00DE64A0">
              <w:t>c</w:t>
            </w:r>
            <w:r w:rsidRPr="00980A44">
              <w:t xml:space="preserve">) </w:t>
            </w:r>
            <w:r w:rsidR="00832225" w:rsidRPr="00980A44">
              <w:t xml:space="preserve">in the foreground, and partially obscuring the brick wall, a stylised representation of a lit candle in the shape of the </w:t>
            </w:r>
            <w:r w:rsidR="00DE64A0">
              <w:t>numeral </w:t>
            </w:r>
            <w:r w:rsidR="00832225" w:rsidRPr="00980A44">
              <w:t>“1”; and</w:t>
            </w:r>
          </w:p>
          <w:p w14:paraId="04F98694" w14:textId="3E23DB74" w:rsidR="00D0037E" w:rsidRPr="00980A44" w:rsidRDefault="00DB5ACE" w:rsidP="009D6B7E">
            <w:pPr>
              <w:pStyle w:val="Tablea"/>
            </w:pPr>
            <w:r w:rsidRPr="00980A44">
              <w:t>(</w:t>
            </w:r>
            <w:r w:rsidR="00DE64A0">
              <w:t>d</w:t>
            </w:r>
            <w:r w:rsidRPr="00980A44">
              <w:t>) the following</w:t>
            </w:r>
            <w:r w:rsidR="00676CD5" w:rsidRPr="00980A44">
              <w:t xml:space="preserve"> inscriptions</w:t>
            </w:r>
            <w:r w:rsidRPr="00980A44">
              <w:t>:</w:t>
            </w:r>
          </w:p>
          <w:p w14:paraId="1CDA41A0" w14:textId="60C2EDCC" w:rsidR="00DB5ACE" w:rsidRDefault="00DB5ACE" w:rsidP="00630C77">
            <w:pPr>
              <w:pStyle w:val="Tablei"/>
            </w:pPr>
            <w:r w:rsidRPr="00980A44">
              <w:t>(i) “HUMPTY DUMPTY”; and</w:t>
            </w:r>
          </w:p>
          <w:p w14:paraId="29703044" w14:textId="2384B045" w:rsidR="00DE64A0" w:rsidRPr="00980A44" w:rsidRDefault="00DE64A0" w:rsidP="00630C77">
            <w:pPr>
              <w:pStyle w:val="Tablei"/>
            </w:pPr>
            <w:r>
              <w:t>(ii) “DOLLAR”; and</w:t>
            </w:r>
          </w:p>
          <w:p w14:paraId="3674C18F" w14:textId="1284949B" w:rsidR="008075D7" w:rsidRPr="00980A44" w:rsidRDefault="005E1393" w:rsidP="00630C77">
            <w:pPr>
              <w:pStyle w:val="Tablei"/>
            </w:pPr>
            <w:r w:rsidRPr="00980A44">
              <w:t>(ii</w:t>
            </w:r>
            <w:r w:rsidR="00DE64A0">
              <w:t>i</w:t>
            </w:r>
            <w:r w:rsidRPr="00980A44">
              <w:t>) a stylised representation of the designer’s initials “LA”.</w:t>
            </w:r>
          </w:p>
        </w:tc>
      </w:tr>
      <w:tr w:rsidR="008075D7" w:rsidRPr="00980A44" w14:paraId="1C97DE15" w14:textId="77777777" w:rsidTr="008075D7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FC7D8" w14:textId="6306548E" w:rsidR="008075D7" w:rsidRPr="00EE0AF8" w:rsidRDefault="008075D7" w:rsidP="00980A44">
            <w:pPr>
              <w:pStyle w:val="Tabletext"/>
            </w:pPr>
            <w:r w:rsidRPr="00EE0AF8">
              <w:lastRenderedPageBreak/>
              <w:t>2</w:t>
            </w:r>
            <w:r w:rsidR="00DB7D25" w:rsidRPr="00EE0AF8">
              <w:t>30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286FC" w14:textId="5D410431" w:rsidR="008075D7" w:rsidRPr="00EE0AF8" w:rsidRDefault="008075D7" w:rsidP="00980A44">
            <w:pPr>
              <w:pStyle w:val="Tabletext"/>
            </w:pPr>
            <w:r w:rsidRPr="00EE0AF8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1190A" w14:textId="7DC3785E" w:rsidR="008075D7" w:rsidRPr="00EE0AF8" w:rsidRDefault="008075D7" w:rsidP="00980A44">
            <w:pPr>
              <w:pStyle w:val="Tabletext"/>
            </w:pPr>
            <w:r w:rsidRPr="00EE0AF8">
              <w:t>R131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85136" w14:textId="7AB88868" w:rsidR="007139AB" w:rsidRPr="00980A44" w:rsidRDefault="00974CEB" w:rsidP="009D6B7E">
            <w:pPr>
              <w:pStyle w:val="Tabletext"/>
            </w:pPr>
            <w:r w:rsidRPr="00980A44">
              <w:t>A design</w:t>
            </w:r>
            <w:r w:rsidR="00305125" w:rsidRPr="00980A44">
              <w:t xml:space="preserve">, inspired by </w:t>
            </w:r>
            <w:r w:rsidRPr="00980A44">
              <w:t xml:space="preserve">the Candy Castle cake </w:t>
            </w:r>
            <w:r w:rsidR="00EC2B73" w:rsidRPr="00980A44">
              <w:t>recipe</w:t>
            </w:r>
            <w:r w:rsidRPr="00980A44">
              <w:t xml:space="preserve"> </w:t>
            </w:r>
            <w:r w:rsidR="00202640">
              <w:t>from</w:t>
            </w:r>
            <w:r w:rsidRPr="00980A44">
              <w:t xml:space="preserve"> </w:t>
            </w:r>
            <w:r w:rsidRPr="00202640">
              <w:rPr>
                <w:i/>
                <w:iCs/>
              </w:rPr>
              <w:t>The Australian Women’s Weekly Children’s Birthday Cake Book</w:t>
            </w:r>
            <w:r w:rsidR="00B94AFB" w:rsidRPr="00980A44">
              <w:t xml:space="preserve"> </w:t>
            </w:r>
            <w:r w:rsidR="00305125" w:rsidRPr="00980A44">
              <w:t>(</w:t>
            </w:r>
            <w:r w:rsidR="003F6E4E" w:rsidRPr="00980A44">
              <w:t>as edited</w:t>
            </w:r>
            <w:r w:rsidR="00B94AFB" w:rsidRPr="00980A44">
              <w:t xml:space="preserve"> by </w:t>
            </w:r>
            <w:r w:rsidR="00E051BC" w:rsidRPr="00980A44">
              <w:t>Pamela Clark and Ellen Sinclair</w:t>
            </w:r>
            <w:r w:rsidR="00305125" w:rsidRPr="00980A44">
              <w:t>)</w:t>
            </w:r>
            <w:r w:rsidR="005C15EE" w:rsidRPr="00980A44">
              <w:t>, consisting of:</w:t>
            </w:r>
          </w:p>
          <w:p w14:paraId="4E328C6C" w14:textId="1388CA5A" w:rsidR="00EC2B73" w:rsidRPr="00980A44" w:rsidRDefault="007139AB" w:rsidP="009D6B7E">
            <w:pPr>
              <w:pStyle w:val="Tablea"/>
            </w:pPr>
            <w:r w:rsidRPr="00980A44">
              <w:t>(</w:t>
            </w:r>
            <w:r w:rsidR="00AB6F35" w:rsidRPr="00980A44">
              <w:t>a</w:t>
            </w:r>
            <w:r w:rsidRPr="00980A44">
              <w:t xml:space="preserve">) </w:t>
            </w:r>
            <w:r w:rsidR="00AB6F35" w:rsidRPr="00980A44">
              <w:t xml:space="preserve">a stylised representation </w:t>
            </w:r>
            <w:r w:rsidR="006B254D" w:rsidRPr="00980A44">
              <w:t>of a</w:t>
            </w:r>
            <w:r w:rsidR="00F31992" w:rsidRPr="00980A44">
              <w:t>n iced cake in the shape of a</w:t>
            </w:r>
            <w:r w:rsidR="006B254D" w:rsidRPr="00980A44">
              <w:t xml:space="preserve"> castle with </w:t>
            </w:r>
            <w:r w:rsidR="00EE0AF8">
              <w:t>4</w:t>
            </w:r>
            <w:r w:rsidR="006B254D" w:rsidRPr="00980A44">
              <w:t xml:space="preserve"> towers</w:t>
            </w:r>
            <w:r w:rsidR="00C16B9A" w:rsidRPr="00980A44">
              <w:t xml:space="preserve"> and consisting of the following:</w:t>
            </w:r>
          </w:p>
          <w:p w14:paraId="06786193" w14:textId="3EB425FF" w:rsidR="00C16B9A" w:rsidRPr="00980A44" w:rsidRDefault="00090FBE" w:rsidP="00630C77">
            <w:pPr>
              <w:pStyle w:val="Tablei"/>
            </w:pPr>
            <w:r w:rsidRPr="00980A44">
              <w:t>(i)</w:t>
            </w:r>
            <w:r w:rsidR="00992200" w:rsidRPr="00980A44">
              <w:t xml:space="preserve"> </w:t>
            </w:r>
            <w:r w:rsidR="00135E7B" w:rsidRPr="00980A44">
              <w:t>4</w:t>
            </w:r>
            <w:r w:rsidR="007159B7" w:rsidRPr="00980A44">
              <w:t xml:space="preserve"> stylised</w:t>
            </w:r>
            <w:r w:rsidR="00135E7B" w:rsidRPr="00980A44">
              <w:t xml:space="preserve"> flags, one</w:t>
            </w:r>
            <w:r w:rsidR="00992200" w:rsidRPr="00980A44">
              <w:t xml:space="preserve"> extending from the top of each tower</w:t>
            </w:r>
            <w:r w:rsidR="00135E7B" w:rsidRPr="00980A44">
              <w:t xml:space="preserve">, made from </w:t>
            </w:r>
            <w:r w:rsidR="00C505CB">
              <w:t>confectionery</w:t>
            </w:r>
            <w:r w:rsidR="00D026DE" w:rsidRPr="00980A44">
              <w:t>; and</w:t>
            </w:r>
          </w:p>
          <w:p w14:paraId="66B1E0ED" w14:textId="65BA0368" w:rsidR="00992200" w:rsidRPr="00980A44" w:rsidRDefault="00090FBE" w:rsidP="00630C77">
            <w:pPr>
              <w:pStyle w:val="Tablei"/>
            </w:pPr>
            <w:r w:rsidRPr="00980A44">
              <w:t>(i</w:t>
            </w:r>
            <w:r w:rsidR="00D026DE" w:rsidRPr="00980A44">
              <w:t>i</w:t>
            </w:r>
            <w:r w:rsidRPr="00980A44">
              <w:t>)</w:t>
            </w:r>
            <w:r w:rsidR="00992200" w:rsidRPr="00980A44">
              <w:t xml:space="preserve"> </w:t>
            </w:r>
            <w:r w:rsidRPr="00980A44">
              <w:t xml:space="preserve">a </w:t>
            </w:r>
            <w:r w:rsidR="007159B7" w:rsidRPr="00980A44">
              <w:t xml:space="preserve">stylised </w:t>
            </w:r>
            <w:r w:rsidR="00992200" w:rsidRPr="00980A44">
              <w:t>door</w:t>
            </w:r>
            <w:r w:rsidR="009526BB" w:rsidRPr="00980A44">
              <w:t xml:space="preserve">, at the front of the castle, </w:t>
            </w:r>
            <w:r w:rsidR="00D14DF0" w:rsidRPr="00980A44">
              <w:t xml:space="preserve">made from </w:t>
            </w:r>
            <w:r w:rsidR="00C505CB">
              <w:t>confectionery</w:t>
            </w:r>
            <w:r w:rsidR="009526BB" w:rsidRPr="00980A44">
              <w:t>; and</w:t>
            </w:r>
          </w:p>
          <w:p w14:paraId="6C768686" w14:textId="1EF0FF85" w:rsidR="009526BB" w:rsidRPr="00980A44" w:rsidRDefault="009526BB" w:rsidP="00630C77">
            <w:pPr>
              <w:pStyle w:val="Tablei"/>
            </w:pPr>
            <w:r w:rsidRPr="00980A44">
              <w:t xml:space="preserve">(iii) </w:t>
            </w:r>
            <w:r w:rsidR="007C0E5A" w:rsidRPr="00980A44">
              <w:t xml:space="preserve">4 </w:t>
            </w:r>
            <w:r w:rsidR="007159B7" w:rsidRPr="00980A44">
              <w:t xml:space="preserve">stylised </w:t>
            </w:r>
            <w:r w:rsidRPr="00980A44">
              <w:t xml:space="preserve">windows, </w:t>
            </w:r>
            <w:r w:rsidR="007C0E5A" w:rsidRPr="00980A44">
              <w:t xml:space="preserve">2 </w:t>
            </w:r>
            <w:r w:rsidRPr="00980A44">
              <w:t>at the front and</w:t>
            </w:r>
            <w:r w:rsidR="007C0E5A" w:rsidRPr="00980A44">
              <w:t xml:space="preserve"> 2 on the</w:t>
            </w:r>
            <w:r w:rsidRPr="00980A44">
              <w:t xml:space="preserve"> </w:t>
            </w:r>
            <w:r w:rsidR="00850744" w:rsidRPr="00980A44">
              <w:t>left side of the castle</w:t>
            </w:r>
            <w:r w:rsidR="007C0E5A" w:rsidRPr="00980A44">
              <w:t xml:space="preserve">, made from </w:t>
            </w:r>
            <w:r w:rsidR="00C505CB">
              <w:t>confectionery</w:t>
            </w:r>
            <w:r w:rsidR="007C0E5A" w:rsidRPr="00980A44">
              <w:t>; and</w:t>
            </w:r>
          </w:p>
          <w:p w14:paraId="349511B7" w14:textId="55C45BE9" w:rsidR="001A0227" w:rsidRPr="00980A44" w:rsidRDefault="0078560D" w:rsidP="00630C77">
            <w:pPr>
              <w:pStyle w:val="Tablei"/>
            </w:pPr>
            <w:r w:rsidRPr="00980A44">
              <w:t>(iv)</w:t>
            </w:r>
            <w:r w:rsidR="005C275B" w:rsidRPr="00980A44">
              <w:t xml:space="preserve"> </w:t>
            </w:r>
            <w:r w:rsidR="001A0227" w:rsidRPr="00980A44">
              <w:t xml:space="preserve">a pattern of </w:t>
            </w:r>
            <w:r w:rsidR="00D05286" w:rsidRPr="00980A44">
              <w:t>dots</w:t>
            </w:r>
            <w:r w:rsidR="001A0227" w:rsidRPr="00980A44">
              <w:t xml:space="preserve">, made from </w:t>
            </w:r>
            <w:r w:rsidR="00C505CB">
              <w:t>confectionery</w:t>
            </w:r>
            <w:r w:rsidR="001A0227" w:rsidRPr="00980A44">
              <w:t xml:space="preserve">, </w:t>
            </w:r>
            <w:r w:rsidR="007A071C">
              <w:t>along</w:t>
            </w:r>
            <w:r w:rsidR="001A0227" w:rsidRPr="00980A44">
              <w:t xml:space="preserve"> the edges of the castle and the towers; and</w:t>
            </w:r>
          </w:p>
          <w:p w14:paraId="4B69E665" w14:textId="00F3D3EC" w:rsidR="00D05286" w:rsidRPr="00980A44" w:rsidRDefault="00D05286" w:rsidP="009D6B7E">
            <w:pPr>
              <w:pStyle w:val="Tablea"/>
            </w:pPr>
            <w:r w:rsidRPr="00980A44">
              <w:t xml:space="preserve">(b) a stylised representation of a lit candle in the shape of the </w:t>
            </w:r>
            <w:r w:rsidR="00DD5985">
              <w:t>numeral</w:t>
            </w:r>
            <w:r w:rsidRPr="00980A44">
              <w:t xml:space="preserve"> “1”; and</w:t>
            </w:r>
          </w:p>
          <w:p w14:paraId="2E125035" w14:textId="2AFF4027" w:rsidR="002B5582" w:rsidRPr="00980A44" w:rsidRDefault="002B5582" w:rsidP="009D6B7E">
            <w:pPr>
              <w:pStyle w:val="Tablea"/>
            </w:pPr>
            <w:r w:rsidRPr="00980A44">
              <w:t>(c) in the background, and partially obscured by</w:t>
            </w:r>
            <w:r w:rsidR="00ED648B" w:rsidRPr="00980A44">
              <w:t xml:space="preserve"> </w:t>
            </w:r>
            <w:r w:rsidR="008841CC" w:rsidRPr="00980A44">
              <w:t>the candle</w:t>
            </w:r>
            <w:r w:rsidRPr="00980A44">
              <w:t>, a stylised representation of a streamer; and</w:t>
            </w:r>
          </w:p>
          <w:p w14:paraId="105E9261" w14:textId="7776BC0F" w:rsidR="002B5582" w:rsidRPr="00980A44" w:rsidRDefault="002B5582" w:rsidP="009D6B7E">
            <w:pPr>
              <w:pStyle w:val="Tablea"/>
            </w:pPr>
            <w:r w:rsidRPr="00980A44">
              <w:t>(d) in the foreground</w:t>
            </w:r>
            <w:r w:rsidR="00CA683D" w:rsidRPr="00980A44">
              <w:t xml:space="preserve">, </w:t>
            </w:r>
            <w:r w:rsidR="004C497A" w:rsidRPr="00980A44">
              <w:t xml:space="preserve">and below the </w:t>
            </w:r>
            <w:r w:rsidR="008841CC" w:rsidRPr="00980A44">
              <w:t>candle</w:t>
            </w:r>
            <w:r w:rsidR="00CA683D" w:rsidRPr="00980A44">
              <w:t>, a stylised representation of confetti; and</w:t>
            </w:r>
          </w:p>
          <w:p w14:paraId="7C30E0FE" w14:textId="37CC3288" w:rsidR="00974CEB" w:rsidRPr="00980A44" w:rsidRDefault="00974CEB" w:rsidP="00974CEB">
            <w:pPr>
              <w:pStyle w:val="Tablea"/>
            </w:pPr>
            <w:r w:rsidRPr="00980A44">
              <w:t>(</w:t>
            </w:r>
            <w:r w:rsidR="007139AB" w:rsidRPr="00980A44">
              <w:t>e</w:t>
            </w:r>
            <w:r w:rsidRPr="00980A44">
              <w:t>) the following:</w:t>
            </w:r>
          </w:p>
          <w:p w14:paraId="7A345EB7" w14:textId="40E19B87" w:rsidR="00974CEB" w:rsidRDefault="00974CEB" w:rsidP="00974CEB">
            <w:pPr>
              <w:pStyle w:val="Tablei"/>
            </w:pPr>
            <w:r w:rsidRPr="00980A44">
              <w:t>(i) “</w:t>
            </w:r>
            <w:r w:rsidR="00405317" w:rsidRPr="00980A44">
              <w:t>CANDY CASTLE</w:t>
            </w:r>
            <w:r w:rsidRPr="00980A44">
              <w:t>”; and</w:t>
            </w:r>
          </w:p>
          <w:p w14:paraId="06FA4134" w14:textId="3D4D0799" w:rsidR="00BF5DB9" w:rsidRPr="00980A44" w:rsidRDefault="00BF5DB9" w:rsidP="00974CEB">
            <w:pPr>
              <w:pStyle w:val="Tablei"/>
            </w:pPr>
            <w:r>
              <w:t>(ii) “DOLLAR</w:t>
            </w:r>
            <w:r w:rsidR="00D5153C">
              <w:t>”;</w:t>
            </w:r>
            <w:r>
              <w:t xml:space="preserve"> and</w:t>
            </w:r>
          </w:p>
          <w:p w14:paraId="707A3D8B" w14:textId="70725533" w:rsidR="008075D7" w:rsidRPr="00980A44" w:rsidRDefault="00974CEB" w:rsidP="004C4288">
            <w:pPr>
              <w:pStyle w:val="Tablei"/>
            </w:pPr>
            <w:r w:rsidRPr="00980A44">
              <w:t>(</w:t>
            </w:r>
            <w:r w:rsidR="00D5153C">
              <w:t>i</w:t>
            </w:r>
            <w:r w:rsidRPr="00980A44">
              <w:t xml:space="preserve">ii) </w:t>
            </w:r>
            <w:r w:rsidR="00F410CE" w:rsidRPr="00980A44">
              <w:t xml:space="preserve">a stylised representation of </w:t>
            </w:r>
            <w:r w:rsidR="007561EE" w:rsidRPr="00980A44">
              <w:t xml:space="preserve">the designer’s </w:t>
            </w:r>
            <w:r w:rsidRPr="00980A44">
              <w:t xml:space="preserve">initials </w:t>
            </w:r>
            <w:r w:rsidR="00AE12E1" w:rsidRPr="00980A44">
              <w:t>“LA</w:t>
            </w:r>
            <w:r w:rsidRPr="00980A44">
              <w:t>”</w:t>
            </w:r>
            <w:r w:rsidR="00023E51" w:rsidRPr="00980A44">
              <w:t>.</w:t>
            </w:r>
          </w:p>
        </w:tc>
      </w:tr>
      <w:tr w:rsidR="008075D7" w:rsidRPr="00980A44" w14:paraId="3E2CFEC2" w14:textId="77777777" w:rsidTr="008075D7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22B0E" w14:textId="69E6D028" w:rsidR="008075D7" w:rsidRPr="00E92032" w:rsidRDefault="008075D7" w:rsidP="00980A44">
            <w:pPr>
              <w:pStyle w:val="Tabletext"/>
            </w:pPr>
            <w:r w:rsidRPr="00E92032">
              <w:t>2</w:t>
            </w:r>
            <w:r w:rsidR="00DB7D25" w:rsidRPr="00E92032">
              <w:t>31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A74ED" w14:textId="7C6A2729" w:rsidR="008075D7" w:rsidRPr="00E92032" w:rsidRDefault="008075D7" w:rsidP="00980A44">
            <w:pPr>
              <w:pStyle w:val="Tabletext"/>
            </w:pPr>
            <w:r w:rsidRPr="00E92032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494D2" w14:textId="53E0817C" w:rsidR="008075D7" w:rsidRPr="00E92032" w:rsidRDefault="008075D7" w:rsidP="00980A44">
            <w:pPr>
              <w:pStyle w:val="Tabletext"/>
            </w:pPr>
            <w:r w:rsidRPr="00E92032">
              <w:t>R132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8CA56" w14:textId="1D1CEA02" w:rsidR="00D75774" w:rsidRPr="00980A44" w:rsidRDefault="00D75774" w:rsidP="00D75774">
            <w:pPr>
              <w:pStyle w:val="Tabletext"/>
            </w:pPr>
            <w:r w:rsidRPr="00980A44">
              <w:t>A design</w:t>
            </w:r>
            <w:r w:rsidR="00D95F28" w:rsidRPr="00980A44">
              <w:t xml:space="preserve">, inspired by the Cuddly Koala cake recipe </w:t>
            </w:r>
            <w:r w:rsidR="00603F5A">
              <w:t>from</w:t>
            </w:r>
            <w:r w:rsidR="00D95F28" w:rsidRPr="00980A44">
              <w:t xml:space="preserve"> </w:t>
            </w:r>
            <w:r w:rsidR="00D95F28" w:rsidRPr="00603F5A">
              <w:rPr>
                <w:i/>
                <w:iCs/>
              </w:rPr>
              <w:t>The Australian Women’s Weekly Children’s Birthday Cake Book</w:t>
            </w:r>
            <w:r w:rsidR="00D95F28" w:rsidRPr="00980A44">
              <w:t xml:space="preserve"> (</w:t>
            </w:r>
            <w:r w:rsidR="003F6E4E" w:rsidRPr="00980A44">
              <w:t xml:space="preserve">as edited by </w:t>
            </w:r>
            <w:r w:rsidR="00D95F28" w:rsidRPr="00980A44">
              <w:t>Pamela Clark and Ellen Sinclair), consisting of:</w:t>
            </w:r>
          </w:p>
          <w:p w14:paraId="7F97E5F4" w14:textId="4F77E493" w:rsidR="00BD6A9E" w:rsidRPr="00980A44" w:rsidRDefault="00656FBC" w:rsidP="00F7187C">
            <w:pPr>
              <w:pStyle w:val="Tablea"/>
            </w:pPr>
            <w:r w:rsidRPr="00980A44">
              <w:t xml:space="preserve">(a) </w:t>
            </w:r>
            <w:r w:rsidR="004832BC" w:rsidRPr="00980A44">
              <w:t xml:space="preserve">a </w:t>
            </w:r>
            <w:r w:rsidR="00A52EAB" w:rsidRPr="00980A44">
              <w:t>stylised</w:t>
            </w:r>
            <w:r w:rsidR="00D95F28" w:rsidRPr="00980A44">
              <w:t xml:space="preserve"> representation of a</w:t>
            </w:r>
            <w:r w:rsidR="00BD6A9E" w:rsidRPr="00980A44">
              <w:t>n</w:t>
            </w:r>
            <w:r w:rsidR="00D95F28" w:rsidRPr="00980A44">
              <w:t xml:space="preserve"> </w:t>
            </w:r>
            <w:r w:rsidR="00BD6A9E" w:rsidRPr="00980A44">
              <w:t xml:space="preserve">iced </w:t>
            </w:r>
            <w:r w:rsidR="006A1F15" w:rsidRPr="00980A44">
              <w:t xml:space="preserve">cake in the </w:t>
            </w:r>
            <w:r w:rsidR="00525EC5" w:rsidRPr="00980A44">
              <w:t>shape of a koala</w:t>
            </w:r>
            <w:r w:rsidR="00BB2126" w:rsidRPr="00980A44">
              <w:t xml:space="preserve"> </w:t>
            </w:r>
            <w:r w:rsidR="00B350E6" w:rsidRPr="00980A44">
              <w:t xml:space="preserve">and </w:t>
            </w:r>
            <w:r w:rsidR="00BD6A9E" w:rsidRPr="00980A44">
              <w:t xml:space="preserve">topped with </w:t>
            </w:r>
            <w:r w:rsidR="003A02DF" w:rsidRPr="00980A44">
              <w:t xml:space="preserve">stylised </w:t>
            </w:r>
            <w:r w:rsidR="00C505CB">
              <w:t>confectionery</w:t>
            </w:r>
            <w:r w:rsidR="00BD6A9E" w:rsidRPr="00980A44">
              <w:t xml:space="preserve"> </w:t>
            </w:r>
            <w:r w:rsidR="00DA436B">
              <w:t xml:space="preserve">and a biscuit </w:t>
            </w:r>
            <w:r w:rsidR="00BD6A9E" w:rsidRPr="00980A44">
              <w:t>depicting the koala’s nose, eyes, and ears; and</w:t>
            </w:r>
          </w:p>
          <w:p w14:paraId="6FE7D4CD" w14:textId="0235092C" w:rsidR="005A0627" w:rsidRPr="00980A44" w:rsidRDefault="005A0627" w:rsidP="00F7187C">
            <w:pPr>
              <w:pStyle w:val="Tablea"/>
            </w:pPr>
            <w:r w:rsidRPr="00980A44">
              <w:t xml:space="preserve">(b) a stylised representation of a lit candle in the shape of the </w:t>
            </w:r>
            <w:r w:rsidR="00AD716E">
              <w:t>numeral </w:t>
            </w:r>
            <w:r w:rsidRPr="00980A44">
              <w:t>“1”; and</w:t>
            </w:r>
          </w:p>
          <w:p w14:paraId="372C7EC3" w14:textId="3F294F9B" w:rsidR="005A0627" w:rsidRPr="00980A44" w:rsidRDefault="005A0627" w:rsidP="00F7187C">
            <w:pPr>
              <w:pStyle w:val="Tablea"/>
            </w:pPr>
            <w:r w:rsidRPr="00980A44">
              <w:t xml:space="preserve">(c) </w:t>
            </w:r>
            <w:r w:rsidR="00746E63" w:rsidRPr="00980A44">
              <w:t>surrounding the cake, and partially obscured by the</w:t>
            </w:r>
            <w:r w:rsidR="000D23DB" w:rsidRPr="00980A44">
              <w:t xml:space="preserve"> candle, a </w:t>
            </w:r>
            <w:r w:rsidR="00BA5698" w:rsidRPr="00980A44">
              <w:t xml:space="preserve">stylised representation of streamers and confetti, and stylised </w:t>
            </w:r>
            <w:r w:rsidR="00C505CB">
              <w:t>confectionery</w:t>
            </w:r>
            <w:r w:rsidR="000D23DB" w:rsidRPr="00980A44">
              <w:t xml:space="preserve"> depicting </w:t>
            </w:r>
            <w:r w:rsidR="00BA5698" w:rsidRPr="00980A44">
              <w:t>leaves</w:t>
            </w:r>
            <w:r w:rsidR="007A2839" w:rsidRPr="00980A44">
              <w:t xml:space="preserve">; </w:t>
            </w:r>
            <w:r w:rsidR="000D23DB" w:rsidRPr="00980A44">
              <w:t>and</w:t>
            </w:r>
          </w:p>
          <w:p w14:paraId="062D7844" w14:textId="29E79293" w:rsidR="00D75774" w:rsidRPr="00980A44" w:rsidRDefault="00D75774" w:rsidP="00D75774">
            <w:pPr>
              <w:pStyle w:val="Tablea"/>
            </w:pPr>
            <w:r w:rsidRPr="00980A44">
              <w:t>(</w:t>
            </w:r>
            <w:r w:rsidR="00F70E4F">
              <w:t>d</w:t>
            </w:r>
            <w:r w:rsidRPr="00980A44">
              <w:t>) the following:</w:t>
            </w:r>
          </w:p>
          <w:p w14:paraId="7E360441" w14:textId="746B40CD" w:rsidR="007D27AF" w:rsidRDefault="007D27AF" w:rsidP="00043796">
            <w:pPr>
              <w:pStyle w:val="Tablei"/>
            </w:pPr>
            <w:r w:rsidRPr="00980A44">
              <w:t>(i) “</w:t>
            </w:r>
            <w:r w:rsidR="00043796" w:rsidRPr="00980A44">
              <w:t>CUDDLY KOALA</w:t>
            </w:r>
            <w:r w:rsidR="00D75774" w:rsidRPr="00980A44">
              <w:t>”; and</w:t>
            </w:r>
          </w:p>
          <w:p w14:paraId="58D8D76F" w14:textId="52F9432B" w:rsidR="00F6576E" w:rsidRPr="00980A44" w:rsidRDefault="00F6576E" w:rsidP="00043796">
            <w:pPr>
              <w:pStyle w:val="Tablei"/>
            </w:pPr>
            <w:r>
              <w:t>(ii) “DOLLAR”; and</w:t>
            </w:r>
          </w:p>
          <w:p w14:paraId="1A4E0546" w14:textId="131E87F9" w:rsidR="008075D7" w:rsidRPr="00980A44" w:rsidRDefault="00D75774" w:rsidP="00D75774">
            <w:pPr>
              <w:pStyle w:val="Tablei"/>
            </w:pPr>
            <w:r w:rsidRPr="00980A44">
              <w:t>(</w:t>
            </w:r>
            <w:r w:rsidR="00F6576E">
              <w:t>i</w:t>
            </w:r>
            <w:r w:rsidRPr="00980A44">
              <w:t xml:space="preserve">ii) </w:t>
            </w:r>
            <w:r w:rsidR="00F529CC" w:rsidRPr="00980A44">
              <w:t>a stylised representation of the designer’s initials “LA”.</w:t>
            </w:r>
          </w:p>
        </w:tc>
      </w:tr>
      <w:tr w:rsidR="008075D7" w:rsidRPr="00980A44" w14:paraId="5B64E57C" w14:textId="77777777" w:rsidTr="008075D7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C37BC" w14:textId="7E2F1249" w:rsidR="008075D7" w:rsidRPr="0000532D" w:rsidRDefault="008075D7" w:rsidP="00980A44">
            <w:pPr>
              <w:pStyle w:val="Tabletext"/>
            </w:pPr>
            <w:r w:rsidRPr="0000532D">
              <w:t>2</w:t>
            </w:r>
            <w:r w:rsidR="00DB7D25" w:rsidRPr="0000532D">
              <w:t>32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31179" w14:textId="4F5CA88B" w:rsidR="008075D7" w:rsidRPr="0000532D" w:rsidRDefault="008075D7" w:rsidP="00980A44">
            <w:pPr>
              <w:pStyle w:val="Tabletext"/>
            </w:pPr>
            <w:r w:rsidRPr="0000532D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21133" w14:textId="78D40798" w:rsidR="008075D7" w:rsidRPr="0000532D" w:rsidRDefault="008075D7" w:rsidP="00980A44">
            <w:pPr>
              <w:pStyle w:val="Tabletext"/>
            </w:pPr>
            <w:r w:rsidRPr="0000532D">
              <w:t>R133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78495" w14:textId="7B7A9A2C" w:rsidR="00C3174C" w:rsidRPr="00980A44" w:rsidRDefault="00C3174C" w:rsidP="005F4063">
            <w:pPr>
              <w:pStyle w:val="Tabletext"/>
            </w:pPr>
            <w:r w:rsidRPr="00980A44">
              <w:t>A design</w:t>
            </w:r>
            <w:r w:rsidR="005F4063" w:rsidRPr="00980A44">
              <w:t>, inspired by</w:t>
            </w:r>
            <w:r w:rsidR="00741CA6" w:rsidRPr="00980A44">
              <w:t xml:space="preserve"> </w:t>
            </w:r>
            <w:r w:rsidRPr="00980A44">
              <w:t xml:space="preserve">the </w:t>
            </w:r>
            <w:r w:rsidR="00141E62" w:rsidRPr="00980A44">
              <w:t>Echidna</w:t>
            </w:r>
            <w:r w:rsidRPr="00980A44">
              <w:t xml:space="preserve"> cake </w:t>
            </w:r>
            <w:r w:rsidR="00741CA6" w:rsidRPr="00980A44">
              <w:t>recipe</w:t>
            </w:r>
            <w:r w:rsidRPr="00980A44">
              <w:t xml:space="preserve"> </w:t>
            </w:r>
            <w:r w:rsidR="00A375FF">
              <w:t>from</w:t>
            </w:r>
            <w:r w:rsidRPr="00980A44">
              <w:t xml:space="preserve"> </w:t>
            </w:r>
            <w:r w:rsidRPr="00A375FF">
              <w:rPr>
                <w:i/>
                <w:iCs/>
              </w:rPr>
              <w:t>The Australian Women’s Weekly Children’s Birthday Cake Book</w:t>
            </w:r>
            <w:r w:rsidR="007004B1" w:rsidRPr="00980A44">
              <w:t xml:space="preserve"> </w:t>
            </w:r>
            <w:r w:rsidR="00741CA6" w:rsidRPr="00980A44">
              <w:t>(</w:t>
            </w:r>
            <w:r w:rsidR="003F6E4E" w:rsidRPr="00980A44">
              <w:t>as edited</w:t>
            </w:r>
            <w:r w:rsidR="007D27AF" w:rsidRPr="00980A44">
              <w:t xml:space="preserve"> by </w:t>
            </w:r>
            <w:r w:rsidR="006C5360" w:rsidRPr="00980A44">
              <w:t>Pamela Clark and Ellen Sinclair</w:t>
            </w:r>
            <w:r w:rsidR="00741CA6" w:rsidRPr="00980A44">
              <w:t>), consisting of:</w:t>
            </w:r>
          </w:p>
          <w:p w14:paraId="2F15B9F0" w14:textId="1E57273A" w:rsidR="001971AC" w:rsidRPr="00980A44" w:rsidRDefault="001971AC" w:rsidP="00F7187C">
            <w:pPr>
              <w:pStyle w:val="Tablea"/>
            </w:pPr>
            <w:r w:rsidRPr="00980A44">
              <w:lastRenderedPageBreak/>
              <w:t xml:space="preserve">(a) </w:t>
            </w:r>
            <w:r w:rsidR="00495489" w:rsidRPr="00980A44">
              <w:t xml:space="preserve">a stylised representation of an </w:t>
            </w:r>
            <w:r w:rsidR="0031094F" w:rsidRPr="00980A44">
              <w:t>iced cake in the shape of an echidna</w:t>
            </w:r>
            <w:r w:rsidR="00054479" w:rsidRPr="00980A44">
              <w:t xml:space="preserve"> with</w:t>
            </w:r>
            <w:r w:rsidR="00D55E6F" w:rsidRPr="00980A44">
              <w:t xml:space="preserve"> stylised</w:t>
            </w:r>
            <w:r w:rsidR="00054479" w:rsidRPr="00980A44">
              <w:t xml:space="preserve"> </w:t>
            </w:r>
            <w:r w:rsidR="00C505CB">
              <w:t>confectionery</w:t>
            </w:r>
            <w:r w:rsidR="00054479" w:rsidRPr="00980A44">
              <w:t xml:space="preserve"> </w:t>
            </w:r>
            <w:r w:rsidR="00900848">
              <w:t xml:space="preserve">and biscuits </w:t>
            </w:r>
            <w:r w:rsidR="00054479" w:rsidRPr="00980A44">
              <w:t xml:space="preserve">depicting the </w:t>
            </w:r>
            <w:r w:rsidR="00533310" w:rsidRPr="00980A44">
              <w:t>echidna’s spines and eyes; and</w:t>
            </w:r>
          </w:p>
          <w:p w14:paraId="7E1949C2" w14:textId="77B7D70D" w:rsidR="00533310" w:rsidRPr="00980A44" w:rsidRDefault="00533310" w:rsidP="00F7187C">
            <w:pPr>
              <w:pStyle w:val="Tablea"/>
            </w:pPr>
            <w:r w:rsidRPr="00980A44">
              <w:t xml:space="preserve">(b) partially obscuring the echidna, a stylised representation of a lit candle in the shape of the </w:t>
            </w:r>
            <w:r w:rsidR="00A375FF">
              <w:t>numeral</w:t>
            </w:r>
            <w:r w:rsidRPr="00980A44">
              <w:t xml:space="preserve"> “1”; and</w:t>
            </w:r>
          </w:p>
          <w:p w14:paraId="24CDAFD6" w14:textId="6687A6D6" w:rsidR="00533310" w:rsidRPr="00980A44" w:rsidRDefault="00D9264B" w:rsidP="00F7187C">
            <w:pPr>
              <w:pStyle w:val="Tablea"/>
            </w:pPr>
            <w:r w:rsidRPr="00980A44">
              <w:t>(c) surrounding the echidna</w:t>
            </w:r>
            <w:r w:rsidR="009B5180" w:rsidRPr="00980A44">
              <w:t>, and partially obscured by the candle, a stylised representation of streamers and confetti; and</w:t>
            </w:r>
          </w:p>
          <w:p w14:paraId="1E34836A" w14:textId="44F67A11" w:rsidR="00C3174C" w:rsidRPr="00980A44" w:rsidRDefault="00C3174C" w:rsidP="00C3174C">
            <w:pPr>
              <w:pStyle w:val="Tablea"/>
            </w:pPr>
            <w:r w:rsidRPr="00980A44">
              <w:t>(</w:t>
            </w:r>
            <w:r w:rsidR="009B5180" w:rsidRPr="00980A44">
              <w:t>d</w:t>
            </w:r>
            <w:r w:rsidRPr="00980A44">
              <w:t>) the following:</w:t>
            </w:r>
          </w:p>
          <w:p w14:paraId="5FA24B8D" w14:textId="0C6DD32C" w:rsidR="00C3174C" w:rsidRDefault="00C3174C" w:rsidP="00C3174C">
            <w:pPr>
              <w:pStyle w:val="Tablei"/>
            </w:pPr>
            <w:r w:rsidRPr="00980A44">
              <w:t>(i) “</w:t>
            </w:r>
            <w:r w:rsidR="00FE7A99" w:rsidRPr="00980A44">
              <w:t>ECHIDNA</w:t>
            </w:r>
            <w:r w:rsidRPr="00980A44">
              <w:t>”; and</w:t>
            </w:r>
          </w:p>
          <w:p w14:paraId="718F5F2D" w14:textId="6F1649F2" w:rsidR="00A375FF" w:rsidRPr="00980A44" w:rsidRDefault="00A375FF" w:rsidP="00C3174C">
            <w:pPr>
              <w:pStyle w:val="Tablei"/>
            </w:pPr>
            <w:r>
              <w:t>(ii) “DOLLAR”; and</w:t>
            </w:r>
          </w:p>
          <w:p w14:paraId="784A7484" w14:textId="67A146D6" w:rsidR="008075D7" w:rsidRPr="00980A44" w:rsidRDefault="00C3174C" w:rsidP="00141E62">
            <w:pPr>
              <w:pStyle w:val="Tablei"/>
            </w:pPr>
            <w:r w:rsidRPr="00980A44">
              <w:t>(i</w:t>
            </w:r>
            <w:r w:rsidR="00A375FF">
              <w:t>i</w:t>
            </w:r>
            <w:r w:rsidRPr="00980A44">
              <w:t xml:space="preserve">i) </w:t>
            </w:r>
            <w:r w:rsidR="00F529CC" w:rsidRPr="00980A44">
              <w:t>a stylised representation of the designer’s initials “LA”.</w:t>
            </w:r>
          </w:p>
        </w:tc>
      </w:tr>
      <w:tr w:rsidR="008075D7" w:rsidRPr="00980A44" w14:paraId="405DF8EC" w14:textId="77777777" w:rsidTr="008075D7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FED3B" w14:textId="18EB6F31" w:rsidR="008075D7" w:rsidRPr="00980A44" w:rsidRDefault="008075D7" w:rsidP="00980A44">
            <w:pPr>
              <w:pStyle w:val="Tabletext"/>
            </w:pPr>
            <w:r w:rsidRPr="00980A44">
              <w:lastRenderedPageBreak/>
              <w:t>2</w:t>
            </w:r>
            <w:r w:rsidR="00DB7D25" w:rsidRPr="00980A44">
              <w:t>33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CD3DD" w14:textId="11CA0E90" w:rsidR="008075D7" w:rsidRPr="00980A44" w:rsidRDefault="008075D7" w:rsidP="00980A44">
            <w:pPr>
              <w:pStyle w:val="Tabletext"/>
            </w:pPr>
            <w:r w:rsidRPr="00980A4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8A08C" w14:textId="2C18A6E4" w:rsidR="008075D7" w:rsidRPr="00980A44" w:rsidRDefault="008075D7" w:rsidP="00980A44">
            <w:pPr>
              <w:pStyle w:val="Tabletext"/>
            </w:pPr>
            <w:r w:rsidRPr="00980A44">
              <w:t>R134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21B32" w14:textId="72F6B4C7" w:rsidR="00774B69" w:rsidRPr="00980A44" w:rsidRDefault="004304BD" w:rsidP="0014437A">
            <w:pPr>
              <w:pStyle w:val="Tabletext"/>
            </w:pPr>
            <w:r w:rsidRPr="00980A44">
              <w:t>A design</w:t>
            </w:r>
            <w:r w:rsidR="0014437A" w:rsidRPr="00980A44">
              <w:t>, inspired by</w:t>
            </w:r>
            <w:r w:rsidR="00774B69" w:rsidRPr="00980A44">
              <w:t xml:space="preserve"> the </w:t>
            </w:r>
            <w:r w:rsidR="004F4EEC" w:rsidRPr="00980A44">
              <w:t>Robert Robot</w:t>
            </w:r>
            <w:r w:rsidR="00774B69" w:rsidRPr="00980A44">
              <w:t xml:space="preserve"> cake design </w:t>
            </w:r>
            <w:r w:rsidR="004D0B12">
              <w:t>from</w:t>
            </w:r>
            <w:r w:rsidR="00774B69" w:rsidRPr="00980A44">
              <w:t xml:space="preserve"> </w:t>
            </w:r>
            <w:r w:rsidR="00774B69" w:rsidRPr="004D0B12">
              <w:rPr>
                <w:i/>
                <w:iCs/>
              </w:rPr>
              <w:t>The Australian Women’s Weekly Children’s Birthday Cake Book</w:t>
            </w:r>
            <w:r w:rsidR="00774B69" w:rsidRPr="00980A44">
              <w:t xml:space="preserve"> </w:t>
            </w:r>
            <w:r w:rsidR="0014437A" w:rsidRPr="00980A44">
              <w:t>(</w:t>
            </w:r>
            <w:r w:rsidR="003F6E4E" w:rsidRPr="00980A44">
              <w:t>as edited</w:t>
            </w:r>
            <w:r w:rsidR="00774B69" w:rsidRPr="00980A44">
              <w:t xml:space="preserve"> by </w:t>
            </w:r>
            <w:r w:rsidR="008C1D5D" w:rsidRPr="00980A44">
              <w:t>Pamela Clark and Ellen Sinclair</w:t>
            </w:r>
            <w:r w:rsidR="0014437A" w:rsidRPr="00980A44">
              <w:t>), consisting of:</w:t>
            </w:r>
          </w:p>
          <w:p w14:paraId="4622CBE4" w14:textId="2DD159FF" w:rsidR="00E06FA0" w:rsidRPr="00980A44" w:rsidRDefault="00B632AC" w:rsidP="009A4C0B">
            <w:pPr>
              <w:pStyle w:val="Tablea"/>
            </w:pPr>
            <w:r w:rsidRPr="00980A44">
              <w:t>(</w:t>
            </w:r>
            <w:r w:rsidR="006D6F92" w:rsidRPr="00980A44">
              <w:t>a</w:t>
            </w:r>
            <w:r w:rsidRPr="00980A44">
              <w:t xml:space="preserve">) </w:t>
            </w:r>
            <w:r w:rsidR="006D6F92" w:rsidRPr="00980A44">
              <w:t xml:space="preserve">in the foreground, </w:t>
            </w:r>
            <w:r w:rsidRPr="00980A44">
              <w:t xml:space="preserve">a </w:t>
            </w:r>
            <w:r w:rsidR="0014437A" w:rsidRPr="00980A44">
              <w:t xml:space="preserve">stylised </w:t>
            </w:r>
            <w:r w:rsidRPr="00980A44">
              <w:t>representation of a</w:t>
            </w:r>
            <w:r w:rsidR="005F1412" w:rsidRPr="00980A44">
              <w:t>n iced</w:t>
            </w:r>
            <w:r w:rsidRPr="00980A44">
              <w:t xml:space="preserve"> </w:t>
            </w:r>
            <w:r w:rsidR="006503FC" w:rsidRPr="00980A44">
              <w:t xml:space="preserve">cake in the shape of a </w:t>
            </w:r>
            <w:r w:rsidRPr="00980A44">
              <w:t>robot</w:t>
            </w:r>
            <w:r w:rsidR="006A2DC1" w:rsidRPr="00980A44">
              <w:t>ic body</w:t>
            </w:r>
            <w:r w:rsidR="00FB0B6C" w:rsidRPr="00980A44">
              <w:t xml:space="preserve"> </w:t>
            </w:r>
            <w:r w:rsidR="00B54002" w:rsidRPr="00980A44">
              <w:t xml:space="preserve">sitting </w:t>
            </w:r>
            <w:r w:rsidR="00027F7C" w:rsidRPr="00980A44">
              <w:t xml:space="preserve">topped </w:t>
            </w:r>
            <w:r w:rsidR="008B7666" w:rsidRPr="00980A44">
              <w:t xml:space="preserve">with </w:t>
            </w:r>
            <w:r w:rsidR="00670B0A">
              <w:t xml:space="preserve">pipe cleaner antennae and </w:t>
            </w:r>
            <w:r w:rsidR="00C505CB">
              <w:t>confectionery</w:t>
            </w:r>
            <w:r w:rsidR="008B7666" w:rsidRPr="00980A44">
              <w:t xml:space="preserve"> depicting</w:t>
            </w:r>
            <w:r w:rsidR="00A97266" w:rsidRPr="00980A44">
              <w:t xml:space="preserve"> the robot</w:t>
            </w:r>
            <w:r w:rsidR="00CA73A2" w:rsidRPr="00980A44">
              <w:t>ic body’</w:t>
            </w:r>
            <w:r w:rsidR="00A97266" w:rsidRPr="00980A44">
              <w:t xml:space="preserve">s eyes, ears, nose, mouth, and </w:t>
            </w:r>
            <w:r w:rsidR="00B3583D" w:rsidRPr="00980A44">
              <w:t>various</w:t>
            </w:r>
            <w:r w:rsidR="001C5883" w:rsidRPr="00980A44">
              <w:t xml:space="preserve"> </w:t>
            </w:r>
            <w:r w:rsidR="00CA73A2" w:rsidRPr="00980A44">
              <w:t xml:space="preserve">controls and </w:t>
            </w:r>
            <w:r w:rsidR="001C5883" w:rsidRPr="00980A44">
              <w:t>push</w:t>
            </w:r>
            <w:r w:rsidR="00B3583D" w:rsidRPr="00980A44">
              <w:t xml:space="preserve"> button</w:t>
            </w:r>
            <w:r w:rsidR="00480AAF" w:rsidRPr="00980A44">
              <w:t>s</w:t>
            </w:r>
            <w:r w:rsidR="00E06FA0" w:rsidRPr="00980A44">
              <w:t>; and</w:t>
            </w:r>
          </w:p>
          <w:p w14:paraId="06C01981" w14:textId="2F7F8CF7" w:rsidR="006D6F92" w:rsidRPr="00980A44" w:rsidRDefault="006D6F92" w:rsidP="009A4C0B">
            <w:pPr>
              <w:pStyle w:val="Tablea"/>
            </w:pPr>
            <w:r w:rsidRPr="00980A44">
              <w:t xml:space="preserve">(b) a stylised representation of a lit candle in the shape of the </w:t>
            </w:r>
            <w:r w:rsidR="004D0B12">
              <w:t>numeral </w:t>
            </w:r>
            <w:r w:rsidRPr="00980A44">
              <w:t>“1”; and</w:t>
            </w:r>
          </w:p>
          <w:p w14:paraId="4E352250" w14:textId="0A3714B2" w:rsidR="00694341" w:rsidRPr="00980A44" w:rsidRDefault="00694341" w:rsidP="009A4C0B">
            <w:pPr>
              <w:pStyle w:val="Tablea"/>
            </w:pPr>
            <w:r w:rsidRPr="00980A44">
              <w:t>(c) surrounding</w:t>
            </w:r>
            <w:r w:rsidR="00F373B6" w:rsidRPr="00980A44">
              <w:t xml:space="preserve"> and partially obscured by the cake and candle</w:t>
            </w:r>
            <w:r w:rsidRPr="00980A44">
              <w:t>, a stylised representation of streamers and confetti; and</w:t>
            </w:r>
          </w:p>
          <w:p w14:paraId="6BA99353" w14:textId="19911F6B" w:rsidR="004304BD" w:rsidRPr="00980A44" w:rsidRDefault="004304BD" w:rsidP="004304BD">
            <w:pPr>
              <w:pStyle w:val="Tablea"/>
            </w:pPr>
            <w:r w:rsidRPr="00980A44">
              <w:t>(</w:t>
            </w:r>
            <w:r w:rsidR="005B4491" w:rsidRPr="00980A44">
              <w:t>d</w:t>
            </w:r>
            <w:r w:rsidRPr="00980A44">
              <w:t>) the following:</w:t>
            </w:r>
          </w:p>
          <w:p w14:paraId="6385BD34" w14:textId="752F3527" w:rsidR="004304BD" w:rsidRDefault="004304BD" w:rsidP="004304BD">
            <w:pPr>
              <w:pStyle w:val="Tablei"/>
            </w:pPr>
            <w:r w:rsidRPr="00980A44">
              <w:t>(i) “</w:t>
            </w:r>
            <w:r w:rsidR="00FD735F" w:rsidRPr="00980A44">
              <w:t>ROBERT ROBOT</w:t>
            </w:r>
            <w:r w:rsidRPr="00980A44">
              <w:t>”; and</w:t>
            </w:r>
          </w:p>
          <w:p w14:paraId="5CE823BD" w14:textId="04016E47" w:rsidR="004D0B12" w:rsidRPr="00980A44" w:rsidRDefault="004D0B12" w:rsidP="004304BD">
            <w:pPr>
              <w:pStyle w:val="Tablei"/>
            </w:pPr>
            <w:r>
              <w:t>(ii) “DOLLAR”; and</w:t>
            </w:r>
          </w:p>
          <w:p w14:paraId="19F3FDD8" w14:textId="5485522A" w:rsidR="008075D7" w:rsidRPr="00980A44" w:rsidRDefault="00E9310E" w:rsidP="004304BD">
            <w:pPr>
              <w:pStyle w:val="Tablei"/>
            </w:pPr>
            <w:r w:rsidRPr="00980A44">
              <w:t>(i</w:t>
            </w:r>
            <w:r w:rsidR="004D0B12">
              <w:t>i</w:t>
            </w:r>
            <w:r w:rsidRPr="00980A44">
              <w:t>i) a stylised representation of the designer’s initials “LA”.</w:t>
            </w:r>
          </w:p>
        </w:tc>
      </w:tr>
      <w:tr w:rsidR="008075D7" w:rsidRPr="00980A44" w14:paraId="3974C559" w14:textId="77777777" w:rsidTr="00EC0F2B"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F6B15" w14:textId="08106BA9" w:rsidR="008075D7" w:rsidRPr="00EC0F2B" w:rsidRDefault="008075D7" w:rsidP="00980A44">
            <w:pPr>
              <w:pStyle w:val="Tabletext"/>
            </w:pPr>
            <w:r w:rsidRPr="00EC0F2B">
              <w:t>2</w:t>
            </w:r>
            <w:r w:rsidR="00DB7D25" w:rsidRPr="00EC0F2B">
              <w:t>34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BC166" w14:textId="4790B962" w:rsidR="008075D7" w:rsidRPr="00EC0F2B" w:rsidRDefault="008075D7" w:rsidP="00980A44">
            <w:pPr>
              <w:pStyle w:val="Tabletext"/>
            </w:pPr>
            <w:r w:rsidRPr="00EC0F2B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72571" w14:textId="167669D0" w:rsidR="008075D7" w:rsidRPr="00EC0F2B" w:rsidRDefault="008075D7" w:rsidP="00980A44">
            <w:pPr>
              <w:pStyle w:val="Tabletext"/>
            </w:pPr>
            <w:r w:rsidRPr="00EC0F2B">
              <w:t>R135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FA2CA" w14:textId="67401C12" w:rsidR="0049118E" w:rsidRPr="00980A44" w:rsidRDefault="003B1B53" w:rsidP="00620AB0">
            <w:pPr>
              <w:pStyle w:val="Tabletext"/>
            </w:pPr>
            <w:r w:rsidRPr="00980A44">
              <w:t>A design</w:t>
            </w:r>
            <w:r w:rsidR="00620AB0" w:rsidRPr="00980A44">
              <w:t xml:space="preserve">, inspired by </w:t>
            </w:r>
            <w:r w:rsidR="0049118E" w:rsidRPr="00980A44">
              <w:t xml:space="preserve">the Tip Truck cake </w:t>
            </w:r>
            <w:r w:rsidR="00620AB0" w:rsidRPr="00980A44">
              <w:t>recipe</w:t>
            </w:r>
            <w:r w:rsidR="0049118E" w:rsidRPr="00980A44">
              <w:t xml:space="preserve"> </w:t>
            </w:r>
            <w:r w:rsidR="002B3310">
              <w:t>from</w:t>
            </w:r>
            <w:r w:rsidR="0049118E" w:rsidRPr="00980A44">
              <w:t xml:space="preserve"> </w:t>
            </w:r>
            <w:r w:rsidR="0049118E" w:rsidRPr="002B3310">
              <w:rPr>
                <w:i/>
                <w:iCs/>
              </w:rPr>
              <w:t>The Australian Women’s Weekly Children’s Birthday Cake Book</w:t>
            </w:r>
            <w:r w:rsidR="0049118E" w:rsidRPr="00980A44">
              <w:t xml:space="preserve"> </w:t>
            </w:r>
            <w:r w:rsidR="00620AB0" w:rsidRPr="00980A44">
              <w:t>(</w:t>
            </w:r>
            <w:r w:rsidR="003F6E4E" w:rsidRPr="00980A44">
              <w:t>as edited</w:t>
            </w:r>
            <w:r w:rsidR="0049118E" w:rsidRPr="00980A44">
              <w:t xml:space="preserve"> by </w:t>
            </w:r>
            <w:r w:rsidR="00FD2923" w:rsidRPr="00980A44">
              <w:t>Pamela Clark and Ellen Sinclair</w:t>
            </w:r>
            <w:r w:rsidR="00620AB0" w:rsidRPr="00980A44">
              <w:t>), consisting of</w:t>
            </w:r>
            <w:r w:rsidR="00003ACB" w:rsidRPr="00980A44">
              <w:t>:</w:t>
            </w:r>
          </w:p>
          <w:p w14:paraId="0FB7088B" w14:textId="46C20108" w:rsidR="003D1EBA" w:rsidRPr="00980A44" w:rsidRDefault="0049118E" w:rsidP="0049118E">
            <w:pPr>
              <w:pStyle w:val="Tablea"/>
            </w:pPr>
            <w:r w:rsidRPr="00980A44">
              <w:t>(</w:t>
            </w:r>
            <w:r w:rsidR="003D1EBA" w:rsidRPr="00980A44">
              <w:t>a</w:t>
            </w:r>
            <w:r w:rsidRPr="00980A44">
              <w:t xml:space="preserve">) </w:t>
            </w:r>
            <w:r w:rsidR="009468B4" w:rsidRPr="00980A44">
              <w:t xml:space="preserve">a stylised representation of an iced cake in the shape of </w:t>
            </w:r>
            <w:r w:rsidR="00804184" w:rsidRPr="00980A44">
              <w:t xml:space="preserve">a </w:t>
            </w:r>
            <w:r w:rsidR="00E82FEF" w:rsidRPr="00980A44">
              <w:t xml:space="preserve">tip </w:t>
            </w:r>
            <w:r w:rsidR="00804184" w:rsidRPr="00980A44">
              <w:t>truck</w:t>
            </w:r>
            <w:r w:rsidR="001854FA" w:rsidRPr="00980A44">
              <w:t xml:space="preserve"> with</w:t>
            </w:r>
            <w:r w:rsidR="00DF2999" w:rsidRPr="00980A44">
              <w:t xml:space="preserve"> a</w:t>
            </w:r>
            <w:r w:rsidR="001854FA" w:rsidRPr="00980A44">
              <w:t xml:space="preserve"> tipping tray</w:t>
            </w:r>
            <w:r w:rsidR="0016422C" w:rsidRPr="00980A44">
              <w:t xml:space="preserve"> </w:t>
            </w:r>
            <w:r w:rsidR="00DF2999" w:rsidRPr="00980A44">
              <w:t>at a slight angle</w:t>
            </w:r>
            <w:r w:rsidR="002B3310">
              <w:t>,</w:t>
            </w:r>
            <w:r w:rsidR="00E9160E" w:rsidRPr="00980A44">
              <w:t xml:space="preserve"> and consisting of the following:</w:t>
            </w:r>
          </w:p>
          <w:p w14:paraId="389DF477" w14:textId="1D140A46" w:rsidR="00900B1E" w:rsidRPr="00980A44" w:rsidRDefault="00E9160E" w:rsidP="00900B1E">
            <w:pPr>
              <w:pStyle w:val="Tablei"/>
              <w:ind w:left="591" w:firstLine="0"/>
            </w:pPr>
            <w:r w:rsidRPr="00980A44">
              <w:t xml:space="preserve">(i) </w:t>
            </w:r>
            <w:r w:rsidR="005B036E" w:rsidRPr="00980A44">
              <w:t xml:space="preserve">stylised </w:t>
            </w:r>
            <w:r w:rsidR="00595AB0">
              <w:t>biscuits</w:t>
            </w:r>
            <w:r w:rsidR="00900B1E" w:rsidRPr="00980A44">
              <w:t xml:space="preserve"> depicting the truck’s wheels; and</w:t>
            </w:r>
          </w:p>
          <w:p w14:paraId="0690D47E" w14:textId="481981DC" w:rsidR="00E9160E" w:rsidRPr="00980A44" w:rsidRDefault="00E9160E" w:rsidP="00113E67">
            <w:pPr>
              <w:pStyle w:val="Tablea"/>
              <w:ind w:left="874" w:hanging="283"/>
            </w:pPr>
            <w:r w:rsidRPr="00980A44">
              <w:t xml:space="preserve">(ii) </w:t>
            </w:r>
            <w:r w:rsidR="005B036E" w:rsidRPr="00980A44">
              <w:t xml:space="preserve">stylised </w:t>
            </w:r>
            <w:r w:rsidR="00C505CB">
              <w:t>confectionery</w:t>
            </w:r>
            <w:r w:rsidR="004E1719" w:rsidRPr="00980A44">
              <w:t xml:space="preserve"> depicting the truck’s </w:t>
            </w:r>
            <w:r w:rsidR="00756154" w:rsidRPr="00980A44">
              <w:t xml:space="preserve">headlights, </w:t>
            </w:r>
            <w:r w:rsidR="004A18E6" w:rsidRPr="00980A44">
              <w:t>doors and windows</w:t>
            </w:r>
            <w:r w:rsidR="00705C64" w:rsidRPr="00980A44">
              <w:t xml:space="preserve">, </w:t>
            </w:r>
            <w:r w:rsidR="00542A2B" w:rsidRPr="00980A44">
              <w:t xml:space="preserve">mirrors, </w:t>
            </w:r>
            <w:r w:rsidR="00C54F47" w:rsidRPr="00980A44">
              <w:t>foghorn,</w:t>
            </w:r>
            <w:r w:rsidR="007C51D2" w:rsidRPr="00980A44">
              <w:t xml:space="preserve"> and</w:t>
            </w:r>
            <w:r w:rsidR="00BE3269" w:rsidRPr="00980A44">
              <w:t xml:space="preserve"> </w:t>
            </w:r>
            <w:r w:rsidR="007C51D2" w:rsidRPr="00980A44">
              <w:t xml:space="preserve">front </w:t>
            </w:r>
            <w:r w:rsidR="00BE3269" w:rsidRPr="00980A44">
              <w:t>windscreen</w:t>
            </w:r>
            <w:r w:rsidR="004E1719" w:rsidRPr="00980A44">
              <w:t>; and</w:t>
            </w:r>
          </w:p>
          <w:p w14:paraId="7E86220E" w14:textId="03DE65FB" w:rsidR="003541AA" w:rsidRPr="00980A44" w:rsidRDefault="003541AA" w:rsidP="00113E67">
            <w:pPr>
              <w:pStyle w:val="Tablea"/>
              <w:ind w:left="874" w:hanging="283"/>
            </w:pPr>
            <w:r w:rsidRPr="00980A44">
              <w:t xml:space="preserve">(iii) </w:t>
            </w:r>
            <w:r w:rsidR="00314231" w:rsidRPr="00980A44">
              <w:t>a row of</w:t>
            </w:r>
            <w:r w:rsidR="005B036E" w:rsidRPr="00980A44">
              <w:t xml:space="preserve"> stylised</w:t>
            </w:r>
            <w:r w:rsidR="00314231" w:rsidRPr="00980A44">
              <w:t xml:space="preserve"> </w:t>
            </w:r>
            <w:r w:rsidRPr="00980A44">
              <w:t>chocolate biscuit sticks</w:t>
            </w:r>
            <w:r w:rsidR="009C6DDF" w:rsidRPr="00980A44">
              <w:t xml:space="preserve"> depicting </w:t>
            </w:r>
            <w:r w:rsidR="00006844" w:rsidRPr="00980A44">
              <w:t xml:space="preserve">a ledge between the </w:t>
            </w:r>
            <w:r w:rsidR="005F3910" w:rsidRPr="00980A44">
              <w:t xml:space="preserve">truck’s </w:t>
            </w:r>
            <w:r w:rsidR="00931A3B" w:rsidRPr="00980A44">
              <w:t>cabi</w:t>
            </w:r>
            <w:r w:rsidR="005F3910" w:rsidRPr="00980A44">
              <w:t xml:space="preserve">n and </w:t>
            </w:r>
            <w:r w:rsidR="00286DBC" w:rsidRPr="00980A44">
              <w:t>tipping tra</w:t>
            </w:r>
            <w:r w:rsidR="00AD2F3F" w:rsidRPr="00980A44">
              <w:t>y; and</w:t>
            </w:r>
          </w:p>
          <w:p w14:paraId="7F4822CA" w14:textId="70444B8B" w:rsidR="008C4850" w:rsidRPr="00980A44" w:rsidRDefault="00D50C2E" w:rsidP="00113E67">
            <w:pPr>
              <w:pStyle w:val="Tablea"/>
              <w:ind w:left="874" w:hanging="283"/>
            </w:pPr>
            <w:r w:rsidRPr="00980A44">
              <w:t>(i</w:t>
            </w:r>
            <w:r w:rsidR="003541AA" w:rsidRPr="00980A44">
              <w:t>v</w:t>
            </w:r>
            <w:r w:rsidRPr="00980A44">
              <w:t xml:space="preserve">) </w:t>
            </w:r>
            <w:r w:rsidR="005B036E" w:rsidRPr="00980A44">
              <w:t xml:space="preserve">stylised </w:t>
            </w:r>
            <w:r w:rsidR="00C505CB">
              <w:t>confectionery</w:t>
            </w:r>
            <w:r w:rsidRPr="00980A44">
              <w:t xml:space="preserve"> depicting </w:t>
            </w:r>
            <w:r w:rsidR="00D33FF9" w:rsidRPr="00980A44">
              <w:t>rocks</w:t>
            </w:r>
            <w:r w:rsidR="00562916" w:rsidRPr="00980A44">
              <w:t xml:space="preserve"> in the truck’s t</w:t>
            </w:r>
            <w:r w:rsidR="00295DAB" w:rsidRPr="00980A44">
              <w:t>ipping tray</w:t>
            </w:r>
            <w:r w:rsidR="00682FAF" w:rsidRPr="00980A44">
              <w:t xml:space="preserve"> and spilled rocks on the ground to the side of the tray</w:t>
            </w:r>
            <w:r w:rsidR="008C4850" w:rsidRPr="00980A44">
              <w:t>; and</w:t>
            </w:r>
          </w:p>
          <w:p w14:paraId="2687B059" w14:textId="42C73602" w:rsidR="00686F39" w:rsidRPr="00980A44" w:rsidRDefault="00686F39" w:rsidP="00686F39">
            <w:pPr>
              <w:pStyle w:val="Tablea"/>
            </w:pPr>
            <w:r w:rsidRPr="00980A44">
              <w:t xml:space="preserve">(b) </w:t>
            </w:r>
            <w:r w:rsidR="00822635">
              <w:t xml:space="preserve">partially obscured by the truck, </w:t>
            </w:r>
            <w:r w:rsidRPr="00980A44">
              <w:t xml:space="preserve">a stylised representation of a lit candle in the shape of the </w:t>
            </w:r>
            <w:r w:rsidR="00712DD4">
              <w:t>numeral </w:t>
            </w:r>
            <w:r w:rsidRPr="00980A44">
              <w:t>“1”; and</w:t>
            </w:r>
          </w:p>
          <w:p w14:paraId="07DCFFE7" w14:textId="57B164EB" w:rsidR="00D50C2E" w:rsidRPr="00980A44" w:rsidRDefault="00312D1F" w:rsidP="00686F39">
            <w:pPr>
              <w:pStyle w:val="Tablea"/>
            </w:pPr>
            <w:r w:rsidRPr="00980A44">
              <w:t xml:space="preserve">(c) surrounding the </w:t>
            </w:r>
            <w:r w:rsidR="008629DF" w:rsidRPr="00980A44">
              <w:t>tip truck and candle</w:t>
            </w:r>
            <w:r w:rsidRPr="00980A44">
              <w:t xml:space="preserve">, and partially </w:t>
            </w:r>
            <w:r w:rsidR="00804626" w:rsidRPr="00980A44">
              <w:t>obscuring</w:t>
            </w:r>
            <w:r w:rsidRPr="00980A44">
              <w:t xml:space="preserve"> the candle, a stylised representation of a streamer and confetti</w:t>
            </w:r>
            <w:r w:rsidR="002241A0" w:rsidRPr="00980A44">
              <w:t>; and</w:t>
            </w:r>
          </w:p>
          <w:p w14:paraId="0F890AA6" w14:textId="101204E5" w:rsidR="003B1B53" w:rsidRPr="00980A44" w:rsidRDefault="003B1B53" w:rsidP="003B1B53">
            <w:pPr>
              <w:pStyle w:val="Tablea"/>
            </w:pPr>
            <w:r w:rsidRPr="00980A44">
              <w:t>(</w:t>
            </w:r>
            <w:r w:rsidR="001C6DDD">
              <w:t>d</w:t>
            </w:r>
            <w:r w:rsidRPr="00980A44">
              <w:t>) the following:</w:t>
            </w:r>
          </w:p>
          <w:p w14:paraId="176A48E4" w14:textId="6BE2DAF2" w:rsidR="003B1B53" w:rsidRDefault="003B1B53" w:rsidP="003B1B53">
            <w:pPr>
              <w:pStyle w:val="Tablei"/>
            </w:pPr>
            <w:r w:rsidRPr="00980A44">
              <w:t>(i) “</w:t>
            </w:r>
            <w:r w:rsidR="00005629" w:rsidRPr="00980A44">
              <w:t>TIP TRUCK</w:t>
            </w:r>
            <w:r w:rsidRPr="00980A44">
              <w:t>”; and</w:t>
            </w:r>
          </w:p>
          <w:p w14:paraId="5ADA5A67" w14:textId="3631823C" w:rsidR="00712DD4" w:rsidRPr="00980A44" w:rsidRDefault="00712DD4" w:rsidP="003B1B53">
            <w:pPr>
              <w:pStyle w:val="Tablei"/>
            </w:pPr>
            <w:r>
              <w:t>(ii) “DOLLAR”; and</w:t>
            </w:r>
          </w:p>
          <w:p w14:paraId="73345383" w14:textId="0A5152BD" w:rsidR="008075D7" w:rsidRPr="00980A44" w:rsidRDefault="0087581E" w:rsidP="005F2EB0">
            <w:pPr>
              <w:pStyle w:val="Tablei"/>
            </w:pPr>
            <w:r w:rsidRPr="00980A44">
              <w:t>(iii) a stylised representation of the designer’s initials “LA”.</w:t>
            </w:r>
          </w:p>
        </w:tc>
      </w:tr>
      <w:tr w:rsidR="008075D7" w:rsidRPr="00FC3C9D" w14:paraId="492D9446" w14:textId="77777777" w:rsidTr="00EC0F2B">
        <w:tc>
          <w:tcPr>
            <w:tcW w:w="6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746539" w14:textId="5A078FA9" w:rsidR="008075D7" w:rsidRPr="00980A44" w:rsidRDefault="008075D7" w:rsidP="00980A44">
            <w:pPr>
              <w:pStyle w:val="Tabletext"/>
            </w:pPr>
            <w:r w:rsidRPr="00980A44">
              <w:lastRenderedPageBreak/>
              <w:t>2</w:t>
            </w:r>
            <w:r w:rsidR="00DB7D25" w:rsidRPr="00980A44">
              <w:t>35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5C0E81" w14:textId="69FD6D4C" w:rsidR="008075D7" w:rsidRPr="00980A44" w:rsidRDefault="008075D7" w:rsidP="00980A44">
            <w:pPr>
              <w:pStyle w:val="Tabletext"/>
            </w:pPr>
            <w:r w:rsidRPr="00980A4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A539B1" w14:textId="54B86684" w:rsidR="008075D7" w:rsidRPr="00980A44" w:rsidRDefault="008075D7" w:rsidP="00980A44">
            <w:pPr>
              <w:pStyle w:val="Tabletext"/>
            </w:pPr>
            <w:r w:rsidRPr="00980A44">
              <w:t>R136</w:t>
            </w:r>
          </w:p>
        </w:tc>
        <w:tc>
          <w:tcPr>
            <w:tcW w:w="58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8D6304" w14:textId="28590EF8" w:rsidR="00087438" w:rsidRDefault="008075D7" w:rsidP="008A40EE">
            <w:pPr>
              <w:pStyle w:val="Tabletext"/>
              <w:rPr>
                <w:iCs/>
              </w:rPr>
            </w:pPr>
            <w:r w:rsidRPr="00DE23FF">
              <w:t>A design</w:t>
            </w:r>
            <w:r w:rsidR="008A40EE">
              <w:t xml:space="preserve">, inspired by </w:t>
            </w:r>
            <w:r w:rsidR="0087581E" w:rsidRPr="007139AB">
              <w:t>the</w:t>
            </w:r>
            <w:r w:rsidR="0087581E">
              <w:t xml:space="preserve"> </w:t>
            </w:r>
            <w:r w:rsidR="005430B9">
              <w:t>Racing Track</w:t>
            </w:r>
            <w:r w:rsidR="0087581E" w:rsidRPr="007139AB">
              <w:t xml:space="preserve"> cake </w:t>
            </w:r>
            <w:r w:rsidR="008A40EE">
              <w:t>recipe</w:t>
            </w:r>
            <w:r w:rsidR="0087581E" w:rsidRPr="007139AB">
              <w:t xml:space="preserve"> </w:t>
            </w:r>
            <w:r w:rsidR="00EC0F2B">
              <w:t>from</w:t>
            </w:r>
            <w:r w:rsidR="0087581E" w:rsidRPr="007139AB">
              <w:t xml:space="preserve"> </w:t>
            </w:r>
            <w:r w:rsidR="0087581E" w:rsidRPr="005C5BB6">
              <w:rPr>
                <w:i/>
                <w:iCs/>
              </w:rPr>
              <w:t>The Australian Women’s Weekly Children’s Birthday Cake Book</w:t>
            </w:r>
            <w:r w:rsidR="0087581E" w:rsidRPr="007139AB">
              <w:t xml:space="preserve"> </w:t>
            </w:r>
            <w:r w:rsidR="008A40EE">
              <w:t>(</w:t>
            </w:r>
            <w:r w:rsidR="00916E75" w:rsidRPr="009D6B7E">
              <w:t>as</w:t>
            </w:r>
            <w:r w:rsidR="00916E75">
              <w:t xml:space="preserve"> edited</w:t>
            </w:r>
            <w:r w:rsidR="0087581E">
              <w:t xml:space="preserve"> by</w:t>
            </w:r>
            <w:r w:rsidR="0087581E" w:rsidRPr="007139AB">
              <w:t xml:space="preserve"> </w:t>
            </w:r>
            <w:r w:rsidR="00B1671D">
              <w:t>Pamela Clark and Ellen Sinclair</w:t>
            </w:r>
            <w:r w:rsidR="008A40EE">
              <w:t>), consisting of:</w:t>
            </w:r>
          </w:p>
          <w:p w14:paraId="2F294B37" w14:textId="7AD4C9C0" w:rsidR="00200526" w:rsidRDefault="00087438" w:rsidP="00087438">
            <w:pPr>
              <w:pStyle w:val="Tablea"/>
              <w:rPr>
                <w:iCs/>
              </w:rPr>
            </w:pPr>
            <w:r>
              <w:rPr>
                <w:iCs/>
              </w:rPr>
              <w:t>(</w:t>
            </w:r>
            <w:r w:rsidR="003A03DC">
              <w:rPr>
                <w:iCs/>
              </w:rPr>
              <w:t>a</w:t>
            </w:r>
            <w:r>
              <w:rPr>
                <w:iCs/>
              </w:rPr>
              <w:t>)</w:t>
            </w:r>
            <w:r w:rsidR="00335703">
              <w:rPr>
                <w:iCs/>
              </w:rPr>
              <w:t xml:space="preserve"> a stylised representation of</w:t>
            </w:r>
            <w:r w:rsidR="00CF33AF">
              <w:rPr>
                <w:iCs/>
              </w:rPr>
              <w:t xml:space="preserve"> an iced cake</w:t>
            </w:r>
            <w:r w:rsidR="003E7509">
              <w:rPr>
                <w:iCs/>
              </w:rPr>
              <w:t xml:space="preserve"> </w:t>
            </w:r>
            <w:r w:rsidR="005D10A5">
              <w:rPr>
                <w:iCs/>
              </w:rPr>
              <w:t>depicting a</w:t>
            </w:r>
            <w:r w:rsidR="00BF65DF">
              <w:rPr>
                <w:iCs/>
              </w:rPr>
              <w:t xml:space="preserve"> winding</w:t>
            </w:r>
            <w:r w:rsidR="00FD7ACA">
              <w:rPr>
                <w:iCs/>
              </w:rPr>
              <w:t xml:space="preserve"> </w:t>
            </w:r>
            <w:r w:rsidR="003E7509">
              <w:rPr>
                <w:iCs/>
              </w:rPr>
              <w:t>racetrack</w:t>
            </w:r>
            <w:r w:rsidR="00CF33AF">
              <w:rPr>
                <w:iCs/>
              </w:rPr>
              <w:t xml:space="preserve"> in the shape</w:t>
            </w:r>
            <w:r w:rsidR="00BC29E9">
              <w:rPr>
                <w:iCs/>
              </w:rPr>
              <w:t xml:space="preserve"> of an</w:t>
            </w:r>
            <w:r w:rsidR="003E7509">
              <w:rPr>
                <w:iCs/>
              </w:rPr>
              <w:t xml:space="preserve"> infinity symbol</w:t>
            </w:r>
            <w:r w:rsidR="00200526">
              <w:rPr>
                <w:iCs/>
              </w:rPr>
              <w:t xml:space="preserve"> and consisting of the following:</w:t>
            </w:r>
          </w:p>
          <w:p w14:paraId="2FC36AAE" w14:textId="7F368422" w:rsidR="00907067" w:rsidRPr="002E3B25" w:rsidRDefault="00200526" w:rsidP="002E3B25">
            <w:pPr>
              <w:pStyle w:val="Tablei"/>
            </w:pPr>
            <w:r w:rsidRPr="002E3B25">
              <w:t xml:space="preserve">(i) </w:t>
            </w:r>
            <w:r w:rsidR="000424EE" w:rsidRPr="002E3B25">
              <w:t xml:space="preserve">a ramp extending </w:t>
            </w:r>
            <w:r w:rsidR="004472D4" w:rsidRPr="002E3B25">
              <w:t>from the racetrack to the</w:t>
            </w:r>
            <w:r w:rsidR="002123D0" w:rsidRPr="002E3B25">
              <w:t xml:space="preserve"> rim</w:t>
            </w:r>
            <w:r w:rsidR="001C67BE">
              <w:t xml:space="preserve"> of the coin</w:t>
            </w:r>
            <w:r w:rsidR="004472D4" w:rsidRPr="002E3B25">
              <w:t>; and</w:t>
            </w:r>
          </w:p>
          <w:p w14:paraId="15D7E7EE" w14:textId="4F9C2BF1" w:rsidR="00200526" w:rsidRPr="002E3B25" w:rsidRDefault="00907067" w:rsidP="002E3B25">
            <w:pPr>
              <w:pStyle w:val="Tablei"/>
            </w:pPr>
            <w:r w:rsidRPr="002E3B25">
              <w:t xml:space="preserve">(ii) </w:t>
            </w:r>
            <w:r w:rsidR="00164C37" w:rsidRPr="002E3B25">
              <w:t xml:space="preserve">on the racetrack, </w:t>
            </w:r>
            <w:r w:rsidR="001D5271" w:rsidRPr="002E3B25">
              <w:t xml:space="preserve">a representation </w:t>
            </w:r>
            <w:r w:rsidR="00152686" w:rsidRPr="002E3B25">
              <w:t xml:space="preserve">of 3 </w:t>
            </w:r>
            <w:r w:rsidR="00925D20" w:rsidRPr="002E3B25">
              <w:t>toy racing cars; and</w:t>
            </w:r>
          </w:p>
          <w:p w14:paraId="3F61CDFF" w14:textId="00ED76F4" w:rsidR="008C2760" w:rsidRPr="002E3B25" w:rsidRDefault="00E624B5" w:rsidP="002E3B25">
            <w:pPr>
              <w:pStyle w:val="Tablei"/>
            </w:pPr>
            <w:r w:rsidRPr="002E3B25">
              <w:t>(</w:t>
            </w:r>
            <w:r w:rsidR="00EC0F2B">
              <w:t>iii</w:t>
            </w:r>
            <w:r w:rsidRPr="002E3B25">
              <w:t xml:space="preserve">) </w:t>
            </w:r>
            <w:r w:rsidR="00445FBC" w:rsidRPr="002E3B25">
              <w:t xml:space="preserve">a </w:t>
            </w:r>
            <w:r w:rsidR="00DF1DE0" w:rsidRPr="002E3B25">
              <w:t xml:space="preserve">stylised </w:t>
            </w:r>
            <w:r w:rsidR="00445FBC" w:rsidRPr="002E3B25">
              <w:t xml:space="preserve">representation of </w:t>
            </w:r>
            <w:r w:rsidR="00234DE4" w:rsidRPr="002E3B25">
              <w:t>2</w:t>
            </w:r>
            <w:r w:rsidR="00787D1C" w:rsidRPr="002E3B25">
              <w:t xml:space="preserve"> checkered flag</w:t>
            </w:r>
            <w:r w:rsidR="004A0ED3" w:rsidRPr="002E3B25">
              <w:t>s</w:t>
            </w:r>
            <w:r w:rsidR="00445FBC" w:rsidRPr="002E3B25">
              <w:t xml:space="preserve"> and a</w:t>
            </w:r>
            <w:r w:rsidR="004A0ED3" w:rsidRPr="002E3B25">
              <w:t xml:space="preserve"> traffic light</w:t>
            </w:r>
            <w:r w:rsidR="00DF1DE0" w:rsidRPr="002E3B25">
              <w:t xml:space="preserve"> made from </w:t>
            </w:r>
            <w:r w:rsidR="00C505CB">
              <w:t>confectionery</w:t>
            </w:r>
            <w:r w:rsidR="004A0ED3" w:rsidRPr="002E3B25">
              <w:t>; and</w:t>
            </w:r>
          </w:p>
          <w:p w14:paraId="7EF854A0" w14:textId="34EE4CD1" w:rsidR="003A03DC" w:rsidRPr="002E3B25" w:rsidRDefault="0073332F" w:rsidP="002E3B25">
            <w:pPr>
              <w:pStyle w:val="Tablea"/>
            </w:pPr>
            <w:r w:rsidRPr="002E3B25">
              <w:t>(</w:t>
            </w:r>
            <w:r w:rsidR="003A03DC" w:rsidRPr="002E3B25">
              <w:t>b</w:t>
            </w:r>
            <w:r w:rsidRPr="002E3B25">
              <w:t xml:space="preserve">) </w:t>
            </w:r>
            <w:r w:rsidR="00110153" w:rsidRPr="002E3B25">
              <w:t xml:space="preserve">partially </w:t>
            </w:r>
            <w:r w:rsidR="00620019" w:rsidRPr="002E3B25">
              <w:t>obscuring</w:t>
            </w:r>
            <w:r w:rsidR="00110153" w:rsidRPr="002E3B25">
              <w:t xml:space="preserve"> the cake, a representation of a toy racing car</w:t>
            </w:r>
            <w:r w:rsidR="003A03DC" w:rsidRPr="002E3B25">
              <w:t xml:space="preserve"> and</w:t>
            </w:r>
            <w:r w:rsidR="00C12276" w:rsidRPr="002E3B25">
              <w:t xml:space="preserve"> a </w:t>
            </w:r>
            <w:r w:rsidR="003A03DC" w:rsidRPr="002E3B25">
              <w:t xml:space="preserve">stylised representation of a lit candle in the shape of the </w:t>
            </w:r>
            <w:r w:rsidR="00D15BEB">
              <w:t>numeral</w:t>
            </w:r>
            <w:r w:rsidR="003A03DC" w:rsidRPr="002E3B25">
              <w:t xml:space="preserve"> “1”; and</w:t>
            </w:r>
          </w:p>
          <w:p w14:paraId="69A27BF3" w14:textId="09148038" w:rsidR="006D5D65" w:rsidRPr="002E3B25" w:rsidRDefault="00F505CC" w:rsidP="002E3B25">
            <w:pPr>
              <w:pStyle w:val="Tablea"/>
            </w:pPr>
            <w:r w:rsidRPr="002E3B25">
              <w:t xml:space="preserve">(c) </w:t>
            </w:r>
            <w:r w:rsidR="006D5D65" w:rsidRPr="002E3B25">
              <w:t xml:space="preserve">surrounding the cake and candle, and partially obscuring the cake, a stylised representation of </w:t>
            </w:r>
            <w:r w:rsidR="000A054D" w:rsidRPr="002E3B25">
              <w:t>streamers</w:t>
            </w:r>
            <w:r w:rsidR="006D5D65" w:rsidRPr="002E3B25">
              <w:t xml:space="preserve"> and confetti; and</w:t>
            </w:r>
          </w:p>
          <w:p w14:paraId="52C33D00" w14:textId="7E35F76B" w:rsidR="008075D7" w:rsidRDefault="008075D7" w:rsidP="008075D7">
            <w:pPr>
              <w:pStyle w:val="Tablea"/>
            </w:pPr>
            <w:r w:rsidRPr="002E3B25">
              <w:t>(</w:t>
            </w:r>
            <w:r w:rsidR="00341B1E" w:rsidRPr="002E3B25">
              <w:t>d</w:t>
            </w:r>
            <w:r w:rsidRPr="002E3B25">
              <w:t xml:space="preserve">) </w:t>
            </w:r>
            <w:r>
              <w:t>the following:</w:t>
            </w:r>
          </w:p>
          <w:p w14:paraId="27080E9B" w14:textId="5E290A2B" w:rsidR="008075D7" w:rsidRDefault="008075D7" w:rsidP="008075D7">
            <w:pPr>
              <w:pStyle w:val="Tablei"/>
            </w:pPr>
            <w:r w:rsidRPr="00BB2C4D">
              <w:t xml:space="preserve">(i) </w:t>
            </w:r>
            <w:r>
              <w:t>“</w:t>
            </w:r>
            <w:r w:rsidR="00B90925" w:rsidRPr="00B90925">
              <w:rPr>
                <w:iCs/>
              </w:rPr>
              <w:t>RACING TRACK</w:t>
            </w:r>
            <w:r>
              <w:t>”; and</w:t>
            </w:r>
          </w:p>
          <w:p w14:paraId="120CA38E" w14:textId="55D31D1A" w:rsidR="00D15BEB" w:rsidRDefault="00D15BEB" w:rsidP="008075D7">
            <w:pPr>
              <w:pStyle w:val="Tablei"/>
            </w:pPr>
            <w:r>
              <w:t>(ii) “DOLLAR”; and</w:t>
            </w:r>
          </w:p>
          <w:p w14:paraId="1FA2F213" w14:textId="098DC62E" w:rsidR="008075D7" w:rsidRPr="00DE23FF" w:rsidRDefault="002D4374" w:rsidP="00F6299A">
            <w:pPr>
              <w:pStyle w:val="Tablei"/>
            </w:pPr>
            <w:r w:rsidRPr="002E3B25">
              <w:t>(</w:t>
            </w:r>
            <w:r w:rsidR="00D15BEB">
              <w:t>i</w:t>
            </w:r>
            <w:r w:rsidRPr="002E3B25">
              <w:t>ii</w:t>
            </w:r>
            <w:r>
              <w:t>) a stylised representation of the designer’s initials “LA”.</w:t>
            </w:r>
          </w:p>
        </w:tc>
      </w:tr>
    </w:tbl>
    <w:p w14:paraId="5AED3F3C" w14:textId="37DBF137" w:rsidR="00845B89" w:rsidRPr="00845B89" w:rsidRDefault="00845B89" w:rsidP="0089356D">
      <w:pPr>
        <w:pStyle w:val="Tabletext"/>
      </w:pPr>
    </w:p>
    <w:sectPr w:rsidR="00845B89" w:rsidRPr="00845B89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0D94" w14:textId="77777777" w:rsidR="004F3BD7" w:rsidRDefault="004F3BD7" w:rsidP="00F5638C">
      <w:pPr>
        <w:spacing w:line="240" w:lineRule="auto"/>
      </w:pPr>
      <w:r>
        <w:separator/>
      </w:r>
    </w:p>
  </w:endnote>
  <w:endnote w:type="continuationSeparator" w:id="0">
    <w:p w14:paraId="1863A597" w14:textId="77777777" w:rsidR="004F3BD7" w:rsidRDefault="004F3BD7" w:rsidP="00F5638C">
      <w:pPr>
        <w:spacing w:line="240" w:lineRule="auto"/>
      </w:pPr>
      <w:r>
        <w:continuationSeparator/>
      </w:r>
    </w:p>
  </w:endnote>
  <w:endnote w:type="continuationNotice" w:id="1">
    <w:p w14:paraId="08F00E7C" w14:textId="77777777" w:rsidR="004F3BD7" w:rsidRDefault="004F3B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3D0433E1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7FB1D9A9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4A78CCE3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0FD8031B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F173A">
            <w:rPr>
              <w:i/>
              <w:noProof/>
              <w:sz w:val="18"/>
            </w:rPr>
            <w:t>Currency (Australian Coins) Amendment (2024 Royal Australian Mint No. 12)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3FAA320B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43AA5B83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03A5D">
            <w:rPr>
              <w:i/>
              <w:noProof/>
              <w:sz w:val="18"/>
            </w:rPr>
            <w:t>Currency (Australian Coins) Amendment (2024 Royal Australian Mint No. 12)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3E0502D7" w14:textId="77777777" w:rsidR="00FD2A4B" w:rsidRPr="00ED79B6" w:rsidRDefault="00FD2A4B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103D0A49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2CA530F4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03A5D">
            <w:rPr>
              <w:i/>
              <w:noProof/>
              <w:sz w:val="18"/>
            </w:rPr>
            <w:t>Currency (Australian Coins) Amendment (2024 Royal Australian Mint No. 12)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1ED15D8D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1A927A6A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03A5D">
            <w:rPr>
              <w:i/>
              <w:noProof/>
              <w:sz w:val="18"/>
            </w:rPr>
            <w:t>Currency (Australian Coins) Amendment (2024 Royal Australian Mint No. 12)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499BF5AD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4FCC8B17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F173A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335BC47D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7FA6A93F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03A5D">
            <w:rPr>
              <w:i/>
              <w:noProof/>
              <w:sz w:val="18"/>
            </w:rPr>
            <w:t>Currency (Australian Coins) Amendment (2024 Royal Australian Mint No. 12)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5511" w14:textId="77777777" w:rsidR="004F3BD7" w:rsidRDefault="004F3BD7" w:rsidP="00F5638C">
      <w:pPr>
        <w:spacing w:line="240" w:lineRule="auto"/>
      </w:pPr>
      <w:r>
        <w:separator/>
      </w:r>
    </w:p>
  </w:footnote>
  <w:footnote w:type="continuationSeparator" w:id="0">
    <w:p w14:paraId="407C0995" w14:textId="77777777" w:rsidR="004F3BD7" w:rsidRDefault="004F3BD7" w:rsidP="00F5638C">
      <w:pPr>
        <w:spacing w:line="240" w:lineRule="auto"/>
      </w:pPr>
      <w:r>
        <w:continuationSeparator/>
      </w:r>
    </w:p>
  </w:footnote>
  <w:footnote w:type="continuationNotice" w:id="1">
    <w:p w14:paraId="18370238" w14:textId="77777777" w:rsidR="004F3BD7" w:rsidRDefault="004F3B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04641D9C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1034B9B6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B03A5D">
      <w:rPr>
        <w:noProof/>
        <w:sz w:val="20"/>
      </w:rPr>
      <w:t>Amendments</w:t>
    </w:r>
    <w:r w:rsidR="00B03A5D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3A5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29A96F19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1ADB34FC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51592456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02F26FBF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654ADB9A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3A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3A5D">
      <w:rPr>
        <w:noProof/>
        <w:sz w:val="20"/>
      </w:rPr>
      <w:t>Amendments</w:t>
    </w:r>
    <w:r w:rsidR="00B03A5D">
      <w:rPr>
        <w:noProof/>
        <w:sz w:val="20"/>
      </w:rPr>
      <w:cr/>
    </w:r>
    <w:r>
      <w:rPr>
        <w:sz w:val="20"/>
      </w:rPr>
      <w:fldChar w:fldCharType="end"/>
    </w:r>
  </w:p>
  <w:p w14:paraId="6C7CB41D" w14:textId="1103FBA9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4A43BE2C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7C9A643B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706"/>
    <w:multiLevelType w:val="hybridMultilevel"/>
    <w:tmpl w:val="40F2D6EE"/>
    <w:lvl w:ilvl="0" w:tplc="3718217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10589A"/>
    <w:multiLevelType w:val="hybridMultilevel"/>
    <w:tmpl w:val="E01630BA"/>
    <w:lvl w:ilvl="0" w:tplc="581C7D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3AC"/>
    <w:multiLevelType w:val="hybridMultilevel"/>
    <w:tmpl w:val="2DF8E4F6"/>
    <w:lvl w:ilvl="0" w:tplc="E6C47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C7EFC"/>
    <w:multiLevelType w:val="hybridMultilevel"/>
    <w:tmpl w:val="A3D49120"/>
    <w:lvl w:ilvl="0" w:tplc="017EBB98">
      <w:start w:val="1"/>
      <w:numFmt w:val="lowerRoman"/>
      <w:lvlText w:val="%1)"/>
      <w:lvlJc w:val="right"/>
      <w:pPr>
        <w:ind w:left="1020" w:hanging="360"/>
      </w:pPr>
    </w:lvl>
    <w:lvl w:ilvl="1" w:tplc="5BC062CE">
      <w:start w:val="1"/>
      <w:numFmt w:val="lowerRoman"/>
      <w:lvlText w:val="%2)"/>
      <w:lvlJc w:val="right"/>
      <w:pPr>
        <w:ind w:left="1020" w:hanging="360"/>
      </w:pPr>
    </w:lvl>
    <w:lvl w:ilvl="2" w:tplc="09AEC356">
      <w:start w:val="1"/>
      <w:numFmt w:val="lowerRoman"/>
      <w:lvlText w:val="%3)"/>
      <w:lvlJc w:val="right"/>
      <w:pPr>
        <w:ind w:left="1020" w:hanging="360"/>
      </w:pPr>
    </w:lvl>
    <w:lvl w:ilvl="3" w:tplc="62387556">
      <w:start w:val="1"/>
      <w:numFmt w:val="lowerRoman"/>
      <w:lvlText w:val="%4)"/>
      <w:lvlJc w:val="right"/>
      <w:pPr>
        <w:ind w:left="1020" w:hanging="360"/>
      </w:pPr>
    </w:lvl>
    <w:lvl w:ilvl="4" w:tplc="FDB6BC50">
      <w:start w:val="1"/>
      <w:numFmt w:val="lowerRoman"/>
      <w:lvlText w:val="%5)"/>
      <w:lvlJc w:val="right"/>
      <w:pPr>
        <w:ind w:left="1020" w:hanging="360"/>
      </w:pPr>
    </w:lvl>
    <w:lvl w:ilvl="5" w:tplc="030C5CA6">
      <w:start w:val="1"/>
      <w:numFmt w:val="lowerRoman"/>
      <w:lvlText w:val="%6)"/>
      <w:lvlJc w:val="right"/>
      <w:pPr>
        <w:ind w:left="1020" w:hanging="360"/>
      </w:pPr>
    </w:lvl>
    <w:lvl w:ilvl="6" w:tplc="D4D464AE">
      <w:start w:val="1"/>
      <w:numFmt w:val="lowerRoman"/>
      <w:lvlText w:val="%7)"/>
      <w:lvlJc w:val="right"/>
      <w:pPr>
        <w:ind w:left="1020" w:hanging="360"/>
      </w:pPr>
    </w:lvl>
    <w:lvl w:ilvl="7" w:tplc="069A9DD4">
      <w:start w:val="1"/>
      <w:numFmt w:val="lowerRoman"/>
      <w:lvlText w:val="%8)"/>
      <w:lvlJc w:val="right"/>
      <w:pPr>
        <w:ind w:left="1020" w:hanging="360"/>
      </w:pPr>
    </w:lvl>
    <w:lvl w:ilvl="8" w:tplc="5C44F696">
      <w:start w:val="1"/>
      <w:numFmt w:val="lowerRoman"/>
      <w:lvlText w:val="%9)"/>
      <w:lvlJc w:val="right"/>
      <w:pPr>
        <w:ind w:left="1020" w:hanging="360"/>
      </w:pPr>
    </w:lvl>
  </w:abstractNum>
  <w:abstractNum w:abstractNumId="4" w15:restartNumberingAfterBreak="0">
    <w:nsid w:val="2B5060F1"/>
    <w:multiLevelType w:val="hybridMultilevel"/>
    <w:tmpl w:val="AFFCD418"/>
    <w:lvl w:ilvl="0" w:tplc="E1CC152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847AB2">
      <w:start w:val="1"/>
      <w:numFmt w:val="lowerRoman"/>
      <w:lvlText w:val="(%2)"/>
      <w:lvlJc w:val="left"/>
      <w:pPr>
        <w:ind w:left="16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1F2E72"/>
    <w:multiLevelType w:val="hybridMultilevel"/>
    <w:tmpl w:val="B80063FC"/>
    <w:lvl w:ilvl="0" w:tplc="F8F6B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53204"/>
    <w:multiLevelType w:val="hybridMultilevel"/>
    <w:tmpl w:val="9A84278A"/>
    <w:lvl w:ilvl="0" w:tplc="0C847AB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706CD"/>
    <w:multiLevelType w:val="hybridMultilevel"/>
    <w:tmpl w:val="0FEA0ADC"/>
    <w:lvl w:ilvl="0" w:tplc="464AF4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D2C697A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2593"/>
    <w:multiLevelType w:val="hybridMultilevel"/>
    <w:tmpl w:val="10C6DB00"/>
    <w:lvl w:ilvl="0" w:tplc="435EE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C0DEC"/>
    <w:multiLevelType w:val="hybridMultilevel"/>
    <w:tmpl w:val="B37631B4"/>
    <w:lvl w:ilvl="0" w:tplc="37423632">
      <w:start w:val="1"/>
      <w:numFmt w:val="lowerRoman"/>
      <w:lvlText w:val="%1)"/>
      <w:lvlJc w:val="right"/>
      <w:pPr>
        <w:ind w:left="1020" w:hanging="360"/>
      </w:pPr>
    </w:lvl>
    <w:lvl w:ilvl="1" w:tplc="735606AE">
      <w:start w:val="1"/>
      <w:numFmt w:val="lowerRoman"/>
      <w:lvlText w:val="%2)"/>
      <w:lvlJc w:val="right"/>
      <w:pPr>
        <w:ind w:left="1020" w:hanging="360"/>
      </w:pPr>
    </w:lvl>
    <w:lvl w:ilvl="2" w:tplc="B9744374">
      <w:start w:val="1"/>
      <w:numFmt w:val="lowerRoman"/>
      <w:lvlText w:val="%3)"/>
      <w:lvlJc w:val="right"/>
      <w:pPr>
        <w:ind w:left="1020" w:hanging="360"/>
      </w:pPr>
    </w:lvl>
    <w:lvl w:ilvl="3" w:tplc="2332BA94">
      <w:start w:val="1"/>
      <w:numFmt w:val="lowerRoman"/>
      <w:lvlText w:val="%4)"/>
      <w:lvlJc w:val="right"/>
      <w:pPr>
        <w:ind w:left="1020" w:hanging="360"/>
      </w:pPr>
    </w:lvl>
    <w:lvl w:ilvl="4" w:tplc="79089638">
      <w:start w:val="1"/>
      <w:numFmt w:val="lowerRoman"/>
      <w:lvlText w:val="%5)"/>
      <w:lvlJc w:val="right"/>
      <w:pPr>
        <w:ind w:left="1020" w:hanging="360"/>
      </w:pPr>
    </w:lvl>
    <w:lvl w:ilvl="5" w:tplc="6DD2A9A8">
      <w:start w:val="1"/>
      <w:numFmt w:val="lowerRoman"/>
      <w:lvlText w:val="%6)"/>
      <w:lvlJc w:val="right"/>
      <w:pPr>
        <w:ind w:left="1020" w:hanging="360"/>
      </w:pPr>
    </w:lvl>
    <w:lvl w:ilvl="6" w:tplc="12F8FC3C">
      <w:start w:val="1"/>
      <w:numFmt w:val="lowerRoman"/>
      <w:lvlText w:val="%7)"/>
      <w:lvlJc w:val="right"/>
      <w:pPr>
        <w:ind w:left="1020" w:hanging="360"/>
      </w:pPr>
    </w:lvl>
    <w:lvl w:ilvl="7" w:tplc="517EB5EC">
      <w:start w:val="1"/>
      <w:numFmt w:val="lowerRoman"/>
      <w:lvlText w:val="%8)"/>
      <w:lvlJc w:val="right"/>
      <w:pPr>
        <w:ind w:left="1020" w:hanging="360"/>
      </w:pPr>
    </w:lvl>
    <w:lvl w:ilvl="8" w:tplc="D06C57D8">
      <w:start w:val="1"/>
      <w:numFmt w:val="lowerRoman"/>
      <w:lvlText w:val="%9)"/>
      <w:lvlJc w:val="right"/>
      <w:pPr>
        <w:ind w:left="1020" w:hanging="360"/>
      </w:pPr>
    </w:lvl>
  </w:abstractNum>
  <w:abstractNum w:abstractNumId="10" w15:restartNumberingAfterBreak="0">
    <w:nsid w:val="39570D64"/>
    <w:multiLevelType w:val="hybridMultilevel"/>
    <w:tmpl w:val="AB1847D4"/>
    <w:lvl w:ilvl="0" w:tplc="1A381840">
      <w:start w:val="1"/>
      <w:numFmt w:val="lowerRoman"/>
      <w:lvlText w:val="%1)"/>
      <w:lvlJc w:val="right"/>
      <w:pPr>
        <w:ind w:left="1020" w:hanging="360"/>
      </w:pPr>
    </w:lvl>
    <w:lvl w:ilvl="1" w:tplc="BF78173A">
      <w:start w:val="1"/>
      <w:numFmt w:val="lowerRoman"/>
      <w:lvlText w:val="%2)"/>
      <w:lvlJc w:val="right"/>
      <w:pPr>
        <w:ind w:left="1020" w:hanging="360"/>
      </w:pPr>
    </w:lvl>
    <w:lvl w:ilvl="2" w:tplc="685290C2">
      <w:start w:val="1"/>
      <w:numFmt w:val="lowerRoman"/>
      <w:lvlText w:val="%3)"/>
      <w:lvlJc w:val="right"/>
      <w:pPr>
        <w:ind w:left="1020" w:hanging="360"/>
      </w:pPr>
    </w:lvl>
    <w:lvl w:ilvl="3" w:tplc="F3C09596">
      <w:start w:val="1"/>
      <w:numFmt w:val="lowerRoman"/>
      <w:lvlText w:val="%4)"/>
      <w:lvlJc w:val="right"/>
      <w:pPr>
        <w:ind w:left="1020" w:hanging="360"/>
      </w:pPr>
    </w:lvl>
    <w:lvl w:ilvl="4" w:tplc="3BF213A4">
      <w:start w:val="1"/>
      <w:numFmt w:val="lowerRoman"/>
      <w:lvlText w:val="%5)"/>
      <w:lvlJc w:val="right"/>
      <w:pPr>
        <w:ind w:left="1020" w:hanging="360"/>
      </w:pPr>
    </w:lvl>
    <w:lvl w:ilvl="5" w:tplc="BE76562A">
      <w:start w:val="1"/>
      <w:numFmt w:val="lowerRoman"/>
      <w:lvlText w:val="%6)"/>
      <w:lvlJc w:val="right"/>
      <w:pPr>
        <w:ind w:left="1020" w:hanging="360"/>
      </w:pPr>
    </w:lvl>
    <w:lvl w:ilvl="6" w:tplc="FC644362">
      <w:start w:val="1"/>
      <w:numFmt w:val="lowerRoman"/>
      <w:lvlText w:val="%7)"/>
      <w:lvlJc w:val="right"/>
      <w:pPr>
        <w:ind w:left="1020" w:hanging="360"/>
      </w:pPr>
    </w:lvl>
    <w:lvl w:ilvl="7" w:tplc="94A888AE">
      <w:start w:val="1"/>
      <w:numFmt w:val="lowerRoman"/>
      <w:lvlText w:val="%8)"/>
      <w:lvlJc w:val="right"/>
      <w:pPr>
        <w:ind w:left="1020" w:hanging="360"/>
      </w:pPr>
    </w:lvl>
    <w:lvl w:ilvl="8" w:tplc="E42E7A20">
      <w:start w:val="1"/>
      <w:numFmt w:val="lowerRoman"/>
      <w:lvlText w:val="%9)"/>
      <w:lvlJc w:val="right"/>
      <w:pPr>
        <w:ind w:left="1020" w:hanging="360"/>
      </w:pPr>
    </w:lvl>
  </w:abstractNum>
  <w:abstractNum w:abstractNumId="11" w15:restartNumberingAfterBreak="0">
    <w:nsid w:val="3A453598"/>
    <w:multiLevelType w:val="hybridMultilevel"/>
    <w:tmpl w:val="DE7CC08A"/>
    <w:lvl w:ilvl="0" w:tplc="CC765D9E">
      <w:start w:val="2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C3F6BC6"/>
    <w:multiLevelType w:val="hybridMultilevel"/>
    <w:tmpl w:val="9A5AFABA"/>
    <w:lvl w:ilvl="0" w:tplc="37B0E4AE">
      <w:start w:val="1"/>
      <w:numFmt w:val="lowerRoman"/>
      <w:lvlText w:val="%1)"/>
      <w:lvlJc w:val="right"/>
      <w:pPr>
        <w:ind w:left="1020" w:hanging="360"/>
      </w:pPr>
    </w:lvl>
    <w:lvl w:ilvl="1" w:tplc="7A5A5296">
      <w:start w:val="1"/>
      <w:numFmt w:val="lowerRoman"/>
      <w:lvlText w:val="%2)"/>
      <w:lvlJc w:val="right"/>
      <w:pPr>
        <w:ind w:left="1020" w:hanging="360"/>
      </w:pPr>
    </w:lvl>
    <w:lvl w:ilvl="2" w:tplc="A968967A">
      <w:start w:val="1"/>
      <w:numFmt w:val="lowerRoman"/>
      <w:lvlText w:val="%3)"/>
      <w:lvlJc w:val="right"/>
      <w:pPr>
        <w:ind w:left="1020" w:hanging="360"/>
      </w:pPr>
    </w:lvl>
    <w:lvl w:ilvl="3" w:tplc="5F4426E2">
      <w:start w:val="1"/>
      <w:numFmt w:val="lowerRoman"/>
      <w:lvlText w:val="%4)"/>
      <w:lvlJc w:val="right"/>
      <w:pPr>
        <w:ind w:left="1020" w:hanging="360"/>
      </w:pPr>
    </w:lvl>
    <w:lvl w:ilvl="4" w:tplc="2132CD38">
      <w:start w:val="1"/>
      <w:numFmt w:val="lowerRoman"/>
      <w:lvlText w:val="%5)"/>
      <w:lvlJc w:val="right"/>
      <w:pPr>
        <w:ind w:left="1020" w:hanging="360"/>
      </w:pPr>
    </w:lvl>
    <w:lvl w:ilvl="5" w:tplc="5928E468">
      <w:start w:val="1"/>
      <w:numFmt w:val="lowerRoman"/>
      <w:lvlText w:val="%6)"/>
      <w:lvlJc w:val="right"/>
      <w:pPr>
        <w:ind w:left="1020" w:hanging="360"/>
      </w:pPr>
    </w:lvl>
    <w:lvl w:ilvl="6" w:tplc="30D82BDE">
      <w:start w:val="1"/>
      <w:numFmt w:val="lowerRoman"/>
      <w:lvlText w:val="%7)"/>
      <w:lvlJc w:val="right"/>
      <w:pPr>
        <w:ind w:left="1020" w:hanging="360"/>
      </w:pPr>
    </w:lvl>
    <w:lvl w:ilvl="7" w:tplc="67548CDC">
      <w:start w:val="1"/>
      <w:numFmt w:val="lowerRoman"/>
      <w:lvlText w:val="%8)"/>
      <w:lvlJc w:val="right"/>
      <w:pPr>
        <w:ind w:left="1020" w:hanging="360"/>
      </w:pPr>
    </w:lvl>
    <w:lvl w:ilvl="8" w:tplc="65109816">
      <w:start w:val="1"/>
      <w:numFmt w:val="lowerRoman"/>
      <w:lvlText w:val="%9)"/>
      <w:lvlJc w:val="right"/>
      <w:pPr>
        <w:ind w:left="1020" w:hanging="360"/>
      </w:pPr>
    </w:lvl>
  </w:abstractNum>
  <w:abstractNum w:abstractNumId="14" w15:restartNumberingAfterBreak="0">
    <w:nsid w:val="403F730F"/>
    <w:multiLevelType w:val="hybridMultilevel"/>
    <w:tmpl w:val="C79A015A"/>
    <w:lvl w:ilvl="0" w:tplc="3E76850E">
      <w:start w:val="1"/>
      <w:numFmt w:val="lowerRoman"/>
      <w:lvlText w:val="%1)"/>
      <w:lvlJc w:val="right"/>
      <w:pPr>
        <w:ind w:left="1020" w:hanging="360"/>
      </w:pPr>
    </w:lvl>
    <w:lvl w:ilvl="1" w:tplc="C8EA6D2A">
      <w:start w:val="1"/>
      <w:numFmt w:val="lowerRoman"/>
      <w:lvlText w:val="%2)"/>
      <w:lvlJc w:val="right"/>
      <w:pPr>
        <w:ind w:left="1020" w:hanging="360"/>
      </w:pPr>
    </w:lvl>
    <w:lvl w:ilvl="2" w:tplc="6ED0B028">
      <w:start w:val="1"/>
      <w:numFmt w:val="lowerRoman"/>
      <w:lvlText w:val="%3)"/>
      <w:lvlJc w:val="right"/>
      <w:pPr>
        <w:ind w:left="1020" w:hanging="360"/>
      </w:pPr>
    </w:lvl>
    <w:lvl w:ilvl="3" w:tplc="79FEAC0A">
      <w:start w:val="1"/>
      <w:numFmt w:val="lowerRoman"/>
      <w:lvlText w:val="%4)"/>
      <w:lvlJc w:val="right"/>
      <w:pPr>
        <w:ind w:left="1020" w:hanging="360"/>
      </w:pPr>
    </w:lvl>
    <w:lvl w:ilvl="4" w:tplc="86642D86">
      <w:start w:val="1"/>
      <w:numFmt w:val="lowerRoman"/>
      <w:lvlText w:val="%5)"/>
      <w:lvlJc w:val="right"/>
      <w:pPr>
        <w:ind w:left="1020" w:hanging="360"/>
      </w:pPr>
    </w:lvl>
    <w:lvl w:ilvl="5" w:tplc="EFFAEB78">
      <w:start w:val="1"/>
      <w:numFmt w:val="lowerRoman"/>
      <w:lvlText w:val="%6)"/>
      <w:lvlJc w:val="right"/>
      <w:pPr>
        <w:ind w:left="1020" w:hanging="360"/>
      </w:pPr>
    </w:lvl>
    <w:lvl w:ilvl="6" w:tplc="F54634EE">
      <w:start w:val="1"/>
      <w:numFmt w:val="lowerRoman"/>
      <w:lvlText w:val="%7)"/>
      <w:lvlJc w:val="right"/>
      <w:pPr>
        <w:ind w:left="1020" w:hanging="360"/>
      </w:pPr>
    </w:lvl>
    <w:lvl w:ilvl="7" w:tplc="FEF0EB7C">
      <w:start w:val="1"/>
      <w:numFmt w:val="lowerRoman"/>
      <w:lvlText w:val="%8)"/>
      <w:lvlJc w:val="right"/>
      <w:pPr>
        <w:ind w:left="1020" w:hanging="360"/>
      </w:pPr>
    </w:lvl>
    <w:lvl w:ilvl="8" w:tplc="B2143EB2">
      <w:start w:val="1"/>
      <w:numFmt w:val="lowerRoman"/>
      <w:lvlText w:val="%9)"/>
      <w:lvlJc w:val="right"/>
      <w:pPr>
        <w:ind w:left="1020" w:hanging="360"/>
      </w:pPr>
    </w:lvl>
  </w:abstractNum>
  <w:abstractNum w:abstractNumId="15" w15:restartNumberingAfterBreak="0">
    <w:nsid w:val="4147128D"/>
    <w:multiLevelType w:val="hybridMultilevel"/>
    <w:tmpl w:val="3A8EA274"/>
    <w:lvl w:ilvl="0" w:tplc="2FE26D7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17CDB"/>
    <w:multiLevelType w:val="hybridMultilevel"/>
    <w:tmpl w:val="1ABE4640"/>
    <w:lvl w:ilvl="0" w:tplc="877E63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066B80"/>
    <w:multiLevelType w:val="hybridMultilevel"/>
    <w:tmpl w:val="DD244C1E"/>
    <w:lvl w:ilvl="0" w:tplc="7250D48C">
      <w:start w:val="1"/>
      <w:numFmt w:val="lowerRoman"/>
      <w:lvlText w:val="%1)"/>
      <w:lvlJc w:val="right"/>
      <w:pPr>
        <w:ind w:left="1020" w:hanging="360"/>
      </w:pPr>
    </w:lvl>
    <w:lvl w:ilvl="1" w:tplc="B920B7E8">
      <w:start w:val="1"/>
      <w:numFmt w:val="lowerRoman"/>
      <w:lvlText w:val="%2)"/>
      <w:lvlJc w:val="right"/>
      <w:pPr>
        <w:ind w:left="1020" w:hanging="360"/>
      </w:pPr>
    </w:lvl>
    <w:lvl w:ilvl="2" w:tplc="B24CA648">
      <w:start w:val="1"/>
      <w:numFmt w:val="lowerRoman"/>
      <w:lvlText w:val="%3)"/>
      <w:lvlJc w:val="right"/>
      <w:pPr>
        <w:ind w:left="1020" w:hanging="360"/>
      </w:pPr>
    </w:lvl>
    <w:lvl w:ilvl="3" w:tplc="B2BED370">
      <w:start w:val="1"/>
      <w:numFmt w:val="lowerRoman"/>
      <w:lvlText w:val="%4)"/>
      <w:lvlJc w:val="right"/>
      <w:pPr>
        <w:ind w:left="1020" w:hanging="360"/>
      </w:pPr>
    </w:lvl>
    <w:lvl w:ilvl="4" w:tplc="0E16E1A8">
      <w:start w:val="1"/>
      <w:numFmt w:val="lowerRoman"/>
      <w:lvlText w:val="%5)"/>
      <w:lvlJc w:val="right"/>
      <w:pPr>
        <w:ind w:left="1020" w:hanging="360"/>
      </w:pPr>
    </w:lvl>
    <w:lvl w:ilvl="5" w:tplc="66C03DD0">
      <w:start w:val="1"/>
      <w:numFmt w:val="lowerRoman"/>
      <w:lvlText w:val="%6)"/>
      <w:lvlJc w:val="right"/>
      <w:pPr>
        <w:ind w:left="1020" w:hanging="360"/>
      </w:pPr>
    </w:lvl>
    <w:lvl w:ilvl="6" w:tplc="D16E1FA4">
      <w:start w:val="1"/>
      <w:numFmt w:val="lowerRoman"/>
      <w:lvlText w:val="%7)"/>
      <w:lvlJc w:val="right"/>
      <w:pPr>
        <w:ind w:left="1020" w:hanging="360"/>
      </w:pPr>
    </w:lvl>
    <w:lvl w:ilvl="7" w:tplc="35542224">
      <w:start w:val="1"/>
      <w:numFmt w:val="lowerRoman"/>
      <w:lvlText w:val="%8)"/>
      <w:lvlJc w:val="right"/>
      <w:pPr>
        <w:ind w:left="1020" w:hanging="360"/>
      </w:pPr>
    </w:lvl>
    <w:lvl w:ilvl="8" w:tplc="1598C060">
      <w:start w:val="1"/>
      <w:numFmt w:val="lowerRoman"/>
      <w:lvlText w:val="%9)"/>
      <w:lvlJc w:val="right"/>
      <w:pPr>
        <w:ind w:left="1020" w:hanging="360"/>
      </w:pPr>
    </w:lvl>
  </w:abstractNum>
  <w:abstractNum w:abstractNumId="19" w15:restartNumberingAfterBreak="0">
    <w:nsid w:val="508B31F3"/>
    <w:multiLevelType w:val="hybridMultilevel"/>
    <w:tmpl w:val="E99236C6"/>
    <w:lvl w:ilvl="0" w:tplc="248C91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847AB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E69F7"/>
    <w:multiLevelType w:val="hybridMultilevel"/>
    <w:tmpl w:val="419EA7F0"/>
    <w:lvl w:ilvl="0" w:tplc="340E6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326E5"/>
    <w:multiLevelType w:val="hybridMultilevel"/>
    <w:tmpl w:val="66EABF36"/>
    <w:lvl w:ilvl="0" w:tplc="6A883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847AB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80ED7"/>
    <w:multiLevelType w:val="multilevel"/>
    <w:tmpl w:val="4DD8CD74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5A8854B4"/>
    <w:multiLevelType w:val="hybridMultilevel"/>
    <w:tmpl w:val="997E0FCC"/>
    <w:lvl w:ilvl="0" w:tplc="496C2324">
      <w:start w:val="1"/>
      <w:numFmt w:val="lowerRoman"/>
      <w:lvlText w:val="%1)"/>
      <w:lvlJc w:val="right"/>
      <w:pPr>
        <w:ind w:left="1020" w:hanging="360"/>
      </w:pPr>
    </w:lvl>
    <w:lvl w:ilvl="1" w:tplc="6EE83D74">
      <w:start w:val="1"/>
      <w:numFmt w:val="lowerRoman"/>
      <w:lvlText w:val="%2)"/>
      <w:lvlJc w:val="right"/>
      <w:pPr>
        <w:ind w:left="1020" w:hanging="360"/>
      </w:pPr>
    </w:lvl>
    <w:lvl w:ilvl="2" w:tplc="FC40E6A0">
      <w:start w:val="1"/>
      <w:numFmt w:val="lowerRoman"/>
      <w:lvlText w:val="%3)"/>
      <w:lvlJc w:val="right"/>
      <w:pPr>
        <w:ind w:left="1020" w:hanging="360"/>
      </w:pPr>
    </w:lvl>
    <w:lvl w:ilvl="3" w:tplc="13EE0202">
      <w:start w:val="1"/>
      <w:numFmt w:val="lowerRoman"/>
      <w:lvlText w:val="%4)"/>
      <w:lvlJc w:val="right"/>
      <w:pPr>
        <w:ind w:left="1020" w:hanging="360"/>
      </w:pPr>
    </w:lvl>
    <w:lvl w:ilvl="4" w:tplc="80500D36">
      <w:start w:val="1"/>
      <w:numFmt w:val="lowerRoman"/>
      <w:lvlText w:val="%5)"/>
      <w:lvlJc w:val="right"/>
      <w:pPr>
        <w:ind w:left="1020" w:hanging="360"/>
      </w:pPr>
    </w:lvl>
    <w:lvl w:ilvl="5" w:tplc="1EDC2A78">
      <w:start w:val="1"/>
      <w:numFmt w:val="lowerRoman"/>
      <w:lvlText w:val="%6)"/>
      <w:lvlJc w:val="right"/>
      <w:pPr>
        <w:ind w:left="1020" w:hanging="360"/>
      </w:pPr>
    </w:lvl>
    <w:lvl w:ilvl="6" w:tplc="895AE842">
      <w:start w:val="1"/>
      <w:numFmt w:val="lowerRoman"/>
      <w:lvlText w:val="%7)"/>
      <w:lvlJc w:val="right"/>
      <w:pPr>
        <w:ind w:left="1020" w:hanging="360"/>
      </w:pPr>
    </w:lvl>
    <w:lvl w:ilvl="7" w:tplc="F1D4FF22">
      <w:start w:val="1"/>
      <w:numFmt w:val="lowerRoman"/>
      <w:lvlText w:val="%8)"/>
      <w:lvlJc w:val="right"/>
      <w:pPr>
        <w:ind w:left="1020" w:hanging="360"/>
      </w:pPr>
    </w:lvl>
    <w:lvl w:ilvl="8" w:tplc="6DE2D3A8">
      <w:start w:val="1"/>
      <w:numFmt w:val="lowerRoman"/>
      <w:lvlText w:val="%9)"/>
      <w:lvlJc w:val="right"/>
      <w:pPr>
        <w:ind w:left="1020" w:hanging="360"/>
      </w:pPr>
    </w:lvl>
  </w:abstractNum>
  <w:abstractNum w:abstractNumId="24" w15:restartNumberingAfterBreak="0">
    <w:nsid w:val="5F0A493A"/>
    <w:multiLevelType w:val="hybridMultilevel"/>
    <w:tmpl w:val="CE809FFC"/>
    <w:lvl w:ilvl="0" w:tplc="292A94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B9E"/>
    <w:multiLevelType w:val="multilevel"/>
    <w:tmpl w:val="1494C66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756"/>
        </w:tabs>
        <w:ind w:left="756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228"/>
        </w:tabs>
        <w:ind w:left="1228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0"/>
        </w:tabs>
        <w:ind w:left="1700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67F15BBE"/>
    <w:multiLevelType w:val="hybridMultilevel"/>
    <w:tmpl w:val="74823570"/>
    <w:lvl w:ilvl="0" w:tplc="F86CE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A5CF0"/>
    <w:multiLevelType w:val="hybridMultilevel"/>
    <w:tmpl w:val="71787482"/>
    <w:lvl w:ilvl="0" w:tplc="05142D56">
      <w:start w:val="1"/>
      <w:numFmt w:val="lowerRoman"/>
      <w:lvlText w:val="%1)"/>
      <w:lvlJc w:val="right"/>
      <w:pPr>
        <w:ind w:left="1020" w:hanging="360"/>
      </w:pPr>
    </w:lvl>
    <w:lvl w:ilvl="1" w:tplc="81E6F400">
      <w:start w:val="1"/>
      <w:numFmt w:val="lowerRoman"/>
      <w:lvlText w:val="%2)"/>
      <w:lvlJc w:val="right"/>
      <w:pPr>
        <w:ind w:left="1020" w:hanging="360"/>
      </w:pPr>
    </w:lvl>
    <w:lvl w:ilvl="2" w:tplc="43AED378">
      <w:start w:val="1"/>
      <w:numFmt w:val="lowerRoman"/>
      <w:lvlText w:val="%3)"/>
      <w:lvlJc w:val="right"/>
      <w:pPr>
        <w:ind w:left="1020" w:hanging="360"/>
      </w:pPr>
    </w:lvl>
    <w:lvl w:ilvl="3" w:tplc="5DE48D98">
      <w:start w:val="1"/>
      <w:numFmt w:val="lowerRoman"/>
      <w:lvlText w:val="%4)"/>
      <w:lvlJc w:val="right"/>
      <w:pPr>
        <w:ind w:left="1020" w:hanging="360"/>
      </w:pPr>
    </w:lvl>
    <w:lvl w:ilvl="4" w:tplc="832A474E">
      <w:start w:val="1"/>
      <w:numFmt w:val="lowerRoman"/>
      <w:lvlText w:val="%5)"/>
      <w:lvlJc w:val="right"/>
      <w:pPr>
        <w:ind w:left="1020" w:hanging="360"/>
      </w:pPr>
    </w:lvl>
    <w:lvl w:ilvl="5" w:tplc="DB001F02">
      <w:start w:val="1"/>
      <w:numFmt w:val="lowerRoman"/>
      <w:lvlText w:val="%6)"/>
      <w:lvlJc w:val="right"/>
      <w:pPr>
        <w:ind w:left="1020" w:hanging="360"/>
      </w:pPr>
    </w:lvl>
    <w:lvl w:ilvl="6" w:tplc="0C6C0FA8">
      <w:start w:val="1"/>
      <w:numFmt w:val="lowerRoman"/>
      <w:lvlText w:val="%7)"/>
      <w:lvlJc w:val="right"/>
      <w:pPr>
        <w:ind w:left="1020" w:hanging="360"/>
      </w:pPr>
    </w:lvl>
    <w:lvl w:ilvl="7" w:tplc="2368B478">
      <w:start w:val="1"/>
      <w:numFmt w:val="lowerRoman"/>
      <w:lvlText w:val="%8)"/>
      <w:lvlJc w:val="right"/>
      <w:pPr>
        <w:ind w:left="1020" w:hanging="360"/>
      </w:pPr>
    </w:lvl>
    <w:lvl w:ilvl="8" w:tplc="16669FB2">
      <w:start w:val="1"/>
      <w:numFmt w:val="lowerRoman"/>
      <w:lvlText w:val="%9)"/>
      <w:lvlJc w:val="right"/>
      <w:pPr>
        <w:ind w:left="1020" w:hanging="360"/>
      </w:pPr>
    </w:lvl>
  </w:abstractNum>
  <w:abstractNum w:abstractNumId="28" w15:restartNumberingAfterBreak="0">
    <w:nsid w:val="6B1006CD"/>
    <w:multiLevelType w:val="hybridMultilevel"/>
    <w:tmpl w:val="37C84CB4"/>
    <w:lvl w:ilvl="0" w:tplc="FA285808">
      <w:start w:val="1"/>
      <w:numFmt w:val="lowerRoman"/>
      <w:lvlText w:val="%1)"/>
      <w:lvlJc w:val="right"/>
      <w:pPr>
        <w:ind w:left="1020" w:hanging="360"/>
      </w:pPr>
    </w:lvl>
    <w:lvl w:ilvl="1" w:tplc="80969AAC">
      <w:start w:val="1"/>
      <w:numFmt w:val="lowerRoman"/>
      <w:lvlText w:val="%2)"/>
      <w:lvlJc w:val="right"/>
      <w:pPr>
        <w:ind w:left="1020" w:hanging="360"/>
      </w:pPr>
    </w:lvl>
    <w:lvl w:ilvl="2" w:tplc="4EBE52A2">
      <w:start w:val="1"/>
      <w:numFmt w:val="lowerRoman"/>
      <w:lvlText w:val="%3)"/>
      <w:lvlJc w:val="right"/>
      <w:pPr>
        <w:ind w:left="1020" w:hanging="360"/>
      </w:pPr>
    </w:lvl>
    <w:lvl w:ilvl="3" w:tplc="7298ACDC">
      <w:start w:val="1"/>
      <w:numFmt w:val="lowerRoman"/>
      <w:lvlText w:val="%4)"/>
      <w:lvlJc w:val="right"/>
      <w:pPr>
        <w:ind w:left="1020" w:hanging="360"/>
      </w:pPr>
    </w:lvl>
    <w:lvl w:ilvl="4" w:tplc="27BCA660">
      <w:start w:val="1"/>
      <w:numFmt w:val="lowerRoman"/>
      <w:lvlText w:val="%5)"/>
      <w:lvlJc w:val="right"/>
      <w:pPr>
        <w:ind w:left="1020" w:hanging="360"/>
      </w:pPr>
    </w:lvl>
    <w:lvl w:ilvl="5" w:tplc="252438DC">
      <w:start w:val="1"/>
      <w:numFmt w:val="lowerRoman"/>
      <w:lvlText w:val="%6)"/>
      <w:lvlJc w:val="right"/>
      <w:pPr>
        <w:ind w:left="1020" w:hanging="360"/>
      </w:pPr>
    </w:lvl>
    <w:lvl w:ilvl="6" w:tplc="A1DE4F88">
      <w:start w:val="1"/>
      <w:numFmt w:val="lowerRoman"/>
      <w:lvlText w:val="%7)"/>
      <w:lvlJc w:val="right"/>
      <w:pPr>
        <w:ind w:left="1020" w:hanging="360"/>
      </w:pPr>
    </w:lvl>
    <w:lvl w:ilvl="7" w:tplc="6C542AA6">
      <w:start w:val="1"/>
      <w:numFmt w:val="lowerRoman"/>
      <w:lvlText w:val="%8)"/>
      <w:lvlJc w:val="right"/>
      <w:pPr>
        <w:ind w:left="1020" w:hanging="360"/>
      </w:pPr>
    </w:lvl>
    <w:lvl w:ilvl="8" w:tplc="A628D36C">
      <w:start w:val="1"/>
      <w:numFmt w:val="lowerRoman"/>
      <w:lvlText w:val="%9)"/>
      <w:lvlJc w:val="right"/>
      <w:pPr>
        <w:ind w:left="1020" w:hanging="360"/>
      </w:pPr>
    </w:lvl>
  </w:abstractNum>
  <w:abstractNum w:abstractNumId="29" w15:restartNumberingAfterBreak="0">
    <w:nsid w:val="6EEF0E2A"/>
    <w:multiLevelType w:val="hybridMultilevel"/>
    <w:tmpl w:val="69DC7650"/>
    <w:lvl w:ilvl="0" w:tplc="0C847AB2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0" w15:restartNumberingAfterBreak="0">
    <w:nsid w:val="70D745EF"/>
    <w:multiLevelType w:val="hybridMultilevel"/>
    <w:tmpl w:val="BA6E7E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66479"/>
    <w:multiLevelType w:val="hybridMultilevel"/>
    <w:tmpl w:val="BA6E7EB0"/>
    <w:lvl w:ilvl="0" w:tplc="A8A65986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E4870"/>
    <w:multiLevelType w:val="hybridMultilevel"/>
    <w:tmpl w:val="EDBCD49A"/>
    <w:lvl w:ilvl="0" w:tplc="E9AAA9B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2566C5"/>
    <w:multiLevelType w:val="hybridMultilevel"/>
    <w:tmpl w:val="6F5C85FE"/>
    <w:lvl w:ilvl="0" w:tplc="E1C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847AB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B15A9"/>
    <w:multiLevelType w:val="hybridMultilevel"/>
    <w:tmpl w:val="413E336C"/>
    <w:lvl w:ilvl="0" w:tplc="32FEC666">
      <w:start w:val="1"/>
      <w:numFmt w:val="lowerRoman"/>
      <w:lvlText w:val="%1)"/>
      <w:lvlJc w:val="right"/>
      <w:pPr>
        <w:ind w:left="1020" w:hanging="360"/>
      </w:pPr>
    </w:lvl>
    <w:lvl w:ilvl="1" w:tplc="E2382162">
      <w:start w:val="1"/>
      <w:numFmt w:val="lowerRoman"/>
      <w:lvlText w:val="%2)"/>
      <w:lvlJc w:val="right"/>
      <w:pPr>
        <w:ind w:left="1020" w:hanging="360"/>
      </w:pPr>
    </w:lvl>
    <w:lvl w:ilvl="2" w:tplc="FD6CDCEA">
      <w:start w:val="1"/>
      <w:numFmt w:val="lowerRoman"/>
      <w:lvlText w:val="%3)"/>
      <w:lvlJc w:val="right"/>
      <w:pPr>
        <w:ind w:left="1020" w:hanging="360"/>
      </w:pPr>
    </w:lvl>
    <w:lvl w:ilvl="3" w:tplc="A64AF98E">
      <w:start w:val="1"/>
      <w:numFmt w:val="lowerRoman"/>
      <w:lvlText w:val="%4)"/>
      <w:lvlJc w:val="right"/>
      <w:pPr>
        <w:ind w:left="1020" w:hanging="360"/>
      </w:pPr>
    </w:lvl>
    <w:lvl w:ilvl="4" w:tplc="7040AC86">
      <w:start w:val="1"/>
      <w:numFmt w:val="lowerRoman"/>
      <w:lvlText w:val="%5)"/>
      <w:lvlJc w:val="right"/>
      <w:pPr>
        <w:ind w:left="1020" w:hanging="360"/>
      </w:pPr>
    </w:lvl>
    <w:lvl w:ilvl="5" w:tplc="12000228">
      <w:start w:val="1"/>
      <w:numFmt w:val="lowerRoman"/>
      <w:lvlText w:val="%6)"/>
      <w:lvlJc w:val="right"/>
      <w:pPr>
        <w:ind w:left="1020" w:hanging="360"/>
      </w:pPr>
    </w:lvl>
    <w:lvl w:ilvl="6" w:tplc="0AF01712">
      <w:start w:val="1"/>
      <w:numFmt w:val="lowerRoman"/>
      <w:lvlText w:val="%7)"/>
      <w:lvlJc w:val="right"/>
      <w:pPr>
        <w:ind w:left="1020" w:hanging="360"/>
      </w:pPr>
    </w:lvl>
    <w:lvl w:ilvl="7" w:tplc="710EB790">
      <w:start w:val="1"/>
      <w:numFmt w:val="lowerRoman"/>
      <w:lvlText w:val="%8)"/>
      <w:lvlJc w:val="right"/>
      <w:pPr>
        <w:ind w:left="1020" w:hanging="360"/>
      </w:pPr>
    </w:lvl>
    <w:lvl w:ilvl="8" w:tplc="9A2279C4">
      <w:start w:val="1"/>
      <w:numFmt w:val="lowerRoman"/>
      <w:lvlText w:val="%9)"/>
      <w:lvlJc w:val="right"/>
      <w:pPr>
        <w:ind w:left="1020" w:hanging="360"/>
      </w:pPr>
    </w:lvl>
  </w:abstractNum>
  <w:abstractNum w:abstractNumId="35" w15:restartNumberingAfterBreak="0">
    <w:nsid w:val="784D036E"/>
    <w:multiLevelType w:val="hybridMultilevel"/>
    <w:tmpl w:val="CCB4A3E0"/>
    <w:lvl w:ilvl="0" w:tplc="0E9CE766">
      <w:start w:val="5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11265893">
    <w:abstractNumId w:val="12"/>
  </w:num>
  <w:num w:numId="2" w16cid:durableId="1971864228">
    <w:abstractNumId w:val="17"/>
  </w:num>
  <w:num w:numId="3" w16cid:durableId="1143932748">
    <w:abstractNumId w:val="25"/>
  </w:num>
  <w:num w:numId="4" w16cid:durableId="606154618">
    <w:abstractNumId w:val="24"/>
  </w:num>
  <w:num w:numId="5" w16cid:durableId="2015955955">
    <w:abstractNumId w:val="0"/>
  </w:num>
  <w:num w:numId="6" w16cid:durableId="233439274">
    <w:abstractNumId w:val="27"/>
  </w:num>
  <w:num w:numId="7" w16cid:durableId="1030183234">
    <w:abstractNumId w:val="28"/>
  </w:num>
  <w:num w:numId="8" w16cid:durableId="1256665810">
    <w:abstractNumId w:val="23"/>
  </w:num>
  <w:num w:numId="9" w16cid:durableId="1433093250">
    <w:abstractNumId w:val="18"/>
  </w:num>
  <w:num w:numId="10" w16cid:durableId="1887594558">
    <w:abstractNumId w:val="34"/>
  </w:num>
  <w:num w:numId="11" w16cid:durableId="1200049997">
    <w:abstractNumId w:val="10"/>
  </w:num>
  <w:num w:numId="12" w16cid:durableId="233049543">
    <w:abstractNumId w:val="13"/>
  </w:num>
  <w:num w:numId="13" w16cid:durableId="1442647181">
    <w:abstractNumId w:val="14"/>
  </w:num>
  <w:num w:numId="14" w16cid:durableId="882911424">
    <w:abstractNumId w:val="9"/>
  </w:num>
  <w:num w:numId="15" w16cid:durableId="1324241760">
    <w:abstractNumId w:val="3"/>
  </w:num>
  <w:num w:numId="16" w16cid:durableId="413624297">
    <w:abstractNumId w:val="31"/>
  </w:num>
  <w:num w:numId="17" w16cid:durableId="417871725">
    <w:abstractNumId w:val="30"/>
  </w:num>
  <w:num w:numId="18" w16cid:durableId="626204736">
    <w:abstractNumId w:val="4"/>
  </w:num>
  <w:num w:numId="19" w16cid:durableId="980620374">
    <w:abstractNumId w:val="22"/>
  </w:num>
  <w:num w:numId="20" w16cid:durableId="1470124090">
    <w:abstractNumId w:val="29"/>
  </w:num>
  <w:num w:numId="21" w16cid:durableId="2011827982">
    <w:abstractNumId w:val="16"/>
  </w:num>
  <w:num w:numId="22" w16cid:durableId="234627643">
    <w:abstractNumId w:val="6"/>
  </w:num>
  <w:num w:numId="23" w16cid:durableId="982391537">
    <w:abstractNumId w:val="33"/>
  </w:num>
  <w:num w:numId="24" w16cid:durableId="1248230535">
    <w:abstractNumId w:val="7"/>
  </w:num>
  <w:num w:numId="25" w16cid:durableId="1162895733">
    <w:abstractNumId w:val="19"/>
  </w:num>
  <w:num w:numId="26" w16cid:durableId="2029283319">
    <w:abstractNumId w:val="21"/>
  </w:num>
  <w:num w:numId="27" w16cid:durableId="63531049">
    <w:abstractNumId w:val="1"/>
  </w:num>
  <w:num w:numId="28" w16cid:durableId="504516033">
    <w:abstractNumId w:val="8"/>
  </w:num>
  <w:num w:numId="29" w16cid:durableId="1618566029">
    <w:abstractNumId w:val="2"/>
  </w:num>
  <w:num w:numId="30" w16cid:durableId="589504853">
    <w:abstractNumId w:val="32"/>
  </w:num>
  <w:num w:numId="31" w16cid:durableId="1549797789">
    <w:abstractNumId w:val="35"/>
  </w:num>
  <w:num w:numId="32" w16cid:durableId="1658345207">
    <w:abstractNumId w:val="15"/>
  </w:num>
  <w:num w:numId="33" w16cid:durableId="2032029363">
    <w:abstractNumId w:val="11"/>
  </w:num>
  <w:num w:numId="34" w16cid:durableId="685444716">
    <w:abstractNumId w:val="26"/>
  </w:num>
  <w:num w:numId="35" w16cid:durableId="2130120801">
    <w:abstractNumId w:val="20"/>
  </w:num>
  <w:num w:numId="36" w16cid:durableId="80951609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827"/>
    <w:rsid w:val="00000952"/>
    <w:rsid w:val="00000B94"/>
    <w:rsid w:val="000010CD"/>
    <w:rsid w:val="0000125A"/>
    <w:rsid w:val="00001315"/>
    <w:rsid w:val="00001AD8"/>
    <w:rsid w:val="00001E16"/>
    <w:rsid w:val="00001F0D"/>
    <w:rsid w:val="00002130"/>
    <w:rsid w:val="000022B7"/>
    <w:rsid w:val="00002535"/>
    <w:rsid w:val="000028AC"/>
    <w:rsid w:val="000029FA"/>
    <w:rsid w:val="00003128"/>
    <w:rsid w:val="0000325B"/>
    <w:rsid w:val="000032B0"/>
    <w:rsid w:val="000032DD"/>
    <w:rsid w:val="0000340A"/>
    <w:rsid w:val="000034EC"/>
    <w:rsid w:val="0000399C"/>
    <w:rsid w:val="00003ACB"/>
    <w:rsid w:val="00003C6E"/>
    <w:rsid w:val="00003E90"/>
    <w:rsid w:val="00004516"/>
    <w:rsid w:val="00004A15"/>
    <w:rsid w:val="00004A6E"/>
    <w:rsid w:val="00004D14"/>
    <w:rsid w:val="00004E6F"/>
    <w:rsid w:val="00004FE0"/>
    <w:rsid w:val="0000509C"/>
    <w:rsid w:val="0000532D"/>
    <w:rsid w:val="0000535B"/>
    <w:rsid w:val="00005491"/>
    <w:rsid w:val="00005629"/>
    <w:rsid w:val="00006318"/>
    <w:rsid w:val="000066C8"/>
    <w:rsid w:val="000067BD"/>
    <w:rsid w:val="00006844"/>
    <w:rsid w:val="00006859"/>
    <w:rsid w:val="00007634"/>
    <w:rsid w:val="00010441"/>
    <w:rsid w:val="00010C01"/>
    <w:rsid w:val="00011437"/>
    <w:rsid w:val="00011A65"/>
    <w:rsid w:val="000122A0"/>
    <w:rsid w:val="00012DD9"/>
    <w:rsid w:val="00013000"/>
    <w:rsid w:val="000130E2"/>
    <w:rsid w:val="000131F1"/>
    <w:rsid w:val="000138FD"/>
    <w:rsid w:val="00013B97"/>
    <w:rsid w:val="00013FA0"/>
    <w:rsid w:val="0001400A"/>
    <w:rsid w:val="0001474E"/>
    <w:rsid w:val="000148B7"/>
    <w:rsid w:val="00014A23"/>
    <w:rsid w:val="00014AA8"/>
    <w:rsid w:val="00014FAC"/>
    <w:rsid w:val="00015052"/>
    <w:rsid w:val="00015307"/>
    <w:rsid w:val="000154C0"/>
    <w:rsid w:val="00015C13"/>
    <w:rsid w:val="00015F40"/>
    <w:rsid w:val="00015F72"/>
    <w:rsid w:val="000160E7"/>
    <w:rsid w:val="000161BB"/>
    <w:rsid w:val="000161C8"/>
    <w:rsid w:val="00016776"/>
    <w:rsid w:val="00016791"/>
    <w:rsid w:val="000167E3"/>
    <w:rsid w:val="0002006A"/>
    <w:rsid w:val="000200F6"/>
    <w:rsid w:val="00020177"/>
    <w:rsid w:val="00020B49"/>
    <w:rsid w:val="00020B9E"/>
    <w:rsid w:val="00020C08"/>
    <w:rsid w:val="00020E6F"/>
    <w:rsid w:val="00021609"/>
    <w:rsid w:val="00021848"/>
    <w:rsid w:val="00021AD6"/>
    <w:rsid w:val="00021E1F"/>
    <w:rsid w:val="00021E57"/>
    <w:rsid w:val="00022006"/>
    <w:rsid w:val="0002234E"/>
    <w:rsid w:val="000224EA"/>
    <w:rsid w:val="00022527"/>
    <w:rsid w:val="00022904"/>
    <w:rsid w:val="00022F9E"/>
    <w:rsid w:val="000231C4"/>
    <w:rsid w:val="00023271"/>
    <w:rsid w:val="000235BC"/>
    <w:rsid w:val="0002375C"/>
    <w:rsid w:val="0002384C"/>
    <w:rsid w:val="00023ACD"/>
    <w:rsid w:val="00023C79"/>
    <w:rsid w:val="00023E51"/>
    <w:rsid w:val="00024CE3"/>
    <w:rsid w:val="0002528A"/>
    <w:rsid w:val="0002562B"/>
    <w:rsid w:val="0002579C"/>
    <w:rsid w:val="00025A0B"/>
    <w:rsid w:val="000260D8"/>
    <w:rsid w:val="00026740"/>
    <w:rsid w:val="0002678B"/>
    <w:rsid w:val="00026EF3"/>
    <w:rsid w:val="00026F4C"/>
    <w:rsid w:val="00027152"/>
    <w:rsid w:val="0002729C"/>
    <w:rsid w:val="0002745E"/>
    <w:rsid w:val="000274F1"/>
    <w:rsid w:val="00027654"/>
    <w:rsid w:val="00027941"/>
    <w:rsid w:val="0002799E"/>
    <w:rsid w:val="00027F7C"/>
    <w:rsid w:val="00030209"/>
    <w:rsid w:val="0003057B"/>
    <w:rsid w:val="0003147E"/>
    <w:rsid w:val="00031774"/>
    <w:rsid w:val="000318F3"/>
    <w:rsid w:val="00031BF1"/>
    <w:rsid w:val="00031CD2"/>
    <w:rsid w:val="00031FDB"/>
    <w:rsid w:val="0003228B"/>
    <w:rsid w:val="0003232D"/>
    <w:rsid w:val="0003238B"/>
    <w:rsid w:val="0003269B"/>
    <w:rsid w:val="000327EC"/>
    <w:rsid w:val="0003287E"/>
    <w:rsid w:val="00032A05"/>
    <w:rsid w:val="00032D64"/>
    <w:rsid w:val="00032F75"/>
    <w:rsid w:val="00033681"/>
    <w:rsid w:val="0003382C"/>
    <w:rsid w:val="00033C10"/>
    <w:rsid w:val="00034A47"/>
    <w:rsid w:val="00034A69"/>
    <w:rsid w:val="00034B3C"/>
    <w:rsid w:val="000350DD"/>
    <w:rsid w:val="000355CE"/>
    <w:rsid w:val="000358AD"/>
    <w:rsid w:val="000359EB"/>
    <w:rsid w:val="00035B2C"/>
    <w:rsid w:val="00036696"/>
    <w:rsid w:val="0003675C"/>
    <w:rsid w:val="00036A21"/>
    <w:rsid w:val="00036A58"/>
    <w:rsid w:val="00036C88"/>
    <w:rsid w:val="00037258"/>
    <w:rsid w:val="00037CFC"/>
    <w:rsid w:val="00040CDC"/>
    <w:rsid w:val="000415A1"/>
    <w:rsid w:val="00041CB2"/>
    <w:rsid w:val="00042451"/>
    <w:rsid w:val="000424EE"/>
    <w:rsid w:val="0004290D"/>
    <w:rsid w:val="00042BBF"/>
    <w:rsid w:val="00042D6A"/>
    <w:rsid w:val="00043091"/>
    <w:rsid w:val="000430A0"/>
    <w:rsid w:val="00043796"/>
    <w:rsid w:val="0004386B"/>
    <w:rsid w:val="00043BF1"/>
    <w:rsid w:val="00043CE1"/>
    <w:rsid w:val="00044070"/>
    <w:rsid w:val="0004407A"/>
    <w:rsid w:val="000448FE"/>
    <w:rsid w:val="00044D18"/>
    <w:rsid w:val="00045761"/>
    <w:rsid w:val="000459B7"/>
    <w:rsid w:val="00045F5A"/>
    <w:rsid w:val="0004614F"/>
    <w:rsid w:val="000463E3"/>
    <w:rsid w:val="000467CD"/>
    <w:rsid w:val="00046876"/>
    <w:rsid w:val="00046DD5"/>
    <w:rsid w:val="00046F60"/>
    <w:rsid w:val="0004706D"/>
    <w:rsid w:val="0004763F"/>
    <w:rsid w:val="000477A4"/>
    <w:rsid w:val="00047850"/>
    <w:rsid w:val="00047C65"/>
    <w:rsid w:val="00047CA5"/>
    <w:rsid w:val="00050258"/>
    <w:rsid w:val="000506AF"/>
    <w:rsid w:val="0005073C"/>
    <w:rsid w:val="0005073D"/>
    <w:rsid w:val="00050A90"/>
    <w:rsid w:val="00050AE5"/>
    <w:rsid w:val="00050D44"/>
    <w:rsid w:val="00050FFE"/>
    <w:rsid w:val="000510FC"/>
    <w:rsid w:val="000511E2"/>
    <w:rsid w:val="00051253"/>
    <w:rsid w:val="000512B0"/>
    <w:rsid w:val="0005132A"/>
    <w:rsid w:val="0005160F"/>
    <w:rsid w:val="00051772"/>
    <w:rsid w:val="000527D5"/>
    <w:rsid w:val="0005281D"/>
    <w:rsid w:val="0005290B"/>
    <w:rsid w:val="00052BE9"/>
    <w:rsid w:val="000537C5"/>
    <w:rsid w:val="00053F0E"/>
    <w:rsid w:val="00054230"/>
    <w:rsid w:val="00054479"/>
    <w:rsid w:val="00055110"/>
    <w:rsid w:val="000552E2"/>
    <w:rsid w:val="00055380"/>
    <w:rsid w:val="0005595C"/>
    <w:rsid w:val="00055E04"/>
    <w:rsid w:val="00055F62"/>
    <w:rsid w:val="0005603D"/>
    <w:rsid w:val="000560E0"/>
    <w:rsid w:val="00056335"/>
    <w:rsid w:val="000565C4"/>
    <w:rsid w:val="00056A92"/>
    <w:rsid w:val="00056EB8"/>
    <w:rsid w:val="00056F14"/>
    <w:rsid w:val="0005702C"/>
    <w:rsid w:val="000572DA"/>
    <w:rsid w:val="0005753C"/>
    <w:rsid w:val="00057925"/>
    <w:rsid w:val="00057E2F"/>
    <w:rsid w:val="00057EA8"/>
    <w:rsid w:val="0006059F"/>
    <w:rsid w:val="00060603"/>
    <w:rsid w:val="0006111F"/>
    <w:rsid w:val="000611B4"/>
    <w:rsid w:val="00061896"/>
    <w:rsid w:val="000618F7"/>
    <w:rsid w:val="00061E41"/>
    <w:rsid w:val="00061FAC"/>
    <w:rsid w:val="00062A72"/>
    <w:rsid w:val="00062C1C"/>
    <w:rsid w:val="00063BEF"/>
    <w:rsid w:val="00063C56"/>
    <w:rsid w:val="00063EE9"/>
    <w:rsid w:val="00064002"/>
    <w:rsid w:val="00064212"/>
    <w:rsid w:val="000644A3"/>
    <w:rsid w:val="00065541"/>
    <w:rsid w:val="00065571"/>
    <w:rsid w:val="0006582C"/>
    <w:rsid w:val="00065A95"/>
    <w:rsid w:val="00065D15"/>
    <w:rsid w:val="00066011"/>
    <w:rsid w:val="000660F1"/>
    <w:rsid w:val="0006636A"/>
    <w:rsid w:val="000665E6"/>
    <w:rsid w:val="00066739"/>
    <w:rsid w:val="000668C5"/>
    <w:rsid w:val="00066B18"/>
    <w:rsid w:val="00066E23"/>
    <w:rsid w:val="00066ED1"/>
    <w:rsid w:val="00066F35"/>
    <w:rsid w:val="000673AC"/>
    <w:rsid w:val="000676E9"/>
    <w:rsid w:val="00067747"/>
    <w:rsid w:val="00067AE7"/>
    <w:rsid w:val="00067F5F"/>
    <w:rsid w:val="00067FE3"/>
    <w:rsid w:val="0007006D"/>
    <w:rsid w:val="000701BE"/>
    <w:rsid w:val="0007034D"/>
    <w:rsid w:val="00070D0F"/>
    <w:rsid w:val="00070DDC"/>
    <w:rsid w:val="000711D6"/>
    <w:rsid w:val="000715DC"/>
    <w:rsid w:val="00071773"/>
    <w:rsid w:val="00071777"/>
    <w:rsid w:val="00071BFF"/>
    <w:rsid w:val="00071E61"/>
    <w:rsid w:val="00071F58"/>
    <w:rsid w:val="00071FDF"/>
    <w:rsid w:val="00072238"/>
    <w:rsid w:val="00072855"/>
    <w:rsid w:val="000728EC"/>
    <w:rsid w:val="00072E34"/>
    <w:rsid w:val="00073044"/>
    <w:rsid w:val="00073089"/>
    <w:rsid w:val="00073120"/>
    <w:rsid w:val="000733D4"/>
    <w:rsid w:val="00073608"/>
    <w:rsid w:val="0007383E"/>
    <w:rsid w:val="0007398F"/>
    <w:rsid w:val="00073FE0"/>
    <w:rsid w:val="000743C0"/>
    <w:rsid w:val="000744BD"/>
    <w:rsid w:val="0007479E"/>
    <w:rsid w:val="000747ED"/>
    <w:rsid w:val="00074A20"/>
    <w:rsid w:val="00074B28"/>
    <w:rsid w:val="00074C6A"/>
    <w:rsid w:val="000756C9"/>
    <w:rsid w:val="00075DD8"/>
    <w:rsid w:val="000762C0"/>
    <w:rsid w:val="00076E4A"/>
    <w:rsid w:val="0007719E"/>
    <w:rsid w:val="0007735F"/>
    <w:rsid w:val="000774AD"/>
    <w:rsid w:val="0007762D"/>
    <w:rsid w:val="00077817"/>
    <w:rsid w:val="0007793E"/>
    <w:rsid w:val="000779B0"/>
    <w:rsid w:val="000779C5"/>
    <w:rsid w:val="00077CF0"/>
    <w:rsid w:val="00077EC5"/>
    <w:rsid w:val="000800CA"/>
    <w:rsid w:val="00080260"/>
    <w:rsid w:val="000802FF"/>
    <w:rsid w:val="000804D3"/>
    <w:rsid w:val="00080789"/>
    <w:rsid w:val="00080B12"/>
    <w:rsid w:val="00080B4A"/>
    <w:rsid w:val="00080F17"/>
    <w:rsid w:val="00081003"/>
    <w:rsid w:val="0008100E"/>
    <w:rsid w:val="00081774"/>
    <w:rsid w:val="0008198B"/>
    <w:rsid w:val="00081D18"/>
    <w:rsid w:val="00081F61"/>
    <w:rsid w:val="00082173"/>
    <w:rsid w:val="00082296"/>
    <w:rsid w:val="0008271B"/>
    <w:rsid w:val="00082A3D"/>
    <w:rsid w:val="00082B2B"/>
    <w:rsid w:val="00082D15"/>
    <w:rsid w:val="00083262"/>
    <w:rsid w:val="00083568"/>
    <w:rsid w:val="0008361A"/>
    <w:rsid w:val="000836B6"/>
    <w:rsid w:val="000836CC"/>
    <w:rsid w:val="00083766"/>
    <w:rsid w:val="00083BE7"/>
    <w:rsid w:val="00083F6F"/>
    <w:rsid w:val="00083F83"/>
    <w:rsid w:val="00084388"/>
    <w:rsid w:val="000844CC"/>
    <w:rsid w:val="00084638"/>
    <w:rsid w:val="000849C1"/>
    <w:rsid w:val="00085060"/>
    <w:rsid w:val="00085324"/>
    <w:rsid w:val="000854E3"/>
    <w:rsid w:val="00085514"/>
    <w:rsid w:val="0008581C"/>
    <w:rsid w:val="00085908"/>
    <w:rsid w:val="00085B64"/>
    <w:rsid w:val="00085BC0"/>
    <w:rsid w:val="00086181"/>
    <w:rsid w:val="0008642D"/>
    <w:rsid w:val="00086E66"/>
    <w:rsid w:val="00087063"/>
    <w:rsid w:val="0008731D"/>
    <w:rsid w:val="0008742D"/>
    <w:rsid w:val="00087438"/>
    <w:rsid w:val="00087588"/>
    <w:rsid w:val="00087965"/>
    <w:rsid w:val="0008797E"/>
    <w:rsid w:val="0008799F"/>
    <w:rsid w:val="00087B6E"/>
    <w:rsid w:val="00087B9E"/>
    <w:rsid w:val="00087BBD"/>
    <w:rsid w:val="00087BD8"/>
    <w:rsid w:val="00087E62"/>
    <w:rsid w:val="00087F7D"/>
    <w:rsid w:val="00087FC7"/>
    <w:rsid w:val="0009018A"/>
    <w:rsid w:val="0009061B"/>
    <w:rsid w:val="0009070B"/>
    <w:rsid w:val="00090CB9"/>
    <w:rsid w:val="00090D1D"/>
    <w:rsid w:val="00090E19"/>
    <w:rsid w:val="00090FBE"/>
    <w:rsid w:val="00091716"/>
    <w:rsid w:val="00091AEA"/>
    <w:rsid w:val="00091D4C"/>
    <w:rsid w:val="00091F73"/>
    <w:rsid w:val="00092042"/>
    <w:rsid w:val="00092751"/>
    <w:rsid w:val="0009284F"/>
    <w:rsid w:val="000929AE"/>
    <w:rsid w:val="000934C2"/>
    <w:rsid w:val="000935E8"/>
    <w:rsid w:val="00093A5D"/>
    <w:rsid w:val="00093BF7"/>
    <w:rsid w:val="00094010"/>
    <w:rsid w:val="000941D9"/>
    <w:rsid w:val="000946B7"/>
    <w:rsid w:val="0009482E"/>
    <w:rsid w:val="00094B02"/>
    <w:rsid w:val="00094E7C"/>
    <w:rsid w:val="000954D1"/>
    <w:rsid w:val="00095BA5"/>
    <w:rsid w:val="000961DC"/>
    <w:rsid w:val="000961EA"/>
    <w:rsid w:val="0009637F"/>
    <w:rsid w:val="00096391"/>
    <w:rsid w:val="000965D2"/>
    <w:rsid w:val="000966AE"/>
    <w:rsid w:val="00096864"/>
    <w:rsid w:val="00096A99"/>
    <w:rsid w:val="00096E72"/>
    <w:rsid w:val="00096E7A"/>
    <w:rsid w:val="00096F55"/>
    <w:rsid w:val="000971D4"/>
    <w:rsid w:val="000974E8"/>
    <w:rsid w:val="0009752A"/>
    <w:rsid w:val="000978E1"/>
    <w:rsid w:val="0009790A"/>
    <w:rsid w:val="00097B83"/>
    <w:rsid w:val="000A01B7"/>
    <w:rsid w:val="000A0227"/>
    <w:rsid w:val="000A054D"/>
    <w:rsid w:val="000A0591"/>
    <w:rsid w:val="000A05AD"/>
    <w:rsid w:val="000A05AE"/>
    <w:rsid w:val="000A0B87"/>
    <w:rsid w:val="000A1388"/>
    <w:rsid w:val="000A1420"/>
    <w:rsid w:val="000A1450"/>
    <w:rsid w:val="000A183D"/>
    <w:rsid w:val="000A1885"/>
    <w:rsid w:val="000A1929"/>
    <w:rsid w:val="000A1A26"/>
    <w:rsid w:val="000A1A34"/>
    <w:rsid w:val="000A1C73"/>
    <w:rsid w:val="000A23E2"/>
    <w:rsid w:val="000A29E3"/>
    <w:rsid w:val="000A2AC0"/>
    <w:rsid w:val="000A2ACB"/>
    <w:rsid w:val="000A328C"/>
    <w:rsid w:val="000A38B9"/>
    <w:rsid w:val="000A39BF"/>
    <w:rsid w:val="000A3A44"/>
    <w:rsid w:val="000A4065"/>
    <w:rsid w:val="000A420A"/>
    <w:rsid w:val="000A4229"/>
    <w:rsid w:val="000A44A5"/>
    <w:rsid w:val="000A44BD"/>
    <w:rsid w:val="000A476F"/>
    <w:rsid w:val="000A4797"/>
    <w:rsid w:val="000A4D4C"/>
    <w:rsid w:val="000A4DF2"/>
    <w:rsid w:val="000A4F35"/>
    <w:rsid w:val="000A5143"/>
    <w:rsid w:val="000A5168"/>
    <w:rsid w:val="000A545B"/>
    <w:rsid w:val="000A5634"/>
    <w:rsid w:val="000A5D0C"/>
    <w:rsid w:val="000A6392"/>
    <w:rsid w:val="000A64FB"/>
    <w:rsid w:val="000A6663"/>
    <w:rsid w:val="000A6690"/>
    <w:rsid w:val="000A6B22"/>
    <w:rsid w:val="000A6E91"/>
    <w:rsid w:val="000A716A"/>
    <w:rsid w:val="000A7315"/>
    <w:rsid w:val="000A75B5"/>
    <w:rsid w:val="000A7D38"/>
    <w:rsid w:val="000B0389"/>
    <w:rsid w:val="000B0458"/>
    <w:rsid w:val="000B04B9"/>
    <w:rsid w:val="000B0B18"/>
    <w:rsid w:val="000B0CF1"/>
    <w:rsid w:val="000B1846"/>
    <w:rsid w:val="000B1892"/>
    <w:rsid w:val="000B1B4E"/>
    <w:rsid w:val="000B1E4C"/>
    <w:rsid w:val="000B2575"/>
    <w:rsid w:val="000B257D"/>
    <w:rsid w:val="000B2AE8"/>
    <w:rsid w:val="000B2D56"/>
    <w:rsid w:val="000B2F84"/>
    <w:rsid w:val="000B37E8"/>
    <w:rsid w:val="000B39F8"/>
    <w:rsid w:val="000B3B66"/>
    <w:rsid w:val="000B3EA8"/>
    <w:rsid w:val="000B4010"/>
    <w:rsid w:val="000B40CA"/>
    <w:rsid w:val="000B45ED"/>
    <w:rsid w:val="000B47FB"/>
    <w:rsid w:val="000B484E"/>
    <w:rsid w:val="000B48E3"/>
    <w:rsid w:val="000B49E6"/>
    <w:rsid w:val="000B554B"/>
    <w:rsid w:val="000B56BD"/>
    <w:rsid w:val="000B586D"/>
    <w:rsid w:val="000B5FFB"/>
    <w:rsid w:val="000B60A1"/>
    <w:rsid w:val="000B67B0"/>
    <w:rsid w:val="000B6969"/>
    <w:rsid w:val="000B6B2F"/>
    <w:rsid w:val="000B6CDB"/>
    <w:rsid w:val="000B70DF"/>
    <w:rsid w:val="000B70F7"/>
    <w:rsid w:val="000B7452"/>
    <w:rsid w:val="000B7596"/>
    <w:rsid w:val="000B782E"/>
    <w:rsid w:val="000B7836"/>
    <w:rsid w:val="000B78C5"/>
    <w:rsid w:val="000B7A09"/>
    <w:rsid w:val="000B7C7E"/>
    <w:rsid w:val="000C00D9"/>
    <w:rsid w:val="000C0142"/>
    <w:rsid w:val="000C0362"/>
    <w:rsid w:val="000C03D1"/>
    <w:rsid w:val="000C06C0"/>
    <w:rsid w:val="000C0E32"/>
    <w:rsid w:val="000C0FA9"/>
    <w:rsid w:val="000C1087"/>
    <w:rsid w:val="000C13CA"/>
    <w:rsid w:val="000C1498"/>
    <w:rsid w:val="000C14AC"/>
    <w:rsid w:val="000C1541"/>
    <w:rsid w:val="000C18DD"/>
    <w:rsid w:val="000C28B8"/>
    <w:rsid w:val="000C296E"/>
    <w:rsid w:val="000C2BE0"/>
    <w:rsid w:val="000C2D5C"/>
    <w:rsid w:val="000C3383"/>
    <w:rsid w:val="000C363C"/>
    <w:rsid w:val="000C39EB"/>
    <w:rsid w:val="000C3D09"/>
    <w:rsid w:val="000C45BD"/>
    <w:rsid w:val="000C47A9"/>
    <w:rsid w:val="000C4DFF"/>
    <w:rsid w:val="000C5083"/>
    <w:rsid w:val="000C509F"/>
    <w:rsid w:val="000C54A7"/>
    <w:rsid w:val="000C58C6"/>
    <w:rsid w:val="000C5A51"/>
    <w:rsid w:val="000C63C4"/>
    <w:rsid w:val="000C64A7"/>
    <w:rsid w:val="000C6CA4"/>
    <w:rsid w:val="000C7145"/>
    <w:rsid w:val="000C73F0"/>
    <w:rsid w:val="000C762F"/>
    <w:rsid w:val="000C76B8"/>
    <w:rsid w:val="000C7894"/>
    <w:rsid w:val="000C7D89"/>
    <w:rsid w:val="000C7FD3"/>
    <w:rsid w:val="000D0048"/>
    <w:rsid w:val="000D036A"/>
    <w:rsid w:val="000D0412"/>
    <w:rsid w:val="000D04C9"/>
    <w:rsid w:val="000D04D6"/>
    <w:rsid w:val="000D066B"/>
    <w:rsid w:val="000D087C"/>
    <w:rsid w:val="000D089B"/>
    <w:rsid w:val="000D119D"/>
    <w:rsid w:val="000D11CD"/>
    <w:rsid w:val="000D1813"/>
    <w:rsid w:val="000D1868"/>
    <w:rsid w:val="000D1AB5"/>
    <w:rsid w:val="000D1B77"/>
    <w:rsid w:val="000D1F67"/>
    <w:rsid w:val="000D20A0"/>
    <w:rsid w:val="000D22B3"/>
    <w:rsid w:val="000D22C7"/>
    <w:rsid w:val="000D23DB"/>
    <w:rsid w:val="000D2575"/>
    <w:rsid w:val="000D282A"/>
    <w:rsid w:val="000D2A8A"/>
    <w:rsid w:val="000D2AC9"/>
    <w:rsid w:val="000D2C45"/>
    <w:rsid w:val="000D3194"/>
    <w:rsid w:val="000D3329"/>
    <w:rsid w:val="000D33FA"/>
    <w:rsid w:val="000D3498"/>
    <w:rsid w:val="000D364C"/>
    <w:rsid w:val="000D3946"/>
    <w:rsid w:val="000D3998"/>
    <w:rsid w:val="000D3A20"/>
    <w:rsid w:val="000D3C95"/>
    <w:rsid w:val="000D3CDA"/>
    <w:rsid w:val="000D3E11"/>
    <w:rsid w:val="000D3FB2"/>
    <w:rsid w:val="000D40CE"/>
    <w:rsid w:val="000D4774"/>
    <w:rsid w:val="000D47A9"/>
    <w:rsid w:val="000D48A1"/>
    <w:rsid w:val="000D4BEB"/>
    <w:rsid w:val="000D4FEA"/>
    <w:rsid w:val="000D5085"/>
    <w:rsid w:val="000D54C3"/>
    <w:rsid w:val="000D5657"/>
    <w:rsid w:val="000D5889"/>
    <w:rsid w:val="000D5937"/>
    <w:rsid w:val="000D599D"/>
    <w:rsid w:val="000D5A88"/>
    <w:rsid w:val="000D5BA9"/>
    <w:rsid w:val="000D5D43"/>
    <w:rsid w:val="000D5FF9"/>
    <w:rsid w:val="000D6109"/>
    <w:rsid w:val="000D6324"/>
    <w:rsid w:val="000D6DAF"/>
    <w:rsid w:val="000D7377"/>
    <w:rsid w:val="000D757A"/>
    <w:rsid w:val="000D758D"/>
    <w:rsid w:val="000D785D"/>
    <w:rsid w:val="000D78CB"/>
    <w:rsid w:val="000D7982"/>
    <w:rsid w:val="000D79D6"/>
    <w:rsid w:val="000E02D6"/>
    <w:rsid w:val="000E054E"/>
    <w:rsid w:val="000E0A62"/>
    <w:rsid w:val="000E0BF6"/>
    <w:rsid w:val="000E1F50"/>
    <w:rsid w:val="000E2046"/>
    <w:rsid w:val="000E2407"/>
    <w:rsid w:val="000E2B07"/>
    <w:rsid w:val="000E2BDA"/>
    <w:rsid w:val="000E33F1"/>
    <w:rsid w:val="000E34FD"/>
    <w:rsid w:val="000E367F"/>
    <w:rsid w:val="000E3860"/>
    <w:rsid w:val="000E3B80"/>
    <w:rsid w:val="000E42A8"/>
    <w:rsid w:val="000E42E5"/>
    <w:rsid w:val="000E4688"/>
    <w:rsid w:val="000E48CC"/>
    <w:rsid w:val="000E4FF3"/>
    <w:rsid w:val="000E5368"/>
    <w:rsid w:val="000E55DD"/>
    <w:rsid w:val="000E5671"/>
    <w:rsid w:val="000E5981"/>
    <w:rsid w:val="000E5AD8"/>
    <w:rsid w:val="000E5C2F"/>
    <w:rsid w:val="000E5CEF"/>
    <w:rsid w:val="000E5D11"/>
    <w:rsid w:val="000E5D30"/>
    <w:rsid w:val="000E623C"/>
    <w:rsid w:val="000E6436"/>
    <w:rsid w:val="000E667D"/>
    <w:rsid w:val="000E6700"/>
    <w:rsid w:val="000E673E"/>
    <w:rsid w:val="000E6C11"/>
    <w:rsid w:val="000E6F5D"/>
    <w:rsid w:val="000E7283"/>
    <w:rsid w:val="000E7FE1"/>
    <w:rsid w:val="000F1544"/>
    <w:rsid w:val="000F1ACE"/>
    <w:rsid w:val="000F200F"/>
    <w:rsid w:val="000F24D2"/>
    <w:rsid w:val="000F36A6"/>
    <w:rsid w:val="000F3B00"/>
    <w:rsid w:val="000F3B33"/>
    <w:rsid w:val="000F45C9"/>
    <w:rsid w:val="000F4C1D"/>
    <w:rsid w:val="000F4F55"/>
    <w:rsid w:val="000F5076"/>
    <w:rsid w:val="000F528F"/>
    <w:rsid w:val="000F55AF"/>
    <w:rsid w:val="000F5833"/>
    <w:rsid w:val="000F5850"/>
    <w:rsid w:val="000F5A4C"/>
    <w:rsid w:val="000F5A7B"/>
    <w:rsid w:val="000F5A87"/>
    <w:rsid w:val="000F5B97"/>
    <w:rsid w:val="000F5DC7"/>
    <w:rsid w:val="000F5FD6"/>
    <w:rsid w:val="000F6045"/>
    <w:rsid w:val="000F62F2"/>
    <w:rsid w:val="000F6495"/>
    <w:rsid w:val="000F68F0"/>
    <w:rsid w:val="000F6957"/>
    <w:rsid w:val="000F6D6D"/>
    <w:rsid w:val="000F6FB4"/>
    <w:rsid w:val="000F70FD"/>
    <w:rsid w:val="000F7738"/>
    <w:rsid w:val="000F7DBF"/>
    <w:rsid w:val="00100252"/>
    <w:rsid w:val="0010052F"/>
    <w:rsid w:val="00100984"/>
    <w:rsid w:val="00100A1F"/>
    <w:rsid w:val="00100AFF"/>
    <w:rsid w:val="00100B89"/>
    <w:rsid w:val="00100C0F"/>
    <w:rsid w:val="0010166F"/>
    <w:rsid w:val="00101A71"/>
    <w:rsid w:val="00101B49"/>
    <w:rsid w:val="00101EEC"/>
    <w:rsid w:val="00101F8D"/>
    <w:rsid w:val="00102036"/>
    <w:rsid w:val="001022DE"/>
    <w:rsid w:val="00102804"/>
    <w:rsid w:val="00102825"/>
    <w:rsid w:val="0010285B"/>
    <w:rsid w:val="00102AAC"/>
    <w:rsid w:val="0010306C"/>
    <w:rsid w:val="001030B6"/>
    <w:rsid w:val="00103460"/>
    <w:rsid w:val="0010372D"/>
    <w:rsid w:val="00104287"/>
    <w:rsid w:val="00104519"/>
    <w:rsid w:val="001045C3"/>
    <w:rsid w:val="00104763"/>
    <w:rsid w:val="0010479B"/>
    <w:rsid w:val="00104BA7"/>
    <w:rsid w:val="00105529"/>
    <w:rsid w:val="00105C7F"/>
    <w:rsid w:val="00105D17"/>
    <w:rsid w:val="00105E84"/>
    <w:rsid w:val="0010619A"/>
    <w:rsid w:val="001062ED"/>
    <w:rsid w:val="00106586"/>
    <w:rsid w:val="00106620"/>
    <w:rsid w:val="0010693C"/>
    <w:rsid w:val="00106D1B"/>
    <w:rsid w:val="0010714F"/>
    <w:rsid w:val="0010730B"/>
    <w:rsid w:val="00107593"/>
    <w:rsid w:val="001077D5"/>
    <w:rsid w:val="00107E66"/>
    <w:rsid w:val="00110025"/>
    <w:rsid w:val="00110153"/>
    <w:rsid w:val="00110156"/>
    <w:rsid w:val="00110294"/>
    <w:rsid w:val="00110384"/>
    <w:rsid w:val="001103CC"/>
    <w:rsid w:val="001108D3"/>
    <w:rsid w:val="00110F55"/>
    <w:rsid w:val="001113EC"/>
    <w:rsid w:val="00111482"/>
    <w:rsid w:val="001115B5"/>
    <w:rsid w:val="00111988"/>
    <w:rsid w:val="001119C4"/>
    <w:rsid w:val="00111C9D"/>
    <w:rsid w:val="00111F67"/>
    <w:rsid w:val="00111F73"/>
    <w:rsid w:val="00111FE1"/>
    <w:rsid w:val="0011242F"/>
    <w:rsid w:val="001126E6"/>
    <w:rsid w:val="00112779"/>
    <w:rsid w:val="00113073"/>
    <w:rsid w:val="00113129"/>
    <w:rsid w:val="00113D71"/>
    <w:rsid w:val="00113E67"/>
    <w:rsid w:val="00113E80"/>
    <w:rsid w:val="00113F70"/>
    <w:rsid w:val="001141A1"/>
    <w:rsid w:val="0011446C"/>
    <w:rsid w:val="00114A6B"/>
    <w:rsid w:val="00114E67"/>
    <w:rsid w:val="00115CBA"/>
    <w:rsid w:val="00115CCB"/>
    <w:rsid w:val="00115E30"/>
    <w:rsid w:val="00115F98"/>
    <w:rsid w:val="0011645C"/>
    <w:rsid w:val="0011689E"/>
    <w:rsid w:val="00116B72"/>
    <w:rsid w:val="00116DF7"/>
    <w:rsid w:val="00117035"/>
    <w:rsid w:val="0011726D"/>
    <w:rsid w:val="001178EC"/>
    <w:rsid w:val="001204FE"/>
    <w:rsid w:val="00120690"/>
    <w:rsid w:val="00120B45"/>
    <w:rsid w:val="00120B7C"/>
    <w:rsid w:val="00120BC8"/>
    <w:rsid w:val="00120ED4"/>
    <w:rsid w:val="001224B4"/>
    <w:rsid w:val="001226F5"/>
    <w:rsid w:val="0012295A"/>
    <w:rsid w:val="00122A26"/>
    <w:rsid w:val="00122E3F"/>
    <w:rsid w:val="00123214"/>
    <w:rsid w:val="0012330B"/>
    <w:rsid w:val="00123D7A"/>
    <w:rsid w:val="00123EA9"/>
    <w:rsid w:val="00124071"/>
    <w:rsid w:val="001243DC"/>
    <w:rsid w:val="00124E77"/>
    <w:rsid w:val="00124F38"/>
    <w:rsid w:val="001252FA"/>
    <w:rsid w:val="00125457"/>
    <w:rsid w:val="0012577C"/>
    <w:rsid w:val="001259DC"/>
    <w:rsid w:val="00125AC1"/>
    <w:rsid w:val="00125D7A"/>
    <w:rsid w:val="0012634C"/>
    <w:rsid w:val="001266FF"/>
    <w:rsid w:val="0012680E"/>
    <w:rsid w:val="0012685F"/>
    <w:rsid w:val="00126969"/>
    <w:rsid w:val="00126987"/>
    <w:rsid w:val="00127262"/>
    <w:rsid w:val="001275F5"/>
    <w:rsid w:val="00127879"/>
    <w:rsid w:val="00130111"/>
    <w:rsid w:val="001302F5"/>
    <w:rsid w:val="00130311"/>
    <w:rsid w:val="001306D2"/>
    <w:rsid w:val="00130764"/>
    <w:rsid w:val="001308AA"/>
    <w:rsid w:val="001309C1"/>
    <w:rsid w:val="00130A04"/>
    <w:rsid w:val="00130C30"/>
    <w:rsid w:val="00130E13"/>
    <w:rsid w:val="001312FD"/>
    <w:rsid w:val="001317F8"/>
    <w:rsid w:val="0013199F"/>
    <w:rsid w:val="0013247D"/>
    <w:rsid w:val="001328A6"/>
    <w:rsid w:val="00132914"/>
    <w:rsid w:val="00133884"/>
    <w:rsid w:val="00133D18"/>
    <w:rsid w:val="001340CC"/>
    <w:rsid w:val="001346CE"/>
    <w:rsid w:val="001347E4"/>
    <w:rsid w:val="00134AF2"/>
    <w:rsid w:val="00134C21"/>
    <w:rsid w:val="001354C8"/>
    <w:rsid w:val="0013557E"/>
    <w:rsid w:val="001355F5"/>
    <w:rsid w:val="00135862"/>
    <w:rsid w:val="00135E7B"/>
    <w:rsid w:val="00135FB6"/>
    <w:rsid w:val="001361E7"/>
    <w:rsid w:val="00136326"/>
    <w:rsid w:val="00136566"/>
    <w:rsid w:val="001367A5"/>
    <w:rsid w:val="00136CE0"/>
    <w:rsid w:val="00136E99"/>
    <w:rsid w:val="00136F7F"/>
    <w:rsid w:val="00137175"/>
    <w:rsid w:val="00137177"/>
    <w:rsid w:val="00137425"/>
    <w:rsid w:val="00137779"/>
    <w:rsid w:val="001377FC"/>
    <w:rsid w:val="00137C8F"/>
    <w:rsid w:val="00137E1C"/>
    <w:rsid w:val="00137EEF"/>
    <w:rsid w:val="00137F01"/>
    <w:rsid w:val="00140306"/>
    <w:rsid w:val="001403AD"/>
    <w:rsid w:val="00140984"/>
    <w:rsid w:val="00140CA7"/>
    <w:rsid w:val="001411B6"/>
    <w:rsid w:val="00141314"/>
    <w:rsid w:val="00141C0C"/>
    <w:rsid w:val="00141D1B"/>
    <w:rsid w:val="00141E26"/>
    <w:rsid w:val="00141E62"/>
    <w:rsid w:val="001420BF"/>
    <w:rsid w:val="0014258F"/>
    <w:rsid w:val="00142885"/>
    <w:rsid w:val="00142ACC"/>
    <w:rsid w:val="00142DB0"/>
    <w:rsid w:val="001430C9"/>
    <w:rsid w:val="001430CC"/>
    <w:rsid w:val="00143682"/>
    <w:rsid w:val="00143C6E"/>
    <w:rsid w:val="0014437A"/>
    <w:rsid w:val="00144600"/>
    <w:rsid w:val="00144719"/>
    <w:rsid w:val="00144E42"/>
    <w:rsid w:val="00145C9B"/>
    <w:rsid w:val="00145FF2"/>
    <w:rsid w:val="00146354"/>
    <w:rsid w:val="0014687B"/>
    <w:rsid w:val="00146996"/>
    <w:rsid w:val="00146C4C"/>
    <w:rsid w:val="00146F88"/>
    <w:rsid w:val="001472B0"/>
    <w:rsid w:val="001472C5"/>
    <w:rsid w:val="0014748F"/>
    <w:rsid w:val="001474B8"/>
    <w:rsid w:val="00147C46"/>
    <w:rsid w:val="00147D7E"/>
    <w:rsid w:val="001502C0"/>
    <w:rsid w:val="00150AFA"/>
    <w:rsid w:val="00150B7A"/>
    <w:rsid w:val="00150C25"/>
    <w:rsid w:val="00150C78"/>
    <w:rsid w:val="00150CC5"/>
    <w:rsid w:val="00150E1A"/>
    <w:rsid w:val="00150F15"/>
    <w:rsid w:val="0015147D"/>
    <w:rsid w:val="0015152E"/>
    <w:rsid w:val="0015168A"/>
    <w:rsid w:val="001516D9"/>
    <w:rsid w:val="0015170C"/>
    <w:rsid w:val="0015171A"/>
    <w:rsid w:val="001517B5"/>
    <w:rsid w:val="00151D30"/>
    <w:rsid w:val="00151DC3"/>
    <w:rsid w:val="00151E9E"/>
    <w:rsid w:val="00151F2A"/>
    <w:rsid w:val="001521F8"/>
    <w:rsid w:val="001522BA"/>
    <w:rsid w:val="0015244E"/>
    <w:rsid w:val="00152686"/>
    <w:rsid w:val="00152F02"/>
    <w:rsid w:val="001539E7"/>
    <w:rsid w:val="00153DE2"/>
    <w:rsid w:val="00154072"/>
    <w:rsid w:val="00154181"/>
    <w:rsid w:val="001544E7"/>
    <w:rsid w:val="00154E75"/>
    <w:rsid w:val="00155427"/>
    <w:rsid w:val="00155595"/>
    <w:rsid w:val="001555EE"/>
    <w:rsid w:val="00155666"/>
    <w:rsid w:val="00155692"/>
    <w:rsid w:val="00155B3B"/>
    <w:rsid w:val="00155D24"/>
    <w:rsid w:val="00155FAB"/>
    <w:rsid w:val="00156239"/>
    <w:rsid w:val="0015629F"/>
    <w:rsid w:val="00156D0B"/>
    <w:rsid w:val="00157338"/>
    <w:rsid w:val="00157A56"/>
    <w:rsid w:val="0016021C"/>
    <w:rsid w:val="0016080A"/>
    <w:rsid w:val="0016090C"/>
    <w:rsid w:val="00160997"/>
    <w:rsid w:val="001609A8"/>
    <w:rsid w:val="00160C22"/>
    <w:rsid w:val="00160F34"/>
    <w:rsid w:val="00161618"/>
    <w:rsid w:val="001616C2"/>
    <w:rsid w:val="001617FA"/>
    <w:rsid w:val="001618B3"/>
    <w:rsid w:val="00161A2E"/>
    <w:rsid w:val="00161BFC"/>
    <w:rsid w:val="00161DDF"/>
    <w:rsid w:val="00161E20"/>
    <w:rsid w:val="00161FA8"/>
    <w:rsid w:val="001620AD"/>
    <w:rsid w:val="00162255"/>
    <w:rsid w:val="001625C4"/>
    <w:rsid w:val="001626BB"/>
    <w:rsid w:val="00162F3F"/>
    <w:rsid w:val="001630B2"/>
    <w:rsid w:val="001632B9"/>
    <w:rsid w:val="00163680"/>
    <w:rsid w:val="001636AE"/>
    <w:rsid w:val="00163B27"/>
    <w:rsid w:val="00163B9F"/>
    <w:rsid w:val="00163D74"/>
    <w:rsid w:val="00163E7E"/>
    <w:rsid w:val="0016422C"/>
    <w:rsid w:val="00164363"/>
    <w:rsid w:val="001647AB"/>
    <w:rsid w:val="00164935"/>
    <w:rsid w:val="00164C34"/>
    <w:rsid w:val="00164C37"/>
    <w:rsid w:val="00165253"/>
    <w:rsid w:val="001652B1"/>
    <w:rsid w:val="001653B3"/>
    <w:rsid w:val="0016541E"/>
    <w:rsid w:val="001659B8"/>
    <w:rsid w:val="00165DA8"/>
    <w:rsid w:val="00165E86"/>
    <w:rsid w:val="00165EC4"/>
    <w:rsid w:val="00166A39"/>
    <w:rsid w:val="00166B97"/>
    <w:rsid w:val="00166D78"/>
    <w:rsid w:val="0016756E"/>
    <w:rsid w:val="00167A34"/>
    <w:rsid w:val="00167CEE"/>
    <w:rsid w:val="00167D62"/>
    <w:rsid w:val="00167E32"/>
    <w:rsid w:val="001700CC"/>
    <w:rsid w:val="00170C05"/>
    <w:rsid w:val="00170E55"/>
    <w:rsid w:val="0017164B"/>
    <w:rsid w:val="00171991"/>
    <w:rsid w:val="001719C5"/>
    <w:rsid w:val="00171BDE"/>
    <w:rsid w:val="00171F61"/>
    <w:rsid w:val="001721B0"/>
    <w:rsid w:val="001724A1"/>
    <w:rsid w:val="0017250A"/>
    <w:rsid w:val="001725DE"/>
    <w:rsid w:val="001737B9"/>
    <w:rsid w:val="00173DB8"/>
    <w:rsid w:val="00173DD8"/>
    <w:rsid w:val="00173E7A"/>
    <w:rsid w:val="00173F1B"/>
    <w:rsid w:val="0017433B"/>
    <w:rsid w:val="001745DD"/>
    <w:rsid w:val="00174B9D"/>
    <w:rsid w:val="00174DBF"/>
    <w:rsid w:val="001750CB"/>
    <w:rsid w:val="00175547"/>
    <w:rsid w:val="001756EE"/>
    <w:rsid w:val="00175A0E"/>
    <w:rsid w:val="00175A4A"/>
    <w:rsid w:val="00175C1A"/>
    <w:rsid w:val="00175E56"/>
    <w:rsid w:val="001763E4"/>
    <w:rsid w:val="00176774"/>
    <w:rsid w:val="00176EF3"/>
    <w:rsid w:val="00177525"/>
    <w:rsid w:val="0017765B"/>
    <w:rsid w:val="00177A40"/>
    <w:rsid w:val="0018001E"/>
    <w:rsid w:val="0018045E"/>
    <w:rsid w:val="00180554"/>
    <w:rsid w:val="00180949"/>
    <w:rsid w:val="00180C58"/>
    <w:rsid w:val="001810FF"/>
    <w:rsid w:val="0018131C"/>
    <w:rsid w:val="00181518"/>
    <w:rsid w:val="001817E2"/>
    <w:rsid w:val="00181AAA"/>
    <w:rsid w:val="00181AB8"/>
    <w:rsid w:val="001824FD"/>
    <w:rsid w:val="00182742"/>
    <w:rsid w:val="00182855"/>
    <w:rsid w:val="001828B0"/>
    <w:rsid w:val="00182A72"/>
    <w:rsid w:val="00182AC9"/>
    <w:rsid w:val="001839A3"/>
    <w:rsid w:val="001840B7"/>
    <w:rsid w:val="001845A5"/>
    <w:rsid w:val="0018487D"/>
    <w:rsid w:val="00184965"/>
    <w:rsid w:val="00184E92"/>
    <w:rsid w:val="001852CD"/>
    <w:rsid w:val="0018535A"/>
    <w:rsid w:val="001854FA"/>
    <w:rsid w:val="00185650"/>
    <w:rsid w:val="00185BC8"/>
    <w:rsid w:val="00185CDF"/>
    <w:rsid w:val="00186254"/>
    <w:rsid w:val="001863A3"/>
    <w:rsid w:val="001865A4"/>
    <w:rsid w:val="0018661E"/>
    <w:rsid w:val="00186A15"/>
    <w:rsid w:val="00186A2D"/>
    <w:rsid w:val="00186F42"/>
    <w:rsid w:val="0018711C"/>
    <w:rsid w:val="001875B7"/>
    <w:rsid w:val="00187625"/>
    <w:rsid w:val="001878D9"/>
    <w:rsid w:val="00187C53"/>
    <w:rsid w:val="00187D80"/>
    <w:rsid w:val="00190437"/>
    <w:rsid w:val="00190588"/>
    <w:rsid w:val="001905EE"/>
    <w:rsid w:val="001906C2"/>
    <w:rsid w:val="00190751"/>
    <w:rsid w:val="00190906"/>
    <w:rsid w:val="00190EAD"/>
    <w:rsid w:val="0019142B"/>
    <w:rsid w:val="001916F6"/>
    <w:rsid w:val="001919B2"/>
    <w:rsid w:val="00191B35"/>
    <w:rsid w:val="00191C06"/>
    <w:rsid w:val="00191FF0"/>
    <w:rsid w:val="001921CE"/>
    <w:rsid w:val="0019224B"/>
    <w:rsid w:val="00193002"/>
    <w:rsid w:val="0019330F"/>
    <w:rsid w:val="0019367B"/>
    <w:rsid w:val="0019389B"/>
    <w:rsid w:val="001938C5"/>
    <w:rsid w:val="00193993"/>
    <w:rsid w:val="00193A69"/>
    <w:rsid w:val="00193DC1"/>
    <w:rsid w:val="00194030"/>
    <w:rsid w:val="001946E4"/>
    <w:rsid w:val="001949FD"/>
    <w:rsid w:val="00194A5D"/>
    <w:rsid w:val="00194C68"/>
    <w:rsid w:val="0019506A"/>
    <w:rsid w:val="001954B8"/>
    <w:rsid w:val="0019557C"/>
    <w:rsid w:val="0019577E"/>
    <w:rsid w:val="00195ABD"/>
    <w:rsid w:val="00195EA8"/>
    <w:rsid w:val="0019603A"/>
    <w:rsid w:val="00196349"/>
    <w:rsid w:val="00196CEF"/>
    <w:rsid w:val="00196E43"/>
    <w:rsid w:val="00197149"/>
    <w:rsid w:val="00197196"/>
    <w:rsid w:val="001971AC"/>
    <w:rsid w:val="001975D1"/>
    <w:rsid w:val="00197657"/>
    <w:rsid w:val="00197900"/>
    <w:rsid w:val="001A0227"/>
    <w:rsid w:val="001A06E6"/>
    <w:rsid w:val="001A0BD7"/>
    <w:rsid w:val="001A1241"/>
    <w:rsid w:val="001A143D"/>
    <w:rsid w:val="001A1693"/>
    <w:rsid w:val="001A17C5"/>
    <w:rsid w:val="001A1881"/>
    <w:rsid w:val="001A1970"/>
    <w:rsid w:val="001A1E9C"/>
    <w:rsid w:val="001A1FCD"/>
    <w:rsid w:val="001A2576"/>
    <w:rsid w:val="001A2C9D"/>
    <w:rsid w:val="001A2CD2"/>
    <w:rsid w:val="001A308F"/>
    <w:rsid w:val="001A32D4"/>
    <w:rsid w:val="001A3CF1"/>
    <w:rsid w:val="001A415E"/>
    <w:rsid w:val="001A4458"/>
    <w:rsid w:val="001A4A7B"/>
    <w:rsid w:val="001A4B56"/>
    <w:rsid w:val="001A4F5D"/>
    <w:rsid w:val="001A50F7"/>
    <w:rsid w:val="001A56CB"/>
    <w:rsid w:val="001A575C"/>
    <w:rsid w:val="001A5C79"/>
    <w:rsid w:val="001A5F30"/>
    <w:rsid w:val="001A60DA"/>
    <w:rsid w:val="001A61D3"/>
    <w:rsid w:val="001A62D2"/>
    <w:rsid w:val="001A6721"/>
    <w:rsid w:val="001A69C1"/>
    <w:rsid w:val="001A6B34"/>
    <w:rsid w:val="001A6F89"/>
    <w:rsid w:val="001A717F"/>
    <w:rsid w:val="001A7308"/>
    <w:rsid w:val="001A7422"/>
    <w:rsid w:val="001A759E"/>
    <w:rsid w:val="001A7CFA"/>
    <w:rsid w:val="001A7FD0"/>
    <w:rsid w:val="001B0DF3"/>
    <w:rsid w:val="001B167D"/>
    <w:rsid w:val="001B2233"/>
    <w:rsid w:val="001B24D1"/>
    <w:rsid w:val="001B29E5"/>
    <w:rsid w:val="001B3152"/>
    <w:rsid w:val="001B3332"/>
    <w:rsid w:val="001B3395"/>
    <w:rsid w:val="001B34C2"/>
    <w:rsid w:val="001B3597"/>
    <w:rsid w:val="001B3667"/>
    <w:rsid w:val="001B3C7C"/>
    <w:rsid w:val="001B3D14"/>
    <w:rsid w:val="001B44CE"/>
    <w:rsid w:val="001B468A"/>
    <w:rsid w:val="001B48CA"/>
    <w:rsid w:val="001B4C6D"/>
    <w:rsid w:val="001B4E2A"/>
    <w:rsid w:val="001B4E7D"/>
    <w:rsid w:val="001B5174"/>
    <w:rsid w:val="001B5938"/>
    <w:rsid w:val="001B5C41"/>
    <w:rsid w:val="001B5CE3"/>
    <w:rsid w:val="001B5E1F"/>
    <w:rsid w:val="001B61D9"/>
    <w:rsid w:val="001B6310"/>
    <w:rsid w:val="001B6692"/>
    <w:rsid w:val="001B6A99"/>
    <w:rsid w:val="001B6AB7"/>
    <w:rsid w:val="001B6BAE"/>
    <w:rsid w:val="001B6C4B"/>
    <w:rsid w:val="001B6CEE"/>
    <w:rsid w:val="001B7161"/>
    <w:rsid w:val="001B75C1"/>
    <w:rsid w:val="001B7650"/>
    <w:rsid w:val="001B7690"/>
    <w:rsid w:val="001B76A1"/>
    <w:rsid w:val="001B7D0C"/>
    <w:rsid w:val="001B7D75"/>
    <w:rsid w:val="001B7D9E"/>
    <w:rsid w:val="001C0225"/>
    <w:rsid w:val="001C031E"/>
    <w:rsid w:val="001C069C"/>
    <w:rsid w:val="001C0880"/>
    <w:rsid w:val="001C08A8"/>
    <w:rsid w:val="001C08DE"/>
    <w:rsid w:val="001C0BD1"/>
    <w:rsid w:val="001C0C31"/>
    <w:rsid w:val="001C0D73"/>
    <w:rsid w:val="001C0E40"/>
    <w:rsid w:val="001C0F15"/>
    <w:rsid w:val="001C17CA"/>
    <w:rsid w:val="001C1B36"/>
    <w:rsid w:val="001C1D32"/>
    <w:rsid w:val="001C231B"/>
    <w:rsid w:val="001C25F2"/>
    <w:rsid w:val="001C270D"/>
    <w:rsid w:val="001C2BDC"/>
    <w:rsid w:val="001C363C"/>
    <w:rsid w:val="001C3E0D"/>
    <w:rsid w:val="001C428A"/>
    <w:rsid w:val="001C4C81"/>
    <w:rsid w:val="001C53F7"/>
    <w:rsid w:val="001C570B"/>
    <w:rsid w:val="001C5777"/>
    <w:rsid w:val="001C5823"/>
    <w:rsid w:val="001C5883"/>
    <w:rsid w:val="001C58BA"/>
    <w:rsid w:val="001C58F3"/>
    <w:rsid w:val="001C5C24"/>
    <w:rsid w:val="001C5CB5"/>
    <w:rsid w:val="001C5E6A"/>
    <w:rsid w:val="001C627F"/>
    <w:rsid w:val="001C6483"/>
    <w:rsid w:val="001C6568"/>
    <w:rsid w:val="001C67BE"/>
    <w:rsid w:val="001C6DDD"/>
    <w:rsid w:val="001C7470"/>
    <w:rsid w:val="001C7820"/>
    <w:rsid w:val="001C7870"/>
    <w:rsid w:val="001C7A7F"/>
    <w:rsid w:val="001C7A90"/>
    <w:rsid w:val="001D0103"/>
    <w:rsid w:val="001D0832"/>
    <w:rsid w:val="001D09EC"/>
    <w:rsid w:val="001D0C58"/>
    <w:rsid w:val="001D0C86"/>
    <w:rsid w:val="001D0E20"/>
    <w:rsid w:val="001D0E61"/>
    <w:rsid w:val="001D10B5"/>
    <w:rsid w:val="001D13DC"/>
    <w:rsid w:val="001D153C"/>
    <w:rsid w:val="001D1EAF"/>
    <w:rsid w:val="001D2757"/>
    <w:rsid w:val="001D2ACF"/>
    <w:rsid w:val="001D30D0"/>
    <w:rsid w:val="001D31F9"/>
    <w:rsid w:val="001D3376"/>
    <w:rsid w:val="001D338F"/>
    <w:rsid w:val="001D34AD"/>
    <w:rsid w:val="001D3590"/>
    <w:rsid w:val="001D36B3"/>
    <w:rsid w:val="001D4313"/>
    <w:rsid w:val="001D44A4"/>
    <w:rsid w:val="001D489C"/>
    <w:rsid w:val="001D4B9A"/>
    <w:rsid w:val="001D4CEB"/>
    <w:rsid w:val="001D51F8"/>
    <w:rsid w:val="001D5271"/>
    <w:rsid w:val="001D53EE"/>
    <w:rsid w:val="001D5C4B"/>
    <w:rsid w:val="001D5C57"/>
    <w:rsid w:val="001D6516"/>
    <w:rsid w:val="001D6608"/>
    <w:rsid w:val="001D6BE5"/>
    <w:rsid w:val="001D6C68"/>
    <w:rsid w:val="001D6CB3"/>
    <w:rsid w:val="001D70EF"/>
    <w:rsid w:val="001D768B"/>
    <w:rsid w:val="001D7777"/>
    <w:rsid w:val="001D7C1B"/>
    <w:rsid w:val="001E071C"/>
    <w:rsid w:val="001E0FEF"/>
    <w:rsid w:val="001E1369"/>
    <w:rsid w:val="001E193A"/>
    <w:rsid w:val="001E1A52"/>
    <w:rsid w:val="001E1B97"/>
    <w:rsid w:val="001E1B9D"/>
    <w:rsid w:val="001E237E"/>
    <w:rsid w:val="001E2460"/>
    <w:rsid w:val="001E24D6"/>
    <w:rsid w:val="001E2781"/>
    <w:rsid w:val="001E27AC"/>
    <w:rsid w:val="001E28F7"/>
    <w:rsid w:val="001E2C7F"/>
    <w:rsid w:val="001E3057"/>
    <w:rsid w:val="001E339D"/>
    <w:rsid w:val="001E3B1A"/>
    <w:rsid w:val="001E3C75"/>
    <w:rsid w:val="001E3F4D"/>
    <w:rsid w:val="001E40FD"/>
    <w:rsid w:val="001E4640"/>
    <w:rsid w:val="001E4E1B"/>
    <w:rsid w:val="001E5498"/>
    <w:rsid w:val="001E5B28"/>
    <w:rsid w:val="001E5C04"/>
    <w:rsid w:val="001E5C32"/>
    <w:rsid w:val="001E5E3A"/>
    <w:rsid w:val="001E5E6A"/>
    <w:rsid w:val="001E60C7"/>
    <w:rsid w:val="001E60F9"/>
    <w:rsid w:val="001E6296"/>
    <w:rsid w:val="001E62E2"/>
    <w:rsid w:val="001E667D"/>
    <w:rsid w:val="001E6712"/>
    <w:rsid w:val="001E6759"/>
    <w:rsid w:val="001E6825"/>
    <w:rsid w:val="001E733E"/>
    <w:rsid w:val="001E73D1"/>
    <w:rsid w:val="001E747B"/>
    <w:rsid w:val="001E74E5"/>
    <w:rsid w:val="001E7C2E"/>
    <w:rsid w:val="001E7D27"/>
    <w:rsid w:val="001E7E7D"/>
    <w:rsid w:val="001E7FEB"/>
    <w:rsid w:val="001F0047"/>
    <w:rsid w:val="001F031B"/>
    <w:rsid w:val="001F0753"/>
    <w:rsid w:val="001F09F1"/>
    <w:rsid w:val="001F0AC1"/>
    <w:rsid w:val="001F10A0"/>
    <w:rsid w:val="001F10F3"/>
    <w:rsid w:val="001F153C"/>
    <w:rsid w:val="001F1556"/>
    <w:rsid w:val="001F1781"/>
    <w:rsid w:val="001F17A8"/>
    <w:rsid w:val="001F181F"/>
    <w:rsid w:val="001F1D4A"/>
    <w:rsid w:val="001F1EB3"/>
    <w:rsid w:val="001F1FA9"/>
    <w:rsid w:val="001F1FB0"/>
    <w:rsid w:val="001F201C"/>
    <w:rsid w:val="001F2448"/>
    <w:rsid w:val="001F248A"/>
    <w:rsid w:val="001F288D"/>
    <w:rsid w:val="001F2A1D"/>
    <w:rsid w:val="001F2CD6"/>
    <w:rsid w:val="001F2E55"/>
    <w:rsid w:val="001F312E"/>
    <w:rsid w:val="001F36D4"/>
    <w:rsid w:val="001F3B93"/>
    <w:rsid w:val="001F3DC7"/>
    <w:rsid w:val="001F3E88"/>
    <w:rsid w:val="001F404C"/>
    <w:rsid w:val="001F4390"/>
    <w:rsid w:val="001F43BB"/>
    <w:rsid w:val="001F44B2"/>
    <w:rsid w:val="001F4540"/>
    <w:rsid w:val="001F46DD"/>
    <w:rsid w:val="001F47BF"/>
    <w:rsid w:val="001F4934"/>
    <w:rsid w:val="001F4C7B"/>
    <w:rsid w:val="001F4CFC"/>
    <w:rsid w:val="001F4D42"/>
    <w:rsid w:val="001F5804"/>
    <w:rsid w:val="001F5891"/>
    <w:rsid w:val="001F5DBC"/>
    <w:rsid w:val="001F60FA"/>
    <w:rsid w:val="001F6274"/>
    <w:rsid w:val="001F649E"/>
    <w:rsid w:val="001F666C"/>
    <w:rsid w:val="001F6DFF"/>
    <w:rsid w:val="001F710B"/>
    <w:rsid w:val="001F71FF"/>
    <w:rsid w:val="001F7461"/>
    <w:rsid w:val="001F74EA"/>
    <w:rsid w:val="001F7B0B"/>
    <w:rsid w:val="002000DA"/>
    <w:rsid w:val="00200149"/>
    <w:rsid w:val="00200204"/>
    <w:rsid w:val="0020022C"/>
    <w:rsid w:val="002002A8"/>
    <w:rsid w:val="00200526"/>
    <w:rsid w:val="00200586"/>
    <w:rsid w:val="002007E5"/>
    <w:rsid w:val="00200A3A"/>
    <w:rsid w:val="00200BE3"/>
    <w:rsid w:val="0020126E"/>
    <w:rsid w:val="00201529"/>
    <w:rsid w:val="002017DD"/>
    <w:rsid w:val="002019A6"/>
    <w:rsid w:val="00201F21"/>
    <w:rsid w:val="00202075"/>
    <w:rsid w:val="00202137"/>
    <w:rsid w:val="00202640"/>
    <w:rsid w:val="00202AF9"/>
    <w:rsid w:val="00202B13"/>
    <w:rsid w:val="00202F65"/>
    <w:rsid w:val="002031DA"/>
    <w:rsid w:val="0020329F"/>
    <w:rsid w:val="00203A56"/>
    <w:rsid w:val="00203A93"/>
    <w:rsid w:val="0020407D"/>
    <w:rsid w:val="0020449F"/>
    <w:rsid w:val="002044D3"/>
    <w:rsid w:val="00204522"/>
    <w:rsid w:val="00204621"/>
    <w:rsid w:val="00204A58"/>
    <w:rsid w:val="00204C67"/>
    <w:rsid w:val="00204EA6"/>
    <w:rsid w:val="002053B8"/>
    <w:rsid w:val="002058BE"/>
    <w:rsid w:val="002059CD"/>
    <w:rsid w:val="00205A7A"/>
    <w:rsid w:val="00205BA4"/>
    <w:rsid w:val="00205C80"/>
    <w:rsid w:val="00205CD1"/>
    <w:rsid w:val="00205D34"/>
    <w:rsid w:val="00205ECD"/>
    <w:rsid w:val="0020628D"/>
    <w:rsid w:val="00206BB4"/>
    <w:rsid w:val="00206CE5"/>
    <w:rsid w:val="00206D05"/>
    <w:rsid w:val="00206E4C"/>
    <w:rsid w:val="00206FD4"/>
    <w:rsid w:val="002078EF"/>
    <w:rsid w:val="0020794C"/>
    <w:rsid w:val="00207EFF"/>
    <w:rsid w:val="00207F1D"/>
    <w:rsid w:val="00210439"/>
    <w:rsid w:val="00211503"/>
    <w:rsid w:val="002117C2"/>
    <w:rsid w:val="00211AAD"/>
    <w:rsid w:val="00211BDD"/>
    <w:rsid w:val="00211D1E"/>
    <w:rsid w:val="002123D0"/>
    <w:rsid w:val="002124E9"/>
    <w:rsid w:val="002129BA"/>
    <w:rsid w:val="00212A7B"/>
    <w:rsid w:val="00212D03"/>
    <w:rsid w:val="00212EEA"/>
    <w:rsid w:val="00213028"/>
    <w:rsid w:val="00213226"/>
    <w:rsid w:val="0021334E"/>
    <w:rsid w:val="0021387E"/>
    <w:rsid w:val="00213C8C"/>
    <w:rsid w:val="00213D72"/>
    <w:rsid w:val="002142BC"/>
    <w:rsid w:val="00214546"/>
    <w:rsid w:val="0021461D"/>
    <w:rsid w:val="00214903"/>
    <w:rsid w:val="00214B2D"/>
    <w:rsid w:val="00214C28"/>
    <w:rsid w:val="00214E50"/>
    <w:rsid w:val="00215171"/>
    <w:rsid w:val="002151C5"/>
    <w:rsid w:val="0021544C"/>
    <w:rsid w:val="002155EF"/>
    <w:rsid w:val="00215C0F"/>
    <w:rsid w:val="00215EC4"/>
    <w:rsid w:val="00216117"/>
    <w:rsid w:val="002161A1"/>
    <w:rsid w:val="00216862"/>
    <w:rsid w:val="00216930"/>
    <w:rsid w:val="00216A15"/>
    <w:rsid w:val="00216A8C"/>
    <w:rsid w:val="00216FDE"/>
    <w:rsid w:val="00217074"/>
    <w:rsid w:val="00217117"/>
    <w:rsid w:val="0021765A"/>
    <w:rsid w:val="00217AEF"/>
    <w:rsid w:val="00217DBC"/>
    <w:rsid w:val="00217ED0"/>
    <w:rsid w:val="00217F7B"/>
    <w:rsid w:val="00220049"/>
    <w:rsid w:val="00220BEB"/>
    <w:rsid w:val="00220D59"/>
    <w:rsid w:val="00221043"/>
    <w:rsid w:val="002218CC"/>
    <w:rsid w:val="00221B67"/>
    <w:rsid w:val="00222025"/>
    <w:rsid w:val="002220AE"/>
    <w:rsid w:val="0022223C"/>
    <w:rsid w:val="00222549"/>
    <w:rsid w:val="00222560"/>
    <w:rsid w:val="00222B89"/>
    <w:rsid w:val="00222F25"/>
    <w:rsid w:val="002231C1"/>
    <w:rsid w:val="002236D8"/>
    <w:rsid w:val="0022378C"/>
    <w:rsid w:val="00223917"/>
    <w:rsid w:val="00223AA6"/>
    <w:rsid w:val="00223C1B"/>
    <w:rsid w:val="00223EE5"/>
    <w:rsid w:val="00224038"/>
    <w:rsid w:val="0022413E"/>
    <w:rsid w:val="002241A0"/>
    <w:rsid w:val="002242B8"/>
    <w:rsid w:val="002244D8"/>
    <w:rsid w:val="00224B3A"/>
    <w:rsid w:val="00224DE7"/>
    <w:rsid w:val="00224EB5"/>
    <w:rsid w:val="0022513D"/>
    <w:rsid w:val="0022552E"/>
    <w:rsid w:val="0022580D"/>
    <w:rsid w:val="00225856"/>
    <w:rsid w:val="00225911"/>
    <w:rsid w:val="00225964"/>
    <w:rsid w:val="00226054"/>
    <w:rsid w:val="00226068"/>
    <w:rsid w:val="0022609B"/>
    <w:rsid w:val="00226120"/>
    <w:rsid w:val="002261A2"/>
    <w:rsid w:val="0022664A"/>
    <w:rsid w:val="0022668A"/>
    <w:rsid w:val="0022671E"/>
    <w:rsid w:val="00226ECE"/>
    <w:rsid w:val="00226F2A"/>
    <w:rsid w:val="00227750"/>
    <w:rsid w:val="0023010D"/>
    <w:rsid w:val="002304C3"/>
    <w:rsid w:val="00230874"/>
    <w:rsid w:val="002308F2"/>
    <w:rsid w:val="00230904"/>
    <w:rsid w:val="00230B48"/>
    <w:rsid w:val="00230E58"/>
    <w:rsid w:val="00230E95"/>
    <w:rsid w:val="00230F2A"/>
    <w:rsid w:val="00231211"/>
    <w:rsid w:val="0023180F"/>
    <w:rsid w:val="00231AA4"/>
    <w:rsid w:val="00231FC5"/>
    <w:rsid w:val="00232292"/>
    <w:rsid w:val="002322AF"/>
    <w:rsid w:val="00232472"/>
    <w:rsid w:val="00232BB6"/>
    <w:rsid w:val="00232E50"/>
    <w:rsid w:val="00233052"/>
    <w:rsid w:val="0023370F"/>
    <w:rsid w:val="002337D0"/>
    <w:rsid w:val="00233FA3"/>
    <w:rsid w:val="00234295"/>
    <w:rsid w:val="0023434C"/>
    <w:rsid w:val="002343C0"/>
    <w:rsid w:val="002346B8"/>
    <w:rsid w:val="00234778"/>
    <w:rsid w:val="0023495F"/>
    <w:rsid w:val="002349A8"/>
    <w:rsid w:val="00234A79"/>
    <w:rsid w:val="00234D16"/>
    <w:rsid w:val="00234DE4"/>
    <w:rsid w:val="0023547D"/>
    <w:rsid w:val="0023578F"/>
    <w:rsid w:val="00235B09"/>
    <w:rsid w:val="00235BF0"/>
    <w:rsid w:val="00235FE7"/>
    <w:rsid w:val="00236086"/>
    <w:rsid w:val="00236630"/>
    <w:rsid w:val="00236A2D"/>
    <w:rsid w:val="00237191"/>
    <w:rsid w:val="002372BD"/>
    <w:rsid w:val="00237487"/>
    <w:rsid w:val="00237ACD"/>
    <w:rsid w:val="00237B01"/>
    <w:rsid w:val="00237DA1"/>
    <w:rsid w:val="00237E73"/>
    <w:rsid w:val="00240CC1"/>
    <w:rsid w:val="00240CFF"/>
    <w:rsid w:val="002411DA"/>
    <w:rsid w:val="002413A7"/>
    <w:rsid w:val="00241625"/>
    <w:rsid w:val="00241C0E"/>
    <w:rsid w:val="00242019"/>
    <w:rsid w:val="002422B3"/>
    <w:rsid w:val="002425B8"/>
    <w:rsid w:val="00242994"/>
    <w:rsid w:val="00242B3E"/>
    <w:rsid w:val="00242FAB"/>
    <w:rsid w:val="00243483"/>
    <w:rsid w:val="0024370D"/>
    <w:rsid w:val="00243D96"/>
    <w:rsid w:val="00244094"/>
    <w:rsid w:val="00244BDD"/>
    <w:rsid w:val="00244BF4"/>
    <w:rsid w:val="00244F2F"/>
    <w:rsid w:val="0024513F"/>
    <w:rsid w:val="00245A17"/>
    <w:rsid w:val="00245B77"/>
    <w:rsid w:val="00245F8A"/>
    <w:rsid w:val="00245FAF"/>
    <w:rsid w:val="00246186"/>
    <w:rsid w:val="002463A7"/>
    <w:rsid w:val="002469BA"/>
    <w:rsid w:val="00246D34"/>
    <w:rsid w:val="0024727F"/>
    <w:rsid w:val="00247343"/>
    <w:rsid w:val="00247801"/>
    <w:rsid w:val="00247C8B"/>
    <w:rsid w:val="00247EB0"/>
    <w:rsid w:val="00250263"/>
    <w:rsid w:val="00250294"/>
    <w:rsid w:val="00250561"/>
    <w:rsid w:val="0025071E"/>
    <w:rsid w:val="0025089E"/>
    <w:rsid w:val="00250C8C"/>
    <w:rsid w:val="00251143"/>
    <w:rsid w:val="0025178A"/>
    <w:rsid w:val="002518D0"/>
    <w:rsid w:val="0025212E"/>
    <w:rsid w:val="002530E5"/>
    <w:rsid w:val="0025314C"/>
    <w:rsid w:val="00253520"/>
    <w:rsid w:val="002535B9"/>
    <w:rsid w:val="00253869"/>
    <w:rsid w:val="00253980"/>
    <w:rsid w:val="00253A90"/>
    <w:rsid w:val="00253D89"/>
    <w:rsid w:val="00253FD0"/>
    <w:rsid w:val="002541DA"/>
    <w:rsid w:val="00254317"/>
    <w:rsid w:val="0025431A"/>
    <w:rsid w:val="002547A1"/>
    <w:rsid w:val="00254A34"/>
    <w:rsid w:val="00254C7D"/>
    <w:rsid w:val="00254F13"/>
    <w:rsid w:val="0025504F"/>
    <w:rsid w:val="0025506D"/>
    <w:rsid w:val="0025510D"/>
    <w:rsid w:val="00255342"/>
    <w:rsid w:val="002555F7"/>
    <w:rsid w:val="0025561B"/>
    <w:rsid w:val="002557F6"/>
    <w:rsid w:val="00256030"/>
    <w:rsid w:val="00256210"/>
    <w:rsid w:val="002562F4"/>
    <w:rsid w:val="0025655C"/>
    <w:rsid w:val="00256865"/>
    <w:rsid w:val="002569D4"/>
    <w:rsid w:val="0025760E"/>
    <w:rsid w:val="00257761"/>
    <w:rsid w:val="002579AF"/>
    <w:rsid w:val="00257A4D"/>
    <w:rsid w:val="00257BAC"/>
    <w:rsid w:val="00257F4F"/>
    <w:rsid w:val="002601E4"/>
    <w:rsid w:val="00260446"/>
    <w:rsid w:val="0026048A"/>
    <w:rsid w:val="002605DD"/>
    <w:rsid w:val="002609D7"/>
    <w:rsid w:val="00260A08"/>
    <w:rsid w:val="002612A9"/>
    <w:rsid w:val="00261427"/>
    <w:rsid w:val="002615CB"/>
    <w:rsid w:val="00261633"/>
    <w:rsid w:val="002619CD"/>
    <w:rsid w:val="00261EBF"/>
    <w:rsid w:val="00262126"/>
    <w:rsid w:val="0026240B"/>
    <w:rsid w:val="00262671"/>
    <w:rsid w:val="002627EC"/>
    <w:rsid w:val="00262899"/>
    <w:rsid w:val="00262D65"/>
    <w:rsid w:val="00262FFF"/>
    <w:rsid w:val="00263087"/>
    <w:rsid w:val="00263144"/>
    <w:rsid w:val="00263456"/>
    <w:rsid w:val="00263BA9"/>
    <w:rsid w:val="00263CF9"/>
    <w:rsid w:val="00263D75"/>
    <w:rsid w:val="00263E62"/>
    <w:rsid w:val="00263F13"/>
    <w:rsid w:val="00263F71"/>
    <w:rsid w:val="00264310"/>
    <w:rsid w:val="00264344"/>
    <w:rsid w:val="002643FE"/>
    <w:rsid w:val="002647A4"/>
    <w:rsid w:val="0026496F"/>
    <w:rsid w:val="00264986"/>
    <w:rsid w:val="00264FEE"/>
    <w:rsid w:val="002653A9"/>
    <w:rsid w:val="002654F3"/>
    <w:rsid w:val="002655AE"/>
    <w:rsid w:val="0026573B"/>
    <w:rsid w:val="00265DEE"/>
    <w:rsid w:val="00265F2B"/>
    <w:rsid w:val="00265F75"/>
    <w:rsid w:val="00265FC7"/>
    <w:rsid w:val="00266159"/>
    <w:rsid w:val="00266A01"/>
    <w:rsid w:val="00266BDA"/>
    <w:rsid w:val="00266E1A"/>
    <w:rsid w:val="00266F0B"/>
    <w:rsid w:val="0026704A"/>
    <w:rsid w:val="00267072"/>
    <w:rsid w:val="002678EA"/>
    <w:rsid w:val="00267BC9"/>
    <w:rsid w:val="00267F7C"/>
    <w:rsid w:val="00270909"/>
    <w:rsid w:val="002709A0"/>
    <w:rsid w:val="00270D4E"/>
    <w:rsid w:val="00271027"/>
    <w:rsid w:val="00271427"/>
    <w:rsid w:val="00271B51"/>
    <w:rsid w:val="00271D4B"/>
    <w:rsid w:val="0027210C"/>
    <w:rsid w:val="002723A7"/>
    <w:rsid w:val="00272BFA"/>
    <w:rsid w:val="00272C90"/>
    <w:rsid w:val="0027390D"/>
    <w:rsid w:val="00273A75"/>
    <w:rsid w:val="0027513E"/>
    <w:rsid w:val="002758EA"/>
    <w:rsid w:val="00275A19"/>
    <w:rsid w:val="00275AD1"/>
    <w:rsid w:val="00275C82"/>
    <w:rsid w:val="00275F79"/>
    <w:rsid w:val="00276032"/>
    <w:rsid w:val="00276424"/>
    <w:rsid w:val="00276960"/>
    <w:rsid w:val="00276A10"/>
    <w:rsid w:val="00276C82"/>
    <w:rsid w:val="00276ED8"/>
    <w:rsid w:val="00276FC6"/>
    <w:rsid w:val="00277389"/>
    <w:rsid w:val="002775F0"/>
    <w:rsid w:val="00277E0A"/>
    <w:rsid w:val="002800B0"/>
    <w:rsid w:val="0028096B"/>
    <w:rsid w:val="00280AD9"/>
    <w:rsid w:val="00280CA0"/>
    <w:rsid w:val="00280DC6"/>
    <w:rsid w:val="00280F8C"/>
    <w:rsid w:val="0028119C"/>
    <w:rsid w:val="00281356"/>
    <w:rsid w:val="0028171D"/>
    <w:rsid w:val="00281926"/>
    <w:rsid w:val="00282024"/>
    <w:rsid w:val="002823D1"/>
    <w:rsid w:val="00282851"/>
    <w:rsid w:val="00282D34"/>
    <w:rsid w:val="00282EBA"/>
    <w:rsid w:val="002831A2"/>
    <w:rsid w:val="0028391C"/>
    <w:rsid w:val="0028398C"/>
    <w:rsid w:val="00283B83"/>
    <w:rsid w:val="00283DAB"/>
    <w:rsid w:val="00284066"/>
    <w:rsid w:val="00284282"/>
    <w:rsid w:val="0028434E"/>
    <w:rsid w:val="00284800"/>
    <w:rsid w:val="00284802"/>
    <w:rsid w:val="002848CE"/>
    <w:rsid w:val="00284B1E"/>
    <w:rsid w:val="00284B8B"/>
    <w:rsid w:val="00284F08"/>
    <w:rsid w:val="00284F2D"/>
    <w:rsid w:val="00284F4C"/>
    <w:rsid w:val="002857C9"/>
    <w:rsid w:val="00286057"/>
    <w:rsid w:val="0028613A"/>
    <w:rsid w:val="00286182"/>
    <w:rsid w:val="00286289"/>
    <w:rsid w:val="00286319"/>
    <w:rsid w:val="0028643A"/>
    <w:rsid w:val="0028667E"/>
    <w:rsid w:val="002866C3"/>
    <w:rsid w:val="002866C9"/>
    <w:rsid w:val="00286B4D"/>
    <w:rsid w:val="00286BD9"/>
    <w:rsid w:val="00286D20"/>
    <w:rsid w:val="00286DBC"/>
    <w:rsid w:val="00286F65"/>
    <w:rsid w:val="002870C9"/>
    <w:rsid w:val="0028749A"/>
    <w:rsid w:val="002877C4"/>
    <w:rsid w:val="00287DD2"/>
    <w:rsid w:val="00290241"/>
    <w:rsid w:val="00290284"/>
    <w:rsid w:val="0029040E"/>
    <w:rsid w:val="00290800"/>
    <w:rsid w:val="00290AAF"/>
    <w:rsid w:val="00290D12"/>
    <w:rsid w:val="00290FCE"/>
    <w:rsid w:val="00291346"/>
    <w:rsid w:val="00291CD6"/>
    <w:rsid w:val="00291D4B"/>
    <w:rsid w:val="00291E1B"/>
    <w:rsid w:val="00291F67"/>
    <w:rsid w:val="002920AC"/>
    <w:rsid w:val="0029280B"/>
    <w:rsid w:val="0029281D"/>
    <w:rsid w:val="00293069"/>
    <w:rsid w:val="002932A0"/>
    <w:rsid w:val="0029374B"/>
    <w:rsid w:val="00293F2D"/>
    <w:rsid w:val="00294619"/>
    <w:rsid w:val="00294743"/>
    <w:rsid w:val="00294771"/>
    <w:rsid w:val="00294824"/>
    <w:rsid w:val="002948F2"/>
    <w:rsid w:val="00294D10"/>
    <w:rsid w:val="00295199"/>
    <w:rsid w:val="0029533A"/>
    <w:rsid w:val="00295515"/>
    <w:rsid w:val="00295B99"/>
    <w:rsid w:val="00295C1A"/>
    <w:rsid w:val="00295DAB"/>
    <w:rsid w:val="00295F6C"/>
    <w:rsid w:val="00296B52"/>
    <w:rsid w:val="00296BA6"/>
    <w:rsid w:val="0029726E"/>
    <w:rsid w:val="002972AD"/>
    <w:rsid w:val="00297795"/>
    <w:rsid w:val="00297984"/>
    <w:rsid w:val="002979FA"/>
    <w:rsid w:val="00297CB3"/>
    <w:rsid w:val="00297D60"/>
    <w:rsid w:val="00297D71"/>
    <w:rsid w:val="00297ED2"/>
    <w:rsid w:val="002A0095"/>
    <w:rsid w:val="002A0803"/>
    <w:rsid w:val="002A0874"/>
    <w:rsid w:val="002A0A1E"/>
    <w:rsid w:val="002A0A6A"/>
    <w:rsid w:val="002A0B71"/>
    <w:rsid w:val="002A1018"/>
    <w:rsid w:val="002A106C"/>
    <w:rsid w:val="002A11F8"/>
    <w:rsid w:val="002A1220"/>
    <w:rsid w:val="002A1322"/>
    <w:rsid w:val="002A15A5"/>
    <w:rsid w:val="002A17CE"/>
    <w:rsid w:val="002A1C76"/>
    <w:rsid w:val="002A21D6"/>
    <w:rsid w:val="002A28BE"/>
    <w:rsid w:val="002A302F"/>
    <w:rsid w:val="002A3241"/>
    <w:rsid w:val="002A3567"/>
    <w:rsid w:val="002A3731"/>
    <w:rsid w:val="002A3C3D"/>
    <w:rsid w:val="002A3C64"/>
    <w:rsid w:val="002A3D8B"/>
    <w:rsid w:val="002A3F3A"/>
    <w:rsid w:val="002A40F8"/>
    <w:rsid w:val="002A41BC"/>
    <w:rsid w:val="002A4283"/>
    <w:rsid w:val="002A49D1"/>
    <w:rsid w:val="002A49E9"/>
    <w:rsid w:val="002A4FE0"/>
    <w:rsid w:val="002A5141"/>
    <w:rsid w:val="002A57BD"/>
    <w:rsid w:val="002A59EA"/>
    <w:rsid w:val="002A5AE4"/>
    <w:rsid w:val="002A62C3"/>
    <w:rsid w:val="002A6ACF"/>
    <w:rsid w:val="002A6C9E"/>
    <w:rsid w:val="002A6D59"/>
    <w:rsid w:val="002A70B8"/>
    <w:rsid w:val="002A7341"/>
    <w:rsid w:val="002A7523"/>
    <w:rsid w:val="002A7629"/>
    <w:rsid w:val="002A7A61"/>
    <w:rsid w:val="002A7BF0"/>
    <w:rsid w:val="002A7D9D"/>
    <w:rsid w:val="002B0179"/>
    <w:rsid w:val="002B01BB"/>
    <w:rsid w:val="002B045A"/>
    <w:rsid w:val="002B0480"/>
    <w:rsid w:val="002B052E"/>
    <w:rsid w:val="002B0766"/>
    <w:rsid w:val="002B0E0B"/>
    <w:rsid w:val="002B12FB"/>
    <w:rsid w:val="002B1791"/>
    <w:rsid w:val="002B18AE"/>
    <w:rsid w:val="002B19EF"/>
    <w:rsid w:val="002B20C8"/>
    <w:rsid w:val="002B2904"/>
    <w:rsid w:val="002B2CF9"/>
    <w:rsid w:val="002B2DA3"/>
    <w:rsid w:val="002B2F94"/>
    <w:rsid w:val="002B2FA9"/>
    <w:rsid w:val="002B3310"/>
    <w:rsid w:val="002B336E"/>
    <w:rsid w:val="002B3506"/>
    <w:rsid w:val="002B3D6E"/>
    <w:rsid w:val="002B3DFE"/>
    <w:rsid w:val="002B405E"/>
    <w:rsid w:val="002B4426"/>
    <w:rsid w:val="002B4524"/>
    <w:rsid w:val="002B4574"/>
    <w:rsid w:val="002B459F"/>
    <w:rsid w:val="002B4783"/>
    <w:rsid w:val="002B4889"/>
    <w:rsid w:val="002B4FF7"/>
    <w:rsid w:val="002B50BE"/>
    <w:rsid w:val="002B5464"/>
    <w:rsid w:val="002B5582"/>
    <w:rsid w:val="002B56F2"/>
    <w:rsid w:val="002B580E"/>
    <w:rsid w:val="002B5AC2"/>
    <w:rsid w:val="002B6198"/>
    <w:rsid w:val="002B61C8"/>
    <w:rsid w:val="002B6268"/>
    <w:rsid w:val="002B62F6"/>
    <w:rsid w:val="002B6670"/>
    <w:rsid w:val="002B6E70"/>
    <w:rsid w:val="002B708B"/>
    <w:rsid w:val="002B7349"/>
    <w:rsid w:val="002B7425"/>
    <w:rsid w:val="002B74C5"/>
    <w:rsid w:val="002B78DD"/>
    <w:rsid w:val="002B7971"/>
    <w:rsid w:val="002B7B9E"/>
    <w:rsid w:val="002C0230"/>
    <w:rsid w:val="002C0455"/>
    <w:rsid w:val="002C076D"/>
    <w:rsid w:val="002C0773"/>
    <w:rsid w:val="002C0798"/>
    <w:rsid w:val="002C0B51"/>
    <w:rsid w:val="002C0D29"/>
    <w:rsid w:val="002C16BC"/>
    <w:rsid w:val="002C1746"/>
    <w:rsid w:val="002C187A"/>
    <w:rsid w:val="002C1E2D"/>
    <w:rsid w:val="002C1E5E"/>
    <w:rsid w:val="002C24A3"/>
    <w:rsid w:val="002C24CB"/>
    <w:rsid w:val="002C25BA"/>
    <w:rsid w:val="002C2988"/>
    <w:rsid w:val="002C2E62"/>
    <w:rsid w:val="002C333D"/>
    <w:rsid w:val="002C33E0"/>
    <w:rsid w:val="002C3495"/>
    <w:rsid w:val="002C36A3"/>
    <w:rsid w:val="002C3717"/>
    <w:rsid w:val="002C3806"/>
    <w:rsid w:val="002C3D81"/>
    <w:rsid w:val="002C3E38"/>
    <w:rsid w:val="002C403A"/>
    <w:rsid w:val="002C4132"/>
    <w:rsid w:val="002C4183"/>
    <w:rsid w:val="002C43A1"/>
    <w:rsid w:val="002C4934"/>
    <w:rsid w:val="002C4EBD"/>
    <w:rsid w:val="002C52D8"/>
    <w:rsid w:val="002C5495"/>
    <w:rsid w:val="002C5574"/>
    <w:rsid w:val="002C5757"/>
    <w:rsid w:val="002C58F7"/>
    <w:rsid w:val="002C5FC8"/>
    <w:rsid w:val="002C66FC"/>
    <w:rsid w:val="002C742E"/>
    <w:rsid w:val="002C788B"/>
    <w:rsid w:val="002D01F7"/>
    <w:rsid w:val="002D0240"/>
    <w:rsid w:val="002D0C0E"/>
    <w:rsid w:val="002D12FD"/>
    <w:rsid w:val="002D1AA6"/>
    <w:rsid w:val="002D2050"/>
    <w:rsid w:val="002D230E"/>
    <w:rsid w:val="002D25BB"/>
    <w:rsid w:val="002D2974"/>
    <w:rsid w:val="002D2AD3"/>
    <w:rsid w:val="002D2B61"/>
    <w:rsid w:val="002D2C00"/>
    <w:rsid w:val="002D2D0C"/>
    <w:rsid w:val="002D2E4A"/>
    <w:rsid w:val="002D3261"/>
    <w:rsid w:val="002D32BC"/>
    <w:rsid w:val="002D3655"/>
    <w:rsid w:val="002D37E3"/>
    <w:rsid w:val="002D4374"/>
    <w:rsid w:val="002D483F"/>
    <w:rsid w:val="002D493A"/>
    <w:rsid w:val="002D4C6E"/>
    <w:rsid w:val="002D4CAE"/>
    <w:rsid w:val="002D4EA0"/>
    <w:rsid w:val="002D521A"/>
    <w:rsid w:val="002D525B"/>
    <w:rsid w:val="002D56E4"/>
    <w:rsid w:val="002D589D"/>
    <w:rsid w:val="002D61F0"/>
    <w:rsid w:val="002D6431"/>
    <w:rsid w:val="002D64CE"/>
    <w:rsid w:val="002D6781"/>
    <w:rsid w:val="002D6948"/>
    <w:rsid w:val="002D7300"/>
    <w:rsid w:val="002D7335"/>
    <w:rsid w:val="002D74B3"/>
    <w:rsid w:val="002D759D"/>
    <w:rsid w:val="002D76B4"/>
    <w:rsid w:val="002D7EC1"/>
    <w:rsid w:val="002E001B"/>
    <w:rsid w:val="002E03BD"/>
    <w:rsid w:val="002E05CA"/>
    <w:rsid w:val="002E1058"/>
    <w:rsid w:val="002E144C"/>
    <w:rsid w:val="002E18DC"/>
    <w:rsid w:val="002E19D0"/>
    <w:rsid w:val="002E1BAA"/>
    <w:rsid w:val="002E1C03"/>
    <w:rsid w:val="002E1D02"/>
    <w:rsid w:val="002E1D24"/>
    <w:rsid w:val="002E1FCF"/>
    <w:rsid w:val="002E2015"/>
    <w:rsid w:val="002E22A6"/>
    <w:rsid w:val="002E2480"/>
    <w:rsid w:val="002E2747"/>
    <w:rsid w:val="002E284B"/>
    <w:rsid w:val="002E2868"/>
    <w:rsid w:val="002E2891"/>
    <w:rsid w:val="002E2DCA"/>
    <w:rsid w:val="002E2F0D"/>
    <w:rsid w:val="002E31F2"/>
    <w:rsid w:val="002E3467"/>
    <w:rsid w:val="002E384D"/>
    <w:rsid w:val="002E3868"/>
    <w:rsid w:val="002E3A10"/>
    <w:rsid w:val="002E3B25"/>
    <w:rsid w:val="002E3F0D"/>
    <w:rsid w:val="002E40A1"/>
    <w:rsid w:val="002E4351"/>
    <w:rsid w:val="002E47C0"/>
    <w:rsid w:val="002E4A97"/>
    <w:rsid w:val="002E4F81"/>
    <w:rsid w:val="002E5190"/>
    <w:rsid w:val="002E57DE"/>
    <w:rsid w:val="002E6048"/>
    <w:rsid w:val="002E60D0"/>
    <w:rsid w:val="002E6582"/>
    <w:rsid w:val="002E6675"/>
    <w:rsid w:val="002E67B4"/>
    <w:rsid w:val="002E6966"/>
    <w:rsid w:val="002E73CC"/>
    <w:rsid w:val="002E7653"/>
    <w:rsid w:val="002E7ACC"/>
    <w:rsid w:val="002E7C84"/>
    <w:rsid w:val="002E7E3D"/>
    <w:rsid w:val="002F02E0"/>
    <w:rsid w:val="002F051E"/>
    <w:rsid w:val="002F067B"/>
    <w:rsid w:val="002F0A90"/>
    <w:rsid w:val="002F0E40"/>
    <w:rsid w:val="002F103F"/>
    <w:rsid w:val="002F1308"/>
    <w:rsid w:val="002F133A"/>
    <w:rsid w:val="002F15C3"/>
    <w:rsid w:val="002F15E9"/>
    <w:rsid w:val="002F160B"/>
    <w:rsid w:val="002F1A04"/>
    <w:rsid w:val="002F1B1E"/>
    <w:rsid w:val="002F1D56"/>
    <w:rsid w:val="002F1E3B"/>
    <w:rsid w:val="002F1E9D"/>
    <w:rsid w:val="002F1EEA"/>
    <w:rsid w:val="002F1F9C"/>
    <w:rsid w:val="002F231C"/>
    <w:rsid w:val="002F239D"/>
    <w:rsid w:val="002F25CD"/>
    <w:rsid w:val="002F2794"/>
    <w:rsid w:val="002F2800"/>
    <w:rsid w:val="002F2C28"/>
    <w:rsid w:val="002F2CD0"/>
    <w:rsid w:val="002F2E51"/>
    <w:rsid w:val="002F2ECE"/>
    <w:rsid w:val="002F307C"/>
    <w:rsid w:val="002F3421"/>
    <w:rsid w:val="002F37AC"/>
    <w:rsid w:val="002F3840"/>
    <w:rsid w:val="002F3C08"/>
    <w:rsid w:val="002F3CF7"/>
    <w:rsid w:val="002F3F1C"/>
    <w:rsid w:val="002F428E"/>
    <w:rsid w:val="002F4DB2"/>
    <w:rsid w:val="002F4E03"/>
    <w:rsid w:val="002F4F58"/>
    <w:rsid w:val="002F5AC4"/>
    <w:rsid w:val="002F5DC5"/>
    <w:rsid w:val="002F5DF1"/>
    <w:rsid w:val="002F6927"/>
    <w:rsid w:val="002F6B58"/>
    <w:rsid w:val="002F6E35"/>
    <w:rsid w:val="002F7A4E"/>
    <w:rsid w:val="002F7C5E"/>
    <w:rsid w:val="002F7DB8"/>
    <w:rsid w:val="002F7EF8"/>
    <w:rsid w:val="003002B0"/>
    <w:rsid w:val="003005A3"/>
    <w:rsid w:val="003012D8"/>
    <w:rsid w:val="00301540"/>
    <w:rsid w:val="0030156D"/>
    <w:rsid w:val="00301650"/>
    <w:rsid w:val="003016D6"/>
    <w:rsid w:val="00301924"/>
    <w:rsid w:val="00301A65"/>
    <w:rsid w:val="00301AE6"/>
    <w:rsid w:val="0030206A"/>
    <w:rsid w:val="0030244F"/>
    <w:rsid w:val="00302556"/>
    <w:rsid w:val="003026EE"/>
    <w:rsid w:val="00302859"/>
    <w:rsid w:val="0030294A"/>
    <w:rsid w:val="00302D6E"/>
    <w:rsid w:val="00302D9F"/>
    <w:rsid w:val="00302E74"/>
    <w:rsid w:val="0030303F"/>
    <w:rsid w:val="0030311D"/>
    <w:rsid w:val="003031B0"/>
    <w:rsid w:val="00303495"/>
    <w:rsid w:val="003037CB"/>
    <w:rsid w:val="00303846"/>
    <w:rsid w:val="00303990"/>
    <w:rsid w:val="00303D95"/>
    <w:rsid w:val="00303F50"/>
    <w:rsid w:val="0030422A"/>
    <w:rsid w:val="00304485"/>
    <w:rsid w:val="00304BD8"/>
    <w:rsid w:val="00304C47"/>
    <w:rsid w:val="00304F2C"/>
    <w:rsid w:val="00305125"/>
    <w:rsid w:val="00305219"/>
    <w:rsid w:val="0030531E"/>
    <w:rsid w:val="003056A2"/>
    <w:rsid w:val="00305B50"/>
    <w:rsid w:val="00305B6F"/>
    <w:rsid w:val="00305DAF"/>
    <w:rsid w:val="00306095"/>
    <w:rsid w:val="003062F2"/>
    <w:rsid w:val="00306540"/>
    <w:rsid w:val="00306617"/>
    <w:rsid w:val="00306F0A"/>
    <w:rsid w:val="00307426"/>
    <w:rsid w:val="003074D6"/>
    <w:rsid w:val="00307B0A"/>
    <w:rsid w:val="00307C97"/>
    <w:rsid w:val="00310211"/>
    <w:rsid w:val="00310252"/>
    <w:rsid w:val="00310709"/>
    <w:rsid w:val="0031074D"/>
    <w:rsid w:val="003107C1"/>
    <w:rsid w:val="0031094F"/>
    <w:rsid w:val="00310AB9"/>
    <w:rsid w:val="00310ADE"/>
    <w:rsid w:val="00310CE0"/>
    <w:rsid w:val="0031168B"/>
    <w:rsid w:val="00311AF1"/>
    <w:rsid w:val="00311B1A"/>
    <w:rsid w:val="00312067"/>
    <w:rsid w:val="0031207F"/>
    <w:rsid w:val="0031267A"/>
    <w:rsid w:val="00312901"/>
    <w:rsid w:val="00312A37"/>
    <w:rsid w:val="00312B98"/>
    <w:rsid w:val="00312D1F"/>
    <w:rsid w:val="003130DD"/>
    <w:rsid w:val="0031323B"/>
    <w:rsid w:val="00313403"/>
    <w:rsid w:val="00313617"/>
    <w:rsid w:val="00313B5D"/>
    <w:rsid w:val="00313C6B"/>
    <w:rsid w:val="00313D5E"/>
    <w:rsid w:val="003140F5"/>
    <w:rsid w:val="00314231"/>
    <w:rsid w:val="00314344"/>
    <w:rsid w:val="003143CE"/>
    <w:rsid w:val="0031444E"/>
    <w:rsid w:val="003144B8"/>
    <w:rsid w:val="00314820"/>
    <w:rsid w:val="00314F4C"/>
    <w:rsid w:val="00315015"/>
    <w:rsid w:val="003151F8"/>
    <w:rsid w:val="0031538A"/>
    <w:rsid w:val="003157B8"/>
    <w:rsid w:val="00315A53"/>
    <w:rsid w:val="00315AA6"/>
    <w:rsid w:val="00315BC5"/>
    <w:rsid w:val="00315C56"/>
    <w:rsid w:val="00315C6A"/>
    <w:rsid w:val="00315DBC"/>
    <w:rsid w:val="00315ED9"/>
    <w:rsid w:val="0031693E"/>
    <w:rsid w:val="00316C54"/>
    <w:rsid w:val="00316CDF"/>
    <w:rsid w:val="00316ED0"/>
    <w:rsid w:val="003172A8"/>
    <w:rsid w:val="0031733B"/>
    <w:rsid w:val="003178BF"/>
    <w:rsid w:val="00317B7F"/>
    <w:rsid w:val="00317E1C"/>
    <w:rsid w:val="00317E7E"/>
    <w:rsid w:val="00320837"/>
    <w:rsid w:val="0032087F"/>
    <w:rsid w:val="00320B66"/>
    <w:rsid w:val="00320C54"/>
    <w:rsid w:val="00320E76"/>
    <w:rsid w:val="0032180F"/>
    <w:rsid w:val="003218D0"/>
    <w:rsid w:val="00321A75"/>
    <w:rsid w:val="00321E47"/>
    <w:rsid w:val="0032295A"/>
    <w:rsid w:val="00322D37"/>
    <w:rsid w:val="00322FAA"/>
    <w:rsid w:val="003230D7"/>
    <w:rsid w:val="003230E9"/>
    <w:rsid w:val="003236B3"/>
    <w:rsid w:val="00323B70"/>
    <w:rsid w:val="00323CA4"/>
    <w:rsid w:val="00323E95"/>
    <w:rsid w:val="00323EE8"/>
    <w:rsid w:val="00323F5D"/>
    <w:rsid w:val="0032429A"/>
    <w:rsid w:val="00324BE2"/>
    <w:rsid w:val="00325B9C"/>
    <w:rsid w:val="00325BC3"/>
    <w:rsid w:val="0032601B"/>
    <w:rsid w:val="003260B4"/>
    <w:rsid w:val="00326295"/>
    <w:rsid w:val="0032646B"/>
    <w:rsid w:val="00326AE0"/>
    <w:rsid w:val="00327447"/>
    <w:rsid w:val="00327499"/>
    <w:rsid w:val="00327563"/>
    <w:rsid w:val="00327866"/>
    <w:rsid w:val="00327942"/>
    <w:rsid w:val="00327ABF"/>
    <w:rsid w:val="00330250"/>
    <w:rsid w:val="00330638"/>
    <w:rsid w:val="00330887"/>
    <w:rsid w:val="00330B41"/>
    <w:rsid w:val="00330C8A"/>
    <w:rsid w:val="00330D3C"/>
    <w:rsid w:val="00330DC9"/>
    <w:rsid w:val="00330F2C"/>
    <w:rsid w:val="00330F83"/>
    <w:rsid w:val="00331017"/>
    <w:rsid w:val="00331251"/>
    <w:rsid w:val="0033156C"/>
    <w:rsid w:val="003315B8"/>
    <w:rsid w:val="003315E1"/>
    <w:rsid w:val="003316D3"/>
    <w:rsid w:val="00331830"/>
    <w:rsid w:val="003318E3"/>
    <w:rsid w:val="00332388"/>
    <w:rsid w:val="00332469"/>
    <w:rsid w:val="0033259F"/>
    <w:rsid w:val="003327DE"/>
    <w:rsid w:val="00332C11"/>
    <w:rsid w:val="00332C5C"/>
    <w:rsid w:val="00332EA4"/>
    <w:rsid w:val="003332C5"/>
    <w:rsid w:val="00333695"/>
    <w:rsid w:val="003336D4"/>
    <w:rsid w:val="00333DD3"/>
    <w:rsid w:val="00333EA7"/>
    <w:rsid w:val="003340A8"/>
    <w:rsid w:val="00334124"/>
    <w:rsid w:val="0033413F"/>
    <w:rsid w:val="003341A7"/>
    <w:rsid w:val="003343BD"/>
    <w:rsid w:val="00334A54"/>
    <w:rsid w:val="00334CFF"/>
    <w:rsid w:val="003352D0"/>
    <w:rsid w:val="0033569F"/>
    <w:rsid w:val="003356BC"/>
    <w:rsid w:val="00335703"/>
    <w:rsid w:val="003358A7"/>
    <w:rsid w:val="003359EC"/>
    <w:rsid w:val="00335B1B"/>
    <w:rsid w:val="00335DBF"/>
    <w:rsid w:val="00335E02"/>
    <w:rsid w:val="0033609F"/>
    <w:rsid w:val="00336169"/>
    <w:rsid w:val="0033625F"/>
    <w:rsid w:val="003365A5"/>
    <w:rsid w:val="0033660B"/>
    <w:rsid w:val="00337028"/>
    <w:rsid w:val="003379FF"/>
    <w:rsid w:val="00337F61"/>
    <w:rsid w:val="00340162"/>
    <w:rsid w:val="00340194"/>
    <w:rsid w:val="003402F0"/>
    <w:rsid w:val="0034032C"/>
    <w:rsid w:val="003406D3"/>
    <w:rsid w:val="003407E5"/>
    <w:rsid w:val="00340A2C"/>
    <w:rsid w:val="00340A62"/>
    <w:rsid w:val="00340A83"/>
    <w:rsid w:val="00340B3F"/>
    <w:rsid w:val="00340B4A"/>
    <w:rsid w:val="00340B5E"/>
    <w:rsid w:val="00340EFF"/>
    <w:rsid w:val="00341305"/>
    <w:rsid w:val="003416E4"/>
    <w:rsid w:val="0034172B"/>
    <w:rsid w:val="00341B1E"/>
    <w:rsid w:val="00341E6E"/>
    <w:rsid w:val="003420C4"/>
    <w:rsid w:val="0034221F"/>
    <w:rsid w:val="00342465"/>
    <w:rsid w:val="00342DEA"/>
    <w:rsid w:val="00342E82"/>
    <w:rsid w:val="00343305"/>
    <w:rsid w:val="003433AF"/>
    <w:rsid w:val="00343459"/>
    <w:rsid w:val="003434D6"/>
    <w:rsid w:val="0034381B"/>
    <w:rsid w:val="00343D90"/>
    <w:rsid w:val="00343D9C"/>
    <w:rsid w:val="00345321"/>
    <w:rsid w:val="00345434"/>
    <w:rsid w:val="003455AA"/>
    <w:rsid w:val="00345B01"/>
    <w:rsid w:val="00345D4A"/>
    <w:rsid w:val="00345DFF"/>
    <w:rsid w:val="0034708B"/>
    <w:rsid w:val="003470FA"/>
    <w:rsid w:val="003473EA"/>
    <w:rsid w:val="003475F2"/>
    <w:rsid w:val="00347930"/>
    <w:rsid w:val="00347A8F"/>
    <w:rsid w:val="00347AA5"/>
    <w:rsid w:val="00347CE9"/>
    <w:rsid w:val="00347EF0"/>
    <w:rsid w:val="00347F46"/>
    <w:rsid w:val="003504FF"/>
    <w:rsid w:val="003506DB"/>
    <w:rsid w:val="00350957"/>
    <w:rsid w:val="00350A39"/>
    <w:rsid w:val="00350AE8"/>
    <w:rsid w:val="00350EF4"/>
    <w:rsid w:val="0035149C"/>
    <w:rsid w:val="003514D7"/>
    <w:rsid w:val="0035170A"/>
    <w:rsid w:val="00351B2A"/>
    <w:rsid w:val="00351DF0"/>
    <w:rsid w:val="00351E8B"/>
    <w:rsid w:val="00351F29"/>
    <w:rsid w:val="0035202E"/>
    <w:rsid w:val="0035213C"/>
    <w:rsid w:val="003524D6"/>
    <w:rsid w:val="00352643"/>
    <w:rsid w:val="00352E57"/>
    <w:rsid w:val="00352FA6"/>
    <w:rsid w:val="0035323B"/>
    <w:rsid w:val="003532C0"/>
    <w:rsid w:val="00353613"/>
    <w:rsid w:val="00353893"/>
    <w:rsid w:val="003539F5"/>
    <w:rsid w:val="00353A04"/>
    <w:rsid w:val="00353A6D"/>
    <w:rsid w:val="00353BB5"/>
    <w:rsid w:val="00353CD1"/>
    <w:rsid w:val="00353EBB"/>
    <w:rsid w:val="00353F4A"/>
    <w:rsid w:val="00354105"/>
    <w:rsid w:val="003541AA"/>
    <w:rsid w:val="00354319"/>
    <w:rsid w:val="0035437F"/>
    <w:rsid w:val="003544F7"/>
    <w:rsid w:val="003547B8"/>
    <w:rsid w:val="00355159"/>
    <w:rsid w:val="00355179"/>
    <w:rsid w:val="003552C9"/>
    <w:rsid w:val="003552D6"/>
    <w:rsid w:val="00355593"/>
    <w:rsid w:val="00355730"/>
    <w:rsid w:val="003558E3"/>
    <w:rsid w:val="003558E6"/>
    <w:rsid w:val="00355C23"/>
    <w:rsid w:val="00355CB3"/>
    <w:rsid w:val="00356070"/>
    <w:rsid w:val="00356192"/>
    <w:rsid w:val="003565EC"/>
    <w:rsid w:val="003568B4"/>
    <w:rsid w:val="00356908"/>
    <w:rsid w:val="00357373"/>
    <w:rsid w:val="0035772A"/>
    <w:rsid w:val="003578A1"/>
    <w:rsid w:val="003578AB"/>
    <w:rsid w:val="00357A11"/>
    <w:rsid w:val="00357CB3"/>
    <w:rsid w:val="003608C4"/>
    <w:rsid w:val="00360995"/>
    <w:rsid w:val="00360BCC"/>
    <w:rsid w:val="00360BD3"/>
    <w:rsid w:val="00360F7A"/>
    <w:rsid w:val="0036101B"/>
    <w:rsid w:val="0036188D"/>
    <w:rsid w:val="0036197C"/>
    <w:rsid w:val="00361CC2"/>
    <w:rsid w:val="00361DAA"/>
    <w:rsid w:val="00361E6E"/>
    <w:rsid w:val="00362196"/>
    <w:rsid w:val="00362590"/>
    <w:rsid w:val="0036294A"/>
    <w:rsid w:val="00362B05"/>
    <w:rsid w:val="00362F92"/>
    <w:rsid w:val="00362FE7"/>
    <w:rsid w:val="0036342F"/>
    <w:rsid w:val="003639DD"/>
    <w:rsid w:val="00363C6A"/>
    <w:rsid w:val="00363CE2"/>
    <w:rsid w:val="00363DCB"/>
    <w:rsid w:val="003641C3"/>
    <w:rsid w:val="003644B3"/>
    <w:rsid w:val="003645E1"/>
    <w:rsid w:val="0036467C"/>
    <w:rsid w:val="00364855"/>
    <w:rsid w:val="003650C5"/>
    <w:rsid w:val="00365485"/>
    <w:rsid w:val="00365BCD"/>
    <w:rsid w:val="00365C72"/>
    <w:rsid w:val="00365CB9"/>
    <w:rsid w:val="00365D42"/>
    <w:rsid w:val="00365D6C"/>
    <w:rsid w:val="0036641B"/>
    <w:rsid w:val="00366548"/>
    <w:rsid w:val="0036655C"/>
    <w:rsid w:val="003666CF"/>
    <w:rsid w:val="003671E4"/>
    <w:rsid w:val="00367380"/>
    <w:rsid w:val="0036774B"/>
    <w:rsid w:val="00367A41"/>
    <w:rsid w:val="00367D8E"/>
    <w:rsid w:val="003700AB"/>
    <w:rsid w:val="0037024A"/>
    <w:rsid w:val="00370264"/>
    <w:rsid w:val="0037036F"/>
    <w:rsid w:val="003705A2"/>
    <w:rsid w:val="00370640"/>
    <w:rsid w:val="003708E0"/>
    <w:rsid w:val="00370CDE"/>
    <w:rsid w:val="00370DB9"/>
    <w:rsid w:val="00370F91"/>
    <w:rsid w:val="003710BE"/>
    <w:rsid w:val="0037160D"/>
    <w:rsid w:val="00371B42"/>
    <w:rsid w:val="00371D39"/>
    <w:rsid w:val="003729F7"/>
    <w:rsid w:val="00372BF0"/>
    <w:rsid w:val="00372C7F"/>
    <w:rsid w:val="00372F5F"/>
    <w:rsid w:val="003732A6"/>
    <w:rsid w:val="00373C0B"/>
    <w:rsid w:val="003740C8"/>
    <w:rsid w:val="0037498D"/>
    <w:rsid w:val="00374A98"/>
    <w:rsid w:val="00375492"/>
    <w:rsid w:val="003756A7"/>
    <w:rsid w:val="00375CF8"/>
    <w:rsid w:val="00375DCE"/>
    <w:rsid w:val="0037692A"/>
    <w:rsid w:val="00376980"/>
    <w:rsid w:val="003775BE"/>
    <w:rsid w:val="003777FF"/>
    <w:rsid w:val="0038010B"/>
    <w:rsid w:val="0038029B"/>
    <w:rsid w:val="00380599"/>
    <w:rsid w:val="003805E0"/>
    <w:rsid w:val="0038091B"/>
    <w:rsid w:val="003814C8"/>
    <w:rsid w:val="00381858"/>
    <w:rsid w:val="003819B6"/>
    <w:rsid w:val="00381A89"/>
    <w:rsid w:val="00382584"/>
    <w:rsid w:val="0038262E"/>
    <w:rsid w:val="0038273B"/>
    <w:rsid w:val="00382CDD"/>
    <w:rsid w:val="0038351E"/>
    <w:rsid w:val="00383643"/>
    <w:rsid w:val="003839CC"/>
    <w:rsid w:val="00383A80"/>
    <w:rsid w:val="00383B23"/>
    <w:rsid w:val="00383C7D"/>
    <w:rsid w:val="00383CC5"/>
    <w:rsid w:val="00383F73"/>
    <w:rsid w:val="0038440F"/>
    <w:rsid w:val="003847BC"/>
    <w:rsid w:val="003849EA"/>
    <w:rsid w:val="00384B1C"/>
    <w:rsid w:val="003850A4"/>
    <w:rsid w:val="0038541A"/>
    <w:rsid w:val="0038579E"/>
    <w:rsid w:val="00385D41"/>
    <w:rsid w:val="00385EC7"/>
    <w:rsid w:val="003866C9"/>
    <w:rsid w:val="00386B86"/>
    <w:rsid w:val="00386C63"/>
    <w:rsid w:val="00387ABD"/>
    <w:rsid w:val="00390086"/>
    <w:rsid w:val="0039094B"/>
    <w:rsid w:val="0039123B"/>
    <w:rsid w:val="00391258"/>
    <w:rsid w:val="00391320"/>
    <w:rsid w:val="003916BB"/>
    <w:rsid w:val="00391BF2"/>
    <w:rsid w:val="003923C5"/>
    <w:rsid w:val="003925BE"/>
    <w:rsid w:val="0039271D"/>
    <w:rsid w:val="00392780"/>
    <w:rsid w:val="00392852"/>
    <w:rsid w:val="003928E7"/>
    <w:rsid w:val="0039294C"/>
    <w:rsid w:val="00392E6B"/>
    <w:rsid w:val="0039331D"/>
    <w:rsid w:val="003933BF"/>
    <w:rsid w:val="0039392C"/>
    <w:rsid w:val="003939CA"/>
    <w:rsid w:val="00393AAB"/>
    <w:rsid w:val="00393C38"/>
    <w:rsid w:val="003940D2"/>
    <w:rsid w:val="00394497"/>
    <w:rsid w:val="00394814"/>
    <w:rsid w:val="00394D74"/>
    <w:rsid w:val="00394DDE"/>
    <w:rsid w:val="00394E12"/>
    <w:rsid w:val="003950B0"/>
    <w:rsid w:val="00395397"/>
    <w:rsid w:val="00395ABC"/>
    <w:rsid w:val="00395B3F"/>
    <w:rsid w:val="00395C4D"/>
    <w:rsid w:val="00395C65"/>
    <w:rsid w:val="0039631B"/>
    <w:rsid w:val="003965AB"/>
    <w:rsid w:val="00396CA6"/>
    <w:rsid w:val="00396F38"/>
    <w:rsid w:val="00397107"/>
    <w:rsid w:val="003971FB"/>
    <w:rsid w:val="003974E9"/>
    <w:rsid w:val="0039773E"/>
    <w:rsid w:val="003977CF"/>
    <w:rsid w:val="00397DA7"/>
    <w:rsid w:val="003A00F0"/>
    <w:rsid w:val="003A01D1"/>
    <w:rsid w:val="003A02DF"/>
    <w:rsid w:val="003A02F7"/>
    <w:rsid w:val="003A03DC"/>
    <w:rsid w:val="003A087B"/>
    <w:rsid w:val="003A0A5E"/>
    <w:rsid w:val="003A0C20"/>
    <w:rsid w:val="003A0D30"/>
    <w:rsid w:val="003A0ED5"/>
    <w:rsid w:val="003A11A7"/>
    <w:rsid w:val="003A11E3"/>
    <w:rsid w:val="003A1A21"/>
    <w:rsid w:val="003A1A9E"/>
    <w:rsid w:val="003A1BF4"/>
    <w:rsid w:val="003A1E7E"/>
    <w:rsid w:val="003A20FA"/>
    <w:rsid w:val="003A228C"/>
    <w:rsid w:val="003A23B7"/>
    <w:rsid w:val="003A24F4"/>
    <w:rsid w:val="003A254B"/>
    <w:rsid w:val="003A2584"/>
    <w:rsid w:val="003A289C"/>
    <w:rsid w:val="003A2C6B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023"/>
    <w:rsid w:val="003A414B"/>
    <w:rsid w:val="003A4911"/>
    <w:rsid w:val="003A51B4"/>
    <w:rsid w:val="003A51D4"/>
    <w:rsid w:val="003A559E"/>
    <w:rsid w:val="003A57CE"/>
    <w:rsid w:val="003A603B"/>
    <w:rsid w:val="003A660A"/>
    <w:rsid w:val="003A67FE"/>
    <w:rsid w:val="003A6C1F"/>
    <w:rsid w:val="003A715D"/>
    <w:rsid w:val="003A716C"/>
    <w:rsid w:val="003A73EC"/>
    <w:rsid w:val="003A7766"/>
    <w:rsid w:val="003A778C"/>
    <w:rsid w:val="003A7BB6"/>
    <w:rsid w:val="003A7C0D"/>
    <w:rsid w:val="003B05C4"/>
    <w:rsid w:val="003B0647"/>
    <w:rsid w:val="003B0C67"/>
    <w:rsid w:val="003B0EEA"/>
    <w:rsid w:val="003B1106"/>
    <w:rsid w:val="003B128A"/>
    <w:rsid w:val="003B1582"/>
    <w:rsid w:val="003B1681"/>
    <w:rsid w:val="003B1B53"/>
    <w:rsid w:val="003B1EEC"/>
    <w:rsid w:val="003B2037"/>
    <w:rsid w:val="003B21CB"/>
    <w:rsid w:val="003B21FE"/>
    <w:rsid w:val="003B2328"/>
    <w:rsid w:val="003B26C6"/>
    <w:rsid w:val="003B2A21"/>
    <w:rsid w:val="003B2F11"/>
    <w:rsid w:val="003B2F67"/>
    <w:rsid w:val="003B3800"/>
    <w:rsid w:val="003B39D2"/>
    <w:rsid w:val="003B3FBA"/>
    <w:rsid w:val="003B41B5"/>
    <w:rsid w:val="003B4230"/>
    <w:rsid w:val="003B426C"/>
    <w:rsid w:val="003B4287"/>
    <w:rsid w:val="003B439F"/>
    <w:rsid w:val="003B4489"/>
    <w:rsid w:val="003B4784"/>
    <w:rsid w:val="003B496E"/>
    <w:rsid w:val="003B4B9B"/>
    <w:rsid w:val="003B4E79"/>
    <w:rsid w:val="003B5270"/>
    <w:rsid w:val="003B55CC"/>
    <w:rsid w:val="003B586E"/>
    <w:rsid w:val="003B587E"/>
    <w:rsid w:val="003B5982"/>
    <w:rsid w:val="003B5DEC"/>
    <w:rsid w:val="003B5E4B"/>
    <w:rsid w:val="003B6340"/>
    <w:rsid w:val="003B63A5"/>
    <w:rsid w:val="003B6523"/>
    <w:rsid w:val="003B675D"/>
    <w:rsid w:val="003B6817"/>
    <w:rsid w:val="003B68C2"/>
    <w:rsid w:val="003B6AD7"/>
    <w:rsid w:val="003B6E64"/>
    <w:rsid w:val="003B6E6B"/>
    <w:rsid w:val="003B71C6"/>
    <w:rsid w:val="003B71F7"/>
    <w:rsid w:val="003B7292"/>
    <w:rsid w:val="003B7334"/>
    <w:rsid w:val="003B7364"/>
    <w:rsid w:val="003B73CD"/>
    <w:rsid w:val="003B7D38"/>
    <w:rsid w:val="003B7FC7"/>
    <w:rsid w:val="003C0578"/>
    <w:rsid w:val="003C0698"/>
    <w:rsid w:val="003C06DF"/>
    <w:rsid w:val="003C0E0A"/>
    <w:rsid w:val="003C0F2B"/>
    <w:rsid w:val="003C1503"/>
    <w:rsid w:val="003C1A16"/>
    <w:rsid w:val="003C1A53"/>
    <w:rsid w:val="003C1BE8"/>
    <w:rsid w:val="003C1F9F"/>
    <w:rsid w:val="003C2220"/>
    <w:rsid w:val="003C263A"/>
    <w:rsid w:val="003C2CDD"/>
    <w:rsid w:val="003C2CF1"/>
    <w:rsid w:val="003C39C2"/>
    <w:rsid w:val="003C3E43"/>
    <w:rsid w:val="003C41DB"/>
    <w:rsid w:val="003C4263"/>
    <w:rsid w:val="003C4383"/>
    <w:rsid w:val="003C4D3F"/>
    <w:rsid w:val="003C4DC8"/>
    <w:rsid w:val="003C4EA9"/>
    <w:rsid w:val="003C4F15"/>
    <w:rsid w:val="003C5DBF"/>
    <w:rsid w:val="003C5E78"/>
    <w:rsid w:val="003C615A"/>
    <w:rsid w:val="003C61C6"/>
    <w:rsid w:val="003C630A"/>
    <w:rsid w:val="003C6487"/>
    <w:rsid w:val="003C65E3"/>
    <w:rsid w:val="003C6608"/>
    <w:rsid w:val="003C677C"/>
    <w:rsid w:val="003C69BC"/>
    <w:rsid w:val="003C6FFB"/>
    <w:rsid w:val="003C721F"/>
    <w:rsid w:val="003C7ECD"/>
    <w:rsid w:val="003D024C"/>
    <w:rsid w:val="003D042F"/>
    <w:rsid w:val="003D0D1E"/>
    <w:rsid w:val="003D0E53"/>
    <w:rsid w:val="003D126E"/>
    <w:rsid w:val="003D1872"/>
    <w:rsid w:val="003D1A24"/>
    <w:rsid w:val="003D1BF5"/>
    <w:rsid w:val="003D1EBA"/>
    <w:rsid w:val="003D1F1E"/>
    <w:rsid w:val="003D1F4D"/>
    <w:rsid w:val="003D1FA8"/>
    <w:rsid w:val="003D2198"/>
    <w:rsid w:val="003D24B8"/>
    <w:rsid w:val="003D24C0"/>
    <w:rsid w:val="003D2571"/>
    <w:rsid w:val="003D2625"/>
    <w:rsid w:val="003D2860"/>
    <w:rsid w:val="003D28BF"/>
    <w:rsid w:val="003D2AF7"/>
    <w:rsid w:val="003D2BC1"/>
    <w:rsid w:val="003D2ECB"/>
    <w:rsid w:val="003D3695"/>
    <w:rsid w:val="003D372B"/>
    <w:rsid w:val="003D3AEF"/>
    <w:rsid w:val="003D3DE8"/>
    <w:rsid w:val="003D435F"/>
    <w:rsid w:val="003D43A4"/>
    <w:rsid w:val="003D4860"/>
    <w:rsid w:val="003D4D74"/>
    <w:rsid w:val="003D4FAE"/>
    <w:rsid w:val="003D4FD7"/>
    <w:rsid w:val="003D5129"/>
    <w:rsid w:val="003D53C3"/>
    <w:rsid w:val="003D5A8D"/>
    <w:rsid w:val="003D5C6B"/>
    <w:rsid w:val="003D5E71"/>
    <w:rsid w:val="003D5F6B"/>
    <w:rsid w:val="003D622C"/>
    <w:rsid w:val="003D62D5"/>
    <w:rsid w:val="003D6887"/>
    <w:rsid w:val="003D694A"/>
    <w:rsid w:val="003D6EB9"/>
    <w:rsid w:val="003D6FFF"/>
    <w:rsid w:val="003D79BD"/>
    <w:rsid w:val="003D79DD"/>
    <w:rsid w:val="003D79E5"/>
    <w:rsid w:val="003D7C7C"/>
    <w:rsid w:val="003E027C"/>
    <w:rsid w:val="003E0650"/>
    <w:rsid w:val="003E068C"/>
    <w:rsid w:val="003E084F"/>
    <w:rsid w:val="003E1A1F"/>
    <w:rsid w:val="003E1CB0"/>
    <w:rsid w:val="003E2001"/>
    <w:rsid w:val="003E25FC"/>
    <w:rsid w:val="003E2ADB"/>
    <w:rsid w:val="003E3172"/>
    <w:rsid w:val="003E361A"/>
    <w:rsid w:val="003E3A7A"/>
    <w:rsid w:val="003E3CB1"/>
    <w:rsid w:val="003E40FC"/>
    <w:rsid w:val="003E41B8"/>
    <w:rsid w:val="003E46EC"/>
    <w:rsid w:val="003E487C"/>
    <w:rsid w:val="003E4B15"/>
    <w:rsid w:val="003E5143"/>
    <w:rsid w:val="003E515B"/>
    <w:rsid w:val="003E54CF"/>
    <w:rsid w:val="003E56E5"/>
    <w:rsid w:val="003E6F49"/>
    <w:rsid w:val="003E74CB"/>
    <w:rsid w:val="003E7509"/>
    <w:rsid w:val="003E757C"/>
    <w:rsid w:val="003E76A6"/>
    <w:rsid w:val="003E773E"/>
    <w:rsid w:val="003E7E2C"/>
    <w:rsid w:val="003F03B6"/>
    <w:rsid w:val="003F03F0"/>
    <w:rsid w:val="003F0722"/>
    <w:rsid w:val="003F1516"/>
    <w:rsid w:val="003F1818"/>
    <w:rsid w:val="003F18AE"/>
    <w:rsid w:val="003F1A14"/>
    <w:rsid w:val="003F1A65"/>
    <w:rsid w:val="003F1B50"/>
    <w:rsid w:val="003F1C6C"/>
    <w:rsid w:val="003F1D11"/>
    <w:rsid w:val="003F2326"/>
    <w:rsid w:val="003F23EC"/>
    <w:rsid w:val="003F25B3"/>
    <w:rsid w:val="003F293D"/>
    <w:rsid w:val="003F2AB6"/>
    <w:rsid w:val="003F2AE0"/>
    <w:rsid w:val="003F2F63"/>
    <w:rsid w:val="003F35F3"/>
    <w:rsid w:val="003F36C7"/>
    <w:rsid w:val="003F3782"/>
    <w:rsid w:val="003F37DA"/>
    <w:rsid w:val="003F3AC5"/>
    <w:rsid w:val="003F42CD"/>
    <w:rsid w:val="003F43B9"/>
    <w:rsid w:val="003F4B6C"/>
    <w:rsid w:val="003F4BE6"/>
    <w:rsid w:val="003F4CA4"/>
    <w:rsid w:val="003F5176"/>
    <w:rsid w:val="003F51A7"/>
    <w:rsid w:val="003F54A3"/>
    <w:rsid w:val="003F5717"/>
    <w:rsid w:val="003F5721"/>
    <w:rsid w:val="003F576A"/>
    <w:rsid w:val="003F591F"/>
    <w:rsid w:val="003F5922"/>
    <w:rsid w:val="003F6289"/>
    <w:rsid w:val="003F6327"/>
    <w:rsid w:val="003F6A6C"/>
    <w:rsid w:val="003F6BC9"/>
    <w:rsid w:val="003F6D97"/>
    <w:rsid w:val="003F6DC7"/>
    <w:rsid w:val="003F6E4E"/>
    <w:rsid w:val="003F6EDE"/>
    <w:rsid w:val="003F6FB2"/>
    <w:rsid w:val="003F72B5"/>
    <w:rsid w:val="003F7306"/>
    <w:rsid w:val="003F75E2"/>
    <w:rsid w:val="003F778F"/>
    <w:rsid w:val="003F7A0F"/>
    <w:rsid w:val="003F7B34"/>
    <w:rsid w:val="003F7B93"/>
    <w:rsid w:val="0040014B"/>
    <w:rsid w:val="004004A4"/>
    <w:rsid w:val="004005B9"/>
    <w:rsid w:val="0040097F"/>
    <w:rsid w:val="00400A55"/>
    <w:rsid w:val="004013B2"/>
    <w:rsid w:val="004014D9"/>
    <w:rsid w:val="00401505"/>
    <w:rsid w:val="00401910"/>
    <w:rsid w:val="004019D4"/>
    <w:rsid w:val="00401AF9"/>
    <w:rsid w:val="00401E18"/>
    <w:rsid w:val="004023AF"/>
    <w:rsid w:val="004025F0"/>
    <w:rsid w:val="004026CF"/>
    <w:rsid w:val="0040272C"/>
    <w:rsid w:val="00402AB2"/>
    <w:rsid w:val="00402AED"/>
    <w:rsid w:val="00402C19"/>
    <w:rsid w:val="004030AC"/>
    <w:rsid w:val="004032CA"/>
    <w:rsid w:val="00403495"/>
    <w:rsid w:val="0040350A"/>
    <w:rsid w:val="0040377D"/>
    <w:rsid w:val="00403A59"/>
    <w:rsid w:val="00403DDF"/>
    <w:rsid w:val="00403FA3"/>
    <w:rsid w:val="00404441"/>
    <w:rsid w:val="00404465"/>
    <w:rsid w:val="00404754"/>
    <w:rsid w:val="004048CE"/>
    <w:rsid w:val="00404E96"/>
    <w:rsid w:val="00404F31"/>
    <w:rsid w:val="00405085"/>
    <w:rsid w:val="00405217"/>
    <w:rsid w:val="0040526B"/>
    <w:rsid w:val="00405317"/>
    <w:rsid w:val="0040563C"/>
    <w:rsid w:val="00405AFB"/>
    <w:rsid w:val="004064E0"/>
    <w:rsid w:val="00406A5E"/>
    <w:rsid w:val="00406C43"/>
    <w:rsid w:val="00406D18"/>
    <w:rsid w:val="004070BC"/>
    <w:rsid w:val="00407165"/>
    <w:rsid w:val="004073AB"/>
    <w:rsid w:val="0040777B"/>
    <w:rsid w:val="004078D8"/>
    <w:rsid w:val="00407CE8"/>
    <w:rsid w:val="00410515"/>
    <w:rsid w:val="00410C7A"/>
    <w:rsid w:val="00411429"/>
    <w:rsid w:val="00411707"/>
    <w:rsid w:val="00411A70"/>
    <w:rsid w:val="00411F13"/>
    <w:rsid w:val="004124E7"/>
    <w:rsid w:val="004126CD"/>
    <w:rsid w:val="00412AB9"/>
    <w:rsid w:val="00413171"/>
    <w:rsid w:val="00413BB2"/>
    <w:rsid w:val="00413D54"/>
    <w:rsid w:val="00413F2A"/>
    <w:rsid w:val="00413F62"/>
    <w:rsid w:val="004140D3"/>
    <w:rsid w:val="004141A0"/>
    <w:rsid w:val="0041460E"/>
    <w:rsid w:val="004149DF"/>
    <w:rsid w:val="00414C04"/>
    <w:rsid w:val="00414D18"/>
    <w:rsid w:val="00414F50"/>
    <w:rsid w:val="00414FE8"/>
    <w:rsid w:val="004154B8"/>
    <w:rsid w:val="004154CA"/>
    <w:rsid w:val="00415502"/>
    <w:rsid w:val="004156DC"/>
    <w:rsid w:val="00415765"/>
    <w:rsid w:val="00415C2B"/>
    <w:rsid w:val="004160B3"/>
    <w:rsid w:val="0041622E"/>
    <w:rsid w:val="00416D08"/>
    <w:rsid w:val="00416FE5"/>
    <w:rsid w:val="004172ED"/>
    <w:rsid w:val="00417392"/>
    <w:rsid w:val="004174C2"/>
    <w:rsid w:val="004175C9"/>
    <w:rsid w:val="0041774F"/>
    <w:rsid w:val="00417856"/>
    <w:rsid w:val="00417E1D"/>
    <w:rsid w:val="00420059"/>
    <w:rsid w:val="004202F5"/>
    <w:rsid w:val="0042079E"/>
    <w:rsid w:val="004207AF"/>
    <w:rsid w:val="00420A76"/>
    <w:rsid w:val="00420DF2"/>
    <w:rsid w:val="00421276"/>
    <w:rsid w:val="0042145A"/>
    <w:rsid w:val="00421984"/>
    <w:rsid w:val="00421BF6"/>
    <w:rsid w:val="0042208F"/>
    <w:rsid w:val="004222A7"/>
    <w:rsid w:val="0042251B"/>
    <w:rsid w:val="00422855"/>
    <w:rsid w:val="00422C51"/>
    <w:rsid w:val="0042306D"/>
    <w:rsid w:val="00423241"/>
    <w:rsid w:val="004232F1"/>
    <w:rsid w:val="004236A4"/>
    <w:rsid w:val="0042381C"/>
    <w:rsid w:val="00423848"/>
    <w:rsid w:val="00423960"/>
    <w:rsid w:val="004239CF"/>
    <w:rsid w:val="00423A10"/>
    <w:rsid w:val="00423F40"/>
    <w:rsid w:val="00423F9A"/>
    <w:rsid w:val="00423FF5"/>
    <w:rsid w:val="00424022"/>
    <w:rsid w:val="0042438E"/>
    <w:rsid w:val="00424393"/>
    <w:rsid w:val="00424836"/>
    <w:rsid w:val="00424B9A"/>
    <w:rsid w:val="004250BC"/>
    <w:rsid w:val="00425488"/>
    <w:rsid w:val="0042552F"/>
    <w:rsid w:val="00425866"/>
    <w:rsid w:val="00425E53"/>
    <w:rsid w:val="00426051"/>
    <w:rsid w:val="00426274"/>
    <w:rsid w:val="004263F9"/>
    <w:rsid w:val="0042648B"/>
    <w:rsid w:val="00426639"/>
    <w:rsid w:val="004268A1"/>
    <w:rsid w:val="00426987"/>
    <w:rsid w:val="00426BE5"/>
    <w:rsid w:val="00426C4D"/>
    <w:rsid w:val="00427414"/>
    <w:rsid w:val="004276DD"/>
    <w:rsid w:val="00427AA3"/>
    <w:rsid w:val="00427CE5"/>
    <w:rsid w:val="00427D18"/>
    <w:rsid w:val="00427E15"/>
    <w:rsid w:val="004301F4"/>
    <w:rsid w:val="00430281"/>
    <w:rsid w:val="004304BD"/>
    <w:rsid w:val="004304E1"/>
    <w:rsid w:val="00430539"/>
    <w:rsid w:val="004305E7"/>
    <w:rsid w:val="0043075E"/>
    <w:rsid w:val="004308BF"/>
    <w:rsid w:val="00430916"/>
    <w:rsid w:val="00430CAA"/>
    <w:rsid w:val="00431335"/>
    <w:rsid w:val="00431512"/>
    <w:rsid w:val="00431677"/>
    <w:rsid w:val="00431780"/>
    <w:rsid w:val="00431B67"/>
    <w:rsid w:val="00431E4A"/>
    <w:rsid w:val="00431ECD"/>
    <w:rsid w:val="00431F6C"/>
    <w:rsid w:val="004320D6"/>
    <w:rsid w:val="0043224B"/>
    <w:rsid w:val="00432386"/>
    <w:rsid w:val="0043290E"/>
    <w:rsid w:val="00432A25"/>
    <w:rsid w:val="00432C95"/>
    <w:rsid w:val="00432E7A"/>
    <w:rsid w:val="00432EF6"/>
    <w:rsid w:val="00433265"/>
    <w:rsid w:val="004334F4"/>
    <w:rsid w:val="004336EC"/>
    <w:rsid w:val="004338AA"/>
    <w:rsid w:val="00433B57"/>
    <w:rsid w:val="00433C3F"/>
    <w:rsid w:val="00433D3F"/>
    <w:rsid w:val="00433F73"/>
    <w:rsid w:val="00434081"/>
    <w:rsid w:val="00434185"/>
    <w:rsid w:val="004342B0"/>
    <w:rsid w:val="00434344"/>
    <w:rsid w:val="00434427"/>
    <w:rsid w:val="0043455D"/>
    <w:rsid w:val="00434AA6"/>
    <w:rsid w:val="00434D69"/>
    <w:rsid w:val="00434FC4"/>
    <w:rsid w:val="004353E9"/>
    <w:rsid w:val="004353FB"/>
    <w:rsid w:val="004356C6"/>
    <w:rsid w:val="00435CDC"/>
    <w:rsid w:val="00435E27"/>
    <w:rsid w:val="00436397"/>
    <w:rsid w:val="00436693"/>
    <w:rsid w:val="00436908"/>
    <w:rsid w:val="00436AF0"/>
    <w:rsid w:val="00436D91"/>
    <w:rsid w:val="00436E71"/>
    <w:rsid w:val="00437411"/>
    <w:rsid w:val="00437B5F"/>
    <w:rsid w:val="00437BD4"/>
    <w:rsid w:val="00437EFD"/>
    <w:rsid w:val="00440636"/>
    <w:rsid w:val="004409FD"/>
    <w:rsid w:val="00440E6C"/>
    <w:rsid w:val="004416C8"/>
    <w:rsid w:val="00441A9C"/>
    <w:rsid w:val="00441AA0"/>
    <w:rsid w:val="00441B98"/>
    <w:rsid w:val="004420B5"/>
    <w:rsid w:val="0044269F"/>
    <w:rsid w:val="00442ABD"/>
    <w:rsid w:val="00442B47"/>
    <w:rsid w:val="00442BA4"/>
    <w:rsid w:val="00442C3E"/>
    <w:rsid w:val="00442CDC"/>
    <w:rsid w:val="00443050"/>
    <w:rsid w:val="00443255"/>
    <w:rsid w:val="004435B9"/>
    <w:rsid w:val="004439A9"/>
    <w:rsid w:val="004443B4"/>
    <w:rsid w:val="0044478C"/>
    <w:rsid w:val="00444827"/>
    <w:rsid w:val="004448DB"/>
    <w:rsid w:val="00444AD4"/>
    <w:rsid w:val="00444CFA"/>
    <w:rsid w:val="00444DF2"/>
    <w:rsid w:val="00444F32"/>
    <w:rsid w:val="004450E8"/>
    <w:rsid w:val="00445696"/>
    <w:rsid w:val="00445786"/>
    <w:rsid w:val="004457ED"/>
    <w:rsid w:val="00445846"/>
    <w:rsid w:val="004458CC"/>
    <w:rsid w:val="00445D3F"/>
    <w:rsid w:val="00445FBC"/>
    <w:rsid w:val="00446BE1"/>
    <w:rsid w:val="00447024"/>
    <w:rsid w:val="004472D1"/>
    <w:rsid w:val="004472D4"/>
    <w:rsid w:val="0044751F"/>
    <w:rsid w:val="0044780F"/>
    <w:rsid w:val="00447E6F"/>
    <w:rsid w:val="00447ED6"/>
    <w:rsid w:val="0045009A"/>
    <w:rsid w:val="004500D8"/>
    <w:rsid w:val="004502DB"/>
    <w:rsid w:val="00451632"/>
    <w:rsid w:val="0045164F"/>
    <w:rsid w:val="00452439"/>
    <w:rsid w:val="00453010"/>
    <w:rsid w:val="00453782"/>
    <w:rsid w:val="00453914"/>
    <w:rsid w:val="00453A34"/>
    <w:rsid w:val="00453F19"/>
    <w:rsid w:val="004542B0"/>
    <w:rsid w:val="004543F4"/>
    <w:rsid w:val="00454637"/>
    <w:rsid w:val="00455944"/>
    <w:rsid w:val="004559DF"/>
    <w:rsid w:val="00455A42"/>
    <w:rsid w:val="00455F3A"/>
    <w:rsid w:val="004561A3"/>
    <w:rsid w:val="00456269"/>
    <w:rsid w:val="004564B6"/>
    <w:rsid w:val="00456511"/>
    <w:rsid w:val="004565A5"/>
    <w:rsid w:val="004566CC"/>
    <w:rsid w:val="0045687C"/>
    <w:rsid w:val="00456E29"/>
    <w:rsid w:val="00457582"/>
    <w:rsid w:val="004575B1"/>
    <w:rsid w:val="004575D1"/>
    <w:rsid w:val="00457F26"/>
    <w:rsid w:val="00460432"/>
    <w:rsid w:val="004604E9"/>
    <w:rsid w:val="00460859"/>
    <w:rsid w:val="00460B66"/>
    <w:rsid w:val="00460CA6"/>
    <w:rsid w:val="00460F02"/>
    <w:rsid w:val="00460FE1"/>
    <w:rsid w:val="004611B1"/>
    <w:rsid w:val="004613CE"/>
    <w:rsid w:val="00461721"/>
    <w:rsid w:val="004617A0"/>
    <w:rsid w:val="00461945"/>
    <w:rsid w:val="00461B39"/>
    <w:rsid w:val="00461D1E"/>
    <w:rsid w:val="00461D9D"/>
    <w:rsid w:val="00461E9A"/>
    <w:rsid w:val="00461F4B"/>
    <w:rsid w:val="00462151"/>
    <w:rsid w:val="00462293"/>
    <w:rsid w:val="00462406"/>
    <w:rsid w:val="00462B47"/>
    <w:rsid w:val="00462D97"/>
    <w:rsid w:val="00462F84"/>
    <w:rsid w:val="004632CF"/>
    <w:rsid w:val="004632D4"/>
    <w:rsid w:val="004633D6"/>
    <w:rsid w:val="00463E2B"/>
    <w:rsid w:val="004640B1"/>
    <w:rsid w:val="00464E39"/>
    <w:rsid w:val="00464F84"/>
    <w:rsid w:val="004653E9"/>
    <w:rsid w:val="0046553C"/>
    <w:rsid w:val="004659C5"/>
    <w:rsid w:val="00465F69"/>
    <w:rsid w:val="00466051"/>
    <w:rsid w:val="00466066"/>
    <w:rsid w:val="004662E7"/>
    <w:rsid w:val="00467274"/>
    <w:rsid w:val="00467331"/>
    <w:rsid w:val="0046745B"/>
    <w:rsid w:val="00467512"/>
    <w:rsid w:val="0046791B"/>
    <w:rsid w:val="00467C1A"/>
    <w:rsid w:val="00467D83"/>
    <w:rsid w:val="00467EE2"/>
    <w:rsid w:val="00467F96"/>
    <w:rsid w:val="004702F5"/>
    <w:rsid w:val="00470441"/>
    <w:rsid w:val="004704C2"/>
    <w:rsid w:val="004707FF"/>
    <w:rsid w:val="00470D09"/>
    <w:rsid w:val="00471459"/>
    <w:rsid w:val="00471499"/>
    <w:rsid w:val="00471686"/>
    <w:rsid w:val="004716DE"/>
    <w:rsid w:val="00471945"/>
    <w:rsid w:val="00471983"/>
    <w:rsid w:val="00471B61"/>
    <w:rsid w:val="00471F07"/>
    <w:rsid w:val="00471F4E"/>
    <w:rsid w:val="004720CB"/>
    <w:rsid w:val="00472236"/>
    <w:rsid w:val="00472431"/>
    <w:rsid w:val="004724EF"/>
    <w:rsid w:val="0047283A"/>
    <w:rsid w:val="00473298"/>
    <w:rsid w:val="004732EF"/>
    <w:rsid w:val="00473E3F"/>
    <w:rsid w:val="004741A3"/>
    <w:rsid w:val="0047483E"/>
    <w:rsid w:val="00474A24"/>
    <w:rsid w:val="00475010"/>
    <w:rsid w:val="004750E8"/>
    <w:rsid w:val="0047512D"/>
    <w:rsid w:val="0047525D"/>
    <w:rsid w:val="0047556D"/>
    <w:rsid w:val="004758B0"/>
    <w:rsid w:val="004758EE"/>
    <w:rsid w:val="004758FF"/>
    <w:rsid w:val="00475B24"/>
    <w:rsid w:val="00475BF6"/>
    <w:rsid w:val="00475D5D"/>
    <w:rsid w:val="00475F3A"/>
    <w:rsid w:val="004763C3"/>
    <w:rsid w:val="00476510"/>
    <w:rsid w:val="00476A20"/>
    <w:rsid w:val="00476DA9"/>
    <w:rsid w:val="00476EDC"/>
    <w:rsid w:val="00476F3E"/>
    <w:rsid w:val="00476F9F"/>
    <w:rsid w:val="00477179"/>
    <w:rsid w:val="00477468"/>
    <w:rsid w:val="00477558"/>
    <w:rsid w:val="0047777A"/>
    <w:rsid w:val="00477D25"/>
    <w:rsid w:val="0048012D"/>
    <w:rsid w:val="00480162"/>
    <w:rsid w:val="004801E4"/>
    <w:rsid w:val="004802BC"/>
    <w:rsid w:val="0048042C"/>
    <w:rsid w:val="004807C6"/>
    <w:rsid w:val="00480AAF"/>
    <w:rsid w:val="00480AC5"/>
    <w:rsid w:val="0048145B"/>
    <w:rsid w:val="0048153F"/>
    <w:rsid w:val="00481670"/>
    <w:rsid w:val="00481727"/>
    <w:rsid w:val="00481CE9"/>
    <w:rsid w:val="00482015"/>
    <w:rsid w:val="004821EF"/>
    <w:rsid w:val="004823FA"/>
    <w:rsid w:val="004824DF"/>
    <w:rsid w:val="004826C8"/>
    <w:rsid w:val="00482AB5"/>
    <w:rsid w:val="00482B7F"/>
    <w:rsid w:val="00482E35"/>
    <w:rsid w:val="004832BC"/>
    <w:rsid w:val="004832CE"/>
    <w:rsid w:val="00483353"/>
    <w:rsid w:val="00483558"/>
    <w:rsid w:val="00483616"/>
    <w:rsid w:val="00483A49"/>
    <w:rsid w:val="00483C28"/>
    <w:rsid w:val="0048475A"/>
    <w:rsid w:val="00485519"/>
    <w:rsid w:val="0048561D"/>
    <w:rsid w:val="00485CFC"/>
    <w:rsid w:val="00486071"/>
    <w:rsid w:val="004864A9"/>
    <w:rsid w:val="00486B6C"/>
    <w:rsid w:val="00486D11"/>
    <w:rsid w:val="00487257"/>
    <w:rsid w:val="0048742C"/>
    <w:rsid w:val="004874F7"/>
    <w:rsid w:val="0048758D"/>
    <w:rsid w:val="00487591"/>
    <w:rsid w:val="00487882"/>
    <w:rsid w:val="00487A6B"/>
    <w:rsid w:val="004903E2"/>
    <w:rsid w:val="004905D9"/>
    <w:rsid w:val="00490CAB"/>
    <w:rsid w:val="00490D88"/>
    <w:rsid w:val="0049118E"/>
    <w:rsid w:val="00491332"/>
    <w:rsid w:val="00491682"/>
    <w:rsid w:val="004917B0"/>
    <w:rsid w:val="00491927"/>
    <w:rsid w:val="00491D0C"/>
    <w:rsid w:val="00491E65"/>
    <w:rsid w:val="00492FFA"/>
    <w:rsid w:val="0049368F"/>
    <w:rsid w:val="00493743"/>
    <w:rsid w:val="004937AD"/>
    <w:rsid w:val="004937CB"/>
    <w:rsid w:val="0049386D"/>
    <w:rsid w:val="00493B3C"/>
    <w:rsid w:val="0049431B"/>
    <w:rsid w:val="00494580"/>
    <w:rsid w:val="0049461E"/>
    <w:rsid w:val="00494623"/>
    <w:rsid w:val="00494630"/>
    <w:rsid w:val="00494672"/>
    <w:rsid w:val="00494790"/>
    <w:rsid w:val="00494B9B"/>
    <w:rsid w:val="00495078"/>
    <w:rsid w:val="00495489"/>
    <w:rsid w:val="004954D1"/>
    <w:rsid w:val="00495869"/>
    <w:rsid w:val="00495A39"/>
    <w:rsid w:val="00495AB0"/>
    <w:rsid w:val="00495E2E"/>
    <w:rsid w:val="00496158"/>
    <w:rsid w:val="00496357"/>
    <w:rsid w:val="004963D6"/>
    <w:rsid w:val="00496655"/>
    <w:rsid w:val="0049688E"/>
    <w:rsid w:val="004969B4"/>
    <w:rsid w:val="00496A64"/>
    <w:rsid w:val="00496BFB"/>
    <w:rsid w:val="004972EA"/>
    <w:rsid w:val="0049743E"/>
    <w:rsid w:val="004974E6"/>
    <w:rsid w:val="00497BAE"/>
    <w:rsid w:val="00497C64"/>
    <w:rsid w:val="00497E48"/>
    <w:rsid w:val="00497E81"/>
    <w:rsid w:val="00497EA3"/>
    <w:rsid w:val="004A00A0"/>
    <w:rsid w:val="004A045B"/>
    <w:rsid w:val="004A0548"/>
    <w:rsid w:val="004A0577"/>
    <w:rsid w:val="004A06CD"/>
    <w:rsid w:val="004A0BC9"/>
    <w:rsid w:val="004A0C21"/>
    <w:rsid w:val="004A0D37"/>
    <w:rsid w:val="004A0ED3"/>
    <w:rsid w:val="004A0F0C"/>
    <w:rsid w:val="004A18E6"/>
    <w:rsid w:val="004A1A03"/>
    <w:rsid w:val="004A1B32"/>
    <w:rsid w:val="004A2015"/>
    <w:rsid w:val="004A211C"/>
    <w:rsid w:val="004A217B"/>
    <w:rsid w:val="004A219C"/>
    <w:rsid w:val="004A22E8"/>
    <w:rsid w:val="004A2391"/>
    <w:rsid w:val="004A2A22"/>
    <w:rsid w:val="004A2D4E"/>
    <w:rsid w:val="004A3076"/>
    <w:rsid w:val="004A31B7"/>
    <w:rsid w:val="004A339B"/>
    <w:rsid w:val="004A3A06"/>
    <w:rsid w:val="004A40AC"/>
    <w:rsid w:val="004A4422"/>
    <w:rsid w:val="004A4495"/>
    <w:rsid w:val="004A4741"/>
    <w:rsid w:val="004A48F7"/>
    <w:rsid w:val="004A4948"/>
    <w:rsid w:val="004A49BC"/>
    <w:rsid w:val="004A4C02"/>
    <w:rsid w:val="004A4EBF"/>
    <w:rsid w:val="004A5028"/>
    <w:rsid w:val="004A526D"/>
    <w:rsid w:val="004A5285"/>
    <w:rsid w:val="004A555C"/>
    <w:rsid w:val="004A57C0"/>
    <w:rsid w:val="004A5935"/>
    <w:rsid w:val="004A5BBE"/>
    <w:rsid w:val="004A5BC1"/>
    <w:rsid w:val="004A5C3F"/>
    <w:rsid w:val="004A5E24"/>
    <w:rsid w:val="004A6153"/>
    <w:rsid w:val="004A712D"/>
    <w:rsid w:val="004A75D6"/>
    <w:rsid w:val="004A766C"/>
    <w:rsid w:val="004A76EC"/>
    <w:rsid w:val="004A7BFF"/>
    <w:rsid w:val="004A7DBF"/>
    <w:rsid w:val="004B01A4"/>
    <w:rsid w:val="004B0467"/>
    <w:rsid w:val="004B063A"/>
    <w:rsid w:val="004B08C6"/>
    <w:rsid w:val="004B0943"/>
    <w:rsid w:val="004B0C7B"/>
    <w:rsid w:val="004B192D"/>
    <w:rsid w:val="004B1C4A"/>
    <w:rsid w:val="004B1FE1"/>
    <w:rsid w:val="004B248F"/>
    <w:rsid w:val="004B26B2"/>
    <w:rsid w:val="004B2C01"/>
    <w:rsid w:val="004B2C83"/>
    <w:rsid w:val="004B2CC1"/>
    <w:rsid w:val="004B2F79"/>
    <w:rsid w:val="004B33AF"/>
    <w:rsid w:val="004B394E"/>
    <w:rsid w:val="004B39FB"/>
    <w:rsid w:val="004B3BF5"/>
    <w:rsid w:val="004B3DE8"/>
    <w:rsid w:val="004B46BE"/>
    <w:rsid w:val="004B4886"/>
    <w:rsid w:val="004B49D6"/>
    <w:rsid w:val="004B4B32"/>
    <w:rsid w:val="004B5306"/>
    <w:rsid w:val="004B54FE"/>
    <w:rsid w:val="004B5564"/>
    <w:rsid w:val="004B5621"/>
    <w:rsid w:val="004B5AEB"/>
    <w:rsid w:val="004B60EE"/>
    <w:rsid w:val="004B6442"/>
    <w:rsid w:val="004B6671"/>
    <w:rsid w:val="004B66E4"/>
    <w:rsid w:val="004B67E1"/>
    <w:rsid w:val="004B6B71"/>
    <w:rsid w:val="004B6B9F"/>
    <w:rsid w:val="004B7283"/>
    <w:rsid w:val="004B7673"/>
    <w:rsid w:val="004B7A65"/>
    <w:rsid w:val="004B7D99"/>
    <w:rsid w:val="004C0097"/>
    <w:rsid w:val="004C04DA"/>
    <w:rsid w:val="004C0AF1"/>
    <w:rsid w:val="004C0EB1"/>
    <w:rsid w:val="004C19FF"/>
    <w:rsid w:val="004C225A"/>
    <w:rsid w:val="004C2654"/>
    <w:rsid w:val="004C27B8"/>
    <w:rsid w:val="004C2AD7"/>
    <w:rsid w:val="004C2B8F"/>
    <w:rsid w:val="004C2BC9"/>
    <w:rsid w:val="004C37D5"/>
    <w:rsid w:val="004C3C91"/>
    <w:rsid w:val="004C3DBA"/>
    <w:rsid w:val="004C3E4D"/>
    <w:rsid w:val="004C420F"/>
    <w:rsid w:val="004C4288"/>
    <w:rsid w:val="004C46EB"/>
    <w:rsid w:val="004C47C5"/>
    <w:rsid w:val="004C48D2"/>
    <w:rsid w:val="004C497A"/>
    <w:rsid w:val="004C4A02"/>
    <w:rsid w:val="004C5189"/>
    <w:rsid w:val="004C52F1"/>
    <w:rsid w:val="004C5A74"/>
    <w:rsid w:val="004C5BF4"/>
    <w:rsid w:val="004C61D2"/>
    <w:rsid w:val="004C64BB"/>
    <w:rsid w:val="004C64EF"/>
    <w:rsid w:val="004C6B72"/>
    <w:rsid w:val="004C6C8B"/>
    <w:rsid w:val="004C6FE4"/>
    <w:rsid w:val="004C7042"/>
    <w:rsid w:val="004C7867"/>
    <w:rsid w:val="004C7CDE"/>
    <w:rsid w:val="004C7DC3"/>
    <w:rsid w:val="004C7ED9"/>
    <w:rsid w:val="004C7FCA"/>
    <w:rsid w:val="004C7FEC"/>
    <w:rsid w:val="004D042B"/>
    <w:rsid w:val="004D0434"/>
    <w:rsid w:val="004D07FB"/>
    <w:rsid w:val="004D0B12"/>
    <w:rsid w:val="004D0C52"/>
    <w:rsid w:val="004D2A05"/>
    <w:rsid w:val="004D2C7E"/>
    <w:rsid w:val="004D3139"/>
    <w:rsid w:val="004D364F"/>
    <w:rsid w:val="004D39DA"/>
    <w:rsid w:val="004D3BD5"/>
    <w:rsid w:val="004D3D51"/>
    <w:rsid w:val="004D3DE9"/>
    <w:rsid w:val="004D4268"/>
    <w:rsid w:val="004D48EC"/>
    <w:rsid w:val="004D4ACB"/>
    <w:rsid w:val="004D4AF0"/>
    <w:rsid w:val="004D4AFD"/>
    <w:rsid w:val="004D4C91"/>
    <w:rsid w:val="004D4EBE"/>
    <w:rsid w:val="004D4F48"/>
    <w:rsid w:val="004D57E2"/>
    <w:rsid w:val="004D588D"/>
    <w:rsid w:val="004D5A10"/>
    <w:rsid w:val="004D5C7A"/>
    <w:rsid w:val="004D5F06"/>
    <w:rsid w:val="004D642A"/>
    <w:rsid w:val="004D64C9"/>
    <w:rsid w:val="004D64E9"/>
    <w:rsid w:val="004D655F"/>
    <w:rsid w:val="004D66B7"/>
    <w:rsid w:val="004D728A"/>
    <w:rsid w:val="004D74BF"/>
    <w:rsid w:val="004D769F"/>
    <w:rsid w:val="004D7A39"/>
    <w:rsid w:val="004D7C19"/>
    <w:rsid w:val="004D7D6E"/>
    <w:rsid w:val="004D7F78"/>
    <w:rsid w:val="004E002D"/>
    <w:rsid w:val="004E006B"/>
    <w:rsid w:val="004E0423"/>
    <w:rsid w:val="004E044B"/>
    <w:rsid w:val="004E115E"/>
    <w:rsid w:val="004E1165"/>
    <w:rsid w:val="004E116C"/>
    <w:rsid w:val="004E11BE"/>
    <w:rsid w:val="004E166E"/>
    <w:rsid w:val="004E1719"/>
    <w:rsid w:val="004E17AF"/>
    <w:rsid w:val="004E18F5"/>
    <w:rsid w:val="004E1A39"/>
    <w:rsid w:val="004E213F"/>
    <w:rsid w:val="004E25EA"/>
    <w:rsid w:val="004E2615"/>
    <w:rsid w:val="004E2804"/>
    <w:rsid w:val="004E29DE"/>
    <w:rsid w:val="004E2A6B"/>
    <w:rsid w:val="004E3393"/>
    <w:rsid w:val="004E37B1"/>
    <w:rsid w:val="004E3C6C"/>
    <w:rsid w:val="004E3D8F"/>
    <w:rsid w:val="004E406C"/>
    <w:rsid w:val="004E4581"/>
    <w:rsid w:val="004E45DE"/>
    <w:rsid w:val="004E4CC5"/>
    <w:rsid w:val="004E5965"/>
    <w:rsid w:val="004E5C2D"/>
    <w:rsid w:val="004E5F58"/>
    <w:rsid w:val="004E6863"/>
    <w:rsid w:val="004E6991"/>
    <w:rsid w:val="004E6BE1"/>
    <w:rsid w:val="004E73D2"/>
    <w:rsid w:val="004E73FB"/>
    <w:rsid w:val="004E7A9A"/>
    <w:rsid w:val="004E7C32"/>
    <w:rsid w:val="004E7DD6"/>
    <w:rsid w:val="004E7F13"/>
    <w:rsid w:val="004F0446"/>
    <w:rsid w:val="004F13FA"/>
    <w:rsid w:val="004F1486"/>
    <w:rsid w:val="004F151E"/>
    <w:rsid w:val="004F17F9"/>
    <w:rsid w:val="004F2486"/>
    <w:rsid w:val="004F2845"/>
    <w:rsid w:val="004F285F"/>
    <w:rsid w:val="004F2F6E"/>
    <w:rsid w:val="004F303F"/>
    <w:rsid w:val="004F30B6"/>
    <w:rsid w:val="004F3482"/>
    <w:rsid w:val="004F37DD"/>
    <w:rsid w:val="004F38F1"/>
    <w:rsid w:val="004F3BB4"/>
    <w:rsid w:val="004F3BD7"/>
    <w:rsid w:val="004F3D4E"/>
    <w:rsid w:val="004F4626"/>
    <w:rsid w:val="004F46C9"/>
    <w:rsid w:val="004F4908"/>
    <w:rsid w:val="004F4BCD"/>
    <w:rsid w:val="004F4E26"/>
    <w:rsid w:val="004F4E99"/>
    <w:rsid w:val="004F4EA3"/>
    <w:rsid w:val="004F4EBE"/>
    <w:rsid w:val="004F4EEC"/>
    <w:rsid w:val="004F51B2"/>
    <w:rsid w:val="004F52FC"/>
    <w:rsid w:val="004F5B59"/>
    <w:rsid w:val="004F5DA1"/>
    <w:rsid w:val="004F5FDA"/>
    <w:rsid w:val="004F60EB"/>
    <w:rsid w:val="004F65C3"/>
    <w:rsid w:val="004F6993"/>
    <w:rsid w:val="004F6E98"/>
    <w:rsid w:val="004F6F74"/>
    <w:rsid w:val="004F7076"/>
    <w:rsid w:val="004F7520"/>
    <w:rsid w:val="004F759A"/>
    <w:rsid w:val="004F787E"/>
    <w:rsid w:val="004F7B8A"/>
    <w:rsid w:val="004F7BDF"/>
    <w:rsid w:val="004F7EBE"/>
    <w:rsid w:val="00500765"/>
    <w:rsid w:val="00500956"/>
    <w:rsid w:val="005013B6"/>
    <w:rsid w:val="0050160D"/>
    <w:rsid w:val="005019F5"/>
    <w:rsid w:val="00501AE5"/>
    <w:rsid w:val="00501BBF"/>
    <w:rsid w:val="00501DA0"/>
    <w:rsid w:val="00501EAD"/>
    <w:rsid w:val="00502323"/>
    <w:rsid w:val="00502412"/>
    <w:rsid w:val="0050246E"/>
    <w:rsid w:val="005028A2"/>
    <w:rsid w:val="005028F6"/>
    <w:rsid w:val="0050329B"/>
    <w:rsid w:val="00503562"/>
    <w:rsid w:val="0050382F"/>
    <w:rsid w:val="005042E9"/>
    <w:rsid w:val="005043A2"/>
    <w:rsid w:val="005047FF"/>
    <w:rsid w:val="00504AD3"/>
    <w:rsid w:val="00504CCE"/>
    <w:rsid w:val="00504DA9"/>
    <w:rsid w:val="0050524F"/>
    <w:rsid w:val="005053FB"/>
    <w:rsid w:val="005056CB"/>
    <w:rsid w:val="0050587D"/>
    <w:rsid w:val="00505882"/>
    <w:rsid w:val="00505C33"/>
    <w:rsid w:val="00505FE9"/>
    <w:rsid w:val="005061AC"/>
    <w:rsid w:val="005063A0"/>
    <w:rsid w:val="005066E4"/>
    <w:rsid w:val="0050683A"/>
    <w:rsid w:val="00506898"/>
    <w:rsid w:val="00507065"/>
    <w:rsid w:val="0050752A"/>
    <w:rsid w:val="00507D97"/>
    <w:rsid w:val="00507DD1"/>
    <w:rsid w:val="00507DEF"/>
    <w:rsid w:val="00507F20"/>
    <w:rsid w:val="00510762"/>
    <w:rsid w:val="005109D8"/>
    <w:rsid w:val="00510A67"/>
    <w:rsid w:val="00510F6A"/>
    <w:rsid w:val="00511DF4"/>
    <w:rsid w:val="00512EA9"/>
    <w:rsid w:val="00513002"/>
    <w:rsid w:val="005133A5"/>
    <w:rsid w:val="00513572"/>
    <w:rsid w:val="00513603"/>
    <w:rsid w:val="0051364D"/>
    <w:rsid w:val="00513710"/>
    <w:rsid w:val="00513781"/>
    <w:rsid w:val="005139FB"/>
    <w:rsid w:val="0051417E"/>
    <w:rsid w:val="00514555"/>
    <w:rsid w:val="0051456F"/>
    <w:rsid w:val="005147B7"/>
    <w:rsid w:val="00514B71"/>
    <w:rsid w:val="00514C69"/>
    <w:rsid w:val="00515201"/>
    <w:rsid w:val="00515683"/>
    <w:rsid w:val="005156D0"/>
    <w:rsid w:val="00515B30"/>
    <w:rsid w:val="00515CBD"/>
    <w:rsid w:val="005168B3"/>
    <w:rsid w:val="00516DBF"/>
    <w:rsid w:val="00516F1D"/>
    <w:rsid w:val="00517083"/>
    <w:rsid w:val="00517705"/>
    <w:rsid w:val="00517786"/>
    <w:rsid w:val="00517797"/>
    <w:rsid w:val="005177CB"/>
    <w:rsid w:val="00517A4A"/>
    <w:rsid w:val="00520040"/>
    <w:rsid w:val="0052016A"/>
    <w:rsid w:val="0052053B"/>
    <w:rsid w:val="0052070B"/>
    <w:rsid w:val="00520743"/>
    <w:rsid w:val="00520A87"/>
    <w:rsid w:val="00520B1D"/>
    <w:rsid w:val="00520C5C"/>
    <w:rsid w:val="0052123C"/>
    <w:rsid w:val="005215A4"/>
    <w:rsid w:val="0052174B"/>
    <w:rsid w:val="00521B4C"/>
    <w:rsid w:val="00521DF7"/>
    <w:rsid w:val="005222FB"/>
    <w:rsid w:val="0052273D"/>
    <w:rsid w:val="00522744"/>
    <w:rsid w:val="005235CD"/>
    <w:rsid w:val="005236E3"/>
    <w:rsid w:val="00523D01"/>
    <w:rsid w:val="005242BE"/>
    <w:rsid w:val="00524630"/>
    <w:rsid w:val="00524699"/>
    <w:rsid w:val="00524931"/>
    <w:rsid w:val="00524A12"/>
    <w:rsid w:val="00524BD7"/>
    <w:rsid w:val="00524C8F"/>
    <w:rsid w:val="00524EFC"/>
    <w:rsid w:val="0052520D"/>
    <w:rsid w:val="00525298"/>
    <w:rsid w:val="005257CF"/>
    <w:rsid w:val="00525CA4"/>
    <w:rsid w:val="00525EC5"/>
    <w:rsid w:val="0052634E"/>
    <w:rsid w:val="00526764"/>
    <w:rsid w:val="00526855"/>
    <w:rsid w:val="00527394"/>
    <w:rsid w:val="0052753C"/>
    <w:rsid w:val="005276E4"/>
    <w:rsid w:val="00527903"/>
    <w:rsid w:val="00527C16"/>
    <w:rsid w:val="00527C1A"/>
    <w:rsid w:val="00527CCD"/>
    <w:rsid w:val="00527D73"/>
    <w:rsid w:val="00527E4F"/>
    <w:rsid w:val="00527E54"/>
    <w:rsid w:val="00527EAB"/>
    <w:rsid w:val="0053036B"/>
    <w:rsid w:val="0053055A"/>
    <w:rsid w:val="0053079B"/>
    <w:rsid w:val="00530AA0"/>
    <w:rsid w:val="00530C76"/>
    <w:rsid w:val="00530E8C"/>
    <w:rsid w:val="005312F4"/>
    <w:rsid w:val="0053146F"/>
    <w:rsid w:val="00531894"/>
    <w:rsid w:val="00531BF8"/>
    <w:rsid w:val="00531DC4"/>
    <w:rsid w:val="00531DEF"/>
    <w:rsid w:val="005321E4"/>
    <w:rsid w:val="005323D0"/>
    <w:rsid w:val="00532422"/>
    <w:rsid w:val="00532F39"/>
    <w:rsid w:val="00533028"/>
    <w:rsid w:val="00533310"/>
    <w:rsid w:val="0053347B"/>
    <w:rsid w:val="005338B3"/>
    <w:rsid w:val="00534CD6"/>
    <w:rsid w:val="005351CF"/>
    <w:rsid w:val="0053520B"/>
    <w:rsid w:val="005353E7"/>
    <w:rsid w:val="00535483"/>
    <w:rsid w:val="0053557B"/>
    <w:rsid w:val="0053584E"/>
    <w:rsid w:val="0053619F"/>
    <w:rsid w:val="00536350"/>
    <w:rsid w:val="005365ED"/>
    <w:rsid w:val="005366EA"/>
    <w:rsid w:val="005367F2"/>
    <w:rsid w:val="005368D3"/>
    <w:rsid w:val="005369CA"/>
    <w:rsid w:val="00536BDE"/>
    <w:rsid w:val="00536D3D"/>
    <w:rsid w:val="00536D45"/>
    <w:rsid w:val="00536F1D"/>
    <w:rsid w:val="00536F44"/>
    <w:rsid w:val="00537008"/>
    <w:rsid w:val="005371D9"/>
    <w:rsid w:val="00537C87"/>
    <w:rsid w:val="00537D37"/>
    <w:rsid w:val="00537F5A"/>
    <w:rsid w:val="00540064"/>
    <w:rsid w:val="00540530"/>
    <w:rsid w:val="00540AB4"/>
    <w:rsid w:val="00540B2E"/>
    <w:rsid w:val="00540CE1"/>
    <w:rsid w:val="005412B1"/>
    <w:rsid w:val="0054147C"/>
    <w:rsid w:val="00541699"/>
    <w:rsid w:val="00541D5C"/>
    <w:rsid w:val="00541F22"/>
    <w:rsid w:val="005421E5"/>
    <w:rsid w:val="0054227B"/>
    <w:rsid w:val="00542625"/>
    <w:rsid w:val="00542777"/>
    <w:rsid w:val="00542A2B"/>
    <w:rsid w:val="00542CAB"/>
    <w:rsid w:val="005430B9"/>
    <w:rsid w:val="00543246"/>
    <w:rsid w:val="005433FC"/>
    <w:rsid w:val="00543572"/>
    <w:rsid w:val="005435B5"/>
    <w:rsid w:val="005435E2"/>
    <w:rsid w:val="005436FF"/>
    <w:rsid w:val="00543862"/>
    <w:rsid w:val="00543881"/>
    <w:rsid w:val="005438FD"/>
    <w:rsid w:val="00543A81"/>
    <w:rsid w:val="00543FFB"/>
    <w:rsid w:val="005440BC"/>
    <w:rsid w:val="00544178"/>
    <w:rsid w:val="005445DF"/>
    <w:rsid w:val="00544981"/>
    <w:rsid w:val="00544A75"/>
    <w:rsid w:val="00544C0C"/>
    <w:rsid w:val="00544D30"/>
    <w:rsid w:val="00544E04"/>
    <w:rsid w:val="00545320"/>
    <w:rsid w:val="00545C3A"/>
    <w:rsid w:val="00545E65"/>
    <w:rsid w:val="0054615C"/>
    <w:rsid w:val="00546188"/>
    <w:rsid w:val="00546298"/>
    <w:rsid w:val="005466CE"/>
    <w:rsid w:val="00546950"/>
    <w:rsid w:val="00546A1D"/>
    <w:rsid w:val="00546F74"/>
    <w:rsid w:val="00547110"/>
    <w:rsid w:val="00547266"/>
    <w:rsid w:val="005473FE"/>
    <w:rsid w:val="005474BE"/>
    <w:rsid w:val="00547779"/>
    <w:rsid w:val="005477E4"/>
    <w:rsid w:val="005503F4"/>
    <w:rsid w:val="0055060F"/>
    <w:rsid w:val="005507AA"/>
    <w:rsid w:val="00550CEB"/>
    <w:rsid w:val="00550FD5"/>
    <w:rsid w:val="005518E1"/>
    <w:rsid w:val="0055198C"/>
    <w:rsid w:val="00551B0F"/>
    <w:rsid w:val="00551B19"/>
    <w:rsid w:val="00552266"/>
    <w:rsid w:val="00552A5E"/>
    <w:rsid w:val="00552C2F"/>
    <w:rsid w:val="00553099"/>
    <w:rsid w:val="00553331"/>
    <w:rsid w:val="00553743"/>
    <w:rsid w:val="005539FE"/>
    <w:rsid w:val="00553CDF"/>
    <w:rsid w:val="00553FC9"/>
    <w:rsid w:val="00554094"/>
    <w:rsid w:val="005541C9"/>
    <w:rsid w:val="005541D8"/>
    <w:rsid w:val="005541FC"/>
    <w:rsid w:val="00554335"/>
    <w:rsid w:val="00554361"/>
    <w:rsid w:val="00554E68"/>
    <w:rsid w:val="005552FC"/>
    <w:rsid w:val="005555CD"/>
    <w:rsid w:val="005559BA"/>
    <w:rsid w:val="00555C20"/>
    <w:rsid w:val="00556150"/>
    <w:rsid w:val="005562E4"/>
    <w:rsid w:val="00556445"/>
    <w:rsid w:val="00556609"/>
    <w:rsid w:val="00556632"/>
    <w:rsid w:val="005566A0"/>
    <w:rsid w:val="005566EC"/>
    <w:rsid w:val="00556804"/>
    <w:rsid w:val="0055685B"/>
    <w:rsid w:val="005568AE"/>
    <w:rsid w:val="00556A39"/>
    <w:rsid w:val="00556AE0"/>
    <w:rsid w:val="00556EBA"/>
    <w:rsid w:val="0055708D"/>
    <w:rsid w:val="005574DE"/>
    <w:rsid w:val="005576CC"/>
    <w:rsid w:val="0055773D"/>
    <w:rsid w:val="0055784D"/>
    <w:rsid w:val="00557B5F"/>
    <w:rsid w:val="00557C7B"/>
    <w:rsid w:val="0056015D"/>
    <w:rsid w:val="0056038E"/>
    <w:rsid w:val="00560473"/>
    <w:rsid w:val="005606FC"/>
    <w:rsid w:val="00560843"/>
    <w:rsid w:val="00560D8B"/>
    <w:rsid w:val="00560E94"/>
    <w:rsid w:val="00560FC5"/>
    <w:rsid w:val="0056101F"/>
    <w:rsid w:val="0056126E"/>
    <w:rsid w:val="00561364"/>
    <w:rsid w:val="0056156D"/>
    <w:rsid w:val="00561E6B"/>
    <w:rsid w:val="005623CC"/>
    <w:rsid w:val="00562590"/>
    <w:rsid w:val="00562916"/>
    <w:rsid w:val="00562A7F"/>
    <w:rsid w:val="00562A92"/>
    <w:rsid w:val="00562D9E"/>
    <w:rsid w:val="00562F16"/>
    <w:rsid w:val="00563139"/>
    <w:rsid w:val="005632A0"/>
    <w:rsid w:val="005636BF"/>
    <w:rsid w:val="00563828"/>
    <w:rsid w:val="005639CE"/>
    <w:rsid w:val="00563A24"/>
    <w:rsid w:val="00563A58"/>
    <w:rsid w:val="00563BAD"/>
    <w:rsid w:val="00563BC1"/>
    <w:rsid w:val="00563D21"/>
    <w:rsid w:val="00564026"/>
    <w:rsid w:val="0056406F"/>
    <w:rsid w:val="005648E1"/>
    <w:rsid w:val="00564BCE"/>
    <w:rsid w:val="0056505E"/>
    <w:rsid w:val="005652C6"/>
    <w:rsid w:val="00565639"/>
    <w:rsid w:val="005657ED"/>
    <w:rsid w:val="005658ED"/>
    <w:rsid w:val="0056621C"/>
    <w:rsid w:val="0056635E"/>
    <w:rsid w:val="00566A33"/>
    <w:rsid w:val="00566D7D"/>
    <w:rsid w:val="00566FD1"/>
    <w:rsid w:val="00567054"/>
    <w:rsid w:val="005671AC"/>
    <w:rsid w:val="005672F5"/>
    <w:rsid w:val="00567341"/>
    <w:rsid w:val="00567A6C"/>
    <w:rsid w:val="00567C85"/>
    <w:rsid w:val="00567D4E"/>
    <w:rsid w:val="00567D68"/>
    <w:rsid w:val="00567E2C"/>
    <w:rsid w:val="00567F51"/>
    <w:rsid w:val="00567FD9"/>
    <w:rsid w:val="005703B3"/>
    <w:rsid w:val="00570801"/>
    <w:rsid w:val="00570A2B"/>
    <w:rsid w:val="00570B08"/>
    <w:rsid w:val="00570DF6"/>
    <w:rsid w:val="00571140"/>
    <w:rsid w:val="005711C9"/>
    <w:rsid w:val="00571201"/>
    <w:rsid w:val="00571462"/>
    <w:rsid w:val="005719E3"/>
    <w:rsid w:val="00571C3B"/>
    <w:rsid w:val="00571D12"/>
    <w:rsid w:val="00572336"/>
    <w:rsid w:val="005723FC"/>
    <w:rsid w:val="005727FF"/>
    <w:rsid w:val="00573412"/>
    <w:rsid w:val="005735BD"/>
    <w:rsid w:val="005735C4"/>
    <w:rsid w:val="00573627"/>
    <w:rsid w:val="00573E04"/>
    <w:rsid w:val="00574200"/>
    <w:rsid w:val="00574496"/>
    <w:rsid w:val="00574589"/>
    <w:rsid w:val="005749B0"/>
    <w:rsid w:val="00574AB1"/>
    <w:rsid w:val="00574CB0"/>
    <w:rsid w:val="00574CC4"/>
    <w:rsid w:val="00574E23"/>
    <w:rsid w:val="005752AF"/>
    <w:rsid w:val="00575359"/>
    <w:rsid w:val="00575679"/>
    <w:rsid w:val="00576681"/>
    <w:rsid w:val="0057680A"/>
    <w:rsid w:val="00576E50"/>
    <w:rsid w:val="00577086"/>
    <w:rsid w:val="005770B3"/>
    <w:rsid w:val="00577542"/>
    <w:rsid w:val="00577796"/>
    <w:rsid w:val="00577A8E"/>
    <w:rsid w:val="00577ABF"/>
    <w:rsid w:val="00577F17"/>
    <w:rsid w:val="005805E4"/>
    <w:rsid w:val="005806A1"/>
    <w:rsid w:val="005806D5"/>
    <w:rsid w:val="0058075D"/>
    <w:rsid w:val="005809A5"/>
    <w:rsid w:val="00580F8A"/>
    <w:rsid w:val="0058131D"/>
    <w:rsid w:val="005814DB"/>
    <w:rsid w:val="0058150C"/>
    <w:rsid w:val="00581704"/>
    <w:rsid w:val="00581D07"/>
    <w:rsid w:val="00581D5A"/>
    <w:rsid w:val="00581E7C"/>
    <w:rsid w:val="00582505"/>
    <w:rsid w:val="005827C3"/>
    <w:rsid w:val="00582B08"/>
    <w:rsid w:val="00582DE0"/>
    <w:rsid w:val="005832AF"/>
    <w:rsid w:val="005837D6"/>
    <w:rsid w:val="00583F1C"/>
    <w:rsid w:val="0058436A"/>
    <w:rsid w:val="005847A3"/>
    <w:rsid w:val="00584828"/>
    <w:rsid w:val="00584A23"/>
    <w:rsid w:val="00584B02"/>
    <w:rsid w:val="00584C54"/>
    <w:rsid w:val="00584F68"/>
    <w:rsid w:val="00585589"/>
    <w:rsid w:val="00585751"/>
    <w:rsid w:val="005858B9"/>
    <w:rsid w:val="00585F54"/>
    <w:rsid w:val="00586488"/>
    <w:rsid w:val="0058688A"/>
    <w:rsid w:val="00586992"/>
    <w:rsid w:val="005871BC"/>
    <w:rsid w:val="00587894"/>
    <w:rsid w:val="00587FC9"/>
    <w:rsid w:val="00590013"/>
    <w:rsid w:val="005900E0"/>
    <w:rsid w:val="00590510"/>
    <w:rsid w:val="00590697"/>
    <w:rsid w:val="00590DB5"/>
    <w:rsid w:val="0059153A"/>
    <w:rsid w:val="00591627"/>
    <w:rsid w:val="005916BB"/>
    <w:rsid w:val="0059178D"/>
    <w:rsid w:val="00592B29"/>
    <w:rsid w:val="00592DA1"/>
    <w:rsid w:val="00592E0F"/>
    <w:rsid w:val="0059396A"/>
    <w:rsid w:val="00593C5B"/>
    <w:rsid w:val="00593DE6"/>
    <w:rsid w:val="00593ED5"/>
    <w:rsid w:val="005940F5"/>
    <w:rsid w:val="00594304"/>
    <w:rsid w:val="0059434B"/>
    <w:rsid w:val="0059454C"/>
    <w:rsid w:val="00594574"/>
    <w:rsid w:val="0059468A"/>
    <w:rsid w:val="00594803"/>
    <w:rsid w:val="005948D1"/>
    <w:rsid w:val="005949BE"/>
    <w:rsid w:val="005949CE"/>
    <w:rsid w:val="00594AE4"/>
    <w:rsid w:val="00594EC0"/>
    <w:rsid w:val="00595193"/>
    <w:rsid w:val="0059555B"/>
    <w:rsid w:val="00595853"/>
    <w:rsid w:val="00595A18"/>
    <w:rsid w:val="00595A95"/>
    <w:rsid w:val="00595AB0"/>
    <w:rsid w:val="00595CDD"/>
    <w:rsid w:val="00596043"/>
    <w:rsid w:val="005967CF"/>
    <w:rsid w:val="00596AA3"/>
    <w:rsid w:val="00596C0D"/>
    <w:rsid w:val="00596EDE"/>
    <w:rsid w:val="0059703B"/>
    <w:rsid w:val="005974C4"/>
    <w:rsid w:val="005976CE"/>
    <w:rsid w:val="00597FD7"/>
    <w:rsid w:val="005A02DE"/>
    <w:rsid w:val="005A0614"/>
    <w:rsid w:val="005A0627"/>
    <w:rsid w:val="005A07BC"/>
    <w:rsid w:val="005A0996"/>
    <w:rsid w:val="005A0DDA"/>
    <w:rsid w:val="005A0E4E"/>
    <w:rsid w:val="005A0F71"/>
    <w:rsid w:val="005A1199"/>
    <w:rsid w:val="005A1772"/>
    <w:rsid w:val="005A1838"/>
    <w:rsid w:val="005A1A66"/>
    <w:rsid w:val="005A1A7A"/>
    <w:rsid w:val="005A1BF2"/>
    <w:rsid w:val="005A1DDA"/>
    <w:rsid w:val="005A2381"/>
    <w:rsid w:val="005A2FC9"/>
    <w:rsid w:val="005A3233"/>
    <w:rsid w:val="005A33BE"/>
    <w:rsid w:val="005A341B"/>
    <w:rsid w:val="005A371B"/>
    <w:rsid w:val="005A37E3"/>
    <w:rsid w:val="005A39EF"/>
    <w:rsid w:val="005A3A2B"/>
    <w:rsid w:val="005A4375"/>
    <w:rsid w:val="005A44E1"/>
    <w:rsid w:val="005A4566"/>
    <w:rsid w:val="005A4A29"/>
    <w:rsid w:val="005A5112"/>
    <w:rsid w:val="005A5292"/>
    <w:rsid w:val="005A54C4"/>
    <w:rsid w:val="005A562B"/>
    <w:rsid w:val="005A5B8F"/>
    <w:rsid w:val="005A5DEF"/>
    <w:rsid w:val="005A5FA5"/>
    <w:rsid w:val="005A6418"/>
    <w:rsid w:val="005A65C5"/>
    <w:rsid w:val="005A68BC"/>
    <w:rsid w:val="005A6BAD"/>
    <w:rsid w:val="005A6BD6"/>
    <w:rsid w:val="005A6C03"/>
    <w:rsid w:val="005A7363"/>
    <w:rsid w:val="005A7BAD"/>
    <w:rsid w:val="005A7C49"/>
    <w:rsid w:val="005A7CF1"/>
    <w:rsid w:val="005B036E"/>
    <w:rsid w:val="005B0570"/>
    <w:rsid w:val="005B0EFD"/>
    <w:rsid w:val="005B12E8"/>
    <w:rsid w:val="005B1369"/>
    <w:rsid w:val="005B1499"/>
    <w:rsid w:val="005B16A0"/>
    <w:rsid w:val="005B181B"/>
    <w:rsid w:val="005B1F0C"/>
    <w:rsid w:val="005B1F6B"/>
    <w:rsid w:val="005B20AC"/>
    <w:rsid w:val="005B2270"/>
    <w:rsid w:val="005B2CD1"/>
    <w:rsid w:val="005B2CE7"/>
    <w:rsid w:val="005B3054"/>
    <w:rsid w:val="005B3A79"/>
    <w:rsid w:val="005B3C92"/>
    <w:rsid w:val="005B3D6E"/>
    <w:rsid w:val="005B3DD2"/>
    <w:rsid w:val="005B425C"/>
    <w:rsid w:val="005B427F"/>
    <w:rsid w:val="005B43C6"/>
    <w:rsid w:val="005B4484"/>
    <w:rsid w:val="005B4491"/>
    <w:rsid w:val="005B4756"/>
    <w:rsid w:val="005B486C"/>
    <w:rsid w:val="005B4A43"/>
    <w:rsid w:val="005B4B2A"/>
    <w:rsid w:val="005B503E"/>
    <w:rsid w:val="005B5065"/>
    <w:rsid w:val="005B54A4"/>
    <w:rsid w:val="005B5C34"/>
    <w:rsid w:val="005B5EC9"/>
    <w:rsid w:val="005B6231"/>
    <w:rsid w:val="005B62DD"/>
    <w:rsid w:val="005B6313"/>
    <w:rsid w:val="005B640A"/>
    <w:rsid w:val="005B64EA"/>
    <w:rsid w:val="005B6BDB"/>
    <w:rsid w:val="005B6F37"/>
    <w:rsid w:val="005B75E9"/>
    <w:rsid w:val="005B7948"/>
    <w:rsid w:val="005C004C"/>
    <w:rsid w:val="005C057A"/>
    <w:rsid w:val="005C0CF6"/>
    <w:rsid w:val="005C0E4E"/>
    <w:rsid w:val="005C107A"/>
    <w:rsid w:val="005C15EE"/>
    <w:rsid w:val="005C1649"/>
    <w:rsid w:val="005C181E"/>
    <w:rsid w:val="005C1B3E"/>
    <w:rsid w:val="005C2346"/>
    <w:rsid w:val="005C2476"/>
    <w:rsid w:val="005C25FB"/>
    <w:rsid w:val="005C275B"/>
    <w:rsid w:val="005C2884"/>
    <w:rsid w:val="005C2A80"/>
    <w:rsid w:val="005C2E2D"/>
    <w:rsid w:val="005C3487"/>
    <w:rsid w:val="005C3549"/>
    <w:rsid w:val="005C377C"/>
    <w:rsid w:val="005C3C33"/>
    <w:rsid w:val="005C3C4A"/>
    <w:rsid w:val="005C3E8E"/>
    <w:rsid w:val="005C3EA5"/>
    <w:rsid w:val="005C444C"/>
    <w:rsid w:val="005C460A"/>
    <w:rsid w:val="005C46BB"/>
    <w:rsid w:val="005C485F"/>
    <w:rsid w:val="005C50D1"/>
    <w:rsid w:val="005C55B1"/>
    <w:rsid w:val="005C5757"/>
    <w:rsid w:val="005C599A"/>
    <w:rsid w:val="005C59EC"/>
    <w:rsid w:val="005C5BB6"/>
    <w:rsid w:val="005C5CB2"/>
    <w:rsid w:val="005C69E6"/>
    <w:rsid w:val="005C6D34"/>
    <w:rsid w:val="005C6F2D"/>
    <w:rsid w:val="005C7006"/>
    <w:rsid w:val="005C719B"/>
    <w:rsid w:val="005C778B"/>
    <w:rsid w:val="005C781A"/>
    <w:rsid w:val="005D06B2"/>
    <w:rsid w:val="005D0A9D"/>
    <w:rsid w:val="005D0B64"/>
    <w:rsid w:val="005D10A5"/>
    <w:rsid w:val="005D10FF"/>
    <w:rsid w:val="005D1901"/>
    <w:rsid w:val="005D2C2C"/>
    <w:rsid w:val="005D364A"/>
    <w:rsid w:val="005D3B15"/>
    <w:rsid w:val="005D3C7C"/>
    <w:rsid w:val="005D3FBD"/>
    <w:rsid w:val="005D4483"/>
    <w:rsid w:val="005D49BF"/>
    <w:rsid w:val="005D4A84"/>
    <w:rsid w:val="005D4E17"/>
    <w:rsid w:val="005D54B3"/>
    <w:rsid w:val="005D5538"/>
    <w:rsid w:val="005D5563"/>
    <w:rsid w:val="005D583A"/>
    <w:rsid w:val="005D5A6F"/>
    <w:rsid w:val="005D5ECF"/>
    <w:rsid w:val="005D641A"/>
    <w:rsid w:val="005D67A1"/>
    <w:rsid w:val="005D67CB"/>
    <w:rsid w:val="005D6DD4"/>
    <w:rsid w:val="005D71AF"/>
    <w:rsid w:val="005D7395"/>
    <w:rsid w:val="005D7623"/>
    <w:rsid w:val="005D770F"/>
    <w:rsid w:val="005D7AA1"/>
    <w:rsid w:val="005D7B5C"/>
    <w:rsid w:val="005E0153"/>
    <w:rsid w:val="005E059F"/>
    <w:rsid w:val="005E083C"/>
    <w:rsid w:val="005E1393"/>
    <w:rsid w:val="005E16CF"/>
    <w:rsid w:val="005E19C2"/>
    <w:rsid w:val="005E1B88"/>
    <w:rsid w:val="005E1E15"/>
    <w:rsid w:val="005E212D"/>
    <w:rsid w:val="005E23C5"/>
    <w:rsid w:val="005E2596"/>
    <w:rsid w:val="005E2604"/>
    <w:rsid w:val="005E2BC1"/>
    <w:rsid w:val="005E2CE3"/>
    <w:rsid w:val="005E2D50"/>
    <w:rsid w:val="005E2E90"/>
    <w:rsid w:val="005E3220"/>
    <w:rsid w:val="005E382C"/>
    <w:rsid w:val="005E3AEC"/>
    <w:rsid w:val="005E3AF8"/>
    <w:rsid w:val="005E3C8C"/>
    <w:rsid w:val="005E45C3"/>
    <w:rsid w:val="005E46E3"/>
    <w:rsid w:val="005E4DB4"/>
    <w:rsid w:val="005E55C4"/>
    <w:rsid w:val="005E59C6"/>
    <w:rsid w:val="005E5E85"/>
    <w:rsid w:val="005E6096"/>
    <w:rsid w:val="005E62CC"/>
    <w:rsid w:val="005E62E6"/>
    <w:rsid w:val="005E68F2"/>
    <w:rsid w:val="005E6954"/>
    <w:rsid w:val="005E6A42"/>
    <w:rsid w:val="005E6CD7"/>
    <w:rsid w:val="005E6E37"/>
    <w:rsid w:val="005E6EE4"/>
    <w:rsid w:val="005E74AC"/>
    <w:rsid w:val="005E7655"/>
    <w:rsid w:val="005E79CE"/>
    <w:rsid w:val="005E7C79"/>
    <w:rsid w:val="005E7CD9"/>
    <w:rsid w:val="005F0047"/>
    <w:rsid w:val="005F01F4"/>
    <w:rsid w:val="005F023E"/>
    <w:rsid w:val="005F039F"/>
    <w:rsid w:val="005F042B"/>
    <w:rsid w:val="005F05D4"/>
    <w:rsid w:val="005F0706"/>
    <w:rsid w:val="005F082E"/>
    <w:rsid w:val="005F0C39"/>
    <w:rsid w:val="005F124C"/>
    <w:rsid w:val="005F1412"/>
    <w:rsid w:val="005F1848"/>
    <w:rsid w:val="005F1D2D"/>
    <w:rsid w:val="005F1DD7"/>
    <w:rsid w:val="005F2058"/>
    <w:rsid w:val="005F20AF"/>
    <w:rsid w:val="005F24A2"/>
    <w:rsid w:val="005F25C2"/>
    <w:rsid w:val="005F2BD3"/>
    <w:rsid w:val="005F2EB0"/>
    <w:rsid w:val="005F2F72"/>
    <w:rsid w:val="005F3206"/>
    <w:rsid w:val="005F3241"/>
    <w:rsid w:val="005F360A"/>
    <w:rsid w:val="005F3910"/>
    <w:rsid w:val="005F3DD8"/>
    <w:rsid w:val="005F4063"/>
    <w:rsid w:val="005F41D2"/>
    <w:rsid w:val="005F4266"/>
    <w:rsid w:val="005F4475"/>
    <w:rsid w:val="005F48A8"/>
    <w:rsid w:val="005F53DF"/>
    <w:rsid w:val="005F585E"/>
    <w:rsid w:val="005F58A6"/>
    <w:rsid w:val="005F599B"/>
    <w:rsid w:val="005F5B0E"/>
    <w:rsid w:val="005F6653"/>
    <w:rsid w:val="005F69DF"/>
    <w:rsid w:val="005F6C21"/>
    <w:rsid w:val="005F7433"/>
    <w:rsid w:val="005F778B"/>
    <w:rsid w:val="005F7A9B"/>
    <w:rsid w:val="005F7BB4"/>
    <w:rsid w:val="00600137"/>
    <w:rsid w:val="0060023D"/>
    <w:rsid w:val="00600652"/>
    <w:rsid w:val="006007D1"/>
    <w:rsid w:val="00600802"/>
    <w:rsid w:val="006009F1"/>
    <w:rsid w:val="00600A0B"/>
    <w:rsid w:val="00600BEF"/>
    <w:rsid w:val="0060132E"/>
    <w:rsid w:val="00601383"/>
    <w:rsid w:val="00601B97"/>
    <w:rsid w:val="006021D7"/>
    <w:rsid w:val="0060229E"/>
    <w:rsid w:val="006023EA"/>
    <w:rsid w:val="00602489"/>
    <w:rsid w:val="00602491"/>
    <w:rsid w:val="00602537"/>
    <w:rsid w:val="006026D1"/>
    <w:rsid w:val="00602833"/>
    <w:rsid w:val="006028A7"/>
    <w:rsid w:val="0060321F"/>
    <w:rsid w:val="006032B8"/>
    <w:rsid w:val="00603790"/>
    <w:rsid w:val="00603F5A"/>
    <w:rsid w:val="00603FAA"/>
    <w:rsid w:val="006043B1"/>
    <w:rsid w:val="0060466C"/>
    <w:rsid w:val="00604821"/>
    <w:rsid w:val="0060497B"/>
    <w:rsid w:val="00604B18"/>
    <w:rsid w:val="00604D7C"/>
    <w:rsid w:val="00604E37"/>
    <w:rsid w:val="00604E93"/>
    <w:rsid w:val="006050F6"/>
    <w:rsid w:val="0060522F"/>
    <w:rsid w:val="00605453"/>
    <w:rsid w:val="006055CB"/>
    <w:rsid w:val="0060577B"/>
    <w:rsid w:val="00605A13"/>
    <w:rsid w:val="00605D72"/>
    <w:rsid w:val="006060D9"/>
    <w:rsid w:val="00606351"/>
    <w:rsid w:val="00606410"/>
    <w:rsid w:val="00606788"/>
    <w:rsid w:val="006067C1"/>
    <w:rsid w:val="00606CC6"/>
    <w:rsid w:val="00606EB2"/>
    <w:rsid w:val="00606FFE"/>
    <w:rsid w:val="0060720D"/>
    <w:rsid w:val="00607391"/>
    <w:rsid w:val="0060742F"/>
    <w:rsid w:val="00607906"/>
    <w:rsid w:val="00607B70"/>
    <w:rsid w:val="00607DAF"/>
    <w:rsid w:val="00607EF7"/>
    <w:rsid w:val="0061002F"/>
    <w:rsid w:val="00610101"/>
    <w:rsid w:val="0061042D"/>
    <w:rsid w:val="00610866"/>
    <w:rsid w:val="00610BAE"/>
    <w:rsid w:val="00610D7E"/>
    <w:rsid w:val="00610E3A"/>
    <w:rsid w:val="0061125C"/>
    <w:rsid w:val="006116DD"/>
    <w:rsid w:val="006116E4"/>
    <w:rsid w:val="00611FDB"/>
    <w:rsid w:val="00612291"/>
    <w:rsid w:val="00612683"/>
    <w:rsid w:val="00612A81"/>
    <w:rsid w:val="00612AAE"/>
    <w:rsid w:val="00612BF5"/>
    <w:rsid w:val="00612D0C"/>
    <w:rsid w:val="00612EE3"/>
    <w:rsid w:val="006133F5"/>
    <w:rsid w:val="00613582"/>
    <w:rsid w:val="0061365C"/>
    <w:rsid w:val="006136F0"/>
    <w:rsid w:val="00613BC5"/>
    <w:rsid w:val="00613C85"/>
    <w:rsid w:val="00614193"/>
    <w:rsid w:val="006141E6"/>
    <w:rsid w:val="0061470A"/>
    <w:rsid w:val="00614AB7"/>
    <w:rsid w:val="00614BE3"/>
    <w:rsid w:val="00615279"/>
    <w:rsid w:val="00615BE8"/>
    <w:rsid w:val="00615DEB"/>
    <w:rsid w:val="006160D4"/>
    <w:rsid w:val="006160F2"/>
    <w:rsid w:val="00616586"/>
    <w:rsid w:val="0061658A"/>
    <w:rsid w:val="00616B0E"/>
    <w:rsid w:val="00616D9B"/>
    <w:rsid w:val="00616FA4"/>
    <w:rsid w:val="006174A0"/>
    <w:rsid w:val="00617649"/>
    <w:rsid w:val="006176CA"/>
    <w:rsid w:val="0061781F"/>
    <w:rsid w:val="00617901"/>
    <w:rsid w:val="00617AF3"/>
    <w:rsid w:val="00617D71"/>
    <w:rsid w:val="00620019"/>
    <w:rsid w:val="00620373"/>
    <w:rsid w:val="0062038F"/>
    <w:rsid w:val="00620542"/>
    <w:rsid w:val="00620631"/>
    <w:rsid w:val="00620A78"/>
    <w:rsid w:val="00620AB0"/>
    <w:rsid w:val="00620AC7"/>
    <w:rsid w:val="00620B99"/>
    <w:rsid w:val="00620BC9"/>
    <w:rsid w:val="00620BE0"/>
    <w:rsid w:val="00620DA4"/>
    <w:rsid w:val="00620DC9"/>
    <w:rsid w:val="00621082"/>
    <w:rsid w:val="0062147E"/>
    <w:rsid w:val="00621557"/>
    <w:rsid w:val="006217CD"/>
    <w:rsid w:val="006218A7"/>
    <w:rsid w:val="00621A49"/>
    <w:rsid w:val="00621A86"/>
    <w:rsid w:val="0062204D"/>
    <w:rsid w:val="00622967"/>
    <w:rsid w:val="006229F4"/>
    <w:rsid w:val="00622AD9"/>
    <w:rsid w:val="00622B64"/>
    <w:rsid w:val="00622CDF"/>
    <w:rsid w:val="00622E25"/>
    <w:rsid w:val="0062335F"/>
    <w:rsid w:val="006239EC"/>
    <w:rsid w:val="00623D7D"/>
    <w:rsid w:val="00623DF1"/>
    <w:rsid w:val="00623ECA"/>
    <w:rsid w:val="00623ECE"/>
    <w:rsid w:val="00624305"/>
    <w:rsid w:val="00624381"/>
    <w:rsid w:val="00624576"/>
    <w:rsid w:val="00625007"/>
    <w:rsid w:val="0062515B"/>
    <w:rsid w:val="00625CA1"/>
    <w:rsid w:val="00625CD5"/>
    <w:rsid w:val="00625EB1"/>
    <w:rsid w:val="006260D6"/>
    <w:rsid w:val="006271B4"/>
    <w:rsid w:val="006278B1"/>
    <w:rsid w:val="006279C0"/>
    <w:rsid w:val="00627A2F"/>
    <w:rsid w:val="00630ABB"/>
    <w:rsid w:val="00630C77"/>
    <w:rsid w:val="00630CF4"/>
    <w:rsid w:val="00630FD2"/>
    <w:rsid w:val="006311BE"/>
    <w:rsid w:val="006311D6"/>
    <w:rsid w:val="00631417"/>
    <w:rsid w:val="00631597"/>
    <w:rsid w:val="0063180B"/>
    <w:rsid w:val="0063192D"/>
    <w:rsid w:val="00631D59"/>
    <w:rsid w:val="00631EEF"/>
    <w:rsid w:val="00631F50"/>
    <w:rsid w:val="00632079"/>
    <w:rsid w:val="006323F2"/>
    <w:rsid w:val="00632434"/>
    <w:rsid w:val="00632440"/>
    <w:rsid w:val="0063248C"/>
    <w:rsid w:val="0063249A"/>
    <w:rsid w:val="006328CB"/>
    <w:rsid w:val="00632CFA"/>
    <w:rsid w:val="00632D5B"/>
    <w:rsid w:val="00632D7C"/>
    <w:rsid w:val="00633179"/>
    <w:rsid w:val="0063447D"/>
    <w:rsid w:val="00634604"/>
    <w:rsid w:val="00634738"/>
    <w:rsid w:val="00634927"/>
    <w:rsid w:val="00634A4D"/>
    <w:rsid w:val="00634C5D"/>
    <w:rsid w:val="00635098"/>
    <w:rsid w:val="0063545E"/>
    <w:rsid w:val="0063581F"/>
    <w:rsid w:val="00635FF7"/>
    <w:rsid w:val="00636D56"/>
    <w:rsid w:val="006372CE"/>
    <w:rsid w:val="006376A5"/>
    <w:rsid w:val="00637AD2"/>
    <w:rsid w:val="00637B1E"/>
    <w:rsid w:val="00637B9D"/>
    <w:rsid w:val="006402AC"/>
    <w:rsid w:val="00640573"/>
    <w:rsid w:val="0064060C"/>
    <w:rsid w:val="006409A8"/>
    <w:rsid w:val="00640ADE"/>
    <w:rsid w:val="00640C39"/>
    <w:rsid w:val="00640CA9"/>
    <w:rsid w:val="00640D1D"/>
    <w:rsid w:val="00640DE8"/>
    <w:rsid w:val="00640F3A"/>
    <w:rsid w:val="006411DA"/>
    <w:rsid w:val="0064126C"/>
    <w:rsid w:val="00641ABF"/>
    <w:rsid w:val="00641CDC"/>
    <w:rsid w:val="006420E0"/>
    <w:rsid w:val="006422C5"/>
    <w:rsid w:val="00642357"/>
    <w:rsid w:val="00642A57"/>
    <w:rsid w:val="00642AA3"/>
    <w:rsid w:val="00642CB7"/>
    <w:rsid w:val="00642CCF"/>
    <w:rsid w:val="00642F4C"/>
    <w:rsid w:val="00642F80"/>
    <w:rsid w:val="00643380"/>
    <w:rsid w:val="006437C7"/>
    <w:rsid w:val="00643CF8"/>
    <w:rsid w:val="00643E8C"/>
    <w:rsid w:val="00643FA0"/>
    <w:rsid w:val="006442CA"/>
    <w:rsid w:val="00644384"/>
    <w:rsid w:val="00644CA4"/>
    <w:rsid w:val="00644DBA"/>
    <w:rsid w:val="00645321"/>
    <w:rsid w:val="0064533C"/>
    <w:rsid w:val="0064546C"/>
    <w:rsid w:val="006456AD"/>
    <w:rsid w:val="00646314"/>
    <w:rsid w:val="00646338"/>
    <w:rsid w:val="0064658A"/>
    <w:rsid w:val="006466B7"/>
    <w:rsid w:val="0064673F"/>
    <w:rsid w:val="00646898"/>
    <w:rsid w:val="00646AFF"/>
    <w:rsid w:val="00646D3D"/>
    <w:rsid w:val="006472D2"/>
    <w:rsid w:val="00647305"/>
    <w:rsid w:val="00647355"/>
    <w:rsid w:val="0064796E"/>
    <w:rsid w:val="00647F5D"/>
    <w:rsid w:val="006503FC"/>
    <w:rsid w:val="00650748"/>
    <w:rsid w:val="00650A19"/>
    <w:rsid w:val="00650B34"/>
    <w:rsid w:val="00650FB0"/>
    <w:rsid w:val="00651115"/>
    <w:rsid w:val="00651659"/>
    <w:rsid w:val="00651A01"/>
    <w:rsid w:val="00651A7C"/>
    <w:rsid w:val="00651BC4"/>
    <w:rsid w:val="00651C70"/>
    <w:rsid w:val="00651E0D"/>
    <w:rsid w:val="00651E28"/>
    <w:rsid w:val="00651FCE"/>
    <w:rsid w:val="00651FDA"/>
    <w:rsid w:val="0065279F"/>
    <w:rsid w:val="00652E41"/>
    <w:rsid w:val="0065305B"/>
    <w:rsid w:val="0065385D"/>
    <w:rsid w:val="00653991"/>
    <w:rsid w:val="00653C13"/>
    <w:rsid w:val="00653DF5"/>
    <w:rsid w:val="006541CC"/>
    <w:rsid w:val="006541E1"/>
    <w:rsid w:val="00654DB9"/>
    <w:rsid w:val="0065587C"/>
    <w:rsid w:val="00655CEE"/>
    <w:rsid w:val="00656AFD"/>
    <w:rsid w:val="00656ED8"/>
    <w:rsid w:val="00656FBC"/>
    <w:rsid w:val="00657569"/>
    <w:rsid w:val="00657AAE"/>
    <w:rsid w:val="00657C90"/>
    <w:rsid w:val="006600D8"/>
    <w:rsid w:val="00660341"/>
    <w:rsid w:val="00660616"/>
    <w:rsid w:val="00660796"/>
    <w:rsid w:val="006607AD"/>
    <w:rsid w:val="00660852"/>
    <w:rsid w:val="00660D03"/>
    <w:rsid w:val="00660DC6"/>
    <w:rsid w:val="0066122C"/>
    <w:rsid w:val="00661656"/>
    <w:rsid w:val="00661B44"/>
    <w:rsid w:val="00661DB0"/>
    <w:rsid w:val="006629CA"/>
    <w:rsid w:val="00663A97"/>
    <w:rsid w:val="00663B62"/>
    <w:rsid w:val="00663DD4"/>
    <w:rsid w:val="00663E2F"/>
    <w:rsid w:val="00663E49"/>
    <w:rsid w:val="00663FD2"/>
    <w:rsid w:val="00664F2C"/>
    <w:rsid w:val="0066523F"/>
    <w:rsid w:val="0066614D"/>
    <w:rsid w:val="006663A8"/>
    <w:rsid w:val="006665E6"/>
    <w:rsid w:val="006666E6"/>
    <w:rsid w:val="006670F7"/>
    <w:rsid w:val="006679EC"/>
    <w:rsid w:val="00667A39"/>
    <w:rsid w:val="00667CAD"/>
    <w:rsid w:val="0067023C"/>
    <w:rsid w:val="0067094A"/>
    <w:rsid w:val="00670994"/>
    <w:rsid w:val="00670B0A"/>
    <w:rsid w:val="00670FDE"/>
    <w:rsid w:val="006712C7"/>
    <w:rsid w:val="006714B8"/>
    <w:rsid w:val="00671DEA"/>
    <w:rsid w:val="006725D0"/>
    <w:rsid w:val="006727EC"/>
    <w:rsid w:val="00672B8E"/>
    <w:rsid w:val="00672E30"/>
    <w:rsid w:val="006733B8"/>
    <w:rsid w:val="006739A3"/>
    <w:rsid w:val="00673CD3"/>
    <w:rsid w:val="00673D56"/>
    <w:rsid w:val="00673F0D"/>
    <w:rsid w:val="00673F89"/>
    <w:rsid w:val="00674089"/>
    <w:rsid w:val="00674308"/>
    <w:rsid w:val="00674354"/>
    <w:rsid w:val="0067437C"/>
    <w:rsid w:val="006748C9"/>
    <w:rsid w:val="006748D8"/>
    <w:rsid w:val="006749FF"/>
    <w:rsid w:val="00674A43"/>
    <w:rsid w:val="00674A4C"/>
    <w:rsid w:val="00674B10"/>
    <w:rsid w:val="00674BD7"/>
    <w:rsid w:val="00674F2A"/>
    <w:rsid w:val="00675368"/>
    <w:rsid w:val="0067564B"/>
    <w:rsid w:val="006756C7"/>
    <w:rsid w:val="006758B9"/>
    <w:rsid w:val="006758BE"/>
    <w:rsid w:val="00675B16"/>
    <w:rsid w:val="00675F1F"/>
    <w:rsid w:val="0067659A"/>
    <w:rsid w:val="006766F8"/>
    <w:rsid w:val="00676753"/>
    <w:rsid w:val="0067679C"/>
    <w:rsid w:val="006769AC"/>
    <w:rsid w:val="00676A0F"/>
    <w:rsid w:val="00676C90"/>
    <w:rsid w:val="00676CD5"/>
    <w:rsid w:val="00676F41"/>
    <w:rsid w:val="006771AD"/>
    <w:rsid w:val="00677224"/>
    <w:rsid w:val="0067789E"/>
    <w:rsid w:val="006803C3"/>
    <w:rsid w:val="0068115B"/>
    <w:rsid w:val="00681422"/>
    <w:rsid w:val="0068156A"/>
    <w:rsid w:val="00681620"/>
    <w:rsid w:val="00681AB8"/>
    <w:rsid w:val="00681AE9"/>
    <w:rsid w:val="00681E2D"/>
    <w:rsid w:val="00681ECE"/>
    <w:rsid w:val="00681F57"/>
    <w:rsid w:val="00682082"/>
    <w:rsid w:val="006823FE"/>
    <w:rsid w:val="00682414"/>
    <w:rsid w:val="0068248D"/>
    <w:rsid w:val="006824BE"/>
    <w:rsid w:val="006825E3"/>
    <w:rsid w:val="0068288D"/>
    <w:rsid w:val="00682E38"/>
    <w:rsid w:val="00682FAF"/>
    <w:rsid w:val="00683B03"/>
    <w:rsid w:val="00683CD7"/>
    <w:rsid w:val="006847F4"/>
    <w:rsid w:val="006848D3"/>
    <w:rsid w:val="00684AF9"/>
    <w:rsid w:val="006851D6"/>
    <w:rsid w:val="00685922"/>
    <w:rsid w:val="00685B55"/>
    <w:rsid w:val="00685B6E"/>
    <w:rsid w:val="00685B87"/>
    <w:rsid w:val="00685BF9"/>
    <w:rsid w:val="006863D1"/>
    <w:rsid w:val="006865D3"/>
    <w:rsid w:val="00686840"/>
    <w:rsid w:val="00686C93"/>
    <w:rsid w:val="00686D55"/>
    <w:rsid w:val="00686DEF"/>
    <w:rsid w:val="00686F39"/>
    <w:rsid w:val="00687351"/>
    <w:rsid w:val="0068751F"/>
    <w:rsid w:val="00687545"/>
    <w:rsid w:val="00687809"/>
    <w:rsid w:val="00687852"/>
    <w:rsid w:val="00687DF5"/>
    <w:rsid w:val="00687F18"/>
    <w:rsid w:val="00687F97"/>
    <w:rsid w:val="00690585"/>
    <w:rsid w:val="006909A7"/>
    <w:rsid w:val="00690BB3"/>
    <w:rsid w:val="00690CB4"/>
    <w:rsid w:val="00690EA0"/>
    <w:rsid w:val="00690F9E"/>
    <w:rsid w:val="00691373"/>
    <w:rsid w:val="006913D2"/>
    <w:rsid w:val="0069148B"/>
    <w:rsid w:val="00691516"/>
    <w:rsid w:val="00691CE5"/>
    <w:rsid w:val="00691D38"/>
    <w:rsid w:val="00691EB8"/>
    <w:rsid w:val="006920D1"/>
    <w:rsid w:val="00692554"/>
    <w:rsid w:val="006926A9"/>
    <w:rsid w:val="00692B7A"/>
    <w:rsid w:val="006930E1"/>
    <w:rsid w:val="0069366E"/>
    <w:rsid w:val="00693795"/>
    <w:rsid w:val="00693A64"/>
    <w:rsid w:val="00693A76"/>
    <w:rsid w:val="00693D68"/>
    <w:rsid w:val="00694160"/>
    <w:rsid w:val="006942A4"/>
    <w:rsid w:val="00694341"/>
    <w:rsid w:val="0069436F"/>
    <w:rsid w:val="006944E1"/>
    <w:rsid w:val="00694E63"/>
    <w:rsid w:val="006950E4"/>
    <w:rsid w:val="0069516C"/>
    <w:rsid w:val="00695494"/>
    <w:rsid w:val="00695768"/>
    <w:rsid w:val="006959D7"/>
    <w:rsid w:val="00695B1F"/>
    <w:rsid w:val="00695CEE"/>
    <w:rsid w:val="00695E41"/>
    <w:rsid w:val="00695F1B"/>
    <w:rsid w:val="00696992"/>
    <w:rsid w:val="00697038"/>
    <w:rsid w:val="00697061"/>
    <w:rsid w:val="006970BD"/>
    <w:rsid w:val="00697503"/>
    <w:rsid w:val="00697504"/>
    <w:rsid w:val="00697745"/>
    <w:rsid w:val="00697771"/>
    <w:rsid w:val="0069783A"/>
    <w:rsid w:val="006979EA"/>
    <w:rsid w:val="00697B46"/>
    <w:rsid w:val="00697DF4"/>
    <w:rsid w:val="006A0290"/>
    <w:rsid w:val="006A04B1"/>
    <w:rsid w:val="006A075E"/>
    <w:rsid w:val="006A07F8"/>
    <w:rsid w:val="006A0C4C"/>
    <w:rsid w:val="006A0E34"/>
    <w:rsid w:val="006A126C"/>
    <w:rsid w:val="006A1276"/>
    <w:rsid w:val="006A1778"/>
    <w:rsid w:val="006A1896"/>
    <w:rsid w:val="006A1C92"/>
    <w:rsid w:val="006A1F15"/>
    <w:rsid w:val="006A1F8F"/>
    <w:rsid w:val="006A23D1"/>
    <w:rsid w:val="006A28C9"/>
    <w:rsid w:val="006A2942"/>
    <w:rsid w:val="006A2B4C"/>
    <w:rsid w:val="006A2DC1"/>
    <w:rsid w:val="006A342D"/>
    <w:rsid w:val="006A3439"/>
    <w:rsid w:val="006A3544"/>
    <w:rsid w:val="006A398D"/>
    <w:rsid w:val="006A3ACA"/>
    <w:rsid w:val="006A3C27"/>
    <w:rsid w:val="006A445E"/>
    <w:rsid w:val="006A44B4"/>
    <w:rsid w:val="006A45A9"/>
    <w:rsid w:val="006A4620"/>
    <w:rsid w:val="006A498E"/>
    <w:rsid w:val="006A4A93"/>
    <w:rsid w:val="006A520B"/>
    <w:rsid w:val="006A5B09"/>
    <w:rsid w:val="006A5B0E"/>
    <w:rsid w:val="006A5C66"/>
    <w:rsid w:val="006A5F42"/>
    <w:rsid w:val="006A602F"/>
    <w:rsid w:val="006A6067"/>
    <w:rsid w:val="006A67CA"/>
    <w:rsid w:val="006A6FCD"/>
    <w:rsid w:val="006A79F8"/>
    <w:rsid w:val="006A7A5D"/>
    <w:rsid w:val="006A7C11"/>
    <w:rsid w:val="006A7E38"/>
    <w:rsid w:val="006A7F2B"/>
    <w:rsid w:val="006B02ED"/>
    <w:rsid w:val="006B03F7"/>
    <w:rsid w:val="006B0C35"/>
    <w:rsid w:val="006B0C5B"/>
    <w:rsid w:val="006B1162"/>
    <w:rsid w:val="006B164B"/>
    <w:rsid w:val="006B1674"/>
    <w:rsid w:val="006B23F4"/>
    <w:rsid w:val="006B2541"/>
    <w:rsid w:val="006B254D"/>
    <w:rsid w:val="006B34AC"/>
    <w:rsid w:val="006B36BB"/>
    <w:rsid w:val="006B3E3E"/>
    <w:rsid w:val="006B40C2"/>
    <w:rsid w:val="006B40CD"/>
    <w:rsid w:val="006B4310"/>
    <w:rsid w:val="006B4544"/>
    <w:rsid w:val="006B4862"/>
    <w:rsid w:val="006B4B25"/>
    <w:rsid w:val="006B4C33"/>
    <w:rsid w:val="006B5062"/>
    <w:rsid w:val="006B50B8"/>
    <w:rsid w:val="006B5145"/>
    <w:rsid w:val="006B51EB"/>
    <w:rsid w:val="006B586E"/>
    <w:rsid w:val="006B59EF"/>
    <w:rsid w:val="006B5CEF"/>
    <w:rsid w:val="006B6058"/>
    <w:rsid w:val="006B6174"/>
    <w:rsid w:val="006B63CF"/>
    <w:rsid w:val="006B65B6"/>
    <w:rsid w:val="006B6D8D"/>
    <w:rsid w:val="006B6E54"/>
    <w:rsid w:val="006B6F59"/>
    <w:rsid w:val="006B73BF"/>
    <w:rsid w:val="006B752D"/>
    <w:rsid w:val="006B7A06"/>
    <w:rsid w:val="006B7BD1"/>
    <w:rsid w:val="006C01F7"/>
    <w:rsid w:val="006C0401"/>
    <w:rsid w:val="006C0409"/>
    <w:rsid w:val="006C0904"/>
    <w:rsid w:val="006C0935"/>
    <w:rsid w:val="006C0C3D"/>
    <w:rsid w:val="006C0F59"/>
    <w:rsid w:val="006C1076"/>
    <w:rsid w:val="006C1274"/>
    <w:rsid w:val="006C1571"/>
    <w:rsid w:val="006C18C7"/>
    <w:rsid w:val="006C19DC"/>
    <w:rsid w:val="006C1AE1"/>
    <w:rsid w:val="006C1CBB"/>
    <w:rsid w:val="006C1DB0"/>
    <w:rsid w:val="006C1E97"/>
    <w:rsid w:val="006C2187"/>
    <w:rsid w:val="006C2A2A"/>
    <w:rsid w:val="006C2C95"/>
    <w:rsid w:val="006C2DA0"/>
    <w:rsid w:val="006C2DCD"/>
    <w:rsid w:val="006C2F47"/>
    <w:rsid w:val="006C34AB"/>
    <w:rsid w:val="006C358D"/>
    <w:rsid w:val="006C359A"/>
    <w:rsid w:val="006C37DD"/>
    <w:rsid w:val="006C3969"/>
    <w:rsid w:val="006C405F"/>
    <w:rsid w:val="006C4DBC"/>
    <w:rsid w:val="006C51AE"/>
    <w:rsid w:val="006C521E"/>
    <w:rsid w:val="006C5360"/>
    <w:rsid w:val="006C558E"/>
    <w:rsid w:val="006C5776"/>
    <w:rsid w:val="006C59B1"/>
    <w:rsid w:val="006C5A8C"/>
    <w:rsid w:val="006C5E4A"/>
    <w:rsid w:val="006C66CA"/>
    <w:rsid w:val="006C6738"/>
    <w:rsid w:val="006C67C4"/>
    <w:rsid w:val="006C6B54"/>
    <w:rsid w:val="006C6D57"/>
    <w:rsid w:val="006C6F82"/>
    <w:rsid w:val="006C6F95"/>
    <w:rsid w:val="006C6FE8"/>
    <w:rsid w:val="006C71AF"/>
    <w:rsid w:val="006C734E"/>
    <w:rsid w:val="006C742E"/>
    <w:rsid w:val="006C74CD"/>
    <w:rsid w:val="006C770C"/>
    <w:rsid w:val="006C7880"/>
    <w:rsid w:val="006C7C27"/>
    <w:rsid w:val="006D007F"/>
    <w:rsid w:val="006D02E4"/>
    <w:rsid w:val="006D047A"/>
    <w:rsid w:val="006D04C1"/>
    <w:rsid w:val="006D0862"/>
    <w:rsid w:val="006D09F0"/>
    <w:rsid w:val="006D0C36"/>
    <w:rsid w:val="006D123D"/>
    <w:rsid w:val="006D18A6"/>
    <w:rsid w:val="006D261A"/>
    <w:rsid w:val="006D29FD"/>
    <w:rsid w:val="006D2AE5"/>
    <w:rsid w:val="006D2CC1"/>
    <w:rsid w:val="006D325C"/>
    <w:rsid w:val="006D3473"/>
    <w:rsid w:val="006D3518"/>
    <w:rsid w:val="006D3667"/>
    <w:rsid w:val="006D3774"/>
    <w:rsid w:val="006D3846"/>
    <w:rsid w:val="006D398E"/>
    <w:rsid w:val="006D415D"/>
    <w:rsid w:val="006D453C"/>
    <w:rsid w:val="006D4743"/>
    <w:rsid w:val="006D4774"/>
    <w:rsid w:val="006D4794"/>
    <w:rsid w:val="006D486C"/>
    <w:rsid w:val="006D4BE2"/>
    <w:rsid w:val="006D4C1B"/>
    <w:rsid w:val="006D4D01"/>
    <w:rsid w:val="006D504D"/>
    <w:rsid w:val="006D523F"/>
    <w:rsid w:val="006D53BB"/>
    <w:rsid w:val="006D54AC"/>
    <w:rsid w:val="006D5D65"/>
    <w:rsid w:val="006D5E7C"/>
    <w:rsid w:val="006D631F"/>
    <w:rsid w:val="006D6F1D"/>
    <w:rsid w:val="006D6F92"/>
    <w:rsid w:val="006D717A"/>
    <w:rsid w:val="006D7E54"/>
    <w:rsid w:val="006E01C5"/>
    <w:rsid w:val="006E0466"/>
    <w:rsid w:val="006E0672"/>
    <w:rsid w:val="006E0A53"/>
    <w:rsid w:val="006E10F1"/>
    <w:rsid w:val="006E111B"/>
    <w:rsid w:val="006E157A"/>
    <w:rsid w:val="006E190C"/>
    <w:rsid w:val="006E19FA"/>
    <w:rsid w:val="006E1C8A"/>
    <w:rsid w:val="006E1D06"/>
    <w:rsid w:val="006E1D93"/>
    <w:rsid w:val="006E2222"/>
    <w:rsid w:val="006E282C"/>
    <w:rsid w:val="006E2B18"/>
    <w:rsid w:val="006E30DE"/>
    <w:rsid w:val="006E3ABA"/>
    <w:rsid w:val="006E451E"/>
    <w:rsid w:val="006E46E7"/>
    <w:rsid w:val="006E48FE"/>
    <w:rsid w:val="006E49D1"/>
    <w:rsid w:val="006E4DB4"/>
    <w:rsid w:val="006E4F72"/>
    <w:rsid w:val="006E52D4"/>
    <w:rsid w:val="006E5748"/>
    <w:rsid w:val="006E58A7"/>
    <w:rsid w:val="006E5935"/>
    <w:rsid w:val="006E596F"/>
    <w:rsid w:val="006E59A8"/>
    <w:rsid w:val="006E6608"/>
    <w:rsid w:val="006E677E"/>
    <w:rsid w:val="006E6870"/>
    <w:rsid w:val="006E6D34"/>
    <w:rsid w:val="006E6EF7"/>
    <w:rsid w:val="006E739B"/>
    <w:rsid w:val="006E7531"/>
    <w:rsid w:val="006F03AA"/>
    <w:rsid w:val="006F065B"/>
    <w:rsid w:val="006F0743"/>
    <w:rsid w:val="006F0A7D"/>
    <w:rsid w:val="006F0AE8"/>
    <w:rsid w:val="006F1257"/>
    <w:rsid w:val="006F1765"/>
    <w:rsid w:val="006F1F19"/>
    <w:rsid w:val="006F23B5"/>
    <w:rsid w:val="006F247C"/>
    <w:rsid w:val="006F25C5"/>
    <w:rsid w:val="006F2765"/>
    <w:rsid w:val="006F28D6"/>
    <w:rsid w:val="006F29EA"/>
    <w:rsid w:val="006F2A5E"/>
    <w:rsid w:val="006F2DC2"/>
    <w:rsid w:val="006F31DA"/>
    <w:rsid w:val="006F3460"/>
    <w:rsid w:val="006F35A4"/>
    <w:rsid w:val="006F3BB4"/>
    <w:rsid w:val="006F3D5A"/>
    <w:rsid w:val="006F3EC6"/>
    <w:rsid w:val="006F3FEF"/>
    <w:rsid w:val="006F442B"/>
    <w:rsid w:val="006F4D77"/>
    <w:rsid w:val="006F4F22"/>
    <w:rsid w:val="006F4F92"/>
    <w:rsid w:val="006F510B"/>
    <w:rsid w:val="006F51C2"/>
    <w:rsid w:val="006F5583"/>
    <w:rsid w:val="006F562A"/>
    <w:rsid w:val="006F5F71"/>
    <w:rsid w:val="006F6308"/>
    <w:rsid w:val="006F6493"/>
    <w:rsid w:val="006F6CAC"/>
    <w:rsid w:val="006F6E70"/>
    <w:rsid w:val="006F70E9"/>
    <w:rsid w:val="006F755D"/>
    <w:rsid w:val="006F792D"/>
    <w:rsid w:val="006F7E20"/>
    <w:rsid w:val="00700086"/>
    <w:rsid w:val="007004B1"/>
    <w:rsid w:val="007005BA"/>
    <w:rsid w:val="00700A09"/>
    <w:rsid w:val="00700CD3"/>
    <w:rsid w:val="00700D58"/>
    <w:rsid w:val="007010A5"/>
    <w:rsid w:val="0070167F"/>
    <w:rsid w:val="00701A50"/>
    <w:rsid w:val="00701E58"/>
    <w:rsid w:val="00701F66"/>
    <w:rsid w:val="007021EA"/>
    <w:rsid w:val="007026FE"/>
    <w:rsid w:val="00703131"/>
    <w:rsid w:val="007032EA"/>
    <w:rsid w:val="007035E3"/>
    <w:rsid w:val="00703685"/>
    <w:rsid w:val="007037FF"/>
    <w:rsid w:val="0070390A"/>
    <w:rsid w:val="00703BC2"/>
    <w:rsid w:val="00703D90"/>
    <w:rsid w:val="00703E3A"/>
    <w:rsid w:val="00704283"/>
    <w:rsid w:val="00704912"/>
    <w:rsid w:val="00704BDD"/>
    <w:rsid w:val="00704D80"/>
    <w:rsid w:val="00704DDD"/>
    <w:rsid w:val="007052DE"/>
    <w:rsid w:val="00705684"/>
    <w:rsid w:val="00705C64"/>
    <w:rsid w:val="00706051"/>
    <w:rsid w:val="00706271"/>
    <w:rsid w:val="007065A0"/>
    <w:rsid w:val="00706BDD"/>
    <w:rsid w:val="00706D71"/>
    <w:rsid w:val="00706DE2"/>
    <w:rsid w:val="007071B1"/>
    <w:rsid w:val="0070776B"/>
    <w:rsid w:val="00707787"/>
    <w:rsid w:val="007079D1"/>
    <w:rsid w:val="00707B75"/>
    <w:rsid w:val="00707BF6"/>
    <w:rsid w:val="007101A5"/>
    <w:rsid w:val="00710324"/>
    <w:rsid w:val="007107F8"/>
    <w:rsid w:val="007108F6"/>
    <w:rsid w:val="00710981"/>
    <w:rsid w:val="00710D3A"/>
    <w:rsid w:val="0071122A"/>
    <w:rsid w:val="0071157B"/>
    <w:rsid w:val="007115EA"/>
    <w:rsid w:val="00711BCB"/>
    <w:rsid w:val="00711DBE"/>
    <w:rsid w:val="00711F86"/>
    <w:rsid w:val="00712032"/>
    <w:rsid w:val="0071262B"/>
    <w:rsid w:val="007126EF"/>
    <w:rsid w:val="00712763"/>
    <w:rsid w:val="00712813"/>
    <w:rsid w:val="00712DD4"/>
    <w:rsid w:val="007130AF"/>
    <w:rsid w:val="007139AB"/>
    <w:rsid w:val="00713A92"/>
    <w:rsid w:val="00714BAC"/>
    <w:rsid w:val="00714D81"/>
    <w:rsid w:val="0071522B"/>
    <w:rsid w:val="00715271"/>
    <w:rsid w:val="007159B7"/>
    <w:rsid w:val="00716093"/>
    <w:rsid w:val="007160CC"/>
    <w:rsid w:val="00716235"/>
    <w:rsid w:val="00716295"/>
    <w:rsid w:val="00716854"/>
    <w:rsid w:val="00716A35"/>
    <w:rsid w:val="00716D67"/>
    <w:rsid w:val="00717060"/>
    <w:rsid w:val="00717227"/>
    <w:rsid w:val="007177CD"/>
    <w:rsid w:val="00720582"/>
    <w:rsid w:val="007206C1"/>
    <w:rsid w:val="00720880"/>
    <w:rsid w:val="00720AD1"/>
    <w:rsid w:val="00720F93"/>
    <w:rsid w:val="007210F0"/>
    <w:rsid w:val="00721BB9"/>
    <w:rsid w:val="007221BF"/>
    <w:rsid w:val="00722308"/>
    <w:rsid w:val="00722BE2"/>
    <w:rsid w:val="00722CFF"/>
    <w:rsid w:val="00723794"/>
    <w:rsid w:val="007240AF"/>
    <w:rsid w:val="007242EA"/>
    <w:rsid w:val="00724899"/>
    <w:rsid w:val="00724A5D"/>
    <w:rsid w:val="00724CA5"/>
    <w:rsid w:val="007251C8"/>
    <w:rsid w:val="00726266"/>
    <w:rsid w:val="007263F2"/>
    <w:rsid w:val="0072651F"/>
    <w:rsid w:val="00726613"/>
    <w:rsid w:val="007269B3"/>
    <w:rsid w:val="00726BD4"/>
    <w:rsid w:val="00727187"/>
    <w:rsid w:val="007278BE"/>
    <w:rsid w:val="007301DA"/>
    <w:rsid w:val="007304CE"/>
    <w:rsid w:val="0073052C"/>
    <w:rsid w:val="00730652"/>
    <w:rsid w:val="007318F8"/>
    <w:rsid w:val="00732162"/>
    <w:rsid w:val="007322CB"/>
    <w:rsid w:val="007323E1"/>
    <w:rsid w:val="00732490"/>
    <w:rsid w:val="007325B1"/>
    <w:rsid w:val="0073290E"/>
    <w:rsid w:val="00732997"/>
    <w:rsid w:val="00732A5E"/>
    <w:rsid w:val="00732C0D"/>
    <w:rsid w:val="00732D9F"/>
    <w:rsid w:val="0073332F"/>
    <w:rsid w:val="007335C7"/>
    <w:rsid w:val="0073367A"/>
    <w:rsid w:val="00733801"/>
    <w:rsid w:val="00733AEA"/>
    <w:rsid w:val="00734913"/>
    <w:rsid w:val="00734939"/>
    <w:rsid w:val="00734A68"/>
    <w:rsid w:val="00734D34"/>
    <w:rsid w:val="00734FC0"/>
    <w:rsid w:val="00735075"/>
    <w:rsid w:val="007350A9"/>
    <w:rsid w:val="0073545F"/>
    <w:rsid w:val="007354F1"/>
    <w:rsid w:val="00735A46"/>
    <w:rsid w:val="00735EFA"/>
    <w:rsid w:val="00736038"/>
    <w:rsid w:val="0073622E"/>
    <w:rsid w:val="007366AB"/>
    <w:rsid w:val="00736B34"/>
    <w:rsid w:val="00736BDB"/>
    <w:rsid w:val="00736F73"/>
    <w:rsid w:val="007372EC"/>
    <w:rsid w:val="00737304"/>
    <w:rsid w:val="0073730A"/>
    <w:rsid w:val="0073756A"/>
    <w:rsid w:val="00737819"/>
    <w:rsid w:val="00737987"/>
    <w:rsid w:val="00737E5A"/>
    <w:rsid w:val="00740020"/>
    <w:rsid w:val="0074014E"/>
    <w:rsid w:val="00740355"/>
    <w:rsid w:val="00740622"/>
    <w:rsid w:val="007408A5"/>
    <w:rsid w:val="00740A0B"/>
    <w:rsid w:val="00740AB5"/>
    <w:rsid w:val="00740BA0"/>
    <w:rsid w:val="00740C12"/>
    <w:rsid w:val="00740C93"/>
    <w:rsid w:val="00740E16"/>
    <w:rsid w:val="00740E17"/>
    <w:rsid w:val="007410A2"/>
    <w:rsid w:val="00741332"/>
    <w:rsid w:val="0074150D"/>
    <w:rsid w:val="00741751"/>
    <w:rsid w:val="00741B93"/>
    <w:rsid w:val="00741CA6"/>
    <w:rsid w:val="00741D04"/>
    <w:rsid w:val="00741E71"/>
    <w:rsid w:val="007424E9"/>
    <w:rsid w:val="007425F3"/>
    <w:rsid w:val="00742B6E"/>
    <w:rsid w:val="00742FCC"/>
    <w:rsid w:val="00743012"/>
    <w:rsid w:val="0074302C"/>
    <w:rsid w:val="007433B4"/>
    <w:rsid w:val="0074369F"/>
    <w:rsid w:val="007436D1"/>
    <w:rsid w:val="0074397E"/>
    <w:rsid w:val="0074440A"/>
    <w:rsid w:val="00744514"/>
    <w:rsid w:val="0074499F"/>
    <w:rsid w:val="00744D7D"/>
    <w:rsid w:val="007453C6"/>
    <w:rsid w:val="00745535"/>
    <w:rsid w:val="007456EC"/>
    <w:rsid w:val="00745950"/>
    <w:rsid w:val="00745A88"/>
    <w:rsid w:val="00745D03"/>
    <w:rsid w:val="007461B7"/>
    <w:rsid w:val="0074621E"/>
    <w:rsid w:val="00746245"/>
    <w:rsid w:val="0074671E"/>
    <w:rsid w:val="007469B3"/>
    <w:rsid w:val="00746A9B"/>
    <w:rsid w:val="00746C6F"/>
    <w:rsid w:val="00746D4F"/>
    <w:rsid w:val="00746E63"/>
    <w:rsid w:val="00747033"/>
    <w:rsid w:val="00747062"/>
    <w:rsid w:val="007475CE"/>
    <w:rsid w:val="007477D4"/>
    <w:rsid w:val="00747A7A"/>
    <w:rsid w:val="00747AEA"/>
    <w:rsid w:val="00747CFE"/>
    <w:rsid w:val="00747D29"/>
    <w:rsid w:val="00747D61"/>
    <w:rsid w:val="00747E6D"/>
    <w:rsid w:val="00750061"/>
    <w:rsid w:val="00750190"/>
    <w:rsid w:val="00750747"/>
    <w:rsid w:val="00750809"/>
    <w:rsid w:val="00750B79"/>
    <w:rsid w:val="00751577"/>
    <w:rsid w:val="00751611"/>
    <w:rsid w:val="0075177E"/>
    <w:rsid w:val="0075191A"/>
    <w:rsid w:val="00751B14"/>
    <w:rsid w:val="00752067"/>
    <w:rsid w:val="00752B79"/>
    <w:rsid w:val="00752D8C"/>
    <w:rsid w:val="0075304C"/>
    <w:rsid w:val="00753637"/>
    <w:rsid w:val="00753F3B"/>
    <w:rsid w:val="00754122"/>
    <w:rsid w:val="007541DB"/>
    <w:rsid w:val="0075423C"/>
    <w:rsid w:val="007543D9"/>
    <w:rsid w:val="00754791"/>
    <w:rsid w:val="007548EE"/>
    <w:rsid w:val="007550A5"/>
    <w:rsid w:val="007552F4"/>
    <w:rsid w:val="007553D1"/>
    <w:rsid w:val="00755EEB"/>
    <w:rsid w:val="0075607F"/>
    <w:rsid w:val="00756154"/>
    <w:rsid w:val="007561EE"/>
    <w:rsid w:val="0075627D"/>
    <w:rsid w:val="00756806"/>
    <w:rsid w:val="00756ACC"/>
    <w:rsid w:val="00756C92"/>
    <w:rsid w:val="00756CD7"/>
    <w:rsid w:val="00756D3A"/>
    <w:rsid w:val="007573A0"/>
    <w:rsid w:val="007577E0"/>
    <w:rsid w:val="00757DC5"/>
    <w:rsid w:val="00757F47"/>
    <w:rsid w:val="00760152"/>
    <w:rsid w:val="0076061F"/>
    <w:rsid w:val="007608A5"/>
    <w:rsid w:val="007608AA"/>
    <w:rsid w:val="00760FB6"/>
    <w:rsid w:val="00761837"/>
    <w:rsid w:val="00761AD1"/>
    <w:rsid w:val="00762767"/>
    <w:rsid w:val="007629C8"/>
    <w:rsid w:val="00762B19"/>
    <w:rsid w:val="00762B55"/>
    <w:rsid w:val="00763121"/>
    <w:rsid w:val="0076366C"/>
    <w:rsid w:val="00763816"/>
    <w:rsid w:val="00763C02"/>
    <w:rsid w:val="00763FA5"/>
    <w:rsid w:val="00764380"/>
    <w:rsid w:val="007644B7"/>
    <w:rsid w:val="007647AC"/>
    <w:rsid w:val="00764AC9"/>
    <w:rsid w:val="00764DC8"/>
    <w:rsid w:val="007653AD"/>
    <w:rsid w:val="007653E0"/>
    <w:rsid w:val="00765452"/>
    <w:rsid w:val="007654B4"/>
    <w:rsid w:val="0076597D"/>
    <w:rsid w:val="00765A7C"/>
    <w:rsid w:val="00765CB8"/>
    <w:rsid w:val="00765E8F"/>
    <w:rsid w:val="00765E92"/>
    <w:rsid w:val="00766517"/>
    <w:rsid w:val="007667B5"/>
    <w:rsid w:val="0076697B"/>
    <w:rsid w:val="0076702B"/>
    <w:rsid w:val="007672D1"/>
    <w:rsid w:val="0076749D"/>
    <w:rsid w:val="007676EF"/>
    <w:rsid w:val="00767DD5"/>
    <w:rsid w:val="007700C5"/>
    <w:rsid w:val="00770506"/>
    <w:rsid w:val="007706C6"/>
    <w:rsid w:val="00770940"/>
    <w:rsid w:val="00770C49"/>
    <w:rsid w:val="007710F4"/>
    <w:rsid w:val="00771476"/>
    <w:rsid w:val="00771A1C"/>
    <w:rsid w:val="0077237F"/>
    <w:rsid w:val="0077280B"/>
    <w:rsid w:val="00772931"/>
    <w:rsid w:val="00772A10"/>
    <w:rsid w:val="00772BAE"/>
    <w:rsid w:val="00772E74"/>
    <w:rsid w:val="00772FA3"/>
    <w:rsid w:val="00773513"/>
    <w:rsid w:val="0077385E"/>
    <w:rsid w:val="0077388A"/>
    <w:rsid w:val="007739E4"/>
    <w:rsid w:val="00773C64"/>
    <w:rsid w:val="007740CA"/>
    <w:rsid w:val="00774516"/>
    <w:rsid w:val="00774659"/>
    <w:rsid w:val="00774AD4"/>
    <w:rsid w:val="00774B69"/>
    <w:rsid w:val="00774BA0"/>
    <w:rsid w:val="00774CE1"/>
    <w:rsid w:val="00775410"/>
    <w:rsid w:val="00775759"/>
    <w:rsid w:val="00775968"/>
    <w:rsid w:val="00775C7B"/>
    <w:rsid w:val="00775C90"/>
    <w:rsid w:val="007763D5"/>
    <w:rsid w:val="00776476"/>
    <w:rsid w:val="0077649C"/>
    <w:rsid w:val="00776682"/>
    <w:rsid w:val="007768DD"/>
    <w:rsid w:val="0077704C"/>
    <w:rsid w:val="0077720C"/>
    <w:rsid w:val="007777B1"/>
    <w:rsid w:val="00777C64"/>
    <w:rsid w:val="00777D73"/>
    <w:rsid w:val="00777E6B"/>
    <w:rsid w:val="00777E9D"/>
    <w:rsid w:val="00780050"/>
    <w:rsid w:val="007804D9"/>
    <w:rsid w:val="00780D8B"/>
    <w:rsid w:val="00780F56"/>
    <w:rsid w:val="00781171"/>
    <w:rsid w:val="007812A9"/>
    <w:rsid w:val="007813E6"/>
    <w:rsid w:val="007814B9"/>
    <w:rsid w:val="007816D9"/>
    <w:rsid w:val="00781940"/>
    <w:rsid w:val="00781E54"/>
    <w:rsid w:val="00781F4E"/>
    <w:rsid w:val="00782171"/>
    <w:rsid w:val="00782275"/>
    <w:rsid w:val="0078250E"/>
    <w:rsid w:val="007826B2"/>
    <w:rsid w:val="00782752"/>
    <w:rsid w:val="00782818"/>
    <w:rsid w:val="00782995"/>
    <w:rsid w:val="00782FE5"/>
    <w:rsid w:val="007832C6"/>
    <w:rsid w:val="00783394"/>
    <w:rsid w:val="0078374A"/>
    <w:rsid w:val="007838B9"/>
    <w:rsid w:val="00783ABD"/>
    <w:rsid w:val="007840D7"/>
    <w:rsid w:val="007841F2"/>
    <w:rsid w:val="00784A20"/>
    <w:rsid w:val="00784CA0"/>
    <w:rsid w:val="007851C8"/>
    <w:rsid w:val="00785533"/>
    <w:rsid w:val="0078560D"/>
    <w:rsid w:val="00785891"/>
    <w:rsid w:val="00785CA3"/>
    <w:rsid w:val="00786201"/>
    <w:rsid w:val="00786467"/>
    <w:rsid w:val="0078674A"/>
    <w:rsid w:val="007868F3"/>
    <w:rsid w:val="0078694E"/>
    <w:rsid w:val="00786985"/>
    <w:rsid w:val="00786D51"/>
    <w:rsid w:val="00786F13"/>
    <w:rsid w:val="00786F82"/>
    <w:rsid w:val="00787559"/>
    <w:rsid w:val="00787697"/>
    <w:rsid w:val="0078779E"/>
    <w:rsid w:val="00787A70"/>
    <w:rsid w:val="00787D1C"/>
    <w:rsid w:val="00787D85"/>
    <w:rsid w:val="00787DE6"/>
    <w:rsid w:val="007900BE"/>
    <w:rsid w:val="00790585"/>
    <w:rsid w:val="00790624"/>
    <w:rsid w:val="00790681"/>
    <w:rsid w:val="0079072B"/>
    <w:rsid w:val="007908F3"/>
    <w:rsid w:val="00790B9B"/>
    <w:rsid w:val="00790DBB"/>
    <w:rsid w:val="0079100B"/>
    <w:rsid w:val="00791461"/>
    <w:rsid w:val="007918BE"/>
    <w:rsid w:val="007921AA"/>
    <w:rsid w:val="00792237"/>
    <w:rsid w:val="007922A1"/>
    <w:rsid w:val="00792452"/>
    <w:rsid w:val="007924A0"/>
    <w:rsid w:val="00792697"/>
    <w:rsid w:val="00792786"/>
    <w:rsid w:val="00792A79"/>
    <w:rsid w:val="00792D4C"/>
    <w:rsid w:val="0079310B"/>
    <w:rsid w:val="00793117"/>
    <w:rsid w:val="007935CB"/>
    <w:rsid w:val="00793820"/>
    <w:rsid w:val="007938EC"/>
    <w:rsid w:val="00793963"/>
    <w:rsid w:val="00793D24"/>
    <w:rsid w:val="00793E07"/>
    <w:rsid w:val="00793FC3"/>
    <w:rsid w:val="00794414"/>
    <w:rsid w:val="00794455"/>
    <w:rsid w:val="00794A6F"/>
    <w:rsid w:val="00794F83"/>
    <w:rsid w:val="00794F98"/>
    <w:rsid w:val="007951EF"/>
    <w:rsid w:val="00795247"/>
    <w:rsid w:val="00795BAD"/>
    <w:rsid w:val="00795CAD"/>
    <w:rsid w:val="00795F6F"/>
    <w:rsid w:val="007962DB"/>
    <w:rsid w:val="007966C3"/>
    <w:rsid w:val="00796847"/>
    <w:rsid w:val="00796C17"/>
    <w:rsid w:val="00796DC8"/>
    <w:rsid w:val="00797470"/>
    <w:rsid w:val="007974EA"/>
    <w:rsid w:val="00797B09"/>
    <w:rsid w:val="00797DAC"/>
    <w:rsid w:val="00797F0D"/>
    <w:rsid w:val="00797FA9"/>
    <w:rsid w:val="007A03A0"/>
    <w:rsid w:val="007A071C"/>
    <w:rsid w:val="007A140A"/>
    <w:rsid w:val="007A14A9"/>
    <w:rsid w:val="007A26F2"/>
    <w:rsid w:val="007A270A"/>
    <w:rsid w:val="007A2779"/>
    <w:rsid w:val="007A27E2"/>
    <w:rsid w:val="007A2839"/>
    <w:rsid w:val="007A29AB"/>
    <w:rsid w:val="007A2A0A"/>
    <w:rsid w:val="007A2BC6"/>
    <w:rsid w:val="007A2ED3"/>
    <w:rsid w:val="007A2EE8"/>
    <w:rsid w:val="007A2F56"/>
    <w:rsid w:val="007A3470"/>
    <w:rsid w:val="007A36DB"/>
    <w:rsid w:val="007A3B74"/>
    <w:rsid w:val="007A3C04"/>
    <w:rsid w:val="007A3D8A"/>
    <w:rsid w:val="007A3E29"/>
    <w:rsid w:val="007A3FFE"/>
    <w:rsid w:val="007A41B0"/>
    <w:rsid w:val="007A4250"/>
    <w:rsid w:val="007A4301"/>
    <w:rsid w:val="007A45E7"/>
    <w:rsid w:val="007A4753"/>
    <w:rsid w:val="007A486D"/>
    <w:rsid w:val="007A4BB3"/>
    <w:rsid w:val="007A4C98"/>
    <w:rsid w:val="007A4F3D"/>
    <w:rsid w:val="007A525E"/>
    <w:rsid w:val="007A5320"/>
    <w:rsid w:val="007A53E1"/>
    <w:rsid w:val="007A58A0"/>
    <w:rsid w:val="007A58E8"/>
    <w:rsid w:val="007A65D2"/>
    <w:rsid w:val="007A667F"/>
    <w:rsid w:val="007A6A9C"/>
    <w:rsid w:val="007A6C76"/>
    <w:rsid w:val="007A6FA0"/>
    <w:rsid w:val="007A7062"/>
    <w:rsid w:val="007A722F"/>
    <w:rsid w:val="007A754D"/>
    <w:rsid w:val="007A777D"/>
    <w:rsid w:val="007A7865"/>
    <w:rsid w:val="007A78D7"/>
    <w:rsid w:val="007A7B84"/>
    <w:rsid w:val="007A7D35"/>
    <w:rsid w:val="007B03E0"/>
    <w:rsid w:val="007B0A13"/>
    <w:rsid w:val="007B0AB1"/>
    <w:rsid w:val="007B168F"/>
    <w:rsid w:val="007B1DEE"/>
    <w:rsid w:val="007B24DC"/>
    <w:rsid w:val="007B24FB"/>
    <w:rsid w:val="007B2595"/>
    <w:rsid w:val="007B27CC"/>
    <w:rsid w:val="007B2917"/>
    <w:rsid w:val="007B2B0B"/>
    <w:rsid w:val="007B2CF1"/>
    <w:rsid w:val="007B2E30"/>
    <w:rsid w:val="007B37CD"/>
    <w:rsid w:val="007B39E2"/>
    <w:rsid w:val="007B3AA7"/>
    <w:rsid w:val="007B4080"/>
    <w:rsid w:val="007B431E"/>
    <w:rsid w:val="007B43F3"/>
    <w:rsid w:val="007B45F0"/>
    <w:rsid w:val="007B4AB8"/>
    <w:rsid w:val="007B4DA3"/>
    <w:rsid w:val="007B4ED7"/>
    <w:rsid w:val="007B507A"/>
    <w:rsid w:val="007B51A3"/>
    <w:rsid w:val="007B52A8"/>
    <w:rsid w:val="007B55F6"/>
    <w:rsid w:val="007B5851"/>
    <w:rsid w:val="007B5AAB"/>
    <w:rsid w:val="007B5EA6"/>
    <w:rsid w:val="007B6502"/>
    <w:rsid w:val="007B6647"/>
    <w:rsid w:val="007B6935"/>
    <w:rsid w:val="007B69F2"/>
    <w:rsid w:val="007B6AFC"/>
    <w:rsid w:val="007B6D3C"/>
    <w:rsid w:val="007B6E57"/>
    <w:rsid w:val="007B70F9"/>
    <w:rsid w:val="007B77FF"/>
    <w:rsid w:val="007B78BF"/>
    <w:rsid w:val="007B7E7F"/>
    <w:rsid w:val="007B7F21"/>
    <w:rsid w:val="007C0063"/>
    <w:rsid w:val="007C0E5A"/>
    <w:rsid w:val="007C10EE"/>
    <w:rsid w:val="007C1D39"/>
    <w:rsid w:val="007C2659"/>
    <w:rsid w:val="007C2AE2"/>
    <w:rsid w:val="007C2F03"/>
    <w:rsid w:val="007C2F70"/>
    <w:rsid w:val="007C34DB"/>
    <w:rsid w:val="007C3660"/>
    <w:rsid w:val="007C389F"/>
    <w:rsid w:val="007C3BAF"/>
    <w:rsid w:val="007C3D92"/>
    <w:rsid w:val="007C4042"/>
    <w:rsid w:val="007C43D1"/>
    <w:rsid w:val="007C44B7"/>
    <w:rsid w:val="007C4AC8"/>
    <w:rsid w:val="007C4F70"/>
    <w:rsid w:val="007C51D2"/>
    <w:rsid w:val="007C567B"/>
    <w:rsid w:val="007C5BD2"/>
    <w:rsid w:val="007C5D00"/>
    <w:rsid w:val="007C5E01"/>
    <w:rsid w:val="007C5E4D"/>
    <w:rsid w:val="007C6006"/>
    <w:rsid w:val="007C677B"/>
    <w:rsid w:val="007C6B8D"/>
    <w:rsid w:val="007C6C4A"/>
    <w:rsid w:val="007C6D7B"/>
    <w:rsid w:val="007C6E2C"/>
    <w:rsid w:val="007C6E7E"/>
    <w:rsid w:val="007C6F1C"/>
    <w:rsid w:val="007C70E1"/>
    <w:rsid w:val="007C716A"/>
    <w:rsid w:val="007C7287"/>
    <w:rsid w:val="007C74F9"/>
    <w:rsid w:val="007C752F"/>
    <w:rsid w:val="007C7775"/>
    <w:rsid w:val="007D01B8"/>
    <w:rsid w:val="007D0234"/>
    <w:rsid w:val="007D02DD"/>
    <w:rsid w:val="007D07AE"/>
    <w:rsid w:val="007D09F1"/>
    <w:rsid w:val="007D0C1F"/>
    <w:rsid w:val="007D0F1D"/>
    <w:rsid w:val="007D1450"/>
    <w:rsid w:val="007D153D"/>
    <w:rsid w:val="007D1596"/>
    <w:rsid w:val="007D18BC"/>
    <w:rsid w:val="007D1D69"/>
    <w:rsid w:val="007D204C"/>
    <w:rsid w:val="007D219C"/>
    <w:rsid w:val="007D2637"/>
    <w:rsid w:val="007D27AF"/>
    <w:rsid w:val="007D2ABD"/>
    <w:rsid w:val="007D2D8C"/>
    <w:rsid w:val="007D2FBD"/>
    <w:rsid w:val="007D32BA"/>
    <w:rsid w:val="007D380D"/>
    <w:rsid w:val="007D3891"/>
    <w:rsid w:val="007D3A99"/>
    <w:rsid w:val="007D408F"/>
    <w:rsid w:val="007D41FD"/>
    <w:rsid w:val="007D4327"/>
    <w:rsid w:val="007D4650"/>
    <w:rsid w:val="007D4B83"/>
    <w:rsid w:val="007D4DCA"/>
    <w:rsid w:val="007D5183"/>
    <w:rsid w:val="007D5AAA"/>
    <w:rsid w:val="007D5B4F"/>
    <w:rsid w:val="007D5C50"/>
    <w:rsid w:val="007D5F9C"/>
    <w:rsid w:val="007D603C"/>
    <w:rsid w:val="007D6176"/>
    <w:rsid w:val="007D61FF"/>
    <w:rsid w:val="007D6536"/>
    <w:rsid w:val="007D6E8D"/>
    <w:rsid w:val="007D6FB2"/>
    <w:rsid w:val="007D7750"/>
    <w:rsid w:val="007D7CE2"/>
    <w:rsid w:val="007D7E13"/>
    <w:rsid w:val="007D7E36"/>
    <w:rsid w:val="007E0094"/>
    <w:rsid w:val="007E039D"/>
    <w:rsid w:val="007E07F8"/>
    <w:rsid w:val="007E0864"/>
    <w:rsid w:val="007E08D6"/>
    <w:rsid w:val="007E0C3E"/>
    <w:rsid w:val="007E0D79"/>
    <w:rsid w:val="007E107E"/>
    <w:rsid w:val="007E11D4"/>
    <w:rsid w:val="007E16B8"/>
    <w:rsid w:val="007E19B1"/>
    <w:rsid w:val="007E19FC"/>
    <w:rsid w:val="007E1AB7"/>
    <w:rsid w:val="007E1F18"/>
    <w:rsid w:val="007E2060"/>
    <w:rsid w:val="007E24F8"/>
    <w:rsid w:val="007E2517"/>
    <w:rsid w:val="007E27D0"/>
    <w:rsid w:val="007E2F0A"/>
    <w:rsid w:val="007E2FB6"/>
    <w:rsid w:val="007E323F"/>
    <w:rsid w:val="007E3900"/>
    <w:rsid w:val="007E3A6C"/>
    <w:rsid w:val="007E42DF"/>
    <w:rsid w:val="007E45DC"/>
    <w:rsid w:val="007E4832"/>
    <w:rsid w:val="007E499A"/>
    <w:rsid w:val="007E4BD0"/>
    <w:rsid w:val="007E4D47"/>
    <w:rsid w:val="007E4D75"/>
    <w:rsid w:val="007E4ED3"/>
    <w:rsid w:val="007E528D"/>
    <w:rsid w:val="007E5569"/>
    <w:rsid w:val="007E65AB"/>
    <w:rsid w:val="007E6726"/>
    <w:rsid w:val="007E6B23"/>
    <w:rsid w:val="007E6EBB"/>
    <w:rsid w:val="007E7512"/>
    <w:rsid w:val="007E75B5"/>
    <w:rsid w:val="007E7C2C"/>
    <w:rsid w:val="007E7F09"/>
    <w:rsid w:val="007F0316"/>
    <w:rsid w:val="007F0902"/>
    <w:rsid w:val="007F0EEB"/>
    <w:rsid w:val="007F173A"/>
    <w:rsid w:val="007F1818"/>
    <w:rsid w:val="007F1917"/>
    <w:rsid w:val="007F1A23"/>
    <w:rsid w:val="007F1E36"/>
    <w:rsid w:val="007F1F3F"/>
    <w:rsid w:val="007F2263"/>
    <w:rsid w:val="007F22BF"/>
    <w:rsid w:val="007F2324"/>
    <w:rsid w:val="007F233C"/>
    <w:rsid w:val="007F2E8A"/>
    <w:rsid w:val="007F3400"/>
    <w:rsid w:val="007F3698"/>
    <w:rsid w:val="007F3768"/>
    <w:rsid w:val="007F3825"/>
    <w:rsid w:val="007F38F3"/>
    <w:rsid w:val="007F3CCE"/>
    <w:rsid w:val="007F3D41"/>
    <w:rsid w:val="007F4013"/>
    <w:rsid w:val="007F4128"/>
    <w:rsid w:val="007F4460"/>
    <w:rsid w:val="007F45BB"/>
    <w:rsid w:val="007F4814"/>
    <w:rsid w:val="007F487D"/>
    <w:rsid w:val="007F4CB4"/>
    <w:rsid w:val="007F4ED9"/>
    <w:rsid w:val="007F55A3"/>
    <w:rsid w:val="007F56E7"/>
    <w:rsid w:val="007F585E"/>
    <w:rsid w:val="007F589F"/>
    <w:rsid w:val="007F60D7"/>
    <w:rsid w:val="007F64C4"/>
    <w:rsid w:val="007F68F2"/>
    <w:rsid w:val="007F6CF7"/>
    <w:rsid w:val="007F6DDA"/>
    <w:rsid w:val="007F6E9B"/>
    <w:rsid w:val="007F7081"/>
    <w:rsid w:val="007F71A0"/>
    <w:rsid w:val="007F728E"/>
    <w:rsid w:val="007F7635"/>
    <w:rsid w:val="007F797B"/>
    <w:rsid w:val="007F7B84"/>
    <w:rsid w:val="0080010C"/>
    <w:rsid w:val="00800938"/>
    <w:rsid w:val="00800B50"/>
    <w:rsid w:val="00800EFA"/>
    <w:rsid w:val="008013A7"/>
    <w:rsid w:val="0080177F"/>
    <w:rsid w:val="00802045"/>
    <w:rsid w:val="0080215B"/>
    <w:rsid w:val="0080221E"/>
    <w:rsid w:val="0080229C"/>
    <w:rsid w:val="00802367"/>
    <w:rsid w:val="008026B4"/>
    <w:rsid w:val="00802AB3"/>
    <w:rsid w:val="00802B02"/>
    <w:rsid w:val="00802D21"/>
    <w:rsid w:val="008030C8"/>
    <w:rsid w:val="0080327A"/>
    <w:rsid w:val="008033EA"/>
    <w:rsid w:val="008037AB"/>
    <w:rsid w:val="00803855"/>
    <w:rsid w:val="008038E5"/>
    <w:rsid w:val="00803D33"/>
    <w:rsid w:val="00803D88"/>
    <w:rsid w:val="00803DCF"/>
    <w:rsid w:val="00803E23"/>
    <w:rsid w:val="00804184"/>
    <w:rsid w:val="008043DB"/>
    <w:rsid w:val="00804626"/>
    <w:rsid w:val="00804999"/>
    <w:rsid w:val="00804A80"/>
    <w:rsid w:val="00804AC9"/>
    <w:rsid w:val="00804E22"/>
    <w:rsid w:val="0080515F"/>
    <w:rsid w:val="00805274"/>
    <w:rsid w:val="008058C4"/>
    <w:rsid w:val="008058EF"/>
    <w:rsid w:val="00805ACF"/>
    <w:rsid w:val="0080668E"/>
    <w:rsid w:val="00806A6B"/>
    <w:rsid w:val="00806ECF"/>
    <w:rsid w:val="00807172"/>
    <w:rsid w:val="008075D7"/>
    <w:rsid w:val="00807C64"/>
    <w:rsid w:val="00807F81"/>
    <w:rsid w:val="008100BD"/>
    <w:rsid w:val="00810120"/>
    <w:rsid w:val="008101A5"/>
    <w:rsid w:val="0081021E"/>
    <w:rsid w:val="008106B4"/>
    <w:rsid w:val="00810BA4"/>
    <w:rsid w:val="00810CB8"/>
    <w:rsid w:val="00811184"/>
    <w:rsid w:val="008113B9"/>
    <w:rsid w:val="00811736"/>
    <w:rsid w:val="00811AC0"/>
    <w:rsid w:val="00811C72"/>
    <w:rsid w:val="00811DA7"/>
    <w:rsid w:val="00811F71"/>
    <w:rsid w:val="00812173"/>
    <w:rsid w:val="008122B2"/>
    <w:rsid w:val="008123EC"/>
    <w:rsid w:val="00812411"/>
    <w:rsid w:val="008127CF"/>
    <w:rsid w:val="00812837"/>
    <w:rsid w:val="00812F58"/>
    <w:rsid w:val="008131A9"/>
    <w:rsid w:val="008131D4"/>
    <w:rsid w:val="0081322D"/>
    <w:rsid w:val="00813292"/>
    <w:rsid w:val="008132D3"/>
    <w:rsid w:val="00813B62"/>
    <w:rsid w:val="00813FEE"/>
    <w:rsid w:val="00814011"/>
    <w:rsid w:val="008142B6"/>
    <w:rsid w:val="00814738"/>
    <w:rsid w:val="00814756"/>
    <w:rsid w:val="00814EA6"/>
    <w:rsid w:val="00814F6E"/>
    <w:rsid w:val="008153D8"/>
    <w:rsid w:val="008157CE"/>
    <w:rsid w:val="008157EA"/>
    <w:rsid w:val="00815802"/>
    <w:rsid w:val="008158EE"/>
    <w:rsid w:val="00815A86"/>
    <w:rsid w:val="008163BE"/>
    <w:rsid w:val="008168FD"/>
    <w:rsid w:val="008169FA"/>
    <w:rsid w:val="00816CF4"/>
    <w:rsid w:val="0081714A"/>
    <w:rsid w:val="00817271"/>
    <w:rsid w:val="008173F4"/>
    <w:rsid w:val="00817801"/>
    <w:rsid w:val="00817A43"/>
    <w:rsid w:val="0082029D"/>
    <w:rsid w:val="00820330"/>
    <w:rsid w:val="00820985"/>
    <w:rsid w:val="0082099E"/>
    <w:rsid w:val="00820ED0"/>
    <w:rsid w:val="00821230"/>
    <w:rsid w:val="008212D4"/>
    <w:rsid w:val="00821923"/>
    <w:rsid w:val="00821A0B"/>
    <w:rsid w:val="00821B89"/>
    <w:rsid w:val="00821C48"/>
    <w:rsid w:val="00822395"/>
    <w:rsid w:val="00822576"/>
    <w:rsid w:val="00822635"/>
    <w:rsid w:val="008229C0"/>
    <w:rsid w:val="008229C3"/>
    <w:rsid w:val="00822D67"/>
    <w:rsid w:val="00822F68"/>
    <w:rsid w:val="00823227"/>
    <w:rsid w:val="0082343C"/>
    <w:rsid w:val="0082351A"/>
    <w:rsid w:val="00823C2F"/>
    <w:rsid w:val="00824122"/>
    <w:rsid w:val="0082414A"/>
    <w:rsid w:val="00824396"/>
    <w:rsid w:val="008248A0"/>
    <w:rsid w:val="00824D7C"/>
    <w:rsid w:val="00824F30"/>
    <w:rsid w:val="00825101"/>
    <w:rsid w:val="00825AD1"/>
    <w:rsid w:val="00825DD5"/>
    <w:rsid w:val="00825E11"/>
    <w:rsid w:val="00826700"/>
    <w:rsid w:val="008267D1"/>
    <w:rsid w:val="00826806"/>
    <w:rsid w:val="00826837"/>
    <w:rsid w:val="00826A9B"/>
    <w:rsid w:val="00826F26"/>
    <w:rsid w:val="0082763C"/>
    <w:rsid w:val="00827993"/>
    <w:rsid w:val="0083038D"/>
    <w:rsid w:val="00830416"/>
    <w:rsid w:val="0083058A"/>
    <w:rsid w:val="008305BE"/>
    <w:rsid w:val="00830674"/>
    <w:rsid w:val="008306E4"/>
    <w:rsid w:val="008309F6"/>
    <w:rsid w:val="00830A07"/>
    <w:rsid w:val="00830A36"/>
    <w:rsid w:val="00830AE6"/>
    <w:rsid w:val="00830D05"/>
    <w:rsid w:val="00831098"/>
    <w:rsid w:val="0083158F"/>
    <w:rsid w:val="0083176C"/>
    <w:rsid w:val="008319EE"/>
    <w:rsid w:val="00831A99"/>
    <w:rsid w:val="00831D14"/>
    <w:rsid w:val="00831FEC"/>
    <w:rsid w:val="008320B1"/>
    <w:rsid w:val="00832225"/>
    <w:rsid w:val="008325C8"/>
    <w:rsid w:val="00833456"/>
    <w:rsid w:val="00833676"/>
    <w:rsid w:val="008336B7"/>
    <w:rsid w:val="00833906"/>
    <w:rsid w:val="00833A7C"/>
    <w:rsid w:val="00833B62"/>
    <w:rsid w:val="00833C34"/>
    <w:rsid w:val="00833CC0"/>
    <w:rsid w:val="00833E30"/>
    <w:rsid w:val="00833F56"/>
    <w:rsid w:val="00833FA1"/>
    <w:rsid w:val="0083431E"/>
    <w:rsid w:val="00834A2B"/>
    <w:rsid w:val="00834CFA"/>
    <w:rsid w:val="00834E2D"/>
    <w:rsid w:val="0083503E"/>
    <w:rsid w:val="00835341"/>
    <w:rsid w:val="00835782"/>
    <w:rsid w:val="008358EE"/>
    <w:rsid w:val="00835F4E"/>
    <w:rsid w:val="008364DB"/>
    <w:rsid w:val="00836740"/>
    <w:rsid w:val="008369F1"/>
    <w:rsid w:val="00836FDC"/>
    <w:rsid w:val="00837014"/>
    <w:rsid w:val="008379C4"/>
    <w:rsid w:val="00837A04"/>
    <w:rsid w:val="00837C2E"/>
    <w:rsid w:val="00837D3C"/>
    <w:rsid w:val="0084000D"/>
    <w:rsid w:val="008400EF"/>
    <w:rsid w:val="008402EC"/>
    <w:rsid w:val="0084048D"/>
    <w:rsid w:val="00840D1D"/>
    <w:rsid w:val="00840EE8"/>
    <w:rsid w:val="00841575"/>
    <w:rsid w:val="00841E61"/>
    <w:rsid w:val="00841EF7"/>
    <w:rsid w:val="00841FDD"/>
    <w:rsid w:val="008420A8"/>
    <w:rsid w:val="0084225C"/>
    <w:rsid w:val="0084229F"/>
    <w:rsid w:val="00842621"/>
    <w:rsid w:val="008428AD"/>
    <w:rsid w:val="00842C6E"/>
    <w:rsid w:val="008438B9"/>
    <w:rsid w:val="00843BA2"/>
    <w:rsid w:val="0084420C"/>
    <w:rsid w:val="00844223"/>
    <w:rsid w:val="008445BB"/>
    <w:rsid w:val="00844CA7"/>
    <w:rsid w:val="00844D51"/>
    <w:rsid w:val="00844E5E"/>
    <w:rsid w:val="00844E5F"/>
    <w:rsid w:val="00845039"/>
    <w:rsid w:val="008450E3"/>
    <w:rsid w:val="008454A2"/>
    <w:rsid w:val="00845B89"/>
    <w:rsid w:val="00845C03"/>
    <w:rsid w:val="008460C3"/>
    <w:rsid w:val="00846202"/>
    <w:rsid w:val="0084632D"/>
    <w:rsid w:val="008467C6"/>
    <w:rsid w:val="00846C80"/>
    <w:rsid w:val="0084718C"/>
    <w:rsid w:val="00847330"/>
    <w:rsid w:val="008477F1"/>
    <w:rsid w:val="00847B82"/>
    <w:rsid w:val="00847E42"/>
    <w:rsid w:val="00847F23"/>
    <w:rsid w:val="00847FD1"/>
    <w:rsid w:val="00850165"/>
    <w:rsid w:val="00850349"/>
    <w:rsid w:val="00850693"/>
    <w:rsid w:val="00850744"/>
    <w:rsid w:val="008508F0"/>
    <w:rsid w:val="008509DD"/>
    <w:rsid w:val="008509EF"/>
    <w:rsid w:val="00850E7D"/>
    <w:rsid w:val="0085129F"/>
    <w:rsid w:val="008515DD"/>
    <w:rsid w:val="008517B4"/>
    <w:rsid w:val="00851B9C"/>
    <w:rsid w:val="0085206A"/>
    <w:rsid w:val="008520A0"/>
    <w:rsid w:val="008523DA"/>
    <w:rsid w:val="0085259B"/>
    <w:rsid w:val="00852815"/>
    <w:rsid w:val="00852996"/>
    <w:rsid w:val="00852E54"/>
    <w:rsid w:val="00853114"/>
    <w:rsid w:val="00853953"/>
    <w:rsid w:val="00853954"/>
    <w:rsid w:val="00853C92"/>
    <w:rsid w:val="00853E3C"/>
    <w:rsid w:val="008545E4"/>
    <w:rsid w:val="008549AD"/>
    <w:rsid w:val="00854CDA"/>
    <w:rsid w:val="00854D9D"/>
    <w:rsid w:val="00855076"/>
    <w:rsid w:val="008550E0"/>
    <w:rsid w:val="0085532F"/>
    <w:rsid w:val="0085556C"/>
    <w:rsid w:val="0085573B"/>
    <w:rsid w:val="0085587A"/>
    <w:rsid w:val="00855B20"/>
    <w:rsid w:val="00855BBA"/>
    <w:rsid w:val="00855BC4"/>
    <w:rsid w:val="00855E1A"/>
    <w:rsid w:val="00855F57"/>
    <w:rsid w:val="00855FA9"/>
    <w:rsid w:val="008563CF"/>
    <w:rsid w:val="008563F9"/>
    <w:rsid w:val="00856496"/>
    <w:rsid w:val="00856617"/>
    <w:rsid w:val="00856846"/>
    <w:rsid w:val="00856EC0"/>
    <w:rsid w:val="008570AA"/>
    <w:rsid w:val="00857585"/>
    <w:rsid w:val="008575FB"/>
    <w:rsid w:val="00857B1B"/>
    <w:rsid w:val="0086003A"/>
    <w:rsid w:val="0086029E"/>
    <w:rsid w:val="0086069D"/>
    <w:rsid w:val="008607BD"/>
    <w:rsid w:val="008607C8"/>
    <w:rsid w:val="00860964"/>
    <w:rsid w:val="008609A3"/>
    <w:rsid w:val="00860C93"/>
    <w:rsid w:val="00860E2F"/>
    <w:rsid w:val="00860FEB"/>
    <w:rsid w:val="008611F7"/>
    <w:rsid w:val="00861300"/>
    <w:rsid w:val="00861340"/>
    <w:rsid w:val="008615BA"/>
    <w:rsid w:val="00861B2D"/>
    <w:rsid w:val="00861B3C"/>
    <w:rsid w:val="008620DF"/>
    <w:rsid w:val="0086213F"/>
    <w:rsid w:val="0086227E"/>
    <w:rsid w:val="008624B0"/>
    <w:rsid w:val="008625D7"/>
    <w:rsid w:val="008627FB"/>
    <w:rsid w:val="00862884"/>
    <w:rsid w:val="00862922"/>
    <w:rsid w:val="008629DF"/>
    <w:rsid w:val="00862BB3"/>
    <w:rsid w:val="00862CE0"/>
    <w:rsid w:val="00862F8E"/>
    <w:rsid w:val="00863225"/>
    <w:rsid w:val="008632B5"/>
    <w:rsid w:val="00863478"/>
    <w:rsid w:val="00863536"/>
    <w:rsid w:val="00863668"/>
    <w:rsid w:val="008637D4"/>
    <w:rsid w:val="00863AD5"/>
    <w:rsid w:val="00863DE2"/>
    <w:rsid w:val="00863E36"/>
    <w:rsid w:val="00864284"/>
    <w:rsid w:val="00864634"/>
    <w:rsid w:val="00864D18"/>
    <w:rsid w:val="00864D9A"/>
    <w:rsid w:val="00865202"/>
    <w:rsid w:val="008654D6"/>
    <w:rsid w:val="008654ED"/>
    <w:rsid w:val="0086612E"/>
    <w:rsid w:val="00866791"/>
    <w:rsid w:val="00866DC2"/>
    <w:rsid w:val="00866FB0"/>
    <w:rsid w:val="0086704E"/>
    <w:rsid w:val="0086730A"/>
    <w:rsid w:val="00867367"/>
    <w:rsid w:val="0086743F"/>
    <w:rsid w:val="0086776B"/>
    <w:rsid w:val="008677BD"/>
    <w:rsid w:val="00867CD3"/>
    <w:rsid w:val="00870444"/>
    <w:rsid w:val="00870590"/>
    <w:rsid w:val="00870663"/>
    <w:rsid w:val="008707D4"/>
    <w:rsid w:val="00870D10"/>
    <w:rsid w:val="00870DF0"/>
    <w:rsid w:val="008710F1"/>
    <w:rsid w:val="0087126B"/>
    <w:rsid w:val="00872293"/>
    <w:rsid w:val="00872895"/>
    <w:rsid w:val="00872F09"/>
    <w:rsid w:val="00872F38"/>
    <w:rsid w:val="0087363A"/>
    <w:rsid w:val="008738FB"/>
    <w:rsid w:val="00873A10"/>
    <w:rsid w:val="00874092"/>
    <w:rsid w:val="00874206"/>
    <w:rsid w:val="0087449C"/>
    <w:rsid w:val="008744E8"/>
    <w:rsid w:val="008744EE"/>
    <w:rsid w:val="008746A3"/>
    <w:rsid w:val="00874725"/>
    <w:rsid w:val="00874819"/>
    <w:rsid w:val="00874A3F"/>
    <w:rsid w:val="00874D5E"/>
    <w:rsid w:val="008750FE"/>
    <w:rsid w:val="00875156"/>
    <w:rsid w:val="0087524B"/>
    <w:rsid w:val="00875320"/>
    <w:rsid w:val="008755F7"/>
    <w:rsid w:val="00875796"/>
    <w:rsid w:val="0087581E"/>
    <w:rsid w:val="008758BB"/>
    <w:rsid w:val="00875ACE"/>
    <w:rsid w:val="008763E1"/>
    <w:rsid w:val="00876405"/>
    <w:rsid w:val="0087683D"/>
    <w:rsid w:val="00876A1D"/>
    <w:rsid w:val="00876A43"/>
    <w:rsid w:val="00876CF3"/>
    <w:rsid w:val="008775B9"/>
    <w:rsid w:val="008777C0"/>
    <w:rsid w:val="00877CBF"/>
    <w:rsid w:val="00877DDA"/>
    <w:rsid w:val="00877DDC"/>
    <w:rsid w:val="00877E83"/>
    <w:rsid w:val="00877EF5"/>
    <w:rsid w:val="00877FE7"/>
    <w:rsid w:val="00877FFA"/>
    <w:rsid w:val="00880323"/>
    <w:rsid w:val="0088063B"/>
    <w:rsid w:val="00880ACE"/>
    <w:rsid w:val="00880C46"/>
    <w:rsid w:val="008810DD"/>
    <w:rsid w:val="0088138A"/>
    <w:rsid w:val="008813EA"/>
    <w:rsid w:val="0088184E"/>
    <w:rsid w:val="0088190E"/>
    <w:rsid w:val="00881B33"/>
    <w:rsid w:val="00881CE5"/>
    <w:rsid w:val="00881D1A"/>
    <w:rsid w:val="00881DA5"/>
    <w:rsid w:val="008820CE"/>
    <w:rsid w:val="008823D6"/>
    <w:rsid w:val="00882468"/>
    <w:rsid w:val="008825E8"/>
    <w:rsid w:val="008826EC"/>
    <w:rsid w:val="0088289A"/>
    <w:rsid w:val="00882A21"/>
    <w:rsid w:val="00882FFB"/>
    <w:rsid w:val="008835F4"/>
    <w:rsid w:val="00883902"/>
    <w:rsid w:val="00883B86"/>
    <w:rsid w:val="008841CC"/>
    <w:rsid w:val="008847A6"/>
    <w:rsid w:val="008853A7"/>
    <w:rsid w:val="008855F2"/>
    <w:rsid w:val="008856A1"/>
    <w:rsid w:val="0088591B"/>
    <w:rsid w:val="00886561"/>
    <w:rsid w:val="008867BF"/>
    <w:rsid w:val="00886CE4"/>
    <w:rsid w:val="00886D1B"/>
    <w:rsid w:val="00886E06"/>
    <w:rsid w:val="008875FA"/>
    <w:rsid w:val="00887A7B"/>
    <w:rsid w:val="00887AF0"/>
    <w:rsid w:val="008902C3"/>
    <w:rsid w:val="00890413"/>
    <w:rsid w:val="00890454"/>
    <w:rsid w:val="008908A8"/>
    <w:rsid w:val="00890CF1"/>
    <w:rsid w:val="008911F2"/>
    <w:rsid w:val="0089138B"/>
    <w:rsid w:val="0089165A"/>
    <w:rsid w:val="00891C88"/>
    <w:rsid w:val="00891D0D"/>
    <w:rsid w:val="0089257F"/>
    <w:rsid w:val="00892FC5"/>
    <w:rsid w:val="008932A5"/>
    <w:rsid w:val="0089356D"/>
    <w:rsid w:val="00893619"/>
    <w:rsid w:val="00893BDC"/>
    <w:rsid w:val="00894350"/>
    <w:rsid w:val="0089437E"/>
    <w:rsid w:val="00894473"/>
    <w:rsid w:val="00894559"/>
    <w:rsid w:val="0089462B"/>
    <w:rsid w:val="00894CCF"/>
    <w:rsid w:val="00894D43"/>
    <w:rsid w:val="00894E97"/>
    <w:rsid w:val="0089511B"/>
    <w:rsid w:val="008952EE"/>
    <w:rsid w:val="0089568B"/>
    <w:rsid w:val="00895C66"/>
    <w:rsid w:val="00895E9E"/>
    <w:rsid w:val="008961C0"/>
    <w:rsid w:val="008961D2"/>
    <w:rsid w:val="00896208"/>
    <w:rsid w:val="00896861"/>
    <w:rsid w:val="008968DF"/>
    <w:rsid w:val="00896A62"/>
    <w:rsid w:val="00896BAB"/>
    <w:rsid w:val="00896BAE"/>
    <w:rsid w:val="00897168"/>
    <w:rsid w:val="0089718C"/>
    <w:rsid w:val="0089724A"/>
    <w:rsid w:val="0089749F"/>
    <w:rsid w:val="00897A15"/>
    <w:rsid w:val="00897B61"/>
    <w:rsid w:val="00897B70"/>
    <w:rsid w:val="00897E38"/>
    <w:rsid w:val="00897F2A"/>
    <w:rsid w:val="008A089F"/>
    <w:rsid w:val="008A0CC1"/>
    <w:rsid w:val="008A0E63"/>
    <w:rsid w:val="008A0E99"/>
    <w:rsid w:val="008A0EDC"/>
    <w:rsid w:val="008A106C"/>
    <w:rsid w:val="008A1246"/>
    <w:rsid w:val="008A1315"/>
    <w:rsid w:val="008A157C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981"/>
    <w:rsid w:val="008A2AD5"/>
    <w:rsid w:val="008A2EE8"/>
    <w:rsid w:val="008A31DD"/>
    <w:rsid w:val="008A3710"/>
    <w:rsid w:val="008A3E33"/>
    <w:rsid w:val="008A40BF"/>
    <w:rsid w:val="008A40EE"/>
    <w:rsid w:val="008A43AC"/>
    <w:rsid w:val="008A465C"/>
    <w:rsid w:val="008A4ACF"/>
    <w:rsid w:val="008A4C27"/>
    <w:rsid w:val="008A4CF3"/>
    <w:rsid w:val="008A4CF5"/>
    <w:rsid w:val="008A4D4D"/>
    <w:rsid w:val="008A4DB8"/>
    <w:rsid w:val="008A4F0A"/>
    <w:rsid w:val="008A57C6"/>
    <w:rsid w:val="008A57F2"/>
    <w:rsid w:val="008A5C26"/>
    <w:rsid w:val="008A5F59"/>
    <w:rsid w:val="008A60BE"/>
    <w:rsid w:val="008A625E"/>
    <w:rsid w:val="008A665E"/>
    <w:rsid w:val="008A667B"/>
    <w:rsid w:val="008A6DC9"/>
    <w:rsid w:val="008A6FDE"/>
    <w:rsid w:val="008A725A"/>
    <w:rsid w:val="008A729F"/>
    <w:rsid w:val="008A7747"/>
    <w:rsid w:val="008A78DD"/>
    <w:rsid w:val="008B000C"/>
    <w:rsid w:val="008B0346"/>
    <w:rsid w:val="008B0812"/>
    <w:rsid w:val="008B0C7B"/>
    <w:rsid w:val="008B0F9A"/>
    <w:rsid w:val="008B10DC"/>
    <w:rsid w:val="008B138A"/>
    <w:rsid w:val="008B1484"/>
    <w:rsid w:val="008B14EB"/>
    <w:rsid w:val="008B1CF5"/>
    <w:rsid w:val="008B20EC"/>
    <w:rsid w:val="008B2486"/>
    <w:rsid w:val="008B25B6"/>
    <w:rsid w:val="008B2733"/>
    <w:rsid w:val="008B27E5"/>
    <w:rsid w:val="008B3242"/>
    <w:rsid w:val="008B37BB"/>
    <w:rsid w:val="008B3BCD"/>
    <w:rsid w:val="008B4397"/>
    <w:rsid w:val="008B466F"/>
    <w:rsid w:val="008B4712"/>
    <w:rsid w:val="008B4D44"/>
    <w:rsid w:val="008B5489"/>
    <w:rsid w:val="008B5DA6"/>
    <w:rsid w:val="008B6336"/>
    <w:rsid w:val="008B63E7"/>
    <w:rsid w:val="008B65B8"/>
    <w:rsid w:val="008B6B6A"/>
    <w:rsid w:val="008B70E7"/>
    <w:rsid w:val="008B7202"/>
    <w:rsid w:val="008B723F"/>
    <w:rsid w:val="008B7258"/>
    <w:rsid w:val="008B7661"/>
    <w:rsid w:val="008B7666"/>
    <w:rsid w:val="008B78F6"/>
    <w:rsid w:val="008B7A43"/>
    <w:rsid w:val="008B7B2D"/>
    <w:rsid w:val="008B7B9E"/>
    <w:rsid w:val="008B7D45"/>
    <w:rsid w:val="008C07DD"/>
    <w:rsid w:val="008C0EA4"/>
    <w:rsid w:val="008C0FD4"/>
    <w:rsid w:val="008C113C"/>
    <w:rsid w:val="008C1348"/>
    <w:rsid w:val="008C142E"/>
    <w:rsid w:val="008C15EA"/>
    <w:rsid w:val="008C1976"/>
    <w:rsid w:val="008C1AE9"/>
    <w:rsid w:val="008C1C32"/>
    <w:rsid w:val="008C1D5D"/>
    <w:rsid w:val="008C2760"/>
    <w:rsid w:val="008C2777"/>
    <w:rsid w:val="008C2855"/>
    <w:rsid w:val="008C2B9D"/>
    <w:rsid w:val="008C2D57"/>
    <w:rsid w:val="008C319E"/>
    <w:rsid w:val="008C325E"/>
    <w:rsid w:val="008C365F"/>
    <w:rsid w:val="008C43A6"/>
    <w:rsid w:val="008C4464"/>
    <w:rsid w:val="008C4850"/>
    <w:rsid w:val="008C4CA8"/>
    <w:rsid w:val="008C508E"/>
    <w:rsid w:val="008C512A"/>
    <w:rsid w:val="008C5614"/>
    <w:rsid w:val="008C6041"/>
    <w:rsid w:val="008C60A7"/>
    <w:rsid w:val="008C62F8"/>
    <w:rsid w:val="008C6335"/>
    <w:rsid w:val="008C6567"/>
    <w:rsid w:val="008C6C3B"/>
    <w:rsid w:val="008C6D1E"/>
    <w:rsid w:val="008C6FD3"/>
    <w:rsid w:val="008C7783"/>
    <w:rsid w:val="008C7824"/>
    <w:rsid w:val="008C7996"/>
    <w:rsid w:val="008D014C"/>
    <w:rsid w:val="008D025A"/>
    <w:rsid w:val="008D044D"/>
    <w:rsid w:val="008D070C"/>
    <w:rsid w:val="008D0787"/>
    <w:rsid w:val="008D0C02"/>
    <w:rsid w:val="008D1B68"/>
    <w:rsid w:val="008D1BCC"/>
    <w:rsid w:val="008D1C71"/>
    <w:rsid w:val="008D1CA3"/>
    <w:rsid w:val="008D1E51"/>
    <w:rsid w:val="008D1E6E"/>
    <w:rsid w:val="008D1F8C"/>
    <w:rsid w:val="008D2697"/>
    <w:rsid w:val="008D2BE7"/>
    <w:rsid w:val="008D32A0"/>
    <w:rsid w:val="008D3664"/>
    <w:rsid w:val="008D43AD"/>
    <w:rsid w:val="008D4E2E"/>
    <w:rsid w:val="008D5279"/>
    <w:rsid w:val="008D5293"/>
    <w:rsid w:val="008D5796"/>
    <w:rsid w:val="008D5834"/>
    <w:rsid w:val="008D586C"/>
    <w:rsid w:val="008D58B1"/>
    <w:rsid w:val="008D5AC0"/>
    <w:rsid w:val="008D5FB3"/>
    <w:rsid w:val="008D6250"/>
    <w:rsid w:val="008D63DC"/>
    <w:rsid w:val="008D6944"/>
    <w:rsid w:val="008D6A68"/>
    <w:rsid w:val="008D6B1A"/>
    <w:rsid w:val="008D6C8C"/>
    <w:rsid w:val="008D6FCF"/>
    <w:rsid w:val="008D7777"/>
    <w:rsid w:val="008D7B70"/>
    <w:rsid w:val="008D7C51"/>
    <w:rsid w:val="008D7CC0"/>
    <w:rsid w:val="008E0506"/>
    <w:rsid w:val="008E0EBE"/>
    <w:rsid w:val="008E1034"/>
    <w:rsid w:val="008E10AE"/>
    <w:rsid w:val="008E13A3"/>
    <w:rsid w:val="008E1466"/>
    <w:rsid w:val="008E14F8"/>
    <w:rsid w:val="008E1504"/>
    <w:rsid w:val="008E1DCF"/>
    <w:rsid w:val="008E1E25"/>
    <w:rsid w:val="008E1EE5"/>
    <w:rsid w:val="008E21E9"/>
    <w:rsid w:val="008E2639"/>
    <w:rsid w:val="008E2D5E"/>
    <w:rsid w:val="008E2ED6"/>
    <w:rsid w:val="008E2EE8"/>
    <w:rsid w:val="008E30CE"/>
    <w:rsid w:val="008E37EE"/>
    <w:rsid w:val="008E3965"/>
    <w:rsid w:val="008E3BF1"/>
    <w:rsid w:val="008E3D78"/>
    <w:rsid w:val="008E3E97"/>
    <w:rsid w:val="008E417B"/>
    <w:rsid w:val="008E44A8"/>
    <w:rsid w:val="008E4524"/>
    <w:rsid w:val="008E4617"/>
    <w:rsid w:val="008E461D"/>
    <w:rsid w:val="008E481C"/>
    <w:rsid w:val="008E4A7F"/>
    <w:rsid w:val="008E56F9"/>
    <w:rsid w:val="008E5AA6"/>
    <w:rsid w:val="008E60B6"/>
    <w:rsid w:val="008E6232"/>
    <w:rsid w:val="008E6AE8"/>
    <w:rsid w:val="008E7064"/>
    <w:rsid w:val="008E7847"/>
    <w:rsid w:val="008E78F8"/>
    <w:rsid w:val="008E7962"/>
    <w:rsid w:val="008E7C4F"/>
    <w:rsid w:val="008E7DD3"/>
    <w:rsid w:val="008E7EC6"/>
    <w:rsid w:val="008F0448"/>
    <w:rsid w:val="008F0C14"/>
    <w:rsid w:val="008F14A8"/>
    <w:rsid w:val="008F184D"/>
    <w:rsid w:val="008F1A98"/>
    <w:rsid w:val="008F2249"/>
    <w:rsid w:val="008F277A"/>
    <w:rsid w:val="008F282F"/>
    <w:rsid w:val="008F2BA2"/>
    <w:rsid w:val="008F3366"/>
    <w:rsid w:val="008F3476"/>
    <w:rsid w:val="008F3863"/>
    <w:rsid w:val="008F3AEB"/>
    <w:rsid w:val="008F43A1"/>
    <w:rsid w:val="008F451C"/>
    <w:rsid w:val="008F469F"/>
    <w:rsid w:val="008F4E00"/>
    <w:rsid w:val="008F52CB"/>
    <w:rsid w:val="008F542C"/>
    <w:rsid w:val="008F5467"/>
    <w:rsid w:val="008F5576"/>
    <w:rsid w:val="008F5A5B"/>
    <w:rsid w:val="008F5BC4"/>
    <w:rsid w:val="008F5BE8"/>
    <w:rsid w:val="008F5D10"/>
    <w:rsid w:val="008F6683"/>
    <w:rsid w:val="008F66CC"/>
    <w:rsid w:val="008F6932"/>
    <w:rsid w:val="008F694D"/>
    <w:rsid w:val="008F6ABC"/>
    <w:rsid w:val="008F6C5F"/>
    <w:rsid w:val="008F74BD"/>
    <w:rsid w:val="008F791D"/>
    <w:rsid w:val="008F79C7"/>
    <w:rsid w:val="008F7AFE"/>
    <w:rsid w:val="008F7B8C"/>
    <w:rsid w:val="00900848"/>
    <w:rsid w:val="00900B1E"/>
    <w:rsid w:val="00900DFB"/>
    <w:rsid w:val="0090118D"/>
    <w:rsid w:val="0090152F"/>
    <w:rsid w:val="00901649"/>
    <w:rsid w:val="009019DE"/>
    <w:rsid w:val="00901C3E"/>
    <w:rsid w:val="00902625"/>
    <w:rsid w:val="00902797"/>
    <w:rsid w:val="0090295A"/>
    <w:rsid w:val="00902AD6"/>
    <w:rsid w:val="00902AF9"/>
    <w:rsid w:val="00902F31"/>
    <w:rsid w:val="00903059"/>
    <w:rsid w:val="0090312F"/>
    <w:rsid w:val="0090323A"/>
    <w:rsid w:val="0090330D"/>
    <w:rsid w:val="0090330E"/>
    <w:rsid w:val="0090339F"/>
    <w:rsid w:val="0090352B"/>
    <w:rsid w:val="0090374E"/>
    <w:rsid w:val="00903CCE"/>
    <w:rsid w:val="009040F8"/>
    <w:rsid w:val="00904340"/>
    <w:rsid w:val="00904415"/>
    <w:rsid w:val="009046BF"/>
    <w:rsid w:val="0090484E"/>
    <w:rsid w:val="0090526E"/>
    <w:rsid w:val="0090547D"/>
    <w:rsid w:val="00905A42"/>
    <w:rsid w:val="0090602D"/>
    <w:rsid w:val="009060CD"/>
    <w:rsid w:val="00906595"/>
    <w:rsid w:val="0090682E"/>
    <w:rsid w:val="00906833"/>
    <w:rsid w:val="0090688B"/>
    <w:rsid w:val="0090697E"/>
    <w:rsid w:val="00906D3C"/>
    <w:rsid w:val="00906FF5"/>
    <w:rsid w:val="00907067"/>
    <w:rsid w:val="0090785F"/>
    <w:rsid w:val="00907B1B"/>
    <w:rsid w:val="00910593"/>
    <w:rsid w:val="00910C8F"/>
    <w:rsid w:val="00910D10"/>
    <w:rsid w:val="00911148"/>
    <w:rsid w:val="0091122E"/>
    <w:rsid w:val="009119B3"/>
    <w:rsid w:val="00911A6D"/>
    <w:rsid w:val="00911CB0"/>
    <w:rsid w:val="00911EC5"/>
    <w:rsid w:val="00911F94"/>
    <w:rsid w:val="00912611"/>
    <w:rsid w:val="009126B1"/>
    <w:rsid w:val="009128C5"/>
    <w:rsid w:val="00912B7D"/>
    <w:rsid w:val="00912FB5"/>
    <w:rsid w:val="009130EC"/>
    <w:rsid w:val="00913639"/>
    <w:rsid w:val="0091370D"/>
    <w:rsid w:val="00913961"/>
    <w:rsid w:val="00913A8B"/>
    <w:rsid w:val="00913D6B"/>
    <w:rsid w:val="00913FE4"/>
    <w:rsid w:val="00914166"/>
    <w:rsid w:val="00914856"/>
    <w:rsid w:val="009149FC"/>
    <w:rsid w:val="00914A1D"/>
    <w:rsid w:val="00914B42"/>
    <w:rsid w:val="00914CEC"/>
    <w:rsid w:val="00915065"/>
    <w:rsid w:val="009157B1"/>
    <w:rsid w:val="00915AB4"/>
    <w:rsid w:val="00915CF8"/>
    <w:rsid w:val="00915D7D"/>
    <w:rsid w:val="00916150"/>
    <w:rsid w:val="009162B8"/>
    <w:rsid w:val="0091657A"/>
    <w:rsid w:val="009166BF"/>
    <w:rsid w:val="0091674F"/>
    <w:rsid w:val="00916D65"/>
    <w:rsid w:val="00916E75"/>
    <w:rsid w:val="009172DB"/>
    <w:rsid w:val="009175D6"/>
    <w:rsid w:val="0091768F"/>
    <w:rsid w:val="009178F4"/>
    <w:rsid w:val="00917A46"/>
    <w:rsid w:val="00917D4C"/>
    <w:rsid w:val="00920176"/>
    <w:rsid w:val="00920307"/>
    <w:rsid w:val="009205A9"/>
    <w:rsid w:val="00920D71"/>
    <w:rsid w:val="0092127E"/>
    <w:rsid w:val="009212AB"/>
    <w:rsid w:val="009216F4"/>
    <w:rsid w:val="00921D07"/>
    <w:rsid w:val="00921D10"/>
    <w:rsid w:val="00921D1D"/>
    <w:rsid w:val="00921DB8"/>
    <w:rsid w:val="00922082"/>
    <w:rsid w:val="0092212B"/>
    <w:rsid w:val="009222F3"/>
    <w:rsid w:val="00922BB8"/>
    <w:rsid w:val="00923101"/>
    <w:rsid w:val="0092383F"/>
    <w:rsid w:val="00923990"/>
    <w:rsid w:val="00923D93"/>
    <w:rsid w:val="00924134"/>
    <w:rsid w:val="0092429B"/>
    <w:rsid w:val="009245D1"/>
    <w:rsid w:val="00924F4E"/>
    <w:rsid w:val="009252E2"/>
    <w:rsid w:val="00925368"/>
    <w:rsid w:val="0092575E"/>
    <w:rsid w:val="00925A06"/>
    <w:rsid w:val="00925D20"/>
    <w:rsid w:val="009264D7"/>
    <w:rsid w:val="00926FD4"/>
    <w:rsid w:val="00927125"/>
    <w:rsid w:val="009271BD"/>
    <w:rsid w:val="00927D03"/>
    <w:rsid w:val="00927EA5"/>
    <w:rsid w:val="00927EAD"/>
    <w:rsid w:val="00927EB9"/>
    <w:rsid w:val="0093017C"/>
    <w:rsid w:val="009303CE"/>
    <w:rsid w:val="009305D3"/>
    <w:rsid w:val="009305F3"/>
    <w:rsid w:val="009307A6"/>
    <w:rsid w:val="009309B8"/>
    <w:rsid w:val="00930E5C"/>
    <w:rsid w:val="00931A3B"/>
    <w:rsid w:val="00932004"/>
    <w:rsid w:val="009320BF"/>
    <w:rsid w:val="009323B4"/>
    <w:rsid w:val="009323BE"/>
    <w:rsid w:val="0093244A"/>
    <w:rsid w:val="009325FA"/>
    <w:rsid w:val="009328A6"/>
    <w:rsid w:val="00932B1F"/>
    <w:rsid w:val="0093324C"/>
    <w:rsid w:val="0093336B"/>
    <w:rsid w:val="009334B6"/>
    <w:rsid w:val="0093353D"/>
    <w:rsid w:val="00933554"/>
    <w:rsid w:val="009345E6"/>
    <w:rsid w:val="00934C8F"/>
    <w:rsid w:val="00934E06"/>
    <w:rsid w:val="009350E0"/>
    <w:rsid w:val="009355A4"/>
    <w:rsid w:val="0093567F"/>
    <w:rsid w:val="00935A53"/>
    <w:rsid w:val="00935ACC"/>
    <w:rsid w:val="00935FB3"/>
    <w:rsid w:val="00936388"/>
    <w:rsid w:val="0093679E"/>
    <w:rsid w:val="00937157"/>
    <w:rsid w:val="00937340"/>
    <w:rsid w:val="009378F7"/>
    <w:rsid w:val="00937C93"/>
    <w:rsid w:val="009403F3"/>
    <w:rsid w:val="00940721"/>
    <w:rsid w:val="009408FD"/>
    <w:rsid w:val="00940A56"/>
    <w:rsid w:val="00940AD6"/>
    <w:rsid w:val="00940C75"/>
    <w:rsid w:val="009415C3"/>
    <w:rsid w:val="00941B4A"/>
    <w:rsid w:val="00941D20"/>
    <w:rsid w:val="00941D2E"/>
    <w:rsid w:val="009426CD"/>
    <w:rsid w:val="00943257"/>
    <w:rsid w:val="0094354B"/>
    <w:rsid w:val="00943560"/>
    <w:rsid w:val="009439E8"/>
    <w:rsid w:val="00944100"/>
    <w:rsid w:val="00944428"/>
    <w:rsid w:val="00944BE2"/>
    <w:rsid w:val="00944CE2"/>
    <w:rsid w:val="0094506A"/>
    <w:rsid w:val="0094583C"/>
    <w:rsid w:val="0094622C"/>
    <w:rsid w:val="00946509"/>
    <w:rsid w:val="009466A7"/>
    <w:rsid w:val="009468B4"/>
    <w:rsid w:val="00946A9A"/>
    <w:rsid w:val="00946A9B"/>
    <w:rsid w:val="00947249"/>
    <w:rsid w:val="00947936"/>
    <w:rsid w:val="0094793D"/>
    <w:rsid w:val="009479F8"/>
    <w:rsid w:val="00947A3F"/>
    <w:rsid w:val="00947C5B"/>
    <w:rsid w:val="00947E34"/>
    <w:rsid w:val="00947E5D"/>
    <w:rsid w:val="00950036"/>
    <w:rsid w:val="0095003A"/>
    <w:rsid w:val="0095029B"/>
    <w:rsid w:val="0095047B"/>
    <w:rsid w:val="00951356"/>
    <w:rsid w:val="00951884"/>
    <w:rsid w:val="00951CA8"/>
    <w:rsid w:val="00951F76"/>
    <w:rsid w:val="00951F9C"/>
    <w:rsid w:val="0095219B"/>
    <w:rsid w:val="009525F5"/>
    <w:rsid w:val="0095267C"/>
    <w:rsid w:val="009526BB"/>
    <w:rsid w:val="00952B12"/>
    <w:rsid w:val="00952CC4"/>
    <w:rsid w:val="00952F7F"/>
    <w:rsid w:val="009539EF"/>
    <w:rsid w:val="00953B00"/>
    <w:rsid w:val="00953EB8"/>
    <w:rsid w:val="009545B9"/>
    <w:rsid w:val="009548FF"/>
    <w:rsid w:val="00954D7E"/>
    <w:rsid w:val="00954EE1"/>
    <w:rsid w:val="00954FB2"/>
    <w:rsid w:val="00955270"/>
    <w:rsid w:val="0095543A"/>
    <w:rsid w:val="00955443"/>
    <w:rsid w:val="0095554A"/>
    <w:rsid w:val="0095568C"/>
    <w:rsid w:val="0095570D"/>
    <w:rsid w:val="00955C10"/>
    <w:rsid w:val="009563BA"/>
    <w:rsid w:val="00956830"/>
    <w:rsid w:val="00956B03"/>
    <w:rsid w:val="00956C0F"/>
    <w:rsid w:val="00956CE9"/>
    <w:rsid w:val="00956D13"/>
    <w:rsid w:val="00956E1A"/>
    <w:rsid w:val="0095702D"/>
    <w:rsid w:val="0095761B"/>
    <w:rsid w:val="00957930"/>
    <w:rsid w:val="009579C4"/>
    <w:rsid w:val="00957A12"/>
    <w:rsid w:val="00957B78"/>
    <w:rsid w:val="00957BE3"/>
    <w:rsid w:val="00960169"/>
    <w:rsid w:val="00960190"/>
    <w:rsid w:val="009601CD"/>
    <w:rsid w:val="00960499"/>
    <w:rsid w:val="009604A9"/>
    <w:rsid w:val="00961048"/>
    <w:rsid w:val="0096240B"/>
    <w:rsid w:val="00962466"/>
    <w:rsid w:val="00962E99"/>
    <w:rsid w:val="00963882"/>
    <w:rsid w:val="00963AE5"/>
    <w:rsid w:val="00963E59"/>
    <w:rsid w:val="0096433F"/>
    <w:rsid w:val="0096434A"/>
    <w:rsid w:val="00964A83"/>
    <w:rsid w:val="00964BCD"/>
    <w:rsid w:val="00964E78"/>
    <w:rsid w:val="00964F57"/>
    <w:rsid w:val="00965806"/>
    <w:rsid w:val="00965A02"/>
    <w:rsid w:val="00965B45"/>
    <w:rsid w:val="00965B66"/>
    <w:rsid w:val="00965D29"/>
    <w:rsid w:val="00965FB2"/>
    <w:rsid w:val="00966123"/>
    <w:rsid w:val="009661FC"/>
    <w:rsid w:val="009667C2"/>
    <w:rsid w:val="009668FE"/>
    <w:rsid w:val="00966A12"/>
    <w:rsid w:val="00966F77"/>
    <w:rsid w:val="00967110"/>
    <w:rsid w:val="009672AF"/>
    <w:rsid w:val="00967504"/>
    <w:rsid w:val="0096751F"/>
    <w:rsid w:val="009679D3"/>
    <w:rsid w:val="00967B7F"/>
    <w:rsid w:val="00967CCE"/>
    <w:rsid w:val="00970040"/>
    <w:rsid w:val="009700E3"/>
    <w:rsid w:val="009703FC"/>
    <w:rsid w:val="009705CC"/>
    <w:rsid w:val="00970632"/>
    <w:rsid w:val="009710DF"/>
    <w:rsid w:val="009716FC"/>
    <w:rsid w:val="00971739"/>
    <w:rsid w:val="00971B62"/>
    <w:rsid w:val="00971B87"/>
    <w:rsid w:val="00971BCA"/>
    <w:rsid w:val="009723C8"/>
    <w:rsid w:val="009729D4"/>
    <w:rsid w:val="00973066"/>
    <w:rsid w:val="00973373"/>
    <w:rsid w:val="00973667"/>
    <w:rsid w:val="00973764"/>
    <w:rsid w:val="00973E91"/>
    <w:rsid w:val="0097409D"/>
    <w:rsid w:val="009744DE"/>
    <w:rsid w:val="0097495E"/>
    <w:rsid w:val="00974A27"/>
    <w:rsid w:val="00974CEB"/>
    <w:rsid w:val="009757CD"/>
    <w:rsid w:val="00975948"/>
    <w:rsid w:val="00975BDF"/>
    <w:rsid w:val="009760EE"/>
    <w:rsid w:val="009764FC"/>
    <w:rsid w:val="0097662F"/>
    <w:rsid w:val="0097699C"/>
    <w:rsid w:val="009769BB"/>
    <w:rsid w:val="00976A67"/>
    <w:rsid w:val="00976C13"/>
    <w:rsid w:val="00976DCF"/>
    <w:rsid w:val="0097702B"/>
    <w:rsid w:val="00977812"/>
    <w:rsid w:val="0098082D"/>
    <w:rsid w:val="0098090C"/>
    <w:rsid w:val="00980916"/>
    <w:rsid w:val="00980A44"/>
    <w:rsid w:val="00980B50"/>
    <w:rsid w:val="00980B95"/>
    <w:rsid w:val="00980C87"/>
    <w:rsid w:val="00980D0C"/>
    <w:rsid w:val="00980D62"/>
    <w:rsid w:val="0098124F"/>
    <w:rsid w:val="009812E5"/>
    <w:rsid w:val="0098192D"/>
    <w:rsid w:val="0098193D"/>
    <w:rsid w:val="009819EA"/>
    <w:rsid w:val="00982292"/>
    <w:rsid w:val="0098243E"/>
    <w:rsid w:val="00982823"/>
    <w:rsid w:val="009829C1"/>
    <w:rsid w:val="00982A39"/>
    <w:rsid w:val="00982B4C"/>
    <w:rsid w:val="00982C23"/>
    <w:rsid w:val="00982CAA"/>
    <w:rsid w:val="00982F90"/>
    <w:rsid w:val="00983409"/>
    <w:rsid w:val="0098353D"/>
    <w:rsid w:val="00983584"/>
    <w:rsid w:val="009835FC"/>
    <w:rsid w:val="009836BF"/>
    <w:rsid w:val="0098397F"/>
    <w:rsid w:val="00983B9E"/>
    <w:rsid w:val="00983C25"/>
    <w:rsid w:val="00983E39"/>
    <w:rsid w:val="0098434C"/>
    <w:rsid w:val="00984520"/>
    <w:rsid w:val="0098471E"/>
    <w:rsid w:val="00984752"/>
    <w:rsid w:val="0098532E"/>
    <w:rsid w:val="009856D9"/>
    <w:rsid w:val="00985897"/>
    <w:rsid w:val="0098606C"/>
    <w:rsid w:val="00986469"/>
    <w:rsid w:val="0098673F"/>
    <w:rsid w:val="00986A76"/>
    <w:rsid w:val="00986B82"/>
    <w:rsid w:val="009872DF"/>
    <w:rsid w:val="0098759F"/>
    <w:rsid w:val="00987A28"/>
    <w:rsid w:val="00987D55"/>
    <w:rsid w:val="00987F63"/>
    <w:rsid w:val="00990068"/>
    <w:rsid w:val="009903BE"/>
    <w:rsid w:val="00990FF9"/>
    <w:rsid w:val="009919D4"/>
    <w:rsid w:val="00991A1E"/>
    <w:rsid w:val="00991F26"/>
    <w:rsid w:val="00991FCE"/>
    <w:rsid w:val="0099209C"/>
    <w:rsid w:val="00992124"/>
    <w:rsid w:val="00992200"/>
    <w:rsid w:val="009924F2"/>
    <w:rsid w:val="00992548"/>
    <w:rsid w:val="009925A2"/>
    <w:rsid w:val="0099283F"/>
    <w:rsid w:val="009928C1"/>
    <w:rsid w:val="0099353A"/>
    <w:rsid w:val="009935AC"/>
    <w:rsid w:val="009935CB"/>
    <w:rsid w:val="00994084"/>
    <w:rsid w:val="00994540"/>
    <w:rsid w:val="009951E9"/>
    <w:rsid w:val="00995261"/>
    <w:rsid w:val="00995296"/>
    <w:rsid w:val="009954F4"/>
    <w:rsid w:val="00995989"/>
    <w:rsid w:val="00995D8A"/>
    <w:rsid w:val="00995E58"/>
    <w:rsid w:val="00995FB0"/>
    <w:rsid w:val="0099606B"/>
    <w:rsid w:val="009960B0"/>
    <w:rsid w:val="009961E7"/>
    <w:rsid w:val="0099620C"/>
    <w:rsid w:val="00996B40"/>
    <w:rsid w:val="009970D4"/>
    <w:rsid w:val="00997379"/>
    <w:rsid w:val="0099759A"/>
    <w:rsid w:val="00997789"/>
    <w:rsid w:val="009A0092"/>
    <w:rsid w:val="009A0475"/>
    <w:rsid w:val="009A0831"/>
    <w:rsid w:val="009A125C"/>
    <w:rsid w:val="009A12C6"/>
    <w:rsid w:val="009A194E"/>
    <w:rsid w:val="009A1A7D"/>
    <w:rsid w:val="009A1EA8"/>
    <w:rsid w:val="009A2C34"/>
    <w:rsid w:val="009A2E17"/>
    <w:rsid w:val="009A2F65"/>
    <w:rsid w:val="009A3504"/>
    <w:rsid w:val="009A3C06"/>
    <w:rsid w:val="009A3C8C"/>
    <w:rsid w:val="009A3DDA"/>
    <w:rsid w:val="009A4013"/>
    <w:rsid w:val="009A4451"/>
    <w:rsid w:val="009A4740"/>
    <w:rsid w:val="009A4754"/>
    <w:rsid w:val="009A4828"/>
    <w:rsid w:val="009A4C0B"/>
    <w:rsid w:val="009A5002"/>
    <w:rsid w:val="009A5177"/>
    <w:rsid w:val="009A5295"/>
    <w:rsid w:val="009A54D7"/>
    <w:rsid w:val="009A5524"/>
    <w:rsid w:val="009A5AD7"/>
    <w:rsid w:val="009A5CE0"/>
    <w:rsid w:val="009A62AF"/>
    <w:rsid w:val="009A6589"/>
    <w:rsid w:val="009A65EB"/>
    <w:rsid w:val="009A66DB"/>
    <w:rsid w:val="009A6858"/>
    <w:rsid w:val="009A6AD3"/>
    <w:rsid w:val="009A6D8A"/>
    <w:rsid w:val="009A6D94"/>
    <w:rsid w:val="009A6E03"/>
    <w:rsid w:val="009A6F67"/>
    <w:rsid w:val="009A6FCC"/>
    <w:rsid w:val="009A7143"/>
    <w:rsid w:val="009A7ECC"/>
    <w:rsid w:val="009B0699"/>
    <w:rsid w:val="009B0C9E"/>
    <w:rsid w:val="009B114B"/>
    <w:rsid w:val="009B1438"/>
    <w:rsid w:val="009B16AD"/>
    <w:rsid w:val="009B1970"/>
    <w:rsid w:val="009B1EC0"/>
    <w:rsid w:val="009B2375"/>
    <w:rsid w:val="009B2800"/>
    <w:rsid w:val="009B2A66"/>
    <w:rsid w:val="009B2CAA"/>
    <w:rsid w:val="009B3306"/>
    <w:rsid w:val="009B3519"/>
    <w:rsid w:val="009B3BA6"/>
    <w:rsid w:val="009B3E51"/>
    <w:rsid w:val="009B3F09"/>
    <w:rsid w:val="009B4079"/>
    <w:rsid w:val="009B4590"/>
    <w:rsid w:val="009B4620"/>
    <w:rsid w:val="009B5180"/>
    <w:rsid w:val="009B5421"/>
    <w:rsid w:val="009B5DAE"/>
    <w:rsid w:val="009B645E"/>
    <w:rsid w:val="009B6474"/>
    <w:rsid w:val="009B659E"/>
    <w:rsid w:val="009B6B47"/>
    <w:rsid w:val="009B740E"/>
    <w:rsid w:val="009B7444"/>
    <w:rsid w:val="009B75A1"/>
    <w:rsid w:val="009B76A8"/>
    <w:rsid w:val="009B77A2"/>
    <w:rsid w:val="009B77BF"/>
    <w:rsid w:val="009B790C"/>
    <w:rsid w:val="009B7A1A"/>
    <w:rsid w:val="009B7F25"/>
    <w:rsid w:val="009C068F"/>
    <w:rsid w:val="009C0BF1"/>
    <w:rsid w:val="009C0E65"/>
    <w:rsid w:val="009C1348"/>
    <w:rsid w:val="009C191F"/>
    <w:rsid w:val="009C1AC1"/>
    <w:rsid w:val="009C1B80"/>
    <w:rsid w:val="009C1C07"/>
    <w:rsid w:val="009C1D57"/>
    <w:rsid w:val="009C22C9"/>
    <w:rsid w:val="009C233A"/>
    <w:rsid w:val="009C245D"/>
    <w:rsid w:val="009C2791"/>
    <w:rsid w:val="009C2AD2"/>
    <w:rsid w:val="009C2C4E"/>
    <w:rsid w:val="009C2E75"/>
    <w:rsid w:val="009C2E85"/>
    <w:rsid w:val="009C3495"/>
    <w:rsid w:val="009C34FD"/>
    <w:rsid w:val="009C3684"/>
    <w:rsid w:val="009C3C8F"/>
    <w:rsid w:val="009C4063"/>
    <w:rsid w:val="009C420C"/>
    <w:rsid w:val="009C431C"/>
    <w:rsid w:val="009C4812"/>
    <w:rsid w:val="009C4B6D"/>
    <w:rsid w:val="009C4D72"/>
    <w:rsid w:val="009C4F80"/>
    <w:rsid w:val="009C512D"/>
    <w:rsid w:val="009C51A1"/>
    <w:rsid w:val="009C5582"/>
    <w:rsid w:val="009C5643"/>
    <w:rsid w:val="009C5659"/>
    <w:rsid w:val="009C5BD7"/>
    <w:rsid w:val="009C5CF2"/>
    <w:rsid w:val="009C5E08"/>
    <w:rsid w:val="009C5F18"/>
    <w:rsid w:val="009C6292"/>
    <w:rsid w:val="009C62F9"/>
    <w:rsid w:val="009C67B5"/>
    <w:rsid w:val="009C6933"/>
    <w:rsid w:val="009C6937"/>
    <w:rsid w:val="009C6DDF"/>
    <w:rsid w:val="009C6E7E"/>
    <w:rsid w:val="009C6F62"/>
    <w:rsid w:val="009C7662"/>
    <w:rsid w:val="009C7715"/>
    <w:rsid w:val="009C7C4F"/>
    <w:rsid w:val="009C7F51"/>
    <w:rsid w:val="009C7F52"/>
    <w:rsid w:val="009D02C4"/>
    <w:rsid w:val="009D02FB"/>
    <w:rsid w:val="009D0759"/>
    <w:rsid w:val="009D07C0"/>
    <w:rsid w:val="009D0847"/>
    <w:rsid w:val="009D0ACC"/>
    <w:rsid w:val="009D0AD4"/>
    <w:rsid w:val="009D0B3D"/>
    <w:rsid w:val="009D0ED3"/>
    <w:rsid w:val="009D1217"/>
    <w:rsid w:val="009D1519"/>
    <w:rsid w:val="009D16B1"/>
    <w:rsid w:val="009D176F"/>
    <w:rsid w:val="009D1943"/>
    <w:rsid w:val="009D1AA5"/>
    <w:rsid w:val="009D1FE3"/>
    <w:rsid w:val="009D2148"/>
    <w:rsid w:val="009D25F2"/>
    <w:rsid w:val="009D2905"/>
    <w:rsid w:val="009D2A50"/>
    <w:rsid w:val="009D31AD"/>
    <w:rsid w:val="009D335F"/>
    <w:rsid w:val="009D34B0"/>
    <w:rsid w:val="009D3652"/>
    <w:rsid w:val="009D36F1"/>
    <w:rsid w:val="009D3C05"/>
    <w:rsid w:val="009D3C34"/>
    <w:rsid w:val="009D3C42"/>
    <w:rsid w:val="009D3D80"/>
    <w:rsid w:val="009D45D9"/>
    <w:rsid w:val="009D4CD0"/>
    <w:rsid w:val="009D4D6B"/>
    <w:rsid w:val="009D52E6"/>
    <w:rsid w:val="009D53BA"/>
    <w:rsid w:val="009D573E"/>
    <w:rsid w:val="009D60C0"/>
    <w:rsid w:val="009D652C"/>
    <w:rsid w:val="009D6857"/>
    <w:rsid w:val="009D6913"/>
    <w:rsid w:val="009D6B68"/>
    <w:rsid w:val="009D6B7E"/>
    <w:rsid w:val="009D6C4E"/>
    <w:rsid w:val="009D7164"/>
    <w:rsid w:val="009D7AD7"/>
    <w:rsid w:val="009D7E65"/>
    <w:rsid w:val="009E0075"/>
    <w:rsid w:val="009E1047"/>
    <w:rsid w:val="009E13D1"/>
    <w:rsid w:val="009E1B7A"/>
    <w:rsid w:val="009E1D55"/>
    <w:rsid w:val="009E1F18"/>
    <w:rsid w:val="009E1F19"/>
    <w:rsid w:val="009E2589"/>
    <w:rsid w:val="009E2857"/>
    <w:rsid w:val="009E28D6"/>
    <w:rsid w:val="009E295F"/>
    <w:rsid w:val="009E2D9F"/>
    <w:rsid w:val="009E344E"/>
    <w:rsid w:val="009E3458"/>
    <w:rsid w:val="009E3673"/>
    <w:rsid w:val="009E3735"/>
    <w:rsid w:val="009E3B26"/>
    <w:rsid w:val="009E3CD6"/>
    <w:rsid w:val="009E3D36"/>
    <w:rsid w:val="009E4064"/>
    <w:rsid w:val="009E4108"/>
    <w:rsid w:val="009E4251"/>
    <w:rsid w:val="009E44B7"/>
    <w:rsid w:val="009E44D3"/>
    <w:rsid w:val="009E4542"/>
    <w:rsid w:val="009E4E02"/>
    <w:rsid w:val="009E4EAA"/>
    <w:rsid w:val="009E5494"/>
    <w:rsid w:val="009E5CB0"/>
    <w:rsid w:val="009E5DA3"/>
    <w:rsid w:val="009E5EFE"/>
    <w:rsid w:val="009E6571"/>
    <w:rsid w:val="009E665E"/>
    <w:rsid w:val="009E7872"/>
    <w:rsid w:val="009E7978"/>
    <w:rsid w:val="009E7C17"/>
    <w:rsid w:val="009E7EC3"/>
    <w:rsid w:val="009F0154"/>
    <w:rsid w:val="009F032A"/>
    <w:rsid w:val="009F08F0"/>
    <w:rsid w:val="009F0974"/>
    <w:rsid w:val="009F0D0C"/>
    <w:rsid w:val="009F0F62"/>
    <w:rsid w:val="009F0FD4"/>
    <w:rsid w:val="009F1356"/>
    <w:rsid w:val="009F1621"/>
    <w:rsid w:val="009F1ED3"/>
    <w:rsid w:val="009F1EF5"/>
    <w:rsid w:val="009F1F05"/>
    <w:rsid w:val="009F1FC2"/>
    <w:rsid w:val="009F2314"/>
    <w:rsid w:val="009F25A7"/>
    <w:rsid w:val="009F3221"/>
    <w:rsid w:val="009F3479"/>
    <w:rsid w:val="009F375E"/>
    <w:rsid w:val="009F39A4"/>
    <w:rsid w:val="009F3A90"/>
    <w:rsid w:val="009F3D19"/>
    <w:rsid w:val="009F45D6"/>
    <w:rsid w:val="009F4711"/>
    <w:rsid w:val="009F47AC"/>
    <w:rsid w:val="009F4D48"/>
    <w:rsid w:val="009F5009"/>
    <w:rsid w:val="009F560C"/>
    <w:rsid w:val="009F5F39"/>
    <w:rsid w:val="009F62A4"/>
    <w:rsid w:val="009F6D07"/>
    <w:rsid w:val="009F7229"/>
    <w:rsid w:val="009F75BD"/>
    <w:rsid w:val="009F7956"/>
    <w:rsid w:val="009F797F"/>
    <w:rsid w:val="009F7D38"/>
    <w:rsid w:val="00A00068"/>
    <w:rsid w:val="00A00431"/>
    <w:rsid w:val="00A007B4"/>
    <w:rsid w:val="00A0090B"/>
    <w:rsid w:val="00A0095E"/>
    <w:rsid w:val="00A00A9F"/>
    <w:rsid w:val="00A00B19"/>
    <w:rsid w:val="00A00BA5"/>
    <w:rsid w:val="00A00CC9"/>
    <w:rsid w:val="00A00CFC"/>
    <w:rsid w:val="00A01397"/>
    <w:rsid w:val="00A013CD"/>
    <w:rsid w:val="00A013D8"/>
    <w:rsid w:val="00A01651"/>
    <w:rsid w:val="00A01B11"/>
    <w:rsid w:val="00A01F0B"/>
    <w:rsid w:val="00A023BE"/>
    <w:rsid w:val="00A0258B"/>
    <w:rsid w:val="00A02606"/>
    <w:rsid w:val="00A027E4"/>
    <w:rsid w:val="00A02C94"/>
    <w:rsid w:val="00A032BB"/>
    <w:rsid w:val="00A03367"/>
    <w:rsid w:val="00A03579"/>
    <w:rsid w:val="00A03583"/>
    <w:rsid w:val="00A03674"/>
    <w:rsid w:val="00A039B7"/>
    <w:rsid w:val="00A039EB"/>
    <w:rsid w:val="00A03A1F"/>
    <w:rsid w:val="00A03C8E"/>
    <w:rsid w:val="00A040FE"/>
    <w:rsid w:val="00A0430B"/>
    <w:rsid w:val="00A04C84"/>
    <w:rsid w:val="00A04D0A"/>
    <w:rsid w:val="00A04F2F"/>
    <w:rsid w:val="00A05501"/>
    <w:rsid w:val="00A05618"/>
    <w:rsid w:val="00A05964"/>
    <w:rsid w:val="00A05CA3"/>
    <w:rsid w:val="00A05EFD"/>
    <w:rsid w:val="00A060C7"/>
    <w:rsid w:val="00A063BB"/>
    <w:rsid w:val="00A065C9"/>
    <w:rsid w:val="00A065D2"/>
    <w:rsid w:val="00A0660A"/>
    <w:rsid w:val="00A06CDC"/>
    <w:rsid w:val="00A06D73"/>
    <w:rsid w:val="00A07145"/>
    <w:rsid w:val="00A077AD"/>
    <w:rsid w:val="00A07AF1"/>
    <w:rsid w:val="00A07EB9"/>
    <w:rsid w:val="00A1027F"/>
    <w:rsid w:val="00A1085C"/>
    <w:rsid w:val="00A10ED4"/>
    <w:rsid w:val="00A10F41"/>
    <w:rsid w:val="00A1113C"/>
    <w:rsid w:val="00A1174D"/>
    <w:rsid w:val="00A1195F"/>
    <w:rsid w:val="00A11E3C"/>
    <w:rsid w:val="00A11E73"/>
    <w:rsid w:val="00A11F10"/>
    <w:rsid w:val="00A123A4"/>
    <w:rsid w:val="00A12879"/>
    <w:rsid w:val="00A12E03"/>
    <w:rsid w:val="00A13826"/>
    <w:rsid w:val="00A13895"/>
    <w:rsid w:val="00A13A93"/>
    <w:rsid w:val="00A13B57"/>
    <w:rsid w:val="00A1460A"/>
    <w:rsid w:val="00A146AA"/>
    <w:rsid w:val="00A14C1A"/>
    <w:rsid w:val="00A1546A"/>
    <w:rsid w:val="00A155B9"/>
    <w:rsid w:val="00A1632B"/>
    <w:rsid w:val="00A169AA"/>
    <w:rsid w:val="00A17139"/>
    <w:rsid w:val="00A17232"/>
    <w:rsid w:val="00A17335"/>
    <w:rsid w:val="00A17397"/>
    <w:rsid w:val="00A17541"/>
    <w:rsid w:val="00A17585"/>
    <w:rsid w:val="00A176C5"/>
    <w:rsid w:val="00A17ADD"/>
    <w:rsid w:val="00A17AEA"/>
    <w:rsid w:val="00A20098"/>
    <w:rsid w:val="00A203F7"/>
    <w:rsid w:val="00A205B0"/>
    <w:rsid w:val="00A20810"/>
    <w:rsid w:val="00A20811"/>
    <w:rsid w:val="00A20945"/>
    <w:rsid w:val="00A20E0A"/>
    <w:rsid w:val="00A20F54"/>
    <w:rsid w:val="00A21005"/>
    <w:rsid w:val="00A21049"/>
    <w:rsid w:val="00A21571"/>
    <w:rsid w:val="00A2177A"/>
    <w:rsid w:val="00A21E3B"/>
    <w:rsid w:val="00A222D8"/>
    <w:rsid w:val="00A222F9"/>
    <w:rsid w:val="00A22313"/>
    <w:rsid w:val="00A22717"/>
    <w:rsid w:val="00A22C8D"/>
    <w:rsid w:val="00A22D16"/>
    <w:rsid w:val="00A22D1E"/>
    <w:rsid w:val="00A22DA4"/>
    <w:rsid w:val="00A22F08"/>
    <w:rsid w:val="00A23175"/>
    <w:rsid w:val="00A231B4"/>
    <w:rsid w:val="00A232B4"/>
    <w:rsid w:val="00A234BD"/>
    <w:rsid w:val="00A2398C"/>
    <w:rsid w:val="00A23A72"/>
    <w:rsid w:val="00A2416B"/>
    <w:rsid w:val="00A24368"/>
    <w:rsid w:val="00A24C0C"/>
    <w:rsid w:val="00A24F82"/>
    <w:rsid w:val="00A251B9"/>
    <w:rsid w:val="00A25215"/>
    <w:rsid w:val="00A2537F"/>
    <w:rsid w:val="00A254CC"/>
    <w:rsid w:val="00A259E4"/>
    <w:rsid w:val="00A25C78"/>
    <w:rsid w:val="00A26033"/>
    <w:rsid w:val="00A26143"/>
    <w:rsid w:val="00A26370"/>
    <w:rsid w:val="00A2688D"/>
    <w:rsid w:val="00A26F2F"/>
    <w:rsid w:val="00A27052"/>
    <w:rsid w:val="00A27593"/>
    <w:rsid w:val="00A27A72"/>
    <w:rsid w:val="00A30CB6"/>
    <w:rsid w:val="00A312C3"/>
    <w:rsid w:val="00A315C4"/>
    <w:rsid w:val="00A31620"/>
    <w:rsid w:val="00A316DD"/>
    <w:rsid w:val="00A31808"/>
    <w:rsid w:val="00A31976"/>
    <w:rsid w:val="00A31BBF"/>
    <w:rsid w:val="00A31D5B"/>
    <w:rsid w:val="00A32174"/>
    <w:rsid w:val="00A32A02"/>
    <w:rsid w:val="00A32EC9"/>
    <w:rsid w:val="00A3308F"/>
    <w:rsid w:val="00A330B0"/>
    <w:rsid w:val="00A331AD"/>
    <w:rsid w:val="00A33597"/>
    <w:rsid w:val="00A3359E"/>
    <w:rsid w:val="00A338E5"/>
    <w:rsid w:val="00A33939"/>
    <w:rsid w:val="00A33D89"/>
    <w:rsid w:val="00A342D4"/>
    <w:rsid w:val="00A344F7"/>
    <w:rsid w:val="00A34711"/>
    <w:rsid w:val="00A347BF"/>
    <w:rsid w:val="00A34F86"/>
    <w:rsid w:val="00A35238"/>
    <w:rsid w:val="00A355AE"/>
    <w:rsid w:val="00A35E4B"/>
    <w:rsid w:val="00A36173"/>
    <w:rsid w:val="00A3628E"/>
    <w:rsid w:val="00A36ED5"/>
    <w:rsid w:val="00A375FF"/>
    <w:rsid w:val="00A3763B"/>
    <w:rsid w:val="00A37980"/>
    <w:rsid w:val="00A37FDA"/>
    <w:rsid w:val="00A37FE0"/>
    <w:rsid w:val="00A403CE"/>
    <w:rsid w:val="00A404A6"/>
    <w:rsid w:val="00A4067D"/>
    <w:rsid w:val="00A40A28"/>
    <w:rsid w:val="00A40C94"/>
    <w:rsid w:val="00A41070"/>
    <w:rsid w:val="00A410C1"/>
    <w:rsid w:val="00A411F9"/>
    <w:rsid w:val="00A41329"/>
    <w:rsid w:val="00A415C5"/>
    <w:rsid w:val="00A41631"/>
    <w:rsid w:val="00A41968"/>
    <w:rsid w:val="00A41EA8"/>
    <w:rsid w:val="00A422D7"/>
    <w:rsid w:val="00A4237C"/>
    <w:rsid w:val="00A42410"/>
    <w:rsid w:val="00A4269E"/>
    <w:rsid w:val="00A42A95"/>
    <w:rsid w:val="00A42B2F"/>
    <w:rsid w:val="00A42D38"/>
    <w:rsid w:val="00A43335"/>
    <w:rsid w:val="00A43A07"/>
    <w:rsid w:val="00A43D45"/>
    <w:rsid w:val="00A43DCF"/>
    <w:rsid w:val="00A4419C"/>
    <w:rsid w:val="00A4420D"/>
    <w:rsid w:val="00A44584"/>
    <w:rsid w:val="00A44E71"/>
    <w:rsid w:val="00A45308"/>
    <w:rsid w:val="00A4582C"/>
    <w:rsid w:val="00A45A3E"/>
    <w:rsid w:val="00A45DB7"/>
    <w:rsid w:val="00A45E83"/>
    <w:rsid w:val="00A46004"/>
    <w:rsid w:val="00A4672C"/>
    <w:rsid w:val="00A46A22"/>
    <w:rsid w:val="00A46C7E"/>
    <w:rsid w:val="00A476DF"/>
    <w:rsid w:val="00A47718"/>
    <w:rsid w:val="00A47920"/>
    <w:rsid w:val="00A47AA0"/>
    <w:rsid w:val="00A47FFE"/>
    <w:rsid w:val="00A505AC"/>
    <w:rsid w:val="00A5066B"/>
    <w:rsid w:val="00A50A59"/>
    <w:rsid w:val="00A50F94"/>
    <w:rsid w:val="00A51717"/>
    <w:rsid w:val="00A51902"/>
    <w:rsid w:val="00A51B47"/>
    <w:rsid w:val="00A51BFB"/>
    <w:rsid w:val="00A5210E"/>
    <w:rsid w:val="00A523E0"/>
    <w:rsid w:val="00A52709"/>
    <w:rsid w:val="00A52ABE"/>
    <w:rsid w:val="00A52CAB"/>
    <w:rsid w:val="00A52CE4"/>
    <w:rsid w:val="00A52EAB"/>
    <w:rsid w:val="00A531A4"/>
    <w:rsid w:val="00A533F1"/>
    <w:rsid w:val="00A53469"/>
    <w:rsid w:val="00A5376B"/>
    <w:rsid w:val="00A53FEE"/>
    <w:rsid w:val="00A540A2"/>
    <w:rsid w:val="00A54124"/>
    <w:rsid w:val="00A549D0"/>
    <w:rsid w:val="00A54BF7"/>
    <w:rsid w:val="00A5594E"/>
    <w:rsid w:val="00A55E5D"/>
    <w:rsid w:val="00A55F8F"/>
    <w:rsid w:val="00A561E9"/>
    <w:rsid w:val="00A56331"/>
    <w:rsid w:val="00A56591"/>
    <w:rsid w:val="00A565B0"/>
    <w:rsid w:val="00A56CE6"/>
    <w:rsid w:val="00A56D42"/>
    <w:rsid w:val="00A56EFA"/>
    <w:rsid w:val="00A5716E"/>
    <w:rsid w:val="00A57249"/>
    <w:rsid w:val="00A573F3"/>
    <w:rsid w:val="00A57A6A"/>
    <w:rsid w:val="00A57A92"/>
    <w:rsid w:val="00A57A98"/>
    <w:rsid w:val="00A60086"/>
    <w:rsid w:val="00A60269"/>
    <w:rsid w:val="00A603B6"/>
    <w:rsid w:val="00A60A61"/>
    <w:rsid w:val="00A60D3A"/>
    <w:rsid w:val="00A60FC0"/>
    <w:rsid w:val="00A61459"/>
    <w:rsid w:val="00A616C4"/>
    <w:rsid w:val="00A6186A"/>
    <w:rsid w:val="00A6190E"/>
    <w:rsid w:val="00A61E9F"/>
    <w:rsid w:val="00A629B6"/>
    <w:rsid w:val="00A62E40"/>
    <w:rsid w:val="00A63243"/>
    <w:rsid w:val="00A63590"/>
    <w:rsid w:val="00A63AEB"/>
    <w:rsid w:val="00A63F24"/>
    <w:rsid w:val="00A63F84"/>
    <w:rsid w:val="00A64251"/>
    <w:rsid w:val="00A6435C"/>
    <w:rsid w:val="00A6448D"/>
    <w:rsid w:val="00A646B9"/>
    <w:rsid w:val="00A64982"/>
    <w:rsid w:val="00A64C6F"/>
    <w:rsid w:val="00A64F74"/>
    <w:rsid w:val="00A650B4"/>
    <w:rsid w:val="00A6533B"/>
    <w:rsid w:val="00A656D4"/>
    <w:rsid w:val="00A6590F"/>
    <w:rsid w:val="00A65B5A"/>
    <w:rsid w:val="00A65CDD"/>
    <w:rsid w:val="00A65DAF"/>
    <w:rsid w:val="00A65EA1"/>
    <w:rsid w:val="00A6624F"/>
    <w:rsid w:val="00A662E3"/>
    <w:rsid w:val="00A66571"/>
    <w:rsid w:val="00A666BE"/>
    <w:rsid w:val="00A6707E"/>
    <w:rsid w:val="00A670B9"/>
    <w:rsid w:val="00A671F2"/>
    <w:rsid w:val="00A67A3D"/>
    <w:rsid w:val="00A67BE3"/>
    <w:rsid w:val="00A67C6F"/>
    <w:rsid w:val="00A67F96"/>
    <w:rsid w:val="00A70407"/>
    <w:rsid w:val="00A70521"/>
    <w:rsid w:val="00A70708"/>
    <w:rsid w:val="00A707A5"/>
    <w:rsid w:val="00A70A97"/>
    <w:rsid w:val="00A711FE"/>
    <w:rsid w:val="00A71240"/>
    <w:rsid w:val="00A7134B"/>
    <w:rsid w:val="00A71502"/>
    <w:rsid w:val="00A71598"/>
    <w:rsid w:val="00A71A31"/>
    <w:rsid w:val="00A71A52"/>
    <w:rsid w:val="00A71DD5"/>
    <w:rsid w:val="00A71DFF"/>
    <w:rsid w:val="00A71F3F"/>
    <w:rsid w:val="00A72083"/>
    <w:rsid w:val="00A725BA"/>
    <w:rsid w:val="00A72CAC"/>
    <w:rsid w:val="00A72F4B"/>
    <w:rsid w:val="00A7305E"/>
    <w:rsid w:val="00A732A9"/>
    <w:rsid w:val="00A7345C"/>
    <w:rsid w:val="00A734BF"/>
    <w:rsid w:val="00A738F1"/>
    <w:rsid w:val="00A73B89"/>
    <w:rsid w:val="00A7401F"/>
    <w:rsid w:val="00A74358"/>
    <w:rsid w:val="00A7466D"/>
    <w:rsid w:val="00A74A92"/>
    <w:rsid w:val="00A74B28"/>
    <w:rsid w:val="00A74D1D"/>
    <w:rsid w:val="00A754FC"/>
    <w:rsid w:val="00A759C1"/>
    <w:rsid w:val="00A75C16"/>
    <w:rsid w:val="00A75F25"/>
    <w:rsid w:val="00A75F9B"/>
    <w:rsid w:val="00A7603C"/>
    <w:rsid w:val="00A761BA"/>
    <w:rsid w:val="00A76B26"/>
    <w:rsid w:val="00A77011"/>
    <w:rsid w:val="00A771BF"/>
    <w:rsid w:val="00A77210"/>
    <w:rsid w:val="00A7764C"/>
    <w:rsid w:val="00A776D2"/>
    <w:rsid w:val="00A77772"/>
    <w:rsid w:val="00A777AF"/>
    <w:rsid w:val="00A779FE"/>
    <w:rsid w:val="00A800A3"/>
    <w:rsid w:val="00A805CD"/>
    <w:rsid w:val="00A80B16"/>
    <w:rsid w:val="00A8121B"/>
    <w:rsid w:val="00A813EB"/>
    <w:rsid w:val="00A81F2F"/>
    <w:rsid w:val="00A81FDE"/>
    <w:rsid w:val="00A8237E"/>
    <w:rsid w:val="00A82464"/>
    <w:rsid w:val="00A827E5"/>
    <w:rsid w:val="00A82D48"/>
    <w:rsid w:val="00A82F74"/>
    <w:rsid w:val="00A838E4"/>
    <w:rsid w:val="00A83FE7"/>
    <w:rsid w:val="00A84018"/>
    <w:rsid w:val="00A84208"/>
    <w:rsid w:val="00A8476E"/>
    <w:rsid w:val="00A849A6"/>
    <w:rsid w:val="00A84D7E"/>
    <w:rsid w:val="00A8536E"/>
    <w:rsid w:val="00A85ABD"/>
    <w:rsid w:val="00A85B4E"/>
    <w:rsid w:val="00A85F2C"/>
    <w:rsid w:val="00A86841"/>
    <w:rsid w:val="00A86862"/>
    <w:rsid w:val="00A86930"/>
    <w:rsid w:val="00A873F8"/>
    <w:rsid w:val="00A87428"/>
    <w:rsid w:val="00A87B41"/>
    <w:rsid w:val="00A87CE5"/>
    <w:rsid w:val="00A90977"/>
    <w:rsid w:val="00A9148C"/>
    <w:rsid w:val="00A919EF"/>
    <w:rsid w:val="00A91A56"/>
    <w:rsid w:val="00A91DEA"/>
    <w:rsid w:val="00A91F3C"/>
    <w:rsid w:val="00A92383"/>
    <w:rsid w:val="00A927E5"/>
    <w:rsid w:val="00A92D24"/>
    <w:rsid w:val="00A92FB3"/>
    <w:rsid w:val="00A9302F"/>
    <w:rsid w:val="00A93512"/>
    <w:rsid w:val="00A93660"/>
    <w:rsid w:val="00A9375D"/>
    <w:rsid w:val="00A937BF"/>
    <w:rsid w:val="00A93949"/>
    <w:rsid w:val="00A93B2B"/>
    <w:rsid w:val="00A93CEE"/>
    <w:rsid w:val="00A93DBA"/>
    <w:rsid w:val="00A93F35"/>
    <w:rsid w:val="00A9472F"/>
    <w:rsid w:val="00A94F39"/>
    <w:rsid w:val="00A9502C"/>
    <w:rsid w:val="00A951EE"/>
    <w:rsid w:val="00A957D5"/>
    <w:rsid w:val="00A95817"/>
    <w:rsid w:val="00A958B3"/>
    <w:rsid w:val="00A95928"/>
    <w:rsid w:val="00A95979"/>
    <w:rsid w:val="00A9624A"/>
    <w:rsid w:val="00A96357"/>
    <w:rsid w:val="00A96406"/>
    <w:rsid w:val="00A96CA8"/>
    <w:rsid w:val="00A97266"/>
    <w:rsid w:val="00A97524"/>
    <w:rsid w:val="00A9762C"/>
    <w:rsid w:val="00A976E5"/>
    <w:rsid w:val="00AA0012"/>
    <w:rsid w:val="00AA05A0"/>
    <w:rsid w:val="00AA08BA"/>
    <w:rsid w:val="00AA096E"/>
    <w:rsid w:val="00AA09F2"/>
    <w:rsid w:val="00AA0C42"/>
    <w:rsid w:val="00AA0D11"/>
    <w:rsid w:val="00AA0FD7"/>
    <w:rsid w:val="00AA1511"/>
    <w:rsid w:val="00AA1D61"/>
    <w:rsid w:val="00AA1FF7"/>
    <w:rsid w:val="00AA2272"/>
    <w:rsid w:val="00AA22F9"/>
    <w:rsid w:val="00AA26AE"/>
    <w:rsid w:val="00AA2EF7"/>
    <w:rsid w:val="00AA310C"/>
    <w:rsid w:val="00AA36C2"/>
    <w:rsid w:val="00AA37FA"/>
    <w:rsid w:val="00AA3890"/>
    <w:rsid w:val="00AA3938"/>
    <w:rsid w:val="00AA39DB"/>
    <w:rsid w:val="00AA4019"/>
    <w:rsid w:val="00AA41F5"/>
    <w:rsid w:val="00AA4704"/>
    <w:rsid w:val="00AA4AD1"/>
    <w:rsid w:val="00AA4D72"/>
    <w:rsid w:val="00AA4EA6"/>
    <w:rsid w:val="00AA52DC"/>
    <w:rsid w:val="00AA555D"/>
    <w:rsid w:val="00AA5B4E"/>
    <w:rsid w:val="00AA5D83"/>
    <w:rsid w:val="00AA5E0B"/>
    <w:rsid w:val="00AA6013"/>
    <w:rsid w:val="00AA698D"/>
    <w:rsid w:val="00AA6A87"/>
    <w:rsid w:val="00AA6B32"/>
    <w:rsid w:val="00AA6C3D"/>
    <w:rsid w:val="00AA6D8F"/>
    <w:rsid w:val="00AA6FEE"/>
    <w:rsid w:val="00AA70B3"/>
    <w:rsid w:val="00AA7138"/>
    <w:rsid w:val="00AA736D"/>
    <w:rsid w:val="00AA776E"/>
    <w:rsid w:val="00AB0341"/>
    <w:rsid w:val="00AB0504"/>
    <w:rsid w:val="00AB0D39"/>
    <w:rsid w:val="00AB11B4"/>
    <w:rsid w:val="00AB155C"/>
    <w:rsid w:val="00AB1909"/>
    <w:rsid w:val="00AB1C28"/>
    <w:rsid w:val="00AB1E2C"/>
    <w:rsid w:val="00AB2551"/>
    <w:rsid w:val="00AB265D"/>
    <w:rsid w:val="00AB27AD"/>
    <w:rsid w:val="00AB2A84"/>
    <w:rsid w:val="00AB2B9D"/>
    <w:rsid w:val="00AB2EC0"/>
    <w:rsid w:val="00AB2F6C"/>
    <w:rsid w:val="00AB30C9"/>
    <w:rsid w:val="00AB3AE5"/>
    <w:rsid w:val="00AB3B1B"/>
    <w:rsid w:val="00AB3B63"/>
    <w:rsid w:val="00AB3C3F"/>
    <w:rsid w:val="00AB4064"/>
    <w:rsid w:val="00AB4179"/>
    <w:rsid w:val="00AB41F9"/>
    <w:rsid w:val="00AB420F"/>
    <w:rsid w:val="00AB456F"/>
    <w:rsid w:val="00AB4B24"/>
    <w:rsid w:val="00AB50B9"/>
    <w:rsid w:val="00AB5457"/>
    <w:rsid w:val="00AB54B2"/>
    <w:rsid w:val="00AB561C"/>
    <w:rsid w:val="00AB56E5"/>
    <w:rsid w:val="00AB5B14"/>
    <w:rsid w:val="00AB5B98"/>
    <w:rsid w:val="00AB5BD9"/>
    <w:rsid w:val="00AB5CC2"/>
    <w:rsid w:val="00AB5CDF"/>
    <w:rsid w:val="00AB68B8"/>
    <w:rsid w:val="00AB6DE4"/>
    <w:rsid w:val="00AB6F35"/>
    <w:rsid w:val="00AB76BD"/>
    <w:rsid w:val="00AB79A5"/>
    <w:rsid w:val="00AB7F28"/>
    <w:rsid w:val="00AB7F29"/>
    <w:rsid w:val="00AC0341"/>
    <w:rsid w:val="00AC03CC"/>
    <w:rsid w:val="00AC087B"/>
    <w:rsid w:val="00AC0B7E"/>
    <w:rsid w:val="00AC0D23"/>
    <w:rsid w:val="00AC0E54"/>
    <w:rsid w:val="00AC11CD"/>
    <w:rsid w:val="00AC12BC"/>
    <w:rsid w:val="00AC155D"/>
    <w:rsid w:val="00AC180E"/>
    <w:rsid w:val="00AC2731"/>
    <w:rsid w:val="00AC2B65"/>
    <w:rsid w:val="00AC2D39"/>
    <w:rsid w:val="00AC2E01"/>
    <w:rsid w:val="00AC3085"/>
    <w:rsid w:val="00AC313B"/>
    <w:rsid w:val="00AC34F8"/>
    <w:rsid w:val="00AC3636"/>
    <w:rsid w:val="00AC3B2E"/>
    <w:rsid w:val="00AC3CD4"/>
    <w:rsid w:val="00AC4022"/>
    <w:rsid w:val="00AC4196"/>
    <w:rsid w:val="00AC452F"/>
    <w:rsid w:val="00AC46E3"/>
    <w:rsid w:val="00AC47D7"/>
    <w:rsid w:val="00AC4BC7"/>
    <w:rsid w:val="00AC4CBA"/>
    <w:rsid w:val="00AC4CF4"/>
    <w:rsid w:val="00AC4E25"/>
    <w:rsid w:val="00AC5174"/>
    <w:rsid w:val="00AC54A5"/>
    <w:rsid w:val="00AC57C0"/>
    <w:rsid w:val="00AC5ED3"/>
    <w:rsid w:val="00AC6737"/>
    <w:rsid w:val="00AC6A3D"/>
    <w:rsid w:val="00AC6C9F"/>
    <w:rsid w:val="00AC6D5A"/>
    <w:rsid w:val="00AC6FAE"/>
    <w:rsid w:val="00AC7086"/>
    <w:rsid w:val="00AC73D0"/>
    <w:rsid w:val="00AC74C1"/>
    <w:rsid w:val="00AC74E0"/>
    <w:rsid w:val="00AC75D0"/>
    <w:rsid w:val="00AC77A9"/>
    <w:rsid w:val="00AC7DB7"/>
    <w:rsid w:val="00AC7E11"/>
    <w:rsid w:val="00AC7E2C"/>
    <w:rsid w:val="00AD0060"/>
    <w:rsid w:val="00AD0111"/>
    <w:rsid w:val="00AD033B"/>
    <w:rsid w:val="00AD0354"/>
    <w:rsid w:val="00AD0BA2"/>
    <w:rsid w:val="00AD0FBF"/>
    <w:rsid w:val="00AD0FDA"/>
    <w:rsid w:val="00AD1320"/>
    <w:rsid w:val="00AD1B01"/>
    <w:rsid w:val="00AD1DF9"/>
    <w:rsid w:val="00AD1E95"/>
    <w:rsid w:val="00AD1F42"/>
    <w:rsid w:val="00AD2308"/>
    <w:rsid w:val="00AD25C0"/>
    <w:rsid w:val="00AD2AD5"/>
    <w:rsid w:val="00AD2F3F"/>
    <w:rsid w:val="00AD3074"/>
    <w:rsid w:val="00AD307B"/>
    <w:rsid w:val="00AD3499"/>
    <w:rsid w:val="00AD34D8"/>
    <w:rsid w:val="00AD3558"/>
    <w:rsid w:val="00AD36C9"/>
    <w:rsid w:val="00AD36EA"/>
    <w:rsid w:val="00AD3729"/>
    <w:rsid w:val="00AD37B8"/>
    <w:rsid w:val="00AD3C01"/>
    <w:rsid w:val="00AD3DD2"/>
    <w:rsid w:val="00AD4210"/>
    <w:rsid w:val="00AD4360"/>
    <w:rsid w:val="00AD46AD"/>
    <w:rsid w:val="00AD4714"/>
    <w:rsid w:val="00AD4866"/>
    <w:rsid w:val="00AD49BE"/>
    <w:rsid w:val="00AD526F"/>
    <w:rsid w:val="00AD5B2B"/>
    <w:rsid w:val="00AD5F59"/>
    <w:rsid w:val="00AD5FD1"/>
    <w:rsid w:val="00AD649F"/>
    <w:rsid w:val="00AD66B8"/>
    <w:rsid w:val="00AD68C4"/>
    <w:rsid w:val="00AD6BEA"/>
    <w:rsid w:val="00AD6FE0"/>
    <w:rsid w:val="00AD716E"/>
    <w:rsid w:val="00AD76B3"/>
    <w:rsid w:val="00AD7A99"/>
    <w:rsid w:val="00AD7FBD"/>
    <w:rsid w:val="00AE01F9"/>
    <w:rsid w:val="00AE039F"/>
    <w:rsid w:val="00AE0ABB"/>
    <w:rsid w:val="00AE0CF0"/>
    <w:rsid w:val="00AE0F3A"/>
    <w:rsid w:val="00AE0F81"/>
    <w:rsid w:val="00AE10D7"/>
    <w:rsid w:val="00AE11E0"/>
    <w:rsid w:val="00AE12E1"/>
    <w:rsid w:val="00AE1650"/>
    <w:rsid w:val="00AE1AA6"/>
    <w:rsid w:val="00AE1B9C"/>
    <w:rsid w:val="00AE1FBE"/>
    <w:rsid w:val="00AE2B9E"/>
    <w:rsid w:val="00AE2E8F"/>
    <w:rsid w:val="00AE2EDF"/>
    <w:rsid w:val="00AE37AA"/>
    <w:rsid w:val="00AE3813"/>
    <w:rsid w:val="00AE38C6"/>
    <w:rsid w:val="00AE392D"/>
    <w:rsid w:val="00AE3B4E"/>
    <w:rsid w:val="00AE3C4B"/>
    <w:rsid w:val="00AE43DB"/>
    <w:rsid w:val="00AE44FB"/>
    <w:rsid w:val="00AE4742"/>
    <w:rsid w:val="00AE49E0"/>
    <w:rsid w:val="00AE4C8B"/>
    <w:rsid w:val="00AE5017"/>
    <w:rsid w:val="00AE50B3"/>
    <w:rsid w:val="00AE59CA"/>
    <w:rsid w:val="00AE5C21"/>
    <w:rsid w:val="00AE5F07"/>
    <w:rsid w:val="00AE6565"/>
    <w:rsid w:val="00AE6617"/>
    <w:rsid w:val="00AE66D5"/>
    <w:rsid w:val="00AE690E"/>
    <w:rsid w:val="00AE693C"/>
    <w:rsid w:val="00AE6E68"/>
    <w:rsid w:val="00AE6EF6"/>
    <w:rsid w:val="00AE7431"/>
    <w:rsid w:val="00AE74A4"/>
    <w:rsid w:val="00AE75A0"/>
    <w:rsid w:val="00AE77EC"/>
    <w:rsid w:val="00AE7B80"/>
    <w:rsid w:val="00AE7F16"/>
    <w:rsid w:val="00AF0253"/>
    <w:rsid w:val="00AF10B3"/>
    <w:rsid w:val="00AF1258"/>
    <w:rsid w:val="00AF1448"/>
    <w:rsid w:val="00AF14A5"/>
    <w:rsid w:val="00AF1826"/>
    <w:rsid w:val="00AF1F5D"/>
    <w:rsid w:val="00AF270A"/>
    <w:rsid w:val="00AF2939"/>
    <w:rsid w:val="00AF2AB1"/>
    <w:rsid w:val="00AF2CD2"/>
    <w:rsid w:val="00AF2E2E"/>
    <w:rsid w:val="00AF3149"/>
    <w:rsid w:val="00AF36DF"/>
    <w:rsid w:val="00AF3F6F"/>
    <w:rsid w:val="00AF4494"/>
    <w:rsid w:val="00AF48EA"/>
    <w:rsid w:val="00AF4C79"/>
    <w:rsid w:val="00AF4CA4"/>
    <w:rsid w:val="00AF4CF5"/>
    <w:rsid w:val="00AF538F"/>
    <w:rsid w:val="00AF53F9"/>
    <w:rsid w:val="00AF5642"/>
    <w:rsid w:val="00AF5A3F"/>
    <w:rsid w:val="00AF5FCA"/>
    <w:rsid w:val="00AF602F"/>
    <w:rsid w:val="00AF60A4"/>
    <w:rsid w:val="00AF61BF"/>
    <w:rsid w:val="00AF61C6"/>
    <w:rsid w:val="00AF63DB"/>
    <w:rsid w:val="00AF6984"/>
    <w:rsid w:val="00AF6BCC"/>
    <w:rsid w:val="00AF6C98"/>
    <w:rsid w:val="00AF6D19"/>
    <w:rsid w:val="00AF7044"/>
    <w:rsid w:val="00AF757F"/>
    <w:rsid w:val="00AF7707"/>
    <w:rsid w:val="00AF7833"/>
    <w:rsid w:val="00AF7B62"/>
    <w:rsid w:val="00AF7C6C"/>
    <w:rsid w:val="00B00225"/>
    <w:rsid w:val="00B0048E"/>
    <w:rsid w:val="00B0072D"/>
    <w:rsid w:val="00B00ADF"/>
    <w:rsid w:val="00B00D8B"/>
    <w:rsid w:val="00B01041"/>
    <w:rsid w:val="00B0129D"/>
    <w:rsid w:val="00B01669"/>
    <w:rsid w:val="00B016C9"/>
    <w:rsid w:val="00B0190B"/>
    <w:rsid w:val="00B019F5"/>
    <w:rsid w:val="00B01D8B"/>
    <w:rsid w:val="00B0206A"/>
    <w:rsid w:val="00B0224C"/>
    <w:rsid w:val="00B0272C"/>
    <w:rsid w:val="00B0286E"/>
    <w:rsid w:val="00B02962"/>
    <w:rsid w:val="00B02A8F"/>
    <w:rsid w:val="00B02BCD"/>
    <w:rsid w:val="00B02E85"/>
    <w:rsid w:val="00B02F77"/>
    <w:rsid w:val="00B03279"/>
    <w:rsid w:val="00B03464"/>
    <w:rsid w:val="00B03A5D"/>
    <w:rsid w:val="00B03C24"/>
    <w:rsid w:val="00B04700"/>
    <w:rsid w:val="00B0494D"/>
    <w:rsid w:val="00B04B78"/>
    <w:rsid w:val="00B04BF7"/>
    <w:rsid w:val="00B05263"/>
    <w:rsid w:val="00B05866"/>
    <w:rsid w:val="00B05E19"/>
    <w:rsid w:val="00B06108"/>
    <w:rsid w:val="00B066BD"/>
    <w:rsid w:val="00B0682F"/>
    <w:rsid w:val="00B06C71"/>
    <w:rsid w:val="00B06CD5"/>
    <w:rsid w:val="00B06D2A"/>
    <w:rsid w:val="00B07208"/>
    <w:rsid w:val="00B07283"/>
    <w:rsid w:val="00B0792C"/>
    <w:rsid w:val="00B07BFB"/>
    <w:rsid w:val="00B07C02"/>
    <w:rsid w:val="00B104DC"/>
    <w:rsid w:val="00B108FA"/>
    <w:rsid w:val="00B10A5E"/>
    <w:rsid w:val="00B10BF1"/>
    <w:rsid w:val="00B10DD1"/>
    <w:rsid w:val="00B10F3D"/>
    <w:rsid w:val="00B11524"/>
    <w:rsid w:val="00B11894"/>
    <w:rsid w:val="00B11AB8"/>
    <w:rsid w:val="00B12533"/>
    <w:rsid w:val="00B12713"/>
    <w:rsid w:val="00B128C2"/>
    <w:rsid w:val="00B12940"/>
    <w:rsid w:val="00B12F99"/>
    <w:rsid w:val="00B1328B"/>
    <w:rsid w:val="00B13496"/>
    <w:rsid w:val="00B13613"/>
    <w:rsid w:val="00B136D5"/>
    <w:rsid w:val="00B137CE"/>
    <w:rsid w:val="00B13FDC"/>
    <w:rsid w:val="00B1416E"/>
    <w:rsid w:val="00B144C7"/>
    <w:rsid w:val="00B14746"/>
    <w:rsid w:val="00B14C35"/>
    <w:rsid w:val="00B14CA6"/>
    <w:rsid w:val="00B14E63"/>
    <w:rsid w:val="00B15166"/>
    <w:rsid w:val="00B155C1"/>
    <w:rsid w:val="00B155F6"/>
    <w:rsid w:val="00B15A25"/>
    <w:rsid w:val="00B15AB2"/>
    <w:rsid w:val="00B15DD0"/>
    <w:rsid w:val="00B162BF"/>
    <w:rsid w:val="00B1671D"/>
    <w:rsid w:val="00B16CDE"/>
    <w:rsid w:val="00B1718A"/>
    <w:rsid w:val="00B176BE"/>
    <w:rsid w:val="00B17787"/>
    <w:rsid w:val="00B179EB"/>
    <w:rsid w:val="00B17B73"/>
    <w:rsid w:val="00B17C79"/>
    <w:rsid w:val="00B17C82"/>
    <w:rsid w:val="00B17F92"/>
    <w:rsid w:val="00B2025C"/>
    <w:rsid w:val="00B20782"/>
    <w:rsid w:val="00B20C18"/>
    <w:rsid w:val="00B20CB0"/>
    <w:rsid w:val="00B20EE7"/>
    <w:rsid w:val="00B213BC"/>
    <w:rsid w:val="00B21576"/>
    <w:rsid w:val="00B21F90"/>
    <w:rsid w:val="00B21FB7"/>
    <w:rsid w:val="00B221D3"/>
    <w:rsid w:val="00B22202"/>
    <w:rsid w:val="00B225B1"/>
    <w:rsid w:val="00B22851"/>
    <w:rsid w:val="00B22E4D"/>
    <w:rsid w:val="00B22F3C"/>
    <w:rsid w:val="00B2303F"/>
    <w:rsid w:val="00B235A7"/>
    <w:rsid w:val="00B2381E"/>
    <w:rsid w:val="00B23D62"/>
    <w:rsid w:val="00B24004"/>
    <w:rsid w:val="00B2422F"/>
    <w:rsid w:val="00B24431"/>
    <w:rsid w:val="00B24AF7"/>
    <w:rsid w:val="00B24B0B"/>
    <w:rsid w:val="00B25656"/>
    <w:rsid w:val="00B257A5"/>
    <w:rsid w:val="00B25C30"/>
    <w:rsid w:val="00B261F3"/>
    <w:rsid w:val="00B264C4"/>
    <w:rsid w:val="00B26516"/>
    <w:rsid w:val="00B26591"/>
    <w:rsid w:val="00B26901"/>
    <w:rsid w:val="00B26DE9"/>
    <w:rsid w:val="00B271C9"/>
    <w:rsid w:val="00B273FE"/>
    <w:rsid w:val="00B27613"/>
    <w:rsid w:val="00B27621"/>
    <w:rsid w:val="00B277AB"/>
    <w:rsid w:val="00B27B57"/>
    <w:rsid w:val="00B305D4"/>
    <w:rsid w:val="00B30B7D"/>
    <w:rsid w:val="00B3151F"/>
    <w:rsid w:val="00B31741"/>
    <w:rsid w:val="00B319B1"/>
    <w:rsid w:val="00B31C3D"/>
    <w:rsid w:val="00B31FAD"/>
    <w:rsid w:val="00B323D7"/>
    <w:rsid w:val="00B3276F"/>
    <w:rsid w:val="00B32C2F"/>
    <w:rsid w:val="00B32C8F"/>
    <w:rsid w:val="00B32D5F"/>
    <w:rsid w:val="00B32E75"/>
    <w:rsid w:val="00B32FB2"/>
    <w:rsid w:val="00B32FFC"/>
    <w:rsid w:val="00B332E6"/>
    <w:rsid w:val="00B333CF"/>
    <w:rsid w:val="00B335A4"/>
    <w:rsid w:val="00B33AD6"/>
    <w:rsid w:val="00B33D1E"/>
    <w:rsid w:val="00B33D99"/>
    <w:rsid w:val="00B33FED"/>
    <w:rsid w:val="00B34067"/>
    <w:rsid w:val="00B34B24"/>
    <w:rsid w:val="00B34F23"/>
    <w:rsid w:val="00B350E6"/>
    <w:rsid w:val="00B35175"/>
    <w:rsid w:val="00B354DB"/>
    <w:rsid w:val="00B3583D"/>
    <w:rsid w:val="00B359AD"/>
    <w:rsid w:val="00B35A31"/>
    <w:rsid w:val="00B35B2E"/>
    <w:rsid w:val="00B35BA0"/>
    <w:rsid w:val="00B35F32"/>
    <w:rsid w:val="00B35F6D"/>
    <w:rsid w:val="00B361EA"/>
    <w:rsid w:val="00B367DF"/>
    <w:rsid w:val="00B36AC0"/>
    <w:rsid w:val="00B36B12"/>
    <w:rsid w:val="00B370E8"/>
    <w:rsid w:val="00B37263"/>
    <w:rsid w:val="00B37658"/>
    <w:rsid w:val="00B3775F"/>
    <w:rsid w:val="00B3795C"/>
    <w:rsid w:val="00B37DC5"/>
    <w:rsid w:val="00B37F83"/>
    <w:rsid w:val="00B4036F"/>
    <w:rsid w:val="00B40405"/>
    <w:rsid w:val="00B41117"/>
    <w:rsid w:val="00B411D8"/>
    <w:rsid w:val="00B41882"/>
    <w:rsid w:val="00B4199F"/>
    <w:rsid w:val="00B41A7D"/>
    <w:rsid w:val="00B41C4E"/>
    <w:rsid w:val="00B41E8E"/>
    <w:rsid w:val="00B41F69"/>
    <w:rsid w:val="00B4223F"/>
    <w:rsid w:val="00B422BF"/>
    <w:rsid w:val="00B424A6"/>
    <w:rsid w:val="00B4256B"/>
    <w:rsid w:val="00B425CB"/>
    <w:rsid w:val="00B42707"/>
    <w:rsid w:val="00B42C3B"/>
    <w:rsid w:val="00B42E71"/>
    <w:rsid w:val="00B42F67"/>
    <w:rsid w:val="00B430C0"/>
    <w:rsid w:val="00B43BB9"/>
    <w:rsid w:val="00B43C72"/>
    <w:rsid w:val="00B43F00"/>
    <w:rsid w:val="00B43FF9"/>
    <w:rsid w:val="00B44379"/>
    <w:rsid w:val="00B44429"/>
    <w:rsid w:val="00B44447"/>
    <w:rsid w:val="00B446EA"/>
    <w:rsid w:val="00B44DA7"/>
    <w:rsid w:val="00B44E30"/>
    <w:rsid w:val="00B44F6A"/>
    <w:rsid w:val="00B44F8F"/>
    <w:rsid w:val="00B450ED"/>
    <w:rsid w:val="00B45409"/>
    <w:rsid w:val="00B45578"/>
    <w:rsid w:val="00B45758"/>
    <w:rsid w:val="00B45781"/>
    <w:rsid w:val="00B45EC0"/>
    <w:rsid w:val="00B466F0"/>
    <w:rsid w:val="00B468B0"/>
    <w:rsid w:val="00B46B7A"/>
    <w:rsid w:val="00B46BD2"/>
    <w:rsid w:val="00B46D66"/>
    <w:rsid w:val="00B47053"/>
    <w:rsid w:val="00B4747A"/>
    <w:rsid w:val="00B47493"/>
    <w:rsid w:val="00B476E0"/>
    <w:rsid w:val="00B47B7B"/>
    <w:rsid w:val="00B47C81"/>
    <w:rsid w:val="00B47DB1"/>
    <w:rsid w:val="00B50336"/>
    <w:rsid w:val="00B504B4"/>
    <w:rsid w:val="00B505DB"/>
    <w:rsid w:val="00B509C1"/>
    <w:rsid w:val="00B50A4E"/>
    <w:rsid w:val="00B50F5E"/>
    <w:rsid w:val="00B50FC4"/>
    <w:rsid w:val="00B51123"/>
    <w:rsid w:val="00B51258"/>
    <w:rsid w:val="00B512D8"/>
    <w:rsid w:val="00B515FA"/>
    <w:rsid w:val="00B518F9"/>
    <w:rsid w:val="00B52503"/>
    <w:rsid w:val="00B52848"/>
    <w:rsid w:val="00B52931"/>
    <w:rsid w:val="00B52ED6"/>
    <w:rsid w:val="00B52F1F"/>
    <w:rsid w:val="00B52F8F"/>
    <w:rsid w:val="00B52FE7"/>
    <w:rsid w:val="00B53160"/>
    <w:rsid w:val="00B53188"/>
    <w:rsid w:val="00B53228"/>
    <w:rsid w:val="00B533C5"/>
    <w:rsid w:val="00B53810"/>
    <w:rsid w:val="00B5386D"/>
    <w:rsid w:val="00B53A83"/>
    <w:rsid w:val="00B53A9E"/>
    <w:rsid w:val="00B54002"/>
    <w:rsid w:val="00B54270"/>
    <w:rsid w:val="00B5499F"/>
    <w:rsid w:val="00B54A51"/>
    <w:rsid w:val="00B54DC7"/>
    <w:rsid w:val="00B54E98"/>
    <w:rsid w:val="00B557F4"/>
    <w:rsid w:val="00B55961"/>
    <w:rsid w:val="00B559F6"/>
    <w:rsid w:val="00B55AC4"/>
    <w:rsid w:val="00B55E1A"/>
    <w:rsid w:val="00B56297"/>
    <w:rsid w:val="00B56609"/>
    <w:rsid w:val="00B573FE"/>
    <w:rsid w:val="00B575AF"/>
    <w:rsid w:val="00B576A8"/>
    <w:rsid w:val="00B576C9"/>
    <w:rsid w:val="00B5795E"/>
    <w:rsid w:val="00B57BDD"/>
    <w:rsid w:val="00B57F05"/>
    <w:rsid w:val="00B603A3"/>
    <w:rsid w:val="00B605F2"/>
    <w:rsid w:val="00B60656"/>
    <w:rsid w:val="00B60ACF"/>
    <w:rsid w:val="00B61583"/>
    <w:rsid w:val="00B619E8"/>
    <w:rsid w:val="00B61CC6"/>
    <w:rsid w:val="00B61D07"/>
    <w:rsid w:val="00B61E54"/>
    <w:rsid w:val="00B61EBD"/>
    <w:rsid w:val="00B61F3B"/>
    <w:rsid w:val="00B6209A"/>
    <w:rsid w:val="00B62103"/>
    <w:rsid w:val="00B62168"/>
    <w:rsid w:val="00B62317"/>
    <w:rsid w:val="00B62626"/>
    <w:rsid w:val="00B62CA2"/>
    <w:rsid w:val="00B62E4F"/>
    <w:rsid w:val="00B62F2F"/>
    <w:rsid w:val="00B62FE3"/>
    <w:rsid w:val="00B631FE"/>
    <w:rsid w:val="00B63200"/>
    <w:rsid w:val="00B632A6"/>
    <w:rsid w:val="00B632AC"/>
    <w:rsid w:val="00B63641"/>
    <w:rsid w:val="00B63668"/>
    <w:rsid w:val="00B63C5C"/>
    <w:rsid w:val="00B63C6C"/>
    <w:rsid w:val="00B64236"/>
    <w:rsid w:val="00B64374"/>
    <w:rsid w:val="00B644B6"/>
    <w:rsid w:val="00B648F3"/>
    <w:rsid w:val="00B64944"/>
    <w:rsid w:val="00B649F8"/>
    <w:rsid w:val="00B64A10"/>
    <w:rsid w:val="00B64A50"/>
    <w:rsid w:val="00B64C25"/>
    <w:rsid w:val="00B64DA4"/>
    <w:rsid w:val="00B652D7"/>
    <w:rsid w:val="00B65808"/>
    <w:rsid w:val="00B658FE"/>
    <w:rsid w:val="00B658FF"/>
    <w:rsid w:val="00B66225"/>
    <w:rsid w:val="00B6623D"/>
    <w:rsid w:val="00B6666D"/>
    <w:rsid w:val="00B667F7"/>
    <w:rsid w:val="00B66AAC"/>
    <w:rsid w:val="00B66CD3"/>
    <w:rsid w:val="00B66EDC"/>
    <w:rsid w:val="00B66F1D"/>
    <w:rsid w:val="00B66F62"/>
    <w:rsid w:val="00B6747C"/>
    <w:rsid w:val="00B67756"/>
    <w:rsid w:val="00B6792A"/>
    <w:rsid w:val="00B67C06"/>
    <w:rsid w:val="00B70669"/>
    <w:rsid w:val="00B70927"/>
    <w:rsid w:val="00B7096D"/>
    <w:rsid w:val="00B70F09"/>
    <w:rsid w:val="00B71167"/>
    <w:rsid w:val="00B71318"/>
    <w:rsid w:val="00B7152B"/>
    <w:rsid w:val="00B71984"/>
    <w:rsid w:val="00B71F0A"/>
    <w:rsid w:val="00B72070"/>
    <w:rsid w:val="00B72447"/>
    <w:rsid w:val="00B727C8"/>
    <w:rsid w:val="00B72977"/>
    <w:rsid w:val="00B72BDA"/>
    <w:rsid w:val="00B733F2"/>
    <w:rsid w:val="00B73661"/>
    <w:rsid w:val="00B73677"/>
    <w:rsid w:val="00B7372F"/>
    <w:rsid w:val="00B73850"/>
    <w:rsid w:val="00B73FBC"/>
    <w:rsid w:val="00B741AD"/>
    <w:rsid w:val="00B743C6"/>
    <w:rsid w:val="00B74733"/>
    <w:rsid w:val="00B7478F"/>
    <w:rsid w:val="00B74E51"/>
    <w:rsid w:val="00B74E55"/>
    <w:rsid w:val="00B74F0D"/>
    <w:rsid w:val="00B75529"/>
    <w:rsid w:val="00B75605"/>
    <w:rsid w:val="00B75D31"/>
    <w:rsid w:val="00B7600C"/>
    <w:rsid w:val="00B764A8"/>
    <w:rsid w:val="00B76B74"/>
    <w:rsid w:val="00B76C57"/>
    <w:rsid w:val="00B76FD9"/>
    <w:rsid w:val="00B7707B"/>
    <w:rsid w:val="00B77348"/>
    <w:rsid w:val="00B77373"/>
    <w:rsid w:val="00B77AF0"/>
    <w:rsid w:val="00B80380"/>
    <w:rsid w:val="00B80AA7"/>
    <w:rsid w:val="00B80C5F"/>
    <w:rsid w:val="00B80C68"/>
    <w:rsid w:val="00B80C92"/>
    <w:rsid w:val="00B8135F"/>
    <w:rsid w:val="00B81435"/>
    <w:rsid w:val="00B81453"/>
    <w:rsid w:val="00B81742"/>
    <w:rsid w:val="00B819E7"/>
    <w:rsid w:val="00B81C35"/>
    <w:rsid w:val="00B81D07"/>
    <w:rsid w:val="00B81D7B"/>
    <w:rsid w:val="00B81EDB"/>
    <w:rsid w:val="00B8271F"/>
    <w:rsid w:val="00B829A1"/>
    <w:rsid w:val="00B82A69"/>
    <w:rsid w:val="00B82C62"/>
    <w:rsid w:val="00B8329B"/>
    <w:rsid w:val="00B83302"/>
    <w:rsid w:val="00B836BC"/>
    <w:rsid w:val="00B83C44"/>
    <w:rsid w:val="00B83E66"/>
    <w:rsid w:val="00B840F4"/>
    <w:rsid w:val="00B84159"/>
    <w:rsid w:val="00B841BA"/>
    <w:rsid w:val="00B84373"/>
    <w:rsid w:val="00B84385"/>
    <w:rsid w:val="00B846FE"/>
    <w:rsid w:val="00B84830"/>
    <w:rsid w:val="00B84A42"/>
    <w:rsid w:val="00B84C91"/>
    <w:rsid w:val="00B84D07"/>
    <w:rsid w:val="00B855B1"/>
    <w:rsid w:val="00B8578D"/>
    <w:rsid w:val="00B85AEE"/>
    <w:rsid w:val="00B85CC9"/>
    <w:rsid w:val="00B85EE6"/>
    <w:rsid w:val="00B86410"/>
    <w:rsid w:val="00B86A93"/>
    <w:rsid w:val="00B8713F"/>
    <w:rsid w:val="00B87216"/>
    <w:rsid w:val="00B87942"/>
    <w:rsid w:val="00B87B7F"/>
    <w:rsid w:val="00B87E12"/>
    <w:rsid w:val="00B87EB4"/>
    <w:rsid w:val="00B9024B"/>
    <w:rsid w:val="00B90925"/>
    <w:rsid w:val="00B90C8E"/>
    <w:rsid w:val="00B90EAA"/>
    <w:rsid w:val="00B911FA"/>
    <w:rsid w:val="00B91315"/>
    <w:rsid w:val="00B91676"/>
    <w:rsid w:val="00B91727"/>
    <w:rsid w:val="00B91957"/>
    <w:rsid w:val="00B91B7F"/>
    <w:rsid w:val="00B91E02"/>
    <w:rsid w:val="00B91FF7"/>
    <w:rsid w:val="00B9222E"/>
    <w:rsid w:val="00B92AD9"/>
    <w:rsid w:val="00B92B80"/>
    <w:rsid w:val="00B930AA"/>
    <w:rsid w:val="00B93406"/>
    <w:rsid w:val="00B9358C"/>
    <w:rsid w:val="00B938B1"/>
    <w:rsid w:val="00B93BBD"/>
    <w:rsid w:val="00B93F99"/>
    <w:rsid w:val="00B941DF"/>
    <w:rsid w:val="00B942B0"/>
    <w:rsid w:val="00B944CB"/>
    <w:rsid w:val="00B9464C"/>
    <w:rsid w:val="00B94AFB"/>
    <w:rsid w:val="00B94D18"/>
    <w:rsid w:val="00B953F1"/>
    <w:rsid w:val="00B954D0"/>
    <w:rsid w:val="00B955E8"/>
    <w:rsid w:val="00B95813"/>
    <w:rsid w:val="00B958C7"/>
    <w:rsid w:val="00B96003"/>
    <w:rsid w:val="00B9604C"/>
    <w:rsid w:val="00B9647D"/>
    <w:rsid w:val="00B96737"/>
    <w:rsid w:val="00B96784"/>
    <w:rsid w:val="00B96BC8"/>
    <w:rsid w:val="00B972A0"/>
    <w:rsid w:val="00B974B6"/>
    <w:rsid w:val="00B976C4"/>
    <w:rsid w:val="00B97B10"/>
    <w:rsid w:val="00B97BF8"/>
    <w:rsid w:val="00B97C3F"/>
    <w:rsid w:val="00BA002C"/>
    <w:rsid w:val="00BA016E"/>
    <w:rsid w:val="00BA04C2"/>
    <w:rsid w:val="00BA06B2"/>
    <w:rsid w:val="00BA0B01"/>
    <w:rsid w:val="00BA0C4A"/>
    <w:rsid w:val="00BA167E"/>
    <w:rsid w:val="00BA1AD7"/>
    <w:rsid w:val="00BA1BDF"/>
    <w:rsid w:val="00BA1E31"/>
    <w:rsid w:val="00BA1E9D"/>
    <w:rsid w:val="00BA224C"/>
    <w:rsid w:val="00BA22EB"/>
    <w:rsid w:val="00BA22FD"/>
    <w:rsid w:val="00BA23A1"/>
    <w:rsid w:val="00BA2666"/>
    <w:rsid w:val="00BA2673"/>
    <w:rsid w:val="00BA2BB3"/>
    <w:rsid w:val="00BA2E61"/>
    <w:rsid w:val="00BA3061"/>
    <w:rsid w:val="00BA307C"/>
    <w:rsid w:val="00BA3370"/>
    <w:rsid w:val="00BA3974"/>
    <w:rsid w:val="00BA3D78"/>
    <w:rsid w:val="00BA4A04"/>
    <w:rsid w:val="00BA4C71"/>
    <w:rsid w:val="00BA5225"/>
    <w:rsid w:val="00BA52C7"/>
    <w:rsid w:val="00BA532C"/>
    <w:rsid w:val="00BA5698"/>
    <w:rsid w:val="00BA58F9"/>
    <w:rsid w:val="00BA6159"/>
    <w:rsid w:val="00BA65F9"/>
    <w:rsid w:val="00BA67C2"/>
    <w:rsid w:val="00BA6A9A"/>
    <w:rsid w:val="00BA6CAF"/>
    <w:rsid w:val="00BA6CE9"/>
    <w:rsid w:val="00BA6F59"/>
    <w:rsid w:val="00BA74E7"/>
    <w:rsid w:val="00BA7949"/>
    <w:rsid w:val="00BA79E1"/>
    <w:rsid w:val="00BA7B57"/>
    <w:rsid w:val="00BB0332"/>
    <w:rsid w:val="00BB04F7"/>
    <w:rsid w:val="00BB07D4"/>
    <w:rsid w:val="00BB094F"/>
    <w:rsid w:val="00BB10F6"/>
    <w:rsid w:val="00BB11EC"/>
    <w:rsid w:val="00BB1253"/>
    <w:rsid w:val="00BB1787"/>
    <w:rsid w:val="00BB1A54"/>
    <w:rsid w:val="00BB1E69"/>
    <w:rsid w:val="00BB2126"/>
    <w:rsid w:val="00BB2303"/>
    <w:rsid w:val="00BB281B"/>
    <w:rsid w:val="00BB28ED"/>
    <w:rsid w:val="00BB2A8B"/>
    <w:rsid w:val="00BB2AED"/>
    <w:rsid w:val="00BB2BA4"/>
    <w:rsid w:val="00BB2C4D"/>
    <w:rsid w:val="00BB2D82"/>
    <w:rsid w:val="00BB2E0C"/>
    <w:rsid w:val="00BB2F24"/>
    <w:rsid w:val="00BB2F98"/>
    <w:rsid w:val="00BB31F1"/>
    <w:rsid w:val="00BB339B"/>
    <w:rsid w:val="00BB341C"/>
    <w:rsid w:val="00BB37EC"/>
    <w:rsid w:val="00BB3A5F"/>
    <w:rsid w:val="00BB3D57"/>
    <w:rsid w:val="00BB3E05"/>
    <w:rsid w:val="00BB4603"/>
    <w:rsid w:val="00BB4912"/>
    <w:rsid w:val="00BB5105"/>
    <w:rsid w:val="00BB5199"/>
    <w:rsid w:val="00BB5BFF"/>
    <w:rsid w:val="00BB6984"/>
    <w:rsid w:val="00BB6A33"/>
    <w:rsid w:val="00BB6C1F"/>
    <w:rsid w:val="00BB7593"/>
    <w:rsid w:val="00BB7637"/>
    <w:rsid w:val="00BB7BCB"/>
    <w:rsid w:val="00BB7F80"/>
    <w:rsid w:val="00BC0185"/>
    <w:rsid w:val="00BC031B"/>
    <w:rsid w:val="00BC0340"/>
    <w:rsid w:val="00BC041C"/>
    <w:rsid w:val="00BC0569"/>
    <w:rsid w:val="00BC099B"/>
    <w:rsid w:val="00BC0ABA"/>
    <w:rsid w:val="00BC1092"/>
    <w:rsid w:val="00BC15EB"/>
    <w:rsid w:val="00BC1899"/>
    <w:rsid w:val="00BC1B48"/>
    <w:rsid w:val="00BC1B66"/>
    <w:rsid w:val="00BC1EF7"/>
    <w:rsid w:val="00BC2208"/>
    <w:rsid w:val="00BC2367"/>
    <w:rsid w:val="00BC23AC"/>
    <w:rsid w:val="00BC273B"/>
    <w:rsid w:val="00BC2743"/>
    <w:rsid w:val="00BC2952"/>
    <w:rsid w:val="00BC29E9"/>
    <w:rsid w:val="00BC2F6B"/>
    <w:rsid w:val="00BC2FF2"/>
    <w:rsid w:val="00BC303F"/>
    <w:rsid w:val="00BC327C"/>
    <w:rsid w:val="00BC3428"/>
    <w:rsid w:val="00BC3438"/>
    <w:rsid w:val="00BC3492"/>
    <w:rsid w:val="00BC3852"/>
    <w:rsid w:val="00BC39E0"/>
    <w:rsid w:val="00BC3B53"/>
    <w:rsid w:val="00BC3D40"/>
    <w:rsid w:val="00BC4245"/>
    <w:rsid w:val="00BC4A94"/>
    <w:rsid w:val="00BC4AC6"/>
    <w:rsid w:val="00BC4D52"/>
    <w:rsid w:val="00BC5316"/>
    <w:rsid w:val="00BC5372"/>
    <w:rsid w:val="00BC53C7"/>
    <w:rsid w:val="00BC56CD"/>
    <w:rsid w:val="00BC5732"/>
    <w:rsid w:val="00BC5958"/>
    <w:rsid w:val="00BC5AF8"/>
    <w:rsid w:val="00BC60CE"/>
    <w:rsid w:val="00BC6310"/>
    <w:rsid w:val="00BC68DE"/>
    <w:rsid w:val="00BC6ABB"/>
    <w:rsid w:val="00BC6C21"/>
    <w:rsid w:val="00BC6F81"/>
    <w:rsid w:val="00BC6F97"/>
    <w:rsid w:val="00BC708A"/>
    <w:rsid w:val="00BC70D6"/>
    <w:rsid w:val="00BC70E8"/>
    <w:rsid w:val="00BC778D"/>
    <w:rsid w:val="00BC79EB"/>
    <w:rsid w:val="00BC7D60"/>
    <w:rsid w:val="00BC7D7E"/>
    <w:rsid w:val="00BC7DE8"/>
    <w:rsid w:val="00BD0394"/>
    <w:rsid w:val="00BD08C1"/>
    <w:rsid w:val="00BD0F58"/>
    <w:rsid w:val="00BD0FD3"/>
    <w:rsid w:val="00BD134D"/>
    <w:rsid w:val="00BD141C"/>
    <w:rsid w:val="00BD14A8"/>
    <w:rsid w:val="00BD180F"/>
    <w:rsid w:val="00BD1A5E"/>
    <w:rsid w:val="00BD1C45"/>
    <w:rsid w:val="00BD1CB1"/>
    <w:rsid w:val="00BD2035"/>
    <w:rsid w:val="00BD21E4"/>
    <w:rsid w:val="00BD255D"/>
    <w:rsid w:val="00BD2690"/>
    <w:rsid w:val="00BD2B41"/>
    <w:rsid w:val="00BD2FA5"/>
    <w:rsid w:val="00BD3355"/>
    <w:rsid w:val="00BD3818"/>
    <w:rsid w:val="00BD3F93"/>
    <w:rsid w:val="00BD405A"/>
    <w:rsid w:val="00BD4089"/>
    <w:rsid w:val="00BD4A1E"/>
    <w:rsid w:val="00BD4DD5"/>
    <w:rsid w:val="00BD53F5"/>
    <w:rsid w:val="00BD5642"/>
    <w:rsid w:val="00BD5A96"/>
    <w:rsid w:val="00BD5BE9"/>
    <w:rsid w:val="00BD5D06"/>
    <w:rsid w:val="00BD5E16"/>
    <w:rsid w:val="00BD6194"/>
    <w:rsid w:val="00BD619D"/>
    <w:rsid w:val="00BD62FA"/>
    <w:rsid w:val="00BD630F"/>
    <w:rsid w:val="00BD6495"/>
    <w:rsid w:val="00BD66D3"/>
    <w:rsid w:val="00BD6A9E"/>
    <w:rsid w:val="00BD6AA6"/>
    <w:rsid w:val="00BD6E5D"/>
    <w:rsid w:val="00BD6EC2"/>
    <w:rsid w:val="00BD723F"/>
    <w:rsid w:val="00BD740A"/>
    <w:rsid w:val="00BD78BA"/>
    <w:rsid w:val="00BE04AE"/>
    <w:rsid w:val="00BE06C3"/>
    <w:rsid w:val="00BE0710"/>
    <w:rsid w:val="00BE0B6D"/>
    <w:rsid w:val="00BE0B7F"/>
    <w:rsid w:val="00BE0D11"/>
    <w:rsid w:val="00BE1511"/>
    <w:rsid w:val="00BE1522"/>
    <w:rsid w:val="00BE200E"/>
    <w:rsid w:val="00BE2168"/>
    <w:rsid w:val="00BE266E"/>
    <w:rsid w:val="00BE273B"/>
    <w:rsid w:val="00BE2DAD"/>
    <w:rsid w:val="00BE3269"/>
    <w:rsid w:val="00BE3485"/>
    <w:rsid w:val="00BE3811"/>
    <w:rsid w:val="00BE3A73"/>
    <w:rsid w:val="00BE446D"/>
    <w:rsid w:val="00BE44F1"/>
    <w:rsid w:val="00BE4DB3"/>
    <w:rsid w:val="00BE4DB4"/>
    <w:rsid w:val="00BE554B"/>
    <w:rsid w:val="00BE5CDC"/>
    <w:rsid w:val="00BE618F"/>
    <w:rsid w:val="00BE628E"/>
    <w:rsid w:val="00BE62CD"/>
    <w:rsid w:val="00BE633E"/>
    <w:rsid w:val="00BE65EB"/>
    <w:rsid w:val="00BE6FC7"/>
    <w:rsid w:val="00BE71C8"/>
    <w:rsid w:val="00BE7253"/>
    <w:rsid w:val="00BE7B73"/>
    <w:rsid w:val="00BE7BE3"/>
    <w:rsid w:val="00BE7CBF"/>
    <w:rsid w:val="00BE7E4B"/>
    <w:rsid w:val="00BE7F98"/>
    <w:rsid w:val="00BF0240"/>
    <w:rsid w:val="00BF056F"/>
    <w:rsid w:val="00BF066C"/>
    <w:rsid w:val="00BF06DF"/>
    <w:rsid w:val="00BF0792"/>
    <w:rsid w:val="00BF0817"/>
    <w:rsid w:val="00BF09D6"/>
    <w:rsid w:val="00BF0DBB"/>
    <w:rsid w:val="00BF0DC6"/>
    <w:rsid w:val="00BF10F0"/>
    <w:rsid w:val="00BF10F9"/>
    <w:rsid w:val="00BF166B"/>
    <w:rsid w:val="00BF167F"/>
    <w:rsid w:val="00BF1ABE"/>
    <w:rsid w:val="00BF1BC5"/>
    <w:rsid w:val="00BF222B"/>
    <w:rsid w:val="00BF2B84"/>
    <w:rsid w:val="00BF2CB6"/>
    <w:rsid w:val="00BF31D1"/>
    <w:rsid w:val="00BF3505"/>
    <w:rsid w:val="00BF36F1"/>
    <w:rsid w:val="00BF3A7E"/>
    <w:rsid w:val="00BF3BDF"/>
    <w:rsid w:val="00BF3FE8"/>
    <w:rsid w:val="00BF4217"/>
    <w:rsid w:val="00BF4286"/>
    <w:rsid w:val="00BF4543"/>
    <w:rsid w:val="00BF4603"/>
    <w:rsid w:val="00BF4940"/>
    <w:rsid w:val="00BF4AA6"/>
    <w:rsid w:val="00BF4BD7"/>
    <w:rsid w:val="00BF5906"/>
    <w:rsid w:val="00BF5A30"/>
    <w:rsid w:val="00BF5C0F"/>
    <w:rsid w:val="00BF5DB9"/>
    <w:rsid w:val="00BF5F02"/>
    <w:rsid w:val="00BF6530"/>
    <w:rsid w:val="00BF65DF"/>
    <w:rsid w:val="00BF662A"/>
    <w:rsid w:val="00BF67D9"/>
    <w:rsid w:val="00BF6B30"/>
    <w:rsid w:val="00BF6CAA"/>
    <w:rsid w:val="00BF7111"/>
    <w:rsid w:val="00BF750F"/>
    <w:rsid w:val="00BF76BB"/>
    <w:rsid w:val="00BF7A35"/>
    <w:rsid w:val="00BF7B70"/>
    <w:rsid w:val="00BF7BA3"/>
    <w:rsid w:val="00C007E8"/>
    <w:rsid w:val="00C008AA"/>
    <w:rsid w:val="00C0091C"/>
    <w:rsid w:val="00C00C8C"/>
    <w:rsid w:val="00C01045"/>
    <w:rsid w:val="00C0144F"/>
    <w:rsid w:val="00C01521"/>
    <w:rsid w:val="00C0174B"/>
    <w:rsid w:val="00C01AF1"/>
    <w:rsid w:val="00C01B63"/>
    <w:rsid w:val="00C023F6"/>
    <w:rsid w:val="00C0251C"/>
    <w:rsid w:val="00C028C9"/>
    <w:rsid w:val="00C03149"/>
    <w:rsid w:val="00C03357"/>
    <w:rsid w:val="00C0345A"/>
    <w:rsid w:val="00C034F1"/>
    <w:rsid w:val="00C03695"/>
    <w:rsid w:val="00C03B2E"/>
    <w:rsid w:val="00C04071"/>
    <w:rsid w:val="00C04112"/>
    <w:rsid w:val="00C044D5"/>
    <w:rsid w:val="00C045D7"/>
    <w:rsid w:val="00C04685"/>
    <w:rsid w:val="00C04D9D"/>
    <w:rsid w:val="00C04FB4"/>
    <w:rsid w:val="00C058DF"/>
    <w:rsid w:val="00C05C5F"/>
    <w:rsid w:val="00C06383"/>
    <w:rsid w:val="00C068C7"/>
    <w:rsid w:val="00C06AA5"/>
    <w:rsid w:val="00C06C37"/>
    <w:rsid w:val="00C06E2A"/>
    <w:rsid w:val="00C07518"/>
    <w:rsid w:val="00C075F7"/>
    <w:rsid w:val="00C07ABB"/>
    <w:rsid w:val="00C07C5D"/>
    <w:rsid w:val="00C07F50"/>
    <w:rsid w:val="00C10309"/>
    <w:rsid w:val="00C103A0"/>
    <w:rsid w:val="00C106CA"/>
    <w:rsid w:val="00C10768"/>
    <w:rsid w:val="00C10858"/>
    <w:rsid w:val="00C10C19"/>
    <w:rsid w:val="00C1152F"/>
    <w:rsid w:val="00C1156D"/>
    <w:rsid w:val="00C119D6"/>
    <w:rsid w:val="00C11B45"/>
    <w:rsid w:val="00C12171"/>
    <w:rsid w:val="00C12276"/>
    <w:rsid w:val="00C12469"/>
    <w:rsid w:val="00C12BDE"/>
    <w:rsid w:val="00C13462"/>
    <w:rsid w:val="00C1354D"/>
    <w:rsid w:val="00C1373F"/>
    <w:rsid w:val="00C13748"/>
    <w:rsid w:val="00C1377E"/>
    <w:rsid w:val="00C14345"/>
    <w:rsid w:val="00C143C3"/>
    <w:rsid w:val="00C14E0E"/>
    <w:rsid w:val="00C1524A"/>
    <w:rsid w:val="00C15A67"/>
    <w:rsid w:val="00C15B5E"/>
    <w:rsid w:val="00C15FB6"/>
    <w:rsid w:val="00C165C7"/>
    <w:rsid w:val="00C1680B"/>
    <w:rsid w:val="00C16A14"/>
    <w:rsid w:val="00C16B4E"/>
    <w:rsid w:val="00C16B9A"/>
    <w:rsid w:val="00C17074"/>
    <w:rsid w:val="00C17226"/>
    <w:rsid w:val="00C1796F"/>
    <w:rsid w:val="00C17A26"/>
    <w:rsid w:val="00C17C1A"/>
    <w:rsid w:val="00C17F5C"/>
    <w:rsid w:val="00C20013"/>
    <w:rsid w:val="00C203B8"/>
    <w:rsid w:val="00C20803"/>
    <w:rsid w:val="00C20BC2"/>
    <w:rsid w:val="00C210D2"/>
    <w:rsid w:val="00C212CC"/>
    <w:rsid w:val="00C2189D"/>
    <w:rsid w:val="00C21D91"/>
    <w:rsid w:val="00C2215D"/>
    <w:rsid w:val="00C221D3"/>
    <w:rsid w:val="00C22298"/>
    <w:rsid w:val="00C223BE"/>
    <w:rsid w:val="00C22660"/>
    <w:rsid w:val="00C22D28"/>
    <w:rsid w:val="00C2349C"/>
    <w:rsid w:val="00C235ED"/>
    <w:rsid w:val="00C23CD0"/>
    <w:rsid w:val="00C2446E"/>
    <w:rsid w:val="00C244A5"/>
    <w:rsid w:val="00C24586"/>
    <w:rsid w:val="00C247E0"/>
    <w:rsid w:val="00C24EE8"/>
    <w:rsid w:val="00C2522B"/>
    <w:rsid w:val="00C252C6"/>
    <w:rsid w:val="00C259F9"/>
    <w:rsid w:val="00C2617E"/>
    <w:rsid w:val="00C26384"/>
    <w:rsid w:val="00C265B2"/>
    <w:rsid w:val="00C26621"/>
    <w:rsid w:val="00C267B0"/>
    <w:rsid w:val="00C268FB"/>
    <w:rsid w:val="00C26C22"/>
    <w:rsid w:val="00C26D44"/>
    <w:rsid w:val="00C27236"/>
    <w:rsid w:val="00C2751C"/>
    <w:rsid w:val="00C27859"/>
    <w:rsid w:val="00C27E66"/>
    <w:rsid w:val="00C3013F"/>
    <w:rsid w:val="00C3070D"/>
    <w:rsid w:val="00C30782"/>
    <w:rsid w:val="00C30C0C"/>
    <w:rsid w:val="00C30C0E"/>
    <w:rsid w:val="00C30C18"/>
    <w:rsid w:val="00C31648"/>
    <w:rsid w:val="00C3174C"/>
    <w:rsid w:val="00C32211"/>
    <w:rsid w:val="00C3232E"/>
    <w:rsid w:val="00C32466"/>
    <w:rsid w:val="00C32884"/>
    <w:rsid w:val="00C32C4A"/>
    <w:rsid w:val="00C3309E"/>
    <w:rsid w:val="00C3316B"/>
    <w:rsid w:val="00C3353F"/>
    <w:rsid w:val="00C33581"/>
    <w:rsid w:val="00C335CD"/>
    <w:rsid w:val="00C33ACF"/>
    <w:rsid w:val="00C33B0A"/>
    <w:rsid w:val="00C33C07"/>
    <w:rsid w:val="00C33F55"/>
    <w:rsid w:val="00C33F58"/>
    <w:rsid w:val="00C3412D"/>
    <w:rsid w:val="00C34635"/>
    <w:rsid w:val="00C34984"/>
    <w:rsid w:val="00C34CB0"/>
    <w:rsid w:val="00C3508D"/>
    <w:rsid w:val="00C35686"/>
    <w:rsid w:val="00C357B8"/>
    <w:rsid w:val="00C35DBC"/>
    <w:rsid w:val="00C35F27"/>
    <w:rsid w:val="00C360BB"/>
    <w:rsid w:val="00C36533"/>
    <w:rsid w:val="00C367F4"/>
    <w:rsid w:val="00C36D1B"/>
    <w:rsid w:val="00C37897"/>
    <w:rsid w:val="00C37E5F"/>
    <w:rsid w:val="00C37F76"/>
    <w:rsid w:val="00C402D8"/>
    <w:rsid w:val="00C404F8"/>
    <w:rsid w:val="00C409B2"/>
    <w:rsid w:val="00C40F0D"/>
    <w:rsid w:val="00C410F5"/>
    <w:rsid w:val="00C41297"/>
    <w:rsid w:val="00C41708"/>
    <w:rsid w:val="00C4176A"/>
    <w:rsid w:val="00C41B19"/>
    <w:rsid w:val="00C41E0F"/>
    <w:rsid w:val="00C41E82"/>
    <w:rsid w:val="00C420C9"/>
    <w:rsid w:val="00C42B82"/>
    <w:rsid w:val="00C42D91"/>
    <w:rsid w:val="00C42D97"/>
    <w:rsid w:val="00C42E53"/>
    <w:rsid w:val="00C42F4C"/>
    <w:rsid w:val="00C4322D"/>
    <w:rsid w:val="00C43A11"/>
    <w:rsid w:val="00C4400C"/>
    <w:rsid w:val="00C44016"/>
    <w:rsid w:val="00C44024"/>
    <w:rsid w:val="00C44BB0"/>
    <w:rsid w:val="00C45402"/>
    <w:rsid w:val="00C45E04"/>
    <w:rsid w:val="00C45F38"/>
    <w:rsid w:val="00C45F4F"/>
    <w:rsid w:val="00C461BE"/>
    <w:rsid w:val="00C462BD"/>
    <w:rsid w:val="00C4644C"/>
    <w:rsid w:val="00C464D1"/>
    <w:rsid w:val="00C46C6D"/>
    <w:rsid w:val="00C46CAE"/>
    <w:rsid w:val="00C46EA6"/>
    <w:rsid w:val="00C46F37"/>
    <w:rsid w:val="00C47232"/>
    <w:rsid w:val="00C47503"/>
    <w:rsid w:val="00C47B51"/>
    <w:rsid w:val="00C47E1F"/>
    <w:rsid w:val="00C50266"/>
    <w:rsid w:val="00C502BF"/>
    <w:rsid w:val="00C505CB"/>
    <w:rsid w:val="00C50C2F"/>
    <w:rsid w:val="00C50CC6"/>
    <w:rsid w:val="00C50E96"/>
    <w:rsid w:val="00C51176"/>
    <w:rsid w:val="00C51507"/>
    <w:rsid w:val="00C518FF"/>
    <w:rsid w:val="00C519B8"/>
    <w:rsid w:val="00C51EBD"/>
    <w:rsid w:val="00C51F19"/>
    <w:rsid w:val="00C52034"/>
    <w:rsid w:val="00C520B5"/>
    <w:rsid w:val="00C5260E"/>
    <w:rsid w:val="00C52A08"/>
    <w:rsid w:val="00C52B39"/>
    <w:rsid w:val="00C52B52"/>
    <w:rsid w:val="00C52E64"/>
    <w:rsid w:val="00C53052"/>
    <w:rsid w:val="00C530D1"/>
    <w:rsid w:val="00C538F7"/>
    <w:rsid w:val="00C53A29"/>
    <w:rsid w:val="00C53ECF"/>
    <w:rsid w:val="00C54B13"/>
    <w:rsid w:val="00C54EF7"/>
    <w:rsid w:val="00C54F47"/>
    <w:rsid w:val="00C5506A"/>
    <w:rsid w:val="00C55548"/>
    <w:rsid w:val="00C559E5"/>
    <w:rsid w:val="00C559EA"/>
    <w:rsid w:val="00C560E4"/>
    <w:rsid w:val="00C564EF"/>
    <w:rsid w:val="00C56B9E"/>
    <w:rsid w:val="00C56CFD"/>
    <w:rsid w:val="00C5730A"/>
    <w:rsid w:val="00C5780B"/>
    <w:rsid w:val="00C579F9"/>
    <w:rsid w:val="00C57BA2"/>
    <w:rsid w:val="00C600C7"/>
    <w:rsid w:val="00C604B2"/>
    <w:rsid w:val="00C607B7"/>
    <w:rsid w:val="00C60EB5"/>
    <w:rsid w:val="00C61460"/>
    <w:rsid w:val="00C61A63"/>
    <w:rsid w:val="00C61E2B"/>
    <w:rsid w:val="00C62254"/>
    <w:rsid w:val="00C62410"/>
    <w:rsid w:val="00C625A8"/>
    <w:rsid w:val="00C6276D"/>
    <w:rsid w:val="00C62FF1"/>
    <w:rsid w:val="00C6339F"/>
    <w:rsid w:val="00C638C9"/>
    <w:rsid w:val="00C6391F"/>
    <w:rsid w:val="00C63A58"/>
    <w:rsid w:val="00C63B55"/>
    <w:rsid w:val="00C63B6A"/>
    <w:rsid w:val="00C63B90"/>
    <w:rsid w:val="00C63BCB"/>
    <w:rsid w:val="00C63CB7"/>
    <w:rsid w:val="00C6479E"/>
    <w:rsid w:val="00C64A9D"/>
    <w:rsid w:val="00C64E4D"/>
    <w:rsid w:val="00C64EE9"/>
    <w:rsid w:val="00C64FD7"/>
    <w:rsid w:val="00C657C9"/>
    <w:rsid w:val="00C65817"/>
    <w:rsid w:val="00C65985"/>
    <w:rsid w:val="00C65E67"/>
    <w:rsid w:val="00C65ECE"/>
    <w:rsid w:val="00C6624B"/>
    <w:rsid w:val="00C66FD5"/>
    <w:rsid w:val="00C6709A"/>
    <w:rsid w:val="00C67762"/>
    <w:rsid w:val="00C67BA6"/>
    <w:rsid w:val="00C701DF"/>
    <w:rsid w:val="00C70463"/>
    <w:rsid w:val="00C70933"/>
    <w:rsid w:val="00C70C43"/>
    <w:rsid w:val="00C7132C"/>
    <w:rsid w:val="00C713D8"/>
    <w:rsid w:val="00C71494"/>
    <w:rsid w:val="00C7198E"/>
    <w:rsid w:val="00C7227D"/>
    <w:rsid w:val="00C722A5"/>
    <w:rsid w:val="00C72E9A"/>
    <w:rsid w:val="00C738BD"/>
    <w:rsid w:val="00C739FC"/>
    <w:rsid w:val="00C73B42"/>
    <w:rsid w:val="00C73E5B"/>
    <w:rsid w:val="00C740C7"/>
    <w:rsid w:val="00C74395"/>
    <w:rsid w:val="00C74814"/>
    <w:rsid w:val="00C74AC0"/>
    <w:rsid w:val="00C74CE5"/>
    <w:rsid w:val="00C74D2C"/>
    <w:rsid w:val="00C74FAE"/>
    <w:rsid w:val="00C7565E"/>
    <w:rsid w:val="00C75C96"/>
    <w:rsid w:val="00C75D97"/>
    <w:rsid w:val="00C76417"/>
    <w:rsid w:val="00C76455"/>
    <w:rsid w:val="00C768EE"/>
    <w:rsid w:val="00C77014"/>
    <w:rsid w:val="00C772D5"/>
    <w:rsid w:val="00C77331"/>
    <w:rsid w:val="00C774D8"/>
    <w:rsid w:val="00C802AC"/>
    <w:rsid w:val="00C805FF"/>
    <w:rsid w:val="00C80904"/>
    <w:rsid w:val="00C809C0"/>
    <w:rsid w:val="00C80DDC"/>
    <w:rsid w:val="00C80EAB"/>
    <w:rsid w:val="00C810C5"/>
    <w:rsid w:val="00C8149B"/>
    <w:rsid w:val="00C814A8"/>
    <w:rsid w:val="00C814C9"/>
    <w:rsid w:val="00C81779"/>
    <w:rsid w:val="00C81A08"/>
    <w:rsid w:val="00C81AAD"/>
    <w:rsid w:val="00C81FBD"/>
    <w:rsid w:val="00C82197"/>
    <w:rsid w:val="00C82216"/>
    <w:rsid w:val="00C827EA"/>
    <w:rsid w:val="00C82F9D"/>
    <w:rsid w:val="00C83690"/>
    <w:rsid w:val="00C836C0"/>
    <w:rsid w:val="00C838C1"/>
    <w:rsid w:val="00C83C8E"/>
    <w:rsid w:val="00C84160"/>
    <w:rsid w:val="00C84179"/>
    <w:rsid w:val="00C84256"/>
    <w:rsid w:val="00C84416"/>
    <w:rsid w:val="00C8471C"/>
    <w:rsid w:val="00C84ABD"/>
    <w:rsid w:val="00C84E66"/>
    <w:rsid w:val="00C85660"/>
    <w:rsid w:val="00C8584C"/>
    <w:rsid w:val="00C8646B"/>
    <w:rsid w:val="00C8648A"/>
    <w:rsid w:val="00C8649E"/>
    <w:rsid w:val="00C8671B"/>
    <w:rsid w:val="00C867F9"/>
    <w:rsid w:val="00C8694E"/>
    <w:rsid w:val="00C86DE7"/>
    <w:rsid w:val="00C8723D"/>
    <w:rsid w:val="00C87462"/>
    <w:rsid w:val="00C876B8"/>
    <w:rsid w:val="00C87700"/>
    <w:rsid w:val="00C87B45"/>
    <w:rsid w:val="00C87E72"/>
    <w:rsid w:val="00C905A6"/>
    <w:rsid w:val="00C906DC"/>
    <w:rsid w:val="00C9081B"/>
    <w:rsid w:val="00C90D49"/>
    <w:rsid w:val="00C918E2"/>
    <w:rsid w:val="00C91AA8"/>
    <w:rsid w:val="00C91C02"/>
    <w:rsid w:val="00C91C9A"/>
    <w:rsid w:val="00C9209D"/>
    <w:rsid w:val="00C92215"/>
    <w:rsid w:val="00C92253"/>
    <w:rsid w:val="00C925A9"/>
    <w:rsid w:val="00C9283A"/>
    <w:rsid w:val="00C9297E"/>
    <w:rsid w:val="00C92C38"/>
    <w:rsid w:val="00C92E7F"/>
    <w:rsid w:val="00C93181"/>
    <w:rsid w:val="00C9348D"/>
    <w:rsid w:val="00C93674"/>
    <w:rsid w:val="00C93840"/>
    <w:rsid w:val="00C939E8"/>
    <w:rsid w:val="00C93DBC"/>
    <w:rsid w:val="00C94013"/>
    <w:rsid w:val="00C941B4"/>
    <w:rsid w:val="00C941CA"/>
    <w:rsid w:val="00C942F4"/>
    <w:rsid w:val="00C94648"/>
    <w:rsid w:val="00C94D75"/>
    <w:rsid w:val="00C94E19"/>
    <w:rsid w:val="00C9500F"/>
    <w:rsid w:val="00C950F4"/>
    <w:rsid w:val="00C9561F"/>
    <w:rsid w:val="00C956F5"/>
    <w:rsid w:val="00C9592C"/>
    <w:rsid w:val="00C95A9D"/>
    <w:rsid w:val="00C96508"/>
    <w:rsid w:val="00C96522"/>
    <w:rsid w:val="00C9654A"/>
    <w:rsid w:val="00C965B3"/>
    <w:rsid w:val="00C96901"/>
    <w:rsid w:val="00C96BC2"/>
    <w:rsid w:val="00C96CED"/>
    <w:rsid w:val="00C96D08"/>
    <w:rsid w:val="00C97363"/>
    <w:rsid w:val="00C97D55"/>
    <w:rsid w:val="00CA01A1"/>
    <w:rsid w:val="00CA03FE"/>
    <w:rsid w:val="00CA0459"/>
    <w:rsid w:val="00CA0AB6"/>
    <w:rsid w:val="00CA0BBA"/>
    <w:rsid w:val="00CA1D7D"/>
    <w:rsid w:val="00CA249F"/>
    <w:rsid w:val="00CA25C9"/>
    <w:rsid w:val="00CA25F8"/>
    <w:rsid w:val="00CA2B91"/>
    <w:rsid w:val="00CA2DBE"/>
    <w:rsid w:val="00CA3743"/>
    <w:rsid w:val="00CA39C7"/>
    <w:rsid w:val="00CA3D7A"/>
    <w:rsid w:val="00CA3E61"/>
    <w:rsid w:val="00CA3F2B"/>
    <w:rsid w:val="00CA4201"/>
    <w:rsid w:val="00CA433E"/>
    <w:rsid w:val="00CA46E0"/>
    <w:rsid w:val="00CA470F"/>
    <w:rsid w:val="00CA494A"/>
    <w:rsid w:val="00CA4B9D"/>
    <w:rsid w:val="00CA4E68"/>
    <w:rsid w:val="00CA5025"/>
    <w:rsid w:val="00CA5198"/>
    <w:rsid w:val="00CA535B"/>
    <w:rsid w:val="00CA5746"/>
    <w:rsid w:val="00CA5CCA"/>
    <w:rsid w:val="00CA5DDE"/>
    <w:rsid w:val="00CA5E28"/>
    <w:rsid w:val="00CA643D"/>
    <w:rsid w:val="00CA647B"/>
    <w:rsid w:val="00CA683D"/>
    <w:rsid w:val="00CA73A2"/>
    <w:rsid w:val="00CA7689"/>
    <w:rsid w:val="00CA796A"/>
    <w:rsid w:val="00CA7DB2"/>
    <w:rsid w:val="00CB04DC"/>
    <w:rsid w:val="00CB06DC"/>
    <w:rsid w:val="00CB0759"/>
    <w:rsid w:val="00CB077B"/>
    <w:rsid w:val="00CB0928"/>
    <w:rsid w:val="00CB0B48"/>
    <w:rsid w:val="00CB0ED7"/>
    <w:rsid w:val="00CB103A"/>
    <w:rsid w:val="00CB126D"/>
    <w:rsid w:val="00CB1754"/>
    <w:rsid w:val="00CB1759"/>
    <w:rsid w:val="00CB1C51"/>
    <w:rsid w:val="00CB1DEF"/>
    <w:rsid w:val="00CB2273"/>
    <w:rsid w:val="00CB2282"/>
    <w:rsid w:val="00CB2733"/>
    <w:rsid w:val="00CB285B"/>
    <w:rsid w:val="00CB28AD"/>
    <w:rsid w:val="00CB2B9A"/>
    <w:rsid w:val="00CB2BFA"/>
    <w:rsid w:val="00CB3488"/>
    <w:rsid w:val="00CB3E4A"/>
    <w:rsid w:val="00CB3E60"/>
    <w:rsid w:val="00CB3ED6"/>
    <w:rsid w:val="00CB3EFF"/>
    <w:rsid w:val="00CB4091"/>
    <w:rsid w:val="00CB4248"/>
    <w:rsid w:val="00CB42C2"/>
    <w:rsid w:val="00CB4462"/>
    <w:rsid w:val="00CB4690"/>
    <w:rsid w:val="00CB4B7F"/>
    <w:rsid w:val="00CB4DF1"/>
    <w:rsid w:val="00CB537F"/>
    <w:rsid w:val="00CB53A5"/>
    <w:rsid w:val="00CB57F0"/>
    <w:rsid w:val="00CB5874"/>
    <w:rsid w:val="00CB58C3"/>
    <w:rsid w:val="00CB5B18"/>
    <w:rsid w:val="00CB6153"/>
    <w:rsid w:val="00CB62C0"/>
    <w:rsid w:val="00CB677D"/>
    <w:rsid w:val="00CB6A2B"/>
    <w:rsid w:val="00CB6D7B"/>
    <w:rsid w:val="00CB6DCA"/>
    <w:rsid w:val="00CB7071"/>
    <w:rsid w:val="00CB718D"/>
    <w:rsid w:val="00CB77A5"/>
    <w:rsid w:val="00CB7808"/>
    <w:rsid w:val="00CC04A5"/>
    <w:rsid w:val="00CC063A"/>
    <w:rsid w:val="00CC0811"/>
    <w:rsid w:val="00CC0DCF"/>
    <w:rsid w:val="00CC0EAD"/>
    <w:rsid w:val="00CC198C"/>
    <w:rsid w:val="00CC1A9C"/>
    <w:rsid w:val="00CC1E5A"/>
    <w:rsid w:val="00CC2238"/>
    <w:rsid w:val="00CC279A"/>
    <w:rsid w:val="00CC2819"/>
    <w:rsid w:val="00CC2855"/>
    <w:rsid w:val="00CC28D6"/>
    <w:rsid w:val="00CC3505"/>
    <w:rsid w:val="00CC380B"/>
    <w:rsid w:val="00CC3923"/>
    <w:rsid w:val="00CC4225"/>
    <w:rsid w:val="00CC4C03"/>
    <w:rsid w:val="00CC4FED"/>
    <w:rsid w:val="00CC52C2"/>
    <w:rsid w:val="00CC54E2"/>
    <w:rsid w:val="00CC5649"/>
    <w:rsid w:val="00CC5693"/>
    <w:rsid w:val="00CC56D7"/>
    <w:rsid w:val="00CC597C"/>
    <w:rsid w:val="00CC5C65"/>
    <w:rsid w:val="00CC61B3"/>
    <w:rsid w:val="00CC6236"/>
    <w:rsid w:val="00CC63D2"/>
    <w:rsid w:val="00CC63DF"/>
    <w:rsid w:val="00CC65DF"/>
    <w:rsid w:val="00CC6C50"/>
    <w:rsid w:val="00CC6F91"/>
    <w:rsid w:val="00CC7239"/>
    <w:rsid w:val="00CC7508"/>
    <w:rsid w:val="00CC75BC"/>
    <w:rsid w:val="00CC7C2B"/>
    <w:rsid w:val="00CC7DBB"/>
    <w:rsid w:val="00CC7F40"/>
    <w:rsid w:val="00CD046F"/>
    <w:rsid w:val="00CD0574"/>
    <w:rsid w:val="00CD0D44"/>
    <w:rsid w:val="00CD1C20"/>
    <w:rsid w:val="00CD2364"/>
    <w:rsid w:val="00CD245A"/>
    <w:rsid w:val="00CD2972"/>
    <w:rsid w:val="00CD2973"/>
    <w:rsid w:val="00CD2B9A"/>
    <w:rsid w:val="00CD3252"/>
    <w:rsid w:val="00CD36F6"/>
    <w:rsid w:val="00CD3AC4"/>
    <w:rsid w:val="00CD3CDD"/>
    <w:rsid w:val="00CD3D3E"/>
    <w:rsid w:val="00CD3EE2"/>
    <w:rsid w:val="00CD3FBA"/>
    <w:rsid w:val="00CD41DB"/>
    <w:rsid w:val="00CD45DA"/>
    <w:rsid w:val="00CD4723"/>
    <w:rsid w:val="00CD4924"/>
    <w:rsid w:val="00CD492D"/>
    <w:rsid w:val="00CD4B94"/>
    <w:rsid w:val="00CD4D42"/>
    <w:rsid w:val="00CD4FDC"/>
    <w:rsid w:val="00CD50A8"/>
    <w:rsid w:val="00CD5152"/>
    <w:rsid w:val="00CD5223"/>
    <w:rsid w:val="00CD579E"/>
    <w:rsid w:val="00CD596E"/>
    <w:rsid w:val="00CD5C5A"/>
    <w:rsid w:val="00CD5FC8"/>
    <w:rsid w:val="00CD62F7"/>
    <w:rsid w:val="00CD661C"/>
    <w:rsid w:val="00CD68B8"/>
    <w:rsid w:val="00CD6F39"/>
    <w:rsid w:val="00CD7497"/>
    <w:rsid w:val="00CD76E3"/>
    <w:rsid w:val="00CD7B0F"/>
    <w:rsid w:val="00CD7CA9"/>
    <w:rsid w:val="00CD7D09"/>
    <w:rsid w:val="00CE036C"/>
    <w:rsid w:val="00CE0407"/>
    <w:rsid w:val="00CE0B93"/>
    <w:rsid w:val="00CE0BF8"/>
    <w:rsid w:val="00CE0CA5"/>
    <w:rsid w:val="00CE116C"/>
    <w:rsid w:val="00CE12A5"/>
    <w:rsid w:val="00CE1482"/>
    <w:rsid w:val="00CE1862"/>
    <w:rsid w:val="00CE1F8F"/>
    <w:rsid w:val="00CE2253"/>
    <w:rsid w:val="00CE23D9"/>
    <w:rsid w:val="00CE2429"/>
    <w:rsid w:val="00CE24B8"/>
    <w:rsid w:val="00CE25C4"/>
    <w:rsid w:val="00CE28A9"/>
    <w:rsid w:val="00CE2B90"/>
    <w:rsid w:val="00CE2E64"/>
    <w:rsid w:val="00CE2F38"/>
    <w:rsid w:val="00CE3081"/>
    <w:rsid w:val="00CE3A9E"/>
    <w:rsid w:val="00CE3CE4"/>
    <w:rsid w:val="00CE452D"/>
    <w:rsid w:val="00CE453D"/>
    <w:rsid w:val="00CE50D2"/>
    <w:rsid w:val="00CE5141"/>
    <w:rsid w:val="00CE5889"/>
    <w:rsid w:val="00CE59E7"/>
    <w:rsid w:val="00CE5A05"/>
    <w:rsid w:val="00CE5C2A"/>
    <w:rsid w:val="00CE5C4F"/>
    <w:rsid w:val="00CE654E"/>
    <w:rsid w:val="00CE6600"/>
    <w:rsid w:val="00CE6A0D"/>
    <w:rsid w:val="00CE6A4D"/>
    <w:rsid w:val="00CE6B69"/>
    <w:rsid w:val="00CE6E53"/>
    <w:rsid w:val="00CE6F2B"/>
    <w:rsid w:val="00CE6FDD"/>
    <w:rsid w:val="00CE721C"/>
    <w:rsid w:val="00CE7668"/>
    <w:rsid w:val="00CE7D48"/>
    <w:rsid w:val="00CE7EA4"/>
    <w:rsid w:val="00CF000B"/>
    <w:rsid w:val="00CF0C95"/>
    <w:rsid w:val="00CF0EC5"/>
    <w:rsid w:val="00CF11D8"/>
    <w:rsid w:val="00CF1299"/>
    <w:rsid w:val="00CF16F8"/>
    <w:rsid w:val="00CF17B2"/>
    <w:rsid w:val="00CF1D46"/>
    <w:rsid w:val="00CF2046"/>
    <w:rsid w:val="00CF2471"/>
    <w:rsid w:val="00CF29EB"/>
    <w:rsid w:val="00CF2B8E"/>
    <w:rsid w:val="00CF32D3"/>
    <w:rsid w:val="00CF33AF"/>
    <w:rsid w:val="00CF37F8"/>
    <w:rsid w:val="00CF3A5C"/>
    <w:rsid w:val="00CF3ADD"/>
    <w:rsid w:val="00CF446E"/>
    <w:rsid w:val="00CF45F0"/>
    <w:rsid w:val="00CF45F5"/>
    <w:rsid w:val="00CF486A"/>
    <w:rsid w:val="00CF4900"/>
    <w:rsid w:val="00CF4974"/>
    <w:rsid w:val="00CF4F1E"/>
    <w:rsid w:val="00CF5051"/>
    <w:rsid w:val="00CF51B0"/>
    <w:rsid w:val="00CF54CF"/>
    <w:rsid w:val="00CF5641"/>
    <w:rsid w:val="00CF5B90"/>
    <w:rsid w:val="00CF5F4C"/>
    <w:rsid w:val="00CF63AE"/>
    <w:rsid w:val="00CF651C"/>
    <w:rsid w:val="00CF69B1"/>
    <w:rsid w:val="00CF6ABB"/>
    <w:rsid w:val="00CF6B7D"/>
    <w:rsid w:val="00CF6D51"/>
    <w:rsid w:val="00CF6E1E"/>
    <w:rsid w:val="00CF6E71"/>
    <w:rsid w:val="00CF6F35"/>
    <w:rsid w:val="00CF7326"/>
    <w:rsid w:val="00CF75F0"/>
    <w:rsid w:val="00CF7A56"/>
    <w:rsid w:val="00CF7EF5"/>
    <w:rsid w:val="00D0037E"/>
    <w:rsid w:val="00D0056E"/>
    <w:rsid w:val="00D00B3A"/>
    <w:rsid w:val="00D00E94"/>
    <w:rsid w:val="00D01032"/>
    <w:rsid w:val="00D01198"/>
    <w:rsid w:val="00D01248"/>
    <w:rsid w:val="00D0129F"/>
    <w:rsid w:val="00D0173A"/>
    <w:rsid w:val="00D01A1F"/>
    <w:rsid w:val="00D01BD4"/>
    <w:rsid w:val="00D01EB2"/>
    <w:rsid w:val="00D01FAC"/>
    <w:rsid w:val="00D0209F"/>
    <w:rsid w:val="00D026DE"/>
    <w:rsid w:val="00D03024"/>
    <w:rsid w:val="00D03139"/>
    <w:rsid w:val="00D03A67"/>
    <w:rsid w:val="00D03D31"/>
    <w:rsid w:val="00D03E0C"/>
    <w:rsid w:val="00D03FB6"/>
    <w:rsid w:val="00D0450C"/>
    <w:rsid w:val="00D04537"/>
    <w:rsid w:val="00D04614"/>
    <w:rsid w:val="00D04ABE"/>
    <w:rsid w:val="00D04C56"/>
    <w:rsid w:val="00D04C84"/>
    <w:rsid w:val="00D04DC2"/>
    <w:rsid w:val="00D05031"/>
    <w:rsid w:val="00D05131"/>
    <w:rsid w:val="00D05286"/>
    <w:rsid w:val="00D05376"/>
    <w:rsid w:val="00D05380"/>
    <w:rsid w:val="00D058EE"/>
    <w:rsid w:val="00D05C42"/>
    <w:rsid w:val="00D0612E"/>
    <w:rsid w:val="00D063FF"/>
    <w:rsid w:val="00D06428"/>
    <w:rsid w:val="00D06554"/>
    <w:rsid w:val="00D06B99"/>
    <w:rsid w:val="00D06C1E"/>
    <w:rsid w:val="00D07A39"/>
    <w:rsid w:val="00D07DA1"/>
    <w:rsid w:val="00D07E37"/>
    <w:rsid w:val="00D10085"/>
    <w:rsid w:val="00D10759"/>
    <w:rsid w:val="00D11293"/>
    <w:rsid w:val="00D11805"/>
    <w:rsid w:val="00D11BBE"/>
    <w:rsid w:val="00D1202C"/>
    <w:rsid w:val="00D1203C"/>
    <w:rsid w:val="00D1254C"/>
    <w:rsid w:val="00D12C31"/>
    <w:rsid w:val="00D12E16"/>
    <w:rsid w:val="00D12E53"/>
    <w:rsid w:val="00D13208"/>
    <w:rsid w:val="00D13517"/>
    <w:rsid w:val="00D13557"/>
    <w:rsid w:val="00D13F89"/>
    <w:rsid w:val="00D14228"/>
    <w:rsid w:val="00D14279"/>
    <w:rsid w:val="00D14342"/>
    <w:rsid w:val="00D14DF0"/>
    <w:rsid w:val="00D156C7"/>
    <w:rsid w:val="00D158A2"/>
    <w:rsid w:val="00D15BEB"/>
    <w:rsid w:val="00D15C75"/>
    <w:rsid w:val="00D161E6"/>
    <w:rsid w:val="00D16300"/>
    <w:rsid w:val="00D16DC4"/>
    <w:rsid w:val="00D16DF5"/>
    <w:rsid w:val="00D16E3A"/>
    <w:rsid w:val="00D171C8"/>
    <w:rsid w:val="00D17B0C"/>
    <w:rsid w:val="00D17E67"/>
    <w:rsid w:val="00D17F05"/>
    <w:rsid w:val="00D200E0"/>
    <w:rsid w:val="00D207E3"/>
    <w:rsid w:val="00D2092B"/>
    <w:rsid w:val="00D209AE"/>
    <w:rsid w:val="00D20E96"/>
    <w:rsid w:val="00D20F51"/>
    <w:rsid w:val="00D21080"/>
    <w:rsid w:val="00D2155F"/>
    <w:rsid w:val="00D21845"/>
    <w:rsid w:val="00D2191C"/>
    <w:rsid w:val="00D21A9A"/>
    <w:rsid w:val="00D2217B"/>
    <w:rsid w:val="00D227D3"/>
    <w:rsid w:val="00D22902"/>
    <w:rsid w:val="00D22F90"/>
    <w:rsid w:val="00D23D00"/>
    <w:rsid w:val="00D23D7B"/>
    <w:rsid w:val="00D241BF"/>
    <w:rsid w:val="00D242CE"/>
    <w:rsid w:val="00D24554"/>
    <w:rsid w:val="00D2536E"/>
    <w:rsid w:val="00D2542F"/>
    <w:rsid w:val="00D2551B"/>
    <w:rsid w:val="00D2585E"/>
    <w:rsid w:val="00D25BC9"/>
    <w:rsid w:val="00D25C7D"/>
    <w:rsid w:val="00D26011"/>
    <w:rsid w:val="00D26A06"/>
    <w:rsid w:val="00D26C80"/>
    <w:rsid w:val="00D26CAF"/>
    <w:rsid w:val="00D26E3D"/>
    <w:rsid w:val="00D26F98"/>
    <w:rsid w:val="00D27634"/>
    <w:rsid w:val="00D27757"/>
    <w:rsid w:val="00D27783"/>
    <w:rsid w:val="00D277AB"/>
    <w:rsid w:val="00D27C75"/>
    <w:rsid w:val="00D300C3"/>
    <w:rsid w:val="00D302CC"/>
    <w:rsid w:val="00D304D6"/>
    <w:rsid w:val="00D30665"/>
    <w:rsid w:val="00D306C3"/>
    <w:rsid w:val="00D30754"/>
    <w:rsid w:val="00D3097B"/>
    <w:rsid w:val="00D30A90"/>
    <w:rsid w:val="00D30AE3"/>
    <w:rsid w:val="00D31196"/>
    <w:rsid w:val="00D3160F"/>
    <w:rsid w:val="00D317AB"/>
    <w:rsid w:val="00D31A81"/>
    <w:rsid w:val="00D31D27"/>
    <w:rsid w:val="00D31F09"/>
    <w:rsid w:val="00D31FBF"/>
    <w:rsid w:val="00D32019"/>
    <w:rsid w:val="00D324E5"/>
    <w:rsid w:val="00D32998"/>
    <w:rsid w:val="00D3384A"/>
    <w:rsid w:val="00D338E9"/>
    <w:rsid w:val="00D33FF9"/>
    <w:rsid w:val="00D3422A"/>
    <w:rsid w:val="00D34B6E"/>
    <w:rsid w:val="00D34E95"/>
    <w:rsid w:val="00D34F05"/>
    <w:rsid w:val="00D35DA2"/>
    <w:rsid w:val="00D35DF6"/>
    <w:rsid w:val="00D36132"/>
    <w:rsid w:val="00D36156"/>
    <w:rsid w:val="00D36225"/>
    <w:rsid w:val="00D36296"/>
    <w:rsid w:val="00D3629B"/>
    <w:rsid w:val="00D36382"/>
    <w:rsid w:val="00D36628"/>
    <w:rsid w:val="00D36649"/>
    <w:rsid w:val="00D36675"/>
    <w:rsid w:val="00D36F0D"/>
    <w:rsid w:val="00D3709F"/>
    <w:rsid w:val="00D37100"/>
    <w:rsid w:val="00D37269"/>
    <w:rsid w:val="00D37278"/>
    <w:rsid w:val="00D37674"/>
    <w:rsid w:val="00D37C81"/>
    <w:rsid w:val="00D37D5F"/>
    <w:rsid w:val="00D37F20"/>
    <w:rsid w:val="00D407C0"/>
    <w:rsid w:val="00D40C72"/>
    <w:rsid w:val="00D40DE7"/>
    <w:rsid w:val="00D413CC"/>
    <w:rsid w:val="00D418F8"/>
    <w:rsid w:val="00D41D7E"/>
    <w:rsid w:val="00D41DCA"/>
    <w:rsid w:val="00D423EF"/>
    <w:rsid w:val="00D424B8"/>
    <w:rsid w:val="00D4262E"/>
    <w:rsid w:val="00D4281B"/>
    <w:rsid w:val="00D42959"/>
    <w:rsid w:val="00D42C63"/>
    <w:rsid w:val="00D42FEF"/>
    <w:rsid w:val="00D43070"/>
    <w:rsid w:val="00D43284"/>
    <w:rsid w:val="00D43536"/>
    <w:rsid w:val="00D43812"/>
    <w:rsid w:val="00D43857"/>
    <w:rsid w:val="00D4395C"/>
    <w:rsid w:val="00D4412A"/>
    <w:rsid w:val="00D44265"/>
    <w:rsid w:val="00D443C1"/>
    <w:rsid w:val="00D44844"/>
    <w:rsid w:val="00D448A0"/>
    <w:rsid w:val="00D44914"/>
    <w:rsid w:val="00D4495D"/>
    <w:rsid w:val="00D44C6D"/>
    <w:rsid w:val="00D44C92"/>
    <w:rsid w:val="00D44D2F"/>
    <w:rsid w:val="00D4517E"/>
    <w:rsid w:val="00D45552"/>
    <w:rsid w:val="00D456F4"/>
    <w:rsid w:val="00D45713"/>
    <w:rsid w:val="00D45985"/>
    <w:rsid w:val="00D45DBE"/>
    <w:rsid w:val="00D45DD3"/>
    <w:rsid w:val="00D464A6"/>
    <w:rsid w:val="00D464F3"/>
    <w:rsid w:val="00D465FF"/>
    <w:rsid w:val="00D467E5"/>
    <w:rsid w:val="00D46D1F"/>
    <w:rsid w:val="00D46E60"/>
    <w:rsid w:val="00D47579"/>
    <w:rsid w:val="00D4762D"/>
    <w:rsid w:val="00D4767B"/>
    <w:rsid w:val="00D4794E"/>
    <w:rsid w:val="00D47CD1"/>
    <w:rsid w:val="00D47FD8"/>
    <w:rsid w:val="00D50363"/>
    <w:rsid w:val="00D50AE1"/>
    <w:rsid w:val="00D50BBB"/>
    <w:rsid w:val="00D50C2E"/>
    <w:rsid w:val="00D51110"/>
    <w:rsid w:val="00D512A0"/>
    <w:rsid w:val="00D5153C"/>
    <w:rsid w:val="00D51624"/>
    <w:rsid w:val="00D517A9"/>
    <w:rsid w:val="00D517E8"/>
    <w:rsid w:val="00D51942"/>
    <w:rsid w:val="00D52153"/>
    <w:rsid w:val="00D52292"/>
    <w:rsid w:val="00D523FC"/>
    <w:rsid w:val="00D52870"/>
    <w:rsid w:val="00D528A2"/>
    <w:rsid w:val="00D52920"/>
    <w:rsid w:val="00D52BC1"/>
    <w:rsid w:val="00D52BF7"/>
    <w:rsid w:val="00D52D36"/>
    <w:rsid w:val="00D52DE8"/>
    <w:rsid w:val="00D530B5"/>
    <w:rsid w:val="00D53193"/>
    <w:rsid w:val="00D53717"/>
    <w:rsid w:val="00D53A8C"/>
    <w:rsid w:val="00D54226"/>
    <w:rsid w:val="00D55176"/>
    <w:rsid w:val="00D5548C"/>
    <w:rsid w:val="00D554AE"/>
    <w:rsid w:val="00D55809"/>
    <w:rsid w:val="00D55CCB"/>
    <w:rsid w:val="00D55E6F"/>
    <w:rsid w:val="00D55F0A"/>
    <w:rsid w:val="00D56122"/>
    <w:rsid w:val="00D56230"/>
    <w:rsid w:val="00D56769"/>
    <w:rsid w:val="00D567A8"/>
    <w:rsid w:val="00D56A0C"/>
    <w:rsid w:val="00D5776F"/>
    <w:rsid w:val="00D57D65"/>
    <w:rsid w:val="00D57FD8"/>
    <w:rsid w:val="00D60076"/>
    <w:rsid w:val="00D60283"/>
    <w:rsid w:val="00D6045D"/>
    <w:rsid w:val="00D605D1"/>
    <w:rsid w:val="00D6062C"/>
    <w:rsid w:val="00D6065B"/>
    <w:rsid w:val="00D60723"/>
    <w:rsid w:val="00D609F2"/>
    <w:rsid w:val="00D60F49"/>
    <w:rsid w:val="00D60FC8"/>
    <w:rsid w:val="00D61B07"/>
    <w:rsid w:val="00D61BA9"/>
    <w:rsid w:val="00D61D57"/>
    <w:rsid w:val="00D61DB9"/>
    <w:rsid w:val="00D61F03"/>
    <w:rsid w:val="00D61FAA"/>
    <w:rsid w:val="00D620E0"/>
    <w:rsid w:val="00D622BF"/>
    <w:rsid w:val="00D62FA2"/>
    <w:rsid w:val="00D63159"/>
    <w:rsid w:val="00D6340E"/>
    <w:rsid w:val="00D6365B"/>
    <w:rsid w:val="00D643C3"/>
    <w:rsid w:val="00D646C6"/>
    <w:rsid w:val="00D646E7"/>
    <w:rsid w:val="00D64B5E"/>
    <w:rsid w:val="00D64CAB"/>
    <w:rsid w:val="00D64F81"/>
    <w:rsid w:val="00D64FAA"/>
    <w:rsid w:val="00D65525"/>
    <w:rsid w:val="00D655BF"/>
    <w:rsid w:val="00D6566A"/>
    <w:rsid w:val="00D656CB"/>
    <w:rsid w:val="00D657DF"/>
    <w:rsid w:val="00D65902"/>
    <w:rsid w:val="00D65A4C"/>
    <w:rsid w:val="00D65B42"/>
    <w:rsid w:val="00D66122"/>
    <w:rsid w:val="00D66AB7"/>
    <w:rsid w:val="00D66BA0"/>
    <w:rsid w:val="00D66BAE"/>
    <w:rsid w:val="00D67E77"/>
    <w:rsid w:val="00D67F03"/>
    <w:rsid w:val="00D67FBB"/>
    <w:rsid w:val="00D70608"/>
    <w:rsid w:val="00D70A7F"/>
    <w:rsid w:val="00D70B65"/>
    <w:rsid w:val="00D70C4B"/>
    <w:rsid w:val="00D713FD"/>
    <w:rsid w:val="00D71717"/>
    <w:rsid w:val="00D719A9"/>
    <w:rsid w:val="00D71AE7"/>
    <w:rsid w:val="00D72566"/>
    <w:rsid w:val="00D72679"/>
    <w:rsid w:val="00D72ACA"/>
    <w:rsid w:val="00D72AEC"/>
    <w:rsid w:val="00D731E1"/>
    <w:rsid w:val="00D73327"/>
    <w:rsid w:val="00D73340"/>
    <w:rsid w:val="00D7356B"/>
    <w:rsid w:val="00D736A0"/>
    <w:rsid w:val="00D73DE2"/>
    <w:rsid w:val="00D74153"/>
    <w:rsid w:val="00D74157"/>
    <w:rsid w:val="00D74562"/>
    <w:rsid w:val="00D74649"/>
    <w:rsid w:val="00D74FBC"/>
    <w:rsid w:val="00D75490"/>
    <w:rsid w:val="00D75774"/>
    <w:rsid w:val="00D7579B"/>
    <w:rsid w:val="00D758C1"/>
    <w:rsid w:val="00D75A4E"/>
    <w:rsid w:val="00D75D4C"/>
    <w:rsid w:val="00D75D78"/>
    <w:rsid w:val="00D75F6F"/>
    <w:rsid w:val="00D75FE1"/>
    <w:rsid w:val="00D762F6"/>
    <w:rsid w:val="00D76571"/>
    <w:rsid w:val="00D76576"/>
    <w:rsid w:val="00D765BB"/>
    <w:rsid w:val="00D765EE"/>
    <w:rsid w:val="00D769B7"/>
    <w:rsid w:val="00D76B4D"/>
    <w:rsid w:val="00D76CEF"/>
    <w:rsid w:val="00D76FDD"/>
    <w:rsid w:val="00D773A6"/>
    <w:rsid w:val="00D77651"/>
    <w:rsid w:val="00D77682"/>
    <w:rsid w:val="00D77A0C"/>
    <w:rsid w:val="00D77B41"/>
    <w:rsid w:val="00D80013"/>
    <w:rsid w:val="00D80304"/>
    <w:rsid w:val="00D803DD"/>
    <w:rsid w:val="00D806FF"/>
    <w:rsid w:val="00D80744"/>
    <w:rsid w:val="00D80865"/>
    <w:rsid w:val="00D80D75"/>
    <w:rsid w:val="00D80DB7"/>
    <w:rsid w:val="00D810C0"/>
    <w:rsid w:val="00D81206"/>
    <w:rsid w:val="00D82641"/>
    <w:rsid w:val="00D82D6C"/>
    <w:rsid w:val="00D82F33"/>
    <w:rsid w:val="00D82F78"/>
    <w:rsid w:val="00D82FD2"/>
    <w:rsid w:val="00D83058"/>
    <w:rsid w:val="00D83094"/>
    <w:rsid w:val="00D835D4"/>
    <w:rsid w:val="00D83608"/>
    <w:rsid w:val="00D83B68"/>
    <w:rsid w:val="00D83CDB"/>
    <w:rsid w:val="00D83F04"/>
    <w:rsid w:val="00D83F6C"/>
    <w:rsid w:val="00D84177"/>
    <w:rsid w:val="00D8431B"/>
    <w:rsid w:val="00D846BD"/>
    <w:rsid w:val="00D84799"/>
    <w:rsid w:val="00D85221"/>
    <w:rsid w:val="00D85359"/>
    <w:rsid w:val="00D854A6"/>
    <w:rsid w:val="00D85A77"/>
    <w:rsid w:val="00D85D80"/>
    <w:rsid w:val="00D86048"/>
    <w:rsid w:val="00D86554"/>
    <w:rsid w:val="00D86F92"/>
    <w:rsid w:val="00D871F7"/>
    <w:rsid w:val="00D87314"/>
    <w:rsid w:val="00D874D5"/>
    <w:rsid w:val="00D875D4"/>
    <w:rsid w:val="00D8773D"/>
    <w:rsid w:val="00D87B26"/>
    <w:rsid w:val="00D87BBC"/>
    <w:rsid w:val="00D87C7D"/>
    <w:rsid w:val="00D87D19"/>
    <w:rsid w:val="00D87F1F"/>
    <w:rsid w:val="00D901D8"/>
    <w:rsid w:val="00D90866"/>
    <w:rsid w:val="00D90A0F"/>
    <w:rsid w:val="00D90A3E"/>
    <w:rsid w:val="00D90AC6"/>
    <w:rsid w:val="00D90F66"/>
    <w:rsid w:val="00D911D3"/>
    <w:rsid w:val="00D91729"/>
    <w:rsid w:val="00D91973"/>
    <w:rsid w:val="00D91A57"/>
    <w:rsid w:val="00D91AF0"/>
    <w:rsid w:val="00D91CEC"/>
    <w:rsid w:val="00D91ED6"/>
    <w:rsid w:val="00D924C3"/>
    <w:rsid w:val="00D9264B"/>
    <w:rsid w:val="00D92687"/>
    <w:rsid w:val="00D9270E"/>
    <w:rsid w:val="00D92A2C"/>
    <w:rsid w:val="00D92B85"/>
    <w:rsid w:val="00D92DDE"/>
    <w:rsid w:val="00D9320D"/>
    <w:rsid w:val="00D93749"/>
    <w:rsid w:val="00D93826"/>
    <w:rsid w:val="00D93BAE"/>
    <w:rsid w:val="00D93D1F"/>
    <w:rsid w:val="00D93E74"/>
    <w:rsid w:val="00D93F71"/>
    <w:rsid w:val="00D94146"/>
    <w:rsid w:val="00D943F9"/>
    <w:rsid w:val="00D94CBC"/>
    <w:rsid w:val="00D9502D"/>
    <w:rsid w:val="00D95204"/>
    <w:rsid w:val="00D954B8"/>
    <w:rsid w:val="00D95672"/>
    <w:rsid w:val="00D958DA"/>
    <w:rsid w:val="00D95A7F"/>
    <w:rsid w:val="00D95F28"/>
    <w:rsid w:val="00D95F55"/>
    <w:rsid w:val="00D963F5"/>
    <w:rsid w:val="00D96BFB"/>
    <w:rsid w:val="00D97231"/>
    <w:rsid w:val="00D97A8E"/>
    <w:rsid w:val="00D97A96"/>
    <w:rsid w:val="00D97DEF"/>
    <w:rsid w:val="00DA00C2"/>
    <w:rsid w:val="00DA00C3"/>
    <w:rsid w:val="00DA053E"/>
    <w:rsid w:val="00DA06FE"/>
    <w:rsid w:val="00DA0A84"/>
    <w:rsid w:val="00DA0C32"/>
    <w:rsid w:val="00DA1338"/>
    <w:rsid w:val="00DA1666"/>
    <w:rsid w:val="00DA1765"/>
    <w:rsid w:val="00DA1834"/>
    <w:rsid w:val="00DA1976"/>
    <w:rsid w:val="00DA1B8D"/>
    <w:rsid w:val="00DA236F"/>
    <w:rsid w:val="00DA23CF"/>
    <w:rsid w:val="00DA267C"/>
    <w:rsid w:val="00DA26F9"/>
    <w:rsid w:val="00DA28E5"/>
    <w:rsid w:val="00DA2F0B"/>
    <w:rsid w:val="00DA2FEC"/>
    <w:rsid w:val="00DA3223"/>
    <w:rsid w:val="00DA372B"/>
    <w:rsid w:val="00DA3C6E"/>
    <w:rsid w:val="00DA3F48"/>
    <w:rsid w:val="00DA42F8"/>
    <w:rsid w:val="00DA436B"/>
    <w:rsid w:val="00DA4FB7"/>
    <w:rsid w:val="00DA5040"/>
    <w:rsid w:val="00DA52E8"/>
    <w:rsid w:val="00DA56DC"/>
    <w:rsid w:val="00DA56E4"/>
    <w:rsid w:val="00DA57EE"/>
    <w:rsid w:val="00DA5980"/>
    <w:rsid w:val="00DA59B9"/>
    <w:rsid w:val="00DA5CEF"/>
    <w:rsid w:val="00DA5E26"/>
    <w:rsid w:val="00DA604C"/>
    <w:rsid w:val="00DA608D"/>
    <w:rsid w:val="00DA60CE"/>
    <w:rsid w:val="00DA61AF"/>
    <w:rsid w:val="00DA621F"/>
    <w:rsid w:val="00DA633F"/>
    <w:rsid w:val="00DA65AE"/>
    <w:rsid w:val="00DA67A9"/>
    <w:rsid w:val="00DA70D0"/>
    <w:rsid w:val="00DA74C9"/>
    <w:rsid w:val="00DA7BE9"/>
    <w:rsid w:val="00DA7D46"/>
    <w:rsid w:val="00DA7E24"/>
    <w:rsid w:val="00DB0030"/>
    <w:rsid w:val="00DB0814"/>
    <w:rsid w:val="00DB0FE0"/>
    <w:rsid w:val="00DB0FEF"/>
    <w:rsid w:val="00DB1770"/>
    <w:rsid w:val="00DB1775"/>
    <w:rsid w:val="00DB19CC"/>
    <w:rsid w:val="00DB1B6E"/>
    <w:rsid w:val="00DB1D1D"/>
    <w:rsid w:val="00DB1D5C"/>
    <w:rsid w:val="00DB1FD5"/>
    <w:rsid w:val="00DB2230"/>
    <w:rsid w:val="00DB2616"/>
    <w:rsid w:val="00DB2698"/>
    <w:rsid w:val="00DB2825"/>
    <w:rsid w:val="00DB2A5D"/>
    <w:rsid w:val="00DB2D92"/>
    <w:rsid w:val="00DB32ED"/>
    <w:rsid w:val="00DB35BB"/>
    <w:rsid w:val="00DB3A54"/>
    <w:rsid w:val="00DB3BF3"/>
    <w:rsid w:val="00DB418D"/>
    <w:rsid w:val="00DB41F9"/>
    <w:rsid w:val="00DB42BD"/>
    <w:rsid w:val="00DB46BB"/>
    <w:rsid w:val="00DB48F7"/>
    <w:rsid w:val="00DB4A24"/>
    <w:rsid w:val="00DB514E"/>
    <w:rsid w:val="00DB52D7"/>
    <w:rsid w:val="00DB586D"/>
    <w:rsid w:val="00DB5ACE"/>
    <w:rsid w:val="00DB5C76"/>
    <w:rsid w:val="00DB5FD1"/>
    <w:rsid w:val="00DB619C"/>
    <w:rsid w:val="00DB6820"/>
    <w:rsid w:val="00DB68D3"/>
    <w:rsid w:val="00DB7154"/>
    <w:rsid w:val="00DB75FE"/>
    <w:rsid w:val="00DB7788"/>
    <w:rsid w:val="00DB7D25"/>
    <w:rsid w:val="00DC0343"/>
    <w:rsid w:val="00DC09E2"/>
    <w:rsid w:val="00DC0E7B"/>
    <w:rsid w:val="00DC1294"/>
    <w:rsid w:val="00DC12C8"/>
    <w:rsid w:val="00DC1325"/>
    <w:rsid w:val="00DC1846"/>
    <w:rsid w:val="00DC18BF"/>
    <w:rsid w:val="00DC193A"/>
    <w:rsid w:val="00DC1B32"/>
    <w:rsid w:val="00DC1F60"/>
    <w:rsid w:val="00DC20B0"/>
    <w:rsid w:val="00DC2309"/>
    <w:rsid w:val="00DC2402"/>
    <w:rsid w:val="00DC24D2"/>
    <w:rsid w:val="00DC280B"/>
    <w:rsid w:val="00DC2E4A"/>
    <w:rsid w:val="00DC2F71"/>
    <w:rsid w:val="00DC4138"/>
    <w:rsid w:val="00DC4433"/>
    <w:rsid w:val="00DC44DC"/>
    <w:rsid w:val="00DC489F"/>
    <w:rsid w:val="00DC4ADF"/>
    <w:rsid w:val="00DC4B73"/>
    <w:rsid w:val="00DC4F62"/>
    <w:rsid w:val="00DC521F"/>
    <w:rsid w:val="00DC5A08"/>
    <w:rsid w:val="00DC5A0F"/>
    <w:rsid w:val="00DC5BD3"/>
    <w:rsid w:val="00DC5D26"/>
    <w:rsid w:val="00DC6319"/>
    <w:rsid w:val="00DC63E1"/>
    <w:rsid w:val="00DC64DB"/>
    <w:rsid w:val="00DC6E7A"/>
    <w:rsid w:val="00DC72EE"/>
    <w:rsid w:val="00DC7869"/>
    <w:rsid w:val="00DC7879"/>
    <w:rsid w:val="00DC7A4C"/>
    <w:rsid w:val="00DC7B95"/>
    <w:rsid w:val="00DC7F84"/>
    <w:rsid w:val="00DD0CAE"/>
    <w:rsid w:val="00DD0D82"/>
    <w:rsid w:val="00DD0D8E"/>
    <w:rsid w:val="00DD0FC0"/>
    <w:rsid w:val="00DD14C8"/>
    <w:rsid w:val="00DD15F7"/>
    <w:rsid w:val="00DD1655"/>
    <w:rsid w:val="00DD16AA"/>
    <w:rsid w:val="00DD1934"/>
    <w:rsid w:val="00DD1E23"/>
    <w:rsid w:val="00DD21A2"/>
    <w:rsid w:val="00DD21D8"/>
    <w:rsid w:val="00DD226D"/>
    <w:rsid w:val="00DD2A2A"/>
    <w:rsid w:val="00DD2A9C"/>
    <w:rsid w:val="00DD301A"/>
    <w:rsid w:val="00DD33D8"/>
    <w:rsid w:val="00DD368B"/>
    <w:rsid w:val="00DD378F"/>
    <w:rsid w:val="00DD3793"/>
    <w:rsid w:val="00DD392A"/>
    <w:rsid w:val="00DD3C18"/>
    <w:rsid w:val="00DD3E43"/>
    <w:rsid w:val="00DD3ECF"/>
    <w:rsid w:val="00DD3F1B"/>
    <w:rsid w:val="00DD457C"/>
    <w:rsid w:val="00DD45CF"/>
    <w:rsid w:val="00DD4BE8"/>
    <w:rsid w:val="00DD4D08"/>
    <w:rsid w:val="00DD500F"/>
    <w:rsid w:val="00DD5057"/>
    <w:rsid w:val="00DD537A"/>
    <w:rsid w:val="00DD5985"/>
    <w:rsid w:val="00DD59E1"/>
    <w:rsid w:val="00DD5A89"/>
    <w:rsid w:val="00DD5B12"/>
    <w:rsid w:val="00DD5BB2"/>
    <w:rsid w:val="00DD5F47"/>
    <w:rsid w:val="00DD62B9"/>
    <w:rsid w:val="00DD66EB"/>
    <w:rsid w:val="00DD6826"/>
    <w:rsid w:val="00DD6A04"/>
    <w:rsid w:val="00DD6DA9"/>
    <w:rsid w:val="00DD7627"/>
    <w:rsid w:val="00DD7838"/>
    <w:rsid w:val="00DD791A"/>
    <w:rsid w:val="00DD7971"/>
    <w:rsid w:val="00DD7A0C"/>
    <w:rsid w:val="00DD7B17"/>
    <w:rsid w:val="00DD7BA5"/>
    <w:rsid w:val="00DE02A4"/>
    <w:rsid w:val="00DE02BB"/>
    <w:rsid w:val="00DE048B"/>
    <w:rsid w:val="00DE06FA"/>
    <w:rsid w:val="00DE101C"/>
    <w:rsid w:val="00DE10A0"/>
    <w:rsid w:val="00DE139A"/>
    <w:rsid w:val="00DE1A37"/>
    <w:rsid w:val="00DE1AEB"/>
    <w:rsid w:val="00DE1B84"/>
    <w:rsid w:val="00DE2026"/>
    <w:rsid w:val="00DE21C9"/>
    <w:rsid w:val="00DE23FF"/>
    <w:rsid w:val="00DE2688"/>
    <w:rsid w:val="00DE2E9C"/>
    <w:rsid w:val="00DE309A"/>
    <w:rsid w:val="00DE31D2"/>
    <w:rsid w:val="00DE3823"/>
    <w:rsid w:val="00DE395A"/>
    <w:rsid w:val="00DE3F46"/>
    <w:rsid w:val="00DE43C7"/>
    <w:rsid w:val="00DE44FC"/>
    <w:rsid w:val="00DE48B0"/>
    <w:rsid w:val="00DE4A96"/>
    <w:rsid w:val="00DE4DF1"/>
    <w:rsid w:val="00DE518D"/>
    <w:rsid w:val="00DE531D"/>
    <w:rsid w:val="00DE54CC"/>
    <w:rsid w:val="00DE593C"/>
    <w:rsid w:val="00DE5B35"/>
    <w:rsid w:val="00DE61E6"/>
    <w:rsid w:val="00DE6233"/>
    <w:rsid w:val="00DE634C"/>
    <w:rsid w:val="00DE64A0"/>
    <w:rsid w:val="00DE6700"/>
    <w:rsid w:val="00DE6774"/>
    <w:rsid w:val="00DE6A8B"/>
    <w:rsid w:val="00DE6C2A"/>
    <w:rsid w:val="00DE6DF2"/>
    <w:rsid w:val="00DE7287"/>
    <w:rsid w:val="00DE74F5"/>
    <w:rsid w:val="00DE797F"/>
    <w:rsid w:val="00DE79C7"/>
    <w:rsid w:val="00DE7A3F"/>
    <w:rsid w:val="00DF05F7"/>
    <w:rsid w:val="00DF0B1B"/>
    <w:rsid w:val="00DF0BED"/>
    <w:rsid w:val="00DF0C57"/>
    <w:rsid w:val="00DF0CBD"/>
    <w:rsid w:val="00DF0D19"/>
    <w:rsid w:val="00DF0ED5"/>
    <w:rsid w:val="00DF0F5F"/>
    <w:rsid w:val="00DF0FED"/>
    <w:rsid w:val="00DF102B"/>
    <w:rsid w:val="00DF10AD"/>
    <w:rsid w:val="00DF12CF"/>
    <w:rsid w:val="00DF1937"/>
    <w:rsid w:val="00DF19DF"/>
    <w:rsid w:val="00DF1DE0"/>
    <w:rsid w:val="00DF1E32"/>
    <w:rsid w:val="00DF202E"/>
    <w:rsid w:val="00DF2234"/>
    <w:rsid w:val="00DF2273"/>
    <w:rsid w:val="00DF292B"/>
    <w:rsid w:val="00DF2999"/>
    <w:rsid w:val="00DF2BCD"/>
    <w:rsid w:val="00DF2DFF"/>
    <w:rsid w:val="00DF33D2"/>
    <w:rsid w:val="00DF34B9"/>
    <w:rsid w:val="00DF36F8"/>
    <w:rsid w:val="00DF39DA"/>
    <w:rsid w:val="00DF446B"/>
    <w:rsid w:val="00DF486C"/>
    <w:rsid w:val="00DF4948"/>
    <w:rsid w:val="00DF49A0"/>
    <w:rsid w:val="00DF4E2E"/>
    <w:rsid w:val="00DF5290"/>
    <w:rsid w:val="00DF53A3"/>
    <w:rsid w:val="00DF53CD"/>
    <w:rsid w:val="00DF599D"/>
    <w:rsid w:val="00DF5EE0"/>
    <w:rsid w:val="00DF6360"/>
    <w:rsid w:val="00DF6899"/>
    <w:rsid w:val="00DF7427"/>
    <w:rsid w:val="00DF79D1"/>
    <w:rsid w:val="00DF7D3F"/>
    <w:rsid w:val="00DF7D7A"/>
    <w:rsid w:val="00DF7EE0"/>
    <w:rsid w:val="00E00186"/>
    <w:rsid w:val="00E0072E"/>
    <w:rsid w:val="00E00786"/>
    <w:rsid w:val="00E011BF"/>
    <w:rsid w:val="00E0157B"/>
    <w:rsid w:val="00E01BC4"/>
    <w:rsid w:val="00E02688"/>
    <w:rsid w:val="00E026DB"/>
    <w:rsid w:val="00E02743"/>
    <w:rsid w:val="00E02C57"/>
    <w:rsid w:val="00E02CC6"/>
    <w:rsid w:val="00E02CF8"/>
    <w:rsid w:val="00E03059"/>
    <w:rsid w:val="00E03126"/>
    <w:rsid w:val="00E0313C"/>
    <w:rsid w:val="00E03409"/>
    <w:rsid w:val="00E037AF"/>
    <w:rsid w:val="00E038F4"/>
    <w:rsid w:val="00E03C9E"/>
    <w:rsid w:val="00E03DB7"/>
    <w:rsid w:val="00E03DCE"/>
    <w:rsid w:val="00E03F33"/>
    <w:rsid w:val="00E03FBF"/>
    <w:rsid w:val="00E04042"/>
    <w:rsid w:val="00E04464"/>
    <w:rsid w:val="00E04658"/>
    <w:rsid w:val="00E04AB1"/>
    <w:rsid w:val="00E04BB9"/>
    <w:rsid w:val="00E05011"/>
    <w:rsid w:val="00E051BC"/>
    <w:rsid w:val="00E05284"/>
    <w:rsid w:val="00E0556D"/>
    <w:rsid w:val="00E05701"/>
    <w:rsid w:val="00E0570C"/>
    <w:rsid w:val="00E0571A"/>
    <w:rsid w:val="00E05763"/>
    <w:rsid w:val="00E05DC7"/>
    <w:rsid w:val="00E05DE4"/>
    <w:rsid w:val="00E05E32"/>
    <w:rsid w:val="00E0669D"/>
    <w:rsid w:val="00E06A50"/>
    <w:rsid w:val="00E06AAE"/>
    <w:rsid w:val="00E06E9C"/>
    <w:rsid w:val="00E06FA0"/>
    <w:rsid w:val="00E075F0"/>
    <w:rsid w:val="00E0773C"/>
    <w:rsid w:val="00E07C96"/>
    <w:rsid w:val="00E07F47"/>
    <w:rsid w:val="00E102DB"/>
    <w:rsid w:val="00E103C0"/>
    <w:rsid w:val="00E10472"/>
    <w:rsid w:val="00E1088C"/>
    <w:rsid w:val="00E10DA8"/>
    <w:rsid w:val="00E114E5"/>
    <w:rsid w:val="00E118FE"/>
    <w:rsid w:val="00E11B23"/>
    <w:rsid w:val="00E11E98"/>
    <w:rsid w:val="00E124B4"/>
    <w:rsid w:val="00E12585"/>
    <w:rsid w:val="00E1269C"/>
    <w:rsid w:val="00E13687"/>
    <w:rsid w:val="00E13C87"/>
    <w:rsid w:val="00E13E30"/>
    <w:rsid w:val="00E13FE7"/>
    <w:rsid w:val="00E14176"/>
    <w:rsid w:val="00E1473E"/>
    <w:rsid w:val="00E14799"/>
    <w:rsid w:val="00E14DDD"/>
    <w:rsid w:val="00E14EF6"/>
    <w:rsid w:val="00E153A5"/>
    <w:rsid w:val="00E153E6"/>
    <w:rsid w:val="00E154A7"/>
    <w:rsid w:val="00E1578D"/>
    <w:rsid w:val="00E15A94"/>
    <w:rsid w:val="00E15C76"/>
    <w:rsid w:val="00E15E19"/>
    <w:rsid w:val="00E16004"/>
    <w:rsid w:val="00E161DC"/>
    <w:rsid w:val="00E16851"/>
    <w:rsid w:val="00E16CF6"/>
    <w:rsid w:val="00E16D2D"/>
    <w:rsid w:val="00E16DBB"/>
    <w:rsid w:val="00E16FDE"/>
    <w:rsid w:val="00E170EB"/>
    <w:rsid w:val="00E17860"/>
    <w:rsid w:val="00E17B16"/>
    <w:rsid w:val="00E17CBB"/>
    <w:rsid w:val="00E17D9B"/>
    <w:rsid w:val="00E17E05"/>
    <w:rsid w:val="00E17EA5"/>
    <w:rsid w:val="00E2030F"/>
    <w:rsid w:val="00E20891"/>
    <w:rsid w:val="00E20D53"/>
    <w:rsid w:val="00E2105B"/>
    <w:rsid w:val="00E2118D"/>
    <w:rsid w:val="00E211CB"/>
    <w:rsid w:val="00E21515"/>
    <w:rsid w:val="00E215FE"/>
    <w:rsid w:val="00E2166E"/>
    <w:rsid w:val="00E21750"/>
    <w:rsid w:val="00E22108"/>
    <w:rsid w:val="00E223DF"/>
    <w:rsid w:val="00E22753"/>
    <w:rsid w:val="00E22770"/>
    <w:rsid w:val="00E2283C"/>
    <w:rsid w:val="00E22974"/>
    <w:rsid w:val="00E22B1D"/>
    <w:rsid w:val="00E2331E"/>
    <w:rsid w:val="00E24023"/>
    <w:rsid w:val="00E243CF"/>
    <w:rsid w:val="00E2464F"/>
    <w:rsid w:val="00E24653"/>
    <w:rsid w:val="00E24C99"/>
    <w:rsid w:val="00E24DC5"/>
    <w:rsid w:val="00E24E19"/>
    <w:rsid w:val="00E251FF"/>
    <w:rsid w:val="00E25248"/>
    <w:rsid w:val="00E25750"/>
    <w:rsid w:val="00E257D0"/>
    <w:rsid w:val="00E258F5"/>
    <w:rsid w:val="00E25A68"/>
    <w:rsid w:val="00E26146"/>
    <w:rsid w:val="00E264E1"/>
    <w:rsid w:val="00E2653E"/>
    <w:rsid w:val="00E26D2C"/>
    <w:rsid w:val="00E26D73"/>
    <w:rsid w:val="00E26EE6"/>
    <w:rsid w:val="00E27088"/>
    <w:rsid w:val="00E27097"/>
    <w:rsid w:val="00E2722A"/>
    <w:rsid w:val="00E27680"/>
    <w:rsid w:val="00E27E28"/>
    <w:rsid w:val="00E27EB3"/>
    <w:rsid w:val="00E31BF8"/>
    <w:rsid w:val="00E31E1F"/>
    <w:rsid w:val="00E320C7"/>
    <w:rsid w:val="00E32402"/>
    <w:rsid w:val="00E326C9"/>
    <w:rsid w:val="00E32CAE"/>
    <w:rsid w:val="00E33203"/>
    <w:rsid w:val="00E33708"/>
    <w:rsid w:val="00E337B5"/>
    <w:rsid w:val="00E33921"/>
    <w:rsid w:val="00E33993"/>
    <w:rsid w:val="00E341FB"/>
    <w:rsid w:val="00E344F1"/>
    <w:rsid w:val="00E345A8"/>
    <w:rsid w:val="00E34622"/>
    <w:rsid w:val="00E3522E"/>
    <w:rsid w:val="00E35417"/>
    <w:rsid w:val="00E354F2"/>
    <w:rsid w:val="00E35715"/>
    <w:rsid w:val="00E3576D"/>
    <w:rsid w:val="00E35A3E"/>
    <w:rsid w:val="00E35C15"/>
    <w:rsid w:val="00E35C62"/>
    <w:rsid w:val="00E35FC5"/>
    <w:rsid w:val="00E3610F"/>
    <w:rsid w:val="00E364A6"/>
    <w:rsid w:val="00E365F7"/>
    <w:rsid w:val="00E36808"/>
    <w:rsid w:val="00E36850"/>
    <w:rsid w:val="00E368E6"/>
    <w:rsid w:val="00E36D7D"/>
    <w:rsid w:val="00E372A0"/>
    <w:rsid w:val="00E375FE"/>
    <w:rsid w:val="00E37D58"/>
    <w:rsid w:val="00E401CB"/>
    <w:rsid w:val="00E40636"/>
    <w:rsid w:val="00E4081D"/>
    <w:rsid w:val="00E40877"/>
    <w:rsid w:val="00E409EA"/>
    <w:rsid w:val="00E40CFD"/>
    <w:rsid w:val="00E41BFE"/>
    <w:rsid w:val="00E41ECE"/>
    <w:rsid w:val="00E41F22"/>
    <w:rsid w:val="00E423D6"/>
    <w:rsid w:val="00E4267F"/>
    <w:rsid w:val="00E42FE1"/>
    <w:rsid w:val="00E430FE"/>
    <w:rsid w:val="00E43177"/>
    <w:rsid w:val="00E431CB"/>
    <w:rsid w:val="00E4365B"/>
    <w:rsid w:val="00E436F2"/>
    <w:rsid w:val="00E43707"/>
    <w:rsid w:val="00E43843"/>
    <w:rsid w:val="00E438A7"/>
    <w:rsid w:val="00E43BC9"/>
    <w:rsid w:val="00E43D96"/>
    <w:rsid w:val="00E43F8D"/>
    <w:rsid w:val="00E44035"/>
    <w:rsid w:val="00E44649"/>
    <w:rsid w:val="00E447E5"/>
    <w:rsid w:val="00E44AF0"/>
    <w:rsid w:val="00E44AFE"/>
    <w:rsid w:val="00E44F3F"/>
    <w:rsid w:val="00E454F2"/>
    <w:rsid w:val="00E45C23"/>
    <w:rsid w:val="00E460E5"/>
    <w:rsid w:val="00E462C3"/>
    <w:rsid w:val="00E462DD"/>
    <w:rsid w:val="00E463C3"/>
    <w:rsid w:val="00E4693A"/>
    <w:rsid w:val="00E46E2E"/>
    <w:rsid w:val="00E474E6"/>
    <w:rsid w:val="00E47753"/>
    <w:rsid w:val="00E478C2"/>
    <w:rsid w:val="00E47DD4"/>
    <w:rsid w:val="00E501B3"/>
    <w:rsid w:val="00E501D1"/>
    <w:rsid w:val="00E50358"/>
    <w:rsid w:val="00E50841"/>
    <w:rsid w:val="00E50A26"/>
    <w:rsid w:val="00E50CCF"/>
    <w:rsid w:val="00E5171A"/>
    <w:rsid w:val="00E517FE"/>
    <w:rsid w:val="00E51861"/>
    <w:rsid w:val="00E51ACC"/>
    <w:rsid w:val="00E52213"/>
    <w:rsid w:val="00E5248F"/>
    <w:rsid w:val="00E52645"/>
    <w:rsid w:val="00E529D1"/>
    <w:rsid w:val="00E52C6D"/>
    <w:rsid w:val="00E53068"/>
    <w:rsid w:val="00E53404"/>
    <w:rsid w:val="00E535BE"/>
    <w:rsid w:val="00E538A9"/>
    <w:rsid w:val="00E53A60"/>
    <w:rsid w:val="00E53CA4"/>
    <w:rsid w:val="00E5440D"/>
    <w:rsid w:val="00E54680"/>
    <w:rsid w:val="00E54D81"/>
    <w:rsid w:val="00E54E1F"/>
    <w:rsid w:val="00E54FE1"/>
    <w:rsid w:val="00E557B4"/>
    <w:rsid w:val="00E56264"/>
    <w:rsid w:val="00E56554"/>
    <w:rsid w:val="00E56758"/>
    <w:rsid w:val="00E56FCD"/>
    <w:rsid w:val="00E57A51"/>
    <w:rsid w:val="00E57B5C"/>
    <w:rsid w:val="00E60CB7"/>
    <w:rsid w:val="00E60DE4"/>
    <w:rsid w:val="00E60EB1"/>
    <w:rsid w:val="00E60EC6"/>
    <w:rsid w:val="00E6197A"/>
    <w:rsid w:val="00E62068"/>
    <w:rsid w:val="00E622EB"/>
    <w:rsid w:val="00E624B5"/>
    <w:rsid w:val="00E6290D"/>
    <w:rsid w:val="00E62BB7"/>
    <w:rsid w:val="00E6362C"/>
    <w:rsid w:val="00E63685"/>
    <w:rsid w:val="00E63B81"/>
    <w:rsid w:val="00E64010"/>
    <w:rsid w:val="00E64156"/>
    <w:rsid w:val="00E645B5"/>
    <w:rsid w:val="00E64A90"/>
    <w:rsid w:val="00E656AC"/>
    <w:rsid w:val="00E65CF3"/>
    <w:rsid w:val="00E66065"/>
    <w:rsid w:val="00E66079"/>
    <w:rsid w:val="00E6621F"/>
    <w:rsid w:val="00E66308"/>
    <w:rsid w:val="00E663C6"/>
    <w:rsid w:val="00E663CC"/>
    <w:rsid w:val="00E66BD2"/>
    <w:rsid w:val="00E66DA8"/>
    <w:rsid w:val="00E67109"/>
    <w:rsid w:val="00E67473"/>
    <w:rsid w:val="00E67684"/>
    <w:rsid w:val="00E67A75"/>
    <w:rsid w:val="00E67A87"/>
    <w:rsid w:val="00E67FC1"/>
    <w:rsid w:val="00E70393"/>
    <w:rsid w:val="00E70613"/>
    <w:rsid w:val="00E70B18"/>
    <w:rsid w:val="00E70F31"/>
    <w:rsid w:val="00E70F69"/>
    <w:rsid w:val="00E711F4"/>
    <w:rsid w:val="00E7123E"/>
    <w:rsid w:val="00E71242"/>
    <w:rsid w:val="00E71387"/>
    <w:rsid w:val="00E7196D"/>
    <w:rsid w:val="00E71E5F"/>
    <w:rsid w:val="00E71E93"/>
    <w:rsid w:val="00E71F1B"/>
    <w:rsid w:val="00E71F6B"/>
    <w:rsid w:val="00E72641"/>
    <w:rsid w:val="00E7289E"/>
    <w:rsid w:val="00E72A44"/>
    <w:rsid w:val="00E72BFE"/>
    <w:rsid w:val="00E72EF8"/>
    <w:rsid w:val="00E72EF9"/>
    <w:rsid w:val="00E731B0"/>
    <w:rsid w:val="00E733B1"/>
    <w:rsid w:val="00E73469"/>
    <w:rsid w:val="00E7347D"/>
    <w:rsid w:val="00E734CC"/>
    <w:rsid w:val="00E73A52"/>
    <w:rsid w:val="00E73FA8"/>
    <w:rsid w:val="00E740A3"/>
    <w:rsid w:val="00E74302"/>
    <w:rsid w:val="00E745DC"/>
    <w:rsid w:val="00E74614"/>
    <w:rsid w:val="00E74741"/>
    <w:rsid w:val="00E74D24"/>
    <w:rsid w:val="00E74E4F"/>
    <w:rsid w:val="00E75032"/>
    <w:rsid w:val="00E75065"/>
    <w:rsid w:val="00E752B7"/>
    <w:rsid w:val="00E75367"/>
    <w:rsid w:val="00E75618"/>
    <w:rsid w:val="00E75DE4"/>
    <w:rsid w:val="00E760F0"/>
    <w:rsid w:val="00E761A8"/>
    <w:rsid w:val="00E76906"/>
    <w:rsid w:val="00E76C39"/>
    <w:rsid w:val="00E76DCF"/>
    <w:rsid w:val="00E770A1"/>
    <w:rsid w:val="00E7738C"/>
    <w:rsid w:val="00E779F3"/>
    <w:rsid w:val="00E77BEB"/>
    <w:rsid w:val="00E77DB0"/>
    <w:rsid w:val="00E77DC3"/>
    <w:rsid w:val="00E77E45"/>
    <w:rsid w:val="00E77FF8"/>
    <w:rsid w:val="00E801BC"/>
    <w:rsid w:val="00E80802"/>
    <w:rsid w:val="00E80CD0"/>
    <w:rsid w:val="00E811A9"/>
    <w:rsid w:val="00E81220"/>
    <w:rsid w:val="00E8122D"/>
    <w:rsid w:val="00E81433"/>
    <w:rsid w:val="00E814DB"/>
    <w:rsid w:val="00E81746"/>
    <w:rsid w:val="00E82317"/>
    <w:rsid w:val="00E82519"/>
    <w:rsid w:val="00E8251A"/>
    <w:rsid w:val="00E8262E"/>
    <w:rsid w:val="00E826CE"/>
    <w:rsid w:val="00E82792"/>
    <w:rsid w:val="00E82B25"/>
    <w:rsid w:val="00E82BAF"/>
    <w:rsid w:val="00E82C10"/>
    <w:rsid w:val="00E82FEF"/>
    <w:rsid w:val="00E8350F"/>
    <w:rsid w:val="00E83516"/>
    <w:rsid w:val="00E83558"/>
    <w:rsid w:val="00E83636"/>
    <w:rsid w:val="00E837F3"/>
    <w:rsid w:val="00E83978"/>
    <w:rsid w:val="00E83AA9"/>
    <w:rsid w:val="00E83BF0"/>
    <w:rsid w:val="00E83CA8"/>
    <w:rsid w:val="00E83F3B"/>
    <w:rsid w:val="00E845F5"/>
    <w:rsid w:val="00E845FD"/>
    <w:rsid w:val="00E847EB"/>
    <w:rsid w:val="00E8495F"/>
    <w:rsid w:val="00E84B67"/>
    <w:rsid w:val="00E84D66"/>
    <w:rsid w:val="00E84DB7"/>
    <w:rsid w:val="00E84E92"/>
    <w:rsid w:val="00E84EDF"/>
    <w:rsid w:val="00E84F27"/>
    <w:rsid w:val="00E85218"/>
    <w:rsid w:val="00E8540E"/>
    <w:rsid w:val="00E85422"/>
    <w:rsid w:val="00E8557E"/>
    <w:rsid w:val="00E8565D"/>
    <w:rsid w:val="00E85A1D"/>
    <w:rsid w:val="00E85CA8"/>
    <w:rsid w:val="00E85D43"/>
    <w:rsid w:val="00E860BB"/>
    <w:rsid w:val="00E860F3"/>
    <w:rsid w:val="00E86236"/>
    <w:rsid w:val="00E86255"/>
    <w:rsid w:val="00E8670C"/>
    <w:rsid w:val="00E869E4"/>
    <w:rsid w:val="00E86ABC"/>
    <w:rsid w:val="00E875A9"/>
    <w:rsid w:val="00E87C30"/>
    <w:rsid w:val="00E87D45"/>
    <w:rsid w:val="00E87DBB"/>
    <w:rsid w:val="00E87FA5"/>
    <w:rsid w:val="00E90270"/>
    <w:rsid w:val="00E902D4"/>
    <w:rsid w:val="00E90331"/>
    <w:rsid w:val="00E90391"/>
    <w:rsid w:val="00E9083B"/>
    <w:rsid w:val="00E908E6"/>
    <w:rsid w:val="00E9091B"/>
    <w:rsid w:val="00E90AE3"/>
    <w:rsid w:val="00E90B2B"/>
    <w:rsid w:val="00E90BC7"/>
    <w:rsid w:val="00E90C2F"/>
    <w:rsid w:val="00E90D9E"/>
    <w:rsid w:val="00E90DDB"/>
    <w:rsid w:val="00E910D9"/>
    <w:rsid w:val="00E9112B"/>
    <w:rsid w:val="00E911E5"/>
    <w:rsid w:val="00E9160E"/>
    <w:rsid w:val="00E91A60"/>
    <w:rsid w:val="00E91D22"/>
    <w:rsid w:val="00E91DDD"/>
    <w:rsid w:val="00E91E02"/>
    <w:rsid w:val="00E91F49"/>
    <w:rsid w:val="00E92032"/>
    <w:rsid w:val="00E9213E"/>
    <w:rsid w:val="00E92205"/>
    <w:rsid w:val="00E92426"/>
    <w:rsid w:val="00E92889"/>
    <w:rsid w:val="00E9310E"/>
    <w:rsid w:val="00E9334E"/>
    <w:rsid w:val="00E9361C"/>
    <w:rsid w:val="00E93D48"/>
    <w:rsid w:val="00E93DBE"/>
    <w:rsid w:val="00E94B30"/>
    <w:rsid w:val="00E94C7B"/>
    <w:rsid w:val="00E950C8"/>
    <w:rsid w:val="00E95C1B"/>
    <w:rsid w:val="00E95E5C"/>
    <w:rsid w:val="00E95EC6"/>
    <w:rsid w:val="00E9607F"/>
    <w:rsid w:val="00E96088"/>
    <w:rsid w:val="00E96135"/>
    <w:rsid w:val="00E96162"/>
    <w:rsid w:val="00E96191"/>
    <w:rsid w:val="00E96220"/>
    <w:rsid w:val="00E963A9"/>
    <w:rsid w:val="00E96DAA"/>
    <w:rsid w:val="00E970C3"/>
    <w:rsid w:val="00E970D2"/>
    <w:rsid w:val="00E971EF"/>
    <w:rsid w:val="00E9760C"/>
    <w:rsid w:val="00E97CAA"/>
    <w:rsid w:val="00EA068B"/>
    <w:rsid w:val="00EA0BB7"/>
    <w:rsid w:val="00EA0EBF"/>
    <w:rsid w:val="00EA1136"/>
    <w:rsid w:val="00EA1390"/>
    <w:rsid w:val="00EA1B8D"/>
    <w:rsid w:val="00EA1D5F"/>
    <w:rsid w:val="00EA1DFE"/>
    <w:rsid w:val="00EA1EE4"/>
    <w:rsid w:val="00EA1EEA"/>
    <w:rsid w:val="00EA2616"/>
    <w:rsid w:val="00EA2757"/>
    <w:rsid w:val="00EA282F"/>
    <w:rsid w:val="00EA2EA6"/>
    <w:rsid w:val="00EA3087"/>
    <w:rsid w:val="00EA3B91"/>
    <w:rsid w:val="00EA3BE1"/>
    <w:rsid w:val="00EA40BC"/>
    <w:rsid w:val="00EA4112"/>
    <w:rsid w:val="00EA4127"/>
    <w:rsid w:val="00EA4270"/>
    <w:rsid w:val="00EA42B7"/>
    <w:rsid w:val="00EA42C6"/>
    <w:rsid w:val="00EA472B"/>
    <w:rsid w:val="00EA477A"/>
    <w:rsid w:val="00EA56BC"/>
    <w:rsid w:val="00EA58E9"/>
    <w:rsid w:val="00EA5A67"/>
    <w:rsid w:val="00EA5C10"/>
    <w:rsid w:val="00EA5E6E"/>
    <w:rsid w:val="00EA6204"/>
    <w:rsid w:val="00EA63B8"/>
    <w:rsid w:val="00EA68A8"/>
    <w:rsid w:val="00EA6AAA"/>
    <w:rsid w:val="00EA6B48"/>
    <w:rsid w:val="00EA6DDB"/>
    <w:rsid w:val="00EA6FE6"/>
    <w:rsid w:val="00EA7402"/>
    <w:rsid w:val="00EA7547"/>
    <w:rsid w:val="00EA7760"/>
    <w:rsid w:val="00EA78D4"/>
    <w:rsid w:val="00EA792E"/>
    <w:rsid w:val="00EA7A71"/>
    <w:rsid w:val="00EA7DAE"/>
    <w:rsid w:val="00EA7EFF"/>
    <w:rsid w:val="00EB0485"/>
    <w:rsid w:val="00EB0CBE"/>
    <w:rsid w:val="00EB1D1B"/>
    <w:rsid w:val="00EB1F16"/>
    <w:rsid w:val="00EB2078"/>
    <w:rsid w:val="00EB24C3"/>
    <w:rsid w:val="00EB2793"/>
    <w:rsid w:val="00EB28A2"/>
    <w:rsid w:val="00EB2B70"/>
    <w:rsid w:val="00EB2DC5"/>
    <w:rsid w:val="00EB3028"/>
    <w:rsid w:val="00EB329E"/>
    <w:rsid w:val="00EB3301"/>
    <w:rsid w:val="00EB3421"/>
    <w:rsid w:val="00EB37A9"/>
    <w:rsid w:val="00EB393A"/>
    <w:rsid w:val="00EB3A82"/>
    <w:rsid w:val="00EB4494"/>
    <w:rsid w:val="00EB456F"/>
    <w:rsid w:val="00EB55A1"/>
    <w:rsid w:val="00EB577F"/>
    <w:rsid w:val="00EB588C"/>
    <w:rsid w:val="00EB5ABC"/>
    <w:rsid w:val="00EB5C40"/>
    <w:rsid w:val="00EB5E20"/>
    <w:rsid w:val="00EB5FB0"/>
    <w:rsid w:val="00EB6343"/>
    <w:rsid w:val="00EB6725"/>
    <w:rsid w:val="00EB6BD5"/>
    <w:rsid w:val="00EB74DD"/>
    <w:rsid w:val="00EB7994"/>
    <w:rsid w:val="00EB79D8"/>
    <w:rsid w:val="00EB7B66"/>
    <w:rsid w:val="00EC00D6"/>
    <w:rsid w:val="00EC019E"/>
    <w:rsid w:val="00EC02B2"/>
    <w:rsid w:val="00EC04A9"/>
    <w:rsid w:val="00EC08EF"/>
    <w:rsid w:val="00EC09DE"/>
    <w:rsid w:val="00EC0A9D"/>
    <w:rsid w:val="00EC0AF6"/>
    <w:rsid w:val="00EC0DEF"/>
    <w:rsid w:val="00EC0F2B"/>
    <w:rsid w:val="00EC12C1"/>
    <w:rsid w:val="00EC23E3"/>
    <w:rsid w:val="00EC279B"/>
    <w:rsid w:val="00EC2B73"/>
    <w:rsid w:val="00EC2C66"/>
    <w:rsid w:val="00EC2C6A"/>
    <w:rsid w:val="00EC2D5A"/>
    <w:rsid w:val="00EC2E9C"/>
    <w:rsid w:val="00EC3212"/>
    <w:rsid w:val="00EC32C8"/>
    <w:rsid w:val="00EC35CC"/>
    <w:rsid w:val="00EC3C74"/>
    <w:rsid w:val="00EC3D58"/>
    <w:rsid w:val="00EC3E63"/>
    <w:rsid w:val="00EC3FB2"/>
    <w:rsid w:val="00EC40C3"/>
    <w:rsid w:val="00EC4967"/>
    <w:rsid w:val="00EC49BD"/>
    <w:rsid w:val="00EC4A79"/>
    <w:rsid w:val="00EC4DFE"/>
    <w:rsid w:val="00EC4FCD"/>
    <w:rsid w:val="00EC5016"/>
    <w:rsid w:val="00EC508B"/>
    <w:rsid w:val="00EC5EE3"/>
    <w:rsid w:val="00EC5EED"/>
    <w:rsid w:val="00EC63C6"/>
    <w:rsid w:val="00EC67EA"/>
    <w:rsid w:val="00EC6848"/>
    <w:rsid w:val="00EC6BBA"/>
    <w:rsid w:val="00EC6DB6"/>
    <w:rsid w:val="00EC7389"/>
    <w:rsid w:val="00EC7829"/>
    <w:rsid w:val="00EC7896"/>
    <w:rsid w:val="00EC795F"/>
    <w:rsid w:val="00EC7E59"/>
    <w:rsid w:val="00EC7F95"/>
    <w:rsid w:val="00ED028B"/>
    <w:rsid w:val="00ED041D"/>
    <w:rsid w:val="00ED0461"/>
    <w:rsid w:val="00ED0840"/>
    <w:rsid w:val="00ED09FD"/>
    <w:rsid w:val="00ED0C07"/>
    <w:rsid w:val="00ED0E24"/>
    <w:rsid w:val="00ED0F76"/>
    <w:rsid w:val="00ED129D"/>
    <w:rsid w:val="00ED13B7"/>
    <w:rsid w:val="00ED1A24"/>
    <w:rsid w:val="00ED2330"/>
    <w:rsid w:val="00ED237A"/>
    <w:rsid w:val="00ED2457"/>
    <w:rsid w:val="00ED29A0"/>
    <w:rsid w:val="00ED2A19"/>
    <w:rsid w:val="00ED2AAB"/>
    <w:rsid w:val="00ED2E1E"/>
    <w:rsid w:val="00ED2E87"/>
    <w:rsid w:val="00ED2FFC"/>
    <w:rsid w:val="00ED3169"/>
    <w:rsid w:val="00ED33CD"/>
    <w:rsid w:val="00ED3D23"/>
    <w:rsid w:val="00ED3EDF"/>
    <w:rsid w:val="00ED45DF"/>
    <w:rsid w:val="00ED485E"/>
    <w:rsid w:val="00ED48BA"/>
    <w:rsid w:val="00ED4C72"/>
    <w:rsid w:val="00ED551E"/>
    <w:rsid w:val="00ED55D8"/>
    <w:rsid w:val="00ED59CF"/>
    <w:rsid w:val="00ED5DBA"/>
    <w:rsid w:val="00ED63AD"/>
    <w:rsid w:val="00ED648B"/>
    <w:rsid w:val="00ED6AFF"/>
    <w:rsid w:val="00ED7002"/>
    <w:rsid w:val="00ED70B3"/>
    <w:rsid w:val="00ED74E8"/>
    <w:rsid w:val="00ED76E6"/>
    <w:rsid w:val="00ED793D"/>
    <w:rsid w:val="00ED79FA"/>
    <w:rsid w:val="00ED7D14"/>
    <w:rsid w:val="00ED7E7C"/>
    <w:rsid w:val="00ED7F71"/>
    <w:rsid w:val="00EE02A4"/>
    <w:rsid w:val="00EE03FA"/>
    <w:rsid w:val="00EE080D"/>
    <w:rsid w:val="00EE0A8C"/>
    <w:rsid w:val="00EE0AF8"/>
    <w:rsid w:val="00EE0D8B"/>
    <w:rsid w:val="00EE0FDE"/>
    <w:rsid w:val="00EE1325"/>
    <w:rsid w:val="00EE1606"/>
    <w:rsid w:val="00EE160D"/>
    <w:rsid w:val="00EE165C"/>
    <w:rsid w:val="00EE19FF"/>
    <w:rsid w:val="00EE1C4F"/>
    <w:rsid w:val="00EE21E5"/>
    <w:rsid w:val="00EE2201"/>
    <w:rsid w:val="00EE2642"/>
    <w:rsid w:val="00EE2CC0"/>
    <w:rsid w:val="00EE2E68"/>
    <w:rsid w:val="00EE3ABB"/>
    <w:rsid w:val="00EE4185"/>
    <w:rsid w:val="00EE418B"/>
    <w:rsid w:val="00EE41C1"/>
    <w:rsid w:val="00EE46C2"/>
    <w:rsid w:val="00EE576D"/>
    <w:rsid w:val="00EE5920"/>
    <w:rsid w:val="00EE5AC2"/>
    <w:rsid w:val="00EE5B19"/>
    <w:rsid w:val="00EE5B4F"/>
    <w:rsid w:val="00EE6155"/>
    <w:rsid w:val="00EE6294"/>
    <w:rsid w:val="00EE653D"/>
    <w:rsid w:val="00EE66A2"/>
    <w:rsid w:val="00EE6BFE"/>
    <w:rsid w:val="00EE6D35"/>
    <w:rsid w:val="00EE6F92"/>
    <w:rsid w:val="00EE726D"/>
    <w:rsid w:val="00EE78FE"/>
    <w:rsid w:val="00EE7927"/>
    <w:rsid w:val="00EE7D01"/>
    <w:rsid w:val="00EE7D97"/>
    <w:rsid w:val="00EE7DEF"/>
    <w:rsid w:val="00EE7F64"/>
    <w:rsid w:val="00EE7FB4"/>
    <w:rsid w:val="00EF0078"/>
    <w:rsid w:val="00EF05AC"/>
    <w:rsid w:val="00EF074A"/>
    <w:rsid w:val="00EF1811"/>
    <w:rsid w:val="00EF1D87"/>
    <w:rsid w:val="00EF1E5C"/>
    <w:rsid w:val="00EF2107"/>
    <w:rsid w:val="00EF2238"/>
    <w:rsid w:val="00EF2E7D"/>
    <w:rsid w:val="00EF2EEB"/>
    <w:rsid w:val="00EF2F36"/>
    <w:rsid w:val="00EF33AA"/>
    <w:rsid w:val="00EF3420"/>
    <w:rsid w:val="00EF3813"/>
    <w:rsid w:val="00EF3841"/>
    <w:rsid w:val="00EF3C58"/>
    <w:rsid w:val="00EF3F30"/>
    <w:rsid w:val="00EF45F3"/>
    <w:rsid w:val="00EF46D7"/>
    <w:rsid w:val="00EF49DF"/>
    <w:rsid w:val="00EF4AB2"/>
    <w:rsid w:val="00EF4BAF"/>
    <w:rsid w:val="00EF4DC2"/>
    <w:rsid w:val="00EF5211"/>
    <w:rsid w:val="00EF55CA"/>
    <w:rsid w:val="00EF5BDA"/>
    <w:rsid w:val="00EF5CF5"/>
    <w:rsid w:val="00EF699B"/>
    <w:rsid w:val="00EF6FB8"/>
    <w:rsid w:val="00EF6FEB"/>
    <w:rsid w:val="00EF721A"/>
    <w:rsid w:val="00EF746D"/>
    <w:rsid w:val="00EF79AA"/>
    <w:rsid w:val="00EF7C58"/>
    <w:rsid w:val="00F002B8"/>
    <w:rsid w:val="00F00685"/>
    <w:rsid w:val="00F006BD"/>
    <w:rsid w:val="00F00926"/>
    <w:rsid w:val="00F009ED"/>
    <w:rsid w:val="00F00A70"/>
    <w:rsid w:val="00F011AE"/>
    <w:rsid w:val="00F01871"/>
    <w:rsid w:val="00F01A01"/>
    <w:rsid w:val="00F01CB7"/>
    <w:rsid w:val="00F0213A"/>
    <w:rsid w:val="00F0276A"/>
    <w:rsid w:val="00F02771"/>
    <w:rsid w:val="00F029AC"/>
    <w:rsid w:val="00F02E80"/>
    <w:rsid w:val="00F02EC5"/>
    <w:rsid w:val="00F03BED"/>
    <w:rsid w:val="00F03DB0"/>
    <w:rsid w:val="00F03F9B"/>
    <w:rsid w:val="00F041B1"/>
    <w:rsid w:val="00F045C2"/>
    <w:rsid w:val="00F0467A"/>
    <w:rsid w:val="00F0488B"/>
    <w:rsid w:val="00F048B6"/>
    <w:rsid w:val="00F058DA"/>
    <w:rsid w:val="00F060E8"/>
    <w:rsid w:val="00F062BB"/>
    <w:rsid w:val="00F066EA"/>
    <w:rsid w:val="00F069DA"/>
    <w:rsid w:val="00F06AAC"/>
    <w:rsid w:val="00F06C6A"/>
    <w:rsid w:val="00F0705B"/>
    <w:rsid w:val="00F07529"/>
    <w:rsid w:val="00F078FF"/>
    <w:rsid w:val="00F07F53"/>
    <w:rsid w:val="00F100F5"/>
    <w:rsid w:val="00F10424"/>
    <w:rsid w:val="00F10AF6"/>
    <w:rsid w:val="00F10C98"/>
    <w:rsid w:val="00F10D49"/>
    <w:rsid w:val="00F10D7F"/>
    <w:rsid w:val="00F10DD1"/>
    <w:rsid w:val="00F10E6E"/>
    <w:rsid w:val="00F1123B"/>
    <w:rsid w:val="00F11293"/>
    <w:rsid w:val="00F11B3C"/>
    <w:rsid w:val="00F11C53"/>
    <w:rsid w:val="00F12633"/>
    <w:rsid w:val="00F1270A"/>
    <w:rsid w:val="00F1293A"/>
    <w:rsid w:val="00F12C9E"/>
    <w:rsid w:val="00F12CA2"/>
    <w:rsid w:val="00F12DA3"/>
    <w:rsid w:val="00F12FF6"/>
    <w:rsid w:val="00F1310A"/>
    <w:rsid w:val="00F13205"/>
    <w:rsid w:val="00F13793"/>
    <w:rsid w:val="00F137DB"/>
    <w:rsid w:val="00F14123"/>
    <w:rsid w:val="00F143CF"/>
    <w:rsid w:val="00F14939"/>
    <w:rsid w:val="00F14A16"/>
    <w:rsid w:val="00F14C26"/>
    <w:rsid w:val="00F15181"/>
    <w:rsid w:val="00F1556E"/>
    <w:rsid w:val="00F155C7"/>
    <w:rsid w:val="00F162CA"/>
    <w:rsid w:val="00F16AF9"/>
    <w:rsid w:val="00F16B43"/>
    <w:rsid w:val="00F16E3C"/>
    <w:rsid w:val="00F17EEA"/>
    <w:rsid w:val="00F208A1"/>
    <w:rsid w:val="00F20F46"/>
    <w:rsid w:val="00F21098"/>
    <w:rsid w:val="00F21447"/>
    <w:rsid w:val="00F21930"/>
    <w:rsid w:val="00F21B02"/>
    <w:rsid w:val="00F21C10"/>
    <w:rsid w:val="00F21FF9"/>
    <w:rsid w:val="00F2256D"/>
    <w:rsid w:val="00F225C4"/>
    <w:rsid w:val="00F22A55"/>
    <w:rsid w:val="00F22B0C"/>
    <w:rsid w:val="00F22BBD"/>
    <w:rsid w:val="00F22DBF"/>
    <w:rsid w:val="00F23205"/>
    <w:rsid w:val="00F23215"/>
    <w:rsid w:val="00F2326D"/>
    <w:rsid w:val="00F2337C"/>
    <w:rsid w:val="00F233D3"/>
    <w:rsid w:val="00F23A0F"/>
    <w:rsid w:val="00F24049"/>
    <w:rsid w:val="00F2414F"/>
    <w:rsid w:val="00F245F1"/>
    <w:rsid w:val="00F24D14"/>
    <w:rsid w:val="00F24FCD"/>
    <w:rsid w:val="00F257CF"/>
    <w:rsid w:val="00F2597F"/>
    <w:rsid w:val="00F259A2"/>
    <w:rsid w:val="00F25A59"/>
    <w:rsid w:val="00F25CF5"/>
    <w:rsid w:val="00F262EE"/>
    <w:rsid w:val="00F26535"/>
    <w:rsid w:val="00F26718"/>
    <w:rsid w:val="00F267B9"/>
    <w:rsid w:val="00F2684C"/>
    <w:rsid w:val="00F2704A"/>
    <w:rsid w:val="00F270B5"/>
    <w:rsid w:val="00F27232"/>
    <w:rsid w:val="00F2770C"/>
    <w:rsid w:val="00F279C2"/>
    <w:rsid w:val="00F27C00"/>
    <w:rsid w:val="00F30856"/>
    <w:rsid w:val="00F311C4"/>
    <w:rsid w:val="00F31299"/>
    <w:rsid w:val="00F313FE"/>
    <w:rsid w:val="00F31992"/>
    <w:rsid w:val="00F31E29"/>
    <w:rsid w:val="00F32099"/>
    <w:rsid w:val="00F32176"/>
    <w:rsid w:val="00F3241C"/>
    <w:rsid w:val="00F32557"/>
    <w:rsid w:val="00F32746"/>
    <w:rsid w:val="00F3275F"/>
    <w:rsid w:val="00F32E69"/>
    <w:rsid w:val="00F3321B"/>
    <w:rsid w:val="00F3382E"/>
    <w:rsid w:val="00F33E40"/>
    <w:rsid w:val="00F34103"/>
    <w:rsid w:val="00F34247"/>
    <w:rsid w:val="00F342E2"/>
    <w:rsid w:val="00F34658"/>
    <w:rsid w:val="00F3484F"/>
    <w:rsid w:val="00F348B2"/>
    <w:rsid w:val="00F34C40"/>
    <w:rsid w:val="00F3500B"/>
    <w:rsid w:val="00F3551B"/>
    <w:rsid w:val="00F35B59"/>
    <w:rsid w:val="00F36029"/>
    <w:rsid w:val="00F36492"/>
    <w:rsid w:val="00F373B6"/>
    <w:rsid w:val="00F3761C"/>
    <w:rsid w:val="00F37861"/>
    <w:rsid w:val="00F403DB"/>
    <w:rsid w:val="00F403DE"/>
    <w:rsid w:val="00F4082D"/>
    <w:rsid w:val="00F40877"/>
    <w:rsid w:val="00F4098A"/>
    <w:rsid w:val="00F40BF9"/>
    <w:rsid w:val="00F40C31"/>
    <w:rsid w:val="00F40DCB"/>
    <w:rsid w:val="00F410CE"/>
    <w:rsid w:val="00F41208"/>
    <w:rsid w:val="00F412D3"/>
    <w:rsid w:val="00F41347"/>
    <w:rsid w:val="00F41A2D"/>
    <w:rsid w:val="00F41BF9"/>
    <w:rsid w:val="00F41D05"/>
    <w:rsid w:val="00F42300"/>
    <w:rsid w:val="00F42C7C"/>
    <w:rsid w:val="00F42E06"/>
    <w:rsid w:val="00F42E20"/>
    <w:rsid w:val="00F43283"/>
    <w:rsid w:val="00F434E5"/>
    <w:rsid w:val="00F435F6"/>
    <w:rsid w:val="00F43E3D"/>
    <w:rsid w:val="00F43FE4"/>
    <w:rsid w:val="00F44449"/>
    <w:rsid w:val="00F44460"/>
    <w:rsid w:val="00F448C0"/>
    <w:rsid w:val="00F44A2B"/>
    <w:rsid w:val="00F44D63"/>
    <w:rsid w:val="00F44E6B"/>
    <w:rsid w:val="00F44E90"/>
    <w:rsid w:val="00F44FA7"/>
    <w:rsid w:val="00F45289"/>
    <w:rsid w:val="00F45316"/>
    <w:rsid w:val="00F45580"/>
    <w:rsid w:val="00F4589D"/>
    <w:rsid w:val="00F46149"/>
    <w:rsid w:val="00F46503"/>
    <w:rsid w:val="00F466EF"/>
    <w:rsid w:val="00F46BAD"/>
    <w:rsid w:val="00F46C42"/>
    <w:rsid w:val="00F4743C"/>
    <w:rsid w:val="00F4760D"/>
    <w:rsid w:val="00F477BE"/>
    <w:rsid w:val="00F47864"/>
    <w:rsid w:val="00F47D46"/>
    <w:rsid w:val="00F47EAC"/>
    <w:rsid w:val="00F5037A"/>
    <w:rsid w:val="00F5038C"/>
    <w:rsid w:val="00F50534"/>
    <w:rsid w:val="00F505C6"/>
    <w:rsid w:val="00F505CC"/>
    <w:rsid w:val="00F5062C"/>
    <w:rsid w:val="00F50848"/>
    <w:rsid w:val="00F508A1"/>
    <w:rsid w:val="00F50BEB"/>
    <w:rsid w:val="00F50DF7"/>
    <w:rsid w:val="00F51197"/>
    <w:rsid w:val="00F511EF"/>
    <w:rsid w:val="00F51FF4"/>
    <w:rsid w:val="00F5221D"/>
    <w:rsid w:val="00F5224A"/>
    <w:rsid w:val="00F525CF"/>
    <w:rsid w:val="00F525E7"/>
    <w:rsid w:val="00F5271C"/>
    <w:rsid w:val="00F529CC"/>
    <w:rsid w:val="00F52B2F"/>
    <w:rsid w:val="00F52D51"/>
    <w:rsid w:val="00F52F87"/>
    <w:rsid w:val="00F52F98"/>
    <w:rsid w:val="00F53872"/>
    <w:rsid w:val="00F539AE"/>
    <w:rsid w:val="00F53BB6"/>
    <w:rsid w:val="00F54269"/>
    <w:rsid w:val="00F5432C"/>
    <w:rsid w:val="00F545D7"/>
    <w:rsid w:val="00F54904"/>
    <w:rsid w:val="00F54B40"/>
    <w:rsid w:val="00F54EAC"/>
    <w:rsid w:val="00F550E6"/>
    <w:rsid w:val="00F55AD8"/>
    <w:rsid w:val="00F55B8A"/>
    <w:rsid w:val="00F55C33"/>
    <w:rsid w:val="00F55D92"/>
    <w:rsid w:val="00F55F84"/>
    <w:rsid w:val="00F56265"/>
    <w:rsid w:val="00F56307"/>
    <w:rsid w:val="00F5638C"/>
    <w:rsid w:val="00F565B3"/>
    <w:rsid w:val="00F56A98"/>
    <w:rsid w:val="00F56FFD"/>
    <w:rsid w:val="00F57012"/>
    <w:rsid w:val="00F5784C"/>
    <w:rsid w:val="00F57857"/>
    <w:rsid w:val="00F579B3"/>
    <w:rsid w:val="00F57C35"/>
    <w:rsid w:val="00F57D60"/>
    <w:rsid w:val="00F600C0"/>
    <w:rsid w:val="00F6090F"/>
    <w:rsid w:val="00F61243"/>
    <w:rsid w:val="00F61407"/>
    <w:rsid w:val="00F615EF"/>
    <w:rsid w:val="00F61648"/>
    <w:rsid w:val="00F616C4"/>
    <w:rsid w:val="00F618CC"/>
    <w:rsid w:val="00F619B6"/>
    <w:rsid w:val="00F61A15"/>
    <w:rsid w:val="00F61E21"/>
    <w:rsid w:val="00F6299A"/>
    <w:rsid w:val="00F62A9B"/>
    <w:rsid w:val="00F62C0B"/>
    <w:rsid w:val="00F62D29"/>
    <w:rsid w:val="00F62D45"/>
    <w:rsid w:val="00F62E97"/>
    <w:rsid w:val="00F63173"/>
    <w:rsid w:val="00F6342B"/>
    <w:rsid w:val="00F6352E"/>
    <w:rsid w:val="00F6396F"/>
    <w:rsid w:val="00F63CF0"/>
    <w:rsid w:val="00F63D0E"/>
    <w:rsid w:val="00F6408D"/>
    <w:rsid w:val="00F64234"/>
    <w:rsid w:val="00F642E7"/>
    <w:rsid w:val="00F646DB"/>
    <w:rsid w:val="00F64C14"/>
    <w:rsid w:val="00F6576E"/>
    <w:rsid w:val="00F65A9F"/>
    <w:rsid w:val="00F65B41"/>
    <w:rsid w:val="00F661CC"/>
    <w:rsid w:val="00F66279"/>
    <w:rsid w:val="00F66B49"/>
    <w:rsid w:val="00F6728C"/>
    <w:rsid w:val="00F67630"/>
    <w:rsid w:val="00F67764"/>
    <w:rsid w:val="00F679CC"/>
    <w:rsid w:val="00F67A66"/>
    <w:rsid w:val="00F67CC4"/>
    <w:rsid w:val="00F67DDB"/>
    <w:rsid w:val="00F700B3"/>
    <w:rsid w:val="00F700D6"/>
    <w:rsid w:val="00F70661"/>
    <w:rsid w:val="00F706EB"/>
    <w:rsid w:val="00F70791"/>
    <w:rsid w:val="00F7088F"/>
    <w:rsid w:val="00F70A4B"/>
    <w:rsid w:val="00F70E4F"/>
    <w:rsid w:val="00F71013"/>
    <w:rsid w:val="00F7141A"/>
    <w:rsid w:val="00F7153F"/>
    <w:rsid w:val="00F7187C"/>
    <w:rsid w:val="00F71A5F"/>
    <w:rsid w:val="00F71EC6"/>
    <w:rsid w:val="00F728DB"/>
    <w:rsid w:val="00F738D7"/>
    <w:rsid w:val="00F74749"/>
    <w:rsid w:val="00F749A3"/>
    <w:rsid w:val="00F74C31"/>
    <w:rsid w:val="00F751AB"/>
    <w:rsid w:val="00F75225"/>
    <w:rsid w:val="00F752E8"/>
    <w:rsid w:val="00F75472"/>
    <w:rsid w:val="00F75499"/>
    <w:rsid w:val="00F75708"/>
    <w:rsid w:val="00F75AAF"/>
    <w:rsid w:val="00F75D11"/>
    <w:rsid w:val="00F75E96"/>
    <w:rsid w:val="00F75FE0"/>
    <w:rsid w:val="00F767EC"/>
    <w:rsid w:val="00F76ADC"/>
    <w:rsid w:val="00F76F0A"/>
    <w:rsid w:val="00F7792E"/>
    <w:rsid w:val="00F77BEC"/>
    <w:rsid w:val="00F801DC"/>
    <w:rsid w:val="00F80218"/>
    <w:rsid w:val="00F805F5"/>
    <w:rsid w:val="00F80E26"/>
    <w:rsid w:val="00F80EA3"/>
    <w:rsid w:val="00F81471"/>
    <w:rsid w:val="00F81EC3"/>
    <w:rsid w:val="00F8315B"/>
    <w:rsid w:val="00F833AE"/>
    <w:rsid w:val="00F83536"/>
    <w:rsid w:val="00F83556"/>
    <w:rsid w:val="00F835EB"/>
    <w:rsid w:val="00F83660"/>
    <w:rsid w:val="00F8386C"/>
    <w:rsid w:val="00F83A19"/>
    <w:rsid w:val="00F83F0C"/>
    <w:rsid w:val="00F84034"/>
    <w:rsid w:val="00F84166"/>
    <w:rsid w:val="00F84301"/>
    <w:rsid w:val="00F84685"/>
    <w:rsid w:val="00F84941"/>
    <w:rsid w:val="00F84BAE"/>
    <w:rsid w:val="00F8510C"/>
    <w:rsid w:val="00F8524A"/>
    <w:rsid w:val="00F855F9"/>
    <w:rsid w:val="00F85CF4"/>
    <w:rsid w:val="00F8621D"/>
    <w:rsid w:val="00F869FB"/>
    <w:rsid w:val="00F8741E"/>
    <w:rsid w:val="00F874C1"/>
    <w:rsid w:val="00F876EE"/>
    <w:rsid w:val="00F87DEC"/>
    <w:rsid w:val="00F9046C"/>
    <w:rsid w:val="00F9072B"/>
    <w:rsid w:val="00F9073C"/>
    <w:rsid w:val="00F907F4"/>
    <w:rsid w:val="00F90885"/>
    <w:rsid w:val="00F90917"/>
    <w:rsid w:val="00F90C52"/>
    <w:rsid w:val="00F91165"/>
    <w:rsid w:val="00F91202"/>
    <w:rsid w:val="00F91311"/>
    <w:rsid w:val="00F91A08"/>
    <w:rsid w:val="00F91CC8"/>
    <w:rsid w:val="00F91CFB"/>
    <w:rsid w:val="00F91DE4"/>
    <w:rsid w:val="00F92056"/>
    <w:rsid w:val="00F920E9"/>
    <w:rsid w:val="00F923AC"/>
    <w:rsid w:val="00F9252E"/>
    <w:rsid w:val="00F9285F"/>
    <w:rsid w:val="00F92D56"/>
    <w:rsid w:val="00F931A2"/>
    <w:rsid w:val="00F934B4"/>
    <w:rsid w:val="00F934C4"/>
    <w:rsid w:val="00F9358A"/>
    <w:rsid w:val="00F93951"/>
    <w:rsid w:val="00F93B97"/>
    <w:rsid w:val="00F940EC"/>
    <w:rsid w:val="00F940F4"/>
    <w:rsid w:val="00F946D5"/>
    <w:rsid w:val="00F94F92"/>
    <w:rsid w:val="00F95050"/>
    <w:rsid w:val="00F955FA"/>
    <w:rsid w:val="00F95707"/>
    <w:rsid w:val="00F95844"/>
    <w:rsid w:val="00F95987"/>
    <w:rsid w:val="00F95D8B"/>
    <w:rsid w:val="00F95E4D"/>
    <w:rsid w:val="00F963C6"/>
    <w:rsid w:val="00F965E8"/>
    <w:rsid w:val="00F96C0B"/>
    <w:rsid w:val="00F96D85"/>
    <w:rsid w:val="00F96F1B"/>
    <w:rsid w:val="00F97034"/>
    <w:rsid w:val="00F974A2"/>
    <w:rsid w:val="00F97690"/>
    <w:rsid w:val="00F97EC5"/>
    <w:rsid w:val="00FA02BD"/>
    <w:rsid w:val="00FA03BB"/>
    <w:rsid w:val="00FA0412"/>
    <w:rsid w:val="00FA0993"/>
    <w:rsid w:val="00FA0DDB"/>
    <w:rsid w:val="00FA1134"/>
    <w:rsid w:val="00FA147E"/>
    <w:rsid w:val="00FA159D"/>
    <w:rsid w:val="00FA19A2"/>
    <w:rsid w:val="00FA1AB7"/>
    <w:rsid w:val="00FA1B77"/>
    <w:rsid w:val="00FA1D74"/>
    <w:rsid w:val="00FA210C"/>
    <w:rsid w:val="00FA23CA"/>
    <w:rsid w:val="00FA300F"/>
    <w:rsid w:val="00FA36B2"/>
    <w:rsid w:val="00FA3871"/>
    <w:rsid w:val="00FA3926"/>
    <w:rsid w:val="00FA3C2B"/>
    <w:rsid w:val="00FA4310"/>
    <w:rsid w:val="00FA4344"/>
    <w:rsid w:val="00FA4761"/>
    <w:rsid w:val="00FA4CFD"/>
    <w:rsid w:val="00FA4DD3"/>
    <w:rsid w:val="00FA4E07"/>
    <w:rsid w:val="00FA5DD8"/>
    <w:rsid w:val="00FA6372"/>
    <w:rsid w:val="00FA6646"/>
    <w:rsid w:val="00FA67F3"/>
    <w:rsid w:val="00FA6E91"/>
    <w:rsid w:val="00FA70CA"/>
    <w:rsid w:val="00FA737C"/>
    <w:rsid w:val="00FA740E"/>
    <w:rsid w:val="00FA7ED2"/>
    <w:rsid w:val="00FB059B"/>
    <w:rsid w:val="00FB0B6C"/>
    <w:rsid w:val="00FB13EC"/>
    <w:rsid w:val="00FB1905"/>
    <w:rsid w:val="00FB197A"/>
    <w:rsid w:val="00FB1EE3"/>
    <w:rsid w:val="00FB219B"/>
    <w:rsid w:val="00FB21C0"/>
    <w:rsid w:val="00FB2454"/>
    <w:rsid w:val="00FB254F"/>
    <w:rsid w:val="00FB26DC"/>
    <w:rsid w:val="00FB2B9A"/>
    <w:rsid w:val="00FB345B"/>
    <w:rsid w:val="00FB35F9"/>
    <w:rsid w:val="00FB3782"/>
    <w:rsid w:val="00FB392E"/>
    <w:rsid w:val="00FB3E02"/>
    <w:rsid w:val="00FB3E91"/>
    <w:rsid w:val="00FB3EEE"/>
    <w:rsid w:val="00FB404D"/>
    <w:rsid w:val="00FB4887"/>
    <w:rsid w:val="00FB499B"/>
    <w:rsid w:val="00FB4B53"/>
    <w:rsid w:val="00FB4DF6"/>
    <w:rsid w:val="00FB501C"/>
    <w:rsid w:val="00FB5364"/>
    <w:rsid w:val="00FB54CD"/>
    <w:rsid w:val="00FB582E"/>
    <w:rsid w:val="00FB5B82"/>
    <w:rsid w:val="00FB5F56"/>
    <w:rsid w:val="00FB61E3"/>
    <w:rsid w:val="00FB62B5"/>
    <w:rsid w:val="00FB62F4"/>
    <w:rsid w:val="00FB65DA"/>
    <w:rsid w:val="00FB66C9"/>
    <w:rsid w:val="00FB68D8"/>
    <w:rsid w:val="00FB6901"/>
    <w:rsid w:val="00FB6AFB"/>
    <w:rsid w:val="00FB708E"/>
    <w:rsid w:val="00FB71D7"/>
    <w:rsid w:val="00FB7357"/>
    <w:rsid w:val="00FB77FA"/>
    <w:rsid w:val="00FB784F"/>
    <w:rsid w:val="00FB7C66"/>
    <w:rsid w:val="00FB7C7F"/>
    <w:rsid w:val="00FC0424"/>
    <w:rsid w:val="00FC06A1"/>
    <w:rsid w:val="00FC0E46"/>
    <w:rsid w:val="00FC12AD"/>
    <w:rsid w:val="00FC16F7"/>
    <w:rsid w:val="00FC19EB"/>
    <w:rsid w:val="00FC1B49"/>
    <w:rsid w:val="00FC1B6A"/>
    <w:rsid w:val="00FC1EA4"/>
    <w:rsid w:val="00FC2159"/>
    <w:rsid w:val="00FC2811"/>
    <w:rsid w:val="00FC2B5B"/>
    <w:rsid w:val="00FC2EDA"/>
    <w:rsid w:val="00FC2F38"/>
    <w:rsid w:val="00FC35A9"/>
    <w:rsid w:val="00FC3833"/>
    <w:rsid w:val="00FC3C9D"/>
    <w:rsid w:val="00FC3EAD"/>
    <w:rsid w:val="00FC43F8"/>
    <w:rsid w:val="00FC48BE"/>
    <w:rsid w:val="00FC48FE"/>
    <w:rsid w:val="00FC4B92"/>
    <w:rsid w:val="00FC4EAD"/>
    <w:rsid w:val="00FC500B"/>
    <w:rsid w:val="00FC52E5"/>
    <w:rsid w:val="00FC5324"/>
    <w:rsid w:val="00FC5428"/>
    <w:rsid w:val="00FC575C"/>
    <w:rsid w:val="00FC5AB3"/>
    <w:rsid w:val="00FC5D1E"/>
    <w:rsid w:val="00FC6070"/>
    <w:rsid w:val="00FC63B5"/>
    <w:rsid w:val="00FC65C4"/>
    <w:rsid w:val="00FC6616"/>
    <w:rsid w:val="00FC66B6"/>
    <w:rsid w:val="00FC66BD"/>
    <w:rsid w:val="00FC693C"/>
    <w:rsid w:val="00FC6B61"/>
    <w:rsid w:val="00FC6C7F"/>
    <w:rsid w:val="00FC729E"/>
    <w:rsid w:val="00FC77C1"/>
    <w:rsid w:val="00FC781D"/>
    <w:rsid w:val="00FC79FD"/>
    <w:rsid w:val="00FC7D70"/>
    <w:rsid w:val="00FC7D97"/>
    <w:rsid w:val="00FC7DB3"/>
    <w:rsid w:val="00FD005D"/>
    <w:rsid w:val="00FD026E"/>
    <w:rsid w:val="00FD03A7"/>
    <w:rsid w:val="00FD05E8"/>
    <w:rsid w:val="00FD0763"/>
    <w:rsid w:val="00FD0A5E"/>
    <w:rsid w:val="00FD0A6F"/>
    <w:rsid w:val="00FD0C19"/>
    <w:rsid w:val="00FD0CFA"/>
    <w:rsid w:val="00FD0D10"/>
    <w:rsid w:val="00FD0D25"/>
    <w:rsid w:val="00FD0D7D"/>
    <w:rsid w:val="00FD1005"/>
    <w:rsid w:val="00FD1118"/>
    <w:rsid w:val="00FD11D1"/>
    <w:rsid w:val="00FD11F2"/>
    <w:rsid w:val="00FD1237"/>
    <w:rsid w:val="00FD13F9"/>
    <w:rsid w:val="00FD1657"/>
    <w:rsid w:val="00FD16C6"/>
    <w:rsid w:val="00FD16EF"/>
    <w:rsid w:val="00FD176C"/>
    <w:rsid w:val="00FD1C1B"/>
    <w:rsid w:val="00FD2923"/>
    <w:rsid w:val="00FD2A4B"/>
    <w:rsid w:val="00FD2C2A"/>
    <w:rsid w:val="00FD2DA4"/>
    <w:rsid w:val="00FD2F08"/>
    <w:rsid w:val="00FD3085"/>
    <w:rsid w:val="00FD328F"/>
    <w:rsid w:val="00FD343D"/>
    <w:rsid w:val="00FD375F"/>
    <w:rsid w:val="00FD3776"/>
    <w:rsid w:val="00FD3958"/>
    <w:rsid w:val="00FD3A2F"/>
    <w:rsid w:val="00FD4404"/>
    <w:rsid w:val="00FD458B"/>
    <w:rsid w:val="00FD48AE"/>
    <w:rsid w:val="00FD48CA"/>
    <w:rsid w:val="00FD4CA1"/>
    <w:rsid w:val="00FD4CF8"/>
    <w:rsid w:val="00FD4D20"/>
    <w:rsid w:val="00FD51EB"/>
    <w:rsid w:val="00FD5388"/>
    <w:rsid w:val="00FD567C"/>
    <w:rsid w:val="00FD57A9"/>
    <w:rsid w:val="00FD57C4"/>
    <w:rsid w:val="00FD5836"/>
    <w:rsid w:val="00FD633E"/>
    <w:rsid w:val="00FD6444"/>
    <w:rsid w:val="00FD677C"/>
    <w:rsid w:val="00FD6A03"/>
    <w:rsid w:val="00FD6D28"/>
    <w:rsid w:val="00FD6E43"/>
    <w:rsid w:val="00FD7211"/>
    <w:rsid w:val="00FD735F"/>
    <w:rsid w:val="00FD7645"/>
    <w:rsid w:val="00FD7ACA"/>
    <w:rsid w:val="00FD7B16"/>
    <w:rsid w:val="00FD7D29"/>
    <w:rsid w:val="00FE0042"/>
    <w:rsid w:val="00FE015F"/>
    <w:rsid w:val="00FE02DE"/>
    <w:rsid w:val="00FE0A4B"/>
    <w:rsid w:val="00FE0A4D"/>
    <w:rsid w:val="00FE0B10"/>
    <w:rsid w:val="00FE1194"/>
    <w:rsid w:val="00FE20E5"/>
    <w:rsid w:val="00FE227C"/>
    <w:rsid w:val="00FE252F"/>
    <w:rsid w:val="00FE2C1A"/>
    <w:rsid w:val="00FE2CA1"/>
    <w:rsid w:val="00FE2D1E"/>
    <w:rsid w:val="00FE3385"/>
    <w:rsid w:val="00FE33D5"/>
    <w:rsid w:val="00FE34AE"/>
    <w:rsid w:val="00FE38AA"/>
    <w:rsid w:val="00FE395F"/>
    <w:rsid w:val="00FE3ABD"/>
    <w:rsid w:val="00FE3C8A"/>
    <w:rsid w:val="00FE4739"/>
    <w:rsid w:val="00FE4B24"/>
    <w:rsid w:val="00FE50B6"/>
    <w:rsid w:val="00FE5178"/>
    <w:rsid w:val="00FE5272"/>
    <w:rsid w:val="00FE5307"/>
    <w:rsid w:val="00FE53D6"/>
    <w:rsid w:val="00FE547F"/>
    <w:rsid w:val="00FE5603"/>
    <w:rsid w:val="00FE59E9"/>
    <w:rsid w:val="00FE5F23"/>
    <w:rsid w:val="00FE6166"/>
    <w:rsid w:val="00FE62F2"/>
    <w:rsid w:val="00FE665C"/>
    <w:rsid w:val="00FE66CA"/>
    <w:rsid w:val="00FE6974"/>
    <w:rsid w:val="00FE697E"/>
    <w:rsid w:val="00FE6FBF"/>
    <w:rsid w:val="00FE745D"/>
    <w:rsid w:val="00FE7627"/>
    <w:rsid w:val="00FE76A1"/>
    <w:rsid w:val="00FE7911"/>
    <w:rsid w:val="00FE7A99"/>
    <w:rsid w:val="00FE7C2E"/>
    <w:rsid w:val="00FF01D6"/>
    <w:rsid w:val="00FF036F"/>
    <w:rsid w:val="00FF0459"/>
    <w:rsid w:val="00FF06EA"/>
    <w:rsid w:val="00FF0B8B"/>
    <w:rsid w:val="00FF14F4"/>
    <w:rsid w:val="00FF19CD"/>
    <w:rsid w:val="00FF1AA8"/>
    <w:rsid w:val="00FF1AB1"/>
    <w:rsid w:val="00FF1CB8"/>
    <w:rsid w:val="00FF1DBD"/>
    <w:rsid w:val="00FF1E01"/>
    <w:rsid w:val="00FF2115"/>
    <w:rsid w:val="00FF28CB"/>
    <w:rsid w:val="00FF3214"/>
    <w:rsid w:val="00FF33CE"/>
    <w:rsid w:val="00FF3410"/>
    <w:rsid w:val="00FF3C08"/>
    <w:rsid w:val="00FF3C5E"/>
    <w:rsid w:val="00FF46D8"/>
    <w:rsid w:val="00FF471B"/>
    <w:rsid w:val="00FF49C3"/>
    <w:rsid w:val="00FF4C37"/>
    <w:rsid w:val="00FF4D3F"/>
    <w:rsid w:val="00FF5096"/>
    <w:rsid w:val="00FF52F7"/>
    <w:rsid w:val="00FF52FE"/>
    <w:rsid w:val="00FF56EE"/>
    <w:rsid w:val="00FF5BFA"/>
    <w:rsid w:val="00FF5D2F"/>
    <w:rsid w:val="00FF6474"/>
    <w:rsid w:val="00FF66F5"/>
    <w:rsid w:val="00FF670C"/>
    <w:rsid w:val="00FF68D4"/>
    <w:rsid w:val="00FF6939"/>
    <w:rsid w:val="00FF698D"/>
    <w:rsid w:val="00FF6DEC"/>
    <w:rsid w:val="00FF6EE7"/>
    <w:rsid w:val="00FF6F9B"/>
    <w:rsid w:val="00FF748C"/>
    <w:rsid w:val="00FF78B9"/>
    <w:rsid w:val="00FF7C1C"/>
    <w:rsid w:val="00FF7CCC"/>
    <w:rsid w:val="00FF7D3B"/>
    <w:rsid w:val="00FF7DB1"/>
    <w:rsid w:val="00FF7E2C"/>
    <w:rsid w:val="04B10F63"/>
    <w:rsid w:val="0DBB3211"/>
    <w:rsid w:val="0DC92C0C"/>
    <w:rsid w:val="19ED7150"/>
    <w:rsid w:val="2BA6150C"/>
    <w:rsid w:val="31E8D531"/>
    <w:rsid w:val="4CA05AB7"/>
    <w:rsid w:val="4F33C013"/>
    <w:rsid w:val="5D66A5E7"/>
    <w:rsid w:val="645FE599"/>
    <w:rsid w:val="6570AED8"/>
    <w:rsid w:val="6E4A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CBD6ECFA-31AE-4C14-8653-7C1FABBD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AA559D2DF7D4F82EBEDB51F53504B" ma:contentTypeVersion="30" ma:contentTypeDescription="Create a new document." ma:contentTypeScope="" ma:versionID="befc7c1e87cdf941222a4e4974127276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9d5f6961-f429-4f6b-9e54-06d12bad4599" targetNamespace="http://schemas.microsoft.com/office/2006/metadata/properties" ma:root="true" ma:fieldsID="ef0d35cf77f606e02f1d69ed9c35760f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9d5f6961-f429-4f6b-9e54-06d12bad4599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OCR" minOccurs="0"/>
                <xsd:element ref="ns5:MediaServiceSearchPropertie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f6961-f429-4f6b-9e54-06d12bad45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68</Value>
      <Value>3</Value>
      <Value>77</Value>
      <Value>1</Value>
      <Value>28</Value>
    </TaxCatchAll>
    <_dlc_DocId xmlns="fe39d773-a83d-4623-ae74-f25711a76616">5D7SUYYWNZQE-1394661607-982</_dlc_DocId>
    <_dlc_DocIdUrl xmlns="fe39d773-a83d-4623-ae74-f25711a76616">
      <Url>https://austreasury.sharepoint.com/sites/leg-meas-function/_layouts/15/DocIdRedir.aspx?ID=5D7SUYYWNZQE-1394661607-982</Url>
      <Description>5D7SUYYWNZQE-1394661607-982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lcf76f155ced4ddcb4097134ff3c332f xmlns="9d5f6961-f429-4f6b-9e54-06d12bad4599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>Royal Australian Mint</Measureorigin>
    <PT_x002f_Measure_x0020_No. xmlns="ff38c824-6e29-4496-8487-69f397e7ed29">TSY/47/0533</PT_x002f_Measure_x0020_No.>
    <Keydoc xmlns="a289cb20-8bb9-401f-8d7b-706fb1a2988d" xsi:nil="true"/>
    <Act_x0028_s_x0029_beingamended xmlns="a289cb20-8bb9-401f-8d7b-706fb1a2988d" xsi:nil="true"/>
    <Projectname xmlns="a289cb20-8bb9-401f-8d7b-706fb1a2988d">2023</Projectname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Currency</TermName>
          <TermId xmlns="http://schemas.microsoft.com/office/infopath/2007/PartnerControls">0908a5f2-16bd-4707-9ebb-8f1915958955</TermId>
        </TermInfo>
      </Terms>
    </gfba5f33532c49208d2320ce38cc3c2b>
    <SharedWithUsers xmlns="ff38c824-6e29-4496-8487-69f397e7ed29">
      <UserInfo>
        <DisplayName>Peppercorn, Nicholas</DisplayName>
        <AccountId>533</AccountId>
        <AccountType/>
      </UserInfo>
      <UserInfo>
        <DisplayName>Mandri, Riya</DisplayName>
        <AccountId>1520</AccountId>
        <AccountType/>
      </UserInfo>
      <UserInfo>
        <DisplayName>Leggett, Chris</DisplayName>
        <AccountId>36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E0BB2-1D55-48D6-B380-FE8DAF266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9d5f6961-f429-4f6b-9e54-06d12bad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E8332-D403-46D8-8A55-3D8D18783CE9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  <ds:schemaRef ds:uri="9d5f6961-f429-4f6b-9e54-06d12bad4599"/>
    <ds:schemaRef ds:uri="http://schemas.microsoft.com/sharepoint/v3"/>
    <ds:schemaRef ds:uri="a289cb20-8bb9-401f-8d7b-706fb1a2988d"/>
  </ds:schemaRefs>
</ds:datastoreItem>
</file>

<file path=customXml/itemProps5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2130</Words>
  <Characters>12145</Characters>
  <Application>Microsoft Office Word</Application>
  <DocSecurity>0</DocSecurity>
  <Lines>101</Lines>
  <Paragraphs>28</Paragraphs>
  <ScaleCrop>false</ScaleCrop>
  <Company>Australian Government</Company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Katz, Ethan</dc:creator>
  <cp:keywords/>
  <dc:description/>
  <cp:lastModifiedBy>Jaramillo, Justin</cp:lastModifiedBy>
  <cp:revision>2</cp:revision>
  <cp:lastPrinted>2024-11-07T03:31:00Z</cp:lastPrinted>
  <dcterms:created xsi:type="dcterms:W3CDTF">2024-11-12T05:18:00Z</dcterms:created>
  <dcterms:modified xsi:type="dcterms:W3CDTF">2024-11-12T05:18:00Z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0x010100C33AA559D2DF7D4F82EBEDB51F53504B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0af90f68-2d1f-4ccb-912a-c861064db7fe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1</vt:lpwstr>
  </property>
  <property fmtid="{D5CDD505-2E9C-101B-9397-08002B2CF9AE}" pid="24" name="eActivity">
    <vt:lpwstr>28;#Legislative measures|0d31ce10-0017-4a46-8d2d-ba60058cb6a2</vt:lpwstr>
  </property>
  <property fmtid="{D5CDD505-2E9C-101B-9397-08002B2CF9AE}" pid="25" name="k8424359e03846678cc4a99dd97e9705">
    <vt:lpwstr>Treasury Enterprise Terms|69519368-d55f-4403-adc0-7b3d464d5501</vt:lpwstr>
  </property>
  <property fmtid="{D5CDD505-2E9C-101B-9397-08002B2CF9AE}" pid="26" name="eTheme">
    <vt:lpwstr>1;#Law Design|318dd2d2-18da-4b8e-a458-14db2c1af95f</vt:lpwstr>
  </property>
  <property fmtid="{D5CDD505-2E9C-101B-9397-08002B2CF9AE}" pid="27" name="eTopic">
    <vt:lpwstr>77;#Currency|0908a5f2-16bd-4707-9ebb-8f1915958955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eDocumentType">
    <vt:lpwstr>68;#Legislation|bc5c492f-641e-4b74-8651-322acd553d0f</vt:lpwstr>
  </property>
  <property fmtid="{D5CDD505-2E9C-101B-9397-08002B2CF9AE}" pid="31" name="LMDivision">
    <vt:lpwstr>3;#Treasury Enterprise Terms|69519368-d55f-4403-adc0-7b3d464d5501</vt:lpwstr>
  </property>
  <property fmtid="{D5CDD505-2E9C-101B-9397-08002B2CF9AE}" pid="32" name="SharedWithUsers">
    <vt:lpwstr>533;#Peppercorn, Nicholas;#1520;#Mandri, Riya;#36;#Leggett, Chris</vt:lpwstr>
  </property>
  <property fmtid="{D5CDD505-2E9C-101B-9397-08002B2CF9AE}" pid="33" name="_docset_NoMedatataSyncRequired">
    <vt:lpwstr>False</vt:lpwstr>
  </property>
  <property fmtid="{D5CDD505-2E9C-101B-9397-08002B2CF9AE}" pid="34" name="MSIP_Label_221efc91-5b9b-47f7-b46d-2bd3ec97b786_Enabled">
    <vt:lpwstr>true</vt:lpwstr>
  </property>
  <property fmtid="{D5CDD505-2E9C-101B-9397-08002B2CF9AE}" pid="35" name="MSIP_Label_221efc91-5b9b-47f7-b46d-2bd3ec97b786_SetDate">
    <vt:lpwstr>2024-08-01T01:52:57Z</vt:lpwstr>
  </property>
  <property fmtid="{D5CDD505-2E9C-101B-9397-08002B2CF9AE}" pid="36" name="MSIP_Label_221efc91-5b9b-47f7-b46d-2bd3ec97b786_Method">
    <vt:lpwstr>Privileged</vt:lpwstr>
  </property>
  <property fmtid="{D5CDD505-2E9C-101B-9397-08002B2CF9AE}" pid="37" name="MSIP_Label_221efc91-5b9b-47f7-b46d-2bd3ec97b786_Name">
    <vt:lpwstr>OS LP AM</vt:lpwstr>
  </property>
  <property fmtid="{D5CDD505-2E9C-101B-9397-08002B2CF9AE}" pid="38" name="MSIP_Label_221efc91-5b9b-47f7-b46d-2bd3ec97b786_SiteId">
    <vt:lpwstr>214f1646-2021-47cc-8397-e3d3a7ba7d9d</vt:lpwstr>
  </property>
  <property fmtid="{D5CDD505-2E9C-101B-9397-08002B2CF9AE}" pid="39" name="MSIP_Label_221efc91-5b9b-47f7-b46d-2bd3ec97b786_ActionId">
    <vt:lpwstr>92b6e7e3-2944-45b2-b251-0f5ea4bef6fb</vt:lpwstr>
  </property>
  <property fmtid="{D5CDD505-2E9C-101B-9397-08002B2CF9AE}" pid="40" name="MSIP_Label_221efc91-5b9b-47f7-b46d-2bd3ec97b786_ContentBits">
    <vt:lpwstr>0</vt:lpwstr>
  </property>
</Properties>
</file>