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0E321" w14:textId="77777777" w:rsidR="00A74CEC" w:rsidRDefault="008A0C22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56C4143A" wp14:editId="2CEE167B">
            <wp:extent cx="3619500" cy="733425"/>
            <wp:effectExtent l="0" t="0" r="0" b="0"/>
            <wp:docPr id="3" name="Picture 1" descr="The coat of arms of the Commonwealth is depicted with agency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he coat of arms of the Commonwealth is depicted with agency n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630C5" w14:textId="1E2E92E0"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</w:t>
      </w:r>
      <w:r w:rsidR="000A0F7E">
        <w:t>24</w:t>
      </w:r>
      <w:r>
        <w:t>/</w:t>
      </w:r>
      <w:r w:rsidR="00003615">
        <w:t>6</w:t>
      </w:r>
    </w:p>
    <w:p w14:paraId="4689CFDB" w14:textId="640B6BCA" w:rsidR="00F54C84" w:rsidRPr="001409F1" w:rsidRDefault="000A0F7E" w:rsidP="00F54C84">
      <w:pPr>
        <w:pStyle w:val="LDDescription"/>
      </w:pPr>
      <w:r>
        <w:t xml:space="preserve">Marine Order </w:t>
      </w:r>
      <w:r w:rsidR="001967AE">
        <w:t xml:space="preserve">Amendment (Marine Order </w:t>
      </w:r>
      <w:r>
        <w:t>504 — consequential changes</w:t>
      </w:r>
      <w:r w:rsidR="001967AE">
        <w:t>)</w:t>
      </w:r>
      <w:r w:rsidR="00F54C84">
        <w:t xml:space="preserve"> </w:t>
      </w:r>
      <w:r w:rsidR="00F433B4">
        <w:t xml:space="preserve">Order </w:t>
      </w:r>
      <w:r w:rsidR="00C129D7">
        <w:t>20</w:t>
      </w:r>
      <w:r>
        <w:t>24</w:t>
      </w:r>
    </w:p>
    <w:p w14:paraId="4C85CBDF" w14:textId="685B3568" w:rsidR="000A0F7E" w:rsidRDefault="000A0F7E" w:rsidP="000A0F7E">
      <w:pPr>
        <w:pStyle w:val="LDBodytext"/>
      </w:pPr>
      <w:r w:rsidRPr="00901F57">
        <w:t xml:space="preserve">I, </w:t>
      </w:r>
      <w:r w:rsidR="00E67ECF">
        <w:t>Kaylene Dale</w:t>
      </w:r>
      <w:r w:rsidRPr="00901F57">
        <w:t xml:space="preserve">, Chief Executive Officer of the Australian Maritime Safety Authority, (the National Marine Safety Regulator under section 9 of the </w:t>
      </w:r>
      <w:r w:rsidRPr="00901F57">
        <w:rPr>
          <w:i/>
          <w:iCs/>
        </w:rPr>
        <w:t xml:space="preserve">Marine Safety (Domestic Commercial Vessel) National </w:t>
      </w:r>
      <w:r w:rsidRPr="00901F57">
        <w:t xml:space="preserve">Law), make this Marine Order under subsection 163(1) of the </w:t>
      </w:r>
      <w:r w:rsidRPr="00901F57">
        <w:rPr>
          <w:i/>
          <w:iCs/>
        </w:rPr>
        <w:t>Marine Safety (Domestic Commercial Vessel) National Law</w:t>
      </w:r>
      <w:r w:rsidRPr="00901F57">
        <w:t>.</w:t>
      </w:r>
    </w:p>
    <w:p w14:paraId="5266A8E0" w14:textId="03127F53" w:rsidR="00641705" w:rsidRPr="009D5332" w:rsidRDefault="00003615" w:rsidP="00641705">
      <w:pPr>
        <w:pStyle w:val="LDDate"/>
      </w:pPr>
      <w:r>
        <w:t>Dated</w:t>
      </w:r>
      <w:r w:rsidR="000F04B7">
        <w:t xml:space="preserve">   14 November </w:t>
      </w:r>
      <w:r w:rsidR="00641705">
        <w:t>20</w:t>
      </w:r>
      <w:r w:rsidR="000A0F7E">
        <w:t>24</w:t>
      </w:r>
    </w:p>
    <w:p w14:paraId="476969D9" w14:textId="08674789" w:rsidR="005F6E40" w:rsidRDefault="000F04B7" w:rsidP="00641705">
      <w:pPr>
        <w:pStyle w:val="LDSignatory"/>
      </w:pPr>
      <w:r>
        <w:rPr>
          <w:rStyle w:val="StyleLDSignatoryBoldChar"/>
        </w:rPr>
        <w:t>Kaylene Dale</w:t>
      </w:r>
      <w:r w:rsidR="00F33A28" w:rsidRPr="00C66588">
        <w:rPr>
          <w:rStyle w:val="StyleLDSignatoryBoldChar"/>
        </w:rPr>
        <w:br/>
      </w:r>
      <w:r w:rsidR="00F33A28" w:rsidRPr="00F33A28">
        <w:t>Chief Executive Officer</w:t>
      </w:r>
    </w:p>
    <w:p w14:paraId="320E86D2" w14:textId="77777777" w:rsidR="00E156DE" w:rsidRPr="00E156DE" w:rsidRDefault="00E156DE" w:rsidP="00E156DE">
      <w:pPr>
        <w:pStyle w:val="LDBodytext"/>
      </w:pPr>
    </w:p>
    <w:p w14:paraId="7256E9B9" w14:textId="77777777" w:rsidR="00C01056" w:rsidRPr="00E156DE" w:rsidRDefault="00C01056" w:rsidP="00E156DE">
      <w:pPr>
        <w:pStyle w:val="SigningPageBreak"/>
        <w:sectPr w:rsidR="00C01056" w:rsidRPr="00E156DE" w:rsidSect="00E156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0" w:name="_Toc298239777"/>
      <w:bookmarkStart w:id="1" w:name="_Toc298239791"/>
    </w:p>
    <w:p w14:paraId="0B514A55" w14:textId="6465307F"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 xml:space="preserve">Name of </w:t>
      </w:r>
      <w:r w:rsidR="00F433B4">
        <w:t xml:space="preserve">Marine </w:t>
      </w:r>
      <w:r>
        <w:t>Order</w:t>
      </w:r>
      <w:bookmarkEnd w:id="0"/>
      <w:bookmarkEnd w:id="1"/>
    </w:p>
    <w:p w14:paraId="489D568D" w14:textId="0EE861FC"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</w:t>
      </w:r>
      <w:r w:rsidR="00F433B4">
        <w:t xml:space="preserve">Marine </w:t>
      </w:r>
      <w:r>
        <w:t>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8F4FE9" w:rsidRPr="008F4FE9">
        <w:rPr>
          <w:i/>
        </w:rPr>
        <w:t>Marine Order Amendment (Marine Order 504 — consequential changes) Order 2024</w:t>
      </w:r>
      <w:r>
        <w:t>.</w:t>
      </w:r>
    </w:p>
    <w:p w14:paraId="570E377D" w14:textId="77777777" w:rsidR="002320F6" w:rsidRDefault="002320F6" w:rsidP="00692F9E">
      <w:pPr>
        <w:pStyle w:val="LDClauseHeading"/>
      </w:pPr>
      <w:bookmarkStart w:id="2" w:name="_Toc298239778"/>
      <w:bookmarkStart w:id="3" w:name="_Toc298239792"/>
      <w:r w:rsidRPr="00CE5AD0">
        <w:rPr>
          <w:rStyle w:val="CharSectNo"/>
        </w:rPr>
        <w:t>2</w:t>
      </w:r>
      <w:r>
        <w:tab/>
        <w:t>Commencement</w:t>
      </w:r>
      <w:bookmarkEnd w:id="2"/>
      <w:bookmarkEnd w:id="3"/>
    </w:p>
    <w:p w14:paraId="57738F33" w14:textId="03BA4777" w:rsidR="002320F6" w:rsidRDefault="0043276E" w:rsidP="00692F9E">
      <w:pPr>
        <w:pStyle w:val="LDClause"/>
      </w:pPr>
      <w:r>
        <w:tab/>
      </w:r>
      <w:r>
        <w:tab/>
        <w:t>This</w:t>
      </w:r>
      <w:r w:rsidR="002320F6">
        <w:t xml:space="preserve"> </w:t>
      </w:r>
      <w:r w:rsidR="00F433B4">
        <w:t xml:space="preserve">Marine </w:t>
      </w:r>
      <w:r w:rsidR="002320F6">
        <w:t>Ord</w:t>
      </w:r>
      <w:r>
        <w:t>er</w:t>
      </w:r>
      <w:r w:rsidR="002320F6">
        <w:t xml:space="preserve"> commence</w:t>
      </w:r>
      <w:r>
        <w:t>s</w:t>
      </w:r>
      <w:r w:rsidR="002320F6">
        <w:t xml:space="preserve"> </w:t>
      </w:r>
      <w:r w:rsidR="00F433B4">
        <w:t xml:space="preserve">immediately after the commencement of </w:t>
      </w:r>
      <w:r w:rsidR="00F433B4" w:rsidRPr="00F433B4">
        <w:rPr>
          <w:i/>
          <w:iCs/>
        </w:rPr>
        <w:t>Marine Order 504 (Certificates</w:t>
      </w:r>
      <w:r w:rsidR="006B6EBF" w:rsidRPr="00F433B4">
        <w:rPr>
          <w:i/>
          <w:iCs/>
        </w:rPr>
        <w:t xml:space="preserve"> </w:t>
      </w:r>
      <w:r w:rsidR="00F433B4" w:rsidRPr="00F433B4">
        <w:rPr>
          <w:i/>
          <w:iCs/>
        </w:rPr>
        <w:t>of operation — national law) 2024</w:t>
      </w:r>
      <w:r w:rsidR="002320F6">
        <w:t>.</w:t>
      </w:r>
    </w:p>
    <w:p w14:paraId="07497ABC" w14:textId="55AC8A9E" w:rsidR="007B6407" w:rsidRDefault="002320F6" w:rsidP="007B6407">
      <w:pPr>
        <w:pStyle w:val="LDClauseHeading"/>
        <w:rPr>
          <w:i/>
        </w:rPr>
      </w:pPr>
      <w:bookmarkStart w:id="4" w:name="_Toc298239779"/>
      <w:bookmarkStart w:id="5" w:name="_Toc298239793"/>
      <w:r w:rsidRPr="00CE5AD0">
        <w:rPr>
          <w:rStyle w:val="CharSectNo"/>
        </w:rPr>
        <w:t>3</w:t>
      </w:r>
      <w:r>
        <w:tab/>
        <w:t>Amendment</w:t>
      </w:r>
      <w:bookmarkEnd w:id="4"/>
      <w:bookmarkEnd w:id="5"/>
    </w:p>
    <w:p w14:paraId="28F644A8" w14:textId="7533164B" w:rsidR="006F6039" w:rsidRDefault="002320F6" w:rsidP="007B6407">
      <w:pPr>
        <w:pStyle w:val="LDClause"/>
      </w:pPr>
      <w:r>
        <w:tab/>
      </w:r>
      <w:r>
        <w:tab/>
        <w:t xml:space="preserve">Schedule 1 </w:t>
      </w:r>
      <w:r w:rsidR="002D5E1A">
        <w:t xml:space="preserve">to this Marine Order </w:t>
      </w:r>
      <w:r>
        <w:t xml:space="preserve">amends </w:t>
      </w:r>
      <w:r w:rsidR="009D5332" w:rsidRPr="00670CD9">
        <w:rPr>
          <w:i/>
        </w:rPr>
        <w:t>Marine</w:t>
      </w:r>
      <w:r w:rsidRPr="00670CD9">
        <w:rPr>
          <w:i/>
        </w:rPr>
        <w:t xml:space="preserve"> Order</w:t>
      </w:r>
      <w:r w:rsidR="000A0F7E">
        <w:rPr>
          <w:i/>
        </w:rPr>
        <w:t xml:space="preserve"> 505</w:t>
      </w:r>
      <w:r w:rsidR="00D31BFF">
        <w:rPr>
          <w:i/>
        </w:rPr>
        <w:t xml:space="preserve"> (</w:t>
      </w:r>
      <w:r w:rsidR="000A0F7E">
        <w:rPr>
          <w:i/>
        </w:rPr>
        <w:t>Certificates of competency — national law</w:t>
      </w:r>
      <w:r w:rsidR="00D31BFF">
        <w:rPr>
          <w:i/>
        </w:rPr>
        <w:t>)</w:t>
      </w:r>
      <w:r w:rsidR="006B6EBF">
        <w:rPr>
          <w:i/>
        </w:rPr>
        <w:t xml:space="preserve"> </w:t>
      </w:r>
      <w:r w:rsidR="000A0F7E">
        <w:rPr>
          <w:i/>
        </w:rPr>
        <w:t>2022</w:t>
      </w:r>
      <w:r>
        <w:t>.</w:t>
      </w:r>
    </w:p>
    <w:p w14:paraId="0AB4AA04" w14:textId="77777777" w:rsidR="00800009" w:rsidRDefault="00800009" w:rsidP="00094FBA">
      <w:pPr>
        <w:pStyle w:val="MainBodySectionBreak"/>
        <w:sectPr w:rsidR="00800009" w:rsidSect="00800009">
          <w:headerReference w:type="even" r:id="rId14"/>
          <w:headerReference w:type="default" r:id="rId15"/>
          <w:headerReference w:type="first" r:id="rId16"/>
          <w:footerReference w:type="first" r:id="rId17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4FEB0BC8" w14:textId="77777777" w:rsidR="002320F6" w:rsidRPr="00DA7E93" w:rsidRDefault="002320F6" w:rsidP="00DA7E93">
      <w:pPr>
        <w:pStyle w:val="LDScheduleheading"/>
      </w:pPr>
      <w:bookmarkStart w:id="6" w:name="_Toc298239780"/>
      <w:bookmarkStart w:id="7" w:name="_Toc298239794"/>
      <w:r w:rsidRPr="00DA7E93">
        <w:lastRenderedPageBreak/>
        <w:t>Schedule 1</w:t>
      </w:r>
      <w:r w:rsidRPr="00DA7E93">
        <w:tab/>
        <w:t>Amendment</w:t>
      </w:r>
      <w:bookmarkEnd w:id="6"/>
      <w:bookmarkEnd w:id="7"/>
    </w:p>
    <w:p w14:paraId="516D9C55" w14:textId="6E4FFEE3" w:rsidR="004C6E70" w:rsidRPr="004C6E70" w:rsidRDefault="000F64D6" w:rsidP="00F94BAB">
      <w:pPr>
        <w:pStyle w:val="LDAmendHeading"/>
      </w:pPr>
      <w:r>
        <w:t>[</w:t>
      </w:r>
      <w:r w:rsidR="008F4FE9">
        <w:rPr>
          <w:noProof/>
        </w:rPr>
        <w:t>1</w:t>
      </w:r>
      <w:r>
        <w:t>]</w:t>
      </w:r>
      <w:r>
        <w:tab/>
      </w:r>
      <w:r w:rsidR="000A0F7E">
        <w:t>Section 4</w:t>
      </w:r>
    </w:p>
    <w:p w14:paraId="75134DBB" w14:textId="76C72F6A" w:rsidR="004C6E70" w:rsidRDefault="00D703D9" w:rsidP="004C6E70">
      <w:pPr>
        <w:pStyle w:val="LDAmendInstruction"/>
      </w:pPr>
      <w:r>
        <w:t>omit</w:t>
      </w:r>
    </w:p>
    <w:p w14:paraId="65DC50C4" w14:textId="614FEC1F" w:rsidR="00D703D9" w:rsidRDefault="00D703D9" w:rsidP="00D703D9">
      <w:pPr>
        <w:pStyle w:val="LDAmendText"/>
        <w:rPr>
          <w:i/>
          <w:iCs/>
        </w:rPr>
      </w:pPr>
      <w:r w:rsidRPr="00D703D9">
        <w:rPr>
          <w:i/>
          <w:iCs/>
        </w:rPr>
        <w:t>and operation requirements — national law) 2018</w:t>
      </w:r>
    </w:p>
    <w:p w14:paraId="511D3B36" w14:textId="028332E4" w:rsidR="00D703D9" w:rsidRDefault="00D703D9" w:rsidP="00D703D9">
      <w:pPr>
        <w:pStyle w:val="LDAmendInstruction"/>
      </w:pPr>
      <w:r>
        <w:t>insert</w:t>
      </w:r>
    </w:p>
    <w:p w14:paraId="7FDCDD00" w14:textId="03F0BEBD" w:rsidR="00D703D9" w:rsidRPr="00D703D9" w:rsidRDefault="00F433B4" w:rsidP="00F433B4">
      <w:pPr>
        <w:pStyle w:val="LDAmendText"/>
      </w:pPr>
      <w:r w:rsidRPr="00F433B4">
        <w:rPr>
          <w:i/>
          <w:iCs/>
        </w:rPr>
        <w:t>—</w:t>
      </w:r>
      <w:r>
        <w:rPr>
          <w:i/>
          <w:iCs/>
        </w:rPr>
        <w:t xml:space="preserve"> </w:t>
      </w:r>
      <w:r w:rsidR="00D703D9" w:rsidRPr="00D703D9">
        <w:rPr>
          <w:i/>
          <w:iCs/>
        </w:rPr>
        <w:t>national law) 20</w:t>
      </w:r>
      <w:r w:rsidR="00D703D9">
        <w:rPr>
          <w:i/>
          <w:iCs/>
        </w:rPr>
        <w:t>24</w:t>
      </w:r>
    </w:p>
    <w:p w14:paraId="1A74A809" w14:textId="1A433131" w:rsidR="00D703D9" w:rsidRPr="004C6E70" w:rsidRDefault="00D703D9" w:rsidP="00D703D9">
      <w:pPr>
        <w:pStyle w:val="LDAmendHeading"/>
      </w:pPr>
      <w:r>
        <w:t>[</w:t>
      </w:r>
      <w:r w:rsidR="008F4FE9">
        <w:rPr>
          <w:noProof/>
        </w:rPr>
        <w:t>2</w:t>
      </w:r>
      <w:r>
        <w:t>]</w:t>
      </w:r>
      <w:r>
        <w:tab/>
        <w:t>Subsection 7(4)</w:t>
      </w:r>
    </w:p>
    <w:p w14:paraId="085F24DC" w14:textId="7D30FAC4" w:rsidR="00D703D9" w:rsidRDefault="00D703D9" w:rsidP="00D703D9">
      <w:pPr>
        <w:pStyle w:val="LDAmendInstruction"/>
      </w:pPr>
      <w:r>
        <w:t>omit first mention of</w:t>
      </w:r>
    </w:p>
    <w:p w14:paraId="5C57244B" w14:textId="767E5D13" w:rsidR="00D703D9" w:rsidRDefault="00D703D9" w:rsidP="00D703D9">
      <w:pPr>
        <w:pStyle w:val="LDAmendText"/>
      </w:pPr>
      <w:r>
        <w:t>Schedule 1</w:t>
      </w:r>
    </w:p>
    <w:p w14:paraId="42BE1357" w14:textId="045FF4A6" w:rsidR="00D703D9" w:rsidRDefault="00D703D9" w:rsidP="00D703D9">
      <w:pPr>
        <w:pStyle w:val="LDAmendInstruction"/>
      </w:pPr>
      <w:r>
        <w:t xml:space="preserve">insert </w:t>
      </w:r>
    </w:p>
    <w:p w14:paraId="513052CB" w14:textId="3F4B0959" w:rsidR="00D703D9" w:rsidRPr="00D703D9" w:rsidRDefault="00D703D9" w:rsidP="00D703D9">
      <w:pPr>
        <w:pStyle w:val="LDAmendText"/>
      </w:pPr>
      <w:r>
        <w:t>section 16</w:t>
      </w:r>
    </w:p>
    <w:p w14:paraId="0099EB82" w14:textId="6C669AFE" w:rsidR="005B6923" w:rsidRDefault="005B6923" w:rsidP="00541007">
      <w:pPr>
        <w:pStyle w:val="LDAmendText"/>
      </w:pPr>
    </w:p>
    <w:p w14:paraId="2BEC9559" w14:textId="77777777" w:rsidR="00877BC4" w:rsidRDefault="00877BC4" w:rsidP="00877BC4">
      <w:pPr>
        <w:pStyle w:val="SchedSectionBreak"/>
        <w:sectPr w:rsidR="00877BC4" w:rsidSect="00800009">
          <w:headerReference w:type="even" r:id="rId18"/>
          <w:headerReference w:type="default" r:id="rId19"/>
          <w:headerReference w:type="first" r:id="rId20"/>
          <w:footerReference w:type="first" r:id="rId21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2E2A36E0" w14:textId="77777777"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14:paraId="2487EF8E" w14:textId="651BD7CF"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14:paraId="0DFDD0F3" w14:textId="77777777" w:rsidR="00877BC4" w:rsidRDefault="00877BC4" w:rsidP="00877BC4">
      <w:pPr>
        <w:pStyle w:val="NotesSectionBreak"/>
        <w:sectPr w:rsidR="00877BC4" w:rsidSect="00CB4A00">
          <w:headerReference w:type="even" r:id="rId22"/>
          <w:head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5D45B881" w14:textId="77777777" w:rsidR="004C3987" w:rsidRDefault="004C3987" w:rsidP="00B61908"/>
    <w:sectPr w:rsidR="004C3987" w:rsidSect="00F445EF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FAFB6" w14:textId="77777777" w:rsidR="00456ED7" w:rsidRDefault="00456ED7">
      <w:r>
        <w:separator/>
      </w:r>
    </w:p>
  </w:endnote>
  <w:endnote w:type="continuationSeparator" w:id="0">
    <w:p w14:paraId="7950E2E5" w14:textId="77777777" w:rsidR="00456ED7" w:rsidRDefault="0045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30312" w14:textId="689FC8BF"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263"/>
      <w:gridCol w:w="712"/>
    </w:tblGrid>
    <w:tr w:rsidR="00C17FF5" w14:paraId="793654EF" w14:textId="77777777" w:rsidTr="00F433B4">
      <w:tc>
        <w:tcPr>
          <w:tcW w:w="675" w:type="dxa"/>
          <w:shd w:val="clear" w:color="auto" w:fill="auto"/>
        </w:tcPr>
        <w:p w14:paraId="1159AF5F" w14:textId="77777777"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82614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263" w:type="dxa"/>
          <w:shd w:val="clear" w:color="auto" w:fill="auto"/>
        </w:tcPr>
        <w:p w14:paraId="38A97D38" w14:textId="50B466F3" w:rsidR="00C17FF5" w:rsidRPr="00EF2F9D" w:rsidRDefault="008F4FE9" w:rsidP="00DD3019">
          <w:pPr>
            <w:pStyle w:val="FooterCitation"/>
          </w:pPr>
          <w:r>
            <w:t>Marine Order Amendment (Marine Order 504 — consequential changes) Order 2024</w:t>
          </w:r>
        </w:p>
      </w:tc>
      <w:tc>
        <w:tcPr>
          <w:tcW w:w="712" w:type="dxa"/>
          <w:shd w:val="clear" w:color="auto" w:fill="auto"/>
        </w:tcPr>
        <w:p w14:paraId="59359F8A" w14:textId="77777777"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14:paraId="346552EE" w14:textId="30A8D449" w:rsidR="00C01056" w:rsidRPr="00C17FF5" w:rsidRDefault="008F4FE9" w:rsidP="00C17FF5">
    <w:pPr>
      <w:pStyle w:val="Footer"/>
    </w:pPr>
    <w:r>
      <w:rPr>
        <w:noProof/>
        <w:sz w:val="16"/>
        <w:szCs w:val="16"/>
      </w:rPr>
      <w:t>MO504 conseq amend 241111Z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70FA66" wp14:editId="53430B72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925E6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0FA6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" filled="f" stroked="f">
              <v:textbox>
                <w:txbxContent>
                  <w:p w14:paraId="667925E6" w14:textId="77777777"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E1AFFF0" wp14:editId="7CD966C3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C6B52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AFFF0" id="Text Box 19" o:spid="_x0000_s1027" type="#_x0000_t202" style="position:absolute;margin-left:-36pt;margin-top:188.55pt;width:349.5pt;height:4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" filled="f" stroked="f">
              <v:textbox>
                <w:txbxContent>
                  <w:p w14:paraId="04CC6B52" w14:textId="77777777" w:rsidR="00C17FF5" w:rsidRDefault="00C17FF5" w:rsidP="00C17FF5"/>
                </w:txbxContent>
              </v:textbox>
            </v:shape>
          </w:pict>
        </mc:Fallback>
      </mc:AlternateContent>
    </w:r>
    <w:r w:rsidR="000F04B7">
      <w:rPr>
        <w:noProof/>
        <w:sz w:val="16"/>
        <w:szCs w:val="16"/>
      </w:rPr>
      <w:t>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C54D" w14:textId="7A2FADF8"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405"/>
      <w:gridCol w:w="570"/>
    </w:tblGrid>
    <w:tr w:rsidR="00C17FF5" w14:paraId="31924FFA" w14:textId="77777777" w:rsidTr="00F433B4">
      <w:tc>
        <w:tcPr>
          <w:tcW w:w="675" w:type="dxa"/>
          <w:shd w:val="clear" w:color="auto" w:fill="auto"/>
        </w:tcPr>
        <w:p w14:paraId="014800F4" w14:textId="77777777"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405" w:type="dxa"/>
          <w:shd w:val="clear" w:color="auto" w:fill="auto"/>
        </w:tcPr>
        <w:p w14:paraId="42594C49" w14:textId="2B3C2C5E" w:rsidR="00C17FF5" w:rsidRPr="00EF2F9D" w:rsidRDefault="008F4FE9" w:rsidP="00DD3019">
          <w:pPr>
            <w:pStyle w:val="FooterCitation"/>
          </w:pPr>
          <w:r>
            <w:t>Marine Order Amendment (Marine Order 504 — consequential changes) Order 2024</w:t>
          </w:r>
        </w:p>
      </w:tc>
      <w:tc>
        <w:tcPr>
          <w:tcW w:w="570" w:type="dxa"/>
          <w:shd w:val="clear" w:color="auto" w:fill="auto"/>
        </w:tcPr>
        <w:p w14:paraId="76D05679" w14:textId="77777777"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82614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14:paraId="5512F293" w14:textId="04DDA8C8" w:rsidR="00C01056" w:rsidRPr="00C17FF5" w:rsidRDefault="000F04B7" w:rsidP="00C17FF5">
    <w:pPr>
      <w:pStyle w:val="Footer"/>
    </w:pPr>
    <w:r>
      <w:rPr>
        <w:noProof/>
        <w:sz w:val="16"/>
        <w:szCs w:val="16"/>
      </w:rPr>
      <w:t>MO504 conseq amend 241111ZZ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48391B" wp14:editId="5CC39ACC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993D7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8391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" filled="f" stroked="f">
              <v:textbox>
                <w:txbxContent>
                  <w:p w14:paraId="475993D7" w14:textId="77777777"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663B7" wp14:editId="10FC5AFF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32D21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663B7" id="_x0000_s1029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" filled="f" stroked="f">
              <v:textbox>
                <w:txbxContent>
                  <w:p w14:paraId="01C32D21" w14:textId="77777777"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37A89" w14:textId="2F4B41B7" w:rsidR="00C01056" w:rsidRPr="00CA5F5B" w:rsidRDefault="00C01056" w:rsidP="00E14409">
    <w:pPr>
      <w:jc w:val="center"/>
      <w:rPr>
        <w:rFonts w:ascii="Arial" w:hAnsi="Arial" w:cs="Arial"/>
        <w:sz w:val="28"/>
        <w:szCs w:val="28"/>
      </w:rPr>
    </w:pPr>
  </w:p>
  <w:p w14:paraId="0170DDCC" w14:textId="130FC8A3" w:rsidR="00C01056" w:rsidRPr="00CA5F5B" w:rsidRDefault="000F04B7">
    <w:pPr>
      <w:rPr>
        <w:sz w:val="16"/>
        <w:szCs w:val="16"/>
      </w:rPr>
    </w:pPr>
    <w:r>
      <w:rPr>
        <w:noProof/>
        <w:sz w:val="16"/>
        <w:szCs w:val="16"/>
      </w:rPr>
      <w:t>MO504 conseq amend 241111ZZ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4E124" w14:textId="489B94C1" w:rsidR="00877BC4" w:rsidRPr="00556EB9" w:rsidRDefault="00782614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8F4FE9">
      <w:rPr>
        <w:noProof/>
      </w:rPr>
      <w:t>J:\OLC\Legislative Drafting\drafts-nat law\MO504 amend 2023 - phase 2\Finals\MO504 conseq amend 241111Z.docx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30FE" w14:textId="6801F978" w:rsidR="00877BC4" w:rsidRPr="00556EB9" w:rsidRDefault="00782614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8F4FE9">
      <w:rPr>
        <w:noProof/>
      </w:rPr>
      <w:t>J:\OLC\Legislative Drafting\drafts-nat law\MO504 amend 2023 - phase 2\Finals\MO504 conseq amend 241111Z.docx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F7746" w14:textId="72FF1711" w:rsidR="00877BC4" w:rsidRPr="00556EB9" w:rsidRDefault="00782614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8F4FE9">
      <w:rPr>
        <w:noProof/>
      </w:rPr>
      <w:t>J:\OLC\Legislative Drafting\drafts-nat law\MO504 amend 2023 - phase 2\Finals\MO504 conseq amend 241111Z.docx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5E6A3" w14:textId="77777777"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4023C308" w14:textId="77777777">
      <w:tc>
        <w:tcPr>
          <w:tcW w:w="1134" w:type="dxa"/>
        </w:tcPr>
        <w:p w14:paraId="323DCE76" w14:textId="77777777"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08265724" w14:textId="34F59B50" w:rsidR="009F5C6B" w:rsidRPr="004F5D6D" w:rsidRDefault="00070827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8F4FE9">
            <w:t>Marine Order Amendment (Marine Order 504 — consequential changes) Order 2024</w:t>
          </w:r>
          <w:r>
            <w:fldChar w:fldCharType="end"/>
          </w:r>
        </w:p>
      </w:tc>
      <w:tc>
        <w:tcPr>
          <w:tcW w:w="1134" w:type="dxa"/>
        </w:tcPr>
        <w:p w14:paraId="41E9C47D" w14:textId="77777777" w:rsidR="009F5C6B" w:rsidRPr="00451BF5" w:rsidRDefault="009F5C6B" w:rsidP="00BD545A">
          <w:pPr>
            <w:spacing w:line="240" w:lineRule="exact"/>
            <w:jc w:val="right"/>
          </w:pPr>
        </w:p>
      </w:tc>
    </w:tr>
  </w:tbl>
  <w:p w14:paraId="36FDD8A8" w14:textId="77777777" w:rsidR="009F5C6B" w:rsidRDefault="009F5C6B" w:rsidP="00BD545A">
    <w:pPr>
      <w:ind w:right="360" w:firstLine="360"/>
    </w:pPr>
    <w:r>
      <w:t>DRAFT ONLY</w:t>
    </w:r>
  </w:p>
  <w:p w14:paraId="436D7B33" w14:textId="0E188B12" w:rsidR="009F5C6B" w:rsidRDefault="008F4FE9" w:rsidP="00BD545A">
    <w:fldSimple w:instr=" FILENAME   \* MERGEFORMAT ">
      <w:r>
        <w:rPr>
          <w:noProof/>
        </w:rPr>
        <w:t>MO504 conseq amend 241111Z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E02938">
      <w:rPr>
        <w:noProof/>
      </w:rPr>
      <w:t>14/11/2024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E02938">
      <w:rPr>
        <w:noProof/>
      </w:rPr>
      <w:t>5:14 PM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E8853" w14:textId="77777777"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477BD474" w14:textId="77777777">
      <w:tc>
        <w:tcPr>
          <w:tcW w:w="1134" w:type="dxa"/>
        </w:tcPr>
        <w:p w14:paraId="16A09406" w14:textId="77777777"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14:paraId="295B62AD" w14:textId="2081F025" w:rsidR="009F5C6B" w:rsidRPr="004F5D6D" w:rsidRDefault="00070827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8F4FE9">
            <w:t>Marine Order Amendment (Marine Order 504 — consequential changes) Order 2024</w:t>
          </w:r>
          <w:r>
            <w:fldChar w:fldCharType="end"/>
          </w:r>
        </w:p>
      </w:tc>
      <w:tc>
        <w:tcPr>
          <w:tcW w:w="1134" w:type="dxa"/>
        </w:tcPr>
        <w:p w14:paraId="31E55F0A" w14:textId="77777777"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14:paraId="74924D77" w14:textId="77777777" w:rsidR="009F5C6B" w:rsidRDefault="009F5C6B" w:rsidP="00BD545A">
    <w:r>
      <w:t>DRAFT ONLY</w:t>
    </w:r>
  </w:p>
  <w:p w14:paraId="2BB2BA94" w14:textId="4FF04F73" w:rsidR="009F5C6B" w:rsidRDefault="008F4FE9" w:rsidP="00BD545A">
    <w:fldSimple w:instr=" FILENAME   \* MERGEFORMAT ">
      <w:r>
        <w:rPr>
          <w:noProof/>
        </w:rPr>
        <w:t>MO504 conseq amend 241111Z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E02938">
      <w:rPr>
        <w:noProof/>
      </w:rPr>
      <w:t>14/11/2024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E02938">
      <w:rPr>
        <w:noProof/>
      </w:rPr>
      <w:t>5:14 PM</w:t>
    </w:r>
    <w:r w:rsidR="009F5C6B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B7BE" w14:textId="77777777" w:rsidR="009F5C6B" w:rsidRDefault="009F5C6B">
    <w:r>
      <w:t>DRAFT ONLY</w:t>
    </w:r>
  </w:p>
  <w:p w14:paraId="2DFCC9D2" w14:textId="1A40BB60" w:rsidR="009F5C6B" w:rsidRPr="00974D8C" w:rsidRDefault="008F4FE9">
    <w:fldSimple w:instr=" FILENAME   \* MERGEFORMAT ">
      <w:r>
        <w:rPr>
          <w:noProof/>
        </w:rPr>
        <w:t>MO504 conseq amend 241111Z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E02938">
      <w:rPr>
        <w:noProof/>
      </w:rPr>
      <w:t>14/11/2024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E02938">
      <w:rPr>
        <w:noProof/>
      </w:rPr>
      <w:t>5:14 PM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0744B" w14:textId="77777777" w:rsidR="00456ED7" w:rsidRDefault="00456ED7">
      <w:r>
        <w:separator/>
      </w:r>
    </w:p>
  </w:footnote>
  <w:footnote w:type="continuationSeparator" w:id="0">
    <w:p w14:paraId="5D94D015" w14:textId="77777777" w:rsidR="00456ED7" w:rsidRDefault="0045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 w14:paraId="7CA58D75" w14:textId="77777777">
      <w:tc>
        <w:tcPr>
          <w:tcW w:w="1494" w:type="dxa"/>
        </w:tcPr>
        <w:p w14:paraId="160166BD" w14:textId="77777777" w:rsidR="00C01056" w:rsidRDefault="00C01056" w:rsidP="00BD545A"/>
      </w:tc>
      <w:tc>
        <w:tcPr>
          <w:tcW w:w="6891" w:type="dxa"/>
        </w:tcPr>
        <w:p w14:paraId="4ECF2AB0" w14:textId="77777777" w:rsidR="00C01056" w:rsidRDefault="00C01056" w:rsidP="00BD545A"/>
      </w:tc>
    </w:tr>
    <w:tr w:rsidR="00C01056" w14:paraId="7180CE27" w14:textId="77777777">
      <w:tc>
        <w:tcPr>
          <w:tcW w:w="1494" w:type="dxa"/>
        </w:tcPr>
        <w:p w14:paraId="7630B471" w14:textId="77777777" w:rsidR="00C01056" w:rsidRDefault="00C01056" w:rsidP="00BD545A"/>
      </w:tc>
      <w:tc>
        <w:tcPr>
          <w:tcW w:w="6891" w:type="dxa"/>
        </w:tcPr>
        <w:p w14:paraId="45874577" w14:textId="77777777" w:rsidR="00C01056" w:rsidRDefault="00C01056" w:rsidP="00BD545A"/>
      </w:tc>
    </w:tr>
    <w:tr w:rsidR="00C01056" w14:paraId="24DC689A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571ABE5" w14:textId="77777777" w:rsidR="00C01056" w:rsidRDefault="00C01056" w:rsidP="00BD545A"/>
      </w:tc>
    </w:tr>
  </w:tbl>
  <w:p w14:paraId="36A5B1E4" w14:textId="77777777" w:rsidR="00C01056" w:rsidRDefault="00C01056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 w14:paraId="691B36A0" w14:textId="77777777">
      <w:tc>
        <w:tcPr>
          <w:tcW w:w="7167" w:type="dxa"/>
        </w:tcPr>
        <w:p w14:paraId="3E9B5BBD" w14:textId="77777777" w:rsidR="00877BC4" w:rsidRDefault="00877BC4">
          <w:pPr>
            <w:pStyle w:val="HeaderLiteOdd"/>
          </w:pPr>
          <w:r>
            <w:t>Note</w:t>
          </w:r>
        </w:p>
      </w:tc>
    </w:tr>
    <w:tr w:rsidR="00877BC4" w14:paraId="5BC2E17B" w14:textId="77777777">
      <w:tc>
        <w:tcPr>
          <w:tcW w:w="7167" w:type="dxa"/>
        </w:tcPr>
        <w:p w14:paraId="540B9794" w14:textId="77777777" w:rsidR="00877BC4" w:rsidRDefault="00877BC4">
          <w:pPr>
            <w:pStyle w:val="HeaderLiteOdd"/>
          </w:pPr>
        </w:p>
      </w:tc>
    </w:tr>
    <w:tr w:rsidR="00877BC4" w14:paraId="65A9B336" w14:textId="7777777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14:paraId="5E5107EB" w14:textId="77777777" w:rsidR="00877BC4" w:rsidRDefault="00877BC4">
          <w:pPr>
            <w:pStyle w:val="HeaderBoldOdd"/>
          </w:pPr>
        </w:p>
      </w:tc>
    </w:tr>
  </w:tbl>
  <w:p w14:paraId="3A4D0D96" w14:textId="77777777" w:rsidR="00877BC4" w:rsidRDefault="00877BC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DA6E8" w14:textId="77777777" w:rsidR="00877BC4" w:rsidRDefault="00877BC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 w14:paraId="2A88DD6E" w14:textId="77777777">
      <w:tc>
        <w:tcPr>
          <w:tcW w:w="1494" w:type="dxa"/>
        </w:tcPr>
        <w:p w14:paraId="4CDB1E3B" w14:textId="77777777" w:rsidR="009F5C6B" w:rsidRDefault="009F5C6B" w:rsidP="00BD545A"/>
      </w:tc>
      <w:tc>
        <w:tcPr>
          <w:tcW w:w="6891" w:type="dxa"/>
        </w:tcPr>
        <w:p w14:paraId="0D239E9E" w14:textId="77777777" w:rsidR="009F5C6B" w:rsidRDefault="009F5C6B" w:rsidP="00BD545A"/>
      </w:tc>
    </w:tr>
    <w:tr w:rsidR="009F5C6B" w14:paraId="51926B02" w14:textId="77777777">
      <w:tc>
        <w:tcPr>
          <w:tcW w:w="1494" w:type="dxa"/>
        </w:tcPr>
        <w:p w14:paraId="5FA38A1E" w14:textId="77777777" w:rsidR="009F5C6B" w:rsidRDefault="009F5C6B" w:rsidP="00BD545A"/>
      </w:tc>
      <w:tc>
        <w:tcPr>
          <w:tcW w:w="6891" w:type="dxa"/>
        </w:tcPr>
        <w:p w14:paraId="1FF693D7" w14:textId="77777777" w:rsidR="009F5C6B" w:rsidRDefault="009F5C6B" w:rsidP="00BD545A"/>
      </w:tc>
    </w:tr>
    <w:tr w:rsidR="009F5C6B" w14:paraId="5C853D3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92005A3" w14:textId="77777777" w:rsidR="009F5C6B" w:rsidRDefault="009F5C6B" w:rsidP="00BD545A"/>
      </w:tc>
    </w:tr>
  </w:tbl>
  <w:p w14:paraId="7E8A62AF" w14:textId="77777777" w:rsidR="009F5C6B" w:rsidRDefault="009F5C6B" w:rsidP="00BD545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 w14:paraId="5310CEDC" w14:textId="77777777">
      <w:tc>
        <w:tcPr>
          <w:tcW w:w="6914" w:type="dxa"/>
        </w:tcPr>
        <w:p w14:paraId="6D3D727C" w14:textId="77777777" w:rsidR="009F5C6B" w:rsidRDefault="009F5C6B" w:rsidP="00BD545A"/>
      </w:tc>
      <w:tc>
        <w:tcPr>
          <w:tcW w:w="1471" w:type="dxa"/>
        </w:tcPr>
        <w:p w14:paraId="695DEB17" w14:textId="77777777" w:rsidR="009F5C6B" w:rsidRDefault="009F5C6B" w:rsidP="00BD545A"/>
      </w:tc>
    </w:tr>
    <w:tr w:rsidR="009F5C6B" w14:paraId="0F5AC419" w14:textId="77777777">
      <w:tc>
        <w:tcPr>
          <w:tcW w:w="6914" w:type="dxa"/>
        </w:tcPr>
        <w:p w14:paraId="46DCB147" w14:textId="77777777" w:rsidR="009F5C6B" w:rsidRDefault="009F5C6B" w:rsidP="00BD545A"/>
      </w:tc>
      <w:tc>
        <w:tcPr>
          <w:tcW w:w="1471" w:type="dxa"/>
        </w:tcPr>
        <w:p w14:paraId="1B89C517" w14:textId="77777777" w:rsidR="009F5C6B" w:rsidRDefault="009F5C6B" w:rsidP="00BD545A"/>
      </w:tc>
    </w:tr>
    <w:tr w:rsidR="009F5C6B" w14:paraId="2DA391C3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821A429" w14:textId="77777777" w:rsidR="009F5C6B" w:rsidRDefault="009F5C6B" w:rsidP="00BD545A"/>
      </w:tc>
    </w:tr>
  </w:tbl>
  <w:p w14:paraId="771BA9A6" w14:textId="77777777" w:rsidR="009F5C6B" w:rsidRDefault="009F5C6B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 w14:paraId="06B5D79D" w14:textId="77777777">
      <w:tc>
        <w:tcPr>
          <w:tcW w:w="6914" w:type="dxa"/>
        </w:tcPr>
        <w:p w14:paraId="3CCF2A60" w14:textId="77777777" w:rsidR="00C01056" w:rsidRDefault="00C01056" w:rsidP="00BD545A"/>
      </w:tc>
      <w:tc>
        <w:tcPr>
          <w:tcW w:w="1471" w:type="dxa"/>
        </w:tcPr>
        <w:p w14:paraId="729985FB" w14:textId="77777777" w:rsidR="00C01056" w:rsidRDefault="00C01056" w:rsidP="00BD545A"/>
      </w:tc>
    </w:tr>
    <w:tr w:rsidR="00C01056" w14:paraId="3D3867C9" w14:textId="77777777">
      <w:tc>
        <w:tcPr>
          <w:tcW w:w="6914" w:type="dxa"/>
        </w:tcPr>
        <w:p w14:paraId="091D4508" w14:textId="77777777" w:rsidR="00C01056" w:rsidRDefault="00C01056" w:rsidP="00BD545A"/>
      </w:tc>
      <w:tc>
        <w:tcPr>
          <w:tcW w:w="1471" w:type="dxa"/>
        </w:tcPr>
        <w:p w14:paraId="42EDF0B7" w14:textId="77777777" w:rsidR="00C01056" w:rsidRDefault="00C01056" w:rsidP="00BD545A"/>
      </w:tc>
    </w:tr>
    <w:tr w:rsidR="00C01056" w14:paraId="6655BE77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37F2528D" w14:textId="77777777" w:rsidR="00C01056" w:rsidRDefault="00C01056" w:rsidP="00BD545A"/>
      </w:tc>
    </w:tr>
  </w:tbl>
  <w:p w14:paraId="0278D3DE" w14:textId="77777777" w:rsidR="00C01056" w:rsidRDefault="00C01056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14:paraId="2324C66C" w14:textId="77777777" w:rsidTr="00CB4A00">
      <w:tc>
        <w:tcPr>
          <w:tcW w:w="1531" w:type="dxa"/>
        </w:tcPr>
        <w:p w14:paraId="3E305E8B" w14:textId="163333AE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0F04B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60A7DF0C" w14:textId="5E0861D2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0F04B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095F90AE" w14:textId="77777777" w:rsidTr="00CB4A00">
      <w:tc>
        <w:tcPr>
          <w:tcW w:w="1531" w:type="dxa"/>
        </w:tcPr>
        <w:p w14:paraId="54DCE8C3" w14:textId="21D332BC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0F04B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39DA5E47" w14:textId="753595DE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0F04B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1201FABC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23E103E" w14:textId="26283967" w:rsidR="00877BC4" w:rsidRPr="006D2A45" w:rsidRDefault="00234E9A" w:rsidP="00CB4A00">
          <w:pPr>
            <w:pStyle w:val="HeaderBoldEven"/>
          </w:pPr>
          <w:r>
            <w:t>Section</w:t>
          </w:r>
          <w:r w:rsidR="00877BC4">
            <w:t xml:space="preserve"> </w:t>
          </w:r>
          <w:r w:rsidR="00877BC4" w:rsidRPr="006D2A45">
            <w:fldChar w:fldCharType="begin"/>
          </w:r>
          <w:r w:rsidR="00877BC4" w:rsidRPr="006D2A45">
            <w:instrText xml:space="preserve"> If </w:instrText>
          </w:r>
          <w:r w:rsidR="00782614">
            <w:fldChar w:fldCharType="begin"/>
          </w:r>
          <w:r w:rsidR="00782614">
            <w:instrText xml:space="preserve"> STYLEREF CharSectno \*Charformat </w:instrText>
          </w:r>
          <w:r w:rsidR="00782614">
            <w:fldChar w:fldCharType="separate"/>
          </w:r>
          <w:r w:rsidR="000F04B7">
            <w:rPr>
              <w:noProof/>
            </w:rPr>
            <w:instrText>1</w:instrText>
          </w:r>
          <w:r w:rsidR="00782614">
            <w:rPr>
              <w:noProof/>
            </w:rPr>
            <w:fldChar w:fldCharType="end"/>
          </w:r>
          <w:r w:rsidR="00877BC4" w:rsidRPr="006D2A45">
            <w:instrText xml:space="preserve"> &lt;&gt; "Error*" </w:instrText>
          </w:r>
          <w:r w:rsidR="00782614">
            <w:fldChar w:fldCharType="begin"/>
          </w:r>
          <w:r w:rsidR="00782614">
            <w:instrText xml:space="preserve"> STYLEREF CharSectno \*Charformat </w:instrText>
          </w:r>
          <w:r w:rsidR="00782614">
            <w:fldChar w:fldCharType="separate"/>
          </w:r>
          <w:r w:rsidR="000F04B7">
            <w:rPr>
              <w:noProof/>
            </w:rPr>
            <w:instrText>1</w:instrText>
          </w:r>
          <w:r w:rsidR="00782614">
            <w:rPr>
              <w:noProof/>
            </w:rPr>
            <w:fldChar w:fldCharType="end"/>
          </w:r>
          <w:r w:rsidR="00877BC4" w:rsidRPr="006D2A45">
            <w:instrText xml:space="preserve"> </w:instrText>
          </w:r>
          <w:r w:rsidR="00877BC4" w:rsidRPr="006D2A45">
            <w:fldChar w:fldCharType="separate"/>
          </w:r>
          <w:r w:rsidR="000F04B7">
            <w:rPr>
              <w:noProof/>
            </w:rPr>
            <w:t>1</w:t>
          </w:r>
          <w:r w:rsidR="00877BC4" w:rsidRPr="006D2A45">
            <w:fldChar w:fldCharType="end"/>
          </w:r>
        </w:p>
      </w:tc>
    </w:tr>
  </w:tbl>
  <w:p w14:paraId="70FCBA76" w14:textId="77777777" w:rsidR="00877BC4" w:rsidRDefault="00877BC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6729"/>
      <w:gridCol w:w="1776"/>
    </w:tblGrid>
    <w:tr w:rsidR="00877BC4" w14:paraId="135685EF" w14:textId="77777777" w:rsidTr="00CB4A00">
      <w:tc>
        <w:tcPr>
          <w:tcW w:w="6828" w:type="dxa"/>
          <w:vAlign w:val="bottom"/>
        </w:tcPr>
        <w:p w14:paraId="141D4ACE" w14:textId="3C670C4D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8F4FE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14:paraId="42CB7BBB" w14:textId="041FDB87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8F4FE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466DBD9E" w14:textId="77777777" w:rsidTr="00CB4A00">
      <w:tc>
        <w:tcPr>
          <w:tcW w:w="6828" w:type="dxa"/>
        </w:tcPr>
        <w:p w14:paraId="795CE2DC" w14:textId="7E205FE0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8F4FE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14:paraId="7B78053C" w14:textId="3324234F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8F4FE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3511FD1D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7B1022BF" w14:textId="73AFB689"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r w:rsidR="00782614">
            <w:fldChar w:fldCharType="begin"/>
          </w:r>
          <w:r w:rsidR="00782614">
            <w:instrText xml:space="preserve"> STYLEREF CharSectno \*Charformat \l </w:instrText>
          </w:r>
          <w:r w:rsidR="00782614">
            <w:fldChar w:fldCharType="separate"/>
          </w:r>
          <w:r w:rsidR="008F4FE9">
            <w:rPr>
              <w:noProof/>
            </w:rPr>
            <w:instrText>1</w:instrText>
          </w:r>
          <w:r w:rsidR="00782614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782614">
            <w:fldChar w:fldCharType="begin"/>
          </w:r>
          <w:r w:rsidR="00782614">
            <w:instrText xml:space="preserve"> STYLEREF CharSectno \*Charformat \l </w:instrText>
          </w:r>
          <w:r w:rsidR="00782614">
            <w:fldChar w:fldCharType="separate"/>
          </w:r>
          <w:r w:rsidR="008F4FE9">
            <w:rPr>
              <w:noProof/>
            </w:rPr>
            <w:instrText>1</w:instrText>
          </w:r>
          <w:r w:rsidR="00782614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8F4FE9">
            <w:rPr>
              <w:noProof/>
            </w:rPr>
            <w:t>1</w:t>
          </w:r>
          <w:r w:rsidRPr="006D2A45">
            <w:fldChar w:fldCharType="end"/>
          </w:r>
        </w:p>
      </w:tc>
    </w:tr>
  </w:tbl>
  <w:p w14:paraId="0E28019A" w14:textId="77777777" w:rsidR="00877BC4" w:rsidRDefault="00877B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9A0DD" w14:textId="77777777" w:rsidR="00877BC4" w:rsidRDefault="00877BC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877BC4" w14:paraId="13E83159" w14:textId="77777777" w:rsidTr="00CB4A00">
      <w:tc>
        <w:tcPr>
          <w:tcW w:w="1531" w:type="dxa"/>
        </w:tcPr>
        <w:p w14:paraId="78F97F7C" w14:textId="0EC092B2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8F4FE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169CAEBC" w14:textId="02B8F4EE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8F4FE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029DA317" w14:textId="77777777" w:rsidTr="00CB4A00">
      <w:tc>
        <w:tcPr>
          <w:tcW w:w="1531" w:type="dxa"/>
        </w:tcPr>
        <w:p w14:paraId="4DB9EF02" w14:textId="66423678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8F4FE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71130B19" w14:textId="036929B5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8F4FE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60C9B2E1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74865722" w14:textId="77777777" w:rsidR="00877BC4" w:rsidRDefault="00877BC4" w:rsidP="00CB4A00">
          <w:pPr>
            <w:pStyle w:val="HeaderBoldEven"/>
          </w:pPr>
        </w:p>
      </w:tc>
    </w:tr>
  </w:tbl>
  <w:p w14:paraId="34E05880" w14:textId="77777777" w:rsidR="00877BC4" w:rsidRDefault="00877BC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14:paraId="1E623AF6" w14:textId="77777777" w:rsidTr="00CB4A00">
      <w:tc>
        <w:tcPr>
          <w:tcW w:w="6948" w:type="dxa"/>
        </w:tcPr>
        <w:p w14:paraId="037741E0" w14:textId="73A6E687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0F04B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1126F3C3" w14:textId="64DB2184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0F04B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0E5A78DE" w14:textId="77777777" w:rsidTr="00CB4A00">
      <w:tc>
        <w:tcPr>
          <w:tcW w:w="6948" w:type="dxa"/>
        </w:tcPr>
        <w:p w14:paraId="397CAEE8" w14:textId="2AE8095E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0F04B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7F4ED551" w14:textId="7BF7B480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0F04B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66C75B30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FDB9A9D" w14:textId="77777777" w:rsidR="00877BC4" w:rsidRDefault="00877BC4" w:rsidP="00CB4A00">
          <w:pPr>
            <w:pStyle w:val="HeaderBoldOdd"/>
          </w:pPr>
        </w:p>
      </w:tc>
    </w:tr>
  </w:tbl>
  <w:p w14:paraId="09023EB2" w14:textId="77777777" w:rsidR="00877BC4" w:rsidRDefault="00877B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7A07B" w14:textId="77777777" w:rsidR="00877BC4" w:rsidRDefault="00877BC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14:paraId="3F7A86DC" w14:textId="77777777" w:rsidTr="00641705">
      <w:tc>
        <w:tcPr>
          <w:tcW w:w="8628" w:type="dxa"/>
        </w:tcPr>
        <w:p w14:paraId="26A9143F" w14:textId="77777777" w:rsidR="00877BC4" w:rsidRDefault="00877BC4">
          <w:pPr>
            <w:pStyle w:val="HeaderLiteEven"/>
          </w:pPr>
          <w:r>
            <w:t>Note</w:t>
          </w:r>
        </w:p>
      </w:tc>
    </w:tr>
    <w:tr w:rsidR="00877BC4" w14:paraId="0C528066" w14:textId="77777777" w:rsidTr="00641705">
      <w:tc>
        <w:tcPr>
          <w:tcW w:w="8628" w:type="dxa"/>
        </w:tcPr>
        <w:p w14:paraId="5A9474D2" w14:textId="77777777" w:rsidR="00877BC4" w:rsidRDefault="00877BC4">
          <w:pPr>
            <w:pStyle w:val="HeaderLiteEven"/>
          </w:pPr>
        </w:p>
      </w:tc>
    </w:tr>
    <w:tr w:rsidR="00877BC4" w14:paraId="2F1754CE" w14:textId="77777777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14:paraId="54146FF1" w14:textId="77777777" w:rsidR="00877BC4" w:rsidRDefault="00877BC4">
          <w:pPr>
            <w:pStyle w:val="HeaderBoldEven"/>
          </w:pPr>
        </w:p>
      </w:tc>
    </w:tr>
  </w:tbl>
  <w:p w14:paraId="2D1D3E06" w14:textId="77777777" w:rsidR="00877BC4" w:rsidRDefault="00877B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2D6179"/>
    <w:multiLevelType w:val="hybridMultilevel"/>
    <w:tmpl w:val="585893EC"/>
    <w:lvl w:ilvl="0" w:tplc="610A3832">
      <w:start w:val="1"/>
      <w:numFmt w:val="bullet"/>
      <w:lvlText w:val="—"/>
      <w:lvlJc w:val="left"/>
      <w:pPr>
        <w:ind w:left="1324" w:hanging="360"/>
      </w:pPr>
      <w:rPr>
        <w:rFonts w:ascii="Times New Roman" w:eastAsia="Times New Roman" w:hAnsi="Times New Roman" w:cs="Times New Roman" w:hint="default"/>
        <w:i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938374733">
    <w:abstractNumId w:val="9"/>
  </w:num>
  <w:num w:numId="2" w16cid:durableId="797336478">
    <w:abstractNumId w:val="7"/>
  </w:num>
  <w:num w:numId="3" w16cid:durableId="731394013">
    <w:abstractNumId w:val="6"/>
  </w:num>
  <w:num w:numId="4" w16cid:durableId="853803819">
    <w:abstractNumId w:val="5"/>
  </w:num>
  <w:num w:numId="5" w16cid:durableId="1506557479">
    <w:abstractNumId w:val="4"/>
  </w:num>
  <w:num w:numId="6" w16cid:durableId="1114639474">
    <w:abstractNumId w:val="8"/>
  </w:num>
  <w:num w:numId="7" w16cid:durableId="264192234">
    <w:abstractNumId w:val="3"/>
  </w:num>
  <w:num w:numId="8" w16cid:durableId="186454593">
    <w:abstractNumId w:val="2"/>
  </w:num>
  <w:num w:numId="9" w16cid:durableId="1412312983">
    <w:abstractNumId w:val="1"/>
  </w:num>
  <w:num w:numId="10" w16cid:durableId="1177773867">
    <w:abstractNumId w:val="0"/>
  </w:num>
  <w:num w:numId="11" w16cid:durableId="821970636">
    <w:abstractNumId w:val="10"/>
  </w:num>
  <w:num w:numId="12" w16cid:durableId="1202791321">
    <w:abstractNumId w:val="10"/>
  </w:num>
  <w:num w:numId="13" w16cid:durableId="372468020">
    <w:abstractNumId w:val="10"/>
  </w:num>
  <w:num w:numId="14" w16cid:durableId="591815179">
    <w:abstractNumId w:val="10"/>
  </w:num>
  <w:num w:numId="15" w16cid:durableId="1276330522">
    <w:abstractNumId w:val="9"/>
  </w:num>
  <w:num w:numId="16" w16cid:durableId="1811751743">
    <w:abstractNumId w:val="7"/>
  </w:num>
  <w:num w:numId="17" w16cid:durableId="129637396">
    <w:abstractNumId w:val="6"/>
  </w:num>
  <w:num w:numId="18" w16cid:durableId="1646229818">
    <w:abstractNumId w:val="5"/>
  </w:num>
  <w:num w:numId="19" w16cid:durableId="942107806">
    <w:abstractNumId w:val="4"/>
  </w:num>
  <w:num w:numId="20" w16cid:durableId="828206354">
    <w:abstractNumId w:val="8"/>
  </w:num>
  <w:num w:numId="21" w16cid:durableId="1287081932">
    <w:abstractNumId w:val="3"/>
  </w:num>
  <w:num w:numId="22" w16cid:durableId="1358850294">
    <w:abstractNumId w:val="2"/>
  </w:num>
  <w:num w:numId="23" w16cid:durableId="1181243015">
    <w:abstractNumId w:val="1"/>
  </w:num>
  <w:num w:numId="24" w16cid:durableId="1947079165">
    <w:abstractNumId w:val="0"/>
  </w:num>
  <w:num w:numId="25" w16cid:durableId="19322682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DA81E2-4D13-4384-8D74-66044128C3BA}"/>
    <w:docVar w:name="dgnword-eventsink" w:val="35057808"/>
  </w:docVars>
  <w:rsids>
    <w:rsidRoot w:val="00456ED7"/>
    <w:rsid w:val="00003615"/>
    <w:rsid w:val="000038A0"/>
    <w:rsid w:val="00012F21"/>
    <w:rsid w:val="00012F8A"/>
    <w:rsid w:val="0001662A"/>
    <w:rsid w:val="00020108"/>
    <w:rsid w:val="00032F2C"/>
    <w:rsid w:val="00040090"/>
    <w:rsid w:val="000403D5"/>
    <w:rsid w:val="000427E4"/>
    <w:rsid w:val="00044322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0F7E"/>
    <w:rsid w:val="000A1742"/>
    <w:rsid w:val="000A620C"/>
    <w:rsid w:val="000A7869"/>
    <w:rsid w:val="000B4121"/>
    <w:rsid w:val="000B4194"/>
    <w:rsid w:val="000B51B3"/>
    <w:rsid w:val="000B7FB3"/>
    <w:rsid w:val="000D1916"/>
    <w:rsid w:val="000E16EC"/>
    <w:rsid w:val="000E27E3"/>
    <w:rsid w:val="000E48BD"/>
    <w:rsid w:val="000E7494"/>
    <w:rsid w:val="000F04B7"/>
    <w:rsid w:val="000F2967"/>
    <w:rsid w:val="000F64D6"/>
    <w:rsid w:val="00103F01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2FAC"/>
    <w:rsid w:val="00144DE3"/>
    <w:rsid w:val="00153195"/>
    <w:rsid w:val="00162609"/>
    <w:rsid w:val="00164935"/>
    <w:rsid w:val="00165D61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967AE"/>
    <w:rsid w:val="001A0341"/>
    <w:rsid w:val="001A4DD7"/>
    <w:rsid w:val="001A6C59"/>
    <w:rsid w:val="001A706F"/>
    <w:rsid w:val="001B195B"/>
    <w:rsid w:val="001B500E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41C5"/>
    <w:rsid w:val="002015B2"/>
    <w:rsid w:val="00203232"/>
    <w:rsid w:val="00210652"/>
    <w:rsid w:val="00214C3B"/>
    <w:rsid w:val="00221073"/>
    <w:rsid w:val="00221B11"/>
    <w:rsid w:val="00222FD0"/>
    <w:rsid w:val="002252C7"/>
    <w:rsid w:val="0022734F"/>
    <w:rsid w:val="0022783D"/>
    <w:rsid w:val="002320F6"/>
    <w:rsid w:val="00233C57"/>
    <w:rsid w:val="0023489C"/>
    <w:rsid w:val="00234E9A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66EB6"/>
    <w:rsid w:val="00275245"/>
    <w:rsid w:val="00281E63"/>
    <w:rsid w:val="00285B93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D01E3"/>
    <w:rsid w:val="002D417A"/>
    <w:rsid w:val="002D4558"/>
    <w:rsid w:val="002D5E1A"/>
    <w:rsid w:val="002D635B"/>
    <w:rsid w:val="002D71AC"/>
    <w:rsid w:val="002D7932"/>
    <w:rsid w:val="002E2552"/>
    <w:rsid w:val="002E5749"/>
    <w:rsid w:val="002F2BE6"/>
    <w:rsid w:val="002F353D"/>
    <w:rsid w:val="002F78D5"/>
    <w:rsid w:val="00301592"/>
    <w:rsid w:val="00306194"/>
    <w:rsid w:val="003072E7"/>
    <w:rsid w:val="003151F5"/>
    <w:rsid w:val="003226E7"/>
    <w:rsid w:val="003231FF"/>
    <w:rsid w:val="00327199"/>
    <w:rsid w:val="00333426"/>
    <w:rsid w:val="0033573E"/>
    <w:rsid w:val="00336724"/>
    <w:rsid w:val="003404B4"/>
    <w:rsid w:val="00343B24"/>
    <w:rsid w:val="003469E3"/>
    <w:rsid w:val="0035001E"/>
    <w:rsid w:val="00350D39"/>
    <w:rsid w:val="00353F3B"/>
    <w:rsid w:val="00357657"/>
    <w:rsid w:val="00367E3F"/>
    <w:rsid w:val="00370DD7"/>
    <w:rsid w:val="0037255F"/>
    <w:rsid w:val="0038199B"/>
    <w:rsid w:val="00386F67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4F2"/>
    <w:rsid w:val="003F6833"/>
    <w:rsid w:val="004005D4"/>
    <w:rsid w:val="004009E2"/>
    <w:rsid w:val="004032A0"/>
    <w:rsid w:val="00403F78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56ED7"/>
    <w:rsid w:val="004624D8"/>
    <w:rsid w:val="00464092"/>
    <w:rsid w:val="004640EA"/>
    <w:rsid w:val="00464AD1"/>
    <w:rsid w:val="00465D6A"/>
    <w:rsid w:val="00466DBA"/>
    <w:rsid w:val="004839A4"/>
    <w:rsid w:val="004879CB"/>
    <w:rsid w:val="0049172E"/>
    <w:rsid w:val="004A20E2"/>
    <w:rsid w:val="004A7713"/>
    <w:rsid w:val="004A7AA7"/>
    <w:rsid w:val="004B1AC1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935"/>
    <w:rsid w:val="00536D4B"/>
    <w:rsid w:val="00541007"/>
    <w:rsid w:val="0054351E"/>
    <w:rsid w:val="00550962"/>
    <w:rsid w:val="005516CA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A4031"/>
    <w:rsid w:val="005B3143"/>
    <w:rsid w:val="005B5BAF"/>
    <w:rsid w:val="005B6923"/>
    <w:rsid w:val="005B7B02"/>
    <w:rsid w:val="005C4A85"/>
    <w:rsid w:val="005D0D39"/>
    <w:rsid w:val="005D2F97"/>
    <w:rsid w:val="005D4DE2"/>
    <w:rsid w:val="005D692B"/>
    <w:rsid w:val="005E43E5"/>
    <w:rsid w:val="005E563D"/>
    <w:rsid w:val="005F0DDB"/>
    <w:rsid w:val="005F47D8"/>
    <w:rsid w:val="005F52A1"/>
    <w:rsid w:val="005F6E40"/>
    <w:rsid w:val="00602748"/>
    <w:rsid w:val="006047C5"/>
    <w:rsid w:val="006156C1"/>
    <w:rsid w:val="00621915"/>
    <w:rsid w:val="00624074"/>
    <w:rsid w:val="0062769F"/>
    <w:rsid w:val="00631841"/>
    <w:rsid w:val="006375A7"/>
    <w:rsid w:val="00641664"/>
    <w:rsid w:val="00641705"/>
    <w:rsid w:val="0065001E"/>
    <w:rsid w:val="006533B7"/>
    <w:rsid w:val="00665E85"/>
    <w:rsid w:val="00670CD9"/>
    <w:rsid w:val="00674B00"/>
    <w:rsid w:val="006921DC"/>
    <w:rsid w:val="00692F9E"/>
    <w:rsid w:val="006A1ABA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6001"/>
    <w:rsid w:val="00756F9E"/>
    <w:rsid w:val="0076388E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455E"/>
    <w:rsid w:val="00794754"/>
    <w:rsid w:val="007A3064"/>
    <w:rsid w:val="007B0709"/>
    <w:rsid w:val="007B6407"/>
    <w:rsid w:val="007C7959"/>
    <w:rsid w:val="007D1A1E"/>
    <w:rsid w:val="007D2760"/>
    <w:rsid w:val="007E231D"/>
    <w:rsid w:val="007E3AA5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25250"/>
    <w:rsid w:val="00827289"/>
    <w:rsid w:val="008279EB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0C22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D4B65"/>
    <w:rsid w:val="008D5B3D"/>
    <w:rsid w:val="008E2235"/>
    <w:rsid w:val="008E3423"/>
    <w:rsid w:val="008E63C4"/>
    <w:rsid w:val="008F16BC"/>
    <w:rsid w:val="008F1DAB"/>
    <w:rsid w:val="008F3C01"/>
    <w:rsid w:val="008F4FE9"/>
    <w:rsid w:val="009007F1"/>
    <w:rsid w:val="009078CC"/>
    <w:rsid w:val="00911F7B"/>
    <w:rsid w:val="00913281"/>
    <w:rsid w:val="00913EA5"/>
    <w:rsid w:val="009146C1"/>
    <w:rsid w:val="00914E4E"/>
    <w:rsid w:val="00915D96"/>
    <w:rsid w:val="00927849"/>
    <w:rsid w:val="00930919"/>
    <w:rsid w:val="00937ED5"/>
    <w:rsid w:val="00943CEA"/>
    <w:rsid w:val="00945A5E"/>
    <w:rsid w:val="00946C37"/>
    <w:rsid w:val="00950B8F"/>
    <w:rsid w:val="0095163D"/>
    <w:rsid w:val="009612A7"/>
    <w:rsid w:val="009625BB"/>
    <w:rsid w:val="00963ADB"/>
    <w:rsid w:val="00964739"/>
    <w:rsid w:val="00967444"/>
    <w:rsid w:val="00971F0C"/>
    <w:rsid w:val="00976374"/>
    <w:rsid w:val="00983A1F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E1C06"/>
    <w:rsid w:val="009E28DB"/>
    <w:rsid w:val="009E2D2F"/>
    <w:rsid w:val="009E30FA"/>
    <w:rsid w:val="009F0DF4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76ADE"/>
    <w:rsid w:val="00A90C9D"/>
    <w:rsid w:val="00A921BD"/>
    <w:rsid w:val="00A95A88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E732F"/>
    <w:rsid w:val="00AF074C"/>
    <w:rsid w:val="00AF716F"/>
    <w:rsid w:val="00B03AF0"/>
    <w:rsid w:val="00B05373"/>
    <w:rsid w:val="00B06660"/>
    <w:rsid w:val="00B067E6"/>
    <w:rsid w:val="00B11A88"/>
    <w:rsid w:val="00B12260"/>
    <w:rsid w:val="00B13CDE"/>
    <w:rsid w:val="00B13F00"/>
    <w:rsid w:val="00B156E1"/>
    <w:rsid w:val="00B25433"/>
    <w:rsid w:val="00B26135"/>
    <w:rsid w:val="00B2626C"/>
    <w:rsid w:val="00B36324"/>
    <w:rsid w:val="00B3694C"/>
    <w:rsid w:val="00B3728B"/>
    <w:rsid w:val="00B408B6"/>
    <w:rsid w:val="00B531ED"/>
    <w:rsid w:val="00B53574"/>
    <w:rsid w:val="00B57415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91A8D"/>
    <w:rsid w:val="00B95BB4"/>
    <w:rsid w:val="00BA34AD"/>
    <w:rsid w:val="00BA4B2A"/>
    <w:rsid w:val="00BB69FF"/>
    <w:rsid w:val="00BC1F63"/>
    <w:rsid w:val="00BC639D"/>
    <w:rsid w:val="00BD545A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29D7"/>
    <w:rsid w:val="00C14CE5"/>
    <w:rsid w:val="00C17FF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5D1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752C"/>
    <w:rsid w:val="00CB009F"/>
    <w:rsid w:val="00CB221F"/>
    <w:rsid w:val="00CB4A00"/>
    <w:rsid w:val="00CB767D"/>
    <w:rsid w:val="00CB7E62"/>
    <w:rsid w:val="00CC02AA"/>
    <w:rsid w:val="00CC3524"/>
    <w:rsid w:val="00CD2696"/>
    <w:rsid w:val="00CD3C04"/>
    <w:rsid w:val="00CD3C3C"/>
    <w:rsid w:val="00CE5AD0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1BFF"/>
    <w:rsid w:val="00D3367E"/>
    <w:rsid w:val="00D33956"/>
    <w:rsid w:val="00D34F1B"/>
    <w:rsid w:val="00D41229"/>
    <w:rsid w:val="00D4367A"/>
    <w:rsid w:val="00D57D13"/>
    <w:rsid w:val="00D6243F"/>
    <w:rsid w:val="00D6403A"/>
    <w:rsid w:val="00D703D9"/>
    <w:rsid w:val="00D70518"/>
    <w:rsid w:val="00D774C6"/>
    <w:rsid w:val="00D7795F"/>
    <w:rsid w:val="00D80163"/>
    <w:rsid w:val="00D84CCB"/>
    <w:rsid w:val="00D84E18"/>
    <w:rsid w:val="00D86C8D"/>
    <w:rsid w:val="00D95125"/>
    <w:rsid w:val="00DA7E93"/>
    <w:rsid w:val="00DB2470"/>
    <w:rsid w:val="00DC7FB4"/>
    <w:rsid w:val="00DE12C9"/>
    <w:rsid w:val="00DE5043"/>
    <w:rsid w:val="00DE7476"/>
    <w:rsid w:val="00DF2AEA"/>
    <w:rsid w:val="00DF44BE"/>
    <w:rsid w:val="00DF45D4"/>
    <w:rsid w:val="00DF51DA"/>
    <w:rsid w:val="00DF64FD"/>
    <w:rsid w:val="00E02938"/>
    <w:rsid w:val="00E05AF6"/>
    <w:rsid w:val="00E10958"/>
    <w:rsid w:val="00E116C0"/>
    <w:rsid w:val="00E127AC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4EA2"/>
    <w:rsid w:val="00E35189"/>
    <w:rsid w:val="00E424C0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67ECF"/>
    <w:rsid w:val="00E726B2"/>
    <w:rsid w:val="00E7293B"/>
    <w:rsid w:val="00E74109"/>
    <w:rsid w:val="00E750F1"/>
    <w:rsid w:val="00E75FD4"/>
    <w:rsid w:val="00E814E3"/>
    <w:rsid w:val="00E83542"/>
    <w:rsid w:val="00E9172F"/>
    <w:rsid w:val="00EA0DE3"/>
    <w:rsid w:val="00EA0E4D"/>
    <w:rsid w:val="00EB1E0E"/>
    <w:rsid w:val="00EB3EB2"/>
    <w:rsid w:val="00EB77D8"/>
    <w:rsid w:val="00EB7CEA"/>
    <w:rsid w:val="00EC100A"/>
    <w:rsid w:val="00EC6F84"/>
    <w:rsid w:val="00ED1C66"/>
    <w:rsid w:val="00ED1FB9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571C"/>
    <w:rsid w:val="00F172D2"/>
    <w:rsid w:val="00F22B15"/>
    <w:rsid w:val="00F242C4"/>
    <w:rsid w:val="00F336D9"/>
    <w:rsid w:val="00F33A28"/>
    <w:rsid w:val="00F3585C"/>
    <w:rsid w:val="00F37E63"/>
    <w:rsid w:val="00F41F12"/>
    <w:rsid w:val="00F4222D"/>
    <w:rsid w:val="00F433B4"/>
    <w:rsid w:val="00F445EF"/>
    <w:rsid w:val="00F511C0"/>
    <w:rsid w:val="00F54C84"/>
    <w:rsid w:val="00F719EC"/>
    <w:rsid w:val="00F7591B"/>
    <w:rsid w:val="00F76ECD"/>
    <w:rsid w:val="00F86BD5"/>
    <w:rsid w:val="00F92D2D"/>
    <w:rsid w:val="00F94BAB"/>
    <w:rsid w:val="00F9606B"/>
    <w:rsid w:val="00F96711"/>
    <w:rsid w:val="00F97D20"/>
    <w:rsid w:val="00FA3CFD"/>
    <w:rsid w:val="00FB1906"/>
    <w:rsid w:val="00FC61FD"/>
    <w:rsid w:val="00FD119D"/>
    <w:rsid w:val="00FD5433"/>
    <w:rsid w:val="00FD5884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C5A3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header" Target="header13.xml"/><Relationship Id="rId30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OLC\Legislative%20Drafting\templates\MO%20amen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1BE6-A24D-45F3-9ED2-E4A4D29B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 amend template</Template>
  <TotalTime>0</TotalTime>
  <Pages>3</Pages>
  <Words>178</Words>
  <Characters>1077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2024-11-14T06:14:00Z</dcterms:created>
  <dcterms:modified xsi:type="dcterms:W3CDTF">2024-11-14T06:17:00Z</dcterms:modified>
</cp:coreProperties>
</file>