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85D0" w14:textId="77777777" w:rsidR="00715914" w:rsidRPr="00C23563" w:rsidRDefault="00DA186E" w:rsidP="00715914">
      <w:pPr>
        <w:rPr>
          <w:rFonts w:cs="Times New Roman"/>
          <w:sz w:val="28"/>
        </w:rPr>
      </w:pPr>
      <w:r w:rsidRPr="00C23563">
        <w:rPr>
          <w:rFonts w:cs="Times New Roman"/>
          <w:noProof/>
          <w:lang w:eastAsia="en-AU"/>
        </w:rPr>
        <w:drawing>
          <wp:inline distT="0" distB="0" distL="0" distR="0" wp14:anchorId="3EA256D3" wp14:editId="43B772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5C53" w14:textId="77777777" w:rsidR="00715914" w:rsidRPr="00C23563" w:rsidRDefault="00715914" w:rsidP="00715914">
      <w:pPr>
        <w:rPr>
          <w:rFonts w:cs="Times New Roman"/>
          <w:sz w:val="19"/>
        </w:rPr>
      </w:pPr>
    </w:p>
    <w:p w14:paraId="16B694E0" w14:textId="56E6ACBC" w:rsidR="00554826" w:rsidRPr="00C23563" w:rsidRDefault="00687878" w:rsidP="00554826">
      <w:pPr>
        <w:pStyle w:val="ShortT"/>
      </w:pPr>
      <w:r>
        <w:t>Heard Island</w:t>
      </w:r>
      <w:r w:rsidR="00B1462A">
        <w:t xml:space="preserve"> and McDonald Islands Fishery</w:t>
      </w:r>
      <w:r w:rsidR="007425B2">
        <w:t xml:space="preserve"> </w:t>
      </w:r>
      <w:r w:rsidR="006D11FF" w:rsidRPr="00C23563">
        <w:t>(Total Allowable Catch) Determination 202</w:t>
      </w:r>
      <w:r w:rsidR="00703D7A">
        <w:t>4</w:t>
      </w:r>
    </w:p>
    <w:p w14:paraId="757A1C1B" w14:textId="07A9D59E" w:rsidR="00554826" w:rsidRPr="00C23563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7184B087" w14:textId="37A6B4CE" w:rsidR="00CA3BB3" w:rsidRPr="00C23563" w:rsidRDefault="00990F5E" w:rsidP="00CA3BB3">
      <w:pPr>
        <w:rPr>
          <w:rFonts w:cs="Times New Roman"/>
          <w:szCs w:val="22"/>
        </w:rPr>
      </w:pPr>
      <w:r w:rsidRPr="00C23563">
        <w:rPr>
          <w:rFonts w:cs="Times New Roman"/>
          <w:lang w:eastAsia="en-AU"/>
        </w:rPr>
        <w:t xml:space="preserve">The </w:t>
      </w:r>
      <w:r w:rsidR="00377421" w:rsidRPr="00C23563">
        <w:rPr>
          <w:rFonts w:cs="Times New Roman"/>
          <w:lang w:eastAsia="en-AU"/>
        </w:rPr>
        <w:t>Australian</w:t>
      </w:r>
      <w:r w:rsidRPr="00C23563">
        <w:rPr>
          <w:rFonts w:cs="Times New Roman"/>
          <w:lang w:eastAsia="en-AU"/>
        </w:rPr>
        <w:t xml:space="preserve"> </w:t>
      </w:r>
      <w:r w:rsidR="00377421" w:rsidRPr="00C23563">
        <w:rPr>
          <w:rFonts w:cs="Times New Roman"/>
          <w:lang w:eastAsia="en-AU"/>
        </w:rPr>
        <w:t>Fisheries</w:t>
      </w:r>
      <w:r w:rsidRPr="00C23563">
        <w:rPr>
          <w:rFonts w:cs="Times New Roman"/>
          <w:lang w:eastAsia="en-AU"/>
        </w:rPr>
        <w:t xml:space="preserve"> Management Authority makes the following determination</w:t>
      </w:r>
      <w:r w:rsidR="003268F5" w:rsidRPr="00C23563">
        <w:rPr>
          <w:rFonts w:cs="Times New Roman"/>
          <w:lang w:eastAsia="en-AU"/>
        </w:rPr>
        <w:t>.</w:t>
      </w:r>
      <w:r w:rsidRPr="00C23563">
        <w:rPr>
          <w:rFonts w:cs="Times New Roman"/>
          <w:lang w:eastAsia="en-AU"/>
        </w:rPr>
        <w:t xml:space="preserve"> </w:t>
      </w:r>
    </w:p>
    <w:p w14:paraId="5A087F5A" w14:textId="77777777" w:rsidR="00CA3BB3" w:rsidRPr="00C23563" w:rsidRDefault="00CA3BB3" w:rsidP="00CA3BB3">
      <w:pPr>
        <w:rPr>
          <w:rFonts w:cs="Times New Roman"/>
          <w:szCs w:val="22"/>
        </w:rPr>
      </w:pPr>
    </w:p>
    <w:p w14:paraId="1E280E5C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6322DC1B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0CF4707D" w14:textId="481AB5A6" w:rsidR="009D70F8" w:rsidRPr="00C23563" w:rsidRDefault="00554826" w:rsidP="009D70F8">
      <w:pPr>
        <w:rPr>
          <w:rFonts w:cs="Times New Roman"/>
          <w:lang w:eastAsia="en-AU"/>
        </w:rPr>
      </w:pPr>
      <w:r w:rsidRPr="00C23563">
        <w:rPr>
          <w:rFonts w:cs="Times New Roman"/>
          <w:szCs w:val="22"/>
        </w:rPr>
        <w:t>Dated</w:t>
      </w:r>
      <w:r w:rsidRPr="00C23563">
        <w:rPr>
          <w:rFonts w:cs="Times New Roman"/>
          <w:szCs w:val="22"/>
        </w:rPr>
        <w:tab/>
      </w:r>
      <w:r w:rsidRPr="00C23563">
        <w:rPr>
          <w:rFonts w:cs="Times New Roman"/>
          <w:szCs w:val="22"/>
        </w:rPr>
        <w:tab/>
      </w:r>
      <w:r w:rsidR="00AD5FB4">
        <w:rPr>
          <w:rFonts w:cs="Times New Roman"/>
          <w:szCs w:val="22"/>
        </w:rPr>
        <w:t xml:space="preserve">13 </w:t>
      </w:r>
      <w:r w:rsidR="00BF767A" w:rsidRPr="00C23563">
        <w:rPr>
          <w:rFonts w:cs="Times New Roman"/>
          <w:szCs w:val="22"/>
        </w:rPr>
        <w:t>November 20</w:t>
      </w:r>
      <w:r w:rsidR="00CA3BB3" w:rsidRPr="00C23563">
        <w:rPr>
          <w:rFonts w:cs="Times New Roman"/>
          <w:szCs w:val="22"/>
        </w:rPr>
        <w:t>24</w:t>
      </w:r>
    </w:p>
    <w:p w14:paraId="3083DE66" w14:textId="77777777" w:rsidR="00554826" w:rsidRPr="00C23563" w:rsidRDefault="00554826" w:rsidP="00554826">
      <w:pPr>
        <w:rPr>
          <w:rFonts w:cs="Times New Roman"/>
        </w:rPr>
      </w:pPr>
    </w:p>
    <w:tbl>
      <w:tblPr>
        <w:tblpPr w:leftFromText="180" w:rightFromText="180" w:vertAnchor="text" w:horzAnchor="margin" w:tblpY="1490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A75C28" w:rsidRPr="00C23563" w14:paraId="129C2F33" w14:textId="77777777" w:rsidTr="00CC6FA9">
        <w:tc>
          <w:tcPr>
            <w:tcW w:w="1665" w:type="pct"/>
            <w:shd w:val="clear" w:color="auto" w:fill="auto"/>
          </w:tcPr>
          <w:p w14:paraId="7022EB9E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06B6033D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FA6F1F0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A75C28" w:rsidRPr="00C23563" w14:paraId="798415DD" w14:textId="77777777" w:rsidTr="00CC6FA9">
        <w:tc>
          <w:tcPr>
            <w:tcW w:w="1665" w:type="pct"/>
            <w:shd w:val="clear" w:color="auto" w:fill="auto"/>
          </w:tcPr>
          <w:p w14:paraId="0CCB750C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745605B4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325BB03" w14:textId="77777777" w:rsidR="00A75C28" w:rsidRPr="00C23563" w:rsidRDefault="00A75C28" w:rsidP="00CC6FA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277E5C" w:rsidRPr="00C23563" w14:paraId="03877257" w14:textId="77777777" w:rsidTr="00CC6FA9">
        <w:tc>
          <w:tcPr>
            <w:tcW w:w="1665" w:type="pct"/>
            <w:shd w:val="clear" w:color="auto" w:fill="auto"/>
          </w:tcPr>
          <w:p w14:paraId="5B47ACD4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67BE306F" w14:textId="0EADD844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0654EFFD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277E5C" w:rsidRPr="00C23563" w14:paraId="3E4C9456" w14:textId="77777777" w:rsidTr="00CC6FA9">
        <w:tc>
          <w:tcPr>
            <w:tcW w:w="1665" w:type="pct"/>
            <w:shd w:val="clear" w:color="auto" w:fill="auto"/>
          </w:tcPr>
          <w:p w14:paraId="7E3A1445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1528A2C4" w14:textId="3E4E719C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2F8EAE1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3257A3FD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73AEA1D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A344622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227359E6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277E5C" w:rsidRPr="00C23563" w14:paraId="6D4D4CAA" w14:textId="77777777" w:rsidTr="00CC6FA9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69E5300E" w14:textId="3FA11C5E" w:rsidR="00277E5C" w:rsidRPr="00C23563" w:rsidRDefault="00277E5C" w:rsidP="00976BE3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87172E3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3513439" w14:textId="77777777" w:rsidR="00277E5C" w:rsidRPr="00C23563" w:rsidRDefault="00277E5C" w:rsidP="00277E5C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4DF7B9FC" w14:textId="77777777" w:rsidR="00554826" w:rsidRPr="00C23563" w:rsidRDefault="00554826" w:rsidP="00554826">
      <w:pPr>
        <w:rPr>
          <w:rFonts w:cs="Times New Roman"/>
        </w:rPr>
      </w:pPr>
    </w:p>
    <w:p w14:paraId="33A6C49A" w14:textId="77777777" w:rsidR="00F6696E" w:rsidRPr="00C23563" w:rsidRDefault="00F6696E" w:rsidP="00F6696E">
      <w:pPr>
        <w:rPr>
          <w:rFonts w:cs="Times New Roman"/>
        </w:rPr>
      </w:pPr>
    </w:p>
    <w:p w14:paraId="1FD1096F" w14:textId="77777777" w:rsidR="00F6696E" w:rsidRPr="00C23563" w:rsidRDefault="00F6696E" w:rsidP="00F6696E">
      <w:pPr>
        <w:rPr>
          <w:rFonts w:cs="Times New Roman"/>
        </w:rPr>
        <w:sectPr w:rsidR="00F6696E" w:rsidRPr="00C23563" w:rsidSect="00D80F2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37" w:footer="989" w:gutter="0"/>
          <w:pgNumType w:start="1"/>
          <w:cols w:space="708"/>
          <w:titlePg/>
          <w:docGrid w:linePitch="360"/>
        </w:sectPr>
      </w:pPr>
    </w:p>
    <w:p w14:paraId="3163B7B9" w14:textId="77777777" w:rsidR="007500C8" w:rsidRPr="00C23563" w:rsidRDefault="00715914" w:rsidP="00715914">
      <w:pPr>
        <w:outlineLvl w:val="0"/>
        <w:rPr>
          <w:rFonts w:cs="Times New Roman"/>
          <w:sz w:val="36"/>
        </w:rPr>
      </w:pPr>
      <w:r w:rsidRPr="00C23563">
        <w:rPr>
          <w:rFonts w:cs="Times New Roman"/>
          <w:sz w:val="36"/>
        </w:rPr>
        <w:lastRenderedPageBreak/>
        <w:t>Contents</w:t>
      </w:r>
    </w:p>
    <w:p w14:paraId="41E8D467" w14:textId="0A04E360" w:rsidR="00A11ABF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23563">
        <w:fldChar w:fldCharType="begin"/>
      </w:r>
      <w:r w:rsidRPr="00C23563">
        <w:instrText xml:space="preserve"> TOC \o "1-9" </w:instrText>
      </w:r>
      <w:r w:rsidRPr="00C23563">
        <w:fldChar w:fldCharType="separate"/>
      </w:r>
      <w:r w:rsidR="00A11ABF">
        <w:rPr>
          <w:noProof/>
        </w:rPr>
        <w:t>1  Name</w:t>
      </w:r>
      <w:r w:rsidR="00A11ABF">
        <w:rPr>
          <w:noProof/>
        </w:rPr>
        <w:tab/>
      </w:r>
      <w:r w:rsidR="00A11ABF">
        <w:rPr>
          <w:noProof/>
        </w:rPr>
        <w:fldChar w:fldCharType="begin"/>
      </w:r>
      <w:r w:rsidR="00A11ABF">
        <w:rPr>
          <w:noProof/>
        </w:rPr>
        <w:instrText xml:space="preserve"> PAGEREF _Toc181189804 \h </w:instrText>
      </w:r>
      <w:r w:rsidR="00A11ABF">
        <w:rPr>
          <w:noProof/>
        </w:rPr>
      </w:r>
      <w:r w:rsidR="00A11ABF">
        <w:rPr>
          <w:noProof/>
        </w:rPr>
        <w:fldChar w:fldCharType="separate"/>
      </w:r>
      <w:r w:rsidR="002435D9">
        <w:rPr>
          <w:noProof/>
        </w:rPr>
        <w:t>1</w:t>
      </w:r>
      <w:r w:rsidR="00A11ABF">
        <w:rPr>
          <w:noProof/>
        </w:rPr>
        <w:fldChar w:fldCharType="end"/>
      </w:r>
    </w:p>
    <w:p w14:paraId="1C293BE0" w14:textId="52AAA473" w:rsidR="00A11ABF" w:rsidRDefault="00A11A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_Toc181189805 \h </w:instrText>
      </w:r>
      <w:r>
        <w:rPr>
          <w:noProof/>
        </w:rPr>
      </w:r>
      <w:r>
        <w:rPr>
          <w:noProof/>
        </w:rPr>
        <w:fldChar w:fldCharType="separate"/>
      </w:r>
      <w:r w:rsidR="002435D9">
        <w:rPr>
          <w:noProof/>
        </w:rPr>
        <w:t>1</w:t>
      </w:r>
      <w:r>
        <w:rPr>
          <w:noProof/>
        </w:rPr>
        <w:fldChar w:fldCharType="end"/>
      </w:r>
    </w:p>
    <w:p w14:paraId="74EACCA6" w14:textId="2B27E51B" w:rsidR="00A11ABF" w:rsidRDefault="00A11A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_Toc181189806 \h </w:instrText>
      </w:r>
      <w:r>
        <w:rPr>
          <w:noProof/>
        </w:rPr>
      </w:r>
      <w:r>
        <w:rPr>
          <w:noProof/>
        </w:rPr>
        <w:fldChar w:fldCharType="separate"/>
      </w:r>
      <w:r w:rsidR="002435D9">
        <w:rPr>
          <w:noProof/>
        </w:rPr>
        <w:t>1</w:t>
      </w:r>
      <w:r>
        <w:rPr>
          <w:noProof/>
        </w:rPr>
        <w:fldChar w:fldCharType="end"/>
      </w:r>
    </w:p>
    <w:p w14:paraId="6EB9F90F" w14:textId="22D039CF" w:rsidR="00A11ABF" w:rsidRDefault="00A11A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_Toc181189807 \h </w:instrText>
      </w:r>
      <w:r>
        <w:rPr>
          <w:noProof/>
        </w:rPr>
      </w:r>
      <w:r>
        <w:rPr>
          <w:noProof/>
        </w:rPr>
        <w:fldChar w:fldCharType="separate"/>
      </w:r>
      <w:r w:rsidR="002435D9">
        <w:rPr>
          <w:noProof/>
        </w:rPr>
        <w:t>1</w:t>
      </w:r>
      <w:r>
        <w:rPr>
          <w:noProof/>
        </w:rPr>
        <w:fldChar w:fldCharType="end"/>
      </w:r>
    </w:p>
    <w:p w14:paraId="6F949EEB" w14:textId="0ECA8D6F" w:rsidR="00A11ABF" w:rsidRDefault="00A11A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_Toc181189808 \h </w:instrText>
      </w:r>
      <w:r>
        <w:rPr>
          <w:noProof/>
        </w:rPr>
      </w:r>
      <w:r>
        <w:rPr>
          <w:noProof/>
        </w:rPr>
        <w:fldChar w:fldCharType="separate"/>
      </w:r>
      <w:r w:rsidR="002435D9">
        <w:rPr>
          <w:noProof/>
        </w:rPr>
        <w:t>1</w:t>
      </w:r>
      <w:r>
        <w:rPr>
          <w:noProof/>
        </w:rPr>
        <w:fldChar w:fldCharType="end"/>
      </w:r>
    </w:p>
    <w:p w14:paraId="33A1A1EC" w14:textId="2D13F7CC" w:rsidR="00A11ABF" w:rsidRDefault="00A11A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Total Allowable 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_Toc181189809 \h </w:instrText>
      </w:r>
      <w:r>
        <w:rPr>
          <w:noProof/>
        </w:rPr>
      </w:r>
      <w:r>
        <w:rPr>
          <w:noProof/>
        </w:rPr>
        <w:fldChar w:fldCharType="separate"/>
      </w:r>
      <w:r w:rsidR="002435D9">
        <w:rPr>
          <w:noProof/>
        </w:rPr>
        <w:t>1</w:t>
      </w:r>
      <w:r>
        <w:rPr>
          <w:noProof/>
        </w:rPr>
        <w:fldChar w:fldCharType="end"/>
      </w:r>
    </w:p>
    <w:p w14:paraId="527217D5" w14:textId="37F4A4B8" w:rsidR="00F6696E" w:rsidRPr="00C23563" w:rsidRDefault="00B418CB" w:rsidP="00F6696E">
      <w:pPr>
        <w:outlineLvl w:val="0"/>
        <w:rPr>
          <w:rFonts w:cs="Times New Roman"/>
        </w:rPr>
      </w:pPr>
      <w:r w:rsidRPr="00C23563">
        <w:rPr>
          <w:rFonts w:cs="Times New Roman"/>
        </w:rPr>
        <w:fldChar w:fldCharType="end"/>
      </w:r>
    </w:p>
    <w:p w14:paraId="7E09187F" w14:textId="77777777" w:rsidR="00F6696E" w:rsidRPr="00C23563" w:rsidRDefault="00F6696E" w:rsidP="00F6696E">
      <w:pPr>
        <w:outlineLvl w:val="0"/>
        <w:rPr>
          <w:rFonts w:cs="Times New Roman"/>
          <w:sz w:val="20"/>
        </w:rPr>
      </w:pPr>
    </w:p>
    <w:p w14:paraId="3DFDC356" w14:textId="77777777" w:rsidR="00F6696E" w:rsidRPr="00C23563" w:rsidRDefault="00F6696E" w:rsidP="00F6696E">
      <w:pPr>
        <w:rPr>
          <w:rFonts w:cs="Times New Roman"/>
        </w:rPr>
        <w:sectPr w:rsidR="00F6696E" w:rsidRPr="00C2356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3B962E" w14:textId="77777777" w:rsidR="00554826" w:rsidRPr="00C23563" w:rsidRDefault="00554826" w:rsidP="00554826">
      <w:pPr>
        <w:pStyle w:val="ActHead5"/>
      </w:pPr>
      <w:bookmarkStart w:id="0" w:name="_Toc181189804"/>
      <w:r w:rsidRPr="00C23563">
        <w:lastRenderedPageBreak/>
        <w:t>1  Name</w:t>
      </w:r>
      <w:bookmarkEnd w:id="0"/>
    </w:p>
    <w:p w14:paraId="47FD37AE" w14:textId="6415F0BA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 xml:space="preserve">This </w:t>
      </w:r>
      <w:r w:rsidR="00B21EDA">
        <w:t xml:space="preserve">name of the Instrument </w:t>
      </w:r>
      <w:r w:rsidRPr="00C23563">
        <w:t>is the</w:t>
      </w:r>
      <w:bookmarkStart w:id="1" w:name="BKCheck15B_3"/>
      <w:bookmarkEnd w:id="1"/>
      <w:r w:rsidR="00AE24EF">
        <w:rPr>
          <w:i/>
          <w:iCs/>
        </w:rPr>
        <w:t xml:space="preserve"> Heard Island and McDonald Islands Fishery</w:t>
      </w:r>
      <w:r w:rsidR="00AE24EF" w:rsidRPr="00C23563">
        <w:rPr>
          <w:i/>
          <w:iCs/>
        </w:rPr>
        <w:t xml:space="preserve"> (Total Allowable Catch) Determination 202</w:t>
      </w:r>
      <w:r w:rsidR="00AE24EF">
        <w:rPr>
          <w:i/>
          <w:iCs/>
        </w:rPr>
        <w:t>4</w:t>
      </w:r>
      <w:r w:rsidR="00283895" w:rsidRPr="00C23563">
        <w:t>.</w:t>
      </w:r>
    </w:p>
    <w:p w14:paraId="584DE74D" w14:textId="73F1D0DE" w:rsidR="00554826" w:rsidRPr="00C23563" w:rsidRDefault="00554826" w:rsidP="00554826">
      <w:pPr>
        <w:pStyle w:val="ActHead5"/>
      </w:pPr>
      <w:bookmarkStart w:id="2" w:name="_Toc181189805"/>
      <w:r w:rsidRPr="00C23563">
        <w:t>2  Commencemen</w:t>
      </w:r>
      <w:r w:rsidR="0071026E" w:rsidRPr="00C23563">
        <w:t>t</w:t>
      </w:r>
      <w:bookmarkEnd w:id="2"/>
    </w:p>
    <w:p w14:paraId="3FAF4DB0" w14:textId="1A3C23D2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>This instrument commences</w:t>
      </w:r>
      <w:r w:rsidR="00E8378F">
        <w:t xml:space="preserve"> on</w:t>
      </w:r>
      <w:r w:rsidRPr="00C23563">
        <w:t xml:space="preserve"> </w:t>
      </w:r>
      <w:r w:rsidR="00283895" w:rsidRPr="00C23563">
        <w:t xml:space="preserve">1 </w:t>
      </w:r>
      <w:r w:rsidR="00AE24EF">
        <w:t>December 2024</w:t>
      </w:r>
      <w:r w:rsidR="00C97A98">
        <w:t>.</w:t>
      </w:r>
    </w:p>
    <w:p w14:paraId="4344352D" w14:textId="77777777" w:rsidR="00554826" w:rsidRPr="00C23563" w:rsidRDefault="00554826" w:rsidP="00554826">
      <w:pPr>
        <w:pStyle w:val="ActHead5"/>
      </w:pPr>
      <w:bookmarkStart w:id="3" w:name="_Toc181189806"/>
      <w:r w:rsidRPr="00C23563">
        <w:t>3  Authority</w:t>
      </w:r>
      <w:bookmarkEnd w:id="3"/>
    </w:p>
    <w:p w14:paraId="2AB8C9D4" w14:textId="3E24AA14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 xml:space="preserve">This instrument is made </w:t>
      </w:r>
      <w:r w:rsidR="00283895" w:rsidRPr="00C23563">
        <w:t xml:space="preserve">pursuant to paragraph </w:t>
      </w:r>
      <w:r w:rsidR="00C50A44" w:rsidRPr="00C23563">
        <w:t xml:space="preserve">17(6)(aa) of the </w:t>
      </w:r>
      <w:r w:rsidR="00C50A44" w:rsidRPr="00C23563">
        <w:rPr>
          <w:i/>
          <w:iCs/>
        </w:rPr>
        <w:t xml:space="preserve">Fisheries Management Act </w:t>
      </w:r>
      <w:r w:rsidR="004B410B" w:rsidRPr="00C23563">
        <w:rPr>
          <w:i/>
          <w:iCs/>
        </w:rPr>
        <w:t>1991</w:t>
      </w:r>
      <w:r w:rsidR="004B410B" w:rsidRPr="00C23563">
        <w:t xml:space="preserve"> and </w:t>
      </w:r>
      <w:r w:rsidR="00F061A9" w:rsidRPr="00C23563">
        <w:t xml:space="preserve">under </w:t>
      </w:r>
      <w:r w:rsidR="000F15B2" w:rsidRPr="00C23563">
        <w:t xml:space="preserve">section </w:t>
      </w:r>
      <w:r w:rsidR="004B410B" w:rsidRPr="00C23563">
        <w:t>1</w:t>
      </w:r>
      <w:r w:rsidR="00534B19">
        <w:t>1</w:t>
      </w:r>
      <w:r w:rsidR="004B410B" w:rsidRPr="00C23563">
        <w:t xml:space="preserve"> of the </w:t>
      </w:r>
      <w:r w:rsidR="00AA73F7" w:rsidRPr="00C23563">
        <w:t>Management Plan.</w:t>
      </w:r>
    </w:p>
    <w:p w14:paraId="67CFBDEF" w14:textId="6744E82B" w:rsidR="00056187" w:rsidRPr="00C23563" w:rsidRDefault="00554826" w:rsidP="008E0466">
      <w:pPr>
        <w:pStyle w:val="ActHead5"/>
      </w:pPr>
      <w:bookmarkStart w:id="4" w:name="_Toc181189807"/>
      <w:r w:rsidRPr="00C23563">
        <w:t>4  Definitions</w:t>
      </w:r>
      <w:bookmarkEnd w:id="4"/>
    </w:p>
    <w:p w14:paraId="1B0719BA" w14:textId="069AEDF5" w:rsidR="00D9427B" w:rsidRPr="005C2405" w:rsidRDefault="00D9427B" w:rsidP="00F00DA5">
      <w:pPr>
        <w:pStyle w:val="notetext"/>
        <w:rPr>
          <w:sz w:val="22"/>
          <w:szCs w:val="22"/>
        </w:rPr>
      </w:pPr>
      <w:r w:rsidRPr="005C2405">
        <w:rPr>
          <w:sz w:val="22"/>
          <w:szCs w:val="22"/>
        </w:rPr>
        <w:t xml:space="preserve">Note: </w:t>
      </w:r>
      <w:r w:rsidR="00F00DA5" w:rsidRPr="005C2405">
        <w:rPr>
          <w:sz w:val="22"/>
          <w:szCs w:val="22"/>
        </w:rPr>
        <w:t xml:space="preserve">   </w:t>
      </w:r>
      <w:proofErr w:type="gramStart"/>
      <w:r w:rsidRPr="005C2405">
        <w:rPr>
          <w:sz w:val="22"/>
          <w:szCs w:val="22"/>
        </w:rPr>
        <w:t>A number of</w:t>
      </w:r>
      <w:proofErr w:type="gramEnd"/>
      <w:r w:rsidRPr="005C2405">
        <w:rPr>
          <w:sz w:val="22"/>
          <w:szCs w:val="22"/>
        </w:rPr>
        <w:t xml:space="preserve"> expressions used in this instrument are defined in section </w:t>
      </w:r>
      <w:r w:rsidR="000156C3">
        <w:rPr>
          <w:sz w:val="22"/>
          <w:szCs w:val="22"/>
        </w:rPr>
        <w:t xml:space="preserve">3 </w:t>
      </w:r>
      <w:r w:rsidRPr="005C2405">
        <w:rPr>
          <w:sz w:val="22"/>
          <w:szCs w:val="22"/>
        </w:rPr>
        <w:t>of the Management Plan, including the following:</w:t>
      </w:r>
    </w:p>
    <w:p w14:paraId="7A72A99E" w14:textId="22C24AF8" w:rsidR="00D9427B" w:rsidRPr="005C2405" w:rsidRDefault="00D9427B" w:rsidP="00F00DA5">
      <w:pPr>
        <w:pStyle w:val="notetext"/>
        <w:numPr>
          <w:ilvl w:val="0"/>
          <w:numId w:val="16"/>
        </w:numPr>
        <w:rPr>
          <w:b/>
          <w:bCs/>
          <w:i/>
          <w:iCs/>
          <w:sz w:val="22"/>
          <w:szCs w:val="22"/>
        </w:rPr>
      </w:pPr>
      <w:r w:rsidRPr="005C2405">
        <w:rPr>
          <w:b/>
          <w:bCs/>
          <w:i/>
          <w:iCs/>
          <w:sz w:val="22"/>
          <w:szCs w:val="22"/>
        </w:rPr>
        <w:t>fishing year;</w:t>
      </w:r>
    </w:p>
    <w:p w14:paraId="1BE20351" w14:textId="274D61CE" w:rsidR="00D9427B" w:rsidRPr="005C2405" w:rsidRDefault="00D9427B" w:rsidP="00F00DA5">
      <w:pPr>
        <w:pStyle w:val="notetext"/>
        <w:numPr>
          <w:ilvl w:val="0"/>
          <w:numId w:val="16"/>
        </w:numPr>
        <w:rPr>
          <w:b/>
          <w:bCs/>
          <w:i/>
          <w:iCs/>
          <w:sz w:val="22"/>
          <w:szCs w:val="22"/>
        </w:rPr>
      </w:pPr>
      <w:r w:rsidRPr="005C2405">
        <w:rPr>
          <w:b/>
          <w:bCs/>
          <w:i/>
          <w:iCs/>
          <w:sz w:val="22"/>
          <w:szCs w:val="22"/>
        </w:rPr>
        <w:t>fishery;</w:t>
      </w:r>
    </w:p>
    <w:p w14:paraId="48A60A13" w14:textId="01375E16" w:rsidR="00D9427B" w:rsidRPr="005C2405" w:rsidRDefault="00D9427B" w:rsidP="00F00DA5">
      <w:pPr>
        <w:pStyle w:val="notetext"/>
        <w:numPr>
          <w:ilvl w:val="0"/>
          <w:numId w:val="16"/>
        </w:numPr>
        <w:rPr>
          <w:i/>
          <w:iCs/>
          <w:sz w:val="22"/>
          <w:szCs w:val="22"/>
        </w:rPr>
      </w:pPr>
      <w:r w:rsidRPr="005C2405">
        <w:rPr>
          <w:b/>
          <w:bCs/>
          <w:i/>
          <w:iCs/>
          <w:sz w:val="22"/>
          <w:szCs w:val="22"/>
        </w:rPr>
        <w:t>target species</w:t>
      </w:r>
      <w:r w:rsidRPr="005C2405">
        <w:rPr>
          <w:i/>
          <w:iCs/>
          <w:sz w:val="22"/>
          <w:szCs w:val="22"/>
        </w:rPr>
        <w:t xml:space="preserve">; </w:t>
      </w:r>
      <w:r w:rsidRPr="0050669D">
        <w:rPr>
          <w:b/>
          <w:bCs/>
          <w:i/>
          <w:iCs/>
          <w:sz w:val="22"/>
          <w:szCs w:val="22"/>
        </w:rPr>
        <w:t xml:space="preserve">and </w:t>
      </w:r>
    </w:p>
    <w:p w14:paraId="3EF1DA96" w14:textId="34CBC578" w:rsidR="009F38A3" w:rsidRPr="00E72EE0" w:rsidRDefault="00F00DA5" w:rsidP="00E72EE0">
      <w:pPr>
        <w:pStyle w:val="notetext"/>
        <w:numPr>
          <w:ilvl w:val="0"/>
          <w:numId w:val="16"/>
        </w:numPr>
        <w:rPr>
          <w:b/>
          <w:bCs/>
          <w:i/>
          <w:iCs/>
          <w:sz w:val="22"/>
          <w:szCs w:val="22"/>
        </w:rPr>
      </w:pPr>
      <w:r w:rsidRPr="005C2405">
        <w:rPr>
          <w:b/>
          <w:bCs/>
          <w:i/>
          <w:iCs/>
          <w:sz w:val="22"/>
          <w:szCs w:val="22"/>
        </w:rPr>
        <w:t>t</w:t>
      </w:r>
      <w:r w:rsidR="00D9427B" w:rsidRPr="005C2405">
        <w:rPr>
          <w:b/>
          <w:bCs/>
          <w:i/>
          <w:iCs/>
          <w:sz w:val="22"/>
          <w:szCs w:val="22"/>
        </w:rPr>
        <w:t>otal allowable catch</w:t>
      </w:r>
      <w:r w:rsidR="00E72EE0">
        <w:rPr>
          <w:b/>
          <w:bCs/>
          <w:i/>
          <w:iCs/>
          <w:sz w:val="22"/>
          <w:szCs w:val="22"/>
        </w:rPr>
        <w:t>.</w:t>
      </w:r>
    </w:p>
    <w:p w14:paraId="29E31CAF" w14:textId="77777777" w:rsidR="00D9427B" w:rsidRPr="009F38A3" w:rsidRDefault="00D9427B" w:rsidP="009F38A3">
      <w:pPr>
        <w:pStyle w:val="subsection"/>
        <w:ind w:left="2268"/>
        <w:rPr>
          <w:szCs w:val="22"/>
        </w:rPr>
      </w:pPr>
      <w:r w:rsidRPr="009F38A3">
        <w:rPr>
          <w:szCs w:val="22"/>
        </w:rPr>
        <w:t>In this instrument:</w:t>
      </w:r>
    </w:p>
    <w:p w14:paraId="26D49C94" w14:textId="77777777" w:rsidR="00474444" w:rsidRDefault="00D9427B" w:rsidP="005C2405">
      <w:pPr>
        <w:pStyle w:val="notetext"/>
        <w:ind w:left="1134" w:firstLine="0"/>
        <w:rPr>
          <w:i/>
          <w:iCs/>
          <w:sz w:val="22"/>
          <w:szCs w:val="22"/>
        </w:rPr>
      </w:pPr>
      <w:r w:rsidRPr="005C2405">
        <w:rPr>
          <w:b/>
          <w:bCs/>
          <w:sz w:val="22"/>
          <w:szCs w:val="22"/>
        </w:rPr>
        <w:t>Management Plan</w:t>
      </w:r>
      <w:r w:rsidRPr="009F38A3">
        <w:rPr>
          <w:sz w:val="22"/>
          <w:szCs w:val="22"/>
        </w:rPr>
        <w:t xml:space="preserve"> means the </w:t>
      </w:r>
      <w:r w:rsidRPr="005C2405">
        <w:rPr>
          <w:i/>
          <w:iCs/>
          <w:sz w:val="22"/>
          <w:szCs w:val="22"/>
        </w:rPr>
        <w:t>Heard Island and McDonald Islands Fishery</w:t>
      </w:r>
      <w:r w:rsidR="005C2405" w:rsidRPr="005C2405">
        <w:rPr>
          <w:i/>
          <w:iCs/>
          <w:sz w:val="22"/>
          <w:szCs w:val="22"/>
        </w:rPr>
        <w:t xml:space="preserve"> </w:t>
      </w:r>
    </w:p>
    <w:p w14:paraId="357CF571" w14:textId="59F1A85B" w:rsidR="00D9427B" w:rsidRPr="005C2405" w:rsidRDefault="00D9427B" w:rsidP="005C2405">
      <w:pPr>
        <w:pStyle w:val="notetext"/>
        <w:ind w:left="1134" w:firstLine="0"/>
        <w:rPr>
          <w:i/>
          <w:iCs/>
          <w:sz w:val="22"/>
          <w:szCs w:val="22"/>
        </w:rPr>
      </w:pPr>
      <w:r w:rsidRPr="005C2405">
        <w:rPr>
          <w:i/>
          <w:iCs/>
          <w:sz w:val="22"/>
          <w:szCs w:val="22"/>
        </w:rPr>
        <w:t>Management Plan 2002.</w:t>
      </w:r>
    </w:p>
    <w:p w14:paraId="7C39A7B9" w14:textId="14D7040F" w:rsidR="00D9427B" w:rsidRPr="005C2405" w:rsidRDefault="00D9427B" w:rsidP="005C2405">
      <w:pPr>
        <w:pStyle w:val="notetext"/>
        <w:rPr>
          <w:sz w:val="22"/>
          <w:szCs w:val="22"/>
        </w:rPr>
      </w:pPr>
      <w:r w:rsidRPr="005C2405">
        <w:rPr>
          <w:b/>
          <w:bCs/>
          <w:sz w:val="22"/>
          <w:szCs w:val="22"/>
        </w:rPr>
        <w:t>Act</w:t>
      </w:r>
      <w:r w:rsidRPr="009F38A3">
        <w:rPr>
          <w:sz w:val="22"/>
          <w:szCs w:val="22"/>
        </w:rPr>
        <w:t xml:space="preserve"> means the </w:t>
      </w:r>
      <w:r w:rsidRPr="005C2405">
        <w:rPr>
          <w:i/>
          <w:iCs/>
          <w:sz w:val="22"/>
          <w:szCs w:val="22"/>
        </w:rPr>
        <w:t>Fisheries Management Act 1991</w:t>
      </w:r>
      <w:r w:rsidRPr="009F38A3">
        <w:rPr>
          <w:sz w:val="22"/>
          <w:szCs w:val="22"/>
        </w:rPr>
        <w:t>.</w:t>
      </w:r>
    </w:p>
    <w:p w14:paraId="4F825651" w14:textId="0737B1AB" w:rsidR="00E81D0C" w:rsidRPr="00C23563" w:rsidRDefault="00CA12AD" w:rsidP="00E81D0C">
      <w:pPr>
        <w:pStyle w:val="ActHead5"/>
      </w:pPr>
      <w:bookmarkStart w:id="5" w:name="_Toc181189808"/>
      <w:r w:rsidRPr="00C23563">
        <w:t>5</w:t>
      </w:r>
      <w:r w:rsidR="00E81D0C" w:rsidRPr="00C23563">
        <w:t xml:space="preserve">  </w:t>
      </w:r>
      <w:r w:rsidR="00BE12F8" w:rsidRPr="00C23563">
        <w:t>Cessation</w:t>
      </w:r>
      <w:bookmarkEnd w:id="5"/>
    </w:p>
    <w:p w14:paraId="2106A066" w14:textId="7DE459A7" w:rsidR="00B91F09" w:rsidRPr="00C23563" w:rsidRDefault="00E81D0C" w:rsidP="005D6808">
      <w:pPr>
        <w:pStyle w:val="subsection"/>
      </w:pPr>
      <w:r w:rsidRPr="00C23563">
        <w:tab/>
      </w:r>
      <w:r w:rsidRPr="00C23563">
        <w:tab/>
        <w:t xml:space="preserve">This instrument </w:t>
      </w:r>
      <w:r w:rsidR="00CE7678" w:rsidRPr="00C23563">
        <w:t xml:space="preserve">ceases </w:t>
      </w:r>
      <w:r w:rsidRPr="00C23563">
        <w:t xml:space="preserve">on </w:t>
      </w:r>
      <w:r w:rsidR="000A78BA">
        <w:t>30 November</w:t>
      </w:r>
      <w:r w:rsidRPr="00C23563">
        <w:t xml:space="preserve"> 202</w:t>
      </w:r>
      <w:r w:rsidR="000A78BA">
        <w:t>5.</w:t>
      </w:r>
      <w:r w:rsidR="00A2668D" w:rsidRPr="00C23563">
        <w:t xml:space="preserve"> </w:t>
      </w:r>
    </w:p>
    <w:p w14:paraId="2B30F291" w14:textId="7D7A7D54" w:rsidR="007E391A" w:rsidRPr="00C23563" w:rsidRDefault="00914D22" w:rsidP="007E391A">
      <w:pPr>
        <w:pStyle w:val="ActHead5"/>
      </w:pPr>
      <w:bookmarkStart w:id="6" w:name="_Toc181189809"/>
      <w:r>
        <w:t>6</w:t>
      </w:r>
      <w:r w:rsidR="007E391A" w:rsidRPr="00C23563">
        <w:t xml:space="preserve">  </w:t>
      </w:r>
      <w:r w:rsidR="00C47B09" w:rsidRPr="00C23563">
        <w:t>Total Allowable Catch</w:t>
      </w:r>
      <w:bookmarkEnd w:id="6"/>
    </w:p>
    <w:p w14:paraId="74753A41" w14:textId="685B80B3" w:rsidR="002F62EE" w:rsidRPr="00A55F80" w:rsidRDefault="003735CA" w:rsidP="00A55F80">
      <w:pPr>
        <w:pStyle w:val="subsection"/>
        <w:numPr>
          <w:ilvl w:val="0"/>
          <w:numId w:val="21"/>
        </w:numPr>
        <w:rPr>
          <w:szCs w:val="22"/>
        </w:rPr>
      </w:pPr>
      <w:r w:rsidRPr="00C23563">
        <w:t xml:space="preserve">The total allowable catch for </w:t>
      </w:r>
      <w:r w:rsidR="00AA102A">
        <w:t xml:space="preserve">target species and the limits to the </w:t>
      </w:r>
      <w:r w:rsidR="00A03F18">
        <w:t>amounts</w:t>
      </w:r>
      <w:r w:rsidR="00AA102A">
        <w:t xml:space="preserve"> that may be taken of other species</w:t>
      </w:r>
      <w:r w:rsidR="0062374E">
        <w:t xml:space="preserve"> in the </w:t>
      </w:r>
      <w:r w:rsidR="009665D4">
        <w:t>fishery</w:t>
      </w:r>
      <w:r w:rsidR="00AA102A">
        <w:t xml:space="preserve"> for the </w:t>
      </w:r>
      <w:r w:rsidR="00AA102A" w:rsidRPr="00BD7D20">
        <w:t>fishing year</w:t>
      </w:r>
      <w:r w:rsidR="009665D4">
        <w:t>,</w:t>
      </w:r>
      <w:r w:rsidR="00AA102A" w:rsidRPr="00BD7D20">
        <w:t xml:space="preserve"> commencing</w:t>
      </w:r>
      <w:r w:rsidR="009665D4">
        <w:t xml:space="preserve"> on</w:t>
      </w:r>
      <w:r w:rsidR="00AA102A">
        <w:t xml:space="preserve"> 1 December </w:t>
      </w:r>
      <w:r w:rsidR="00AA102A" w:rsidRPr="00070081">
        <w:rPr>
          <w:szCs w:val="22"/>
        </w:rPr>
        <w:t xml:space="preserve">2024 and ending </w:t>
      </w:r>
      <w:r w:rsidR="009665D4">
        <w:rPr>
          <w:szCs w:val="22"/>
        </w:rPr>
        <w:t xml:space="preserve">on </w:t>
      </w:r>
      <w:r w:rsidR="00A03F18" w:rsidRPr="00070081">
        <w:rPr>
          <w:szCs w:val="22"/>
        </w:rPr>
        <w:t>3</w:t>
      </w:r>
      <w:r w:rsidR="00AA102A" w:rsidRPr="00070081">
        <w:rPr>
          <w:szCs w:val="22"/>
        </w:rPr>
        <w:t>0 November 2025, are determined in accordance with this section</w:t>
      </w:r>
      <w:r w:rsidR="00A03F18" w:rsidRPr="00070081">
        <w:rPr>
          <w:szCs w:val="22"/>
        </w:rPr>
        <w:t>.</w:t>
      </w:r>
    </w:p>
    <w:p w14:paraId="198192DD" w14:textId="29B3AE11" w:rsidR="004A1FD4" w:rsidRPr="00070081" w:rsidRDefault="004A1FD4" w:rsidP="004A1FD4">
      <w:pPr>
        <w:pStyle w:val="subsection"/>
        <w:numPr>
          <w:ilvl w:val="0"/>
          <w:numId w:val="21"/>
        </w:numPr>
        <w:rPr>
          <w:szCs w:val="22"/>
        </w:rPr>
      </w:pPr>
      <w:proofErr w:type="gramStart"/>
      <w:r w:rsidRPr="00070081">
        <w:rPr>
          <w:szCs w:val="22"/>
        </w:rPr>
        <w:t>For the purpose of</w:t>
      </w:r>
      <w:proofErr w:type="gramEnd"/>
      <w:r w:rsidRPr="00070081">
        <w:rPr>
          <w:szCs w:val="22"/>
        </w:rPr>
        <w:t xml:space="preserve"> subsection 11(1) of the Management Plan, the total allowable catch for the target species is determined to be:</w:t>
      </w:r>
    </w:p>
    <w:p w14:paraId="1FEFE3EE" w14:textId="77777777" w:rsidR="00A2574C" w:rsidRPr="00070081" w:rsidRDefault="00A2574C" w:rsidP="00A2574C">
      <w:pPr>
        <w:pStyle w:val="ListParagraph"/>
        <w:rPr>
          <w:szCs w:val="22"/>
        </w:rPr>
      </w:pPr>
    </w:p>
    <w:p w14:paraId="752ED009" w14:textId="0A36F2ED" w:rsidR="00A2574C" w:rsidRPr="00070081" w:rsidRDefault="38EA4266" w:rsidP="00A2574C">
      <w:pPr>
        <w:pStyle w:val="notetext"/>
        <w:numPr>
          <w:ilvl w:val="0"/>
          <w:numId w:val="23"/>
        </w:numPr>
        <w:rPr>
          <w:sz w:val="22"/>
          <w:szCs w:val="22"/>
        </w:rPr>
      </w:pPr>
      <w:r w:rsidRPr="001F3834">
        <w:rPr>
          <w:sz w:val="22"/>
          <w:szCs w:val="22"/>
        </w:rPr>
        <w:t>2,120</w:t>
      </w:r>
      <w:r w:rsidR="00A2574C" w:rsidRPr="00070081">
        <w:rPr>
          <w:sz w:val="22"/>
          <w:szCs w:val="22"/>
        </w:rPr>
        <w:t xml:space="preserve"> tonnes for Patagonian toothfish (</w:t>
      </w:r>
      <w:proofErr w:type="spellStart"/>
      <w:r w:rsidR="00070081" w:rsidRPr="481C7240">
        <w:rPr>
          <w:i/>
          <w:color w:val="000000" w:themeColor="text1"/>
          <w:sz w:val="22"/>
          <w:szCs w:val="22"/>
        </w:rPr>
        <w:t>Dissostichus</w:t>
      </w:r>
      <w:proofErr w:type="spellEnd"/>
      <w:r w:rsidR="00070081" w:rsidRPr="481C7240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070081" w:rsidRPr="481C7240">
        <w:rPr>
          <w:i/>
          <w:color w:val="000000" w:themeColor="text1"/>
          <w:sz w:val="22"/>
          <w:szCs w:val="22"/>
        </w:rPr>
        <w:t>eleginoides</w:t>
      </w:r>
      <w:proofErr w:type="spellEnd"/>
      <w:r w:rsidR="00070081" w:rsidRPr="481C7240">
        <w:rPr>
          <w:i/>
          <w:color w:val="000000" w:themeColor="text1"/>
          <w:sz w:val="22"/>
          <w:szCs w:val="22"/>
        </w:rPr>
        <w:t>)</w:t>
      </w:r>
      <w:r w:rsidR="00070081" w:rsidRPr="481C7240">
        <w:rPr>
          <w:color w:val="000000" w:themeColor="text1"/>
          <w:sz w:val="22"/>
          <w:szCs w:val="22"/>
        </w:rPr>
        <w:t>; and</w:t>
      </w:r>
      <w:r w:rsidR="00445F6F">
        <w:br/>
      </w:r>
    </w:p>
    <w:p w14:paraId="2DCBCC07" w14:textId="72092C06" w:rsidR="00070081" w:rsidRPr="00070081" w:rsidRDefault="00505F98" w:rsidP="00A2574C">
      <w:pPr>
        <w:pStyle w:val="notetext"/>
        <w:numPr>
          <w:ilvl w:val="0"/>
          <w:numId w:val="23"/>
        </w:numPr>
        <w:rPr>
          <w:sz w:val="22"/>
          <w:szCs w:val="22"/>
        </w:rPr>
      </w:pPr>
      <w:r w:rsidRPr="001F3834">
        <w:rPr>
          <w:color w:val="000000"/>
          <w:sz w:val="22"/>
          <w:szCs w:val="22"/>
        </w:rPr>
        <w:t>1,824</w:t>
      </w:r>
      <w:r w:rsidR="00070081" w:rsidRPr="00505F98">
        <w:rPr>
          <w:color w:val="000000"/>
          <w:sz w:val="22"/>
          <w:szCs w:val="22"/>
        </w:rPr>
        <w:t xml:space="preserve"> tonnes</w:t>
      </w:r>
      <w:r w:rsidR="00070081" w:rsidRPr="00070081">
        <w:rPr>
          <w:color w:val="000000"/>
          <w:sz w:val="22"/>
          <w:szCs w:val="22"/>
        </w:rPr>
        <w:t xml:space="preserve"> for Mackerel icefish</w:t>
      </w:r>
      <w:r w:rsidR="00070081" w:rsidRPr="00070081">
        <w:rPr>
          <w:i/>
          <w:iCs/>
          <w:color w:val="000000"/>
          <w:sz w:val="22"/>
          <w:szCs w:val="22"/>
        </w:rPr>
        <w:t xml:space="preserve"> (</w:t>
      </w:r>
      <w:proofErr w:type="spellStart"/>
      <w:r w:rsidR="00070081" w:rsidRPr="00070081">
        <w:rPr>
          <w:i/>
          <w:iCs/>
          <w:color w:val="000000"/>
          <w:sz w:val="22"/>
          <w:szCs w:val="22"/>
        </w:rPr>
        <w:t>Champsocephalus</w:t>
      </w:r>
      <w:proofErr w:type="spellEnd"/>
      <w:r w:rsidR="00070081" w:rsidRPr="00070081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070081" w:rsidRPr="00070081">
        <w:rPr>
          <w:i/>
          <w:iCs/>
          <w:color w:val="000000"/>
          <w:sz w:val="22"/>
          <w:szCs w:val="22"/>
        </w:rPr>
        <w:t>gunnari</w:t>
      </w:r>
      <w:proofErr w:type="spellEnd"/>
      <w:r w:rsidR="00070081">
        <w:rPr>
          <w:i/>
          <w:iCs/>
          <w:color w:val="000000"/>
          <w:sz w:val="22"/>
          <w:szCs w:val="22"/>
        </w:rPr>
        <w:t>)</w:t>
      </w:r>
      <w:r w:rsidR="00070081">
        <w:rPr>
          <w:color w:val="000000"/>
          <w:sz w:val="22"/>
          <w:szCs w:val="22"/>
        </w:rPr>
        <w:t>.</w:t>
      </w:r>
    </w:p>
    <w:p w14:paraId="39622CF3" w14:textId="1971932B" w:rsidR="004A1FD4" w:rsidRDefault="00631166" w:rsidP="004A1FD4">
      <w:pPr>
        <w:pStyle w:val="subsection"/>
        <w:numPr>
          <w:ilvl w:val="0"/>
          <w:numId w:val="21"/>
        </w:numPr>
        <w:rPr>
          <w:szCs w:val="22"/>
        </w:rPr>
      </w:pPr>
      <w:proofErr w:type="gramStart"/>
      <w:r w:rsidRPr="00070081">
        <w:rPr>
          <w:szCs w:val="22"/>
        </w:rPr>
        <w:lastRenderedPageBreak/>
        <w:t>For the purpose of</w:t>
      </w:r>
      <w:proofErr w:type="gramEnd"/>
      <w:r w:rsidRPr="00070081">
        <w:rPr>
          <w:szCs w:val="22"/>
        </w:rPr>
        <w:t xml:space="preserve"> subsection 11(2) of the Management Plan, the limits to the amoun</w:t>
      </w:r>
      <w:r w:rsidR="00A2574C" w:rsidRPr="00070081">
        <w:rPr>
          <w:szCs w:val="22"/>
        </w:rPr>
        <w:t>t</w:t>
      </w:r>
      <w:r w:rsidRPr="00070081">
        <w:rPr>
          <w:szCs w:val="22"/>
        </w:rPr>
        <w:t xml:space="preserve">s that may be taken of other </w:t>
      </w:r>
      <w:r w:rsidR="002E57F4">
        <w:rPr>
          <w:szCs w:val="22"/>
        </w:rPr>
        <w:t xml:space="preserve">fish </w:t>
      </w:r>
      <w:r w:rsidRPr="00070081">
        <w:rPr>
          <w:szCs w:val="22"/>
        </w:rPr>
        <w:t>spec</w:t>
      </w:r>
      <w:r w:rsidR="00A2574C" w:rsidRPr="00070081">
        <w:rPr>
          <w:szCs w:val="22"/>
        </w:rPr>
        <w:t>ies are determined to be:</w:t>
      </w:r>
    </w:p>
    <w:p w14:paraId="02E98E5E" w14:textId="24B30281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 xml:space="preserve">409 tonnes combined for </w:t>
      </w:r>
      <w:proofErr w:type="spellStart"/>
      <w:r w:rsidRPr="00445F6F">
        <w:rPr>
          <w:rFonts w:eastAsia="Times New Roman" w:cs="Times New Roman"/>
          <w:color w:val="000000"/>
          <w:szCs w:val="22"/>
          <w:lang w:eastAsia="en-AU"/>
        </w:rPr>
        <w:t>Caml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 xml:space="preserve"> grenadier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Macrourus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caml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) and Whitson’s grenadier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Macrourus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whitsoni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); and</w:t>
      </w:r>
      <w:r>
        <w:rPr>
          <w:rFonts w:eastAsia="Times New Roman" w:cs="Times New Roman"/>
          <w:color w:val="000000"/>
          <w:szCs w:val="22"/>
          <w:lang w:eastAsia="en-AU"/>
        </w:rPr>
        <w:br/>
      </w:r>
    </w:p>
    <w:p w14:paraId="5507665E" w14:textId="31B74944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>360 tonnes combined for Bigeye grenadier 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Macrourus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holotrachys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 and Ridge scaled rattail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Macrourus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carinatus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); and</w:t>
      </w:r>
      <w:r>
        <w:rPr>
          <w:rFonts w:eastAsia="Times New Roman" w:cs="Times New Roman"/>
          <w:color w:val="000000"/>
          <w:szCs w:val="22"/>
          <w:lang w:eastAsia="en-AU"/>
        </w:rPr>
        <w:br/>
      </w:r>
    </w:p>
    <w:p w14:paraId="17EF032A" w14:textId="294E2068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> 1,663 tonnes for Unicorn icefish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Channichthys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rhinoceratus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); and</w:t>
      </w:r>
      <w:r>
        <w:rPr>
          <w:rFonts w:eastAsia="Times New Roman" w:cs="Times New Roman"/>
          <w:color w:val="000000"/>
          <w:szCs w:val="22"/>
          <w:lang w:eastAsia="en-AU"/>
        </w:rPr>
        <w:br/>
      </w:r>
    </w:p>
    <w:p w14:paraId="475912A9" w14:textId="353DFEEA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> 120 tonnes combined for skates and rays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Bathyraja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 spp.); and</w:t>
      </w:r>
      <w:r>
        <w:rPr>
          <w:rFonts w:eastAsia="Times New Roman" w:cs="Times New Roman"/>
          <w:color w:val="000000"/>
          <w:szCs w:val="22"/>
          <w:lang w:eastAsia="en-AU"/>
        </w:rPr>
        <w:br/>
      </w:r>
    </w:p>
    <w:p w14:paraId="3F2DC445" w14:textId="26691546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 xml:space="preserve"> 80 tonnes for Grey </w:t>
      </w:r>
      <w:proofErr w:type="spellStart"/>
      <w:r w:rsidRPr="00445F6F">
        <w:rPr>
          <w:rFonts w:eastAsia="Times New Roman" w:cs="Times New Roman"/>
          <w:color w:val="000000"/>
          <w:szCs w:val="22"/>
          <w:lang w:eastAsia="en-AU"/>
        </w:rPr>
        <w:t>rockcod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 xml:space="preserve"> (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Lepidonotothen</w:t>
      </w:r>
      <w:proofErr w:type="spellEnd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</w:t>
      </w:r>
      <w:proofErr w:type="spellStart"/>
      <w:r w:rsidRPr="00445F6F">
        <w:rPr>
          <w:rFonts w:eastAsia="Times New Roman" w:cs="Times New Roman"/>
          <w:i/>
          <w:iCs/>
          <w:color w:val="000000"/>
          <w:szCs w:val="22"/>
          <w:lang w:eastAsia="en-AU"/>
        </w:rPr>
        <w:t>squamifrons</w:t>
      </w:r>
      <w:proofErr w:type="spellEnd"/>
      <w:r w:rsidRPr="00445F6F">
        <w:rPr>
          <w:rFonts w:eastAsia="Times New Roman" w:cs="Times New Roman"/>
          <w:color w:val="000000"/>
          <w:szCs w:val="22"/>
          <w:lang w:eastAsia="en-AU"/>
        </w:rPr>
        <w:t>); and</w:t>
      </w:r>
      <w:r>
        <w:rPr>
          <w:rFonts w:eastAsia="Times New Roman" w:cs="Times New Roman"/>
          <w:color w:val="000000"/>
          <w:szCs w:val="22"/>
          <w:lang w:eastAsia="en-AU"/>
        </w:rPr>
        <w:br/>
      </w:r>
    </w:p>
    <w:p w14:paraId="59CF73F7" w14:textId="4BFA82DB" w:rsidR="00445F6F" w:rsidRPr="00445F6F" w:rsidRDefault="00445F6F" w:rsidP="00445F6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445F6F">
        <w:rPr>
          <w:rFonts w:eastAsia="Times New Roman" w:cs="Times New Roman"/>
          <w:color w:val="000000"/>
          <w:szCs w:val="22"/>
          <w:lang w:eastAsia="en-AU"/>
        </w:rPr>
        <w:t xml:space="preserve">for all other </w:t>
      </w:r>
      <w:r w:rsidR="003E6AE9">
        <w:rPr>
          <w:rFonts w:eastAsia="Times New Roman" w:cs="Times New Roman"/>
          <w:color w:val="000000"/>
          <w:szCs w:val="22"/>
          <w:lang w:eastAsia="en-AU"/>
        </w:rPr>
        <w:t xml:space="preserve">fish </w:t>
      </w:r>
      <w:r w:rsidRPr="00445F6F">
        <w:rPr>
          <w:rFonts w:eastAsia="Times New Roman" w:cs="Times New Roman"/>
          <w:color w:val="000000"/>
          <w:szCs w:val="22"/>
          <w:lang w:eastAsia="en-AU"/>
        </w:rPr>
        <w:t>species caught in the fishery, 50 tonnes for each individual species</w:t>
      </w:r>
    </w:p>
    <w:p w14:paraId="40A5DB57" w14:textId="77777777" w:rsidR="004A4AD2" w:rsidRPr="004A4AD2" w:rsidRDefault="004A4AD2" w:rsidP="00445F6F">
      <w:pPr>
        <w:pStyle w:val="notetext"/>
        <w:ind w:left="2334" w:firstLine="0"/>
        <w:rPr>
          <w:sz w:val="22"/>
          <w:szCs w:val="22"/>
          <w:highlight w:val="yellow"/>
        </w:rPr>
      </w:pPr>
    </w:p>
    <w:p w14:paraId="71FEE357" w14:textId="77777777" w:rsidR="004A4AD2" w:rsidRPr="00070081" w:rsidRDefault="004A4AD2" w:rsidP="004A4AD2">
      <w:pPr>
        <w:pStyle w:val="subsection"/>
        <w:rPr>
          <w:szCs w:val="22"/>
        </w:rPr>
      </w:pPr>
    </w:p>
    <w:p w14:paraId="78ED7B24" w14:textId="77777777" w:rsidR="001418FE" w:rsidRPr="00C23563" w:rsidRDefault="001418FE" w:rsidP="009D72EC">
      <w:pPr>
        <w:pStyle w:val="BodyPara"/>
        <w:numPr>
          <w:ilvl w:val="0"/>
          <w:numId w:val="0"/>
        </w:numPr>
      </w:pPr>
    </w:p>
    <w:sectPr w:rsidR="001418FE" w:rsidRPr="00C23563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7635" w14:textId="77777777" w:rsidR="001E10BD" w:rsidRDefault="001E10BD" w:rsidP="00715914">
      <w:pPr>
        <w:spacing w:line="240" w:lineRule="auto"/>
      </w:pPr>
      <w:r>
        <w:separator/>
      </w:r>
    </w:p>
  </w:endnote>
  <w:endnote w:type="continuationSeparator" w:id="0">
    <w:p w14:paraId="1FDA489D" w14:textId="77777777" w:rsidR="001E10BD" w:rsidRDefault="001E10BD" w:rsidP="00715914">
      <w:pPr>
        <w:spacing w:line="240" w:lineRule="auto"/>
      </w:pPr>
      <w:r>
        <w:continuationSeparator/>
      </w:r>
    </w:p>
  </w:endnote>
  <w:endnote w:type="continuationNotice" w:id="1">
    <w:p w14:paraId="39113188" w14:textId="77777777" w:rsidR="001E10BD" w:rsidRDefault="001E10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10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5D7486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6533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3428BF" w14:textId="369A0F7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35D9">
            <w:rPr>
              <w:i/>
              <w:noProof/>
              <w:sz w:val="18"/>
            </w:rPr>
            <w:t>Heard Island and McDonald Islands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0BFC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C33942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019EB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1C7475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FC9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7B98E3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2EB5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A5573" w14:textId="5C415392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35D9">
            <w:rPr>
              <w:i/>
              <w:noProof/>
              <w:sz w:val="18"/>
            </w:rPr>
            <w:t>Heard Island and McDonald Islands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CDA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AC6FA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1A67B" w14:textId="77777777" w:rsidR="0072147A" w:rsidRDefault="0072147A" w:rsidP="00A369E3">
          <w:pPr>
            <w:rPr>
              <w:sz w:val="18"/>
            </w:rPr>
          </w:pPr>
        </w:p>
      </w:tc>
    </w:tr>
  </w:tbl>
  <w:p w14:paraId="0C43877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42F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C44D4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767B9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012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870B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5D69DB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1E51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F68B740" w14:textId="77777777">
      <w:tc>
        <w:tcPr>
          <w:tcW w:w="365" w:type="pct"/>
        </w:tcPr>
        <w:p w14:paraId="5E30F1E0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BC004F" w14:textId="39C1CF51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35D9">
            <w:rPr>
              <w:i/>
              <w:noProof/>
              <w:sz w:val="18"/>
            </w:rPr>
            <w:t>Heard Island and McDonald Islands Fishery (Total Allowable Catch)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6499AF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6E2F073" w14:textId="77777777">
      <w:tc>
        <w:tcPr>
          <w:tcW w:w="5000" w:type="pct"/>
          <w:gridSpan w:val="3"/>
        </w:tcPr>
        <w:p w14:paraId="2F4AE293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2B2F5DD2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769D" w14:textId="2E86061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A45A691" w14:textId="77777777">
      <w:tc>
        <w:tcPr>
          <w:tcW w:w="947" w:type="pct"/>
        </w:tcPr>
        <w:p w14:paraId="0F00392F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69E72E1" w14:textId="246BDCC8" w:rsidR="00F6696E" w:rsidRDefault="007425B2">
          <w:pPr>
            <w:spacing w:line="0" w:lineRule="atLeast"/>
            <w:jc w:val="center"/>
            <w:rPr>
              <w:sz w:val="18"/>
            </w:rPr>
          </w:pPr>
          <w:r>
            <w:rPr>
              <w:rFonts w:cs="Times New Roman"/>
              <w:i/>
              <w:iCs/>
            </w:rPr>
            <w:t>Heard Island and McDonald Islands Fishery</w:t>
          </w:r>
          <w:r w:rsidR="00D75EEF" w:rsidRPr="00C23563">
            <w:rPr>
              <w:rFonts w:cs="Times New Roman"/>
              <w:i/>
              <w:iCs/>
            </w:rPr>
            <w:t xml:space="preserve"> (Total Allowable Catch) Determination 202</w:t>
          </w:r>
          <w:r w:rsidR="00D75EEF">
            <w:rPr>
              <w:i/>
              <w:iCs/>
            </w:rPr>
            <w:t>4</w:t>
          </w:r>
        </w:p>
      </w:tc>
      <w:tc>
        <w:tcPr>
          <w:tcW w:w="365" w:type="pct"/>
        </w:tcPr>
        <w:p w14:paraId="57A9DB0F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CA6CD7E" w14:textId="77777777">
      <w:tc>
        <w:tcPr>
          <w:tcW w:w="5000" w:type="pct"/>
          <w:gridSpan w:val="3"/>
        </w:tcPr>
        <w:p w14:paraId="4D13D387" w14:textId="77777777" w:rsidR="00F6696E" w:rsidRDefault="00F6696E">
          <w:pPr>
            <w:rPr>
              <w:sz w:val="18"/>
            </w:rPr>
          </w:pPr>
        </w:p>
      </w:tc>
    </w:tr>
  </w:tbl>
  <w:p w14:paraId="76262061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1F96" w14:textId="144F4000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2114FB" w14:textId="77777777">
      <w:tc>
        <w:tcPr>
          <w:tcW w:w="365" w:type="pct"/>
        </w:tcPr>
        <w:p w14:paraId="3925729E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AAE8EB" w14:textId="7FE952F8" w:rsidR="008C2EAC" w:rsidRDefault="00B626CA">
          <w:pPr>
            <w:spacing w:line="0" w:lineRule="atLeast"/>
            <w:jc w:val="center"/>
            <w:rPr>
              <w:sz w:val="18"/>
            </w:rPr>
          </w:pPr>
          <w:r>
            <w:rPr>
              <w:rFonts w:cs="Times New Roman"/>
              <w:i/>
              <w:iCs/>
            </w:rPr>
            <w:t>Heard Island and McDonald Islands Fishery</w:t>
          </w:r>
          <w:r w:rsidRPr="00C23563">
            <w:rPr>
              <w:rFonts w:cs="Times New Roman"/>
              <w:i/>
              <w:iCs/>
            </w:rPr>
            <w:t xml:space="preserve"> (Total Allowable Catch) Determination 202</w:t>
          </w:r>
          <w:r>
            <w:rPr>
              <w:i/>
              <w:iCs/>
            </w:rPr>
            <w:t>4</w:t>
          </w:r>
        </w:p>
      </w:tc>
      <w:tc>
        <w:tcPr>
          <w:tcW w:w="947" w:type="pct"/>
        </w:tcPr>
        <w:p w14:paraId="73B6712F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9EB44E" w14:textId="77777777">
      <w:tc>
        <w:tcPr>
          <w:tcW w:w="5000" w:type="pct"/>
          <w:gridSpan w:val="3"/>
        </w:tcPr>
        <w:p w14:paraId="452EB33B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0277CDF6" w14:textId="77777777" w:rsidR="008C2EAC" w:rsidRPr="00ED79B6" w:rsidRDefault="008C2E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EA3A" w14:textId="6456BBF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C184679" w14:textId="77777777">
      <w:tc>
        <w:tcPr>
          <w:tcW w:w="947" w:type="pct"/>
        </w:tcPr>
        <w:p w14:paraId="75806A4A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7A9410" w14:textId="531CE678" w:rsidR="008C2EAC" w:rsidRDefault="00B626CA">
          <w:pPr>
            <w:spacing w:line="0" w:lineRule="atLeast"/>
            <w:jc w:val="center"/>
            <w:rPr>
              <w:sz w:val="18"/>
            </w:rPr>
          </w:pPr>
          <w:r>
            <w:rPr>
              <w:rFonts w:cs="Times New Roman"/>
              <w:i/>
              <w:iCs/>
            </w:rPr>
            <w:t>Heard Island and McDonald Islands Fishery</w:t>
          </w:r>
          <w:r w:rsidRPr="00C23563">
            <w:rPr>
              <w:rFonts w:cs="Times New Roman"/>
              <w:i/>
              <w:iCs/>
            </w:rPr>
            <w:t xml:space="preserve"> (Total Allowable Catch) Determination 202</w:t>
          </w:r>
          <w:r>
            <w:rPr>
              <w:i/>
              <w:iCs/>
            </w:rPr>
            <w:t>4</w:t>
          </w:r>
        </w:p>
      </w:tc>
      <w:tc>
        <w:tcPr>
          <w:tcW w:w="365" w:type="pct"/>
        </w:tcPr>
        <w:p w14:paraId="2B8F1B55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3AAC5EF" w14:textId="77777777">
      <w:tc>
        <w:tcPr>
          <w:tcW w:w="5000" w:type="pct"/>
          <w:gridSpan w:val="3"/>
        </w:tcPr>
        <w:p w14:paraId="3A546B72" w14:textId="77777777" w:rsidR="008C2EAC" w:rsidRDefault="008C2EAC">
          <w:pPr>
            <w:rPr>
              <w:sz w:val="18"/>
            </w:rPr>
          </w:pPr>
        </w:p>
      </w:tc>
    </w:tr>
  </w:tbl>
  <w:p w14:paraId="597853A4" w14:textId="77777777" w:rsidR="008C2EAC" w:rsidRPr="00ED79B6" w:rsidRDefault="008C2EA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CA74" w14:textId="77777777" w:rsidR="001E10BD" w:rsidRDefault="001E10BD" w:rsidP="00715914">
      <w:pPr>
        <w:spacing w:line="240" w:lineRule="auto"/>
      </w:pPr>
      <w:r>
        <w:separator/>
      </w:r>
    </w:p>
  </w:footnote>
  <w:footnote w:type="continuationSeparator" w:id="0">
    <w:p w14:paraId="5D44A14B" w14:textId="77777777" w:rsidR="001E10BD" w:rsidRDefault="001E10BD" w:rsidP="00715914">
      <w:pPr>
        <w:spacing w:line="240" w:lineRule="auto"/>
      </w:pPr>
      <w:r>
        <w:continuationSeparator/>
      </w:r>
    </w:p>
  </w:footnote>
  <w:footnote w:type="continuationNotice" w:id="1">
    <w:p w14:paraId="0FBF8AB4" w14:textId="77777777" w:rsidR="001E10BD" w:rsidRDefault="001E10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FD9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4C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3180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520F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16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483F" w14:textId="77777777" w:rsidR="004E1307" w:rsidRDefault="004E1307" w:rsidP="00715914">
    <w:pPr>
      <w:rPr>
        <w:sz w:val="20"/>
      </w:rPr>
    </w:pPr>
  </w:p>
  <w:p w14:paraId="1139659E" w14:textId="77777777" w:rsidR="004E1307" w:rsidRDefault="004E1307" w:rsidP="00715914">
    <w:pPr>
      <w:rPr>
        <w:sz w:val="20"/>
      </w:rPr>
    </w:pPr>
  </w:p>
  <w:p w14:paraId="61FC11DF" w14:textId="77777777" w:rsidR="004E1307" w:rsidRPr="007A1328" w:rsidRDefault="004E1307" w:rsidP="00715914">
    <w:pPr>
      <w:rPr>
        <w:sz w:val="20"/>
      </w:rPr>
    </w:pPr>
  </w:p>
  <w:p w14:paraId="1E46900D" w14:textId="77777777" w:rsidR="004E1307" w:rsidRPr="007A1328" w:rsidRDefault="004E1307" w:rsidP="00715914">
    <w:pPr>
      <w:rPr>
        <w:b/>
        <w:sz w:val="24"/>
      </w:rPr>
    </w:pPr>
  </w:p>
  <w:p w14:paraId="1410F5C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0693" w14:textId="77777777" w:rsidR="004E1307" w:rsidRPr="007A1328" w:rsidRDefault="004E1307" w:rsidP="00715914">
    <w:pPr>
      <w:jc w:val="right"/>
      <w:rPr>
        <w:sz w:val="20"/>
      </w:rPr>
    </w:pPr>
  </w:p>
  <w:p w14:paraId="37190161" w14:textId="77777777" w:rsidR="004E1307" w:rsidRPr="007A1328" w:rsidRDefault="004E1307" w:rsidP="00715914">
    <w:pPr>
      <w:jc w:val="right"/>
      <w:rPr>
        <w:sz w:val="20"/>
      </w:rPr>
    </w:pPr>
  </w:p>
  <w:p w14:paraId="5556C71F" w14:textId="77777777" w:rsidR="004E1307" w:rsidRPr="007A1328" w:rsidRDefault="004E1307" w:rsidP="00715914">
    <w:pPr>
      <w:jc w:val="right"/>
      <w:rPr>
        <w:sz w:val="20"/>
      </w:rPr>
    </w:pPr>
  </w:p>
  <w:p w14:paraId="7D21C4C7" w14:textId="77777777" w:rsidR="004E1307" w:rsidRPr="007A1328" w:rsidRDefault="004E1307" w:rsidP="00715914">
    <w:pPr>
      <w:jc w:val="right"/>
      <w:rPr>
        <w:b/>
        <w:sz w:val="24"/>
      </w:rPr>
    </w:pPr>
  </w:p>
  <w:p w14:paraId="1387024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574647"/>
    <w:multiLevelType w:val="hybridMultilevel"/>
    <w:tmpl w:val="78ACF7EC"/>
    <w:lvl w:ilvl="0" w:tplc="FFFFFFFF">
      <w:start w:val="1"/>
      <w:numFmt w:val="lowerLetter"/>
      <w:lvlText w:val="(%1)"/>
      <w:lvlJc w:val="left"/>
      <w:pPr>
        <w:ind w:left="2334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054" w:hanging="360"/>
      </w:pPr>
    </w:lvl>
    <w:lvl w:ilvl="2" w:tplc="FFFFFFFF" w:tentative="1">
      <w:start w:val="1"/>
      <w:numFmt w:val="lowerRoman"/>
      <w:lvlText w:val="%3."/>
      <w:lvlJc w:val="right"/>
      <w:pPr>
        <w:ind w:left="3774" w:hanging="180"/>
      </w:pPr>
    </w:lvl>
    <w:lvl w:ilvl="3" w:tplc="FFFFFFFF" w:tentative="1">
      <w:start w:val="1"/>
      <w:numFmt w:val="decimal"/>
      <w:lvlText w:val="%4."/>
      <w:lvlJc w:val="left"/>
      <w:pPr>
        <w:ind w:left="4494" w:hanging="360"/>
      </w:pPr>
    </w:lvl>
    <w:lvl w:ilvl="4" w:tplc="FFFFFFFF" w:tentative="1">
      <w:start w:val="1"/>
      <w:numFmt w:val="lowerLetter"/>
      <w:lvlText w:val="%5."/>
      <w:lvlJc w:val="left"/>
      <w:pPr>
        <w:ind w:left="5214" w:hanging="360"/>
      </w:pPr>
    </w:lvl>
    <w:lvl w:ilvl="5" w:tplc="FFFFFFFF" w:tentative="1">
      <w:start w:val="1"/>
      <w:numFmt w:val="lowerRoman"/>
      <w:lvlText w:val="%6."/>
      <w:lvlJc w:val="right"/>
      <w:pPr>
        <w:ind w:left="5934" w:hanging="180"/>
      </w:pPr>
    </w:lvl>
    <w:lvl w:ilvl="6" w:tplc="FFFFFFFF" w:tentative="1">
      <w:start w:val="1"/>
      <w:numFmt w:val="decimal"/>
      <w:lvlText w:val="%7."/>
      <w:lvlJc w:val="left"/>
      <w:pPr>
        <w:ind w:left="6654" w:hanging="360"/>
      </w:pPr>
    </w:lvl>
    <w:lvl w:ilvl="7" w:tplc="FFFFFFFF" w:tentative="1">
      <w:start w:val="1"/>
      <w:numFmt w:val="lowerLetter"/>
      <w:lvlText w:val="%8."/>
      <w:lvlJc w:val="left"/>
      <w:pPr>
        <w:ind w:left="7374" w:hanging="360"/>
      </w:pPr>
    </w:lvl>
    <w:lvl w:ilvl="8" w:tplc="FFFFFFFF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3" w15:restartNumberingAfterBreak="0">
    <w:nsid w:val="25881D81"/>
    <w:multiLevelType w:val="hybridMultilevel"/>
    <w:tmpl w:val="78ACF7EC"/>
    <w:lvl w:ilvl="0" w:tplc="FFFFFFFF">
      <w:start w:val="1"/>
      <w:numFmt w:val="lowerLetter"/>
      <w:lvlText w:val="(%1)"/>
      <w:lvlJc w:val="left"/>
      <w:pPr>
        <w:ind w:left="2334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054" w:hanging="360"/>
      </w:pPr>
    </w:lvl>
    <w:lvl w:ilvl="2" w:tplc="FFFFFFFF" w:tentative="1">
      <w:start w:val="1"/>
      <w:numFmt w:val="lowerRoman"/>
      <w:lvlText w:val="%3."/>
      <w:lvlJc w:val="right"/>
      <w:pPr>
        <w:ind w:left="3774" w:hanging="180"/>
      </w:pPr>
    </w:lvl>
    <w:lvl w:ilvl="3" w:tplc="FFFFFFFF" w:tentative="1">
      <w:start w:val="1"/>
      <w:numFmt w:val="decimal"/>
      <w:lvlText w:val="%4."/>
      <w:lvlJc w:val="left"/>
      <w:pPr>
        <w:ind w:left="4494" w:hanging="360"/>
      </w:pPr>
    </w:lvl>
    <w:lvl w:ilvl="4" w:tplc="FFFFFFFF" w:tentative="1">
      <w:start w:val="1"/>
      <w:numFmt w:val="lowerLetter"/>
      <w:lvlText w:val="%5."/>
      <w:lvlJc w:val="left"/>
      <w:pPr>
        <w:ind w:left="5214" w:hanging="360"/>
      </w:pPr>
    </w:lvl>
    <w:lvl w:ilvl="5" w:tplc="FFFFFFFF" w:tentative="1">
      <w:start w:val="1"/>
      <w:numFmt w:val="lowerRoman"/>
      <w:lvlText w:val="%6."/>
      <w:lvlJc w:val="right"/>
      <w:pPr>
        <w:ind w:left="5934" w:hanging="180"/>
      </w:pPr>
    </w:lvl>
    <w:lvl w:ilvl="6" w:tplc="FFFFFFFF" w:tentative="1">
      <w:start w:val="1"/>
      <w:numFmt w:val="decimal"/>
      <w:lvlText w:val="%7."/>
      <w:lvlJc w:val="left"/>
      <w:pPr>
        <w:ind w:left="6654" w:hanging="360"/>
      </w:pPr>
    </w:lvl>
    <w:lvl w:ilvl="7" w:tplc="FFFFFFFF" w:tentative="1">
      <w:start w:val="1"/>
      <w:numFmt w:val="lowerLetter"/>
      <w:lvlText w:val="%8."/>
      <w:lvlJc w:val="left"/>
      <w:pPr>
        <w:ind w:left="7374" w:hanging="360"/>
      </w:pPr>
    </w:lvl>
    <w:lvl w:ilvl="8" w:tplc="FFFFFFFF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4" w15:restartNumberingAfterBreak="0">
    <w:nsid w:val="2964125E"/>
    <w:multiLevelType w:val="hybridMultilevel"/>
    <w:tmpl w:val="78ACF7EC"/>
    <w:lvl w:ilvl="0" w:tplc="D166BA6C">
      <w:start w:val="1"/>
      <w:numFmt w:val="lowerLetter"/>
      <w:lvlText w:val="(%1)"/>
      <w:lvlJc w:val="left"/>
      <w:pPr>
        <w:ind w:left="2334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5" w15:restartNumberingAfterBreak="0">
    <w:nsid w:val="2C056C78"/>
    <w:multiLevelType w:val="hybridMultilevel"/>
    <w:tmpl w:val="E2E63E5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230A1F"/>
    <w:multiLevelType w:val="hybridMultilevel"/>
    <w:tmpl w:val="162849CC"/>
    <w:lvl w:ilvl="0" w:tplc="155E19E2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BD65FE"/>
    <w:multiLevelType w:val="hybridMultilevel"/>
    <w:tmpl w:val="E750995C"/>
    <w:lvl w:ilvl="0" w:tplc="A5ECFB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8024CE"/>
    <w:multiLevelType w:val="hybridMultilevel"/>
    <w:tmpl w:val="654EF060"/>
    <w:lvl w:ilvl="0" w:tplc="6356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50DFA"/>
    <w:multiLevelType w:val="hybridMultilevel"/>
    <w:tmpl w:val="78ACF7EC"/>
    <w:lvl w:ilvl="0" w:tplc="FFFFFFFF">
      <w:start w:val="1"/>
      <w:numFmt w:val="lowerLetter"/>
      <w:lvlText w:val="(%1)"/>
      <w:lvlJc w:val="left"/>
      <w:pPr>
        <w:ind w:left="2334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054" w:hanging="360"/>
      </w:pPr>
    </w:lvl>
    <w:lvl w:ilvl="2" w:tplc="FFFFFFFF" w:tentative="1">
      <w:start w:val="1"/>
      <w:numFmt w:val="lowerRoman"/>
      <w:lvlText w:val="%3."/>
      <w:lvlJc w:val="right"/>
      <w:pPr>
        <w:ind w:left="3774" w:hanging="180"/>
      </w:pPr>
    </w:lvl>
    <w:lvl w:ilvl="3" w:tplc="FFFFFFFF" w:tentative="1">
      <w:start w:val="1"/>
      <w:numFmt w:val="decimal"/>
      <w:lvlText w:val="%4."/>
      <w:lvlJc w:val="left"/>
      <w:pPr>
        <w:ind w:left="4494" w:hanging="360"/>
      </w:pPr>
    </w:lvl>
    <w:lvl w:ilvl="4" w:tplc="FFFFFFFF" w:tentative="1">
      <w:start w:val="1"/>
      <w:numFmt w:val="lowerLetter"/>
      <w:lvlText w:val="%5."/>
      <w:lvlJc w:val="left"/>
      <w:pPr>
        <w:ind w:left="5214" w:hanging="360"/>
      </w:pPr>
    </w:lvl>
    <w:lvl w:ilvl="5" w:tplc="FFFFFFFF" w:tentative="1">
      <w:start w:val="1"/>
      <w:numFmt w:val="lowerRoman"/>
      <w:lvlText w:val="%6."/>
      <w:lvlJc w:val="right"/>
      <w:pPr>
        <w:ind w:left="5934" w:hanging="180"/>
      </w:pPr>
    </w:lvl>
    <w:lvl w:ilvl="6" w:tplc="FFFFFFFF" w:tentative="1">
      <w:start w:val="1"/>
      <w:numFmt w:val="decimal"/>
      <w:lvlText w:val="%7."/>
      <w:lvlJc w:val="left"/>
      <w:pPr>
        <w:ind w:left="6654" w:hanging="360"/>
      </w:pPr>
    </w:lvl>
    <w:lvl w:ilvl="7" w:tplc="FFFFFFFF" w:tentative="1">
      <w:start w:val="1"/>
      <w:numFmt w:val="lowerLetter"/>
      <w:lvlText w:val="%8."/>
      <w:lvlJc w:val="left"/>
      <w:pPr>
        <w:ind w:left="7374" w:hanging="360"/>
      </w:pPr>
    </w:lvl>
    <w:lvl w:ilvl="8" w:tplc="FFFFFFFF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21" w15:restartNumberingAfterBreak="0">
    <w:nsid w:val="72BE413D"/>
    <w:multiLevelType w:val="hybridMultilevel"/>
    <w:tmpl w:val="D9485DF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7F303B8"/>
    <w:multiLevelType w:val="hybridMultilevel"/>
    <w:tmpl w:val="21C26DA4"/>
    <w:lvl w:ilvl="0" w:tplc="EFCC11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DAA2D42"/>
    <w:multiLevelType w:val="hybridMultilevel"/>
    <w:tmpl w:val="5DF60FA8"/>
    <w:lvl w:ilvl="0" w:tplc="79C8839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5" w:hanging="360"/>
      </w:pPr>
    </w:lvl>
    <w:lvl w:ilvl="2" w:tplc="0C09001B" w:tentative="1">
      <w:start w:val="1"/>
      <w:numFmt w:val="lowerRoman"/>
      <w:lvlText w:val="%3."/>
      <w:lvlJc w:val="right"/>
      <w:pPr>
        <w:ind w:left="3105" w:hanging="180"/>
      </w:pPr>
    </w:lvl>
    <w:lvl w:ilvl="3" w:tplc="0C09000F" w:tentative="1">
      <w:start w:val="1"/>
      <w:numFmt w:val="decimal"/>
      <w:lvlText w:val="%4."/>
      <w:lvlJc w:val="left"/>
      <w:pPr>
        <w:ind w:left="3825" w:hanging="360"/>
      </w:pPr>
    </w:lvl>
    <w:lvl w:ilvl="4" w:tplc="0C090019" w:tentative="1">
      <w:start w:val="1"/>
      <w:numFmt w:val="lowerLetter"/>
      <w:lvlText w:val="%5."/>
      <w:lvlJc w:val="left"/>
      <w:pPr>
        <w:ind w:left="4545" w:hanging="360"/>
      </w:pPr>
    </w:lvl>
    <w:lvl w:ilvl="5" w:tplc="0C09001B" w:tentative="1">
      <w:start w:val="1"/>
      <w:numFmt w:val="lowerRoman"/>
      <w:lvlText w:val="%6."/>
      <w:lvlJc w:val="right"/>
      <w:pPr>
        <w:ind w:left="5265" w:hanging="180"/>
      </w:pPr>
    </w:lvl>
    <w:lvl w:ilvl="6" w:tplc="0C09000F" w:tentative="1">
      <w:start w:val="1"/>
      <w:numFmt w:val="decimal"/>
      <w:lvlText w:val="%7."/>
      <w:lvlJc w:val="left"/>
      <w:pPr>
        <w:ind w:left="5985" w:hanging="360"/>
      </w:pPr>
    </w:lvl>
    <w:lvl w:ilvl="7" w:tplc="0C090019" w:tentative="1">
      <w:start w:val="1"/>
      <w:numFmt w:val="lowerLetter"/>
      <w:lvlText w:val="%8."/>
      <w:lvlJc w:val="left"/>
      <w:pPr>
        <w:ind w:left="6705" w:hanging="360"/>
      </w:pPr>
    </w:lvl>
    <w:lvl w:ilvl="8" w:tplc="0C09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719405721">
    <w:abstractNumId w:val="9"/>
  </w:num>
  <w:num w:numId="2" w16cid:durableId="2052028406">
    <w:abstractNumId w:val="7"/>
  </w:num>
  <w:num w:numId="3" w16cid:durableId="1545099452">
    <w:abstractNumId w:val="6"/>
  </w:num>
  <w:num w:numId="4" w16cid:durableId="1788114169">
    <w:abstractNumId w:val="5"/>
  </w:num>
  <w:num w:numId="5" w16cid:durableId="95030738">
    <w:abstractNumId w:val="4"/>
  </w:num>
  <w:num w:numId="6" w16cid:durableId="642269732">
    <w:abstractNumId w:val="8"/>
  </w:num>
  <w:num w:numId="7" w16cid:durableId="159926104">
    <w:abstractNumId w:val="3"/>
  </w:num>
  <w:num w:numId="8" w16cid:durableId="1630160919">
    <w:abstractNumId w:val="2"/>
  </w:num>
  <w:num w:numId="9" w16cid:durableId="631592219">
    <w:abstractNumId w:val="1"/>
  </w:num>
  <w:num w:numId="10" w16cid:durableId="1731464111">
    <w:abstractNumId w:val="0"/>
  </w:num>
  <w:num w:numId="11" w16cid:durableId="2131782782">
    <w:abstractNumId w:val="17"/>
  </w:num>
  <w:num w:numId="12" w16cid:durableId="1948078488">
    <w:abstractNumId w:val="10"/>
  </w:num>
  <w:num w:numId="13" w16cid:durableId="1031110224">
    <w:abstractNumId w:val="11"/>
  </w:num>
  <w:num w:numId="14" w16cid:durableId="1685746555">
    <w:abstractNumId w:val="19"/>
  </w:num>
  <w:num w:numId="15" w16cid:durableId="804278456">
    <w:abstractNumId w:val="18"/>
  </w:num>
  <w:num w:numId="16" w16cid:durableId="1268540520">
    <w:abstractNumId w:val="14"/>
  </w:num>
  <w:num w:numId="17" w16cid:durableId="993795754">
    <w:abstractNumId w:val="15"/>
  </w:num>
  <w:num w:numId="18" w16cid:durableId="433093083">
    <w:abstractNumId w:val="21"/>
  </w:num>
  <w:num w:numId="19" w16cid:durableId="1654483791">
    <w:abstractNumId w:val="22"/>
  </w:num>
  <w:num w:numId="20" w16cid:durableId="1568490694">
    <w:abstractNumId w:val="20"/>
  </w:num>
  <w:num w:numId="21" w16cid:durableId="1466773006">
    <w:abstractNumId w:val="16"/>
  </w:num>
  <w:num w:numId="22" w16cid:durableId="294064647">
    <w:abstractNumId w:val="23"/>
  </w:num>
  <w:num w:numId="23" w16cid:durableId="140932181">
    <w:abstractNumId w:val="13"/>
  </w:num>
  <w:num w:numId="24" w16cid:durableId="1530408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F"/>
    <w:rsid w:val="00003770"/>
    <w:rsid w:val="00004174"/>
    <w:rsid w:val="00004470"/>
    <w:rsid w:val="0000669D"/>
    <w:rsid w:val="000136AF"/>
    <w:rsid w:val="000156C3"/>
    <w:rsid w:val="000258B1"/>
    <w:rsid w:val="00036C73"/>
    <w:rsid w:val="00037573"/>
    <w:rsid w:val="00040A89"/>
    <w:rsid w:val="000437C1"/>
    <w:rsid w:val="0004455A"/>
    <w:rsid w:val="0005365D"/>
    <w:rsid w:val="00055B1B"/>
    <w:rsid w:val="00056187"/>
    <w:rsid w:val="000565F8"/>
    <w:rsid w:val="000614BF"/>
    <w:rsid w:val="00062A4D"/>
    <w:rsid w:val="000652A0"/>
    <w:rsid w:val="0006709C"/>
    <w:rsid w:val="00070081"/>
    <w:rsid w:val="00072DE3"/>
    <w:rsid w:val="00074376"/>
    <w:rsid w:val="00095A8E"/>
    <w:rsid w:val="000978F5"/>
    <w:rsid w:val="000A44C9"/>
    <w:rsid w:val="000A535F"/>
    <w:rsid w:val="000A682B"/>
    <w:rsid w:val="000A72C5"/>
    <w:rsid w:val="000A78BA"/>
    <w:rsid w:val="000B15CD"/>
    <w:rsid w:val="000B35EB"/>
    <w:rsid w:val="000B4BCA"/>
    <w:rsid w:val="000C6F18"/>
    <w:rsid w:val="000D05EF"/>
    <w:rsid w:val="000E2261"/>
    <w:rsid w:val="000E525C"/>
    <w:rsid w:val="000E63ED"/>
    <w:rsid w:val="000E78B7"/>
    <w:rsid w:val="000F15B2"/>
    <w:rsid w:val="000F21C1"/>
    <w:rsid w:val="000F58C2"/>
    <w:rsid w:val="000F5B02"/>
    <w:rsid w:val="00102690"/>
    <w:rsid w:val="0010745C"/>
    <w:rsid w:val="0013014E"/>
    <w:rsid w:val="00132CEB"/>
    <w:rsid w:val="001339B0"/>
    <w:rsid w:val="001418FE"/>
    <w:rsid w:val="00142B62"/>
    <w:rsid w:val="001441B7"/>
    <w:rsid w:val="00146E62"/>
    <w:rsid w:val="001516CB"/>
    <w:rsid w:val="0015176B"/>
    <w:rsid w:val="00152336"/>
    <w:rsid w:val="00157B8B"/>
    <w:rsid w:val="00166C2F"/>
    <w:rsid w:val="00175B33"/>
    <w:rsid w:val="001809D7"/>
    <w:rsid w:val="001848BD"/>
    <w:rsid w:val="001913E3"/>
    <w:rsid w:val="001939E1"/>
    <w:rsid w:val="00194C3E"/>
    <w:rsid w:val="00195382"/>
    <w:rsid w:val="001A33F4"/>
    <w:rsid w:val="001B10FC"/>
    <w:rsid w:val="001B2CB6"/>
    <w:rsid w:val="001C61C5"/>
    <w:rsid w:val="001C69C4"/>
    <w:rsid w:val="001D1FB9"/>
    <w:rsid w:val="001D37EF"/>
    <w:rsid w:val="001E10BD"/>
    <w:rsid w:val="001E3590"/>
    <w:rsid w:val="001E63AC"/>
    <w:rsid w:val="001E7407"/>
    <w:rsid w:val="001F32E6"/>
    <w:rsid w:val="001F3834"/>
    <w:rsid w:val="001F5D5E"/>
    <w:rsid w:val="001F5FDF"/>
    <w:rsid w:val="001F6219"/>
    <w:rsid w:val="001F6CD4"/>
    <w:rsid w:val="00204944"/>
    <w:rsid w:val="00206C4D"/>
    <w:rsid w:val="00214764"/>
    <w:rsid w:val="00214B3D"/>
    <w:rsid w:val="00215AF1"/>
    <w:rsid w:val="00216D05"/>
    <w:rsid w:val="00220FA0"/>
    <w:rsid w:val="00223F2C"/>
    <w:rsid w:val="00227C4E"/>
    <w:rsid w:val="00230538"/>
    <w:rsid w:val="002321E8"/>
    <w:rsid w:val="00232984"/>
    <w:rsid w:val="002346B7"/>
    <w:rsid w:val="0024010F"/>
    <w:rsid w:val="00240749"/>
    <w:rsid w:val="00243018"/>
    <w:rsid w:val="002435D9"/>
    <w:rsid w:val="002564A4"/>
    <w:rsid w:val="0026736C"/>
    <w:rsid w:val="00270857"/>
    <w:rsid w:val="00273FB3"/>
    <w:rsid w:val="0027471B"/>
    <w:rsid w:val="00277E5C"/>
    <w:rsid w:val="00281308"/>
    <w:rsid w:val="00283895"/>
    <w:rsid w:val="002843F6"/>
    <w:rsid w:val="00284719"/>
    <w:rsid w:val="002866C5"/>
    <w:rsid w:val="00293669"/>
    <w:rsid w:val="00296B08"/>
    <w:rsid w:val="00297ECB"/>
    <w:rsid w:val="002A3FB3"/>
    <w:rsid w:val="002A7BCF"/>
    <w:rsid w:val="002B6E0F"/>
    <w:rsid w:val="002C2DCE"/>
    <w:rsid w:val="002C3FD1"/>
    <w:rsid w:val="002C640A"/>
    <w:rsid w:val="002D043A"/>
    <w:rsid w:val="002D266B"/>
    <w:rsid w:val="002D6224"/>
    <w:rsid w:val="002D7FEF"/>
    <w:rsid w:val="002E00CB"/>
    <w:rsid w:val="002E57F4"/>
    <w:rsid w:val="002E6AC4"/>
    <w:rsid w:val="002F62EE"/>
    <w:rsid w:val="00304F8B"/>
    <w:rsid w:val="00313D07"/>
    <w:rsid w:val="00316E46"/>
    <w:rsid w:val="003268F5"/>
    <w:rsid w:val="00330EEB"/>
    <w:rsid w:val="00335BC6"/>
    <w:rsid w:val="003415D3"/>
    <w:rsid w:val="0034224C"/>
    <w:rsid w:val="00344338"/>
    <w:rsid w:val="00344701"/>
    <w:rsid w:val="00346462"/>
    <w:rsid w:val="00346F09"/>
    <w:rsid w:val="00352B0F"/>
    <w:rsid w:val="00360459"/>
    <w:rsid w:val="003640EC"/>
    <w:rsid w:val="00366FBB"/>
    <w:rsid w:val="003735CA"/>
    <w:rsid w:val="00377421"/>
    <w:rsid w:val="0038049F"/>
    <w:rsid w:val="003868A9"/>
    <w:rsid w:val="00390594"/>
    <w:rsid w:val="00396BCF"/>
    <w:rsid w:val="003A649A"/>
    <w:rsid w:val="003A6830"/>
    <w:rsid w:val="003B2589"/>
    <w:rsid w:val="003B7E51"/>
    <w:rsid w:val="003C6231"/>
    <w:rsid w:val="003D0BFE"/>
    <w:rsid w:val="003D1063"/>
    <w:rsid w:val="003D5700"/>
    <w:rsid w:val="003D5B44"/>
    <w:rsid w:val="003E02E6"/>
    <w:rsid w:val="003E341B"/>
    <w:rsid w:val="003E4D00"/>
    <w:rsid w:val="003E6AE9"/>
    <w:rsid w:val="003F129C"/>
    <w:rsid w:val="00404F6D"/>
    <w:rsid w:val="00410CD3"/>
    <w:rsid w:val="004116CD"/>
    <w:rsid w:val="00414683"/>
    <w:rsid w:val="00417EB9"/>
    <w:rsid w:val="00424CA9"/>
    <w:rsid w:val="00424FEC"/>
    <w:rsid w:val="004276DF"/>
    <w:rsid w:val="00427FB6"/>
    <w:rsid w:val="00431DB2"/>
    <w:rsid w:val="00431E33"/>
    <w:rsid w:val="00431E9B"/>
    <w:rsid w:val="004379E3"/>
    <w:rsid w:val="0044015E"/>
    <w:rsid w:val="0044291A"/>
    <w:rsid w:val="00445F6F"/>
    <w:rsid w:val="0045159B"/>
    <w:rsid w:val="00460D71"/>
    <w:rsid w:val="0046661A"/>
    <w:rsid w:val="00467661"/>
    <w:rsid w:val="00472DBE"/>
    <w:rsid w:val="00473682"/>
    <w:rsid w:val="004738FA"/>
    <w:rsid w:val="00474444"/>
    <w:rsid w:val="00474A19"/>
    <w:rsid w:val="00477830"/>
    <w:rsid w:val="00480564"/>
    <w:rsid w:val="00485DCC"/>
    <w:rsid w:val="00487764"/>
    <w:rsid w:val="004910B8"/>
    <w:rsid w:val="00494319"/>
    <w:rsid w:val="00496F97"/>
    <w:rsid w:val="004A1FD4"/>
    <w:rsid w:val="004A429F"/>
    <w:rsid w:val="004A4AD2"/>
    <w:rsid w:val="004B410B"/>
    <w:rsid w:val="004B63E6"/>
    <w:rsid w:val="004B6C48"/>
    <w:rsid w:val="004C32BF"/>
    <w:rsid w:val="004C4E59"/>
    <w:rsid w:val="004C6809"/>
    <w:rsid w:val="004E063A"/>
    <w:rsid w:val="004E1307"/>
    <w:rsid w:val="004E7BEC"/>
    <w:rsid w:val="00501B28"/>
    <w:rsid w:val="00505D3D"/>
    <w:rsid w:val="00505F98"/>
    <w:rsid w:val="0050669D"/>
    <w:rsid w:val="00506AF6"/>
    <w:rsid w:val="00516B8D"/>
    <w:rsid w:val="005170CC"/>
    <w:rsid w:val="00527760"/>
    <w:rsid w:val="005303C8"/>
    <w:rsid w:val="00532D4E"/>
    <w:rsid w:val="00534B19"/>
    <w:rsid w:val="005370B2"/>
    <w:rsid w:val="00537FBC"/>
    <w:rsid w:val="00554826"/>
    <w:rsid w:val="00555989"/>
    <w:rsid w:val="00562877"/>
    <w:rsid w:val="005720FA"/>
    <w:rsid w:val="00584811"/>
    <w:rsid w:val="005851EE"/>
    <w:rsid w:val="00585784"/>
    <w:rsid w:val="00593AA6"/>
    <w:rsid w:val="00594161"/>
    <w:rsid w:val="00594749"/>
    <w:rsid w:val="00595D32"/>
    <w:rsid w:val="00597863"/>
    <w:rsid w:val="005A65D5"/>
    <w:rsid w:val="005B4067"/>
    <w:rsid w:val="005B6098"/>
    <w:rsid w:val="005C2405"/>
    <w:rsid w:val="005C3F41"/>
    <w:rsid w:val="005C5051"/>
    <w:rsid w:val="005D1D92"/>
    <w:rsid w:val="005D2D09"/>
    <w:rsid w:val="005D31F5"/>
    <w:rsid w:val="005D6808"/>
    <w:rsid w:val="005E01CC"/>
    <w:rsid w:val="005E31B9"/>
    <w:rsid w:val="005F0416"/>
    <w:rsid w:val="005F3374"/>
    <w:rsid w:val="00600219"/>
    <w:rsid w:val="0060116E"/>
    <w:rsid w:val="00604F2A"/>
    <w:rsid w:val="006062E2"/>
    <w:rsid w:val="00620076"/>
    <w:rsid w:val="0062185D"/>
    <w:rsid w:val="006220E3"/>
    <w:rsid w:val="006226A8"/>
    <w:rsid w:val="0062374E"/>
    <w:rsid w:val="00625D30"/>
    <w:rsid w:val="00627096"/>
    <w:rsid w:val="00627E0A"/>
    <w:rsid w:val="00631166"/>
    <w:rsid w:val="00632D0F"/>
    <w:rsid w:val="00636410"/>
    <w:rsid w:val="00640C59"/>
    <w:rsid w:val="00643351"/>
    <w:rsid w:val="00653ABC"/>
    <w:rsid w:val="0065488B"/>
    <w:rsid w:val="006637DD"/>
    <w:rsid w:val="00670EA1"/>
    <w:rsid w:val="00673337"/>
    <w:rsid w:val="006756EB"/>
    <w:rsid w:val="00677CC2"/>
    <w:rsid w:val="00683CD0"/>
    <w:rsid w:val="006854B2"/>
    <w:rsid w:val="0068744B"/>
    <w:rsid w:val="00687878"/>
    <w:rsid w:val="00687FEA"/>
    <w:rsid w:val="006905DE"/>
    <w:rsid w:val="0069207B"/>
    <w:rsid w:val="00692E20"/>
    <w:rsid w:val="006A154F"/>
    <w:rsid w:val="006A437B"/>
    <w:rsid w:val="006B0C36"/>
    <w:rsid w:val="006B5214"/>
    <w:rsid w:val="006B5789"/>
    <w:rsid w:val="006C30C5"/>
    <w:rsid w:val="006C7F8C"/>
    <w:rsid w:val="006D11FF"/>
    <w:rsid w:val="006D4E6C"/>
    <w:rsid w:val="006E0570"/>
    <w:rsid w:val="006E2E1C"/>
    <w:rsid w:val="006E6246"/>
    <w:rsid w:val="006E69C2"/>
    <w:rsid w:val="006E6DCC"/>
    <w:rsid w:val="006E7AB5"/>
    <w:rsid w:val="006F318F"/>
    <w:rsid w:val="0070017E"/>
    <w:rsid w:val="00700B2C"/>
    <w:rsid w:val="00703AD7"/>
    <w:rsid w:val="00703D7A"/>
    <w:rsid w:val="00704ADD"/>
    <w:rsid w:val="007050A2"/>
    <w:rsid w:val="00707072"/>
    <w:rsid w:val="0071026E"/>
    <w:rsid w:val="00713084"/>
    <w:rsid w:val="00713D0E"/>
    <w:rsid w:val="00714F20"/>
    <w:rsid w:val="0071590F"/>
    <w:rsid w:val="00715914"/>
    <w:rsid w:val="007161A6"/>
    <w:rsid w:val="0072147A"/>
    <w:rsid w:val="00723791"/>
    <w:rsid w:val="00731E00"/>
    <w:rsid w:val="007425B2"/>
    <w:rsid w:val="007440B7"/>
    <w:rsid w:val="007500C8"/>
    <w:rsid w:val="00754E8A"/>
    <w:rsid w:val="00756272"/>
    <w:rsid w:val="00762D38"/>
    <w:rsid w:val="0076632F"/>
    <w:rsid w:val="007715C9"/>
    <w:rsid w:val="00771613"/>
    <w:rsid w:val="00773C91"/>
    <w:rsid w:val="00774EDD"/>
    <w:rsid w:val="007757EC"/>
    <w:rsid w:val="00783E89"/>
    <w:rsid w:val="00793915"/>
    <w:rsid w:val="00795989"/>
    <w:rsid w:val="007B1805"/>
    <w:rsid w:val="007B3AD6"/>
    <w:rsid w:val="007B557E"/>
    <w:rsid w:val="007C0C59"/>
    <w:rsid w:val="007C2253"/>
    <w:rsid w:val="007D5077"/>
    <w:rsid w:val="007D7911"/>
    <w:rsid w:val="007E163D"/>
    <w:rsid w:val="007E391A"/>
    <w:rsid w:val="007E667A"/>
    <w:rsid w:val="007F05DF"/>
    <w:rsid w:val="007F28C9"/>
    <w:rsid w:val="007F51B2"/>
    <w:rsid w:val="00801BC0"/>
    <w:rsid w:val="008040DD"/>
    <w:rsid w:val="0081025D"/>
    <w:rsid w:val="008117E9"/>
    <w:rsid w:val="008241A7"/>
    <w:rsid w:val="00824498"/>
    <w:rsid w:val="00826BD1"/>
    <w:rsid w:val="00832339"/>
    <w:rsid w:val="00854D0B"/>
    <w:rsid w:val="00856A31"/>
    <w:rsid w:val="00860B4E"/>
    <w:rsid w:val="00866967"/>
    <w:rsid w:val="00867B37"/>
    <w:rsid w:val="008754D0"/>
    <w:rsid w:val="00875D13"/>
    <w:rsid w:val="008806B9"/>
    <w:rsid w:val="0088118A"/>
    <w:rsid w:val="0088167D"/>
    <w:rsid w:val="008855C9"/>
    <w:rsid w:val="00886456"/>
    <w:rsid w:val="00896176"/>
    <w:rsid w:val="008A2ADD"/>
    <w:rsid w:val="008A46E1"/>
    <w:rsid w:val="008A4F43"/>
    <w:rsid w:val="008A5BD4"/>
    <w:rsid w:val="008B2706"/>
    <w:rsid w:val="008C2E27"/>
    <w:rsid w:val="008C2EAC"/>
    <w:rsid w:val="008C3A84"/>
    <w:rsid w:val="008D0EE0"/>
    <w:rsid w:val="008D3341"/>
    <w:rsid w:val="008D33E0"/>
    <w:rsid w:val="008E0027"/>
    <w:rsid w:val="008E0466"/>
    <w:rsid w:val="008E1540"/>
    <w:rsid w:val="008E6067"/>
    <w:rsid w:val="008F54E7"/>
    <w:rsid w:val="008F575B"/>
    <w:rsid w:val="008F629B"/>
    <w:rsid w:val="00903422"/>
    <w:rsid w:val="00911B2F"/>
    <w:rsid w:val="00914D22"/>
    <w:rsid w:val="009254C3"/>
    <w:rsid w:val="009261FE"/>
    <w:rsid w:val="00926315"/>
    <w:rsid w:val="00932377"/>
    <w:rsid w:val="009364D3"/>
    <w:rsid w:val="00936CAC"/>
    <w:rsid w:val="00941236"/>
    <w:rsid w:val="00943FD5"/>
    <w:rsid w:val="00947D5A"/>
    <w:rsid w:val="009532A5"/>
    <w:rsid w:val="009545BD"/>
    <w:rsid w:val="009601F7"/>
    <w:rsid w:val="0096241C"/>
    <w:rsid w:val="00962BB3"/>
    <w:rsid w:val="00963595"/>
    <w:rsid w:val="00964CF0"/>
    <w:rsid w:val="009665D4"/>
    <w:rsid w:val="00967DE6"/>
    <w:rsid w:val="00976BE3"/>
    <w:rsid w:val="00977806"/>
    <w:rsid w:val="00982242"/>
    <w:rsid w:val="00982E7F"/>
    <w:rsid w:val="009868E9"/>
    <w:rsid w:val="009900A3"/>
    <w:rsid w:val="00990C35"/>
    <w:rsid w:val="00990F5E"/>
    <w:rsid w:val="00993488"/>
    <w:rsid w:val="009B2CFD"/>
    <w:rsid w:val="009B5C22"/>
    <w:rsid w:val="009C3413"/>
    <w:rsid w:val="009D566E"/>
    <w:rsid w:val="009D70F8"/>
    <w:rsid w:val="009D72EC"/>
    <w:rsid w:val="009E1C35"/>
    <w:rsid w:val="009E43CD"/>
    <w:rsid w:val="009F2CFD"/>
    <w:rsid w:val="009F38A3"/>
    <w:rsid w:val="009F77FB"/>
    <w:rsid w:val="00A0172D"/>
    <w:rsid w:val="00A03F18"/>
    <w:rsid w:val="00A0441E"/>
    <w:rsid w:val="00A11ABF"/>
    <w:rsid w:val="00A12128"/>
    <w:rsid w:val="00A1755D"/>
    <w:rsid w:val="00A21847"/>
    <w:rsid w:val="00A22C98"/>
    <w:rsid w:val="00A231E2"/>
    <w:rsid w:val="00A2574C"/>
    <w:rsid w:val="00A261EE"/>
    <w:rsid w:val="00A2668D"/>
    <w:rsid w:val="00A369E3"/>
    <w:rsid w:val="00A46E14"/>
    <w:rsid w:val="00A55F80"/>
    <w:rsid w:val="00A57157"/>
    <w:rsid w:val="00A57600"/>
    <w:rsid w:val="00A64912"/>
    <w:rsid w:val="00A70A74"/>
    <w:rsid w:val="00A72669"/>
    <w:rsid w:val="00A75C28"/>
    <w:rsid w:val="00A75FE9"/>
    <w:rsid w:val="00A9112C"/>
    <w:rsid w:val="00A94D74"/>
    <w:rsid w:val="00AA102A"/>
    <w:rsid w:val="00AA19EA"/>
    <w:rsid w:val="00AA33FB"/>
    <w:rsid w:val="00AA73F7"/>
    <w:rsid w:val="00AB26B6"/>
    <w:rsid w:val="00AC04E9"/>
    <w:rsid w:val="00AC0D6B"/>
    <w:rsid w:val="00AC38B2"/>
    <w:rsid w:val="00AD27C2"/>
    <w:rsid w:val="00AD53CC"/>
    <w:rsid w:val="00AD5641"/>
    <w:rsid w:val="00AD5FB4"/>
    <w:rsid w:val="00AD65D3"/>
    <w:rsid w:val="00AD7F0E"/>
    <w:rsid w:val="00AE24EF"/>
    <w:rsid w:val="00AE379F"/>
    <w:rsid w:val="00AF06CF"/>
    <w:rsid w:val="00B01FBE"/>
    <w:rsid w:val="00B05C2D"/>
    <w:rsid w:val="00B07CDB"/>
    <w:rsid w:val="00B1462A"/>
    <w:rsid w:val="00B15717"/>
    <w:rsid w:val="00B164C5"/>
    <w:rsid w:val="00B16A31"/>
    <w:rsid w:val="00B17C90"/>
    <w:rsid w:val="00B17DFD"/>
    <w:rsid w:val="00B21EDA"/>
    <w:rsid w:val="00B25306"/>
    <w:rsid w:val="00B27831"/>
    <w:rsid w:val="00B308FE"/>
    <w:rsid w:val="00B30995"/>
    <w:rsid w:val="00B33709"/>
    <w:rsid w:val="00B33B0E"/>
    <w:rsid w:val="00B33B3C"/>
    <w:rsid w:val="00B36392"/>
    <w:rsid w:val="00B418CB"/>
    <w:rsid w:val="00B46283"/>
    <w:rsid w:val="00B47444"/>
    <w:rsid w:val="00B50ADC"/>
    <w:rsid w:val="00B51673"/>
    <w:rsid w:val="00B51F9C"/>
    <w:rsid w:val="00B530F4"/>
    <w:rsid w:val="00B566B1"/>
    <w:rsid w:val="00B626CA"/>
    <w:rsid w:val="00B63834"/>
    <w:rsid w:val="00B63EB8"/>
    <w:rsid w:val="00B66FCB"/>
    <w:rsid w:val="00B67FEA"/>
    <w:rsid w:val="00B73A7D"/>
    <w:rsid w:val="00B80199"/>
    <w:rsid w:val="00B80730"/>
    <w:rsid w:val="00B83204"/>
    <w:rsid w:val="00B83784"/>
    <w:rsid w:val="00B856E7"/>
    <w:rsid w:val="00B87A2F"/>
    <w:rsid w:val="00B91F09"/>
    <w:rsid w:val="00B92460"/>
    <w:rsid w:val="00BA1CF4"/>
    <w:rsid w:val="00BA220B"/>
    <w:rsid w:val="00BA3A57"/>
    <w:rsid w:val="00BA407A"/>
    <w:rsid w:val="00BB1533"/>
    <w:rsid w:val="00BB1E19"/>
    <w:rsid w:val="00BB43FB"/>
    <w:rsid w:val="00BB4E1A"/>
    <w:rsid w:val="00BC015E"/>
    <w:rsid w:val="00BC0D1F"/>
    <w:rsid w:val="00BC76AC"/>
    <w:rsid w:val="00BD0ECB"/>
    <w:rsid w:val="00BD1B64"/>
    <w:rsid w:val="00BD7D20"/>
    <w:rsid w:val="00BE12F8"/>
    <w:rsid w:val="00BE2155"/>
    <w:rsid w:val="00BE719A"/>
    <w:rsid w:val="00BE720A"/>
    <w:rsid w:val="00BF0D73"/>
    <w:rsid w:val="00BF2465"/>
    <w:rsid w:val="00BF2E49"/>
    <w:rsid w:val="00BF4BB6"/>
    <w:rsid w:val="00BF767A"/>
    <w:rsid w:val="00C006C3"/>
    <w:rsid w:val="00C12838"/>
    <w:rsid w:val="00C16619"/>
    <w:rsid w:val="00C2158A"/>
    <w:rsid w:val="00C23563"/>
    <w:rsid w:val="00C25E7F"/>
    <w:rsid w:val="00C2746F"/>
    <w:rsid w:val="00C30DCD"/>
    <w:rsid w:val="00C323D6"/>
    <w:rsid w:val="00C324A0"/>
    <w:rsid w:val="00C3664A"/>
    <w:rsid w:val="00C3733F"/>
    <w:rsid w:val="00C42BF8"/>
    <w:rsid w:val="00C442B0"/>
    <w:rsid w:val="00C44C72"/>
    <w:rsid w:val="00C47B09"/>
    <w:rsid w:val="00C50043"/>
    <w:rsid w:val="00C50A44"/>
    <w:rsid w:val="00C70549"/>
    <w:rsid w:val="00C737C3"/>
    <w:rsid w:val="00C7573B"/>
    <w:rsid w:val="00C81248"/>
    <w:rsid w:val="00C97A54"/>
    <w:rsid w:val="00C97A98"/>
    <w:rsid w:val="00CA12AD"/>
    <w:rsid w:val="00CA3BB3"/>
    <w:rsid w:val="00CA5B23"/>
    <w:rsid w:val="00CB0FEA"/>
    <w:rsid w:val="00CB337B"/>
    <w:rsid w:val="00CB602E"/>
    <w:rsid w:val="00CB7E90"/>
    <w:rsid w:val="00CC3EE5"/>
    <w:rsid w:val="00CC47A3"/>
    <w:rsid w:val="00CC6FA9"/>
    <w:rsid w:val="00CD1283"/>
    <w:rsid w:val="00CD693A"/>
    <w:rsid w:val="00CD7791"/>
    <w:rsid w:val="00CE051D"/>
    <w:rsid w:val="00CE1335"/>
    <w:rsid w:val="00CE493D"/>
    <w:rsid w:val="00CE7678"/>
    <w:rsid w:val="00CF07FA"/>
    <w:rsid w:val="00CF0BB2"/>
    <w:rsid w:val="00CF3470"/>
    <w:rsid w:val="00CF3EE8"/>
    <w:rsid w:val="00CF4772"/>
    <w:rsid w:val="00D13441"/>
    <w:rsid w:val="00D143CB"/>
    <w:rsid w:val="00D150E7"/>
    <w:rsid w:val="00D368A8"/>
    <w:rsid w:val="00D52DC2"/>
    <w:rsid w:val="00D53BCC"/>
    <w:rsid w:val="00D54C9E"/>
    <w:rsid w:val="00D61DA1"/>
    <w:rsid w:val="00D62696"/>
    <w:rsid w:val="00D62C24"/>
    <w:rsid w:val="00D6537E"/>
    <w:rsid w:val="00D70DFB"/>
    <w:rsid w:val="00D75EEF"/>
    <w:rsid w:val="00D765AE"/>
    <w:rsid w:val="00D766DF"/>
    <w:rsid w:val="00D80F2A"/>
    <w:rsid w:val="00D8206C"/>
    <w:rsid w:val="00D82A50"/>
    <w:rsid w:val="00D85D5E"/>
    <w:rsid w:val="00D91F10"/>
    <w:rsid w:val="00D921CD"/>
    <w:rsid w:val="00D9427B"/>
    <w:rsid w:val="00D946C4"/>
    <w:rsid w:val="00D96A5F"/>
    <w:rsid w:val="00DA186E"/>
    <w:rsid w:val="00DA4116"/>
    <w:rsid w:val="00DB1761"/>
    <w:rsid w:val="00DB251C"/>
    <w:rsid w:val="00DB4630"/>
    <w:rsid w:val="00DC4F88"/>
    <w:rsid w:val="00DC69AC"/>
    <w:rsid w:val="00DC6D72"/>
    <w:rsid w:val="00DE107C"/>
    <w:rsid w:val="00DE69E6"/>
    <w:rsid w:val="00DE77DB"/>
    <w:rsid w:val="00DF1BFE"/>
    <w:rsid w:val="00DF20C5"/>
    <w:rsid w:val="00DF2216"/>
    <w:rsid w:val="00DF2388"/>
    <w:rsid w:val="00DF35EA"/>
    <w:rsid w:val="00DF6248"/>
    <w:rsid w:val="00E049A3"/>
    <w:rsid w:val="00E05704"/>
    <w:rsid w:val="00E22753"/>
    <w:rsid w:val="00E338EF"/>
    <w:rsid w:val="00E410E8"/>
    <w:rsid w:val="00E544BB"/>
    <w:rsid w:val="00E56DAB"/>
    <w:rsid w:val="00E62020"/>
    <w:rsid w:val="00E72EE0"/>
    <w:rsid w:val="00E74DC7"/>
    <w:rsid w:val="00E8075A"/>
    <w:rsid w:val="00E81BBC"/>
    <w:rsid w:val="00E81D0C"/>
    <w:rsid w:val="00E8378F"/>
    <w:rsid w:val="00E940D8"/>
    <w:rsid w:val="00E94D5E"/>
    <w:rsid w:val="00E95565"/>
    <w:rsid w:val="00EA7100"/>
    <w:rsid w:val="00EA7F9F"/>
    <w:rsid w:val="00EB1274"/>
    <w:rsid w:val="00EB23F2"/>
    <w:rsid w:val="00EC62A3"/>
    <w:rsid w:val="00ED2BB6"/>
    <w:rsid w:val="00ED34E1"/>
    <w:rsid w:val="00ED3B8D"/>
    <w:rsid w:val="00EE5E36"/>
    <w:rsid w:val="00EF2E3A"/>
    <w:rsid w:val="00EF60C1"/>
    <w:rsid w:val="00F00DA5"/>
    <w:rsid w:val="00F02C7C"/>
    <w:rsid w:val="00F05C88"/>
    <w:rsid w:val="00F061A9"/>
    <w:rsid w:val="00F072A7"/>
    <w:rsid w:val="00F078DC"/>
    <w:rsid w:val="00F111ED"/>
    <w:rsid w:val="00F14E33"/>
    <w:rsid w:val="00F14E3A"/>
    <w:rsid w:val="00F16D5C"/>
    <w:rsid w:val="00F279E5"/>
    <w:rsid w:val="00F32BA8"/>
    <w:rsid w:val="00F32EE0"/>
    <w:rsid w:val="00F349F1"/>
    <w:rsid w:val="00F4350D"/>
    <w:rsid w:val="00F479C4"/>
    <w:rsid w:val="00F567F7"/>
    <w:rsid w:val="00F65741"/>
    <w:rsid w:val="00F6696E"/>
    <w:rsid w:val="00F716B6"/>
    <w:rsid w:val="00F73BD6"/>
    <w:rsid w:val="00F7655A"/>
    <w:rsid w:val="00F8125D"/>
    <w:rsid w:val="00F81BFB"/>
    <w:rsid w:val="00F83989"/>
    <w:rsid w:val="00F85099"/>
    <w:rsid w:val="00F91E12"/>
    <w:rsid w:val="00F93109"/>
    <w:rsid w:val="00F9379C"/>
    <w:rsid w:val="00F9632C"/>
    <w:rsid w:val="00FA16EA"/>
    <w:rsid w:val="00FA1E52"/>
    <w:rsid w:val="00FB0080"/>
    <w:rsid w:val="00FB2285"/>
    <w:rsid w:val="00FB5A08"/>
    <w:rsid w:val="00FC0B95"/>
    <w:rsid w:val="00FC3D4E"/>
    <w:rsid w:val="00FC6A80"/>
    <w:rsid w:val="00FD2E05"/>
    <w:rsid w:val="00FD5657"/>
    <w:rsid w:val="00FE0AC3"/>
    <w:rsid w:val="00FE1CF6"/>
    <w:rsid w:val="00FE4688"/>
    <w:rsid w:val="00FE629B"/>
    <w:rsid w:val="00FF5704"/>
    <w:rsid w:val="38EA4266"/>
    <w:rsid w:val="481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8071"/>
  <w15:docId w15:val="{705AA7CE-A38C-44BE-8CD1-216B4A2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3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3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1"/>
    <w:rPr>
      <w:b/>
      <w:bCs/>
    </w:rPr>
  </w:style>
  <w:style w:type="paragraph" w:styleId="ListParagraph">
    <w:name w:val="List Paragraph"/>
    <w:basedOn w:val="Normal"/>
    <w:uiPriority w:val="34"/>
    <w:qFormat/>
    <w:rsid w:val="00A2574C"/>
    <w:pPr>
      <w:ind w:left="720"/>
      <w:contextualSpacing/>
    </w:pPr>
  </w:style>
  <w:style w:type="paragraph" w:styleId="Revision">
    <w:name w:val="Revision"/>
    <w:hidden/>
    <w:uiPriority w:val="99"/>
    <w:semiHidden/>
    <w:rsid w:val="003E6AE9"/>
    <w:rPr>
      <w:sz w:val="22"/>
    </w:rPr>
  </w:style>
  <w:style w:type="character" w:styleId="Mention">
    <w:name w:val="Mention"/>
    <w:basedOn w:val="DefaultParagraphFont"/>
    <w:uiPriority w:val="99"/>
    <w:unhideWhenUsed/>
    <w:rsid w:val="001E63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1680\AppData\Local\Temp\MicrosoftEdgeDownloads\b2cb5bdc-d334-4662-9c32-59c2b06c6354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dlc_DocId xmlns="9dc7b98a-aa4a-4582-9fad-77df62eff277">AFMALPS-1462065136-6011</_dlc_DocId>
    <_dlc_DocIdUrl xmlns="9dc7b98a-aa4a-4582-9fad-77df62eff277">
      <Url>https://afmagovau.sharepoint.com/sites/LPS-PROD/_layouts/15/DocIdRedir.aspx?ID=AFMALPS-1462065136-6011</Url>
      <Description>AFMALPS-1462065136-6011</Description>
    </_dlc_DocIdUrl>
    <_dlc_DocIdPersistId xmlns="9dc7b98a-aa4a-4582-9fad-77df62eff277" xsi:nil="true"/>
    <SharedWithUsers xmlns="9dc7b98a-aa4a-4582-9fad-77df62eff27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0AC257-96B4-4601-BBB5-5DF6291D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DDB8B-49CD-41C7-9FB9-0B42FB7A2AFC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B026C21B-B1E9-485F-9836-E55636B398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BB7FD-061B-4918-9C5A-DD2890E8CD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</TotalTime>
  <Pages>6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JAGGERS, William</dc:creator>
  <cp:keywords/>
  <cp:lastModifiedBy>AFMA </cp:lastModifiedBy>
  <cp:revision>7</cp:revision>
  <cp:lastPrinted>2024-11-13T00:17:00Z</cp:lastPrinted>
  <dcterms:created xsi:type="dcterms:W3CDTF">2024-11-18T02:50:00Z</dcterms:created>
  <dcterms:modified xsi:type="dcterms:W3CDTF">2024-11-22T00:50:00Z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1f95bb1f-7c88-4cb1-837b-a0ee74f9cdba</vt:lpwstr>
  </property>
  <property fmtid="{D5CDD505-2E9C-101B-9397-08002B2CF9AE}" pid="3" name="MediaServiceImageTags">
    <vt:lpwstr/>
  </property>
  <property fmtid="{D5CDD505-2E9C-101B-9397-08002B2CF9AE}" pid="4" name="_dlc_DocIdItemGuid">
    <vt:lpwstr>d58f9e63-f81e-48e4-8950-cf3a6e5c6ee6</vt:lpwstr>
  </property>
  <property fmtid="{D5CDD505-2E9C-101B-9397-08002B2CF9AE}" pid="5" name="ContentTypeId">
    <vt:lpwstr>0x01010012922EE4DB6956409625CCB71A6EB15A</vt:lpwstr>
  </property>
  <property fmtid="{D5CDD505-2E9C-101B-9397-08002B2CF9AE}" pid="6" name="Order">
    <vt:r8>594000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