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0B3CA" w14:textId="08874128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0B1F588" wp14:editId="71E067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E08B3" w14:textId="77777777" w:rsidR="00715914" w:rsidRPr="00E500D4" w:rsidRDefault="00715914" w:rsidP="00715914">
      <w:pPr>
        <w:rPr>
          <w:sz w:val="19"/>
        </w:rPr>
      </w:pPr>
    </w:p>
    <w:p w14:paraId="72409D55" w14:textId="24BC9853" w:rsidR="00554826" w:rsidRPr="00DF0054" w:rsidRDefault="0023497A" w:rsidP="00554826">
      <w:pPr>
        <w:pStyle w:val="ShortT"/>
      </w:pPr>
      <w:r>
        <w:t xml:space="preserve">Western Tuna and Billfish </w:t>
      </w:r>
      <w:r w:rsidR="00A528A8">
        <w:t>Fishery (</w:t>
      </w:r>
      <w:r>
        <w:t>Total Allowable Commercial Catch</w:t>
      </w:r>
      <w:r w:rsidR="124BCECD">
        <w:t xml:space="preserve">) </w:t>
      </w:r>
      <w:r>
        <w:t xml:space="preserve">Determination </w:t>
      </w:r>
      <w:r w:rsidR="00E67762">
        <w:t xml:space="preserve">(No.2) </w:t>
      </w:r>
      <w:r>
        <w:t>202</w:t>
      </w:r>
      <w:r w:rsidR="00396272">
        <w:t>4</w:t>
      </w:r>
    </w:p>
    <w:p w14:paraId="33E0ABB5" w14:textId="105EFFDD" w:rsidR="00554826" w:rsidRPr="00DF0054" w:rsidRDefault="00554826" w:rsidP="00554826">
      <w:pPr>
        <w:pStyle w:val="SignCoverPageStart"/>
        <w:spacing w:before="240"/>
        <w:ind w:right="91"/>
        <w:rPr>
          <w:szCs w:val="22"/>
        </w:rPr>
      </w:pPr>
    </w:p>
    <w:p w14:paraId="2BF38387" w14:textId="35B899D7" w:rsidR="0023497A" w:rsidRDefault="0023497A" w:rsidP="0023497A">
      <w:pPr>
        <w:rPr>
          <w:lang w:eastAsia="en-AU"/>
        </w:rPr>
      </w:pPr>
      <w:r>
        <w:rPr>
          <w:lang w:eastAsia="en-AU"/>
        </w:rPr>
        <w:t>The Australian Fisheries Management Authority makes the following determination</w:t>
      </w:r>
      <w:r w:rsidR="00396272">
        <w:rPr>
          <w:rFonts w:cs="Times New Roman"/>
          <w:lang w:eastAsia="en-AU"/>
        </w:rPr>
        <w:t>.</w:t>
      </w:r>
      <w:r>
        <w:rPr>
          <w:lang w:eastAsia="en-AU"/>
        </w:rPr>
        <w:t xml:space="preserve"> </w:t>
      </w:r>
    </w:p>
    <w:p w14:paraId="2C6A65C0" w14:textId="77777777" w:rsidR="00D92ED3" w:rsidRPr="00377421" w:rsidRDefault="00D92ED3" w:rsidP="0023497A">
      <w:pPr>
        <w:rPr>
          <w:lang w:eastAsia="en-AU"/>
        </w:rPr>
      </w:pPr>
    </w:p>
    <w:p w14:paraId="38098E96" w14:textId="26A89AFE" w:rsidR="0023497A" w:rsidRDefault="0023497A" w:rsidP="0023497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016499">
        <w:rPr>
          <w:szCs w:val="22"/>
        </w:rPr>
        <w:t xml:space="preserve">13 </w:t>
      </w:r>
      <w:r>
        <w:rPr>
          <w:szCs w:val="22"/>
        </w:rPr>
        <w:t>November 2024</w:t>
      </w:r>
    </w:p>
    <w:tbl>
      <w:tblPr>
        <w:tblpPr w:leftFromText="180" w:rightFromText="180" w:vertAnchor="text" w:horzAnchor="margin" w:tblpY="355"/>
        <w:tblW w:w="5000" w:type="pct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F550B4" w:rsidRPr="00C23563" w14:paraId="7547AC4B" w14:textId="77777777" w:rsidTr="00F550B4">
        <w:tc>
          <w:tcPr>
            <w:tcW w:w="1665" w:type="pct"/>
            <w:shd w:val="clear" w:color="auto" w:fill="auto"/>
          </w:tcPr>
          <w:p w14:paraId="372EBF24" w14:textId="77777777" w:rsidR="00F550B4" w:rsidRPr="00C23563" w:rsidRDefault="00F550B4" w:rsidP="00F550B4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Helen Kroger</w:t>
            </w:r>
          </w:p>
        </w:tc>
        <w:tc>
          <w:tcPr>
            <w:tcW w:w="1667" w:type="pct"/>
            <w:shd w:val="clear" w:color="auto" w:fill="auto"/>
          </w:tcPr>
          <w:p w14:paraId="17678B5E" w14:textId="77777777" w:rsidR="00F550B4" w:rsidRPr="00C23563" w:rsidRDefault="00F550B4" w:rsidP="00F550B4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Ian Dutton</w:t>
            </w:r>
          </w:p>
        </w:tc>
        <w:tc>
          <w:tcPr>
            <w:tcW w:w="1667" w:type="pct"/>
          </w:tcPr>
          <w:p w14:paraId="7A5A4CF7" w14:textId="77777777" w:rsidR="00F550B4" w:rsidRPr="00C23563" w:rsidRDefault="00F550B4" w:rsidP="00F550B4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Brett McCallum</w:t>
            </w:r>
          </w:p>
        </w:tc>
      </w:tr>
      <w:tr w:rsidR="00F550B4" w:rsidRPr="00C23563" w14:paraId="42784398" w14:textId="77777777" w:rsidTr="00F550B4">
        <w:tc>
          <w:tcPr>
            <w:tcW w:w="1665" w:type="pct"/>
            <w:shd w:val="clear" w:color="auto" w:fill="auto"/>
          </w:tcPr>
          <w:p w14:paraId="59A9B028" w14:textId="77777777" w:rsidR="00F550B4" w:rsidRPr="00C23563" w:rsidRDefault="00F550B4" w:rsidP="00F550B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Chair</w:t>
            </w:r>
          </w:p>
        </w:tc>
        <w:tc>
          <w:tcPr>
            <w:tcW w:w="1667" w:type="pct"/>
            <w:shd w:val="clear" w:color="auto" w:fill="auto"/>
          </w:tcPr>
          <w:p w14:paraId="5DD7D28F" w14:textId="77777777" w:rsidR="00F550B4" w:rsidRPr="00C23563" w:rsidRDefault="00F550B4" w:rsidP="00F550B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3BB5A499" w14:textId="77777777" w:rsidR="00F550B4" w:rsidRPr="00C23563" w:rsidRDefault="00F550B4" w:rsidP="00F550B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</w:tc>
      </w:tr>
      <w:tr w:rsidR="00016499" w:rsidRPr="00C23563" w14:paraId="5913DE87" w14:textId="77777777" w:rsidTr="00F550B4">
        <w:tc>
          <w:tcPr>
            <w:tcW w:w="1665" w:type="pct"/>
            <w:shd w:val="clear" w:color="auto" w:fill="auto"/>
          </w:tcPr>
          <w:p w14:paraId="1AC5F909" w14:textId="77777777" w:rsidR="00016499" w:rsidRPr="00C23563" w:rsidRDefault="00016499" w:rsidP="00016499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Wez Norris</w:t>
            </w:r>
          </w:p>
        </w:tc>
        <w:tc>
          <w:tcPr>
            <w:tcW w:w="1667" w:type="pct"/>
            <w:shd w:val="clear" w:color="auto" w:fill="auto"/>
          </w:tcPr>
          <w:p w14:paraId="37EF8771" w14:textId="18050F6D" w:rsidR="00016499" w:rsidRPr="00C23563" w:rsidRDefault="00016499" w:rsidP="00016499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Sally Troy</w:t>
            </w:r>
          </w:p>
        </w:tc>
        <w:tc>
          <w:tcPr>
            <w:tcW w:w="1667" w:type="pct"/>
          </w:tcPr>
          <w:p w14:paraId="7B2BC43A" w14:textId="77777777" w:rsidR="00016499" w:rsidRPr="00C23563" w:rsidRDefault="00016499" w:rsidP="00016499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Scott Spencer</w:t>
            </w:r>
          </w:p>
        </w:tc>
      </w:tr>
      <w:tr w:rsidR="00016499" w:rsidRPr="00C23563" w14:paraId="26BDE8A5" w14:textId="77777777" w:rsidTr="00F550B4">
        <w:tc>
          <w:tcPr>
            <w:tcW w:w="1665" w:type="pct"/>
            <w:shd w:val="clear" w:color="auto" w:fill="auto"/>
          </w:tcPr>
          <w:p w14:paraId="6A4CCBD0" w14:textId="77777777" w:rsidR="00016499" w:rsidRPr="00C23563" w:rsidRDefault="00016499" w:rsidP="0001649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shd w:val="clear" w:color="auto" w:fill="auto"/>
          </w:tcPr>
          <w:p w14:paraId="1F33E48C" w14:textId="104DB06D" w:rsidR="00016499" w:rsidRPr="00C23563" w:rsidRDefault="00016499" w:rsidP="0001649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24D39D9C" w14:textId="77777777" w:rsidR="00016499" w:rsidRPr="00C23563" w:rsidRDefault="00016499" w:rsidP="0001649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  <w:p w14:paraId="65523FD6" w14:textId="77777777" w:rsidR="00016499" w:rsidRPr="00C23563" w:rsidRDefault="00016499" w:rsidP="0001649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1F67F09A" w14:textId="77777777" w:rsidR="00016499" w:rsidRPr="00C23563" w:rsidRDefault="00016499" w:rsidP="0001649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71860116" w14:textId="77777777" w:rsidR="00016499" w:rsidRPr="00C23563" w:rsidRDefault="00016499" w:rsidP="0001649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3CE48B39" w14:textId="77777777" w:rsidR="00016499" w:rsidRPr="00C23563" w:rsidRDefault="00016499" w:rsidP="0001649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</w:tc>
      </w:tr>
      <w:tr w:rsidR="00F550B4" w:rsidRPr="00C23563" w14:paraId="42219D16" w14:textId="77777777" w:rsidTr="00F550B4">
        <w:tc>
          <w:tcPr>
            <w:tcW w:w="1665" w:type="pct"/>
            <w:shd w:val="clear" w:color="auto" w:fill="auto"/>
          </w:tcPr>
          <w:p w14:paraId="5E92BABC" w14:textId="11326E8F" w:rsidR="00F550B4" w:rsidRPr="00C23563" w:rsidRDefault="00F550B4" w:rsidP="00F550B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3E12B25C" w14:textId="77777777" w:rsidR="00F550B4" w:rsidRPr="00C23563" w:rsidRDefault="00F550B4" w:rsidP="00F550B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</w:tcPr>
          <w:p w14:paraId="6E515B1F" w14:textId="77777777" w:rsidR="00F550B4" w:rsidRPr="00C23563" w:rsidRDefault="00F550B4" w:rsidP="00F550B4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  <w:tr w:rsidR="00F550B4" w:rsidRPr="00C23563" w14:paraId="0F1A59EE" w14:textId="77777777" w:rsidTr="00F550B4"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</w:tcPr>
          <w:p w14:paraId="1E943354" w14:textId="56C81759" w:rsidR="00F550B4" w:rsidRPr="00C23563" w:rsidRDefault="00F550B4" w:rsidP="00F550B4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3681EB4B" w14:textId="77777777" w:rsidR="00F550B4" w:rsidRPr="00C23563" w:rsidRDefault="00F550B4" w:rsidP="00F550B4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12C648E" w14:textId="77777777" w:rsidR="00F550B4" w:rsidRPr="00C23563" w:rsidRDefault="00F550B4" w:rsidP="00F550B4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</w:tbl>
    <w:p w14:paraId="517660AC" w14:textId="77777777" w:rsidR="00F550B4" w:rsidRPr="00001A63" w:rsidRDefault="00F550B4" w:rsidP="0023497A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5CCA729" w14:textId="77777777" w:rsidR="00554826" w:rsidRDefault="00554826" w:rsidP="00554826"/>
    <w:p w14:paraId="67359ABF" w14:textId="77777777" w:rsidR="00554826" w:rsidRPr="00ED79B6" w:rsidRDefault="00554826" w:rsidP="00554826"/>
    <w:p w14:paraId="0E7E7CD6" w14:textId="77777777" w:rsidR="00F6696E" w:rsidRDefault="00F6696E" w:rsidP="00F6696E"/>
    <w:p w14:paraId="2587E35A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29C3B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7623B48" w14:textId="22CA8F42" w:rsidR="005C3EF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 w:rsidRPr="00DF0054">
        <w:instrText xml:space="preserve"> TOC \o "1-9" </w:instrText>
      </w:r>
      <w:r>
        <w:fldChar w:fldCharType="separate"/>
      </w:r>
      <w:r w:rsidR="005C3EFB">
        <w:rPr>
          <w:noProof/>
        </w:rPr>
        <w:t>1  Name</w:t>
      </w:r>
      <w:r w:rsidR="005C3EFB">
        <w:rPr>
          <w:noProof/>
        </w:rPr>
        <w:tab/>
      </w:r>
      <w:r w:rsidR="005C3EFB">
        <w:rPr>
          <w:noProof/>
        </w:rPr>
        <w:fldChar w:fldCharType="begin"/>
      </w:r>
      <w:r w:rsidR="005C3EFB">
        <w:rPr>
          <w:noProof/>
        </w:rPr>
        <w:instrText xml:space="preserve"> PAGEREF _Toc179294207 \h </w:instrText>
      </w:r>
      <w:r w:rsidR="005C3EFB">
        <w:rPr>
          <w:noProof/>
        </w:rPr>
      </w:r>
      <w:r w:rsidR="005C3EFB">
        <w:rPr>
          <w:noProof/>
        </w:rPr>
        <w:fldChar w:fldCharType="separate"/>
      </w:r>
      <w:r w:rsidR="001D4028">
        <w:rPr>
          <w:noProof/>
        </w:rPr>
        <w:t>1</w:t>
      </w:r>
      <w:r w:rsidR="005C3EFB">
        <w:rPr>
          <w:noProof/>
        </w:rPr>
        <w:fldChar w:fldCharType="end"/>
      </w:r>
    </w:p>
    <w:p w14:paraId="3E893457" w14:textId="5AEFCF16" w:rsidR="005C3EFB" w:rsidRDefault="005C3E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_Toc179294208 \h </w:instrText>
      </w:r>
      <w:r>
        <w:rPr>
          <w:noProof/>
        </w:rPr>
      </w:r>
      <w:r>
        <w:rPr>
          <w:noProof/>
        </w:rPr>
        <w:fldChar w:fldCharType="separate"/>
      </w:r>
      <w:r w:rsidR="001D4028">
        <w:rPr>
          <w:noProof/>
        </w:rPr>
        <w:t>1</w:t>
      </w:r>
      <w:r>
        <w:rPr>
          <w:noProof/>
        </w:rPr>
        <w:fldChar w:fldCharType="end"/>
      </w:r>
    </w:p>
    <w:p w14:paraId="30A9B8C3" w14:textId="3AF4DA69" w:rsidR="005C3EFB" w:rsidRDefault="005C3E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_Toc179294209 \h </w:instrText>
      </w:r>
      <w:r>
        <w:rPr>
          <w:noProof/>
        </w:rPr>
      </w:r>
      <w:r>
        <w:rPr>
          <w:noProof/>
        </w:rPr>
        <w:fldChar w:fldCharType="separate"/>
      </w:r>
      <w:r w:rsidR="001D4028">
        <w:rPr>
          <w:noProof/>
        </w:rPr>
        <w:t>1</w:t>
      </w:r>
      <w:r>
        <w:rPr>
          <w:noProof/>
        </w:rPr>
        <w:fldChar w:fldCharType="end"/>
      </w:r>
    </w:p>
    <w:p w14:paraId="7A21CB6E" w14:textId="6714E987" w:rsidR="005C3EFB" w:rsidRDefault="005C3E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_Toc179294210 \h </w:instrText>
      </w:r>
      <w:r>
        <w:rPr>
          <w:noProof/>
        </w:rPr>
      </w:r>
      <w:r>
        <w:rPr>
          <w:noProof/>
        </w:rPr>
        <w:fldChar w:fldCharType="separate"/>
      </w:r>
      <w:r w:rsidR="001D4028">
        <w:rPr>
          <w:noProof/>
        </w:rPr>
        <w:t>1</w:t>
      </w:r>
      <w:r>
        <w:rPr>
          <w:noProof/>
        </w:rPr>
        <w:fldChar w:fldCharType="end"/>
      </w:r>
    </w:p>
    <w:p w14:paraId="7D863CCF" w14:textId="19C274ED" w:rsidR="005C3EFB" w:rsidRDefault="005C3E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_Toc179294211 \h </w:instrText>
      </w:r>
      <w:r>
        <w:rPr>
          <w:noProof/>
        </w:rPr>
      </w:r>
      <w:r>
        <w:rPr>
          <w:noProof/>
        </w:rPr>
        <w:fldChar w:fldCharType="separate"/>
      </w:r>
      <w:r w:rsidR="001D4028">
        <w:rPr>
          <w:noProof/>
        </w:rPr>
        <w:t>1</w:t>
      </w:r>
      <w:r>
        <w:rPr>
          <w:noProof/>
        </w:rPr>
        <w:fldChar w:fldCharType="end"/>
      </w:r>
    </w:p>
    <w:p w14:paraId="1A7B61A5" w14:textId="7A865809" w:rsidR="005C3EFB" w:rsidRDefault="001362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 w:rsidR="005C3EFB">
        <w:rPr>
          <w:noProof/>
        </w:rPr>
        <w:t xml:space="preserve">  Total Allowable Commercial Catch</w:t>
      </w:r>
      <w:r w:rsidR="005C3EFB">
        <w:rPr>
          <w:noProof/>
        </w:rPr>
        <w:tab/>
      </w:r>
      <w:r w:rsidR="005C3EFB">
        <w:rPr>
          <w:noProof/>
        </w:rPr>
        <w:fldChar w:fldCharType="begin"/>
      </w:r>
      <w:r w:rsidR="005C3EFB">
        <w:rPr>
          <w:noProof/>
        </w:rPr>
        <w:instrText xml:space="preserve"> PAGEREF _Toc179294214 \h </w:instrText>
      </w:r>
      <w:r w:rsidR="005C3EFB">
        <w:rPr>
          <w:noProof/>
        </w:rPr>
      </w:r>
      <w:r w:rsidR="005C3EFB">
        <w:rPr>
          <w:noProof/>
        </w:rPr>
        <w:fldChar w:fldCharType="separate"/>
      </w:r>
      <w:r w:rsidR="001D4028">
        <w:rPr>
          <w:noProof/>
        </w:rPr>
        <w:t>1</w:t>
      </w:r>
      <w:r w:rsidR="005C3EFB">
        <w:rPr>
          <w:noProof/>
        </w:rPr>
        <w:fldChar w:fldCharType="end"/>
      </w:r>
    </w:p>
    <w:p w14:paraId="5DBA4E59" w14:textId="0C479E91" w:rsidR="00F6696E" w:rsidRDefault="00B418CB" w:rsidP="00F6696E">
      <w:pPr>
        <w:outlineLvl w:val="0"/>
      </w:pPr>
      <w:r>
        <w:fldChar w:fldCharType="end"/>
      </w:r>
    </w:p>
    <w:p w14:paraId="4F5CA291" w14:textId="77777777" w:rsidR="00F6696E" w:rsidRPr="00A802BC" w:rsidRDefault="00F6696E" w:rsidP="00F6696E">
      <w:pPr>
        <w:outlineLvl w:val="0"/>
        <w:rPr>
          <w:sz w:val="20"/>
        </w:rPr>
      </w:pPr>
    </w:p>
    <w:p w14:paraId="7442556C" w14:textId="77777777" w:rsidR="00F6696E" w:rsidRDefault="00F6696E" w:rsidP="00F6696E"/>
    <w:p w14:paraId="3BBE0DFF" w14:textId="77777777" w:rsidR="00081ABB" w:rsidRPr="00081ABB" w:rsidRDefault="00081ABB" w:rsidP="00081ABB"/>
    <w:p w14:paraId="78DAC1A6" w14:textId="77777777" w:rsidR="00081ABB" w:rsidRPr="00081ABB" w:rsidRDefault="00081ABB" w:rsidP="00081ABB"/>
    <w:p w14:paraId="791984B7" w14:textId="77777777" w:rsidR="00081ABB" w:rsidRPr="00081ABB" w:rsidRDefault="00081ABB" w:rsidP="00081ABB"/>
    <w:p w14:paraId="5D0251DC" w14:textId="77777777" w:rsidR="00081ABB" w:rsidRPr="00081ABB" w:rsidRDefault="00081ABB" w:rsidP="00081ABB"/>
    <w:p w14:paraId="747EE47B" w14:textId="77777777" w:rsidR="00081ABB" w:rsidRPr="00081ABB" w:rsidRDefault="00081ABB" w:rsidP="00081ABB"/>
    <w:p w14:paraId="61DFF06A" w14:textId="77777777" w:rsidR="00081ABB" w:rsidRPr="00081ABB" w:rsidRDefault="00081ABB" w:rsidP="00081ABB"/>
    <w:p w14:paraId="7819659C" w14:textId="77777777" w:rsidR="00081ABB" w:rsidRPr="00081ABB" w:rsidRDefault="00081ABB" w:rsidP="00081ABB"/>
    <w:p w14:paraId="42AE00FD" w14:textId="77777777" w:rsidR="00081ABB" w:rsidRPr="00081ABB" w:rsidRDefault="00081ABB" w:rsidP="00081ABB"/>
    <w:p w14:paraId="568395E0" w14:textId="77777777" w:rsidR="00081ABB" w:rsidRPr="00081ABB" w:rsidRDefault="00081ABB" w:rsidP="00081ABB"/>
    <w:p w14:paraId="1EBA0DE9" w14:textId="77777777" w:rsidR="00081ABB" w:rsidRDefault="00081ABB" w:rsidP="00081ABB">
      <w:pPr>
        <w:jc w:val="center"/>
      </w:pPr>
    </w:p>
    <w:p w14:paraId="2FD586A5" w14:textId="5A760D24" w:rsidR="00081ABB" w:rsidRPr="00081ABB" w:rsidRDefault="00081ABB" w:rsidP="00081ABB">
      <w:pPr>
        <w:tabs>
          <w:tab w:val="center" w:pos="4156"/>
        </w:tabs>
        <w:sectPr w:rsidR="00081ABB" w:rsidRPr="00081ABB" w:rsidSect="00BE06F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2D9B25FC" w14:textId="77777777" w:rsidR="00554826" w:rsidRPr="00DF0054" w:rsidRDefault="00554826" w:rsidP="00554826">
      <w:pPr>
        <w:pStyle w:val="ActHead5"/>
      </w:pPr>
      <w:bookmarkStart w:id="0" w:name="_Toc179294207"/>
      <w:r w:rsidRPr="00DF0054">
        <w:lastRenderedPageBreak/>
        <w:t>1  Name</w:t>
      </w:r>
      <w:bookmarkEnd w:id="0"/>
    </w:p>
    <w:p w14:paraId="340CF74F" w14:textId="26390C4F" w:rsidR="00554826" w:rsidRPr="00DF0054" w:rsidRDefault="00554826" w:rsidP="00554826">
      <w:pPr>
        <w:pStyle w:val="subsection"/>
      </w:pPr>
      <w:r w:rsidRPr="00DF0054">
        <w:tab/>
      </w:r>
      <w:r w:rsidRPr="00DF0054">
        <w:tab/>
        <w:t xml:space="preserve">This instrument is the </w:t>
      </w:r>
      <w:bookmarkStart w:id="1" w:name="BKCheck15B_3"/>
      <w:bookmarkEnd w:id="1"/>
      <w:r w:rsidR="0023497A" w:rsidRPr="00DF0054">
        <w:rPr>
          <w:i/>
        </w:rPr>
        <w:t xml:space="preserve">Western Tuna and Billfish Fishery </w:t>
      </w:r>
      <w:r w:rsidR="00A528A8">
        <w:rPr>
          <w:i/>
        </w:rPr>
        <w:t>(</w:t>
      </w:r>
      <w:r w:rsidR="0023497A" w:rsidRPr="00DF0054">
        <w:rPr>
          <w:i/>
        </w:rPr>
        <w:t>Total Allowable Commercial Catch</w:t>
      </w:r>
      <w:r w:rsidR="00512AE4">
        <w:rPr>
          <w:i/>
        </w:rPr>
        <w:t>)</w:t>
      </w:r>
      <w:r w:rsidR="0023497A" w:rsidRPr="00DF0054">
        <w:rPr>
          <w:i/>
        </w:rPr>
        <w:t xml:space="preserve"> Determination </w:t>
      </w:r>
      <w:r w:rsidR="000601BD">
        <w:rPr>
          <w:i/>
        </w:rPr>
        <w:t>(No.2)</w:t>
      </w:r>
      <w:r w:rsidR="001B16AC">
        <w:rPr>
          <w:i/>
        </w:rPr>
        <w:t xml:space="preserve"> </w:t>
      </w:r>
      <w:r w:rsidR="0023497A" w:rsidRPr="00DF0054">
        <w:rPr>
          <w:i/>
        </w:rPr>
        <w:t>202</w:t>
      </w:r>
      <w:r w:rsidR="003D1D57">
        <w:rPr>
          <w:i/>
        </w:rPr>
        <w:t>4.</w:t>
      </w:r>
    </w:p>
    <w:p w14:paraId="70786577" w14:textId="77777777" w:rsidR="00554826" w:rsidRPr="00DF0054" w:rsidRDefault="00554826" w:rsidP="00554826">
      <w:pPr>
        <w:pStyle w:val="ActHead5"/>
      </w:pPr>
      <w:bookmarkStart w:id="2" w:name="_Toc179294208"/>
      <w:r w:rsidRPr="00DF0054">
        <w:t>2  Commencement</w:t>
      </w:r>
      <w:bookmarkEnd w:id="2"/>
    </w:p>
    <w:p w14:paraId="55D98947" w14:textId="30A4B8E8" w:rsidR="00554826" w:rsidRPr="00DF0054" w:rsidRDefault="00554826" w:rsidP="00554826">
      <w:pPr>
        <w:pStyle w:val="subsection"/>
      </w:pPr>
      <w:r w:rsidRPr="00DF0054">
        <w:tab/>
      </w:r>
      <w:r w:rsidRPr="00DF0054">
        <w:tab/>
        <w:t xml:space="preserve">This instrument commences </w:t>
      </w:r>
      <w:r w:rsidR="6AAE5FEB" w:rsidRPr="00DF0054">
        <w:t xml:space="preserve">on </w:t>
      </w:r>
      <w:r w:rsidR="0023497A" w:rsidRPr="00DF0054">
        <w:t xml:space="preserve">1 </w:t>
      </w:r>
      <w:r w:rsidR="006E411D" w:rsidRPr="00DF0054">
        <w:t xml:space="preserve">February </w:t>
      </w:r>
      <w:r w:rsidR="0023497A" w:rsidRPr="00DF0054">
        <w:t>2025.</w:t>
      </w:r>
    </w:p>
    <w:p w14:paraId="15745D29" w14:textId="77777777" w:rsidR="00554826" w:rsidRPr="00DF0054" w:rsidRDefault="00554826" w:rsidP="00554826">
      <w:pPr>
        <w:pStyle w:val="ActHead5"/>
      </w:pPr>
      <w:bookmarkStart w:id="3" w:name="_Toc179294209"/>
      <w:r w:rsidRPr="00DF0054">
        <w:t>3  Authority</w:t>
      </w:r>
      <w:bookmarkEnd w:id="3"/>
    </w:p>
    <w:p w14:paraId="2C26A4BE" w14:textId="4ECA27E7" w:rsidR="00554826" w:rsidRPr="00DF0054" w:rsidRDefault="00554826" w:rsidP="00554826">
      <w:pPr>
        <w:pStyle w:val="subsection"/>
      </w:pPr>
      <w:r w:rsidRPr="00DF0054">
        <w:tab/>
      </w:r>
      <w:r w:rsidRPr="00DF0054">
        <w:tab/>
      </w:r>
      <w:r w:rsidR="0023497A" w:rsidRPr="00DF0054">
        <w:t xml:space="preserve">This instrument is made pursuant to paragraph 17(6)(aa) of the </w:t>
      </w:r>
      <w:r w:rsidR="00304D80" w:rsidRPr="00DF0054">
        <w:t xml:space="preserve">Act </w:t>
      </w:r>
      <w:r w:rsidR="0023497A" w:rsidRPr="00DF0054">
        <w:t xml:space="preserve">and </w:t>
      </w:r>
      <w:r w:rsidR="003725E0">
        <w:t xml:space="preserve">under </w:t>
      </w:r>
      <w:r w:rsidR="0023497A" w:rsidRPr="00DF0054">
        <w:t>section</w:t>
      </w:r>
      <w:r w:rsidR="00F031EB">
        <w:t>s 3 and</w:t>
      </w:r>
      <w:r w:rsidR="004C363B" w:rsidRPr="00DF0054">
        <w:t xml:space="preserve"> </w:t>
      </w:r>
      <w:r w:rsidR="00F031EB">
        <w:t>11</w:t>
      </w:r>
      <w:r w:rsidR="004C363B" w:rsidRPr="00DF0054">
        <w:t xml:space="preserve"> </w:t>
      </w:r>
      <w:r w:rsidR="0023497A" w:rsidRPr="00DF0054">
        <w:t>of the Management Plan.</w:t>
      </w:r>
    </w:p>
    <w:p w14:paraId="618AE55D" w14:textId="77777777" w:rsidR="00554826" w:rsidRPr="00DF0054" w:rsidRDefault="00554826" w:rsidP="00554826">
      <w:pPr>
        <w:pStyle w:val="ActHead5"/>
      </w:pPr>
      <w:bookmarkStart w:id="4" w:name="_Toc179294210"/>
      <w:r w:rsidRPr="00DF0054">
        <w:t>4  Definitions</w:t>
      </w:r>
      <w:bookmarkEnd w:id="4"/>
    </w:p>
    <w:p w14:paraId="2BC811EE" w14:textId="0C5901E8" w:rsidR="004C363B" w:rsidRPr="00DF0054" w:rsidRDefault="004C363B" w:rsidP="004C363B">
      <w:pPr>
        <w:pStyle w:val="notetext"/>
      </w:pPr>
      <w:r w:rsidRPr="00DF0054">
        <w:t xml:space="preserve">Note: </w:t>
      </w:r>
      <w:r w:rsidRPr="00DF0054">
        <w:tab/>
        <w:t>A number of the expressions used in this instrument are defined in the</w:t>
      </w:r>
      <w:r w:rsidR="001D222A">
        <w:t xml:space="preserve"> section </w:t>
      </w:r>
      <w:r w:rsidR="00F16D77">
        <w:t xml:space="preserve">3 of </w:t>
      </w:r>
      <w:r w:rsidR="00911E26">
        <w:t xml:space="preserve">the </w:t>
      </w:r>
      <w:r w:rsidR="00911E26" w:rsidRPr="00DF0054">
        <w:t>Management</w:t>
      </w:r>
      <w:r w:rsidRPr="00DF0054">
        <w:t xml:space="preserve"> Plan, including the following:</w:t>
      </w:r>
    </w:p>
    <w:p w14:paraId="3564920E" w14:textId="77777777" w:rsidR="004C363B" w:rsidRPr="00911E26" w:rsidRDefault="004C363B" w:rsidP="004C363B">
      <w:pPr>
        <w:pStyle w:val="notetext"/>
        <w:numPr>
          <w:ilvl w:val="0"/>
          <w:numId w:val="14"/>
        </w:numPr>
      </w:pPr>
      <w:r w:rsidRPr="00911E26">
        <w:rPr>
          <w:i/>
          <w:iCs/>
        </w:rPr>
        <w:t>fishing season;</w:t>
      </w:r>
    </w:p>
    <w:p w14:paraId="6E43FE92" w14:textId="2C127BBD" w:rsidR="004C363B" w:rsidRPr="00911E26" w:rsidRDefault="004C363B" w:rsidP="004C363B">
      <w:pPr>
        <w:pStyle w:val="notetext"/>
        <w:numPr>
          <w:ilvl w:val="0"/>
          <w:numId w:val="14"/>
        </w:numPr>
      </w:pPr>
      <w:r w:rsidRPr="00911E26">
        <w:rPr>
          <w:i/>
          <w:iCs/>
        </w:rPr>
        <w:t>Western Tuna and Billfish Fishery;</w:t>
      </w:r>
    </w:p>
    <w:p w14:paraId="418A1EED" w14:textId="40CDF048" w:rsidR="004C363B" w:rsidRPr="00911E26" w:rsidRDefault="004C363B" w:rsidP="004C363B">
      <w:pPr>
        <w:pStyle w:val="notetext"/>
        <w:numPr>
          <w:ilvl w:val="0"/>
          <w:numId w:val="14"/>
        </w:numPr>
      </w:pPr>
      <w:r w:rsidRPr="00911E26">
        <w:rPr>
          <w:i/>
          <w:iCs/>
        </w:rPr>
        <w:t>total allowable commercial catch;</w:t>
      </w:r>
      <w:r w:rsidR="00911E26">
        <w:rPr>
          <w:i/>
          <w:iCs/>
        </w:rPr>
        <w:t xml:space="preserve"> and </w:t>
      </w:r>
    </w:p>
    <w:p w14:paraId="6AD1358C" w14:textId="3F33752D" w:rsidR="004C363B" w:rsidRPr="00911E26" w:rsidRDefault="004C363B" w:rsidP="004C363B">
      <w:pPr>
        <w:pStyle w:val="notetext"/>
        <w:numPr>
          <w:ilvl w:val="0"/>
          <w:numId w:val="14"/>
        </w:numPr>
      </w:pPr>
      <w:r w:rsidRPr="5F33E526">
        <w:rPr>
          <w:i/>
          <w:iCs/>
        </w:rPr>
        <w:t>quota species</w:t>
      </w:r>
      <w:r w:rsidR="27BC8A3E" w:rsidRPr="5F33E526">
        <w:rPr>
          <w:i/>
          <w:iCs/>
        </w:rPr>
        <w:t>.</w:t>
      </w:r>
    </w:p>
    <w:p w14:paraId="232CE0BF" w14:textId="77777777" w:rsidR="00554826" w:rsidRPr="00DF0054" w:rsidRDefault="00554826" w:rsidP="00554826">
      <w:pPr>
        <w:pStyle w:val="subsection"/>
      </w:pPr>
      <w:r w:rsidRPr="00DF0054">
        <w:tab/>
      </w:r>
      <w:r w:rsidRPr="00DF0054">
        <w:tab/>
        <w:t>In this instrument:</w:t>
      </w:r>
    </w:p>
    <w:p w14:paraId="0BB6C17A" w14:textId="3050E247" w:rsidR="00554826" w:rsidRPr="00DF0054" w:rsidRDefault="00554826" w:rsidP="00554826">
      <w:pPr>
        <w:pStyle w:val="Definition"/>
      </w:pPr>
      <w:r w:rsidRPr="00DF0054">
        <w:rPr>
          <w:b/>
          <w:i/>
        </w:rPr>
        <w:t>Act</w:t>
      </w:r>
      <w:r w:rsidRPr="00DF0054">
        <w:t xml:space="preserve"> means the </w:t>
      </w:r>
      <w:r w:rsidR="00BE06FE" w:rsidRPr="00DF0054">
        <w:rPr>
          <w:i/>
        </w:rPr>
        <w:t>Fisheries Management Act 1991</w:t>
      </w:r>
      <w:r w:rsidR="00731A7F">
        <w:rPr>
          <w:i/>
        </w:rPr>
        <w:t>.</w:t>
      </w:r>
    </w:p>
    <w:p w14:paraId="247C8915" w14:textId="2A059A8E" w:rsidR="00BE06FE" w:rsidRDefault="00BE06FE" w:rsidP="5F33E526">
      <w:pPr>
        <w:pStyle w:val="Definition"/>
        <w:rPr>
          <w:i/>
          <w:iCs/>
        </w:rPr>
      </w:pPr>
      <w:r w:rsidRPr="5F33E526">
        <w:rPr>
          <w:b/>
          <w:bCs/>
          <w:i/>
          <w:iCs/>
        </w:rPr>
        <w:t>Management Plan</w:t>
      </w:r>
      <w:r w:rsidR="00554826" w:rsidRPr="5F33E526">
        <w:rPr>
          <w:b/>
          <w:bCs/>
          <w:i/>
          <w:iCs/>
        </w:rPr>
        <w:t xml:space="preserve"> </w:t>
      </w:r>
      <w:r w:rsidR="00554826">
        <w:t>means</w:t>
      </w:r>
      <w:r>
        <w:t xml:space="preserve"> the </w:t>
      </w:r>
      <w:r w:rsidRPr="5F33E526">
        <w:rPr>
          <w:i/>
          <w:iCs/>
        </w:rPr>
        <w:t xml:space="preserve">Western Tuna and Billfish Fishery </w:t>
      </w:r>
      <w:r w:rsidR="004C363B" w:rsidRPr="5F33E526">
        <w:rPr>
          <w:i/>
          <w:iCs/>
        </w:rPr>
        <w:t>Management Plan 2005</w:t>
      </w:r>
      <w:r w:rsidR="00731A7F">
        <w:rPr>
          <w:i/>
          <w:iCs/>
        </w:rPr>
        <w:t>.</w:t>
      </w:r>
    </w:p>
    <w:p w14:paraId="17C37975" w14:textId="1BD36F9D" w:rsidR="00554826" w:rsidRPr="00DF0054" w:rsidRDefault="00554826" w:rsidP="00554826">
      <w:pPr>
        <w:pStyle w:val="ActHead5"/>
      </w:pPr>
      <w:bookmarkStart w:id="5" w:name="_Toc454781205"/>
      <w:bookmarkStart w:id="6" w:name="_Toc179294211"/>
      <w:r w:rsidRPr="00DF0054">
        <w:t xml:space="preserve">5  </w:t>
      </w:r>
      <w:bookmarkEnd w:id="5"/>
      <w:r w:rsidR="00BE06FE" w:rsidRPr="00DF0054">
        <w:t>Cessation</w:t>
      </w:r>
      <w:bookmarkEnd w:id="6"/>
    </w:p>
    <w:p w14:paraId="367D7465" w14:textId="526256F8" w:rsidR="008F56B2" w:rsidRPr="00DF0054" w:rsidRDefault="00554826" w:rsidP="00996E09">
      <w:pPr>
        <w:pStyle w:val="subsection"/>
      </w:pPr>
      <w:r w:rsidRPr="00DF0054">
        <w:tab/>
      </w:r>
      <w:r w:rsidRPr="00DF0054">
        <w:tab/>
      </w:r>
      <w:r w:rsidR="00193B38" w:rsidRPr="00DF0054">
        <w:t>This instrument ceases on 31 January 2028</w:t>
      </w:r>
      <w:r w:rsidR="003725E0">
        <w:t xml:space="preserve"> unless revoked earlier.</w:t>
      </w:r>
    </w:p>
    <w:p w14:paraId="4D7338C7" w14:textId="67544A63" w:rsidR="00BE06FE" w:rsidRPr="00DF0054" w:rsidRDefault="00B01D2E" w:rsidP="004C363B">
      <w:pPr>
        <w:pStyle w:val="ActHead5"/>
      </w:pPr>
      <w:bookmarkStart w:id="7" w:name="_Toc179294214"/>
      <w:r>
        <w:t>6</w:t>
      </w:r>
      <w:r w:rsidR="00554826" w:rsidRPr="00DF0054">
        <w:t xml:space="preserve"> </w:t>
      </w:r>
      <w:r w:rsidR="00BE06FE" w:rsidRPr="00DF0054">
        <w:t xml:space="preserve"> </w:t>
      </w:r>
      <w:r w:rsidR="004C363B" w:rsidRPr="00DF0054">
        <w:t>Total Allowable Commercial Catch</w:t>
      </w:r>
      <w:bookmarkEnd w:id="7"/>
    </w:p>
    <w:p w14:paraId="76203F9C" w14:textId="13A7546A" w:rsidR="00B911E7" w:rsidRDefault="004D6E69" w:rsidP="00B911E7">
      <w:pPr>
        <w:pStyle w:val="subsection"/>
      </w:pPr>
      <w:r w:rsidRPr="00DF0054">
        <w:tab/>
      </w:r>
      <w:r w:rsidRPr="00DF0054">
        <w:tab/>
      </w:r>
      <w:r w:rsidR="004C363B" w:rsidRPr="00DF0054">
        <w:t xml:space="preserve">The total allowable commercial catch for </w:t>
      </w:r>
      <w:r w:rsidR="00790812" w:rsidRPr="00DF0054">
        <w:t xml:space="preserve">the following </w:t>
      </w:r>
      <w:r w:rsidR="004C363B" w:rsidRPr="00DF0054">
        <w:t xml:space="preserve">quota species in the </w:t>
      </w:r>
      <w:r w:rsidR="005527CF">
        <w:t>W</w:t>
      </w:r>
      <w:r w:rsidR="00790812" w:rsidRPr="00DF0054">
        <w:t xml:space="preserve">estern </w:t>
      </w:r>
      <w:r w:rsidR="004C363B" w:rsidRPr="00DF0054">
        <w:t>Tuna and Billfish Fishery</w:t>
      </w:r>
      <w:r w:rsidR="003C72B0">
        <w:t>:</w:t>
      </w:r>
      <w:r w:rsidR="00790812" w:rsidRPr="00DF0054">
        <w:t xml:space="preserve"> </w:t>
      </w:r>
    </w:p>
    <w:p w14:paraId="6CA4C408" w14:textId="7BDD4873" w:rsidR="00193B38" w:rsidRPr="00DF0054" w:rsidRDefault="00446F47" w:rsidP="5F33E526">
      <w:pPr>
        <w:pStyle w:val="subsection"/>
        <w:numPr>
          <w:ilvl w:val="0"/>
          <w:numId w:val="21"/>
        </w:numPr>
      </w:pPr>
      <w:r>
        <w:t xml:space="preserve">for the fishing </w:t>
      </w:r>
      <w:r w:rsidR="007827E0">
        <w:t>season</w:t>
      </w:r>
      <w:r>
        <w:t xml:space="preserve">, commencing on </w:t>
      </w:r>
      <w:r w:rsidR="00790812">
        <w:t>1</w:t>
      </w:r>
      <w:r w:rsidR="00735210">
        <w:t xml:space="preserve"> </w:t>
      </w:r>
      <w:r w:rsidR="00790812">
        <w:t>February 2025 and ending on 31 January 202</w:t>
      </w:r>
      <w:r w:rsidR="00735210">
        <w:t>6</w:t>
      </w:r>
      <w:r w:rsidR="007577B9">
        <w:t xml:space="preserve"> </w:t>
      </w:r>
      <w:r w:rsidR="00493BCD">
        <w:t>is</w:t>
      </w:r>
      <w:r w:rsidR="7BF1B6E8">
        <w:t xml:space="preserve">: </w:t>
      </w:r>
    </w:p>
    <w:p w14:paraId="406124C7" w14:textId="6DE9255C" w:rsidR="5F33E526" w:rsidRDefault="5F33E526" w:rsidP="5F33E526">
      <w:pPr>
        <w:pStyle w:val="subsection"/>
        <w:ind w:left="1800"/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731"/>
        <w:gridCol w:w="2089"/>
      </w:tblGrid>
      <w:tr w:rsidR="004C363B" w:rsidRPr="005C7CCA" w14:paraId="03F832DA" w14:textId="77777777" w:rsidTr="00396FAD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F440" w14:textId="77777777" w:rsidR="004C363B" w:rsidRPr="00D11E92" w:rsidRDefault="004C363B" w:rsidP="00396FAD">
            <w:pPr>
              <w:jc w:val="center"/>
              <w:rPr>
                <w:rFonts w:cs="Times New Roman"/>
                <w:b/>
                <w:bCs/>
                <w:i/>
                <w:iCs/>
                <w:szCs w:val="22"/>
              </w:rPr>
            </w:pPr>
            <w:r w:rsidRPr="00D11E92">
              <w:rPr>
                <w:rFonts w:cs="Times New Roman"/>
                <w:szCs w:val="22"/>
              </w:rPr>
              <w:br w:type="page"/>
            </w:r>
            <w:r w:rsidRPr="00D11E92">
              <w:rPr>
                <w:rFonts w:cs="Times New Roman"/>
                <w:szCs w:val="22"/>
              </w:rPr>
              <w:br w:type="page"/>
            </w:r>
            <w:r w:rsidRPr="00D11E92">
              <w:rPr>
                <w:rFonts w:cs="Times New Roman"/>
                <w:b/>
                <w:bCs/>
                <w:i/>
                <w:iCs/>
                <w:szCs w:val="22"/>
              </w:rPr>
              <w:t>Quota species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93322A" w14:textId="77777777" w:rsidR="004C363B" w:rsidRPr="00D11E92" w:rsidRDefault="004C363B" w:rsidP="00396FAD">
            <w:pPr>
              <w:jc w:val="center"/>
              <w:rPr>
                <w:rFonts w:cs="Times New Roman"/>
                <w:b/>
                <w:bCs/>
                <w:i/>
                <w:iCs/>
                <w:szCs w:val="22"/>
              </w:rPr>
            </w:pPr>
            <w:r w:rsidRPr="00D11E92">
              <w:rPr>
                <w:rFonts w:cs="Times New Roman"/>
                <w:b/>
                <w:bCs/>
                <w:i/>
                <w:iCs/>
                <w:szCs w:val="22"/>
              </w:rPr>
              <w:t>Total Allowable Commercial Catch (tonnes)</w:t>
            </w:r>
          </w:p>
        </w:tc>
      </w:tr>
      <w:tr w:rsidR="004C363B" w:rsidRPr="005C7CCA" w14:paraId="15D4315E" w14:textId="77777777" w:rsidTr="00396FAD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036B" w14:textId="77777777" w:rsidR="004C363B" w:rsidRPr="00D11E92" w:rsidRDefault="004C363B" w:rsidP="00396FAD">
            <w:pPr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>Bigeye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51776" w14:textId="14AAC7E8" w:rsidR="004C363B" w:rsidRPr="00D11E92" w:rsidRDefault="00FD08A2" w:rsidP="00396FAD">
            <w:pPr>
              <w:rPr>
                <w:szCs w:val="22"/>
              </w:rPr>
            </w:pPr>
            <w:r w:rsidRPr="00D11E92">
              <w:rPr>
                <w:szCs w:val="22"/>
              </w:rPr>
              <w:t>2,000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B972" w14:textId="77777777" w:rsidR="004C363B" w:rsidRPr="00D11E92" w:rsidRDefault="004C363B" w:rsidP="00396FAD">
            <w:pPr>
              <w:spacing w:before="120"/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 xml:space="preserve">Whole weight </w:t>
            </w:r>
          </w:p>
        </w:tc>
      </w:tr>
      <w:tr w:rsidR="004C363B" w:rsidRPr="00753800" w14:paraId="44C61226" w14:textId="77777777" w:rsidTr="00396FAD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F3A5" w14:textId="77777777" w:rsidR="004C363B" w:rsidRPr="00D11E92" w:rsidRDefault="004C363B" w:rsidP="00396FAD">
            <w:pPr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 xml:space="preserve">Yellowfin Tuna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6B17F" w14:textId="4D8A9E70" w:rsidR="004C363B" w:rsidRPr="00D11E92" w:rsidRDefault="00C168D6" w:rsidP="00396FAD">
            <w:pPr>
              <w:rPr>
                <w:szCs w:val="22"/>
              </w:rPr>
            </w:pPr>
            <w:r w:rsidRPr="00D11E92">
              <w:rPr>
                <w:szCs w:val="22"/>
              </w:rPr>
              <w:t>2,000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42397" w14:textId="77777777" w:rsidR="004C363B" w:rsidRPr="00D11E92" w:rsidRDefault="004C363B" w:rsidP="00396FAD">
            <w:pPr>
              <w:spacing w:before="120"/>
              <w:rPr>
                <w:szCs w:val="22"/>
              </w:rPr>
            </w:pPr>
            <w:r w:rsidRPr="00D11E92">
              <w:rPr>
                <w:rFonts w:cs="Times New Roman"/>
                <w:szCs w:val="22"/>
              </w:rPr>
              <w:t>Whole weight</w:t>
            </w:r>
          </w:p>
        </w:tc>
      </w:tr>
      <w:tr w:rsidR="002C60EE" w:rsidRPr="00753800" w14:paraId="0BF3278F" w14:textId="77777777" w:rsidTr="00D65404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CF5C" w14:textId="3B63D075" w:rsidR="002C60EE" w:rsidRPr="00D11E92" w:rsidRDefault="002C60EE" w:rsidP="002C60EE">
            <w:pPr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>Broadbill Swordfish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EF654" w14:textId="7F40FBC8" w:rsidR="002C60EE" w:rsidRPr="00D11E92" w:rsidRDefault="002C60EE" w:rsidP="002C60EE">
            <w:pPr>
              <w:rPr>
                <w:szCs w:val="22"/>
              </w:rPr>
            </w:pPr>
            <w:r w:rsidRPr="00D11E92">
              <w:rPr>
                <w:szCs w:val="22"/>
              </w:rPr>
              <w:t>3,000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E2BC" w14:textId="7B081B58" w:rsidR="002C60EE" w:rsidRPr="00D11E92" w:rsidRDefault="002C60EE" w:rsidP="002C60EE">
            <w:pPr>
              <w:spacing w:before="120"/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 xml:space="preserve">Whole weight </w:t>
            </w:r>
          </w:p>
        </w:tc>
      </w:tr>
      <w:tr w:rsidR="002C60EE" w:rsidRPr="00D11E92" w14:paraId="63C8FE46" w14:textId="77777777" w:rsidTr="00396FAD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1F8A" w14:textId="010DEA32" w:rsidR="002C60EE" w:rsidRPr="00D11E92" w:rsidRDefault="002C60EE" w:rsidP="002C60EE">
            <w:pPr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lastRenderedPageBreak/>
              <w:t>Striped Marlin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EB88A" w14:textId="0DDE30F2" w:rsidR="002C60EE" w:rsidRPr="00D11E92" w:rsidRDefault="002C60EE" w:rsidP="002C60EE">
            <w:pPr>
              <w:rPr>
                <w:szCs w:val="22"/>
              </w:rPr>
            </w:pPr>
            <w:r w:rsidRPr="00D11E92">
              <w:rPr>
                <w:szCs w:val="22"/>
              </w:rPr>
              <w:t>125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A63F1" w14:textId="200870E9" w:rsidR="002C60EE" w:rsidRPr="00D11E92" w:rsidRDefault="002C60EE" w:rsidP="002C60EE">
            <w:pPr>
              <w:spacing w:before="120"/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>Whole weight</w:t>
            </w:r>
          </w:p>
        </w:tc>
      </w:tr>
    </w:tbl>
    <w:p w14:paraId="29D80E86" w14:textId="17213A48" w:rsidR="00A75FE9" w:rsidRPr="00D11E92" w:rsidRDefault="00A75FE9" w:rsidP="002C60EE">
      <w:pPr>
        <w:spacing w:line="240" w:lineRule="auto"/>
        <w:rPr>
          <w:rFonts w:eastAsia="Times New Roman" w:cs="Times New Roman"/>
          <w:szCs w:val="22"/>
          <w:lang w:eastAsia="en-AU"/>
        </w:rPr>
      </w:pPr>
    </w:p>
    <w:p w14:paraId="4786CAC4" w14:textId="77777777" w:rsidR="007827E0" w:rsidRDefault="007827E0" w:rsidP="002C60EE">
      <w:pPr>
        <w:spacing w:line="240" w:lineRule="auto"/>
        <w:rPr>
          <w:rFonts w:eastAsia="Times New Roman" w:cs="Times New Roman"/>
          <w:lang w:eastAsia="en-AU"/>
        </w:rPr>
      </w:pPr>
    </w:p>
    <w:p w14:paraId="69D1BF76" w14:textId="0893D24A" w:rsidR="007827E0" w:rsidRDefault="007827E0" w:rsidP="5F33E526">
      <w:pPr>
        <w:pStyle w:val="subsection"/>
        <w:numPr>
          <w:ilvl w:val="0"/>
          <w:numId w:val="21"/>
        </w:numPr>
      </w:pPr>
      <w:r>
        <w:t>for the fishing season, commencing on 1</w:t>
      </w:r>
      <w:r w:rsidR="00357F0D">
        <w:t xml:space="preserve"> </w:t>
      </w:r>
      <w:r w:rsidR="00735210">
        <w:t xml:space="preserve">February </w:t>
      </w:r>
      <w:r>
        <w:t>202</w:t>
      </w:r>
      <w:r w:rsidR="00735210">
        <w:t>6</w:t>
      </w:r>
      <w:r>
        <w:t xml:space="preserve"> and ending on 31 </w:t>
      </w:r>
      <w:r w:rsidR="00735210">
        <w:t xml:space="preserve">January </w:t>
      </w:r>
      <w:r>
        <w:t>202</w:t>
      </w:r>
      <w:r w:rsidR="00735210">
        <w:t>7</w:t>
      </w:r>
      <w:r w:rsidR="66968885">
        <w:t xml:space="preserve"> </w:t>
      </w:r>
      <w:r w:rsidR="00D427A2">
        <w:t>is</w:t>
      </w:r>
      <w:r w:rsidR="77033A21">
        <w:t xml:space="preserve">: </w:t>
      </w:r>
    </w:p>
    <w:p w14:paraId="39E36FF7" w14:textId="77EDBB42" w:rsidR="5F33E526" w:rsidRDefault="5F33E526" w:rsidP="5F33E526">
      <w:pPr>
        <w:pStyle w:val="subsection"/>
        <w:ind w:left="1800"/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731"/>
        <w:gridCol w:w="2089"/>
      </w:tblGrid>
      <w:tr w:rsidR="007827E0" w:rsidRPr="005C7CCA" w14:paraId="087BF973" w14:textId="77777777" w:rsidTr="00D65404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8D5A" w14:textId="77777777" w:rsidR="007827E0" w:rsidRPr="00D11E92" w:rsidRDefault="007827E0" w:rsidP="00D65404">
            <w:pPr>
              <w:jc w:val="center"/>
              <w:rPr>
                <w:rFonts w:cs="Times New Roman"/>
                <w:b/>
                <w:bCs/>
                <w:i/>
                <w:iCs/>
                <w:szCs w:val="22"/>
              </w:rPr>
            </w:pPr>
            <w:r w:rsidRPr="00D11E92">
              <w:rPr>
                <w:rFonts w:cs="Times New Roman"/>
                <w:szCs w:val="22"/>
              </w:rPr>
              <w:br w:type="page"/>
            </w:r>
            <w:r w:rsidRPr="00D11E92">
              <w:rPr>
                <w:rFonts w:cs="Times New Roman"/>
                <w:szCs w:val="22"/>
              </w:rPr>
              <w:br w:type="page"/>
            </w:r>
            <w:r w:rsidRPr="00D11E92">
              <w:rPr>
                <w:rFonts w:cs="Times New Roman"/>
                <w:b/>
                <w:bCs/>
                <w:i/>
                <w:iCs/>
                <w:szCs w:val="22"/>
              </w:rPr>
              <w:t>Quota species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D97576" w14:textId="77777777" w:rsidR="007827E0" w:rsidRPr="00D11E92" w:rsidRDefault="007827E0" w:rsidP="00D65404">
            <w:pPr>
              <w:jc w:val="center"/>
              <w:rPr>
                <w:rFonts w:cs="Times New Roman"/>
                <w:b/>
                <w:bCs/>
                <w:i/>
                <w:iCs/>
                <w:szCs w:val="22"/>
              </w:rPr>
            </w:pPr>
            <w:r w:rsidRPr="00D11E92">
              <w:rPr>
                <w:rFonts w:cs="Times New Roman"/>
                <w:b/>
                <w:bCs/>
                <w:i/>
                <w:iCs/>
                <w:szCs w:val="22"/>
              </w:rPr>
              <w:t>Total Allowable Commercial Catch (tonnes)</w:t>
            </w:r>
          </w:p>
        </w:tc>
      </w:tr>
      <w:tr w:rsidR="007827E0" w:rsidRPr="005C7CCA" w14:paraId="60497F65" w14:textId="77777777" w:rsidTr="00D65404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D727E" w14:textId="77777777" w:rsidR="007827E0" w:rsidRPr="00D11E92" w:rsidRDefault="007827E0" w:rsidP="00D65404">
            <w:pPr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>Bigeye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E0AB6" w14:textId="77777777" w:rsidR="007827E0" w:rsidRPr="00D11E92" w:rsidRDefault="007827E0" w:rsidP="00D65404">
            <w:pPr>
              <w:rPr>
                <w:szCs w:val="22"/>
              </w:rPr>
            </w:pPr>
            <w:r w:rsidRPr="00D11E92">
              <w:rPr>
                <w:szCs w:val="22"/>
              </w:rPr>
              <w:t>2,000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D823" w14:textId="77777777" w:rsidR="007827E0" w:rsidRPr="00D11E92" w:rsidRDefault="007827E0" w:rsidP="00D65404">
            <w:pPr>
              <w:spacing w:before="120"/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 xml:space="preserve">Whole weight </w:t>
            </w:r>
          </w:p>
        </w:tc>
      </w:tr>
      <w:tr w:rsidR="007827E0" w:rsidRPr="00753800" w14:paraId="106BCD21" w14:textId="77777777" w:rsidTr="00D65404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26DF" w14:textId="77777777" w:rsidR="007827E0" w:rsidRPr="00D11E92" w:rsidRDefault="007827E0" w:rsidP="00D65404">
            <w:pPr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 xml:space="preserve">Yellowfin Tuna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52968" w14:textId="77777777" w:rsidR="007827E0" w:rsidRPr="00D11E92" w:rsidRDefault="007827E0" w:rsidP="00D65404">
            <w:pPr>
              <w:rPr>
                <w:szCs w:val="22"/>
              </w:rPr>
            </w:pPr>
            <w:r w:rsidRPr="00D11E92">
              <w:rPr>
                <w:szCs w:val="22"/>
              </w:rPr>
              <w:t>2,000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3FF2" w14:textId="77777777" w:rsidR="007827E0" w:rsidRPr="00D11E92" w:rsidRDefault="007827E0" w:rsidP="00D65404">
            <w:pPr>
              <w:spacing w:before="120"/>
              <w:rPr>
                <w:szCs w:val="22"/>
              </w:rPr>
            </w:pPr>
            <w:r w:rsidRPr="00D11E92">
              <w:rPr>
                <w:rFonts w:cs="Times New Roman"/>
                <w:szCs w:val="22"/>
              </w:rPr>
              <w:t>Whole weight</w:t>
            </w:r>
          </w:p>
        </w:tc>
      </w:tr>
      <w:tr w:rsidR="007827E0" w:rsidRPr="00753800" w14:paraId="368AEE07" w14:textId="77777777" w:rsidTr="00D65404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36E5" w14:textId="77777777" w:rsidR="007827E0" w:rsidRPr="00D11E92" w:rsidRDefault="007827E0" w:rsidP="00D65404">
            <w:pPr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>Broadbill Swordfish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BA2BF" w14:textId="77777777" w:rsidR="007827E0" w:rsidRPr="00D11E92" w:rsidRDefault="007827E0" w:rsidP="00D65404">
            <w:pPr>
              <w:rPr>
                <w:szCs w:val="22"/>
              </w:rPr>
            </w:pPr>
            <w:r w:rsidRPr="00D11E92">
              <w:rPr>
                <w:szCs w:val="22"/>
              </w:rPr>
              <w:t>3,000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2BAA" w14:textId="77777777" w:rsidR="007827E0" w:rsidRPr="00D11E92" w:rsidRDefault="007827E0" w:rsidP="00D65404">
            <w:pPr>
              <w:spacing w:before="120"/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 xml:space="preserve">Whole weight </w:t>
            </w:r>
          </w:p>
        </w:tc>
      </w:tr>
      <w:tr w:rsidR="007827E0" w:rsidRPr="00753800" w14:paraId="6B488A1F" w14:textId="77777777" w:rsidTr="00D65404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5C9C" w14:textId="77777777" w:rsidR="007827E0" w:rsidRPr="00D11E92" w:rsidRDefault="007827E0" w:rsidP="00D65404">
            <w:pPr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>Striped Marlin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F8CE2" w14:textId="77777777" w:rsidR="007827E0" w:rsidRPr="00D11E92" w:rsidRDefault="007827E0" w:rsidP="00D65404">
            <w:pPr>
              <w:rPr>
                <w:szCs w:val="22"/>
              </w:rPr>
            </w:pPr>
            <w:r w:rsidRPr="00D11E92">
              <w:rPr>
                <w:szCs w:val="22"/>
              </w:rPr>
              <w:t>125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CAD7E" w14:textId="77777777" w:rsidR="007827E0" w:rsidRPr="00D11E92" w:rsidRDefault="007827E0" w:rsidP="00D65404">
            <w:pPr>
              <w:spacing w:before="120"/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>Whole weight</w:t>
            </w:r>
          </w:p>
        </w:tc>
      </w:tr>
    </w:tbl>
    <w:p w14:paraId="40D8E6F3" w14:textId="77777777" w:rsidR="007827E0" w:rsidRDefault="007827E0" w:rsidP="002C60EE">
      <w:pPr>
        <w:spacing w:line="240" w:lineRule="auto"/>
        <w:rPr>
          <w:rFonts w:eastAsia="Times New Roman" w:cs="Times New Roman"/>
          <w:lang w:eastAsia="en-AU"/>
        </w:rPr>
      </w:pPr>
    </w:p>
    <w:p w14:paraId="44AB3A58" w14:textId="51AEFB56" w:rsidR="007827E0" w:rsidRDefault="00357F0D" w:rsidP="00E63FDF">
      <w:pPr>
        <w:pStyle w:val="subsection"/>
        <w:numPr>
          <w:ilvl w:val="0"/>
          <w:numId w:val="21"/>
        </w:numPr>
      </w:pPr>
      <w:r>
        <w:t xml:space="preserve">for the fishing season, commencing on </w:t>
      </w:r>
      <w:r w:rsidR="007827E0">
        <w:t xml:space="preserve">1 </w:t>
      </w:r>
      <w:r w:rsidR="00735210">
        <w:t xml:space="preserve">February </w:t>
      </w:r>
      <w:r w:rsidR="007827E0">
        <w:t xml:space="preserve">2027 and ending on 31 </w:t>
      </w:r>
      <w:r w:rsidR="00735210">
        <w:t>January 2028</w:t>
      </w:r>
      <w:r w:rsidR="2B9EC432">
        <w:t xml:space="preserve"> is:</w:t>
      </w:r>
    </w:p>
    <w:p w14:paraId="4D75CFF1" w14:textId="77777777" w:rsidR="007827E0" w:rsidRPr="00DF0054" w:rsidRDefault="007827E0" w:rsidP="00996E09">
      <w:pPr>
        <w:pStyle w:val="subsection"/>
        <w:ind w:left="1494" w:firstLine="0"/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731"/>
        <w:gridCol w:w="2089"/>
      </w:tblGrid>
      <w:tr w:rsidR="007827E0" w:rsidRPr="005C7CCA" w14:paraId="2E63AE06" w14:textId="77777777" w:rsidTr="00D65404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AED0" w14:textId="77777777" w:rsidR="007827E0" w:rsidRPr="00D11E92" w:rsidRDefault="007827E0" w:rsidP="00D65404">
            <w:pPr>
              <w:jc w:val="center"/>
              <w:rPr>
                <w:rFonts w:cs="Times New Roman"/>
                <w:b/>
                <w:bCs/>
                <w:i/>
                <w:iCs/>
                <w:szCs w:val="22"/>
              </w:rPr>
            </w:pPr>
            <w:r w:rsidRPr="00D11E92">
              <w:rPr>
                <w:rFonts w:cs="Times New Roman"/>
                <w:szCs w:val="22"/>
              </w:rPr>
              <w:br w:type="page"/>
            </w:r>
            <w:r w:rsidRPr="00D11E92">
              <w:rPr>
                <w:rFonts w:cs="Times New Roman"/>
                <w:szCs w:val="22"/>
              </w:rPr>
              <w:br w:type="page"/>
            </w:r>
            <w:r w:rsidRPr="00D11E92">
              <w:rPr>
                <w:rFonts w:cs="Times New Roman"/>
                <w:b/>
                <w:bCs/>
                <w:i/>
                <w:iCs/>
                <w:szCs w:val="22"/>
              </w:rPr>
              <w:t>Quota species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2A3C9A" w14:textId="77777777" w:rsidR="007827E0" w:rsidRPr="00D11E92" w:rsidRDefault="007827E0" w:rsidP="00D65404">
            <w:pPr>
              <w:jc w:val="center"/>
              <w:rPr>
                <w:rFonts w:cs="Times New Roman"/>
                <w:b/>
                <w:bCs/>
                <w:i/>
                <w:iCs/>
                <w:szCs w:val="22"/>
              </w:rPr>
            </w:pPr>
            <w:r w:rsidRPr="00D11E92">
              <w:rPr>
                <w:rFonts w:cs="Times New Roman"/>
                <w:b/>
                <w:bCs/>
                <w:i/>
                <w:iCs/>
                <w:szCs w:val="22"/>
              </w:rPr>
              <w:t>Total Allowable Commercial Catch (tonnes)</w:t>
            </w:r>
          </w:p>
        </w:tc>
      </w:tr>
      <w:tr w:rsidR="007827E0" w:rsidRPr="005C7CCA" w14:paraId="047AC5DE" w14:textId="77777777" w:rsidTr="00D65404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D9FF" w14:textId="77777777" w:rsidR="007827E0" w:rsidRPr="00D11E92" w:rsidRDefault="007827E0" w:rsidP="00D65404">
            <w:pPr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>Bigeye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2DFDB" w14:textId="77777777" w:rsidR="007827E0" w:rsidRPr="00D11E92" w:rsidRDefault="007827E0" w:rsidP="00D65404">
            <w:pPr>
              <w:rPr>
                <w:szCs w:val="22"/>
              </w:rPr>
            </w:pPr>
            <w:r w:rsidRPr="00D11E92">
              <w:rPr>
                <w:szCs w:val="22"/>
              </w:rPr>
              <w:t>2,000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B4B1" w14:textId="77777777" w:rsidR="007827E0" w:rsidRPr="00D11E92" w:rsidRDefault="007827E0" w:rsidP="00D65404">
            <w:pPr>
              <w:spacing w:before="120"/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 xml:space="preserve">Whole weight </w:t>
            </w:r>
          </w:p>
        </w:tc>
      </w:tr>
      <w:tr w:rsidR="007827E0" w:rsidRPr="00753800" w14:paraId="3C6C45A7" w14:textId="77777777" w:rsidTr="00D65404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87C6" w14:textId="77777777" w:rsidR="007827E0" w:rsidRPr="00D11E92" w:rsidRDefault="007827E0" w:rsidP="00D65404">
            <w:pPr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 xml:space="preserve">Yellowfin Tuna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6A49F" w14:textId="77777777" w:rsidR="007827E0" w:rsidRPr="00D11E92" w:rsidRDefault="007827E0" w:rsidP="00D65404">
            <w:pPr>
              <w:rPr>
                <w:szCs w:val="22"/>
              </w:rPr>
            </w:pPr>
            <w:r w:rsidRPr="00D11E92">
              <w:rPr>
                <w:szCs w:val="22"/>
              </w:rPr>
              <w:t>2,000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664F7" w14:textId="77777777" w:rsidR="007827E0" w:rsidRPr="00D11E92" w:rsidRDefault="007827E0" w:rsidP="00D65404">
            <w:pPr>
              <w:spacing w:before="120"/>
              <w:rPr>
                <w:szCs w:val="22"/>
              </w:rPr>
            </w:pPr>
            <w:r w:rsidRPr="00D11E92">
              <w:rPr>
                <w:rFonts w:cs="Times New Roman"/>
                <w:szCs w:val="22"/>
              </w:rPr>
              <w:t>Whole weight</w:t>
            </w:r>
          </w:p>
        </w:tc>
      </w:tr>
      <w:tr w:rsidR="007827E0" w:rsidRPr="00753800" w14:paraId="1B884C10" w14:textId="77777777" w:rsidTr="00D65404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DD21" w14:textId="77777777" w:rsidR="007827E0" w:rsidRPr="00D11E92" w:rsidRDefault="007827E0" w:rsidP="00D65404">
            <w:pPr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>Broadbill Swordfish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7FD13" w14:textId="77777777" w:rsidR="007827E0" w:rsidRPr="00D11E92" w:rsidRDefault="007827E0" w:rsidP="00D65404">
            <w:pPr>
              <w:rPr>
                <w:szCs w:val="22"/>
              </w:rPr>
            </w:pPr>
            <w:r w:rsidRPr="00D11E92">
              <w:rPr>
                <w:szCs w:val="22"/>
              </w:rPr>
              <w:t>3,000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A3B0" w14:textId="77777777" w:rsidR="007827E0" w:rsidRPr="00D11E92" w:rsidRDefault="007827E0" w:rsidP="00D65404">
            <w:pPr>
              <w:spacing w:before="120"/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 xml:space="preserve">Whole weight </w:t>
            </w:r>
          </w:p>
        </w:tc>
      </w:tr>
      <w:tr w:rsidR="007827E0" w:rsidRPr="00753800" w14:paraId="749C375A" w14:textId="77777777" w:rsidTr="00D65404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D355" w14:textId="77777777" w:rsidR="007827E0" w:rsidRPr="00D11E92" w:rsidRDefault="007827E0" w:rsidP="00D65404">
            <w:pPr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>Striped Marlin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A55B2" w14:textId="77777777" w:rsidR="007827E0" w:rsidRPr="00D11E92" w:rsidRDefault="007827E0" w:rsidP="00D65404">
            <w:pPr>
              <w:rPr>
                <w:szCs w:val="22"/>
              </w:rPr>
            </w:pPr>
            <w:r w:rsidRPr="00D11E92">
              <w:rPr>
                <w:szCs w:val="22"/>
              </w:rPr>
              <w:t>125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66421" w14:textId="77777777" w:rsidR="007827E0" w:rsidRPr="00D11E92" w:rsidRDefault="007827E0" w:rsidP="00D65404">
            <w:pPr>
              <w:spacing w:before="120"/>
              <w:rPr>
                <w:rFonts w:cs="Times New Roman"/>
                <w:szCs w:val="22"/>
              </w:rPr>
            </w:pPr>
            <w:r w:rsidRPr="00D11E92">
              <w:rPr>
                <w:rFonts w:cs="Times New Roman"/>
                <w:szCs w:val="22"/>
              </w:rPr>
              <w:t>Whole weight</w:t>
            </w:r>
          </w:p>
        </w:tc>
      </w:tr>
    </w:tbl>
    <w:p w14:paraId="746E4072" w14:textId="77777777" w:rsidR="007827E0" w:rsidRPr="00DF0054" w:rsidRDefault="007827E0" w:rsidP="002C60EE">
      <w:pPr>
        <w:spacing w:line="240" w:lineRule="auto"/>
        <w:rPr>
          <w:rFonts w:eastAsia="Times New Roman" w:cs="Times New Roman"/>
          <w:lang w:eastAsia="en-AU"/>
        </w:rPr>
      </w:pPr>
    </w:p>
    <w:sectPr w:rsidR="007827E0" w:rsidRPr="00DF0054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71553" w14:textId="77777777" w:rsidR="00D60B06" w:rsidRDefault="00D60B06" w:rsidP="00715914">
      <w:pPr>
        <w:spacing w:line="240" w:lineRule="auto"/>
      </w:pPr>
      <w:r>
        <w:separator/>
      </w:r>
    </w:p>
  </w:endnote>
  <w:endnote w:type="continuationSeparator" w:id="0">
    <w:p w14:paraId="04CC5F7B" w14:textId="77777777" w:rsidR="00D60B06" w:rsidRDefault="00D60B06" w:rsidP="00715914">
      <w:pPr>
        <w:spacing w:line="240" w:lineRule="auto"/>
      </w:pPr>
      <w:r>
        <w:continuationSeparator/>
      </w:r>
    </w:p>
  </w:endnote>
  <w:endnote w:type="continuationNotice" w:id="1">
    <w:p w14:paraId="1D6697CB" w14:textId="77777777" w:rsidR="00D60B06" w:rsidRDefault="00D60B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58C11" w14:textId="77777777" w:rsidR="00396FAD" w:rsidRPr="00E33C1C" w:rsidRDefault="00396FA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6FAD" w14:paraId="216A75E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CB4DED" w14:textId="77777777" w:rsidR="00396FAD" w:rsidRDefault="00396FA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797090" w14:textId="046C5EFF" w:rsidR="00396FAD" w:rsidRPr="004E1307" w:rsidRDefault="00396FA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4028">
            <w:rPr>
              <w:i/>
              <w:noProof/>
              <w:sz w:val="18"/>
            </w:rPr>
            <w:t>Western Tuna and Billfish Fishery (Fishing Season and Total Allowable Commercial Catch) Determination (No.2)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E01AA2" w14:textId="77777777" w:rsidR="00396FAD" w:rsidRDefault="00396FA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96FAD" w14:paraId="3E3E90D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3A93A3" w14:textId="77777777" w:rsidR="00396FAD" w:rsidRDefault="00396FAD" w:rsidP="00A369E3">
          <w:pPr>
            <w:jc w:val="right"/>
            <w:rPr>
              <w:sz w:val="18"/>
            </w:rPr>
          </w:pPr>
        </w:p>
      </w:tc>
    </w:tr>
  </w:tbl>
  <w:p w14:paraId="01471333" w14:textId="77777777" w:rsidR="00396FAD" w:rsidRPr="00ED79B6" w:rsidRDefault="00396FA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62CC" w14:textId="77777777" w:rsidR="00396FAD" w:rsidRPr="00E33C1C" w:rsidRDefault="00396FA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396FAD" w14:paraId="722B6DA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3FFBB9" w14:textId="77777777" w:rsidR="00396FAD" w:rsidRDefault="00396FA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A8AE9B" w14:textId="25B15243" w:rsidR="00396FAD" w:rsidRDefault="00396FA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4028">
            <w:rPr>
              <w:i/>
              <w:noProof/>
              <w:sz w:val="18"/>
            </w:rPr>
            <w:t>Western Tuna and Billfish Fishery (Fishing Season and Total Allowable Commercial Catch) Determination (No.2)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3F2997" w14:textId="77777777" w:rsidR="00396FAD" w:rsidRDefault="00396FA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6FAD" w14:paraId="35A1CE7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1B192F" w14:textId="77777777" w:rsidR="00396FAD" w:rsidRDefault="00396FAD" w:rsidP="00A369E3">
          <w:pPr>
            <w:rPr>
              <w:sz w:val="18"/>
            </w:rPr>
          </w:pPr>
        </w:p>
      </w:tc>
    </w:tr>
  </w:tbl>
  <w:p w14:paraId="1B7A22B1" w14:textId="77777777" w:rsidR="00396FAD" w:rsidRPr="00ED79B6" w:rsidRDefault="00396FA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E3790" w14:textId="77777777" w:rsidR="00396FAD" w:rsidRPr="00E33C1C" w:rsidRDefault="00396FAD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96FAD" w14:paraId="1BD51C3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F68AB8" w14:textId="77777777" w:rsidR="00396FAD" w:rsidRDefault="00396FA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3494E7" w14:textId="77777777" w:rsidR="00396FAD" w:rsidRDefault="00396FA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413682" w14:textId="77777777" w:rsidR="00396FAD" w:rsidRDefault="00396FAD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9A7BDD9" w14:textId="77777777" w:rsidR="00396FAD" w:rsidRPr="00ED79B6" w:rsidRDefault="00396FA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83396" w14:textId="77777777" w:rsidR="00396FAD" w:rsidRPr="002B0EA5" w:rsidRDefault="00396FAD" w:rsidP="00BE06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96FAD" w14:paraId="7318AADB" w14:textId="77777777" w:rsidTr="00BE06FE">
      <w:tc>
        <w:tcPr>
          <w:tcW w:w="365" w:type="pct"/>
        </w:tcPr>
        <w:p w14:paraId="6B2FC91F" w14:textId="77777777" w:rsidR="00396FAD" w:rsidRDefault="00396FAD" w:rsidP="00BE06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3439CFB" w14:textId="07D1EE75" w:rsidR="00396FAD" w:rsidRDefault="00396FAD" w:rsidP="00BE06F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4028">
            <w:rPr>
              <w:i/>
              <w:noProof/>
              <w:sz w:val="18"/>
            </w:rPr>
            <w:t>Western Tuna and Billfish Fishery (Fishing Season and Total Allowable Commercial Catch) Determination (No.2)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3EA0041" w14:textId="77777777" w:rsidR="00396FAD" w:rsidRDefault="00396FAD" w:rsidP="00BE06FE">
          <w:pPr>
            <w:spacing w:line="0" w:lineRule="atLeast"/>
            <w:jc w:val="right"/>
            <w:rPr>
              <w:sz w:val="18"/>
            </w:rPr>
          </w:pPr>
        </w:p>
      </w:tc>
    </w:tr>
    <w:tr w:rsidR="00396FAD" w14:paraId="30C2FC74" w14:textId="77777777" w:rsidTr="00BE06FE">
      <w:tc>
        <w:tcPr>
          <w:tcW w:w="5000" w:type="pct"/>
          <w:gridSpan w:val="3"/>
        </w:tcPr>
        <w:p w14:paraId="145F8D78" w14:textId="77777777" w:rsidR="00396FAD" w:rsidRDefault="00396FAD" w:rsidP="00BE06FE">
          <w:pPr>
            <w:jc w:val="right"/>
            <w:rPr>
              <w:sz w:val="18"/>
            </w:rPr>
          </w:pPr>
        </w:p>
      </w:tc>
    </w:tr>
  </w:tbl>
  <w:p w14:paraId="435BA909" w14:textId="77777777" w:rsidR="00396FAD" w:rsidRPr="00ED79B6" w:rsidRDefault="00396FAD" w:rsidP="00BE06F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0B1B" w14:textId="77777777" w:rsidR="00396FAD" w:rsidRPr="002B0EA5" w:rsidRDefault="00396FAD" w:rsidP="00BE06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96FAD" w14:paraId="2B327FF8" w14:textId="77777777" w:rsidTr="00BE06FE">
      <w:tc>
        <w:tcPr>
          <w:tcW w:w="947" w:type="pct"/>
        </w:tcPr>
        <w:p w14:paraId="20F7D7C3" w14:textId="77777777" w:rsidR="00396FAD" w:rsidRDefault="00396FAD" w:rsidP="00BE06F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F1D1C38" w14:textId="2E2519E0" w:rsidR="00396FAD" w:rsidRDefault="001A07BF" w:rsidP="00BE06FE">
          <w:pPr>
            <w:spacing w:line="0" w:lineRule="atLeast"/>
            <w:jc w:val="center"/>
            <w:rPr>
              <w:sz w:val="18"/>
            </w:rPr>
          </w:pPr>
          <w:r w:rsidRPr="001A07BF">
            <w:rPr>
              <w:rFonts w:cs="Times New Roman"/>
              <w:i/>
            </w:rPr>
            <w:t>Western Tuna and Billfish Fishery (Total Allowable Commercial Catch</w:t>
          </w:r>
          <w:r w:rsidR="00B07485">
            <w:rPr>
              <w:rFonts w:cs="Times New Roman"/>
              <w:i/>
            </w:rPr>
            <w:t>)</w:t>
          </w:r>
          <w:r w:rsidRPr="001A07BF">
            <w:rPr>
              <w:rFonts w:cs="Times New Roman"/>
              <w:i/>
            </w:rPr>
            <w:t xml:space="preserve"> Determination </w:t>
          </w:r>
          <w:r w:rsidR="001E682C">
            <w:rPr>
              <w:rFonts w:cs="Times New Roman"/>
              <w:i/>
            </w:rPr>
            <w:t>(No.</w:t>
          </w:r>
          <w:r w:rsidR="00020A65">
            <w:rPr>
              <w:rFonts w:cs="Times New Roman"/>
              <w:i/>
            </w:rPr>
            <w:t>2)</w:t>
          </w:r>
          <w:r w:rsidR="00C74C77">
            <w:rPr>
              <w:rFonts w:cs="Times New Roman"/>
              <w:i/>
            </w:rPr>
            <w:t xml:space="preserve"> </w:t>
          </w:r>
          <w:r w:rsidRPr="001A07BF">
            <w:rPr>
              <w:rFonts w:cs="Times New Roman"/>
              <w:i/>
            </w:rPr>
            <w:t>2024</w:t>
          </w:r>
        </w:p>
      </w:tc>
      <w:tc>
        <w:tcPr>
          <w:tcW w:w="365" w:type="pct"/>
        </w:tcPr>
        <w:p w14:paraId="7AD07C03" w14:textId="77777777" w:rsidR="00396FAD" w:rsidRDefault="00396FAD" w:rsidP="00BE06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6FAD" w14:paraId="58E396C6" w14:textId="77777777" w:rsidTr="00BE06FE">
      <w:tc>
        <w:tcPr>
          <w:tcW w:w="5000" w:type="pct"/>
          <w:gridSpan w:val="3"/>
        </w:tcPr>
        <w:p w14:paraId="4B6410C1" w14:textId="77777777" w:rsidR="00396FAD" w:rsidRDefault="00396FAD" w:rsidP="00BE06FE">
          <w:pPr>
            <w:rPr>
              <w:sz w:val="18"/>
            </w:rPr>
          </w:pPr>
        </w:p>
      </w:tc>
    </w:tr>
  </w:tbl>
  <w:p w14:paraId="2E1C21E4" w14:textId="77777777" w:rsidR="00396FAD" w:rsidRPr="00ED79B6" w:rsidRDefault="00396FAD" w:rsidP="00BE06F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6416A" w14:textId="77777777" w:rsidR="00396FAD" w:rsidRPr="002B0EA5" w:rsidRDefault="00396FAD" w:rsidP="00BE06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96FAD" w14:paraId="7692950C" w14:textId="77777777" w:rsidTr="00BE06FE">
      <w:tc>
        <w:tcPr>
          <w:tcW w:w="365" w:type="pct"/>
        </w:tcPr>
        <w:p w14:paraId="690871FF" w14:textId="77777777" w:rsidR="00396FAD" w:rsidRDefault="00396FAD" w:rsidP="00BE06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40A3276" w14:textId="2D359307" w:rsidR="00396FAD" w:rsidRDefault="003D1D57" w:rsidP="00BE06FE">
          <w:pPr>
            <w:spacing w:line="0" w:lineRule="atLeast"/>
            <w:jc w:val="center"/>
            <w:rPr>
              <w:sz w:val="18"/>
            </w:rPr>
          </w:pPr>
          <w:r w:rsidRPr="00DF0054">
            <w:rPr>
              <w:rFonts w:cs="Times New Roman"/>
              <w:i/>
            </w:rPr>
            <w:t xml:space="preserve"> </w:t>
          </w:r>
          <w:r w:rsidR="001841FF" w:rsidRPr="00DF0054">
            <w:rPr>
              <w:rFonts w:cs="Times New Roman"/>
              <w:i/>
            </w:rPr>
            <w:t xml:space="preserve">Western Tuna and Billfish Fishery </w:t>
          </w:r>
          <w:r w:rsidR="001841FF">
            <w:rPr>
              <w:i/>
            </w:rPr>
            <w:t>(</w:t>
          </w:r>
          <w:r w:rsidR="001841FF" w:rsidRPr="00DF0054">
            <w:rPr>
              <w:rFonts w:cs="Times New Roman"/>
              <w:i/>
            </w:rPr>
            <w:t>Total Allowable Commercial Catch</w:t>
          </w:r>
          <w:r w:rsidR="00B07485">
            <w:rPr>
              <w:rFonts w:cs="Times New Roman"/>
              <w:i/>
            </w:rPr>
            <w:t>)</w:t>
          </w:r>
          <w:r w:rsidR="001841FF" w:rsidRPr="00DF0054">
            <w:rPr>
              <w:rFonts w:cs="Times New Roman"/>
              <w:i/>
            </w:rPr>
            <w:t xml:space="preserve"> Determination</w:t>
          </w:r>
          <w:r w:rsidR="00020A65">
            <w:rPr>
              <w:rFonts w:cs="Times New Roman"/>
              <w:i/>
            </w:rPr>
            <w:t xml:space="preserve"> (No.2)</w:t>
          </w:r>
          <w:r w:rsidR="001841FF" w:rsidRPr="00DF0054">
            <w:rPr>
              <w:rFonts w:cs="Times New Roman"/>
              <w:i/>
            </w:rPr>
            <w:t xml:space="preserve"> 202</w:t>
          </w:r>
          <w:r w:rsidR="001841FF">
            <w:rPr>
              <w:i/>
            </w:rPr>
            <w:t>4</w:t>
          </w:r>
          <w:r w:rsidR="00020A65">
            <w:rPr>
              <w:i/>
            </w:rPr>
            <w:t>.</w:t>
          </w:r>
        </w:p>
      </w:tc>
      <w:tc>
        <w:tcPr>
          <w:tcW w:w="947" w:type="pct"/>
        </w:tcPr>
        <w:p w14:paraId="163E7EC9" w14:textId="77777777" w:rsidR="00396FAD" w:rsidRDefault="00396FAD" w:rsidP="00BE06FE">
          <w:pPr>
            <w:spacing w:line="0" w:lineRule="atLeast"/>
            <w:jc w:val="right"/>
            <w:rPr>
              <w:sz w:val="18"/>
            </w:rPr>
          </w:pPr>
        </w:p>
      </w:tc>
    </w:tr>
    <w:tr w:rsidR="00396FAD" w14:paraId="1A9E049F" w14:textId="77777777" w:rsidTr="00BE06FE">
      <w:tc>
        <w:tcPr>
          <w:tcW w:w="5000" w:type="pct"/>
          <w:gridSpan w:val="3"/>
        </w:tcPr>
        <w:p w14:paraId="706CD7C1" w14:textId="77777777" w:rsidR="00396FAD" w:rsidRDefault="00396FAD" w:rsidP="00BE06FE">
          <w:pPr>
            <w:jc w:val="right"/>
            <w:rPr>
              <w:sz w:val="18"/>
            </w:rPr>
          </w:pPr>
        </w:p>
      </w:tc>
    </w:tr>
  </w:tbl>
  <w:p w14:paraId="3B2404D4" w14:textId="77777777" w:rsidR="00396FAD" w:rsidRPr="00ED79B6" w:rsidRDefault="00396FAD" w:rsidP="00BE06F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8CAC7" w14:textId="77777777" w:rsidR="00396FAD" w:rsidRPr="002B0EA5" w:rsidRDefault="00396FAD" w:rsidP="00BE06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96FAD" w14:paraId="5ED58540" w14:textId="77777777" w:rsidTr="00BE06FE">
      <w:tc>
        <w:tcPr>
          <w:tcW w:w="947" w:type="pct"/>
        </w:tcPr>
        <w:p w14:paraId="2F97E5D2" w14:textId="77777777" w:rsidR="00396FAD" w:rsidRDefault="00396FAD" w:rsidP="00BE06F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1588599" w14:textId="5C3E94B7" w:rsidR="00396FAD" w:rsidRDefault="001841FF" w:rsidP="00BE06FE">
          <w:pPr>
            <w:spacing w:line="0" w:lineRule="atLeast"/>
            <w:jc w:val="center"/>
            <w:rPr>
              <w:sz w:val="18"/>
            </w:rPr>
          </w:pPr>
          <w:r w:rsidRPr="00DF0054">
            <w:rPr>
              <w:rFonts w:cs="Times New Roman"/>
              <w:i/>
            </w:rPr>
            <w:t xml:space="preserve">Western Tuna and Billfish Fishery </w:t>
          </w:r>
          <w:r>
            <w:rPr>
              <w:i/>
            </w:rPr>
            <w:t>(</w:t>
          </w:r>
          <w:r w:rsidRPr="00DF0054">
            <w:rPr>
              <w:rFonts w:cs="Times New Roman"/>
              <w:i/>
            </w:rPr>
            <w:t>Total Allowable Commercial Catch</w:t>
          </w:r>
          <w:r w:rsidR="00B07485">
            <w:rPr>
              <w:rFonts w:cs="Times New Roman"/>
              <w:i/>
            </w:rPr>
            <w:t>)</w:t>
          </w:r>
          <w:r w:rsidRPr="00DF0054">
            <w:rPr>
              <w:rFonts w:cs="Times New Roman"/>
              <w:i/>
            </w:rPr>
            <w:t xml:space="preserve"> Determination</w:t>
          </w:r>
          <w:r w:rsidR="00020A65">
            <w:rPr>
              <w:rFonts w:cs="Times New Roman"/>
              <w:i/>
            </w:rPr>
            <w:t xml:space="preserve"> </w:t>
          </w:r>
          <w:r w:rsidR="000601BD">
            <w:rPr>
              <w:rFonts w:cs="Times New Roman"/>
              <w:i/>
            </w:rPr>
            <w:t>(No.</w:t>
          </w:r>
          <w:r w:rsidR="00020A65">
            <w:rPr>
              <w:rFonts w:cs="Times New Roman"/>
              <w:i/>
            </w:rPr>
            <w:t>2)</w:t>
          </w:r>
          <w:r w:rsidRPr="00DF0054">
            <w:rPr>
              <w:rFonts w:cs="Times New Roman"/>
              <w:i/>
            </w:rPr>
            <w:t xml:space="preserve"> 202</w:t>
          </w:r>
          <w:r>
            <w:rPr>
              <w:i/>
            </w:rPr>
            <w:t>4</w:t>
          </w:r>
          <w:r w:rsidR="000601BD">
            <w:rPr>
              <w:i/>
            </w:rPr>
            <w:t>.</w:t>
          </w:r>
        </w:p>
      </w:tc>
      <w:tc>
        <w:tcPr>
          <w:tcW w:w="365" w:type="pct"/>
        </w:tcPr>
        <w:p w14:paraId="6C0A3664" w14:textId="77777777" w:rsidR="00396FAD" w:rsidRDefault="00396FAD" w:rsidP="00BE06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6FAD" w14:paraId="1BFEB094" w14:textId="77777777" w:rsidTr="00BE06FE">
      <w:tc>
        <w:tcPr>
          <w:tcW w:w="5000" w:type="pct"/>
          <w:gridSpan w:val="3"/>
        </w:tcPr>
        <w:p w14:paraId="4065C9E2" w14:textId="77777777" w:rsidR="00396FAD" w:rsidRDefault="00396FAD" w:rsidP="00BE06FE">
          <w:pPr>
            <w:rPr>
              <w:sz w:val="18"/>
            </w:rPr>
          </w:pPr>
        </w:p>
      </w:tc>
    </w:tr>
  </w:tbl>
  <w:p w14:paraId="14C8F090" w14:textId="77777777" w:rsidR="00396FAD" w:rsidRPr="00ED79B6" w:rsidRDefault="00396FAD" w:rsidP="00BE06F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58B69" w14:textId="77777777" w:rsidR="00D60B06" w:rsidRDefault="00D60B06" w:rsidP="00715914">
      <w:pPr>
        <w:spacing w:line="240" w:lineRule="auto"/>
      </w:pPr>
      <w:r>
        <w:separator/>
      </w:r>
    </w:p>
  </w:footnote>
  <w:footnote w:type="continuationSeparator" w:id="0">
    <w:p w14:paraId="3E23AB95" w14:textId="77777777" w:rsidR="00D60B06" w:rsidRDefault="00D60B06" w:rsidP="00715914">
      <w:pPr>
        <w:spacing w:line="240" w:lineRule="auto"/>
      </w:pPr>
      <w:r>
        <w:continuationSeparator/>
      </w:r>
    </w:p>
  </w:footnote>
  <w:footnote w:type="continuationNotice" w:id="1">
    <w:p w14:paraId="654C07BA" w14:textId="77777777" w:rsidR="00D60B06" w:rsidRDefault="00D60B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0931" w14:textId="77777777" w:rsidR="00396FAD" w:rsidRPr="005F1388" w:rsidRDefault="00396FA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5C3F" w14:textId="77777777" w:rsidR="00396FAD" w:rsidRPr="005F1388" w:rsidRDefault="00396FA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6423F" w14:textId="77777777" w:rsidR="00396FAD" w:rsidRPr="00ED79B6" w:rsidRDefault="00396FAD" w:rsidP="00BE06F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CF361" w14:textId="77777777" w:rsidR="00396FAD" w:rsidRPr="00ED79B6" w:rsidRDefault="00396FAD" w:rsidP="00BE06F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93B9A" w14:textId="77777777" w:rsidR="00396FAD" w:rsidRPr="00ED79B6" w:rsidRDefault="00396FAD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D7DE" w14:textId="77777777" w:rsidR="00396FAD" w:rsidRDefault="00396FAD" w:rsidP="00715914">
    <w:pPr>
      <w:rPr>
        <w:sz w:val="20"/>
      </w:rPr>
    </w:pPr>
  </w:p>
  <w:p w14:paraId="658B2EC5" w14:textId="77777777" w:rsidR="00396FAD" w:rsidRDefault="00396FAD" w:rsidP="00715914">
    <w:pPr>
      <w:rPr>
        <w:sz w:val="20"/>
      </w:rPr>
    </w:pPr>
  </w:p>
  <w:p w14:paraId="278E3494" w14:textId="77777777" w:rsidR="00396FAD" w:rsidRPr="007A1328" w:rsidRDefault="00396FAD" w:rsidP="00715914">
    <w:pPr>
      <w:rPr>
        <w:sz w:val="20"/>
      </w:rPr>
    </w:pPr>
  </w:p>
  <w:p w14:paraId="1583D2A8" w14:textId="77777777" w:rsidR="00396FAD" w:rsidRPr="007A1328" w:rsidRDefault="00396FAD" w:rsidP="00715914">
    <w:pPr>
      <w:rPr>
        <w:b/>
        <w:sz w:val="24"/>
      </w:rPr>
    </w:pPr>
  </w:p>
  <w:p w14:paraId="7D35360B" w14:textId="77777777" w:rsidR="00396FAD" w:rsidRPr="007A1328" w:rsidRDefault="00396FA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E9A1A" w14:textId="77777777" w:rsidR="00396FAD" w:rsidRPr="007A1328" w:rsidRDefault="00396FAD" w:rsidP="00715914">
    <w:pPr>
      <w:jc w:val="right"/>
      <w:rPr>
        <w:sz w:val="20"/>
      </w:rPr>
    </w:pPr>
  </w:p>
  <w:p w14:paraId="6E7ADF70" w14:textId="77777777" w:rsidR="00396FAD" w:rsidRPr="007A1328" w:rsidRDefault="00396FAD" w:rsidP="00715914">
    <w:pPr>
      <w:jc w:val="right"/>
      <w:rPr>
        <w:sz w:val="20"/>
      </w:rPr>
    </w:pPr>
  </w:p>
  <w:p w14:paraId="7ADABF99" w14:textId="77777777" w:rsidR="00396FAD" w:rsidRPr="007A1328" w:rsidRDefault="00396FAD" w:rsidP="00715914">
    <w:pPr>
      <w:jc w:val="right"/>
      <w:rPr>
        <w:sz w:val="20"/>
      </w:rPr>
    </w:pPr>
  </w:p>
  <w:p w14:paraId="34F550C9" w14:textId="77777777" w:rsidR="00396FAD" w:rsidRPr="007A1328" w:rsidRDefault="00396FAD" w:rsidP="00715914">
    <w:pPr>
      <w:jc w:val="right"/>
      <w:rPr>
        <w:b/>
        <w:sz w:val="24"/>
      </w:rPr>
    </w:pPr>
  </w:p>
  <w:p w14:paraId="422900C4" w14:textId="77777777" w:rsidR="00396FAD" w:rsidRPr="007A1328" w:rsidRDefault="00396FA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E7910"/>
    <w:multiLevelType w:val="hybridMultilevel"/>
    <w:tmpl w:val="4CA84EA0"/>
    <w:lvl w:ilvl="0" w:tplc="69A0B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5C04C1"/>
    <w:multiLevelType w:val="hybridMultilevel"/>
    <w:tmpl w:val="D9485DFA"/>
    <w:lvl w:ilvl="0" w:tplc="634CBD1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964125E"/>
    <w:multiLevelType w:val="hybridMultilevel"/>
    <w:tmpl w:val="F2F0AC98"/>
    <w:lvl w:ilvl="0" w:tplc="69A0B1A0">
      <w:start w:val="1"/>
      <w:numFmt w:val="lowerLetter"/>
      <w:lvlText w:val="(%1)"/>
      <w:lvlJc w:val="left"/>
      <w:pPr>
        <w:ind w:left="23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54" w:hanging="360"/>
      </w:pPr>
    </w:lvl>
    <w:lvl w:ilvl="2" w:tplc="0C09001B" w:tentative="1">
      <w:start w:val="1"/>
      <w:numFmt w:val="lowerRoman"/>
      <w:lvlText w:val="%3."/>
      <w:lvlJc w:val="right"/>
      <w:pPr>
        <w:ind w:left="3774" w:hanging="180"/>
      </w:pPr>
    </w:lvl>
    <w:lvl w:ilvl="3" w:tplc="0C09000F" w:tentative="1">
      <w:start w:val="1"/>
      <w:numFmt w:val="decimal"/>
      <w:lvlText w:val="%4."/>
      <w:lvlJc w:val="left"/>
      <w:pPr>
        <w:ind w:left="4494" w:hanging="360"/>
      </w:pPr>
    </w:lvl>
    <w:lvl w:ilvl="4" w:tplc="0C090019" w:tentative="1">
      <w:start w:val="1"/>
      <w:numFmt w:val="lowerLetter"/>
      <w:lvlText w:val="%5."/>
      <w:lvlJc w:val="left"/>
      <w:pPr>
        <w:ind w:left="5214" w:hanging="360"/>
      </w:pPr>
    </w:lvl>
    <w:lvl w:ilvl="5" w:tplc="0C09001B" w:tentative="1">
      <w:start w:val="1"/>
      <w:numFmt w:val="lowerRoman"/>
      <w:lvlText w:val="%6."/>
      <w:lvlJc w:val="right"/>
      <w:pPr>
        <w:ind w:left="5934" w:hanging="180"/>
      </w:pPr>
    </w:lvl>
    <w:lvl w:ilvl="6" w:tplc="0C09000F" w:tentative="1">
      <w:start w:val="1"/>
      <w:numFmt w:val="decimal"/>
      <w:lvlText w:val="%7."/>
      <w:lvlJc w:val="left"/>
      <w:pPr>
        <w:ind w:left="6654" w:hanging="360"/>
      </w:pPr>
    </w:lvl>
    <w:lvl w:ilvl="7" w:tplc="0C090019" w:tentative="1">
      <w:start w:val="1"/>
      <w:numFmt w:val="lowerLetter"/>
      <w:lvlText w:val="%8."/>
      <w:lvlJc w:val="left"/>
      <w:pPr>
        <w:ind w:left="7374" w:hanging="360"/>
      </w:pPr>
    </w:lvl>
    <w:lvl w:ilvl="8" w:tplc="0C0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5" w15:restartNumberingAfterBreak="0">
    <w:nsid w:val="2C056C78"/>
    <w:multiLevelType w:val="hybridMultilevel"/>
    <w:tmpl w:val="9ED042B8"/>
    <w:lvl w:ilvl="0" w:tplc="634CBD1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0BD65FE"/>
    <w:multiLevelType w:val="hybridMultilevel"/>
    <w:tmpl w:val="E750995C"/>
    <w:lvl w:ilvl="0" w:tplc="A5ECFBD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DC26FE7"/>
    <w:multiLevelType w:val="hybridMultilevel"/>
    <w:tmpl w:val="C6D4505A"/>
    <w:lvl w:ilvl="0" w:tplc="69A0B1A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8F7539"/>
    <w:multiLevelType w:val="hybridMultilevel"/>
    <w:tmpl w:val="979A7EF2"/>
    <w:lvl w:ilvl="0" w:tplc="69A0B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E1965"/>
    <w:multiLevelType w:val="hybridMultilevel"/>
    <w:tmpl w:val="C6BE1DB6"/>
    <w:lvl w:ilvl="0" w:tplc="69A0B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6656">
    <w:abstractNumId w:val="9"/>
  </w:num>
  <w:num w:numId="2" w16cid:durableId="905335919">
    <w:abstractNumId w:val="7"/>
  </w:num>
  <w:num w:numId="3" w16cid:durableId="1961107635">
    <w:abstractNumId w:val="6"/>
  </w:num>
  <w:num w:numId="4" w16cid:durableId="121654819">
    <w:abstractNumId w:val="5"/>
  </w:num>
  <w:num w:numId="5" w16cid:durableId="2019307868">
    <w:abstractNumId w:val="4"/>
  </w:num>
  <w:num w:numId="6" w16cid:durableId="1237469949">
    <w:abstractNumId w:val="8"/>
  </w:num>
  <w:num w:numId="7" w16cid:durableId="2023362773">
    <w:abstractNumId w:val="3"/>
  </w:num>
  <w:num w:numId="8" w16cid:durableId="886838033">
    <w:abstractNumId w:val="2"/>
  </w:num>
  <w:num w:numId="9" w16cid:durableId="738988055">
    <w:abstractNumId w:val="1"/>
  </w:num>
  <w:num w:numId="10" w16cid:durableId="807823760">
    <w:abstractNumId w:val="0"/>
  </w:num>
  <w:num w:numId="11" w16cid:durableId="1839424108">
    <w:abstractNumId w:val="16"/>
  </w:num>
  <w:num w:numId="12" w16cid:durableId="526021010">
    <w:abstractNumId w:val="11"/>
  </w:num>
  <w:num w:numId="13" w16cid:durableId="2065325535">
    <w:abstractNumId w:val="12"/>
  </w:num>
  <w:num w:numId="14" w16cid:durableId="347676608">
    <w:abstractNumId w:val="14"/>
  </w:num>
  <w:num w:numId="15" w16cid:durableId="980033955">
    <w:abstractNumId w:val="15"/>
  </w:num>
  <w:num w:numId="16" w16cid:durableId="166093401">
    <w:abstractNumId w:val="17"/>
  </w:num>
  <w:num w:numId="17" w16cid:durableId="2127499669">
    <w:abstractNumId w:val="13"/>
  </w:num>
  <w:num w:numId="18" w16cid:durableId="1707289755">
    <w:abstractNumId w:val="10"/>
  </w:num>
  <w:num w:numId="19" w16cid:durableId="1112211904">
    <w:abstractNumId w:val="19"/>
  </w:num>
  <w:num w:numId="20" w16cid:durableId="1162968651">
    <w:abstractNumId w:val="20"/>
  </w:num>
  <w:num w:numId="21" w16cid:durableId="11081569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7A"/>
    <w:rsid w:val="00004174"/>
    <w:rsid w:val="00004470"/>
    <w:rsid w:val="000136AF"/>
    <w:rsid w:val="00016499"/>
    <w:rsid w:val="00020A65"/>
    <w:rsid w:val="000258B1"/>
    <w:rsid w:val="00025952"/>
    <w:rsid w:val="00040A89"/>
    <w:rsid w:val="000437C1"/>
    <w:rsid w:val="0004455A"/>
    <w:rsid w:val="0005365D"/>
    <w:rsid w:val="000601BD"/>
    <w:rsid w:val="000614BF"/>
    <w:rsid w:val="0006709C"/>
    <w:rsid w:val="00074376"/>
    <w:rsid w:val="00081ABB"/>
    <w:rsid w:val="00096CCB"/>
    <w:rsid w:val="000978F5"/>
    <w:rsid w:val="000B15CD"/>
    <w:rsid w:val="000B35AF"/>
    <w:rsid w:val="000B35EB"/>
    <w:rsid w:val="000D05EF"/>
    <w:rsid w:val="000E2261"/>
    <w:rsid w:val="000E78B7"/>
    <w:rsid w:val="000F21C1"/>
    <w:rsid w:val="001028DB"/>
    <w:rsid w:val="00104093"/>
    <w:rsid w:val="0010745C"/>
    <w:rsid w:val="00132CEB"/>
    <w:rsid w:val="001339B0"/>
    <w:rsid w:val="0013628E"/>
    <w:rsid w:val="00142B62"/>
    <w:rsid w:val="001441B7"/>
    <w:rsid w:val="001516CB"/>
    <w:rsid w:val="00152336"/>
    <w:rsid w:val="00157B8B"/>
    <w:rsid w:val="00166C2F"/>
    <w:rsid w:val="001724D1"/>
    <w:rsid w:val="0018069A"/>
    <w:rsid w:val="001809D7"/>
    <w:rsid w:val="001841FF"/>
    <w:rsid w:val="001939E1"/>
    <w:rsid w:val="00193B38"/>
    <w:rsid w:val="00194C3E"/>
    <w:rsid w:val="00195382"/>
    <w:rsid w:val="001A07BF"/>
    <w:rsid w:val="001B16AC"/>
    <w:rsid w:val="001B2CB6"/>
    <w:rsid w:val="001C61C5"/>
    <w:rsid w:val="001C69C4"/>
    <w:rsid w:val="001D222A"/>
    <w:rsid w:val="001D37EF"/>
    <w:rsid w:val="001D4028"/>
    <w:rsid w:val="001E3590"/>
    <w:rsid w:val="001E682C"/>
    <w:rsid w:val="001E7407"/>
    <w:rsid w:val="001F5D5E"/>
    <w:rsid w:val="001F6219"/>
    <w:rsid w:val="001F6CD4"/>
    <w:rsid w:val="00206C4D"/>
    <w:rsid w:val="00215AF1"/>
    <w:rsid w:val="002321E8"/>
    <w:rsid w:val="00232984"/>
    <w:rsid w:val="0023497A"/>
    <w:rsid w:val="0024010F"/>
    <w:rsid w:val="00240749"/>
    <w:rsid w:val="00243018"/>
    <w:rsid w:val="002564A4"/>
    <w:rsid w:val="002667EE"/>
    <w:rsid w:val="0026736C"/>
    <w:rsid w:val="00281308"/>
    <w:rsid w:val="00284719"/>
    <w:rsid w:val="00297ECB"/>
    <w:rsid w:val="002A7BCF"/>
    <w:rsid w:val="002C3FD1"/>
    <w:rsid w:val="002C60EE"/>
    <w:rsid w:val="002D043A"/>
    <w:rsid w:val="002D20B8"/>
    <w:rsid w:val="002D266B"/>
    <w:rsid w:val="002D4C46"/>
    <w:rsid w:val="002D6224"/>
    <w:rsid w:val="00304D80"/>
    <w:rsid w:val="00304F8B"/>
    <w:rsid w:val="00317BE5"/>
    <w:rsid w:val="00320ED5"/>
    <w:rsid w:val="00335BC6"/>
    <w:rsid w:val="00340FE0"/>
    <w:rsid w:val="003415D3"/>
    <w:rsid w:val="00344338"/>
    <w:rsid w:val="00344701"/>
    <w:rsid w:val="00344BEB"/>
    <w:rsid w:val="003460B1"/>
    <w:rsid w:val="00352B0F"/>
    <w:rsid w:val="00357F0D"/>
    <w:rsid w:val="00360459"/>
    <w:rsid w:val="00372569"/>
    <w:rsid w:val="003725E0"/>
    <w:rsid w:val="0038049F"/>
    <w:rsid w:val="00396272"/>
    <w:rsid w:val="00396FAD"/>
    <w:rsid w:val="003B39AB"/>
    <w:rsid w:val="003C061B"/>
    <w:rsid w:val="003C496F"/>
    <w:rsid w:val="003C6231"/>
    <w:rsid w:val="003C72B0"/>
    <w:rsid w:val="003D0BFE"/>
    <w:rsid w:val="003D1D57"/>
    <w:rsid w:val="003D5700"/>
    <w:rsid w:val="003E1C35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6F47"/>
    <w:rsid w:val="00450CBD"/>
    <w:rsid w:val="00467661"/>
    <w:rsid w:val="00472DBE"/>
    <w:rsid w:val="00474A19"/>
    <w:rsid w:val="00477830"/>
    <w:rsid w:val="00487764"/>
    <w:rsid w:val="00493BCD"/>
    <w:rsid w:val="00496F97"/>
    <w:rsid w:val="004B6C48"/>
    <w:rsid w:val="004C363B"/>
    <w:rsid w:val="004C4E59"/>
    <w:rsid w:val="004C6809"/>
    <w:rsid w:val="004D6E69"/>
    <w:rsid w:val="004E063A"/>
    <w:rsid w:val="004E1307"/>
    <w:rsid w:val="004E7BEC"/>
    <w:rsid w:val="00505D3D"/>
    <w:rsid w:val="00506AF6"/>
    <w:rsid w:val="00507CB3"/>
    <w:rsid w:val="00512AE4"/>
    <w:rsid w:val="00516B8D"/>
    <w:rsid w:val="00520DA1"/>
    <w:rsid w:val="005303C8"/>
    <w:rsid w:val="00537FBC"/>
    <w:rsid w:val="00550160"/>
    <w:rsid w:val="005527CF"/>
    <w:rsid w:val="00554826"/>
    <w:rsid w:val="00562877"/>
    <w:rsid w:val="00584811"/>
    <w:rsid w:val="00585784"/>
    <w:rsid w:val="00593AA6"/>
    <w:rsid w:val="00594161"/>
    <w:rsid w:val="00594749"/>
    <w:rsid w:val="005A65D5"/>
    <w:rsid w:val="005B1964"/>
    <w:rsid w:val="005B4067"/>
    <w:rsid w:val="005C3EFB"/>
    <w:rsid w:val="005C3F41"/>
    <w:rsid w:val="005D1D4A"/>
    <w:rsid w:val="005D1D92"/>
    <w:rsid w:val="005D2D09"/>
    <w:rsid w:val="00600219"/>
    <w:rsid w:val="00604F2A"/>
    <w:rsid w:val="00620076"/>
    <w:rsid w:val="00624788"/>
    <w:rsid w:val="00627E0A"/>
    <w:rsid w:val="00633145"/>
    <w:rsid w:val="00634D89"/>
    <w:rsid w:val="0065351A"/>
    <w:rsid w:val="0065488B"/>
    <w:rsid w:val="00665AEF"/>
    <w:rsid w:val="00670EA1"/>
    <w:rsid w:val="00677CC2"/>
    <w:rsid w:val="0068744B"/>
    <w:rsid w:val="006905DE"/>
    <w:rsid w:val="0069207B"/>
    <w:rsid w:val="006A154F"/>
    <w:rsid w:val="006A437B"/>
    <w:rsid w:val="006A510F"/>
    <w:rsid w:val="006B5789"/>
    <w:rsid w:val="006C30C5"/>
    <w:rsid w:val="006C7F8C"/>
    <w:rsid w:val="006E2E1C"/>
    <w:rsid w:val="006E411D"/>
    <w:rsid w:val="006E6030"/>
    <w:rsid w:val="006E6246"/>
    <w:rsid w:val="006E69C2"/>
    <w:rsid w:val="006E6DCC"/>
    <w:rsid w:val="006F318F"/>
    <w:rsid w:val="006F7BAC"/>
    <w:rsid w:val="0070017E"/>
    <w:rsid w:val="00700B2C"/>
    <w:rsid w:val="0070210A"/>
    <w:rsid w:val="00704222"/>
    <w:rsid w:val="007050A2"/>
    <w:rsid w:val="00713084"/>
    <w:rsid w:val="00714F20"/>
    <w:rsid w:val="0071590F"/>
    <w:rsid w:val="00715914"/>
    <w:rsid w:val="0072147A"/>
    <w:rsid w:val="00723791"/>
    <w:rsid w:val="007275F3"/>
    <w:rsid w:val="00731A7F"/>
    <w:rsid w:val="00731E00"/>
    <w:rsid w:val="00735210"/>
    <w:rsid w:val="007440B7"/>
    <w:rsid w:val="007500C8"/>
    <w:rsid w:val="00754779"/>
    <w:rsid w:val="00756272"/>
    <w:rsid w:val="007577B9"/>
    <w:rsid w:val="00762D38"/>
    <w:rsid w:val="007674C6"/>
    <w:rsid w:val="007715C9"/>
    <w:rsid w:val="00771613"/>
    <w:rsid w:val="00774EDD"/>
    <w:rsid w:val="007757EC"/>
    <w:rsid w:val="00782092"/>
    <w:rsid w:val="007827E0"/>
    <w:rsid w:val="00783E89"/>
    <w:rsid w:val="00790812"/>
    <w:rsid w:val="00793915"/>
    <w:rsid w:val="007B1805"/>
    <w:rsid w:val="007C1CDC"/>
    <w:rsid w:val="007C2253"/>
    <w:rsid w:val="007D7911"/>
    <w:rsid w:val="007E11F1"/>
    <w:rsid w:val="007E163D"/>
    <w:rsid w:val="007E29A8"/>
    <w:rsid w:val="007E667A"/>
    <w:rsid w:val="007E7EA5"/>
    <w:rsid w:val="007F28C9"/>
    <w:rsid w:val="007F51B2"/>
    <w:rsid w:val="008022E7"/>
    <w:rsid w:val="008040DD"/>
    <w:rsid w:val="008117E9"/>
    <w:rsid w:val="008132C9"/>
    <w:rsid w:val="00824498"/>
    <w:rsid w:val="00826BD1"/>
    <w:rsid w:val="00854D0B"/>
    <w:rsid w:val="00856A31"/>
    <w:rsid w:val="00860B4E"/>
    <w:rsid w:val="008611D8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4448"/>
    <w:rsid w:val="008D0EE0"/>
    <w:rsid w:val="008D537B"/>
    <w:rsid w:val="008E0027"/>
    <w:rsid w:val="008E1EF3"/>
    <w:rsid w:val="008E6067"/>
    <w:rsid w:val="008F54E7"/>
    <w:rsid w:val="008F56B2"/>
    <w:rsid w:val="008F5885"/>
    <w:rsid w:val="008F695D"/>
    <w:rsid w:val="00903422"/>
    <w:rsid w:val="00911E26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6E09"/>
    <w:rsid w:val="009B2FFD"/>
    <w:rsid w:val="009C3413"/>
    <w:rsid w:val="009F2CFE"/>
    <w:rsid w:val="009F7055"/>
    <w:rsid w:val="00A00B73"/>
    <w:rsid w:val="00A0441E"/>
    <w:rsid w:val="00A12128"/>
    <w:rsid w:val="00A166C7"/>
    <w:rsid w:val="00A217C9"/>
    <w:rsid w:val="00A21C67"/>
    <w:rsid w:val="00A22C98"/>
    <w:rsid w:val="00A231E2"/>
    <w:rsid w:val="00A369E3"/>
    <w:rsid w:val="00A44379"/>
    <w:rsid w:val="00A528A8"/>
    <w:rsid w:val="00A57600"/>
    <w:rsid w:val="00A64912"/>
    <w:rsid w:val="00A70A74"/>
    <w:rsid w:val="00A75FE9"/>
    <w:rsid w:val="00A83FCB"/>
    <w:rsid w:val="00AD53CC"/>
    <w:rsid w:val="00AD5641"/>
    <w:rsid w:val="00AD5ED3"/>
    <w:rsid w:val="00AE643B"/>
    <w:rsid w:val="00AF06CF"/>
    <w:rsid w:val="00B01D2E"/>
    <w:rsid w:val="00B07485"/>
    <w:rsid w:val="00B07CDB"/>
    <w:rsid w:val="00B16A31"/>
    <w:rsid w:val="00B17DFD"/>
    <w:rsid w:val="00B25306"/>
    <w:rsid w:val="00B27831"/>
    <w:rsid w:val="00B308FE"/>
    <w:rsid w:val="00B32AE8"/>
    <w:rsid w:val="00B33709"/>
    <w:rsid w:val="00B33814"/>
    <w:rsid w:val="00B33B3C"/>
    <w:rsid w:val="00B34098"/>
    <w:rsid w:val="00B36392"/>
    <w:rsid w:val="00B418CB"/>
    <w:rsid w:val="00B47444"/>
    <w:rsid w:val="00B50ADC"/>
    <w:rsid w:val="00B535F7"/>
    <w:rsid w:val="00B5669A"/>
    <w:rsid w:val="00B566B1"/>
    <w:rsid w:val="00B63834"/>
    <w:rsid w:val="00B65110"/>
    <w:rsid w:val="00B80199"/>
    <w:rsid w:val="00B83204"/>
    <w:rsid w:val="00B856E7"/>
    <w:rsid w:val="00B911E7"/>
    <w:rsid w:val="00BA220B"/>
    <w:rsid w:val="00BA3A57"/>
    <w:rsid w:val="00BB1533"/>
    <w:rsid w:val="00BB2D85"/>
    <w:rsid w:val="00BB4E1A"/>
    <w:rsid w:val="00BC015E"/>
    <w:rsid w:val="00BC76AC"/>
    <w:rsid w:val="00BD0ECB"/>
    <w:rsid w:val="00BE06FE"/>
    <w:rsid w:val="00BE2155"/>
    <w:rsid w:val="00BE719A"/>
    <w:rsid w:val="00BE720A"/>
    <w:rsid w:val="00BF0D73"/>
    <w:rsid w:val="00BF2465"/>
    <w:rsid w:val="00C16619"/>
    <w:rsid w:val="00C168D6"/>
    <w:rsid w:val="00C25E7F"/>
    <w:rsid w:val="00C2746F"/>
    <w:rsid w:val="00C323D6"/>
    <w:rsid w:val="00C324A0"/>
    <w:rsid w:val="00C42BF8"/>
    <w:rsid w:val="00C50043"/>
    <w:rsid w:val="00C74106"/>
    <w:rsid w:val="00C74C77"/>
    <w:rsid w:val="00C7573B"/>
    <w:rsid w:val="00C97A54"/>
    <w:rsid w:val="00CA5B23"/>
    <w:rsid w:val="00CB4122"/>
    <w:rsid w:val="00CB602E"/>
    <w:rsid w:val="00CB7E90"/>
    <w:rsid w:val="00CC5409"/>
    <w:rsid w:val="00CC7A96"/>
    <w:rsid w:val="00CE051D"/>
    <w:rsid w:val="00CE1335"/>
    <w:rsid w:val="00CE493D"/>
    <w:rsid w:val="00CE6635"/>
    <w:rsid w:val="00CF07FA"/>
    <w:rsid w:val="00CF0BB2"/>
    <w:rsid w:val="00CF3EE8"/>
    <w:rsid w:val="00D11E92"/>
    <w:rsid w:val="00D13441"/>
    <w:rsid w:val="00D150E7"/>
    <w:rsid w:val="00D427A2"/>
    <w:rsid w:val="00D52DC2"/>
    <w:rsid w:val="00D53BCC"/>
    <w:rsid w:val="00D54C9E"/>
    <w:rsid w:val="00D60B06"/>
    <w:rsid w:val="00D6537E"/>
    <w:rsid w:val="00D65404"/>
    <w:rsid w:val="00D70DFB"/>
    <w:rsid w:val="00D766DF"/>
    <w:rsid w:val="00D8206C"/>
    <w:rsid w:val="00D91F10"/>
    <w:rsid w:val="00D92ED3"/>
    <w:rsid w:val="00D95617"/>
    <w:rsid w:val="00DA186E"/>
    <w:rsid w:val="00DA4116"/>
    <w:rsid w:val="00DB251C"/>
    <w:rsid w:val="00DB4630"/>
    <w:rsid w:val="00DC4F88"/>
    <w:rsid w:val="00DD00C7"/>
    <w:rsid w:val="00DE107C"/>
    <w:rsid w:val="00DE2590"/>
    <w:rsid w:val="00DF0054"/>
    <w:rsid w:val="00DF2388"/>
    <w:rsid w:val="00E05704"/>
    <w:rsid w:val="00E15829"/>
    <w:rsid w:val="00E338EF"/>
    <w:rsid w:val="00E544BB"/>
    <w:rsid w:val="00E63FDF"/>
    <w:rsid w:val="00E66BA8"/>
    <w:rsid w:val="00E67762"/>
    <w:rsid w:val="00E72B66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7314"/>
    <w:rsid w:val="00F02C7C"/>
    <w:rsid w:val="00F031EB"/>
    <w:rsid w:val="00F04D58"/>
    <w:rsid w:val="00F072A7"/>
    <w:rsid w:val="00F078DC"/>
    <w:rsid w:val="00F16D77"/>
    <w:rsid w:val="00F32BA8"/>
    <w:rsid w:val="00F32EE0"/>
    <w:rsid w:val="00F349F1"/>
    <w:rsid w:val="00F36B31"/>
    <w:rsid w:val="00F373D7"/>
    <w:rsid w:val="00F4350D"/>
    <w:rsid w:val="00F479C4"/>
    <w:rsid w:val="00F5377C"/>
    <w:rsid w:val="00F550B4"/>
    <w:rsid w:val="00F567F7"/>
    <w:rsid w:val="00F6696E"/>
    <w:rsid w:val="00F73BD6"/>
    <w:rsid w:val="00F83989"/>
    <w:rsid w:val="00F85099"/>
    <w:rsid w:val="00F87312"/>
    <w:rsid w:val="00F9379C"/>
    <w:rsid w:val="00F9632C"/>
    <w:rsid w:val="00FA1E52"/>
    <w:rsid w:val="00FB5A08"/>
    <w:rsid w:val="00FC3D4E"/>
    <w:rsid w:val="00FC6A80"/>
    <w:rsid w:val="00FD08A2"/>
    <w:rsid w:val="00FE4688"/>
    <w:rsid w:val="00FF5704"/>
    <w:rsid w:val="074FF343"/>
    <w:rsid w:val="124BCECD"/>
    <w:rsid w:val="15DC39C4"/>
    <w:rsid w:val="257A43DF"/>
    <w:rsid w:val="27BC8A3E"/>
    <w:rsid w:val="2B9EC432"/>
    <w:rsid w:val="31D5F5F9"/>
    <w:rsid w:val="46DFAEDA"/>
    <w:rsid w:val="5EBDCDDD"/>
    <w:rsid w:val="5F1971C8"/>
    <w:rsid w:val="5F33E526"/>
    <w:rsid w:val="66968885"/>
    <w:rsid w:val="6AAE5FEB"/>
    <w:rsid w:val="77033A21"/>
    <w:rsid w:val="78F88589"/>
    <w:rsid w:val="7BF1B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99C6D"/>
  <w15:docId w15:val="{AD18A94C-9DE3-49BF-A537-82EA152F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C6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0E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0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1680\Downloads\SESSF%20Assessments%20for%20sending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3" ma:contentTypeDescription="Create a new document." ma:contentTypeScope="" ma:versionID="9a41ec54f6b615a3eb0d4d1bf2b1abd0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1a64cdb015e18f296790e2b99a5ee1b0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  <xsd:element name="TaxCatchAll" ma:index="27" nillable="true" ma:displayName="Taxonomy Catch All Column" ma:hidden="true" ma:list="{4afd6308-b981-43ef-9f96-96d30fe0920b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_Flow_SignoffStatus xmlns="d01b9356-9774-4515-b85f-82788657dd43" xsi:nil="true"/>
    <DocumentStatus xmlns="9dc7b98a-aa4a-4582-9fad-77df62eff277">CEO Cleared</DocumentStatus>
    <_dlc_DocId xmlns="9dc7b98a-aa4a-4582-9fad-77df62eff277">AFMAROOT-685074830-35894</_dlc_DocId>
    <_dlc_DocIdUrl xmlns="9dc7b98a-aa4a-4582-9fad-77df62eff277">
      <Url>https://afmagovau.sharepoint.com/sites/AFMA-PROD/_layouts/15/DocIdRedir.aspx?ID=AFMAROOT-685074830-35894</Url>
      <Description>AFMAROOT-685074830-35894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8E4D6-2CAE-47D8-9CE9-DF12689A6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E2E28-C43E-4477-A2AF-ACEE276FDB25}">
  <ds:schemaRefs>
    <ds:schemaRef ds:uri="http://schemas.microsoft.com/office/2006/metadata/properties"/>
    <ds:schemaRef ds:uri="http://schemas.microsoft.com/office/infopath/2007/PartnerControls"/>
    <ds:schemaRef ds:uri="d01b9356-9774-4515-b85f-82788657dd43"/>
    <ds:schemaRef ds:uri="9dc7b98a-aa4a-4582-9fad-77df62eff277"/>
  </ds:schemaRefs>
</ds:datastoreItem>
</file>

<file path=customXml/itemProps4.xml><?xml version="1.0" encoding="utf-8"?>
<ds:datastoreItem xmlns:ds="http://schemas.openxmlformats.org/officeDocument/2006/customXml" ds:itemID="{B639FBE6-A3EE-4E18-A2F4-F065AD637F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46354B-1D2E-44C7-9B12-4F03717EB9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5</TotalTime>
  <Pages>6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JAGGERS, William</dc:creator>
  <cp:keywords/>
  <cp:lastModifiedBy>AFMA </cp:lastModifiedBy>
  <cp:revision>7</cp:revision>
  <cp:lastPrinted>2024-11-13T00:15:00Z</cp:lastPrinted>
  <dcterms:created xsi:type="dcterms:W3CDTF">2024-11-22T01:12:00Z</dcterms:created>
  <dcterms:modified xsi:type="dcterms:W3CDTF">2024-11-22T01:18:00Z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e598485a-6c54-4e3a-bee4-7d7e676f352b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f841dda4-48c0-4391-a180-c5f840832b75</vt:lpwstr>
  </property>
  <property fmtid="{D5CDD505-2E9C-101B-9397-08002B2CF9AE}" pid="5" name="MediaServiceImageTags">
    <vt:lpwstr/>
  </property>
  <property fmtid="{D5CDD505-2E9C-101B-9397-08002B2CF9AE}" pid="6" name="SEC">
    <vt:lpwstr>OFFICIAL</vt:lpwstr>
  </property>
  <property fmtid="{D5CDD505-2E9C-101B-9397-08002B2CF9AE}" pid="7" name="ApplyMark">
    <vt:lpwstr>false</vt:lpwstr>
  </property>
</Properties>
</file>