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7477" w14:textId="77777777" w:rsidR="0048364F" w:rsidRPr="00BC264E" w:rsidRDefault="00193461" w:rsidP="0020300C">
      <w:pPr>
        <w:rPr>
          <w:rFonts w:cs="Times New Roman"/>
          <w:sz w:val="28"/>
        </w:rPr>
      </w:pPr>
      <w:r w:rsidRPr="00BC264E">
        <w:rPr>
          <w:rFonts w:cs="Times New Roman"/>
          <w:noProof/>
          <w:lang w:eastAsia="en-AU"/>
        </w:rPr>
        <w:drawing>
          <wp:inline distT="0" distB="0" distL="0" distR="0" wp14:anchorId="470DD878" wp14:editId="10433B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BC264E" w:rsidRDefault="0048364F" w:rsidP="0048364F">
      <w:pPr>
        <w:rPr>
          <w:rFonts w:cs="Times New Roman"/>
          <w:sz w:val="19"/>
        </w:rPr>
      </w:pPr>
    </w:p>
    <w:p w14:paraId="722CEC71" w14:textId="604C8EA1" w:rsidR="00B02782" w:rsidRPr="00BC264E" w:rsidRDefault="00B02782" w:rsidP="00B02782">
      <w:pPr>
        <w:rPr>
          <w:rFonts w:cs="Times New Roman"/>
          <w:sz w:val="19"/>
        </w:rPr>
      </w:pPr>
      <w:r w:rsidRPr="00BC264E">
        <w:rPr>
          <w:rFonts w:cs="Times New Roman"/>
          <w:b/>
          <w:sz w:val="28"/>
          <w:szCs w:val="28"/>
        </w:rPr>
        <w:t xml:space="preserve">PB </w:t>
      </w:r>
      <w:r w:rsidR="008E7A2F" w:rsidRPr="00BC264E">
        <w:rPr>
          <w:rFonts w:cs="Times New Roman"/>
          <w:b/>
          <w:sz w:val="28"/>
          <w:szCs w:val="28"/>
        </w:rPr>
        <w:t>1</w:t>
      </w:r>
      <w:r w:rsidR="00BF15F4" w:rsidRPr="00BC264E">
        <w:rPr>
          <w:rFonts w:cs="Times New Roman"/>
          <w:b/>
          <w:sz w:val="28"/>
          <w:szCs w:val="28"/>
        </w:rPr>
        <w:t xml:space="preserve">35 </w:t>
      </w:r>
      <w:r w:rsidR="00227DEF" w:rsidRPr="00BC264E">
        <w:rPr>
          <w:rFonts w:cs="Times New Roman"/>
          <w:b/>
          <w:sz w:val="28"/>
          <w:szCs w:val="28"/>
        </w:rPr>
        <w:t>of 2024</w:t>
      </w:r>
    </w:p>
    <w:p w14:paraId="65236372" w14:textId="77777777" w:rsidR="00B02782" w:rsidRPr="00BC264E" w:rsidRDefault="00B02782" w:rsidP="0048364F">
      <w:pPr>
        <w:rPr>
          <w:rFonts w:cs="Times New Roman"/>
          <w:sz w:val="19"/>
        </w:rPr>
      </w:pPr>
    </w:p>
    <w:p w14:paraId="75A6D845" w14:textId="6DB94A22" w:rsidR="0048364F" w:rsidRPr="00BC264E" w:rsidRDefault="005A403B" w:rsidP="0048364F">
      <w:pPr>
        <w:pStyle w:val="ShortT"/>
      </w:pPr>
      <w:r w:rsidRPr="00BC264E">
        <w:t>National Health (Minimum Stockholding) Amendment Determination</w:t>
      </w:r>
      <w:r w:rsidR="0093098D" w:rsidRPr="00BC264E">
        <w:t xml:space="preserve"> (No. </w:t>
      </w:r>
      <w:r w:rsidR="00497952" w:rsidRPr="00BC264E">
        <w:t>1</w:t>
      </w:r>
      <w:r w:rsidR="00BF15F4" w:rsidRPr="00BC264E">
        <w:t>1</w:t>
      </w:r>
      <w:r w:rsidR="0093098D" w:rsidRPr="00BC264E">
        <w:t>)</w:t>
      </w:r>
      <w:r w:rsidR="00F62CD4" w:rsidRPr="00BC264E">
        <w:t xml:space="preserve"> </w:t>
      </w:r>
      <w:r w:rsidR="00460786" w:rsidRPr="00BC264E">
        <w:t>202</w:t>
      </w:r>
      <w:r w:rsidR="00145FFC" w:rsidRPr="00BC264E">
        <w:t>4</w:t>
      </w:r>
    </w:p>
    <w:p w14:paraId="1CC3C90D" w14:textId="22A86619" w:rsidR="005A403B" w:rsidRPr="00BC264E" w:rsidRDefault="005A403B" w:rsidP="00911F87">
      <w:pPr>
        <w:pStyle w:val="SignCoverPageStart"/>
        <w:rPr>
          <w:szCs w:val="22"/>
        </w:rPr>
      </w:pPr>
      <w:r w:rsidRPr="00BC264E">
        <w:rPr>
          <w:szCs w:val="22"/>
        </w:rPr>
        <w:t xml:space="preserve">I, </w:t>
      </w:r>
      <w:r w:rsidR="00BF15F4" w:rsidRPr="00BC264E">
        <w:rPr>
          <w:szCs w:val="22"/>
        </w:rPr>
        <w:t>Eden Simon</w:t>
      </w:r>
      <w:r w:rsidRPr="00BC264E">
        <w:rPr>
          <w:szCs w:val="22"/>
        </w:rPr>
        <w:t xml:space="preserve">, </w:t>
      </w:r>
      <w:r w:rsidR="00935781" w:rsidRPr="00BC264E">
        <w:rPr>
          <w:szCs w:val="22"/>
        </w:rPr>
        <w:t xml:space="preserve">as delegate of the </w:t>
      </w:r>
      <w:r w:rsidRPr="00BC264E">
        <w:rPr>
          <w:szCs w:val="22"/>
        </w:rPr>
        <w:t>Minister for Health and Aged Care, make the following determination.</w:t>
      </w:r>
    </w:p>
    <w:p w14:paraId="1E04C67A" w14:textId="34533059" w:rsidR="005A403B" w:rsidRPr="00BC264E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BC264E">
        <w:rPr>
          <w:rFonts w:cs="Times New Roman"/>
          <w:szCs w:val="22"/>
        </w:rPr>
        <w:t>Dated</w:t>
      </w:r>
      <w:r w:rsidR="00FA47F1" w:rsidRPr="00BC264E">
        <w:rPr>
          <w:rFonts w:cs="Times New Roman"/>
          <w:szCs w:val="22"/>
        </w:rPr>
        <w:t xml:space="preserve"> </w:t>
      </w:r>
      <w:r w:rsidR="008C323A" w:rsidRPr="00BC264E">
        <w:rPr>
          <w:rFonts w:cs="Times New Roman"/>
          <w:szCs w:val="22"/>
        </w:rPr>
        <w:t>2</w:t>
      </w:r>
      <w:r w:rsidR="00A572A3" w:rsidRPr="00BC264E">
        <w:rPr>
          <w:rFonts w:cs="Times New Roman"/>
          <w:szCs w:val="22"/>
        </w:rPr>
        <w:t>8 November</w:t>
      </w:r>
      <w:r w:rsidR="004020EF" w:rsidRPr="00BC264E">
        <w:rPr>
          <w:rFonts w:cs="Times New Roman"/>
          <w:szCs w:val="22"/>
        </w:rPr>
        <w:t xml:space="preserve"> </w:t>
      </w:r>
      <w:r w:rsidR="00DB5184" w:rsidRPr="00BC264E">
        <w:rPr>
          <w:rFonts w:cs="Times New Roman"/>
          <w:szCs w:val="22"/>
        </w:rPr>
        <w:t>2024</w:t>
      </w:r>
    </w:p>
    <w:p w14:paraId="32F87C9F" w14:textId="2F355B83" w:rsidR="00E31CEF" w:rsidRPr="00BC264E" w:rsidRDefault="00A572A3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BC264E">
        <w:rPr>
          <w:rFonts w:cs="Times New Roman"/>
          <w:szCs w:val="22"/>
        </w:rPr>
        <w:t>Eden Simon</w:t>
      </w:r>
    </w:p>
    <w:p w14:paraId="600F2F1E" w14:textId="42020C8D" w:rsidR="005A403B" w:rsidRPr="00BC264E" w:rsidRDefault="00A572A3" w:rsidP="00911F87">
      <w:pPr>
        <w:pStyle w:val="SignCoverPageEnd"/>
        <w:rPr>
          <w:szCs w:val="22"/>
        </w:rPr>
      </w:pPr>
      <w:r w:rsidRPr="00BC264E">
        <w:rPr>
          <w:szCs w:val="22"/>
        </w:rPr>
        <w:t xml:space="preserve">Acting </w:t>
      </w:r>
      <w:r w:rsidR="00160D94" w:rsidRPr="00BC264E">
        <w:rPr>
          <w:szCs w:val="22"/>
        </w:rPr>
        <w:t>Assistant Secretary</w:t>
      </w:r>
      <w:r w:rsidR="002B574C" w:rsidRPr="00BC264E">
        <w:rPr>
          <w:szCs w:val="22"/>
        </w:rPr>
        <w:br/>
        <w:t>Pricing and PBS Policy Branch</w:t>
      </w:r>
      <w:r w:rsidR="00160D94" w:rsidRPr="00BC264E">
        <w:rPr>
          <w:szCs w:val="22"/>
        </w:rPr>
        <w:br/>
        <w:t>Technology Assessment and Access Division</w:t>
      </w:r>
      <w:r w:rsidR="00160D94" w:rsidRPr="00BC264E">
        <w:rPr>
          <w:szCs w:val="22"/>
        </w:rPr>
        <w:br/>
        <w:t>Department of Health and Aged Care</w:t>
      </w:r>
    </w:p>
    <w:p w14:paraId="730FD59E" w14:textId="415DC5B0" w:rsidR="005A403B" w:rsidRPr="00BC264E" w:rsidRDefault="005A403B" w:rsidP="00960C90">
      <w:pPr>
        <w:pStyle w:val="notedraft"/>
      </w:pPr>
    </w:p>
    <w:p w14:paraId="4183028A" w14:textId="77777777" w:rsidR="0048364F" w:rsidRPr="00BC264E" w:rsidRDefault="0048364F" w:rsidP="0048364F">
      <w:pPr>
        <w:rPr>
          <w:rFonts w:cs="Times New Roman"/>
        </w:rPr>
        <w:sectPr w:rsidR="0048364F" w:rsidRPr="00BC264E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373236" w14:textId="77777777" w:rsidR="00864DEB" w:rsidRPr="00BC264E" w:rsidRDefault="00864DEB" w:rsidP="00864DEB">
      <w:pPr>
        <w:outlineLvl w:val="0"/>
        <w:rPr>
          <w:sz w:val="36"/>
        </w:rPr>
      </w:pPr>
      <w:r w:rsidRPr="00BC264E">
        <w:rPr>
          <w:sz w:val="36"/>
        </w:rPr>
        <w:lastRenderedPageBreak/>
        <w:t>Contents</w:t>
      </w:r>
    </w:p>
    <w:p w14:paraId="3CDD2FE3" w14:textId="137D46AD" w:rsidR="003E0083" w:rsidRPr="00BC264E" w:rsidRDefault="00763CF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C264E">
        <w:fldChar w:fldCharType="begin" w:fldLock="1"/>
      </w:r>
      <w:r w:rsidRPr="00BC264E">
        <w:instrText xml:space="preserve"> TOC \o "1-9" </w:instrText>
      </w:r>
      <w:r w:rsidRPr="00BC264E">
        <w:fldChar w:fldCharType="separate"/>
      </w:r>
      <w:r w:rsidR="003E0083" w:rsidRPr="00BC264E">
        <w:rPr>
          <w:noProof/>
        </w:rPr>
        <w:t>1  Name</w:t>
      </w:r>
      <w:r w:rsidR="003E0083" w:rsidRPr="00BC264E">
        <w:rPr>
          <w:noProof/>
        </w:rPr>
        <w:tab/>
      </w:r>
      <w:r w:rsidR="003E0083" w:rsidRPr="00BC264E">
        <w:rPr>
          <w:noProof/>
        </w:rPr>
        <w:fldChar w:fldCharType="begin" w:fldLock="1"/>
      </w:r>
      <w:r w:rsidR="003E0083" w:rsidRPr="00BC264E">
        <w:rPr>
          <w:noProof/>
        </w:rPr>
        <w:instrText xml:space="preserve"> PAGEREF _Toc183506658 \h </w:instrText>
      </w:r>
      <w:r w:rsidR="003E0083" w:rsidRPr="00BC264E">
        <w:rPr>
          <w:noProof/>
        </w:rPr>
      </w:r>
      <w:r w:rsidR="003E0083" w:rsidRPr="00BC264E">
        <w:rPr>
          <w:noProof/>
        </w:rPr>
        <w:fldChar w:fldCharType="separate"/>
      </w:r>
      <w:r w:rsidR="003E0083" w:rsidRPr="00BC264E">
        <w:rPr>
          <w:noProof/>
        </w:rPr>
        <w:t>1</w:t>
      </w:r>
      <w:r w:rsidR="003E0083" w:rsidRPr="00BC264E">
        <w:rPr>
          <w:noProof/>
        </w:rPr>
        <w:fldChar w:fldCharType="end"/>
      </w:r>
    </w:p>
    <w:p w14:paraId="0C82FE58" w14:textId="6417875C" w:rsidR="003E0083" w:rsidRPr="00BC264E" w:rsidRDefault="003E008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C264E">
        <w:rPr>
          <w:noProof/>
        </w:rPr>
        <w:t>2  Commencement</w:t>
      </w:r>
      <w:r w:rsidRPr="00BC264E">
        <w:rPr>
          <w:noProof/>
        </w:rPr>
        <w:tab/>
      </w:r>
      <w:r w:rsidRPr="00BC264E">
        <w:rPr>
          <w:noProof/>
        </w:rPr>
        <w:fldChar w:fldCharType="begin"/>
      </w:r>
      <w:r w:rsidRPr="00BC264E">
        <w:rPr>
          <w:noProof/>
        </w:rPr>
        <w:instrText xml:space="preserve"> PAGEREF _Toc183506659 \h </w:instrText>
      </w:r>
      <w:r w:rsidRPr="00BC264E">
        <w:rPr>
          <w:noProof/>
        </w:rPr>
      </w:r>
      <w:r w:rsidRPr="00BC264E">
        <w:rPr>
          <w:noProof/>
        </w:rPr>
        <w:fldChar w:fldCharType="separate"/>
      </w:r>
      <w:r w:rsidRPr="00BC264E">
        <w:rPr>
          <w:noProof/>
        </w:rPr>
        <w:t>1</w:t>
      </w:r>
      <w:r w:rsidRPr="00BC264E">
        <w:rPr>
          <w:noProof/>
        </w:rPr>
        <w:fldChar w:fldCharType="end"/>
      </w:r>
    </w:p>
    <w:p w14:paraId="18643882" w14:textId="5F483714" w:rsidR="003E0083" w:rsidRPr="00BC264E" w:rsidRDefault="003E008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C264E">
        <w:rPr>
          <w:noProof/>
        </w:rPr>
        <w:t>3  Authority</w:t>
      </w:r>
      <w:r w:rsidRPr="00BC264E">
        <w:rPr>
          <w:noProof/>
        </w:rPr>
        <w:tab/>
      </w:r>
      <w:r w:rsidRPr="00BC264E">
        <w:rPr>
          <w:noProof/>
        </w:rPr>
        <w:fldChar w:fldCharType="begin"/>
      </w:r>
      <w:r w:rsidRPr="00BC264E">
        <w:rPr>
          <w:noProof/>
        </w:rPr>
        <w:instrText xml:space="preserve"> PAGEREF _Toc183506660 \h </w:instrText>
      </w:r>
      <w:r w:rsidRPr="00BC264E">
        <w:rPr>
          <w:noProof/>
        </w:rPr>
      </w:r>
      <w:r w:rsidRPr="00BC264E">
        <w:rPr>
          <w:noProof/>
        </w:rPr>
        <w:fldChar w:fldCharType="separate"/>
      </w:r>
      <w:r w:rsidRPr="00BC264E">
        <w:rPr>
          <w:noProof/>
        </w:rPr>
        <w:t>1</w:t>
      </w:r>
      <w:r w:rsidRPr="00BC264E">
        <w:rPr>
          <w:noProof/>
        </w:rPr>
        <w:fldChar w:fldCharType="end"/>
      </w:r>
    </w:p>
    <w:p w14:paraId="57D89217" w14:textId="6ECFB282" w:rsidR="003E0083" w:rsidRPr="00BC264E" w:rsidRDefault="003E008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BC264E">
        <w:rPr>
          <w:noProof/>
        </w:rPr>
        <w:t>4  Schedules</w:t>
      </w:r>
      <w:r w:rsidRPr="00BC264E">
        <w:rPr>
          <w:noProof/>
        </w:rPr>
        <w:tab/>
      </w:r>
      <w:r w:rsidRPr="00BC264E">
        <w:rPr>
          <w:noProof/>
        </w:rPr>
        <w:fldChar w:fldCharType="begin"/>
      </w:r>
      <w:r w:rsidRPr="00BC264E">
        <w:rPr>
          <w:noProof/>
        </w:rPr>
        <w:instrText xml:space="preserve"> PAGEREF _Toc183506661 \h </w:instrText>
      </w:r>
      <w:r w:rsidRPr="00BC264E">
        <w:rPr>
          <w:noProof/>
        </w:rPr>
      </w:r>
      <w:r w:rsidRPr="00BC264E">
        <w:rPr>
          <w:noProof/>
        </w:rPr>
        <w:fldChar w:fldCharType="separate"/>
      </w:r>
      <w:r w:rsidRPr="00BC264E">
        <w:rPr>
          <w:noProof/>
        </w:rPr>
        <w:t>1</w:t>
      </w:r>
      <w:r w:rsidRPr="00BC264E">
        <w:rPr>
          <w:noProof/>
        </w:rPr>
        <w:fldChar w:fldCharType="end"/>
      </w:r>
    </w:p>
    <w:p w14:paraId="2A696568" w14:textId="50B36593" w:rsidR="003E0083" w:rsidRPr="00BC264E" w:rsidRDefault="003E008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BC264E">
        <w:rPr>
          <w:noProof/>
        </w:rPr>
        <w:t>Schedule 1—Amendments commencing 1 December 2024</w:t>
      </w:r>
      <w:r w:rsidRPr="00BC264E">
        <w:rPr>
          <w:noProof/>
        </w:rPr>
        <w:tab/>
      </w:r>
      <w:r w:rsidRPr="00BC264E">
        <w:rPr>
          <w:noProof/>
        </w:rPr>
        <w:fldChar w:fldCharType="begin"/>
      </w:r>
      <w:r w:rsidRPr="00BC264E">
        <w:rPr>
          <w:noProof/>
        </w:rPr>
        <w:instrText xml:space="preserve"> PAGEREF _Toc183506662 \h </w:instrText>
      </w:r>
      <w:r w:rsidRPr="00BC264E">
        <w:rPr>
          <w:noProof/>
        </w:rPr>
      </w:r>
      <w:r w:rsidRPr="00BC264E">
        <w:rPr>
          <w:noProof/>
        </w:rPr>
        <w:fldChar w:fldCharType="separate"/>
      </w:r>
      <w:r w:rsidRPr="00BC264E">
        <w:rPr>
          <w:noProof/>
        </w:rPr>
        <w:t>2</w:t>
      </w:r>
      <w:r w:rsidRPr="00BC264E">
        <w:rPr>
          <w:noProof/>
        </w:rPr>
        <w:fldChar w:fldCharType="end"/>
      </w:r>
    </w:p>
    <w:p w14:paraId="28641396" w14:textId="6445B5DC" w:rsidR="003E0083" w:rsidRPr="00BC264E" w:rsidRDefault="003E008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BC264E">
        <w:rPr>
          <w:noProof/>
        </w:rPr>
        <w:t>National Health (Minimum Stockholding) Determination 2023</w:t>
      </w:r>
      <w:r w:rsidRPr="00BC264E">
        <w:rPr>
          <w:noProof/>
        </w:rPr>
        <w:tab/>
      </w:r>
      <w:r w:rsidRPr="00BC264E">
        <w:rPr>
          <w:noProof/>
        </w:rPr>
        <w:fldChar w:fldCharType="begin"/>
      </w:r>
      <w:r w:rsidRPr="00BC264E">
        <w:rPr>
          <w:noProof/>
        </w:rPr>
        <w:instrText xml:space="preserve"> PAGEREF _Toc183506663 \h </w:instrText>
      </w:r>
      <w:r w:rsidRPr="00BC264E">
        <w:rPr>
          <w:noProof/>
        </w:rPr>
      </w:r>
      <w:r w:rsidRPr="00BC264E">
        <w:rPr>
          <w:noProof/>
        </w:rPr>
        <w:fldChar w:fldCharType="separate"/>
      </w:r>
      <w:r w:rsidRPr="00BC264E">
        <w:rPr>
          <w:noProof/>
        </w:rPr>
        <w:t>2</w:t>
      </w:r>
      <w:r w:rsidRPr="00BC264E">
        <w:rPr>
          <w:noProof/>
        </w:rPr>
        <w:fldChar w:fldCharType="end"/>
      </w:r>
    </w:p>
    <w:p w14:paraId="23DCED84" w14:textId="22501BF0" w:rsidR="009E11EF" w:rsidRPr="00BC264E" w:rsidRDefault="00763CF3" w:rsidP="00763CF3">
      <w:r w:rsidRPr="00BC264E">
        <w:fldChar w:fldCharType="end"/>
      </w:r>
    </w:p>
    <w:p w14:paraId="6E2F25FC" w14:textId="77777777" w:rsidR="009E11EF" w:rsidRPr="00BC264E" w:rsidRDefault="009E11EF" w:rsidP="00054AAE">
      <w:pPr>
        <w:jc w:val="right"/>
      </w:pPr>
    </w:p>
    <w:p w14:paraId="2BA4BF82" w14:textId="77777777" w:rsidR="00054AAE" w:rsidRPr="00BC264E" w:rsidRDefault="00054AAE" w:rsidP="00054AAE"/>
    <w:p w14:paraId="6D90A150" w14:textId="77777777" w:rsidR="00054AAE" w:rsidRPr="00BC264E" w:rsidRDefault="00054AAE" w:rsidP="00054AAE">
      <w:pPr>
        <w:sectPr w:rsidR="00054AAE" w:rsidRPr="00BC264E" w:rsidSect="009E11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BC264E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bookmarkStart w:id="7" w:name="_Toc173222060"/>
      <w:bookmarkStart w:id="8" w:name="_Toc175661111"/>
      <w:bookmarkStart w:id="9" w:name="_Toc178179427"/>
      <w:bookmarkStart w:id="10" w:name="_Toc181033709"/>
      <w:bookmarkStart w:id="11" w:name="_Toc183506658"/>
      <w:r w:rsidRPr="00BC264E">
        <w:rPr>
          <w:rStyle w:val="CharSectno"/>
        </w:rPr>
        <w:lastRenderedPageBreak/>
        <w:t>1</w:t>
      </w:r>
      <w:r w:rsidRPr="00BC264E">
        <w:t xml:space="preserve">  </w:t>
      </w:r>
      <w:r w:rsidR="004F676E" w:rsidRPr="00BC264E">
        <w:t>Name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ABA0BB0" w14:textId="710D7D3E" w:rsidR="0048364F" w:rsidRPr="00BC264E" w:rsidRDefault="00461E80" w:rsidP="00461E80">
      <w:pPr>
        <w:pStyle w:val="subsection"/>
      </w:pPr>
      <w:r w:rsidRPr="00BC264E">
        <w:tab/>
        <w:t>(1)</w:t>
      </w:r>
      <w:r w:rsidRPr="00BC264E">
        <w:tab/>
      </w:r>
      <w:r w:rsidR="005A403B" w:rsidRPr="00BC264E">
        <w:t>This instrument is</w:t>
      </w:r>
      <w:r w:rsidR="0048364F" w:rsidRPr="00BC264E">
        <w:t xml:space="preserve"> the</w:t>
      </w:r>
      <w:r w:rsidR="00223835" w:rsidRPr="00BC264E">
        <w:t xml:space="preserve"> </w:t>
      </w:r>
      <w:r w:rsidR="00160D94" w:rsidRPr="00BC264E">
        <w:rPr>
          <w:i/>
          <w:iCs/>
        </w:rPr>
        <w:t xml:space="preserve">National Health (Minimum Stockholding) </w:t>
      </w:r>
      <w:r w:rsidR="00137277" w:rsidRPr="00BC264E">
        <w:rPr>
          <w:i/>
          <w:iCs/>
        </w:rPr>
        <w:t xml:space="preserve">Amendment </w:t>
      </w:r>
      <w:r w:rsidR="00160D94" w:rsidRPr="00BC264E">
        <w:rPr>
          <w:i/>
          <w:iCs/>
        </w:rPr>
        <w:t>Determination (No.</w:t>
      </w:r>
      <w:r w:rsidR="009B605C" w:rsidRPr="00BC264E">
        <w:rPr>
          <w:i/>
          <w:iCs/>
        </w:rPr>
        <w:t xml:space="preserve"> </w:t>
      </w:r>
      <w:r w:rsidR="00FA605C" w:rsidRPr="00BC264E">
        <w:rPr>
          <w:i/>
          <w:iCs/>
        </w:rPr>
        <w:t>1</w:t>
      </w:r>
      <w:r w:rsidR="00CC70ED" w:rsidRPr="00BC264E">
        <w:rPr>
          <w:i/>
          <w:iCs/>
        </w:rPr>
        <w:t>1</w:t>
      </w:r>
      <w:r w:rsidR="00160D94" w:rsidRPr="00BC264E">
        <w:rPr>
          <w:i/>
          <w:iCs/>
        </w:rPr>
        <w:t>) 2</w:t>
      </w:r>
      <w:r w:rsidR="0069013E" w:rsidRPr="00BC264E">
        <w:rPr>
          <w:i/>
          <w:iCs/>
        </w:rPr>
        <w:t>024</w:t>
      </w:r>
      <w:r w:rsidR="00EA05B4" w:rsidRPr="00BC264E">
        <w:t>.</w:t>
      </w:r>
    </w:p>
    <w:p w14:paraId="036154CC" w14:textId="58576AC0" w:rsidR="00461E80" w:rsidRPr="00BC264E" w:rsidRDefault="00461E80" w:rsidP="00461E80">
      <w:pPr>
        <w:pStyle w:val="subsection"/>
      </w:pPr>
      <w:r w:rsidRPr="00BC264E">
        <w:tab/>
        <w:t>(2)</w:t>
      </w:r>
      <w:r w:rsidRPr="00BC264E">
        <w:tab/>
        <w:t xml:space="preserve">This instrument may also be cited as PB </w:t>
      </w:r>
      <w:r w:rsidR="008E7A2F" w:rsidRPr="00BC264E">
        <w:t>1</w:t>
      </w:r>
      <w:r w:rsidR="00CC70ED" w:rsidRPr="00BC264E">
        <w:t>35</w:t>
      </w:r>
      <w:r w:rsidR="00D60DCF" w:rsidRPr="00BC264E">
        <w:t xml:space="preserve"> of</w:t>
      </w:r>
      <w:r w:rsidR="00227DEF" w:rsidRPr="00BC264E">
        <w:t xml:space="preserve"> 2024.</w:t>
      </w:r>
    </w:p>
    <w:p w14:paraId="7E5F5578" w14:textId="77777777" w:rsidR="004F676E" w:rsidRPr="00BC264E" w:rsidRDefault="0048364F" w:rsidP="005452CC">
      <w:pPr>
        <w:pStyle w:val="ActHead5"/>
      </w:pPr>
      <w:bookmarkStart w:id="12" w:name="_Toc152162881"/>
      <w:bookmarkStart w:id="13" w:name="_Toc153536038"/>
      <w:bookmarkStart w:id="14" w:name="_Toc159922952"/>
      <w:bookmarkStart w:id="15" w:name="_Toc162443756"/>
      <w:bookmarkStart w:id="16" w:name="_Toc165035269"/>
      <w:bookmarkStart w:id="17" w:name="_Toc166839379"/>
      <w:bookmarkStart w:id="18" w:name="_Toc170150627"/>
      <w:bookmarkStart w:id="19" w:name="_Toc173222061"/>
      <w:bookmarkStart w:id="20" w:name="_Toc175661112"/>
      <w:bookmarkStart w:id="21" w:name="_Toc178179428"/>
      <w:bookmarkStart w:id="22" w:name="_Toc181033710"/>
      <w:bookmarkStart w:id="23" w:name="_Toc183506659"/>
      <w:r w:rsidRPr="00BC264E">
        <w:rPr>
          <w:rStyle w:val="CharSectno"/>
        </w:rPr>
        <w:t>2</w:t>
      </w:r>
      <w:r w:rsidRPr="00BC264E">
        <w:t xml:space="preserve">  Commencement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A5EEA6F" w14:textId="57CB85A3" w:rsidR="005452CC" w:rsidRPr="00BC264E" w:rsidRDefault="008846FD" w:rsidP="00DF1A4C">
      <w:pPr>
        <w:pStyle w:val="subsection"/>
        <w:numPr>
          <w:ilvl w:val="0"/>
          <w:numId w:val="24"/>
        </w:numPr>
      </w:pPr>
      <w:r w:rsidRPr="00BC264E">
        <w:tab/>
      </w:r>
      <w:r w:rsidR="005452CC" w:rsidRPr="00BC264E">
        <w:t xml:space="preserve">Each provision of </w:t>
      </w:r>
      <w:r w:rsidR="005A403B" w:rsidRPr="00BC264E">
        <w:t>this instrument</w:t>
      </w:r>
      <w:r w:rsidR="005452CC" w:rsidRPr="00BC264E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00B0" w:rsidRPr="00BC264E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BC264E" w:rsidRDefault="00DF1A4C">
            <w:pPr>
              <w:pStyle w:val="TableHeading"/>
            </w:pPr>
            <w:r w:rsidRPr="00BC264E">
              <w:t>Commencement information</w:t>
            </w:r>
          </w:p>
        </w:tc>
      </w:tr>
      <w:tr w:rsidR="005600B0" w:rsidRPr="00BC264E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BC264E" w:rsidRDefault="00DF1A4C">
            <w:pPr>
              <w:pStyle w:val="TableHeading"/>
            </w:pPr>
            <w:r w:rsidRPr="00BC264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BC264E" w:rsidRDefault="00DF1A4C">
            <w:pPr>
              <w:pStyle w:val="TableHeading"/>
            </w:pPr>
            <w:r w:rsidRPr="00BC264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BC264E" w:rsidRDefault="00DF1A4C">
            <w:pPr>
              <w:pStyle w:val="TableHeading"/>
            </w:pPr>
            <w:r w:rsidRPr="00BC264E">
              <w:t>Column 3</w:t>
            </w:r>
          </w:p>
        </w:tc>
      </w:tr>
      <w:tr w:rsidR="005600B0" w:rsidRPr="00BC264E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BC264E" w:rsidRDefault="00DF1A4C">
            <w:pPr>
              <w:pStyle w:val="TableHeading"/>
            </w:pPr>
            <w:r w:rsidRPr="00BC264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BC264E" w:rsidRDefault="00DF1A4C">
            <w:pPr>
              <w:pStyle w:val="TableHeading"/>
            </w:pPr>
            <w:r w:rsidRPr="00BC264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BC264E" w:rsidRDefault="00DF1A4C">
            <w:pPr>
              <w:pStyle w:val="TableHeading"/>
            </w:pPr>
            <w:r w:rsidRPr="00BC264E">
              <w:t>Date/Details</w:t>
            </w:r>
          </w:p>
        </w:tc>
      </w:tr>
      <w:tr w:rsidR="005600B0" w:rsidRPr="00BC264E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BC264E" w:rsidRDefault="00DF1A4C">
            <w:pPr>
              <w:pStyle w:val="Tabletext"/>
            </w:pPr>
            <w:r w:rsidRPr="00BC264E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2DF38C8D" w:rsidR="00DF1A4C" w:rsidRPr="00BC264E" w:rsidRDefault="00DF1A4C">
            <w:pPr>
              <w:pStyle w:val="Tabletext"/>
            </w:pPr>
            <w:r w:rsidRPr="00BC264E">
              <w:t xml:space="preserve">1 </w:t>
            </w:r>
            <w:r w:rsidR="007D45BA" w:rsidRPr="00BC264E">
              <w:t>December</w:t>
            </w:r>
            <w:r w:rsidRPr="00BC264E">
              <w:t xml:space="preserve"> 2024</w:t>
            </w:r>
            <w:r w:rsidR="003C4C22" w:rsidRPr="00BC264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676394B4" w:rsidR="00DF1A4C" w:rsidRPr="00BC264E" w:rsidRDefault="00DF1A4C">
            <w:pPr>
              <w:pStyle w:val="Tabletext"/>
            </w:pPr>
            <w:r w:rsidRPr="00BC264E">
              <w:t xml:space="preserve">1 </w:t>
            </w:r>
            <w:r w:rsidR="007D45BA" w:rsidRPr="00BC264E">
              <w:t>December</w:t>
            </w:r>
            <w:r w:rsidRPr="00BC264E">
              <w:t xml:space="preserve"> 2024</w:t>
            </w:r>
          </w:p>
        </w:tc>
      </w:tr>
      <w:tr w:rsidR="005600B0" w:rsidRPr="00BC264E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BC264E" w:rsidRDefault="00AB04DA" w:rsidP="001A7CB5">
            <w:pPr>
              <w:pStyle w:val="Tabletext"/>
            </w:pPr>
            <w:r w:rsidRPr="00BC264E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48B7A148" w:rsidR="00AB04DA" w:rsidRPr="00BC264E" w:rsidRDefault="00AB04DA" w:rsidP="001A7CB5">
            <w:pPr>
              <w:pStyle w:val="Tabletext"/>
            </w:pPr>
            <w:r w:rsidRPr="00BC264E">
              <w:t xml:space="preserve">1 </w:t>
            </w:r>
            <w:r w:rsidR="007D45BA" w:rsidRPr="00BC264E">
              <w:t>December</w:t>
            </w:r>
            <w:r w:rsidR="00C20C6A" w:rsidRPr="00BC264E">
              <w:t xml:space="preserve"> </w:t>
            </w:r>
            <w:r w:rsidRPr="00BC264E">
              <w:t>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1998658B" w:rsidR="00AB04DA" w:rsidRPr="00BC264E" w:rsidRDefault="00AB04DA" w:rsidP="001A7CB5">
            <w:pPr>
              <w:pStyle w:val="Tabletext"/>
            </w:pPr>
            <w:r w:rsidRPr="00BC264E">
              <w:t xml:space="preserve">1 </w:t>
            </w:r>
            <w:r w:rsidR="007D45BA" w:rsidRPr="00BC264E">
              <w:t>December</w:t>
            </w:r>
            <w:r w:rsidR="00C20C6A" w:rsidRPr="00BC264E">
              <w:t xml:space="preserve"> </w:t>
            </w:r>
            <w:r w:rsidRPr="00BC264E">
              <w:t>2024</w:t>
            </w:r>
          </w:p>
        </w:tc>
      </w:tr>
    </w:tbl>
    <w:p w14:paraId="0B53375D" w14:textId="77777777" w:rsidR="005452CC" w:rsidRPr="00BC264E" w:rsidRDefault="005452CC" w:rsidP="004F676E">
      <w:pPr>
        <w:pStyle w:val="subsection"/>
      </w:pPr>
      <w:r w:rsidRPr="00BC264E">
        <w:tab/>
        <w:t>(2)</w:t>
      </w:r>
      <w:r w:rsidRPr="00BC264E">
        <w:tab/>
        <w:t xml:space="preserve">Any information in column 3 of the table is not part of </w:t>
      </w:r>
      <w:r w:rsidR="005A403B" w:rsidRPr="00BC264E">
        <w:t>this instrument</w:t>
      </w:r>
      <w:r w:rsidRPr="00BC264E">
        <w:t xml:space="preserve">. Information may be inserted in this column, or information in it may be edited, in any published version of </w:t>
      </w:r>
      <w:r w:rsidR="005A403B" w:rsidRPr="00BC264E">
        <w:t>this instrument</w:t>
      </w:r>
      <w:r w:rsidRPr="00BC264E">
        <w:t>.</w:t>
      </w:r>
    </w:p>
    <w:p w14:paraId="45562829" w14:textId="19BE4449" w:rsidR="00BF6650" w:rsidRPr="00BC264E" w:rsidRDefault="00BF6650" w:rsidP="00BF6650">
      <w:pPr>
        <w:pStyle w:val="ActHead5"/>
      </w:pPr>
      <w:bookmarkStart w:id="24" w:name="_Toc152162882"/>
      <w:bookmarkStart w:id="25" w:name="_Toc153536039"/>
      <w:bookmarkStart w:id="26" w:name="_Toc159922953"/>
      <w:bookmarkStart w:id="27" w:name="_Toc162443757"/>
      <w:bookmarkStart w:id="28" w:name="_Toc165035270"/>
      <w:bookmarkStart w:id="29" w:name="_Toc166839380"/>
      <w:bookmarkStart w:id="30" w:name="_Toc170150628"/>
      <w:bookmarkStart w:id="31" w:name="_Toc173222062"/>
      <w:bookmarkStart w:id="32" w:name="_Toc175661113"/>
      <w:bookmarkStart w:id="33" w:name="_Toc178179429"/>
      <w:bookmarkStart w:id="34" w:name="_Toc181033711"/>
      <w:bookmarkStart w:id="35" w:name="_Toc183506660"/>
      <w:r w:rsidRPr="00BC264E">
        <w:rPr>
          <w:rStyle w:val="CharSectno"/>
        </w:rPr>
        <w:t>3</w:t>
      </w:r>
      <w:r w:rsidRPr="00BC264E">
        <w:t xml:space="preserve">  Authority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54F8F81" w14:textId="77777777" w:rsidR="00BF6650" w:rsidRPr="00BC264E" w:rsidRDefault="00BF6650" w:rsidP="00BF6650">
      <w:pPr>
        <w:pStyle w:val="subsection"/>
      </w:pPr>
      <w:r w:rsidRPr="00BC264E">
        <w:tab/>
      </w:r>
      <w:r w:rsidRPr="00BC264E">
        <w:tab/>
      </w:r>
      <w:r w:rsidR="005A403B" w:rsidRPr="00BC264E">
        <w:t>This instrument is</w:t>
      </w:r>
      <w:r w:rsidRPr="00BC264E">
        <w:t xml:space="preserve"> made under </w:t>
      </w:r>
      <w:r w:rsidR="00AB3D76" w:rsidRPr="00BC264E">
        <w:t xml:space="preserve">subsection 99AEKC(2) of the </w:t>
      </w:r>
      <w:r w:rsidR="00AB3D76" w:rsidRPr="00BC264E">
        <w:rPr>
          <w:i/>
        </w:rPr>
        <w:t>National Health Act 1953</w:t>
      </w:r>
      <w:r w:rsidR="00546FA3" w:rsidRPr="00BC264E">
        <w:t>.</w:t>
      </w:r>
    </w:p>
    <w:p w14:paraId="2840FCD7" w14:textId="77777777" w:rsidR="00557C7A" w:rsidRPr="00BC264E" w:rsidRDefault="00BF6650" w:rsidP="00557C7A">
      <w:pPr>
        <w:pStyle w:val="ActHead5"/>
      </w:pPr>
      <w:bookmarkStart w:id="36" w:name="_Toc152162883"/>
      <w:bookmarkStart w:id="37" w:name="_Toc153536040"/>
      <w:bookmarkStart w:id="38" w:name="_Toc159922954"/>
      <w:bookmarkStart w:id="39" w:name="_Toc162443758"/>
      <w:bookmarkStart w:id="40" w:name="_Toc165035271"/>
      <w:bookmarkStart w:id="41" w:name="_Toc166839381"/>
      <w:bookmarkStart w:id="42" w:name="_Toc170150629"/>
      <w:bookmarkStart w:id="43" w:name="_Toc173222063"/>
      <w:bookmarkStart w:id="44" w:name="_Toc175661114"/>
      <w:bookmarkStart w:id="45" w:name="_Toc178179430"/>
      <w:bookmarkStart w:id="46" w:name="_Toc181033712"/>
      <w:bookmarkStart w:id="47" w:name="_Toc183506661"/>
      <w:r w:rsidRPr="00BC264E">
        <w:rPr>
          <w:rStyle w:val="CharSectno"/>
        </w:rPr>
        <w:t>4</w:t>
      </w:r>
      <w:r w:rsidR="00557C7A" w:rsidRPr="00BC264E">
        <w:t xml:space="preserve">  </w:t>
      </w:r>
      <w:r w:rsidR="00083F48" w:rsidRPr="00BC264E">
        <w:t>Schedules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03087B0" w14:textId="77777777" w:rsidR="00557C7A" w:rsidRPr="00BC264E" w:rsidRDefault="00557C7A" w:rsidP="00557C7A">
      <w:pPr>
        <w:pStyle w:val="subsection"/>
      </w:pPr>
      <w:r w:rsidRPr="00BC264E">
        <w:tab/>
      </w:r>
      <w:r w:rsidRPr="00BC264E">
        <w:tab/>
      </w:r>
      <w:r w:rsidR="00083F48" w:rsidRPr="00BC264E">
        <w:t xml:space="preserve">Each </w:t>
      </w:r>
      <w:r w:rsidR="00160BD7" w:rsidRPr="00BC264E">
        <w:t>instrument</w:t>
      </w:r>
      <w:r w:rsidR="00083F48" w:rsidRPr="00BC264E">
        <w:t xml:space="preserve"> that is specified in a Schedule to </w:t>
      </w:r>
      <w:r w:rsidR="005A403B" w:rsidRPr="00BC264E">
        <w:t>this instrument</w:t>
      </w:r>
      <w:r w:rsidR="00083F48" w:rsidRPr="00BC264E">
        <w:t xml:space="preserve"> is amended or repealed as set out in the applicable items in the Schedule concerned, and any other item in a Schedule to </w:t>
      </w:r>
      <w:r w:rsidR="005A403B" w:rsidRPr="00BC264E">
        <w:t>this instrument</w:t>
      </w:r>
      <w:r w:rsidR="00083F48" w:rsidRPr="00BC264E">
        <w:t xml:space="preserve"> has effect according to its terms.</w:t>
      </w:r>
    </w:p>
    <w:p w14:paraId="267FF6C0" w14:textId="5B80AE3B" w:rsidR="00922BD7" w:rsidRPr="00BC264E" w:rsidRDefault="00922BD7" w:rsidP="00922BD7">
      <w:pPr>
        <w:pStyle w:val="ActHead6"/>
        <w:pageBreakBefore/>
        <w:rPr>
          <w:rFonts w:ascii="Times New Roman" w:hAnsi="Times New Roman"/>
        </w:rPr>
      </w:pPr>
      <w:bookmarkStart w:id="48" w:name="_Toc162443761"/>
      <w:bookmarkStart w:id="49" w:name="_Toc165035272"/>
      <w:bookmarkStart w:id="50" w:name="_Toc166839382"/>
      <w:bookmarkStart w:id="51" w:name="_Toc170150630"/>
      <w:bookmarkStart w:id="52" w:name="_Toc173222064"/>
      <w:bookmarkStart w:id="53" w:name="_Toc175661115"/>
      <w:bookmarkStart w:id="54" w:name="_Toc178179431"/>
      <w:bookmarkStart w:id="55" w:name="_Toc181033713"/>
      <w:bookmarkStart w:id="56" w:name="_Toc183506662"/>
      <w:r w:rsidRPr="00BC264E">
        <w:rPr>
          <w:rStyle w:val="CharAmSchNo"/>
          <w:rFonts w:ascii="Times New Roman" w:hAnsi="Times New Roman"/>
        </w:rPr>
        <w:lastRenderedPageBreak/>
        <w:t>Schedule</w:t>
      </w:r>
      <w:r w:rsidR="00E2026A" w:rsidRPr="00BC264E">
        <w:rPr>
          <w:rStyle w:val="CharAmSchNo"/>
          <w:rFonts w:ascii="Times New Roman" w:hAnsi="Times New Roman"/>
        </w:rPr>
        <w:t xml:space="preserve"> </w:t>
      </w:r>
      <w:r w:rsidR="0030594C" w:rsidRPr="00BC264E">
        <w:rPr>
          <w:rStyle w:val="CharAmSchNo"/>
          <w:rFonts w:ascii="Times New Roman" w:hAnsi="Times New Roman"/>
        </w:rPr>
        <w:t>1</w:t>
      </w:r>
      <w:r w:rsidRPr="00BC264E">
        <w:rPr>
          <w:rFonts w:ascii="Times New Roman" w:hAnsi="Times New Roman"/>
        </w:rPr>
        <w:t>—</w:t>
      </w:r>
      <w:r w:rsidR="002E54B9" w:rsidRPr="00BC264E">
        <w:rPr>
          <w:rStyle w:val="CharAmSchText"/>
          <w:rFonts w:ascii="Times New Roman" w:hAnsi="Times New Roman"/>
        </w:rPr>
        <w:t xml:space="preserve">Amendments commencing </w:t>
      </w:r>
      <w:r w:rsidR="00C172DF" w:rsidRPr="00BC264E">
        <w:rPr>
          <w:rStyle w:val="CharAmSchText"/>
          <w:rFonts w:ascii="Times New Roman" w:hAnsi="Times New Roman"/>
        </w:rPr>
        <w:t>1</w:t>
      </w:r>
      <w:r w:rsidR="00334A12" w:rsidRPr="00BC264E">
        <w:rPr>
          <w:rStyle w:val="CharAmSchText"/>
          <w:rFonts w:ascii="Times New Roman" w:hAnsi="Times New Roman"/>
        </w:rPr>
        <w:t xml:space="preserve"> </w:t>
      </w:r>
      <w:r w:rsidR="007140C0" w:rsidRPr="00BC264E">
        <w:rPr>
          <w:rStyle w:val="CharAmSchText"/>
          <w:rFonts w:ascii="Times New Roman" w:hAnsi="Times New Roman"/>
        </w:rPr>
        <w:t>December</w:t>
      </w:r>
      <w:r w:rsidR="00C172DF" w:rsidRPr="00BC264E">
        <w:rPr>
          <w:rStyle w:val="CharAmSchText"/>
          <w:rFonts w:ascii="Times New Roman" w:hAnsi="Times New Roman"/>
        </w:rPr>
        <w:t xml:space="preserve"> 2024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1629D98D" w14:textId="47D6FE34" w:rsidR="00922BD7" w:rsidRPr="00BC264E" w:rsidRDefault="00922BD7" w:rsidP="00922BD7">
      <w:pPr>
        <w:pStyle w:val="ActHead9"/>
      </w:pPr>
      <w:bookmarkStart w:id="57" w:name="_Toc162443762"/>
      <w:bookmarkStart w:id="58" w:name="_Toc165035273"/>
      <w:bookmarkStart w:id="59" w:name="_Toc166839383"/>
      <w:bookmarkStart w:id="60" w:name="_Toc170150631"/>
      <w:bookmarkStart w:id="61" w:name="_Toc173222065"/>
      <w:bookmarkStart w:id="62" w:name="_Toc175661116"/>
      <w:bookmarkStart w:id="63" w:name="_Toc178179432"/>
      <w:bookmarkStart w:id="64" w:name="_Toc181033714"/>
      <w:bookmarkStart w:id="65" w:name="_Toc183506663"/>
      <w:r w:rsidRPr="00BC264E">
        <w:t>National Health (Minimum Stockholding) Determination</w:t>
      </w:r>
      <w:r w:rsidR="00E2026A" w:rsidRPr="00BC264E">
        <w:t xml:space="preserve"> </w:t>
      </w:r>
      <w:r w:rsidRPr="00BC264E">
        <w:t>2023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7C226CA9" w14:textId="1E0CAB87" w:rsidR="00E5325D" w:rsidRPr="00BC264E" w:rsidRDefault="00126CF5" w:rsidP="00E5325D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</w:t>
      </w:r>
      <w:r w:rsidR="00E5325D" w:rsidRPr="00BC264E">
        <w:rPr>
          <w:rFonts w:ascii="Times New Roman" w:hAnsi="Times New Roman"/>
        </w:rPr>
        <w:t xml:space="preserve">  Schedule</w:t>
      </w:r>
      <w:r w:rsidR="00E2026A" w:rsidRPr="00BC264E">
        <w:rPr>
          <w:rFonts w:ascii="Times New Roman" w:hAnsi="Times New Roman"/>
        </w:rPr>
        <w:t xml:space="preserve"> </w:t>
      </w:r>
      <w:r w:rsidR="003A1808" w:rsidRPr="00BC264E">
        <w:rPr>
          <w:rFonts w:ascii="Times New Roman" w:hAnsi="Times New Roman"/>
        </w:rPr>
        <w:t>1</w:t>
      </w:r>
      <w:r w:rsidR="0035390A" w:rsidRPr="00BC264E">
        <w:rPr>
          <w:rFonts w:ascii="Times New Roman" w:hAnsi="Times New Roman"/>
        </w:rPr>
        <w:t xml:space="preserve"> (table)</w:t>
      </w:r>
    </w:p>
    <w:p w14:paraId="5AC80BC4" w14:textId="77777777" w:rsidR="009C45FB" w:rsidRPr="00BC264E" w:rsidRDefault="009C45FB" w:rsidP="009C45FB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D3ABD" w:rsidRPr="00BC264E" w14:paraId="2ACD7950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477843F5" w14:textId="2D8EFB8F" w:rsidR="001D3ABD" w:rsidRPr="00BC264E" w:rsidRDefault="001D3ABD" w:rsidP="00AC3ADF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Acarbose</w:t>
            </w:r>
          </w:p>
        </w:tc>
        <w:tc>
          <w:tcPr>
            <w:tcW w:w="1956" w:type="dxa"/>
            <w:shd w:val="clear" w:color="auto" w:fill="auto"/>
          </w:tcPr>
          <w:p w14:paraId="6BD3DB1A" w14:textId="22D2A210" w:rsidR="001D3ABD" w:rsidRPr="00BC264E" w:rsidRDefault="001D3ABD" w:rsidP="00AC3ADF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39897120" w14:textId="666756FB" w:rsidR="001D3ABD" w:rsidRPr="00BC264E" w:rsidRDefault="001D3ABD" w:rsidP="00AC3ADF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8C5BC0D" w14:textId="59005292" w:rsidR="001D3ABD" w:rsidRPr="00BC264E" w:rsidRDefault="001D3ABD" w:rsidP="00AC3ADF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GLYBOSAY</w:t>
            </w:r>
          </w:p>
        </w:tc>
        <w:tc>
          <w:tcPr>
            <w:tcW w:w="1956" w:type="dxa"/>
            <w:shd w:val="clear" w:color="auto" w:fill="auto"/>
          </w:tcPr>
          <w:p w14:paraId="04CC405A" w14:textId="6B4C30BC" w:rsidR="001D3ABD" w:rsidRPr="00BC264E" w:rsidRDefault="001D3ABD" w:rsidP="00AC3ADF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2 months stock by reference to usual demand</w:t>
            </w:r>
          </w:p>
        </w:tc>
      </w:tr>
    </w:tbl>
    <w:p w14:paraId="27B3C9E1" w14:textId="77777777" w:rsidR="009C45FB" w:rsidRPr="00BC264E" w:rsidRDefault="009C45FB" w:rsidP="009C45FB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965BD" w:rsidRPr="00BC264E" w14:paraId="29E05DA3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7549215" w14:textId="3A741477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Aciclovir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2750532" w14:textId="06C36EF7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E5539A4" w14:textId="078DF513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6910053" w14:textId="4791A062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Aciclovir</w:t>
            </w:r>
            <w:proofErr w:type="spellEnd"/>
            <w:r w:rsidRPr="00BC264E">
              <w:rPr>
                <w:color w:val="000000"/>
                <w:sz w:val="20"/>
              </w:rPr>
              <w:t xml:space="preserve"> APOTEX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3C64F63" w14:textId="1D97F4FC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4 months stock by reference to usual demand of both </w:t>
            </w:r>
            <w:proofErr w:type="spellStart"/>
            <w:r w:rsidRPr="00BC264E">
              <w:rPr>
                <w:color w:val="000000"/>
                <w:sz w:val="20"/>
              </w:rPr>
              <w:t>Aciclovir</w:t>
            </w:r>
            <w:proofErr w:type="spellEnd"/>
            <w:r w:rsidRPr="00BC264E">
              <w:rPr>
                <w:color w:val="000000"/>
                <w:sz w:val="20"/>
              </w:rPr>
              <w:t xml:space="preserve"> APOTEX and ARX-ACICLOVIR added together</w:t>
            </w:r>
          </w:p>
        </w:tc>
      </w:tr>
      <w:tr w:rsidR="005965BD" w:rsidRPr="00BC264E" w14:paraId="0B4AB16C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CD2D2DB" w14:textId="48A84654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Aciclovir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EEFF95E" w14:textId="7A9EDF40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73E74DF" w14:textId="3BE7992E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16743E" w14:textId="3EEC4829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ARX-ACICLOVIR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2763137" w14:textId="09992D8E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4 months stock by reference to usual demand of both </w:t>
            </w:r>
            <w:proofErr w:type="spellStart"/>
            <w:r w:rsidRPr="00BC264E">
              <w:rPr>
                <w:color w:val="000000"/>
                <w:sz w:val="20"/>
              </w:rPr>
              <w:t>Aciclovir</w:t>
            </w:r>
            <w:proofErr w:type="spellEnd"/>
            <w:r w:rsidRPr="00BC264E">
              <w:rPr>
                <w:color w:val="000000"/>
                <w:sz w:val="20"/>
              </w:rPr>
              <w:t xml:space="preserve"> APOTEX and ARX-ACICLOVIR added together</w:t>
            </w:r>
          </w:p>
        </w:tc>
      </w:tr>
      <w:tr w:rsidR="005965BD" w:rsidRPr="00BC264E" w14:paraId="3EF765F5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C73337E" w14:textId="72CDA7E6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Aciclovir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A8B471C" w14:textId="56AF2A40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800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C33CB05" w14:textId="18F4B14B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A007475" w14:textId="7E424E21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Aciclovir</w:t>
            </w:r>
            <w:proofErr w:type="spellEnd"/>
            <w:r w:rsidRPr="00BC264E">
              <w:rPr>
                <w:color w:val="000000"/>
                <w:sz w:val="20"/>
              </w:rPr>
              <w:t xml:space="preserve"> APOTEX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E8066E0" w14:textId="50BC378E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4 months stock by reference to usual demand of both </w:t>
            </w:r>
            <w:proofErr w:type="spellStart"/>
            <w:r w:rsidRPr="00BC264E">
              <w:rPr>
                <w:color w:val="000000"/>
                <w:sz w:val="20"/>
              </w:rPr>
              <w:t>Aciclovir</w:t>
            </w:r>
            <w:proofErr w:type="spellEnd"/>
            <w:r w:rsidRPr="00BC264E">
              <w:rPr>
                <w:color w:val="000000"/>
                <w:sz w:val="20"/>
              </w:rPr>
              <w:t xml:space="preserve"> APOTEX and ARX-ACICLOVIR added together</w:t>
            </w:r>
          </w:p>
        </w:tc>
      </w:tr>
      <w:tr w:rsidR="005965BD" w:rsidRPr="00BC264E" w14:paraId="637243B4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F74F36F" w14:textId="24A3F6CA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Aciclovir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4ABAC29" w14:textId="3877EAA0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800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8F87BA2" w14:textId="625FFB51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ABCE6A" w14:textId="07CB79B9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ARX-ACICLOVIR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D1AAD2B" w14:textId="17A7803B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4 months stock by reference to usual demand of both </w:t>
            </w:r>
            <w:proofErr w:type="spellStart"/>
            <w:r w:rsidRPr="00BC264E">
              <w:rPr>
                <w:color w:val="000000"/>
                <w:sz w:val="20"/>
              </w:rPr>
              <w:t>Aciclovir</w:t>
            </w:r>
            <w:proofErr w:type="spellEnd"/>
            <w:r w:rsidRPr="00BC264E">
              <w:rPr>
                <w:color w:val="000000"/>
                <w:sz w:val="20"/>
              </w:rPr>
              <w:t xml:space="preserve"> APOTEX and ARX-ACICLOVIR added together</w:t>
            </w:r>
          </w:p>
        </w:tc>
      </w:tr>
    </w:tbl>
    <w:p w14:paraId="59CDC0FB" w14:textId="22F1116C" w:rsidR="008A620D" w:rsidRPr="00BC264E" w:rsidRDefault="00D60C8B" w:rsidP="00FE6491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2</w:t>
      </w:r>
      <w:r w:rsidR="008A620D" w:rsidRPr="00BC264E">
        <w:rPr>
          <w:rFonts w:ascii="Times New Roman" w:hAnsi="Times New Roman"/>
        </w:rPr>
        <w:t xml:space="preserve">  Schedule 1 (table)</w:t>
      </w:r>
    </w:p>
    <w:p w14:paraId="68E44567" w14:textId="77777777" w:rsidR="00961FED" w:rsidRPr="00BC264E" w:rsidRDefault="00961FED" w:rsidP="00961FED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965BD" w:rsidRPr="00BC264E" w14:paraId="1A1CF040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1847608E" w14:textId="5755CA27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Allopurinol</w:t>
            </w:r>
          </w:p>
        </w:tc>
        <w:tc>
          <w:tcPr>
            <w:tcW w:w="1956" w:type="dxa"/>
            <w:shd w:val="clear" w:color="auto" w:fill="auto"/>
          </w:tcPr>
          <w:p w14:paraId="054FDCCA" w14:textId="55542750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100 mg</w:t>
            </w:r>
          </w:p>
        </w:tc>
        <w:tc>
          <w:tcPr>
            <w:tcW w:w="1956" w:type="dxa"/>
            <w:shd w:val="clear" w:color="auto" w:fill="auto"/>
          </w:tcPr>
          <w:p w14:paraId="63D5E382" w14:textId="5C3E47EF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F85DFED" w14:textId="1613046A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Allosig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DEC3793" w14:textId="0F77C47F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633985D0" w14:textId="77777777" w:rsidR="00961FED" w:rsidRPr="00BC264E" w:rsidRDefault="00961FED" w:rsidP="00961FED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93488" w:rsidRPr="00BC264E" w14:paraId="32CB1B24" w14:textId="77777777" w:rsidTr="00493488">
        <w:trPr>
          <w:jc w:val="center"/>
        </w:trPr>
        <w:tc>
          <w:tcPr>
            <w:tcW w:w="1957" w:type="dxa"/>
            <w:shd w:val="clear" w:color="auto" w:fill="auto"/>
          </w:tcPr>
          <w:p w14:paraId="30CF701A" w14:textId="25B7124C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Allopurinol</w:t>
            </w:r>
          </w:p>
        </w:tc>
        <w:tc>
          <w:tcPr>
            <w:tcW w:w="1956" w:type="dxa"/>
            <w:shd w:val="clear" w:color="auto" w:fill="auto"/>
          </w:tcPr>
          <w:p w14:paraId="210C72BC" w14:textId="3EE499BE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100 mg</w:t>
            </w:r>
          </w:p>
        </w:tc>
        <w:tc>
          <w:tcPr>
            <w:tcW w:w="1956" w:type="dxa"/>
            <w:shd w:val="clear" w:color="auto" w:fill="auto"/>
          </w:tcPr>
          <w:p w14:paraId="759A4F3D" w14:textId="6929D6D1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BDED929" w14:textId="2A997168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APO-ALLOPURINOL</w:t>
            </w:r>
          </w:p>
        </w:tc>
        <w:tc>
          <w:tcPr>
            <w:tcW w:w="1956" w:type="dxa"/>
            <w:shd w:val="clear" w:color="auto" w:fill="auto"/>
          </w:tcPr>
          <w:p w14:paraId="6F3DD96D" w14:textId="3519459C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Allopurinol APOTEX and APO-ALLOPURINOL added together</w:t>
            </w:r>
          </w:p>
        </w:tc>
      </w:tr>
    </w:tbl>
    <w:p w14:paraId="77680001" w14:textId="06498292" w:rsidR="003802C7" w:rsidRPr="00BC264E" w:rsidRDefault="00F7367F" w:rsidP="00FE6491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lastRenderedPageBreak/>
        <w:t>3</w:t>
      </w:r>
      <w:r w:rsidR="003802C7" w:rsidRPr="00BC264E">
        <w:rPr>
          <w:rFonts w:ascii="Times New Roman" w:hAnsi="Times New Roman"/>
        </w:rPr>
        <w:t xml:space="preserve">  Schedule 1 (table)</w:t>
      </w:r>
    </w:p>
    <w:p w14:paraId="087DF6CE" w14:textId="77777777" w:rsidR="00493488" w:rsidRPr="00BC264E" w:rsidRDefault="00493488" w:rsidP="00493488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93488" w:rsidRPr="00BC264E" w14:paraId="7AF973EB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6372043E" w14:textId="1CE3E160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Allopurinol</w:t>
            </w:r>
          </w:p>
        </w:tc>
        <w:tc>
          <w:tcPr>
            <w:tcW w:w="1956" w:type="dxa"/>
            <w:shd w:val="clear" w:color="auto" w:fill="auto"/>
          </w:tcPr>
          <w:p w14:paraId="28199C56" w14:textId="437A7E29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100 mg</w:t>
            </w:r>
          </w:p>
        </w:tc>
        <w:tc>
          <w:tcPr>
            <w:tcW w:w="1956" w:type="dxa"/>
            <w:shd w:val="clear" w:color="auto" w:fill="auto"/>
          </w:tcPr>
          <w:p w14:paraId="798F5299" w14:textId="30AB1E50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A60C31A" w14:textId="0E859219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Zyloprim</w:t>
            </w:r>
          </w:p>
        </w:tc>
        <w:tc>
          <w:tcPr>
            <w:tcW w:w="1956" w:type="dxa"/>
            <w:shd w:val="clear" w:color="auto" w:fill="auto"/>
          </w:tcPr>
          <w:p w14:paraId="3D297850" w14:textId="50D9E0D4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4EE0FCED" w14:textId="77777777" w:rsidR="00493488" w:rsidRPr="00BC264E" w:rsidRDefault="00493488" w:rsidP="00493488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93488" w:rsidRPr="00BC264E" w14:paraId="49A0141C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2853E1FF" w14:textId="6760B917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Allopurinol</w:t>
            </w:r>
          </w:p>
        </w:tc>
        <w:tc>
          <w:tcPr>
            <w:tcW w:w="1956" w:type="dxa"/>
            <w:shd w:val="clear" w:color="auto" w:fill="auto"/>
          </w:tcPr>
          <w:p w14:paraId="3511BB92" w14:textId="79D33E89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300 mg</w:t>
            </w:r>
          </w:p>
        </w:tc>
        <w:tc>
          <w:tcPr>
            <w:tcW w:w="1956" w:type="dxa"/>
            <w:shd w:val="clear" w:color="auto" w:fill="auto"/>
          </w:tcPr>
          <w:p w14:paraId="045591E8" w14:textId="4B59FA3E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1CB17CB" w14:textId="586D42B0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APO-ALLOPURINOL</w:t>
            </w:r>
          </w:p>
        </w:tc>
        <w:tc>
          <w:tcPr>
            <w:tcW w:w="1956" w:type="dxa"/>
            <w:shd w:val="clear" w:color="auto" w:fill="auto"/>
          </w:tcPr>
          <w:p w14:paraId="475CAE86" w14:textId="2442DE59" w:rsidR="00493488" w:rsidRPr="00BC264E" w:rsidRDefault="00493488" w:rsidP="004934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Allopurinol APOTEX and APO-ALLOPURINOL added together</w:t>
            </w:r>
          </w:p>
        </w:tc>
      </w:tr>
    </w:tbl>
    <w:p w14:paraId="280D2FBD" w14:textId="77777777" w:rsidR="00A17C77" w:rsidRPr="00BC264E" w:rsidRDefault="00A17C77" w:rsidP="00A17C77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4  Schedule 1 (table)</w:t>
      </w:r>
    </w:p>
    <w:p w14:paraId="04CFE78D" w14:textId="77777777" w:rsidR="00BC1EDB" w:rsidRPr="00BC264E" w:rsidRDefault="00BC1EDB" w:rsidP="00BC1EDB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C1EDB" w:rsidRPr="00BC264E" w14:paraId="7C0F084B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36F2AE8A" w14:textId="73E6D82F" w:rsidR="00BC1EDB" w:rsidRPr="00BC264E" w:rsidRDefault="00BC1EDB" w:rsidP="00BC1ED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171EC551" w14:textId="7D43B45E" w:rsidR="00BC1EDB" w:rsidRPr="00BC264E" w:rsidRDefault="00BC1EDB" w:rsidP="00BC1ED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amitriptyline hydrochloride 50 mg</w:t>
            </w:r>
          </w:p>
        </w:tc>
        <w:tc>
          <w:tcPr>
            <w:tcW w:w="1956" w:type="dxa"/>
            <w:shd w:val="clear" w:color="auto" w:fill="auto"/>
          </w:tcPr>
          <w:p w14:paraId="12847E75" w14:textId="1CBD0F60" w:rsidR="00BC1EDB" w:rsidRPr="00BC264E" w:rsidRDefault="00BC1EDB" w:rsidP="00BC1ED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FF413A9" w14:textId="4EAAB403" w:rsidR="00BC1EDB" w:rsidRPr="00BC264E" w:rsidRDefault="00BC1EDB" w:rsidP="00BC1ED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ENTRIP</w:t>
            </w:r>
          </w:p>
        </w:tc>
        <w:tc>
          <w:tcPr>
            <w:tcW w:w="1956" w:type="dxa"/>
            <w:shd w:val="clear" w:color="auto" w:fill="auto"/>
          </w:tcPr>
          <w:p w14:paraId="34F940EB" w14:textId="77777777" w:rsidR="00E54AE8" w:rsidRPr="00BC264E" w:rsidRDefault="00E54AE8" w:rsidP="00E54AE8">
            <w:pPr>
              <w:pStyle w:val="Tablea"/>
            </w:pPr>
            <w:r w:rsidRPr="00BC264E">
              <w:t>(a) between 1 July 2023 and 31 December 2023—4 months stock by reference to usual demand</w:t>
            </w:r>
          </w:p>
          <w:p w14:paraId="51A32D55" w14:textId="67D0166D" w:rsidR="00BC1EDB" w:rsidRPr="00BC264E" w:rsidRDefault="00E54AE8" w:rsidP="00E54AE8">
            <w:pPr>
              <w:pStyle w:val="Tablea"/>
            </w:pPr>
            <w:r w:rsidRPr="00BC264E">
              <w:t>(b) after 31 December 2023—4.5 months stock by reference to usual demand</w:t>
            </w:r>
          </w:p>
        </w:tc>
      </w:tr>
    </w:tbl>
    <w:p w14:paraId="67BE0D18" w14:textId="77777777" w:rsidR="00BC1EDB" w:rsidRPr="00BC264E" w:rsidRDefault="00BC1EDB" w:rsidP="00BC1EDB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C3AE0" w:rsidRPr="00BC264E" w14:paraId="1C1AFD5D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010948A2" w14:textId="0F784FFA" w:rsidR="004C3AE0" w:rsidRPr="00BC264E" w:rsidRDefault="004C3AE0" w:rsidP="004C3AE0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Amlodipine</w:t>
            </w:r>
          </w:p>
        </w:tc>
        <w:tc>
          <w:tcPr>
            <w:tcW w:w="1956" w:type="dxa"/>
            <w:shd w:val="clear" w:color="auto" w:fill="auto"/>
          </w:tcPr>
          <w:p w14:paraId="5C342C71" w14:textId="5AD755EE" w:rsidR="004C3AE0" w:rsidRPr="00BC264E" w:rsidRDefault="004C3AE0" w:rsidP="004C3AE0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5 mg (as besilate)</w:t>
            </w:r>
          </w:p>
        </w:tc>
        <w:tc>
          <w:tcPr>
            <w:tcW w:w="1956" w:type="dxa"/>
            <w:shd w:val="clear" w:color="auto" w:fill="auto"/>
          </w:tcPr>
          <w:p w14:paraId="5899D0BA" w14:textId="69DAAD58" w:rsidR="004C3AE0" w:rsidRPr="00BC264E" w:rsidRDefault="004C3AE0" w:rsidP="004C3AE0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FE96788" w14:textId="78162F2C" w:rsidR="004C3AE0" w:rsidRPr="00BC264E" w:rsidRDefault="004C3AE0" w:rsidP="004C3AE0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APX-AMLODIPINE</w:t>
            </w:r>
          </w:p>
        </w:tc>
        <w:tc>
          <w:tcPr>
            <w:tcW w:w="1956" w:type="dxa"/>
            <w:shd w:val="clear" w:color="auto" w:fill="auto"/>
          </w:tcPr>
          <w:p w14:paraId="58359ED4" w14:textId="118788BA" w:rsidR="004C3AE0" w:rsidRPr="00BC264E" w:rsidRDefault="004C3AE0" w:rsidP="004C3AE0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Amlodipine APOTEX and APX-AMLODIPINE added together</w:t>
            </w:r>
          </w:p>
        </w:tc>
      </w:tr>
    </w:tbl>
    <w:p w14:paraId="041B005C" w14:textId="4956B23F" w:rsidR="001F2192" w:rsidRPr="00BC264E" w:rsidRDefault="00A17C77" w:rsidP="00FE6491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5</w:t>
      </w:r>
      <w:r w:rsidR="001F2192" w:rsidRPr="00BC264E">
        <w:rPr>
          <w:rFonts w:ascii="Times New Roman" w:hAnsi="Times New Roman"/>
        </w:rPr>
        <w:t xml:space="preserve">  Schedule 1 (table)</w:t>
      </w:r>
    </w:p>
    <w:p w14:paraId="4E4F4599" w14:textId="77777777" w:rsidR="004C3AE0" w:rsidRPr="00BC264E" w:rsidRDefault="004C3AE0" w:rsidP="004C3AE0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90007" w:rsidRPr="00BC264E" w14:paraId="2D48DAE3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522DE083" w14:textId="31B2E0CD" w:rsidR="00F90007" w:rsidRPr="00BC264E" w:rsidRDefault="00F90007" w:rsidP="00F90007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Atomoxetine</w:t>
            </w:r>
          </w:p>
        </w:tc>
        <w:tc>
          <w:tcPr>
            <w:tcW w:w="1956" w:type="dxa"/>
            <w:shd w:val="clear" w:color="auto" w:fill="auto"/>
          </w:tcPr>
          <w:p w14:paraId="450AEAF0" w14:textId="268A5750" w:rsidR="00F90007" w:rsidRPr="00BC264E" w:rsidRDefault="00F90007" w:rsidP="00F90007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80 mg (as hydrochloride)</w:t>
            </w:r>
          </w:p>
        </w:tc>
        <w:tc>
          <w:tcPr>
            <w:tcW w:w="1956" w:type="dxa"/>
            <w:shd w:val="clear" w:color="auto" w:fill="auto"/>
          </w:tcPr>
          <w:p w14:paraId="4EE3E1DD" w14:textId="6FB5E964" w:rsidR="00F90007" w:rsidRPr="00BC264E" w:rsidRDefault="00F90007" w:rsidP="00F90007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75CAB9C" w14:textId="7361E92F" w:rsidR="00F90007" w:rsidRPr="00BC264E" w:rsidRDefault="00F90007" w:rsidP="00F90007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</w:t>
            </w:r>
            <w:r w:rsidRPr="00BC264E">
              <w:rPr>
                <w:color w:val="000000"/>
                <w:sz w:val="20"/>
              </w:rPr>
              <w:noBreakHyphen/>
              <w:t>Atomoxetine</w:t>
            </w:r>
          </w:p>
        </w:tc>
        <w:tc>
          <w:tcPr>
            <w:tcW w:w="1956" w:type="dxa"/>
            <w:shd w:val="clear" w:color="auto" w:fill="auto"/>
          </w:tcPr>
          <w:p w14:paraId="59304EB8" w14:textId="2362000E" w:rsidR="00F90007" w:rsidRPr="00BC264E" w:rsidRDefault="00F90007" w:rsidP="00F90007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5F01FB79" w14:textId="77777777" w:rsidR="004C3AE0" w:rsidRPr="00BC264E" w:rsidRDefault="004C3AE0" w:rsidP="004C3AE0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90007" w:rsidRPr="00BC264E" w14:paraId="184354ED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6A1935F5" w14:textId="484E470E" w:rsidR="00F90007" w:rsidRPr="00BC264E" w:rsidRDefault="00F90007" w:rsidP="00F90007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Azacitidine</w:t>
            </w:r>
          </w:p>
        </w:tc>
        <w:tc>
          <w:tcPr>
            <w:tcW w:w="1956" w:type="dxa"/>
            <w:shd w:val="clear" w:color="auto" w:fill="auto"/>
          </w:tcPr>
          <w:p w14:paraId="6437F283" w14:textId="3056DFAD" w:rsidR="00F90007" w:rsidRPr="00BC264E" w:rsidRDefault="00F90007" w:rsidP="00F90007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injection 100 mg</w:t>
            </w:r>
          </w:p>
        </w:tc>
        <w:tc>
          <w:tcPr>
            <w:tcW w:w="1956" w:type="dxa"/>
            <w:shd w:val="clear" w:color="auto" w:fill="auto"/>
          </w:tcPr>
          <w:p w14:paraId="515F64C1" w14:textId="2FFDC7AF" w:rsidR="00F90007" w:rsidRPr="00BC264E" w:rsidRDefault="00F90007" w:rsidP="00F90007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53A91FCC" w14:textId="43845146" w:rsidR="00F90007" w:rsidRPr="00BC264E" w:rsidRDefault="00F90007" w:rsidP="00F90007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Azacitidine-Teva</w:t>
            </w:r>
          </w:p>
        </w:tc>
        <w:tc>
          <w:tcPr>
            <w:tcW w:w="1956" w:type="dxa"/>
            <w:shd w:val="clear" w:color="auto" w:fill="auto"/>
          </w:tcPr>
          <w:p w14:paraId="1A35AD3A" w14:textId="09BC6D4C" w:rsidR="00F90007" w:rsidRPr="00BC264E" w:rsidRDefault="00F90007" w:rsidP="00F90007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2025—0 months stock by reference to usual demand</w:t>
            </w:r>
          </w:p>
        </w:tc>
      </w:tr>
    </w:tbl>
    <w:p w14:paraId="0CFDBCB5" w14:textId="0E89AF58" w:rsidR="000E3962" w:rsidRPr="00BC264E" w:rsidRDefault="003C67AB" w:rsidP="00FE6491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6</w:t>
      </w:r>
      <w:r w:rsidR="000E3962" w:rsidRPr="00BC264E">
        <w:rPr>
          <w:rFonts w:ascii="Times New Roman" w:hAnsi="Times New Roman"/>
        </w:rPr>
        <w:t xml:space="preserve">  Schedule 1 (table)</w:t>
      </w:r>
    </w:p>
    <w:p w14:paraId="035B22D6" w14:textId="77777777" w:rsidR="002B07EC" w:rsidRPr="00BC264E" w:rsidRDefault="002B07EC" w:rsidP="002B07EC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42439" w:rsidRPr="00BC264E" w14:paraId="6BD3B8F1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5A541F24" w14:textId="36DC39DC" w:rsidR="00942439" w:rsidRPr="00BC264E" w:rsidRDefault="00942439" w:rsidP="00942439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Bisoprolol</w:t>
            </w:r>
          </w:p>
        </w:tc>
        <w:tc>
          <w:tcPr>
            <w:tcW w:w="1956" w:type="dxa"/>
            <w:shd w:val="clear" w:color="auto" w:fill="auto"/>
          </w:tcPr>
          <w:p w14:paraId="683B9925" w14:textId="7693A6DD" w:rsidR="00942439" w:rsidRPr="00BC264E" w:rsidRDefault="00942439" w:rsidP="00942439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bisoprolol fumarate 5 mg</w:t>
            </w:r>
          </w:p>
        </w:tc>
        <w:tc>
          <w:tcPr>
            <w:tcW w:w="1956" w:type="dxa"/>
            <w:shd w:val="clear" w:color="auto" w:fill="auto"/>
          </w:tcPr>
          <w:p w14:paraId="516EFDF4" w14:textId="484E6F0D" w:rsidR="00942439" w:rsidRPr="00BC264E" w:rsidRDefault="00942439" w:rsidP="00942439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A11477E" w14:textId="2163BCB3" w:rsidR="00942439" w:rsidRPr="00BC264E" w:rsidRDefault="00942439" w:rsidP="00942439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Cipla Bisoprolol</w:t>
            </w:r>
          </w:p>
        </w:tc>
        <w:tc>
          <w:tcPr>
            <w:tcW w:w="1956" w:type="dxa"/>
            <w:shd w:val="clear" w:color="auto" w:fill="auto"/>
          </w:tcPr>
          <w:p w14:paraId="73F07C0B" w14:textId="316E9756" w:rsidR="00942439" w:rsidRPr="00BC264E" w:rsidRDefault="00942439" w:rsidP="00942439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July 2024 and 31 December 2024—0</w:t>
            </w:r>
            <w:r w:rsidR="003F53C0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46AD4A3" w14:textId="77777777" w:rsidR="002B07EC" w:rsidRPr="00BC264E" w:rsidRDefault="002B07EC" w:rsidP="002B07EC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965BD" w:rsidRPr="00BC264E" w14:paraId="11006504" w14:textId="77777777" w:rsidTr="005965BD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16C3807" w14:textId="58212279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Bivalirudin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AE0A9C" w14:textId="18305DBA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I.V. injection 250 mg (as trifluoroacetate)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2D9C0A4" w14:textId="1764E5D3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C01AE0" w14:textId="441C209C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Bivalirudin APOTEX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2D3C385" w14:textId="753329EA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Bivalirudin APOTEX and BIVALIRUDIN ARX added together</w:t>
            </w:r>
          </w:p>
        </w:tc>
      </w:tr>
      <w:tr w:rsidR="005965BD" w:rsidRPr="00BC264E" w14:paraId="5D705895" w14:textId="77777777" w:rsidTr="005965BD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5486C07" w14:textId="126090C4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Bivalirudin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66515CC" w14:textId="1D9E611C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I.V. injection 250 mg (as trifluoroacetate)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F01F0FF" w14:textId="60002199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8876830" w14:textId="0015CDCB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BIVALIRUDIN ARX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DB4D586" w14:textId="5F8484BD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Bivalirudin APOTEX and BIVALIRUDIN ARX added together</w:t>
            </w:r>
          </w:p>
        </w:tc>
      </w:tr>
    </w:tbl>
    <w:p w14:paraId="0B355D88" w14:textId="470C3299" w:rsidR="00AE2A20" w:rsidRPr="00BC264E" w:rsidRDefault="003C67AB" w:rsidP="007D24B6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7</w:t>
      </w:r>
      <w:r w:rsidR="00AE2A20" w:rsidRPr="00BC264E">
        <w:rPr>
          <w:rFonts w:ascii="Times New Roman" w:hAnsi="Times New Roman"/>
        </w:rPr>
        <w:t xml:space="preserve">  Schedule 1 (table)</w:t>
      </w:r>
    </w:p>
    <w:p w14:paraId="13D68D9B" w14:textId="77777777" w:rsidR="00B72EB7" w:rsidRPr="00BC264E" w:rsidRDefault="00B72EB7" w:rsidP="00B72EB7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85564" w:rsidRPr="00BC264E" w14:paraId="58C9B9F0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29032FA1" w14:textId="16ECF502" w:rsidR="00885564" w:rsidRPr="00BC264E" w:rsidRDefault="00885564" w:rsidP="00885564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Carmellose</w:t>
            </w:r>
            <w:proofErr w:type="spellEnd"/>
            <w:r w:rsidRPr="00BC264E">
              <w:rPr>
                <w:color w:val="000000"/>
                <w:sz w:val="20"/>
              </w:rPr>
              <w:t xml:space="preserve"> with </w:t>
            </w:r>
            <w:proofErr w:type="spellStart"/>
            <w:r w:rsidRPr="00BC264E">
              <w:rPr>
                <w:color w:val="000000"/>
                <w:sz w:val="20"/>
              </w:rPr>
              <w:t>glycerin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A46EF6D" w14:textId="18FFF676" w:rsidR="00885564" w:rsidRPr="00BC264E" w:rsidRDefault="00885564" w:rsidP="0088556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Eye drops containing </w:t>
            </w:r>
            <w:proofErr w:type="spellStart"/>
            <w:r w:rsidRPr="00BC264E">
              <w:rPr>
                <w:color w:val="000000"/>
                <w:sz w:val="20"/>
              </w:rPr>
              <w:t>carmellose</w:t>
            </w:r>
            <w:proofErr w:type="spellEnd"/>
            <w:r w:rsidRPr="00BC264E">
              <w:rPr>
                <w:color w:val="000000"/>
                <w:sz w:val="20"/>
              </w:rPr>
              <w:t xml:space="preserve"> sodium 5 mg with </w:t>
            </w:r>
            <w:proofErr w:type="spellStart"/>
            <w:r w:rsidRPr="00BC264E">
              <w:rPr>
                <w:color w:val="000000"/>
                <w:sz w:val="20"/>
              </w:rPr>
              <w:t>glycerin</w:t>
            </w:r>
            <w:proofErr w:type="spellEnd"/>
            <w:r w:rsidRPr="00BC264E">
              <w:rPr>
                <w:color w:val="000000"/>
                <w:sz w:val="20"/>
              </w:rPr>
              <w:t xml:space="preserve"> 9 mg per mL, 15 mL</w:t>
            </w:r>
          </w:p>
        </w:tc>
        <w:tc>
          <w:tcPr>
            <w:tcW w:w="1956" w:type="dxa"/>
            <w:shd w:val="clear" w:color="auto" w:fill="auto"/>
          </w:tcPr>
          <w:p w14:paraId="0E5C34CB" w14:textId="1DA1667C" w:rsidR="00885564" w:rsidRPr="00BC264E" w:rsidRDefault="00885564" w:rsidP="0088556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0261FD88" w14:textId="22AD87E7" w:rsidR="00885564" w:rsidRPr="00BC264E" w:rsidRDefault="00885564" w:rsidP="00885564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Optive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447FD36" w14:textId="0C9E2A4B" w:rsidR="00885564" w:rsidRPr="00BC264E" w:rsidRDefault="00885564" w:rsidP="0088556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October 2024 and 31 January 2025—0</w:t>
            </w:r>
            <w:r w:rsidR="003F53C0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PBS demand</w:t>
            </w:r>
          </w:p>
        </w:tc>
      </w:tr>
    </w:tbl>
    <w:p w14:paraId="4DEF1B4C" w14:textId="77777777" w:rsidR="00B72EB7" w:rsidRPr="00BC264E" w:rsidRDefault="00B72EB7" w:rsidP="00B72EB7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85564" w:rsidRPr="00BC264E" w14:paraId="732F89AF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68F70B79" w14:textId="1FB1C93A" w:rsidR="00885564" w:rsidRPr="00BC264E" w:rsidRDefault="00885564" w:rsidP="0088556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Cefazolin</w:t>
            </w:r>
          </w:p>
        </w:tc>
        <w:tc>
          <w:tcPr>
            <w:tcW w:w="1956" w:type="dxa"/>
            <w:shd w:val="clear" w:color="auto" w:fill="auto"/>
          </w:tcPr>
          <w:p w14:paraId="68800B21" w14:textId="3A84287B" w:rsidR="00885564" w:rsidRPr="00BC264E" w:rsidRDefault="00885564" w:rsidP="0088556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injection 1 g (as sodium)</w:t>
            </w:r>
          </w:p>
        </w:tc>
        <w:tc>
          <w:tcPr>
            <w:tcW w:w="1956" w:type="dxa"/>
            <w:shd w:val="clear" w:color="auto" w:fill="auto"/>
          </w:tcPr>
          <w:p w14:paraId="1337D997" w14:textId="726BB087" w:rsidR="00885564" w:rsidRPr="00BC264E" w:rsidRDefault="00885564" w:rsidP="0088556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60A33F35" w14:textId="0C3FA373" w:rsidR="00885564" w:rsidRPr="00BC264E" w:rsidRDefault="00885564" w:rsidP="0088556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Cefazolin-AFT</w:t>
            </w:r>
          </w:p>
        </w:tc>
        <w:tc>
          <w:tcPr>
            <w:tcW w:w="1956" w:type="dxa"/>
            <w:shd w:val="clear" w:color="auto" w:fill="auto"/>
          </w:tcPr>
          <w:p w14:paraId="71BCCDC9" w14:textId="3663ADFB" w:rsidR="00885564" w:rsidRPr="00BC264E" w:rsidRDefault="00885564" w:rsidP="0088556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</w:t>
            </w:r>
            <w:r w:rsidR="003438E3" w:rsidRPr="00BC264E">
              <w:rPr>
                <w:color w:val="000000"/>
                <w:sz w:val="20"/>
              </w:rPr>
              <w:t>25</w:t>
            </w:r>
            <w:r w:rsidRPr="00BC264E">
              <w:rPr>
                <w:color w:val="000000"/>
                <w:sz w:val="20"/>
              </w:rPr>
              <w:t>—4 months stock by reference to usual demand</w:t>
            </w:r>
          </w:p>
        </w:tc>
      </w:tr>
    </w:tbl>
    <w:p w14:paraId="7D088EC2" w14:textId="180F8D74" w:rsidR="006C3735" w:rsidRPr="00BC264E" w:rsidRDefault="003C67AB" w:rsidP="007D24B6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8</w:t>
      </w:r>
      <w:r w:rsidR="006C3735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6C3735" w:rsidRPr="00BC264E">
        <w:rPr>
          <w:rFonts w:ascii="Times New Roman" w:hAnsi="Times New Roman"/>
        </w:rPr>
        <w:t>1 (table)</w:t>
      </w:r>
    </w:p>
    <w:p w14:paraId="6579532F" w14:textId="77777777" w:rsidR="007A3B6E" w:rsidRPr="00BC264E" w:rsidRDefault="007A3B6E" w:rsidP="007A3B6E">
      <w:pPr>
        <w:pStyle w:val="Item"/>
      </w:pPr>
      <w:r w:rsidRPr="00BC264E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A3B6E" w:rsidRPr="00BC264E" w14:paraId="3434A38C" w14:textId="77777777" w:rsidTr="007A3B6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A790D1C" w14:textId="30C6E99B" w:rsidR="007A3B6E" w:rsidRPr="00BC264E" w:rsidRDefault="007A3B6E" w:rsidP="007A3B6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Cefepime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0F8DF9D" w14:textId="4D2CF170" w:rsidR="007A3B6E" w:rsidRPr="00BC264E" w:rsidRDefault="007A3B6E" w:rsidP="007A3B6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injection 1 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A74800" w14:textId="6E8C1235" w:rsidR="007A3B6E" w:rsidRPr="00BC264E" w:rsidRDefault="007A3B6E" w:rsidP="007A3B6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A820A28" w14:textId="2D06D465" w:rsidR="007A3B6E" w:rsidRPr="00BC264E" w:rsidRDefault="007A3B6E" w:rsidP="007A3B6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Cefepime Kabi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9CC786B" w14:textId="5468F09C" w:rsidR="007A3B6E" w:rsidRPr="00BC264E" w:rsidRDefault="00C84C83" w:rsidP="007A3B6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October 2024 and 30 November 2024—0 months stock by reference to usual demand</w:t>
            </w:r>
          </w:p>
        </w:tc>
      </w:tr>
      <w:tr w:rsidR="007A3B6E" w:rsidRPr="00BC264E" w14:paraId="26A86217" w14:textId="77777777" w:rsidTr="007A3B6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273034E" w14:textId="53E978C9" w:rsidR="007A3B6E" w:rsidRPr="00BC264E" w:rsidRDefault="007A3B6E" w:rsidP="007A3B6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Cefepime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152B22E" w14:textId="25BFD438" w:rsidR="007A3B6E" w:rsidRPr="00BC264E" w:rsidRDefault="007A3B6E" w:rsidP="007A3B6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injection 2 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C8A8FAA" w14:textId="07CD7A80" w:rsidR="007A3B6E" w:rsidRPr="00BC264E" w:rsidRDefault="007A3B6E" w:rsidP="007A3B6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B63776" w14:textId="0B2C28A4" w:rsidR="007A3B6E" w:rsidRPr="00BC264E" w:rsidRDefault="007A3B6E" w:rsidP="007A3B6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Cefepime Kabi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7A8760" w14:textId="68675E7D" w:rsidR="007A3B6E" w:rsidRPr="00BC264E" w:rsidRDefault="007A3B6E" w:rsidP="007A3B6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October 2024 and 30 November 2024—0</w:t>
            </w:r>
            <w:r w:rsidR="00235B20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1BC886C5" w14:textId="6B0CC26D" w:rsidR="006B5455" w:rsidRPr="00BC264E" w:rsidRDefault="003C67AB" w:rsidP="007D24B6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9</w:t>
      </w:r>
      <w:r w:rsidR="006B5455" w:rsidRPr="00BC264E">
        <w:rPr>
          <w:rFonts w:ascii="Times New Roman" w:hAnsi="Times New Roman"/>
        </w:rPr>
        <w:t xml:space="preserve">  Schedule 1 (table)</w:t>
      </w:r>
    </w:p>
    <w:p w14:paraId="7A59B247" w14:textId="77777777" w:rsidR="00315DBB" w:rsidRPr="00BC264E" w:rsidRDefault="00315DBB" w:rsidP="00315DBB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15DBB" w:rsidRPr="00BC264E" w14:paraId="34513169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5E19411B" w14:textId="26004AA2" w:rsidR="00315DBB" w:rsidRPr="00BC264E" w:rsidRDefault="00315DBB" w:rsidP="00315DB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09E397A2" w14:textId="379D12E5" w:rsidR="00315DBB" w:rsidRPr="00BC264E" w:rsidRDefault="00315DBB" w:rsidP="00315DB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100 mg</w:t>
            </w:r>
          </w:p>
        </w:tc>
        <w:tc>
          <w:tcPr>
            <w:tcW w:w="1956" w:type="dxa"/>
            <w:shd w:val="clear" w:color="auto" w:fill="auto"/>
          </w:tcPr>
          <w:p w14:paraId="7B3CC7C3" w14:textId="09B14B46" w:rsidR="00315DBB" w:rsidRPr="00BC264E" w:rsidRDefault="00315DBB" w:rsidP="00315DB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5C88098" w14:textId="57AB3BD5" w:rsidR="00315DBB" w:rsidRPr="00BC264E" w:rsidRDefault="00315DBB" w:rsidP="00315DB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</w:t>
            </w:r>
            <w:r w:rsidRPr="00BC264E">
              <w:rPr>
                <w:color w:val="000000"/>
                <w:sz w:val="20"/>
              </w:rPr>
              <w:noBreakHyphen/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57FA31B1" w14:textId="6873ED86" w:rsidR="00315DBB" w:rsidRPr="00BC264E" w:rsidRDefault="00315DBB" w:rsidP="00315DB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29E16861" w14:textId="77777777" w:rsidR="00315DBB" w:rsidRPr="00BC264E" w:rsidRDefault="00315DBB" w:rsidP="00315DBB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15DBB" w:rsidRPr="00BC264E" w14:paraId="3E047DFA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476E25E8" w14:textId="22A646FE" w:rsidR="00315DBB" w:rsidRPr="00BC264E" w:rsidRDefault="00315DBB" w:rsidP="00315DB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67B118DC" w14:textId="383CE81A" w:rsidR="00315DBB" w:rsidRPr="00BC264E" w:rsidRDefault="00315DBB" w:rsidP="00315DB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100 mg</w:t>
            </w:r>
          </w:p>
        </w:tc>
        <w:tc>
          <w:tcPr>
            <w:tcW w:w="1956" w:type="dxa"/>
            <w:shd w:val="clear" w:color="auto" w:fill="auto"/>
          </w:tcPr>
          <w:p w14:paraId="10139920" w14:textId="208AD0C2" w:rsidR="00315DBB" w:rsidRPr="00BC264E" w:rsidRDefault="00315DBB" w:rsidP="00315DB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AE61500" w14:textId="68344043" w:rsidR="00315DBB" w:rsidRPr="00BC264E" w:rsidRDefault="00315DBB" w:rsidP="00315DB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Cyclosporin Sandoz</w:t>
            </w:r>
          </w:p>
        </w:tc>
        <w:tc>
          <w:tcPr>
            <w:tcW w:w="1956" w:type="dxa"/>
            <w:shd w:val="clear" w:color="auto" w:fill="auto"/>
          </w:tcPr>
          <w:p w14:paraId="47C07991" w14:textId="1F9110E4" w:rsidR="00315DBB" w:rsidRPr="00BC264E" w:rsidRDefault="00315DBB" w:rsidP="00315DB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2025—0</w:t>
            </w:r>
            <w:r w:rsidR="00235B20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2BB266F" w14:textId="592DB010" w:rsidR="00F55972" w:rsidRPr="00BC264E" w:rsidRDefault="00707C28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</w:t>
      </w:r>
      <w:r w:rsidR="003C67AB" w:rsidRPr="00BC264E">
        <w:rPr>
          <w:rFonts w:ascii="Times New Roman" w:hAnsi="Times New Roman"/>
        </w:rPr>
        <w:t>0</w:t>
      </w:r>
      <w:r w:rsidR="00F55972" w:rsidRPr="00BC264E">
        <w:rPr>
          <w:rFonts w:ascii="Times New Roman" w:hAnsi="Times New Roman"/>
        </w:rPr>
        <w:t xml:space="preserve">  Schedule 1 (table)</w:t>
      </w:r>
    </w:p>
    <w:p w14:paraId="1705920F" w14:textId="77777777" w:rsidR="00315DBB" w:rsidRPr="00BC264E" w:rsidRDefault="00315DBB" w:rsidP="00315DBB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23372" w:rsidRPr="00BC264E" w14:paraId="591BE187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4BC113DA" w14:textId="58D36284" w:rsidR="00523372" w:rsidRPr="00BC264E" w:rsidRDefault="00523372" w:rsidP="005233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49237A32" w14:textId="38747579" w:rsidR="00523372" w:rsidRPr="00BC264E" w:rsidRDefault="00523372" w:rsidP="005233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25 mg</w:t>
            </w:r>
          </w:p>
        </w:tc>
        <w:tc>
          <w:tcPr>
            <w:tcW w:w="1956" w:type="dxa"/>
            <w:shd w:val="clear" w:color="auto" w:fill="auto"/>
          </w:tcPr>
          <w:p w14:paraId="7113AE7F" w14:textId="24AB1060" w:rsidR="00523372" w:rsidRPr="00BC264E" w:rsidRDefault="00523372" w:rsidP="005233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B1A3247" w14:textId="7EAB187C" w:rsidR="00523372" w:rsidRPr="00BC264E" w:rsidRDefault="00523372" w:rsidP="005233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</w:t>
            </w:r>
            <w:r w:rsidRPr="00BC264E">
              <w:rPr>
                <w:color w:val="000000"/>
                <w:sz w:val="20"/>
              </w:rPr>
              <w:noBreakHyphen/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5707963F" w14:textId="51627184" w:rsidR="00523372" w:rsidRPr="00BC264E" w:rsidRDefault="00523372" w:rsidP="005233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1DA7CE70" w14:textId="77777777" w:rsidR="00315DBB" w:rsidRPr="00BC264E" w:rsidRDefault="00315DBB" w:rsidP="00315DBB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23372" w:rsidRPr="00BC264E" w14:paraId="706DA035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49A762B9" w14:textId="77A4F6C0" w:rsidR="00523372" w:rsidRPr="00BC264E" w:rsidRDefault="00523372" w:rsidP="005233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35832A59" w14:textId="6D1BC349" w:rsidR="00523372" w:rsidRPr="00BC264E" w:rsidRDefault="00523372" w:rsidP="005233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25 mg</w:t>
            </w:r>
          </w:p>
        </w:tc>
        <w:tc>
          <w:tcPr>
            <w:tcW w:w="1956" w:type="dxa"/>
            <w:shd w:val="clear" w:color="auto" w:fill="auto"/>
          </w:tcPr>
          <w:p w14:paraId="03FC7BB1" w14:textId="271877B6" w:rsidR="00523372" w:rsidRPr="00BC264E" w:rsidRDefault="00523372" w:rsidP="005233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821E33C" w14:textId="76FC6B5B" w:rsidR="00523372" w:rsidRPr="00BC264E" w:rsidRDefault="00523372" w:rsidP="005233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Cyclosporin Sandoz</w:t>
            </w:r>
          </w:p>
        </w:tc>
        <w:tc>
          <w:tcPr>
            <w:tcW w:w="1956" w:type="dxa"/>
            <w:shd w:val="clear" w:color="auto" w:fill="auto"/>
          </w:tcPr>
          <w:p w14:paraId="1717358A" w14:textId="7824FD19" w:rsidR="00523372" w:rsidRPr="00BC264E" w:rsidRDefault="00523372" w:rsidP="005233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2025—0</w:t>
            </w:r>
            <w:r w:rsidR="00235B20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90644AE" w14:textId="321ED26B" w:rsidR="00C7553A" w:rsidRPr="00BC264E" w:rsidRDefault="004020EF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</w:t>
      </w:r>
      <w:r w:rsidR="003C67AB" w:rsidRPr="00BC264E">
        <w:rPr>
          <w:rFonts w:ascii="Times New Roman" w:hAnsi="Times New Roman"/>
        </w:rPr>
        <w:t>1</w:t>
      </w:r>
      <w:r w:rsidR="00C7553A" w:rsidRPr="00BC264E">
        <w:rPr>
          <w:rFonts w:ascii="Times New Roman" w:hAnsi="Times New Roman"/>
        </w:rPr>
        <w:t xml:space="preserve">  Schedule 1 (table)</w:t>
      </w:r>
    </w:p>
    <w:p w14:paraId="04DD201E" w14:textId="77777777" w:rsidR="00180AA6" w:rsidRPr="00BC264E" w:rsidRDefault="00180AA6" w:rsidP="00180AA6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80AA6" w:rsidRPr="00BC264E" w14:paraId="564365D1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3225D30D" w14:textId="4E0C8654" w:rsidR="00180AA6" w:rsidRPr="00BC264E" w:rsidRDefault="00180AA6" w:rsidP="00180AA6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701E5D61" w14:textId="3AD53991" w:rsidR="00180AA6" w:rsidRPr="00BC264E" w:rsidRDefault="00180AA6" w:rsidP="00180AA6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50 mg</w:t>
            </w:r>
          </w:p>
        </w:tc>
        <w:tc>
          <w:tcPr>
            <w:tcW w:w="1956" w:type="dxa"/>
            <w:shd w:val="clear" w:color="auto" w:fill="auto"/>
          </w:tcPr>
          <w:p w14:paraId="57F15344" w14:textId="3C46BD34" w:rsidR="00180AA6" w:rsidRPr="00BC264E" w:rsidRDefault="00180AA6" w:rsidP="00180AA6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0142973" w14:textId="10F73D69" w:rsidR="00180AA6" w:rsidRPr="00BC264E" w:rsidRDefault="00180AA6" w:rsidP="00180AA6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</w:t>
            </w:r>
            <w:r w:rsidRPr="00BC264E">
              <w:rPr>
                <w:color w:val="000000"/>
                <w:sz w:val="20"/>
              </w:rPr>
              <w:noBreakHyphen/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00870124" w14:textId="0DAFDFAF" w:rsidR="00180AA6" w:rsidRPr="00BC264E" w:rsidRDefault="00180AA6" w:rsidP="00180AA6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72A5F56A" w14:textId="77777777" w:rsidR="00180AA6" w:rsidRPr="00BC264E" w:rsidRDefault="00180AA6" w:rsidP="00180AA6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80AA6" w:rsidRPr="00BC264E" w14:paraId="7604A6C1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63C4DDCA" w14:textId="15C68F8F" w:rsidR="00180AA6" w:rsidRPr="00BC264E" w:rsidRDefault="00180AA6" w:rsidP="00180AA6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127D7902" w14:textId="6BCDC9A4" w:rsidR="00180AA6" w:rsidRPr="00BC264E" w:rsidRDefault="00180AA6" w:rsidP="00180AA6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50 mg</w:t>
            </w:r>
          </w:p>
        </w:tc>
        <w:tc>
          <w:tcPr>
            <w:tcW w:w="1956" w:type="dxa"/>
            <w:shd w:val="clear" w:color="auto" w:fill="auto"/>
          </w:tcPr>
          <w:p w14:paraId="72980768" w14:textId="14F6FE44" w:rsidR="00180AA6" w:rsidRPr="00BC264E" w:rsidRDefault="00180AA6" w:rsidP="00180AA6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D611E23" w14:textId="2DE5E7E3" w:rsidR="00180AA6" w:rsidRPr="00BC264E" w:rsidRDefault="00180AA6" w:rsidP="00180AA6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Cyclosporin Sandoz</w:t>
            </w:r>
          </w:p>
        </w:tc>
        <w:tc>
          <w:tcPr>
            <w:tcW w:w="1956" w:type="dxa"/>
            <w:shd w:val="clear" w:color="auto" w:fill="auto"/>
          </w:tcPr>
          <w:p w14:paraId="21CDFA36" w14:textId="029BF9A8" w:rsidR="00180AA6" w:rsidRPr="00BC264E" w:rsidRDefault="00180AA6" w:rsidP="00180AA6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2025—0</w:t>
            </w:r>
            <w:r w:rsidR="00235B20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6DEB83A" w14:textId="69EEAACF" w:rsidR="002C7CD8" w:rsidRPr="00BC264E" w:rsidRDefault="00825333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</w:t>
      </w:r>
      <w:r w:rsidR="003C67AB" w:rsidRPr="00BC264E">
        <w:rPr>
          <w:rFonts w:ascii="Times New Roman" w:hAnsi="Times New Roman"/>
        </w:rPr>
        <w:t>2</w:t>
      </w:r>
      <w:r w:rsidR="002C7CD8" w:rsidRPr="00BC264E">
        <w:rPr>
          <w:rFonts w:ascii="Times New Roman" w:hAnsi="Times New Roman"/>
        </w:rPr>
        <w:t xml:space="preserve">  Schedule 1 (table)</w:t>
      </w:r>
    </w:p>
    <w:p w14:paraId="468C909C" w14:textId="77777777" w:rsidR="00180AA6" w:rsidRPr="00BC264E" w:rsidRDefault="00180AA6" w:rsidP="00180AA6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20F2B" w:rsidRPr="00BC264E" w14:paraId="3473C45F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1994880A" w14:textId="47D169D5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Clonazepam</w:t>
            </w:r>
          </w:p>
        </w:tc>
        <w:tc>
          <w:tcPr>
            <w:tcW w:w="1956" w:type="dxa"/>
            <w:shd w:val="clear" w:color="auto" w:fill="auto"/>
          </w:tcPr>
          <w:p w14:paraId="7233B987" w14:textId="74FFF295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 liquid 2.5 mg per mL, 10 mL</w:t>
            </w:r>
          </w:p>
        </w:tc>
        <w:tc>
          <w:tcPr>
            <w:tcW w:w="1956" w:type="dxa"/>
            <w:shd w:val="clear" w:color="auto" w:fill="auto"/>
          </w:tcPr>
          <w:p w14:paraId="45615E56" w14:textId="1303B74A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36CF178" w14:textId="2F844ED0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Rivotril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5785578" w14:textId="2CF6E224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584139F1" w14:textId="77777777" w:rsidR="00180AA6" w:rsidRPr="00BC264E" w:rsidRDefault="00180AA6" w:rsidP="00180AA6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20F2B" w:rsidRPr="00BC264E" w14:paraId="649E0935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5958ACB0" w14:textId="5297B4E2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Clopidogrel with aspirin</w:t>
            </w:r>
          </w:p>
        </w:tc>
        <w:tc>
          <w:tcPr>
            <w:tcW w:w="1956" w:type="dxa"/>
            <w:shd w:val="clear" w:color="auto" w:fill="auto"/>
          </w:tcPr>
          <w:p w14:paraId="39E5C97C" w14:textId="1070516C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75 mg (as hydrogen sulfate)-100 mg</w:t>
            </w:r>
          </w:p>
        </w:tc>
        <w:tc>
          <w:tcPr>
            <w:tcW w:w="1956" w:type="dxa"/>
            <w:shd w:val="clear" w:color="auto" w:fill="auto"/>
          </w:tcPr>
          <w:p w14:paraId="3F6F62F4" w14:textId="03371363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F33FA5E" w14:textId="641BAEDB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Clopidogrel Winthrop plus aspirin</w:t>
            </w:r>
          </w:p>
        </w:tc>
        <w:tc>
          <w:tcPr>
            <w:tcW w:w="1956" w:type="dxa"/>
            <w:shd w:val="clear" w:color="auto" w:fill="auto"/>
          </w:tcPr>
          <w:p w14:paraId="7818A5D0" w14:textId="3AF8CDD6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March 2025—0</w:t>
            </w:r>
            <w:r w:rsidR="00235B20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D1C9114" w14:textId="44570729" w:rsidR="00854F4D" w:rsidRPr="00BC264E" w:rsidRDefault="00022A9B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</w:t>
      </w:r>
      <w:r w:rsidR="003C67AB" w:rsidRPr="00BC264E">
        <w:rPr>
          <w:rFonts w:ascii="Times New Roman" w:hAnsi="Times New Roman"/>
        </w:rPr>
        <w:t>3</w:t>
      </w:r>
      <w:r w:rsidR="00854F4D" w:rsidRPr="00BC264E">
        <w:rPr>
          <w:rFonts w:ascii="Times New Roman" w:hAnsi="Times New Roman"/>
        </w:rPr>
        <w:t xml:space="preserve">  Schedule 1 (table)</w:t>
      </w:r>
    </w:p>
    <w:p w14:paraId="03887183" w14:textId="77777777" w:rsidR="00DC5CAA" w:rsidRPr="00BC264E" w:rsidRDefault="00DC5CAA" w:rsidP="001B23D0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20F2B" w:rsidRPr="00BC264E" w14:paraId="1096E423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4774F56" w14:textId="4E4CA0B0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Entecavir</w:t>
            </w:r>
          </w:p>
        </w:tc>
        <w:tc>
          <w:tcPr>
            <w:tcW w:w="1956" w:type="dxa"/>
            <w:shd w:val="clear" w:color="auto" w:fill="auto"/>
          </w:tcPr>
          <w:p w14:paraId="102B582F" w14:textId="3812CE7D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0.5 mg (as monohydrate)</w:t>
            </w:r>
          </w:p>
        </w:tc>
        <w:tc>
          <w:tcPr>
            <w:tcW w:w="1956" w:type="dxa"/>
            <w:shd w:val="clear" w:color="auto" w:fill="auto"/>
          </w:tcPr>
          <w:p w14:paraId="69E2B08E" w14:textId="4230B4C8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89C1B3E" w14:textId="0E7FB1DD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Entecavir Viatris</w:t>
            </w:r>
          </w:p>
        </w:tc>
        <w:tc>
          <w:tcPr>
            <w:tcW w:w="1956" w:type="dxa"/>
            <w:shd w:val="clear" w:color="auto" w:fill="auto"/>
          </w:tcPr>
          <w:p w14:paraId="57CDE354" w14:textId="7F08ED68" w:rsidR="00C20F2B" w:rsidRPr="00BC264E" w:rsidRDefault="00C20F2B" w:rsidP="00C20F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after 30 September 2024—4 months stock by reference to </w:t>
            </w:r>
            <w:r w:rsidRPr="00BC264E">
              <w:rPr>
                <w:color w:val="000000"/>
                <w:sz w:val="20"/>
              </w:rPr>
              <w:lastRenderedPageBreak/>
              <w:t>usual demand of both Entecavir Viatris and Entecavir Mylan added together</w:t>
            </w:r>
          </w:p>
        </w:tc>
      </w:tr>
    </w:tbl>
    <w:p w14:paraId="07BAC54C" w14:textId="77777777" w:rsidR="00DC5CAA" w:rsidRPr="00BC264E" w:rsidRDefault="00DC5CAA" w:rsidP="001B23D0">
      <w:pPr>
        <w:pStyle w:val="Item"/>
      </w:pPr>
      <w:r w:rsidRPr="00BC264E">
        <w:lastRenderedPageBreak/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43229" w:rsidRPr="00BC264E" w14:paraId="2789F264" w14:textId="77777777" w:rsidTr="00747582">
        <w:trPr>
          <w:jc w:val="center"/>
        </w:trPr>
        <w:tc>
          <w:tcPr>
            <w:tcW w:w="1957" w:type="dxa"/>
            <w:shd w:val="clear" w:color="auto" w:fill="auto"/>
          </w:tcPr>
          <w:p w14:paraId="74A8784B" w14:textId="5924E790" w:rsidR="00243229" w:rsidRPr="00BC264E" w:rsidRDefault="00243229" w:rsidP="00243229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Entecavir</w:t>
            </w:r>
          </w:p>
        </w:tc>
        <w:tc>
          <w:tcPr>
            <w:tcW w:w="1956" w:type="dxa"/>
            <w:shd w:val="clear" w:color="auto" w:fill="auto"/>
          </w:tcPr>
          <w:p w14:paraId="7E1BD90B" w14:textId="2A360A47" w:rsidR="00243229" w:rsidRPr="00BC264E" w:rsidRDefault="00243229" w:rsidP="00243229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 mg (as monohydrate)</w:t>
            </w:r>
          </w:p>
        </w:tc>
        <w:tc>
          <w:tcPr>
            <w:tcW w:w="1956" w:type="dxa"/>
            <w:shd w:val="clear" w:color="auto" w:fill="auto"/>
          </w:tcPr>
          <w:p w14:paraId="0D626852" w14:textId="6E872178" w:rsidR="00243229" w:rsidRPr="00BC264E" w:rsidRDefault="00243229" w:rsidP="00243229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348C5DE" w14:textId="38BD0083" w:rsidR="00243229" w:rsidRPr="00BC264E" w:rsidRDefault="00243229" w:rsidP="00243229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Entecavir Viatris</w:t>
            </w:r>
          </w:p>
        </w:tc>
        <w:tc>
          <w:tcPr>
            <w:tcW w:w="1956" w:type="dxa"/>
            <w:shd w:val="clear" w:color="auto" w:fill="auto"/>
          </w:tcPr>
          <w:p w14:paraId="69DB9257" w14:textId="5DC79A2D" w:rsidR="00243229" w:rsidRPr="00BC264E" w:rsidRDefault="00243229" w:rsidP="00243229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after 28 February 2025— 4 months stock by reference to usual demand of both Entecavir Viatris and Entecavir Mylan added together</w:t>
            </w:r>
          </w:p>
        </w:tc>
      </w:tr>
    </w:tbl>
    <w:p w14:paraId="3EF61432" w14:textId="70A6BE6F" w:rsidR="0064507B" w:rsidRPr="00BC264E" w:rsidRDefault="003C67AB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14</w:t>
      </w:r>
      <w:r w:rsidR="0064507B" w:rsidRPr="00BC264E">
        <w:rPr>
          <w:rFonts w:ascii="Times New Roman" w:hAnsi="Times New Roman"/>
        </w:rPr>
        <w:t xml:space="preserve">  Schedule 1 (table)</w:t>
      </w:r>
    </w:p>
    <w:p w14:paraId="19468E36" w14:textId="25D6C08D" w:rsidR="00751498" w:rsidRPr="00BC264E" w:rsidRDefault="00493C4D" w:rsidP="00751498">
      <w:pPr>
        <w:pStyle w:val="Item"/>
      </w:pPr>
      <w:r w:rsidRPr="00BC264E">
        <w:t>Omit</w:t>
      </w:r>
      <w:r w:rsidR="00751498" w:rsidRPr="00BC264E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4759B" w:rsidRPr="00BC264E" w14:paraId="185B03F8" w14:textId="77777777" w:rsidTr="00A4759B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2CA5E19" w14:textId="50077EC3" w:rsidR="00A4759B" w:rsidRPr="00BC264E" w:rsidRDefault="00A4759B" w:rsidP="00A4759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Epoprostenol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888AC90" w14:textId="1787C272" w:rsidR="00A4759B" w:rsidRPr="00BC264E" w:rsidRDefault="00A4759B" w:rsidP="00A4759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I.V. infusion 1.5 mg (as sodium) with 2 vials diluent 50 mL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E50F517" w14:textId="55FFEE47" w:rsidR="00A4759B" w:rsidRPr="00BC264E" w:rsidRDefault="00A4759B" w:rsidP="00A4759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2D758F5" w14:textId="7D39191C" w:rsidR="00A4759B" w:rsidRPr="00BC264E" w:rsidRDefault="00A4759B" w:rsidP="00A4759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Flolan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A7C9487" w14:textId="478509BA" w:rsidR="00A4759B" w:rsidRPr="00BC264E" w:rsidRDefault="00A4759B" w:rsidP="00A4759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October 2024 and 30 November 2024—0</w:t>
            </w:r>
            <w:r w:rsidR="00235B20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A4759B" w:rsidRPr="00BC264E" w14:paraId="4EA4B8FF" w14:textId="77777777" w:rsidTr="00A4759B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586BAF5" w14:textId="1F4DFFD1" w:rsidR="00A4759B" w:rsidRPr="00BC264E" w:rsidRDefault="00A4759B" w:rsidP="00A4759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Epoprostenol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CBF1D26" w14:textId="0E5BC88D" w:rsidR="00A4759B" w:rsidRPr="00BC264E" w:rsidRDefault="00A4759B" w:rsidP="00A4759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I.V. infusion 500 micrograms (as sodium) with 2 vials diluent 50 mL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ACE13F9" w14:textId="7229719B" w:rsidR="00A4759B" w:rsidRPr="00BC264E" w:rsidRDefault="00A4759B" w:rsidP="00A4759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E0F0C7" w14:textId="3AF843D7" w:rsidR="00A4759B" w:rsidRPr="00BC264E" w:rsidRDefault="00A4759B" w:rsidP="00A4759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Flolan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681DA68" w14:textId="07CFB3C5" w:rsidR="00A4759B" w:rsidRPr="00BC264E" w:rsidRDefault="00A4759B" w:rsidP="00A4759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October 2024 and 30 November 2024—0</w:t>
            </w:r>
            <w:r w:rsidR="00235B20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F208EB6" w14:textId="0A2C521F" w:rsidR="007C03CE" w:rsidRPr="00BC264E" w:rsidRDefault="000B3CD1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</w:t>
      </w:r>
      <w:r w:rsidR="003C67AB" w:rsidRPr="00BC264E">
        <w:rPr>
          <w:rFonts w:ascii="Times New Roman" w:hAnsi="Times New Roman"/>
        </w:rPr>
        <w:t>5</w:t>
      </w:r>
      <w:r w:rsidR="007C03CE" w:rsidRPr="00BC264E">
        <w:rPr>
          <w:rFonts w:ascii="Times New Roman" w:hAnsi="Times New Roman"/>
        </w:rPr>
        <w:t xml:space="preserve">  Schedule 1 (table)</w:t>
      </w:r>
    </w:p>
    <w:p w14:paraId="1C620403" w14:textId="77777777" w:rsidR="00DA796A" w:rsidRPr="00BC264E" w:rsidRDefault="00DA796A" w:rsidP="00DA796A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A796A" w:rsidRPr="00BC264E" w14:paraId="6BCE9DE7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77409D8F" w14:textId="3EB0F1F9" w:rsidR="00DA796A" w:rsidRPr="00BC264E" w:rsidRDefault="00DA796A" w:rsidP="00DA796A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Fentanyl</w:t>
            </w:r>
          </w:p>
        </w:tc>
        <w:tc>
          <w:tcPr>
            <w:tcW w:w="1956" w:type="dxa"/>
            <w:shd w:val="clear" w:color="auto" w:fill="auto"/>
          </w:tcPr>
          <w:p w14:paraId="04E9792E" w14:textId="172B7E83" w:rsidR="00DA796A" w:rsidRPr="00BC264E" w:rsidRDefault="00DA796A" w:rsidP="00DA796A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Transdermal patch 8.4 mg</w:t>
            </w:r>
          </w:p>
        </w:tc>
        <w:tc>
          <w:tcPr>
            <w:tcW w:w="1956" w:type="dxa"/>
            <w:shd w:val="clear" w:color="auto" w:fill="auto"/>
          </w:tcPr>
          <w:p w14:paraId="0BDA8180" w14:textId="1078B9C9" w:rsidR="00DA796A" w:rsidRPr="00BC264E" w:rsidRDefault="00DA796A" w:rsidP="00DA796A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shd w:val="clear" w:color="auto" w:fill="auto"/>
          </w:tcPr>
          <w:p w14:paraId="58A6D048" w14:textId="69B17665" w:rsidR="00DA796A" w:rsidRPr="00BC264E" w:rsidRDefault="00DA796A" w:rsidP="00DA796A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</w:t>
            </w:r>
            <w:r w:rsidRPr="00BC264E">
              <w:rPr>
                <w:color w:val="000000"/>
                <w:sz w:val="20"/>
              </w:rPr>
              <w:noBreakHyphen/>
              <w:t>Fentanyl</w:t>
            </w:r>
          </w:p>
        </w:tc>
        <w:tc>
          <w:tcPr>
            <w:tcW w:w="1956" w:type="dxa"/>
            <w:shd w:val="clear" w:color="auto" w:fill="auto"/>
          </w:tcPr>
          <w:p w14:paraId="1291509F" w14:textId="29971482" w:rsidR="00DA796A" w:rsidRPr="00BC264E" w:rsidRDefault="00DA796A" w:rsidP="00DA796A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708CA552" w14:textId="77777777" w:rsidR="00DA796A" w:rsidRPr="00BC264E" w:rsidRDefault="00DA796A" w:rsidP="00DA796A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66805" w:rsidRPr="00BC264E" w14:paraId="3FB08803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5EAF251C" w14:textId="06892EAA" w:rsidR="00266805" w:rsidRPr="00BC264E" w:rsidRDefault="00266805" w:rsidP="0026680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Fluconazole</w:t>
            </w:r>
          </w:p>
        </w:tc>
        <w:tc>
          <w:tcPr>
            <w:tcW w:w="1956" w:type="dxa"/>
            <w:shd w:val="clear" w:color="auto" w:fill="auto"/>
          </w:tcPr>
          <w:p w14:paraId="002F99CA" w14:textId="5C8F8F01" w:rsidR="00266805" w:rsidRPr="00BC264E" w:rsidRDefault="00266805" w:rsidP="0026680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200 mg</w:t>
            </w:r>
          </w:p>
        </w:tc>
        <w:tc>
          <w:tcPr>
            <w:tcW w:w="1956" w:type="dxa"/>
            <w:shd w:val="clear" w:color="auto" w:fill="auto"/>
          </w:tcPr>
          <w:p w14:paraId="3D2B7C1A" w14:textId="378ADE64" w:rsidR="00266805" w:rsidRPr="00BC264E" w:rsidRDefault="00266805" w:rsidP="0026680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844C13F" w14:textId="581C23BA" w:rsidR="00266805" w:rsidRPr="00BC264E" w:rsidRDefault="00266805" w:rsidP="0026680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APO-Fluconazole</w:t>
            </w:r>
          </w:p>
        </w:tc>
        <w:tc>
          <w:tcPr>
            <w:tcW w:w="1956" w:type="dxa"/>
            <w:shd w:val="clear" w:color="auto" w:fill="auto"/>
          </w:tcPr>
          <w:p w14:paraId="10B660E9" w14:textId="1512C068" w:rsidR="00266805" w:rsidRPr="00BC264E" w:rsidRDefault="00266805" w:rsidP="0026680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Fluconazole APOTEX and APO-Fluconazole added together</w:t>
            </w:r>
          </w:p>
        </w:tc>
      </w:tr>
    </w:tbl>
    <w:p w14:paraId="7895416C" w14:textId="16C08690" w:rsidR="00C86510" w:rsidRPr="00BC264E" w:rsidRDefault="00DE5684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</w:t>
      </w:r>
      <w:r w:rsidR="003C67AB" w:rsidRPr="00BC264E">
        <w:rPr>
          <w:rFonts w:ascii="Times New Roman" w:hAnsi="Times New Roman"/>
        </w:rPr>
        <w:t>6</w:t>
      </w:r>
      <w:r w:rsidR="00C86510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C86510" w:rsidRPr="00BC264E">
        <w:rPr>
          <w:rFonts w:ascii="Times New Roman" w:hAnsi="Times New Roman"/>
        </w:rPr>
        <w:t>1 (table)</w:t>
      </w:r>
    </w:p>
    <w:p w14:paraId="50998BF2" w14:textId="6067D76D" w:rsidR="002736BB" w:rsidRPr="00BC264E" w:rsidRDefault="005E1B80" w:rsidP="002736BB">
      <w:pPr>
        <w:pStyle w:val="Item"/>
      </w:pPr>
      <w:r w:rsidRPr="00BC264E">
        <w:t>Omit</w:t>
      </w:r>
      <w:r w:rsidR="002736BB" w:rsidRPr="00BC264E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44E0B" w:rsidRPr="00BC264E" w14:paraId="71E35429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21AC5906" w14:textId="419A9B3E" w:rsidR="00344E0B" w:rsidRPr="00BC264E" w:rsidRDefault="00344E0B" w:rsidP="00344E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Furosemide</w:t>
            </w:r>
          </w:p>
        </w:tc>
        <w:tc>
          <w:tcPr>
            <w:tcW w:w="1956" w:type="dxa"/>
            <w:shd w:val="clear" w:color="auto" w:fill="auto"/>
          </w:tcPr>
          <w:p w14:paraId="6BDFEDE7" w14:textId="07114B4E" w:rsidR="00344E0B" w:rsidRPr="00BC264E" w:rsidRDefault="00344E0B" w:rsidP="00344E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 solution 10 mg per ml, 30 ml</w:t>
            </w:r>
          </w:p>
        </w:tc>
        <w:tc>
          <w:tcPr>
            <w:tcW w:w="1956" w:type="dxa"/>
            <w:shd w:val="clear" w:color="auto" w:fill="auto"/>
          </w:tcPr>
          <w:p w14:paraId="08B6B600" w14:textId="59B23FF4" w:rsidR="00344E0B" w:rsidRPr="00BC264E" w:rsidRDefault="00344E0B" w:rsidP="00344E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470D3DF" w14:textId="5C054E29" w:rsidR="00344E0B" w:rsidRPr="00BC264E" w:rsidRDefault="00344E0B" w:rsidP="00344E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Lasix</w:t>
            </w:r>
          </w:p>
        </w:tc>
        <w:tc>
          <w:tcPr>
            <w:tcW w:w="1956" w:type="dxa"/>
            <w:shd w:val="clear" w:color="auto" w:fill="auto"/>
          </w:tcPr>
          <w:p w14:paraId="50BAC209" w14:textId="4B6B270C" w:rsidR="000F73CB" w:rsidRPr="00BC264E" w:rsidRDefault="000F73CB" w:rsidP="000F73CB">
            <w:pPr>
              <w:pStyle w:val="Tablea"/>
            </w:pPr>
            <w:r w:rsidRPr="00BC264E">
              <w:t>(a) between 1</w:t>
            </w:r>
            <w:r w:rsidR="00235B20" w:rsidRPr="00BC264E">
              <w:t xml:space="preserve"> </w:t>
            </w:r>
            <w:r w:rsidRPr="00BC264E">
              <w:t>November 2024 and 31 March 2024—4 months stock by reference to usual PBS demand</w:t>
            </w:r>
          </w:p>
          <w:p w14:paraId="577D02DA" w14:textId="0A7CC2ED" w:rsidR="00344E0B" w:rsidRPr="00BC264E" w:rsidRDefault="000F73CB" w:rsidP="000F73CB">
            <w:pPr>
              <w:pStyle w:val="Tablea"/>
            </w:pPr>
            <w:r w:rsidRPr="00BC264E">
              <w:t>(b) after 31</w:t>
            </w:r>
            <w:r w:rsidR="00235B20" w:rsidRPr="00BC264E">
              <w:t xml:space="preserve"> </w:t>
            </w:r>
            <w:r w:rsidRPr="00BC264E">
              <w:t xml:space="preserve">March 2024—6 months </w:t>
            </w:r>
            <w:r w:rsidRPr="00BC264E">
              <w:lastRenderedPageBreak/>
              <w:t>stock by reference to usual PBS demand</w:t>
            </w:r>
          </w:p>
        </w:tc>
      </w:tr>
    </w:tbl>
    <w:p w14:paraId="7225B777" w14:textId="0EA99400" w:rsidR="002736BB" w:rsidRPr="00BC264E" w:rsidRDefault="005E1B80" w:rsidP="002736BB">
      <w:pPr>
        <w:pStyle w:val="Item"/>
      </w:pPr>
      <w:r w:rsidRPr="00BC264E">
        <w:lastRenderedPageBreak/>
        <w:t>substitute</w:t>
      </w:r>
      <w:r w:rsidR="002736BB" w:rsidRPr="00BC264E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44E0B" w:rsidRPr="00BC264E" w14:paraId="3EEFC565" w14:textId="77777777" w:rsidTr="005E1B80">
        <w:trPr>
          <w:jc w:val="center"/>
        </w:trPr>
        <w:tc>
          <w:tcPr>
            <w:tcW w:w="1957" w:type="dxa"/>
            <w:shd w:val="clear" w:color="auto" w:fill="auto"/>
          </w:tcPr>
          <w:p w14:paraId="2BFC3217" w14:textId="4AFE1DE2" w:rsidR="00344E0B" w:rsidRPr="00BC264E" w:rsidRDefault="00344E0B" w:rsidP="00344E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Furosemide</w:t>
            </w:r>
          </w:p>
        </w:tc>
        <w:tc>
          <w:tcPr>
            <w:tcW w:w="1956" w:type="dxa"/>
            <w:shd w:val="clear" w:color="auto" w:fill="auto"/>
          </w:tcPr>
          <w:p w14:paraId="051A5887" w14:textId="0966B90E" w:rsidR="00344E0B" w:rsidRPr="00BC264E" w:rsidRDefault="00344E0B" w:rsidP="00344E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 solution 10 mg per ml, 30 ml</w:t>
            </w:r>
          </w:p>
        </w:tc>
        <w:tc>
          <w:tcPr>
            <w:tcW w:w="1956" w:type="dxa"/>
            <w:shd w:val="clear" w:color="auto" w:fill="auto"/>
          </w:tcPr>
          <w:p w14:paraId="5EC2E10C" w14:textId="61E6F8E5" w:rsidR="00344E0B" w:rsidRPr="00BC264E" w:rsidRDefault="00344E0B" w:rsidP="00344E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540776D" w14:textId="6A84333A" w:rsidR="00344E0B" w:rsidRPr="00BC264E" w:rsidRDefault="00344E0B" w:rsidP="00344E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Lasix</w:t>
            </w:r>
          </w:p>
        </w:tc>
        <w:tc>
          <w:tcPr>
            <w:tcW w:w="1956" w:type="dxa"/>
            <w:shd w:val="clear" w:color="auto" w:fill="auto"/>
          </w:tcPr>
          <w:p w14:paraId="00055CE7" w14:textId="51EAFA51" w:rsidR="000F73CB" w:rsidRPr="00BC264E" w:rsidRDefault="000F73CB" w:rsidP="000F73CB">
            <w:pPr>
              <w:pStyle w:val="Tablea"/>
            </w:pPr>
            <w:r w:rsidRPr="00BC264E">
              <w:t>(a) between 1</w:t>
            </w:r>
            <w:r w:rsidR="002F2FA7" w:rsidRPr="00BC264E">
              <w:t xml:space="preserve"> </w:t>
            </w:r>
            <w:r w:rsidRPr="00BC264E">
              <w:t>November 2024 and 31 March 2025—4 months stock by reference to usual PBS demand</w:t>
            </w:r>
          </w:p>
          <w:p w14:paraId="45328A48" w14:textId="36D7C2A9" w:rsidR="00344E0B" w:rsidRPr="00BC264E" w:rsidRDefault="000F73CB" w:rsidP="000F73CB">
            <w:pPr>
              <w:pStyle w:val="Tablea"/>
            </w:pPr>
            <w:r w:rsidRPr="00BC264E">
              <w:t>(b) after 31</w:t>
            </w:r>
            <w:r w:rsidR="002F2FA7" w:rsidRPr="00BC264E">
              <w:t xml:space="preserve"> </w:t>
            </w:r>
            <w:r w:rsidRPr="00BC264E">
              <w:t>March 2025—6 months stock by reference to usual PBS demand</w:t>
            </w:r>
          </w:p>
        </w:tc>
      </w:tr>
    </w:tbl>
    <w:p w14:paraId="0F20224E" w14:textId="1ACCFD1D" w:rsidR="008765E3" w:rsidRPr="00BC264E" w:rsidRDefault="003C67AB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17</w:t>
      </w:r>
      <w:r w:rsidR="008765E3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8765E3" w:rsidRPr="00BC264E">
        <w:rPr>
          <w:rFonts w:ascii="Times New Roman" w:hAnsi="Times New Roman"/>
        </w:rPr>
        <w:t>1 (table)</w:t>
      </w:r>
    </w:p>
    <w:p w14:paraId="4F21590D" w14:textId="77777777" w:rsidR="00690225" w:rsidRPr="00BC264E" w:rsidRDefault="00690225" w:rsidP="00690225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90225" w:rsidRPr="00BC264E" w14:paraId="06FF9634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4D62180C" w14:textId="0D7683ED" w:rsidR="00690225" w:rsidRPr="00BC264E" w:rsidRDefault="00690225" w:rsidP="0069022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Gabapentin</w:t>
            </w:r>
          </w:p>
        </w:tc>
        <w:tc>
          <w:tcPr>
            <w:tcW w:w="1956" w:type="dxa"/>
            <w:shd w:val="clear" w:color="auto" w:fill="auto"/>
          </w:tcPr>
          <w:p w14:paraId="47415369" w14:textId="6F6FA7C6" w:rsidR="00690225" w:rsidRPr="00BC264E" w:rsidRDefault="00690225" w:rsidP="0069022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400 mg</w:t>
            </w:r>
          </w:p>
        </w:tc>
        <w:tc>
          <w:tcPr>
            <w:tcW w:w="1956" w:type="dxa"/>
            <w:shd w:val="clear" w:color="auto" w:fill="auto"/>
          </w:tcPr>
          <w:p w14:paraId="3029AED3" w14:textId="523845E4" w:rsidR="00690225" w:rsidRPr="00BC264E" w:rsidRDefault="00690225" w:rsidP="0069022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A2499A9" w14:textId="0CFD0FC0" w:rsidR="00690225" w:rsidRPr="00BC264E" w:rsidRDefault="00690225" w:rsidP="0069022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GAPENTIN</w:t>
            </w:r>
          </w:p>
        </w:tc>
        <w:tc>
          <w:tcPr>
            <w:tcW w:w="1956" w:type="dxa"/>
            <w:shd w:val="clear" w:color="auto" w:fill="auto"/>
          </w:tcPr>
          <w:p w14:paraId="7927CD65" w14:textId="582B26E3" w:rsidR="00690225" w:rsidRPr="00BC264E" w:rsidRDefault="00690225" w:rsidP="0069022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1631FBC5" w14:textId="77777777" w:rsidR="00690225" w:rsidRPr="00BC264E" w:rsidRDefault="00690225" w:rsidP="00690225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90225" w:rsidRPr="00BC264E" w14:paraId="1FF10C31" w14:textId="77777777" w:rsidTr="00690225">
        <w:trPr>
          <w:jc w:val="center"/>
        </w:trPr>
        <w:tc>
          <w:tcPr>
            <w:tcW w:w="1957" w:type="dxa"/>
            <w:shd w:val="clear" w:color="auto" w:fill="auto"/>
          </w:tcPr>
          <w:p w14:paraId="169474DC" w14:textId="17BD785D" w:rsidR="00690225" w:rsidRPr="00BC264E" w:rsidRDefault="00690225" w:rsidP="0069022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Gabapentin</w:t>
            </w:r>
          </w:p>
        </w:tc>
        <w:tc>
          <w:tcPr>
            <w:tcW w:w="1956" w:type="dxa"/>
            <w:shd w:val="clear" w:color="auto" w:fill="auto"/>
          </w:tcPr>
          <w:p w14:paraId="5853C98D" w14:textId="75514B02" w:rsidR="00690225" w:rsidRPr="00BC264E" w:rsidRDefault="00690225" w:rsidP="0069022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600 mg</w:t>
            </w:r>
          </w:p>
        </w:tc>
        <w:tc>
          <w:tcPr>
            <w:tcW w:w="1956" w:type="dxa"/>
            <w:shd w:val="clear" w:color="auto" w:fill="auto"/>
          </w:tcPr>
          <w:p w14:paraId="216817D1" w14:textId="7E6EBBFB" w:rsidR="00690225" w:rsidRPr="00BC264E" w:rsidRDefault="00690225" w:rsidP="0069022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1666E7D" w14:textId="08BB6FED" w:rsidR="00690225" w:rsidRPr="00BC264E" w:rsidRDefault="00690225" w:rsidP="0069022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APX-GABAPENTIN</w:t>
            </w:r>
          </w:p>
        </w:tc>
        <w:tc>
          <w:tcPr>
            <w:tcW w:w="1956" w:type="dxa"/>
            <w:shd w:val="clear" w:color="auto" w:fill="auto"/>
          </w:tcPr>
          <w:p w14:paraId="41A988C7" w14:textId="320D6E25" w:rsidR="00690225" w:rsidRPr="00BC264E" w:rsidRDefault="00690225" w:rsidP="0069022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Gabapentin APOTEX and APX-GABAPENTIN added together</w:t>
            </w:r>
          </w:p>
        </w:tc>
      </w:tr>
    </w:tbl>
    <w:p w14:paraId="20A58084" w14:textId="74127412" w:rsidR="00A75C5B" w:rsidRPr="00BC264E" w:rsidRDefault="003C67AB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18</w:t>
      </w:r>
      <w:r w:rsidR="00A75C5B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A75C5B" w:rsidRPr="00BC264E">
        <w:rPr>
          <w:rFonts w:ascii="Times New Roman" w:hAnsi="Times New Roman"/>
        </w:rPr>
        <w:t>1 (table)</w:t>
      </w:r>
    </w:p>
    <w:p w14:paraId="2CA9CF11" w14:textId="77777777" w:rsidR="00690225" w:rsidRPr="00BC264E" w:rsidRDefault="00690225" w:rsidP="00690225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30748" w:rsidRPr="00BC264E" w14:paraId="280F4255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097993C6" w14:textId="5BF8A2B5" w:rsidR="00030748" w:rsidRPr="00BC264E" w:rsidRDefault="00030748" w:rsidP="0003074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Galantamine</w:t>
            </w:r>
          </w:p>
        </w:tc>
        <w:tc>
          <w:tcPr>
            <w:tcW w:w="1956" w:type="dxa"/>
            <w:shd w:val="clear" w:color="auto" w:fill="auto"/>
          </w:tcPr>
          <w:p w14:paraId="1826C92E" w14:textId="0E391FD2" w:rsidR="00030748" w:rsidRPr="00BC264E" w:rsidRDefault="00030748" w:rsidP="0003074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(prolonged release) 8 mg (as hydrobromide)</w:t>
            </w:r>
          </w:p>
        </w:tc>
        <w:tc>
          <w:tcPr>
            <w:tcW w:w="1956" w:type="dxa"/>
            <w:shd w:val="clear" w:color="auto" w:fill="auto"/>
          </w:tcPr>
          <w:p w14:paraId="2300B0AC" w14:textId="02598F9A" w:rsidR="00030748" w:rsidRPr="00BC264E" w:rsidRDefault="00030748" w:rsidP="0003074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C866A7B" w14:textId="6C8AE9ED" w:rsidR="00030748" w:rsidRPr="00BC264E" w:rsidRDefault="00030748" w:rsidP="0003074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Gamine XR</w:t>
            </w:r>
          </w:p>
        </w:tc>
        <w:tc>
          <w:tcPr>
            <w:tcW w:w="1956" w:type="dxa"/>
            <w:shd w:val="clear" w:color="auto" w:fill="auto"/>
          </w:tcPr>
          <w:p w14:paraId="7BAFF321" w14:textId="4BB9F410" w:rsidR="00030748" w:rsidRPr="00BC264E" w:rsidRDefault="00030748" w:rsidP="0003074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6C708EC4" w14:textId="77777777" w:rsidR="00690225" w:rsidRPr="00BC264E" w:rsidRDefault="00690225" w:rsidP="00690225">
      <w:pPr>
        <w:pStyle w:val="Item"/>
      </w:pPr>
      <w:r w:rsidRPr="00BC264E">
        <w:t>insert: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965BD" w:rsidRPr="00BC264E" w14:paraId="6472D9EC" w14:textId="77777777" w:rsidTr="001E4595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521F7E1" w14:textId="7AD10DEE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32F442F" w14:textId="2CFD203C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757A9EB" w14:textId="3E8B515E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91E9D78" w14:textId="590F82CC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ARX-GLIMEPIRIDE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68C0399" w14:textId="4A14630C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Glimepiride APOTEX and ARX-GLIMEPRIDE added together</w:t>
            </w:r>
          </w:p>
        </w:tc>
      </w:tr>
      <w:tr w:rsidR="005965BD" w:rsidRPr="00BC264E" w14:paraId="5E62C677" w14:textId="77777777" w:rsidTr="001E4595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F4220F9" w14:textId="292404B9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6F7D264" w14:textId="65D5E673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C4F0950" w14:textId="59F6C149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252ABD" w14:textId="6A6202DB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 APOTEX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E5650F" w14:textId="4D1476A1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Glimepiride APOTEX and ARX-GLIMEPRIDE added together</w:t>
            </w:r>
          </w:p>
        </w:tc>
      </w:tr>
      <w:tr w:rsidR="005965BD" w:rsidRPr="00BC264E" w14:paraId="6CBF5E73" w14:textId="77777777" w:rsidTr="00EF717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1F012" w14:textId="1155CCDA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3C811" w14:textId="5CDA0C2E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F12BC" w14:textId="37D8EAA4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E98FB" w14:textId="1B008185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F9121" w14:textId="1F8B238D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6 months stock by reference to usual </w:t>
            </w:r>
            <w:r w:rsidRPr="00BC264E">
              <w:rPr>
                <w:color w:val="000000"/>
                <w:sz w:val="20"/>
              </w:rPr>
              <w:lastRenderedPageBreak/>
              <w:t>demand of both Glimepiride APOTEX and ARX-GLIMEPRIDE added together</w:t>
            </w:r>
          </w:p>
        </w:tc>
      </w:tr>
      <w:tr w:rsidR="005965BD" w:rsidRPr="00BC264E" w14:paraId="6573FF74" w14:textId="77777777" w:rsidTr="00EF717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FB408" w14:textId="5D7C5E01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9191" w14:textId="386618B7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F287D" w14:textId="03F0D69A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121D2" w14:textId="5688943C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 APOTEX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B4A08" w14:textId="620B930F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Glimepiride APOTEX and ARX-GLIMEPRIDE added together</w:t>
            </w:r>
          </w:p>
        </w:tc>
      </w:tr>
      <w:tr w:rsidR="005965BD" w:rsidRPr="00BC264E" w14:paraId="5035328D" w14:textId="77777777" w:rsidTr="00EF717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08C0EA" w14:textId="4AD6F6C2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DDBCAE" w14:textId="33C54213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3 mg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9C39B9" w14:textId="3184A553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5F583B" w14:textId="48C73380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C8AA2B" w14:textId="1D0F80E1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Glimepiride APOTEX and ARX-GLIMEPRIDE added together</w:t>
            </w:r>
          </w:p>
        </w:tc>
      </w:tr>
      <w:tr w:rsidR="005965BD" w:rsidRPr="00BC264E" w14:paraId="03DF97CC" w14:textId="77777777" w:rsidTr="00EF717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02AE88" w14:textId="5E371A8E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EE451D" w14:textId="0302AE07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3 mg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DE3BBC" w14:textId="18DB005D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A658BD" w14:textId="24A99DA5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 APOTEX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A72268" w14:textId="1A1193B7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Glimepiride APOTEX and ARX-GLIMEPRIDE added together</w:t>
            </w:r>
          </w:p>
        </w:tc>
      </w:tr>
      <w:tr w:rsidR="005965BD" w:rsidRPr="00BC264E" w14:paraId="09368999" w14:textId="77777777" w:rsidTr="00EF717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6B8B3C" w14:textId="531B39F9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C94627" w14:textId="568BE73D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4 mg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951956" w14:textId="5032EA92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F9E9E8" w14:textId="4C5DD3F5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8F582E" w14:textId="46992D94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Glimepiride APOTEX and ARX-GLIMEPRIDE added together</w:t>
            </w:r>
          </w:p>
        </w:tc>
      </w:tr>
      <w:tr w:rsidR="005965BD" w:rsidRPr="00BC264E" w14:paraId="18547A0E" w14:textId="77777777" w:rsidTr="00EF717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15E029" w14:textId="7944AE3C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454DA6" w14:textId="6FA87DC8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4 mg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C0C174" w14:textId="2A8F44E1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CA6B6A" w14:textId="4CB4D96F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Glimepiride APOTEX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87870C" w14:textId="7AA0E736" w:rsidR="005965BD" w:rsidRPr="00BC264E" w:rsidRDefault="005965BD" w:rsidP="005965BD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Glimepiride APOTEX and ARX-GLIMEPRIDE added together</w:t>
            </w:r>
          </w:p>
        </w:tc>
      </w:tr>
    </w:tbl>
    <w:p w14:paraId="60BCFEF2" w14:textId="68C19703" w:rsidR="00602B24" w:rsidRPr="00BC264E" w:rsidRDefault="00602B24" w:rsidP="00602B24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19  Schedule 1 (table)</w:t>
      </w:r>
    </w:p>
    <w:p w14:paraId="178686F2" w14:textId="77777777" w:rsidR="003E0083" w:rsidRPr="00BC264E" w:rsidRDefault="003E0083" w:rsidP="003E0083">
      <w:pPr>
        <w:pStyle w:val="Item"/>
      </w:pPr>
      <w:r w:rsidRPr="00BC264E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E0083" w:rsidRPr="00BC264E" w14:paraId="47C16D13" w14:textId="77777777" w:rsidTr="00333458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EF3C04B" w14:textId="15991A8C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Imatinib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824B093" w14:textId="5A54CC1E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Capsule 100 mg (as </w:t>
            </w:r>
            <w:proofErr w:type="spellStart"/>
            <w:r w:rsidRPr="00BC264E">
              <w:rPr>
                <w:color w:val="000000"/>
                <w:sz w:val="20"/>
              </w:rPr>
              <w:t>mesilate</w:t>
            </w:r>
            <w:proofErr w:type="spellEnd"/>
            <w:r w:rsidRPr="00BC264E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296BB24" w14:textId="42A45B11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B960F58" w14:textId="4A42E943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Imatinib</w:t>
            </w:r>
            <w:r w:rsidRPr="00BC264E">
              <w:rPr>
                <w:color w:val="000000"/>
                <w:sz w:val="20"/>
              </w:rPr>
              <w:noBreakHyphen/>
              <w:t>APOTEX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6D796CF" w14:textId="655449AA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  <w:tr w:rsidR="003E0083" w:rsidRPr="00BC264E" w14:paraId="433E222F" w14:textId="77777777" w:rsidTr="00333458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2823EB4" w14:textId="7387F5B2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Imatinib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9AC6033" w14:textId="3A16AE1F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Capsule 400 mg (as </w:t>
            </w:r>
            <w:proofErr w:type="spellStart"/>
            <w:r w:rsidRPr="00BC264E">
              <w:rPr>
                <w:color w:val="000000"/>
                <w:sz w:val="20"/>
              </w:rPr>
              <w:t>mesilate</w:t>
            </w:r>
            <w:proofErr w:type="spellEnd"/>
            <w:r w:rsidRPr="00BC264E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4F35215" w14:textId="3473A4AA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5A0A308" w14:textId="0FDAB171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Imatinib</w:t>
            </w:r>
            <w:r w:rsidRPr="00BC264E">
              <w:rPr>
                <w:color w:val="000000"/>
                <w:sz w:val="20"/>
              </w:rPr>
              <w:noBreakHyphen/>
              <w:t>APOTEX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E9B349D" w14:textId="54695C26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44B16333" w14:textId="7039CA06" w:rsidR="00A75C5B" w:rsidRPr="00BC264E" w:rsidRDefault="00602B24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20</w:t>
      </w:r>
      <w:r w:rsidR="00A75C5B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A75C5B" w:rsidRPr="00BC264E">
        <w:rPr>
          <w:rFonts w:ascii="Times New Roman" w:hAnsi="Times New Roman"/>
        </w:rPr>
        <w:t>1 (table)</w:t>
      </w:r>
    </w:p>
    <w:p w14:paraId="746856DF" w14:textId="1DA9B521" w:rsidR="005E63ED" w:rsidRPr="00BC264E" w:rsidRDefault="003E0083" w:rsidP="005E63ED">
      <w:pPr>
        <w:pStyle w:val="Item"/>
      </w:pPr>
      <w:r w:rsidRPr="00BC264E">
        <w:t>After</w:t>
      </w:r>
      <w:r w:rsidR="005E63ED" w:rsidRPr="00BC264E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E0083" w:rsidRPr="00BC264E" w14:paraId="3B2F067B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61D9A0BF" w14:textId="672441DD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Hypromellose with carbomer 980</w:t>
            </w:r>
          </w:p>
        </w:tc>
        <w:tc>
          <w:tcPr>
            <w:tcW w:w="1956" w:type="dxa"/>
            <w:shd w:val="clear" w:color="auto" w:fill="auto"/>
          </w:tcPr>
          <w:p w14:paraId="74F8A36A" w14:textId="0FEE316D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Ocular lubricating gel 3 mg-2 mg per g, 10 g</w:t>
            </w:r>
          </w:p>
        </w:tc>
        <w:tc>
          <w:tcPr>
            <w:tcW w:w="1956" w:type="dxa"/>
            <w:shd w:val="clear" w:color="auto" w:fill="auto"/>
          </w:tcPr>
          <w:p w14:paraId="01A20628" w14:textId="2D7FBB75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3FD2EEB1" w14:textId="0125845F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HPMC PAA</w:t>
            </w:r>
          </w:p>
        </w:tc>
        <w:tc>
          <w:tcPr>
            <w:tcW w:w="1956" w:type="dxa"/>
            <w:shd w:val="clear" w:color="auto" w:fill="auto"/>
          </w:tcPr>
          <w:p w14:paraId="1A1BE50E" w14:textId="0891F042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October 2024 and 30 June 2025—0 months stock by reference to usual demand</w:t>
            </w:r>
          </w:p>
        </w:tc>
      </w:tr>
    </w:tbl>
    <w:p w14:paraId="16185F99" w14:textId="34D66DBD" w:rsidR="005E63ED" w:rsidRPr="00BC264E" w:rsidRDefault="003E0083" w:rsidP="005E63ED">
      <w:pPr>
        <w:pStyle w:val="Item"/>
      </w:pPr>
      <w:r w:rsidRPr="00BC264E">
        <w:t>insert</w:t>
      </w:r>
      <w:r w:rsidR="005E63ED" w:rsidRPr="00BC264E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E0083" w:rsidRPr="00BC264E" w14:paraId="4DE09FD9" w14:textId="77777777" w:rsidTr="003E0083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0182BED" w14:textId="59759550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Imatinib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A59F78A" w14:textId="5A3AEB5D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Capsule 100 mg (as </w:t>
            </w:r>
            <w:proofErr w:type="spellStart"/>
            <w:r w:rsidRPr="00BC264E">
              <w:rPr>
                <w:color w:val="000000"/>
                <w:sz w:val="20"/>
              </w:rPr>
              <w:t>mesilate</w:t>
            </w:r>
            <w:proofErr w:type="spellEnd"/>
            <w:r w:rsidRPr="00BC264E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87A5E2B" w14:textId="1E1AA9E6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97B8D56" w14:textId="6554886B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ARX-IMATINIB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3E9DD6E" w14:textId="3317BED1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 of both Imatinib-APOTEX and ARX-IMATINIB added together</w:t>
            </w:r>
          </w:p>
        </w:tc>
      </w:tr>
      <w:tr w:rsidR="003E0083" w:rsidRPr="00BC264E" w14:paraId="26135C6D" w14:textId="77777777" w:rsidTr="003E0083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54B5A" w14:textId="47006C4C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Imatinib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877DD" w14:textId="764782A9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Capsule 100 mg (as </w:t>
            </w:r>
            <w:proofErr w:type="spellStart"/>
            <w:r w:rsidRPr="00BC264E">
              <w:rPr>
                <w:color w:val="000000"/>
                <w:sz w:val="20"/>
              </w:rPr>
              <w:t>mesilate</w:t>
            </w:r>
            <w:proofErr w:type="spellEnd"/>
            <w:r w:rsidRPr="00BC264E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B2DA8" w14:textId="306C928B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34DBD" w14:textId="503EAFCB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Imatinib-APOTEX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A1EFB" w14:textId="0FEADBA9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 of both Imatinib-APOTEX and ARX-IMATINIB added together</w:t>
            </w:r>
          </w:p>
        </w:tc>
      </w:tr>
      <w:tr w:rsidR="003E0083" w:rsidRPr="00BC264E" w14:paraId="2254240F" w14:textId="77777777" w:rsidTr="003E0083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21AA4" w14:textId="25F17987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Imatinib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4CB6A" w14:textId="3BCFF102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Capsule 400 mg (as </w:t>
            </w:r>
            <w:proofErr w:type="spellStart"/>
            <w:r w:rsidRPr="00BC264E">
              <w:rPr>
                <w:color w:val="000000"/>
                <w:sz w:val="20"/>
              </w:rPr>
              <w:t>mesilate</w:t>
            </w:r>
            <w:proofErr w:type="spellEnd"/>
            <w:r w:rsidRPr="00BC264E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C7711" w14:textId="335D9FB6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0A267" w14:textId="29C4D59F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ARX-IMATINIB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315B1" w14:textId="7F43F9B1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 of both Imatinib-APOTEX and ARX-IMATINIB added together</w:t>
            </w:r>
          </w:p>
        </w:tc>
      </w:tr>
      <w:tr w:rsidR="003E0083" w:rsidRPr="00BC264E" w14:paraId="5B141EE7" w14:textId="77777777" w:rsidTr="003E0083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38722B9" w14:textId="7D1EE556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Imatinib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24BE4CD" w14:textId="2551133F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Capsule 400 mg (as </w:t>
            </w:r>
            <w:proofErr w:type="spellStart"/>
            <w:r w:rsidRPr="00BC264E">
              <w:rPr>
                <w:color w:val="000000"/>
                <w:sz w:val="20"/>
              </w:rPr>
              <w:t>mesilate</w:t>
            </w:r>
            <w:proofErr w:type="spellEnd"/>
            <w:r w:rsidRPr="00BC264E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4958543" w14:textId="325C2D3B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7260753" w14:textId="15400601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Imatinib-APOTEX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8F3C688" w14:textId="54331879" w:rsidR="003E0083" w:rsidRPr="00BC264E" w:rsidRDefault="003E0083" w:rsidP="003E008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 of both Imatinib-APOTEX and ARX-IMATINIB added together</w:t>
            </w:r>
          </w:p>
        </w:tc>
      </w:tr>
    </w:tbl>
    <w:p w14:paraId="300F2733" w14:textId="7040EA98" w:rsidR="00AB6B86" w:rsidRPr="00BC264E" w:rsidRDefault="00E60B3E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2</w:t>
      </w:r>
      <w:r w:rsidR="003E0083" w:rsidRPr="00BC264E">
        <w:rPr>
          <w:rFonts w:ascii="Times New Roman" w:hAnsi="Times New Roman"/>
        </w:rPr>
        <w:t>1</w:t>
      </w:r>
      <w:r w:rsidR="00AB6B86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AB6B86" w:rsidRPr="00BC264E">
        <w:rPr>
          <w:rFonts w:ascii="Times New Roman" w:hAnsi="Times New Roman"/>
        </w:rPr>
        <w:t>1 (table)</w:t>
      </w:r>
    </w:p>
    <w:p w14:paraId="0C8E9564" w14:textId="7A71C1A2" w:rsidR="000E3102" w:rsidRPr="00BC264E" w:rsidRDefault="000E3102" w:rsidP="000E3102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62088" w:rsidRPr="00BC264E" w14:paraId="4AB348CF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5505D0BA" w14:textId="0A60C518" w:rsidR="00562088" w:rsidRPr="00BC264E" w:rsidRDefault="00562088" w:rsidP="005620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Irbesartan with hydrochlorothiazide</w:t>
            </w:r>
          </w:p>
        </w:tc>
        <w:tc>
          <w:tcPr>
            <w:tcW w:w="1956" w:type="dxa"/>
            <w:shd w:val="clear" w:color="auto" w:fill="auto"/>
          </w:tcPr>
          <w:p w14:paraId="5B2560A3" w14:textId="6C9145E5" w:rsidR="00562088" w:rsidRPr="00BC264E" w:rsidRDefault="00562088" w:rsidP="005620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150 mg-12.5 mg</w:t>
            </w:r>
          </w:p>
        </w:tc>
        <w:tc>
          <w:tcPr>
            <w:tcW w:w="1956" w:type="dxa"/>
            <w:shd w:val="clear" w:color="auto" w:fill="auto"/>
          </w:tcPr>
          <w:p w14:paraId="43F92ABA" w14:textId="7963F918" w:rsidR="00562088" w:rsidRPr="00BC264E" w:rsidRDefault="00562088" w:rsidP="005620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8E8EF6C" w14:textId="4B8E0EE5" w:rsidR="00562088" w:rsidRPr="00BC264E" w:rsidRDefault="00562088" w:rsidP="005620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AVSARTAN HCT 150/12.5</w:t>
            </w:r>
          </w:p>
        </w:tc>
        <w:tc>
          <w:tcPr>
            <w:tcW w:w="1956" w:type="dxa"/>
            <w:shd w:val="clear" w:color="auto" w:fill="auto"/>
          </w:tcPr>
          <w:p w14:paraId="2B35D183" w14:textId="1E3B5B0F" w:rsidR="00562088" w:rsidRPr="00BC264E" w:rsidRDefault="00562088" w:rsidP="0056208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</w:t>
            </w:r>
          </w:p>
        </w:tc>
      </w:tr>
    </w:tbl>
    <w:p w14:paraId="5AFD0C35" w14:textId="6B9FEED1" w:rsidR="000E3102" w:rsidRPr="00BC264E" w:rsidRDefault="00945F26" w:rsidP="000E3102">
      <w:pPr>
        <w:pStyle w:val="Item"/>
      </w:pPr>
      <w:r w:rsidRPr="00BC264E">
        <w:t>insert</w:t>
      </w:r>
      <w:r w:rsidR="000E3102" w:rsidRPr="00BC264E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9520B" w:rsidRPr="00BC264E" w14:paraId="710AA2E1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38CA3362" w14:textId="2CE93CCC" w:rsidR="00F9520B" w:rsidRPr="00BC264E" w:rsidRDefault="00F9520B" w:rsidP="00F952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Iron polymaltose complex</w:t>
            </w:r>
          </w:p>
        </w:tc>
        <w:tc>
          <w:tcPr>
            <w:tcW w:w="1956" w:type="dxa"/>
            <w:shd w:val="clear" w:color="auto" w:fill="auto"/>
          </w:tcPr>
          <w:p w14:paraId="4022002E" w14:textId="2365010A" w:rsidR="00F9520B" w:rsidRPr="00BC264E" w:rsidRDefault="00F9520B" w:rsidP="00F952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 100 mg (iron) in 2 mL</w:t>
            </w:r>
          </w:p>
        </w:tc>
        <w:tc>
          <w:tcPr>
            <w:tcW w:w="1956" w:type="dxa"/>
            <w:shd w:val="clear" w:color="auto" w:fill="auto"/>
          </w:tcPr>
          <w:p w14:paraId="736DCCC9" w14:textId="27F2BB88" w:rsidR="00F9520B" w:rsidRPr="00BC264E" w:rsidRDefault="00F9520B" w:rsidP="00F952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56562052" w14:textId="7A639201" w:rsidR="00F9520B" w:rsidRPr="00BC264E" w:rsidRDefault="00F9520B" w:rsidP="00F9520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Ferrosig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122D9CF" w14:textId="31F9CC6E" w:rsidR="00F9520B" w:rsidRPr="00BC264E" w:rsidRDefault="00F9520B" w:rsidP="00F9520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</w:t>
            </w:r>
            <w:r w:rsidR="003438E3" w:rsidRPr="00BC264E">
              <w:rPr>
                <w:color w:val="000000"/>
                <w:sz w:val="20"/>
              </w:rPr>
              <w:t>25</w:t>
            </w:r>
            <w:r w:rsidRPr="00BC264E">
              <w:rPr>
                <w:color w:val="000000"/>
                <w:sz w:val="20"/>
              </w:rPr>
              <w:t>—4 months stock by reference to usual demand</w:t>
            </w:r>
          </w:p>
        </w:tc>
      </w:tr>
    </w:tbl>
    <w:p w14:paraId="3CFF875F" w14:textId="177A82D6" w:rsidR="003E744D" w:rsidRPr="00BC264E" w:rsidRDefault="00E60B3E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2</w:t>
      </w:r>
      <w:r w:rsidR="003E0083" w:rsidRPr="00BC264E">
        <w:rPr>
          <w:rFonts w:ascii="Times New Roman" w:hAnsi="Times New Roman"/>
        </w:rPr>
        <w:t>2</w:t>
      </w:r>
      <w:r w:rsidR="003E744D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3E744D" w:rsidRPr="00BC264E">
        <w:rPr>
          <w:rFonts w:ascii="Times New Roman" w:hAnsi="Times New Roman"/>
        </w:rPr>
        <w:t>1 (table)</w:t>
      </w:r>
    </w:p>
    <w:p w14:paraId="5582FE28" w14:textId="77777777" w:rsidR="00F9520B" w:rsidRPr="00BC264E" w:rsidRDefault="00F9520B" w:rsidP="00F9520B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C61AB" w:rsidRPr="00BC264E" w14:paraId="3270D6F4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1D5D1E5F" w14:textId="218482D8" w:rsidR="003C61AB" w:rsidRPr="00BC264E" w:rsidRDefault="003C61AB" w:rsidP="003C61A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Latanoprost with timolol</w:t>
            </w:r>
          </w:p>
        </w:tc>
        <w:tc>
          <w:tcPr>
            <w:tcW w:w="1956" w:type="dxa"/>
            <w:shd w:val="clear" w:color="auto" w:fill="auto"/>
          </w:tcPr>
          <w:p w14:paraId="1862F430" w14:textId="504DBB3D" w:rsidR="003C61AB" w:rsidRPr="00BC264E" w:rsidRDefault="003C61AB" w:rsidP="003C61A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Eye drops 50 micrograms latanoprost with timolol 5 mg (as </w:t>
            </w:r>
            <w:r w:rsidRPr="00BC264E">
              <w:rPr>
                <w:color w:val="000000"/>
                <w:sz w:val="20"/>
              </w:rPr>
              <w:lastRenderedPageBreak/>
              <w:t>maleate) per mL, 2.5 mL</w:t>
            </w:r>
          </w:p>
        </w:tc>
        <w:tc>
          <w:tcPr>
            <w:tcW w:w="1956" w:type="dxa"/>
            <w:shd w:val="clear" w:color="auto" w:fill="auto"/>
          </w:tcPr>
          <w:p w14:paraId="273E8877" w14:textId="2A78EED0" w:rsidR="003C61AB" w:rsidRPr="00BC264E" w:rsidRDefault="003C61AB" w:rsidP="003C61A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25060B75" w14:textId="3233D61D" w:rsidR="003C61AB" w:rsidRPr="00BC264E" w:rsidRDefault="003C61AB" w:rsidP="003C61A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</w:t>
            </w:r>
            <w:r w:rsidRPr="00BC264E">
              <w:rPr>
                <w:color w:val="000000"/>
                <w:sz w:val="20"/>
              </w:rPr>
              <w:noBreakHyphen/>
              <w:t>Latanoprost/Timolol 0.05/5</w:t>
            </w:r>
          </w:p>
        </w:tc>
        <w:tc>
          <w:tcPr>
            <w:tcW w:w="1956" w:type="dxa"/>
            <w:shd w:val="clear" w:color="auto" w:fill="auto"/>
          </w:tcPr>
          <w:p w14:paraId="73F25341" w14:textId="54FF00FF" w:rsidR="003C61AB" w:rsidRPr="00BC264E" w:rsidRDefault="003C61AB" w:rsidP="003C61A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2DF32FAD" w14:textId="77777777" w:rsidR="00F9520B" w:rsidRPr="00BC264E" w:rsidRDefault="00F9520B" w:rsidP="00F9520B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C61AB" w:rsidRPr="00BC264E" w14:paraId="6D24FB15" w14:textId="77777777" w:rsidTr="00A803A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578BBF0" w14:textId="7A8B0816" w:rsidR="003C61AB" w:rsidRPr="00BC264E" w:rsidRDefault="003C61AB" w:rsidP="003C61A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Leflunomide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3CED9F3" w14:textId="2BD57C77" w:rsidR="003C61AB" w:rsidRPr="00BC264E" w:rsidRDefault="003C61AB" w:rsidP="003C61A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8C3179" w14:textId="0E3414E5" w:rsidR="003C61AB" w:rsidRPr="00BC264E" w:rsidRDefault="003C61AB" w:rsidP="003C61A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A529B8A" w14:textId="7DB0E050" w:rsidR="003C61AB" w:rsidRPr="00BC264E" w:rsidRDefault="003C61AB" w:rsidP="003C61A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APO-LEFLUNOMIDE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E25D9E4" w14:textId="0CFBD6D6" w:rsidR="003C61AB" w:rsidRPr="00BC264E" w:rsidRDefault="003C61AB" w:rsidP="003C61A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Leflunomide APOTEX and APO-LEFLUNOMIDE added together</w:t>
            </w:r>
          </w:p>
        </w:tc>
      </w:tr>
      <w:tr w:rsidR="00A803A2" w:rsidRPr="00BC264E" w14:paraId="1BD1D4A7" w14:textId="77777777" w:rsidTr="00A803A2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7F795" w14:textId="1B36010C" w:rsidR="00A803A2" w:rsidRPr="00BC264E" w:rsidRDefault="00A803A2" w:rsidP="00A803A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Leflunomide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1F926" w14:textId="01D2F08C" w:rsidR="00A803A2" w:rsidRPr="00BC264E" w:rsidRDefault="00A803A2" w:rsidP="00A803A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027D5" w14:textId="1462CD68" w:rsidR="00A803A2" w:rsidRPr="00BC264E" w:rsidRDefault="00A803A2" w:rsidP="00A803A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4E820" w14:textId="2D6EB825" w:rsidR="00A803A2" w:rsidRPr="00BC264E" w:rsidRDefault="00A803A2" w:rsidP="00A803A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APO-LEFLUNOMIDE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9F3FB" w14:textId="0B9B381D" w:rsidR="00A803A2" w:rsidRPr="00BC264E" w:rsidRDefault="00A803A2" w:rsidP="00A803A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Leflunomide APOTEX and APO-LEFLUNOMIDE added together</w:t>
            </w:r>
          </w:p>
        </w:tc>
      </w:tr>
      <w:tr w:rsidR="00A803A2" w:rsidRPr="00BC264E" w14:paraId="326A00BE" w14:textId="77777777" w:rsidTr="00A803A2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03EE7" w14:textId="637CBCCC" w:rsidR="00A803A2" w:rsidRPr="00BC264E" w:rsidRDefault="00A803A2" w:rsidP="00A803A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Lercanidipine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9E5EE" w14:textId="4363D2B3" w:rsidR="00A803A2" w:rsidRPr="00BC264E" w:rsidRDefault="00A803A2" w:rsidP="00A803A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lercanidipine hydrochloride 10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6B647" w14:textId="6796E8C7" w:rsidR="00A803A2" w:rsidRPr="00BC264E" w:rsidRDefault="00A803A2" w:rsidP="00A803A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B7AF6" w14:textId="236D0CA3" w:rsidR="00A803A2" w:rsidRPr="00BC264E" w:rsidRDefault="00A803A2" w:rsidP="00A803A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ARX-LERCANIDIPINE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91FE8" w14:textId="298A83BC" w:rsidR="00A803A2" w:rsidRPr="00BC264E" w:rsidRDefault="00A803A2" w:rsidP="00A803A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Lercanidipine APOTEX and ARX-LERCANIDIPINE added together</w:t>
            </w:r>
          </w:p>
        </w:tc>
      </w:tr>
      <w:tr w:rsidR="00D7392C" w:rsidRPr="00BC264E" w14:paraId="1F60E2A2" w14:textId="77777777" w:rsidTr="00D7392C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8DD2" w14:textId="41FE528C" w:rsidR="00D7392C" w:rsidRPr="00BC264E" w:rsidRDefault="00D7392C" w:rsidP="00D7392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Lercanidipine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2867B" w14:textId="54B194A8" w:rsidR="00D7392C" w:rsidRPr="00BC264E" w:rsidRDefault="00D7392C" w:rsidP="00D7392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lercanidipine hydrochloride 20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E0AAD" w14:textId="3BA0DC08" w:rsidR="00D7392C" w:rsidRPr="00BC264E" w:rsidRDefault="00D7392C" w:rsidP="00D7392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C8190" w14:textId="2525E112" w:rsidR="00D7392C" w:rsidRPr="00BC264E" w:rsidRDefault="00D7392C" w:rsidP="00D7392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ARX-LERCANIDIPINE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34EBF" w14:textId="393831ED" w:rsidR="00D7392C" w:rsidRPr="00BC264E" w:rsidRDefault="00D7392C" w:rsidP="00D7392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Lercanidipine APOTEX and ARX-LERCANIDIPINE added together</w:t>
            </w:r>
          </w:p>
        </w:tc>
      </w:tr>
      <w:tr w:rsidR="00D7392C" w:rsidRPr="00BC264E" w14:paraId="5AB06432" w14:textId="77777777" w:rsidTr="00602B2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EB7C4" w14:textId="40E31C86" w:rsidR="00D7392C" w:rsidRPr="00BC264E" w:rsidRDefault="00D7392C" w:rsidP="00D7392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Letrozole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CBE29" w14:textId="63CA1D24" w:rsidR="00D7392C" w:rsidRPr="00BC264E" w:rsidRDefault="00D7392C" w:rsidP="00D7392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2.5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7EA5B" w14:textId="5BCCCD76" w:rsidR="00D7392C" w:rsidRPr="00BC264E" w:rsidRDefault="00D7392C" w:rsidP="00D7392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69F7F" w14:textId="5AF30A79" w:rsidR="00D7392C" w:rsidRPr="00BC264E" w:rsidRDefault="00D7392C" w:rsidP="00D7392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ARX-LETROZOLE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18DF9" w14:textId="38E59F4C" w:rsidR="00D7392C" w:rsidRPr="00BC264E" w:rsidRDefault="00D7392C" w:rsidP="00D7392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Letrozole APOTEX and ARX-LETROZOLE added together</w:t>
            </w:r>
          </w:p>
        </w:tc>
      </w:tr>
      <w:tr w:rsidR="00602B24" w:rsidRPr="00BC264E" w14:paraId="6DAD2064" w14:textId="77777777" w:rsidTr="00A803A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9E24F04" w14:textId="09D18687" w:rsidR="00602B24" w:rsidRPr="00BC264E" w:rsidRDefault="00602B24" w:rsidP="00602B2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Letrozole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9FE252B" w14:textId="4622A895" w:rsidR="00602B24" w:rsidRPr="00BC264E" w:rsidRDefault="00602B24" w:rsidP="00602B2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2.5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5E4BEDD" w14:textId="3AAA372B" w:rsidR="00602B24" w:rsidRPr="00BC264E" w:rsidRDefault="00602B24" w:rsidP="00602B2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37AC867" w14:textId="2F133AB3" w:rsidR="00602B24" w:rsidRPr="00BC264E" w:rsidRDefault="00602B24" w:rsidP="00602B2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Letrozole APOTEX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866E007" w14:textId="0FBFA2D9" w:rsidR="00602B24" w:rsidRPr="00BC264E" w:rsidRDefault="00602B24" w:rsidP="00602B24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Letrozole APOTEX and ARX-LETROZOLE added together</w:t>
            </w:r>
          </w:p>
        </w:tc>
      </w:tr>
    </w:tbl>
    <w:p w14:paraId="03EE51F7" w14:textId="4FEB8260" w:rsidR="003B0ABE" w:rsidRPr="00BC264E" w:rsidRDefault="00E60B3E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2</w:t>
      </w:r>
      <w:r w:rsidR="003E0083" w:rsidRPr="00BC264E">
        <w:rPr>
          <w:rFonts w:ascii="Times New Roman" w:hAnsi="Times New Roman"/>
        </w:rPr>
        <w:t>3</w:t>
      </w:r>
      <w:r w:rsidR="003B0ABE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3B0ABE" w:rsidRPr="00BC264E">
        <w:rPr>
          <w:rFonts w:ascii="Times New Roman" w:hAnsi="Times New Roman"/>
        </w:rPr>
        <w:t>1 (table)</w:t>
      </w:r>
    </w:p>
    <w:p w14:paraId="10F36913" w14:textId="77777777" w:rsidR="004E14F5" w:rsidRPr="00BC264E" w:rsidRDefault="004E14F5" w:rsidP="004E14F5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E14F5" w:rsidRPr="00BC264E" w14:paraId="04F3C52F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6512A5C3" w14:textId="2E445073" w:rsidR="004E14F5" w:rsidRPr="00BC264E" w:rsidRDefault="004E14F5" w:rsidP="004E14F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Milk protein and fat formula with vitamins and minerals -- carbohydrate free</w:t>
            </w:r>
          </w:p>
        </w:tc>
        <w:tc>
          <w:tcPr>
            <w:tcW w:w="1956" w:type="dxa"/>
            <w:shd w:val="clear" w:color="auto" w:fill="auto"/>
          </w:tcPr>
          <w:p w14:paraId="176E1BF5" w14:textId="5A9EA136" w:rsidR="004E14F5" w:rsidRPr="00BC264E" w:rsidRDefault="004E14F5" w:rsidP="004E14F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 powder 225 g (Carbohydrate Free Mixture)</w:t>
            </w:r>
          </w:p>
        </w:tc>
        <w:tc>
          <w:tcPr>
            <w:tcW w:w="1956" w:type="dxa"/>
            <w:shd w:val="clear" w:color="auto" w:fill="auto"/>
          </w:tcPr>
          <w:p w14:paraId="763351FA" w14:textId="748F5AA2" w:rsidR="004E14F5" w:rsidRPr="00BC264E" w:rsidRDefault="004E14F5" w:rsidP="004E14F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9DCEB11" w14:textId="7D5A7FE7" w:rsidR="004E14F5" w:rsidRPr="00BC264E" w:rsidRDefault="004E14F5" w:rsidP="004E14F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Carbohydrate Free Mixture</w:t>
            </w:r>
          </w:p>
        </w:tc>
        <w:tc>
          <w:tcPr>
            <w:tcW w:w="1956" w:type="dxa"/>
            <w:shd w:val="clear" w:color="auto" w:fill="auto"/>
          </w:tcPr>
          <w:p w14:paraId="1B32BFC6" w14:textId="088BC0A2" w:rsidR="004E14F5" w:rsidRPr="00BC264E" w:rsidRDefault="004E14F5" w:rsidP="004E14F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16E03CAC" w14:textId="77777777" w:rsidR="004E14F5" w:rsidRPr="00BC264E" w:rsidRDefault="004E14F5" w:rsidP="004E14F5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E14F5" w:rsidRPr="00BC264E" w14:paraId="3034160A" w14:textId="77777777" w:rsidTr="004E14F5">
        <w:trPr>
          <w:jc w:val="center"/>
        </w:trPr>
        <w:tc>
          <w:tcPr>
            <w:tcW w:w="1957" w:type="dxa"/>
            <w:shd w:val="clear" w:color="auto" w:fill="auto"/>
          </w:tcPr>
          <w:p w14:paraId="3384467C" w14:textId="2AE7FE9A" w:rsidR="004E14F5" w:rsidRPr="00BC264E" w:rsidRDefault="004E14F5" w:rsidP="004E14F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Mirtazapine</w:t>
            </w:r>
          </w:p>
        </w:tc>
        <w:tc>
          <w:tcPr>
            <w:tcW w:w="1956" w:type="dxa"/>
            <w:shd w:val="clear" w:color="auto" w:fill="auto"/>
          </w:tcPr>
          <w:p w14:paraId="7490DF22" w14:textId="40CB48F7" w:rsidR="004E14F5" w:rsidRPr="00BC264E" w:rsidRDefault="004E14F5" w:rsidP="004E14F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45 mg</w:t>
            </w:r>
          </w:p>
        </w:tc>
        <w:tc>
          <w:tcPr>
            <w:tcW w:w="1956" w:type="dxa"/>
            <w:shd w:val="clear" w:color="auto" w:fill="auto"/>
          </w:tcPr>
          <w:p w14:paraId="74CCFE41" w14:textId="0E55E946" w:rsidR="004E14F5" w:rsidRPr="00BC264E" w:rsidRDefault="004E14F5" w:rsidP="004E14F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742FAD2" w14:textId="6CB2EEBB" w:rsidR="004E14F5" w:rsidRPr="00BC264E" w:rsidRDefault="004E14F5" w:rsidP="004E14F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NOUMED MIRTAZAPINE</w:t>
            </w:r>
          </w:p>
        </w:tc>
        <w:tc>
          <w:tcPr>
            <w:tcW w:w="1956" w:type="dxa"/>
            <w:shd w:val="clear" w:color="auto" w:fill="auto"/>
          </w:tcPr>
          <w:p w14:paraId="5F9D4A31" w14:textId="799A86BD" w:rsidR="004E14F5" w:rsidRPr="00BC264E" w:rsidRDefault="004E14F5" w:rsidP="004E14F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January 2025—0</w:t>
            </w:r>
            <w:r w:rsidR="00DF49CB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3366922" w14:textId="2598D4F4" w:rsidR="001B2135" w:rsidRPr="00BC264E" w:rsidRDefault="00C7045A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2</w:t>
      </w:r>
      <w:r w:rsidR="003E0083" w:rsidRPr="00BC264E">
        <w:rPr>
          <w:rFonts w:ascii="Times New Roman" w:hAnsi="Times New Roman"/>
        </w:rPr>
        <w:t>4</w:t>
      </w:r>
      <w:r w:rsidR="001B2135" w:rsidRPr="00BC264E">
        <w:rPr>
          <w:rFonts w:ascii="Times New Roman" w:hAnsi="Times New Roman"/>
        </w:rPr>
        <w:t xml:space="preserve"> Schedule</w:t>
      </w:r>
      <w:r w:rsidR="00B93678" w:rsidRPr="00BC264E">
        <w:rPr>
          <w:rFonts w:ascii="Times New Roman" w:hAnsi="Times New Roman"/>
        </w:rPr>
        <w:t xml:space="preserve"> </w:t>
      </w:r>
      <w:r w:rsidR="001B2135" w:rsidRPr="00BC264E">
        <w:rPr>
          <w:rFonts w:ascii="Times New Roman" w:hAnsi="Times New Roman"/>
        </w:rPr>
        <w:t>1 (table)</w:t>
      </w:r>
    </w:p>
    <w:p w14:paraId="2F88ABB9" w14:textId="77777777" w:rsidR="00080087" w:rsidRPr="00BC264E" w:rsidRDefault="00080087" w:rsidP="00080087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C182B" w:rsidRPr="00BC264E" w14:paraId="15FFDD18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2930AB3B" w14:textId="1F0DB3F2" w:rsidR="004C182B" w:rsidRPr="00BC264E" w:rsidRDefault="004C182B" w:rsidP="004C18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Modafinil</w:t>
            </w:r>
          </w:p>
        </w:tc>
        <w:tc>
          <w:tcPr>
            <w:tcW w:w="1956" w:type="dxa"/>
            <w:shd w:val="clear" w:color="auto" w:fill="auto"/>
          </w:tcPr>
          <w:p w14:paraId="4B25B3CD" w14:textId="4D7DA83B" w:rsidR="004C182B" w:rsidRPr="00BC264E" w:rsidRDefault="004C182B" w:rsidP="004C18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100 mg</w:t>
            </w:r>
          </w:p>
        </w:tc>
        <w:tc>
          <w:tcPr>
            <w:tcW w:w="1956" w:type="dxa"/>
            <w:shd w:val="clear" w:color="auto" w:fill="auto"/>
          </w:tcPr>
          <w:p w14:paraId="006F9040" w14:textId="202BB5E1" w:rsidR="004C182B" w:rsidRPr="00BC264E" w:rsidRDefault="004C182B" w:rsidP="004C18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2FD9362" w14:textId="71C30045" w:rsidR="004C182B" w:rsidRPr="00BC264E" w:rsidRDefault="004C182B" w:rsidP="004C182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Modafin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50BEFEA" w14:textId="2FEAA298" w:rsidR="004C182B" w:rsidRPr="00BC264E" w:rsidRDefault="004C182B" w:rsidP="004C18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13D1A994" w14:textId="77777777" w:rsidR="00080087" w:rsidRPr="00BC264E" w:rsidRDefault="00080087" w:rsidP="00080087">
      <w:pPr>
        <w:pStyle w:val="Item"/>
      </w:pPr>
      <w:r w:rsidRPr="00BC264E">
        <w:t>insert: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C182B" w:rsidRPr="00BC264E" w14:paraId="08D5B459" w14:textId="77777777" w:rsidTr="00A1178C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D634DA8" w14:textId="19EC46EC" w:rsidR="004C182B" w:rsidRPr="00BC264E" w:rsidRDefault="004C182B" w:rsidP="004C18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Modafinil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5A71D65" w14:textId="2497F164" w:rsidR="004C182B" w:rsidRPr="00BC264E" w:rsidRDefault="004C182B" w:rsidP="004C18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1F6CCE" w14:textId="4B2211D4" w:rsidR="004C182B" w:rsidRPr="00BC264E" w:rsidRDefault="004C182B" w:rsidP="004C18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B9DEEC2" w14:textId="703CBE89" w:rsidR="004C182B" w:rsidRPr="00BC264E" w:rsidRDefault="004C182B" w:rsidP="004C18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Modafinil Viatris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DD4CBD" w14:textId="4A8D8572" w:rsidR="004C182B" w:rsidRPr="00BC264E" w:rsidRDefault="004C182B" w:rsidP="004C182B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after 28 February 2025— 4 months stock by reference to usual demand of both Modafinil Viatris and Modafinil Mylan added together</w:t>
            </w:r>
          </w:p>
        </w:tc>
      </w:tr>
      <w:tr w:rsidR="00A1178C" w:rsidRPr="00BC264E" w14:paraId="6276DB44" w14:textId="77777777" w:rsidTr="005528C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F7F61" w14:textId="3D88C69E" w:rsidR="00A1178C" w:rsidRPr="00BC264E" w:rsidRDefault="00A1178C" w:rsidP="00A1178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Montelukast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660C4" w14:textId="43386BB9" w:rsidR="00A1178C" w:rsidRPr="00BC264E" w:rsidRDefault="00A1178C" w:rsidP="00A1178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Tablet, chewable, 4 mg (as sodium)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AFF57" w14:textId="66896741" w:rsidR="00A1178C" w:rsidRPr="00BC264E" w:rsidRDefault="00A1178C" w:rsidP="00A1178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29906" w14:textId="404B1AA8" w:rsidR="00A1178C" w:rsidRPr="00BC264E" w:rsidRDefault="00A1178C" w:rsidP="00A1178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APX-Montelukast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57503" w14:textId="1C4A640B" w:rsidR="00A1178C" w:rsidRPr="00BC264E" w:rsidRDefault="00A1178C" w:rsidP="00A1178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Montelukast APOTEX and APX-Montelukast added together</w:t>
            </w:r>
          </w:p>
        </w:tc>
      </w:tr>
      <w:tr w:rsidR="005528C1" w:rsidRPr="00BC264E" w14:paraId="24C21640" w14:textId="77777777" w:rsidTr="005528C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4DA5E" w14:textId="3EE90327" w:rsidR="005528C1" w:rsidRPr="00BC264E" w:rsidRDefault="005528C1" w:rsidP="005528C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Montelukast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A3745" w14:textId="0C2ABE98" w:rsidR="005528C1" w:rsidRPr="00BC264E" w:rsidRDefault="005528C1" w:rsidP="005528C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Tablet, chewable, 5 mg (as sodium)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713EE" w14:textId="5EDE9560" w:rsidR="005528C1" w:rsidRPr="00BC264E" w:rsidRDefault="005528C1" w:rsidP="005528C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45E57" w14:textId="1C155AA5" w:rsidR="005528C1" w:rsidRPr="00BC264E" w:rsidRDefault="005528C1" w:rsidP="005528C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APX-Montelukast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3F105" w14:textId="7A432C74" w:rsidR="005528C1" w:rsidRPr="00BC264E" w:rsidRDefault="005528C1" w:rsidP="005528C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Montelukast APOTEX and APX-Montelukast added together</w:t>
            </w:r>
          </w:p>
        </w:tc>
      </w:tr>
      <w:tr w:rsidR="005528C1" w:rsidRPr="00BC264E" w14:paraId="75776B24" w14:textId="77777777" w:rsidTr="0097471C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0EE7A" w14:textId="176784A7" w:rsidR="005528C1" w:rsidRPr="00BC264E" w:rsidRDefault="005528C1" w:rsidP="005528C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Mycophenolic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97949" w14:textId="7958B602" w:rsidR="005528C1" w:rsidRPr="00BC264E" w:rsidRDefault="005528C1" w:rsidP="005528C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mycophenolate mofetil 500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EE3DA" w14:textId="5B4B6588" w:rsidR="005528C1" w:rsidRPr="00BC264E" w:rsidRDefault="005528C1" w:rsidP="005528C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7DF1E" w14:textId="76830784" w:rsidR="005528C1" w:rsidRPr="00BC264E" w:rsidRDefault="005528C1" w:rsidP="005528C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ARX-MYCOPHENOLATE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728DC" w14:textId="1BC44F7D" w:rsidR="005528C1" w:rsidRPr="00BC264E" w:rsidRDefault="005528C1" w:rsidP="005528C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Mycophenolate APOTEX and ARX-MYCOPHENOLATE added together</w:t>
            </w:r>
          </w:p>
        </w:tc>
      </w:tr>
      <w:tr w:rsidR="0097471C" w:rsidRPr="00BC264E" w14:paraId="12DFBA7A" w14:textId="77777777" w:rsidTr="005528C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0136D2" w14:textId="30A58464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Mycophenolic acid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A12062" w14:textId="58D4B1D0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mycophenolate mofetil 500 mg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642072" w14:textId="72B66F52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3DB53E" w14:textId="5BD9992B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Mycophenolate APOTEX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5EE0B8" w14:textId="45D5F48A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Mycophenolate APOTEX and ARX-MYCOPHENOLATE added together</w:t>
            </w:r>
          </w:p>
        </w:tc>
      </w:tr>
    </w:tbl>
    <w:p w14:paraId="4F6983E1" w14:textId="05C8E4F5" w:rsidR="00E848D1" w:rsidRPr="00BC264E" w:rsidRDefault="003C67AB" w:rsidP="00B335E2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2</w:t>
      </w:r>
      <w:r w:rsidR="003E0083" w:rsidRPr="00BC264E">
        <w:rPr>
          <w:rFonts w:ascii="Times New Roman" w:hAnsi="Times New Roman"/>
        </w:rPr>
        <w:t>5</w:t>
      </w:r>
      <w:r w:rsidR="00E848D1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E848D1" w:rsidRPr="00BC264E">
        <w:rPr>
          <w:rFonts w:ascii="Times New Roman" w:hAnsi="Times New Roman"/>
        </w:rPr>
        <w:t>1 (table)</w:t>
      </w:r>
    </w:p>
    <w:p w14:paraId="01C8B132" w14:textId="77777777" w:rsidR="009459B8" w:rsidRPr="00BC264E" w:rsidRDefault="009459B8" w:rsidP="009459B8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22E21" w:rsidRPr="00BC264E" w14:paraId="2465A1E1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0B426EE9" w14:textId="547504D3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Nortriptyline</w:t>
            </w:r>
          </w:p>
        </w:tc>
        <w:tc>
          <w:tcPr>
            <w:tcW w:w="1956" w:type="dxa"/>
            <w:shd w:val="clear" w:color="auto" w:fill="auto"/>
          </w:tcPr>
          <w:p w14:paraId="0EA5866A" w14:textId="4763A77C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25 mg (as hydrochloride)</w:t>
            </w:r>
          </w:p>
        </w:tc>
        <w:tc>
          <w:tcPr>
            <w:tcW w:w="1956" w:type="dxa"/>
            <w:shd w:val="clear" w:color="auto" w:fill="auto"/>
          </w:tcPr>
          <w:p w14:paraId="7F224997" w14:textId="574918B7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16E268B" w14:textId="5BC42FBE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NortriTABS</w:t>
            </w:r>
            <w:proofErr w:type="spellEnd"/>
            <w:r w:rsidRPr="00BC264E">
              <w:rPr>
                <w:color w:val="000000"/>
                <w:sz w:val="20"/>
              </w:rPr>
              <w:t xml:space="preserve"> 25 mg</w:t>
            </w:r>
          </w:p>
        </w:tc>
        <w:tc>
          <w:tcPr>
            <w:tcW w:w="1956" w:type="dxa"/>
            <w:shd w:val="clear" w:color="auto" w:fill="auto"/>
          </w:tcPr>
          <w:p w14:paraId="59C98E51" w14:textId="15A53221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October 2024 and 31 December 2024—0</w:t>
            </w:r>
            <w:r w:rsidR="00DF49CB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 xml:space="preserve">months stock by </w:t>
            </w:r>
            <w:r w:rsidRPr="00BC264E">
              <w:rPr>
                <w:color w:val="000000"/>
                <w:sz w:val="20"/>
              </w:rPr>
              <w:lastRenderedPageBreak/>
              <w:t>reference to usual demand</w:t>
            </w:r>
          </w:p>
        </w:tc>
      </w:tr>
    </w:tbl>
    <w:p w14:paraId="69FFF027" w14:textId="77777777" w:rsidR="009459B8" w:rsidRPr="00BC264E" w:rsidRDefault="009459B8" w:rsidP="009459B8">
      <w:pPr>
        <w:pStyle w:val="Item"/>
      </w:pPr>
      <w:r w:rsidRPr="00BC264E">
        <w:lastRenderedPageBreak/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22E21" w:rsidRPr="00BC264E" w14:paraId="3E34C9C5" w14:textId="77777777" w:rsidTr="009459B8">
        <w:trPr>
          <w:jc w:val="center"/>
        </w:trPr>
        <w:tc>
          <w:tcPr>
            <w:tcW w:w="1957" w:type="dxa"/>
            <w:shd w:val="clear" w:color="auto" w:fill="auto"/>
          </w:tcPr>
          <w:p w14:paraId="1AAD09F2" w14:textId="6F3EA90A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7B635377" w14:textId="44464553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2C85F22B" w14:textId="2C0AABCD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9A831DE" w14:textId="76BD2F55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APO-OLANZAPINE</w:t>
            </w:r>
          </w:p>
        </w:tc>
        <w:tc>
          <w:tcPr>
            <w:tcW w:w="1956" w:type="dxa"/>
            <w:shd w:val="clear" w:color="auto" w:fill="auto"/>
          </w:tcPr>
          <w:p w14:paraId="348DC7BF" w14:textId="3BD73169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Olanzapine APOTEX and APO-OLANZAPINE added together</w:t>
            </w:r>
          </w:p>
        </w:tc>
      </w:tr>
    </w:tbl>
    <w:p w14:paraId="46C2E3D4" w14:textId="5D118D51" w:rsidR="00811167" w:rsidRPr="00BC264E" w:rsidRDefault="003C67AB" w:rsidP="000638C4">
      <w:pPr>
        <w:pStyle w:val="ItemHead"/>
        <w:ind w:left="0" w:firstLine="0"/>
        <w:rPr>
          <w:rFonts w:ascii="Times New Roman" w:hAnsi="Times New Roman"/>
        </w:rPr>
      </w:pPr>
      <w:r w:rsidRPr="00BC264E">
        <w:rPr>
          <w:rFonts w:ascii="Times New Roman" w:hAnsi="Times New Roman"/>
        </w:rPr>
        <w:t>2</w:t>
      </w:r>
      <w:r w:rsidR="003E0083" w:rsidRPr="00BC264E">
        <w:rPr>
          <w:rFonts w:ascii="Times New Roman" w:hAnsi="Times New Roman"/>
        </w:rPr>
        <w:t>6</w:t>
      </w:r>
      <w:r w:rsidR="00811167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811167" w:rsidRPr="00BC264E">
        <w:rPr>
          <w:rFonts w:ascii="Times New Roman" w:hAnsi="Times New Roman"/>
        </w:rPr>
        <w:t>1 (table)</w:t>
      </w:r>
    </w:p>
    <w:p w14:paraId="3DAB2464" w14:textId="135EE0B8" w:rsidR="00811167" w:rsidRPr="00BC264E" w:rsidRDefault="00811167" w:rsidP="00811167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22E21" w:rsidRPr="00BC264E" w14:paraId="57CD9877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699FEB24" w14:textId="7665E638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370CA39D" w14:textId="68EDBDD9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15 mg (orally disintegrating)</w:t>
            </w:r>
          </w:p>
        </w:tc>
        <w:tc>
          <w:tcPr>
            <w:tcW w:w="1956" w:type="dxa"/>
            <w:shd w:val="clear" w:color="auto" w:fill="auto"/>
          </w:tcPr>
          <w:p w14:paraId="7AED8836" w14:textId="21D936DF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58F7914" w14:textId="123E853A" w:rsidR="00E22E21" w:rsidRPr="00BC264E" w:rsidRDefault="00E22E21" w:rsidP="00E22E2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Zypine</w:t>
            </w:r>
            <w:proofErr w:type="spellEnd"/>
            <w:r w:rsidRPr="00BC264E">
              <w:rPr>
                <w:color w:val="000000"/>
                <w:sz w:val="20"/>
              </w:rPr>
              <w:t xml:space="preserve"> ODT</w:t>
            </w:r>
          </w:p>
        </w:tc>
        <w:tc>
          <w:tcPr>
            <w:tcW w:w="1956" w:type="dxa"/>
            <w:shd w:val="clear" w:color="auto" w:fill="auto"/>
          </w:tcPr>
          <w:p w14:paraId="64797B1A" w14:textId="562E711A" w:rsidR="001149D5" w:rsidRPr="00BC264E" w:rsidRDefault="001149D5" w:rsidP="001149D5">
            <w:pPr>
              <w:pStyle w:val="Tablea"/>
              <w:rPr>
                <w:color w:val="000000"/>
              </w:rPr>
            </w:pPr>
            <w:r w:rsidRPr="00BC264E">
              <w:rPr>
                <w:color w:val="000000"/>
              </w:rPr>
              <w:t>(a) between 1</w:t>
            </w:r>
            <w:r w:rsidR="00DF49CB" w:rsidRPr="00BC264E">
              <w:rPr>
                <w:color w:val="000000"/>
              </w:rPr>
              <w:t xml:space="preserve"> </w:t>
            </w:r>
            <w:r w:rsidRPr="00BC264E">
              <w:rPr>
                <w:color w:val="000000"/>
              </w:rPr>
              <w:t>February 2024 and 30</w:t>
            </w:r>
            <w:r w:rsidR="00DF49CB" w:rsidRPr="00BC264E">
              <w:rPr>
                <w:color w:val="000000"/>
              </w:rPr>
              <w:t xml:space="preserve"> </w:t>
            </w:r>
            <w:r w:rsidRPr="00BC264E">
              <w:rPr>
                <w:color w:val="000000"/>
              </w:rPr>
              <w:t xml:space="preserve">September 2024—4 months stock by reference to usual demand of the brand </w:t>
            </w:r>
            <w:proofErr w:type="spellStart"/>
            <w:r w:rsidRPr="00BC264E">
              <w:rPr>
                <w:color w:val="000000"/>
              </w:rPr>
              <w:t>Zypine</w:t>
            </w:r>
            <w:proofErr w:type="spellEnd"/>
            <w:r w:rsidRPr="00BC264E">
              <w:rPr>
                <w:color w:val="000000"/>
              </w:rPr>
              <w:t xml:space="preserve"> ODT of the pharmaceutical item Olanzapine, Wafer 15 mg, </w:t>
            </w:r>
            <w:proofErr w:type="gramStart"/>
            <w:r w:rsidRPr="00BC264E">
              <w:rPr>
                <w:color w:val="000000"/>
              </w:rPr>
              <w:t>Oral;</w:t>
            </w:r>
            <w:proofErr w:type="gramEnd"/>
          </w:p>
          <w:p w14:paraId="6C24B8AC" w14:textId="66B08CC0" w:rsidR="00E22E21" w:rsidRPr="00BC264E" w:rsidRDefault="001149D5" w:rsidP="001149D5">
            <w:pPr>
              <w:pStyle w:val="Tablea"/>
              <w:rPr>
                <w:color w:val="000000"/>
              </w:rPr>
            </w:pPr>
            <w:r w:rsidRPr="00BC264E">
              <w:rPr>
                <w:color w:val="000000"/>
              </w:rPr>
              <w:t>(b) between 1</w:t>
            </w:r>
            <w:r w:rsidR="00DF49CB" w:rsidRPr="00BC264E">
              <w:rPr>
                <w:color w:val="000000"/>
              </w:rPr>
              <w:t xml:space="preserve"> </w:t>
            </w:r>
            <w:r w:rsidRPr="00BC264E">
              <w:rPr>
                <w:color w:val="000000"/>
              </w:rPr>
              <w:t>October 2024 and 31</w:t>
            </w:r>
            <w:r w:rsidR="00DF49CB" w:rsidRPr="00BC264E">
              <w:rPr>
                <w:color w:val="000000"/>
              </w:rPr>
              <w:t xml:space="preserve"> </w:t>
            </w:r>
            <w:r w:rsidRPr="00BC264E">
              <w:rPr>
                <w:color w:val="000000"/>
              </w:rPr>
              <w:t xml:space="preserve">March 2025—4 months stock by reference to usual demand of both the brand </w:t>
            </w:r>
            <w:proofErr w:type="spellStart"/>
            <w:r w:rsidRPr="00BC264E">
              <w:rPr>
                <w:color w:val="000000"/>
              </w:rPr>
              <w:t>Zypine</w:t>
            </w:r>
            <w:proofErr w:type="spellEnd"/>
            <w:r w:rsidRPr="00BC264E">
              <w:rPr>
                <w:color w:val="000000"/>
              </w:rPr>
              <w:t xml:space="preserve"> ODT of the pharmaceutical item Olanzapine, Wafer 15 mg, Oral and the brand </w:t>
            </w:r>
            <w:proofErr w:type="spellStart"/>
            <w:r w:rsidRPr="00BC264E">
              <w:rPr>
                <w:color w:val="000000"/>
              </w:rPr>
              <w:t>Zypine</w:t>
            </w:r>
            <w:proofErr w:type="spellEnd"/>
            <w:r w:rsidRPr="00BC264E">
              <w:rPr>
                <w:color w:val="000000"/>
              </w:rPr>
              <w:t xml:space="preserve"> ODT of the pharmaceutical item Olanzapine, Tablet 15 mg (orally disintegrating), Oral, added together.</w:t>
            </w:r>
          </w:p>
        </w:tc>
      </w:tr>
    </w:tbl>
    <w:p w14:paraId="055F0259" w14:textId="3DBE845B" w:rsidR="00811167" w:rsidRPr="00BC264E" w:rsidRDefault="00811167" w:rsidP="00811167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1945" w:rsidRPr="00BC264E" w14:paraId="33B1713A" w14:textId="77777777" w:rsidTr="00C07FEE">
        <w:trPr>
          <w:jc w:val="center"/>
        </w:trPr>
        <w:tc>
          <w:tcPr>
            <w:tcW w:w="1957" w:type="dxa"/>
            <w:shd w:val="clear" w:color="auto" w:fill="auto"/>
          </w:tcPr>
          <w:p w14:paraId="28E9C023" w14:textId="2715DF51" w:rsidR="00C81945" w:rsidRPr="00BC264E" w:rsidRDefault="00C81945" w:rsidP="00C8194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2A7CD436" w14:textId="5E8B0DC1" w:rsidR="00C81945" w:rsidRPr="00BC264E" w:rsidRDefault="00C81945" w:rsidP="00C8194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2.5 mg</w:t>
            </w:r>
          </w:p>
        </w:tc>
        <w:tc>
          <w:tcPr>
            <w:tcW w:w="1956" w:type="dxa"/>
            <w:shd w:val="clear" w:color="auto" w:fill="auto"/>
          </w:tcPr>
          <w:p w14:paraId="11E5D8C3" w14:textId="45EBCB16" w:rsidR="00C81945" w:rsidRPr="00BC264E" w:rsidRDefault="00C81945" w:rsidP="00C8194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9B96CB5" w14:textId="43E02431" w:rsidR="00C81945" w:rsidRPr="00BC264E" w:rsidRDefault="00C81945" w:rsidP="00C8194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APO-OLANZAPINE</w:t>
            </w:r>
          </w:p>
        </w:tc>
        <w:tc>
          <w:tcPr>
            <w:tcW w:w="1956" w:type="dxa"/>
            <w:shd w:val="clear" w:color="auto" w:fill="auto"/>
          </w:tcPr>
          <w:p w14:paraId="198C3A9E" w14:textId="11AAD4C2" w:rsidR="00C81945" w:rsidRPr="00BC264E" w:rsidRDefault="00C81945" w:rsidP="00C8194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Olanzapine APOTEX and APO-</w:t>
            </w:r>
            <w:r w:rsidRPr="00BC264E">
              <w:rPr>
                <w:color w:val="000000"/>
                <w:sz w:val="20"/>
              </w:rPr>
              <w:lastRenderedPageBreak/>
              <w:t>OLANZAPINE added together</w:t>
            </w:r>
          </w:p>
        </w:tc>
      </w:tr>
    </w:tbl>
    <w:p w14:paraId="560793F3" w14:textId="2752AF5A" w:rsidR="0009090A" w:rsidRPr="00BC264E" w:rsidRDefault="003C67AB" w:rsidP="0009090A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lastRenderedPageBreak/>
        <w:t>2</w:t>
      </w:r>
      <w:r w:rsidR="003E0083" w:rsidRPr="00BC264E">
        <w:rPr>
          <w:rFonts w:ascii="Times New Roman" w:hAnsi="Times New Roman"/>
        </w:rPr>
        <w:t>7</w:t>
      </w:r>
      <w:r w:rsidR="0009090A" w:rsidRPr="00BC264E">
        <w:rPr>
          <w:rFonts w:ascii="Times New Roman" w:hAnsi="Times New Roman"/>
        </w:rPr>
        <w:t xml:space="preserve">  Schedule</w:t>
      </w:r>
      <w:r w:rsidR="00B93678" w:rsidRPr="00BC264E">
        <w:rPr>
          <w:rFonts w:ascii="Times New Roman" w:hAnsi="Times New Roman"/>
        </w:rPr>
        <w:t xml:space="preserve"> </w:t>
      </w:r>
      <w:r w:rsidR="0009090A" w:rsidRPr="00BC264E">
        <w:rPr>
          <w:rFonts w:ascii="Times New Roman" w:hAnsi="Times New Roman"/>
        </w:rPr>
        <w:t>1 (table)</w:t>
      </w:r>
    </w:p>
    <w:p w14:paraId="4BD25181" w14:textId="77777777" w:rsidR="00C81945" w:rsidRPr="00BC264E" w:rsidRDefault="00C81945" w:rsidP="00C81945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81945" w:rsidRPr="00BC264E" w14:paraId="3871785A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5E8DA2F8" w14:textId="2C06F4BB" w:rsidR="00C81945" w:rsidRPr="00BC264E" w:rsidRDefault="00C81945" w:rsidP="00C8194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7AB1ED84" w14:textId="46CE9619" w:rsidR="00C81945" w:rsidRPr="00BC264E" w:rsidRDefault="00C81945" w:rsidP="00C8194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20 mg (orally disintegrating)</w:t>
            </w:r>
          </w:p>
        </w:tc>
        <w:tc>
          <w:tcPr>
            <w:tcW w:w="1956" w:type="dxa"/>
            <w:shd w:val="clear" w:color="auto" w:fill="auto"/>
          </w:tcPr>
          <w:p w14:paraId="16F1D099" w14:textId="6CA259F3" w:rsidR="00C81945" w:rsidRPr="00BC264E" w:rsidRDefault="00C81945" w:rsidP="00C81945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5DC49EF" w14:textId="5C978A7C" w:rsidR="00C81945" w:rsidRPr="00BC264E" w:rsidRDefault="00C81945" w:rsidP="00C81945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Zypine</w:t>
            </w:r>
            <w:proofErr w:type="spellEnd"/>
            <w:r w:rsidRPr="00BC264E">
              <w:rPr>
                <w:color w:val="000000"/>
                <w:sz w:val="20"/>
              </w:rPr>
              <w:t xml:space="preserve"> ODT</w:t>
            </w:r>
          </w:p>
        </w:tc>
        <w:tc>
          <w:tcPr>
            <w:tcW w:w="1956" w:type="dxa"/>
            <w:shd w:val="clear" w:color="auto" w:fill="auto"/>
          </w:tcPr>
          <w:p w14:paraId="75DAD0F9" w14:textId="1104E8EB" w:rsidR="0085093E" w:rsidRPr="00BC264E" w:rsidRDefault="0085093E" w:rsidP="0085093E">
            <w:pPr>
              <w:pStyle w:val="Tablea"/>
              <w:rPr>
                <w:color w:val="000000"/>
              </w:rPr>
            </w:pPr>
            <w:r w:rsidRPr="00BC264E">
              <w:rPr>
                <w:color w:val="000000"/>
              </w:rPr>
              <w:t>(a) between 1</w:t>
            </w:r>
            <w:r w:rsidR="00DF49CB" w:rsidRPr="00BC264E">
              <w:rPr>
                <w:color w:val="000000"/>
              </w:rPr>
              <w:t xml:space="preserve"> </w:t>
            </w:r>
            <w:r w:rsidRPr="00BC264E">
              <w:rPr>
                <w:color w:val="000000"/>
              </w:rPr>
              <w:t>February 2024 and 30</w:t>
            </w:r>
            <w:r w:rsidR="00DF49CB" w:rsidRPr="00BC264E">
              <w:rPr>
                <w:color w:val="000000"/>
              </w:rPr>
              <w:t xml:space="preserve"> </w:t>
            </w:r>
            <w:r w:rsidRPr="00BC264E">
              <w:rPr>
                <w:color w:val="000000"/>
              </w:rPr>
              <w:t xml:space="preserve">September 2024—4 months stock by reference to usual demand of the brand </w:t>
            </w:r>
            <w:proofErr w:type="spellStart"/>
            <w:r w:rsidRPr="00BC264E">
              <w:rPr>
                <w:color w:val="000000"/>
              </w:rPr>
              <w:t>Zypine</w:t>
            </w:r>
            <w:proofErr w:type="spellEnd"/>
            <w:r w:rsidRPr="00BC264E">
              <w:rPr>
                <w:color w:val="000000"/>
              </w:rPr>
              <w:t xml:space="preserve"> ODT of the pharmaceutical item Olanzapine, Wafer 20 mg, </w:t>
            </w:r>
            <w:proofErr w:type="gramStart"/>
            <w:r w:rsidRPr="00BC264E">
              <w:rPr>
                <w:color w:val="000000"/>
              </w:rPr>
              <w:t>Oral;</w:t>
            </w:r>
            <w:proofErr w:type="gramEnd"/>
          </w:p>
          <w:p w14:paraId="7F0D332E" w14:textId="37EEF8EA" w:rsidR="00C81945" w:rsidRPr="00BC264E" w:rsidRDefault="0085093E" w:rsidP="0085093E">
            <w:pPr>
              <w:pStyle w:val="Tablea"/>
              <w:rPr>
                <w:color w:val="000000"/>
              </w:rPr>
            </w:pPr>
            <w:r w:rsidRPr="00BC264E">
              <w:rPr>
                <w:color w:val="000000"/>
              </w:rPr>
              <w:t>(b) between 1</w:t>
            </w:r>
            <w:r w:rsidR="00DF49CB" w:rsidRPr="00BC264E">
              <w:rPr>
                <w:color w:val="000000"/>
              </w:rPr>
              <w:t xml:space="preserve"> </w:t>
            </w:r>
            <w:r w:rsidRPr="00BC264E">
              <w:rPr>
                <w:color w:val="000000"/>
              </w:rPr>
              <w:t>October 2024 and 31</w:t>
            </w:r>
            <w:r w:rsidR="00DF49CB" w:rsidRPr="00BC264E">
              <w:rPr>
                <w:color w:val="000000"/>
              </w:rPr>
              <w:t xml:space="preserve"> </w:t>
            </w:r>
            <w:r w:rsidRPr="00BC264E">
              <w:rPr>
                <w:color w:val="000000"/>
              </w:rPr>
              <w:t xml:space="preserve">March 2025—4 months stock by reference to usual demand of both the brand </w:t>
            </w:r>
            <w:proofErr w:type="spellStart"/>
            <w:r w:rsidRPr="00BC264E">
              <w:rPr>
                <w:color w:val="000000"/>
              </w:rPr>
              <w:t>Zypine</w:t>
            </w:r>
            <w:proofErr w:type="spellEnd"/>
            <w:r w:rsidRPr="00BC264E">
              <w:rPr>
                <w:color w:val="000000"/>
              </w:rPr>
              <w:t xml:space="preserve"> ODT of the pharmaceutical item Olanzapine, Wafer 20 mg, Oral and the brand </w:t>
            </w:r>
            <w:proofErr w:type="spellStart"/>
            <w:r w:rsidRPr="00BC264E">
              <w:rPr>
                <w:color w:val="000000"/>
              </w:rPr>
              <w:t>Zypine</w:t>
            </w:r>
            <w:proofErr w:type="spellEnd"/>
            <w:r w:rsidRPr="00BC264E">
              <w:rPr>
                <w:color w:val="000000"/>
              </w:rPr>
              <w:t xml:space="preserve"> ODT of the pharmaceutical item Olanzapine, Tablet 20 mg (orally disintegrating), Oral, added together</w:t>
            </w:r>
          </w:p>
        </w:tc>
      </w:tr>
    </w:tbl>
    <w:p w14:paraId="7422EC49" w14:textId="77777777" w:rsidR="00C81945" w:rsidRPr="00BC264E" w:rsidRDefault="00C81945" w:rsidP="00C81945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303B8" w:rsidRPr="00BC264E" w14:paraId="15166F32" w14:textId="77777777" w:rsidTr="00BA7708">
        <w:trPr>
          <w:jc w:val="center"/>
        </w:trPr>
        <w:tc>
          <w:tcPr>
            <w:tcW w:w="1957" w:type="dxa"/>
            <w:shd w:val="clear" w:color="auto" w:fill="auto"/>
          </w:tcPr>
          <w:p w14:paraId="7ACF9351" w14:textId="76DF6E1A" w:rsidR="009303B8" w:rsidRPr="00BC264E" w:rsidRDefault="009303B8" w:rsidP="009303B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085392B9" w14:textId="4F712F76" w:rsidR="009303B8" w:rsidRPr="00BC264E" w:rsidRDefault="009303B8" w:rsidP="009303B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5 mg</w:t>
            </w:r>
          </w:p>
        </w:tc>
        <w:tc>
          <w:tcPr>
            <w:tcW w:w="1956" w:type="dxa"/>
            <w:shd w:val="clear" w:color="auto" w:fill="auto"/>
          </w:tcPr>
          <w:p w14:paraId="09308646" w14:textId="013C1B2F" w:rsidR="009303B8" w:rsidRPr="00BC264E" w:rsidRDefault="009303B8" w:rsidP="009303B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59BCE59" w14:textId="5CECE888" w:rsidR="009303B8" w:rsidRPr="00BC264E" w:rsidRDefault="009303B8" w:rsidP="009303B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APO-OLANZAPINE</w:t>
            </w:r>
          </w:p>
        </w:tc>
        <w:tc>
          <w:tcPr>
            <w:tcW w:w="1956" w:type="dxa"/>
            <w:shd w:val="clear" w:color="auto" w:fill="auto"/>
          </w:tcPr>
          <w:p w14:paraId="6547F888" w14:textId="5D0EF8B5" w:rsidR="009303B8" w:rsidRPr="00BC264E" w:rsidRDefault="009303B8" w:rsidP="009303B8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Olanzapine APOTEX and APO-OLANZAPINE added together</w:t>
            </w:r>
          </w:p>
        </w:tc>
      </w:tr>
    </w:tbl>
    <w:p w14:paraId="718C8C1E" w14:textId="7F9EE28F" w:rsidR="00BA7708" w:rsidRPr="00BC264E" w:rsidRDefault="003E0083" w:rsidP="00BA7708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28</w:t>
      </w:r>
      <w:r w:rsidR="00BA7708" w:rsidRPr="00BC264E">
        <w:rPr>
          <w:rFonts w:ascii="Times New Roman" w:hAnsi="Times New Roman"/>
        </w:rPr>
        <w:t xml:space="preserve">  Schedule 1 (table)</w:t>
      </w:r>
    </w:p>
    <w:p w14:paraId="37E84B11" w14:textId="77777777" w:rsidR="00BA7708" w:rsidRPr="00BC264E" w:rsidRDefault="00BA7708" w:rsidP="00BA7708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A7708" w:rsidRPr="00BC264E" w14:paraId="5D1E6F61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6594A1DE" w14:textId="77777777" w:rsidR="00BA7708" w:rsidRPr="00BC264E" w:rsidRDefault="00BA770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1212A18F" w14:textId="77777777" w:rsidR="00BA7708" w:rsidRPr="00BC264E" w:rsidRDefault="00BA770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5 mg (orally disintegrating)</w:t>
            </w:r>
          </w:p>
        </w:tc>
        <w:tc>
          <w:tcPr>
            <w:tcW w:w="1956" w:type="dxa"/>
            <w:shd w:val="clear" w:color="auto" w:fill="auto"/>
          </w:tcPr>
          <w:p w14:paraId="6FCCB19B" w14:textId="77777777" w:rsidR="00BA7708" w:rsidRPr="00BC264E" w:rsidRDefault="00BA770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AC66C2A" w14:textId="77777777" w:rsidR="00BA7708" w:rsidRPr="00BC264E" w:rsidRDefault="00BA7708" w:rsidP="00A82EB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Zypine</w:t>
            </w:r>
            <w:proofErr w:type="spellEnd"/>
            <w:r w:rsidRPr="00BC264E">
              <w:rPr>
                <w:color w:val="000000"/>
                <w:sz w:val="20"/>
              </w:rPr>
              <w:t xml:space="preserve"> ODT</w:t>
            </w:r>
          </w:p>
        </w:tc>
        <w:tc>
          <w:tcPr>
            <w:tcW w:w="1956" w:type="dxa"/>
            <w:shd w:val="clear" w:color="auto" w:fill="auto"/>
          </w:tcPr>
          <w:p w14:paraId="56189501" w14:textId="40E16308" w:rsidR="0071383C" w:rsidRPr="00BC264E" w:rsidRDefault="0071383C" w:rsidP="0071383C">
            <w:pPr>
              <w:pStyle w:val="Tablea"/>
            </w:pPr>
            <w:r w:rsidRPr="00BC264E">
              <w:t>(a) between 1</w:t>
            </w:r>
            <w:r w:rsidR="00DF49CB" w:rsidRPr="00BC264E">
              <w:t xml:space="preserve"> </w:t>
            </w:r>
            <w:r w:rsidRPr="00BC264E">
              <w:t>February 2024 and 30</w:t>
            </w:r>
            <w:r w:rsidR="00DF49CB" w:rsidRPr="00BC264E">
              <w:t xml:space="preserve"> </w:t>
            </w:r>
            <w:r w:rsidRPr="00BC264E">
              <w:t xml:space="preserve">September 2024—4 months </w:t>
            </w:r>
            <w:r w:rsidRPr="00BC264E">
              <w:lastRenderedPageBreak/>
              <w:t xml:space="preserve">stock by reference to usual demand of the brand </w:t>
            </w:r>
            <w:proofErr w:type="spellStart"/>
            <w:r w:rsidRPr="00BC264E">
              <w:t>Zypine</w:t>
            </w:r>
            <w:proofErr w:type="spellEnd"/>
            <w:r w:rsidRPr="00BC264E">
              <w:t xml:space="preserve"> ODT of the pharmaceutical item Olanzapine, Wafer 5 mg, </w:t>
            </w:r>
            <w:proofErr w:type="gramStart"/>
            <w:r w:rsidRPr="00BC264E">
              <w:t>Oral;</w:t>
            </w:r>
            <w:proofErr w:type="gramEnd"/>
          </w:p>
          <w:p w14:paraId="49304D9E" w14:textId="3D90BF29" w:rsidR="00BA7708" w:rsidRPr="00BC264E" w:rsidRDefault="0071383C" w:rsidP="0071383C">
            <w:pPr>
              <w:pStyle w:val="Tablea"/>
            </w:pPr>
            <w:r w:rsidRPr="00BC264E">
              <w:t>(b) between 1</w:t>
            </w:r>
            <w:r w:rsidR="00DF49CB" w:rsidRPr="00BC264E">
              <w:t xml:space="preserve"> </w:t>
            </w:r>
            <w:r w:rsidRPr="00BC264E">
              <w:t>October 2024 and 31</w:t>
            </w:r>
            <w:r w:rsidR="00DF49CB" w:rsidRPr="00BC264E">
              <w:t xml:space="preserve"> </w:t>
            </w:r>
            <w:r w:rsidRPr="00BC264E">
              <w:t xml:space="preserve">March 2025—4 months stock by reference to usual demand of both the brand </w:t>
            </w:r>
            <w:proofErr w:type="spellStart"/>
            <w:r w:rsidRPr="00BC264E">
              <w:t>Zypine</w:t>
            </w:r>
            <w:proofErr w:type="spellEnd"/>
            <w:r w:rsidRPr="00BC264E">
              <w:t xml:space="preserve"> ODT of the pharmaceutical item Olanzapine, Wafer 5 mg, Oral and the brand </w:t>
            </w:r>
            <w:proofErr w:type="spellStart"/>
            <w:r w:rsidRPr="00BC264E">
              <w:t>Zypine</w:t>
            </w:r>
            <w:proofErr w:type="spellEnd"/>
            <w:r w:rsidRPr="00BC264E">
              <w:t xml:space="preserve"> ODT of the pharmaceutical item Olanzapine, Tablet 5 mg (orally disintegrating), Oral, added together</w:t>
            </w:r>
          </w:p>
        </w:tc>
      </w:tr>
    </w:tbl>
    <w:p w14:paraId="73A3B2ED" w14:textId="77777777" w:rsidR="00BA7708" w:rsidRPr="00BC264E" w:rsidRDefault="00BA7708" w:rsidP="00BA7708">
      <w:pPr>
        <w:pStyle w:val="Item"/>
      </w:pPr>
      <w:r w:rsidRPr="00BC264E">
        <w:lastRenderedPageBreak/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A7708" w:rsidRPr="00BC264E" w14:paraId="51BF69A8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6A14345E" w14:textId="77777777" w:rsidR="00BA7708" w:rsidRPr="00BC264E" w:rsidRDefault="00BA770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2429E72C" w14:textId="77777777" w:rsidR="00BA7708" w:rsidRPr="00BC264E" w:rsidRDefault="00BA770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7.5 mg</w:t>
            </w:r>
          </w:p>
        </w:tc>
        <w:tc>
          <w:tcPr>
            <w:tcW w:w="1956" w:type="dxa"/>
            <w:shd w:val="clear" w:color="auto" w:fill="auto"/>
          </w:tcPr>
          <w:p w14:paraId="76964179" w14:textId="77777777" w:rsidR="00BA7708" w:rsidRPr="00BC264E" w:rsidRDefault="00BA770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D5AAB86" w14:textId="77777777" w:rsidR="00BA7708" w:rsidRPr="00BC264E" w:rsidRDefault="00BA770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APO-OLANZAPINE</w:t>
            </w:r>
          </w:p>
        </w:tc>
        <w:tc>
          <w:tcPr>
            <w:tcW w:w="1956" w:type="dxa"/>
            <w:shd w:val="clear" w:color="auto" w:fill="auto"/>
          </w:tcPr>
          <w:p w14:paraId="1A733B87" w14:textId="77777777" w:rsidR="00BA7708" w:rsidRPr="00BC264E" w:rsidRDefault="00BA770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Olanzapine APOTEX and APO-OLANZAPINE added together</w:t>
            </w:r>
          </w:p>
        </w:tc>
      </w:tr>
    </w:tbl>
    <w:p w14:paraId="7EAEE004" w14:textId="716DFEB7" w:rsidR="00E14698" w:rsidRPr="00BC264E" w:rsidRDefault="003E0083" w:rsidP="00E14698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29</w:t>
      </w:r>
      <w:r w:rsidR="00E14698" w:rsidRPr="00BC264E">
        <w:rPr>
          <w:rFonts w:ascii="Times New Roman" w:hAnsi="Times New Roman"/>
        </w:rPr>
        <w:t xml:space="preserve">  Schedule 1 (table)</w:t>
      </w:r>
    </w:p>
    <w:p w14:paraId="15D4FED4" w14:textId="77777777" w:rsidR="00E14698" w:rsidRPr="00BC264E" w:rsidRDefault="00E14698" w:rsidP="00E14698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14698" w:rsidRPr="00BC264E" w14:paraId="079E1E34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2740CAC8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Olmesartan</w:t>
            </w:r>
          </w:p>
        </w:tc>
        <w:tc>
          <w:tcPr>
            <w:tcW w:w="1956" w:type="dxa"/>
            <w:shd w:val="clear" w:color="auto" w:fill="auto"/>
          </w:tcPr>
          <w:p w14:paraId="7BB0243C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Tablet containing </w:t>
            </w:r>
            <w:proofErr w:type="spellStart"/>
            <w:r w:rsidRPr="00BC264E">
              <w:rPr>
                <w:color w:val="000000"/>
                <w:sz w:val="20"/>
              </w:rPr>
              <w:t>olmesartan</w:t>
            </w:r>
            <w:proofErr w:type="spellEnd"/>
            <w:r w:rsidRPr="00BC264E">
              <w:rPr>
                <w:color w:val="000000"/>
                <w:sz w:val="20"/>
              </w:rPr>
              <w:t xml:space="preserve"> </w:t>
            </w:r>
            <w:proofErr w:type="spellStart"/>
            <w:r w:rsidRPr="00BC264E">
              <w:rPr>
                <w:color w:val="000000"/>
                <w:sz w:val="20"/>
              </w:rPr>
              <w:t>medoxomil</w:t>
            </w:r>
            <w:proofErr w:type="spellEnd"/>
            <w:r w:rsidRPr="00BC264E">
              <w:rPr>
                <w:color w:val="000000"/>
                <w:sz w:val="20"/>
              </w:rPr>
              <w:t xml:space="preserve"> 40 mg</w:t>
            </w:r>
          </w:p>
        </w:tc>
        <w:tc>
          <w:tcPr>
            <w:tcW w:w="1956" w:type="dxa"/>
            <w:shd w:val="clear" w:color="auto" w:fill="auto"/>
          </w:tcPr>
          <w:p w14:paraId="2F6AF9E0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600C564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OLMERTAN</w:t>
            </w:r>
          </w:p>
        </w:tc>
        <w:tc>
          <w:tcPr>
            <w:tcW w:w="1956" w:type="dxa"/>
            <w:shd w:val="clear" w:color="auto" w:fill="auto"/>
          </w:tcPr>
          <w:p w14:paraId="3FA071DD" w14:textId="2470A1A5" w:rsidR="00D14F70" w:rsidRPr="00BC264E" w:rsidRDefault="00D14F70" w:rsidP="00D14F70">
            <w:pPr>
              <w:pStyle w:val="Tablea"/>
            </w:pPr>
            <w:r w:rsidRPr="00BC264E">
              <w:t>(a) between 1</w:t>
            </w:r>
            <w:r w:rsidR="00DF49CB" w:rsidRPr="00BC264E">
              <w:t xml:space="preserve"> </w:t>
            </w:r>
            <w:r w:rsidRPr="00BC264E">
              <w:t>July 2023 and 31</w:t>
            </w:r>
            <w:r w:rsidR="00DF49CB" w:rsidRPr="00BC264E">
              <w:t xml:space="preserve"> </w:t>
            </w:r>
            <w:r w:rsidRPr="00BC264E">
              <w:t>December 2023—3 months stock by reference to usual demand</w:t>
            </w:r>
          </w:p>
          <w:p w14:paraId="56A15DF3" w14:textId="6BF5736B" w:rsidR="00E14698" w:rsidRPr="00BC264E" w:rsidRDefault="00D14F70" w:rsidP="00D14F70">
            <w:pPr>
              <w:pStyle w:val="Tablea"/>
            </w:pPr>
            <w:r w:rsidRPr="00BC264E">
              <w:t>(b) after 31</w:t>
            </w:r>
            <w:r w:rsidR="00DF49CB" w:rsidRPr="00BC264E">
              <w:t xml:space="preserve"> </w:t>
            </w:r>
            <w:r w:rsidRPr="00BC264E">
              <w:t>December 2023—3.5 months stock by reference to usual demand</w:t>
            </w:r>
          </w:p>
        </w:tc>
      </w:tr>
    </w:tbl>
    <w:p w14:paraId="57F96C15" w14:textId="77777777" w:rsidR="00E14698" w:rsidRPr="00BC264E" w:rsidRDefault="00E14698" w:rsidP="00E14698">
      <w:pPr>
        <w:pStyle w:val="Item"/>
      </w:pPr>
      <w:r w:rsidRPr="00BC264E">
        <w:lastRenderedPageBreak/>
        <w:t>insert: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14698" w:rsidRPr="00BC264E" w14:paraId="76E98568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6B44E81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Olmesartan with amlodipine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E345B6B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Tablet containing </w:t>
            </w:r>
            <w:proofErr w:type="spellStart"/>
            <w:r w:rsidRPr="00BC264E">
              <w:rPr>
                <w:color w:val="000000"/>
                <w:sz w:val="20"/>
              </w:rPr>
              <w:t>olmesartan</w:t>
            </w:r>
            <w:proofErr w:type="spellEnd"/>
            <w:r w:rsidRPr="00BC264E">
              <w:rPr>
                <w:color w:val="000000"/>
                <w:sz w:val="20"/>
              </w:rPr>
              <w:t xml:space="preserve"> </w:t>
            </w:r>
            <w:proofErr w:type="spellStart"/>
            <w:r w:rsidRPr="00BC264E">
              <w:rPr>
                <w:color w:val="000000"/>
                <w:sz w:val="20"/>
              </w:rPr>
              <w:t>medoxomil</w:t>
            </w:r>
            <w:proofErr w:type="spellEnd"/>
            <w:r w:rsidRPr="00BC264E">
              <w:rPr>
                <w:color w:val="000000"/>
                <w:sz w:val="20"/>
              </w:rPr>
              <w:t xml:space="preserve"> 20 mg with amlodipine 5 mg (as besilate)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A3E652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FC7B871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APO-OLMESARTAN/AMLODIPINE 20/5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BFBD365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Olmesartan/Amlodipine 20/5 APOTEX and APO-OLMESARTAN/AMLODIPINE 20/5 mg added together</w:t>
            </w:r>
          </w:p>
        </w:tc>
      </w:tr>
      <w:tr w:rsidR="00E14698" w:rsidRPr="00BC264E" w14:paraId="2FE112A4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FDE10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Olmesartan with amlodipine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7129C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Tablet containing </w:t>
            </w:r>
            <w:proofErr w:type="spellStart"/>
            <w:r w:rsidRPr="00BC264E">
              <w:rPr>
                <w:color w:val="000000"/>
                <w:sz w:val="20"/>
              </w:rPr>
              <w:t>olmesartan</w:t>
            </w:r>
            <w:proofErr w:type="spellEnd"/>
            <w:r w:rsidRPr="00BC264E">
              <w:rPr>
                <w:color w:val="000000"/>
                <w:sz w:val="20"/>
              </w:rPr>
              <w:t xml:space="preserve"> </w:t>
            </w:r>
            <w:proofErr w:type="spellStart"/>
            <w:r w:rsidRPr="00BC264E">
              <w:rPr>
                <w:color w:val="000000"/>
                <w:sz w:val="20"/>
              </w:rPr>
              <w:t>medoxomil</w:t>
            </w:r>
            <w:proofErr w:type="spellEnd"/>
            <w:r w:rsidRPr="00BC264E">
              <w:rPr>
                <w:color w:val="000000"/>
                <w:sz w:val="20"/>
              </w:rPr>
              <w:t xml:space="preserve"> 40 mg with amlodipine 10 mg (as besilate)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1BBD2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F3643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APO-OLMESARTAN/AMLODIPINE 40/10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19369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Olmesartan/Amlodipine 40/10 APOTEX and APO-OLMESARTAN/AMLODIPINE 40/10 added together</w:t>
            </w:r>
          </w:p>
        </w:tc>
      </w:tr>
      <w:tr w:rsidR="00E14698" w:rsidRPr="00BC264E" w14:paraId="57B16991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94DBD7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Olmesartan with amlodipine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C2C523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 xml:space="preserve">Tablet containing </w:t>
            </w:r>
            <w:proofErr w:type="spellStart"/>
            <w:r w:rsidRPr="00BC264E">
              <w:rPr>
                <w:color w:val="000000"/>
                <w:sz w:val="20"/>
              </w:rPr>
              <w:t>olmesartan</w:t>
            </w:r>
            <w:proofErr w:type="spellEnd"/>
            <w:r w:rsidRPr="00BC264E">
              <w:rPr>
                <w:color w:val="000000"/>
                <w:sz w:val="20"/>
              </w:rPr>
              <w:t xml:space="preserve"> </w:t>
            </w:r>
            <w:proofErr w:type="spellStart"/>
            <w:r w:rsidRPr="00BC264E">
              <w:rPr>
                <w:color w:val="000000"/>
                <w:sz w:val="20"/>
              </w:rPr>
              <w:t>medoxomil</w:t>
            </w:r>
            <w:proofErr w:type="spellEnd"/>
            <w:r w:rsidRPr="00BC264E">
              <w:rPr>
                <w:color w:val="000000"/>
                <w:sz w:val="20"/>
              </w:rPr>
              <w:t xml:space="preserve"> 40 mg with amlodipine 5 mg (as besilate)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119720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DF5E12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APO-OLMESARTAN/AMLODIPINE 40/5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28C244" w14:textId="77777777" w:rsidR="00E14698" w:rsidRPr="00BC264E" w:rsidRDefault="00E1469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Olmesartan/Amlodipine 40/5 APOTEX and APO-OLMESARTAN/AMLODIPINE 40/5 mg added together</w:t>
            </w:r>
          </w:p>
        </w:tc>
      </w:tr>
    </w:tbl>
    <w:p w14:paraId="3164F4AD" w14:textId="2512C164" w:rsidR="00873118" w:rsidRPr="00BC264E" w:rsidRDefault="00873118" w:rsidP="00873118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3</w:t>
      </w:r>
      <w:r w:rsidR="003E0083" w:rsidRPr="00BC264E">
        <w:rPr>
          <w:rFonts w:ascii="Times New Roman" w:hAnsi="Times New Roman"/>
        </w:rPr>
        <w:t>0</w:t>
      </w:r>
      <w:r w:rsidRPr="00BC264E">
        <w:rPr>
          <w:rFonts w:ascii="Times New Roman" w:hAnsi="Times New Roman"/>
        </w:rPr>
        <w:t xml:space="preserve">  Schedule 1 (table)</w:t>
      </w:r>
    </w:p>
    <w:p w14:paraId="090B5CAE" w14:textId="77777777" w:rsidR="00873118" w:rsidRPr="00BC264E" w:rsidRDefault="00873118" w:rsidP="00873118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73118" w:rsidRPr="00BC264E" w14:paraId="19E716A1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13EF2BCC" w14:textId="77777777" w:rsidR="00873118" w:rsidRPr="00BC264E" w:rsidRDefault="0087311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Pantoprazole</w:t>
            </w:r>
          </w:p>
        </w:tc>
        <w:tc>
          <w:tcPr>
            <w:tcW w:w="1956" w:type="dxa"/>
            <w:shd w:val="clear" w:color="auto" w:fill="auto"/>
          </w:tcPr>
          <w:p w14:paraId="596FE782" w14:textId="77777777" w:rsidR="00873118" w:rsidRPr="00BC264E" w:rsidRDefault="0087311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Sachet containing granules 40 mg (as sodium sesquihydrate)</w:t>
            </w:r>
          </w:p>
        </w:tc>
        <w:tc>
          <w:tcPr>
            <w:tcW w:w="1956" w:type="dxa"/>
            <w:shd w:val="clear" w:color="auto" w:fill="auto"/>
          </w:tcPr>
          <w:p w14:paraId="35113B1F" w14:textId="77777777" w:rsidR="00873118" w:rsidRPr="00BC264E" w:rsidRDefault="0087311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115E661" w14:textId="77777777" w:rsidR="00873118" w:rsidRPr="00BC264E" w:rsidRDefault="0087311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Somac</w:t>
            </w:r>
          </w:p>
        </w:tc>
        <w:tc>
          <w:tcPr>
            <w:tcW w:w="1956" w:type="dxa"/>
            <w:shd w:val="clear" w:color="auto" w:fill="auto"/>
          </w:tcPr>
          <w:p w14:paraId="70341A6F" w14:textId="77777777" w:rsidR="00873118" w:rsidRPr="00BC264E" w:rsidRDefault="0087311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515BCD2B" w14:textId="77777777" w:rsidR="00873118" w:rsidRPr="00BC264E" w:rsidRDefault="00873118" w:rsidP="00873118">
      <w:pPr>
        <w:pStyle w:val="Item"/>
      </w:pPr>
      <w:r w:rsidRPr="00BC264E">
        <w:t>insert: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73118" w:rsidRPr="00BC264E" w14:paraId="5C890F5A" w14:textId="77777777" w:rsidTr="00A82EBE">
        <w:trPr>
          <w:jc w:val="center"/>
        </w:trPr>
        <w:tc>
          <w:tcPr>
            <w:tcW w:w="1957" w:type="dxa"/>
            <w:tcBorders>
              <w:bottom w:val="nil"/>
            </w:tcBorders>
            <w:shd w:val="clear" w:color="auto" w:fill="auto"/>
          </w:tcPr>
          <w:p w14:paraId="49DACAAE" w14:textId="77777777" w:rsidR="00873118" w:rsidRPr="00BC264E" w:rsidRDefault="0087311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Pantoprazole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699E49CE" w14:textId="77777777" w:rsidR="00873118" w:rsidRPr="00BC264E" w:rsidRDefault="0087311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20 mg (as sodium sesquihydrate)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78824072" w14:textId="77777777" w:rsidR="00873118" w:rsidRPr="00BC264E" w:rsidRDefault="0087311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37EF42BC" w14:textId="77777777" w:rsidR="00873118" w:rsidRPr="00BC264E" w:rsidRDefault="0087311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APX-PANTOPRAZOLE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70E000BC" w14:textId="77777777" w:rsidR="00873118" w:rsidRPr="00BC264E" w:rsidRDefault="00873118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Pantoprazole APOTEX and APX-PANTOPRAZOLE added together</w:t>
            </w:r>
          </w:p>
        </w:tc>
      </w:tr>
    </w:tbl>
    <w:p w14:paraId="494BB29E" w14:textId="0A9E696D" w:rsidR="00DC782B" w:rsidRPr="00BC264E" w:rsidRDefault="00DC782B" w:rsidP="00DC782B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3</w:t>
      </w:r>
      <w:r w:rsidR="003E0083" w:rsidRPr="00BC264E">
        <w:rPr>
          <w:rFonts w:ascii="Times New Roman" w:hAnsi="Times New Roman"/>
        </w:rPr>
        <w:t>1</w:t>
      </w:r>
      <w:r w:rsidRPr="00BC264E">
        <w:rPr>
          <w:rFonts w:ascii="Times New Roman" w:hAnsi="Times New Roman"/>
        </w:rPr>
        <w:t xml:space="preserve">  Schedule 1 (table)</w:t>
      </w:r>
    </w:p>
    <w:p w14:paraId="78102F36" w14:textId="77777777" w:rsidR="00DC782B" w:rsidRPr="00BC264E" w:rsidRDefault="00DC782B" w:rsidP="00DC782B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C782B" w:rsidRPr="00BC264E" w14:paraId="498DDA46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1FF02653" w14:textId="77777777" w:rsidR="00DC782B" w:rsidRPr="00BC264E" w:rsidRDefault="00DC782B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Pantoprazole</w:t>
            </w:r>
          </w:p>
        </w:tc>
        <w:tc>
          <w:tcPr>
            <w:tcW w:w="1956" w:type="dxa"/>
            <w:shd w:val="clear" w:color="auto" w:fill="auto"/>
          </w:tcPr>
          <w:p w14:paraId="5AFB13CB" w14:textId="77777777" w:rsidR="00DC782B" w:rsidRPr="00BC264E" w:rsidRDefault="00DC782B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20 mg (as sodium sesquihydrate)</w:t>
            </w:r>
          </w:p>
        </w:tc>
        <w:tc>
          <w:tcPr>
            <w:tcW w:w="1956" w:type="dxa"/>
            <w:shd w:val="clear" w:color="auto" w:fill="auto"/>
          </w:tcPr>
          <w:p w14:paraId="6D33442F" w14:textId="77777777" w:rsidR="00DC782B" w:rsidRPr="00BC264E" w:rsidRDefault="00DC782B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2CBBF6D" w14:textId="77777777" w:rsidR="00DC782B" w:rsidRPr="00BC264E" w:rsidRDefault="00DC782B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</w:t>
            </w:r>
            <w:r w:rsidRPr="00BC264E">
              <w:rPr>
                <w:color w:val="000000"/>
                <w:sz w:val="20"/>
              </w:rPr>
              <w:noBreakHyphen/>
              <w:t>Pantoprazole</w:t>
            </w:r>
          </w:p>
        </w:tc>
        <w:tc>
          <w:tcPr>
            <w:tcW w:w="1956" w:type="dxa"/>
            <w:shd w:val="clear" w:color="auto" w:fill="auto"/>
          </w:tcPr>
          <w:p w14:paraId="3625B803" w14:textId="5F0BA5F4" w:rsidR="00050F13" w:rsidRPr="00BC264E" w:rsidRDefault="00050F13" w:rsidP="00050F13">
            <w:pPr>
              <w:pStyle w:val="Tablea"/>
            </w:pPr>
            <w:r w:rsidRPr="00BC264E">
              <w:t>(a) between 1</w:t>
            </w:r>
            <w:r w:rsidR="00DF49CB" w:rsidRPr="00BC264E">
              <w:t xml:space="preserve"> </w:t>
            </w:r>
            <w:r w:rsidRPr="00BC264E">
              <w:t>July 2023 and 31</w:t>
            </w:r>
            <w:r w:rsidR="00DF49CB" w:rsidRPr="00BC264E">
              <w:t xml:space="preserve"> </w:t>
            </w:r>
            <w:r w:rsidRPr="00BC264E">
              <w:t>December 2023—4.5 months stock by reference to usual demand</w:t>
            </w:r>
          </w:p>
          <w:p w14:paraId="3D7B9848" w14:textId="4595F72F" w:rsidR="00DC782B" w:rsidRPr="00BC264E" w:rsidRDefault="00050F13" w:rsidP="00050F13">
            <w:pPr>
              <w:pStyle w:val="Tablea"/>
            </w:pPr>
            <w:r w:rsidRPr="00BC264E">
              <w:lastRenderedPageBreak/>
              <w:t>(b) after 31</w:t>
            </w:r>
            <w:r w:rsidR="00DF49CB" w:rsidRPr="00BC264E">
              <w:t xml:space="preserve"> </w:t>
            </w:r>
            <w:r w:rsidRPr="00BC264E">
              <w:t>December 2023—5.5 months stock by reference to usual demand</w:t>
            </w:r>
          </w:p>
        </w:tc>
      </w:tr>
    </w:tbl>
    <w:p w14:paraId="61FB7A48" w14:textId="77777777" w:rsidR="00DC782B" w:rsidRPr="00BC264E" w:rsidRDefault="00DC782B" w:rsidP="00DC782B">
      <w:pPr>
        <w:pStyle w:val="Item"/>
      </w:pPr>
      <w:r w:rsidRPr="00BC264E">
        <w:lastRenderedPageBreak/>
        <w:t>insert: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C782B" w:rsidRPr="00BC264E" w14:paraId="418E6118" w14:textId="77777777" w:rsidTr="00A82EBE">
        <w:trPr>
          <w:jc w:val="center"/>
        </w:trPr>
        <w:tc>
          <w:tcPr>
            <w:tcW w:w="1957" w:type="dxa"/>
            <w:tcBorders>
              <w:bottom w:val="nil"/>
            </w:tcBorders>
            <w:shd w:val="clear" w:color="auto" w:fill="auto"/>
          </w:tcPr>
          <w:p w14:paraId="078F079B" w14:textId="77777777" w:rsidR="00DC782B" w:rsidRPr="00BC264E" w:rsidRDefault="00DC782B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Pantoprazole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15238AEB" w14:textId="77777777" w:rsidR="00DC782B" w:rsidRPr="00BC264E" w:rsidRDefault="00DC782B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40 mg (as sodium sesquihydrate)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0F952966" w14:textId="77777777" w:rsidR="00DC782B" w:rsidRPr="00BC264E" w:rsidRDefault="00DC782B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6861E13B" w14:textId="77777777" w:rsidR="00DC782B" w:rsidRPr="00BC264E" w:rsidRDefault="00DC782B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APX-PANTOPRAZOLE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0E0A7099" w14:textId="77777777" w:rsidR="00DC782B" w:rsidRPr="00BC264E" w:rsidRDefault="00DC782B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Pantoprazole APOTEX and APX-PANTOPRAZOLE added together</w:t>
            </w:r>
          </w:p>
        </w:tc>
      </w:tr>
    </w:tbl>
    <w:p w14:paraId="0069387A" w14:textId="665868B9" w:rsidR="00A71407" w:rsidRPr="00BC264E" w:rsidRDefault="00A71407" w:rsidP="00A71407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3</w:t>
      </w:r>
      <w:r w:rsidR="003E0083" w:rsidRPr="00BC264E">
        <w:rPr>
          <w:rFonts w:ascii="Times New Roman" w:hAnsi="Times New Roman"/>
        </w:rPr>
        <w:t>2</w:t>
      </w:r>
      <w:r w:rsidRPr="00BC264E">
        <w:rPr>
          <w:rFonts w:ascii="Times New Roman" w:hAnsi="Times New Roman"/>
        </w:rPr>
        <w:t xml:space="preserve">  Schedule 1 (table)</w:t>
      </w:r>
    </w:p>
    <w:p w14:paraId="5FA8482E" w14:textId="77777777" w:rsidR="00A71407" w:rsidRPr="00BC264E" w:rsidRDefault="00A71407" w:rsidP="00A71407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71407" w:rsidRPr="00BC264E" w14:paraId="41AC8FF7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55E5FED4" w14:textId="77777777" w:rsidR="00A71407" w:rsidRPr="00BC264E" w:rsidRDefault="00A7140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Permethrin</w:t>
            </w:r>
          </w:p>
        </w:tc>
        <w:tc>
          <w:tcPr>
            <w:tcW w:w="1956" w:type="dxa"/>
            <w:shd w:val="clear" w:color="auto" w:fill="auto"/>
          </w:tcPr>
          <w:p w14:paraId="736DE560" w14:textId="77777777" w:rsidR="00A71407" w:rsidRPr="00BC264E" w:rsidRDefault="00A7140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Cream 50 mg per g, 30 g</w:t>
            </w:r>
          </w:p>
        </w:tc>
        <w:tc>
          <w:tcPr>
            <w:tcW w:w="1956" w:type="dxa"/>
            <w:shd w:val="clear" w:color="auto" w:fill="auto"/>
          </w:tcPr>
          <w:p w14:paraId="5A059653" w14:textId="77777777" w:rsidR="00A71407" w:rsidRPr="00BC264E" w:rsidRDefault="00A7140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Application</w:t>
            </w:r>
          </w:p>
        </w:tc>
        <w:tc>
          <w:tcPr>
            <w:tcW w:w="1956" w:type="dxa"/>
            <w:shd w:val="clear" w:color="auto" w:fill="auto"/>
          </w:tcPr>
          <w:p w14:paraId="2364D122" w14:textId="77777777" w:rsidR="00A71407" w:rsidRPr="00BC264E" w:rsidRDefault="00A71407" w:rsidP="00A82EB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Lyclear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DB7DD2A" w14:textId="77777777" w:rsidR="00A71407" w:rsidRPr="00BC264E" w:rsidRDefault="00A7140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141BCC60" w14:textId="77777777" w:rsidR="00A71407" w:rsidRPr="00BC264E" w:rsidRDefault="00A71407" w:rsidP="00A71407">
      <w:pPr>
        <w:pStyle w:val="Item"/>
      </w:pPr>
      <w:r w:rsidRPr="00BC264E">
        <w:t>insert: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71407" w:rsidRPr="00BC264E" w14:paraId="057BC4E6" w14:textId="77777777" w:rsidTr="00A82EBE">
        <w:trPr>
          <w:jc w:val="center"/>
        </w:trPr>
        <w:tc>
          <w:tcPr>
            <w:tcW w:w="1957" w:type="dxa"/>
            <w:tcBorders>
              <w:bottom w:val="nil"/>
            </w:tcBorders>
            <w:shd w:val="clear" w:color="auto" w:fill="auto"/>
          </w:tcPr>
          <w:p w14:paraId="097C49F5" w14:textId="77777777" w:rsidR="00A71407" w:rsidRPr="00BC264E" w:rsidRDefault="00A7140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Phenoxymethylpenicillin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002DEFA2" w14:textId="77777777" w:rsidR="00A71407" w:rsidRPr="00BC264E" w:rsidRDefault="00A7140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oral liquid 125 mg (as potassium) per 5 mL, 100 mL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7D4ED318" w14:textId="77777777" w:rsidR="00A71407" w:rsidRPr="00BC264E" w:rsidRDefault="00A7140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5405373B" w14:textId="77777777" w:rsidR="00A71407" w:rsidRPr="00BC264E" w:rsidRDefault="00A7140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Phenoxymethylpenicillin-AFT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6724AFDE" w14:textId="25ACC624" w:rsidR="00A71407" w:rsidRPr="00BC264E" w:rsidRDefault="00A7140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</w:t>
            </w:r>
            <w:r w:rsidR="003438E3" w:rsidRPr="00BC264E">
              <w:rPr>
                <w:color w:val="000000"/>
                <w:sz w:val="20"/>
              </w:rPr>
              <w:t>25</w:t>
            </w:r>
            <w:r w:rsidRPr="00BC264E">
              <w:rPr>
                <w:color w:val="000000"/>
                <w:sz w:val="20"/>
              </w:rPr>
              <w:t>—4 months stock by reference to usual demand</w:t>
            </w:r>
          </w:p>
        </w:tc>
      </w:tr>
    </w:tbl>
    <w:p w14:paraId="03431F2E" w14:textId="78C428D7" w:rsidR="00235B1F" w:rsidRPr="00BC264E" w:rsidRDefault="00235B1F" w:rsidP="00235B1F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3</w:t>
      </w:r>
      <w:r w:rsidR="003E0083" w:rsidRPr="00BC264E">
        <w:rPr>
          <w:rFonts w:ascii="Times New Roman" w:hAnsi="Times New Roman"/>
        </w:rPr>
        <w:t>3</w:t>
      </w:r>
      <w:r w:rsidRPr="00BC264E">
        <w:rPr>
          <w:rFonts w:ascii="Times New Roman" w:hAnsi="Times New Roman"/>
        </w:rPr>
        <w:t xml:space="preserve">  Schedule 1 (table)</w:t>
      </w:r>
    </w:p>
    <w:p w14:paraId="410FD8CA" w14:textId="77777777" w:rsidR="00235B1F" w:rsidRPr="00BC264E" w:rsidRDefault="00235B1F" w:rsidP="00235B1F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35B1F" w:rsidRPr="00BC264E" w14:paraId="18B0BCC7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17FC9641" w14:textId="77777777" w:rsidR="00235B1F" w:rsidRPr="00BC264E" w:rsidRDefault="00235B1F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Pimecrolimus</w:t>
            </w:r>
          </w:p>
        </w:tc>
        <w:tc>
          <w:tcPr>
            <w:tcW w:w="1956" w:type="dxa"/>
            <w:shd w:val="clear" w:color="auto" w:fill="auto"/>
          </w:tcPr>
          <w:p w14:paraId="501CF010" w14:textId="77777777" w:rsidR="00235B1F" w:rsidRPr="00BC264E" w:rsidRDefault="00235B1F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Cream 10 mg per g, 15 g</w:t>
            </w:r>
          </w:p>
        </w:tc>
        <w:tc>
          <w:tcPr>
            <w:tcW w:w="1956" w:type="dxa"/>
            <w:shd w:val="clear" w:color="auto" w:fill="auto"/>
          </w:tcPr>
          <w:p w14:paraId="0132755A" w14:textId="77777777" w:rsidR="00235B1F" w:rsidRPr="00BC264E" w:rsidRDefault="00235B1F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Application</w:t>
            </w:r>
          </w:p>
        </w:tc>
        <w:tc>
          <w:tcPr>
            <w:tcW w:w="1956" w:type="dxa"/>
            <w:shd w:val="clear" w:color="auto" w:fill="auto"/>
          </w:tcPr>
          <w:p w14:paraId="07CCA184" w14:textId="77777777" w:rsidR="00235B1F" w:rsidRPr="00BC264E" w:rsidRDefault="00235B1F" w:rsidP="00A82EB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Elidel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05CF1B0" w14:textId="77777777" w:rsidR="00235B1F" w:rsidRPr="00BC264E" w:rsidRDefault="00235B1F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4F46D331" w14:textId="77777777" w:rsidR="00235B1F" w:rsidRPr="00BC264E" w:rsidRDefault="00235B1F" w:rsidP="00235B1F">
      <w:pPr>
        <w:pStyle w:val="Item"/>
      </w:pPr>
      <w:r w:rsidRPr="00BC264E">
        <w:t>insert: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471C" w:rsidRPr="00BC264E" w14:paraId="0E10D76C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B20E1C7" w14:textId="5ED29098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7828D78" w14:textId="1A929EAA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15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7A304E" w14:textId="231DD72D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89BCF8A" w14:textId="571FCCD7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APOTEX-Pioglitazone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C75CB9B" w14:textId="431092E9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APOTEX-Pioglitazone and ARX-PIOGLITAZONE added together</w:t>
            </w:r>
          </w:p>
        </w:tc>
      </w:tr>
      <w:tr w:rsidR="0097471C" w:rsidRPr="00BC264E" w14:paraId="7CDA4D90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9ED40BA" w14:textId="651AFF04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DD9059F" w14:textId="57B62EF2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15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B98DBC" w14:textId="0333D960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E7F517F" w14:textId="7726FB15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56633B4" w14:textId="2D7B5236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APOTEX-Pioglitazone and ARX-PIOGLITAZONE added together</w:t>
            </w:r>
          </w:p>
        </w:tc>
      </w:tr>
      <w:tr w:rsidR="0097471C" w:rsidRPr="00BC264E" w14:paraId="4ED73BD4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A7ABE6B" w14:textId="05AC3C31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1E7E14A" w14:textId="3B8DD3FB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30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7BACC98" w14:textId="4B0A1628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47AE98" w14:textId="5D00CB6E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APOTEX-Pioglitazone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D01F314" w14:textId="02891F12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APOTEX-</w:t>
            </w:r>
            <w:r w:rsidRPr="00BC264E">
              <w:rPr>
                <w:color w:val="000000"/>
                <w:sz w:val="20"/>
              </w:rPr>
              <w:lastRenderedPageBreak/>
              <w:t>Pioglitazone and ARX-PIOGLITAZONE added together</w:t>
            </w:r>
          </w:p>
        </w:tc>
      </w:tr>
      <w:tr w:rsidR="0097471C" w:rsidRPr="00BC264E" w14:paraId="0CA96692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E00FB42" w14:textId="02509412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6B3D8CF" w14:textId="684D35ED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30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C916220" w14:textId="751AB890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06E593E" w14:textId="1D2759A3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4625D7D" w14:textId="09A6764B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APOTEX-Pioglitazone and ARX-PIOGLITAZONE added together</w:t>
            </w:r>
          </w:p>
        </w:tc>
      </w:tr>
      <w:tr w:rsidR="0097471C" w:rsidRPr="00BC264E" w14:paraId="19634FC3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5031B" w14:textId="4D20D75D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Pioglitazone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4F77B" w14:textId="270DFF35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45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6E6E6" w14:textId="478D6590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4EEC1" w14:textId="012199F6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APOTEX-Pioglitazone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83CDB" w14:textId="31A50CF8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APOTEX-Pioglitazone and ARX-PIOGLITAZONE added together</w:t>
            </w:r>
          </w:p>
        </w:tc>
      </w:tr>
      <w:tr w:rsidR="0097471C" w:rsidRPr="00BC264E" w14:paraId="71AF3F3D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F7BA25" w14:textId="1AB70ED5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Pioglitazone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ACC9CC" w14:textId="2D25ED5E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45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C68554" w14:textId="3661442C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5C8C5" w14:textId="11EB1D73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ARX-PIOGLITAZONE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242513" w14:textId="2E1A36CE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APOTEX-Pioglitazone and ARX-PIOGLITAZONE added together</w:t>
            </w:r>
          </w:p>
        </w:tc>
      </w:tr>
    </w:tbl>
    <w:p w14:paraId="437D7701" w14:textId="7415A2ED" w:rsidR="00DB7B4A" w:rsidRPr="00BC264E" w:rsidRDefault="00DB7B4A" w:rsidP="00DB7B4A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3</w:t>
      </w:r>
      <w:r w:rsidR="003E0083" w:rsidRPr="00BC264E">
        <w:rPr>
          <w:rFonts w:ascii="Times New Roman" w:hAnsi="Times New Roman"/>
        </w:rPr>
        <w:t>4</w:t>
      </w:r>
      <w:r w:rsidRPr="00BC264E">
        <w:rPr>
          <w:rFonts w:ascii="Times New Roman" w:hAnsi="Times New Roman"/>
        </w:rPr>
        <w:t xml:space="preserve">  Schedule 1 (table)</w:t>
      </w:r>
    </w:p>
    <w:p w14:paraId="3F4B29E5" w14:textId="77777777" w:rsidR="00DB7B4A" w:rsidRPr="00BC264E" w:rsidRDefault="00DB7B4A" w:rsidP="00DB7B4A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B7B4A" w:rsidRPr="00BC264E" w14:paraId="1C90ACB9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41930970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Protein hydrolysate formula with medium chain triglycerides</w:t>
            </w:r>
          </w:p>
        </w:tc>
        <w:tc>
          <w:tcPr>
            <w:tcW w:w="1956" w:type="dxa"/>
            <w:shd w:val="clear" w:color="auto" w:fill="auto"/>
          </w:tcPr>
          <w:p w14:paraId="40DDDFF6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 powder 450 g (</w:t>
            </w:r>
            <w:proofErr w:type="spellStart"/>
            <w:r w:rsidRPr="00BC264E">
              <w:rPr>
                <w:color w:val="000000"/>
                <w:sz w:val="20"/>
              </w:rPr>
              <w:t>Aptamil</w:t>
            </w:r>
            <w:proofErr w:type="spellEnd"/>
            <w:r w:rsidRPr="00BC264E">
              <w:rPr>
                <w:color w:val="000000"/>
                <w:sz w:val="20"/>
              </w:rPr>
              <w:t xml:space="preserve"> Gold+ </w:t>
            </w:r>
            <w:proofErr w:type="spellStart"/>
            <w:r w:rsidRPr="00BC264E">
              <w:rPr>
                <w:color w:val="000000"/>
                <w:sz w:val="20"/>
              </w:rPr>
              <w:t>Pepti</w:t>
            </w:r>
            <w:proofErr w:type="spellEnd"/>
            <w:r w:rsidRPr="00BC264E">
              <w:rPr>
                <w:color w:val="000000"/>
                <w:sz w:val="20"/>
              </w:rPr>
              <w:t>-Junior)</w:t>
            </w:r>
          </w:p>
        </w:tc>
        <w:tc>
          <w:tcPr>
            <w:tcW w:w="1956" w:type="dxa"/>
            <w:shd w:val="clear" w:color="auto" w:fill="auto"/>
          </w:tcPr>
          <w:p w14:paraId="1AE5A4C8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6EF39E9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Aptamil</w:t>
            </w:r>
            <w:proofErr w:type="spellEnd"/>
            <w:r w:rsidRPr="00BC264E">
              <w:rPr>
                <w:color w:val="000000"/>
                <w:sz w:val="20"/>
              </w:rPr>
              <w:t xml:space="preserve"> Gold+ </w:t>
            </w:r>
            <w:proofErr w:type="spellStart"/>
            <w:r w:rsidRPr="00BC264E">
              <w:rPr>
                <w:color w:val="000000"/>
                <w:sz w:val="20"/>
              </w:rPr>
              <w:t>Pepti</w:t>
            </w:r>
            <w:proofErr w:type="spellEnd"/>
            <w:r w:rsidRPr="00BC264E">
              <w:rPr>
                <w:color w:val="000000"/>
                <w:sz w:val="20"/>
              </w:rPr>
              <w:t>-Junior</w:t>
            </w:r>
          </w:p>
        </w:tc>
        <w:tc>
          <w:tcPr>
            <w:tcW w:w="1956" w:type="dxa"/>
            <w:shd w:val="clear" w:color="auto" w:fill="auto"/>
          </w:tcPr>
          <w:p w14:paraId="528D94C2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753EEB4D" w14:textId="77777777" w:rsidR="00DB7B4A" w:rsidRPr="00BC264E" w:rsidRDefault="00DB7B4A" w:rsidP="00DB7B4A">
      <w:pPr>
        <w:pStyle w:val="Item"/>
      </w:pPr>
      <w:r w:rsidRPr="00BC264E">
        <w:t>insert: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B7B4A" w:rsidRPr="00BC264E" w14:paraId="6D680E1C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9D5EEB9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Quetiapine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F33EB86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100 mg (as fumarate)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5DF55FD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3F28A60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APX-QUETIAPINE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AB358F2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Quetiapine APOTEX and APX-QUETIAPINE added together</w:t>
            </w:r>
          </w:p>
        </w:tc>
      </w:tr>
      <w:tr w:rsidR="00DB7B4A" w:rsidRPr="00BC264E" w14:paraId="7BAD4835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22BFA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Quetiapine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DED90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200 mg (as fumarate)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F7BAF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8E8A0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APX-QUETIAPINE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12C4D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Quetiapine APOTEX and APX-QUETIAPINE added together</w:t>
            </w:r>
          </w:p>
        </w:tc>
      </w:tr>
      <w:tr w:rsidR="00DB7B4A" w:rsidRPr="00BC264E" w14:paraId="38C2CA47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808F9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Quetiapine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D0BB4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25 mg (as fumarate)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6CAA9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9A02C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APX-QUETIAPINE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2653F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Quetiapine APOTEX and APX-</w:t>
            </w:r>
            <w:r w:rsidRPr="00BC264E">
              <w:rPr>
                <w:color w:val="000000"/>
                <w:sz w:val="20"/>
              </w:rPr>
              <w:lastRenderedPageBreak/>
              <w:t>QUETIAPINE added together</w:t>
            </w:r>
          </w:p>
        </w:tc>
      </w:tr>
      <w:tr w:rsidR="00DB7B4A" w:rsidRPr="00BC264E" w14:paraId="5C12F2EA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D6CC98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Quetiapine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73A05D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300 mg (as fumarate)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DBCBA8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20A488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APX-QUETIAPINE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54BE3C" w14:textId="77777777" w:rsidR="00DB7B4A" w:rsidRPr="00BC264E" w:rsidRDefault="00DB7B4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Quetiapine APOTEX and APX-QUETIAPINE added together</w:t>
            </w:r>
          </w:p>
        </w:tc>
      </w:tr>
    </w:tbl>
    <w:p w14:paraId="3AD11C53" w14:textId="1534DF04" w:rsidR="005E2DA0" w:rsidRPr="00BC264E" w:rsidRDefault="005E2DA0" w:rsidP="005E2DA0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3</w:t>
      </w:r>
      <w:r w:rsidR="003E0083" w:rsidRPr="00BC264E">
        <w:rPr>
          <w:rFonts w:ascii="Times New Roman" w:hAnsi="Times New Roman"/>
        </w:rPr>
        <w:t>5</w:t>
      </w:r>
      <w:r w:rsidRPr="00BC264E">
        <w:rPr>
          <w:rFonts w:ascii="Times New Roman" w:hAnsi="Times New Roman"/>
        </w:rPr>
        <w:t xml:space="preserve">  Schedule 1 (table)</w:t>
      </w:r>
    </w:p>
    <w:p w14:paraId="0338631D" w14:textId="77777777" w:rsidR="005E2DA0" w:rsidRPr="00BC264E" w:rsidRDefault="005E2DA0" w:rsidP="005E2DA0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E2DA0" w:rsidRPr="00BC264E" w14:paraId="4B8B3F23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253F038A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7D777ADB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3 mg</w:t>
            </w:r>
          </w:p>
        </w:tc>
        <w:tc>
          <w:tcPr>
            <w:tcW w:w="1956" w:type="dxa"/>
            <w:shd w:val="clear" w:color="auto" w:fill="auto"/>
          </w:tcPr>
          <w:p w14:paraId="6BB11D77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4C44C74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Rispa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9B5B91B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38020525" w14:textId="77777777" w:rsidR="005E2DA0" w:rsidRPr="00BC264E" w:rsidRDefault="005E2DA0" w:rsidP="005E2DA0">
      <w:pPr>
        <w:pStyle w:val="Item"/>
      </w:pPr>
      <w:r w:rsidRPr="00BC264E">
        <w:t>insert: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E2DA0" w:rsidRPr="00BC264E" w14:paraId="238E0D09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08C37B4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Rizatriptan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E41D75F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(orally disintegrating) 10 mg (as benzoate)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EF02F54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F547EDB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APO-RIZATRIPTAN ODT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793937D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Rizatriptan ODT APOTEX and APO-RIZATRIPTAN ODT added together</w:t>
            </w:r>
          </w:p>
        </w:tc>
      </w:tr>
      <w:tr w:rsidR="005E2DA0" w:rsidRPr="00BC264E" w14:paraId="410CCD18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6D7F5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782A3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B5645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9719A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8074D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Rosuvastatin APOTEX and APO-Rosuvastatin added together</w:t>
            </w:r>
          </w:p>
        </w:tc>
      </w:tr>
      <w:tr w:rsidR="005E2DA0" w:rsidRPr="00BC264E" w14:paraId="7FB874EB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4ED6F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57B63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20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B6A6A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E6277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42FBE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Rosuvastatin APOTEX and APO-ROSUVASTATIN added together</w:t>
            </w:r>
          </w:p>
        </w:tc>
      </w:tr>
      <w:tr w:rsidR="005E2DA0" w:rsidRPr="00BC264E" w14:paraId="2955413F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A66F6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CD47E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40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0B98B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AE62F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D6700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Rosuvastatin APOTEX and APO-ROSUVASTATIN added together</w:t>
            </w:r>
          </w:p>
        </w:tc>
      </w:tr>
      <w:tr w:rsidR="005E2DA0" w:rsidRPr="00BC264E" w14:paraId="00E749B4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B4C3FC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CF79EF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5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858210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DBA184" w14:textId="77777777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D0089E" w14:textId="22D5E871" w:rsidR="005E2DA0" w:rsidRPr="00BC264E" w:rsidRDefault="005E2D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demand of both Rosuvastatin APOTEX and APO-ROSUVASTATIN</w:t>
            </w:r>
            <w:r w:rsidR="0097471C" w:rsidRPr="00BC264E">
              <w:rPr>
                <w:color w:val="000000"/>
                <w:sz w:val="20"/>
              </w:rPr>
              <w:t xml:space="preserve"> a</w:t>
            </w:r>
            <w:r w:rsidRPr="00BC264E">
              <w:rPr>
                <w:color w:val="000000"/>
                <w:sz w:val="20"/>
              </w:rPr>
              <w:t>dded together</w:t>
            </w:r>
          </w:p>
        </w:tc>
      </w:tr>
    </w:tbl>
    <w:p w14:paraId="4EDD9F07" w14:textId="30357D2F" w:rsidR="000A0671" w:rsidRPr="00BC264E" w:rsidRDefault="000A0671" w:rsidP="000A0671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3</w:t>
      </w:r>
      <w:r w:rsidR="003E0083" w:rsidRPr="00BC264E">
        <w:rPr>
          <w:rFonts w:ascii="Times New Roman" w:hAnsi="Times New Roman"/>
        </w:rPr>
        <w:t>6</w:t>
      </w:r>
      <w:r w:rsidRPr="00BC264E">
        <w:rPr>
          <w:rFonts w:ascii="Times New Roman" w:hAnsi="Times New Roman"/>
        </w:rPr>
        <w:t xml:space="preserve">  Schedule 1 (table)</w:t>
      </w:r>
    </w:p>
    <w:p w14:paraId="272AA078" w14:textId="77777777" w:rsidR="000A0671" w:rsidRPr="00BC264E" w:rsidRDefault="000A0671" w:rsidP="000A0671">
      <w:pPr>
        <w:pStyle w:val="Item"/>
      </w:pPr>
      <w:r w:rsidRPr="00BC264E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A0671" w:rsidRPr="00BC264E" w14:paraId="09E1E070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95AD5AA" w14:textId="77777777" w:rsidR="000A0671" w:rsidRPr="00BC264E" w:rsidRDefault="000A067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Salbutamol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CC3ABD5" w14:textId="77777777" w:rsidR="000A0671" w:rsidRPr="00BC264E" w:rsidRDefault="000A067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Nebuliser solution 2.5 mg (as sulfate) in 2.5 ml single dose units, 30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9A3D263" w14:textId="77777777" w:rsidR="000A0671" w:rsidRPr="00BC264E" w:rsidRDefault="000A067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Inhalation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CCAE8CC" w14:textId="77777777" w:rsidR="000A0671" w:rsidRPr="00BC264E" w:rsidRDefault="000A067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Salbutamol Cipla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F51A2DD" w14:textId="77777777" w:rsidR="000A0671" w:rsidRPr="00BC264E" w:rsidRDefault="000A067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June 2024 and 30 November 2024—4 months stock by reference to usual demand.</w:t>
            </w:r>
          </w:p>
        </w:tc>
      </w:tr>
      <w:tr w:rsidR="000A0671" w:rsidRPr="00BC264E" w14:paraId="0AFC54C4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96BEE99" w14:textId="77777777" w:rsidR="000A0671" w:rsidRPr="00BC264E" w:rsidRDefault="000A067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Salbutamol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CAD291D" w14:textId="77777777" w:rsidR="000A0671" w:rsidRPr="00BC264E" w:rsidRDefault="000A067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Nebuliser solution 5 mg (as sulfate) in 2.5 ml single dose units, 30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A0F2CF5" w14:textId="77777777" w:rsidR="000A0671" w:rsidRPr="00BC264E" w:rsidRDefault="000A067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Inhalation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33C6A60" w14:textId="77777777" w:rsidR="000A0671" w:rsidRPr="00BC264E" w:rsidRDefault="000A067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Salbutamol Cipla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FC9C7A1" w14:textId="77777777" w:rsidR="000A0671" w:rsidRPr="00BC264E" w:rsidRDefault="000A067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June 2024 and 30 November 2024—4 months stock by reference to usual demand.</w:t>
            </w:r>
          </w:p>
        </w:tc>
      </w:tr>
    </w:tbl>
    <w:p w14:paraId="61118A60" w14:textId="34FBAE72" w:rsidR="00FD6CA0" w:rsidRPr="00BC264E" w:rsidRDefault="00FD6CA0" w:rsidP="00FD6CA0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3</w:t>
      </w:r>
      <w:r w:rsidR="003E0083" w:rsidRPr="00BC264E">
        <w:rPr>
          <w:rFonts w:ascii="Times New Roman" w:hAnsi="Times New Roman"/>
        </w:rPr>
        <w:t>7</w:t>
      </w:r>
      <w:r w:rsidRPr="00BC264E">
        <w:rPr>
          <w:rFonts w:ascii="Times New Roman" w:hAnsi="Times New Roman"/>
        </w:rPr>
        <w:t xml:space="preserve">  Schedule 1 (table)</w:t>
      </w:r>
    </w:p>
    <w:p w14:paraId="78F67F01" w14:textId="77777777" w:rsidR="00FD6CA0" w:rsidRPr="00BC264E" w:rsidRDefault="00FD6CA0" w:rsidP="00FD6CA0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D6CA0" w:rsidRPr="00BC264E" w14:paraId="707A5234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23734C6A" w14:textId="77777777" w:rsidR="00FD6CA0" w:rsidRPr="00BC264E" w:rsidRDefault="00FD6C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Sertraline</w:t>
            </w:r>
          </w:p>
        </w:tc>
        <w:tc>
          <w:tcPr>
            <w:tcW w:w="1956" w:type="dxa"/>
            <w:shd w:val="clear" w:color="auto" w:fill="auto"/>
          </w:tcPr>
          <w:p w14:paraId="19474C83" w14:textId="77777777" w:rsidR="00FD6CA0" w:rsidRPr="00BC264E" w:rsidRDefault="00FD6C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50 mg (as hydrochloride)</w:t>
            </w:r>
          </w:p>
        </w:tc>
        <w:tc>
          <w:tcPr>
            <w:tcW w:w="1956" w:type="dxa"/>
            <w:shd w:val="clear" w:color="auto" w:fill="auto"/>
          </w:tcPr>
          <w:p w14:paraId="5F4EF470" w14:textId="77777777" w:rsidR="00FD6CA0" w:rsidRPr="00BC264E" w:rsidRDefault="00FD6C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3044506" w14:textId="77777777" w:rsidR="00FD6CA0" w:rsidRPr="00BC264E" w:rsidRDefault="00FD6C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NOUMED SERTRALINE</w:t>
            </w:r>
          </w:p>
        </w:tc>
        <w:tc>
          <w:tcPr>
            <w:tcW w:w="1956" w:type="dxa"/>
            <w:shd w:val="clear" w:color="auto" w:fill="auto"/>
          </w:tcPr>
          <w:p w14:paraId="05D8FD4E" w14:textId="77777777" w:rsidR="00FD6CA0" w:rsidRPr="00BC264E" w:rsidRDefault="00FD6C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November 2024 and 31 December 2024—0 months stock by reference to usual demand</w:t>
            </w:r>
          </w:p>
        </w:tc>
      </w:tr>
    </w:tbl>
    <w:p w14:paraId="1FB08FED" w14:textId="77777777" w:rsidR="00FD6CA0" w:rsidRPr="00BC264E" w:rsidRDefault="00FD6CA0" w:rsidP="00FD6CA0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D6CA0" w:rsidRPr="00BC264E" w14:paraId="36E1D2BF" w14:textId="77777777" w:rsidTr="0097471C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38E3477" w14:textId="77777777" w:rsidR="00FD6CA0" w:rsidRPr="00BC264E" w:rsidRDefault="00FD6C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Sevelamer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7F8A02" w14:textId="77777777" w:rsidR="00FD6CA0" w:rsidRPr="00BC264E" w:rsidRDefault="00FD6C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sevelamer carbonate 800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4DE1ADB" w14:textId="77777777" w:rsidR="00FD6CA0" w:rsidRPr="00BC264E" w:rsidRDefault="00FD6C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B9433D" w14:textId="77777777" w:rsidR="00FD6CA0" w:rsidRPr="00BC264E" w:rsidRDefault="00FD6C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ARX-SEVELAMER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55426A" w14:textId="77777777" w:rsidR="00FD6CA0" w:rsidRPr="00BC264E" w:rsidRDefault="00FD6CA0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Sevelamer Apotex and ARX-SEVELAMER added together</w:t>
            </w:r>
          </w:p>
        </w:tc>
      </w:tr>
      <w:tr w:rsidR="0097471C" w:rsidRPr="00BC264E" w14:paraId="32C3116D" w14:textId="77777777" w:rsidTr="0097471C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0ED768D" w14:textId="7840719E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Sevelamer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0E9DD43" w14:textId="5B53B894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sevelamer carbonate 800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6DA053E" w14:textId="35DCDB1C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507F451" w14:textId="74CE96BD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Sevelamer Apotex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D348445" w14:textId="3479BB22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Sevelamer Apotex and ARX-SEVELAMER added together</w:t>
            </w:r>
          </w:p>
        </w:tc>
      </w:tr>
    </w:tbl>
    <w:p w14:paraId="5246394C" w14:textId="77A6F90C" w:rsidR="009755B1" w:rsidRPr="00BC264E" w:rsidRDefault="003E0083" w:rsidP="009755B1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38</w:t>
      </w:r>
      <w:r w:rsidR="009755B1" w:rsidRPr="00BC264E">
        <w:rPr>
          <w:rFonts w:ascii="Times New Roman" w:hAnsi="Times New Roman"/>
        </w:rPr>
        <w:t xml:space="preserve">  Schedule 1 (table)</w:t>
      </w:r>
    </w:p>
    <w:p w14:paraId="6B11027B" w14:textId="77777777" w:rsidR="009755B1" w:rsidRPr="00BC264E" w:rsidRDefault="009755B1" w:rsidP="009755B1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55B1" w:rsidRPr="00BC264E" w14:paraId="628FC687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06991BC7" w14:textId="77777777" w:rsidR="009755B1" w:rsidRPr="00BC264E" w:rsidRDefault="009755B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Tacrolimus</w:t>
            </w:r>
          </w:p>
        </w:tc>
        <w:tc>
          <w:tcPr>
            <w:tcW w:w="1956" w:type="dxa"/>
            <w:shd w:val="clear" w:color="auto" w:fill="auto"/>
          </w:tcPr>
          <w:p w14:paraId="3ACB54C5" w14:textId="77777777" w:rsidR="009755B1" w:rsidRPr="00BC264E" w:rsidRDefault="009755B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Capsule 5 mg</w:t>
            </w:r>
          </w:p>
        </w:tc>
        <w:tc>
          <w:tcPr>
            <w:tcW w:w="1956" w:type="dxa"/>
            <w:shd w:val="clear" w:color="auto" w:fill="auto"/>
          </w:tcPr>
          <w:p w14:paraId="257FDB3D" w14:textId="77777777" w:rsidR="009755B1" w:rsidRPr="00BC264E" w:rsidRDefault="009755B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50A8C8D" w14:textId="77777777" w:rsidR="009755B1" w:rsidRPr="00BC264E" w:rsidRDefault="009755B1" w:rsidP="00A82EB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Tacrograf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0BECB72" w14:textId="77777777" w:rsidR="009755B1" w:rsidRPr="00BC264E" w:rsidRDefault="009755B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40C01B75" w14:textId="77777777" w:rsidR="009755B1" w:rsidRPr="00BC264E" w:rsidRDefault="009755B1" w:rsidP="009755B1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55B1" w:rsidRPr="00BC264E" w14:paraId="4AEB22FA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24EA3F5B" w14:textId="77777777" w:rsidR="009755B1" w:rsidRPr="00BC264E" w:rsidRDefault="009755B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Telmisartan</w:t>
            </w:r>
          </w:p>
        </w:tc>
        <w:tc>
          <w:tcPr>
            <w:tcW w:w="1956" w:type="dxa"/>
            <w:shd w:val="clear" w:color="auto" w:fill="auto"/>
          </w:tcPr>
          <w:p w14:paraId="498D5675" w14:textId="77777777" w:rsidR="009755B1" w:rsidRPr="00BC264E" w:rsidRDefault="009755B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40 mg</w:t>
            </w:r>
          </w:p>
        </w:tc>
        <w:tc>
          <w:tcPr>
            <w:tcW w:w="1956" w:type="dxa"/>
            <w:shd w:val="clear" w:color="auto" w:fill="auto"/>
          </w:tcPr>
          <w:p w14:paraId="4E3A9C85" w14:textId="77777777" w:rsidR="009755B1" w:rsidRPr="00BC264E" w:rsidRDefault="009755B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993883D" w14:textId="77777777" w:rsidR="009755B1" w:rsidRPr="00BC264E" w:rsidRDefault="009755B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NOUMED TELMISARTAN</w:t>
            </w:r>
          </w:p>
        </w:tc>
        <w:tc>
          <w:tcPr>
            <w:tcW w:w="1956" w:type="dxa"/>
            <w:shd w:val="clear" w:color="auto" w:fill="auto"/>
          </w:tcPr>
          <w:p w14:paraId="6BDE518B" w14:textId="6A7FB571" w:rsidR="009755B1" w:rsidRPr="00BC264E" w:rsidRDefault="009755B1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January 2025—0</w:t>
            </w:r>
            <w:r w:rsidR="003F7C07" w:rsidRPr="00BC264E">
              <w:rPr>
                <w:color w:val="000000"/>
                <w:sz w:val="20"/>
              </w:rPr>
              <w:t xml:space="preserve"> </w:t>
            </w:r>
            <w:r w:rsidRPr="00BC264E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F44A134" w14:textId="3B69201E" w:rsidR="00291A97" w:rsidRPr="00BC264E" w:rsidRDefault="003E0083" w:rsidP="00291A97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39</w:t>
      </w:r>
      <w:r w:rsidR="00291A97" w:rsidRPr="00BC264E">
        <w:rPr>
          <w:rFonts w:ascii="Times New Roman" w:hAnsi="Times New Roman"/>
        </w:rPr>
        <w:t xml:space="preserve">  Schedule 1 (table)</w:t>
      </w:r>
    </w:p>
    <w:p w14:paraId="16E923FB" w14:textId="77777777" w:rsidR="00291A97" w:rsidRPr="00BC264E" w:rsidRDefault="00291A97" w:rsidP="00291A97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91A97" w:rsidRPr="00BC264E" w14:paraId="4A94C824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091610BB" w14:textId="77777777" w:rsidR="00291A97" w:rsidRPr="00BC264E" w:rsidRDefault="00291A9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Temazepam</w:t>
            </w:r>
          </w:p>
        </w:tc>
        <w:tc>
          <w:tcPr>
            <w:tcW w:w="1956" w:type="dxa"/>
            <w:shd w:val="clear" w:color="auto" w:fill="auto"/>
          </w:tcPr>
          <w:p w14:paraId="2E8C806B" w14:textId="77777777" w:rsidR="00291A97" w:rsidRPr="00BC264E" w:rsidRDefault="00291A9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5F276255" w14:textId="77777777" w:rsidR="00291A97" w:rsidRPr="00BC264E" w:rsidRDefault="00291A9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4F45271" w14:textId="77777777" w:rsidR="00291A97" w:rsidRPr="00BC264E" w:rsidRDefault="00291A9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</w:t>
            </w:r>
            <w:r w:rsidRPr="00BC264E">
              <w:rPr>
                <w:color w:val="000000"/>
                <w:sz w:val="20"/>
              </w:rPr>
              <w:noBreakHyphen/>
              <w:t>Temazepam</w:t>
            </w:r>
          </w:p>
        </w:tc>
        <w:tc>
          <w:tcPr>
            <w:tcW w:w="1956" w:type="dxa"/>
            <w:shd w:val="clear" w:color="auto" w:fill="auto"/>
          </w:tcPr>
          <w:p w14:paraId="2C0B5A52" w14:textId="77777777" w:rsidR="00291A97" w:rsidRPr="00BC264E" w:rsidRDefault="00291A97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48CEEA70" w14:textId="77777777" w:rsidR="00291A97" w:rsidRPr="00BC264E" w:rsidRDefault="00291A97" w:rsidP="00291A97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7471C" w:rsidRPr="00BC264E" w14:paraId="388CCC74" w14:textId="77777777" w:rsidTr="0097471C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504B0F7" w14:textId="52981B9C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Tenofovir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005CB3F" w14:textId="256C53CB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tenofovir disoproxil fumarate 300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530FB8" w14:textId="2CAD1C57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28EEBE5" w14:textId="0F58AAE7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 APOTEX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FC992B" w14:textId="592CDE77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Tenofovir APOTEX and Tenofovir ARX added together</w:t>
            </w:r>
          </w:p>
        </w:tc>
      </w:tr>
      <w:tr w:rsidR="0097471C" w:rsidRPr="00BC264E" w14:paraId="600BB7A6" w14:textId="77777777" w:rsidTr="0097471C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676169F" w14:textId="3A4C2657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B4EBB7C" w14:textId="1667B38C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tenofovir disoproxil fumarate 300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67B6933" w14:textId="235FB078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77FAB9B" w14:textId="29019E52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 ARX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7E75098" w14:textId="3E238881" w:rsidR="0097471C" w:rsidRPr="00BC264E" w:rsidRDefault="0097471C" w:rsidP="0097471C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Tenofovir APOTEX and Tenofovir ARX added together</w:t>
            </w:r>
          </w:p>
        </w:tc>
      </w:tr>
    </w:tbl>
    <w:p w14:paraId="11CA9256" w14:textId="182F3A72" w:rsidR="00856C0A" w:rsidRPr="00BC264E" w:rsidRDefault="00856C0A" w:rsidP="00856C0A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4</w:t>
      </w:r>
      <w:r w:rsidR="003E0083" w:rsidRPr="00BC264E">
        <w:rPr>
          <w:rFonts w:ascii="Times New Roman" w:hAnsi="Times New Roman"/>
        </w:rPr>
        <w:t>0</w:t>
      </w:r>
      <w:r w:rsidRPr="00BC264E">
        <w:rPr>
          <w:rFonts w:ascii="Times New Roman" w:hAnsi="Times New Roman"/>
        </w:rPr>
        <w:t xml:space="preserve">  Schedule 1 (table)</w:t>
      </w:r>
    </w:p>
    <w:p w14:paraId="235CA9DC" w14:textId="77777777" w:rsidR="00856C0A" w:rsidRPr="00BC264E" w:rsidRDefault="00856C0A" w:rsidP="00856C0A">
      <w:pPr>
        <w:pStyle w:val="Item"/>
      </w:pPr>
      <w:r w:rsidRPr="00BC264E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56C0A" w:rsidRPr="00BC264E" w14:paraId="29EFCD0F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34ED34BD" w14:textId="77777777" w:rsidR="00856C0A" w:rsidRPr="00BC264E" w:rsidRDefault="00856C0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shd w:val="clear" w:color="auto" w:fill="auto"/>
          </w:tcPr>
          <w:p w14:paraId="0B0D0C02" w14:textId="77777777" w:rsidR="00856C0A" w:rsidRPr="00BC264E" w:rsidRDefault="00856C0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tenofovir disoproxil fumarate 300 mg with emtricitabine 200 mg</w:t>
            </w:r>
          </w:p>
        </w:tc>
        <w:tc>
          <w:tcPr>
            <w:tcW w:w="1956" w:type="dxa"/>
            <w:shd w:val="clear" w:color="auto" w:fill="auto"/>
          </w:tcPr>
          <w:p w14:paraId="0E9257EF" w14:textId="77777777" w:rsidR="00856C0A" w:rsidRPr="00BC264E" w:rsidRDefault="00856C0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F442FF0" w14:textId="77777777" w:rsidR="00856C0A" w:rsidRPr="00BC264E" w:rsidRDefault="00856C0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Tenofovir/Emtricitabine 300/200 APOTEX</w:t>
            </w:r>
          </w:p>
        </w:tc>
        <w:tc>
          <w:tcPr>
            <w:tcW w:w="1956" w:type="dxa"/>
            <w:shd w:val="clear" w:color="auto" w:fill="auto"/>
          </w:tcPr>
          <w:p w14:paraId="15EFC1F0" w14:textId="77777777" w:rsidR="00856C0A" w:rsidRPr="00BC264E" w:rsidRDefault="00856C0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55906424" w14:textId="51CE0FF4" w:rsidR="0097471C" w:rsidRPr="00BC264E" w:rsidRDefault="0097471C" w:rsidP="0097471C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4</w:t>
      </w:r>
      <w:r w:rsidR="003E0083" w:rsidRPr="00BC264E">
        <w:rPr>
          <w:rFonts w:ascii="Times New Roman" w:hAnsi="Times New Roman"/>
        </w:rPr>
        <w:t>1</w:t>
      </w:r>
      <w:r w:rsidRPr="00BC264E">
        <w:rPr>
          <w:rFonts w:ascii="Times New Roman" w:hAnsi="Times New Roman"/>
        </w:rPr>
        <w:t xml:space="preserve">  Schedule 1 (table)</w:t>
      </w:r>
    </w:p>
    <w:p w14:paraId="1F5E8F2C" w14:textId="77777777" w:rsidR="0097471C" w:rsidRPr="00BC264E" w:rsidRDefault="0097471C" w:rsidP="0097471C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32B72" w:rsidRPr="00BC264E" w14:paraId="7E049D40" w14:textId="77777777" w:rsidTr="00333458">
        <w:trPr>
          <w:jc w:val="center"/>
        </w:trPr>
        <w:tc>
          <w:tcPr>
            <w:tcW w:w="1957" w:type="dxa"/>
            <w:shd w:val="clear" w:color="auto" w:fill="auto"/>
          </w:tcPr>
          <w:p w14:paraId="09A75983" w14:textId="7271710D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</w:t>
            </w:r>
          </w:p>
        </w:tc>
        <w:tc>
          <w:tcPr>
            <w:tcW w:w="1956" w:type="dxa"/>
            <w:shd w:val="clear" w:color="auto" w:fill="auto"/>
          </w:tcPr>
          <w:p w14:paraId="7421B7D9" w14:textId="0FE6D16B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tenofovir disoproxil maleate 300 mg</w:t>
            </w:r>
          </w:p>
        </w:tc>
        <w:tc>
          <w:tcPr>
            <w:tcW w:w="1956" w:type="dxa"/>
            <w:shd w:val="clear" w:color="auto" w:fill="auto"/>
          </w:tcPr>
          <w:p w14:paraId="4C97080D" w14:textId="0F4F4699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91CBD41" w14:textId="074E1E90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 Disoproxil Viatris</w:t>
            </w:r>
          </w:p>
        </w:tc>
        <w:tc>
          <w:tcPr>
            <w:tcW w:w="1956" w:type="dxa"/>
            <w:shd w:val="clear" w:color="auto" w:fill="auto"/>
          </w:tcPr>
          <w:p w14:paraId="3E953AFC" w14:textId="59C6977B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after 31 January 2025— 4 months stock by reference to usual demand of both Tenofovir Disoproxil Viatris and Tenofovir Disoproxil Mylan added together</w:t>
            </w:r>
          </w:p>
        </w:tc>
      </w:tr>
    </w:tbl>
    <w:p w14:paraId="121199F0" w14:textId="77777777" w:rsidR="0097471C" w:rsidRPr="00BC264E" w:rsidRDefault="0097471C" w:rsidP="0097471C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32B72" w:rsidRPr="00BC264E" w14:paraId="3A20A623" w14:textId="77777777" w:rsidTr="00B32B7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84B3F10" w14:textId="16976E96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9BF2F78" w14:textId="4E96FDAB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tenofovir disoproxil fumarate 300 mg with emtricitabine 200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68CBC3B" w14:textId="1F298106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01DC84C" w14:textId="5082C6FA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Tenofovir/Emtricitabine 300/200 APOTEX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99F388" w14:textId="70D26EF2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 of both Tenofovir/Emtricitabine 300/200 APOTEX and TENOFOVIR/EMTRICITABINE 300/200 ARX added together</w:t>
            </w:r>
          </w:p>
        </w:tc>
      </w:tr>
      <w:tr w:rsidR="00B32B72" w:rsidRPr="00BC264E" w14:paraId="008B249B" w14:textId="77777777" w:rsidTr="00B32B7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73993E8" w14:textId="75EC2345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 with emtricitabine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6EC2963" w14:textId="7F120AAB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containing tenofovir disoproxil fumarate 300 mg with emtricitabine 200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CFC8957" w14:textId="72304505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F2DA84C" w14:textId="40D4B73E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TENOFOVIR/EMTRICITABINE 300/200 ARX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59E2F58" w14:textId="3B86AB0D" w:rsidR="00B32B72" w:rsidRPr="00BC264E" w:rsidRDefault="00B32B72" w:rsidP="00B32B72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3 months stock by reference to usual demand of both Tenofovir/Emtricitabine 300/200 APOTEX and TENOFOVIR/EMTRICITABINE 300/200 ARX added together</w:t>
            </w:r>
          </w:p>
        </w:tc>
      </w:tr>
    </w:tbl>
    <w:p w14:paraId="568DAD2D" w14:textId="7270D8E5" w:rsidR="00E00D6A" w:rsidRPr="00BC264E" w:rsidRDefault="00E00D6A" w:rsidP="00E00D6A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lastRenderedPageBreak/>
        <w:t>4</w:t>
      </w:r>
      <w:r w:rsidR="003E0083" w:rsidRPr="00BC264E">
        <w:rPr>
          <w:rFonts w:ascii="Times New Roman" w:hAnsi="Times New Roman"/>
        </w:rPr>
        <w:t>2</w:t>
      </w:r>
      <w:r w:rsidRPr="00BC264E">
        <w:rPr>
          <w:rFonts w:ascii="Times New Roman" w:hAnsi="Times New Roman"/>
        </w:rPr>
        <w:t xml:space="preserve">  Schedule 1 (table)</w:t>
      </w:r>
    </w:p>
    <w:p w14:paraId="143972FD" w14:textId="77777777" w:rsidR="00E00D6A" w:rsidRPr="00BC264E" w:rsidRDefault="00E00D6A" w:rsidP="00E00D6A">
      <w:pPr>
        <w:pStyle w:val="Item"/>
      </w:pPr>
      <w:r w:rsidRPr="00BC264E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00D6A" w:rsidRPr="00BC264E" w14:paraId="6C9469D7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7AFD0D01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shd w:val="clear" w:color="auto" w:fill="auto"/>
          </w:tcPr>
          <w:p w14:paraId="58E8C8F0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 solution containing sodium valproate 200 mg per 5 mL, 300 mL</w:t>
            </w:r>
          </w:p>
        </w:tc>
        <w:tc>
          <w:tcPr>
            <w:tcW w:w="1956" w:type="dxa"/>
            <w:shd w:val="clear" w:color="auto" w:fill="auto"/>
          </w:tcPr>
          <w:p w14:paraId="7571767A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CDB179D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Epilim Syrup</w:t>
            </w:r>
          </w:p>
        </w:tc>
        <w:tc>
          <w:tcPr>
            <w:tcW w:w="1956" w:type="dxa"/>
            <w:shd w:val="clear" w:color="auto" w:fill="auto"/>
          </w:tcPr>
          <w:p w14:paraId="1C25AE17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14AD53DF" w14:textId="77777777" w:rsidR="00E00D6A" w:rsidRPr="00BC264E" w:rsidRDefault="00E00D6A" w:rsidP="00E00D6A">
      <w:pPr>
        <w:pStyle w:val="Item"/>
      </w:pPr>
      <w:r w:rsidRPr="00BC264E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00D6A" w:rsidRPr="00BC264E" w14:paraId="1D126E4C" w14:textId="77777777" w:rsidTr="00A82EB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87741BD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221E48C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200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949B67D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BEA94FB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APO-Sodium Valproate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62242C" w14:textId="1FDFC0E2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April 2025 and 31 May 20</w:t>
            </w:r>
            <w:r w:rsidR="003438E3" w:rsidRPr="00BC264E">
              <w:rPr>
                <w:color w:val="000000"/>
                <w:sz w:val="20"/>
              </w:rPr>
              <w:t>2</w:t>
            </w:r>
            <w:r w:rsidRPr="00BC264E">
              <w:rPr>
                <w:color w:val="000000"/>
                <w:sz w:val="20"/>
              </w:rPr>
              <w:t>5—4 months stock by reference to usual demand</w:t>
            </w:r>
          </w:p>
        </w:tc>
      </w:tr>
      <w:tr w:rsidR="00E00D6A" w:rsidRPr="00BC264E" w14:paraId="4288D95A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E29EE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84E1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200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5510E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34B19" w14:textId="77777777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Epilim EC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4BCB9" w14:textId="338F7515" w:rsidR="00E00D6A" w:rsidRPr="00BC264E" w:rsidRDefault="00E00D6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</w:t>
            </w:r>
            <w:r w:rsidR="003438E3" w:rsidRPr="00BC264E">
              <w:rPr>
                <w:color w:val="000000"/>
                <w:sz w:val="20"/>
              </w:rPr>
              <w:t>25</w:t>
            </w:r>
            <w:r w:rsidRPr="00BC264E">
              <w:rPr>
                <w:color w:val="000000"/>
                <w:sz w:val="20"/>
              </w:rPr>
              <w:t>—4 months stock by reference to usual demand</w:t>
            </w:r>
          </w:p>
        </w:tc>
      </w:tr>
      <w:tr w:rsidR="003438E3" w:rsidRPr="00BC264E" w14:paraId="4780648D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72ADD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4199C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200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7276C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04B74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Sodium Valproate Sandoz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B664D" w14:textId="47943209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  <w:tr w:rsidR="003438E3" w:rsidRPr="00BC264E" w14:paraId="4B8E4A38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E4121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5428B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200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680C6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70133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Valprease</w:t>
            </w:r>
            <w:proofErr w:type="spellEnd"/>
            <w:r w:rsidRPr="00BC264E">
              <w:rPr>
                <w:color w:val="000000"/>
                <w:sz w:val="20"/>
              </w:rPr>
              <w:t xml:space="preserve"> 200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5D020" w14:textId="0D765FB2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  <w:tr w:rsidR="003438E3" w:rsidRPr="00BC264E" w14:paraId="606DDBA6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22415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EF606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200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10718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9DF10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Valpro</w:t>
            </w:r>
            <w:proofErr w:type="spellEnd"/>
            <w:r w:rsidRPr="00BC264E">
              <w:rPr>
                <w:color w:val="000000"/>
                <w:sz w:val="20"/>
              </w:rPr>
              <w:t xml:space="preserve"> EC 200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F3D42" w14:textId="7CD1CF2C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  <w:tr w:rsidR="003438E3" w:rsidRPr="00BC264E" w14:paraId="35998BA4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064DD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A7243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200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E5779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E7C59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Valproate Winthrop EC 200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52F6F" w14:textId="39DB12C1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  <w:tr w:rsidR="003438E3" w:rsidRPr="00BC264E" w14:paraId="6C26DC16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EF602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085FE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500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11DE4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48BA4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APO-Sodium Valproate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E0E48" w14:textId="40A812C3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April 2025 and 31 May 2025—4 months stock by reference to usual demand</w:t>
            </w:r>
          </w:p>
        </w:tc>
      </w:tr>
      <w:tr w:rsidR="003438E3" w:rsidRPr="00BC264E" w14:paraId="6184459B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6229E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ACD29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500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D557E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59412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Epilim EC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E5373" w14:textId="393F04A2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  <w:tr w:rsidR="003438E3" w:rsidRPr="00BC264E" w14:paraId="3AD04615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F3B8E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C6DD0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500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D7304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251F8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Sodium Valproate Sandoz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F7821" w14:textId="193F9C32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  <w:tr w:rsidR="003438E3" w:rsidRPr="00BC264E" w14:paraId="78AE24B0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D6108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lastRenderedPageBreak/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052BC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500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2E68A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319DE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Valprease</w:t>
            </w:r>
            <w:proofErr w:type="spellEnd"/>
            <w:r w:rsidRPr="00BC264E">
              <w:rPr>
                <w:color w:val="000000"/>
                <w:sz w:val="20"/>
              </w:rPr>
              <w:t xml:space="preserve"> 500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43C68" w14:textId="24C45D9F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  <w:tr w:rsidR="003438E3" w:rsidRPr="00BC264E" w14:paraId="70A50F3C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27C02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C2D2B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500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DBFA8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E85BD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BC264E">
              <w:rPr>
                <w:color w:val="000000"/>
                <w:sz w:val="20"/>
              </w:rPr>
              <w:t>Valpro</w:t>
            </w:r>
            <w:proofErr w:type="spellEnd"/>
            <w:r w:rsidRPr="00BC264E">
              <w:rPr>
                <w:color w:val="000000"/>
                <w:sz w:val="20"/>
              </w:rPr>
              <w:t xml:space="preserve"> EC 500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DB1A6" w14:textId="547B20F9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  <w:tr w:rsidR="003438E3" w:rsidRPr="00BC264E" w14:paraId="6DFD6A25" w14:textId="77777777" w:rsidTr="00A82EB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7465A26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0FD2644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Tablet (enteric coated) containing sodium valproate 500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B1DCF6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476B68A" w14:textId="77777777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Valproate Winthrop EC 500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94598A3" w14:textId="4C0453FE" w:rsidR="003438E3" w:rsidRPr="00BC264E" w:rsidRDefault="003438E3" w:rsidP="003438E3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between 1 December 2024 and 31 May 2025—4 months stock by reference to usual demand</w:t>
            </w:r>
          </w:p>
        </w:tc>
      </w:tr>
    </w:tbl>
    <w:p w14:paraId="415D4775" w14:textId="36C91615" w:rsidR="00E546BA" w:rsidRPr="00BC264E" w:rsidRDefault="00E546BA" w:rsidP="00E546BA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4</w:t>
      </w:r>
      <w:r w:rsidR="003E0083" w:rsidRPr="00BC264E">
        <w:rPr>
          <w:rFonts w:ascii="Times New Roman" w:hAnsi="Times New Roman"/>
        </w:rPr>
        <w:t>3</w:t>
      </w:r>
      <w:r w:rsidRPr="00BC264E">
        <w:rPr>
          <w:rFonts w:ascii="Times New Roman" w:hAnsi="Times New Roman"/>
        </w:rPr>
        <w:t xml:space="preserve">  Schedule 1 (table)</w:t>
      </w:r>
    </w:p>
    <w:p w14:paraId="328B1FC8" w14:textId="77777777" w:rsidR="00E546BA" w:rsidRPr="00BC264E" w:rsidRDefault="00E546BA" w:rsidP="00E546BA">
      <w:pPr>
        <w:pStyle w:val="Item"/>
      </w:pPr>
      <w:r w:rsidRPr="00BC264E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546BA" w:rsidRPr="00BC264E" w14:paraId="594E19E2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1E4F120D" w14:textId="77777777" w:rsidR="00E546BA" w:rsidRPr="00BC264E" w:rsidRDefault="00E546B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Vancomycin</w:t>
            </w:r>
          </w:p>
        </w:tc>
        <w:tc>
          <w:tcPr>
            <w:tcW w:w="1956" w:type="dxa"/>
            <w:shd w:val="clear" w:color="auto" w:fill="auto"/>
          </w:tcPr>
          <w:p w14:paraId="5A7440C2" w14:textId="77777777" w:rsidR="00E546BA" w:rsidRPr="00BC264E" w:rsidRDefault="00E546B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injection 1 g (1,000,000 I.U.) (as hydrochloride)</w:t>
            </w:r>
          </w:p>
        </w:tc>
        <w:tc>
          <w:tcPr>
            <w:tcW w:w="1956" w:type="dxa"/>
            <w:shd w:val="clear" w:color="auto" w:fill="auto"/>
          </w:tcPr>
          <w:p w14:paraId="38E5299E" w14:textId="77777777" w:rsidR="00E546BA" w:rsidRPr="00BC264E" w:rsidRDefault="00E546B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4A7A75C1" w14:textId="77777777" w:rsidR="00E546BA" w:rsidRPr="00BC264E" w:rsidRDefault="00E546B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Vancomycin Viatris</w:t>
            </w:r>
          </w:p>
        </w:tc>
        <w:tc>
          <w:tcPr>
            <w:tcW w:w="1956" w:type="dxa"/>
            <w:shd w:val="clear" w:color="auto" w:fill="auto"/>
          </w:tcPr>
          <w:p w14:paraId="57044168" w14:textId="77777777" w:rsidR="00E546BA" w:rsidRPr="00BC264E" w:rsidRDefault="00E546B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after 31 November 2024— 4 months stock by reference to usual demand of both Vancomycin Viatris and Vancomycin Alphapharm added together</w:t>
            </w:r>
          </w:p>
        </w:tc>
      </w:tr>
    </w:tbl>
    <w:p w14:paraId="2443CA8B" w14:textId="3D1DCC94" w:rsidR="00E546BA" w:rsidRPr="00BC264E" w:rsidRDefault="0080437D" w:rsidP="00E546BA">
      <w:pPr>
        <w:pStyle w:val="Item"/>
      </w:pPr>
      <w:r w:rsidRPr="00BC264E">
        <w:t>substitute</w:t>
      </w:r>
      <w:r w:rsidR="00E546BA" w:rsidRPr="00BC264E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546BA" w:rsidRPr="00BC264E" w14:paraId="6F92D6D6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57BE0F5C" w14:textId="77777777" w:rsidR="00E546BA" w:rsidRPr="00BC264E" w:rsidRDefault="00E546B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Vancomycin</w:t>
            </w:r>
          </w:p>
        </w:tc>
        <w:tc>
          <w:tcPr>
            <w:tcW w:w="1956" w:type="dxa"/>
            <w:shd w:val="clear" w:color="auto" w:fill="auto"/>
          </w:tcPr>
          <w:p w14:paraId="31602699" w14:textId="77777777" w:rsidR="00E546BA" w:rsidRPr="00BC264E" w:rsidRDefault="00E546B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injection 1 g (1,000,000 I.U.) (as hydrochloride)</w:t>
            </w:r>
          </w:p>
        </w:tc>
        <w:tc>
          <w:tcPr>
            <w:tcW w:w="1956" w:type="dxa"/>
            <w:shd w:val="clear" w:color="auto" w:fill="auto"/>
          </w:tcPr>
          <w:p w14:paraId="50B57DD1" w14:textId="77777777" w:rsidR="00E546BA" w:rsidRPr="00BC264E" w:rsidRDefault="00E546B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5DA8AAA4" w14:textId="77777777" w:rsidR="00E546BA" w:rsidRPr="00BC264E" w:rsidRDefault="00E546B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Vancomycin Viatris</w:t>
            </w:r>
          </w:p>
        </w:tc>
        <w:tc>
          <w:tcPr>
            <w:tcW w:w="1956" w:type="dxa"/>
            <w:shd w:val="clear" w:color="auto" w:fill="auto"/>
          </w:tcPr>
          <w:p w14:paraId="2AA74F1D" w14:textId="77777777" w:rsidR="00E546BA" w:rsidRPr="00BC264E" w:rsidRDefault="00E546BA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Vancomycin Viatris and Vancomycin Alphapharm added together</w:t>
            </w:r>
          </w:p>
        </w:tc>
      </w:tr>
    </w:tbl>
    <w:p w14:paraId="420C41CE" w14:textId="584C3A3F" w:rsidR="00E71A23" w:rsidRPr="00BC264E" w:rsidRDefault="00E71A23" w:rsidP="00E71A23">
      <w:pPr>
        <w:pStyle w:val="ItemHead"/>
        <w:rPr>
          <w:rFonts w:ascii="Times New Roman" w:hAnsi="Times New Roman"/>
        </w:rPr>
      </w:pPr>
      <w:r w:rsidRPr="00BC264E">
        <w:rPr>
          <w:rFonts w:ascii="Times New Roman" w:hAnsi="Times New Roman"/>
        </w:rPr>
        <w:t>4</w:t>
      </w:r>
      <w:r w:rsidR="003E0083" w:rsidRPr="00BC264E">
        <w:rPr>
          <w:rFonts w:ascii="Times New Roman" w:hAnsi="Times New Roman"/>
        </w:rPr>
        <w:t>4</w:t>
      </w:r>
      <w:r w:rsidRPr="00BC264E">
        <w:rPr>
          <w:rFonts w:ascii="Times New Roman" w:hAnsi="Times New Roman"/>
        </w:rPr>
        <w:t xml:space="preserve">  Schedule 1 (table)</w:t>
      </w:r>
    </w:p>
    <w:p w14:paraId="6B45494F" w14:textId="77777777" w:rsidR="00E71A23" w:rsidRPr="00BC264E" w:rsidRDefault="00E71A23" w:rsidP="00E71A23">
      <w:pPr>
        <w:pStyle w:val="Item"/>
      </w:pPr>
      <w:r w:rsidRPr="00BC264E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71A23" w:rsidRPr="00BC264E" w14:paraId="0C56F407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5C1A54DB" w14:textId="77777777" w:rsidR="00E71A23" w:rsidRPr="00BC264E" w:rsidRDefault="00E71A23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Vancomycin</w:t>
            </w:r>
          </w:p>
        </w:tc>
        <w:tc>
          <w:tcPr>
            <w:tcW w:w="1956" w:type="dxa"/>
            <w:shd w:val="clear" w:color="auto" w:fill="auto"/>
          </w:tcPr>
          <w:p w14:paraId="79364AD1" w14:textId="77777777" w:rsidR="00E71A23" w:rsidRPr="00BC264E" w:rsidRDefault="00E71A23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injection 500 mg (500,000 I.U.) (as hydrochloride)</w:t>
            </w:r>
          </w:p>
        </w:tc>
        <w:tc>
          <w:tcPr>
            <w:tcW w:w="1956" w:type="dxa"/>
            <w:shd w:val="clear" w:color="auto" w:fill="auto"/>
          </w:tcPr>
          <w:p w14:paraId="32E13E65" w14:textId="77777777" w:rsidR="00E71A23" w:rsidRPr="00BC264E" w:rsidRDefault="00E71A23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62375F2" w14:textId="77777777" w:rsidR="00E71A23" w:rsidRPr="00BC264E" w:rsidRDefault="00E71A23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Vancomycin Viatris</w:t>
            </w:r>
          </w:p>
        </w:tc>
        <w:tc>
          <w:tcPr>
            <w:tcW w:w="1956" w:type="dxa"/>
            <w:shd w:val="clear" w:color="auto" w:fill="auto"/>
          </w:tcPr>
          <w:p w14:paraId="197082CF" w14:textId="77777777" w:rsidR="00E71A23" w:rsidRPr="00BC264E" w:rsidRDefault="00E71A23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after 31 November 2024— 4 months stock by reference to usual demand of both Vancomycin Viatris and Vancomycin Alphapharm added together</w:t>
            </w:r>
          </w:p>
        </w:tc>
      </w:tr>
    </w:tbl>
    <w:p w14:paraId="7EDC6630" w14:textId="393AE563" w:rsidR="00E71A23" w:rsidRPr="00BC264E" w:rsidRDefault="0080437D" w:rsidP="00E71A23">
      <w:pPr>
        <w:pStyle w:val="Item"/>
      </w:pPr>
      <w:r w:rsidRPr="00BC264E">
        <w:t>substitute</w:t>
      </w:r>
      <w:r w:rsidR="00E71A23" w:rsidRPr="00BC264E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71A23" w:rsidRPr="00856D45" w14:paraId="0B307896" w14:textId="77777777" w:rsidTr="00A82EBE">
        <w:trPr>
          <w:jc w:val="center"/>
        </w:trPr>
        <w:tc>
          <w:tcPr>
            <w:tcW w:w="1957" w:type="dxa"/>
            <w:shd w:val="clear" w:color="auto" w:fill="auto"/>
          </w:tcPr>
          <w:p w14:paraId="684941BC" w14:textId="77777777" w:rsidR="00E71A23" w:rsidRPr="00BC264E" w:rsidRDefault="00E71A23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Vancomycin</w:t>
            </w:r>
          </w:p>
        </w:tc>
        <w:tc>
          <w:tcPr>
            <w:tcW w:w="1956" w:type="dxa"/>
            <w:shd w:val="clear" w:color="auto" w:fill="auto"/>
          </w:tcPr>
          <w:p w14:paraId="5D6BC4B4" w14:textId="77777777" w:rsidR="00E71A23" w:rsidRPr="00BC264E" w:rsidRDefault="00E71A23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Powder for injection 500 mg (500,000 I.U.) (as hydrochloride)</w:t>
            </w:r>
          </w:p>
        </w:tc>
        <w:tc>
          <w:tcPr>
            <w:tcW w:w="1956" w:type="dxa"/>
            <w:shd w:val="clear" w:color="auto" w:fill="auto"/>
          </w:tcPr>
          <w:p w14:paraId="0A660D74" w14:textId="77777777" w:rsidR="00E71A23" w:rsidRPr="00BC264E" w:rsidRDefault="00E71A23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081EC960" w14:textId="77777777" w:rsidR="00E71A23" w:rsidRPr="00BC264E" w:rsidRDefault="00E71A23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Vancomycin Viatris</w:t>
            </w:r>
          </w:p>
        </w:tc>
        <w:tc>
          <w:tcPr>
            <w:tcW w:w="1956" w:type="dxa"/>
            <w:shd w:val="clear" w:color="auto" w:fill="auto"/>
          </w:tcPr>
          <w:p w14:paraId="20201E20" w14:textId="77777777" w:rsidR="00E71A23" w:rsidRDefault="00E71A23" w:rsidP="00A82EBE">
            <w:pPr>
              <w:spacing w:before="60" w:line="240" w:lineRule="auto"/>
              <w:rPr>
                <w:color w:val="000000"/>
                <w:sz w:val="20"/>
              </w:rPr>
            </w:pPr>
            <w:r w:rsidRPr="00BC264E">
              <w:rPr>
                <w:color w:val="000000"/>
                <w:sz w:val="20"/>
              </w:rPr>
              <w:t>4 months stock by reference to usual demand of both Vancomycin Viatris and Vancomycin Alphapharm added together</w:t>
            </w:r>
          </w:p>
        </w:tc>
      </w:tr>
    </w:tbl>
    <w:p w14:paraId="7B97BCDC" w14:textId="267D4231" w:rsidR="00BD5565" w:rsidRPr="008A50F5" w:rsidRDefault="00BD5565" w:rsidP="0037374E">
      <w:pPr>
        <w:spacing w:before="60" w:line="240" w:lineRule="auto"/>
        <w:rPr>
          <w:b/>
          <w:sz w:val="2"/>
          <w:szCs w:val="2"/>
        </w:rPr>
      </w:pPr>
    </w:p>
    <w:sectPr w:rsidR="00BD5565" w:rsidRPr="008A50F5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D3760" w14:textId="77777777" w:rsidR="006F27DC" w:rsidRDefault="006F27DC" w:rsidP="0048364F">
      <w:pPr>
        <w:spacing w:line="240" w:lineRule="auto"/>
      </w:pPr>
      <w:r>
        <w:separator/>
      </w:r>
    </w:p>
  </w:endnote>
  <w:endnote w:type="continuationSeparator" w:id="0">
    <w:p w14:paraId="30C167D3" w14:textId="77777777" w:rsidR="006F27DC" w:rsidRDefault="006F27DC" w:rsidP="0048364F">
      <w:pPr>
        <w:spacing w:line="240" w:lineRule="auto"/>
      </w:pPr>
      <w:r>
        <w:continuationSeparator/>
      </w:r>
    </w:p>
  </w:endnote>
  <w:endnote w:type="continuationNotice" w:id="1">
    <w:p w14:paraId="7BA64557" w14:textId="77777777" w:rsidR="006F27DC" w:rsidRDefault="006F27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0117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11EF" w14:paraId="42CFA424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9B303" w14:textId="77777777" w:rsidR="009E11EF" w:rsidRDefault="009E11EF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543E5" w14:textId="70D99E32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4A7BCB">
            <w:rPr>
              <w:i/>
              <w:noProof/>
              <w:sz w:val="18"/>
            </w:rPr>
            <w:t>National Health (Minimum Stockholding) Amendment Determination (No. 11)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A7ECF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32D8C3DC" w14:textId="77777777" w:rsidR="009E11EF" w:rsidRPr="00ED79B6" w:rsidRDefault="009E11E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825D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11EF" w14:paraId="033071E5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F6F96E" w14:textId="77777777" w:rsidR="009E11EF" w:rsidRDefault="009E11EF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BF464" w14:textId="717CCD8B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BC264E">
            <w:rPr>
              <w:i/>
              <w:noProof/>
              <w:sz w:val="18"/>
            </w:rPr>
            <w:t>National Health (Minimum Stockholding) Amendment Determination (No. 11)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B4484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E0DEB" w14:textId="77777777" w:rsidR="009E11EF" w:rsidRPr="00ED79B6" w:rsidRDefault="009E11E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38F0FDBE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BC264E">
            <w:rPr>
              <w:i/>
              <w:noProof/>
              <w:sz w:val="18"/>
            </w:rPr>
            <w:t>National Health (Minimum Stockholding) Amendment Determination (No. 11)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464DB01D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BC264E">
            <w:rPr>
              <w:i/>
              <w:noProof/>
              <w:sz w:val="18"/>
            </w:rPr>
            <w:t>National Health (Minimum Stockholding) Amendment Determination (No. 11)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5A67" w14:textId="77777777" w:rsidR="006F27DC" w:rsidRDefault="006F27DC" w:rsidP="0048364F">
      <w:pPr>
        <w:spacing w:line="240" w:lineRule="auto"/>
      </w:pPr>
      <w:r>
        <w:separator/>
      </w:r>
    </w:p>
  </w:footnote>
  <w:footnote w:type="continuationSeparator" w:id="0">
    <w:p w14:paraId="4EFBD733" w14:textId="77777777" w:rsidR="006F27DC" w:rsidRDefault="006F27DC" w:rsidP="0048364F">
      <w:pPr>
        <w:spacing w:line="240" w:lineRule="auto"/>
      </w:pPr>
      <w:r>
        <w:continuationSeparator/>
      </w:r>
    </w:p>
  </w:footnote>
  <w:footnote w:type="continuationNotice" w:id="1">
    <w:p w14:paraId="55A948FA" w14:textId="77777777" w:rsidR="006F27DC" w:rsidRDefault="006F27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7B63" w14:textId="77777777" w:rsidR="009E11EF" w:rsidRDefault="009E11EF" w:rsidP="00220A0C">
    <w:pPr>
      <w:pBdr>
        <w:bottom w:val="single" w:sz="6" w:space="1" w:color="auto"/>
      </w:pBdr>
      <w:spacing w:before="1000"/>
    </w:pPr>
  </w:p>
  <w:p w14:paraId="154F7296" w14:textId="77777777" w:rsidR="009E11EF" w:rsidRPr="00ED79B6" w:rsidRDefault="009E11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345C1" w14:textId="77777777" w:rsidR="009E11EF" w:rsidRDefault="009E11EF" w:rsidP="00220A0C">
    <w:pPr>
      <w:pBdr>
        <w:bottom w:val="single" w:sz="6" w:space="1" w:color="auto"/>
      </w:pBdr>
      <w:spacing w:before="1000" w:line="240" w:lineRule="auto"/>
    </w:pPr>
  </w:p>
  <w:p w14:paraId="7547BB27" w14:textId="77777777" w:rsidR="009E11EF" w:rsidRPr="00ED79B6" w:rsidRDefault="009E11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13AE" w14:textId="77777777" w:rsidR="009E11EF" w:rsidRDefault="009E11EF" w:rsidP="0048364F">
    <w:pPr>
      <w:pStyle w:val="Header"/>
      <w:tabs>
        <w:tab w:val="clear" w:pos="4150"/>
        <w:tab w:val="clear" w:pos="8307"/>
      </w:tabs>
    </w:pPr>
  </w:p>
  <w:p w14:paraId="0D3FD9F9" w14:textId="77777777" w:rsidR="009E11EF" w:rsidRPr="00ED79B6" w:rsidRDefault="009E11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4BC00B9"/>
    <w:multiLevelType w:val="hybridMultilevel"/>
    <w:tmpl w:val="B11E6EE2"/>
    <w:lvl w:ilvl="0" w:tplc="2E140A5A">
      <w:start w:val="1"/>
      <w:numFmt w:val="decimal"/>
      <w:lvlText w:val="%1."/>
      <w:lvlJc w:val="left"/>
      <w:pPr>
        <w:ind w:left="1020" w:hanging="360"/>
      </w:pPr>
    </w:lvl>
    <w:lvl w:ilvl="1" w:tplc="7320EFB4">
      <w:start w:val="1"/>
      <w:numFmt w:val="decimal"/>
      <w:lvlText w:val="%2."/>
      <w:lvlJc w:val="left"/>
      <w:pPr>
        <w:ind w:left="1020" w:hanging="360"/>
      </w:pPr>
    </w:lvl>
    <w:lvl w:ilvl="2" w:tplc="6F988D24">
      <w:start w:val="1"/>
      <w:numFmt w:val="decimal"/>
      <w:lvlText w:val="%3."/>
      <w:lvlJc w:val="left"/>
      <w:pPr>
        <w:ind w:left="1020" w:hanging="360"/>
      </w:pPr>
    </w:lvl>
    <w:lvl w:ilvl="3" w:tplc="44FA8396">
      <w:start w:val="1"/>
      <w:numFmt w:val="decimal"/>
      <w:lvlText w:val="%4."/>
      <w:lvlJc w:val="left"/>
      <w:pPr>
        <w:ind w:left="1020" w:hanging="360"/>
      </w:pPr>
    </w:lvl>
    <w:lvl w:ilvl="4" w:tplc="84041138">
      <w:start w:val="1"/>
      <w:numFmt w:val="decimal"/>
      <w:lvlText w:val="%5."/>
      <w:lvlJc w:val="left"/>
      <w:pPr>
        <w:ind w:left="1020" w:hanging="360"/>
      </w:pPr>
    </w:lvl>
    <w:lvl w:ilvl="5" w:tplc="F8C4044A">
      <w:start w:val="1"/>
      <w:numFmt w:val="decimal"/>
      <w:lvlText w:val="%6."/>
      <w:lvlJc w:val="left"/>
      <w:pPr>
        <w:ind w:left="1020" w:hanging="360"/>
      </w:pPr>
    </w:lvl>
    <w:lvl w:ilvl="6" w:tplc="0018F23A">
      <w:start w:val="1"/>
      <w:numFmt w:val="decimal"/>
      <w:lvlText w:val="%7."/>
      <w:lvlJc w:val="left"/>
      <w:pPr>
        <w:ind w:left="1020" w:hanging="360"/>
      </w:pPr>
    </w:lvl>
    <w:lvl w:ilvl="7" w:tplc="2F3C93AE">
      <w:start w:val="1"/>
      <w:numFmt w:val="decimal"/>
      <w:lvlText w:val="%8."/>
      <w:lvlJc w:val="left"/>
      <w:pPr>
        <w:ind w:left="1020" w:hanging="360"/>
      </w:pPr>
    </w:lvl>
    <w:lvl w:ilvl="8" w:tplc="01B4AF0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3"/>
  </w:num>
  <w:num w:numId="22" w16cid:durableId="467821259">
    <w:abstractNumId w:val="15"/>
  </w:num>
  <w:num w:numId="23" w16cid:durableId="1221090882">
    <w:abstractNumId w:val="22"/>
  </w:num>
  <w:num w:numId="24" w16cid:durableId="1480925932">
    <w:abstractNumId w:val="17"/>
  </w:num>
  <w:num w:numId="25" w16cid:durableId="692852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03085"/>
    <w:rsid w:val="000037F0"/>
    <w:rsid w:val="000113BC"/>
    <w:rsid w:val="00011B77"/>
    <w:rsid w:val="00011ED8"/>
    <w:rsid w:val="0001291D"/>
    <w:rsid w:val="000136AF"/>
    <w:rsid w:val="00014F97"/>
    <w:rsid w:val="00015C21"/>
    <w:rsid w:val="00015EF1"/>
    <w:rsid w:val="0001740F"/>
    <w:rsid w:val="00020BA3"/>
    <w:rsid w:val="000229B7"/>
    <w:rsid w:val="00022A9B"/>
    <w:rsid w:val="00022D2B"/>
    <w:rsid w:val="00023200"/>
    <w:rsid w:val="00023527"/>
    <w:rsid w:val="00023A94"/>
    <w:rsid w:val="00025221"/>
    <w:rsid w:val="00027181"/>
    <w:rsid w:val="00027367"/>
    <w:rsid w:val="00027ADA"/>
    <w:rsid w:val="00030748"/>
    <w:rsid w:val="00030BCF"/>
    <w:rsid w:val="00033D3D"/>
    <w:rsid w:val="00034F36"/>
    <w:rsid w:val="000354F8"/>
    <w:rsid w:val="00036844"/>
    <w:rsid w:val="00036A2E"/>
    <w:rsid w:val="00036E24"/>
    <w:rsid w:val="00037231"/>
    <w:rsid w:val="00037C26"/>
    <w:rsid w:val="0004044E"/>
    <w:rsid w:val="0004159F"/>
    <w:rsid w:val="00041D63"/>
    <w:rsid w:val="000421E6"/>
    <w:rsid w:val="00043625"/>
    <w:rsid w:val="00044276"/>
    <w:rsid w:val="00044C76"/>
    <w:rsid w:val="00046F47"/>
    <w:rsid w:val="000507E3"/>
    <w:rsid w:val="00050A62"/>
    <w:rsid w:val="00050F13"/>
    <w:rsid w:val="0005120E"/>
    <w:rsid w:val="00051A41"/>
    <w:rsid w:val="000527DD"/>
    <w:rsid w:val="0005375E"/>
    <w:rsid w:val="00053F53"/>
    <w:rsid w:val="00054577"/>
    <w:rsid w:val="00054AAE"/>
    <w:rsid w:val="0005570D"/>
    <w:rsid w:val="00056730"/>
    <w:rsid w:val="00060291"/>
    <w:rsid w:val="0006087B"/>
    <w:rsid w:val="000614BF"/>
    <w:rsid w:val="0006252A"/>
    <w:rsid w:val="000638C4"/>
    <w:rsid w:val="0006415A"/>
    <w:rsid w:val="000641D6"/>
    <w:rsid w:val="00065A49"/>
    <w:rsid w:val="00067615"/>
    <w:rsid w:val="00067722"/>
    <w:rsid w:val="00067956"/>
    <w:rsid w:val="00070258"/>
    <w:rsid w:val="00070D31"/>
    <w:rsid w:val="00070E73"/>
    <w:rsid w:val="0007169C"/>
    <w:rsid w:val="00072483"/>
    <w:rsid w:val="000744B5"/>
    <w:rsid w:val="000744CC"/>
    <w:rsid w:val="000746C2"/>
    <w:rsid w:val="00074D64"/>
    <w:rsid w:val="00075791"/>
    <w:rsid w:val="00075B0B"/>
    <w:rsid w:val="0007693E"/>
    <w:rsid w:val="000771A5"/>
    <w:rsid w:val="00077593"/>
    <w:rsid w:val="00080087"/>
    <w:rsid w:val="00082EBE"/>
    <w:rsid w:val="00083F48"/>
    <w:rsid w:val="00087722"/>
    <w:rsid w:val="000879A5"/>
    <w:rsid w:val="0009090A"/>
    <w:rsid w:val="0009103F"/>
    <w:rsid w:val="00091094"/>
    <w:rsid w:val="00092496"/>
    <w:rsid w:val="000924B6"/>
    <w:rsid w:val="0009325A"/>
    <w:rsid w:val="00093D2B"/>
    <w:rsid w:val="00093FDF"/>
    <w:rsid w:val="00096654"/>
    <w:rsid w:val="00096A75"/>
    <w:rsid w:val="0009777A"/>
    <w:rsid w:val="000A0671"/>
    <w:rsid w:val="000A0F5D"/>
    <w:rsid w:val="000A2518"/>
    <w:rsid w:val="000A2B6A"/>
    <w:rsid w:val="000A2F1F"/>
    <w:rsid w:val="000A361F"/>
    <w:rsid w:val="000A3EEB"/>
    <w:rsid w:val="000A67D5"/>
    <w:rsid w:val="000A7DF9"/>
    <w:rsid w:val="000A7EB3"/>
    <w:rsid w:val="000B3CD1"/>
    <w:rsid w:val="000B6A41"/>
    <w:rsid w:val="000C2A06"/>
    <w:rsid w:val="000C36B0"/>
    <w:rsid w:val="000C45E8"/>
    <w:rsid w:val="000C45E9"/>
    <w:rsid w:val="000C6019"/>
    <w:rsid w:val="000C719B"/>
    <w:rsid w:val="000C772A"/>
    <w:rsid w:val="000C78DA"/>
    <w:rsid w:val="000C7948"/>
    <w:rsid w:val="000D05EF"/>
    <w:rsid w:val="000D13EE"/>
    <w:rsid w:val="000D37FF"/>
    <w:rsid w:val="000D4323"/>
    <w:rsid w:val="000D539C"/>
    <w:rsid w:val="000D5485"/>
    <w:rsid w:val="000D5F9C"/>
    <w:rsid w:val="000D7674"/>
    <w:rsid w:val="000E05BC"/>
    <w:rsid w:val="000E0F9E"/>
    <w:rsid w:val="000E2056"/>
    <w:rsid w:val="000E3102"/>
    <w:rsid w:val="000E3962"/>
    <w:rsid w:val="000E5379"/>
    <w:rsid w:val="000E580E"/>
    <w:rsid w:val="000E6F88"/>
    <w:rsid w:val="000E71F4"/>
    <w:rsid w:val="000E7F71"/>
    <w:rsid w:val="000F1629"/>
    <w:rsid w:val="000F17DA"/>
    <w:rsid w:val="000F21C1"/>
    <w:rsid w:val="000F3145"/>
    <w:rsid w:val="000F3D54"/>
    <w:rsid w:val="000F6E8D"/>
    <w:rsid w:val="000F73CB"/>
    <w:rsid w:val="00100A8D"/>
    <w:rsid w:val="00100F94"/>
    <w:rsid w:val="001020E2"/>
    <w:rsid w:val="00102DF9"/>
    <w:rsid w:val="00105D72"/>
    <w:rsid w:val="00107108"/>
    <w:rsid w:val="0010745C"/>
    <w:rsid w:val="001100CB"/>
    <w:rsid w:val="00113CF1"/>
    <w:rsid w:val="00114129"/>
    <w:rsid w:val="001149D5"/>
    <w:rsid w:val="00117277"/>
    <w:rsid w:val="00117428"/>
    <w:rsid w:val="00117A7F"/>
    <w:rsid w:val="00117D52"/>
    <w:rsid w:val="001212F8"/>
    <w:rsid w:val="00121ED8"/>
    <w:rsid w:val="00122A5D"/>
    <w:rsid w:val="00123DC9"/>
    <w:rsid w:val="00123DD5"/>
    <w:rsid w:val="0012458A"/>
    <w:rsid w:val="00124C59"/>
    <w:rsid w:val="00125499"/>
    <w:rsid w:val="00126162"/>
    <w:rsid w:val="00126CF5"/>
    <w:rsid w:val="0012763B"/>
    <w:rsid w:val="001350A1"/>
    <w:rsid w:val="001360C3"/>
    <w:rsid w:val="00137277"/>
    <w:rsid w:val="0013753F"/>
    <w:rsid w:val="00137590"/>
    <w:rsid w:val="00143D0E"/>
    <w:rsid w:val="00145739"/>
    <w:rsid w:val="00145FFC"/>
    <w:rsid w:val="00146C4B"/>
    <w:rsid w:val="00146FA9"/>
    <w:rsid w:val="00152508"/>
    <w:rsid w:val="00153EB9"/>
    <w:rsid w:val="001548FB"/>
    <w:rsid w:val="00155873"/>
    <w:rsid w:val="00155941"/>
    <w:rsid w:val="00156E75"/>
    <w:rsid w:val="001601ED"/>
    <w:rsid w:val="00160BD7"/>
    <w:rsid w:val="00160D94"/>
    <w:rsid w:val="00162EDC"/>
    <w:rsid w:val="001641F9"/>
    <w:rsid w:val="001643C9"/>
    <w:rsid w:val="0016555F"/>
    <w:rsid w:val="00165568"/>
    <w:rsid w:val="00165A09"/>
    <w:rsid w:val="00166082"/>
    <w:rsid w:val="001663A2"/>
    <w:rsid w:val="001669D4"/>
    <w:rsid w:val="00166C2F"/>
    <w:rsid w:val="001678F4"/>
    <w:rsid w:val="001716C9"/>
    <w:rsid w:val="0017250B"/>
    <w:rsid w:val="0017268B"/>
    <w:rsid w:val="00172B17"/>
    <w:rsid w:val="0017427B"/>
    <w:rsid w:val="00174966"/>
    <w:rsid w:val="00174FD0"/>
    <w:rsid w:val="00176120"/>
    <w:rsid w:val="00176893"/>
    <w:rsid w:val="00180AA6"/>
    <w:rsid w:val="00180CC2"/>
    <w:rsid w:val="0018124C"/>
    <w:rsid w:val="001826BF"/>
    <w:rsid w:val="001835DA"/>
    <w:rsid w:val="00183C42"/>
    <w:rsid w:val="00184261"/>
    <w:rsid w:val="00184967"/>
    <w:rsid w:val="001878A0"/>
    <w:rsid w:val="00190BA1"/>
    <w:rsid w:val="00190DF5"/>
    <w:rsid w:val="00191A8A"/>
    <w:rsid w:val="00192F35"/>
    <w:rsid w:val="00193461"/>
    <w:rsid w:val="001938AF"/>
    <w:rsid w:val="001939E1"/>
    <w:rsid w:val="00193BE8"/>
    <w:rsid w:val="00194B21"/>
    <w:rsid w:val="00195382"/>
    <w:rsid w:val="00195428"/>
    <w:rsid w:val="001965C1"/>
    <w:rsid w:val="00196C41"/>
    <w:rsid w:val="001972E9"/>
    <w:rsid w:val="001A3B9F"/>
    <w:rsid w:val="001A4302"/>
    <w:rsid w:val="001A4546"/>
    <w:rsid w:val="001A5B32"/>
    <w:rsid w:val="001A65C0"/>
    <w:rsid w:val="001A65D1"/>
    <w:rsid w:val="001A66C4"/>
    <w:rsid w:val="001B13BC"/>
    <w:rsid w:val="001B192D"/>
    <w:rsid w:val="001B2135"/>
    <w:rsid w:val="001B23D0"/>
    <w:rsid w:val="001B3AED"/>
    <w:rsid w:val="001B4102"/>
    <w:rsid w:val="001B53B7"/>
    <w:rsid w:val="001B6369"/>
    <w:rsid w:val="001B6456"/>
    <w:rsid w:val="001B6972"/>
    <w:rsid w:val="001B7A5D"/>
    <w:rsid w:val="001B7EBC"/>
    <w:rsid w:val="001C3143"/>
    <w:rsid w:val="001C69C4"/>
    <w:rsid w:val="001D29FC"/>
    <w:rsid w:val="001D3ABD"/>
    <w:rsid w:val="001E0A8D"/>
    <w:rsid w:val="001E0B97"/>
    <w:rsid w:val="001E1E50"/>
    <w:rsid w:val="001E31D2"/>
    <w:rsid w:val="001E3590"/>
    <w:rsid w:val="001E3DA8"/>
    <w:rsid w:val="001E4595"/>
    <w:rsid w:val="001E46BE"/>
    <w:rsid w:val="001E6236"/>
    <w:rsid w:val="001E6BF0"/>
    <w:rsid w:val="001E72E2"/>
    <w:rsid w:val="001E7407"/>
    <w:rsid w:val="001F0117"/>
    <w:rsid w:val="001F2192"/>
    <w:rsid w:val="001F4401"/>
    <w:rsid w:val="001F5890"/>
    <w:rsid w:val="00200D28"/>
    <w:rsid w:val="00201D27"/>
    <w:rsid w:val="00202650"/>
    <w:rsid w:val="00202968"/>
    <w:rsid w:val="0020300C"/>
    <w:rsid w:val="00211F1A"/>
    <w:rsid w:val="00213B47"/>
    <w:rsid w:val="0021551F"/>
    <w:rsid w:val="00216684"/>
    <w:rsid w:val="00220A0C"/>
    <w:rsid w:val="002211E7"/>
    <w:rsid w:val="00223835"/>
    <w:rsid w:val="00223E4A"/>
    <w:rsid w:val="00227DEF"/>
    <w:rsid w:val="00227FA0"/>
    <w:rsid w:val="002302EA"/>
    <w:rsid w:val="00231E5D"/>
    <w:rsid w:val="00235B1F"/>
    <w:rsid w:val="00235B20"/>
    <w:rsid w:val="00237D72"/>
    <w:rsid w:val="00240749"/>
    <w:rsid w:val="00240FD5"/>
    <w:rsid w:val="00241857"/>
    <w:rsid w:val="00243229"/>
    <w:rsid w:val="00243734"/>
    <w:rsid w:val="00243A61"/>
    <w:rsid w:val="0024404C"/>
    <w:rsid w:val="00244A68"/>
    <w:rsid w:val="00245353"/>
    <w:rsid w:val="00245865"/>
    <w:rsid w:val="002468AF"/>
    <w:rsid w:val="002468D7"/>
    <w:rsid w:val="00253F80"/>
    <w:rsid w:val="00254748"/>
    <w:rsid w:val="00255E1F"/>
    <w:rsid w:val="0025642B"/>
    <w:rsid w:val="00256712"/>
    <w:rsid w:val="002578EA"/>
    <w:rsid w:val="0026054B"/>
    <w:rsid w:val="0026262F"/>
    <w:rsid w:val="00263886"/>
    <w:rsid w:val="002642C4"/>
    <w:rsid w:val="00264BEE"/>
    <w:rsid w:val="002651E7"/>
    <w:rsid w:val="00265AD7"/>
    <w:rsid w:val="00265E57"/>
    <w:rsid w:val="00265FD9"/>
    <w:rsid w:val="002660F1"/>
    <w:rsid w:val="00266805"/>
    <w:rsid w:val="002674F1"/>
    <w:rsid w:val="00267ADE"/>
    <w:rsid w:val="00267CEE"/>
    <w:rsid w:val="002736BB"/>
    <w:rsid w:val="00274963"/>
    <w:rsid w:val="00275354"/>
    <w:rsid w:val="00275B43"/>
    <w:rsid w:val="00277751"/>
    <w:rsid w:val="00280877"/>
    <w:rsid w:val="00281E23"/>
    <w:rsid w:val="00282329"/>
    <w:rsid w:val="002826DF"/>
    <w:rsid w:val="00282E6C"/>
    <w:rsid w:val="00285CDD"/>
    <w:rsid w:val="00287CCB"/>
    <w:rsid w:val="00287D27"/>
    <w:rsid w:val="00291167"/>
    <w:rsid w:val="00291200"/>
    <w:rsid w:val="00291A97"/>
    <w:rsid w:val="002942A9"/>
    <w:rsid w:val="00294FA9"/>
    <w:rsid w:val="00294FAB"/>
    <w:rsid w:val="00295D14"/>
    <w:rsid w:val="00295FAA"/>
    <w:rsid w:val="00297ECB"/>
    <w:rsid w:val="002A1E10"/>
    <w:rsid w:val="002A7BB3"/>
    <w:rsid w:val="002A7EEF"/>
    <w:rsid w:val="002B07EC"/>
    <w:rsid w:val="002B1264"/>
    <w:rsid w:val="002B2718"/>
    <w:rsid w:val="002B3103"/>
    <w:rsid w:val="002B5163"/>
    <w:rsid w:val="002B5378"/>
    <w:rsid w:val="002B574C"/>
    <w:rsid w:val="002B691D"/>
    <w:rsid w:val="002B7FBE"/>
    <w:rsid w:val="002C152A"/>
    <w:rsid w:val="002C27B9"/>
    <w:rsid w:val="002C3C24"/>
    <w:rsid w:val="002C4286"/>
    <w:rsid w:val="002C53E0"/>
    <w:rsid w:val="002C6F7B"/>
    <w:rsid w:val="002C7A9B"/>
    <w:rsid w:val="002C7CD8"/>
    <w:rsid w:val="002D043A"/>
    <w:rsid w:val="002D094B"/>
    <w:rsid w:val="002D0CD9"/>
    <w:rsid w:val="002D1F30"/>
    <w:rsid w:val="002D4A3E"/>
    <w:rsid w:val="002D5246"/>
    <w:rsid w:val="002D6032"/>
    <w:rsid w:val="002E3070"/>
    <w:rsid w:val="002E36C4"/>
    <w:rsid w:val="002E4E70"/>
    <w:rsid w:val="002E5194"/>
    <w:rsid w:val="002E54B9"/>
    <w:rsid w:val="002E5D8E"/>
    <w:rsid w:val="002E7D57"/>
    <w:rsid w:val="002F0591"/>
    <w:rsid w:val="002F24A4"/>
    <w:rsid w:val="002F2FA7"/>
    <w:rsid w:val="002F6CC6"/>
    <w:rsid w:val="002F7C22"/>
    <w:rsid w:val="00303650"/>
    <w:rsid w:val="00303D44"/>
    <w:rsid w:val="00305250"/>
    <w:rsid w:val="0030594C"/>
    <w:rsid w:val="00307A00"/>
    <w:rsid w:val="0031199A"/>
    <w:rsid w:val="003153A4"/>
    <w:rsid w:val="00315DBB"/>
    <w:rsid w:val="0031713F"/>
    <w:rsid w:val="0032042F"/>
    <w:rsid w:val="0032067F"/>
    <w:rsid w:val="00321913"/>
    <w:rsid w:val="0032238C"/>
    <w:rsid w:val="00323179"/>
    <w:rsid w:val="00324CFB"/>
    <w:rsid w:val="00324EE6"/>
    <w:rsid w:val="00325131"/>
    <w:rsid w:val="003262B7"/>
    <w:rsid w:val="00326626"/>
    <w:rsid w:val="003301D5"/>
    <w:rsid w:val="003313DB"/>
    <w:rsid w:val="003316DC"/>
    <w:rsid w:val="003317B1"/>
    <w:rsid w:val="0033186D"/>
    <w:rsid w:val="00332C5C"/>
    <w:rsid w:val="00332E0D"/>
    <w:rsid w:val="0033349E"/>
    <w:rsid w:val="00333913"/>
    <w:rsid w:val="00334295"/>
    <w:rsid w:val="00334A12"/>
    <w:rsid w:val="00336685"/>
    <w:rsid w:val="003367B4"/>
    <w:rsid w:val="00337439"/>
    <w:rsid w:val="00341137"/>
    <w:rsid w:val="003415D3"/>
    <w:rsid w:val="003438E3"/>
    <w:rsid w:val="00344A72"/>
    <w:rsid w:val="00344E0B"/>
    <w:rsid w:val="00346335"/>
    <w:rsid w:val="003464A6"/>
    <w:rsid w:val="00346E79"/>
    <w:rsid w:val="003470BE"/>
    <w:rsid w:val="00347E1D"/>
    <w:rsid w:val="00347EAA"/>
    <w:rsid w:val="003519EC"/>
    <w:rsid w:val="00352B0F"/>
    <w:rsid w:val="0035390A"/>
    <w:rsid w:val="00353ECD"/>
    <w:rsid w:val="00354A4B"/>
    <w:rsid w:val="003561B0"/>
    <w:rsid w:val="00356843"/>
    <w:rsid w:val="00356A08"/>
    <w:rsid w:val="0036102B"/>
    <w:rsid w:val="00361EE7"/>
    <w:rsid w:val="00363711"/>
    <w:rsid w:val="00363E37"/>
    <w:rsid w:val="00365218"/>
    <w:rsid w:val="0036557D"/>
    <w:rsid w:val="00365953"/>
    <w:rsid w:val="003674A1"/>
    <w:rsid w:val="00367960"/>
    <w:rsid w:val="003706E4"/>
    <w:rsid w:val="0037093F"/>
    <w:rsid w:val="0037143B"/>
    <w:rsid w:val="0037374E"/>
    <w:rsid w:val="00376E45"/>
    <w:rsid w:val="003802C7"/>
    <w:rsid w:val="0038213D"/>
    <w:rsid w:val="00384A30"/>
    <w:rsid w:val="003873DD"/>
    <w:rsid w:val="00390074"/>
    <w:rsid w:val="003934E5"/>
    <w:rsid w:val="00393AAC"/>
    <w:rsid w:val="00395529"/>
    <w:rsid w:val="00395684"/>
    <w:rsid w:val="0039671F"/>
    <w:rsid w:val="003A0024"/>
    <w:rsid w:val="003A0283"/>
    <w:rsid w:val="003A15AC"/>
    <w:rsid w:val="003A1808"/>
    <w:rsid w:val="003A1B30"/>
    <w:rsid w:val="003A2790"/>
    <w:rsid w:val="003A2872"/>
    <w:rsid w:val="003A4D03"/>
    <w:rsid w:val="003A52C2"/>
    <w:rsid w:val="003A56EB"/>
    <w:rsid w:val="003B0627"/>
    <w:rsid w:val="003B0826"/>
    <w:rsid w:val="003B0ABE"/>
    <w:rsid w:val="003B0D52"/>
    <w:rsid w:val="003B0E17"/>
    <w:rsid w:val="003B14E6"/>
    <w:rsid w:val="003B2672"/>
    <w:rsid w:val="003B2ABF"/>
    <w:rsid w:val="003B57B3"/>
    <w:rsid w:val="003B6862"/>
    <w:rsid w:val="003B7319"/>
    <w:rsid w:val="003C221D"/>
    <w:rsid w:val="003C4007"/>
    <w:rsid w:val="003C4C22"/>
    <w:rsid w:val="003C55AD"/>
    <w:rsid w:val="003C5F2B"/>
    <w:rsid w:val="003C61AB"/>
    <w:rsid w:val="003C67AB"/>
    <w:rsid w:val="003C791B"/>
    <w:rsid w:val="003D0AD2"/>
    <w:rsid w:val="003D0BFE"/>
    <w:rsid w:val="003D0E1F"/>
    <w:rsid w:val="003D436D"/>
    <w:rsid w:val="003D460E"/>
    <w:rsid w:val="003D5700"/>
    <w:rsid w:val="003D58A0"/>
    <w:rsid w:val="003E0083"/>
    <w:rsid w:val="003E31FC"/>
    <w:rsid w:val="003E3C92"/>
    <w:rsid w:val="003E47B4"/>
    <w:rsid w:val="003E679A"/>
    <w:rsid w:val="003E744D"/>
    <w:rsid w:val="003F0906"/>
    <w:rsid w:val="003F0F5A"/>
    <w:rsid w:val="003F39A7"/>
    <w:rsid w:val="003F43B1"/>
    <w:rsid w:val="003F53C0"/>
    <w:rsid w:val="003F5AC4"/>
    <w:rsid w:val="003F6CD9"/>
    <w:rsid w:val="003F7C07"/>
    <w:rsid w:val="003F7C2D"/>
    <w:rsid w:val="00400A30"/>
    <w:rsid w:val="004020EF"/>
    <w:rsid w:val="004022CA"/>
    <w:rsid w:val="00403347"/>
    <w:rsid w:val="00403E24"/>
    <w:rsid w:val="00404308"/>
    <w:rsid w:val="004048B9"/>
    <w:rsid w:val="00406D20"/>
    <w:rsid w:val="00406D44"/>
    <w:rsid w:val="004073C5"/>
    <w:rsid w:val="004075B9"/>
    <w:rsid w:val="00407AD7"/>
    <w:rsid w:val="00410F4B"/>
    <w:rsid w:val="004113AA"/>
    <w:rsid w:val="004116CD"/>
    <w:rsid w:val="00413AAF"/>
    <w:rsid w:val="0041476B"/>
    <w:rsid w:val="00414ADE"/>
    <w:rsid w:val="00421A98"/>
    <w:rsid w:val="00421FBE"/>
    <w:rsid w:val="004221A8"/>
    <w:rsid w:val="00423AC1"/>
    <w:rsid w:val="00424CA9"/>
    <w:rsid w:val="00424E63"/>
    <w:rsid w:val="00424F89"/>
    <w:rsid w:val="004257BB"/>
    <w:rsid w:val="004261D9"/>
    <w:rsid w:val="0042675F"/>
    <w:rsid w:val="004271AF"/>
    <w:rsid w:val="004278A8"/>
    <w:rsid w:val="00427CEE"/>
    <w:rsid w:val="004311F1"/>
    <w:rsid w:val="0043256C"/>
    <w:rsid w:val="00432C0B"/>
    <w:rsid w:val="00434B2B"/>
    <w:rsid w:val="00434CDD"/>
    <w:rsid w:val="004357F8"/>
    <w:rsid w:val="00436532"/>
    <w:rsid w:val="004365BE"/>
    <w:rsid w:val="00437B65"/>
    <w:rsid w:val="0044291A"/>
    <w:rsid w:val="004432C2"/>
    <w:rsid w:val="00444264"/>
    <w:rsid w:val="00444C19"/>
    <w:rsid w:val="00445FE2"/>
    <w:rsid w:val="00446505"/>
    <w:rsid w:val="004466A8"/>
    <w:rsid w:val="0044784A"/>
    <w:rsid w:val="00451249"/>
    <w:rsid w:val="004516C0"/>
    <w:rsid w:val="004522CD"/>
    <w:rsid w:val="0045298E"/>
    <w:rsid w:val="00455F0B"/>
    <w:rsid w:val="0045620D"/>
    <w:rsid w:val="00457189"/>
    <w:rsid w:val="00460499"/>
    <w:rsid w:val="00460764"/>
    <w:rsid w:val="00460786"/>
    <w:rsid w:val="004611E3"/>
    <w:rsid w:val="004618C8"/>
    <w:rsid w:val="00461E80"/>
    <w:rsid w:val="00465FB9"/>
    <w:rsid w:val="0046799F"/>
    <w:rsid w:val="00467EB1"/>
    <w:rsid w:val="00471AD2"/>
    <w:rsid w:val="00474601"/>
    <w:rsid w:val="00474835"/>
    <w:rsid w:val="004755CA"/>
    <w:rsid w:val="00476BFE"/>
    <w:rsid w:val="00476F36"/>
    <w:rsid w:val="0048001D"/>
    <w:rsid w:val="004804C4"/>
    <w:rsid w:val="00480B89"/>
    <w:rsid w:val="004819C7"/>
    <w:rsid w:val="0048222B"/>
    <w:rsid w:val="0048364F"/>
    <w:rsid w:val="0048437F"/>
    <w:rsid w:val="00486888"/>
    <w:rsid w:val="00490F2E"/>
    <w:rsid w:val="00491FC0"/>
    <w:rsid w:val="0049265E"/>
    <w:rsid w:val="00493488"/>
    <w:rsid w:val="00493671"/>
    <w:rsid w:val="00493C4D"/>
    <w:rsid w:val="00494AE7"/>
    <w:rsid w:val="0049541B"/>
    <w:rsid w:val="00496DB3"/>
    <w:rsid w:val="00496F97"/>
    <w:rsid w:val="00497952"/>
    <w:rsid w:val="004A472A"/>
    <w:rsid w:val="004A53EA"/>
    <w:rsid w:val="004A613D"/>
    <w:rsid w:val="004A6652"/>
    <w:rsid w:val="004A796F"/>
    <w:rsid w:val="004A7BCB"/>
    <w:rsid w:val="004B1634"/>
    <w:rsid w:val="004B213F"/>
    <w:rsid w:val="004B358F"/>
    <w:rsid w:val="004B4C5C"/>
    <w:rsid w:val="004B545F"/>
    <w:rsid w:val="004B7ABF"/>
    <w:rsid w:val="004B7CDB"/>
    <w:rsid w:val="004C182B"/>
    <w:rsid w:val="004C3AE0"/>
    <w:rsid w:val="004C3D71"/>
    <w:rsid w:val="004C4709"/>
    <w:rsid w:val="004C4D56"/>
    <w:rsid w:val="004C62FC"/>
    <w:rsid w:val="004C7BD7"/>
    <w:rsid w:val="004C7EB1"/>
    <w:rsid w:val="004D0A1A"/>
    <w:rsid w:val="004D0E09"/>
    <w:rsid w:val="004D1B0C"/>
    <w:rsid w:val="004D1C14"/>
    <w:rsid w:val="004D26E2"/>
    <w:rsid w:val="004D2B6E"/>
    <w:rsid w:val="004D44C6"/>
    <w:rsid w:val="004D52FD"/>
    <w:rsid w:val="004D71AB"/>
    <w:rsid w:val="004E14F5"/>
    <w:rsid w:val="004E1CE2"/>
    <w:rsid w:val="004E1D7B"/>
    <w:rsid w:val="004E24B8"/>
    <w:rsid w:val="004E3172"/>
    <w:rsid w:val="004E32B9"/>
    <w:rsid w:val="004E38EE"/>
    <w:rsid w:val="004E7CD3"/>
    <w:rsid w:val="004F0912"/>
    <w:rsid w:val="004F184C"/>
    <w:rsid w:val="004F1DA2"/>
    <w:rsid w:val="004F1FAC"/>
    <w:rsid w:val="004F2E5E"/>
    <w:rsid w:val="004F433D"/>
    <w:rsid w:val="004F544A"/>
    <w:rsid w:val="004F676E"/>
    <w:rsid w:val="00500722"/>
    <w:rsid w:val="00501932"/>
    <w:rsid w:val="00501947"/>
    <w:rsid w:val="00503255"/>
    <w:rsid w:val="005101CE"/>
    <w:rsid w:val="0051154E"/>
    <w:rsid w:val="00512024"/>
    <w:rsid w:val="0051434A"/>
    <w:rsid w:val="00516B8D"/>
    <w:rsid w:val="00520740"/>
    <w:rsid w:val="00520D04"/>
    <w:rsid w:val="0052167B"/>
    <w:rsid w:val="005221BB"/>
    <w:rsid w:val="00522E24"/>
    <w:rsid w:val="00522FBD"/>
    <w:rsid w:val="0052303B"/>
    <w:rsid w:val="00523372"/>
    <w:rsid w:val="005242A7"/>
    <w:rsid w:val="00525697"/>
    <w:rsid w:val="0052573A"/>
    <w:rsid w:val="00526249"/>
    <w:rsid w:val="0052686F"/>
    <w:rsid w:val="0052756C"/>
    <w:rsid w:val="00530230"/>
    <w:rsid w:val="00530CC9"/>
    <w:rsid w:val="0053275B"/>
    <w:rsid w:val="005327CB"/>
    <w:rsid w:val="00532936"/>
    <w:rsid w:val="00533836"/>
    <w:rsid w:val="0053495C"/>
    <w:rsid w:val="00535A95"/>
    <w:rsid w:val="00535EC7"/>
    <w:rsid w:val="00535F7E"/>
    <w:rsid w:val="00537A38"/>
    <w:rsid w:val="00537E00"/>
    <w:rsid w:val="00537FBC"/>
    <w:rsid w:val="00540D9C"/>
    <w:rsid w:val="00541B05"/>
    <w:rsid w:val="00541D73"/>
    <w:rsid w:val="00542EAA"/>
    <w:rsid w:val="00543469"/>
    <w:rsid w:val="00543EBD"/>
    <w:rsid w:val="005452CC"/>
    <w:rsid w:val="0054576B"/>
    <w:rsid w:val="00546144"/>
    <w:rsid w:val="00546FA3"/>
    <w:rsid w:val="0054704F"/>
    <w:rsid w:val="0055113A"/>
    <w:rsid w:val="005528C1"/>
    <w:rsid w:val="0055368D"/>
    <w:rsid w:val="00554243"/>
    <w:rsid w:val="00554293"/>
    <w:rsid w:val="00554559"/>
    <w:rsid w:val="0055601B"/>
    <w:rsid w:val="00557C7A"/>
    <w:rsid w:val="005600B0"/>
    <w:rsid w:val="00560BAF"/>
    <w:rsid w:val="00562088"/>
    <w:rsid w:val="005623CE"/>
    <w:rsid w:val="00562A58"/>
    <w:rsid w:val="00563905"/>
    <w:rsid w:val="005640B8"/>
    <w:rsid w:val="00564894"/>
    <w:rsid w:val="00565831"/>
    <w:rsid w:val="00565EB2"/>
    <w:rsid w:val="005700DC"/>
    <w:rsid w:val="00570856"/>
    <w:rsid w:val="00570C1F"/>
    <w:rsid w:val="00570FF7"/>
    <w:rsid w:val="00571A82"/>
    <w:rsid w:val="00572321"/>
    <w:rsid w:val="005728A8"/>
    <w:rsid w:val="0057322E"/>
    <w:rsid w:val="005732F5"/>
    <w:rsid w:val="00575CAD"/>
    <w:rsid w:val="005801B5"/>
    <w:rsid w:val="00581211"/>
    <w:rsid w:val="00581AA9"/>
    <w:rsid w:val="005829A4"/>
    <w:rsid w:val="00584811"/>
    <w:rsid w:val="005850E2"/>
    <w:rsid w:val="00585B36"/>
    <w:rsid w:val="00586FC6"/>
    <w:rsid w:val="005913B4"/>
    <w:rsid w:val="00593AA6"/>
    <w:rsid w:val="00594161"/>
    <w:rsid w:val="00594512"/>
    <w:rsid w:val="00594749"/>
    <w:rsid w:val="005965BD"/>
    <w:rsid w:val="005970AB"/>
    <w:rsid w:val="0059759A"/>
    <w:rsid w:val="005A04F1"/>
    <w:rsid w:val="005A0A60"/>
    <w:rsid w:val="005A403B"/>
    <w:rsid w:val="005A473E"/>
    <w:rsid w:val="005A482B"/>
    <w:rsid w:val="005A6A44"/>
    <w:rsid w:val="005A7DF0"/>
    <w:rsid w:val="005B0451"/>
    <w:rsid w:val="005B13F9"/>
    <w:rsid w:val="005B2080"/>
    <w:rsid w:val="005B3993"/>
    <w:rsid w:val="005B3D56"/>
    <w:rsid w:val="005B4067"/>
    <w:rsid w:val="005B43F1"/>
    <w:rsid w:val="005B6436"/>
    <w:rsid w:val="005C1E95"/>
    <w:rsid w:val="005C36E0"/>
    <w:rsid w:val="005C3CE9"/>
    <w:rsid w:val="005C3F41"/>
    <w:rsid w:val="005C45B9"/>
    <w:rsid w:val="005C463A"/>
    <w:rsid w:val="005C537B"/>
    <w:rsid w:val="005D168D"/>
    <w:rsid w:val="005D20C6"/>
    <w:rsid w:val="005D3ACE"/>
    <w:rsid w:val="005D4B33"/>
    <w:rsid w:val="005D5EA1"/>
    <w:rsid w:val="005D672A"/>
    <w:rsid w:val="005D67B3"/>
    <w:rsid w:val="005D7E6E"/>
    <w:rsid w:val="005D7EFB"/>
    <w:rsid w:val="005E0803"/>
    <w:rsid w:val="005E0A79"/>
    <w:rsid w:val="005E0FD9"/>
    <w:rsid w:val="005E1B80"/>
    <w:rsid w:val="005E2AA9"/>
    <w:rsid w:val="005E2DA0"/>
    <w:rsid w:val="005E5258"/>
    <w:rsid w:val="005E61D3"/>
    <w:rsid w:val="005E63ED"/>
    <w:rsid w:val="005E69A9"/>
    <w:rsid w:val="005E6F2B"/>
    <w:rsid w:val="005F075B"/>
    <w:rsid w:val="005F1188"/>
    <w:rsid w:val="005F1F76"/>
    <w:rsid w:val="005F2AFF"/>
    <w:rsid w:val="005F45DF"/>
    <w:rsid w:val="005F4840"/>
    <w:rsid w:val="005F5900"/>
    <w:rsid w:val="005F6CB9"/>
    <w:rsid w:val="005F75D0"/>
    <w:rsid w:val="005F7738"/>
    <w:rsid w:val="00600219"/>
    <w:rsid w:val="00600B8D"/>
    <w:rsid w:val="00602417"/>
    <w:rsid w:val="00602B24"/>
    <w:rsid w:val="0060389B"/>
    <w:rsid w:val="00605265"/>
    <w:rsid w:val="00605F50"/>
    <w:rsid w:val="006060FD"/>
    <w:rsid w:val="00606938"/>
    <w:rsid w:val="00611479"/>
    <w:rsid w:val="00611B98"/>
    <w:rsid w:val="00611DF2"/>
    <w:rsid w:val="00612FF8"/>
    <w:rsid w:val="006134C7"/>
    <w:rsid w:val="006138AE"/>
    <w:rsid w:val="00613EAD"/>
    <w:rsid w:val="00614452"/>
    <w:rsid w:val="006158AC"/>
    <w:rsid w:val="00616E38"/>
    <w:rsid w:val="00621225"/>
    <w:rsid w:val="006212B5"/>
    <w:rsid w:val="00621FE2"/>
    <w:rsid w:val="006228DA"/>
    <w:rsid w:val="006257DA"/>
    <w:rsid w:val="00625F03"/>
    <w:rsid w:val="00630B9D"/>
    <w:rsid w:val="00630BC7"/>
    <w:rsid w:val="006322FB"/>
    <w:rsid w:val="00633B91"/>
    <w:rsid w:val="006358EF"/>
    <w:rsid w:val="00635C1C"/>
    <w:rsid w:val="0063672F"/>
    <w:rsid w:val="00637E8F"/>
    <w:rsid w:val="00640402"/>
    <w:rsid w:val="00640F78"/>
    <w:rsid w:val="0064149D"/>
    <w:rsid w:val="00641766"/>
    <w:rsid w:val="00641D72"/>
    <w:rsid w:val="00642459"/>
    <w:rsid w:val="00644603"/>
    <w:rsid w:val="0064507B"/>
    <w:rsid w:val="006450D0"/>
    <w:rsid w:val="0064545E"/>
    <w:rsid w:val="00645E77"/>
    <w:rsid w:val="00646D77"/>
    <w:rsid w:val="00646E7B"/>
    <w:rsid w:val="00652070"/>
    <w:rsid w:val="00653FC1"/>
    <w:rsid w:val="00655D6A"/>
    <w:rsid w:val="00656DE9"/>
    <w:rsid w:val="006674BD"/>
    <w:rsid w:val="00670B23"/>
    <w:rsid w:val="00671DE7"/>
    <w:rsid w:val="006726FB"/>
    <w:rsid w:val="00675A12"/>
    <w:rsid w:val="00676E15"/>
    <w:rsid w:val="00677CC2"/>
    <w:rsid w:val="00681CAF"/>
    <w:rsid w:val="00681F7C"/>
    <w:rsid w:val="00682212"/>
    <w:rsid w:val="006838DF"/>
    <w:rsid w:val="00685F42"/>
    <w:rsid w:val="006866A1"/>
    <w:rsid w:val="0069013E"/>
    <w:rsid w:val="00690225"/>
    <w:rsid w:val="006917E6"/>
    <w:rsid w:val="00691C94"/>
    <w:rsid w:val="0069207B"/>
    <w:rsid w:val="00692D05"/>
    <w:rsid w:val="00693122"/>
    <w:rsid w:val="006932F2"/>
    <w:rsid w:val="0069415E"/>
    <w:rsid w:val="006945F4"/>
    <w:rsid w:val="0069647E"/>
    <w:rsid w:val="0069665B"/>
    <w:rsid w:val="00697234"/>
    <w:rsid w:val="006975D1"/>
    <w:rsid w:val="006A136D"/>
    <w:rsid w:val="006A1EF9"/>
    <w:rsid w:val="006A2338"/>
    <w:rsid w:val="006A2B9C"/>
    <w:rsid w:val="006A4309"/>
    <w:rsid w:val="006A643D"/>
    <w:rsid w:val="006B0E55"/>
    <w:rsid w:val="006B1536"/>
    <w:rsid w:val="006B18F9"/>
    <w:rsid w:val="006B228B"/>
    <w:rsid w:val="006B2B21"/>
    <w:rsid w:val="006B3E76"/>
    <w:rsid w:val="006B43BB"/>
    <w:rsid w:val="006B4E49"/>
    <w:rsid w:val="006B5455"/>
    <w:rsid w:val="006B644A"/>
    <w:rsid w:val="006B7006"/>
    <w:rsid w:val="006B7C59"/>
    <w:rsid w:val="006B7F50"/>
    <w:rsid w:val="006C32FD"/>
    <w:rsid w:val="006C3735"/>
    <w:rsid w:val="006C4A0E"/>
    <w:rsid w:val="006C603E"/>
    <w:rsid w:val="006C6446"/>
    <w:rsid w:val="006C7F8C"/>
    <w:rsid w:val="006D0102"/>
    <w:rsid w:val="006D1187"/>
    <w:rsid w:val="006D2FBE"/>
    <w:rsid w:val="006D32FB"/>
    <w:rsid w:val="006D57AB"/>
    <w:rsid w:val="006D60AE"/>
    <w:rsid w:val="006D7AB9"/>
    <w:rsid w:val="006E1516"/>
    <w:rsid w:val="006E1A80"/>
    <w:rsid w:val="006E23EB"/>
    <w:rsid w:val="006E35FC"/>
    <w:rsid w:val="006E3AC2"/>
    <w:rsid w:val="006E5572"/>
    <w:rsid w:val="006E7304"/>
    <w:rsid w:val="006F031D"/>
    <w:rsid w:val="006F1109"/>
    <w:rsid w:val="006F17E9"/>
    <w:rsid w:val="006F2102"/>
    <w:rsid w:val="006F27DC"/>
    <w:rsid w:val="00700904"/>
    <w:rsid w:val="00700B2C"/>
    <w:rsid w:val="00702978"/>
    <w:rsid w:val="007035FF"/>
    <w:rsid w:val="00703CDA"/>
    <w:rsid w:val="0070414F"/>
    <w:rsid w:val="00705A5D"/>
    <w:rsid w:val="00706AF9"/>
    <w:rsid w:val="00707C28"/>
    <w:rsid w:val="0071235B"/>
    <w:rsid w:val="00713084"/>
    <w:rsid w:val="007130C1"/>
    <w:rsid w:val="0071383C"/>
    <w:rsid w:val="007140B0"/>
    <w:rsid w:val="007140C0"/>
    <w:rsid w:val="007144E9"/>
    <w:rsid w:val="007157C3"/>
    <w:rsid w:val="0071666A"/>
    <w:rsid w:val="00720FC2"/>
    <w:rsid w:val="00723844"/>
    <w:rsid w:val="0072430B"/>
    <w:rsid w:val="007265A8"/>
    <w:rsid w:val="00727617"/>
    <w:rsid w:val="00730F60"/>
    <w:rsid w:val="0073192E"/>
    <w:rsid w:val="00731E00"/>
    <w:rsid w:val="00732E9D"/>
    <w:rsid w:val="00733CDE"/>
    <w:rsid w:val="00734719"/>
    <w:rsid w:val="0073491A"/>
    <w:rsid w:val="0073608C"/>
    <w:rsid w:val="0073697C"/>
    <w:rsid w:val="0074053B"/>
    <w:rsid w:val="00741B3F"/>
    <w:rsid w:val="00741C05"/>
    <w:rsid w:val="00741FE3"/>
    <w:rsid w:val="007432A9"/>
    <w:rsid w:val="007440B7"/>
    <w:rsid w:val="00747582"/>
    <w:rsid w:val="00747993"/>
    <w:rsid w:val="00751498"/>
    <w:rsid w:val="00752500"/>
    <w:rsid w:val="00752B52"/>
    <w:rsid w:val="007532FD"/>
    <w:rsid w:val="00753D2F"/>
    <w:rsid w:val="00755235"/>
    <w:rsid w:val="007569F2"/>
    <w:rsid w:val="00761EB7"/>
    <w:rsid w:val="0076240F"/>
    <w:rsid w:val="00762B40"/>
    <w:rsid w:val="007634AD"/>
    <w:rsid w:val="00763CF3"/>
    <w:rsid w:val="00765CF5"/>
    <w:rsid w:val="0076713E"/>
    <w:rsid w:val="007715C9"/>
    <w:rsid w:val="007725D9"/>
    <w:rsid w:val="00772F52"/>
    <w:rsid w:val="007731FC"/>
    <w:rsid w:val="00773BEE"/>
    <w:rsid w:val="00773C62"/>
    <w:rsid w:val="00773EEA"/>
    <w:rsid w:val="007746BE"/>
    <w:rsid w:val="00774ED9"/>
    <w:rsid w:val="00774EDD"/>
    <w:rsid w:val="007757EC"/>
    <w:rsid w:val="00776F83"/>
    <w:rsid w:val="00777C59"/>
    <w:rsid w:val="00780767"/>
    <w:rsid w:val="00780CD0"/>
    <w:rsid w:val="0078364B"/>
    <w:rsid w:val="00784BCA"/>
    <w:rsid w:val="00785CBD"/>
    <w:rsid w:val="007871FC"/>
    <w:rsid w:val="00790750"/>
    <w:rsid w:val="0079150D"/>
    <w:rsid w:val="0079234E"/>
    <w:rsid w:val="007936DE"/>
    <w:rsid w:val="00794705"/>
    <w:rsid w:val="007953A1"/>
    <w:rsid w:val="00795E3D"/>
    <w:rsid w:val="007A0D01"/>
    <w:rsid w:val="007A1124"/>
    <w:rsid w:val="007A115D"/>
    <w:rsid w:val="007A1303"/>
    <w:rsid w:val="007A1F48"/>
    <w:rsid w:val="007A2210"/>
    <w:rsid w:val="007A35E6"/>
    <w:rsid w:val="007A388A"/>
    <w:rsid w:val="007A396C"/>
    <w:rsid w:val="007A3B6E"/>
    <w:rsid w:val="007A3FBB"/>
    <w:rsid w:val="007A58CD"/>
    <w:rsid w:val="007A5C2D"/>
    <w:rsid w:val="007A6863"/>
    <w:rsid w:val="007A6A42"/>
    <w:rsid w:val="007B10A2"/>
    <w:rsid w:val="007B1382"/>
    <w:rsid w:val="007B4D7C"/>
    <w:rsid w:val="007B6914"/>
    <w:rsid w:val="007B6DE7"/>
    <w:rsid w:val="007B6F0D"/>
    <w:rsid w:val="007C03CE"/>
    <w:rsid w:val="007C2049"/>
    <w:rsid w:val="007C38C5"/>
    <w:rsid w:val="007C43BF"/>
    <w:rsid w:val="007C6FAC"/>
    <w:rsid w:val="007D1BEB"/>
    <w:rsid w:val="007D24B6"/>
    <w:rsid w:val="007D45BA"/>
    <w:rsid w:val="007D45C1"/>
    <w:rsid w:val="007D4934"/>
    <w:rsid w:val="007E1A51"/>
    <w:rsid w:val="007E3798"/>
    <w:rsid w:val="007E3AA1"/>
    <w:rsid w:val="007E3D4E"/>
    <w:rsid w:val="007E3F4C"/>
    <w:rsid w:val="007E4458"/>
    <w:rsid w:val="007E4C07"/>
    <w:rsid w:val="007E4C75"/>
    <w:rsid w:val="007E79BA"/>
    <w:rsid w:val="007E7D4A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C6A"/>
    <w:rsid w:val="007F7947"/>
    <w:rsid w:val="007F7D49"/>
    <w:rsid w:val="007F7DFB"/>
    <w:rsid w:val="0080177B"/>
    <w:rsid w:val="00801CA4"/>
    <w:rsid w:val="008021D5"/>
    <w:rsid w:val="0080437D"/>
    <w:rsid w:val="008054B6"/>
    <w:rsid w:val="00806D71"/>
    <w:rsid w:val="008073F6"/>
    <w:rsid w:val="00807909"/>
    <w:rsid w:val="00807D99"/>
    <w:rsid w:val="00811167"/>
    <w:rsid w:val="008129AB"/>
    <w:rsid w:val="00812F45"/>
    <w:rsid w:val="008132BE"/>
    <w:rsid w:val="00813E06"/>
    <w:rsid w:val="0081519B"/>
    <w:rsid w:val="0081674A"/>
    <w:rsid w:val="00816E31"/>
    <w:rsid w:val="00817597"/>
    <w:rsid w:val="008210D5"/>
    <w:rsid w:val="008212AA"/>
    <w:rsid w:val="00823120"/>
    <w:rsid w:val="0082327D"/>
    <w:rsid w:val="0082380F"/>
    <w:rsid w:val="00823B55"/>
    <w:rsid w:val="00823B77"/>
    <w:rsid w:val="00823DCA"/>
    <w:rsid w:val="00824058"/>
    <w:rsid w:val="00824A83"/>
    <w:rsid w:val="00824B02"/>
    <w:rsid w:val="00824BCC"/>
    <w:rsid w:val="00825333"/>
    <w:rsid w:val="00825913"/>
    <w:rsid w:val="0083090B"/>
    <w:rsid w:val="00833F12"/>
    <w:rsid w:val="00834F6F"/>
    <w:rsid w:val="00841666"/>
    <w:rsid w:val="0084172C"/>
    <w:rsid w:val="00841A4D"/>
    <w:rsid w:val="00842358"/>
    <w:rsid w:val="008424E3"/>
    <w:rsid w:val="008452A7"/>
    <w:rsid w:val="00845FE1"/>
    <w:rsid w:val="008471D6"/>
    <w:rsid w:val="00847DB8"/>
    <w:rsid w:val="008507E8"/>
    <w:rsid w:val="0085093E"/>
    <w:rsid w:val="00853760"/>
    <w:rsid w:val="00853C7B"/>
    <w:rsid w:val="00853E1B"/>
    <w:rsid w:val="00854F4D"/>
    <w:rsid w:val="00855D71"/>
    <w:rsid w:val="00856A31"/>
    <w:rsid w:val="00856C0A"/>
    <w:rsid w:val="00856D45"/>
    <w:rsid w:val="00857377"/>
    <w:rsid w:val="00860CCE"/>
    <w:rsid w:val="00862DDF"/>
    <w:rsid w:val="00863C91"/>
    <w:rsid w:val="00864804"/>
    <w:rsid w:val="00864DEB"/>
    <w:rsid w:val="00865ED5"/>
    <w:rsid w:val="008660B4"/>
    <w:rsid w:val="00866BA4"/>
    <w:rsid w:val="0086780C"/>
    <w:rsid w:val="00867FC7"/>
    <w:rsid w:val="0087033C"/>
    <w:rsid w:val="00871A43"/>
    <w:rsid w:val="008730C1"/>
    <w:rsid w:val="00873118"/>
    <w:rsid w:val="00873E15"/>
    <w:rsid w:val="00874B84"/>
    <w:rsid w:val="008754D0"/>
    <w:rsid w:val="008765E3"/>
    <w:rsid w:val="00877215"/>
    <w:rsid w:val="00877D48"/>
    <w:rsid w:val="008816F0"/>
    <w:rsid w:val="008817E8"/>
    <w:rsid w:val="0088345B"/>
    <w:rsid w:val="0088420B"/>
    <w:rsid w:val="008846FD"/>
    <w:rsid w:val="008853C8"/>
    <w:rsid w:val="00885564"/>
    <w:rsid w:val="0088701B"/>
    <w:rsid w:val="008924D1"/>
    <w:rsid w:val="00895218"/>
    <w:rsid w:val="00895982"/>
    <w:rsid w:val="00895991"/>
    <w:rsid w:val="00895C20"/>
    <w:rsid w:val="00895DF6"/>
    <w:rsid w:val="008A16A5"/>
    <w:rsid w:val="008A1CAC"/>
    <w:rsid w:val="008A2E74"/>
    <w:rsid w:val="008A50F5"/>
    <w:rsid w:val="008A620D"/>
    <w:rsid w:val="008A7B7F"/>
    <w:rsid w:val="008B000B"/>
    <w:rsid w:val="008B21B2"/>
    <w:rsid w:val="008B3003"/>
    <w:rsid w:val="008B313A"/>
    <w:rsid w:val="008B3F5B"/>
    <w:rsid w:val="008B3FCC"/>
    <w:rsid w:val="008B5D42"/>
    <w:rsid w:val="008C2B5D"/>
    <w:rsid w:val="008C2B6C"/>
    <w:rsid w:val="008C323A"/>
    <w:rsid w:val="008C5DAA"/>
    <w:rsid w:val="008C7034"/>
    <w:rsid w:val="008D0EE0"/>
    <w:rsid w:val="008D3B97"/>
    <w:rsid w:val="008D3C0B"/>
    <w:rsid w:val="008D4D91"/>
    <w:rsid w:val="008D515D"/>
    <w:rsid w:val="008D5B99"/>
    <w:rsid w:val="008D7A27"/>
    <w:rsid w:val="008D7CA0"/>
    <w:rsid w:val="008E03AC"/>
    <w:rsid w:val="008E1005"/>
    <w:rsid w:val="008E28CE"/>
    <w:rsid w:val="008E2BDF"/>
    <w:rsid w:val="008E2DC8"/>
    <w:rsid w:val="008E4702"/>
    <w:rsid w:val="008E47EE"/>
    <w:rsid w:val="008E532D"/>
    <w:rsid w:val="008E617E"/>
    <w:rsid w:val="008E69AA"/>
    <w:rsid w:val="008E6D84"/>
    <w:rsid w:val="008E7331"/>
    <w:rsid w:val="008E7A2F"/>
    <w:rsid w:val="008F02EF"/>
    <w:rsid w:val="008F190E"/>
    <w:rsid w:val="008F257E"/>
    <w:rsid w:val="008F3FC5"/>
    <w:rsid w:val="008F46AD"/>
    <w:rsid w:val="008F4F1C"/>
    <w:rsid w:val="008F5183"/>
    <w:rsid w:val="008F55F8"/>
    <w:rsid w:val="008F7B09"/>
    <w:rsid w:val="00900570"/>
    <w:rsid w:val="00901A07"/>
    <w:rsid w:val="00901F46"/>
    <w:rsid w:val="009027D9"/>
    <w:rsid w:val="00902F37"/>
    <w:rsid w:val="0090421A"/>
    <w:rsid w:val="0090791B"/>
    <w:rsid w:val="0091002E"/>
    <w:rsid w:val="00911F87"/>
    <w:rsid w:val="00912947"/>
    <w:rsid w:val="00912DC9"/>
    <w:rsid w:val="00915BB3"/>
    <w:rsid w:val="00917A8C"/>
    <w:rsid w:val="00917E6E"/>
    <w:rsid w:val="00917F99"/>
    <w:rsid w:val="009211E6"/>
    <w:rsid w:val="00922764"/>
    <w:rsid w:val="00922BD7"/>
    <w:rsid w:val="00924A7C"/>
    <w:rsid w:val="009273A7"/>
    <w:rsid w:val="0092758E"/>
    <w:rsid w:val="009303B8"/>
    <w:rsid w:val="00930645"/>
    <w:rsid w:val="0093098D"/>
    <w:rsid w:val="00931007"/>
    <w:rsid w:val="00931057"/>
    <w:rsid w:val="00932377"/>
    <w:rsid w:val="00934CBA"/>
    <w:rsid w:val="00935523"/>
    <w:rsid w:val="00935781"/>
    <w:rsid w:val="009358D1"/>
    <w:rsid w:val="00935D8A"/>
    <w:rsid w:val="009369D8"/>
    <w:rsid w:val="0094070C"/>
    <w:rsid w:val="009408EA"/>
    <w:rsid w:val="00941746"/>
    <w:rsid w:val="00941CD0"/>
    <w:rsid w:val="00942052"/>
    <w:rsid w:val="00942439"/>
    <w:rsid w:val="00942A79"/>
    <w:rsid w:val="00943102"/>
    <w:rsid w:val="00943A92"/>
    <w:rsid w:val="00944539"/>
    <w:rsid w:val="0094523D"/>
    <w:rsid w:val="009459B8"/>
    <w:rsid w:val="00945C2A"/>
    <w:rsid w:val="00945F26"/>
    <w:rsid w:val="00946EF8"/>
    <w:rsid w:val="009471A8"/>
    <w:rsid w:val="00950750"/>
    <w:rsid w:val="0095112D"/>
    <w:rsid w:val="00953589"/>
    <w:rsid w:val="009559E6"/>
    <w:rsid w:val="00955CBB"/>
    <w:rsid w:val="009560C3"/>
    <w:rsid w:val="00956FAB"/>
    <w:rsid w:val="009578E0"/>
    <w:rsid w:val="00960C90"/>
    <w:rsid w:val="00961FED"/>
    <w:rsid w:val="00963E65"/>
    <w:rsid w:val="00965E42"/>
    <w:rsid w:val="00966116"/>
    <w:rsid w:val="0096661F"/>
    <w:rsid w:val="009709E5"/>
    <w:rsid w:val="00970ACA"/>
    <w:rsid w:val="00970EC8"/>
    <w:rsid w:val="00971B57"/>
    <w:rsid w:val="0097471C"/>
    <w:rsid w:val="00974AF1"/>
    <w:rsid w:val="0097516A"/>
    <w:rsid w:val="009755B1"/>
    <w:rsid w:val="00975656"/>
    <w:rsid w:val="0097617C"/>
    <w:rsid w:val="00976A63"/>
    <w:rsid w:val="009773B7"/>
    <w:rsid w:val="00977952"/>
    <w:rsid w:val="00983419"/>
    <w:rsid w:val="009840F0"/>
    <w:rsid w:val="00984A43"/>
    <w:rsid w:val="009851FD"/>
    <w:rsid w:val="0098592B"/>
    <w:rsid w:val="009859E0"/>
    <w:rsid w:val="0098625C"/>
    <w:rsid w:val="00986491"/>
    <w:rsid w:val="00986B7A"/>
    <w:rsid w:val="009907FD"/>
    <w:rsid w:val="009913E5"/>
    <w:rsid w:val="00992CB1"/>
    <w:rsid w:val="009934A2"/>
    <w:rsid w:val="00994821"/>
    <w:rsid w:val="00996332"/>
    <w:rsid w:val="009971AE"/>
    <w:rsid w:val="0099724B"/>
    <w:rsid w:val="009A047A"/>
    <w:rsid w:val="009A0BD6"/>
    <w:rsid w:val="009A0C40"/>
    <w:rsid w:val="009A14D2"/>
    <w:rsid w:val="009A31E5"/>
    <w:rsid w:val="009A44E0"/>
    <w:rsid w:val="009A47EF"/>
    <w:rsid w:val="009A573A"/>
    <w:rsid w:val="009A78CF"/>
    <w:rsid w:val="009B0299"/>
    <w:rsid w:val="009B0D2D"/>
    <w:rsid w:val="009B3141"/>
    <w:rsid w:val="009B4386"/>
    <w:rsid w:val="009B605C"/>
    <w:rsid w:val="009B63E5"/>
    <w:rsid w:val="009C31CB"/>
    <w:rsid w:val="009C3431"/>
    <w:rsid w:val="009C37B0"/>
    <w:rsid w:val="009C45FB"/>
    <w:rsid w:val="009C4C35"/>
    <w:rsid w:val="009C5989"/>
    <w:rsid w:val="009C7511"/>
    <w:rsid w:val="009D08DA"/>
    <w:rsid w:val="009D0E5D"/>
    <w:rsid w:val="009D33A3"/>
    <w:rsid w:val="009D4800"/>
    <w:rsid w:val="009D5061"/>
    <w:rsid w:val="009D5167"/>
    <w:rsid w:val="009D5280"/>
    <w:rsid w:val="009D6A38"/>
    <w:rsid w:val="009D6AE8"/>
    <w:rsid w:val="009D6C44"/>
    <w:rsid w:val="009D6D6C"/>
    <w:rsid w:val="009D705C"/>
    <w:rsid w:val="009D7184"/>
    <w:rsid w:val="009D74A0"/>
    <w:rsid w:val="009D7787"/>
    <w:rsid w:val="009D788F"/>
    <w:rsid w:val="009E0EFA"/>
    <w:rsid w:val="009E11EF"/>
    <w:rsid w:val="009E2C69"/>
    <w:rsid w:val="009E5FB0"/>
    <w:rsid w:val="009F0857"/>
    <w:rsid w:val="009F1645"/>
    <w:rsid w:val="009F2532"/>
    <w:rsid w:val="00A00529"/>
    <w:rsid w:val="00A00D99"/>
    <w:rsid w:val="00A00E70"/>
    <w:rsid w:val="00A01C11"/>
    <w:rsid w:val="00A02F60"/>
    <w:rsid w:val="00A03014"/>
    <w:rsid w:val="00A05C5C"/>
    <w:rsid w:val="00A05FBF"/>
    <w:rsid w:val="00A06461"/>
    <w:rsid w:val="00A06860"/>
    <w:rsid w:val="00A10520"/>
    <w:rsid w:val="00A1178C"/>
    <w:rsid w:val="00A136F5"/>
    <w:rsid w:val="00A15AE5"/>
    <w:rsid w:val="00A17264"/>
    <w:rsid w:val="00A17C77"/>
    <w:rsid w:val="00A17EF0"/>
    <w:rsid w:val="00A231E2"/>
    <w:rsid w:val="00A253F0"/>
    <w:rsid w:val="00A2550D"/>
    <w:rsid w:val="00A27397"/>
    <w:rsid w:val="00A27AB0"/>
    <w:rsid w:val="00A3163B"/>
    <w:rsid w:val="00A322CE"/>
    <w:rsid w:val="00A32D4D"/>
    <w:rsid w:val="00A37DC0"/>
    <w:rsid w:val="00A40287"/>
    <w:rsid w:val="00A40820"/>
    <w:rsid w:val="00A4169B"/>
    <w:rsid w:val="00A445F2"/>
    <w:rsid w:val="00A45BE8"/>
    <w:rsid w:val="00A4759B"/>
    <w:rsid w:val="00A47FF5"/>
    <w:rsid w:val="00A50D55"/>
    <w:rsid w:val="00A51204"/>
    <w:rsid w:val="00A5165B"/>
    <w:rsid w:val="00A5237D"/>
    <w:rsid w:val="00A52989"/>
    <w:rsid w:val="00A52BB0"/>
    <w:rsid w:val="00A52FDA"/>
    <w:rsid w:val="00A572A3"/>
    <w:rsid w:val="00A6327C"/>
    <w:rsid w:val="00A64912"/>
    <w:rsid w:val="00A64CFE"/>
    <w:rsid w:val="00A66B6F"/>
    <w:rsid w:val="00A70A74"/>
    <w:rsid w:val="00A70EB7"/>
    <w:rsid w:val="00A71336"/>
    <w:rsid w:val="00A71407"/>
    <w:rsid w:val="00A71889"/>
    <w:rsid w:val="00A732E6"/>
    <w:rsid w:val="00A73F3A"/>
    <w:rsid w:val="00A74DC2"/>
    <w:rsid w:val="00A75C5B"/>
    <w:rsid w:val="00A803A2"/>
    <w:rsid w:val="00A81ACC"/>
    <w:rsid w:val="00A83409"/>
    <w:rsid w:val="00A83E0E"/>
    <w:rsid w:val="00A84BC4"/>
    <w:rsid w:val="00A858D4"/>
    <w:rsid w:val="00A8693A"/>
    <w:rsid w:val="00A87561"/>
    <w:rsid w:val="00A908EA"/>
    <w:rsid w:val="00A90EA8"/>
    <w:rsid w:val="00A91A39"/>
    <w:rsid w:val="00A933B3"/>
    <w:rsid w:val="00A94AEA"/>
    <w:rsid w:val="00A94E62"/>
    <w:rsid w:val="00A95C04"/>
    <w:rsid w:val="00A972F9"/>
    <w:rsid w:val="00AA0343"/>
    <w:rsid w:val="00AA2A5C"/>
    <w:rsid w:val="00AA3286"/>
    <w:rsid w:val="00AA3636"/>
    <w:rsid w:val="00AA48B9"/>
    <w:rsid w:val="00AA6125"/>
    <w:rsid w:val="00AA6C4D"/>
    <w:rsid w:val="00AA7A6B"/>
    <w:rsid w:val="00AA7DD3"/>
    <w:rsid w:val="00AA7F71"/>
    <w:rsid w:val="00AB04DA"/>
    <w:rsid w:val="00AB39A6"/>
    <w:rsid w:val="00AB3D76"/>
    <w:rsid w:val="00AB553A"/>
    <w:rsid w:val="00AB60FB"/>
    <w:rsid w:val="00AB6B86"/>
    <w:rsid w:val="00AB7128"/>
    <w:rsid w:val="00AB748F"/>
    <w:rsid w:val="00AB7526"/>
    <w:rsid w:val="00AB78E9"/>
    <w:rsid w:val="00AB7C7C"/>
    <w:rsid w:val="00AB7D96"/>
    <w:rsid w:val="00AC05DF"/>
    <w:rsid w:val="00AC06C8"/>
    <w:rsid w:val="00AC2E36"/>
    <w:rsid w:val="00AC35F1"/>
    <w:rsid w:val="00AC3ADF"/>
    <w:rsid w:val="00AC3E0D"/>
    <w:rsid w:val="00AC4569"/>
    <w:rsid w:val="00AC66F2"/>
    <w:rsid w:val="00AD1E8B"/>
    <w:rsid w:val="00AD3368"/>
    <w:rsid w:val="00AD3467"/>
    <w:rsid w:val="00AD39F8"/>
    <w:rsid w:val="00AD3EDB"/>
    <w:rsid w:val="00AD4443"/>
    <w:rsid w:val="00AD5641"/>
    <w:rsid w:val="00AD590E"/>
    <w:rsid w:val="00AD7252"/>
    <w:rsid w:val="00AD7D33"/>
    <w:rsid w:val="00AE0F9B"/>
    <w:rsid w:val="00AE2601"/>
    <w:rsid w:val="00AE2779"/>
    <w:rsid w:val="00AE2A20"/>
    <w:rsid w:val="00AE3069"/>
    <w:rsid w:val="00AE56CA"/>
    <w:rsid w:val="00AE5706"/>
    <w:rsid w:val="00AE6E2C"/>
    <w:rsid w:val="00AF0EA9"/>
    <w:rsid w:val="00AF2225"/>
    <w:rsid w:val="00AF2ACC"/>
    <w:rsid w:val="00AF464D"/>
    <w:rsid w:val="00AF55FF"/>
    <w:rsid w:val="00B0070F"/>
    <w:rsid w:val="00B01085"/>
    <w:rsid w:val="00B01961"/>
    <w:rsid w:val="00B02782"/>
    <w:rsid w:val="00B032D8"/>
    <w:rsid w:val="00B04D04"/>
    <w:rsid w:val="00B04E22"/>
    <w:rsid w:val="00B068B8"/>
    <w:rsid w:val="00B06D99"/>
    <w:rsid w:val="00B11F4C"/>
    <w:rsid w:val="00B137F9"/>
    <w:rsid w:val="00B13A0D"/>
    <w:rsid w:val="00B14C4D"/>
    <w:rsid w:val="00B15292"/>
    <w:rsid w:val="00B15BE2"/>
    <w:rsid w:val="00B162C2"/>
    <w:rsid w:val="00B20869"/>
    <w:rsid w:val="00B20D81"/>
    <w:rsid w:val="00B22487"/>
    <w:rsid w:val="00B25223"/>
    <w:rsid w:val="00B26961"/>
    <w:rsid w:val="00B27E7C"/>
    <w:rsid w:val="00B32B72"/>
    <w:rsid w:val="00B3335D"/>
    <w:rsid w:val="00B335E2"/>
    <w:rsid w:val="00B33B3C"/>
    <w:rsid w:val="00B4005C"/>
    <w:rsid w:val="00B4044E"/>
    <w:rsid w:val="00B40D74"/>
    <w:rsid w:val="00B41F7B"/>
    <w:rsid w:val="00B52351"/>
    <w:rsid w:val="00B52663"/>
    <w:rsid w:val="00B5269C"/>
    <w:rsid w:val="00B5440E"/>
    <w:rsid w:val="00B5484F"/>
    <w:rsid w:val="00B56291"/>
    <w:rsid w:val="00B56DCB"/>
    <w:rsid w:val="00B570AC"/>
    <w:rsid w:val="00B57970"/>
    <w:rsid w:val="00B57E53"/>
    <w:rsid w:val="00B6042E"/>
    <w:rsid w:val="00B62B44"/>
    <w:rsid w:val="00B6440D"/>
    <w:rsid w:val="00B70DC1"/>
    <w:rsid w:val="00B70EAE"/>
    <w:rsid w:val="00B72EB7"/>
    <w:rsid w:val="00B73CCB"/>
    <w:rsid w:val="00B74828"/>
    <w:rsid w:val="00B75EF7"/>
    <w:rsid w:val="00B765F9"/>
    <w:rsid w:val="00B770D2"/>
    <w:rsid w:val="00B77AD2"/>
    <w:rsid w:val="00B84BAD"/>
    <w:rsid w:val="00B85AD5"/>
    <w:rsid w:val="00B867B7"/>
    <w:rsid w:val="00B875D0"/>
    <w:rsid w:val="00B87A2F"/>
    <w:rsid w:val="00B900DE"/>
    <w:rsid w:val="00B92B6E"/>
    <w:rsid w:val="00B93678"/>
    <w:rsid w:val="00B94F68"/>
    <w:rsid w:val="00B955E3"/>
    <w:rsid w:val="00B95AFC"/>
    <w:rsid w:val="00B977BD"/>
    <w:rsid w:val="00BA01BF"/>
    <w:rsid w:val="00BA0256"/>
    <w:rsid w:val="00BA0FA7"/>
    <w:rsid w:val="00BA358D"/>
    <w:rsid w:val="00BA45E8"/>
    <w:rsid w:val="00BA47A3"/>
    <w:rsid w:val="00BA4925"/>
    <w:rsid w:val="00BA4FE5"/>
    <w:rsid w:val="00BA5026"/>
    <w:rsid w:val="00BA5DAD"/>
    <w:rsid w:val="00BA6E5B"/>
    <w:rsid w:val="00BA7708"/>
    <w:rsid w:val="00BB1299"/>
    <w:rsid w:val="00BB203A"/>
    <w:rsid w:val="00BB2B86"/>
    <w:rsid w:val="00BB2C9D"/>
    <w:rsid w:val="00BB5244"/>
    <w:rsid w:val="00BB5849"/>
    <w:rsid w:val="00BB6706"/>
    <w:rsid w:val="00BB6E79"/>
    <w:rsid w:val="00BC00C8"/>
    <w:rsid w:val="00BC07C0"/>
    <w:rsid w:val="00BC1EDB"/>
    <w:rsid w:val="00BC264E"/>
    <w:rsid w:val="00BC535F"/>
    <w:rsid w:val="00BC6469"/>
    <w:rsid w:val="00BC6BC4"/>
    <w:rsid w:val="00BC7B1E"/>
    <w:rsid w:val="00BD11DE"/>
    <w:rsid w:val="00BD5565"/>
    <w:rsid w:val="00BD6D55"/>
    <w:rsid w:val="00BD70E9"/>
    <w:rsid w:val="00BD7D85"/>
    <w:rsid w:val="00BE0F09"/>
    <w:rsid w:val="00BE17AB"/>
    <w:rsid w:val="00BE2716"/>
    <w:rsid w:val="00BE3B31"/>
    <w:rsid w:val="00BE3F05"/>
    <w:rsid w:val="00BE44C4"/>
    <w:rsid w:val="00BE4C99"/>
    <w:rsid w:val="00BE5551"/>
    <w:rsid w:val="00BE5F0E"/>
    <w:rsid w:val="00BE719A"/>
    <w:rsid w:val="00BE720A"/>
    <w:rsid w:val="00BF1500"/>
    <w:rsid w:val="00BF15F4"/>
    <w:rsid w:val="00BF1AEF"/>
    <w:rsid w:val="00BF2285"/>
    <w:rsid w:val="00BF5B88"/>
    <w:rsid w:val="00BF6650"/>
    <w:rsid w:val="00C002A0"/>
    <w:rsid w:val="00C01368"/>
    <w:rsid w:val="00C020C8"/>
    <w:rsid w:val="00C02715"/>
    <w:rsid w:val="00C0459F"/>
    <w:rsid w:val="00C04D65"/>
    <w:rsid w:val="00C04D6E"/>
    <w:rsid w:val="00C0584C"/>
    <w:rsid w:val="00C05982"/>
    <w:rsid w:val="00C0603F"/>
    <w:rsid w:val="00C067E5"/>
    <w:rsid w:val="00C0749D"/>
    <w:rsid w:val="00C07FEE"/>
    <w:rsid w:val="00C117C2"/>
    <w:rsid w:val="00C11DCD"/>
    <w:rsid w:val="00C12AE5"/>
    <w:rsid w:val="00C14EB4"/>
    <w:rsid w:val="00C154AE"/>
    <w:rsid w:val="00C15854"/>
    <w:rsid w:val="00C164CA"/>
    <w:rsid w:val="00C172DF"/>
    <w:rsid w:val="00C20148"/>
    <w:rsid w:val="00C20196"/>
    <w:rsid w:val="00C20B22"/>
    <w:rsid w:val="00C20C6A"/>
    <w:rsid w:val="00C20F2B"/>
    <w:rsid w:val="00C21B82"/>
    <w:rsid w:val="00C22F4D"/>
    <w:rsid w:val="00C230D9"/>
    <w:rsid w:val="00C2512B"/>
    <w:rsid w:val="00C3227A"/>
    <w:rsid w:val="00C333B0"/>
    <w:rsid w:val="00C35D0F"/>
    <w:rsid w:val="00C37A06"/>
    <w:rsid w:val="00C4086E"/>
    <w:rsid w:val="00C40ADE"/>
    <w:rsid w:val="00C41603"/>
    <w:rsid w:val="00C41A49"/>
    <w:rsid w:val="00C42342"/>
    <w:rsid w:val="00C42B5C"/>
    <w:rsid w:val="00C42BF8"/>
    <w:rsid w:val="00C43487"/>
    <w:rsid w:val="00C439EE"/>
    <w:rsid w:val="00C45949"/>
    <w:rsid w:val="00C45957"/>
    <w:rsid w:val="00C460AE"/>
    <w:rsid w:val="00C46F59"/>
    <w:rsid w:val="00C50043"/>
    <w:rsid w:val="00C50A0F"/>
    <w:rsid w:val="00C52206"/>
    <w:rsid w:val="00C54336"/>
    <w:rsid w:val="00C5686F"/>
    <w:rsid w:val="00C56C08"/>
    <w:rsid w:val="00C579EB"/>
    <w:rsid w:val="00C60D24"/>
    <w:rsid w:val="00C6200C"/>
    <w:rsid w:val="00C63C14"/>
    <w:rsid w:val="00C662A1"/>
    <w:rsid w:val="00C7045A"/>
    <w:rsid w:val="00C705F0"/>
    <w:rsid w:val="00C71A14"/>
    <w:rsid w:val="00C73A1C"/>
    <w:rsid w:val="00C73EF6"/>
    <w:rsid w:val="00C7553A"/>
    <w:rsid w:val="00C7573B"/>
    <w:rsid w:val="00C76B1A"/>
    <w:rsid w:val="00C76CF3"/>
    <w:rsid w:val="00C806DB"/>
    <w:rsid w:val="00C809E9"/>
    <w:rsid w:val="00C80D7B"/>
    <w:rsid w:val="00C8115E"/>
    <w:rsid w:val="00C81945"/>
    <w:rsid w:val="00C82CD0"/>
    <w:rsid w:val="00C839C0"/>
    <w:rsid w:val="00C84C83"/>
    <w:rsid w:val="00C856B0"/>
    <w:rsid w:val="00C86510"/>
    <w:rsid w:val="00C869DB"/>
    <w:rsid w:val="00C86B5B"/>
    <w:rsid w:val="00C86BFE"/>
    <w:rsid w:val="00C8715A"/>
    <w:rsid w:val="00C93108"/>
    <w:rsid w:val="00C93BE9"/>
    <w:rsid w:val="00C9430C"/>
    <w:rsid w:val="00C97C1F"/>
    <w:rsid w:val="00CA0557"/>
    <w:rsid w:val="00CA08D1"/>
    <w:rsid w:val="00CA5483"/>
    <w:rsid w:val="00CA6549"/>
    <w:rsid w:val="00CA7844"/>
    <w:rsid w:val="00CA7FB9"/>
    <w:rsid w:val="00CB1A96"/>
    <w:rsid w:val="00CB2D15"/>
    <w:rsid w:val="00CB2F05"/>
    <w:rsid w:val="00CB3AB5"/>
    <w:rsid w:val="00CB58EF"/>
    <w:rsid w:val="00CB645B"/>
    <w:rsid w:val="00CC08F6"/>
    <w:rsid w:val="00CC11E6"/>
    <w:rsid w:val="00CC1416"/>
    <w:rsid w:val="00CC15F3"/>
    <w:rsid w:val="00CC24B7"/>
    <w:rsid w:val="00CC270C"/>
    <w:rsid w:val="00CC2E35"/>
    <w:rsid w:val="00CC2EF1"/>
    <w:rsid w:val="00CC2FE2"/>
    <w:rsid w:val="00CC3855"/>
    <w:rsid w:val="00CC496F"/>
    <w:rsid w:val="00CC5A38"/>
    <w:rsid w:val="00CC70ED"/>
    <w:rsid w:val="00CD07A2"/>
    <w:rsid w:val="00CD114C"/>
    <w:rsid w:val="00CD1469"/>
    <w:rsid w:val="00CD1B25"/>
    <w:rsid w:val="00CD1F68"/>
    <w:rsid w:val="00CD3BEB"/>
    <w:rsid w:val="00CD6399"/>
    <w:rsid w:val="00CE17D5"/>
    <w:rsid w:val="00CE2628"/>
    <w:rsid w:val="00CE28F8"/>
    <w:rsid w:val="00CE2F6C"/>
    <w:rsid w:val="00CE48CB"/>
    <w:rsid w:val="00CE4A84"/>
    <w:rsid w:val="00CE5141"/>
    <w:rsid w:val="00CE5F86"/>
    <w:rsid w:val="00CE70C7"/>
    <w:rsid w:val="00CE7D64"/>
    <w:rsid w:val="00CE7DE3"/>
    <w:rsid w:val="00CF0730"/>
    <w:rsid w:val="00CF0869"/>
    <w:rsid w:val="00CF0BB2"/>
    <w:rsid w:val="00CF2245"/>
    <w:rsid w:val="00CF2F88"/>
    <w:rsid w:val="00CF4A95"/>
    <w:rsid w:val="00CF4CB0"/>
    <w:rsid w:val="00CF4CD7"/>
    <w:rsid w:val="00CF54C5"/>
    <w:rsid w:val="00CF6DF5"/>
    <w:rsid w:val="00CF70FF"/>
    <w:rsid w:val="00CF74E1"/>
    <w:rsid w:val="00CF7E5D"/>
    <w:rsid w:val="00D000CD"/>
    <w:rsid w:val="00D005DC"/>
    <w:rsid w:val="00D01051"/>
    <w:rsid w:val="00D01B5A"/>
    <w:rsid w:val="00D01C7E"/>
    <w:rsid w:val="00D01F33"/>
    <w:rsid w:val="00D0306E"/>
    <w:rsid w:val="00D03F7F"/>
    <w:rsid w:val="00D053C8"/>
    <w:rsid w:val="00D05535"/>
    <w:rsid w:val="00D11E1B"/>
    <w:rsid w:val="00D12118"/>
    <w:rsid w:val="00D132CA"/>
    <w:rsid w:val="00D13441"/>
    <w:rsid w:val="00D137FB"/>
    <w:rsid w:val="00D138F0"/>
    <w:rsid w:val="00D13A25"/>
    <w:rsid w:val="00D14650"/>
    <w:rsid w:val="00D14F70"/>
    <w:rsid w:val="00D16351"/>
    <w:rsid w:val="00D163A2"/>
    <w:rsid w:val="00D17621"/>
    <w:rsid w:val="00D20665"/>
    <w:rsid w:val="00D20A95"/>
    <w:rsid w:val="00D20F46"/>
    <w:rsid w:val="00D21AFC"/>
    <w:rsid w:val="00D22222"/>
    <w:rsid w:val="00D243A3"/>
    <w:rsid w:val="00D25CA7"/>
    <w:rsid w:val="00D2645E"/>
    <w:rsid w:val="00D305C1"/>
    <w:rsid w:val="00D30C4F"/>
    <w:rsid w:val="00D3200B"/>
    <w:rsid w:val="00D3292E"/>
    <w:rsid w:val="00D329BA"/>
    <w:rsid w:val="00D32CBE"/>
    <w:rsid w:val="00D33440"/>
    <w:rsid w:val="00D33EF9"/>
    <w:rsid w:val="00D355FC"/>
    <w:rsid w:val="00D357C0"/>
    <w:rsid w:val="00D37D5A"/>
    <w:rsid w:val="00D410B8"/>
    <w:rsid w:val="00D427CC"/>
    <w:rsid w:val="00D42DB4"/>
    <w:rsid w:val="00D44717"/>
    <w:rsid w:val="00D458EF"/>
    <w:rsid w:val="00D473F5"/>
    <w:rsid w:val="00D503AE"/>
    <w:rsid w:val="00D503BF"/>
    <w:rsid w:val="00D5077E"/>
    <w:rsid w:val="00D50B55"/>
    <w:rsid w:val="00D51560"/>
    <w:rsid w:val="00D517D6"/>
    <w:rsid w:val="00D51D2D"/>
    <w:rsid w:val="00D52EFE"/>
    <w:rsid w:val="00D52FB3"/>
    <w:rsid w:val="00D53FD8"/>
    <w:rsid w:val="00D54108"/>
    <w:rsid w:val="00D56A0D"/>
    <w:rsid w:val="00D56A50"/>
    <w:rsid w:val="00D5767F"/>
    <w:rsid w:val="00D60C8B"/>
    <w:rsid w:val="00D60DCF"/>
    <w:rsid w:val="00D62D8D"/>
    <w:rsid w:val="00D62EDB"/>
    <w:rsid w:val="00D63EF6"/>
    <w:rsid w:val="00D6485E"/>
    <w:rsid w:val="00D64D02"/>
    <w:rsid w:val="00D6542A"/>
    <w:rsid w:val="00D66518"/>
    <w:rsid w:val="00D67D61"/>
    <w:rsid w:val="00D706A4"/>
    <w:rsid w:val="00D70DFB"/>
    <w:rsid w:val="00D71EEA"/>
    <w:rsid w:val="00D735CD"/>
    <w:rsid w:val="00D73828"/>
    <w:rsid w:val="00D7392C"/>
    <w:rsid w:val="00D73B7C"/>
    <w:rsid w:val="00D74C5A"/>
    <w:rsid w:val="00D75701"/>
    <w:rsid w:val="00D762B4"/>
    <w:rsid w:val="00D766DF"/>
    <w:rsid w:val="00D8178E"/>
    <w:rsid w:val="00D83AF7"/>
    <w:rsid w:val="00D86663"/>
    <w:rsid w:val="00D8797B"/>
    <w:rsid w:val="00D87DA4"/>
    <w:rsid w:val="00D908F9"/>
    <w:rsid w:val="00D90DBC"/>
    <w:rsid w:val="00D919C7"/>
    <w:rsid w:val="00D92060"/>
    <w:rsid w:val="00D9480A"/>
    <w:rsid w:val="00D95848"/>
    <w:rsid w:val="00D95891"/>
    <w:rsid w:val="00D967ED"/>
    <w:rsid w:val="00D9687C"/>
    <w:rsid w:val="00DA031D"/>
    <w:rsid w:val="00DA1CB5"/>
    <w:rsid w:val="00DA1D70"/>
    <w:rsid w:val="00DA517F"/>
    <w:rsid w:val="00DA5A26"/>
    <w:rsid w:val="00DA796A"/>
    <w:rsid w:val="00DB2737"/>
    <w:rsid w:val="00DB2DAE"/>
    <w:rsid w:val="00DB4086"/>
    <w:rsid w:val="00DB462F"/>
    <w:rsid w:val="00DB4AE1"/>
    <w:rsid w:val="00DB4F0A"/>
    <w:rsid w:val="00DB5184"/>
    <w:rsid w:val="00DB5CB4"/>
    <w:rsid w:val="00DB5D25"/>
    <w:rsid w:val="00DB6C11"/>
    <w:rsid w:val="00DB7B4A"/>
    <w:rsid w:val="00DB7CD3"/>
    <w:rsid w:val="00DC2506"/>
    <w:rsid w:val="00DC4DCE"/>
    <w:rsid w:val="00DC5CAA"/>
    <w:rsid w:val="00DC6A48"/>
    <w:rsid w:val="00DC6F31"/>
    <w:rsid w:val="00DC782B"/>
    <w:rsid w:val="00DD0A6D"/>
    <w:rsid w:val="00DD152F"/>
    <w:rsid w:val="00DD175A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07D"/>
    <w:rsid w:val="00DD4367"/>
    <w:rsid w:val="00DD586C"/>
    <w:rsid w:val="00DD5EEF"/>
    <w:rsid w:val="00DD7259"/>
    <w:rsid w:val="00DE1284"/>
    <w:rsid w:val="00DE149E"/>
    <w:rsid w:val="00DE30AA"/>
    <w:rsid w:val="00DE4792"/>
    <w:rsid w:val="00DE484F"/>
    <w:rsid w:val="00DE4CA5"/>
    <w:rsid w:val="00DE5684"/>
    <w:rsid w:val="00DE684C"/>
    <w:rsid w:val="00DF0472"/>
    <w:rsid w:val="00DF1A4C"/>
    <w:rsid w:val="00DF249C"/>
    <w:rsid w:val="00DF28AB"/>
    <w:rsid w:val="00DF49CB"/>
    <w:rsid w:val="00DF554C"/>
    <w:rsid w:val="00E0035D"/>
    <w:rsid w:val="00E00898"/>
    <w:rsid w:val="00E00C22"/>
    <w:rsid w:val="00E00D6A"/>
    <w:rsid w:val="00E014B4"/>
    <w:rsid w:val="00E0382E"/>
    <w:rsid w:val="00E05704"/>
    <w:rsid w:val="00E07E0B"/>
    <w:rsid w:val="00E12F1A"/>
    <w:rsid w:val="00E12F6F"/>
    <w:rsid w:val="00E14698"/>
    <w:rsid w:val="00E15561"/>
    <w:rsid w:val="00E172FD"/>
    <w:rsid w:val="00E2026A"/>
    <w:rsid w:val="00E20947"/>
    <w:rsid w:val="00E21CFB"/>
    <w:rsid w:val="00E21E5D"/>
    <w:rsid w:val="00E22935"/>
    <w:rsid w:val="00E22E21"/>
    <w:rsid w:val="00E31CEF"/>
    <w:rsid w:val="00E32012"/>
    <w:rsid w:val="00E32116"/>
    <w:rsid w:val="00E330C7"/>
    <w:rsid w:val="00E3332B"/>
    <w:rsid w:val="00E3445F"/>
    <w:rsid w:val="00E37330"/>
    <w:rsid w:val="00E37A3E"/>
    <w:rsid w:val="00E37A93"/>
    <w:rsid w:val="00E411E9"/>
    <w:rsid w:val="00E42534"/>
    <w:rsid w:val="00E443E0"/>
    <w:rsid w:val="00E443E3"/>
    <w:rsid w:val="00E44B24"/>
    <w:rsid w:val="00E4525B"/>
    <w:rsid w:val="00E45F65"/>
    <w:rsid w:val="00E476A0"/>
    <w:rsid w:val="00E5325D"/>
    <w:rsid w:val="00E54292"/>
    <w:rsid w:val="00E546BA"/>
    <w:rsid w:val="00E54AE8"/>
    <w:rsid w:val="00E55C9F"/>
    <w:rsid w:val="00E56CF9"/>
    <w:rsid w:val="00E600A1"/>
    <w:rsid w:val="00E60191"/>
    <w:rsid w:val="00E60B3E"/>
    <w:rsid w:val="00E623F5"/>
    <w:rsid w:val="00E6522E"/>
    <w:rsid w:val="00E654B5"/>
    <w:rsid w:val="00E71A23"/>
    <w:rsid w:val="00E72B30"/>
    <w:rsid w:val="00E74DC7"/>
    <w:rsid w:val="00E81EA3"/>
    <w:rsid w:val="00E82E4F"/>
    <w:rsid w:val="00E8422C"/>
    <w:rsid w:val="00E848D1"/>
    <w:rsid w:val="00E85EBD"/>
    <w:rsid w:val="00E87699"/>
    <w:rsid w:val="00E91A6F"/>
    <w:rsid w:val="00E91E5C"/>
    <w:rsid w:val="00E92DE5"/>
    <w:rsid w:val="00E92E27"/>
    <w:rsid w:val="00E94FCF"/>
    <w:rsid w:val="00E9586B"/>
    <w:rsid w:val="00E95D59"/>
    <w:rsid w:val="00E96345"/>
    <w:rsid w:val="00E97334"/>
    <w:rsid w:val="00EA05B4"/>
    <w:rsid w:val="00EA0D36"/>
    <w:rsid w:val="00EA18BD"/>
    <w:rsid w:val="00EA3136"/>
    <w:rsid w:val="00EA4887"/>
    <w:rsid w:val="00EA67B1"/>
    <w:rsid w:val="00EB18BD"/>
    <w:rsid w:val="00EB225D"/>
    <w:rsid w:val="00EB76D0"/>
    <w:rsid w:val="00EB7CD8"/>
    <w:rsid w:val="00EC1951"/>
    <w:rsid w:val="00EC1BD7"/>
    <w:rsid w:val="00EC2505"/>
    <w:rsid w:val="00EC2C94"/>
    <w:rsid w:val="00EC2E33"/>
    <w:rsid w:val="00EC304D"/>
    <w:rsid w:val="00EC34BB"/>
    <w:rsid w:val="00EC56BB"/>
    <w:rsid w:val="00EC56CF"/>
    <w:rsid w:val="00EC5912"/>
    <w:rsid w:val="00EC6D2A"/>
    <w:rsid w:val="00EC76FB"/>
    <w:rsid w:val="00EC77FC"/>
    <w:rsid w:val="00EC7FE6"/>
    <w:rsid w:val="00ED10ED"/>
    <w:rsid w:val="00ED1430"/>
    <w:rsid w:val="00ED2691"/>
    <w:rsid w:val="00ED3280"/>
    <w:rsid w:val="00ED4928"/>
    <w:rsid w:val="00ED6EB8"/>
    <w:rsid w:val="00ED6FEC"/>
    <w:rsid w:val="00EE0801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B3C"/>
    <w:rsid w:val="00EF6FD2"/>
    <w:rsid w:val="00EF7174"/>
    <w:rsid w:val="00EF774C"/>
    <w:rsid w:val="00F00088"/>
    <w:rsid w:val="00F00440"/>
    <w:rsid w:val="00F008E2"/>
    <w:rsid w:val="00F00C2F"/>
    <w:rsid w:val="00F02269"/>
    <w:rsid w:val="00F025DF"/>
    <w:rsid w:val="00F02A56"/>
    <w:rsid w:val="00F047E2"/>
    <w:rsid w:val="00F04D57"/>
    <w:rsid w:val="00F04D79"/>
    <w:rsid w:val="00F04EE0"/>
    <w:rsid w:val="00F05111"/>
    <w:rsid w:val="00F060F3"/>
    <w:rsid w:val="00F06538"/>
    <w:rsid w:val="00F078DC"/>
    <w:rsid w:val="00F07D85"/>
    <w:rsid w:val="00F1141D"/>
    <w:rsid w:val="00F11BA7"/>
    <w:rsid w:val="00F123B6"/>
    <w:rsid w:val="00F12B2D"/>
    <w:rsid w:val="00F133C7"/>
    <w:rsid w:val="00F13E86"/>
    <w:rsid w:val="00F13F79"/>
    <w:rsid w:val="00F157E5"/>
    <w:rsid w:val="00F17321"/>
    <w:rsid w:val="00F20750"/>
    <w:rsid w:val="00F21934"/>
    <w:rsid w:val="00F22A64"/>
    <w:rsid w:val="00F22FD2"/>
    <w:rsid w:val="00F23F89"/>
    <w:rsid w:val="00F241BE"/>
    <w:rsid w:val="00F2603E"/>
    <w:rsid w:val="00F30330"/>
    <w:rsid w:val="00F31E06"/>
    <w:rsid w:val="00F32FCB"/>
    <w:rsid w:val="00F33D8D"/>
    <w:rsid w:val="00F346BC"/>
    <w:rsid w:val="00F35166"/>
    <w:rsid w:val="00F36150"/>
    <w:rsid w:val="00F3658A"/>
    <w:rsid w:val="00F37009"/>
    <w:rsid w:val="00F40D97"/>
    <w:rsid w:val="00F42B61"/>
    <w:rsid w:val="00F43577"/>
    <w:rsid w:val="00F43D37"/>
    <w:rsid w:val="00F4588B"/>
    <w:rsid w:val="00F463FF"/>
    <w:rsid w:val="00F4651F"/>
    <w:rsid w:val="00F46E40"/>
    <w:rsid w:val="00F54F4C"/>
    <w:rsid w:val="00F55972"/>
    <w:rsid w:val="00F56AF1"/>
    <w:rsid w:val="00F56ED8"/>
    <w:rsid w:val="00F602D3"/>
    <w:rsid w:val="00F60C0B"/>
    <w:rsid w:val="00F6111A"/>
    <w:rsid w:val="00F62CD4"/>
    <w:rsid w:val="00F63C45"/>
    <w:rsid w:val="00F63D25"/>
    <w:rsid w:val="00F65209"/>
    <w:rsid w:val="00F6709F"/>
    <w:rsid w:val="00F677A9"/>
    <w:rsid w:val="00F67B04"/>
    <w:rsid w:val="00F709A7"/>
    <w:rsid w:val="00F719CE"/>
    <w:rsid w:val="00F71FF0"/>
    <w:rsid w:val="00F723BD"/>
    <w:rsid w:val="00F732EA"/>
    <w:rsid w:val="00F735E8"/>
    <w:rsid w:val="00F7367F"/>
    <w:rsid w:val="00F75B1C"/>
    <w:rsid w:val="00F764C3"/>
    <w:rsid w:val="00F76CC2"/>
    <w:rsid w:val="00F80A7B"/>
    <w:rsid w:val="00F842E3"/>
    <w:rsid w:val="00F84CF5"/>
    <w:rsid w:val="00F859A7"/>
    <w:rsid w:val="00F860B3"/>
    <w:rsid w:val="00F8612E"/>
    <w:rsid w:val="00F875EC"/>
    <w:rsid w:val="00F90007"/>
    <w:rsid w:val="00F901B3"/>
    <w:rsid w:val="00F906E6"/>
    <w:rsid w:val="00F908EF"/>
    <w:rsid w:val="00F92104"/>
    <w:rsid w:val="00F928AA"/>
    <w:rsid w:val="00F9520B"/>
    <w:rsid w:val="00F95760"/>
    <w:rsid w:val="00F95AF5"/>
    <w:rsid w:val="00F9766B"/>
    <w:rsid w:val="00FA015E"/>
    <w:rsid w:val="00FA420B"/>
    <w:rsid w:val="00FA47F1"/>
    <w:rsid w:val="00FA5C8C"/>
    <w:rsid w:val="00FA605C"/>
    <w:rsid w:val="00FB1C68"/>
    <w:rsid w:val="00FB1E4D"/>
    <w:rsid w:val="00FB2048"/>
    <w:rsid w:val="00FB30DC"/>
    <w:rsid w:val="00FB44B1"/>
    <w:rsid w:val="00FB481A"/>
    <w:rsid w:val="00FB57BF"/>
    <w:rsid w:val="00FB6D65"/>
    <w:rsid w:val="00FB7B20"/>
    <w:rsid w:val="00FC1B6F"/>
    <w:rsid w:val="00FC49B4"/>
    <w:rsid w:val="00FC676A"/>
    <w:rsid w:val="00FC7A8F"/>
    <w:rsid w:val="00FC7CB0"/>
    <w:rsid w:val="00FD00E9"/>
    <w:rsid w:val="00FD03BE"/>
    <w:rsid w:val="00FD1135"/>
    <w:rsid w:val="00FD1140"/>
    <w:rsid w:val="00FD24B2"/>
    <w:rsid w:val="00FD4163"/>
    <w:rsid w:val="00FD5192"/>
    <w:rsid w:val="00FD5D25"/>
    <w:rsid w:val="00FD6CA0"/>
    <w:rsid w:val="00FE0742"/>
    <w:rsid w:val="00FE0781"/>
    <w:rsid w:val="00FE32D1"/>
    <w:rsid w:val="00FE3F24"/>
    <w:rsid w:val="00FE412F"/>
    <w:rsid w:val="00FE58C3"/>
    <w:rsid w:val="00FE6491"/>
    <w:rsid w:val="00FE679C"/>
    <w:rsid w:val="00FE721D"/>
    <w:rsid w:val="00FF19B1"/>
    <w:rsid w:val="00FF3061"/>
    <w:rsid w:val="00FF39DE"/>
    <w:rsid w:val="00FF4CBA"/>
    <w:rsid w:val="00FF5DC3"/>
    <w:rsid w:val="00FF6A34"/>
    <w:rsid w:val="00FF6E0E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  <w15:docId w15:val="{1380F660-8737-49BF-A742-8E1CB86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customXml/itemProps3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389</TotalTime>
  <Pages>26</Pages>
  <Words>4195</Words>
  <Characters>23917</Characters>
  <Application>Microsoft Office Word</Application>
  <DocSecurity>0</DocSecurity>
  <PresentationFormat/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Diana</cp:lastModifiedBy>
  <cp:revision>131</cp:revision>
  <dcterms:created xsi:type="dcterms:W3CDTF">2024-03-26T14:44:00Z</dcterms:created>
  <dcterms:modified xsi:type="dcterms:W3CDTF">2024-11-28T00:39:00Z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