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2B2FE" w14:textId="77777777" w:rsidR="003C52DC" w:rsidRPr="00E50972" w:rsidRDefault="003C52DC" w:rsidP="003C52DC">
      <w:pPr>
        <w:rPr>
          <w:sz w:val="28"/>
        </w:rPr>
      </w:pPr>
      <w:bookmarkStart w:id="0" w:name="_Toc478567696"/>
      <w:bookmarkEnd w:id="0"/>
      <w:r w:rsidRPr="00E50972">
        <w:rPr>
          <w:noProof/>
          <w:lang w:eastAsia="en-AU"/>
        </w:rPr>
        <w:drawing>
          <wp:inline distT="0" distB="0" distL="0" distR="0" wp14:anchorId="0BBE1A7A" wp14:editId="3C4A624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9AD70" w14:textId="77777777" w:rsidR="003C52DC" w:rsidRPr="00E50972" w:rsidRDefault="003C52DC" w:rsidP="003C52DC">
      <w:pPr>
        <w:rPr>
          <w:sz w:val="19"/>
        </w:rPr>
      </w:pPr>
    </w:p>
    <w:p w14:paraId="31AF8292" w14:textId="3893EF2F" w:rsidR="003C52DC" w:rsidRPr="00E50972" w:rsidRDefault="001277B9" w:rsidP="003C52DC">
      <w:pPr>
        <w:pStyle w:val="ShortT"/>
      </w:pPr>
      <w:r w:rsidRPr="00E50972">
        <w:t xml:space="preserve">Health Insurance (Section 3C Diagnostic Imaging Services – Duplex Scanning for Erectile Dysfunction) </w:t>
      </w:r>
      <w:r w:rsidR="00AE4C67" w:rsidRPr="00E50972">
        <w:t xml:space="preserve">Repeal </w:t>
      </w:r>
      <w:r w:rsidRPr="00E50972">
        <w:t>Determination 2024</w:t>
      </w:r>
    </w:p>
    <w:p w14:paraId="3CAE5BFB" w14:textId="60943714" w:rsidR="001277B9" w:rsidRPr="00E50972" w:rsidRDefault="001277B9" w:rsidP="001277B9">
      <w:pPr>
        <w:pStyle w:val="SignCoverPageStart"/>
        <w:spacing w:before="240"/>
        <w:ind w:right="91"/>
        <w:rPr>
          <w:szCs w:val="22"/>
        </w:rPr>
      </w:pPr>
      <w:r w:rsidRPr="00E50972">
        <w:rPr>
          <w:szCs w:val="22"/>
        </w:rPr>
        <w:t>I, Mary Warner, delegate of the Minister for Health and Aged Care, make the following determination.</w:t>
      </w:r>
    </w:p>
    <w:p w14:paraId="78E4C56C" w14:textId="0F71E7BE" w:rsidR="003C52DC" w:rsidRPr="00E50972" w:rsidRDefault="003C52DC" w:rsidP="003C52DC">
      <w:pPr>
        <w:keepNext/>
        <w:spacing w:before="300" w:line="240" w:lineRule="atLeast"/>
        <w:ind w:right="397"/>
        <w:jc w:val="both"/>
      </w:pPr>
      <w:r w:rsidRPr="00E50972">
        <w:t>Dated</w:t>
      </w:r>
      <w:r w:rsidRPr="00E50972">
        <w:tab/>
      </w:r>
      <w:r w:rsidRPr="00E50972">
        <w:tab/>
      </w:r>
      <w:r w:rsidR="00B35289" w:rsidRPr="00E50972">
        <w:t>26</w:t>
      </w:r>
      <w:r w:rsidR="00B32C42" w:rsidRPr="00E50972">
        <w:t xml:space="preserve"> </w:t>
      </w:r>
      <w:r w:rsidR="00033353" w:rsidRPr="00E50972">
        <w:t>November 2024</w:t>
      </w:r>
      <w:r w:rsidRPr="00E50972">
        <w:tab/>
      </w:r>
    </w:p>
    <w:p w14:paraId="19AA4E82" w14:textId="2438DDFD" w:rsidR="001277B9" w:rsidRPr="00E50972" w:rsidRDefault="001277B9" w:rsidP="001277B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50972">
        <w:rPr>
          <w:szCs w:val="22"/>
        </w:rPr>
        <w:t xml:space="preserve">Mary Warner </w:t>
      </w:r>
    </w:p>
    <w:p w14:paraId="3A368BF0" w14:textId="77777777" w:rsidR="001277B9" w:rsidRPr="00E50972" w:rsidRDefault="001277B9" w:rsidP="001277B9">
      <w:pPr>
        <w:shd w:val="clear" w:color="auto" w:fill="FFFFFF"/>
        <w:spacing w:line="300" w:lineRule="atLeast"/>
        <w:rPr>
          <w:rFonts w:eastAsia="Times New Roman" w:cs="Times New Roman"/>
          <w:szCs w:val="22"/>
          <w:lang w:eastAsia="en-AU"/>
        </w:rPr>
      </w:pPr>
      <w:r w:rsidRPr="00E50972">
        <w:rPr>
          <w:rFonts w:eastAsia="Times New Roman" w:cs="Times New Roman"/>
          <w:szCs w:val="22"/>
          <w:lang w:eastAsia="en-AU"/>
        </w:rPr>
        <w:t>Assistant Secretary</w:t>
      </w:r>
    </w:p>
    <w:p w14:paraId="59A35B57" w14:textId="77777777" w:rsidR="001277B9" w:rsidRPr="00E50972" w:rsidRDefault="001277B9" w:rsidP="001277B9">
      <w:pPr>
        <w:shd w:val="clear" w:color="auto" w:fill="FFFFFF"/>
        <w:spacing w:line="300" w:lineRule="atLeast"/>
        <w:rPr>
          <w:rFonts w:eastAsia="Times New Roman" w:cs="Times New Roman"/>
          <w:sz w:val="24"/>
          <w:szCs w:val="24"/>
          <w:lang w:eastAsia="en-AU"/>
        </w:rPr>
      </w:pPr>
      <w:r w:rsidRPr="00E50972">
        <w:rPr>
          <w:rFonts w:eastAsia="Times New Roman" w:cs="Times New Roman"/>
          <w:szCs w:val="22"/>
          <w:lang w:eastAsia="en-AU"/>
        </w:rPr>
        <w:t>Diagnostic Imaging and Pathology Branch</w:t>
      </w:r>
    </w:p>
    <w:p w14:paraId="6AF3FAAF" w14:textId="77777777" w:rsidR="001277B9" w:rsidRPr="00E50972" w:rsidRDefault="001277B9" w:rsidP="001277B9">
      <w:pPr>
        <w:shd w:val="clear" w:color="auto" w:fill="FFFFFF"/>
        <w:spacing w:line="300" w:lineRule="atLeast"/>
        <w:rPr>
          <w:rFonts w:eastAsia="Times New Roman" w:cs="Times New Roman"/>
          <w:sz w:val="24"/>
          <w:szCs w:val="24"/>
          <w:lang w:eastAsia="en-AU"/>
        </w:rPr>
      </w:pPr>
      <w:r w:rsidRPr="00E50972">
        <w:rPr>
          <w:rFonts w:eastAsia="Times New Roman" w:cs="Times New Roman"/>
          <w:szCs w:val="22"/>
          <w:lang w:eastAsia="en-AU"/>
        </w:rPr>
        <w:t xml:space="preserve">Medicare Benefits and Digital Health Division </w:t>
      </w:r>
    </w:p>
    <w:p w14:paraId="2CE502DD" w14:textId="77777777" w:rsidR="001277B9" w:rsidRPr="00E50972" w:rsidRDefault="001277B9" w:rsidP="001277B9">
      <w:pPr>
        <w:shd w:val="clear" w:color="auto" w:fill="FFFFFF"/>
        <w:spacing w:line="300" w:lineRule="atLeast"/>
        <w:rPr>
          <w:rFonts w:eastAsia="Times New Roman" w:cs="Times New Roman"/>
          <w:sz w:val="24"/>
          <w:szCs w:val="24"/>
          <w:lang w:eastAsia="en-AU"/>
        </w:rPr>
      </w:pPr>
      <w:r w:rsidRPr="00E50972">
        <w:rPr>
          <w:rFonts w:eastAsia="Times New Roman" w:cs="Times New Roman"/>
          <w:szCs w:val="22"/>
          <w:lang w:eastAsia="en-AU"/>
        </w:rPr>
        <w:t>Health Resourcing Group</w:t>
      </w:r>
    </w:p>
    <w:p w14:paraId="68AB925A" w14:textId="77777777" w:rsidR="001277B9" w:rsidRPr="00E50972" w:rsidRDefault="001277B9" w:rsidP="001277B9">
      <w:pPr>
        <w:pStyle w:val="SignCoverPageEnd"/>
        <w:ind w:right="91"/>
        <w:rPr>
          <w:sz w:val="22"/>
        </w:rPr>
      </w:pPr>
      <w:r w:rsidRPr="00E50972">
        <w:rPr>
          <w:sz w:val="22"/>
        </w:rPr>
        <w:t>Department of Health and Aged Care</w:t>
      </w:r>
    </w:p>
    <w:p w14:paraId="61A29CD9" w14:textId="08E963BB" w:rsidR="003C52DC" w:rsidRPr="00E50972" w:rsidRDefault="003C52DC" w:rsidP="003C52DC"/>
    <w:p w14:paraId="366821FA" w14:textId="6B35934A" w:rsidR="003C52DC" w:rsidRPr="00E50972" w:rsidRDefault="003C52DC" w:rsidP="003C52DC">
      <w:pPr>
        <w:sectPr w:rsidR="003C52DC" w:rsidRPr="00E50972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436BF47" w14:textId="77777777" w:rsidR="00F13634" w:rsidRPr="00E50972" w:rsidRDefault="00F13634" w:rsidP="00F13634">
      <w:pPr>
        <w:outlineLvl w:val="0"/>
        <w:rPr>
          <w:sz w:val="36"/>
        </w:rPr>
      </w:pPr>
      <w:r w:rsidRPr="00E50972">
        <w:rPr>
          <w:sz w:val="36"/>
        </w:rPr>
        <w:lastRenderedPageBreak/>
        <w:t>Contents</w:t>
      </w:r>
    </w:p>
    <w:bookmarkStart w:id="1" w:name="BKCheck15B_2"/>
    <w:bookmarkEnd w:id="1"/>
    <w:p w14:paraId="5B015341" w14:textId="77777777" w:rsidR="00693F15" w:rsidRPr="00E50972" w:rsidRDefault="00693F15" w:rsidP="00693F1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E50972">
        <w:fldChar w:fldCharType="begin"/>
      </w:r>
      <w:r w:rsidRPr="00E50972">
        <w:instrText xml:space="preserve"> TOC \o "1-9" </w:instrText>
      </w:r>
      <w:r w:rsidRPr="00E50972">
        <w:fldChar w:fldCharType="separate"/>
      </w:r>
      <w:r w:rsidRPr="00E50972">
        <w:rPr>
          <w:noProof/>
        </w:rPr>
        <w:t>1  Name</w:t>
      </w:r>
      <w:r w:rsidRPr="00E50972">
        <w:rPr>
          <w:noProof/>
        </w:rPr>
        <w:tab/>
      </w:r>
      <w:r w:rsidRPr="00E50972">
        <w:rPr>
          <w:noProof/>
        </w:rPr>
        <w:fldChar w:fldCharType="begin"/>
      </w:r>
      <w:r w:rsidRPr="00E50972">
        <w:rPr>
          <w:noProof/>
        </w:rPr>
        <w:instrText xml:space="preserve"> PAGEREF _Toc182476646 \h </w:instrText>
      </w:r>
      <w:r w:rsidRPr="00E50972">
        <w:rPr>
          <w:noProof/>
        </w:rPr>
      </w:r>
      <w:r w:rsidRPr="00E50972">
        <w:rPr>
          <w:noProof/>
        </w:rPr>
        <w:fldChar w:fldCharType="separate"/>
      </w:r>
      <w:r w:rsidRPr="00E50972">
        <w:rPr>
          <w:noProof/>
        </w:rPr>
        <w:t>1</w:t>
      </w:r>
      <w:r w:rsidRPr="00E50972">
        <w:rPr>
          <w:noProof/>
        </w:rPr>
        <w:fldChar w:fldCharType="end"/>
      </w:r>
    </w:p>
    <w:p w14:paraId="5CE3D8E7" w14:textId="77777777" w:rsidR="00693F15" w:rsidRPr="00E50972" w:rsidRDefault="00693F15" w:rsidP="00693F1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E50972">
        <w:rPr>
          <w:noProof/>
        </w:rPr>
        <w:t>2  Commencement</w:t>
      </w:r>
      <w:r w:rsidRPr="00E50972">
        <w:rPr>
          <w:noProof/>
        </w:rPr>
        <w:tab/>
      </w:r>
      <w:r w:rsidRPr="00E50972">
        <w:rPr>
          <w:noProof/>
        </w:rPr>
        <w:fldChar w:fldCharType="begin"/>
      </w:r>
      <w:r w:rsidRPr="00E50972">
        <w:rPr>
          <w:noProof/>
        </w:rPr>
        <w:instrText xml:space="preserve"> PAGEREF _Toc182476647 \h </w:instrText>
      </w:r>
      <w:r w:rsidRPr="00E50972">
        <w:rPr>
          <w:noProof/>
        </w:rPr>
      </w:r>
      <w:r w:rsidRPr="00E50972">
        <w:rPr>
          <w:noProof/>
        </w:rPr>
        <w:fldChar w:fldCharType="separate"/>
      </w:r>
      <w:r w:rsidRPr="00E50972">
        <w:rPr>
          <w:noProof/>
        </w:rPr>
        <w:t>1</w:t>
      </w:r>
      <w:r w:rsidRPr="00E50972">
        <w:rPr>
          <w:noProof/>
        </w:rPr>
        <w:fldChar w:fldCharType="end"/>
      </w:r>
    </w:p>
    <w:p w14:paraId="2C04EC29" w14:textId="77777777" w:rsidR="00693F15" w:rsidRPr="00E50972" w:rsidRDefault="00693F15" w:rsidP="00693F1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E50972">
        <w:rPr>
          <w:noProof/>
        </w:rPr>
        <w:t>3  Authority</w:t>
      </w:r>
      <w:r w:rsidRPr="00E50972">
        <w:rPr>
          <w:noProof/>
        </w:rPr>
        <w:tab/>
      </w:r>
      <w:r w:rsidRPr="00E50972">
        <w:rPr>
          <w:noProof/>
        </w:rPr>
        <w:fldChar w:fldCharType="begin"/>
      </w:r>
      <w:r w:rsidRPr="00E50972">
        <w:rPr>
          <w:noProof/>
        </w:rPr>
        <w:instrText xml:space="preserve"> PAGEREF _Toc182476648 \h </w:instrText>
      </w:r>
      <w:r w:rsidRPr="00E50972">
        <w:rPr>
          <w:noProof/>
        </w:rPr>
      </w:r>
      <w:r w:rsidRPr="00E50972">
        <w:rPr>
          <w:noProof/>
        </w:rPr>
        <w:fldChar w:fldCharType="separate"/>
      </w:r>
      <w:r w:rsidRPr="00E50972">
        <w:rPr>
          <w:noProof/>
        </w:rPr>
        <w:t>1</w:t>
      </w:r>
      <w:r w:rsidRPr="00E50972">
        <w:rPr>
          <w:noProof/>
        </w:rPr>
        <w:fldChar w:fldCharType="end"/>
      </w:r>
    </w:p>
    <w:p w14:paraId="53E4BD5B" w14:textId="77777777" w:rsidR="00693F15" w:rsidRPr="00E50972" w:rsidRDefault="00693F15" w:rsidP="00693F1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E50972">
        <w:rPr>
          <w:noProof/>
        </w:rPr>
        <w:t>4  Schedules</w:t>
      </w:r>
      <w:r w:rsidRPr="00E50972">
        <w:rPr>
          <w:noProof/>
        </w:rPr>
        <w:tab/>
      </w:r>
      <w:r w:rsidRPr="00E50972">
        <w:rPr>
          <w:noProof/>
        </w:rPr>
        <w:fldChar w:fldCharType="begin"/>
      </w:r>
      <w:r w:rsidRPr="00E50972">
        <w:rPr>
          <w:noProof/>
        </w:rPr>
        <w:instrText xml:space="preserve"> PAGEREF _Toc182476649 \h </w:instrText>
      </w:r>
      <w:r w:rsidRPr="00E50972">
        <w:rPr>
          <w:noProof/>
        </w:rPr>
      </w:r>
      <w:r w:rsidRPr="00E50972">
        <w:rPr>
          <w:noProof/>
        </w:rPr>
        <w:fldChar w:fldCharType="separate"/>
      </w:r>
      <w:r w:rsidRPr="00E50972">
        <w:rPr>
          <w:noProof/>
        </w:rPr>
        <w:t>1</w:t>
      </w:r>
      <w:r w:rsidRPr="00E50972">
        <w:rPr>
          <w:noProof/>
        </w:rPr>
        <w:fldChar w:fldCharType="end"/>
      </w:r>
    </w:p>
    <w:p w14:paraId="09412B72" w14:textId="77777777" w:rsidR="00693F15" w:rsidRPr="00E50972" w:rsidRDefault="00693F15" w:rsidP="00693F15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E50972">
        <w:rPr>
          <w:noProof/>
        </w:rPr>
        <w:t>Schedule 1—Repeals</w:t>
      </w:r>
      <w:r w:rsidRPr="00E50972">
        <w:rPr>
          <w:noProof/>
        </w:rPr>
        <w:tab/>
      </w:r>
      <w:r w:rsidRPr="00E50972">
        <w:rPr>
          <w:noProof/>
        </w:rPr>
        <w:fldChar w:fldCharType="begin"/>
      </w:r>
      <w:r w:rsidRPr="00E50972">
        <w:rPr>
          <w:noProof/>
        </w:rPr>
        <w:instrText xml:space="preserve"> PAGEREF _Toc182476650 \h </w:instrText>
      </w:r>
      <w:r w:rsidRPr="00E50972">
        <w:rPr>
          <w:noProof/>
        </w:rPr>
      </w:r>
      <w:r w:rsidRPr="00E50972">
        <w:rPr>
          <w:noProof/>
        </w:rPr>
        <w:fldChar w:fldCharType="separate"/>
      </w:r>
      <w:r w:rsidRPr="00E50972">
        <w:rPr>
          <w:noProof/>
        </w:rPr>
        <w:t>2</w:t>
      </w:r>
      <w:r w:rsidRPr="00E50972">
        <w:rPr>
          <w:noProof/>
        </w:rPr>
        <w:fldChar w:fldCharType="end"/>
      </w:r>
    </w:p>
    <w:p w14:paraId="242C70A9" w14:textId="77777777" w:rsidR="00693F15" w:rsidRPr="00E50972" w:rsidRDefault="00693F15" w:rsidP="00693F1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E50972">
        <w:rPr>
          <w:noProof/>
        </w:rPr>
        <w:t>Health Insurance (Section 3C Diagnostic Imaging Services – Duplex Scanning for Erectile Dysfunction) Determination 2020</w:t>
      </w:r>
      <w:r w:rsidRPr="00E50972">
        <w:rPr>
          <w:noProof/>
        </w:rPr>
        <w:tab/>
      </w:r>
      <w:r w:rsidRPr="00E50972">
        <w:rPr>
          <w:noProof/>
        </w:rPr>
        <w:fldChar w:fldCharType="begin"/>
      </w:r>
      <w:r w:rsidRPr="00E50972">
        <w:rPr>
          <w:noProof/>
        </w:rPr>
        <w:instrText xml:space="preserve"> PAGEREF _Toc182476651 \h </w:instrText>
      </w:r>
      <w:r w:rsidRPr="00E50972">
        <w:rPr>
          <w:noProof/>
        </w:rPr>
      </w:r>
      <w:r w:rsidRPr="00E50972">
        <w:rPr>
          <w:noProof/>
        </w:rPr>
        <w:fldChar w:fldCharType="separate"/>
      </w:r>
      <w:r w:rsidRPr="00E50972">
        <w:rPr>
          <w:noProof/>
        </w:rPr>
        <w:t>2</w:t>
      </w:r>
      <w:r w:rsidRPr="00E50972">
        <w:rPr>
          <w:noProof/>
        </w:rPr>
        <w:fldChar w:fldCharType="end"/>
      </w:r>
    </w:p>
    <w:p w14:paraId="57EAB85E" w14:textId="77777777" w:rsidR="00693F15" w:rsidRPr="00E50972" w:rsidRDefault="00693F15" w:rsidP="00693F15">
      <w:r w:rsidRPr="00E50972">
        <w:rPr>
          <w:rFonts w:cs="Times New Roman"/>
          <w:sz w:val="20"/>
        </w:rPr>
        <w:fldChar w:fldCharType="end"/>
      </w:r>
    </w:p>
    <w:p w14:paraId="0969A0CC" w14:textId="77777777" w:rsidR="003C52DC" w:rsidRPr="00E50972" w:rsidRDefault="003C52DC" w:rsidP="003C52DC"/>
    <w:p w14:paraId="344A62E4" w14:textId="77777777" w:rsidR="003C52DC" w:rsidRPr="00E50972" w:rsidRDefault="003C52DC" w:rsidP="003C52DC">
      <w:pPr>
        <w:sectPr w:rsidR="003C52DC" w:rsidRPr="00E50972" w:rsidSect="00C32B8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4C081D2" w14:textId="77777777" w:rsidR="003C52DC" w:rsidRPr="00E50972" w:rsidRDefault="003C52DC" w:rsidP="003C52DC">
      <w:pPr>
        <w:pStyle w:val="ActHead5"/>
      </w:pPr>
      <w:bookmarkStart w:id="2" w:name="_Toc182476646"/>
      <w:r w:rsidRPr="00E50972">
        <w:rPr>
          <w:rStyle w:val="CharSectno"/>
        </w:rPr>
        <w:lastRenderedPageBreak/>
        <w:t>1</w:t>
      </w:r>
      <w:r w:rsidRPr="00E50972">
        <w:t xml:space="preserve">  Name</w:t>
      </w:r>
      <w:bookmarkEnd w:id="2"/>
    </w:p>
    <w:p w14:paraId="1525C3A3" w14:textId="382980C8" w:rsidR="003C52DC" w:rsidRPr="00E50972" w:rsidRDefault="003C52DC" w:rsidP="003C52DC">
      <w:pPr>
        <w:pStyle w:val="subsection"/>
      </w:pPr>
      <w:r w:rsidRPr="00E50972">
        <w:tab/>
      </w:r>
      <w:r w:rsidRPr="00E50972">
        <w:tab/>
        <w:t xml:space="preserve">This instrument is the </w:t>
      </w:r>
      <w:r w:rsidR="001277B9" w:rsidRPr="00E50972">
        <w:rPr>
          <w:i/>
        </w:rPr>
        <w:t xml:space="preserve">Health Insurance (Section 3C Diagnostic Imaging Services – Duplex Scanning for Erectile Dysfunction) </w:t>
      </w:r>
      <w:r w:rsidR="00F80134" w:rsidRPr="00E50972">
        <w:rPr>
          <w:i/>
        </w:rPr>
        <w:t xml:space="preserve">Repeal </w:t>
      </w:r>
      <w:r w:rsidR="001277B9" w:rsidRPr="00E50972">
        <w:rPr>
          <w:i/>
        </w:rPr>
        <w:t>Determination 2024</w:t>
      </w:r>
      <w:r w:rsidRPr="00E50972">
        <w:t>.</w:t>
      </w:r>
    </w:p>
    <w:p w14:paraId="46E5203B" w14:textId="77777777" w:rsidR="003C52DC" w:rsidRPr="00E50972" w:rsidRDefault="003C52DC" w:rsidP="003C52DC">
      <w:pPr>
        <w:pStyle w:val="ActHead5"/>
      </w:pPr>
      <w:bookmarkStart w:id="3" w:name="_Toc182476647"/>
      <w:r w:rsidRPr="00E50972">
        <w:rPr>
          <w:rStyle w:val="CharSectno"/>
        </w:rPr>
        <w:t>2</w:t>
      </w:r>
      <w:r w:rsidRPr="00E50972">
        <w:t xml:space="preserve">  Commencement</w:t>
      </w:r>
      <w:bookmarkEnd w:id="3"/>
    </w:p>
    <w:p w14:paraId="5F9E4A9A" w14:textId="7AA0F35E" w:rsidR="003C52DC" w:rsidRPr="00E50972" w:rsidRDefault="003C52DC" w:rsidP="003C52DC">
      <w:pPr>
        <w:pStyle w:val="subsection"/>
        <w:numPr>
          <w:ilvl w:val="0"/>
          <w:numId w:val="15"/>
        </w:numPr>
        <w:ind w:left="1134"/>
      </w:pPr>
      <w:r w:rsidRPr="00E50972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EA961D1" w14:textId="77777777" w:rsidR="003C52DC" w:rsidRPr="00E50972" w:rsidRDefault="003C52DC" w:rsidP="003C52DC">
      <w:pPr>
        <w:pStyle w:val="subsection"/>
        <w:ind w:firstLine="0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E50972" w:rsidRPr="00E50972" w14:paraId="5D350D9A" w14:textId="77777777" w:rsidTr="00C32B89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ABC8487" w14:textId="77777777" w:rsidR="003C52DC" w:rsidRPr="00E50972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E50972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E50972" w:rsidRPr="00E50972" w14:paraId="6E087D73" w14:textId="77777777" w:rsidTr="00C32B89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57AFA0" w14:textId="77777777" w:rsidR="003C52DC" w:rsidRPr="00E50972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E50972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9F96F6E" w14:textId="77777777" w:rsidR="003C52DC" w:rsidRPr="00E50972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E50972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134B4CA" w14:textId="77777777" w:rsidR="003C52DC" w:rsidRPr="00E50972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E50972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E50972" w:rsidRPr="00E50972" w14:paraId="2D9901B6" w14:textId="77777777" w:rsidTr="00C32B89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6C19D56" w14:textId="77777777" w:rsidR="003C52DC" w:rsidRPr="00E50972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E50972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CBDD01F" w14:textId="77777777" w:rsidR="003C52DC" w:rsidRPr="00E50972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E50972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E613F8" w14:textId="77777777" w:rsidR="003C52DC" w:rsidRPr="00E50972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E50972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E50972" w:rsidRPr="00E50972" w14:paraId="005E5547" w14:textId="77777777" w:rsidTr="00C32B89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1E37D41" w14:textId="77777777" w:rsidR="003C52DC" w:rsidRPr="00E50972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E50972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F491428" w14:textId="690736F7" w:rsidR="003C52DC" w:rsidRPr="00E50972" w:rsidRDefault="001277B9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E50972">
              <w:rPr>
                <w:rFonts w:eastAsia="Times New Roman" w:cs="Times New Roman"/>
                <w:sz w:val="20"/>
                <w:szCs w:val="24"/>
                <w:lang w:eastAsia="en-AU"/>
              </w:rPr>
              <w:t>1 January 202</w:t>
            </w:r>
            <w:r w:rsidR="00C37027" w:rsidRPr="00E50972">
              <w:rPr>
                <w:rFonts w:eastAsia="Times New Roman" w:cs="Times New Roman"/>
                <w:sz w:val="20"/>
                <w:szCs w:val="24"/>
                <w:lang w:eastAsia="en-AU"/>
              </w:rPr>
              <w:t>5</w:t>
            </w:r>
            <w:r w:rsidRPr="00E50972">
              <w:rPr>
                <w:rFonts w:eastAsia="Times New Roman" w:cs="Times New Roman"/>
                <w:sz w:val="20"/>
                <w:szCs w:val="24"/>
                <w:lang w:eastAsia="en-AU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9731CC" w14:textId="77777777" w:rsidR="003C52DC" w:rsidRPr="00E50972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00F281B5" w14:textId="0E8F0E0C" w:rsidR="003C52DC" w:rsidRPr="00E50972" w:rsidRDefault="003C52DC" w:rsidP="003C52DC">
      <w:pPr>
        <w:spacing w:before="180" w:line="240" w:lineRule="auto"/>
        <w:ind w:left="720"/>
        <w:rPr>
          <w:sz w:val="18"/>
          <w:szCs w:val="16"/>
        </w:rPr>
      </w:pPr>
      <w:r w:rsidRPr="00E50972">
        <w:rPr>
          <w:sz w:val="18"/>
          <w:szCs w:val="16"/>
        </w:rPr>
        <w:t>Note: </w:t>
      </w:r>
      <w:r w:rsidRPr="00E50972">
        <w:rPr>
          <w:sz w:val="18"/>
          <w:szCs w:val="16"/>
        </w:rPr>
        <w:tab/>
        <w:t>This table relates only to the provisions of this instrument as originally made. It will not be amended to deal with any later amendments of this instrument.</w:t>
      </w:r>
    </w:p>
    <w:p w14:paraId="0B98FFC2" w14:textId="01F7227B" w:rsidR="003C52DC" w:rsidRPr="00E50972" w:rsidRDefault="003C52DC" w:rsidP="003C52DC">
      <w:pPr>
        <w:pStyle w:val="subsection"/>
        <w:numPr>
          <w:ilvl w:val="0"/>
          <w:numId w:val="15"/>
        </w:numPr>
        <w:ind w:left="1134"/>
      </w:pPr>
      <w:r w:rsidRPr="00E50972">
        <w:rPr>
          <w:szCs w:val="22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5C68C03D" w14:textId="77777777" w:rsidR="003C52DC" w:rsidRPr="00E50972" w:rsidRDefault="003C52DC" w:rsidP="003C52DC">
      <w:pPr>
        <w:pStyle w:val="ActHead5"/>
      </w:pPr>
      <w:bookmarkStart w:id="4" w:name="_Toc182476648"/>
      <w:r w:rsidRPr="00E50972">
        <w:rPr>
          <w:rStyle w:val="CharSectno"/>
        </w:rPr>
        <w:t>3</w:t>
      </w:r>
      <w:r w:rsidRPr="00E50972">
        <w:t xml:space="preserve">  Authority</w:t>
      </w:r>
      <w:bookmarkEnd w:id="4"/>
    </w:p>
    <w:p w14:paraId="39A3CE56" w14:textId="42F307CA" w:rsidR="003C52DC" w:rsidRPr="00E50972" w:rsidRDefault="003C52DC" w:rsidP="003C52DC">
      <w:pPr>
        <w:pStyle w:val="subsection"/>
      </w:pPr>
      <w:r w:rsidRPr="00E50972">
        <w:tab/>
      </w:r>
      <w:r w:rsidRPr="00E50972">
        <w:tab/>
        <w:t xml:space="preserve">This instrument is made under subsection 3C(1) of the </w:t>
      </w:r>
      <w:r w:rsidRPr="00E50972">
        <w:rPr>
          <w:i/>
          <w:iCs/>
        </w:rPr>
        <w:t>Health Insurance Act 1973</w:t>
      </w:r>
      <w:r w:rsidRPr="00E50972">
        <w:t>.</w:t>
      </w:r>
    </w:p>
    <w:p w14:paraId="5C2F7B7A" w14:textId="77777777" w:rsidR="003C52DC" w:rsidRPr="00E50972" w:rsidRDefault="003C52DC" w:rsidP="003C52DC">
      <w:pPr>
        <w:pStyle w:val="ActHead5"/>
      </w:pPr>
      <w:bookmarkStart w:id="5" w:name="_Toc182476649"/>
      <w:r w:rsidRPr="00E50972">
        <w:t>4  Schedules</w:t>
      </w:r>
      <w:bookmarkEnd w:id="5"/>
    </w:p>
    <w:p w14:paraId="24A0E70A" w14:textId="77777777" w:rsidR="003C52DC" w:rsidRPr="00E50972" w:rsidRDefault="003C52DC" w:rsidP="003C52DC">
      <w:pPr>
        <w:pStyle w:val="subsection"/>
      </w:pPr>
      <w:r w:rsidRPr="00E50972">
        <w:tab/>
      </w:r>
      <w:r w:rsidRPr="00E5097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94B9F58" w14:textId="58826D33" w:rsidR="003C52DC" w:rsidRPr="00E50972" w:rsidRDefault="003C52DC" w:rsidP="003C52DC">
      <w:pPr>
        <w:pStyle w:val="ActHead6"/>
        <w:pageBreakBefore/>
      </w:pPr>
      <w:bookmarkStart w:id="6" w:name="_Toc182476650"/>
      <w:r w:rsidRPr="00E50972">
        <w:rPr>
          <w:rStyle w:val="CharAmSchNo"/>
        </w:rPr>
        <w:t>Schedule </w:t>
      </w:r>
      <w:r w:rsidR="00A87C90" w:rsidRPr="00E50972">
        <w:rPr>
          <w:rStyle w:val="CharAmSchNo"/>
        </w:rPr>
        <w:t>1</w:t>
      </w:r>
      <w:r w:rsidRPr="00E50972">
        <w:t>—</w:t>
      </w:r>
      <w:r w:rsidRPr="00E50972">
        <w:rPr>
          <w:rStyle w:val="CharAmSchText"/>
        </w:rPr>
        <w:t>Repeals</w:t>
      </w:r>
      <w:bookmarkEnd w:id="6"/>
    </w:p>
    <w:p w14:paraId="452CE8FB" w14:textId="56A31702" w:rsidR="003C52DC" w:rsidRPr="00E50972" w:rsidRDefault="001277B9" w:rsidP="003C52DC">
      <w:pPr>
        <w:pStyle w:val="ActHead9"/>
      </w:pPr>
      <w:bookmarkStart w:id="7" w:name="_Toc182476651"/>
      <w:r w:rsidRPr="00E50972">
        <w:t>Health Insurance (Section 3C Diagnostic Imaging Services – Duplex Scanning for Erectile Dysfunction) Determination 2020</w:t>
      </w:r>
      <w:bookmarkEnd w:id="7"/>
    </w:p>
    <w:p w14:paraId="66F2C23E" w14:textId="77777777" w:rsidR="003C52DC" w:rsidRPr="00E50972" w:rsidRDefault="003C52DC" w:rsidP="003C52DC">
      <w:pPr>
        <w:pStyle w:val="ItemHead"/>
      </w:pPr>
      <w:r w:rsidRPr="00E50972">
        <w:t>1  The whole of the instrument</w:t>
      </w:r>
    </w:p>
    <w:p w14:paraId="45EB1F70" w14:textId="7DF54BCD" w:rsidR="003C52DC" w:rsidRPr="00E50972" w:rsidRDefault="003C52DC" w:rsidP="001277B9">
      <w:pPr>
        <w:pStyle w:val="Item"/>
      </w:pPr>
      <w:r w:rsidRPr="00E50972">
        <w:t>Repeal the instrument.</w:t>
      </w:r>
    </w:p>
    <w:sectPr w:rsidR="003C52DC" w:rsidRPr="00E50972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16332" w14:textId="77777777" w:rsidR="00FF5FB3" w:rsidRDefault="00FF5FB3" w:rsidP="0048364F">
      <w:pPr>
        <w:spacing w:line="240" w:lineRule="auto"/>
      </w:pPr>
      <w:r>
        <w:separator/>
      </w:r>
    </w:p>
  </w:endnote>
  <w:endnote w:type="continuationSeparator" w:id="0">
    <w:p w14:paraId="7B93C909" w14:textId="77777777" w:rsidR="00FF5FB3" w:rsidRDefault="00FF5FB3" w:rsidP="0048364F">
      <w:pPr>
        <w:spacing w:line="240" w:lineRule="auto"/>
      </w:pPr>
      <w:r>
        <w:continuationSeparator/>
      </w:r>
    </w:p>
  </w:endnote>
  <w:endnote w:type="continuationNotice" w:id="1">
    <w:p w14:paraId="2974DFA8" w14:textId="77777777" w:rsidR="00FF5FB3" w:rsidRDefault="00FF5F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C52DC" w14:paraId="27FCBBB9" w14:textId="77777777" w:rsidTr="00C32B89">
      <w:tc>
        <w:tcPr>
          <w:tcW w:w="5000" w:type="pct"/>
        </w:tcPr>
        <w:p w14:paraId="539576D5" w14:textId="77777777" w:rsidR="003C52DC" w:rsidRDefault="003C52DC" w:rsidP="00C32B89">
          <w:pPr>
            <w:rPr>
              <w:sz w:val="18"/>
            </w:rPr>
          </w:pPr>
        </w:p>
      </w:tc>
    </w:tr>
  </w:tbl>
  <w:p w14:paraId="25BA62BA" w14:textId="77777777" w:rsidR="003C52DC" w:rsidRPr="005F1388" w:rsidRDefault="003C52D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C52DC" w14:paraId="25B43128" w14:textId="77777777" w:rsidTr="00C32B89">
      <w:tc>
        <w:tcPr>
          <w:tcW w:w="5000" w:type="pct"/>
        </w:tcPr>
        <w:p w14:paraId="5B429DFF" w14:textId="77777777" w:rsidR="003C52DC" w:rsidRDefault="003C52DC" w:rsidP="00C32B89">
          <w:pPr>
            <w:rPr>
              <w:sz w:val="18"/>
            </w:rPr>
          </w:pPr>
        </w:p>
      </w:tc>
    </w:tr>
  </w:tbl>
  <w:p w14:paraId="0CCE8621" w14:textId="77777777" w:rsidR="003C52DC" w:rsidRPr="006D3667" w:rsidRDefault="003C52DC" w:rsidP="00C32B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3B963" w14:textId="77777777" w:rsidR="003C52DC" w:rsidRDefault="003C52DC" w:rsidP="00C32B89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C52DC" w14:paraId="73EC5E1D" w14:textId="77777777" w:rsidTr="00C32B89">
      <w:tc>
        <w:tcPr>
          <w:tcW w:w="5000" w:type="pct"/>
        </w:tcPr>
        <w:p w14:paraId="111BD5F9" w14:textId="77777777" w:rsidR="003C52DC" w:rsidRDefault="003C52DC" w:rsidP="00C32B89">
          <w:pPr>
            <w:rPr>
              <w:sz w:val="18"/>
            </w:rPr>
          </w:pPr>
        </w:p>
      </w:tc>
    </w:tr>
  </w:tbl>
  <w:p w14:paraId="4DE36244" w14:textId="77777777" w:rsidR="003C52DC" w:rsidRPr="00486382" w:rsidRDefault="003C52DC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8AD00" w14:textId="77777777" w:rsidR="003C52DC" w:rsidRPr="00E33C1C" w:rsidRDefault="003C52DC" w:rsidP="00C32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C52DC" w14:paraId="1CA55AE9" w14:textId="77777777" w:rsidTr="00C32B8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B61AA72" w14:textId="77777777" w:rsidR="003C52DC" w:rsidRDefault="003C52DC" w:rsidP="00C32B8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CD4C242" w14:textId="77777777" w:rsidR="003C52DC" w:rsidRDefault="003C52DC" w:rsidP="00C32B89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92D5F14" w14:textId="77777777" w:rsidR="003C52DC" w:rsidRDefault="003C52DC" w:rsidP="00C32B89">
          <w:pPr>
            <w:spacing w:line="0" w:lineRule="atLeast"/>
            <w:jc w:val="right"/>
            <w:rPr>
              <w:sz w:val="18"/>
            </w:rPr>
          </w:pPr>
        </w:p>
      </w:tc>
    </w:tr>
    <w:tr w:rsidR="003C52DC" w14:paraId="43682ED3" w14:textId="77777777" w:rsidTr="00C32B8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E9D4B8E" w14:textId="77777777" w:rsidR="003C52DC" w:rsidRDefault="003C52DC" w:rsidP="00C32B89">
          <w:pPr>
            <w:jc w:val="right"/>
            <w:rPr>
              <w:sz w:val="18"/>
            </w:rPr>
          </w:pPr>
        </w:p>
      </w:tc>
    </w:tr>
  </w:tbl>
  <w:p w14:paraId="0ED91CE3" w14:textId="77777777" w:rsidR="003C52DC" w:rsidRPr="00ED79B6" w:rsidRDefault="003C52DC" w:rsidP="00C32B8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BDF7F" w14:textId="77777777" w:rsidR="003C52DC" w:rsidRPr="00E33C1C" w:rsidRDefault="003C52DC" w:rsidP="00C32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62EA247A" w14:textId="77777777" w:rsidR="00C32B89" w:rsidRPr="00677EAE" w:rsidRDefault="00C32B89">
    <w:pPr>
      <w:rPr>
        <w:iCs/>
        <w:sz w:val="18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C52DC" w14:paraId="187CA703" w14:textId="77777777" w:rsidTr="00C32B8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310A7BC" w14:textId="3B76F8EB" w:rsidR="003C52DC" w:rsidRDefault="003C52DC" w:rsidP="00C32B8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0FFBD1F" w14:textId="5234505C" w:rsidR="003C52DC" w:rsidRPr="00B20990" w:rsidRDefault="003C52DC" w:rsidP="00C32B89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50972">
            <w:rPr>
              <w:i/>
              <w:noProof/>
              <w:sz w:val="18"/>
            </w:rPr>
            <w:t>Health Insurance (Section 3C Diagnostic Imaging Services – Duplex Scanning for Erectile Dysfunction) Repeal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E0748B2" w14:textId="77777777" w:rsidR="003C52DC" w:rsidRDefault="003C52DC" w:rsidP="00C32B8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C52DC" w14:paraId="404C7018" w14:textId="77777777" w:rsidTr="00C32B8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11FE979" w14:textId="77777777" w:rsidR="003C52DC" w:rsidRDefault="003C52DC" w:rsidP="00C32B89">
          <w:pPr>
            <w:rPr>
              <w:sz w:val="18"/>
            </w:rPr>
          </w:pPr>
        </w:p>
      </w:tc>
    </w:tr>
  </w:tbl>
  <w:p w14:paraId="4F7517D8" w14:textId="77777777" w:rsidR="003C52DC" w:rsidRPr="00677EAE" w:rsidRDefault="003C52DC" w:rsidP="00C32B89">
    <w:pPr>
      <w:rPr>
        <w:iCs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210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DB7AB0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356AAD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4A3581" w14:textId="33F1C50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50972">
            <w:rPr>
              <w:i/>
              <w:noProof/>
              <w:sz w:val="18"/>
            </w:rPr>
            <w:t>Health Insurance (Section 3C Diagnostic Imaging Services – Duplex Scanning for Erectile Dysfunction) Repeal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EF37AB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66117E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29F322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5DF97E4" w14:textId="77777777" w:rsidR="00EE57E8" w:rsidRPr="00677EAE" w:rsidRDefault="00EE57E8" w:rsidP="00A136F5">
    <w:pPr>
      <w:rPr>
        <w:iCs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9879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983CAE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640EB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9642CC" w14:textId="5205F27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50972">
            <w:rPr>
              <w:i/>
              <w:noProof/>
              <w:sz w:val="18"/>
            </w:rPr>
            <w:t>Health Insurance (Section 3C Diagnostic Imaging Services – Duplex Scanning for Erectile Dysfunction) Repeal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8D79B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3D830C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0B12AC" w14:textId="77777777" w:rsidR="00EE57E8" w:rsidRDefault="00EE57E8" w:rsidP="00EE57E8">
          <w:pPr>
            <w:rPr>
              <w:sz w:val="18"/>
            </w:rPr>
          </w:pPr>
        </w:p>
      </w:tc>
    </w:tr>
  </w:tbl>
  <w:p w14:paraId="37D3B8B4" w14:textId="77777777" w:rsidR="00EE57E8" w:rsidRPr="00677EAE" w:rsidRDefault="00EE57E8" w:rsidP="007A6863">
    <w:pPr>
      <w:rPr>
        <w:iCs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2D8A9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B7F5AA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BE9B3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5491CC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7E3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6A27A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CBA61F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C67D1B" w14:textId="6099C7B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D7E3B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80E47">
            <w:rPr>
              <w:i/>
              <w:noProof/>
              <w:sz w:val="18"/>
            </w:rPr>
            <w:t>28/11/2024 12:21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4DA69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2C962" w14:textId="77777777" w:rsidR="00FF5FB3" w:rsidRDefault="00FF5FB3" w:rsidP="0048364F">
      <w:pPr>
        <w:spacing w:line="240" w:lineRule="auto"/>
      </w:pPr>
      <w:r>
        <w:separator/>
      </w:r>
    </w:p>
  </w:footnote>
  <w:footnote w:type="continuationSeparator" w:id="0">
    <w:p w14:paraId="14024D5C" w14:textId="77777777" w:rsidR="00FF5FB3" w:rsidRDefault="00FF5FB3" w:rsidP="0048364F">
      <w:pPr>
        <w:spacing w:line="240" w:lineRule="auto"/>
      </w:pPr>
      <w:r>
        <w:continuationSeparator/>
      </w:r>
    </w:p>
  </w:footnote>
  <w:footnote w:type="continuationNotice" w:id="1">
    <w:p w14:paraId="3CA75832" w14:textId="77777777" w:rsidR="00FF5FB3" w:rsidRDefault="00FF5F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4C1B4" w14:textId="77777777" w:rsidR="003C52DC" w:rsidRPr="005F1388" w:rsidRDefault="003C52D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EC96A" w14:textId="77777777" w:rsidR="003C52DC" w:rsidRPr="005F1388" w:rsidRDefault="003C52D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A0B0F" w14:textId="77777777" w:rsidR="003C52DC" w:rsidRPr="005F1388" w:rsidRDefault="003C52D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549B1" w14:textId="77777777" w:rsidR="003C52DC" w:rsidRPr="00ED79B6" w:rsidRDefault="003C52DC" w:rsidP="00C32B8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971FC" w14:textId="77777777" w:rsidR="003C52DC" w:rsidRPr="00ED79B6" w:rsidRDefault="003C52DC" w:rsidP="00C32B8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1A000" w14:textId="77777777" w:rsidR="003C52DC" w:rsidRPr="00ED79B6" w:rsidRDefault="003C52D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D22A4" w14:textId="77777777" w:rsidR="00EE57E8" w:rsidRPr="00677EAE" w:rsidRDefault="00EE57E8" w:rsidP="0048364F">
    <w:pPr>
      <w:rPr>
        <w:bCs/>
        <w:sz w:val="20"/>
      </w:rPr>
    </w:pPr>
  </w:p>
  <w:p w14:paraId="1836C8EB" w14:textId="77777777" w:rsidR="00EE57E8" w:rsidRPr="00677EAE" w:rsidRDefault="00EE57E8" w:rsidP="0048364F">
    <w:pPr>
      <w:rPr>
        <w:bCs/>
        <w:sz w:val="20"/>
      </w:rPr>
    </w:pPr>
  </w:p>
  <w:p w14:paraId="08C6A2F6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1FCBF" w14:textId="77777777" w:rsidR="00EE57E8" w:rsidRPr="00A961C4" w:rsidRDefault="00EE57E8" w:rsidP="0048364F">
    <w:pPr>
      <w:jc w:val="right"/>
      <w:rPr>
        <w:sz w:val="20"/>
      </w:rPr>
    </w:pPr>
  </w:p>
  <w:p w14:paraId="1EB9FD70" w14:textId="77777777" w:rsidR="00EE57E8" w:rsidRPr="00677EAE" w:rsidRDefault="00EE57E8" w:rsidP="0048364F">
    <w:pPr>
      <w:jc w:val="right"/>
      <w:rPr>
        <w:bCs/>
        <w:sz w:val="20"/>
      </w:rPr>
    </w:pPr>
  </w:p>
  <w:p w14:paraId="603C613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0D41F76"/>
    <w:multiLevelType w:val="hybridMultilevel"/>
    <w:tmpl w:val="90C670F4"/>
    <w:lvl w:ilvl="0" w:tplc="6F22DA5C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919789">
    <w:abstractNumId w:val="9"/>
  </w:num>
  <w:num w:numId="2" w16cid:durableId="1619946897">
    <w:abstractNumId w:val="7"/>
  </w:num>
  <w:num w:numId="3" w16cid:durableId="517473619">
    <w:abstractNumId w:val="6"/>
  </w:num>
  <w:num w:numId="4" w16cid:durableId="550268632">
    <w:abstractNumId w:val="5"/>
  </w:num>
  <w:num w:numId="5" w16cid:durableId="1031148791">
    <w:abstractNumId w:val="4"/>
  </w:num>
  <w:num w:numId="6" w16cid:durableId="1442457083">
    <w:abstractNumId w:val="8"/>
  </w:num>
  <w:num w:numId="7" w16cid:durableId="1896699544">
    <w:abstractNumId w:val="3"/>
  </w:num>
  <w:num w:numId="8" w16cid:durableId="1092973658">
    <w:abstractNumId w:val="2"/>
  </w:num>
  <w:num w:numId="9" w16cid:durableId="288359402">
    <w:abstractNumId w:val="1"/>
  </w:num>
  <w:num w:numId="10" w16cid:durableId="660544502">
    <w:abstractNumId w:val="0"/>
  </w:num>
  <w:num w:numId="11" w16cid:durableId="961963985">
    <w:abstractNumId w:val="15"/>
  </w:num>
  <w:num w:numId="12" w16cid:durableId="14575373">
    <w:abstractNumId w:val="10"/>
  </w:num>
  <w:num w:numId="13" w16cid:durableId="454300125">
    <w:abstractNumId w:val="13"/>
  </w:num>
  <w:num w:numId="14" w16cid:durableId="1427264886">
    <w:abstractNumId w:val="11"/>
  </w:num>
  <w:num w:numId="15" w16cid:durableId="52117312">
    <w:abstractNumId w:val="14"/>
  </w:num>
  <w:num w:numId="16" w16cid:durableId="1234467033">
    <w:abstractNumId w:val="12"/>
  </w:num>
  <w:num w:numId="17" w16cid:durableId="20478338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3B"/>
    <w:rsid w:val="00000263"/>
    <w:rsid w:val="00000A40"/>
    <w:rsid w:val="000113BC"/>
    <w:rsid w:val="000136AF"/>
    <w:rsid w:val="000301C9"/>
    <w:rsid w:val="00033353"/>
    <w:rsid w:val="0003777A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443D"/>
    <w:rsid w:val="000D5485"/>
    <w:rsid w:val="000E598E"/>
    <w:rsid w:val="000E5A3D"/>
    <w:rsid w:val="000F0ADA"/>
    <w:rsid w:val="000F21C1"/>
    <w:rsid w:val="0010745C"/>
    <w:rsid w:val="001122E2"/>
    <w:rsid w:val="001122FF"/>
    <w:rsid w:val="001277B9"/>
    <w:rsid w:val="00133F3F"/>
    <w:rsid w:val="00137AE1"/>
    <w:rsid w:val="00160BD7"/>
    <w:rsid w:val="001643C9"/>
    <w:rsid w:val="00165568"/>
    <w:rsid w:val="00165690"/>
    <w:rsid w:val="00166082"/>
    <w:rsid w:val="00166C2F"/>
    <w:rsid w:val="001716C9"/>
    <w:rsid w:val="00184261"/>
    <w:rsid w:val="00193461"/>
    <w:rsid w:val="001939E1"/>
    <w:rsid w:val="0019452E"/>
    <w:rsid w:val="001945CB"/>
    <w:rsid w:val="0019498A"/>
    <w:rsid w:val="00195382"/>
    <w:rsid w:val="001A3A3E"/>
    <w:rsid w:val="001A3B9F"/>
    <w:rsid w:val="001A5520"/>
    <w:rsid w:val="001A65C0"/>
    <w:rsid w:val="001B093E"/>
    <w:rsid w:val="001B7A5D"/>
    <w:rsid w:val="001C69C4"/>
    <w:rsid w:val="001E0A8D"/>
    <w:rsid w:val="001E3590"/>
    <w:rsid w:val="001E7407"/>
    <w:rsid w:val="001F0F7B"/>
    <w:rsid w:val="001F1A46"/>
    <w:rsid w:val="0020001B"/>
    <w:rsid w:val="00201D27"/>
    <w:rsid w:val="0021153A"/>
    <w:rsid w:val="00216F29"/>
    <w:rsid w:val="002245A6"/>
    <w:rsid w:val="002302EA"/>
    <w:rsid w:val="00237614"/>
    <w:rsid w:val="00240749"/>
    <w:rsid w:val="002468D7"/>
    <w:rsid w:val="00247E97"/>
    <w:rsid w:val="00256C81"/>
    <w:rsid w:val="002654A5"/>
    <w:rsid w:val="00275E18"/>
    <w:rsid w:val="00285CDD"/>
    <w:rsid w:val="00291167"/>
    <w:rsid w:val="0029489E"/>
    <w:rsid w:val="00297ECB"/>
    <w:rsid w:val="002C152A"/>
    <w:rsid w:val="002D043A"/>
    <w:rsid w:val="002F4C76"/>
    <w:rsid w:val="0031713F"/>
    <w:rsid w:val="003222D1"/>
    <w:rsid w:val="0032750F"/>
    <w:rsid w:val="003415D3"/>
    <w:rsid w:val="003442F6"/>
    <w:rsid w:val="00346335"/>
    <w:rsid w:val="00352B0F"/>
    <w:rsid w:val="003561B0"/>
    <w:rsid w:val="00382ACB"/>
    <w:rsid w:val="00397893"/>
    <w:rsid w:val="003A15AC"/>
    <w:rsid w:val="003B0627"/>
    <w:rsid w:val="003B3738"/>
    <w:rsid w:val="003C52DC"/>
    <w:rsid w:val="003C5F2B"/>
    <w:rsid w:val="003C7D35"/>
    <w:rsid w:val="003D0BFE"/>
    <w:rsid w:val="003D5700"/>
    <w:rsid w:val="003F14AE"/>
    <w:rsid w:val="003F6F52"/>
    <w:rsid w:val="004022CA"/>
    <w:rsid w:val="004116CD"/>
    <w:rsid w:val="00414ADE"/>
    <w:rsid w:val="00424CA9"/>
    <w:rsid w:val="004257BB"/>
    <w:rsid w:val="0043059F"/>
    <w:rsid w:val="004340A6"/>
    <w:rsid w:val="0044291A"/>
    <w:rsid w:val="004600B0"/>
    <w:rsid w:val="00460499"/>
    <w:rsid w:val="00460FBA"/>
    <w:rsid w:val="00474835"/>
    <w:rsid w:val="004819C7"/>
    <w:rsid w:val="0048364F"/>
    <w:rsid w:val="00483C70"/>
    <w:rsid w:val="004877FC"/>
    <w:rsid w:val="00490F2E"/>
    <w:rsid w:val="00496F97"/>
    <w:rsid w:val="004A53EA"/>
    <w:rsid w:val="004B35E7"/>
    <w:rsid w:val="004D7CC7"/>
    <w:rsid w:val="004F1FAC"/>
    <w:rsid w:val="004F676E"/>
    <w:rsid w:val="004F71C0"/>
    <w:rsid w:val="005031F4"/>
    <w:rsid w:val="00516B8D"/>
    <w:rsid w:val="0052756C"/>
    <w:rsid w:val="00530230"/>
    <w:rsid w:val="00530CC9"/>
    <w:rsid w:val="00531B46"/>
    <w:rsid w:val="00537FBC"/>
    <w:rsid w:val="00541D73"/>
    <w:rsid w:val="00543469"/>
    <w:rsid w:val="00544BAE"/>
    <w:rsid w:val="005455F7"/>
    <w:rsid w:val="00546FA3"/>
    <w:rsid w:val="005549F9"/>
    <w:rsid w:val="00557C7A"/>
    <w:rsid w:val="00562A58"/>
    <w:rsid w:val="0056541A"/>
    <w:rsid w:val="0058027B"/>
    <w:rsid w:val="00581211"/>
    <w:rsid w:val="00584811"/>
    <w:rsid w:val="00593237"/>
    <w:rsid w:val="00593AA6"/>
    <w:rsid w:val="00594161"/>
    <w:rsid w:val="00594749"/>
    <w:rsid w:val="00594956"/>
    <w:rsid w:val="00595421"/>
    <w:rsid w:val="005A7E35"/>
    <w:rsid w:val="005B1555"/>
    <w:rsid w:val="005B4067"/>
    <w:rsid w:val="005C3F41"/>
    <w:rsid w:val="005C4EF0"/>
    <w:rsid w:val="005D0E8C"/>
    <w:rsid w:val="005D5EA1"/>
    <w:rsid w:val="005E098C"/>
    <w:rsid w:val="005E1F8D"/>
    <w:rsid w:val="005E317F"/>
    <w:rsid w:val="005E61D3"/>
    <w:rsid w:val="00600219"/>
    <w:rsid w:val="00602A4C"/>
    <w:rsid w:val="006065DA"/>
    <w:rsid w:val="00606AA4"/>
    <w:rsid w:val="006222A1"/>
    <w:rsid w:val="00640402"/>
    <w:rsid w:val="00640EEE"/>
    <w:rsid w:val="00640F78"/>
    <w:rsid w:val="00655D6A"/>
    <w:rsid w:val="00656072"/>
    <w:rsid w:val="00656DE9"/>
    <w:rsid w:val="00672876"/>
    <w:rsid w:val="00677CC2"/>
    <w:rsid w:val="00677EAE"/>
    <w:rsid w:val="00685F42"/>
    <w:rsid w:val="0069207B"/>
    <w:rsid w:val="00693F15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06F1"/>
    <w:rsid w:val="007634AD"/>
    <w:rsid w:val="007715C9"/>
    <w:rsid w:val="0077253A"/>
    <w:rsid w:val="00774EDD"/>
    <w:rsid w:val="007757EC"/>
    <w:rsid w:val="007865F4"/>
    <w:rsid w:val="007A43DB"/>
    <w:rsid w:val="007A6863"/>
    <w:rsid w:val="007B237E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44B93"/>
    <w:rsid w:val="0085175E"/>
    <w:rsid w:val="00856A31"/>
    <w:rsid w:val="008754D0"/>
    <w:rsid w:val="00877C69"/>
    <w:rsid w:val="00877D48"/>
    <w:rsid w:val="00880B83"/>
    <w:rsid w:val="0088345B"/>
    <w:rsid w:val="00896663"/>
    <w:rsid w:val="008A16A5"/>
    <w:rsid w:val="008A26FF"/>
    <w:rsid w:val="008A5B34"/>
    <w:rsid w:val="008A5C57"/>
    <w:rsid w:val="008C0629"/>
    <w:rsid w:val="008D0EE0"/>
    <w:rsid w:val="008D7A27"/>
    <w:rsid w:val="008E4702"/>
    <w:rsid w:val="008E69AA"/>
    <w:rsid w:val="008F4F1C"/>
    <w:rsid w:val="008F61C1"/>
    <w:rsid w:val="009069AD"/>
    <w:rsid w:val="00910E64"/>
    <w:rsid w:val="00922764"/>
    <w:rsid w:val="0092641B"/>
    <w:rsid w:val="009278C1"/>
    <w:rsid w:val="00932377"/>
    <w:rsid w:val="009346E3"/>
    <w:rsid w:val="0094523D"/>
    <w:rsid w:val="00976A63"/>
    <w:rsid w:val="009941B0"/>
    <w:rsid w:val="009A0F58"/>
    <w:rsid w:val="009A1EF1"/>
    <w:rsid w:val="009A4E14"/>
    <w:rsid w:val="009B2490"/>
    <w:rsid w:val="009B50E5"/>
    <w:rsid w:val="009C3431"/>
    <w:rsid w:val="009C5989"/>
    <w:rsid w:val="009C6A32"/>
    <w:rsid w:val="009D08DA"/>
    <w:rsid w:val="009F0EFE"/>
    <w:rsid w:val="00A05412"/>
    <w:rsid w:val="00A06860"/>
    <w:rsid w:val="00A136F5"/>
    <w:rsid w:val="00A231E2"/>
    <w:rsid w:val="00A2550D"/>
    <w:rsid w:val="00A379BB"/>
    <w:rsid w:val="00A4169B"/>
    <w:rsid w:val="00A46A75"/>
    <w:rsid w:val="00A50D55"/>
    <w:rsid w:val="00A52FDA"/>
    <w:rsid w:val="00A64912"/>
    <w:rsid w:val="00A70A74"/>
    <w:rsid w:val="00A80E47"/>
    <w:rsid w:val="00A87C90"/>
    <w:rsid w:val="00A9231A"/>
    <w:rsid w:val="00A95BC7"/>
    <w:rsid w:val="00AA0343"/>
    <w:rsid w:val="00AA038B"/>
    <w:rsid w:val="00AA78CE"/>
    <w:rsid w:val="00AA7B26"/>
    <w:rsid w:val="00AC767C"/>
    <w:rsid w:val="00AD3467"/>
    <w:rsid w:val="00AD5641"/>
    <w:rsid w:val="00AE4C67"/>
    <w:rsid w:val="00AF33DB"/>
    <w:rsid w:val="00B032D8"/>
    <w:rsid w:val="00B05D72"/>
    <w:rsid w:val="00B06F70"/>
    <w:rsid w:val="00B171E4"/>
    <w:rsid w:val="00B201C4"/>
    <w:rsid w:val="00B20990"/>
    <w:rsid w:val="00B23FAF"/>
    <w:rsid w:val="00B32C42"/>
    <w:rsid w:val="00B33B3C"/>
    <w:rsid w:val="00B34133"/>
    <w:rsid w:val="00B35289"/>
    <w:rsid w:val="00B40D74"/>
    <w:rsid w:val="00B42649"/>
    <w:rsid w:val="00B434E0"/>
    <w:rsid w:val="00B46467"/>
    <w:rsid w:val="00B52663"/>
    <w:rsid w:val="00B56DCB"/>
    <w:rsid w:val="00B61728"/>
    <w:rsid w:val="00B66CF5"/>
    <w:rsid w:val="00B7666C"/>
    <w:rsid w:val="00B770D2"/>
    <w:rsid w:val="00B93516"/>
    <w:rsid w:val="00B94A36"/>
    <w:rsid w:val="00B96776"/>
    <w:rsid w:val="00B973E5"/>
    <w:rsid w:val="00BA47A3"/>
    <w:rsid w:val="00BA5026"/>
    <w:rsid w:val="00BA7B5B"/>
    <w:rsid w:val="00BB1C84"/>
    <w:rsid w:val="00BB6E79"/>
    <w:rsid w:val="00BD1320"/>
    <w:rsid w:val="00BE42C5"/>
    <w:rsid w:val="00BE719A"/>
    <w:rsid w:val="00BE720A"/>
    <w:rsid w:val="00BF0723"/>
    <w:rsid w:val="00BF6650"/>
    <w:rsid w:val="00C067E5"/>
    <w:rsid w:val="00C164CA"/>
    <w:rsid w:val="00C26051"/>
    <w:rsid w:val="00C32B89"/>
    <w:rsid w:val="00C353C9"/>
    <w:rsid w:val="00C37027"/>
    <w:rsid w:val="00C42BF8"/>
    <w:rsid w:val="00C460AE"/>
    <w:rsid w:val="00C50043"/>
    <w:rsid w:val="00C5015F"/>
    <w:rsid w:val="00C50A0F"/>
    <w:rsid w:val="00C50F4A"/>
    <w:rsid w:val="00C642FB"/>
    <w:rsid w:val="00C72D10"/>
    <w:rsid w:val="00C74B5B"/>
    <w:rsid w:val="00C7573B"/>
    <w:rsid w:val="00C76CF3"/>
    <w:rsid w:val="00C93205"/>
    <w:rsid w:val="00C93F75"/>
    <w:rsid w:val="00C945DC"/>
    <w:rsid w:val="00CA7844"/>
    <w:rsid w:val="00CB58EF"/>
    <w:rsid w:val="00CD362C"/>
    <w:rsid w:val="00CD7E3B"/>
    <w:rsid w:val="00CE0A93"/>
    <w:rsid w:val="00CF0BB2"/>
    <w:rsid w:val="00D12B0D"/>
    <w:rsid w:val="00D13441"/>
    <w:rsid w:val="00D243A3"/>
    <w:rsid w:val="00D33440"/>
    <w:rsid w:val="00D52EFE"/>
    <w:rsid w:val="00D55FCE"/>
    <w:rsid w:val="00D56A0D"/>
    <w:rsid w:val="00D61E12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D7D5A"/>
    <w:rsid w:val="00DE149E"/>
    <w:rsid w:val="00E034DB"/>
    <w:rsid w:val="00E05704"/>
    <w:rsid w:val="00E12F1A"/>
    <w:rsid w:val="00E15BDF"/>
    <w:rsid w:val="00E22935"/>
    <w:rsid w:val="00E23F53"/>
    <w:rsid w:val="00E50972"/>
    <w:rsid w:val="00E54292"/>
    <w:rsid w:val="00E60191"/>
    <w:rsid w:val="00E74DC7"/>
    <w:rsid w:val="00E86944"/>
    <w:rsid w:val="00E87699"/>
    <w:rsid w:val="00E92E27"/>
    <w:rsid w:val="00E94F84"/>
    <w:rsid w:val="00E9586B"/>
    <w:rsid w:val="00E96A83"/>
    <w:rsid w:val="00E97334"/>
    <w:rsid w:val="00EA4C89"/>
    <w:rsid w:val="00EB3A99"/>
    <w:rsid w:val="00EB65F8"/>
    <w:rsid w:val="00EC4FC3"/>
    <w:rsid w:val="00ED4928"/>
    <w:rsid w:val="00EE3FFE"/>
    <w:rsid w:val="00EE57E8"/>
    <w:rsid w:val="00EE6190"/>
    <w:rsid w:val="00EF0202"/>
    <w:rsid w:val="00EF2E3A"/>
    <w:rsid w:val="00EF6402"/>
    <w:rsid w:val="00F047E2"/>
    <w:rsid w:val="00F04D57"/>
    <w:rsid w:val="00F06489"/>
    <w:rsid w:val="00F078DC"/>
    <w:rsid w:val="00F13634"/>
    <w:rsid w:val="00F13E86"/>
    <w:rsid w:val="00F20B52"/>
    <w:rsid w:val="00F31A5B"/>
    <w:rsid w:val="00F32FCB"/>
    <w:rsid w:val="00F33523"/>
    <w:rsid w:val="00F548F1"/>
    <w:rsid w:val="00F677A9"/>
    <w:rsid w:val="00F80134"/>
    <w:rsid w:val="00F8121C"/>
    <w:rsid w:val="00F84CF5"/>
    <w:rsid w:val="00F8612E"/>
    <w:rsid w:val="00F92468"/>
    <w:rsid w:val="00F94583"/>
    <w:rsid w:val="00FA420B"/>
    <w:rsid w:val="00FB1454"/>
    <w:rsid w:val="00FB6AEE"/>
    <w:rsid w:val="00FC3EAC"/>
    <w:rsid w:val="00FE1DFD"/>
    <w:rsid w:val="00FE7A60"/>
    <w:rsid w:val="00FF39DE"/>
    <w:rsid w:val="00FF5FB3"/>
    <w:rsid w:val="1CDCC819"/>
    <w:rsid w:val="4630D42D"/>
    <w:rsid w:val="60196EC1"/>
    <w:rsid w:val="66E4073F"/>
    <w:rsid w:val="7BAE8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1DA4B"/>
  <w15:docId w15:val="{175E4768-7082-44CB-87A0-D5BD41E8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nhideWhenUsed/>
    <w:rsid w:val="00B94A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94A3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94A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A36"/>
    <w:rPr>
      <w:b/>
      <w:bCs/>
    </w:rPr>
  </w:style>
  <w:style w:type="paragraph" w:styleId="ListParagraph">
    <w:name w:val="List Paragraph"/>
    <w:basedOn w:val="Normal"/>
    <w:uiPriority w:val="34"/>
    <w:qFormat/>
    <w:rsid w:val="008A5B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2F4C7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UKS\Downloads\template_-_amending_instrument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10a292-e042-440d-aef8-ab5a9bd10e41" xsi:nil="true"/>
    <lcf76f155ced4ddcb4097134ff3c332f xmlns="f482729e-2cfb-42d6-a767-262eef24571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0E35EFD4F464680E6AF1C0D13EB20" ma:contentTypeVersion="15" ma:contentTypeDescription="Create a new document." ma:contentTypeScope="" ma:versionID="650c1f47afd83f152595db18599b1812">
  <xsd:schema xmlns:xsd="http://www.w3.org/2001/XMLSchema" xmlns:xs="http://www.w3.org/2001/XMLSchema" xmlns:p="http://schemas.microsoft.com/office/2006/metadata/properties" xmlns:ns2="2410a292-e042-440d-aef8-ab5a9bd10e41" xmlns:ns3="f482729e-2cfb-42d6-a767-262eef245714" targetNamespace="http://schemas.microsoft.com/office/2006/metadata/properties" ma:root="true" ma:fieldsID="558ebc01a3620c5b429d53c6be93db81" ns2:_="" ns3:_="">
    <xsd:import namespace="2410a292-e042-440d-aef8-ab5a9bd10e41"/>
    <xsd:import namespace="f482729e-2cfb-42d6-a767-262eef2457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a292-e042-440d-aef8-ab5a9bd10e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d8873d-5bb8-4886-b080-ba0220c906b5}" ma:internalName="TaxCatchAll" ma:showField="CatchAllData" ma:web="2410a292-e042-440d-aef8-ab5a9bd10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729e-2cfb-42d6-a767-262eef245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7871B8-0040-412D-B83B-05D1DB978814}">
  <ds:schemaRefs>
    <ds:schemaRef ds:uri="http://schemas.microsoft.com/office/2006/metadata/properties"/>
    <ds:schemaRef ds:uri="http://schemas.microsoft.com/office/infopath/2007/PartnerControls"/>
    <ds:schemaRef ds:uri="2410a292-e042-440d-aef8-ab5a9bd10e41"/>
    <ds:schemaRef ds:uri="f482729e-2cfb-42d6-a767-262eef245714"/>
  </ds:schemaRefs>
</ds:datastoreItem>
</file>

<file path=customXml/itemProps2.xml><?xml version="1.0" encoding="utf-8"?>
<ds:datastoreItem xmlns:ds="http://schemas.openxmlformats.org/officeDocument/2006/customXml" ds:itemID="{E80B4AD5-D2CE-4A78-A373-9936C96766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9F82ED-DB8B-42E6-BD04-D2054346E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0a292-e042-440d-aef8-ab5a9bd10e41"/>
    <ds:schemaRef ds:uri="f482729e-2cfb-42d6-a767-262eef245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25C6E4-7A43-4F61-A24B-0577BA71BF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(3).dotx</Template>
  <TotalTime>5</TotalTime>
  <Pages>6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SHAUKI, Raina</dc:creator>
  <cp:keywords/>
  <cp:lastModifiedBy>MUSA, Afnan</cp:lastModifiedBy>
  <cp:revision>11</cp:revision>
  <dcterms:created xsi:type="dcterms:W3CDTF">2024-11-19T04:42:00Z</dcterms:created>
  <dcterms:modified xsi:type="dcterms:W3CDTF">2024-11-28T01:26:00Z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0x010100EFE0E35EFD4F464680E6AF1C0D13EB20</vt:lpwstr>
  </property>
  <property fmtid="{D5CDD505-2E9C-101B-9397-08002B2CF9AE}" pid="3" name="MediaServiceImageTags">
    <vt:lpwstr/>
  </property>
</Properties>
</file>