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3E64B" w14:textId="77777777" w:rsidR="007C6F44" w:rsidRPr="00E13641" w:rsidRDefault="007C6F44" w:rsidP="007C6F44">
      <w:pPr>
        <w:rPr>
          <w:sz w:val="28"/>
        </w:rPr>
      </w:pPr>
      <w:r w:rsidRPr="00E13641">
        <w:rPr>
          <w:noProof/>
          <w:lang w:eastAsia="en-AU"/>
        </w:rPr>
        <w:drawing>
          <wp:inline distT="0" distB="0" distL="0" distR="0" wp14:anchorId="470E8FB5" wp14:editId="5E04F16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D368637" w14:textId="77777777" w:rsidR="007C6F44" w:rsidRPr="00E13641" w:rsidRDefault="007C6F44" w:rsidP="007C6F44">
      <w:pPr>
        <w:rPr>
          <w:sz w:val="19"/>
        </w:rPr>
      </w:pPr>
    </w:p>
    <w:p w14:paraId="3FC7C3F2" w14:textId="77777777" w:rsidR="007C6F44" w:rsidRPr="00E13641" w:rsidRDefault="007C6F44" w:rsidP="007C6F44">
      <w:pPr>
        <w:pStyle w:val="ShortT"/>
      </w:pPr>
      <w:r w:rsidRPr="00E13641">
        <w:t>Fair Work (Road Transport Industry Termination Code) Instrument 2024</w:t>
      </w:r>
    </w:p>
    <w:p w14:paraId="6DB4FE31" w14:textId="77777777" w:rsidR="007C6F44" w:rsidRPr="00E13641" w:rsidRDefault="007C6F44" w:rsidP="007C6F44">
      <w:pPr>
        <w:pStyle w:val="SignCoverPageStart"/>
        <w:rPr>
          <w:szCs w:val="22"/>
        </w:rPr>
      </w:pPr>
      <w:r w:rsidRPr="00E13641">
        <w:rPr>
          <w:szCs w:val="22"/>
        </w:rPr>
        <w:t>I, Murray Watt, Minister for Employment and Workplace Relations, make the following instrument.</w:t>
      </w:r>
    </w:p>
    <w:p w14:paraId="5388917D" w14:textId="320D974B" w:rsidR="007C6F44" w:rsidRPr="00E13641" w:rsidRDefault="007C6F44" w:rsidP="007C6F44">
      <w:pPr>
        <w:keepNext/>
        <w:spacing w:before="300" w:line="240" w:lineRule="atLeast"/>
        <w:ind w:right="397"/>
        <w:jc w:val="both"/>
        <w:rPr>
          <w:szCs w:val="22"/>
        </w:rPr>
      </w:pPr>
      <w:r w:rsidRPr="00E13641">
        <w:rPr>
          <w:szCs w:val="22"/>
        </w:rPr>
        <w:t>Dated</w:t>
      </w:r>
      <w:r w:rsidRPr="00E13641">
        <w:rPr>
          <w:szCs w:val="22"/>
        </w:rPr>
        <w:tab/>
      </w:r>
      <w:r w:rsidRPr="00E13641">
        <w:rPr>
          <w:szCs w:val="22"/>
        </w:rPr>
        <w:tab/>
      </w:r>
      <w:r w:rsidR="00900430">
        <w:rPr>
          <w:szCs w:val="22"/>
        </w:rPr>
        <w:t>3</w:t>
      </w:r>
      <w:r w:rsidRPr="00E13641">
        <w:rPr>
          <w:szCs w:val="22"/>
        </w:rPr>
        <w:tab/>
      </w:r>
      <w:r w:rsidR="00900430">
        <w:rPr>
          <w:szCs w:val="22"/>
        </w:rPr>
        <w:t>December</w:t>
      </w:r>
      <w:r w:rsidRPr="00E13641">
        <w:rPr>
          <w:szCs w:val="22"/>
        </w:rPr>
        <w:tab/>
      </w:r>
      <w:r w:rsidRPr="00E13641">
        <w:rPr>
          <w:szCs w:val="22"/>
        </w:rPr>
        <w:fldChar w:fldCharType="begin"/>
      </w:r>
      <w:r w:rsidRPr="00E13641">
        <w:rPr>
          <w:szCs w:val="22"/>
        </w:rPr>
        <w:instrText xml:space="preserve"> DOCPROPERTY  DateMade </w:instrText>
      </w:r>
      <w:r w:rsidRPr="00E13641">
        <w:rPr>
          <w:szCs w:val="22"/>
        </w:rPr>
        <w:fldChar w:fldCharType="separate"/>
      </w:r>
      <w:r w:rsidR="00295515">
        <w:rPr>
          <w:szCs w:val="22"/>
        </w:rPr>
        <w:t>2024</w:t>
      </w:r>
      <w:r w:rsidRPr="00E13641">
        <w:rPr>
          <w:szCs w:val="22"/>
        </w:rPr>
        <w:fldChar w:fldCharType="end"/>
      </w:r>
    </w:p>
    <w:p w14:paraId="394253A2" w14:textId="6DD09CA3" w:rsidR="007C6F44" w:rsidRPr="00E13641" w:rsidRDefault="007C6F44" w:rsidP="007C6F44">
      <w:pPr>
        <w:keepNext/>
        <w:tabs>
          <w:tab w:val="left" w:pos="3402"/>
        </w:tabs>
        <w:spacing w:before="1440" w:line="300" w:lineRule="atLeast"/>
        <w:ind w:right="397"/>
        <w:rPr>
          <w:szCs w:val="22"/>
        </w:rPr>
      </w:pPr>
      <w:r w:rsidRPr="00E13641">
        <w:rPr>
          <w:szCs w:val="22"/>
        </w:rPr>
        <w:t>Murray Watt</w:t>
      </w:r>
    </w:p>
    <w:p w14:paraId="408F44EB" w14:textId="77777777" w:rsidR="007C6F44" w:rsidRPr="00E13641" w:rsidRDefault="007C6F44" w:rsidP="007C6F44">
      <w:pPr>
        <w:pStyle w:val="SignCoverPageEnd"/>
        <w:rPr>
          <w:szCs w:val="22"/>
        </w:rPr>
      </w:pPr>
      <w:r w:rsidRPr="00E13641">
        <w:rPr>
          <w:szCs w:val="22"/>
        </w:rPr>
        <w:t>Minister for Employment and Workplace Relations</w:t>
      </w:r>
    </w:p>
    <w:p w14:paraId="5353C7C2" w14:textId="77777777" w:rsidR="007C6F44" w:rsidRPr="00E13641" w:rsidRDefault="007C6F44" w:rsidP="007C6F44"/>
    <w:p w14:paraId="502335E4" w14:textId="77777777" w:rsidR="00FB5240" w:rsidRPr="00F03C53" w:rsidRDefault="00FB5240" w:rsidP="00FB5240">
      <w:pPr>
        <w:pStyle w:val="Header"/>
        <w:tabs>
          <w:tab w:val="clear" w:pos="4150"/>
          <w:tab w:val="clear" w:pos="8307"/>
        </w:tabs>
      </w:pPr>
      <w:r w:rsidRPr="00F03C53">
        <w:rPr>
          <w:rStyle w:val="CharChapNo"/>
        </w:rPr>
        <w:t xml:space="preserve"> </w:t>
      </w:r>
      <w:r w:rsidRPr="00F03C53">
        <w:rPr>
          <w:rStyle w:val="CharChapText"/>
        </w:rPr>
        <w:t xml:space="preserve"> </w:t>
      </w:r>
    </w:p>
    <w:p w14:paraId="71D7528D" w14:textId="77777777" w:rsidR="00FB5240" w:rsidRPr="00F03C53" w:rsidRDefault="00FB5240" w:rsidP="00FB5240">
      <w:pPr>
        <w:pStyle w:val="Header"/>
        <w:tabs>
          <w:tab w:val="clear" w:pos="4150"/>
          <w:tab w:val="clear" w:pos="8307"/>
        </w:tabs>
      </w:pPr>
      <w:r w:rsidRPr="00F03C53">
        <w:rPr>
          <w:rStyle w:val="CharPartNo"/>
        </w:rPr>
        <w:t xml:space="preserve"> </w:t>
      </w:r>
      <w:r w:rsidRPr="00F03C53">
        <w:rPr>
          <w:rStyle w:val="CharPartText"/>
        </w:rPr>
        <w:t xml:space="preserve"> </w:t>
      </w:r>
    </w:p>
    <w:p w14:paraId="6C86EC8C" w14:textId="77777777" w:rsidR="00FB5240" w:rsidRPr="00F03C53" w:rsidRDefault="00FB5240" w:rsidP="00FB5240">
      <w:pPr>
        <w:pStyle w:val="Header"/>
        <w:tabs>
          <w:tab w:val="clear" w:pos="4150"/>
          <w:tab w:val="clear" w:pos="8307"/>
        </w:tabs>
      </w:pPr>
      <w:r w:rsidRPr="00F03C53">
        <w:rPr>
          <w:rStyle w:val="CharDivNo"/>
        </w:rPr>
        <w:t xml:space="preserve"> </w:t>
      </w:r>
      <w:r w:rsidRPr="00F03C53">
        <w:rPr>
          <w:rStyle w:val="CharDivText"/>
        </w:rPr>
        <w:t xml:space="preserve"> </w:t>
      </w:r>
    </w:p>
    <w:p w14:paraId="0F2DA47C" w14:textId="77777777" w:rsidR="00FB5240" w:rsidRPr="00E13641" w:rsidRDefault="00FB5240" w:rsidP="00FB5240">
      <w:pPr>
        <w:sectPr w:rsidR="00FB5240" w:rsidRPr="00E13641" w:rsidSect="00942A79">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650BD2A1" w14:textId="77777777" w:rsidR="007C6F44" w:rsidRPr="00E13641" w:rsidRDefault="007C6F44" w:rsidP="007C6F44">
      <w:pPr>
        <w:outlineLvl w:val="0"/>
        <w:rPr>
          <w:sz w:val="36"/>
        </w:rPr>
      </w:pPr>
      <w:r w:rsidRPr="00E13641">
        <w:rPr>
          <w:sz w:val="36"/>
        </w:rPr>
        <w:lastRenderedPageBreak/>
        <w:t>Contents</w:t>
      </w:r>
    </w:p>
    <w:p w14:paraId="600D3350" w14:textId="6F4932A0" w:rsidR="003634C9" w:rsidRDefault="003634C9">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3634C9">
        <w:rPr>
          <w:b w:val="0"/>
          <w:noProof/>
          <w:sz w:val="18"/>
        </w:rPr>
        <w:tab/>
      </w:r>
      <w:r w:rsidRPr="003634C9">
        <w:rPr>
          <w:b w:val="0"/>
          <w:noProof/>
          <w:sz w:val="18"/>
        </w:rPr>
        <w:fldChar w:fldCharType="begin"/>
      </w:r>
      <w:r w:rsidRPr="003634C9">
        <w:rPr>
          <w:b w:val="0"/>
          <w:noProof/>
          <w:sz w:val="18"/>
        </w:rPr>
        <w:instrText xml:space="preserve"> PAGEREF _Toc183782121 \h </w:instrText>
      </w:r>
      <w:r w:rsidRPr="003634C9">
        <w:rPr>
          <w:b w:val="0"/>
          <w:noProof/>
          <w:sz w:val="18"/>
        </w:rPr>
      </w:r>
      <w:r w:rsidRPr="003634C9">
        <w:rPr>
          <w:b w:val="0"/>
          <w:noProof/>
          <w:sz w:val="18"/>
        </w:rPr>
        <w:fldChar w:fldCharType="separate"/>
      </w:r>
      <w:r w:rsidR="00295515">
        <w:rPr>
          <w:b w:val="0"/>
          <w:noProof/>
          <w:sz w:val="18"/>
        </w:rPr>
        <w:t>1</w:t>
      </w:r>
      <w:r w:rsidRPr="003634C9">
        <w:rPr>
          <w:b w:val="0"/>
          <w:noProof/>
          <w:sz w:val="18"/>
        </w:rPr>
        <w:fldChar w:fldCharType="end"/>
      </w:r>
    </w:p>
    <w:p w14:paraId="757665C4" w14:textId="2C2EE5E3" w:rsidR="003634C9" w:rsidRDefault="003634C9">
      <w:pPr>
        <w:pStyle w:val="TOC5"/>
        <w:rPr>
          <w:rFonts w:asciiTheme="minorHAnsi" w:eastAsiaTheme="minorEastAsia" w:hAnsiTheme="minorHAnsi" w:cstheme="minorBidi"/>
          <w:noProof/>
          <w:kern w:val="0"/>
          <w:sz w:val="22"/>
          <w:szCs w:val="22"/>
        </w:rPr>
      </w:pPr>
      <w:r>
        <w:rPr>
          <w:noProof/>
        </w:rPr>
        <w:t>1</w:t>
      </w:r>
      <w:r>
        <w:rPr>
          <w:noProof/>
        </w:rPr>
        <w:tab/>
        <w:t>Name</w:t>
      </w:r>
      <w:r w:rsidRPr="003634C9">
        <w:rPr>
          <w:noProof/>
        </w:rPr>
        <w:tab/>
      </w:r>
      <w:r w:rsidRPr="003634C9">
        <w:rPr>
          <w:noProof/>
        </w:rPr>
        <w:fldChar w:fldCharType="begin"/>
      </w:r>
      <w:r w:rsidRPr="003634C9">
        <w:rPr>
          <w:noProof/>
        </w:rPr>
        <w:instrText xml:space="preserve"> PAGEREF _Toc183782122 \h </w:instrText>
      </w:r>
      <w:r w:rsidRPr="003634C9">
        <w:rPr>
          <w:noProof/>
        </w:rPr>
      </w:r>
      <w:r w:rsidRPr="003634C9">
        <w:rPr>
          <w:noProof/>
        </w:rPr>
        <w:fldChar w:fldCharType="separate"/>
      </w:r>
      <w:r w:rsidR="00295515">
        <w:rPr>
          <w:noProof/>
        </w:rPr>
        <w:t>1</w:t>
      </w:r>
      <w:r w:rsidRPr="003634C9">
        <w:rPr>
          <w:noProof/>
        </w:rPr>
        <w:fldChar w:fldCharType="end"/>
      </w:r>
    </w:p>
    <w:p w14:paraId="5A2B0B02" w14:textId="1B381209" w:rsidR="003634C9" w:rsidRDefault="003634C9">
      <w:pPr>
        <w:pStyle w:val="TOC5"/>
        <w:rPr>
          <w:rFonts w:asciiTheme="minorHAnsi" w:eastAsiaTheme="minorEastAsia" w:hAnsiTheme="minorHAnsi" w:cstheme="minorBidi"/>
          <w:noProof/>
          <w:kern w:val="0"/>
          <w:sz w:val="22"/>
          <w:szCs w:val="22"/>
        </w:rPr>
      </w:pPr>
      <w:r>
        <w:rPr>
          <w:noProof/>
        </w:rPr>
        <w:t>2</w:t>
      </w:r>
      <w:r>
        <w:rPr>
          <w:noProof/>
        </w:rPr>
        <w:tab/>
        <w:t>Commencement</w:t>
      </w:r>
      <w:r w:rsidRPr="003634C9">
        <w:rPr>
          <w:noProof/>
        </w:rPr>
        <w:tab/>
      </w:r>
      <w:r w:rsidRPr="003634C9">
        <w:rPr>
          <w:noProof/>
        </w:rPr>
        <w:fldChar w:fldCharType="begin"/>
      </w:r>
      <w:r w:rsidRPr="003634C9">
        <w:rPr>
          <w:noProof/>
        </w:rPr>
        <w:instrText xml:space="preserve"> PAGEREF _Toc183782123 \h </w:instrText>
      </w:r>
      <w:r w:rsidRPr="003634C9">
        <w:rPr>
          <w:noProof/>
        </w:rPr>
      </w:r>
      <w:r w:rsidRPr="003634C9">
        <w:rPr>
          <w:noProof/>
        </w:rPr>
        <w:fldChar w:fldCharType="separate"/>
      </w:r>
      <w:r w:rsidR="00295515">
        <w:rPr>
          <w:noProof/>
        </w:rPr>
        <w:t>1</w:t>
      </w:r>
      <w:r w:rsidRPr="003634C9">
        <w:rPr>
          <w:noProof/>
        </w:rPr>
        <w:fldChar w:fldCharType="end"/>
      </w:r>
    </w:p>
    <w:p w14:paraId="405240D7" w14:textId="3A55ACCA" w:rsidR="003634C9" w:rsidRDefault="003634C9">
      <w:pPr>
        <w:pStyle w:val="TOC5"/>
        <w:rPr>
          <w:rFonts w:asciiTheme="minorHAnsi" w:eastAsiaTheme="minorEastAsia" w:hAnsiTheme="minorHAnsi" w:cstheme="minorBidi"/>
          <w:noProof/>
          <w:kern w:val="0"/>
          <w:sz w:val="22"/>
          <w:szCs w:val="22"/>
        </w:rPr>
      </w:pPr>
      <w:r>
        <w:rPr>
          <w:noProof/>
        </w:rPr>
        <w:t>3</w:t>
      </w:r>
      <w:r>
        <w:rPr>
          <w:noProof/>
        </w:rPr>
        <w:tab/>
        <w:t>Authority</w:t>
      </w:r>
      <w:r w:rsidRPr="003634C9">
        <w:rPr>
          <w:noProof/>
        </w:rPr>
        <w:tab/>
      </w:r>
      <w:r w:rsidRPr="003634C9">
        <w:rPr>
          <w:noProof/>
        </w:rPr>
        <w:fldChar w:fldCharType="begin"/>
      </w:r>
      <w:r w:rsidRPr="003634C9">
        <w:rPr>
          <w:noProof/>
        </w:rPr>
        <w:instrText xml:space="preserve"> PAGEREF _Toc183782124 \h </w:instrText>
      </w:r>
      <w:r w:rsidRPr="003634C9">
        <w:rPr>
          <w:noProof/>
        </w:rPr>
      </w:r>
      <w:r w:rsidRPr="003634C9">
        <w:rPr>
          <w:noProof/>
        </w:rPr>
        <w:fldChar w:fldCharType="separate"/>
      </w:r>
      <w:r w:rsidR="00295515">
        <w:rPr>
          <w:noProof/>
        </w:rPr>
        <w:t>1</w:t>
      </w:r>
      <w:r w:rsidRPr="003634C9">
        <w:rPr>
          <w:noProof/>
        </w:rPr>
        <w:fldChar w:fldCharType="end"/>
      </w:r>
    </w:p>
    <w:p w14:paraId="2E8E4E46" w14:textId="3ED96B10" w:rsidR="003634C9" w:rsidRDefault="003634C9">
      <w:pPr>
        <w:pStyle w:val="TOC5"/>
        <w:rPr>
          <w:rFonts w:asciiTheme="minorHAnsi" w:eastAsiaTheme="minorEastAsia" w:hAnsiTheme="minorHAnsi" w:cstheme="minorBidi"/>
          <w:noProof/>
          <w:kern w:val="0"/>
          <w:sz w:val="22"/>
          <w:szCs w:val="22"/>
        </w:rPr>
      </w:pPr>
      <w:r>
        <w:rPr>
          <w:noProof/>
        </w:rPr>
        <w:t>4</w:t>
      </w:r>
      <w:r>
        <w:rPr>
          <w:noProof/>
        </w:rPr>
        <w:tab/>
        <w:t>Simplified outline</w:t>
      </w:r>
      <w:r w:rsidRPr="003634C9">
        <w:rPr>
          <w:noProof/>
        </w:rPr>
        <w:tab/>
      </w:r>
      <w:r w:rsidRPr="003634C9">
        <w:rPr>
          <w:noProof/>
        </w:rPr>
        <w:fldChar w:fldCharType="begin"/>
      </w:r>
      <w:r w:rsidRPr="003634C9">
        <w:rPr>
          <w:noProof/>
        </w:rPr>
        <w:instrText xml:space="preserve"> PAGEREF _Toc183782125 \h </w:instrText>
      </w:r>
      <w:r w:rsidRPr="003634C9">
        <w:rPr>
          <w:noProof/>
        </w:rPr>
      </w:r>
      <w:r w:rsidRPr="003634C9">
        <w:rPr>
          <w:noProof/>
        </w:rPr>
        <w:fldChar w:fldCharType="separate"/>
      </w:r>
      <w:r w:rsidR="00295515">
        <w:rPr>
          <w:noProof/>
        </w:rPr>
        <w:t>1</w:t>
      </w:r>
      <w:r w:rsidRPr="003634C9">
        <w:rPr>
          <w:noProof/>
        </w:rPr>
        <w:fldChar w:fldCharType="end"/>
      </w:r>
    </w:p>
    <w:p w14:paraId="245DA8ED" w14:textId="66810A09" w:rsidR="003634C9" w:rsidRDefault="003634C9">
      <w:pPr>
        <w:pStyle w:val="TOC5"/>
        <w:rPr>
          <w:rFonts w:asciiTheme="minorHAnsi" w:eastAsiaTheme="minorEastAsia" w:hAnsiTheme="minorHAnsi" w:cstheme="minorBidi"/>
          <w:noProof/>
          <w:kern w:val="0"/>
          <w:sz w:val="22"/>
          <w:szCs w:val="22"/>
        </w:rPr>
      </w:pPr>
      <w:r>
        <w:rPr>
          <w:noProof/>
        </w:rPr>
        <w:t>5</w:t>
      </w:r>
      <w:r>
        <w:rPr>
          <w:noProof/>
        </w:rPr>
        <w:tab/>
        <w:t>Definitions</w:t>
      </w:r>
      <w:r w:rsidRPr="003634C9">
        <w:rPr>
          <w:noProof/>
        </w:rPr>
        <w:tab/>
      </w:r>
      <w:r w:rsidRPr="003634C9">
        <w:rPr>
          <w:noProof/>
        </w:rPr>
        <w:fldChar w:fldCharType="begin"/>
      </w:r>
      <w:r w:rsidRPr="003634C9">
        <w:rPr>
          <w:noProof/>
        </w:rPr>
        <w:instrText xml:space="preserve"> PAGEREF _Toc183782126 \h </w:instrText>
      </w:r>
      <w:r w:rsidRPr="003634C9">
        <w:rPr>
          <w:noProof/>
        </w:rPr>
      </w:r>
      <w:r w:rsidRPr="003634C9">
        <w:rPr>
          <w:noProof/>
        </w:rPr>
        <w:fldChar w:fldCharType="separate"/>
      </w:r>
      <w:r w:rsidR="00295515">
        <w:rPr>
          <w:noProof/>
        </w:rPr>
        <w:t>2</w:t>
      </w:r>
      <w:r w:rsidRPr="003634C9">
        <w:rPr>
          <w:noProof/>
        </w:rPr>
        <w:fldChar w:fldCharType="end"/>
      </w:r>
    </w:p>
    <w:p w14:paraId="3826493D" w14:textId="41337CB2" w:rsidR="003634C9" w:rsidRDefault="003634C9">
      <w:pPr>
        <w:pStyle w:val="TOC2"/>
        <w:rPr>
          <w:rFonts w:asciiTheme="minorHAnsi" w:eastAsiaTheme="minorEastAsia" w:hAnsiTheme="minorHAnsi" w:cstheme="minorBidi"/>
          <w:b w:val="0"/>
          <w:noProof/>
          <w:kern w:val="0"/>
          <w:sz w:val="22"/>
          <w:szCs w:val="22"/>
        </w:rPr>
      </w:pPr>
      <w:r>
        <w:rPr>
          <w:noProof/>
        </w:rPr>
        <w:t>Part 2—Code process for termination</w:t>
      </w:r>
      <w:r w:rsidRPr="003634C9">
        <w:rPr>
          <w:b w:val="0"/>
          <w:noProof/>
          <w:sz w:val="18"/>
        </w:rPr>
        <w:tab/>
      </w:r>
      <w:r w:rsidRPr="003634C9">
        <w:rPr>
          <w:b w:val="0"/>
          <w:noProof/>
          <w:sz w:val="18"/>
        </w:rPr>
        <w:fldChar w:fldCharType="begin"/>
      </w:r>
      <w:r w:rsidRPr="003634C9">
        <w:rPr>
          <w:b w:val="0"/>
          <w:noProof/>
          <w:sz w:val="18"/>
        </w:rPr>
        <w:instrText xml:space="preserve"> PAGEREF _Toc183782127 \h </w:instrText>
      </w:r>
      <w:r w:rsidRPr="003634C9">
        <w:rPr>
          <w:b w:val="0"/>
          <w:noProof/>
          <w:sz w:val="18"/>
        </w:rPr>
      </w:r>
      <w:r w:rsidRPr="003634C9">
        <w:rPr>
          <w:b w:val="0"/>
          <w:noProof/>
          <w:sz w:val="18"/>
        </w:rPr>
        <w:fldChar w:fldCharType="separate"/>
      </w:r>
      <w:r w:rsidR="00295515">
        <w:rPr>
          <w:b w:val="0"/>
          <w:noProof/>
          <w:sz w:val="18"/>
        </w:rPr>
        <w:t>3</w:t>
      </w:r>
      <w:r w:rsidRPr="003634C9">
        <w:rPr>
          <w:b w:val="0"/>
          <w:noProof/>
          <w:sz w:val="18"/>
        </w:rPr>
        <w:fldChar w:fldCharType="end"/>
      </w:r>
    </w:p>
    <w:p w14:paraId="2FD48B64" w14:textId="0F9FE1CC" w:rsidR="003634C9" w:rsidRDefault="003634C9">
      <w:pPr>
        <w:pStyle w:val="TOC3"/>
        <w:rPr>
          <w:rFonts w:asciiTheme="minorHAnsi" w:eastAsiaTheme="minorEastAsia" w:hAnsiTheme="minorHAnsi" w:cstheme="minorBidi"/>
          <w:b w:val="0"/>
          <w:noProof/>
          <w:kern w:val="0"/>
          <w:szCs w:val="22"/>
        </w:rPr>
      </w:pPr>
      <w:r>
        <w:rPr>
          <w:noProof/>
        </w:rPr>
        <w:t>Division 1—Application of code process</w:t>
      </w:r>
      <w:r w:rsidRPr="003634C9">
        <w:rPr>
          <w:b w:val="0"/>
          <w:noProof/>
          <w:sz w:val="18"/>
        </w:rPr>
        <w:tab/>
      </w:r>
      <w:r w:rsidRPr="003634C9">
        <w:rPr>
          <w:b w:val="0"/>
          <w:noProof/>
          <w:sz w:val="18"/>
        </w:rPr>
        <w:fldChar w:fldCharType="begin"/>
      </w:r>
      <w:r w:rsidRPr="003634C9">
        <w:rPr>
          <w:b w:val="0"/>
          <w:noProof/>
          <w:sz w:val="18"/>
        </w:rPr>
        <w:instrText xml:space="preserve"> PAGEREF _Toc183782128 \h </w:instrText>
      </w:r>
      <w:r w:rsidRPr="003634C9">
        <w:rPr>
          <w:b w:val="0"/>
          <w:noProof/>
          <w:sz w:val="18"/>
        </w:rPr>
      </w:r>
      <w:r w:rsidRPr="003634C9">
        <w:rPr>
          <w:b w:val="0"/>
          <w:noProof/>
          <w:sz w:val="18"/>
        </w:rPr>
        <w:fldChar w:fldCharType="separate"/>
      </w:r>
      <w:r w:rsidR="00295515">
        <w:rPr>
          <w:b w:val="0"/>
          <w:noProof/>
          <w:sz w:val="18"/>
        </w:rPr>
        <w:t>3</w:t>
      </w:r>
      <w:r w:rsidRPr="003634C9">
        <w:rPr>
          <w:b w:val="0"/>
          <w:noProof/>
          <w:sz w:val="18"/>
        </w:rPr>
        <w:fldChar w:fldCharType="end"/>
      </w:r>
    </w:p>
    <w:p w14:paraId="07F45A31" w14:textId="1142973D" w:rsidR="003634C9" w:rsidRDefault="003634C9">
      <w:pPr>
        <w:pStyle w:val="TOC5"/>
        <w:rPr>
          <w:rFonts w:asciiTheme="minorHAnsi" w:eastAsiaTheme="minorEastAsia" w:hAnsiTheme="minorHAnsi" w:cstheme="minorBidi"/>
          <w:noProof/>
          <w:kern w:val="0"/>
          <w:sz w:val="22"/>
          <w:szCs w:val="22"/>
        </w:rPr>
      </w:pPr>
      <w:r>
        <w:rPr>
          <w:noProof/>
        </w:rPr>
        <w:t>6</w:t>
      </w:r>
      <w:r>
        <w:rPr>
          <w:noProof/>
        </w:rPr>
        <w:tab/>
        <w:t>When code process for termination must be followed</w:t>
      </w:r>
      <w:r w:rsidRPr="003634C9">
        <w:rPr>
          <w:noProof/>
        </w:rPr>
        <w:tab/>
      </w:r>
      <w:r w:rsidRPr="003634C9">
        <w:rPr>
          <w:noProof/>
        </w:rPr>
        <w:fldChar w:fldCharType="begin"/>
      </w:r>
      <w:r w:rsidRPr="003634C9">
        <w:rPr>
          <w:noProof/>
        </w:rPr>
        <w:instrText xml:space="preserve"> PAGEREF _Toc183782129 \h </w:instrText>
      </w:r>
      <w:r w:rsidRPr="003634C9">
        <w:rPr>
          <w:noProof/>
        </w:rPr>
      </w:r>
      <w:r w:rsidRPr="003634C9">
        <w:rPr>
          <w:noProof/>
        </w:rPr>
        <w:fldChar w:fldCharType="separate"/>
      </w:r>
      <w:r w:rsidR="00295515">
        <w:rPr>
          <w:noProof/>
        </w:rPr>
        <w:t>3</w:t>
      </w:r>
      <w:r w:rsidRPr="003634C9">
        <w:rPr>
          <w:noProof/>
        </w:rPr>
        <w:fldChar w:fldCharType="end"/>
      </w:r>
    </w:p>
    <w:p w14:paraId="4434BBA1" w14:textId="10B91DC5" w:rsidR="003634C9" w:rsidRDefault="003634C9">
      <w:pPr>
        <w:pStyle w:val="TOC5"/>
        <w:rPr>
          <w:rFonts w:asciiTheme="minorHAnsi" w:eastAsiaTheme="minorEastAsia" w:hAnsiTheme="minorHAnsi" w:cstheme="minorBidi"/>
          <w:noProof/>
          <w:kern w:val="0"/>
          <w:sz w:val="22"/>
          <w:szCs w:val="22"/>
        </w:rPr>
      </w:pPr>
      <w:r>
        <w:rPr>
          <w:noProof/>
        </w:rPr>
        <w:t>7</w:t>
      </w:r>
      <w:r>
        <w:rPr>
          <w:noProof/>
        </w:rPr>
        <w:tab/>
        <w:t>Warning generally required before termination</w:t>
      </w:r>
      <w:r w:rsidRPr="003634C9">
        <w:rPr>
          <w:noProof/>
        </w:rPr>
        <w:tab/>
      </w:r>
      <w:r w:rsidRPr="003634C9">
        <w:rPr>
          <w:noProof/>
        </w:rPr>
        <w:fldChar w:fldCharType="begin"/>
      </w:r>
      <w:r w:rsidRPr="003634C9">
        <w:rPr>
          <w:noProof/>
        </w:rPr>
        <w:instrText xml:space="preserve"> PAGEREF _Toc183782130 \h </w:instrText>
      </w:r>
      <w:r w:rsidRPr="003634C9">
        <w:rPr>
          <w:noProof/>
        </w:rPr>
      </w:r>
      <w:r w:rsidRPr="003634C9">
        <w:rPr>
          <w:noProof/>
        </w:rPr>
        <w:fldChar w:fldCharType="separate"/>
      </w:r>
      <w:r w:rsidR="00295515">
        <w:rPr>
          <w:noProof/>
        </w:rPr>
        <w:t>3</w:t>
      </w:r>
      <w:r w:rsidRPr="003634C9">
        <w:rPr>
          <w:noProof/>
        </w:rPr>
        <w:fldChar w:fldCharType="end"/>
      </w:r>
    </w:p>
    <w:p w14:paraId="360EE150" w14:textId="2B2C0239" w:rsidR="003634C9" w:rsidRDefault="003634C9">
      <w:pPr>
        <w:pStyle w:val="TOC5"/>
        <w:rPr>
          <w:rFonts w:asciiTheme="minorHAnsi" w:eastAsiaTheme="minorEastAsia" w:hAnsiTheme="minorHAnsi" w:cstheme="minorBidi"/>
          <w:noProof/>
          <w:kern w:val="0"/>
          <w:sz w:val="22"/>
          <w:szCs w:val="22"/>
        </w:rPr>
      </w:pPr>
      <w:r>
        <w:rPr>
          <w:noProof/>
        </w:rPr>
        <w:t>8</w:t>
      </w:r>
      <w:r>
        <w:rPr>
          <w:noProof/>
        </w:rPr>
        <w:tab/>
        <w:t>Exception—circumstances when warning not required</w:t>
      </w:r>
      <w:r w:rsidRPr="003634C9">
        <w:rPr>
          <w:noProof/>
        </w:rPr>
        <w:tab/>
      </w:r>
      <w:r w:rsidRPr="003634C9">
        <w:rPr>
          <w:noProof/>
        </w:rPr>
        <w:fldChar w:fldCharType="begin"/>
      </w:r>
      <w:r w:rsidRPr="003634C9">
        <w:rPr>
          <w:noProof/>
        </w:rPr>
        <w:instrText xml:space="preserve"> PAGEREF _Toc183782131 \h </w:instrText>
      </w:r>
      <w:r w:rsidRPr="003634C9">
        <w:rPr>
          <w:noProof/>
        </w:rPr>
      </w:r>
      <w:r w:rsidRPr="003634C9">
        <w:rPr>
          <w:noProof/>
        </w:rPr>
        <w:fldChar w:fldCharType="separate"/>
      </w:r>
      <w:r w:rsidR="00295515">
        <w:rPr>
          <w:noProof/>
        </w:rPr>
        <w:t>4</w:t>
      </w:r>
      <w:r w:rsidRPr="003634C9">
        <w:rPr>
          <w:noProof/>
        </w:rPr>
        <w:fldChar w:fldCharType="end"/>
      </w:r>
    </w:p>
    <w:p w14:paraId="73E67B06" w14:textId="7E4583DB" w:rsidR="003634C9" w:rsidRDefault="003634C9">
      <w:pPr>
        <w:pStyle w:val="TOC5"/>
        <w:rPr>
          <w:rFonts w:asciiTheme="minorHAnsi" w:eastAsiaTheme="minorEastAsia" w:hAnsiTheme="minorHAnsi" w:cstheme="minorBidi"/>
          <w:noProof/>
          <w:kern w:val="0"/>
          <w:sz w:val="22"/>
          <w:szCs w:val="22"/>
        </w:rPr>
      </w:pPr>
      <w:r>
        <w:rPr>
          <w:noProof/>
        </w:rPr>
        <w:t>9</w:t>
      </w:r>
      <w:r>
        <w:rPr>
          <w:noProof/>
        </w:rPr>
        <w:tab/>
        <w:t>Show cause process before termination</w:t>
      </w:r>
      <w:r w:rsidRPr="003634C9">
        <w:rPr>
          <w:noProof/>
        </w:rPr>
        <w:tab/>
      </w:r>
      <w:r w:rsidRPr="003634C9">
        <w:rPr>
          <w:noProof/>
        </w:rPr>
        <w:fldChar w:fldCharType="begin"/>
      </w:r>
      <w:r w:rsidRPr="003634C9">
        <w:rPr>
          <w:noProof/>
        </w:rPr>
        <w:instrText xml:space="preserve"> PAGEREF _Toc183782132 \h </w:instrText>
      </w:r>
      <w:r w:rsidRPr="003634C9">
        <w:rPr>
          <w:noProof/>
        </w:rPr>
      </w:r>
      <w:r w:rsidRPr="003634C9">
        <w:rPr>
          <w:noProof/>
        </w:rPr>
        <w:fldChar w:fldCharType="separate"/>
      </w:r>
      <w:r w:rsidR="00295515">
        <w:rPr>
          <w:noProof/>
        </w:rPr>
        <w:t>4</w:t>
      </w:r>
      <w:r w:rsidRPr="003634C9">
        <w:rPr>
          <w:noProof/>
        </w:rPr>
        <w:fldChar w:fldCharType="end"/>
      </w:r>
    </w:p>
    <w:p w14:paraId="6C0A8186" w14:textId="7D53393C" w:rsidR="003634C9" w:rsidRDefault="003634C9">
      <w:pPr>
        <w:pStyle w:val="TOC5"/>
        <w:rPr>
          <w:rFonts w:asciiTheme="minorHAnsi" w:eastAsiaTheme="minorEastAsia" w:hAnsiTheme="minorHAnsi" w:cstheme="minorBidi"/>
          <w:noProof/>
          <w:kern w:val="0"/>
          <w:sz w:val="22"/>
          <w:szCs w:val="22"/>
        </w:rPr>
      </w:pPr>
      <w:r>
        <w:rPr>
          <w:noProof/>
        </w:rPr>
        <w:t>10</w:t>
      </w:r>
      <w:r>
        <w:rPr>
          <w:noProof/>
        </w:rPr>
        <w:tab/>
        <w:t>Decision about termination of services contract</w:t>
      </w:r>
      <w:r w:rsidRPr="003634C9">
        <w:rPr>
          <w:noProof/>
        </w:rPr>
        <w:tab/>
      </w:r>
      <w:r w:rsidRPr="003634C9">
        <w:rPr>
          <w:noProof/>
        </w:rPr>
        <w:fldChar w:fldCharType="begin"/>
      </w:r>
      <w:r w:rsidRPr="003634C9">
        <w:rPr>
          <w:noProof/>
        </w:rPr>
        <w:instrText xml:space="preserve"> PAGEREF _Toc183782133 \h </w:instrText>
      </w:r>
      <w:r w:rsidRPr="003634C9">
        <w:rPr>
          <w:noProof/>
        </w:rPr>
      </w:r>
      <w:r w:rsidRPr="003634C9">
        <w:rPr>
          <w:noProof/>
        </w:rPr>
        <w:fldChar w:fldCharType="separate"/>
      </w:r>
      <w:r w:rsidR="00295515">
        <w:rPr>
          <w:noProof/>
        </w:rPr>
        <w:t>5</w:t>
      </w:r>
      <w:r w:rsidRPr="003634C9">
        <w:rPr>
          <w:noProof/>
        </w:rPr>
        <w:fldChar w:fldCharType="end"/>
      </w:r>
    </w:p>
    <w:p w14:paraId="6A17E4B1" w14:textId="14D47132" w:rsidR="003634C9" w:rsidRDefault="003634C9">
      <w:pPr>
        <w:pStyle w:val="TOC3"/>
        <w:rPr>
          <w:rFonts w:asciiTheme="minorHAnsi" w:eastAsiaTheme="minorEastAsia" w:hAnsiTheme="minorHAnsi" w:cstheme="minorBidi"/>
          <w:b w:val="0"/>
          <w:noProof/>
          <w:kern w:val="0"/>
          <w:szCs w:val="22"/>
        </w:rPr>
      </w:pPr>
      <w:r>
        <w:rPr>
          <w:noProof/>
        </w:rPr>
        <w:t>Division 2—Matters relating to code process generally</w:t>
      </w:r>
      <w:r w:rsidRPr="003634C9">
        <w:rPr>
          <w:b w:val="0"/>
          <w:noProof/>
          <w:sz w:val="18"/>
        </w:rPr>
        <w:tab/>
      </w:r>
      <w:r w:rsidRPr="003634C9">
        <w:rPr>
          <w:b w:val="0"/>
          <w:noProof/>
          <w:sz w:val="18"/>
        </w:rPr>
        <w:fldChar w:fldCharType="begin"/>
      </w:r>
      <w:r w:rsidRPr="003634C9">
        <w:rPr>
          <w:b w:val="0"/>
          <w:noProof/>
          <w:sz w:val="18"/>
        </w:rPr>
        <w:instrText xml:space="preserve"> PAGEREF _Toc183782134 \h </w:instrText>
      </w:r>
      <w:r w:rsidRPr="003634C9">
        <w:rPr>
          <w:b w:val="0"/>
          <w:noProof/>
          <w:sz w:val="18"/>
        </w:rPr>
      </w:r>
      <w:r w:rsidRPr="003634C9">
        <w:rPr>
          <w:b w:val="0"/>
          <w:noProof/>
          <w:sz w:val="18"/>
        </w:rPr>
        <w:fldChar w:fldCharType="separate"/>
      </w:r>
      <w:r w:rsidR="00295515">
        <w:rPr>
          <w:b w:val="0"/>
          <w:noProof/>
          <w:sz w:val="18"/>
        </w:rPr>
        <w:t>7</w:t>
      </w:r>
      <w:r w:rsidRPr="003634C9">
        <w:rPr>
          <w:b w:val="0"/>
          <w:noProof/>
          <w:sz w:val="18"/>
        </w:rPr>
        <w:fldChar w:fldCharType="end"/>
      </w:r>
    </w:p>
    <w:p w14:paraId="31AD539C" w14:textId="7211EA36" w:rsidR="003634C9" w:rsidRDefault="003634C9">
      <w:pPr>
        <w:pStyle w:val="TOC5"/>
        <w:rPr>
          <w:rFonts w:asciiTheme="minorHAnsi" w:eastAsiaTheme="minorEastAsia" w:hAnsiTheme="minorHAnsi" w:cstheme="minorBidi"/>
          <w:noProof/>
          <w:kern w:val="0"/>
          <w:sz w:val="22"/>
          <w:szCs w:val="22"/>
        </w:rPr>
      </w:pPr>
      <w:r>
        <w:rPr>
          <w:noProof/>
        </w:rPr>
        <w:t>11</w:t>
      </w:r>
      <w:r>
        <w:rPr>
          <w:noProof/>
        </w:rPr>
        <w:tab/>
        <w:t>Time frame for conducting code process</w:t>
      </w:r>
      <w:r w:rsidRPr="003634C9">
        <w:rPr>
          <w:noProof/>
        </w:rPr>
        <w:tab/>
      </w:r>
      <w:r w:rsidRPr="003634C9">
        <w:rPr>
          <w:noProof/>
        </w:rPr>
        <w:fldChar w:fldCharType="begin"/>
      </w:r>
      <w:r w:rsidRPr="003634C9">
        <w:rPr>
          <w:noProof/>
        </w:rPr>
        <w:instrText xml:space="preserve"> PAGEREF _Toc183782135 \h </w:instrText>
      </w:r>
      <w:r w:rsidRPr="003634C9">
        <w:rPr>
          <w:noProof/>
        </w:rPr>
      </w:r>
      <w:r w:rsidRPr="003634C9">
        <w:rPr>
          <w:noProof/>
        </w:rPr>
        <w:fldChar w:fldCharType="separate"/>
      </w:r>
      <w:r w:rsidR="00295515">
        <w:rPr>
          <w:noProof/>
        </w:rPr>
        <w:t>7</w:t>
      </w:r>
      <w:r w:rsidRPr="003634C9">
        <w:rPr>
          <w:noProof/>
        </w:rPr>
        <w:fldChar w:fldCharType="end"/>
      </w:r>
    </w:p>
    <w:p w14:paraId="616D646E" w14:textId="73D0167F" w:rsidR="003634C9" w:rsidRDefault="003634C9">
      <w:pPr>
        <w:pStyle w:val="TOC5"/>
        <w:rPr>
          <w:rFonts w:asciiTheme="minorHAnsi" w:eastAsiaTheme="minorEastAsia" w:hAnsiTheme="minorHAnsi" w:cstheme="minorBidi"/>
          <w:noProof/>
          <w:kern w:val="0"/>
          <w:sz w:val="22"/>
          <w:szCs w:val="22"/>
        </w:rPr>
      </w:pPr>
      <w:r>
        <w:rPr>
          <w:noProof/>
        </w:rPr>
        <w:t>12</w:t>
      </w:r>
      <w:r>
        <w:rPr>
          <w:noProof/>
        </w:rPr>
        <w:tab/>
        <w:t>Representation of regulated road transport contractor</w:t>
      </w:r>
      <w:r w:rsidRPr="003634C9">
        <w:rPr>
          <w:noProof/>
        </w:rPr>
        <w:tab/>
      </w:r>
      <w:r w:rsidRPr="003634C9">
        <w:rPr>
          <w:noProof/>
        </w:rPr>
        <w:fldChar w:fldCharType="begin"/>
      </w:r>
      <w:r w:rsidRPr="003634C9">
        <w:rPr>
          <w:noProof/>
        </w:rPr>
        <w:instrText xml:space="preserve"> PAGEREF _Toc183782136 \h </w:instrText>
      </w:r>
      <w:r w:rsidRPr="003634C9">
        <w:rPr>
          <w:noProof/>
        </w:rPr>
      </w:r>
      <w:r w:rsidRPr="003634C9">
        <w:rPr>
          <w:noProof/>
        </w:rPr>
        <w:fldChar w:fldCharType="separate"/>
      </w:r>
      <w:r w:rsidR="00295515">
        <w:rPr>
          <w:noProof/>
        </w:rPr>
        <w:t>7</w:t>
      </w:r>
      <w:r w:rsidRPr="003634C9">
        <w:rPr>
          <w:noProof/>
        </w:rPr>
        <w:fldChar w:fldCharType="end"/>
      </w:r>
    </w:p>
    <w:p w14:paraId="3CB2CB38" w14:textId="3001E3FA" w:rsidR="003634C9" w:rsidRDefault="003634C9">
      <w:pPr>
        <w:pStyle w:val="TOC5"/>
        <w:rPr>
          <w:rFonts w:asciiTheme="minorHAnsi" w:eastAsiaTheme="minorEastAsia" w:hAnsiTheme="minorHAnsi" w:cstheme="minorBidi"/>
          <w:noProof/>
          <w:kern w:val="0"/>
          <w:sz w:val="22"/>
          <w:szCs w:val="22"/>
        </w:rPr>
      </w:pPr>
      <w:r>
        <w:rPr>
          <w:noProof/>
        </w:rPr>
        <w:t>13</w:t>
      </w:r>
      <w:r>
        <w:rPr>
          <w:noProof/>
        </w:rPr>
        <w:tab/>
        <w:t>Privacy obligations</w:t>
      </w:r>
      <w:r w:rsidRPr="003634C9">
        <w:rPr>
          <w:noProof/>
        </w:rPr>
        <w:tab/>
      </w:r>
      <w:r w:rsidRPr="003634C9">
        <w:rPr>
          <w:noProof/>
        </w:rPr>
        <w:fldChar w:fldCharType="begin"/>
      </w:r>
      <w:r w:rsidRPr="003634C9">
        <w:rPr>
          <w:noProof/>
        </w:rPr>
        <w:instrText xml:space="preserve"> PAGEREF _Toc183782137 \h </w:instrText>
      </w:r>
      <w:r w:rsidRPr="003634C9">
        <w:rPr>
          <w:noProof/>
        </w:rPr>
      </w:r>
      <w:r w:rsidRPr="003634C9">
        <w:rPr>
          <w:noProof/>
        </w:rPr>
        <w:fldChar w:fldCharType="separate"/>
      </w:r>
      <w:r w:rsidR="00295515">
        <w:rPr>
          <w:noProof/>
        </w:rPr>
        <w:t>7</w:t>
      </w:r>
      <w:r w:rsidRPr="003634C9">
        <w:rPr>
          <w:noProof/>
        </w:rPr>
        <w:fldChar w:fldCharType="end"/>
      </w:r>
    </w:p>
    <w:p w14:paraId="322AF577" w14:textId="64FB2B9C" w:rsidR="003634C9" w:rsidRDefault="003634C9">
      <w:pPr>
        <w:pStyle w:val="TOC2"/>
        <w:rPr>
          <w:rFonts w:asciiTheme="minorHAnsi" w:eastAsiaTheme="minorEastAsia" w:hAnsiTheme="minorHAnsi" w:cstheme="minorBidi"/>
          <w:b w:val="0"/>
          <w:noProof/>
          <w:kern w:val="0"/>
          <w:sz w:val="22"/>
          <w:szCs w:val="22"/>
        </w:rPr>
      </w:pPr>
      <w:r>
        <w:rPr>
          <w:noProof/>
        </w:rPr>
        <w:t>Part 3—Matters relating to termination generally</w:t>
      </w:r>
      <w:r w:rsidRPr="003634C9">
        <w:rPr>
          <w:b w:val="0"/>
          <w:noProof/>
          <w:sz w:val="18"/>
        </w:rPr>
        <w:tab/>
      </w:r>
      <w:r w:rsidRPr="003634C9">
        <w:rPr>
          <w:b w:val="0"/>
          <w:noProof/>
          <w:sz w:val="18"/>
        </w:rPr>
        <w:fldChar w:fldCharType="begin"/>
      </w:r>
      <w:r w:rsidRPr="003634C9">
        <w:rPr>
          <w:b w:val="0"/>
          <w:noProof/>
          <w:sz w:val="18"/>
        </w:rPr>
        <w:instrText xml:space="preserve"> PAGEREF _Toc183782138 \h </w:instrText>
      </w:r>
      <w:r w:rsidRPr="003634C9">
        <w:rPr>
          <w:b w:val="0"/>
          <w:noProof/>
          <w:sz w:val="18"/>
        </w:rPr>
      </w:r>
      <w:r w:rsidRPr="003634C9">
        <w:rPr>
          <w:b w:val="0"/>
          <w:noProof/>
          <w:sz w:val="18"/>
        </w:rPr>
        <w:fldChar w:fldCharType="separate"/>
      </w:r>
      <w:r w:rsidR="00295515">
        <w:rPr>
          <w:b w:val="0"/>
          <w:noProof/>
          <w:sz w:val="18"/>
        </w:rPr>
        <w:t>8</w:t>
      </w:r>
      <w:r w:rsidRPr="003634C9">
        <w:rPr>
          <w:b w:val="0"/>
          <w:noProof/>
          <w:sz w:val="18"/>
        </w:rPr>
        <w:fldChar w:fldCharType="end"/>
      </w:r>
    </w:p>
    <w:p w14:paraId="3517B311" w14:textId="29D86EB7" w:rsidR="003634C9" w:rsidRDefault="003634C9">
      <w:pPr>
        <w:pStyle w:val="TOC5"/>
        <w:rPr>
          <w:rFonts w:asciiTheme="minorHAnsi" w:eastAsiaTheme="minorEastAsia" w:hAnsiTheme="minorHAnsi" w:cstheme="minorBidi"/>
          <w:noProof/>
          <w:kern w:val="0"/>
          <w:sz w:val="22"/>
          <w:szCs w:val="22"/>
        </w:rPr>
      </w:pPr>
      <w:r>
        <w:rPr>
          <w:noProof/>
        </w:rPr>
        <w:t>14</w:t>
      </w:r>
      <w:r>
        <w:rPr>
          <w:noProof/>
        </w:rPr>
        <w:tab/>
        <w:t>Matters that may constitute a valid reason for termination</w:t>
      </w:r>
      <w:r w:rsidRPr="003634C9">
        <w:rPr>
          <w:noProof/>
        </w:rPr>
        <w:tab/>
      </w:r>
      <w:r w:rsidRPr="003634C9">
        <w:rPr>
          <w:noProof/>
        </w:rPr>
        <w:fldChar w:fldCharType="begin"/>
      </w:r>
      <w:r w:rsidRPr="003634C9">
        <w:rPr>
          <w:noProof/>
        </w:rPr>
        <w:instrText xml:space="preserve"> PAGEREF _Toc183782139 \h </w:instrText>
      </w:r>
      <w:r w:rsidRPr="003634C9">
        <w:rPr>
          <w:noProof/>
        </w:rPr>
      </w:r>
      <w:r w:rsidRPr="003634C9">
        <w:rPr>
          <w:noProof/>
        </w:rPr>
        <w:fldChar w:fldCharType="separate"/>
      </w:r>
      <w:r w:rsidR="00295515">
        <w:rPr>
          <w:noProof/>
        </w:rPr>
        <w:t>8</w:t>
      </w:r>
      <w:r w:rsidRPr="003634C9">
        <w:rPr>
          <w:noProof/>
        </w:rPr>
        <w:fldChar w:fldCharType="end"/>
      </w:r>
    </w:p>
    <w:p w14:paraId="693D6F09" w14:textId="24943D64" w:rsidR="003634C9" w:rsidRDefault="003634C9">
      <w:pPr>
        <w:pStyle w:val="TOC5"/>
        <w:rPr>
          <w:rFonts w:asciiTheme="minorHAnsi" w:eastAsiaTheme="minorEastAsia" w:hAnsiTheme="minorHAnsi" w:cstheme="minorBidi"/>
          <w:noProof/>
          <w:kern w:val="0"/>
          <w:sz w:val="22"/>
          <w:szCs w:val="22"/>
        </w:rPr>
      </w:pPr>
      <w:r>
        <w:rPr>
          <w:noProof/>
        </w:rPr>
        <w:t>15</w:t>
      </w:r>
      <w:r>
        <w:rPr>
          <w:noProof/>
        </w:rPr>
        <w:tab/>
        <w:t>Communications relating to termination</w:t>
      </w:r>
      <w:r w:rsidRPr="003634C9">
        <w:rPr>
          <w:noProof/>
        </w:rPr>
        <w:tab/>
      </w:r>
      <w:r w:rsidRPr="003634C9">
        <w:rPr>
          <w:noProof/>
        </w:rPr>
        <w:fldChar w:fldCharType="begin"/>
      </w:r>
      <w:r w:rsidRPr="003634C9">
        <w:rPr>
          <w:noProof/>
        </w:rPr>
        <w:instrText xml:space="preserve"> PAGEREF _Toc183782140 \h </w:instrText>
      </w:r>
      <w:r w:rsidRPr="003634C9">
        <w:rPr>
          <w:noProof/>
        </w:rPr>
      </w:r>
      <w:r w:rsidRPr="003634C9">
        <w:rPr>
          <w:noProof/>
        </w:rPr>
        <w:fldChar w:fldCharType="separate"/>
      </w:r>
      <w:r w:rsidR="00295515">
        <w:rPr>
          <w:noProof/>
        </w:rPr>
        <w:t>9</w:t>
      </w:r>
      <w:r w:rsidRPr="003634C9">
        <w:rPr>
          <w:noProof/>
        </w:rPr>
        <w:fldChar w:fldCharType="end"/>
      </w:r>
    </w:p>
    <w:p w14:paraId="5A6CF912" w14:textId="11DB3C59" w:rsidR="007C6F44" w:rsidRPr="00E13641" w:rsidRDefault="003634C9" w:rsidP="007C6F44">
      <w:r>
        <w:fldChar w:fldCharType="end"/>
      </w:r>
    </w:p>
    <w:p w14:paraId="219C1CBB" w14:textId="77777777" w:rsidR="00FB5240" w:rsidRPr="00E13641" w:rsidRDefault="00FB5240" w:rsidP="00FB5240">
      <w:pPr>
        <w:sectPr w:rsidR="00FB5240" w:rsidRPr="00E13641" w:rsidSect="00942A79">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7D06E8B4" w14:textId="77777777" w:rsidR="007C6F44" w:rsidRPr="00E13641" w:rsidRDefault="007C6F44" w:rsidP="007C6F44">
      <w:pPr>
        <w:pStyle w:val="ActHead2"/>
      </w:pPr>
      <w:bookmarkStart w:id="0" w:name="_Toc183782121"/>
      <w:r w:rsidRPr="00F03C53">
        <w:rPr>
          <w:rStyle w:val="CharPartNo"/>
        </w:rPr>
        <w:lastRenderedPageBreak/>
        <w:t>Part 1</w:t>
      </w:r>
      <w:r w:rsidRPr="00E13641">
        <w:t>—</w:t>
      </w:r>
      <w:r w:rsidRPr="00F03C53">
        <w:rPr>
          <w:rStyle w:val="CharPartText"/>
        </w:rPr>
        <w:t>Preliminary</w:t>
      </w:r>
      <w:bookmarkEnd w:id="0"/>
    </w:p>
    <w:p w14:paraId="0D1A3921" w14:textId="77777777" w:rsidR="007C6F44" w:rsidRPr="00F03C53" w:rsidRDefault="007C6F44" w:rsidP="007C6F44">
      <w:pPr>
        <w:pStyle w:val="Header"/>
      </w:pPr>
      <w:r w:rsidRPr="00F03C53">
        <w:rPr>
          <w:rStyle w:val="CharDivNo"/>
        </w:rPr>
        <w:t xml:space="preserve"> </w:t>
      </w:r>
      <w:r w:rsidRPr="00F03C53">
        <w:rPr>
          <w:rStyle w:val="CharDivText"/>
        </w:rPr>
        <w:t xml:space="preserve"> </w:t>
      </w:r>
    </w:p>
    <w:p w14:paraId="420E64A8" w14:textId="214C6383" w:rsidR="007C6F44" w:rsidRPr="00E13641" w:rsidRDefault="003634C9" w:rsidP="007C6F44">
      <w:pPr>
        <w:pStyle w:val="ActHead5"/>
      </w:pPr>
      <w:bookmarkStart w:id="1" w:name="_Toc183782122"/>
      <w:r w:rsidRPr="00F03C53">
        <w:rPr>
          <w:rStyle w:val="CharSectno"/>
        </w:rPr>
        <w:t>1</w:t>
      </w:r>
      <w:r w:rsidR="007C6F44" w:rsidRPr="00E13641">
        <w:t xml:space="preserve">  Name</w:t>
      </w:r>
      <w:bookmarkEnd w:id="1"/>
    </w:p>
    <w:p w14:paraId="3D384751" w14:textId="423CDD91" w:rsidR="007C6F44" w:rsidRPr="00E13641" w:rsidRDefault="007C6F44" w:rsidP="007C6F44">
      <w:pPr>
        <w:pStyle w:val="subsection"/>
      </w:pPr>
      <w:r w:rsidRPr="00E13641">
        <w:tab/>
      </w:r>
      <w:r w:rsidRPr="00E13641">
        <w:tab/>
        <w:t xml:space="preserve">This instrument is the </w:t>
      </w:r>
      <w:r w:rsidR="00E13641" w:rsidRPr="00E13641">
        <w:rPr>
          <w:i/>
          <w:noProof/>
        </w:rPr>
        <w:t>Fair Work (Road Transport Industry Termination Code) Instrument 2024</w:t>
      </w:r>
      <w:r w:rsidRPr="00E13641">
        <w:t>.</w:t>
      </w:r>
    </w:p>
    <w:p w14:paraId="3314B070" w14:textId="6E9E0713" w:rsidR="007C6F44" w:rsidRPr="00E13641" w:rsidRDefault="003634C9" w:rsidP="007C6F44">
      <w:pPr>
        <w:pStyle w:val="ActHead5"/>
      </w:pPr>
      <w:bookmarkStart w:id="2" w:name="_Toc183782123"/>
      <w:r w:rsidRPr="00F03C53">
        <w:rPr>
          <w:rStyle w:val="CharSectno"/>
        </w:rPr>
        <w:t>2</w:t>
      </w:r>
      <w:r w:rsidR="007C6F44" w:rsidRPr="00E13641">
        <w:t xml:space="preserve">  Commencement</w:t>
      </w:r>
      <w:bookmarkEnd w:id="2"/>
    </w:p>
    <w:p w14:paraId="3BC19380" w14:textId="77777777" w:rsidR="007C6F44" w:rsidRPr="00E13641" w:rsidRDefault="007C6F44" w:rsidP="007C6F44">
      <w:pPr>
        <w:pStyle w:val="subsection"/>
      </w:pPr>
      <w:r w:rsidRPr="00E13641">
        <w:tab/>
        <w:t>(1)</w:t>
      </w:r>
      <w:r w:rsidRPr="00E13641">
        <w:tab/>
        <w:t>Each provision of this instrument specified in column 1 of the table commences, or is taken to have commenced, in accordance with column 2 of the table. Any other statement in column 2 has effect according to its terms.</w:t>
      </w:r>
    </w:p>
    <w:p w14:paraId="0C447509" w14:textId="77777777" w:rsidR="007C6F44" w:rsidRPr="00E13641" w:rsidRDefault="007C6F44" w:rsidP="007C6F4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C6F44" w:rsidRPr="00E13641" w14:paraId="7F93A2DF" w14:textId="77777777" w:rsidTr="00963773">
        <w:trPr>
          <w:tblHeader/>
        </w:trPr>
        <w:tc>
          <w:tcPr>
            <w:tcW w:w="8364" w:type="dxa"/>
            <w:gridSpan w:val="3"/>
            <w:tcBorders>
              <w:top w:val="single" w:sz="12" w:space="0" w:color="auto"/>
              <w:bottom w:val="single" w:sz="6" w:space="0" w:color="auto"/>
            </w:tcBorders>
            <w:shd w:val="clear" w:color="auto" w:fill="auto"/>
            <w:hideMark/>
          </w:tcPr>
          <w:p w14:paraId="394AA473" w14:textId="77777777" w:rsidR="007C6F44" w:rsidRPr="00E13641" w:rsidRDefault="007C6F44" w:rsidP="00963773">
            <w:pPr>
              <w:pStyle w:val="TableHeading"/>
            </w:pPr>
            <w:r w:rsidRPr="00E13641">
              <w:t>Commencement information</w:t>
            </w:r>
          </w:p>
        </w:tc>
      </w:tr>
      <w:tr w:rsidR="007C6F44" w:rsidRPr="00E13641" w14:paraId="2F54A37B" w14:textId="77777777" w:rsidTr="00963773">
        <w:trPr>
          <w:tblHeader/>
        </w:trPr>
        <w:tc>
          <w:tcPr>
            <w:tcW w:w="2127" w:type="dxa"/>
            <w:tcBorders>
              <w:top w:val="single" w:sz="6" w:space="0" w:color="auto"/>
              <w:bottom w:val="single" w:sz="6" w:space="0" w:color="auto"/>
            </w:tcBorders>
            <w:shd w:val="clear" w:color="auto" w:fill="auto"/>
            <w:hideMark/>
          </w:tcPr>
          <w:p w14:paraId="5DDC2FB5" w14:textId="77777777" w:rsidR="007C6F44" w:rsidRPr="00E13641" w:rsidRDefault="007C6F44" w:rsidP="00963773">
            <w:pPr>
              <w:pStyle w:val="TableHeading"/>
            </w:pPr>
            <w:r w:rsidRPr="00E13641">
              <w:t>Column 1</w:t>
            </w:r>
          </w:p>
        </w:tc>
        <w:tc>
          <w:tcPr>
            <w:tcW w:w="4394" w:type="dxa"/>
            <w:tcBorders>
              <w:top w:val="single" w:sz="6" w:space="0" w:color="auto"/>
              <w:bottom w:val="single" w:sz="6" w:space="0" w:color="auto"/>
            </w:tcBorders>
            <w:shd w:val="clear" w:color="auto" w:fill="auto"/>
            <w:hideMark/>
          </w:tcPr>
          <w:p w14:paraId="631F25C4" w14:textId="77777777" w:rsidR="007C6F44" w:rsidRPr="00E13641" w:rsidRDefault="007C6F44" w:rsidP="00963773">
            <w:pPr>
              <w:pStyle w:val="TableHeading"/>
            </w:pPr>
            <w:r w:rsidRPr="00E13641">
              <w:t>Column 2</w:t>
            </w:r>
          </w:p>
        </w:tc>
        <w:tc>
          <w:tcPr>
            <w:tcW w:w="1843" w:type="dxa"/>
            <w:tcBorders>
              <w:top w:val="single" w:sz="6" w:space="0" w:color="auto"/>
              <w:bottom w:val="single" w:sz="6" w:space="0" w:color="auto"/>
            </w:tcBorders>
            <w:shd w:val="clear" w:color="auto" w:fill="auto"/>
            <w:hideMark/>
          </w:tcPr>
          <w:p w14:paraId="3CF8C970" w14:textId="77777777" w:rsidR="007C6F44" w:rsidRPr="00E13641" w:rsidRDefault="007C6F44" w:rsidP="00963773">
            <w:pPr>
              <w:pStyle w:val="TableHeading"/>
            </w:pPr>
            <w:r w:rsidRPr="00E13641">
              <w:t>Column 3</w:t>
            </w:r>
          </w:p>
        </w:tc>
      </w:tr>
      <w:tr w:rsidR="007C6F44" w:rsidRPr="00E13641" w14:paraId="4A4AF6FD" w14:textId="77777777" w:rsidTr="00963773">
        <w:trPr>
          <w:tblHeader/>
        </w:trPr>
        <w:tc>
          <w:tcPr>
            <w:tcW w:w="2127" w:type="dxa"/>
            <w:tcBorders>
              <w:top w:val="single" w:sz="6" w:space="0" w:color="auto"/>
              <w:bottom w:val="single" w:sz="12" w:space="0" w:color="auto"/>
            </w:tcBorders>
            <w:shd w:val="clear" w:color="auto" w:fill="auto"/>
            <w:hideMark/>
          </w:tcPr>
          <w:p w14:paraId="5D107EB2" w14:textId="77777777" w:rsidR="007C6F44" w:rsidRPr="00E13641" w:rsidRDefault="007C6F44" w:rsidP="00963773">
            <w:pPr>
              <w:pStyle w:val="TableHeading"/>
            </w:pPr>
            <w:r w:rsidRPr="00E13641">
              <w:t>Provisions</w:t>
            </w:r>
          </w:p>
        </w:tc>
        <w:tc>
          <w:tcPr>
            <w:tcW w:w="4394" w:type="dxa"/>
            <w:tcBorders>
              <w:top w:val="single" w:sz="6" w:space="0" w:color="auto"/>
              <w:bottom w:val="single" w:sz="12" w:space="0" w:color="auto"/>
            </w:tcBorders>
            <w:shd w:val="clear" w:color="auto" w:fill="auto"/>
            <w:hideMark/>
          </w:tcPr>
          <w:p w14:paraId="5CD96AC6" w14:textId="77777777" w:rsidR="007C6F44" w:rsidRPr="00E13641" w:rsidRDefault="007C6F44" w:rsidP="00963773">
            <w:pPr>
              <w:pStyle w:val="TableHeading"/>
            </w:pPr>
            <w:r w:rsidRPr="00E13641">
              <w:t>Commencement</w:t>
            </w:r>
          </w:p>
        </w:tc>
        <w:tc>
          <w:tcPr>
            <w:tcW w:w="1843" w:type="dxa"/>
            <w:tcBorders>
              <w:top w:val="single" w:sz="6" w:space="0" w:color="auto"/>
              <w:bottom w:val="single" w:sz="12" w:space="0" w:color="auto"/>
            </w:tcBorders>
            <w:shd w:val="clear" w:color="auto" w:fill="auto"/>
            <w:hideMark/>
          </w:tcPr>
          <w:p w14:paraId="1BE20E4A" w14:textId="77777777" w:rsidR="007C6F44" w:rsidRPr="00E13641" w:rsidRDefault="007C6F44" w:rsidP="00963773">
            <w:pPr>
              <w:pStyle w:val="TableHeading"/>
            </w:pPr>
            <w:r w:rsidRPr="00E13641">
              <w:t>Date/Details</w:t>
            </w:r>
          </w:p>
        </w:tc>
      </w:tr>
      <w:tr w:rsidR="007C6F44" w:rsidRPr="00E13641" w14:paraId="55B45FE0" w14:textId="77777777" w:rsidTr="00963773">
        <w:tc>
          <w:tcPr>
            <w:tcW w:w="2127" w:type="dxa"/>
            <w:tcBorders>
              <w:top w:val="single" w:sz="12" w:space="0" w:color="auto"/>
              <w:bottom w:val="single" w:sz="12" w:space="0" w:color="auto"/>
            </w:tcBorders>
            <w:shd w:val="clear" w:color="auto" w:fill="auto"/>
            <w:hideMark/>
          </w:tcPr>
          <w:p w14:paraId="38F2140A" w14:textId="77777777" w:rsidR="007C6F44" w:rsidRPr="00E13641" w:rsidRDefault="007C6F44" w:rsidP="00963773">
            <w:pPr>
              <w:pStyle w:val="Tabletext"/>
            </w:pPr>
            <w:r w:rsidRPr="00E13641">
              <w:t>1.  The whole of this instrument</w:t>
            </w:r>
          </w:p>
        </w:tc>
        <w:tc>
          <w:tcPr>
            <w:tcW w:w="4394" w:type="dxa"/>
            <w:tcBorders>
              <w:top w:val="single" w:sz="12" w:space="0" w:color="auto"/>
              <w:bottom w:val="single" w:sz="12" w:space="0" w:color="auto"/>
            </w:tcBorders>
            <w:shd w:val="clear" w:color="auto" w:fill="auto"/>
            <w:hideMark/>
          </w:tcPr>
          <w:p w14:paraId="39F78C17" w14:textId="77777777" w:rsidR="001F1E56" w:rsidRPr="00E13641" w:rsidRDefault="007C6F44" w:rsidP="00963773">
            <w:pPr>
              <w:pStyle w:val="Tabletext"/>
            </w:pPr>
            <w:r w:rsidRPr="00E13641">
              <w:t xml:space="preserve">The </w:t>
            </w:r>
            <w:r w:rsidR="001F1E56" w:rsidRPr="00E13641">
              <w:t>later of:</w:t>
            </w:r>
          </w:p>
          <w:p w14:paraId="68C61AA1" w14:textId="77777777" w:rsidR="00E778BC" w:rsidRPr="00E13641" w:rsidRDefault="00E778BC" w:rsidP="00E778BC">
            <w:pPr>
              <w:pStyle w:val="Tablea"/>
            </w:pPr>
            <w:r w:rsidRPr="00E13641">
              <w:t xml:space="preserve">(a) </w:t>
            </w:r>
            <w:r w:rsidR="009918CD" w:rsidRPr="00E13641">
              <w:t>the day after this instrument is registered; and</w:t>
            </w:r>
          </w:p>
          <w:p w14:paraId="12F88F3F" w14:textId="77777777" w:rsidR="00E778BC" w:rsidRPr="00E13641" w:rsidRDefault="00E778BC" w:rsidP="0063061A">
            <w:pPr>
              <w:pStyle w:val="Tablea"/>
            </w:pPr>
            <w:r w:rsidRPr="00E13641">
              <w:t xml:space="preserve">(b) </w:t>
            </w:r>
            <w:r w:rsidR="009918CD" w:rsidRPr="00E13641">
              <w:t>25 February 2025.</w:t>
            </w:r>
          </w:p>
        </w:tc>
        <w:tc>
          <w:tcPr>
            <w:tcW w:w="1843" w:type="dxa"/>
            <w:tcBorders>
              <w:top w:val="single" w:sz="12" w:space="0" w:color="auto"/>
              <w:bottom w:val="single" w:sz="12" w:space="0" w:color="auto"/>
            </w:tcBorders>
            <w:shd w:val="clear" w:color="auto" w:fill="auto"/>
          </w:tcPr>
          <w:p w14:paraId="704FDEFC" w14:textId="77777777" w:rsidR="007C6F44" w:rsidRDefault="00D3372E" w:rsidP="00963773">
            <w:pPr>
              <w:pStyle w:val="Tabletext"/>
            </w:pPr>
            <w:r>
              <w:t>25 February 2025</w:t>
            </w:r>
          </w:p>
          <w:p w14:paraId="649C27EB" w14:textId="325A39E5" w:rsidR="00D3372E" w:rsidRPr="00E13641" w:rsidRDefault="00D3372E" w:rsidP="00963773">
            <w:pPr>
              <w:pStyle w:val="Tabletext"/>
            </w:pPr>
            <w:r>
              <w:t>(paragraph (b) applies)</w:t>
            </w:r>
          </w:p>
        </w:tc>
      </w:tr>
    </w:tbl>
    <w:p w14:paraId="03CEF7BC" w14:textId="77777777" w:rsidR="007C6F44" w:rsidRPr="00E13641" w:rsidRDefault="007C6F44" w:rsidP="007C6F44">
      <w:pPr>
        <w:pStyle w:val="notetext"/>
      </w:pPr>
      <w:r w:rsidRPr="00E13641">
        <w:rPr>
          <w:snapToGrid w:val="0"/>
          <w:lang w:eastAsia="en-US"/>
        </w:rPr>
        <w:t>Note:</w:t>
      </w:r>
      <w:r w:rsidRPr="00E13641">
        <w:rPr>
          <w:snapToGrid w:val="0"/>
          <w:lang w:eastAsia="en-US"/>
        </w:rPr>
        <w:tab/>
        <w:t>This table relates only to the provisions of this instrument</w:t>
      </w:r>
      <w:r w:rsidRPr="00E13641">
        <w:t xml:space="preserve"> </w:t>
      </w:r>
      <w:r w:rsidRPr="00E13641">
        <w:rPr>
          <w:snapToGrid w:val="0"/>
          <w:lang w:eastAsia="en-US"/>
        </w:rPr>
        <w:t>as originally made. It will not be amended to deal with any later amendments of this instrument.</w:t>
      </w:r>
    </w:p>
    <w:p w14:paraId="2183A46E" w14:textId="08CA9F6B" w:rsidR="007C6F44" w:rsidRPr="00E13641" w:rsidRDefault="007C6F44" w:rsidP="0094507E">
      <w:pPr>
        <w:pStyle w:val="subsection"/>
      </w:pPr>
      <w:r w:rsidRPr="00E13641">
        <w:tab/>
        <w:t>(2)</w:t>
      </w:r>
      <w:r w:rsidRPr="00E13641">
        <w:tab/>
        <w:t>Any information in column 3 of the table is not part of this instrument. Information may be inserted in this column, or information in it may be edited, in any published version of this instrument.</w:t>
      </w:r>
    </w:p>
    <w:p w14:paraId="5247C276" w14:textId="6B768F60" w:rsidR="007C6F44" w:rsidRPr="00E13641" w:rsidRDefault="003634C9" w:rsidP="007C6F44">
      <w:pPr>
        <w:pStyle w:val="ActHead5"/>
      </w:pPr>
      <w:bookmarkStart w:id="3" w:name="_Toc183782124"/>
      <w:r w:rsidRPr="00F03C53">
        <w:rPr>
          <w:rStyle w:val="CharSectno"/>
        </w:rPr>
        <w:t>3</w:t>
      </w:r>
      <w:r w:rsidR="007C6F44" w:rsidRPr="00E13641">
        <w:t xml:space="preserve">  Authority</w:t>
      </w:r>
      <w:bookmarkEnd w:id="3"/>
    </w:p>
    <w:p w14:paraId="25FC130B" w14:textId="77777777" w:rsidR="007C6F44" w:rsidRPr="00E13641" w:rsidRDefault="007C6F44" w:rsidP="007C6F44">
      <w:pPr>
        <w:pStyle w:val="subsection"/>
      </w:pPr>
      <w:r w:rsidRPr="00E13641">
        <w:tab/>
      </w:r>
      <w:r w:rsidRPr="00E13641">
        <w:tab/>
        <w:t xml:space="preserve">This instrument is made under the </w:t>
      </w:r>
      <w:r w:rsidRPr="00E13641">
        <w:rPr>
          <w:i/>
        </w:rPr>
        <w:t>Fair Work Act 2009</w:t>
      </w:r>
      <w:r w:rsidRPr="00E13641">
        <w:t>.</w:t>
      </w:r>
    </w:p>
    <w:p w14:paraId="52734F3B" w14:textId="543818EB" w:rsidR="007C6F44" w:rsidRPr="00E13641" w:rsidRDefault="003634C9" w:rsidP="007C6F44">
      <w:pPr>
        <w:pStyle w:val="ActHead5"/>
      </w:pPr>
      <w:bookmarkStart w:id="4" w:name="_Toc183782125"/>
      <w:r w:rsidRPr="00F03C53">
        <w:rPr>
          <w:rStyle w:val="CharSectno"/>
        </w:rPr>
        <w:t>4</w:t>
      </w:r>
      <w:r w:rsidR="007C6F44" w:rsidRPr="00E13641">
        <w:t xml:space="preserve">  Simplified outline</w:t>
      </w:r>
      <w:bookmarkEnd w:id="4"/>
    </w:p>
    <w:p w14:paraId="2CB37A27" w14:textId="77777777" w:rsidR="007C6F44" w:rsidRPr="00E13641" w:rsidRDefault="00CF1741" w:rsidP="007C6F44">
      <w:pPr>
        <w:pStyle w:val="SOText"/>
      </w:pPr>
      <w:r w:rsidRPr="00E13641">
        <w:t>Chapter 3</w:t>
      </w:r>
      <w:r w:rsidR="007C6F44" w:rsidRPr="00E13641">
        <w:t>A of the Act deals with minimum standards for certain workers (called regulated workers).</w:t>
      </w:r>
    </w:p>
    <w:p w14:paraId="7C61FD56" w14:textId="77777777" w:rsidR="007C6F44" w:rsidRPr="00E13641" w:rsidRDefault="007C6F44" w:rsidP="007C6F44">
      <w:pPr>
        <w:pStyle w:val="SOText"/>
      </w:pPr>
      <w:r w:rsidRPr="00E13641">
        <w:t>Regulated workers include regulated road transport contractors who perform work in the road transport industry under services contracts with road transport businesses.</w:t>
      </w:r>
    </w:p>
    <w:p w14:paraId="203D0EB0" w14:textId="0A61F693" w:rsidR="004455D1" w:rsidRPr="00E13641" w:rsidRDefault="0005251E" w:rsidP="007C6F44">
      <w:pPr>
        <w:pStyle w:val="SOText"/>
      </w:pPr>
      <w:bookmarkStart w:id="5" w:name="_Hlk183696590"/>
      <w:r w:rsidRPr="00E13641">
        <w:t>Section 5</w:t>
      </w:r>
      <w:r w:rsidR="004455D1" w:rsidRPr="00E13641">
        <w:t>36LN of the Act provides that the Minister may make a code to be known as the Road Transport Industry Termination Code. This instrument is the Road Transport Industry Termination Code.</w:t>
      </w:r>
    </w:p>
    <w:bookmarkEnd w:id="5"/>
    <w:p w14:paraId="0CC25C41" w14:textId="77777777" w:rsidR="007C6F44" w:rsidRPr="00E13641" w:rsidRDefault="007C6F44" w:rsidP="007C6F44">
      <w:pPr>
        <w:pStyle w:val="SOText"/>
      </w:pPr>
      <w:r w:rsidRPr="00E13641">
        <w:t xml:space="preserve">A regulated road transport contractor may be </w:t>
      </w:r>
      <w:r w:rsidR="002E53F5" w:rsidRPr="00E13641">
        <w:t xml:space="preserve">found to be </w:t>
      </w:r>
      <w:r w:rsidRPr="00E13641">
        <w:t xml:space="preserve">unfairly terminated by a road transport business if the </w:t>
      </w:r>
      <w:r w:rsidR="006555C2" w:rsidRPr="00E13641">
        <w:t xml:space="preserve">Fair Work Commission is satisfied that </w:t>
      </w:r>
      <w:r w:rsidR="00F72D36" w:rsidRPr="00E13641">
        <w:t xml:space="preserve">the </w:t>
      </w:r>
      <w:r w:rsidRPr="00E13641">
        <w:t>termination is not consistent with this Code (see paragraph 536LK(d) of the Act).</w:t>
      </w:r>
    </w:p>
    <w:p w14:paraId="1759DD77" w14:textId="3107367B" w:rsidR="007C6F44" w:rsidRPr="00E13641" w:rsidRDefault="003634C9" w:rsidP="007C6F44">
      <w:pPr>
        <w:pStyle w:val="ActHead5"/>
      </w:pPr>
      <w:bookmarkStart w:id="6" w:name="_Toc183782126"/>
      <w:r w:rsidRPr="00F03C53">
        <w:rPr>
          <w:rStyle w:val="CharSectno"/>
        </w:rPr>
        <w:lastRenderedPageBreak/>
        <w:t>5</w:t>
      </w:r>
      <w:r w:rsidR="007C6F44" w:rsidRPr="00E13641">
        <w:t xml:space="preserve">  Definitions</w:t>
      </w:r>
      <w:bookmarkEnd w:id="6"/>
    </w:p>
    <w:p w14:paraId="6D91EC61" w14:textId="77777777" w:rsidR="007C6F44" w:rsidRPr="00E13641" w:rsidRDefault="007C6F44" w:rsidP="007C6F44">
      <w:pPr>
        <w:pStyle w:val="notetext"/>
      </w:pPr>
      <w:r w:rsidRPr="00E13641">
        <w:t>Note:</w:t>
      </w:r>
      <w:r w:rsidRPr="00E13641">
        <w:tab/>
        <w:t>A number of expressions used in this instrument are defined in the Act, including the following:</w:t>
      </w:r>
    </w:p>
    <w:p w14:paraId="12263064" w14:textId="77777777" w:rsidR="007C6F44" w:rsidRPr="00E13641" w:rsidRDefault="007C6F44" w:rsidP="007C6F44">
      <w:pPr>
        <w:pStyle w:val="notepara"/>
      </w:pPr>
      <w:r w:rsidRPr="00E13641">
        <w:t>(a)</w:t>
      </w:r>
      <w:r w:rsidRPr="00E13641">
        <w:tab/>
        <w:t>regulated road transport contractor;</w:t>
      </w:r>
    </w:p>
    <w:p w14:paraId="5E1B1636" w14:textId="77777777" w:rsidR="007C6F44" w:rsidRPr="00E13641" w:rsidRDefault="007C6F44" w:rsidP="007C6F44">
      <w:pPr>
        <w:pStyle w:val="notepara"/>
      </w:pPr>
      <w:r w:rsidRPr="00E13641">
        <w:t>(b)</w:t>
      </w:r>
      <w:r w:rsidRPr="00E13641">
        <w:tab/>
        <w:t>road transport business;</w:t>
      </w:r>
    </w:p>
    <w:p w14:paraId="50300410" w14:textId="77777777" w:rsidR="007C6F44" w:rsidRPr="00E13641" w:rsidRDefault="007C6F44" w:rsidP="007C6F44">
      <w:pPr>
        <w:pStyle w:val="notepara"/>
      </w:pPr>
      <w:r w:rsidRPr="00E13641">
        <w:t>(c)</w:t>
      </w:r>
      <w:r w:rsidRPr="00E13641">
        <w:tab/>
        <w:t>road transport industry;</w:t>
      </w:r>
    </w:p>
    <w:p w14:paraId="5D18A99C" w14:textId="77777777" w:rsidR="007C6F44" w:rsidRPr="00E13641" w:rsidRDefault="007C6F44" w:rsidP="007C6F44">
      <w:pPr>
        <w:pStyle w:val="notepara"/>
      </w:pPr>
      <w:r w:rsidRPr="00E13641">
        <w:t>(d)</w:t>
      </w:r>
      <w:r w:rsidRPr="00E13641">
        <w:tab/>
        <w:t>services contract;</w:t>
      </w:r>
    </w:p>
    <w:p w14:paraId="162FB0AC" w14:textId="77777777" w:rsidR="007C6F44" w:rsidRPr="00E13641" w:rsidRDefault="007C6F44" w:rsidP="007C6F44">
      <w:pPr>
        <w:pStyle w:val="notepara"/>
      </w:pPr>
      <w:r w:rsidRPr="00E13641">
        <w:t>(e)</w:t>
      </w:r>
      <w:r w:rsidRPr="00E13641">
        <w:tab/>
        <w:t>terminated.</w:t>
      </w:r>
    </w:p>
    <w:p w14:paraId="3E9978A5" w14:textId="77777777" w:rsidR="007C6F44" w:rsidRPr="00E13641" w:rsidRDefault="007C6F44" w:rsidP="007C6F44">
      <w:pPr>
        <w:pStyle w:val="subsection"/>
      </w:pPr>
      <w:r w:rsidRPr="00E13641">
        <w:tab/>
      </w:r>
      <w:r w:rsidRPr="00E13641">
        <w:tab/>
        <w:t>In this instrument:</w:t>
      </w:r>
    </w:p>
    <w:p w14:paraId="20B63AB2" w14:textId="77777777" w:rsidR="007C6F44" w:rsidRPr="00E13641" w:rsidRDefault="007C6F44" w:rsidP="007C6F44">
      <w:pPr>
        <w:pStyle w:val="Definition"/>
      </w:pPr>
      <w:r w:rsidRPr="00E13641">
        <w:rPr>
          <w:b/>
          <w:i/>
        </w:rPr>
        <w:t>Act</w:t>
      </w:r>
      <w:r w:rsidRPr="00E13641">
        <w:t xml:space="preserve"> means the </w:t>
      </w:r>
      <w:r w:rsidRPr="00E13641">
        <w:rPr>
          <w:i/>
        </w:rPr>
        <w:t>Fair Work Act 2009</w:t>
      </w:r>
      <w:r w:rsidRPr="00E13641">
        <w:t>.</w:t>
      </w:r>
    </w:p>
    <w:p w14:paraId="09F66F99" w14:textId="77777777" w:rsidR="007C6F44" w:rsidRPr="00E13641" w:rsidRDefault="007C6F44" w:rsidP="007C6F44">
      <w:pPr>
        <w:pStyle w:val="Definition"/>
      </w:pPr>
      <w:r w:rsidRPr="00E13641">
        <w:rPr>
          <w:b/>
          <w:i/>
        </w:rPr>
        <w:t>code process</w:t>
      </w:r>
      <w:r w:rsidRPr="00E13641">
        <w:t xml:space="preserve"> means the process, set out in </w:t>
      </w:r>
      <w:r w:rsidR="00CF1741" w:rsidRPr="00E13641">
        <w:t>Part 2</w:t>
      </w:r>
      <w:r w:rsidRPr="00E13641">
        <w:t xml:space="preserve">, </w:t>
      </w:r>
      <w:r w:rsidR="000D49CE" w:rsidRPr="00E13641">
        <w:t xml:space="preserve">leading up to and including </w:t>
      </w:r>
      <w:r w:rsidRPr="00E13641">
        <w:t>the termination by a road transport business of a services contract with a regulated road transport contractor.</w:t>
      </w:r>
    </w:p>
    <w:p w14:paraId="4E23E526" w14:textId="63F0F07D" w:rsidR="007C6F44" w:rsidRPr="00E13641" w:rsidRDefault="007C6F44" w:rsidP="007C6F44">
      <w:pPr>
        <w:pStyle w:val="Definition"/>
      </w:pPr>
      <w:r w:rsidRPr="00E13641">
        <w:rPr>
          <w:b/>
          <w:i/>
        </w:rPr>
        <w:t>warning</w:t>
      </w:r>
      <w:r w:rsidR="00F45FF8" w:rsidRPr="00E13641">
        <w:t xml:space="preserve"> means a warning given</w:t>
      </w:r>
      <w:r w:rsidR="00C53E60" w:rsidRPr="00E13641">
        <w:t>, or required to be given,</w:t>
      </w:r>
      <w:r w:rsidR="00F45FF8" w:rsidRPr="00E13641">
        <w:t xml:space="preserve"> under </w:t>
      </w:r>
      <w:r w:rsidR="007E7253" w:rsidRPr="00E13641">
        <w:t xml:space="preserve">section </w:t>
      </w:r>
      <w:r w:rsidR="003634C9">
        <w:t>7</w:t>
      </w:r>
      <w:r w:rsidRPr="00E13641">
        <w:t>.</w:t>
      </w:r>
    </w:p>
    <w:p w14:paraId="521AAEDB" w14:textId="77777777" w:rsidR="007C6F44" w:rsidRPr="00E13641" w:rsidRDefault="00CF1741" w:rsidP="007C6F44">
      <w:pPr>
        <w:pStyle w:val="ActHead2"/>
        <w:pageBreakBefore/>
      </w:pPr>
      <w:bookmarkStart w:id="7" w:name="_Toc183782127"/>
      <w:r w:rsidRPr="00F03C53">
        <w:rPr>
          <w:rStyle w:val="CharPartNo"/>
        </w:rPr>
        <w:lastRenderedPageBreak/>
        <w:t>Part 2</w:t>
      </w:r>
      <w:r w:rsidR="007C6F44" w:rsidRPr="00E13641">
        <w:t>—</w:t>
      </w:r>
      <w:r w:rsidR="007C6F44" w:rsidRPr="00F03C53">
        <w:rPr>
          <w:rStyle w:val="CharPartText"/>
        </w:rPr>
        <w:t>Code process for termination</w:t>
      </w:r>
      <w:bookmarkEnd w:id="7"/>
    </w:p>
    <w:p w14:paraId="64B2EF68" w14:textId="77777777" w:rsidR="00821387" w:rsidRPr="00E13641" w:rsidRDefault="00893618" w:rsidP="00821387">
      <w:pPr>
        <w:pStyle w:val="ActHead3"/>
      </w:pPr>
      <w:bookmarkStart w:id="8" w:name="_Toc183782128"/>
      <w:r w:rsidRPr="00F03C53">
        <w:rPr>
          <w:rStyle w:val="CharDivNo"/>
        </w:rPr>
        <w:t>Division 1</w:t>
      </w:r>
      <w:r w:rsidR="0026192F" w:rsidRPr="00E13641">
        <w:t>—</w:t>
      </w:r>
      <w:r w:rsidR="00D211BB" w:rsidRPr="00F03C53">
        <w:rPr>
          <w:rStyle w:val="CharDivText"/>
        </w:rPr>
        <w:t>Application of c</w:t>
      </w:r>
      <w:r w:rsidR="0026192F" w:rsidRPr="00F03C53">
        <w:rPr>
          <w:rStyle w:val="CharDivText"/>
        </w:rPr>
        <w:t>ode process</w:t>
      </w:r>
      <w:bookmarkEnd w:id="8"/>
    </w:p>
    <w:p w14:paraId="3F975F8B" w14:textId="6ECB9686" w:rsidR="007C6F44" w:rsidRPr="00E13641" w:rsidRDefault="003634C9" w:rsidP="007C6F44">
      <w:pPr>
        <w:pStyle w:val="ActHead5"/>
      </w:pPr>
      <w:bookmarkStart w:id="9" w:name="_Toc183782129"/>
      <w:r w:rsidRPr="00F03C53">
        <w:rPr>
          <w:rStyle w:val="CharSectno"/>
        </w:rPr>
        <w:t>6</w:t>
      </w:r>
      <w:r w:rsidR="007C6F44" w:rsidRPr="00E13641">
        <w:t xml:space="preserve">  When code process for termination must be followed</w:t>
      </w:r>
      <w:bookmarkEnd w:id="9"/>
    </w:p>
    <w:p w14:paraId="2D392D84" w14:textId="77777777" w:rsidR="00CE603C" w:rsidRPr="00E13641" w:rsidRDefault="007C6F44" w:rsidP="007C6F44">
      <w:pPr>
        <w:pStyle w:val="subsection"/>
      </w:pPr>
      <w:r w:rsidRPr="00E13641">
        <w:tab/>
      </w:r>
      <w:r w:rsidR="00005214" w:rsidRPr="00E13641">
        <w:t>(1)</w:t>
      </w:r>
      <w:r w:rsidRPr="00E13641">
        <w:tab/>
      </w:r>
      <w:r w:rsidR="0046610F" w:rsidRPr="00E13641">
        <w:t xml:space="preserve">To </w:t>
      </w:r>
      <w:r w:rsidR="00D211BB" w:rsidRPr="00E13641">
        <w:t xml:space="preserve">be taken to </w:t>
      </w:r>
      <w:r w:rsidR="0046610F" w:rsidRPr="00E13641">
        <w:t>comply with</w:t>
      </w:r>
      <w:r w:rsidR="001D039E" w:rsidRPr="00E13641">
        <w:t xml:space="preserve"> this </w:t>
      </w:r>
      <w:r w:rsidR="00D211BB" w:rsidRPr="00E13641">
        <w:t>instrument</w:t>
      </w:r>
      <w:r w:rsidR="001D039E" w:rsidRPr="00E13641">
        <w:t>, a</w:t>
      </w:r>
      <w:r w:rsidRPr="00E13641">
        <w:t xml:space="preserve"> road transport business must follow the code process in relation to the proposed termination of a services contract of a regulated road transport contractor </w:t>
      </w:r>
      <w:r w:rsidR="001D039E" w:rsidRPr="00E13641">
        <w:t>who is protected from unfair termination</w:t>
      </w:r>
      <w:r w:rsidR="00CE603C" w:rsidRPr="00E13641">
        <w:t xml:space="preserve"> if:</w:t>
      </w:r>
    </w:p>
    <w:p w14:paraId="0593E883" w14:textId="77777777" w:rsidR="00CE603C" w:rsidRPr="00E13641" w:rsidRDefault="00CE603C" w:rsidP="00CE603C">
      <w:pPr>
        <w:pStyle w:val="paragraph"/>
      </w:pPr>
      <w:r w:rsidRPr="00E13641">
        <w:tab/>
        <w:t>(a)</w:t>
      </w:r>
      <w:r w:rsidRPr="00E13641">
        <w:tab/>
        <w:t>the business is considering terminating the contract; and</w:t>
      </w:r>
    </w:p>
    <w:p w14:paraId="164BAEFA" w14:textId="77777777" w:rsidR="00CE603C" w:rsidRPr="00E13641" w:rsidRDefault="00CE603C" w:rsidP="00CE603C">
      <w:pPr>
        <w:pStyle w:val="paragraph"/>
      </w:pPr>
      <w:r w:rsidRPr="00E13641">
        <w:tab/>
        <w:t>(b)</w:t>
      </w:r>
      <w:r w:rsidRPr="00E13641">
        <w:tab/>
        <w:t>the reason for the termination is:</w:t>
      </w:r>
    </w:p>
    <w:p w14:paraId="708467F0" w14:textId="77777777" w:rsidR="00CE603C" w:rsidRPr="00E13641" w:rsidRDefault="00CE603C" w:rsidP="00CE603C">
      <w:pPr>
        <w:pStyle w:val="paragraphsub"/>
      </w:pPr>
      <w:r w:rsidRPr="00E13641">
        <w:tab/>
        <w:t>(i)</w:t>
      </w:r>
      <w:r w:rsidRPr="00E13641">
        <w:tab/>
        <w:t xml:space="preserve">subject to </w:t>
      </w:r>
      <w:r w:rsidR="00041252" w:rsidRPr="00E13641">
        <w:t>subsection (</w:t>
      </w:r>
      <w:r w:rsidRPr="00E13641">
        <w:t>2), a matter related to the contractor’s conduct in performing work in the road transport industry for the business under the contract; or</w:t>
      </w:r>
    </w:p>
    <w:p w14:paraId="22944818" w14:textId="77777777" w:rsidR="00CE603C" w:rsidRPr="00E13641" w:rsidRDefault="00CE603C" w:rsidP="00CE603C">
      <w:pPr>
        <w:pStyle w:val="paragraphsub"/>
      </w:pPr>
      <w:r w:rsidRPr="00E13641">
        <w:tab/>
        <w:t>(ii)</w:t>
      </w:r>
      <w:r w:rsidRPr="00E13641">
        <w:tab/>
        <w:t>a matter related to the contractor’s capacity to perform such work under the contract.</w:t>
      </w:r>
    </w:p>
    <w:p w14:paraId="2D9E7565" w14:textId="77777777" w:rsidR="000E4430" w:rsidRPr="00E13641" w:rsidRDefault="000E4430" w:rsidP="000E4430">
      <w:pPr>
        <w:pStyle w:val="notetext"/>
      </w:pPr>
      <w:r w:rsidRPr="00E13641">
        <w:t>Note:</w:t>
      </w:r>
      <w:r w:rsidRPr="00E13641">
        <w:tab/>
        <w:t>To be protected from unfair termination by a road transport business, a regulated road transport contractor must have performed work for the business under one or more services contracts for at least 6 months (see paragraph 536LE(c) of the Act).</w:t>
      </w:r>
    </w:p>
    <w:p w14:paraId="330A71C5" w14:textId="77777777" w:rsidR="00005214" w:rsidRPr="00E13641" w:rsidRDefault="00005214" w:rsidP="00005214">
      <w:pPr>
        <w:pStyle w:val="subsection"/>
      </w:pPr>
      <w:r w:rsidRPr="00E13641">
        <w:tab/>
        <w:t>(</w:t>
      </w:r>
      <w:r w:rsidR="0014571E" w:rsidRPr="00E13641">
        <w:t>2</w:t>
      </w:r>
      <w:r w:rsidRPr="00E13641">
        <w:t>)</w:t>
      </w:r>
      <w:r w:rsidRPr="00E13641">
        <w:tab/>
        <w:t xml:space="preserve">The code process does not apply to </w:t>
      </w:r>
      <w:r w:rsidR="00941392" w:rsidRPr="00E13641">
        <w:t xml:space="preserve">the </w:t>
      </w:r>
      <w:r w:rsidR="001402E1" w:rsidRPr="00E13641">
        <w:t>termination by a road transport business of a services contract of a regulated road transport contractor for serious misconduct</w:t>
      </w:r>
      <w:r w:rsidR="00941392" w:rsidRPr="00E13641">
        <w:t xml:space="preserve"> by </w:t>
      </w:r>
      <w:r w:rsidR="001A2AD3" w:rsidRPr="00E13641">
        <w:t>the contractor</w:t>
      </w:r>
      <w:r w:rsidR="001402E1" w:rsidRPr="00E13641">
        <w:t>.</w:t>
      </w:r>
    </w:p>
    <w:p w14:paraId="32BB5062" w14:textId="77777777" w:rsidR="009739DD" w:rsidRPr="00E13641" w:rsidRDefault="009739DD" w:rsidP="009739DD">
      <w:pPr>
        <w:pStyle w:val="notetext"/>
      </w:pPr>
      <w:r w:rsidRPr="00E13641">
        <w:t>Note 1:</w:t>
      </w:r>
      <w:r w:rsidRPr="00E13641">
        <w:tab/>
        <w:t>A termination that occurs because of serious misconduct of a regulated road transport contractor is not unfair (see subsection 536LM(2) of the Act).</w:t>
      </w:r>
    </w:p>
    <w:p w14:paraId="570793D2" w14:textId="77777777" w:rsidR="009739DD" w:rsidRPr="00E13641" w:rsidRDefault="009739DD" w:rsidP="009739DD">
      <w:pPr>
        <w:pStyle w:val="notetext"/>
      </w:pPr>
      <w:r w:rsidRPr="00E13641">
        <w:t>Note 2:</w:t>
      </w:r>
      <w:r w:rsidRPr="00E13641">
        <w:tab/>
      </w:r>
      <w:r w:rsidRPr="00E13641">
        <w:rPr>
          <w:b/>
          <w:i/>
        </w:rPr>
        <w:t>Serious misconduct</w:t>
      </w:r>
      <w:r w:rsidRPr="00E13641">
        <w:t xml:space="preserve"> has the meaning </w:t>
      </w:r>
      <w:r w:rsidR="004C45BD" w:rsidRPr="00E13641">
        <w:t xml:space="preserve">prescribed </w:t>
      </w:r>
      <w:r w:rsidRPr="00E13641">
        <w:t xml:space="preserve">by the regulations (see </w:t>
      </w:r>
      <w:r w:rsidR="00041252" w:rsidRPr="00E13641">
        <w:t>section 1</w:t>
      </w:r>
      <w:r w:rsidRPr="00E13641">
        <w:t>2 of the Act).</w:t>
      </w:r>
    </w:p>
    <w:p w14:paraId="58BEBF6C" w14:textId="2740E142" w:rsidR="009C2FB8" w:rsidRPr="00E13641" w:rsidRDefault="003634C9" w:rsidP="00ED0E0E">
      <w:pPr>
        <w:pStyle w:val="ActHead5"/>
      </w:pPr>
      <w:bookmarkStart w:id="10" w:name="_Toc183782130"/>
      <w:r w:rsidRPr="00F03C53">
        <w:rPr>
          <w:rStyle w:val="CharSectno"/>
        </w:rPr>
        <w:t>7</w:t>
      </w:r>
      <w:r w:rsidR="00ED0E0E" w:rsidRPr="00E13641">
        <w:t xml:space="preserve">  Warning</w:t>
      </w:r>
      <w:r w:rsidR="00533972" w:rsidRPr="00E13641">
        <w:t xml:space="preserve"> </w:t>
      </w:r>
      <w:r w:rsidR="000B20F2" w:rsidRPr="00E13641">
        <w:t xml:space="preserve">generally required </w:t>
      </w:r>
      <w:r w:rsidR="00533972" w:rsidRPr="00E13641">
        <w:t>before termination</w:t>
      </w:r>
      <w:bookmarkEnd w:id="10"/>
    </w:p>
    <w:p w14:paraId="28C26DCC" w14:textId="13ECA2B4" w:rsidR="007C6F44" w:rsidRPr="00E13641" w:rsidRDefault="007C6F44" w:rsidP="007C6F44">
      <w:pPr>
        <w:pStyle w:val="subsection"/>
      </w:pPr>
      <w:r w:rsidRPr="00E13641">
        <w:tab/>
        <w:t>(1)</w:t>
      </w:r>
      <w:r w:rsidRPr="00E13641">
        <w:tab/>
      </w:r>
      <w:r w:rsidR="00EE3374" w:rsidRPr="00E13641">
        <w:t xml:space="preserve">Before </w:t>
      </w:r>
      <w:r w:rsidR="00F825B4" w:rsidRPr="00E13641">
        <w:t>terminating</w:t>
      </w:r>
      <w:r w:rsidR="000B4B2B" w:rsidRPr="00E13641">
        <w:t xml:space="preserve"> </w:t>
      </w:r>
      <w:r w:rsidRPr="00E13641">
        <w:t>the services contract of a regulated road transport contractor</w:t>
      </w:r>
      <w:r w:rsidR="000B4B2B" w:rsidRPr="00E13641">
        <w:t xml:space="preserve">, a </w:t>
      </w:r>
      <w:r w:rsidRPr="00E13641">
        <w:t xml:space="preserve">road transport business </w:t>
      </w:r>
      <w:r w:rsidR="000B4B2B" w:rsidRPr="00E13641">
        <w:t xml:space="preserve">must </w:t>
      </w:r>
      <w:r w:rsidR="00436ED6" w:rsidRPr="00E13641">
        <w:t xml:space="preserve">warn the </w:t>
      </w:r>
      <w:r w:rsidRPr="00E13641">
        <w:t xml:space="preserve">contractor </w:t>
      </w:r>
      <w:r w:rsidR="00ED6AA1" w:rsidRPr="00E13641">
        <w:t xml:space="preserve">in accordance with </w:t>
      </w:r>
      <w:r w:rsidR="00041252" w:rsidRPr="00E13641">
        <w:t>subsection (</w:t>
      </w:r>
      <w:r w:rsidR="00ED6AA1" w:rsidRPr="00E13641">
        <w:t>2</w:t>
      </w:r>
      <w:r w:rsidR="00806F45" w:rsidRPr="00E13641">
        <w:t>)</w:t>
      </w:r>
      <w:r w:rsidRPr="00E13641">
        <w:t>.</w:t>
      </w:r>
    </w:p>
    <w:p w14:paraId="45FB039A" w14:textId="77777777" w:rsidR="007C6F44" w:rsidRPr="00E13641" w:rsidRDefault="007C6F44" w:rsidP="007C6F44">
      <w:pPr>
        <w:pStyle w:val="subsection"/>
      </w:pPr>
      <w:r w:rsidRPr="00E13641">
        <w:tab/>
        <w:t>(2)</w:t>
      </w:r>
      <w:r w:rsidRPr="00E13641">
        <w:tab/>
        <w:t>The warning must</w:t>
      </w:r>
      <w:r w:rsidR="00CD78C0" w:rsidRPr="00E13641">
        <w:t xml:space="preserve"> provide sufficient information to enable a reasonable person in the position of the regulated road transport contractor to understand</w:t>
      </w:r>
      <w:r w:rsidRPr="00E13641">
        <w:t>:</w:t>
      </w:r>
    </w:p>
    <w:p w14:paraId="49C5F247" w14:textId="77777777" w:rsidR="007C6F44" w:rsidRPr="00E13641" w:rsidRDefault="007C6F44" w:rsidP="007C6F44">
      <w:pPr>
        <w:pStyle w:val="paragraph"/>
      </w:pPr>
      <w:r w:rsidRPr="00E13641">
        <w:tab/>
        <w:t>(a)</w:t>
      </w:r>
      <w:r w:rsidRPr="00E13641">
        <w:tab/>
        <w:t xml:space="preserve">the reason, relating to the contractor’s conduct or capacity, for </w:t>
      </w:r>
      <w:r w:rsidR="004C5008" w:rsidRPr="00E13641">
        <w:t>which it is given</w:t>
      </w:r>
      <w:r w:rsidRPr="00E13641">
        <w:t>; and</w:t>
      </w:r>
    </w:p>
    <w:p w14:paraId="49EC64A2" w14:textId="77777777" w:rsidR="003814C6" w:rsidRPr="00E13641" w:rsidRDefault="007C6F44" w:rsidP="007C6F44">
      <w:pPr>
        <w:pStyle w:val="paragraph"/>
      </w:pPr>
      <w:r w:rsidRPr="00E13641">
        <w:tab/>
        <w:t>(</w:t>
      </w:r>
      <w:r w:rsidR="00B4167C" w:rsidRPr="00E13641">
        <w:t>b</w:t>
      </w:r>
      <w:r w:rsidRPr="00E13641">
        <w:t>)</w:t>
      </w:r>
      <w:r w:rsidRPr="00E13641">
        <w:tab/>
      </w:r>
      <w:r w:rsidR="0014221F" w:rsidRPr="00E13641">
        <w:t xml:space="preserve">that </w:t>
      </w:r>
      <w:r w:rsidR="001A5D13" w:rsidRPr="00E13641">
        <w:t xml:space="preserve">the </w:t>
      </w:r>
      <w:r w:rsidRPr="00E13641">
        <w:t>services contract is at risk of being terminated if</w:t>
      </w:r>
      <w:r w:rsidR="003814C6" w:rsidRPr="00E13641">
        <w:t>:</w:t>
      </w:r>
    </w:p>
    <w:p w14:paraId="0CDD88B3" w14:textId="77777777" w:rsidR="003814C6" w:rsidRPr="00E13641" w:rsidRDefault="003814C6" w:rsidP="003814C6">
      <w:pPr>
        <w:pStyle w:val="paragraphsub"/>
      </w:pPr>
      <w:r w:rsidRPr="00E13641">
        <w:tab/>
        <w:t>(i)</w:t>
      </w:r>
      <w:r w:rsidRPr="00E13641">
        <w:tab/>
      </w:r>
      <w:r w:rsidR="001A02C3" w:rsidRPr="00E13641">
        <w:t xml:space="preserve">the contractor </w:t>
      </w:r>
      <w:r w:rsidRPr="00E13641">
        <w:t>does not, within a reasonable time, remedy the matters that are the subject of the warning; or</w:t>
      </w:r>
    </w:p>
    <w:p w14:paraId="29D1F972" w14:textId="77777777" w:rsidR="001A02C3" w:rsidRPr="00E13641" w:rsidRDefault="003814C6" w:rsidP="003814C6">
      <w:pPr>
        <w:pStyle w:val="paragraphsub"/>
      </w:pPr>
      <w:r w:rsidRPr="00E13641">
        <w:tab/>
        <w:t>(ii)</w:t>
      </w:r>
      <w:r w:rsidRPr="00E13641">
        <w:tab/>
      </w:r>
      <w:r w:rsidR="00E41D4B" w:rsidRPr="00E13641">
        <w:t xml:space="preserve">the reason for </w:t>
      </w:r>
      <w:r w:rsidR="00362C61" w:rsidRPr="00E13641">
        <w:t xml:space="preserve">giving the </w:t>
      </w:r>
      <w:r w:rsidR="004C5008" w:rsidRPr="00E13641">
        <w:t xml:space="preserve">warning </w:t>
      </w:r>
      <w:r w:rsidR="00E41D4B" w:rsidRPr="00E13641">
        <w:t>continues or is repeated</w:t>
      </w:r>
      <w:r w:rsidR="001A02C3" w:rsidRPr="00E13641">
        <w:t>; or</w:t>
      </w:r>
    </w:p>
    <w:p w14:paraId="775B49A7" w14:textId="646274C8" w:rsidR="00C1460A" w:rsidRPr="00E13641" w:rsidRDefault="001A02C3" w:rsidP="003814C6">
      <w:pPr>
        <w:pStyle w:val="paragraphsub"/>
      </w:pPr>
      <w:r w:rsidRPr="00E13641">
        <w:tab/>
        <w:t>(iii)</w:t>
      </w:r>
      <w:r w:rsidRPr="00E13641">
        <w:tab/>
      </w:r>
      <w:r w:rsidR="00D37734" w:rsidRPr="00E13641">
        <w:t>a</w:t>
      </w:r>
      <w:r w:rsidR="00124331" w:rsidRPr="00E13641">
        <w:t>nother</w:t>
      </w:r>
      <w:r w:rsidR="00D37734" w:rsidRPr="00E13641">
        <w:t xml:space="preserve"> issue, relating to the contractor’s conduct or capacity, arises</w:t>
      </w:r>
      <w:r w:rsidR="00806F45" w:rsidRPr="00E13641">
        <w:t>; and</w:t>
      </w:r>
    </w:p>
    <w:p w14:paraId="71D05D00" w14:textId="300CC7CB" w:rsidR="00806F45" w:rsidRPr="00E13641" w:rsidRDefault="00806F45" w:rsidP="00806F45">
      <w:pPr>
        <w:pStyle w:val="paragraph"/>
      </w:pPr>
      <w:r w:rsidRPr="00E13641">
        <w:tab/>
        <w:t>(c)</w:t>
      </w:r>
      <w:r w:rsidRPr="00E13641">
        <w:tab/>
        <w:t xml:space="preserve">that the contractor </w:t>
      </w:r>
      <w:r w:rsidR="003E54D6" w:rsidRPr="00E13641">
        <w:t>may</w:t>
      </w:r>
      <w:r w:rsidRPr="00E13641">
        <w:t>, within a specified period (which must be reasonable), provide a response to the warning.</w:t>
      </w:r>
    </w:p>
    <w:p w14:paraId="04257133" w14:textId="05D04421" w:rsidR="007C6F44" w:rsidRPr="00E13641" w:rsidRDefault="003634C9" w:rsidP="007C6F44">
      <w:pPr>
        <w:pStyle w:val="ActHead5"/>
      </w:pPr>
      <w:bookmarkStart w:id="11" w:name="_Toc183782131"/>
      <w:r w:rsidRPr="00F03C53">
        <w:rPr>
          <w:rStyle w:val="CharSectno"/>
        </w:rPr>
        <w:lastRenderedPageBreak/>
        <w:t>8</w:t>
      </w:r>
      <w:r w:rsidR="007C6F44" w:rsidRPr="00E13641">
        <w:t xml:space="preserve">  Exception—circumstances when warning not required</w:t>
      </w:r>
      <w:bookmarkEnd w:id="11"/>
    </w:p>
    <w:p w14:paraId="2B7469CD" w14:textId="71A6B345" w:rsidR="007C6F44" w:rsidRPr="00E13641" w:rsidRDefault="007C6F44" w:rsidP="007C6F44">
      <w:pPr>
        <w:pStyle w:val="subsection"/>
      </w:pPr>
      <w:r w:rsidRPr="00E13641">
        <w:tab/>
        <w:t>(1)</w:t>
      </w:r>
      <w:r w:rsidRPr="00E13641">
        <w:tab/>
        <w:t xml:space="preserve">Despite section </w:t>
      </w:r>
      <w:r w:rsidR="003634C9">
        <w:t>7</w:t>
      </w:r>
      <w:r w:rsidRPr="00E13641">
        <w:t xml:space="preserve">, a road transport business is not required to give a regulated road transport contractor a warning </w:t>
      </w:r>
      <w:r w:rsidR="003139FE" w:rsidRPr="00E13641">
        <w:t xml:space="preserve">before terminating a services contract </w:t>
      </w:r>
      <w:r w:rsidRPr="00E13641">
        <w:t>if the business considers</w:t>
      </w:r>
      <w:r w:rsidR="00EF63C1" w:rsidRPr="00E13641">
        <w:t xml:space="preserve"> on reasonable grounds</w:t>
      </w:r>
      <w:r w:rsidRPr="00E13641">
        <w:t xml:space="preserve"> that </w:t>
      </w:r>
      <w:r w:rsidR="001B77AD" w:rsidRPr="00E13641">
        <w:t xml:space="preserve">the matter relating to the contractor’s conduct or capacity </w:t>
      </w:r>
      <w:r w:rsidRPr="00E13641">
        <w:t>is such that:</w:t>
      </w:r>
    </w:p>
    <w:p w14:paraId="2C0BA0C3" w14:textId="77777777" w:rsidR="007C6F44" w:rsidRPr="00E13641" w:rsidRDefault="007C6F44" w:rsidP="007C6F44">
      <w:pPr>
        <w:pStyle w:val="paragraph"/>
      </w:pPr>
      <w:r w:rsidRPr="00E13641">
        <w:tab/>
        <w:t>(a)</w:t>
      </w:r>
      <w:r w:rsidRPr="00E13641">
        <w:tab/>
        <w:t>it warrants</w:t>
      </w:r>
      <w:r w:rsidR="00A41300" w:rsidRPr="00E13641">
        <w:t xml:space="preserve"> taking immediate steps to terminate</w:t>
      </w:r>
      <w:r w:rsidRPr="00E13641">
        <w:t xml:space="preserve"> the contract; or</w:t>
      </w:r>
    </w:p>
    <w:p w14:paraId="552310A9" w14:textId="77777777" w:rsidR="007C6F44" w:rsidRPr="00E13641" w:rsidRDefault="007C6F44" w:rsidP="007C6F44">
      <w:pPr>
        <w:pStyle w:val="paragraph"/>
      </w:pPr>
      <w:r w:rsidRPr="00E13641">
        <w:tab/>
        <w:t>(b)</w:t>
      </w:r>
      <w:r w:rsidRPr="00E13641">
        <w:tab/>
        <w:t>it is not reasonable to expect the business to allow the contractor to continue to perform work in the road transport industry for the business.</w:t>
      </w:r>
    </w:p>
    <w:p w14:paraId="3D430999" w14:textId="77777777" w:rsidR="007C6F44" w:rsidRPr="00E13641" w:rsidRDefault="007C6F44" w:rsidP="007C6F44">
      <w:pPr>
        <w:pStyle w:val="notetext"/>
      </w:pPr>
      <w:r w:rsidRPr="00E13641">
        <w:t>Note:</w:t>
      </w:r>
      <w:r w:rsidRPr="00E13641">
        <w:tab/>
        <w:t xml:space="preserve">The following are examples of when </w:t>
      </w:r>
      <w:r w:rsidR="004C45BD" w:rsidRPr="00E13641">
        <w:t xml:space="preserve">this </w:t>
      </w:r>
      <w:r w:rsidR="00041252" w:rsidRPr="00E13641">
        <w:t>subsection</w:t>
      </w:r>
      <w:r w:rsidR="004C45BD" w:rsidRPr="00E13641">
        <w:t xml:space="preserve"> </w:t>
      </w:r>
      <w:r w:rsidR="00ED6DDE" w:rsidRPr="00E13641">
        <w:t xml:space="preserve">might </w:t>
      </w:r>
      <w:r w:rsidRPr="00E13641">
        <w:t>apply:</w:t>
      </w:r>
    </w:p>
    <w:p w14:paraId="4FD40321" w14:textId="77777777" w:rsidR="007C6F44" w:rsidRPr="00E13641" w:rsidRDefault="007C6F44" w:rsidP="007C6F44">
      <w:pPr>
        <w:pStyle w:val="notepara"/>
      </w:pPr>
      <w:r w:rsidRPr="00E13641">
        <w:t>(a)</w:t>
      </w:r>
      <w:r w:rsidRPr="00E13641">
        <w:tab/>
      </w:r>
      <w:r w:rsidR="002072E2" w:rsidRPr="00E13641">
        <w:t>the</w:t>
      </w:r>
      <w:r w:rsidRPr="00E13641">
        <w:t xml:space="preserve"> termination of a regulated road transport contractor is required for </w:t>
      </w:r>
      <w:r w:rsidR="00FA2C11" w:rsidRPr="00E13641">
        <w:t>a serious safety breach</w:t>
      </w:r>
      <w:r w:rsidRPr="00E13641">
        <w:t>;</w:t>
      </w:r>
    </w:p>
    <w:p w14:paraId="1388ECF2" w14:textId="77777777" w:rsidR="007C6F44" w:rsidRPr="00E13641" w:rsidRDefault="007C6F44" w:rsidP="007C6F44">
      <w:pPr>
        <w:pStyle w:val="notepara"/>
      </w:pPr>
      <w:r w:rsidRPr="00E13641">
        <w:t>(b)</w:t>
      </w:r>
      <w:r w:rsidRPr="00E13641">
        <w:tab/>
        <w:t>a regulated road transport contractor’s driver licence is suspended or cancelled.</w:t>
      </w:r>
    </w:p>
    <w:p w14:paraId="06F6BF3B" w14:textId="18AE3813" w:rsidR="007C6F44" w:rsidRPr="00E13641" w:rsidRDefault="007C6F44" w:rsidP="007C6F44">
      <w:pPr>
        <w:pStyle w:val="subsection"/>
      </w:pPr>
      <w:r w:rsidRPr="00E13641">
        <w:tab/>
        <w:t>(2)</w:t>
      </w:r>
      <w:r w:rsidRPr="00E13641">
        <w:tab/>
        <w:t xml:space="preserve">In such circumstances, the road transport business may proceed directly to </w:t>
      </w:r>
      <w:r w:rsidR="00995FA4" w:rsidRPr="00E13641">
        <w:t xml:space="preserve">the </w:t>
      </w:r>
      <w:r w:rsidRPr="00E13641">
        <w:t xml:space="preserve">show cause </w:t>
      </w:r>
      <w:r w:rsidR="00031C8B" w:rsidRPr="00E13641">
        <w:t xml:space="preserve">process in </w:t>
      </w:r>
      <w:r w:rsidR="00E15CD2" w:rsidRPr="00E13641">
        <w:t xml:space="preserve">section </w:t>
      </w:r>
      <w:r w:rsidR="003634C9">
        <w:t>9</w:t>
      </w:r>
      <w:r w:rsidRPr="00E13641">
        <w:t>.</w:t>
      </w:r>
    </w:p>
    <w:p w14:paraId="43130091" w14:textId="0A4025A9" w:rsidR="007C6F44" w:rsidRPr="00E13641" w:rsidRDefault="003634C9" w:rsidP="007C6F44">
      <w:pPr>
        <w:pStyle w:val="ActHead5"/>
      </w:pPr>
      <w:bookmarkStart w:id="12" w:name="_Toc183782132"/>
      <w:r w:rsidRPr="00F03C53">
        <w:rPr>
          <w:rStyle w:val="CharSectno"/>
        </w:rPr>
        <w:t>9</w:t>
      </w:r>
      <w:r w:rsidR="007C6F44" w:rsidRPr="00E13641">
        <w:t xml:space="preserve">  Show cause </w:t>
      </w:r>
      <w:r w:rsidR="001276F5" w:rsidRPr="00E13641">
        <w:t xml:space="preserve">process </w:t>
      </w:r>
      <w:r w:rsidR="007C6F44" w:rsidRPr="00E13641">
        <w:t>before termination</w:t>
      </w:r>
      <w:bookmarkEnd w:id="12"/>
    </w:p>
    <w:p w14:paraId="4B09951D" w14:textId="77777777" w:rsidR="007C6F44" w:rsidRPr="00E13641" w:rsidRDefault="00921F84" w:rsidP="007C6F44">
      <w:pPr>
        <w:pStyle w:val="SubsectionHead"/>
      </w:pPr>
      <w:r w:rsidRPr="00E13641">
        <w:t>Scope</w:t>
      </w:r>
    </w:p>
    <w:p w14:paraId="49AA5C97" w14:textId="77777777" w:rsidR="001276F5" w:rsidRPr="00E13641" w:rsidRDefault="007C6F44" w:rsidP="007C6F44">
      <w:pPr>
        <w:pStyle w:val="subsection"/>
      </w:pPr>
      <w:r w:rsidRPr="00E13641">
        <w:tab/>
        <w:t>(1)</w:t>
      </w:r>
      <w:r w:rsidRPr="00E13641">
        <w:tab/>
      </w:r>
      <w:r w:rsidR="009526B4" w:rsidRPr="00E13641">
        <w:t xml:space="preserve">This </w:t>
      </w:r>
      <w:r w:rsidR="0050632D" w:rsidRPr="00E13641">
        <w:t>section applies if</w:t>
      </w:r>
      <w:r w:rsidR="00BE1F9A" w:rsidRPr="00E13641">
        <w:t>:</w:t>
      </w:r>
    </w:p>
    <w:p w14:paraId="27AEEBA4" w14:textId="1DF84A0D" w:rsidR="00C166F2" w:rsidRPr="00E13641" w:rsidRDefault="001276F5" w:rsidP="007604EE">
      <w:pPr>
        <w:pStyle w:val="paragraph"/>
      </w:pPr>
      <w:r w:rsidRPr="00E13641">
        <w:tab/>
        <w:t>(</w:t>
      </w:r>
      <w:r w:rsidR="007604EE" w:rsidRPr="00E13641">
        <w:t>a</w:t>
      </w:r>
      <w:r w:rsidRPr="00E13641">
        <w:t>)</w:t>
      </w:r>
      <w:r w:rsidRPr="00E13641">
        <w:tab/>
      </w:r>
      <w:r w:rsidR="00C41B37" w:rsidRPr="00E13641">
        <w:t xml:space="preserve">section </w:t>
      </w:r>
      <w:r w:rsidR="003634C9">
        <w:t>8</w:t>
      </w:r>
      <w:r w:rsidR="00C41B37" w:rsidRPr="00E13641">
        <w:t xml:space="preserve"> means that </w:t>
      </w:r>
      <w:r w:rsidR="007604EE" w:rsidRPr="00E13641">
        <w:t xml:space="preserve">a road transport </w:t>
      </w:r>
      <w:r w:rsidR="00C41B37" w:rsidRPr="00E13641">
        <w:t xml:space="preserve">business is not required to give </w:t>
      </w:r>
      <w:r w:rsidR="007604EE" w:rsidRPr="00E13641">
        <w:t xml:space="preserve">a regulated road transport </w:t>
      </w:r>
      <w:r w:rsidR="00C41B37" w:rsidRPr="00E13641">
        <w:t>contractor a warning</w:t>
      </w:r>
      <w:r w:rsidR="00175ADA" w:rsidRPr="00E13641">
        <w:t xml:space="preserve"> before </w:t>
      </w:r>
      <w:r w:rsidR="00BA3996" w:rsidRPr="00E13641">
        <w:t>terminating</w:t>
      </w:r>
      <w:r w:rsidR="00175ADA" w:rsidRPr="00E13641">
        <w:t xml:space="preserve"> </w:t>
      </w:r>
      <w:r w:rsidR="0009015D" w:rsidRPr="00E13641">
        <w:t xml:space="preserve">a </w:t>
      </w:r>
      <w:r w:rsidR="002074F4" w:rsidRPr="00E13641">
        <w:t xml:space="preserve">services </w:t>
      </w:r>
      <w:r w:rsidR="00175ADA" w:rsidRPr="00E13641">
        <w:t>contract</w:t>
      </w:r>
      <w:r w:rsidR="0009015D" w:rsidRPr="00E13641">
        <w:t>; or</w:t>
      </w:r>
    </w:p>
    <w:p w14:paraId="7C92C3CC" w14:textId="77777777" w:rsidR="00175ADA" w:rsidRPr="00E13641" w:rsidRDefault="00175ADA" w:rsidP="007604EE">
      <w:pPr>
        <w:pStyle w:val="paragraph"/>
      </w:pPr>
      <w:r w:rsidRPr="00E13641">
        <w:tab/>
        <w:t>(</w:t>
      </w:r>
      <w:r w:rsidR="007604EE" w:rsidRPr="00E13641">
        <w:t>b</w:t>
      </w:r>
      <w:r w:rsidRPr="00E13641">
        <w:t>)</w:t>
      </w:r>
      <w:r w:rsidRPr="00E13641">
        <w:tab/>
      </w:r>
      <w:r w:rsidR="0009015D" w:rsidRPr="00E13641">
        <w:t xml:space="preserve">a road transport </w:t>
      </w:r>
      <w:r w:rsidR="007A46C2" w:rsidRPr="00E13641">
        <w:t xml:space="preserve">business has given </w:t>
      </w:r>
      <w:r w:rsidR="0009015D" w:rsidRPr="00E13641">
        <w:t xml:space="preserve">a regulated road transport </w:t>
      </w:r>
      <w:r w:rsidR="007A46C2" w:rsidRPr="00E13641">
        <w:t>contractor a warning and the business considers</w:t>
      </w:r>
      <w:r w:rsidR="007A7CE1" w:rsidRPr="00E13641">
        <w:t>,</w:t>
      </w:r>
      <w:r w:rsidR="007A46C2" w:rsidRPr="00E13641">
        <w:t xml:space="preserve"> on reasonable grounds</w:t>
      </w:r>
      <w:r w:rsidR="007A7CE1" w:rsidRPr="00E13641">
        <w:t>,</w:t>
      </w:r>
      <w:r w:rsidR="007A46C2" w:rsidRPr="00E13641">
        <w:t xml:space="preserve"> that</w:t>
      </w:r>
      <w:r w:rsidR="00813C88" w:rsidRPr="00E13641">
        <w:t xml:space="preserve"> termination of </w:t>
      </w:r>
      <w:r w:rsidR="00A153D6" w:rsidRPr="00E13641">
        <w:t xml:space="preserve">a </w:t>
      </w:r>
      <w:r w:rsidR="00813C88" w:rsidRPr="00E13641">
        <w:t>services contract is justified</w:t>
      </w:r>
      <w:r w:rsidR="00874F59" w:rsidRPr="00E13641">
        <w:t xml:space="preserve"> because</w:t>
      </w:r>
      <w:r w:rsidR="007A46C2" w:rsidRPr="00E13641">
        <w:t>:</w:t>
      </w:r>
    </w:p>
    <w:p w14:paraId="256E656B" w14:textId="77777777" w:rsidR="00FC6BFF" w:rsidRPr="00E13641" w:rsidRDefault="00C166F2" w:rsidP="00A153D6">
      <w:pPr>
        <w:pStyle w:val="paragraphsub"/>
      </w:pPr>
      <w:r w:rsidRPr="00E13641">
        <w:tab/>
        <w:t>(</w:t>
      </w:r>
      <w:r w:rsidR="00A153D6" w:rsidRPr="00E13641">
        <w:t>i</w:t>
      </w:r>
      <w:r w:rsidRPr="00E13641">
        <w:t>)</w:t>
      </w:r>
      <w:r w:rsidRPr="00E13641">
        <w:tab/>
      </w:r>
      <w:r w:rsidR="002D4D25" w:rsidRPr="00E13641">
        <w:t xml:space="preserve">the </w:t>
      </w:r>
      <w:r w:rsidR="00FC6BFF" w:rsidRPr="00E13641">
        <w:t xml:space="preserve">contractor has not, within a reasonable time, remedied the matters that </w:t>
      </w:r>
      <w:r w:rsidR="00B4302B" w:rsidRPr="00E13641">
        <w:t xml:space="preserve">were </w:t>
      </w:r>
      <w:r w:rsidR="00FC6BFF" w:rsidRPr="00E13641">
        <w:t>the subject of the warning</w:t>
      </w:r>
      <w:r w:rsidR="00874F59" w:rsidRPr="00E13641">
        <w:t>; or</w:t>
      </w:r>
    </w:p>
    <w:p w14:paraId="17357A89" w14:textId="77777777" w:rsidR="00874F59" w:rsidRPr="00E13641" w:rsidRDefault="00874F59" w:rsidP="00A153D6">
      <w:pPr>
        <w:pStyle w:val="paragraphsub"/>
      </w:pPr>
      <w:r w:rsidRPr="00E13641">
        <w:tab/>
        <w:t>(</w:t>
      </w:r>
      <w:r w:rsidR="00A153D6" w:rsidRPr="00E13641">
        <w:t>ii</w:t>
      </w:r>
      <w:r w:rsidRPr="00E13641">
        <w:t>)</w:t>
      </w:r>
      <w:r w:rsidRPr="00E13641">
        <w:tab/>
        <w:t xml:space="preserve">the reason for giving the warning </w:t>
      </w:r>
      <w:r w:rsidR="002D06F4" w:rsidRPr="00E13641">
        <w:t xml:space="preserve">has </w:t>
      </w:r>
      <w:r w:rsidRPr="00E13641">
        <w:t>continue</w:t>
      </w:r>
      <w:r w:rsidR="002D06F4" w:rsidRPr="00E13641">
        <w:t>d</w:t>
      </w:r>
      <w:r w:rsidRPr="00E13641">
        <w:t xml:space="preserve"> or </w:t>
      </w:r>
      <w:r w:rsidR="002D06F4" w:rsidRPr="00E13641">
        <w:t xml:space="preserve">been </w:t>
      </w:r>
      <w:r w:rsidRPr="00E13641">
        <w:t>repeated; or</w:t>
      </w:r>
    </w:p>
    <w:p w14:paraId="79AAAA3D" w14:textId="77777777" w:rsidR="00874F59" w:rsidRPr="00E13641" w:rsidRDefault="00874F59" w:rsidP="00A153D6">
      <w:pPr>
        <w:pStyle w:val="paragraphsub"/>
      </w:pPr>
      <w:r w:rsidRPr="00E13641">
        <w:tab/>
        <w:t>(</w:t>
      </w:r>
      <w:r w:rsidR="00A153D6" w:rsidRPr="00E13641">
        <w:t>iii</w:t>
      </w:r>
      <w:r w:rsidRPr="00E13641">
        <w:t>)</w:t>
      </w:r>
      <w:r w:rsidRPr="00E13641">
        <w:tab/>
        <w:t>a</w:t>
      </w:r>
      <w:r w:rsidR="00AE034C" w:rsidRPr="00E13641">
        <w:t>nother</w:t>
      </w:r>
      <w:r w:rsidRPr="00E13641">
        <w:t xml:space="preserve"> issue, relating to the contractor’s conduct or capacity, has arisen.</w:t>
      </w:r>
    </w:p>
    <w:p w14:paraId="2351E983" w14:textId="77777777" w:rsidR="007C6F44" w:rsidRPr="00E13641" w:rsidRDefault="00E603A6" w:rsidP="007C6F44">
      <w:pPr>
        <w:pStyle w:val="SubsectionHead"/>
      </w:pPr>
      <w:r w:rsidRPr="00E13641">
        <w:t>Opportunity to s</w:t>
      </w:r>
      <w:r w:rsidR="007C6F44" w:rsidRPr="00E13641">
        <w:t>how cause</w:t>
      </w:r>
    </w:p>
    <w:p w14:paraId="18780A1A" w14:textId="77777777" w:rsidR="0050632D" w:rsidRPr="00E13641" w:rsidRDefault="0050632D" w:rsidP="0050632D">
      <w:pPr>
        <w:pStyle w:val="subsection"/>
      </w:pPr>
      <w:r w:rsidRPr="00E13641">
        <w:tab/>
        <w:t>(</w:t>
      </w:r>
      <w:r w:rsidR="00A153D6" w:rsidRPr="00E13641">
        <w:t>2</w:t>
      </w:r>
      <w:r w:rsidRPr="00E13641">
        <w:t>)</w:t>
      </w:r>
      <w:r w:rsidRPr="00E13641">
        <w:tab/>
      </w:r>
      <w:r w:rsidR="0044134F" w:rsidRPr="00E13641">
        <w:t xml:space="preserve">Before </w:t>
      </w:r>
      <w:r w:rsidRPr="00E13641">
        <w:t xml:space="preserve">the road transport </w:t>
      </w:r>
      <w:r w:rsidR="002B6B4F" w:rsidRPr="00E13641">
        <w:t xml:space="preserve">business </w:t>
      </w:r>
      <w:r w:rsidR="00DF6860" w:rsidRPr="00E13641">
        <w:t>terminate</w:t>
      </w:r>
      <w:r w:rsidR="0044134F" w:rsidRPr="00E13641">
        <w:t>s</w:t>
      </w:r>
      <w:r w:rsidR="00DF6860" w:rsidRPr="00E13641">
        <w:t xml:space="preserve"> the </w:t>
      </w:r>
      <w:r w:rsidR="00E603A6" w:rsidRPr="00E13641">
        <w:t xml:space="preserve">services </w:t>
      </w:r>
      <w:r w:rsidR="00DF6860" w:rsidRPr="00E13641">
        <w:t xml:space="preserve">contract, </w:t>
      </w:r>
      <w:r w:rsidR="0060183A" w:rsidRPr="00E13641">
        <w:t xml:space="preserve">the </w:t>
      </w:r>
      <w:r w:rsidR="00DF6860" w:rsidRPr="00E13641">
        <w:t>business must give the regulated road transport contractor a</w:t>
      </w:r>
      <w:r w:rsidR="00E603A6" w:rsidRPr="00E13641">
        <w:t>n opportunity to show cause why the contract should not be terminated.</w:t>
      </w:r>
    </w:p>
    <w:p w14:paraId="5028542C" w14:textId="77777777" w:rsidR="007C6F44" w:rsidRPr="00E13641" w:rsidRDefault="007C6F44" w:rsidP="007C6F44">
      <w:pPr>
        <w:pStyle w:val="subsection"/>
      </w:pPr>
      <w:r w:rsidRPr="00E13641">
        <w:tab/>
        <w:t>(</w:t>
      </w:r>
      <w:r w:rsidR="00A153D6" w:rsidRPr="00E13641">
        <w:t>3</w:t>
      </w:r>
      <w:r w:rsidRPr="00E13641">
        <w:t>)</w:t>
      </w:r>
      <w:r w:rsidRPr="00E13641">
        <w:tab/>
      </w:r>
      <w:r w:rsidR="00DF6024" w:rsidRPr="00E13641">
        <w:t>As part of t</w:t>
      </w:r>
      <w:r w:rsidRPr="00E13641">
        <w:t xml:space="preserve">he </w:t>
      </w:r>
      <w:r w:rsidR="00DF6024" w:rsidRPr="00E13641">
        <w:t xml:space="preserve">opportunity to </w:t>
      </w:r>
      <w:r w:rsidR="00F91A75" w:rsidRPr="00E13641">
        <w:t xml:space="preserve">show cause </w:t>
      </w:r>
      <w:r w:rsidR="00DF6024" w:rsidRPr="00E13641">
        <w:t xml:space="preserve">mentioned in </w:t>
      </w:r>
      <w:r w:rsidR="00041252" w:rsidRPr="00E13641">
        <w:t>subsection (</w:t>
      </w:r>
      <w:r w:rsidR="00A153D6" w:rsidRPr="00E13641">
        <w:t>2</w:t>
      </w:r>
      <w:r w:rsidR="00DF6024" w:rsidRPr="00E13641">
        <w:t>), the road transport business must</w:t>
      </w:r>
      <w:r w:rsidR="00025DD7" w:rsidRPr="00E13641">
        <w:t xml:space="preserve"> provide sufficient information to enable a reasonable person in the position of the </w:t>
      </w:r>
      <w:r w:rsidR="004D7FA6" w:rsidRPr="00E13641">
        <w:t xml:space="preserve">regulated </w:t>
      </w:r>
      <w:r w:rsidR="00025DD7" w:rsidRPr="00E13641">
        <w:t>road transport contractor to</w:t>
      </w:r>
      <w:r w:rsidR="007D29D5" w:rsidRPr="00E13641">
        <w:t xml:space="preserve"> understand</w:t>
      </w:r>
      <w:r w:rsidR="00F91A75" w:rsidRPr="00E13641">
        <w:t>:</w:t>
      </w:r>
    </w:p>
    <w:p w14:paraId="3631F5D3" w14:textId="77777777" w:rsidR="007D29D5" w:rsidRPr="00E13641" w:rsidRDefault="007D29D5" w:rsidP="007D29D5">
      <w:pPr>
        <w:pStyle w:val="paragraph"/>
      </w:pPr>
      <w:r w:rsidRPr="00E13641">
        <w:tab/>
        <w:t>(a)</w:t>
      </w:r>
      <w:r w:rsidRPr="00E13641">
        <w:tab/>
        <w:t>that the business proposes to terminate the services contract; and</w:t>
      </w:r>
    </w:p>
    <w:p w14:paraId="35B07153" w14:textId="77777777" w:rsidR="00572AE3" w:rsidRPr="00E13641" w:rsidRDefault="007D29D5" w:rsidP="007D29D5">
      <w:pPr>
        <w:pStyle w:val="paragraph"/>
      </w:pPr>
      <w:r w:rsidRPr="00E13641">
        <w:tab/>
        <w:t>(b)</w:t>
      </w:r>
      <w:r w:rsidRPr="00E13641">
        <w:tab/>
      </w:r>
      <w:r w:rsidR="00572AE3" w:rsidRPr="00E13641">
        <w:t>the reason for the termination</w:t>
      </w:r>
      <w:r w:rsidRPr="00E13641">
        <w:t xml:space="preserve"> of the contract</w:t>
      </w:r>
      <w:r w:rsidR="00535983" w:rsidRPr="00E13641">
        <w:t>; and</w:t>
      </w:r>
    </w:p>
    <w:p w14:paraId="4CF8568B" w14:textId="77777777" w:rsidR="007D29D5" w:rsidRPr="00E13641" w:rsidRDefault="002900C9" w:rsidP="002900C9">
      <w:pPr>
        <w:pStyle w:val="paragraph"/>
      </w:pPr>
      <w:r w:rsidRPr="00E13641">
        <w:tab/>
        <w:t>(</w:t>
      </w:r>
      <w:r w:rsidR="00830F31" w:rsidRPr="00E13641">
        <w:t>c</w:t>
      </w:r>
      <w:r w:rsidRPr="00E13641">
        <w:t>)</w:t>
      </w:r>
      <w:r w:rsidRPr="00E13641">
        <w:tab/>
      </w:r>
      <w:r w:rsidR="00830F31" w:rsidRPr="00E13641">
        <w:t xml:space="preserve">that the </w:t>
      </w:r>
      <w:r w:rsidR="00491BD7" w:rsidRPr="00E13641">
        <w:t xml:space="preserve">contractor </w:t>
      </w:r>
      <w:r w:rsidR="00830F31" w:rsidRPr="00E13641">
        <w:t xml:space="preserve">has </w:t>
      </w:r>
      <w:r w:rsidRPr="00E13641">
        <w:t>the opportunity</w:t>
      </w:r>
      <w:r w:rsidR="000F79F9" w:rsidRPr="00E13641">
        <w:t xml:space="preserve">, within a specified period, </w:t>
      </w:r>
      <w:r w:rsidR="001B0DDD" w:rsidRPr="00E13641">
        <w:t xml:space="preserve">to show cause </w:t>
      </w:r>
      <w:r w:rsidR="000F79F9" w:rsidRPr="00E13641">
        <w:t>why the business should not terminate the contract; and</w:t>
      </w:r>
    </w:p>
    <w:p w14:paraId="6E1CE0B8" w14:textId="77777777" w:rsidR="007C6F44" w:rsidRPr="00E13641" w:rsidRDefault="007C6F44" w:rsidP="007C6F44">
      <w:pPr>
        <w:pStyle w:val="paragraph"/>
      </w:pPr>
      <w:r w:rsidRPr="00E13641">
        <w:tab/>
        <w:t>(</w:t>
      </w:r>
      <w:r w:rsidR="001B0DDD" w:rsidRPr="00E13641">
        <w:t>d</w:t>
      </w:r>
      <w:r w:rsidRPr="00E13641">
        <w:t>)</w:t>
      </w:r>
      <w:r w:rsidRPr="00E13641">
        <w:tab/>
      </w:r>
      <w:r w:rsidR="000F79F9" w:rsidRPr="00E13641">
        <w:t xml:space="preserve">what steps the business </w:t>
      </w:r>
      <w:r w:rsidR="00DE7216" w:rsidRPr="00E13641">
        <w:t>intends</w:t>
      </w:r>
      <w:r w:rsidR="00CB3FDB" w:rsidRPr="00E13641">
        <w:t xml:space="preserve"> to take next</w:t>
      </w:r>
      <w:r w:rsidR="004D6581" w:rsidRPr="00E13641">
        <w:t xml:space="preserve"> </w:t>
      </w:r>
      <w:r w:rsidR="00CB3FDB" w:rsidRPr="00E13641">
        <w:t>(</w:t>
      </w:r>
      <w:r w:rsidR="004D6581" w:rsidRPr="00E13641">
        <w:t>subject to the contractor’s show cause response</w:t>
      </w:r>
      <w:r w:rsidR="00CB3FDB" w:rsidRPr="00E13641">
        <w:t>,</w:t>
      </w:r>
      <w:r w:rsidR="004D6581" w:rsidRPr="00E13641">
        <w:t xml:space="preserve"> if any)</w:t>
      </w:r>
      <w:r w:rsidR="000F79F9" w:rsidRPr="00E13641">
        <w:t>.</w:t>
      </w:r>
    </w:p>
    <w:p w14:paraId="64E5E4F5" w14:textId="77777777" w:rsidR="00BE5972" w:rsidRPr="00E13641" w:rsidRDefault="00BE5972" w:rsidP="00BE5972">
      <w:pPr>
        <w:pStyle w:val="SubsectionHead"/>
      </w:pPr>
      <w:r w:rsidRPr="00E13641">
        <w:lastRenderedPageBreak/>
        <w:t>Meeting with business’s representative</w:t>
      </w:r>
    </w:p>
    <w:p w14:paraId="628D7D6B" w14:textId="77777777" w:rsidR="00BE5972" w:rsidRPr="00E13641" w:rsidRDefault="00BE5972" w:rsidP="00BE5972">
      <w:pPr>
        <w:pStyle w:val="subsection"/>
      </w:pPr>
      <w:r w:rsidRPr="00E13641">
        <w:tab/>
        <w:t>(</w:t>
      </w:r>
      <w:r w:rsidR="00A153D6" w:rsidRPr="00E13641">
        <w:t>4</w:t>
      </w:r>
      <w:r w:rsidRPr="00E13641">
        <w:t>)</w:t>
      </w:r>
      <w:r w:rsidRPr="00E13641">
        <w:tab/>
      </w:r>
      <w:r w:rsidR="00705B7C" w:rsidRPr="00E13641">
        <w:t>The</w:t>
      </w:r>
      <w:r w:rsidRPr="00E13641">
        <w:t xml:space="preserve"> regulated road transport contractor may</w:t>
      </w:r>
      <w:r w:rsidR="00855CF5" w:rsidRPr="00E13641">
        <w:t xml:space="preserve"> </w:t>
      </w:r>
      <w:r w:rsidRPr="00E13641">
        <w:t xml:space="preserve">request the </w:t>
      </w:r>
      <w:r w:rsidR="004D7FA6" w:rsidRPr="00E13641">
        <w:t xml:space="preserve">road transport </w:t>
      </w:r>
      <w:r w:rsidRPr="00E13641">
        <w:t>business</w:t>
      </w:r>
      <w:r w:rsidR="009737E3" w:rsidRPr="00E13641">
        <w:t xml:space="preserve">, within the period mentioned in </w:t>
      </w:r>
      <w:r w:rsidR="00041252" w:rsidRPr="00E13641">
        <w:t>paragraph (</w:t>
      </w:r>
      <w:r w:rsidR="008D35B7" w:rsidRPr="00E13641">
        <w:t>3</w:t>
      </w:r>
      <w:r w:rsidR="009737E3" w:rsidRPr="00E13641">
        <w:t xml:space="preserve">)(c), </w:t>
      </w:r>
      <w:r w:rsidR="00F7176A" w:rsidRPr="00E13641">
        <w:t>to</w:t>
      </w:r>
      <w:r w:rsidRPr="00E13641">
        <w:t xml:space="preserve"> make a representative available to discuss the proposed termination of the contractor’s services contract.</w:t>
      </w:r>
    </w:p>
    <w:p w14:paraId="691159B8" w14:textId="77777777" w:rsidR="00BE5972" w:rsidRPr="00E13641" w:rsidRDefault="00BE5972" w:rsidP="00BE5972">
      <w:pPr>
        <w:pStyle w:val="subsection"/>
      </w:pPr>
      <w:r w:rsidRPr="00E13641">
        <w:tab/>
        <w:t>(</w:t>
      </w:r>
      <w:r w:rsidR="00A153D6" w:rsidRPr="00E13641">
        <w:t>5</w:t>
      </w:r>
      <w:r w:rsidRPr="00E13641">
        <w:t>)</w:t>
      </w:r>
      <w:r w:rsidRPr="00E13641">
        <w:tab/>
        <w:t xml:space="preserve">If </w:t>
      </w:r>
      <w:r w:rsidR="009248F7" w:rsidRPr="00E13641">
        <w:t>the</w:t>
      </w:r>
      <w:r w:rsidRPr="00E13641">
        <w:t xml:space="preserve"> regulated road transport contractor makes such a request:</w:t>
      </w:r>
    </w:p>
    <w:p w14:paraId="59ABDE9B" w14:textId="77777777" w:rsidR="00BE5972" w:rsidRPr="00E13641" w:rsidRDefault="00BE5972" w:rsidP="00BE5972">
      <w:pPr>
        <w:pStyle w:val="paragraph"/>
      </w:pPr>
      <w:r w:rsidRPr="00E13641">
        <w:tab/>
        <w:t>(a)</w:t>
      </w:r>
      <w:r w:rsidRPr="00E13641">
        <w:tab/>
        <w:t xml:space="preserve">the road transport business must make </w:t>
      </w:r>
      <w:r w:rsidR="00FE4675" w:rsidRPr="00E13641">
        <w:t xml:space="preserve">the </w:t>
      </w:r>
      <w:r w:rsidRPr="00E13641">
        <w:t>representative available for the discussion within a reasonable time; and</w:t>
      </w:r>
    </w:p>
    <w:p w14:paraId="3187B654" w14:textId="77777777" w:rsidR="00BE5972" w:rsidRPr="00E13641" w:rsidRDefault="00BE5972" w:rsidP="00BE5972">
      <w:pPr>
        <w:pStyle w:val="paragraph"/>
      </w:pPr>
      <w:r w:rsidRPr="00E13641">
        <w:tab/>
        <w:t>(b)</w:t>
      </w:r>
      <w:r w:rsidRPr="00E13641">
        <w:tab/>
        <w:t>the representative must have knowledge about the reason for the proposed termination</w:t>
      </w:r>
      <w:r w:rsidR="00FA2371" w:rsidRPr="00E13641">
        <w:t>.</w:t>
      </w:r>
    </w:p>
    <w:p w14:paraId="3E6A7C13" w14:textId="2A034E2A" w:rsidR="00E963E3" w:rsidRPr="00E13641" w:rsidRDefault="00E963E3" w:rsidP="00E963E3">
      <w:pPr>
        <w:pStyle w:val="subsection"/>
      </w:pPr>
      <w:r w:rsidRPr="00E13641">
        <w:tab/>
        <w:t>(</w:t>
      </w:r>
      <w:r w:rsidR="00A153D6" w:rsidRPr="00E13641">
        <w:t>6</w:t>
      </w:r>
      <w:r w:rsidRPr="00E13641">
        <w:t>)</w:t>
      </w:r>
      <w:r w:rsidRPr="00E13641">
        <w:tab/>
        <w:t xml:space="preserve">The person appointed by the regulated road transport contractor for support or representation (see section </w:t>
      </w:r>
      <w:r w:rsidR="003634C9">
        <w:t>12</w:t>
      </w:r>
      <w:r w:rsidRPr="00E13641">
        <w:t>)</w:t>
      </w:r>
      <w:r w:rsidR="00D15AFC" w:rsidRPr="00E13641">
        <w:t xml:space="preserve"> may participate in the discussion.</w:t>
      </w:r>
    </w:p>
    <w:p w14:paraId="1626AA4A" w14:textId="65C895BD" w:rsidR="007C6F44" w:rsidRPr="00E13641" w:rsidRDefault="003634C9" w:rsidP="007C6F44">
      <w:pPr>
        <w:pStyle w:val="ActHead5"/>
      </w:pPr>
      <w:bookmarkStart w:id="13" w:name="_Toc183782133"/>
      <w:r w:rsidRPr="00F03C53">
        <w:rPr>
          <w:rStyle w:val="CharSectno"/>
        </w:rPr>
        <w:t>10</w:t>
      </w:r>
      <w:r w:rsidR="007C6F44" w:rsidRPr="00E13641">
        <w:t xml:space="preserve">  Decision about termination of services contract</w:t>
      </w:r>
      <w:bookmarkEnd w:id="13"/>
    </w:p>
    <w:p w14:paraId="645F9400" w14:textId="77777777" w:rsidR="007C6F44" w:rsidRPr="00E13641" w:rsidRDefault="007C6F44" w:rsidP="007C6F44">
      <w:pPr>
        <w:pStyle w:val="SubsectionHead"/>
      </w:pPr>
      <w:r w:rsidRPr="00E13641">
        <w:t>Mandatory considerations in termination decision</w:t>
      </w:r>
    </w:p>
    <w:p w14:paraId="41BDA9E7" w14:textId="428AE89E" w:rsidR="007C6F44" w:rsidRPr="00E13641" w:rsidRDefault="007C6F44" w:rsidP="007C6F44">
      <w:pPr>
        <w:pStyle w:val="subsection"/>
      </w:pPr>
      <w:r w:rsidRPr="00E13641">
        <w:tab/>
        <w:t>(1)</w:t>
      </w:r>
      <w:r w:rsidRPr="00E13641">
        <w:tab/>
        <w:t>In considering whether to terminate the services contract of a regulated road transport contractor</w:t>
      </w:r>
      <w:r w:rsidR="00667A02" w:rsidRPr="00E13641">
        <w:t xml:space="preserve"> after </w:t>
      </w:r>
      <w:r w:rsidR="00DC3430" w:rsidRPr="00E13641">
        <w:t xml:space="preserve">the </w:t>
      </w:r>
      <w:r w:rsidR="00667A02" w:rsidRPr="00E13641">
        <w:t xml:space="preserve">show cause </w:t>
      </w:r>
      <w:r w:rsidR="00387585" w:rsidRPr="00E13641">
        <w:t xml:space="preserve">process in section </w:t>
      </w:r>
      <w:r w:rsidR="003634C9">
        <w:t>9</w:t>
      </w:r>
      <w:r w:rsidR="009A3978" w:rsidRPr="00E13641">
        <w:t xml:space="preserve"> is complete</w:t>
      </w:r>
      <w:r w:rsidR="00387585" w:rsidRPr="00E13641">
        <w:t xml:space="preserve">, </w:t>
      </w:r>
      <w:r w:rsidRPr="00E13641">
        <w:t>a road transport business must have regard to the following matters</w:t>
      </w:r>
      <w:r w:rsidR="00D3522B" w:rsidRPr="00E13641">
        <w:t xml:space="preserve"> </w:t>
      </w:r>
      <w:r w:rsidR="00667A02" w:rsidRPr="00E13641">
        <w:t>(</w:t>
      </w:r>
      <w:r w:rsidR="007815B8" w:rsidRPr="00E13641">
        <w:t xml:space="preserve">where </w:t>
      </w:r>
      <w:r w:rsidR="00D3522B" w:rsidRPr="00E13641">
        <w:t>app</w:t>
      </w:r>
      <w:r w:rsidR="00B85689" w:rsidRPr="00E13641">
        <w:t>licable</w:t>
      </w:r>
      <w:r w:rsidR="00667A02" w:rsidRPr="00E13641">
        <w:t>)</w:t>
      </w:r>
      <w:r w:rsidRPr="00E13641">
        <w:t>:</w:t>
      </w:r>
    </w:p>
    <w:p w14:paraId="242BDDF5" w14:textId="77777777" w:rsidR="007C6F44" w:rsidRPr="00E13641" w:rsidRDefault="007C6F44" w:rsidP="007C6F44">
      <w:pPr>
        <w:pStyle w:val="paragraph"/>
      </w:pPr>
      <w:r w:rsidRPr="00E13641">
        <w:tab/>
        <w:t>(a)</w:t>
      </w:r>
      <w:r w:rsidRPr="00E13641">
        <w:tab/>
        <w:t xml:space="preserve">the contractor’s response to the </w:t>
      </w:r>
      <w:r w:rsidR="00022477" w:rsidRPr="00E13641">
        <w:t xml:space="preserve">opportunity to </w:t>
      </w:r>
      <w:r w:rsidRPr="00E13641">
        <w:t xml:space="preserve">show cause </w:t>
      </w:r>
      <w:r w:rsidR="00022477" w:rsidRPr="00E13641">
        <w:t>why the contract should not be terminated</w:t>
      </w:r>
      <w:r w:rsidRPr="00E13641">
        <w:t>;</w:t>
      </w:r>
    </w:p>
    <w:p w14:paraId="41EECE14" w14:textId="77777777" w:rsidR="00B04197" w:rsidRPr="00E13641" w:rsidRDefault="007C6F44" w:rsidP="007C6F44">
      <w:pPr>
        <w:pStyle w:val="paragraph"/>
      </w:pPr>
      <w:r w:rsidRPr="00E13641">
        <w:tab/>
        <w:t>(</w:t>
      </w:r>
      <w:r w:rsidR="0076308D" w:rsidRPr="00E13641">
        <w:t>b</w:t>
      </w:r>
      <w:r w:rsidRPr="00E13641">
        <w:t>)</w:t>
      </w:r>
      <w:r w:rsidRPr="00E13641">
        <w:tab/>
        <w:t xml:space="preserve">whether the circumstances that led to the show cause </w:t>
      </w:r>
      <w:r w:rsidR="004C5684" w:rsidRPr="00E13641">
        <w:t>process</w:t>
      </w:r>
      <w:r w:rsidR="00B04197" w:rsidRPr="00E13641">
        <w:t>:</w:t>
      </w:r>
    </w:p>
    <w:p w14:paraId="0164B973" w14:textId="77777777" w:rsidR="007C6F44" w:rsidRPr="00E13641" w:rsidRDefault="00B04197" w:rsidP="00B04197">
      <w:pPr>
        <w:pStyle w:val="paragraphsub"/>
      </w:pPr>
      <w:r w:rsidRPr="00E13641">
        <w:tab/>
        <w:t>(i)</w:t>
      </w:r>
      <w:r w:rsidRPr="00E13641">
        <w:tab/>
      </w:r>
      <w:r w:rsidR="007C6F44" w:rsidRPr="00E13641">
        <w:t>were within the control of the contractor;</w:t>
      </w:r>
      <w:r w:rsidRPr="00E13641">
        <w:t xml:space="preserve"> or</w:t>
      </w:r>
    </w:p>
    <w:p w14:paraId="102B1EA3" w14:textId="77777777" w:rsidR="00B04197" w:rsidRPr="00E13641" w:rsidRDefault="00B04197" w:rsidP="00B04197">
      <w:pPr>
        <w:pStyle w:val="paragraphsub"/>
      </w:pPr>
      <w:r w:rsidRPr="00E13641">
        <w:tab/>
        <w:t>(ii)</w:t>
      </w:r>
      <w:r w:rsidRPr="00E13641">
        <w:tab/>
        <w:t xml:space="preserve">resulted from the contractor meeting its obligations under the Heavy Vehicle National Law (as set out in the Schedule to the </w:t>
      </w:r>
      <w:r w:rsidRPr="00E13641">
        <w:rPr>
          <w:i/>
        </w:rPr>
        <w:t>Heavy Vehicle National Law Act 2012</w:t>
      </w:r>
      <w:r w:rsidRPr="00E13641">
        <w:t xml:space="preserve"> (Qld)) or any other </w:t>
      </w:r>
      <w:r w:rsidR="000572BE" w:rsidRPr="00E13641">
        <w:t>State or Territory law that regulates the use of vehicles on roads</w:t>
      </w:r>
      <w:r w:rsidRPr="00E13641">
        <w:t>;</w:t>
      </w:r>
    </w:p>
    <w:p w14:paraId="61430CFC" w14:textId="77777777" w:rsidR="007C6F44" w:rsidRPr="00E13641" w:rsidRDefault="007C6F44" w:rsidP="007C6F44">
      <w:pPr>
        <w:pStyle w:val="paragraph"/>
      </w:pPr>
      <w:r w:rsidRPr="00E13641">
        <w:tab/>
        <w:t>(</w:t>
      </w:r>
      <w:r w:rsidR="00D20BFB" w:rsidRPr="00E13641">
        <w:t>c</w:t>
      </w:r>
      <w:r w:rsidRPr="00E13641">
        <w:t>)</w:t>
      </w:r>
      <w:r w:rsidRPr="00E13641">
        <w:tab/>
        <w:t>the financial investment that the contractor has made in vehicles and other equipment necessary to perform work under the contract (in particular, whether such investment was necessary for the contractor to obtain the contract);</w:t>
      </w:r>
    </w:p>
    <w:p w14:paraId="6456069C" w14:textId="77777777" w:rsidR="007C6F44" w:rsidRPr="00E13641" w:rsidRDefault="007C6F44" w:rsidP="007C6F44">
      <w:pPr>
        <w:pStyle w:val="paragraph"/>
      </w:pPr>
      <w:r w:rsidRPr="00E13641">
        <w:tab/>
        <w:t>(</w:t>
      </w:r>
      <w:r w:rsidR="00D20BFB" w:rsidRPr="00E13641">
        <w:t>d</w:t>
      </w:r>
      <w:r w:rsidRPr="00E13641">
        <w:t>)</w:t>
      </w:r>
      <w:r w:rsidRPr="00E13641">
        <w:tab/>
        <w:t>the history of performance of services by the contractor for the business under the contract;</w:t>
      </w:r>
    </w:p>
    <w:p w14:paraId="534875C6" w14:textId="77777777" w:rsidR="00E737D6" w:rsidRPr="00E13641" w:rsidRDefault="007C6F44" w:rsidP="007C6F44">
      <w:pPr>
        <w:pStyle w:val="paragraph"/>
      </w:pPr>
      <w:r w:rsidRPr="00E13641">
        <w:tab/>
        <w:t>(</w:t>
      </w:r>
      <w:r w:rsidR="00D20BFB" w:rsidRPr="00E13641">
        <w:t>e</w:t>
      </w:r>
      <w:r w:rsidRPr="00E13641">
        <w:t>)</w:t>
      </w:r>
      <w:r w:rsidRPr="00E13641">
        <w:tab/>
        <w:t>the length of time the contractor has performed work in the road transport industry for the business</w:t>
      </w:r>
      <w:r w:rsidR="00E737D6" w:rsidRPr="00E13641">
        <w:t>;</w:t>
      </w:r>
    </w:p>
    <w:p w14:paraId="1DDB0460" w14:textId="77777777" w:rsidR="007C6F44" w:rsidRPr="00E13641" w:rsidRDefault="00E737D6" w:rsidP="007C6F44">
      <w:pPr>
        <w:pStyle w:val="paragraph"/>
      </w:pPr>
      <w:r w:rsidRPr="00E13641">
        <w:tab/>
        <w:t>(</w:t>
      </w:r>
      <w:r w:rsidR="00D20BFB" w:rsidRPr="00E13641">
        <w:t>f</w:t>
      </w:r>
      <w:r w:rsidRPr="00E13641">
        <w:t>)</w:t>
      </w:r>
      <w:r w:rsidRPr="00E13641">
        <w:tab/>
        <w:t>any other relevant matters</w:t>
      </w:r>
      <w:r w:rsidR="007C6F44" w:rsidRPr="00E13641">
        <w:t>.</w:t>
      </w:r>
    </w:p>
    <w:p w14:paraId="76438960" w14:textId="77777777" w:rsidR="007C6F44" w:rsidRPr="00E13641" w:rsidRDefault="007C6F44" w:rsidP="007C6F44">
      <w:pPr>
        <w:pStyle w:val="subsection"/>
      </w:pPr>
      <w:r w:rsidRPr="00E13641">
        <w:tab/>
        <w:t>(2)</w:t>
      </w:r>
      <w:r w:rsidRPr="00E13641">
        <w:tab/>
        <w:t xml:space="preserve">After considering the matters in </w:t>
      </w:r>
      <w:r w:rsidR="00041252" w:rsidRPr="00E13641">
        <w:t>subsection (</w:t>
      </w:r>
      <w:r w:rsidRPr="00E13641">
        <w:t>1), the road transport business must:</w:t>
      </w:r>
    </w:p>
    <w:p w14:paraId="17FA120D" w14:textId="77777777" w:rsidR="007C6F44" w:rsidRPr="00E13641" w:rsidRDefault="007C6F44" w:rsidP="007C6F44">
      <w:pPr>
        <w:pStyle w:val="paragraph"/>
      </w:pPr>
      <w:r w:rsidRPr="00E13641">
        <w:tab/>
        <w:t>(a)</w:t>
      </w:r>
      <w:r w:rsidRPr="00E13641">
        <w:tab/>
        <w:t>decide not to terminate the contractor’s services contract; or</w:t>
      </w:r>
    </w:p>
    <w:p w14:paraId="6F933F08" w14:textId="77777777" w:rsidR="007C6F44" w:rsidRPr="00E13641" w:rsidRDefault="007C6F44" w:rsidP="007C6F44">
      <w:pPr>
        <w:pStyle w:val="paragraph"/>
      </w:pPr>
      <w:r w:rsidRPr="00E13641">
        <w:tab/>
        <w:t>(b)</w:t>
      </w:r>
      <w:r w:rsidRPr="00E13641">
        <w:tab/>
        <w:t>decide to terminate the contract.</w:t>
      </w:r>
    </w:p>
    <w:p w14:paraId="7EE60C97" w14:textId="77777777" w:rsidR="00BC65C8" w:rsidRPr="00E13641" w:rsidRDefault="000826B2" w:rsidP="000826B2">
      <w:pPr>
        <w:pStyle w:val="subsection"/>
      </w:pPr>
      <w:r w:rsidRPr="00E13641">
        <w:tab/>
        <w:t>(</w:t>
      </w:r>
      <w:r w:rsidR="00D65071" w:rsidRPr="00E13641">
        <w:t>3</w:t>
      </w:r>
      <w:r w:rsidRPr="00E13641">
        <w:t>)</w:t>
      </w:r>
      <w:r w:rsidRPr="00E13641">
        <w:tab/>
        <w:t xml:space="preserve">The road transport business may </w:t>
      </w:r>
      <w:r w:rsidR="005A7785" w:rsidRPr="00E13641">
        <w:t xml:space="preserve">decide to terminate the </w:t>
      </w:r>
      <w:r w:rsidR="00F53353" w:rsidRPr="00E13641">
        <w:t xml:space="preserve">services </w:t>
      </w:r>
      <w:r w:rsidR="005A7785" w:rsidRPr="00E13641">
        <w:t xml:space="preserve">contract </w:t>
      </w:r>
      <w:r w:rsidRPr="00E13641">
        <w:t>only if</w:t>
      </w:r>
      <w:r w:rsidR="002B570F" w:rsidRPr="00E13641">
        <w:t>:</w:t>
      </w:r>
    </w:p>
    <w:p w14:paraId="5A7DF244" w14:textId="77777777" w:rsidR="005A6FC2" w:rsidRPr="00E13641" w:rsidRDefault="00BC65C8" w:rsidP="00BC65C8">
      <w:pPr>
        <w:pStyle w:val="paragraph"/>
      </w:pPr>
      <w:r w:rsidRPr="00E13641">
        <w:tab/>
        <w:t>(a)</w:t>
      </w:r>
      <w:r w:rsidRPr="00E13641">
        <w:tab/>
        <w:t xml:space="preserve">the reason for </w:t>
      </w:r>
      <w:r w:rsidR="0025034B" w:rsidRPr="00E13641">
        <w:t xml:space="preserve">the </w:t>
      </w:r>
      <w:r w:rsidRPr="00E13641">
        <w:t xml:space="preserve">termination </w:t>
      </w:r>
      <w:r w:rsidR="005A6FC2" w:rsidRPr="00E13641">
        <w:t>is a valid reason; and</w:t>
      </w:r>
    </w:p>
    <w:p w14:paraId="2CC40CD2" w14:textId="77777777" w:rsidR="000826B2" w:rsidRPr="00E13641" w:rsidRDefault="005A6FC2" w:rsidP="00BC65C8">
      <w:pPr>
        <w:pStyle w:val="paragraph"/>
      </w:pPr>
      <w:r w:rsidRPr="00E13641">
        <w:tab/>
        <w:t>(b)</w:t>
      </w:r>
      <w:r w:rsidRPr="00E13641">
        <w:tab/>
      </w:r>
      <w:r w:rsidR="000826B2" w:rsidRPr="00E13641">
        <w:t>the business considers on reasonable grounds that the reason has been established.</w:t>
      </w:r>
    </w:p>
    <w:p w14:paraId="782CA043" w14:textId="77777777" w:rsidR="007C6F44" w:rsidRPr="00E13641" w:rsidRDefault="007C6F44" w:rsidP="007C6F44">
      <w:pPr>
        <w:pStyle w:val="SubsectionHead"/>
      </w:pPr>
      <w:r w:rsidRPr="00E13641">
        <w:lastRenderedPageBreak/>
        <w:t>Notifying decision not to terminate services contract</w:t>
      </w:r>
    </w:p>
    <w:p w14:paraId="630D3195" w14:textId="77777777" w:rsidR="007C6F44" w:rsidRPr="00E13641" w:rsidRDefault="007C6F44" w:rsidP="007C6F44">
      <w:pPr>
        <w:pStyle w:val="subsection"/>
      </w:pPr>
      <w:r w:rsidRPr="00E13641">
        <w:tab/>
        <w:t>(</w:t>
      </w:r>
      <w:r w:rsidR="00D65071" w:rsidRPr="00E13641">
        <w:t>4</w:t>
      </w:r>
      <w:r w:rsidRPr="00E13641">
        <w:t>)</w:t>
      </w:r>
      <w:r w:rsidRPr="00E13641">
        <w:tab/>
        <w:t>If the road transport business decides not to terminate the services contract, the business must, as soon as reasonably practicable, give notice to the regulated road transport contractor to that effect.</w:t>
      </w:r>
    </w:p>
    <w:p w14:paraId="0C341C17" w14:textId="77777777" w:rsidR="007C6F44" w:rsidRPr="00E13641" w:rsidRDefault="007C6F44" w:rsidP="007C6F44">
      <w:pPr>
        <w:pStyle w:val="SubsectionHead"/>
      </w:pPr>
      <w:r w:rsidRPr="00E13641">
        <w:t>Notifying decision to terminate services contract</w:t>
      </w:r>
    </w:p>
    <w:p w14:paraId="4626549A" w14:textId="77777777" w:rsidR="007C6F44" w:rsidRPr="00E13641" w:rsidRDefault="007C6F44" w:rsidP="007C6F44">
      <w:pPr>
        <w:pStyle w:val="subsection"/>
      </w:pPr>
      <w:r w:rsidRPr="00E13641">
        <w:tab/>
        <w:t>(</w:t>
      </w:r>
      <w:r w:rsidR="00D65071" w:rsidRPr="00E13641">
        <w:t>5</w:t>
      </w:r>
      <w:r w:rsidRPr="00E13641">
        <w:t>)</w:t>
      </w:r>
      <w:r w:rsidRPr="00E13641">
        <w:tab/>
        <w:t xml:space="preserve">If the road transport business decides to terminate the services contract, the business must, as soon as reasonably practicable, </w:t>
      </w:r>
      <w:r w:rsidR="00813FE7" w:rsidRPr="00E13641">
        <w:t xml:space="preserve">notify </w:t>
      </w:r>
      <w:r w:rsidRPr="00E13641">
        <w:t xml:space="preserve">the regulated road transport contractor </w:t>
      </w:r>
      <w:r w:rsidR="00B12859" w:rsidRPr="00E13641">
        <w:t xml:space="preserve">of </w:t>
      </w:r>
      <w:r w:rsidR="00813FE7" w:rsidRPr="00E13641">
        <w:t>the following matters</w:t>
      </w:r>
      <w:r w:rsidRPr="00E13641">
        <w:t>:</w:t>
      </w:r>
    </w:p>
    <w:p w14:paraId="47888544" w14:textId="77777777" w:rsidR="00C2250F" w:rsidRPr="00E13641" w:rsidRDefault="007C6F44" w:rsidP="007C6F44">
      <w:pPr>
        <w:pStyle w:val="paragraph"/>
      </w:pPr>
      <w:r w:rsidRPr="00E13641">
        <w:tab/>
        <w:t>(a)</w:t>
      </w:r>
      <w:r w:rsidRPr="00E13641">
        <w:tab/>
      </w:r>
      <w:r w:rsidR="00813FE7" w:rsidRPr="00E13641">
        <w:t xml:space="preserve">that </w:t>
      </w:r>
      <w:r w:rsidR="00C2250F" w:rsidRPr="00E13641">
        <w:t>the business has decided to terminate the contract;</w:t>
      </w:r>
    </w:p>
    <w:p w14:paraId="5B6D5C11" w14:textId="77777777" w:rsidR="007C6F44" w:rsidRPr="00E13641" w:rsidRDefault="00C2250F" w:rsidP="007C6F44">
      <w:pPr>
        <w:pStyle w:val="paragraph"/>
      </w:pPr>
      <w:r w:rsidRPr="00E13641">
        <w:tab/>
        <w:t>(b)</w:t>
      </w:r>
      <w:r w:rsidRPr="00E13641">
        <w:tab/>
      </w:r>
      <w:r w:rsidR="007C6F44" w:rsidRPr="00E13641">
        <w:t>the reason for the termination;</w:t>
      </w:r>
    </w:p>
    <w:p w14:paraId="0D71D444" w14:textId="77777777" w:rsidR="007C6F44" w:rsidRPr="00E13641" w:rsidRDefault="007C6F44" w:rsidP="007C6F44">
      <w:pPr>
        <w:pStyle w:val="paragraph"/>
      </w:pPr>
      <w:r w:rsidRPr="00E13641">
        <w:tab/>
        <w:t>(</w:t>
      </w:r>
      <w:r w:rsidR="00535F85" w:rsidRPr="00E13641">
        <w:t>c</w:t>
      </w:r>
      <w:r w:rsidRPr="00E13641">
        <w:t>)</w:t>
      </w:r>
      <w:r w:rsidRPr="00E13641">
        <w:tab/>
        <w:t>the day on which the termination will take effect;</w:t>
      </w:r>
    </w:p>
    <w:p w14:paraId="62E8F13E" w14:textId="77777777" w:rsidR="007C6F44" w:rsidRPr="00E13641" w:rsidRDefault="007C6F44" w:rsidP="007C6F44">
      <w:pPr>
        <w:pStyle w:val="paragraph"/>
      </w:pPr>
      <w:r w:rsidRPr="00E13641">
        <w:tab/>
        <w:t>(</w:t>
      </w:r>
      <w:r w:rsidR="00535F85" w:rsidRPr="00E13641">
        <w:t>d</w:t>
      </w:r>
      <w:r w:rsidRPr="00E13641">
        <w:t>)</w:t>
      </w:r>
      <w:r w:rsidRPr="00E13641">
        <w:tab/>
        <w:t>when</w:t>
      </w:r>
      <w:r w:rsidR="00C2250F" w:rsidRPr="00E13641">
        <w:t xml:space="preserve"> and how</w:t>
      </w:r>
      <w:r w:rsidRPr="00E13641">
        <w:t xml:space="preserve"> any final payments owing to the contractor will be made.</w:t>
      </w:r>
    </w:p>
    <w:p w14:paraId="1D7BCEBD" w14:textId="77777777" w:rsidR="00BA1DA3" w:rsidRPr="00E13641" w:rsidRDefault="00893618" w:rsidP="00BA1DA3">
      <w:pPr>
        <w:pStyle w:val="ActHead3"/>
        <w:pageBreakBefore/>
      </w:pPr>
      <w:bookmarkStart w:id="14" w:name="_Toc183782134"/>
      <w:r w:rsidRPr="00F03C53">
        <w:rPr>
          <w:rStyle w:val="CharDivNo"/>
        </w:rPr>
        <w:lastRenderedPageBreak/>
        <w:t>Division 2</w:t>
      </w:r>
      <w:r w:rsidR="00BA1DA3" w:rsidRPr="00E13641">
        <w:t>—</w:t>
      </w:r>
      <w:r w:rsidR="00BA1DA3" w:rsidRPr="00F03C53">
        <w:rPr>
          <w:rStyle w:val="CharDivText"/>
        </w:rPr>
        <w:t>Matters relating to code process generally</w:t>
      </w:r>
      <w:bookmarkEnd w:id="14"/>
    </w:p>
    <w:p w14:paraId="31B6DBC3" w14:textId="491BD90E" w:rsidR="00B372F8" w:rsidRPr="00E13641" w:rsidRDefault="003634C9" w:rsidP="00B372F8">
      <w:pPr>
        <w:pStyle w:val="ActHead5"/>
      </w:pPr>
      <w:bookmarkStart w:id="15" w:name="_Toc183782135"/>
      <w:r w:rsidRPr="00F03C53">
        <w:rPr>
          <w:rStyle w:val="CharSectno"/>
        </w:rPr>
        <w:t>11</w:t>
      </w:r>
      <w:r w:rsidR="00B372F8" w:rsidRPr="00E13641">
        <w:t xml:space="preserve">  Time frame for </w:t>
      </w:r>
      <w:r w:rsidR="00C2557C" w:rsidRPr="00E13641">
        <w:t>conducting code process</w:t>
      </w:r>
      <w:bookmarkEnd w:id="15"/>
    </w:p>
    <w:p w14:paraId="4F199D08" w14:textId="77777777" w:rsidR="00154902" w:rsidRPr="00E13641" w:rsidRDefault="00B372F8" w:rsidP="00B372F8">
      <w:pPr>
        <w:pStyle w:val="subsection"/>
      </w:pPr>
      <w:r w:rsidRPr="00E13641">
        <w:tab/>
      </w:r>
      <w:r w:rsidRPr="00E13641">
        <w:tab/>
        <w:t>A road transport business must use its best endeavours to ensure that</w:t>
      </w:r>
      <w:r w:rsidR="00154902" w:rsidRPr="00E13641">
        <w:t>:</w:t>
      </w:r>
    </w:p>
    <w:p w14:paraId="24AA29E7" w14:textId="77777777" w:rsidR="00154902" w:rsidRPr="00E13641" w:rsidRDefault="00154902" w:rsidP="00154902">
      <w:pPr>
        <w:pStyle w:val="paragraph"/>
      </w:pPr>
      <w:r w:rsidRPr="00E13641">
        <w:tab/>
        <w:t>(a)</w:t>
      </w:r>
      <w:r w:rsidRPr="00E13641">
        <w:tab/>
        <w:t xml:space="preserve">a process that is required to be conducted in accordance with this </w:t>
      </w:r>
      <w:r w:rsidR="00041252" w:rsidRPr="00E13641">
        <w:t>Part i</w:t>
      </w:r>
      <w:r w:rsidRPr="00E13641">
        <w:t>s carried out within a reasonable time</w:t>
      </w:r>
      <w:r w:rsidR="00B12859" w:rsidRPr="00E13641">
        <w:t xml:space="preserve"> frame</w:t>
      </w:r>
      <w:r w:rsidRPr="00E13641">
        <w:t>; and</w:t>
      </w:r>
    </w:p>
    <w:p w14:paraId="2F164F45" w14:textId="03F02888" w:rsidR="00154902" w:rsidRPr="00E13641" w:rsidRDefault="00154902" w:rsidP="00154902">
      <w:pPr>
        <w:pStyle w:val="paragraph"/>
      </w:pPr>
      <w:r w:rsidRPr="00E13641">
        <w:tab/>
        <w:t>(b)</w:t>
      </w:r>
      <w:r w:rsidRPr="00E13641">
        <w:tab/>
        <w:t xml:space="preserve">a regulated road transport contractor is given a reasonable time frame in which to </w:t>
      </w:r>
      <w:r w:rsidR="00302DF4" w:rsidRPr="00E13641">
        <w:t xml:space="preserve">show cause </w:t>
      </w:r>
      <w:r w:rsidR="00167E4C" w:rsidRPr="00E13641">
        <w:t xml:space="preserve">under section </w:t>
      </w:r>
      <w:r w:rsidR="003634C9">
        <w:t>9</w:t>
      </w:r>
      <w:r w:rsidR="00167E4C" w:rsidRPr="00E13641">
        <w:t xml:space="preserve"> </w:t>
      </w:r>
      <w:r w:rsidR="00302DF4" w:rsidRPr="00E13641">
        <w:t xml:space="preserve">why the </w:t>
      </w:r>
      <w:r w:rsidR="003B6A5B" w:rsidRPr="00E13641">
        <w:t xml:space="preserve">contractor’s services </w:t>
      </w:r>
      <w:r w:rsidR="00302DF4" w:rsidRPr="00E13641">
        <w:t>contract should not be terminated</w:t>
      </w:r>
      <w:r w:rsidRPr="00E13641">
        <w:t>.</w:t>
      </w:r>
    </w:p>
    <w:p w14:paraId="05EBE76E" w14:textId="1EC07F11" w:rsidR="00B372F8" w:rsidRPr="00E13641" w:rsidRDefault="003634C9" w:rsidP="00B372F8">
      <w:pPr>
        <w:pStyle w:val="ActHead5"/>
      </w:pPr>
      <w:bookmarkStart w:id="16" w:name="_Toc183782136"/>
      <w:r w:rsidRPr="00F03C53">
        <w:rPr>
          <w:rStyle w:val="CharSectno"/>
        </w:rPr>
        <w:t>12</w:t>
      </w:r>
      <w:r w:rsidR="00B372F8" w:rsidRPr="00E13641">
        <w:t xml:space="preserve">  Representation of regulated road transport contractor</w:t>
      </w:r>
      <w:bookmarkEnd w:id="16"/>
    </w:p>
    <w:p w14:paraId="461A26E0" w14:textId="77777777" w:rsidR="00B372F8" w:rsidRPr="00E13641" w:rsidRDefault="00B372F8" w:rsidP="00B372F8">
      <w:pPr>
        <w:pStyle w:val="subsection"/>
      </w:pPr>
      <w:r w:rsidRPr="00E13641">
        <w:tab/>
      </w:r>
      <w:r w:rsidR="00524C1C" w:rsidRPr="00E13641">
        <w:t>(1)</w:t>
      </w:r>
      <w:r w:rsidRPr="00E13641">
        <w:tab/>
        <w:t xml:space="preserve">A regulated road transport contractor may appoint a person to provide the contractor with support or representation in relation to the proposed termination, </w:t>
      </w:r>
      <w:r w:rsidR="00AD72CF" w:rsidRPr="00E13641">
        <w:t xml:space="preserve">under </w:t>
      </w:r>
      <w:r w:rsidR="005127D7" w:rsidRPr="00E13641">
        <w:t>the code process</w:t>
      </w:r>
      <w:r w:rsidRPr="00E13641">
        <w:t xml:space="preserve">, of the contractor’s services contract </w:t>
      </w:r>
      <w:r w:rsidR="00AD72CF" w:rsidRPr="00E13641">
        <w:t>by a road transport business</w:t>
      </w:r>
      <w:r w:rsidRPr="00E13641">
        <w:t>.</w:t>
      </w:r>
    </w:p>
    <w:p w14:paraId="745236E3" w14:textId="77777777" w:rsidR="00524C1C" w:rsidRPr="00E13641" w:rsidRDefault="00524C1C" w:rsidP="00B372F8">
      <w:pPr>
        <w:pStyle w:val="subsection"/>
      </w:pPr>
      <w:r w:rsidRPr="00E13641">
        <w:tab/>
        <w:t>(2)</w:t>
      </w:r>
      <w:r w:rsidRPr="00E13641">
        <w:tab/>
        <w:t xml:space="preserve">The person appointed may be </w:t>
      </w:r>
      <w:r w:rsidR="006C0D39" w:rsidRPr="00E13641">
        <w:t xml:space="preserve">a delegate or an employee of </w:t>
      </w:r>
      <w:r w:rsidR="00265CA4" w:rsidRPr="00E13641">
        <w:t>an organisation.</w:t>
      </w:r>
    </w:p>
    <w:p w14:paraId="1110A8AA" w14:textId="77777777" w:rsidR="007E6928" w:rsidRPr="00E13641" w:rsidRDefault="007E6928" w:rsidP="007E6928">
      <w:pPr>
        <w:pStyle w:val="notetext"/>
      </w:pPr>
      <w:r w:rsidRPr="00E13641">
        <w:t>Note:</w:t>
      </w:r>
      <w:r w:rsidRPr="00E13641">
        <w:tab/>
        <w:t xml:space="preserve">For </w:t>
      </w:r>
      <w:r w:rsidRPr="00E13641">
        <w:rPr>
          <w:b/>
          <w:i/>
        </w:rPr>
        <w:t>organisation</w:t>
      </w:r>
      <w:r w:rsidRPr="00E13641">
        <w:t xml:space="preserve">, see </w:t>
      </w:r>
      <w:r w:rsidR="00041252" w:rsidRPr="00E13641">
        <w:t>section 1</w:t>
      </w:r>
      <w:r w:rsidR="00E43411" w:rsidRPr="00E13641">
        <w:t>2 of the Act.</w:t>
      </w:r>
    </w:p>
    <w:p w14:paraId="47234186" w14:textId="37BF6907" w:rsidR="007C6F44" w:rsidRPr="00E13641" w:rsidRDefault="003634C9" w:rsidP="007C6F44">
      <w:pPr>
        <w:pStyle w:val="ActHead5"/>
      </w:pPr>
      <w:bookmarkStart w:id="17" w:name="_Toc183782137"/>
      <w:r w:rsidRPr="00F03C53">
        <w:rPr>
          <w:rStyle w:val="CharSectno"/>
        </w:rPr>
        <w:t>13</w:t>
      </w:r>
      <w:r w:rsidR="007C6F44" w:rsidRPr="00E13641">
        <w:t xml:space="preserve">  Privacy</w:t>
      </w:r>
      <w:r w:rsidR="0012272D" w:rsidRPr="00E13641">
        <w:t xml:space="preserve"> obligations</w:t>
      </w:r>
      <w:bookmarkEnd w:id="17"/>
    </w:p>
    <w:p w14:paraId="2E957B43" w14:textId="77777777" w:rsidR="007C6F44" w:rsidRPr="00E13641" w:rsidRDefault="007C6F44" w:rsidP="001F2465">
      <w:pPr>
        <w:pStyle w:val="subsection"/>
      </w:pPr>
      <w:r w:rsidRPr="00E13641">
        <w:tab/>
      </w:r>
      <w:r w:rsidRPr="00E13641">
        <w:tab/>
        <w:t>Nothing in this Part requires a road transport business to contravene</w:t>
      </w:r>
      <w:r w:rsidR="001F2465" w:rsidRPr="00E13641">
        <w:t xml:space="preserve"> </w:t>
      </w:r>
      <w:r w:rsidRPr="00E13641">
        <w:t xml:space="preserve">any obligations that the business has in relation to the protection of personal information (within the meaning of the </w:t>
      </w:r>
      <w:r w:rsidRPr="00E13641">
        <w:rPr>
          <w:i/>
        </w:rPr>
        <w:t>Privacy Act 1988</w:t>
      </w:r>
      <w:r w:rsidRPr="00E13641">
        <w:t>).</w:t>
      </w:r>
    </w:p>
    <w:p w14:paraId="37A67B0E" w14:textId="77777777" w:rsidR="007C6F44" w:rsidRPr="00E13641" w:rsidRDefault="007C6F44" w:rsidP="007C6F44">
      <w:pPr>
        <w:pStyle w:val="ActHead2"/>
        <w:pageBreakBefore/>
      </w:pPr>
      <w:bookmarkStart w:id="18" w:name="_Toc183782138"/>
      <w:r w:rsidRPr="00F03C53">
        <w:rPr>
          <w:rStyle w:val="CharPartNo"/>
        </w:rPr>
        <w:lastRenderedPageBreak/>
        <w:t>Part 3</w:t>
      </w:r>
      <w:r w:rsidRPr="00E13641">
        <w:t>—</w:t>
      </w:r>
      <w:r w:rsidRPr="00F03C53">
        <w:rPr>
          <w:rStyle w:val="CharPartText"/>
        </w:rPr>
        <w:t>Matters relating to termination generally</w:t>
      </w:r>
      <w:bookmarkEnd w:id="18"/>
    </w:p>
    <w:p w14:paraId="08CB8708" w14:textId="77777777" w:rsidR="007C6F44" w:rsidRPr="00F03C53" w:rsidRDefault="007C6F44" w:rsidP="007C6F44">
      <w:pPr>
        <w:pStyle w:val="Header"/>
      </w:pPr>
      <w:r w:rsidRPr="00F03C53">
        <w:rPr>
          <w:rStyle w:val="CharDivNo"/>
        </w:rPr>
        <w:t xml:space="preserve"> </w:t>
      </w:r>
      <w:r w:rsidRPr="00F03C53">
        <w:rPr>
          <w:rStyle w:val="CharDivText"/>
        </w:rPr>
        <w:t xml:space="preserve"> </w:t>
      </w:r>
    </w:p>
    <w:p w14:paraId="0307E134" w14:textId="6D902F75" w:rsidR="007C6F44" w:rsidRPr="00E13641" w:rsidRDefault="003634C9" w:rsidP="007C6F44">
      <w:pPr>
        <w:pStyle w:val="ActHead5"/>
      </w:pPr>
      <w:bookmarkStart w:id="19" w:name="_Toc183782139"/>
      <w:r w:rsidRPr="00F03C53">
        <w:rPr>
          <w:rStyle w:val="CharSectno"/>
        </w:rPr>
        <w:t>14</w:t>
      </w:r>
      <w:r w:rsidR="007C6F44" w:rsidRPr="00E13641">
        <w:t xml:space="preserve">  Matters that may constitute a valid reason for termination</w:t>
      </w:r>
      <w:bookmarkEnd w:id="19"/>
    </w:p>
    <w:p w14:paraId="60572A35" w14:textId="77777777" w:rsidR="007C6F44" w:rsidRPr="00E13641" w:rsidRDefault="007C6F44" w:rsidP="007C6F44">
      <w:pPr>
        <w:pStyle w:val="subsection"/>
      </w:pPr>
      <w:r w:rsidRPr="00E13641">
        <w:tab/>
        <w:t>(1)</w:t>
      </w:r>
      <w:r w:rsidRPr="00E13641">
        <w:tab/>
        <w:t>A matter set out in any of the following subsections may constitute a valid reason for the termination, by a road transport business, of a services contract with a regulated road transport contractor who performs work for the business under the contract.</w:t>
      </w:r>
    </w:p>
    <w:p w14:paraId="0AFB1471" w14:textId="0779BEF4" w:rsidR="007C6F44" w:rsidRPr="00E13641" w:rsidRDefault="007C6F44" w:rsidP="007C6F44">
      <w:pPr>
        <w:pStyle w:val="notetext"/>
      </w:pPr>
      <w:r w:rsidRPr="00E13641">
        <w:t>Note:</w:t>
      </w:r>
      <w:r w:rsidRPr="00E13641">
        <w:tab/>
        <w:t xml:space="preserve">If the matter constitutes serious misconduct, the code process </w:t>
      </w:r>
      <w:r w:rsidR="00432E1A" w:rsidRPr="00E13641">
        <w:t xml:space="preserve">does not apply to </w:t>
      </w:r>
      <w:r w:rsidRPr="00E13641">
        <w:t xml:space="preserve">the termination of the </w:t>
      </w:r>
      <w:r w:rsidR="00432E1A" w:rsidRPr="00E13641">
        <w:t xml:space="preserve">services contract with the </w:t>
      </w:r>
      <w:r w:rsidRPr="00E13641">
        <w:t xml:space="preserve">regulated road transport contractor (see </w:t>
      </w:r>
      <w:r w:rsidR="00432E1A" w:rsidRPr="00E13641">
        <w:t xml:space="preserve">subsection </w:t>
      </w:r>
      <w:r w:rsidR="003634C9">
        <w:t>6</w:t>
      </w:r>
      <w:r w:rsidRPr="00E13641">
        <w:t>(</w:t>
      </w:r>
      <w:r w:rsidR="00735D74" w:rsidRPr="00E13641">
        <w:t>2</w:t>
      </w:r>
      <w:r w:rsidRPr="00E13641">
        <w:t>)).</w:t>
      </w:r>
    </w:p>
    <w:p w14:paraId="5D4BEDB8" w14:textId="77777777" w:rsidR="007C6F44" w:rsidRPr="00E13641" w:rsidRDefault="007C6F44" w:rsidP="007C6F44">
      <w:pPr>
        <w:pStyle w:val="SubsectionHead"/>
      </w:pPr>
      <w:r w:rsidRPr="00E13641">
        <w:t>Failure to meet standards etc.</w:t>
      </w:r>
    </w:p>
    <w:p w14:paraId="44EB8E4D" w14:textId="77777777" w:rsidR="007C6F44" w:rsidRPr="00E13641" w:rsidRDefault="007C6F44" w:rsidP="007C6F44">
      <w:pPr>
        <w:pStyle w:val="subsection"/>
      </w:pPr>
      <w:r w:rsidRPr="00E13641">
        <w:tab/>
        <w:t>(2)</w:t>
      </w:r>
      <w:r w:rsidRPr="00E13641">
        <w:tab/>
        <w:t>The regulated road transport contractor fails or refuses to meet standards or requirements for the performance of services that have been communicated to the contractor by the road transport business or of which the contractor is otherwise aware.</w:t>
      </w:r>
    </w:p>
    <w:p w14:paraId="1BBEED60" w14:textId="77777777" w:rsidR="007C6F44" w:rsidRPr="00E13641" w:rsidRDefault="006E3546" w:rsidP="007C6F44">
      <w:pPr>
        <w:pStyle w:val="SubsectionHead"/>
      </w:pPr>
      <w:r w:rsidRPr="00E13641">
        <w:t>S</w:t>
      </w:r>
      <w:r w:rsidR="007C6F44" w:rsidRPr="00E13641">
        <w:t xml:space="preserve">afety </w:t>
      </w:r>
      <w:r w:rsidRPr="00E13641">
        <w:t>breaches</w:t>
      </w:r>
    </w:p>
    <w:p w14:paraId="06A547B5" w14:textId="77777777" w:rsidR="00555B4A" w:rsidRPr="00E13641" w:rsidRDefault="007C6F44" w:rsidP="007C6F44">
      <w:pPr>
        <w:pStyle w:val="subsection"/>
      </w:pPr>
      <w:r w:rsidRPr="00E13641">
        <w:tab/>
        <w:t>(3)</w:t>
      </w:r>
      <w:r w:rsidRPr="00E13641">
        <w:tab/>
        <w:t xml:space="preserve">The regulated road transport contractor </w:t>
      </w:r>
      <w:r w:rsidR="006C013D" w:rsidRPr="00E13641">
        <w:t>engages in, or is engaged in</w:t>
      </w:r>
      <w:r w:rsidR="00555B4A" w:rsidRPr="00E13641">
        <w:t>:</w:t>
      </w:r>
    </w:p>
    <w:p w14:paraId="0DBC9757" w14:textId="77777777" w:rsidR="00555B4A" w:rsidRPr="00E13641" w:rsidRDefault="00555B4A" w:rsidP="00555B4A">
      <w:pPr>
        <w:pStyle w:val="paragraph"/>
      </w:pPr>
      <w:r w:rsidRPr="00E13641">
        <w:tab/>
        <w:t>(a)</w:t>
      </w:r>
      <w:r w:rsidRPr="00E13641">
        <w:tab/>
      </w:r>
      <w:r w:rsidR="00E72CE4" w:rsidRPr="00E13641">
        <w:t>a serious safety breach</w:t>
      </w:r>
      <w:r w:rsidRPr="00E13641">
        <w:t>; or</w:t>
      </w:r>
    </w:p>
    <w:p w14:paraId="17069B02" w14:textId="77777777" w:rsidR="00E72CE4" w:rsidRPr="00E13641" w:rsidRDefault="00555B4A" w:rsidP="00555B4A">
      <w:pPr>
        <w:pStyle w:val="paragraph"/>
      </w:pPr>
      <w:r w:rsidRPr="00E13641">
        <w:tab/>
        <w:t>(b)</w:t>
      </w:r>
      <w:r w:rsidRPr="00E13641">
        <w:tab/>
        <w:t>a series of safety breaches</w:t>
      </w:r>
      <w:r w:rsidR="00E72CE4" w:rsidRPr="00E13641">
        <w:t>.</w:t>
      </w:r>
    </w:p>
    <w:p w14:paraId="73754A41" w14:textId="77777777" w:rsidR="00E72CE4" w:rsidRPr="00E13641" w:rsidRDefault="00E72CE4" w:rsidP="007C6F44">
      <w:pPr>
        <w:pStyle w:val="subsection"/>
      </w:pPr>
      <w:r w:rsidRPr="00E13641">
        <w:tab/>
        <w:t>(</w:t>
      </w:r>
      <w:r w:rsidR="00555B4A" w:rsidRPr="00E13641">
        <w:t>4</w:t>
      </w:r>
      <w:r w:rsidRPr="00E13641">
        <w:t>)</w:t>
      </w:r>
      <w:r w:rsidRPr="00E13641">
        <w:tab/>
      </w:r>
      <w:r w:rsidR="00792ABB" w:rsidRPr="00E13641">
        <w:t xml:space="preserve">For the purposes of </w:t>
      </w:r>
      <w:r w:rsidR="00041252" w:rsidRPr="00E13641">
        <w:t>subsection (</w:t>
      </w:r>
      <w:r w:rsidR="00792ABB" w:rsidRPr="00E13641">
        <w:t xml:space="preserve">3), a </w:t>
      </w:r>
      <w:r w:rsidR="003B38D4" w:rsidRPr="00E13641">
        <w:t xml:space="preserve">reference to a </w:t>
      </w:r>
      <w:r w:rsidRPr="00E13641">
        <w:t xml:space="preserve">safety breach </w:t>
      </w:r>
      <w:r w:rsidR="00792ABB" w:rsidRPr="00E13641">
        <w:t>includes</w:t>
      </w:r>
      <w:r w:rsidR="003C1551" w:rsidRPr="00E13641">
        <w:t>,</w:t>
      </w:r>
      <w:r w:rsidR="00792ABB" w:rsidRPr="00E13641">
        <w:t xml:space="preserve"> but is not limited to, </w:t>
      </w:r>
      <w:r w:rsidRPr="00E13641">
        <w:t xml:space="preserve">a </w:t>
      </w:r>
      <w:r w:rsidR="003B38D4" w:rsidRPr="00E13641">
        <w:t xml:space="preserve">failure or refusal to comply with </w:t>
      </w:r>
      <w:r w:rsidRPr="00E13641">
        <w:t>any one or more of the following</w:t>
      </w:r>
      <w:r w:rsidR="00A546C6" w:rsidRPr="00E13641">
        <w:t xml:space="preserve"> laws</w:t>
      </w:r>
      <w:r w:rsidRPr="00E13641">
        <w:t>:</w:t>
      </w:r>
    </w:p>
    <w:p w14:paraId="75AE9818" w14:textId="77777777" w:rsidR="00126FFE" w:rsidRPr="00E13641" w:rsidRDefault="00E72CE4" w:rsidP="00E72CE4">
      <w:pPr>
        <w:pStyle w:val="paragraph"/>
      </w:pPr>
      <w:r w:rsidRPr="00E13641">
        <w:tab/>
        <w:t>(a)</w:t>
      </w:r>
      <w:r w:rsidRPr="00E13641">
        <w:tab/>
      </w:r>
      <w:r w:rsidR="00126FFE" w:rsidRPr="00E13641">
        <w:t>a work, health and safety law that applies to the regulated road transport contractor</w:t>
      </w:r>
      <w:r w:rsidR="00B7221A" w:rsidRPr="00E13641">
        <w:t xml:space="preserve"> in providing services under the services contract</w:t>
      </w:r>
      <w:r w:rsidR="00126FFE" w:rsidRPr="00E13641">
        <w:t>;</w:t>
      </w:r>
    </w:p>
    <w:p w14:paraId="460DD3EB" w14:textId="77777777" w:rsidR="00EF58A8" w:rsidRPr="00E13641" w:rsidRDefault="00126FFE" w:rsidP="00E72CE4">
      <w:pPr>
        <w:pStyle w:val="paragraph"/>
      </w:pPr>
      <w:r w:rsidRPr="00E13641">
        <w:tab/>
        <w:t>(b)</w:t>
      </w:r>
      <w:r w:rsidRPr="00E13641">
        <w:tab/>
      </w:r>
      <w:r w:rsidR="00EF58A8" w:rsidRPr="00E13641">
        <w:t xml:space="preserve">the Heavy Vehicle National Law (as set out in the Schedule to the </w:t>
      </w:r>
      <w:r w:rsidR="00EF58A8" w:rsidRPr="00E13641">
        <w:rPr>
          <w:i/>
        </w:rPr>
        <w:t>Heavy Vehicle National Law Act 2012</w:t>
      </w:r>
      <w:r w:rsidR="00EF58A8" w:rsidRPr="00E13641">
        <w:t xml:space="preserve"> (Qld));</w:t>
      </w:r>
    </w:p>
    <w:p w14:paraId="1B87BA50" w14:textId="77777777" w:rsidR="007C6F44" w:rsidRPr="00E13641" w:rsidRDefault="00EF58A8" w:rsidP="00E72CE4">
      <w:pPr>
        <w:pStyle w:val="paragraph"/>
      </w:pPr>
      <w:r w:rsidRPr="00E13641">
        <w:tab/>
        <w:t>(c)</w:t>
      </w:r>
      <w:r w:rsidRPr="00E13641">
        <w:tab/>
      </w:r>
      <w:r w:rsidR="000572BE" w:rsidRPr="00E13641">
        <w:t xml:space="preserve">any other </w:t>
      </w:r>
      <w:r w:rsidR="00A546C6" w:rsidRPr="00E13641">
        <w:t>law of a State or Territory that regulates the use of vehicles on roads</w:t>
      </w:r>
      <w:r w:rsidR="007C6F44" w:rsidRPr="00E13641">
        <w:t>.</w:t>
      </w:r>
    </w:p>
    <w:p w14:paraId="41033DAB" w14:textId="77777777" w:rsidR="007C6F44" w:rsidRPr="00E13641" w:rsidRDefault="007C6F44" w:rsidP="007C6F44">
      <w:pPr>
        <w:pStyle w:val="SubsectionHead"/>
      </w:pPr>
      <w:r w:rsidRPr="00E13641">
        <w:t>Fraudulent or dishonest conduct</w:t>
      </w:r>
    </w:p>
    <w:p w14:paraId="3461A236" w14:textId="77777777" w:rsidR="007C6F44" w:rsidRPr="00E13641" w:rsidRDefault="007C6F44" w:rsidP="007C6F44">
      <w:pPr>
        <w:pStyle w:val="subsection"/>
      </w:pPr>
      <w:r w:rsidRPr="00E13641">
        <w:tab/>
        <w:t>(5)</w:t>
      </w:r>
      <w:r w:rsidRPr="00E13641">
        <w:tab/>
        <w:t>The regulated road transport contractor engages in fraudulent or dishonest conduct including, but not limited to, misrepresenting or falsifying information provided to the road transport business.</w:t>
      </w:r>
    </w:p>
    <w:p w14:paraId="2098CA56" w14:textId="77777777" w:rsidR="007C6F44" w:rsidRPr="00E13641" w:rsidRDefault="007C6F44" w:rsidP="007C6F44">
      <w:pPr>
        <w:pStyle w:val="SubsectionHead"/>
      </w:pPr>
      <w:r w:rsidRPr="00E13641">
        <w:t xml:space="preserve">Licensing </w:t>
      </w:r>
      <w:r w:rsidR="00673990" w:rsidRPr="00E13641">
        <w:t>or</w:t>
      </w:r>
      <w:r w:rsidRPr="00E13641">
        <w:t xml:space="preserve"> accreditation requirements</w:t>
      </w:r>
    </w:p>
    <w:p w14:paraId="2096FB1E" w14:textId="77777777" w:rsidR="007C6F44" w:rsidRPr="00E13641" w:rsidRDefault="007C6F44" w:rsidP="007C6F44">
      <w:pPr>
        <w:pStyle w:val="subsection"/>
      </w:pPr>
      <w:r w:rsidRPr="00E13641">
        <w:tab/>
        <w:t>(6)</w:t>
      </w:r>
      <w:r w:rsidRPr="00E13641">
        <w:tab/>
        <w:t xml:space="preserve">The regulated road transport contractor has not complied with licensing </w:t>
      </w:r>
      <w:r w:rsidR="00673990" w:rsidRPr="00E13641">
        <w:t>or</w:t>
      </w:r>
      <w:r w:rsidRPr="00E13641">
        <w:t xml:space="preserve"> accreditation requirements imposed on the contractor by or under a law of the Commonwealth, a State or a Territory.</w:t>
      </w:r>
    </w:p>
    <w:p w14:paraId="5B2C7860" w14:textId="77777777" w:rsidR="007C6F44" w:rsidRPr="00E13641" w:rsidRDefault="007C6F44" w:rsidP="007C6F44">
      <w:pPr>
        <w:pStyle w:val="subsection"/>
      </w:pPr>
      <w:r w:rsidRPr="00E13641">
        <w:tab/>
        <w:t>(7)</w:t>
      </w:r>
      <w:r w:rsidRPr="00E13641">
        <w:tab/>
        <w:t xml:space="preserve">The road transport business contravenes, or may contravene, licensing </w:t>
      </w:r>
      <w:r w:rsidR="00EB4399" w:rsidRPr="00E13641">
        <w:t>or</w:t>
      </w:r>
      <w:r w:rsidRPr="00E13641">
        <w:t xml:space="preserve"> accreditation requirements imposed on the business by or under a law of the </w:t>
      </w:r>
      <w:r w:rsidRPr="00E13641">
        <w:lastRenderedPageBreak/>
        <w:t>Commonwealth, a State or a Territory because of a matter relating to the conduct or capacity of the regulated road transport contractor.</w:t>
      </w:r>
    </w:p>
    <w:p w14:paraId="5412E9D8" w14:textId="77777777" w:rsidR="00AB3741" w:rsidRPr="00E13641" w:rsidRDefault="00AB3741" w:rsidP="00AB3741">
      <w:pPr>
        <w:pStyle w:val="SubsectionHead"/>
      </w:pPr>
      <w:r w:rsidRPr="00E13641">
        <w:t>Termination permitted by services contract</w:t>
      </w:r>
    </w:p>
    <w:p w14:paraId="74A1DDAE" w14:textId="77777777" w:rsidR="007C6F44" w:rsidRPr="00E13641" w:rsidRDefault="007C6F44" w:rsidP="007C6F44">
      <w:pPr>
        <w:pStyle w:val="subsection"/>
      </w:pPr>
      <w:r w:rsidRPr="00E13641">
        <w:tab/>
        <w:t>(</w:t>
      </w:r>
      <w:r w:rsidR="002F4713" w:rsidRPr="00E13641">
        <w:t>8</w:t>
      </w:r>
      <w:r w:rsidRPr="00E13641">
        <w:t>)</w:t>
      </w:r>
      <w:r w:rsidRPr="00E13641">
        <w:tab/>
        <w:t>The matter is one for which the services contract allows termination of the contract by the road transport business for breach of the contract by the regulated road transport contractor.</w:t>
      </w:r>
    </w:p>
    <w:p w14:paraId="00C250BB" w14:textId="77777777" w:rsidR="007C6F44" w:rsidRPr="00E13641" w:rsidRDefault="007C6F44" w:rsidP="007C6F44">
      <w:pPr>
        <w:pStyle w:val="SubsectionHead"/>
      </w:pPr>
      <w:r w:rsidRPr="00E13641">
        <w:t>No limitation on valid reasons</w:t>
      </w:r>
    </w:p>
    <w:p w14:paraId="399FB46E" w14:textId="77777777" w:rsidR="007C6F44" w:rsidRPr="00E13641" w:rsidRDefault="007C6F44" w:rsidP="007C6F44">
      <w:pPr>
        <w:pStyle w:val="subsection"/>
      </w:pPr>
      <w:r w:rsidRPr="00E13641">
        <w:tab/>
        <w:t>(</w:t>
      </w:r>
      <w:r w:rsidR="002F4713" w:rsidRPr="00E13641">
        <w:t>9</w:t>
      </w:r>
      <w:r w:rsidRPr="00E13641">
        <w:t>)</w:t>
      </w:r>
      <w:r w:rsidRPr="00E13641">
        <w:tab/>
        <w:t>This section does not limit the matters that may constitute a valid reason for the termination, by a road transport business, of a services contract with a regulated road transport contractor.</w:t>
      </w:r>
    </w:p>
    <w:p w14:paraId="3ED9B707" w14:textId="4D3BDA75" w:rsidR="007C6F44" w:rsidRPr="00E13641" w:rsidRDefault="003634C9" w:rsidP="007C6F44">
      <w:pPr>
        <w:pStyle w:val="ActHead5"/>
      </w:pPr>
      <w:bookmarkStart w:id="20" w:name="_Toc183782140"/>
      <w:r w:rsidRPr="00F03C53">
        <w:rPr>
          <w:rStyle w:val="CharSectno"/>
        </w:rPr>
        <w:t>15</w:t>
      </w:r>
      <w:r w:rsidR="007C6F44" w:rsidRPr="00E13641">
        <w:t xml:space="preserve">  Communications relating to termination</w:t>
      </w:r>
      <w:bookmarkEnd w:id="20"/>
    </w:p>
    <w:p w14:paraId="414F6F65" w14:textId="77777777" w:rsidR="007C6F44" w:rsidRPr="00E13641" w:rsidRDefault="007C6F44" w:rsidP="007C6F44">
      <w:pPr>
        <w:pStyle w:val="subsection"/>
      </w:pPr>
      <w:r w:rsidRPr="00E13641">
        <w:tab/>
      </w:r>
      <w:r w:rsidR="002F4713" w:rsidRPr="00E13641">
        <w:t>(1)</w:t>
      </w:r>
      <w:r w:rsidRPr="00E13641">
        <w:tab/>
        <w:t>A road transport business must ensure that all communications relating to the</w:t>
      </w:r>
      <w:r w:rsidR="00982543" w:rsidRPr="00E13641">
        <w:t xml:space="preserve"> </w:t>
      </w:r>
      <w:r w:rsidRPr="00E13641">
        <w:t xml:space="preserve">termination of </w:t>
      </w:r>
      <w:r w:rsidR="00690868" w:rsidRPr="00E13641">
        <w:t xml:space="preserve">the </w:t>
      </w:r>
      <w:r w:rsidRPr="00E13641">
        <w:t xml:space="preserve">services contract of a regulated road transport contractor are </w:t>
      </w:r>
      <w:r w:rsidR="00790F15" w:rsidRPr="00E13641">
        <w:t>conveyed clearly to the contractor</w:t>
      </w:r>
      <w:r w:rsidRPr="00E13641">
        <w:t>.</w:t>
      </w:r>
    </w:p>
    <w:p w14:paraId="1F714617" w14:textId="77777777" w:rsidR="00790F15" w:rsidRPr="00E13641" w:rsidRDefault="00790F15" w:rsidP="007C6F44">
      <w:pPr>
        <w:pStyle w:val="subsection"/>
      </w:pPr>
      <w:r w:rsidRPr="00E13641">
        <w:tab/>
        <w:t>(2)</w:t>
      </w:r>
      <w:r w:rsidRPr="00E13641">
        <w:tab/>
      </w:r>
      <w:r w:rsidR="00690868" w:rsidRPr="00E13641">
        <w:t xml:space="preserve">The </w:t>
      </w:r>
      <w:r w:rsidRPr="00E13641">
        <w:t>road transport business must</w:t>
      </w:r>
      <w:r w:rsidR="00754E05" w:rsidRPr="00E13641">
        <w:t>:</w:t>
      </w:r>
    </w:p>
    <w:p w14:paraId="579AB65F" w14:textId="5C430D6A" w:rsidR="00770C0B" w:rsidRPr="00E13641" w:rsidRDefault="00770C0B" w:rsidP="00770C0B">
      <w:pPr>
        <w:pStyle w:val="paragraph"/>
      </w:pPr>
      <w:r w:rsidRPr="00E13641">
        <w:tab/>
        <w:t>(a)</w:t>
      </w:r>
      <w:r w:rsidRPr="00E13641">
        <w:tab/>
        <w:t xml:space="preserve">use its best endeavours to make a written record of any such </w:t>
      </w:r>
      <w:r w:rsidR="00B83E00" w:rsidRPr="00E13641">
        <w:t>oral</w:t>
      </w:r>
      <w:r w:rsidRPr="00E13641">
        <w:t xml:space="preserve"> communication as soon as practicable after the communication takes place</w:t>
      </w:r>
      <w:r w:rsidR="009B64F7" w:rsidRPr="00E13641">
        <w:t>; and</w:t>
      </w:r>
    </w:p>
    <w:p w14:paraId="6553486E" w14:textId="3A8BB4E4" w:rsidR="00754E05" w:rsidRPr="00E13641" w:rsidRDefault="00535F85" w:rsidP="00535F85">
      <w:pPr>
        <w:pStyle w:val="paragraph"/>
      </w:pPr>
      <w:r w:rsidRPr="00E13641">
        <w:tab/>
        <w:t>(b)</w:t>
      </w:r>
      <w:r w:rsidRPr="00E13641">
        <w:tab/>
        <w:t xml:space="preserve">if requested by the regulated road transport contractor—provide written confirmation of any such </w:t>
      </w:r>
      <w:r w:rsidR="00B83E00" w:rsidRPr="00E13641">
        <w:t>oral</w:t>
      </w:r>
      <w:r w:rsidRPr="00E13641">
        <w:t xml:space="preserve"> communication.</w:t>
      </w:r>
    </w:p>
    <w:sectPr w:rsidR="00754E05" w:rsidRPr="00E13641" w:rsidSect="00942A79">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89BA1" w14:textId="77777777" w:rsidR="00696CEA" w:rsidRDefault="00696CEA" w:rsidP="00715914">
      <w:pPr>
        <w:spacing w:line="240" w:lineRule="auto"/>
      </w:pPr>
      <w:r>
        <w:separator/>
      </w:r>
    </w:p>
  </w:endnote>
  <w:endnote w:type="continuationSeparator" w:id="0">
    <w:p w14:paraId="7A522405" w14:textId="77777777" w:rsidR="00696CEA" w:rsidRDefault="00696CE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6A38D" w14:textId="3F3A1C82" w:rsidR="00F03C53" w:rsidRPr="00942A79" w:rsidRDefault="00942A79" w:rsidP="00942A79">
    <w:pPr>
      <w:pStyle w:val="Footer"/>
      <w:rPr>
        <w:i/>
        <w:sz w:val="18"/>
      </w:rPr>
    </w:pPr>
    <w:r w:rsidRPr="00942A79">
      <w:rPr>
        <w:i/>
        <w:sz w:val="18"/>
      </w:rPr>
      <w:t>OPC67008 -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8DFC2" w14:textId="77777777" w:rsidR="00CC465D" w:rsidRDefault="00CC465D" w:rsidP="007500C8">
    <w:pPr>
      <w:pStyle w:val="Footer"/>
    </w:pPr>
  </w:p>
  <w:p w14:paraId="585557D5" w14:textId="248FC58E" w:rsidR="00CC465D" w:rsidRPr="00942A79" w:rsidRDefault="00942A79" w:rsidP="00942A79">
    <w:pPr>
      <w:pStyle w:val="Footer"/>
      <w:rPr>
        <w:i/>
        <w:sz w:val="18"/>
      </w:rPr>
    </w:pPr>
    <w:r w:rsidRPr="00942A79">
      <w:rPr>
        <w:i/>
        <w:sz w:val="18"/>
      </w:rPr>
      <w:t>OPC67008 -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EFF8E" w14:textId="0DB558F9" w:rsidR="00CC465D" w:rsidRPr="00942A79" w:rsidRDefault="00942A79" w:rsidP="00942A79">
    <w:pPr>
      <w:pStyle w:val="Footer"/>
      <w:tabs>
        <w:tab w:val="clear" w:pos="4153"/>
        <w:tab w:val="clear" w:pos="8306"/>
        <w:tab w:val="center" w:pos="4150"/>
        <w:tab w:val="right" w:pos="8307"/>
      </w:tabs>
      <w:spacing w:before="120"/>
      <w:rPr>
        <w:i/>
        <w:sz w:val="18"/>
      </w:rPr>
    </w:pPr>
    <w:r w:rsidRPr="00942A79">
      <w:rPr>
        <w:i/>
        <w:sz w:val="18"/>
      </w:rPr>
      <w:t>OPC67008 -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AD83B" w14:textId="77777777" w:rsidR="00CC465D" w:rsidRPr="00E33C1C" w:rsidRDefault="00CC465D"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C465D" w14:paraId="6C5D25C8" w14:textId="77777777" w:rsidTr="00F03C53">
      <w:tc>
        <w:tcPr>
          <w:tcW w:w="709" w:type="dxa"/>
          <w:tcBorders>
            <w:top w:val="nil"/>
            <w:left w:val="nil"/>
            <w:bottom w:val="nil"/>
            <w:right w:val="nil"/>
          </w:tcBorders>
        </w:tcPr>
        <w:p w14:paraId="22763F61" w14:textId="77777777" w:rsidR="00CC465D" w:rsidRDefault="00CC465D" w:rsidP="00FB524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D6A2DF4" w14:textId="3EB7E7E6" w:rsidR="00CC465D" w:rsidRDefault="00CC465D" w:rsidP="00FB52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95515">
            <w:rPr>
              <w:i/>
              <w:sz w:val="18"/>
            </w:rPr>
            <w:t>Fair Work (Road Transport Industry Termination Code) Instrument 2024</w:t>
          </w:r>
          <w:r w:rsidRPr="007A1328">
            <w:rPr>
              <w:i/>
              <w:sz w:val="18"/>
            </w:rPr>
            <w:fldChar w:fldCharType="end"/>
          </w:r>
        </w:p>
      </w:tc>
      <w:tc>
        <w:tcPr>
          <w:tcW w:w="1384" w:type="dxa"/>
          <w:tcBorders>
            <w:top w:val="nil"/>
            <w:left w:val="nil"/>
            <w:bottom w:val="nil"/>
            <w:right w:val="nil"/>
          </w:tcBorders>
        </w:tcPr>
        <w:p w14:paraId="5D71A894" w14:textId="77777777" w:rsidR="00CC465D" w:rsidRDefault="00CC465D" w:rsidP="00FB5240">
          <w:pPr>
            <w:spacing w:line="0" w:lineRule="atLeast"/>
            <w:jc w:val="right"/>
            <w:rPr>
              <w:sz w:val="18"/>
            </w:rPr>
          </w:pPr>
        </w:p>
      </w:tc>
    </w:tr>
  </w:tbl>
  <w:p w14:paraId="19331D64" w14:textId="0122F8B7" w:rsidR="00CC465D" w:rsidRPr="00942A79" w:rsidRDefault="00942A79" w:rsidP="00942A79">
    <w:pPr>
      <w:rPr>
        <w:rFonts w:cs="Times New Roman"/>
        <w:i/>
        <w:sz w:val="18"/>
      </w:rPr>
    </w:pPr>
    <w:r w:rsidRPr="00942A79">
      <w:rPr>
        <w:rFonts w:cs="Times New Roman"/>
        <w:i/>
        <w:sz w:val="18"/>
      </w:rPr>
      <w:t>OPC67008 -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93837" w14:textId="77777777" w:rsidR="00CC465D" w:rsidRPr="00E33C1C" w:rsidRDefault="00CC465D"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C465D" w14:paraId="47FFC200" w14:textId="77777777" w:rsidTr="00B33709">
      <w:tc>
        <w:tcPr>
          <w:tcW w:w="1383" w:type="dxa"/>
          <w:tcBorders>
            <w:top w:val="nil"/>
            <w:left w:val="nil"/>
            <w:bottom w:val="nil"/>
            <w:right w:val="nil"/>
          </w:tcBorders>
        </w:tcPr>
        <w:p w14:paraId="5A5E5AD7" w14:textId="77777777" w:rsidR="00CC465D" w:rsidRDefault="00CC465D" w:rsidP="00FB5240">
          <w:pPr>
            <w:spacing w:line="0" w:lineRule="atLeast"/>
            <w:rPr>
              <w:sz w:val="18"/>
            </w:rPr>
          </w:pPr>
        </w:p>
      </w:tc>
      <w:tc>
        <w:tcPr>
          <w:tcW w:w="6380" w:type="dxa"/>
          <w:tcBorders>
            <w:top w:val="nil"/>
            <w:left w:val="nil"/>
            <w:bottom w:val="nil"/>
            <w:right w:val="nil"/>
          </w:tcBorders>
        </w:tcPr>
        <w:p w14:paraId="70CFC12B" w14:textId="5D2AECE8" w:rsidR="00CC465D" w:rsidRDefault="00CC465D" w:rsidP="00FB52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95515">
            <w:rPr>
              <w:i/>
              <w:sz w:val="18"/>
            </w:rPr>
            <w:t>Fair Work (Road Transport Industry Termination Code) Instrument 2024</w:t>
          </w:r>
          <w:r w:rsidRPr="007A1328">
            <w:rPr>
              <w:i/>
              <w:sz w:val="18"/>
            </w:rPr>
            <w:fldChar w:fldCharType="end"/>
          </w:r>
        </w:p>
      </w:tc>
      <w:tc>
        <w:tcPr>
          <w:tcW w:w="709" w:type="dxa"/>
          <w:tcBorders>
            <w:top w:val="nil"/>
            <w:left w:val="nil"/>
            <w:bottom w:val="nil"/>
            <w:right w:val="nil"/>
          </w:tcBorders>
        </w:tcPr>
        <w:p w14:paraId="6D32915E" w14:textId="77777777" w:rsidR="00CC465D" w:rsidRDefault="00CC465D" w:rsidP="00FB524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CE12298" w14:textId="33647B13" w:rsidR="00CC465D" w:rsidRPr="00942A79" w:rsidRDefault="00942A79" w:rsidP="00942A79">
    <w:pPr>
      <w:rPr>
        <w:rFonts w:cs="Times New Roman"/>
        <w:i/>
        <w:sz w:val="18"/>
      </w:rPr>
    </w:pPr>
    <w:r w:rsidRPr="00942A79">
      <w:rPr>
        <w:rFonts w:cs="Times New Roman"/>
        <w:i/>
        <w:sz w:val="18"/>
      </w:rPr>
      <w:t>OPC67008 -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9C247" w14:textId="77777777" w:rsidR="00CC465D" w:rsidRPr="00E33C1C" w:rsidRDefault="00CC465D"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C465D" w14:paraId="358A45DC" w14:textId="77777777" w:rsidTr="00F03C53">
      <w:tc>
        <w:tcPr>
          <w:tcW w:w="709" w:type="dxa"/>
          <w:tcBorders>
            <w:top w:val="nil"/>
            <w:left w:val="nil"/>
            <w:bottom w:val="nil"/>
            <w:right w:val="nil"/>
          </w:tcBorders>
        </w:tcPr>
        <w:p w14:paraId="333F1B39" w14:textId="77777777" w:rsidR="00CC465D" w:rsidRDefault="00CC465D" w:rsidP="00FB524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1704363F" w14:textId="1C9BC106" w:rsidR="00CC465D" w:rsidRDefault="00CC465D" w:rsidP="00FB52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95515">
            <w:rPr>
              <w:i/>
              <w:sz w:val="18"/>
            </w:rPr>
            <w:t>Fair Work (Road Transport Industry Termination Code) Instrument 2024</w:t>
          </w:r>
          <w:r w:rsidRPr="007A1328">
            <w:rPr>
              <w:i/>
              <w:sz w:val="18"/>
            </w:rPr>
            <w:fldChar w:fldCharType="end"/>
          </w:r>
        </w:p>
      </w:tc>
      <w:tc>
        <w:tcPr>
          <w:tcW w:w="1384" w:type="dxa"/>
          <w:tcBorders>
            <w:top w:val="nil"/>
            <w:left w:val="nil"/>
            <w:bottom w:val="nil"/>
            <w:right w:val="nil"/>
          </w:tcBorders>
        </w:tcPr>
        <w:p w14:paraId="17A1CEE1" w14:textId="77777777" w:rsidR="00CC465D" w:rsidRDefault="00CC465D" w:rsidP="00FB5240">
          <w:pPr>
            <w:spacing w:line="0" w:lineRule="atLeast"/>
            <w:jc w:val="right"/>
            <w:rPr>
              <w:sz w:val="18"/>
            </w:rPr>
          </w:pPr>
        </w:p>
      </w:tc>
    </w:tr>
  </w:tbl>
  <w:p w14:paraId="05A3E640" w14:textId="236D65C5" w:rsidR="00CC465D" w:rsidRPr="00942A79" w:rsidRDefault="00942A79" w:rsidP="00942A79">
    <w:pPr>
      <w:rPr>
        <w:rFonts w:cs="Times New Roman"/>
        <w:i/>
        <w:sz w:val="18"/>
      </w:rPr>
    </w:pPr>
    <w:r w:rsidRPr="00942A79">
      <w:rPr>
        <w:rFonts w:cs="Times New Roman"/>
        <w:i/>
        <w:sz w:val="18"/>
      </w:rPr>
      <w:t>OPC67008 -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4ED1F" w14:textId="77777777" w:rsidR="00CC465D" w:rsidRPr="00E33C1C" w:rsidRDefault="00CC465D"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CC465D" w14:paraId="0E315A03" w14:textId="77777777" w:rsidTr="00FB5240">
      <w:tc>
        <w:tcPr>
          <w:tcW w:w="1384" w:type="dxa"/>
          <w:tcBorders>
            <w:top w:val="nil"/>
            <w:left w:val="nil"/>
            <w:bottom w:val="nil"/>
            <w:right w:val="nil"/>
          </w:tcBorders>
        </w:tcPr>
        <w:p w14:paraId="3FE9A031" w14:textId="77777777" w:rsidR="00CC465D" w:rsidRDefault="00CC465D" w:rsidP="00FB5240">
          <w:pPr>
            <w:spacing w:line="0" w:lineRule="atLeast"/>
            <w:rPr>
              <w:sz w:val="18"/>
            </w:rPr>
          </w:pPr>
        </w:p>
      </w:tc>
      <w:tc>
        <w:tcPr>
          <w:tcW w:w="6379" w:type="dxa"/>
          <w:tcBorders>
            <w:top w:val="nil"/>
            <w:left w:val="nil"/>
            <w:bottom w:val="nil"/>
            <w:right w:val="nil"/>
          </w:tcBorders>
        </w:tcPr>
        <w:p w14:paraId="00B36127" w14:textId="6A0694FF" w:rsidR="00CC465D" w:rsidRDefault="00CC465D" w:rsidP="00FB524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95515">
            <w:rPr>
              <w:i/>
              <w:sz w:val="18"/>
            </w:rPr>
            <w:t>Fair Work (Road Transport Industry Termination Code) Instrument 2024</w:t>
          </w:r>
          <w:r w:rsidRPr="007A1328">
            <w:rPr>
              <w:i/>
              <w:sz w:val="18"/>
            </w:rPr>
            <w:fldChar w:fldCharType="end"/>
          </w:r>
        </w:p>
      </w:tc>
      <w:tc>
        <w:tcPr>
          <w:tcW w:w="709" w:type="dxa"/>
          <w:tcBorders>
            <w:top w:val="nil"/>
            <w:left w:val="nil"/>
            <w:bottom w:val="nil"/>
            <w:right w:val="nil"/>
          </w:tcBorders>
        </w:tcPr>
        <w:p w14:paraId="7CA2D77A" w14:textId="77777777" w:rsidR="00CC465D" w:rsidRDefault="00CC465D" w:rsidP="00FB524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5D6C6A1" w14:textId="35AC370F" w:rsidR="00CC465D" w:rsidRPr="00942A79" w:rsidRDefault="00942A79" w:rsidP="00942A79">
    <w:pPr>
      <w:rPr>
        <w:rFonts w:cs="Times New Roman"/>
        <w:i/>
        <w:sz w:val="18"/>
      </w:rPr>
    </w:pPr>
    <w:r w:rsidRPr="00942A79">
      <w:rPr>
        <w:rFonts w:cs="Times New Roman"/>
        <w:i/>
        <w:sz w:val="18"/>
      </w:rPr>
      <w:t>OPC67008 -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87FF4" w14:textId="77777777" w:rsidR="00CC465D" w:rsidRPr="00E33C1C" w:rsidRDefault="00CC465D"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CC465D" w14:paraId="2F71699F" w14:textId="77777777" w:rsidTr="00B33709">
      <w:tc>
        <w:tcPr>
          <w:tcW w:w="1384" w:type="dxa"/>
          <w:tcBorders>
            <w:top w:val="nil"/>
            <w:left w:val="nil"/>
            <w:bottom w:val="nil"/>
            <w:right w:val="nil"/>
          </w:tcBorders>
        </w:tcPr>
        <w:p w14:paraId="6C018888" w14:textId="77777777" w:rsidR="00CC465D" w:rsidRDefault="00CC465D" w:rsidP="00E25ECF">
          <w:pPr>
            <w:spacing w:line="0" w:lineRule="atLeast"/>
            <w:rPr>
              <w:sz w:val="18"/>
            </w:rPr>
          </w:pPr>
        </w:p>
      </w:tc>
      <w:tc>
        <w:tcPr>
          <w:tcW w:w="6379" w:type="dxa"/>
          <w:tcBorders>
            <w:top w:val="nil"/>
            <w:left w:val="nil"/>
            <w:bottom w:val="nil"/>
            <w:right w:val="nil"/>
          </w:tcBorders>
        </w:tcPr>
        <w:p w14:paraId="11DFC1E5" w14:textId="1D483B22" w:rsidR="00CC465D" w:rsidRDefault="00CC465D" w:rsidP="00E25EC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95515">
            <w:rPr>
              <w:i/>
              <w:sz w:val="18"/>
            </w:rPr>
            <w:t>Fair Work (Road Transport Industry Termination Code) Instrument 2024</w:t>
          </w:r>
          <w:r w:rsidRPr="007A1328">
            <w:rPr>
              <w:i/>
              <w:sz w:val="18"/>
            </w:rPr>
            <w:fldChar w:fldCharType="end"/>
          </w:r>
        </w:p>
      </w:tc>
      <w:tc>
        <w:tcPr>
          <w:tcW w:w="709" w:type="dxa"/>
          <w:tcBorders>
            <w:top w:val="nil"/>
            <w:left w:val="nil"/>
            <w:bottom w:val="nil"/>
            <w:right w:val="nil"/>
          </w:tcBorders>
        </w:tcPr>
        <w:p w14:paraId="501E24AA" w14:textId="77777777" w:rsidR="00CC465D" w:rsidRDefault="00CC465D" w:rsidP="00E25EC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47B3F10" w14:textId="18C555A8" w:rsidR="00CC465D" w:rsidRPr="00942A79" w:rsidRDefault="00942A79" w:rsidP="00942A79">
    <w:pPr>
      <w:rPr>
        <w:rFonts w:cs="Times New Roman"/>
        <w:i/>
        <w:sz w:val="18"/>
      </w:rPr>
    </w:pPr>
    <w:r w:rsidRPr="00942A79">
      <w:rPr>
        <w:rFonts w:cs="Times New Roman"/>
        <w:i/>
        <w:sz w:val="18"/>
      </w:rPr>
      <w:t>OPC67008 -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AFB28" w14:textId="77777777" w:rsidR="00696CEA" w:rsidRDefault="00696CEA" w:rsidP="00715914">
      <w:pPr>
        <w:spacing w:line="240" w:lineRule="auto"/>
      </w:pPr>
      <w:r>
        <w:separator/>
      </w:r>
    </w:p>
  </w:footnote>
  <w:footnote w:type="continuationSeparator" w:id="0">
    <w:p w14:paraId="66733FFB" w14:textId="77777777" w:rsidR="00696CEA" w:rsidRDefault="00696CE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55290" w14:textId="034BE0B5" w:rsidR="00CC465D" w:rsidRPr="005F1388" w:rsidRDefault="00CC465D"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F3498" w14:textId="661CAFAE" w:rsidR="00CC465D" w:rsidRPr="005F1388" w:rsidRDefault="00CC465D"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E69FC" w14:textId="77777777" w:rsidR="00CC465D" w:rsidRPr="005F1388" w:rsidRDefault="00CC465D"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F7726" w14:textId="33D12706" w:rsidR="00CC465D" w:rsidRPr="00ED79B6" w:rsidRDefault="00CC465D"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E2BDA" w14:textId="72417170" w:rsidR="00CC465D" w:rsidRPr="00ED79B6" w:rsidRDefault="00CC465D"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8EA52" w14:textId="77777777" w:rsidR="00CC465D" w:rsidRPr="00ED79B6" w:rsidRDefault="00CC465D"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14B6B" w14:textId="566A402C" w:rsidR="00CC465D" w:rsidRDefault="00CC465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1773C28" w14:textId="1A67B53D" w:rsidR="00CC465D" w:rsidRDefault="00CC465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3372E">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3372E">
      <w:rPr>
        <w:noProof/>
        <w:sz w:val="20"/>
      </w:rPr>
      <w:t>Preliminary</w:t>
    </w:r>
    <w:r>
      <w:rPr>
        <w:sz w:val="20"/>
      </w:rPr>
      <w:fldChar w:fldCharType="end"/>
    </w:r>
  </w:p>
  <w:p w14:paraId="064BC724" w14:textId="568D3F7C" w:rsidR="00CC465D" w:rsidRPr="007A1328" w:rsidRDefault="00CC465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4236641" w14:textId="77777777" w:rsidR="00CC465D" w:rsidRPr="007A1328" w:rsidRDefault="00CC465D" w:rsidP="00715914">
    <w:pPr>
      <w:rPr>
        <w:b/>
        <w:sz w:val="24"/>
      </w:rPr>
    </w:pPr>
  </w:p>
  <w:p w14:paraId="7D168B99" w14:textId="5DECBC69" w:rsidR="00CC465D" w:rsidRPr="007A1328" w:rsidRDefault="00CC465D"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9551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3372E">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A64BF" w14:textId="63F4EAF1" w:rsidR="00CC465D" w:rsidRPr="007A1328" w:rsidRDefault="00CC465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5A7E0C8" w14:textId="442134E5" w:rsidR="00CC465D" w:rsidRPr="007A1328" w:rsidRDefault="00CC465D" w:rsidP="00715914">
    <w:pPr>
      <w:jc w:val="right"/>
      <w:rPr>
        <w:sz w:val="20"/>
      </w:rPr>
    </w:pPr>
    <w:r w:rsidRPr="007A1328">
      <w:rPr>
        <w:sz w:val="20"/>
      </w:rPr>
      <w:fldChar w:fldCharType="begin"/>
    </w:r>
    <w:r w:rsidRPr="007A1328">
      <w:rPr>
        <w:sz w:val="20"/>
      </w:rPr>
      <w:instrText xml:space="preserve"> STYLEREF CharPartText </w:instrText>
    </w:r>
    <w:r w:rsidR="00D3372E">
      <w:rPr>
        <w:sz w:val="20"/>
      </w:rPr>
      <w:fldChar w:fldCharType="separate"/>
    </w:r>
    <w:r w:rsidR="00D3372E">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3372E">
      <w:rPr>
        <w:b/>
        <w:sz w:val="20"/>
      </w:rPr>
      <w:fldChar w:fldCharType="separate"/>
    </w:r>
    <w:r w:rsidR="00D3372E">
      <w:rPr>
        <w:b/>
        <w:noProof/>
        <w:sz w:val="20"/>
      </w:rPr>
      <w:t>Part 1</w:t>
    </w:r>
    <w:r>
      <w:rPr>
        <w:b/>
        <w:sz w:val="20"/>
      </w:rPr>
      <w:fldChar w:fldCharType="end"/>
    </w:r>
  </w:p>
  <w:p w14:paraId="246739FD" w14:textId="3B2F41E4" w:rsidR="00CC465D" w:rsidRPr="007A1328" w:rsidRDefault="00CC465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72876E1" w14:textId="77777777" w:rsidR="00CC465D" w:rsidRPr="007A1328" w:rsidRDefault="00CC465D" w:rsidP="00715914">
    <w:pPr>
      <w:jc w:val="right"/>
      <w:rPr>
        <w:b/>
        <w:sz w:val="24"/>
      </w:rPr>
    </w:pPr>
  </w:p>
  <w:p w14:paraId="566552A7" w14:textId="4EF879A8" w:rsidR="00CC465D" w:rsidRPr="007A1328" w:rsidRDefault="00CC465D"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9551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3372E">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5DDC5" w14:textId="77777777" w:rsidR="00CC465D" w:rsidRPr="007A1328" w:rsidRDefault="00CC465D"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6361A3"/>
    <w:multiLevelType w:val="hybridMultilevel"/>
    <w:tmpl w:val="C67E5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6F25D2"/>
    <w:multiLevelType w:val="hybridMultilevel"/>
    <w:tmpl w:val="F6D00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CB4AF6"/>
    <w:multiLevelType w:val="hybridMultilevel"/>
    <w:tmpl w:val="FD0C4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ABC3B83"/>
    <w:multiLevelType w:val="hybridMultilevel"/>
    <w:tmpl w:val="8CCA9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0708DD"/>
    <w:multiLevelType w:val="hybridMultilevel"/>
    <w:tmpl w:val="B8A8A6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3F0C6F33"/>
    <w:multiLevelType w:val="hybridMultilevel"/>
    <w:tmpl w:val="AACE1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507E39D4"/>
    <w:multiLevelType w:val="hybridMultilevel"/>
    <w:tmpl w:val="4FD61D3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2612C6"/>
    <w:multiLevelType w:val="hybridMultilevel"/>
    <w:tmpl w:val="DC820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404447"/>
    <w:multiLevelType w:val="hybridMultilevel"/>
    <w:tmpl w:val="0F627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456784"/>
    <w:multiLevelType w:val="hybridMultilevel"/>
    <w:tmpl w:val="13B2F9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201383">
    <w:abstractNumId w:val="9"/>
  </w:num>
  <w:num w:numId="2" w16cid:durableId="143620068">
    <w:abstractNumId w:val="7"/>
  </w:num>
  <w:num w:numId="3" w16cid:durableId="1778793585">
    <w:abstractNumId w:val="6"/>
  </w:num>
  <w:num w:numId="4" w16cid:durableId="704060560">
    <w:abstractNumId w:val="5"/>
  </w:num>
  <w:num w:numId="5" w16cid:durableId="870844620">
    <w:abstractNumId w:val="4"/>
  </w:num>
  <w:num w:numId="6" w16cid:durableId="506796779">
    <w:abstractNumId w:val="8"/>
  </w:num>
  <w:num w:numId="7" w16cid:durableId="2142309352">
    <w:abstractNumId w:val="3"/>
  </w:num>
  <w:num w:numId="8" w16cid:durableId="547254905">
    <w:abstractNumId w:val="2"/>
  </w:num>
  <w:num w:numId="9" w16cid:durableId="1543635769">
    <w:abstractNumId w:val="1"/>
  </w:num>
  <w:num w:numId="10" w16cid:durableId="1009135437">
    <w:abstractNumId w:val="0"/>
  </w:num>
  <w:num w:numId="11" w16cid:durableId="595794708">
    <w:abstractNumId w:val="19"/>
  </w:num>
  <w:num w:numId="12" w16cid:durableId="748236862">
    <w:abstractNumId w:val="11"/>
  </w:num>
  <w:num w:numId="13" w16cid:durableId="1002974190">
    <w:abstractNumId w:val="13"/>
  </w:num>
  <w:num w:numId="14" w16cid:durableId="464735476">
    <w:abstractNumId w:val="17"/>
  </w:num>
  <w:num w:numId="15" w16cid:durableId="1569149511">
    <w:abstractNumId w:val="14"/>
  </w:num>
  <w:num w:numId="16" w16cid:durableId="1668365364">
    <w:abstractNumId w:val="10"/>
  </w:num>
  <w:num w:numId="17" w16cid:durableId="1079446219">
    <w:abstractNumId w:val="23"/>
  </w:num>
  <w:num w:numId="18" w16cid:durableId="340861935">
    <w:abstractNumId w:val="21"/>
  </w:num>
  <w:num w:numId="19" w16cid:durableId="1282806219">
    <w:abstractNumId w:val="19"/>
  </w:num>
  <w:num w:numId="20" w16cid:durableId="1905680140">
    <w:abstractNumId w:val="27"/>
  </w:num>
  <w:num w:numId="21" w16cid:durableId="1526476488">
    <w:abstractNumId w:val="24"/>
  </w:num>
  <w:num w:numId="22" w16cid:durableId="79105578">
    <w:abstractNumId w:val="16"/>
  </w:num>
  <w:num w:numId="23" w16cid:durableId="881600593">
    <w:abstractNumId w:val="12"/>
  </w:num>
  <w:num w:numId="24" w16cid:durableId="1038698291">
    <w:abstractNumId w:val="25"/>
  </w:num>
  <w:num w:numId="25" w16cid:durableId="335885951">
    <w:abstractNumId w:val="22"/>
  </w:num>
  <w:num w:numId="26" w16cid:durableId="921720162">
    <w:abstractNumId w:val="15"/>
  </w:num>
  <w:num w:numId="27" w16cid:durableId="373192837">
    <w:abstractNumId w:val="26"/>
  </w:num>
  <w:num w:numId="28" w16cid:durableId="1870559386">
    <w:abstractNumId w:val="20"/>
  </w:num>
  <w:num w:numId="29" w16cid:durableId="18919898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15"/>
    <w:rsid w:val="00000828"/>
    <w:rsid w:val="000016F1"/>
    <w:rsid w:val="000041BC"/>
    <w:rsid w:val="00004470"/>
    <w:rsid w:val="00005214"/>
    <w:rsid w:val="00005925"/>
    <w:rsid w:val="000076E4"/>
    <w:rsid w:val="00010D6F"/>
    <w:rsid w:val="000110A5"/>
    <w:rsid w:val="000136AF"/>
    <w:rsid w:val="00015B6E"/>
    <w:rsid w:val="00017B8A"/>
    <w:rsid w:val="00020732"/>
    <w:rsid w:val="000219F9"/>
    <w:rsid w:val="00022477"/>
    <w:rsid w:val="00025DD7"/>
    <w:rsid w:val="00031C8B"/>
    <w:rsid w:val="00034489"/>
    <w:rsid w:val="00035E63"/>
    <w:rsid w:val="00037BD3"/>
    <w:rsid w:val="000405D6"/>
    <w:rsid w:val="00040AF4"/>
    <w:rsid w:val="00041252"/>
    <w:rsid w:val="00042DE6"/>
    <w:rsid w:val="00043520"/>
    <w:rsid w:val="000437C1"/>
    <w:rsid w:val="00043D23"/>
    <w:rsid w:val="0004761C"/>
    <w:rsid w:val="0005251E"/>
    <w:rsid w:val="0005365D"/>
    <w:rsid w:val="000545F8"/>
    <w:rsid w:val="0005558F"/>
    <w:rsid w:val="00056B43"/>
    <w:rsid w:val="00056CCE"/>
    <w:rsid w:val="000572BE"/>
    <w:rsid w:val="000608EE"/>
    <w:rsid w:val="000614BF"/>
    <w:rsid w:val="00061B11"/>
    <w:rsid w:val="00061E30"/>
    <w:rsid w:val="00063288"/>
    <w:rsid w:val="00063E27"/>
    <w:rsid w:val="00066B6A"/>
    <w:rsid w:val="000676A4"/>
    <w:rsid w:val="0007000D"/>
    <w:rsid w:val="00070174"/>
    <w:rsid w:val="00070B4C"/>
    <w:rsid w:val="00071B81"/>
    <w:rsid w:val="00074EF1"/>
    <w:rsid w:val="00080320"/>
    <w:rsid w:val="000815B3"/>
    <w:rsid w:val="000826B2"/>
    <w:rsid w:val="000850CB"/>
    <w:rsid w:val="0009015D"/>
    <w:rsid w:val="00092159"/>
    <w:rsid w:val="00094617"/>
    <w:rsid w:val="000A3D1C"/>
    <w:rsid w:val="000A7BAD"/>
    <w:rsid w:val="000A7D96"/>
    <w:rsid w:val="000B20F2"/>
    <w:rsid w:val="000B21DD"/>
    <w:rsid w:val="000B4B2B"/>
    <w:rsid w:val="000B58FA"/>
    <w:rsid w:val="000B7E30"/>
    <w:rsid w:val="000D05EF"/>
    <w:rsid w:val="000D0934"/>
    <w:rsid w:val="000D2C25"/>
    <w:rsid w:val="000D408F"/>
    <w:rsid w:val="000D49CE"/>
    <w:rsid w:val="000D596B"/>
    <w:rsid w:val="000D764C"/>
    <w:rsid w:val="000E02D0"/>
    <w:rsid w:val="000E2261"/>
    <w:rsid w:val="000E2C14"/>
    <w:rsid w:val="000E4430"/>
    <w:rsid w:val="000F13FB"/>
    <w:rsid w:val="000F21C1"/>
    <w:rsid w:val="000F3896"/>
    <w:rsid w:val="000F79F9"/>
    <w:rsid w:val="001000D9"/>
    <w:rsid w:val="00101F36"/>
    <w:rsid w:val="0010565B"/>
    <w:rsid w:val="00105D14"/>
    <w:rsid w:val="0010745C"/>
    <w:rsid w:val="00110061"/>
    <w:rsid w:val="00113CEA"/>
    <w:rsid w:val="00114394"/>
    <w:rsid w:val="001155BE"/>
    <w:rsid w:val="00117D23"/>
    <w:rsid w:val="0012272D"/>
    <w:rsid w:val="00124331"/>
    <w:rsid w:val="00124FD4"/>
    <w:rsid w:val="00126A69"/>
    <w:rsid w:val="00126FFE"/>
    <w:rsid w:val="001276F5"/>
    <w:rsid w:val="00132CEB"/>
    <w:rsid w:val="00135BE4"/>
    <w:rsid w:val="001402E1"/>
    <w:rsid w:val="00141BE1"/>
    <w:rsid w:val="0014221F"/>
    <w:rsid w:val="00142B62"/>
    <w:rsid w:val="00142FC6"/>
    <w:rsid w:val="00144477"/>
    <w:rsid w:val="0014464F"/>
    <w:rsid w:val="00144BD0"/>
    <w:rsid w:val="001450B9"/>
    <w:rsid w:val="0014539C"/>
    <w:rsid w:val="0014571E"/>
    <w:rsid w:val="00146F56"/>
    <w:rsid w:val="00150AE1"/>
    <w:rsid w:val="00150FDB"/>
    <w:rsid w:val="00153893"/>
    <w:rsid w:val="0015443E"/>
    <w:rsid w:val="00154902"/>
    <w:rsid w:val="00154948"/>
    <w:rsid w:val="0015704A"/>
    <w:rsid w:val="00157B8B"/>
    <w:rsid w:val="00161369"/>
    <w:rsid w:val="00166C2F"/>
    <w:rsid w:val="00167E4C"/>
    <w:rsid w:val="0017048D"/>
    <w:rsid w:val="00171D1C"/>
    <w:rsid w:val="001721AC"/>
    <w:rsid w:val="001739CF"/>
    <w:rsid w:val="00173AD5"/>
    <w:rsid w:val="00175ADA"/>
    <w:rsid w:val="001769A7"/>
    <w:rsid w:val="001809D7"/>
    <w:rsid w:val="001850A2"/>
    <w:rsid w:val="00187244"/>
    <w:rsid w:val="00187AD4"/>
    <w:rsid w:val="00191FCB"/>
    <w:rsid w:val="001939E1"/>
    <w:rsid w:val="001942CE"/>
    <w:rsid w:val="00194C3E"/>
    <w:rsid w:val="00195382"/>
    <w:rsid w:val="00195EA2"/>
    <w:rsid w:val="00196E5F"/>
    <w:rsid w:val="001A02C3"/>
    <w:rsid w:val="001A132D"/>
    <w:rsid w:val="001A2AD3"/>
    <w:rsid w:val="001A2C76"/>
    <w:rsid w:val="001A391A"/>
    <w:rsid w:val="001A3B77"/>
    <w:rsid w:val="001A5D13"/>
    <w:rsid w:val="001A7F79"/>
    <w:rsid w:val="001B0DDD"/>
    <w:rsid w:val="001B77AD"/>
    <w:rsid w:val="001C09CB"/>
    <w:rsid w:val="001C1528"/>
    <w:rsid w:val="001C24E9"/>
    <w:rsid w:val="001C61C5"/>
    <w:rsid w:val="001C69C4"/>
    <w:rsid w:val="001C7272"/>
    <w:rsid w:val="001D039E"/>
    <w:rsid w:val="001D064D"/>
    <w:rsid w:val="001D37EF"/>
    <w:rsid w:val="001E0460"/>
    <w:rsid w:val="001E1D49"/>
    <w:rsid w:val="001E2688"/>
    <w:rsid w:val="001E3590"/>
    <w:rsid w:val="001E7407"/>
    <w:rsid w:val="001F098B"/>
    <w:rsid w:val="001F1E56"/>
    <w:rsid w:val="001F2465"/>
    <w:rsid w:val="001F31BB"/>
    <w:rsid w:val="001F38E3"/>
    <w:rsid w:val="001F4659"/>
    <w:rsid w:val="001F496B"/>
    <w:rsid w:val="001F5D5E"/>
    <w:rsid w:val="001F6219"/>
    <w:rsid w:val="001F6CD4"/>
    <w:rsid w:val="0020111C"/>
    <w:rsid w:val="00202A5E"/>
    <w:rsid w:val="00203C97"/>
    <w:rsid w:val="00206C4D"/>
    <w:rsid w:val="002072E2"/>
    <w:rsid w:val="002074F4"/>
    <w:rsid w:val="0020775F"/>
    <w:rsid w:val="0021053C"/>
    <w:rsid w:val="00214212"/>
    <w:rsid w:val="002149F7"/>
    <w:rsid w:val="00214BE2"/>
    <w:rsid w:val="002150FD"/>
    <w:rsid w:val="00215AF1"/>
    <w:rsid w:val="00217FD0"/>
    <w:rsid w:val="0022210A"/>
    <w:rsid w:val="00224526"/>
    <w:rsid w:val="00225999"/>
    <w:rsid w:val="00226562"/>
    <w:rsid w:val="00227BED"/>
    <w:rsid w:val="002321E8"/>
    <w:rsid w:val="00232982"/>
    <w:rsid w:val="00236EEC"/>
    <w:rsid w:val="0024010F"/>
    <w:rsid w:val="00240749"/>
    <w:rsid w:val="00241E04"/>
    <w:rsid w:val="00243018"/>
    <w:rsid w:val="00243F71"/>
    <w:rsid w:val="00244C55"/>
    <w:rsid w:val="00245390"/>
    <w:rsid w:val="00250029"/>
    <w:rsid w:val="0025034B"/>
    <w:rsid w:val="00251A76"/>
    <w:rsid w:val="002564A4"/>
    <w:rsid w:val="00257D3A"/>
    <w:rsid w:val="0026192F"/>
    <w:rsid w:val="002621A0"/>
    <w:rsid w:val="002649DC"/>
    <w:rsid w:val="00264C6A"/>
    <w:rsid w:val="00265CA4"/>
    <w:rsid w:val="0026736C"/>
    <w:rsid w:val="00272AEA"/>
    <w:rsid w:val="0027314B"/>
    <w:rsid w:val="002732B7"/>
    <w:rsid w:val="00273A24"/>
    <w:rsid w:val="00275E24"/>
    <w:rsid w:val="002767AC"/>
    <w:rsid w:val="00281308"/>
    <w:rsid w:val="002839F5"/>
    <w:rsid w:val="00284719"/>
    <w:rsid w:val="002848EC"/>
    <w:rsid w:val="00285293"/>
    <w:rsid w:val="002900C9"/>
    <w:rsid w:val="00295515"/>
    <w:rsid w:val="00295553"/>
    <w:rsid w:val="002958C8"/>
    <w:rsid w:val="002960E6"/>
    <w:rsid w:val="002976FD"/>
    <w:rsid w:val="00297ECB"/>
    <w:rsid w:val="002A6654"/>
    <w:rsid w:val="002A7BCF"/>
    <w:rsid w:val="002B443D"/>
    <w:rsid w:val="002B4ABF"/>
    <w:rsid w:val="002B4ED6"/>
    <w:rsid w:val="002B509E"/>
    <w:rsid w:val="002B570F"/>
    <w:rsid w:val="002B66B7"/>
    <w:rsid w:val="002B6B4F"/>
    <w:rsid w:val="002C1C35"/>
    <w:rsid w:val="002C1E42"/>
    <w:rsid w:val="002C34EF"/>
    <w:rsid w:val="002C4A40"/>
    <w:rsid w:val="002D043A"/>
    <w:rsid w:val="002D06F4"/>
    <w:rsid w:val="002D0F15"/>
    <w:rsid w:val="002D2C60"/>
    <w:rsid w:val="002D4D25"/>
    <w:rsid w:val="002D6224"/>
    <w:rsid w:val="002D78BF"/>
    <w:rsid w:val="002E00D9"/>
    <w:rsid w:val="002E00E9"/>
    <w:rsid w:val="002E029A"/>
    <w:rsid w:val="002E33C9"/>
    <w:rsid w:val="002E3F4B"/>
    <w:rsid w:val="002E5367"/>
    <w:rsid w:val="002E53F5"/>
    <w:rsid w:val="002E661E"/>
    <w:rsid w:val="002E7C5C"/>
    <w:rsid w:val="002F0C90"/>
    <w:rsid w:val="002F1014"/>
    <w:rsid w:val="002F26D4"/>
    <w:rsid w:val="002F3FA6"/>
    <w:rsid w:val="002F46D9"/>
    <w:rsid w:val="002F4713"/>
    <w:rsid w:val="002F498A"/>
    <w:rsid w:val="002F5815"/>
    <w:rsid w:val="002F78BD"/>
    <w:rsid w:val="00302DF4"/>
    <w:rsid w:val="003046E4"/>
    <w:rsid w:val="00304F8B"/>
    <w:rsid w:val="0030668F"/>
    <w:rsid w:val="003139FE"/>
    <w:rsid w:val="00317750"/>
    <w:rsid w:val="00317AC3"/>
    <w:rsid w:val="00327653"/>
    <w:rsid w:val="003354D2"/>
    <w:rsid w:val="00335BC6"/>
    <w:rsid w:val="003415D3"/>
    <w:rsid w:val="00344701"/>
    <w:rsid w:val="00346680"/>
    <w:rsid w:val="0035051A"/>
    <w:rsid w:val="00350F9B"/>
    <w:rsid w:val="00351B35"/>
    <w:rsid w:val="00352B0F"/>
    <w:rsid w:val="0035307E"/>
    <w:rsid w:val="00356690"/>
    <w:rsid w:val="003578A8"/>
    <w:rsid w:val="00357E83"/>
    <w:rsid w:val="00360459"/>
    <w:rsid w:val="003622DC"/>
    <w:rsid w:val="00362C61"/>
    <w:rsid w:val="003634C9"/>
    <w:rsid w:val="0036418F"/>
    <w:rsid w:val="003671C5"/>
    <w:rsid w:val="003709CC"/>
    <w:rsid w:val="003735E0"/>
    <w:rsid w:val="0037425E"/>
    <w:rsid w:val="0037440B"/>
    <w:rsid w:val="003814C6"/>
    <w:rsid w:val="00387585"/>
    <w:rsid w:val="003878AA"/>
    <w:rsid w:val="003910EA"/>
    <w:rsid w:val="00391B47"/>
    <w:rsid w:val="00394EE7"/>
    <w:rsid w:val="003A30A3"/>
    <w:rsid w:val="003A3629"/>
    <w:rsid w:val="003A41DA"/>
    <w:rsid w:val="003A62E8"/>
    <w:rsid w:val="003A7706"/>
    <w:rsid w:val="003B2359"/>
    <w:rsid w:val="003B2D31"/>
    <w:rsid w:val="003B38D4"/>
    <w:rsid w:val="003B6A5B"/>
    <w:rsid w:val="003B751A"/>
    <w:rsid w:val="003B77A7"/>
    <w:rsid w:val="003C1551"/>
    <w:rsid w:val="003C210B"/>
    <w:rsid w:val="003C6231"/>
    <w:rsid w:val="003C7F10"/>
    <w:rsid w:val="003D0BFE"/>
    <w:rsid w:val="003D1879"/>
    <w:rsid w:val="003D3D81"/>
    <w:rsid w:val="003D5700"/>
    <w:rsid w:val="003E0B1C"/>
    <w:rsid w:val="003E0BE8"/>
    <w:rsid w:val="003E341B"/>
    <w:rsid w:val="003E54D6"/>
    <w:rsid w:val="003F0616"/>
    <w:rsid w:val="003F4B4D"/>
    <w:rsid w:val="003F53DF"/>
    <w:rsid w:val="003F5F50"/>
    <w:rsid w:val="00400247"/>
    <w:rsid w:val="00400756"/>
    <w:rsid w:val="00406C36"/>
    <w:rsid w:val="004116CD"/>
    <w:rsid w:val="00412A1E"/>
    <w:rsid w:val="004144EC"/>
    <w:rsid w:val="00414729"/>
    <w:rsid w:val="0041602D"/>
    <w:rsid w:val="004176FB"/>
    <w:rsid w:val="00417EB9"/>
    <w:rsid w:val="004202B9"/>
    <w:rsid w:val="00420EC3"/>
    <w:rsid w:val="00424CA9"/>
    <w:rsid w:val="00425062"/>
    <w:rsid w:val="0042542E"/>
    <w:rsid w:val="0042563C"/>
    <w:rsid w:val="00427DD8"/>
    <w:rsid w:val="00431E9B"/>
    <w:rsid w:val="00432E1A"/>
    <w:rsid w:val="004357B7"/>
    <w:rsid w:val="00436ED6"/>
    <w:rsid w:val="004379E3"/>
    <w:rsid w:val="00437E5C"/>
    <w:rsid w:val="0044015E"/>
    <w:rsid w:val="0044134F"/>
    <w:rsid w:val="0044291A"/>
    <w:rsid w:val="00444ABD"/>
    <w:rsid w:val="004455D1"/>
    <w:rsid w:val="00451C7F"/>
    <w:rsid w:val="00455CDF"/>
    <w:rsid w:val="004562E7"/>
    <w:rsid w:val="00456BFD"/>
    <w:rsid w:val="00461C81"/>
    <w:rsid w:val="00463959"/>
    <w:rsid w:val="00463A8C"/>
    <w:rsid w:val="0046610F"/>
    <w:rsid w:val="00467661"/>
    <w:rsid w:val="004705B7"/>
    <w:rsid w:val="00472DBE"/>
    <w:rsid w:val="00472F60"/>
    <w:rsid w:val="00474A19"/>
    <w:rsid w:val="00477D4B"/>
    <w:rsid w:val="00482FC8"/>
    <w:rsid w:val="00485BA5"/>
    <w:rsid w:val="004860E7"/>
    <w:rsid w:val="00486AF0"/>
    <w:rsid w:val="004911B0"/>
    <w:rsid w:val="00491BD7"/>
    <w:rsid w:val="00495BC3"/>
    <w:rsid w:val="0049655F"/>
    <w:rsid w:val="00496F97"/>
    <w:rsid w:val="004A08DE"/>
    <w:rsid w:val="004A14C4"/>
    <w:rsid w:val="004A20F9"/>
    <w:rsid w:val="004A2C36"/>
    <w:rsid w:val="004A30DE"/>
    <w:rsid w:val="004A43C3"/>
    <w:rsid w:val="004C0B62"/>
    <w:rsid w:val="004C166C"/>
    <w:rsid w:val="004C2E41"/>
    <w:rsid w:val="004C41D7"/>
    <w:rsid w:val="004C45BD"/>
    <w:rsid w:val="004C5008"/>
    <w:rsid w:val="004C5684"/>
    <w:rsid w:val="004C68D3"/>
    <w:rsid w:val="004C6AE8"/>
    <w:rsid w:val="004C75F5"/>
    <w:rsid w:val="004D0477"/>
    <w:rsid w:val="004D0B42"/>
    <w:rsid w:val="004D3593"/>
    <w:rsid w:val="004D6581"/>
    <w:rsid w:val="004D6B94"/>
    <w:rsid w:val="004D6BFB"/>
    <w:rsid w:val="004D7FA6"/>
    <w:rsid w:val="004E063A"/>
    <w:rsid w:val="004E212B"/>
    <w:rsid w:val="004E3FE0"/>
    <w:rsid w:val="004E7BEC"/>
    <w:rsid w:val="004F07C7"/>
    <w:rsid w:val="004F0DC4"/>
    <w:rsid w:val="004F0F63"/>
    <w:rsid w:val="004F1068"/>
    <w:rsid w:val="004F28D1"/>
    <w:rsid w:val="004F53FA"/>
    <w:rsid w:val="00505D3D"/>
    <w:rsid w:val="0050632D"/>
    <w:rsid w:val="005063F0"/>
    <w:rsid w:val="00506AF6"/>
    <w:rsid w:val="005127D7"/>
    <w:rsid w:val="00516B8D"/>
    <w:rsid w:val="00524C1C"/>
    <w:rsid w:val="00527218"/>
    <w:rsid w:val="005318DA"/>
    <w:rsid w:val="00533972"/>
    <w:rsid w:val="00534583"/>
    <w:rsid w:val="005358F8"/>
    <w:rsid w:val="00535983"/>
    <w:rsid w:val="00535F85"/>
    <w:rsid w:val="00536B62"/>
    <w:rsid w:val="00537FBC"/>
    <w:rsid w:val="005451D5"/>
    <w:rsid w:val="005475BD"/>
    <w:rsid w:val="005517B2"/>
    <w:rsid w:val="00552139"/>
    <w:rsid w:val="00552A19"/>
    <w:rsid w:val="00554123"/>
    <w:rsid w:val="00554954"/>
    <w:rsid w:val="00555B4A"/>
    <w:rsid w:val="005574D1"/>
    <w:rsid w:val="00565B9C"/>
    <w:rsid w:val="00572AE3"/>
    <w:rsid w:val="00573C43"/>
    <w:rsid w:val="005824FD"/>
    <w:rsid w:val="005830A7"/>
    <w:rsid w:val="00584372"/>
    <w:rsid w:val="00584811"/>
    <w:rsid w:val="00585784"/>
    <w:rsid w:val="00585A37"/>
    <w:rsid w:val="00585F16"/>
    <w:rsid w:val="00593AA6"/>
    <w:rsid w:val="00594161"/>
    <w:rsid w:val="00594749"/>
    <w:rsid w:val="00597CFD"/>
    <w:rsid w:val="005A0574"/>
    <w:rsid w:val="005A6FC2"/>
    <w:rsid w:val="005A7785"/>
    <w:rsid w:val="005A7B23"/>
    <w:rsid w:val="005B03BB"/>
    <w:rsid w:val="005B0A30"/>
    <w:rsid w:val="005B32F0"/>
    <w:rsid w:val="005B4067"/>
    <w:rsid w:val="005B4B7D"/>
    <w:rsid w:val="005B7AFB"/>
    <w:rsid w:val="005B7E0A"/>
    <w:rsid w:val="005C1176"/>
    <w:rsid w:val="005C3F41"/>
    <w:rsid w:val="005C5F2F"/>
    <w:rsid w:val="005D2547"/>
    <w:rsid w:val="005D2D09"/>
    <w:rsid w:val="005D34BC"/>
    <w:rsid w:val="005D6A62"/>
    <w:rsid w:val="005E0A46"/>
    <w:rsid w:val="005E2509"/>
    <w:rsid w:val="005F23C2"/>
    <w:rsid w:val="005F3936"/>
    <w:rsid w:val="005F6847"/>
    <w:rsid w:val="005F7CB0"/>
    <w:rsid w:val="00600219"/>
    <w:rsid w:val="0060183A"/>
    <w:rsid w:val="00601BEA"/>
    <w:rsid w:val="00602BB4"/>
    <w:rsid w:val="00603DC4"/>
    <w:rsid w:val="00607679"/>
    <w:rsid w:val="00612FB9"/>
    <w:rsid w:val="00613D49"/>
    <w:rsid w:val="00614C4B"/>
    <w:rsid w:val="00615E3F"/>
    <w:rsid w:val="0061799B"/>
    <w:rsid w:val="00620076"/>
    <w:rsid w:val="00620918"/>
    <w:rsid w:val="00622845"/>
    <w:rsid w:val="00622A35"/>
    <w:rsid w:val="0063061A"/>
    <w:rsid w:val="00632788"/>
    <w:rsid w:val="006344A8"/>
    <w:rsid w:val="006361C2"/>
    <w:rsid w:val="00636C0E"/>
    <w:rsid w:val="006411EC"/>
    <w:rsid w:val="00642EF5"/>
    <w:rsid w:val="00645EEC"/>
    <w:rsid w:val="00646A79"/>
    <w:rsid w:val="0065053F"/>
    <w:rsid w:val="00651D35"/>
    <w:rsid w:val="00653313"/>
    <w:rsid w:val="006549F8"/>
    <w:rsid w:val="006555C2"/>
    <w:rsid w:val="00660CCF"/>
    <w:rsid w:val="00664F94"/>
    <w:rsid w:val="006669D7"/>
    <w:rsid w:val="00667A02"/>
    <w:rsid w:val="00670EA1"/>
    <w:rsid w:val="00671511"/>
    <w:rsid w:val="006715DB"/>
    <w:rsid w:val="00673990"/>
    <w:rsid w:val="00675C57"/>
    <w:rsid w:val="00675F48"/>
    <w:rsid w:val="00676906"/>
    <w:rsid w:val="00677CC2"/>
    <w:rsid w:val="006800C7"/>
    <w:rsid w:val="00680D8C"/>
    <w:rsid w:val="006838D2"/>
    <w:rsid w:val="00684687"/>
    <w:rsid w:val="00685B78"/>
    <w:rsid w:val="006905DE"/>
    <w:rsid w:val="00690868"/>
    <w:rsid w:val="0069207B"/>
    <w:rsid w:val="006944A8"/>
    <w:rsid w:val="00696CEA"/>
    <w:rsid w:val="0069782F"/>
    <w:rsid w:val="006A0CEC"/>
    <w:rsid w:val="006A2DA0"/>
    <w:rsid w:val="006A5EFA"/>
    <w:rsid w:val="006A69CE"/>
    <w:rsid w:val="006A6BA9"/>
    <w:rsid w:val="006B3E2C"/>
    <w:rsid w:val="006B4DFE"/>
    <w:rsid w:val="006B5789"/>
    <w:rsid w:val="006B59D5"/>
    <w:rsid w:val="006B720F"/>
    <w:rsid w:val="006C013D"/>
    <w:rsid w:val="006C0D39"/>
    <w:rsid w:val="006C30C5"/>
    <w:rsid w:val="006C62EE"/>
    <w:rsid w:val="006C7581"/>
    <w:rsid w:val="006C7F8C"/>
    <w:rsid w:val="006D1C79"/>
    <w:rsid w:val="006D1DD3"/>
    <w:rsid w:val="006D2EFF"/>
    <w:rsid w:val="006D43F4"/>
    <w:rsid w:val="006D6214"/>
    <w:rsid w:val="006E1235"/>
    <w:rsid w:val="006E24D2"/>
    <w:rsid w:val="006E3546"/>
    <w:rsid w:val="006E6246"/>
    <w:rsid w:val="006E653E"/>
    <w:rsid w:val="006F07CE"/>
    <w:rsid w:val="006F136E"/>
    <w:rsid w:val="006F1F20"/>
    <w:rsid w:val="006F318F"/>
    <w:rsid w:val="006F4226"/>
    <w:rsid w:val="006F71F4"/>
    <w:rsid w:val="006F7223"/>
    <w:rsid w:val="006F777C"/>
    <w:rsid w:val="0070017E"/>
    <w:rsid w:val="00700B2C"/>
    <w:rsid w:val="007022CC"/>
    <w:rsid w:val="007050A2"/>
    <w:rsid w:val="00705B7C"/>
    <w:rsid w:val="00710EF5"/>
    <w:rsid w:val="0071115D"/>
    <w:rsid w:val="00713084"/>
    <w:rsid w:val="007130C4"/>
    <w:rsid w:val="00714F20"/>
    <w:rsid w:val="0071590F"/>
    <w:rsid w:val="00715914"/>
    <w:rsid w:val="00715BEA"/>
    <w:rsid w:val="007168BE"/>
    <w:rsid w:val="0071699E"/>
    <w:rsid w:val="0072043B"/>
    <w:rsid w:val="00720705"/>
    <w:rsid w:val="0072552F"/>
    <w:rsid w:val="0072660C"/>
    <w:rsid w:val="00730804"/>
    <w:rsid w:val="00731079"/>
    <w:rsid w:val="00731E00"/>
    <w:rsid w:val="00735D74"/>
    <w:rsid w:val="00736450"/>
    <w:rsid w:val="00741C4B"/>
    <w:rsid w:val="00743526"/>
    <w:rsid w:val="007440B7"/>
    <w:rsid w:val="00744ED1"/>
    <w:rsid w:val="00745A77"/>
    <w:rsid w:val="00745FF8"/>
    <w:rsid w:val="007500C8"/>
    <w:rsid w:val="00750A1C"/>
    <w:rsid w:val="00753E0B"/>
    <w:rsid w:val="00754E05"/>
    <w:rsid w:val="00755B87"/>
    <w:rsid w:val="00756272"/>
    <w:rsid w:val="00756CFB"/>
    <w:rsid w:val="007604EE"/>
    <w:rsid w:val="0076308D"/>
    <w:rsid w:val="00764E04"/>
    <w:rsid w:val="0076681A"/>
    <w:rsid w:val="00770C0B"/>
    <w:rsid w:val="007715C9"/>
    <w:rsid w:val="00771613"/>
    <w:rsid w:val="00772D61"/>
    <w:rsid w:val="00773647"/>
    <w:rsid w:val="0077386A"/>
    <w:rsid w:val="00774EDD"/>
    <w:rsid w:val="007757EC"/>
    <w:rsid w:val="007815B8"/>
    <w:rsid w:val="00783E89"/>
    <w:rsid w:val="00784477"/>
    <w:rsid w:val="00785FB5"/>
    <w:rsid w:val="00790F15"/>
    <w:rsid w:val="00791A28"/>
    <w:rsid w:val="00792ABB"/>
    <w:rsid w:val="00793915"/>
    <w:rsid w:val="007A46C2"/>
    <w:rsid w:val="007A48DD"/>
    <w:rsid w:val="007A52D3"/>
    <w:rsid w:val="007A6EFF"/>
    <w:rsid w:val="007A7CE1"/>
    <w:rsid w:val="007B6066"/>
    <w:rsid w:val="007B76C3"/>
    <w:rsid w:val="007B7BE9"/>
    <w:rsid w:val="007C2110"/>
    <w:rsid w:val="007C2253"/>
    <w:rsid w:val="007C6F44"/>
    <w:rsid w:val="007C7883"/>
    <w:rsid w:val="007C7B57"/>
    <w:rsid w:val="007D29D5"/>
    <w:rsid w:val="007D51A8"/>
    <w:rsid w:val="007D564E"/>
    <w:rsid w:val="007D5A63"/>
    <w:rsid w:val="007D7B81"/>
    <w:rsid w:val="007E163D"/>
    <w:rsid w:val="007E2FFA"/>
    <w:rsid w:val="007E63DA"/>
    <w:rsid w:val="007E667A"/>
    <w:rsid w:val="007E6928"/>
    <w:rsid w:val="007E7253"/>
    <w:rsid w:val="007F1A12"/>
    <w:rsid w:val="007F28C9"/>
    <w:rsid w:val="007F55E5"/>
    <w:rsid w:val="007F712C"/>
    <w:rsid w:val="00801B4B"/>
    <w:rsid w:val="00802CA7"/>
    <w:rsid w:val="00803587"/>
    <w:rsid w:val="0080378E"/>
    <w:rsid w:val="00803C9D"/>
    <w:rsid w:val="00806F45"/>
    <w:rsid w:val="0080734E"/>
    <w:rsid w:val="00807626"/>
    <w:rsid w:val="00807A49"/>
    <w:rsid w:val="00807E81"/>
    <w:rsid w:val="008117E9"/>
    <w:rsid w:val="00813C88"/>
    <w:rsid w:val="00813FE7"/>
    <w:rsid w:val="00815778"/>
    <w:rsid w:val="00816845"/>
    <w:rsid w:val="00817F6D"/>
    <w:rsid w:val="00821387"/>
    <w:rsid w:val="00824498"/>
    <w:rsid w:val="008264ED"/>
    <w:rsid w:val="00830F31"/>
    <w:rsid w:val="008311E5"/>
    <w:rsid w:val="00832073"/>
    <w:rsid w:val="00833B4C"/>
    <w:rsid w:val="00834D38"/>
    <w:rsid w:val="00837B8A"/>
    <w:rsid w:val="00840EF9"/>
    <w:rsid w:val="00841B24"/>
    <w:rsid w:val="008434AA"/>
    <w:rsid w:val="00846236"/>
    <w:rsid w:val="008545D6"/>
    <w:rsid w:val="00854A4C"/>
    <w:rsid w:val="0085590C"/>
    <w:rsid w:val="00855CF5"/>
    <w:rsid w:val="00856A31"/>
    <w:rsid w:val="00860628"/>
    <w:rsid w:val="008609BC"/>
    <w:rsid w:val="00862A51"/>
    <w:rsid w:val="00862AA8"/>
    <w:rsid w:val="008644CD"/>
    <w:rsid w:val="00864B24"/>
    <w:rsid w:val="00867B37"/>
    <w:rsid w:val="00870620"/>
    <w:rsid w:val="00871376"/>
    <w:rsid w:val="008747A2"/>
    <w:rsid w:val="00874F59"/>
    <w:rsid w:val="008754D0"/>
    <w:rsid w:val="00875C27"/>
    <w:rsid w:val="008855C9"/>
    <w:rsid w:val="00886456"/>
    <w:rsid w:val="00893322"/>
    <w:rsid w:val="00893618"/>
    <w:rsid w:val="008963B9"/>
    <w:rsid w:val="008A0DA8"/>
    <w:rsid w:val="008A40B1"/>
    <w:rsid w:val="008A4160"/>
    <w:rsid w:val="008A46E1"/>
    <w:rsid w:val="008A4F43"/>
    <w:rsid w:val="008A7E61"/>
    <w:rsid w:val="008B2706"/>
    <w:rsid w:val="008B3EE4"/>
    <w:rsid w:val="008B582C"/>
    <w:rsid w:val="008B5F0E"/>
    <w:rsid w:val="008C214E"/>
    <w:rsid w:val="008C4FCF"/>
    <w:rsid w:val="008D09DA"/>
    <w:rsid w:val="008D0EE0"/>
    <w:rsid w:val="008D1324"/>
    <w:rsid w:val="008D1AAF"/>
    <w:rsid w:val="008D35B7"/>
    <w:rsid w:val="008D410C"/>
    <w:rsid w:val="008D4839"/>
    <w:rsid w:val="008D741B"/>
    <w:rsid w:val="008E00C4"/>
    <w:rsid w:val="008E36BE"/>
    <w:rsid w:val="008E6067"/>
    <w:rsid w:val="008E78DD"/>
    <w:rsid w:val="008F0726"/>
    <w:rsid w:val="008F247B"/>
    <w:rsid w:val="008F319D"/>
    <w:rsid w:val="008F3EB2"/>
    <w:rsid w:val="008F516E"/>
    <w:rsid w:val="008F54E7"/>
    <w:rsid w:val="00900430"/>
    <w:rsid w:val="009004BA"/>
    <w:rsid w:val="009013A2"/>
    <w:rsid w:val="00903422"/>
    <w:rsid w:val="0090358B"/>
    <w:rsid w:val="00913CC6"/>
    <w:rsid w:val="00915DF9"/>
    <w:rsid w:val="009179D6"/>
    <w:rsid w:val="00920B60"/>
    <w:rsid w:val="00921F84"/>
    <w:rsid w:val="0092335C"/>
    <w:rsid w:val="0092470B"/>
    <w:rsid w:val="009248F7"/>
    <w:rsid w:val="009254C3"/>
    <w:rsid w:val="009259D6"/>
    <w:rsid w:val="00932377"/>
    <w:rsid w:val="00932CCC"/>
    <w:rsid w:val="009403D6"/>
    <w:rsid w:val="00941392"/>
    <w:rsid w:val="00942A79"/>
    <w:rsid w:val="00943BD9"/>
    <w:rsid w:val="00943F1E"/>
    <w:rsid w:val="0094507E"/>
    <w:rsid w:val="0094769F"/>
    <w:rsid w:val="00947D5A"/>
    <w:rsid w:val="00950F58"/>
    <w:rsid w:val="009526B4"/>
    <w:rsid w:val="009532A5"/>
    <w:rsid w:val="00956365"/>
    <w:rsid w:val="009565EB"/>
    <w:rsid w:val="00963773"/>
    <w:rsid w:val="009643A2"/>
    <w:rsid w:val="009658F8"/>
    <w:rsid w:val="009737E3"/>
    <w:rsid w:val="009739DD"/>
    <w:rsid w:val="0097538B"/>
    <w:rsid w:val="009757FA"/>
    <w:rsid w:val="009771C3"/>
    <w:rsid w:val="009814F5"/>
    <w:rsid w:val="00982242"/>
    <w:rsid w:val="00982543"/>
    <w:rsid w:val="00982B82"/>
    <w:rsid w:val="00982CD4"/>
    <w:rsid w:val="009831B3"/>
    <w:rsid w:val="0098433F"/>
    <w:rsid w:val="00984F4C"/>
    <w:rsid w:val="009857D9"/>
    <w:rsid w:val="009868E9"/>
    <w:rsid w:val="009877A3"/>
    <w:rsid w:val="00991015"/>
    <w:rsid w:val="009918CD"/>
    <w:rsid w:val="0099557E"/>
    <w:rsid w:val="00995FA4"/>
    <w:rsid w:val="009A0182"/>
    <w:rsid w:val="009A3978"/>
    <w:rsid w:val="009A75CF"/>
    <w:rsid w:val="009B0A43"/>
    <w:rsid w:val="009B5AB3"/>
    <w:rsid w:val="009B64F7"/>
    <w:rsid w:val="009C0A19"/>
    <w:rsid w:val="009C176F"/>
    <w:rsid w:val="009C2BF1"/>
    <w:rsid w:val="009C2FB8"/>
    <w:rsid w:val="009C3319"/>
    <w:rsid w:val="009C551A"/>
    <w:rsid w:val="009C59F8"/>
    <w:rsid w:val="009C5C45"/>
    <w:rsid w:val="009C7499"/>
    <w:rsid w:val="009D0FD8"/>
    <w:rsid w:val="009D5B01"/>
    <w:rsid w:val="009D6D7B"/>
    <w:rsid w:val="009E0A1F"/>
    <w:rsid w:val="009E1604"/>
    <w:rsid w:val="009E18FF"/>
    <w:rsid w:val="009E5CFC"/>
    <w:rsid w:val="00A021C1"/>
    <w:rsid w:val="00A046D7"/>
    <w:rsid w:val="00A076D1"/>
    <w:rsid w:val="00A07976"/>
    <w:rsid w:val="00A079CB"/>
    <w:rsid w:val="00A12128"/>
    <w:rsid w:val="00A13F8D"/>
    <w:rsid w:val="00A153D6"/>
    <w:rsid w:val="00A17761"/>
    <w:rsid w:val="00A206EA"/>
    <w:rsid w:val="00A22C98"/>
    <w:rsid w:val="00A231E2"/>
    <w:rsid w:val="00A23EFC"/>
    <w:rsid w:val="00A2426E"/>
    <w:rsid w:val="00A26B01"/>
    <w:rsid w:val="00A3276D"/>
    <w:rsid w:val="00A335C9"/>
    <w:rsid w:val="00A372A0"/>
    <w:rsid w:val="00A407F1"/>
    <w:rsid w:val="00A41300"/>
    <w:rsid w:val="00A43AA9"/>
    <w:rsid w:val="00A44298"/>
    <w:rsid w:val="00A44995"/>
    <w:rsid w:val="00A463C1"/>
    <w:rsid w:val="00A46759"/>
    <w:rsid w:val="00A5348F"/>
    <w:rsid w:val="00A5441C"/>
    <w:rsid w:val="00A5460F"/>
    <w:rsid w:val="00A546C6"/>
    <w:rsid w:val="00A57A17"/>
    <w:rsid w:val="00A619AF"/>
    <w:rsid w:val="00A62FB7"/>
    <w:rsid w:val="00A6350E"/>
    <w:rsid w:val="00A64912"/>
    <w:rsid w:val="00A64A18"/>
    <w:rsid w:val="00A64E6F"/>
    <w:rsid w:val="00A667C0"/>
    <w:rsid w:val="00A6738C"/>
    <w:rsid w:val="00A675CA"/>
    <w:rsid w:val="00A70A74"/>
    <w:rsid w:val="00A74DB3"/>
    <w:rsid w:val="00A806A2"/>
    <w:rsid w:val="00A808AF"/>
    <w:rsid w:val="00A8253C"/>
    <w:rsid w:val="00A87877"/>
    <w:rsid w:val="00A9040F"/>
    <w:rsid w:val="00A90C7F"/>
    <w:rsid w:val="00A9799F"/>
    <w:rsid w:val="00AA0FA9"/>
    <w:rsid w:val="00AB3741"/>
    <w:rsid w:val="00AB3E38"/>
    <w:rsid w:val="00AB5348"/>
    <w:rsid w:val="00AB5B00"/>
    <w:rsid w:val="00AB67CF"/>
    <w:rsid w:val="00AB7FF1"/>
    <w:rsid w:val="00AC11E9"/>
    <w:rsid w:val="00AC18C4"/>
    <w:rsid w:val="00AC753F"/>
    <w:rsid w:val="00AD0914"/>
    <w:rsid w:val="00AD278B"/>
    <w:rsid w:val="00AD5641"/>
    <w:rsid w:val="00AD62C0"/>
    <w:rsid w:val="00AD72CF"/>
    <w:rsid w:val="00AD730D"/>
    <w:rsid w:val="00AD7889"/>
    <w:rsid w:val="00AE034C"/>
    <w:rsid w:val="00AE3652"/>
    <w:rsid w:val="00AE6208"/>
    <w:rsid w:val="00AE6819"/>
    <w:rsid w:val="00AF021B"/>
    <w:rsid w:val="00AF06CF"/>
    <w:rsid w:val="00AF2C0A"/>
    <w:rsid w:val="00AF3032"/>
    <w:rsid w:val="00B015C1"/>
    <w:rsid w:val="00B02689"/>
    <w:rsid w:val="00B04197"/>
    <w:rsid w:val="00B05CF4"/>
    <w:rsid w:val="00B070E7"/>
    <w:rsid w:val="00B07CDB"/>
    <w:rsid w:val="00B12859"/>
    <w:rsid w:val="00B16A31"/>
    <w:rsid w:val="00B16E4B"/>
    <w:rsid w:val="00B17DFD"/>
    <w:rsid w:val="00B207FD"/>
    <w:rsid w:val="00B25EBF"/>
    <w:rsid w:val="00B308FE"/>
    <w:rsid w:val="00B31A12"/>
    <w:rsid w:val="00B33709"/>
    <w:rsid w:val="00B33B3C"/>
    <w:rsid w:val="00B36985"/>
    <w:rsid w:val="00B372F8"/>
    <w:rsid w:val="00B3771A"/>
    <w:rsid w:val="00B40E35"/>
    <w:rsid w:val="00B4167C"/>
    <w:rsid w:val="00B42E29"/>
    <w:rsid w:val="00B4302B"/>
    <w:rsid w:val="00B455E8"/>
    <w:rsid w:val="00B4761F"/>
    <w:rsid w:val="00B50ADC"/>
    <w:rsid w:val="00B50C68"/>
    <w:rsid w:val="00B51FB3"/>
    <w:rsid w:val="00B53EF0"/>
    <w:rsid w:val="00B551A4"/>
    <w:rsid w:val="00B55D11"/>
    <w:rsid w:val="00B566B1"/>
    <w:rsid w:val="00B56F46"/>
    <w:rsid w:val="00B5712F"/>
    <w:rsid w:val="00B63834"/>
    <w:rsid w:val="00B640E7"/>
    <w:rsid w:val="00B65F8A"/>
    <w:rsid w:val="00B70F86"/>
    <w:rsid w:val="00B7221A"/>
    <w:rsid w:val="00B72734"/>
    <w:rsid w:val="00B760FA"/>
    <w:rsid w:val="00B77DAA"/>
    <w:rsid w:val="00B80199"/>
    <w:rsid w:val="00B8162C"/>
    <w:rsid w:val="00B81A17"/>
    <w:rsid w:val="00B83204"/>
    <w:rsid w:val="00B83B47"/>
    <w:rsid w:val="00B83E00"/>
    <w:rsid w:val="00B84A99"/>
    <w:rsid w:val="00B85689"/>
    <w:rsid w:val="00B920F0"/>
    <w:rsid w:val="00B93279"/>
    <w:rsid w:val="00B936F3"/>
    <w:rsid w:val="00B94B63"/>
    <w:rsid w:val="00B94B67"/>
    <w:rsid w:val="00B95B46"/>
    <w:rsid w:val="00BA0C87"/>
    <w:rsid w:val="00BA102F"/>
    <w:rsid w:val="00BA14B7"/>
    <w:rsid w:val="00BA1DA3"/>
    <w:rsid w:val="00BA220B"/>
    <w:rsid w:val="00BA317C"/>
    <w:rsid w:val="00BA3996"/>
    <w:rsid w:val="00BA3A57"/>
    <w:rsid w:val="00BA67D8"/>
    <w:rsid w:val="00BA691F"/>
    <w:rsid w:val="00BB098C"/>
    <w:rsid w:val="00BB1D1D"/>
    <w:rsid w:val="00BB30D2"/>
    <w:rsid w:val="00BB4E1A"/>
    <w:rsid w:val="00BC015E"/>
    <w:rsid w:val="00BC01BD"/>
    <w:rsid w:val="00BC042B"/>
    <w:rsid w:val="00BC0D9B"/>
    <w:rsid w:val="00BC168A"/>
    <w:rsid w:val="00BC635B"/>
    <w:rsid w:val="00BC65C8"/>
    <w:rsid w:val="00BC67CF"/>
    <w:rsid w:val="00BC7070"/>
    <w:rsid w:val="00BC7531"/>
    <w:rsid w:val="00BC76AC"/>
    <w:rsid w:val="00BD0ECB"/>
    <w:rsid w:val="00BD1CE2"/>
    <w:rsid w:val="00BD641A"/>
    <w:rsid w:val="00BD7C8F"/>
    <w:rsid w:val="00BE1C44"/>
    <w:rsid w:val="00BE1F9A"/>
    <w:rsid w:val="00BE2155"/>
    <w:rsid w:val="00BE2213"/>
    <w:rsid w:val="00BE5562"/>
    <w:rsid w:val="00BE5972"/>
    <w:rsid w:val="00BE70F8"/>
    <w:rsid w:val="00BE719A"/>
    <w:rsid w:val="00BE720A"/>
    <w:rsid w:val="00BF00A9"/>
    <w:rsid w:val="00BF0D73"/>
    <w:rsid w:val="00BF2465"/>
    <w:rsid w:val="00C02059"/>
    <w:rsid w:val="00C04414"/>
    <w:rsid w:val="00C1460A"/>
    <w:rsid w:val="00C166F2"/>
    <w:rsid w:val="00C200E5"/>
    <w:rsid w:val="00C2125A"/>
    <w:rsid w:val="00C2250F"/>
    <w:rsid w:val="00C2557C"/>
    <w:rsid w:val="00C25E7F"/>
    <w:rsid w:val="00C2746F"/>
    <w:rsid w:val="00C324A0"/>
    <w:rsid w:val="00C3300F"/>
    <w:rsid w:val="00C35321"/>
    <w:rsid w:val="00C35421"/>
    <w:rsid w:val="00C36999"/>
    <w:rsid w:val="00C36CBF"/>
    <w:rsid w:val="00C3795A"/>
    <w:rsid w:val="00C401B2"/>
    <w:rsid w:val="00C41B37"/>
    <w:rsid w:val="00C41F58"/>
    <w:rsid w:val="00C42BF8"/>
    <w:rsid w:val="00C43421"/>
    <w:rsid w:val="00C4422F"/>
    <w:rsid w:val="00C46010"/>
    <w:rsid w:val="00C50043"/>
    <w:rsid w:val="00C50BD3"/>
    <w:rsid w:val="00C50EE7"/>
    <w:rsid w:val="00C51C13"/>
    <w:rsid w:val="00C5352A"/>
    <w:rsid w:val="00C53E60"/>
    <w:rsid w:val="00C60A57"/>
    <w:rsid w:val="00C60B7D"/>
    <w:rsid w:val="00C7003D"/>
    <w:rsid w:val="00C70DE4"/>
    <w:rsid w:val="00C725EE"/>
    <w:rsid w:val="00C734B0"/>
    <w:rsid w:val="00C7573B"/>
    <w:rsid w:val="00C853E7"/>
    <w:rsid w:val="00C858D2"/>
    <w:rsid w:val="00C93C03"/>
    <w:rsid w:val="00C943E7"/>
    <w:rsid w:val="00C97486"/>
    <w:rsid w:val="00C97FF5"/>
    <w:rsid w:val="00CA5395"/>
    <w:rsid w:val="00CB1351"/>
    <w:rsid w:val="00CB2C8E"/>
    <w:rsid w:val="00CB2EED"/>
    <w:rsid w:val="00CB3537"/>
    <w:rsid w:val="00CB38C1"/>
    <w:rsid w:val="00CB398B"/>
    <w:rsid w:val="00CB3FDB"/>
    <w:rsid w:val="00CB4A86"/>
    <w:rsid w:val="00CB4B03"/>
    <w:rsid w:val="00CB602E"/>
    <w:rsid w:val="00CC465D"/>
    <w:rsid w:val="00CD2545"/>
    <w:rsid w:val="00CD5832"/>
    <w:rsid w:val="00CD69EE"/>
    <w:rsid w:val="00CD78C0"/>
    <w:rsid w:val="00CE051D"/>
    <w:rsid w:val="00CE1335"/>
    <w:rsid w:val="00CE2EE1"/>
    <w:rsid w:val="00CE33D8"/>
    <w:rsid w:val="00CE35F2"/>
    <w:rsid w:val="00CE493D"/>
    <w:rsid w:val="00CE603C"/>
    <w:rsid w:val="00CE603F"/>
    <w:rsid w:val="00CE7A0D"/>
    <w:rsid w:val="00CF07FA"/>
    <w:rsid w:val="00CF0BB2"/>
    <w:rsid w:val="00CF1741"/>
    <w:rsid w:val="00CF2FA5"/>
    <w:rsid w:val="00CF3EE8"/>
    <w:rsid w:val="00CF5C82"/>
    <w:rsid w:val="00CF5F3A"/>
    <w:rsid w:val="00D004C2"/>
    <w:rsid w:val="00D04368"/>
    <w:rsid w:val="00D050E6"/>
    <w:rsid w:val="00D06DDF"/>
    <w:rsid w:val="00D10DCF"/>
    <w:rsid w:val="00D12F5F"/>
    <w:rsid w:val="00D13441"/>
    <w:rsid w:val="00D136A7"/>
    <w:rsid w:val="00D14180"/>
    <w:rsid w:val="00D1481F"/>
    <w:rsid w:val="00D150E7"/>
    <w:rsid w:val="00D15AFC"/>
    <w:rsid w:val="00D15D91"/>
    <w:rsid w:val="00D203FB"/>
    <w:rsid w:val="00D208DA"/>
    <w:rsid w:val="00D20BFB"/>
    <w:rsid w:val="00D211BB"/>
    <w:rsid w:val="00D2387E"/>
    <w:rsid w:val="00D32F65"/>
    <w:rsid w:val="00D3335B"/>
    <w:rsid w:val="00D335B9"/>
    <w:rsid w:val="00D3372E"/>
    <w:rsid w:val="00D33A50"/>
    <w:rsid w:val="00D3522B"/>
    <w:rsid w:val="00D36E7C"/>
    <w:rsid w:val="00D37734"/>
    <w:rsid w:val="00D40422"/>
    <w:rsid w:val="00D4056F"/>
    <w:rsid w:val="00D4357F"/>
    <w:rsid w:val="00D455C8"/>
    <w:rsid w:val="00D45AB0"/>
    <w:rsid w:val="00D4602F"/>
    <w:rsid w:val="00D46738"/>
    <w:rsid w:val="00D50155"/>
    <w:rsid w:val="00D50377"/>
    <w:rsid w:val="00D52DC2"/>
    <w:rsid w:val="00D53BCC"/>
    <w:rsid w:val="00D542BA"/>
    <w:rsid w:val="00D559E9"/>
    <w:rsid w:val="00D57845"/>
    <w:rsid w:val="00D64AD6"/>
    <w:rsid w:val="00D65071"/>
    <w:rsid w:val="00D65742"/>
    <w:rsid w:val="00D65A53"/>
    <w:rsid w:val="00D67E8A"/>
    <w:rsid w:val="00D70DFB"/>
    <w:rsid w:val="00D766DF"/>
    <w:rsid w:val="00D825CE"/>
    <w:rsid w:val="00D84973"/>
    <w:rsid w:val="00D84B3C"/>
    <w:rsid w:val="00D853F4"/>
    <w:rsid w:val="00D85AC2"/>
    <w:rsid w:val="00D877F5"/>
    <w:rsid w:val="00D90CF5"/>
    <w:rsid w:val="00D91B14"/>
    <w:rsid w:val="00D955E2"/>
    <w:rsid w:val="00DA04B0"/>
    <w:rsid w:val="00DA186E"/>
    <w:rsid w:val="00DA2ECB"/>
    <w:rsid w:val="00DA319B"/>
    <w:rsid w:val="00DA4116"/>
    <w:rsid w:val="00DB221B"/>
    <w:rsid w:val="00DB251C"/>
    <w:rsid w:val="00DB4630"/>
    <w:rsid w:val="00DB546C"/>
    <w:rsid w:val="00DB59CD"/>
    <w:rsid w:val="00DC021A"/>
    <w:rsid w:val="00DC3430"/>
    <w:rsid w:val="00DC4F88"/>
    <w:rsid w:val="00DD4E22"/>
    <w:rsid w:val="00DD6164"/>
    <w:rsid w:val="00DE039F"/>
    <w:rsid w:val="00DE4E1E"/>
    <w:rsid w:val="00DE50C1"/>
    <w:rsid w:val="00DE6BEC"/>
    <w:rsid w:val="00DE7216"/>
    <w:rsid w:val="00DF6024"/>
    <w:rsid w:val="00DF6860"/>
    <w:rsid w:val="00E05704"/>
    <w:rsid w:val="00E11E44"/>
    <w:rsid w:val="00E12344"/>
    <w:rsid w:val="00E13641"/>
    <w:rsid w:val="00E142FA"/>
    <w:rsid w:val="00E15CD2"/>
    <w:rsid w:val="00E2055C"/>
    <w:rsid w:val="00E2115A"/>
    <w:rsid w:val="00E23637"/>
    <w:rsid w:val="00E25ECF"/>
    <w:rsid w:val="00E3270E"/>
    <w:rsid w:val="00E338EF"/>
    <w:rsid w:val="00E34BE9"/>
    <w:rsid w:val="00E35668"/>
    <w:rsid w:val="00E40A75"/>
    <w:rsid w:val="00E413F0"/>
    <w:rsid w:val="00E41D4B"/>
    <w:rsid w:val="00E43411"/>
    <w:rsid w:val="00E5108D"/>
    <w:rsid w:val="00E51843"/>
    <w:rsid w:val="00E51B09"/>
    <w:rsid w:val="00E526F0"/>
    <w:rsid w:val="00E52A21"/>
    <w:rsid w:val="00E538FD"/>
    <w:rsid w:val="00E544BB"/>
    <w:rsid w:val="00E55D98"/>
    <w:rsid w:val="00E5799B"/>
    <w:rsid w:val="00E603A6"/>
    <w:rsid w:val="00E662CB"/>
    <w:rsid w:val="00E677B6"/>
    <w:rsid w:val="00E72CE4"/>
    <w:rsid w:val="00E7358D"/>
    <w:rsid w:val="00E737D6"/>
    <w:rsid w:val="00E74351"/>
    <w:rsid w:val="00E74DC7"/>
    <w:rsid w:val="00E7667B"/>
    <w:rsid w:val="00E76806"/>
    <w:rsid w:val="00E76DB7"/>
    <w:rsid w:val="00E77314"/>
    <w:rsid w:val="00E778BC"/>
    <w:rsid w:val="00E77B0D"/>
    <w:rsid w:val="00E77E73"/>
    <w:rsid w:val="00E803E1"/>
    <w:rsid w:val="00E805CA"/>
    <w:rsid w:val="00E8075A"/>
    <w:rsid w:val="00E80BEF"/>
    <w:rsid w:val="00E82651"/>
    <w:rsid w:val="00E83705"/>
    <w:rsid w:val="00E86738"/>
    <w:rsid w:val="00E87AD0"/>
    <w:rsid w:val="00E90446"/>
    <w:rsid w:val="00E93297"/>
    <w:rsid w:val="00E94D5E"/>
    <w:rsid w:val="00E963E3"/>
    <w:rsid w:val="00E96DE9"/>
    <w:rsid w:val="00EA045A"/>
    <w:rsid w:val="00EA05BE"/>
    <w:rsid w:val="00EA1F4C"/>
    <w:rsid w:val="00EA2439"/>
    <w:rsid w:val="00EA6C39"/>
    <w:rsid w:val="00EA7100"/>
    <w:rsid w:val="00EA7F9F"/>
    <w:rsid w:val="00EB0A55"/>
    <w:rsid w:val="00EB1274"/>
    <w:rsid w:val="00EB137B"/>
    <w:rsid w:val="00EB2D8C"/>
    <w:rsid w:val="00EB4399"/>
    <w:rsid w:val="00EB55F8"/>
    <w:rsid w:val="00EB5F84"/>
    <w:rsid w:val="00EB6575"/>
    <w:rsid w:val="00EB6AD0"/>
    <w:rsid w:val="00EB75FA"/>
    <w:rsid w:val="00EC6F8E"/>
    <w:rsid w:val="00ED0E0E"/>
    <w:rsid w:val="00ED17B0"/>
    <w:rsid w:val="00ED2BB6"/>
    <w:rsid w:val="00ED34E1"/>
    <w:rsid w:val="00ED3B8D"/>
    <w:rsid w:val="00ED659C"/>
    <w:rsid w:val="00ED6AA1"/>
    <w:rsid w:val="00ED6DDE"/>
    <w:rsid w:val="00ED74C0"/>
    <w:rsid w:val="00EE18DE"/>
    <w:rsid w:val="00EE1A92"/>
    <w:rsid w:val="00EE1B27"/>
    <w:rsid w:val="00EE3374"/>
    <w:rsid w:val="00EE41C9"/>
    <w:rsid w:val="00EE5EF0"/>
    <w:rsid w:val="00EF1473"/>
    <w:rsid w:val="00EF2E3A"/>
    <w:rsid w:val="00EF388A"/>
    <w:rsid w:val="00EF51AB"/>
    <w:rsid w:val="00EF5525"/>
    <w:rsid w:val="00EF58A8"/>
    <w:rsid w:val="00EF63C1"/>
    <w:rsid w:val="00F00347"/>
    <w:rsid w:val="00F0120A"/>
    <w:rsid w:val="00F03C53"/>
    <w:rsid w:val="00F072A7"/>
    <w:rsid w:val="00F078DC"/>
    <w:rsid w:val="00F11B70"/>
    <w:rsid w:val="00F12384"/>
    <w:rsid w:val="00F14243"/>
    <w:rsid w:val="00F224DC"/>
    <w:rsid w:val="00F22E52"/>
    <w:rsid w:val="00F267DA"/>
    <w:rsid w:val="00F3068B"/>
    <w:rsid w:val="00F314AA"/>
    <w:rsid w:val="00F32BA8"/>
    <w:rsid w:val="00F32D75"/>
    <w:rsid w:val="00F349F1"/>
    <w:rsid w:val="00F34B2D"/>
    <w:rsid w:val="00F34EA2"/>
    <w:rsid w:val="00F36532"/>
    <w:rsid w:val="00F37216"/>
    <w:rsid w:val="00F4164C"/>
    <w:rsid w:val="00F4350D"/>
    <w:rsid w:val="00F4457F"/>
    <w:rsid w:val="00F45C88"/>
    <w:rsid w:val="00F45FF8"/>
    <w:rsid w:val="00F46046"/>
    <w:rsid w:val="00F50464"/>
    <w:rsid w:val="00F51CC6"/>
    <w:rsid w:val="00F52D2E"/>
    <w:rsid w:val="00F53353"/>
    <w:rsid w:val="00F55F2B"/>
    <w:rsid w:val="00F567F7"/>
    <w:rsid w:val="00F61121"/>
    <w:rsid w:val="00F62036"/>
    <w:rsid w:val="00F643D9"/>
    <w:rsid w:val="00F65B52"/>
    <w:rsid w:val="00F67BCA"/>
    <w:rsid w:val="00F70F4D"/>
    <w:rsid w:val="00F71230"/>
    <w:rsid w:val="00F71745"/>
    <w:rsid w:val="00F7176A"/>
    <w:rsid w:val="00F72D36"/>
    <w:rsid w:val="00F73AD0"/>
    <w:rsid w:val="00F73BD6"/>
    <w:rsid w:val="00F80DA0"/>
    <w:rsid w:val="00F825B4"/>
    <w:rsid w:val="00F83989"/>
    <w:rsid w:val="00F85099"/>
    <w:rsid w:val="00F8779A"/>
    <w:rsid w:val="00F91A75"/>
    <w:rsid w:val="00F9379C"/>
    <w:rsid w:val="00F9391A"/>
    <w:rsid w:val="00F94B81"/>
    <w:rsid w:val="00F9572F"/>
    <w:rsid w:val="00F9632C"/>
    <w:rsid w:val="00F970F3"/>
    <w:rsid w:val="00FA0E88"/>
    <w:rsid w:val="00FA1E52"/>
    <w:rsid w:val="00FA2371"/>
    <w:rsid w:val="00FA2C11"/>
    <w:rsid w:val="00FA51AC"/>
    <w:rsid w:val="00FA5F81"/>
    <w:rsid w:val="00FA7436"/>
    <w:rsid w:val="00FB11BF"/>
    <w:rsid w:val="00FB1409"/>
    <w:rsid w:val="00FB14E7"/>
    <w:rsid w:val="00FB36B5"/>
    <w:rsid w:val="00FB4932"/>
    <w:rsid w:val="00FB5240"/>
    <w:rsid w:val="00FB7D76"/>
    <w:rsid w:val="00FB7DD9"/>
    <w:rsid w:val="00FC392F"/>
    <w:rsid w:val="00FC6BFF"/>
    <w:rsid w:val="00FC7115"/>
    <w:rsid w:val="00FC7A09"/>
    <w:rsid w:val="00FD1E61"/>
    <w:rsid w:val="00FD4183"/>
    <w:rsid w:val="00FD600A"/>
    <w:rsid w:val="00FE4675"/>
    <w:rsid w:val="00FE4688"/>
    <w:rsid w:val="00FF3581"/>
    <w:rsid w:val="00FF416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A9832"/>
  <w15:docId w15:val="{8022792F-8DC2-4CB1-9CDC-83AF1F22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13641"/>
    <w:pPr>
      <w:spacing w:line="260" w:lineRule="atLeast"/>
    </w:pPr>
    <w:rPr>
      <w:sz w:val="22"/>
    </w:rPr>
  </w:style>
  <w:style w:type="paragraph" w:styleId="Heading1">
    <w:name w:val="heading 1"/>
    <w:basedOn w:val="Normal"/>
    <w:next w:val="Normal"/>
    <w:link w:val="Heading1Char"/>
    <w:uiPriority w:val="9"/>
    <w:qFormat/>
    <w:rsid w:val="00E1364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364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364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1364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1364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1364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1364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1364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1364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13641"/>
  </w:style>
  <w:style w:type="paragraph" w:customStyle="1" w:styleId="OPCParaBase">
    <w:name w:val="OPCParaBase"/>
    <w:qFormat/>
    <w:rsid w:val="00E13641"/>
    <w:pPr>
      <w:spacing w:line="260" w:lineRule="atLeast"/>
    </w:pPr>
    <w:rPr>
      <w:rFonts w:eastAsia="Times New Roman" w:cs="Times New Roman"/>
      <w:sz w:val="22"/>
      <w:lang w:eastAsia="en-AU"/>
    </w:rPr>
  </w:style>
  <w:style w:type="paragraph" w:customStyle="1" w:styleId="ShortT">
    <w:name w:val="ShortT"/>
    <w:basedOn w:val="OPCParaBase"/>
    <w:next w:val="Normal"/>
    <w:qFormat/>
    <w:rsid w:val="00E13641"/>
    <w:pPr>
      <w:spacing w:line="240" w:lineRule="auto"/>
    </w:pPr>
    <w:rPr>
      <w:b/>
      <w:sz w:val="40"/>
    </w:rPr>
  </w:style>
  <w:style w:type="paragraph" w:customStyle="1" w:styleId="ActHead1">
    <w:name w:val="ActHead 1"/>
    <w:aliases w:val="c"/>
    <w:basedOn w:val="OPCParaBase"/>
    <w:next w:val="Normal"/>
    <w:qFormat/>
    <w:rsid w:val="00E1364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136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136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36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136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136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36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136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364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13641"/>
  </w:style>
  <w:style w:type="paragraph" w:customStyle="1" w:styleId="Blocks">
    <w:name w:val="Blocks"/>
    <w:aliases w:val="bb"/>
    <w:basedOn w:val="OPCParaBase"/>
    <w:qFormat/>
    <w:rsid w:val="00E13641"/>
    <w:pPr>
      <w:spacing w:line="240" w:lineRule="auto"/>
    </w:pPr>
    <w:rPr>
      <w:sz w:val="24"/>
    </w:rPr>
  </w:style>
  <w:style w:type="paragraph" w:customStyle="1" w:styleId="BoxText">
    <w:name w:val="BoxText"/>
    <w:aliases w:val="bt"/>
    <w:basedOn w:val="OPCParaBase"/>
    <w:qFormat/>
    <w:rsid w:val="00E136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3641"/>
    <w:rPr>
      <w:b/>
    </w:rPr>
  </w:style>
  <w:style w:type="paragraph" w:customStyle="1" w:styleId="BoxHeadItalic">
    <w:name w:val="BoxHeadItalic"/>
    <w:aliases w:val="bhi"/>
    <w:basedOn w:val="BoxText"/>
    <w:next w:val="BoxStep"/>
    <w:qFormat/>
    <w:rsid w:val="00E13641"/>
    <w:rPr>
      <w:i/>
    </w:rPr>
  </w:style>
  <w:style w:type="paragraph" w:customStyle="1" w:styleId="BoxList">
    <w:name w:val="BoxList"/>
    <w:aliases w:val="bl"/>
    <w:basedOn w:val="BoxText"/>
    <w:qFormat/>
    <w:rsid w:val="00E13641"/>
    <w:pPr>
      <w:ind w:left="1559" w:hanging="425"/>
    </w:pPr>
  </w:style>
  <w:style w:type="paragraph" w:customStyle="1" w:styleId="BoxNote">
    <w:name w:val="BoxNote"/>
    <w:aliases w:val="bn"/>
    <w:basedOn w:val="BoxText"/>
    <w:qFormat/>
    <w:rsid w:val="00E13641"/>
    <w:pPr>
      <w:tabs>
        <w:tab w:val="left" w:pos="1985"/>
      </w:tabs>
      <w:spacing w:before="122" w:line="198" w:lineRule="exact"/>
      <w:ind w:left="2948" w:hanging="1814"/>
    </w:pPr>
    <w:rPr>
      <w:sz w:val="18"/>
    </w:rPr>
  </w:style>
  <w:style w:type="paragraph" w:customStyle="1" w:styleId="BoxPara">
    <w:name w:val="BoxPara"/>
    <w:aliases w:val="bp"/>
    <w:basedOn w:val="BoxText"/>
    <w:qFormat/>
    <w:rsid w:val="00E13641"/>
    <w:pPr>
      <w:tabs>
        <w:tab w:val="right" w:pos="2268"/>
      </w:tabs>
      <w:ind w:left="2552" w:hanging="1418"/>
    </w:pPr>
  </w:style>
  <w:style w:type="paragraph" w:customStyle="1" w:styleId="BoxStep">
    <w:name w:val="BoxStep"/>
    <w:aliases w:val="bs"/>
    <w:basedOn w:val="BoxText"/>
    <w:qFormat/>
    <w:rsid w:val="00E13641"/>
    <w:pPr>
      <w:ind w:left="1985" w:hanging="851"/>
    </w:pPr>
  </w:style>
  <w:style w:type="character" w:customStyle="1" w:styleId="CharAmPartNo">
    <w:name w:val="CharAmPartNo"/>
    <w:basedOn w:val="OPCCharBase"/>
    <w:qFormat/>
    <w:rsid w:val="00E13641"/>
  </w:style>
  <w:style w:type="character" w:customStyle="1" w:styleId="CharAmPartText">
    <w:name w:val="CharAmPartText"/>
    <w:basedOn w:val="OPCCharBase"/>
    <w:qFormat/>
    <w:rsid w:val="00E13641"/>
  </w:style>
  <w:style w:type="character" w:customStyle="1" w:styleId="CharAmSchNo">
    <w:name w:val="CharAmSchNo"/>
    <w:basedOn w:val="OPCCharBase"/>
    <w:qFormat/>
    <w:rsid w:val="00E13641"/>
  </w:style>
  <w:style w:type="character" w:customStyle="1" w:styleId="CharAmSchText">
    <w:name w:val="CharAmSchText"/>
    <w:basedOn w:val="OPCCharBase"/>
    <w:qFormat/>
    <w:rsid w:val="00E13641"/>
  </w:style>
  <w:style w:type="character" w:customStyle="1" w:styleId="CharBoldItalic">
    <w:name w:val="CharBoldItalic"/>
    <w:basedOn w:val="OPCCharBase"/>
    <w:uiPriority w:val="1"/>
    <w:qFormat/>
    <w:rsid w:val="00E13641"/>
    <w:rPr>
      <w:b/>
      <w:i/>
    </w:rPr>
  </w:style>
  <w:style w:type="character" w:customStyle="1" w:styleId="CharChapNo">
    <w:name w:val="CharChapNo"/>
    <w:basedOn w:val="OPCCharBase"/>
    <w:uiPriority w:val="1"/>
    <w:qFormat/>
    <w:rsid w:val="00E13641"/>
  </w:style>
  <w:style w:type="character" w:customStyle="1" w:styleId="CharChapText">
    <w:name w:val="CharChapText"/>
    <w:basedOn w:val="OPCCharBase"/>
    <w:uiPriority w:val="1"/>
    <w:qFormat/>
    <w:rsid w:val="00E13641"/>
  </w:style>
  <w:style w:type="character" w:customStyle="1" w:styleId="CharDivNo">
    <w:name w:val="CharDivNo"/>
    <w:basedOn w:val="OPCCharBase"/>
    <w:uiPriority w:val="1"/>
    <w:qFormat/>
    <w:rsid w:val="00E13641"/>
  </w:style>
  <w:style w:type="character" w:customStyle="1" w:styleId="CharDivText">
    <w:name w:val="CharDivText"/>
    <w:basedOn w:val="OPCCharBase"/>
    <w:uiPriority w:val="1"/>
    <w:qFormat/>
    <w:rsid w:val="00E13641"/>
  </w:style>
  <w:style w:type="character" w:customStyle="1" w:styleId="CharItalic">
    <w:name w:val="CharItalic"/>
    <w:basedOn w:val="OPCCharBase"/>
    <w:uiPriority w:val="1"/>
    <w:qFormat/>
    <w:rsid w:val="00E13641"/>
    <w:rPr>
      <w:i/>
    </w:rPr>
  </w:style>
  <w:style w:type="character" w:customStyle="1" w:styleId="CharPartNo">
    <w:name w:val="CharPartNo"/>
    <w:basedOn w:val="OPCCharBase"/>
    <w:uiPriority w:val="1"/>
    <w:qFormat/>
    <w:rsid w:val="00E13641"/>
  </w:style>
  <w:style w:type="character" w:customStyle="1" w:styleId="CharPartText">
    <w:name w:val="CharPartText"/>
    <w:basedOn w:val="OPCCharBase"/>
    <w:uiPriority w:val="1"/>
    <w:qFormat/>
    <w:rsid w:val="00E13641"/>
  </w:style>
  <w:style w:type="character" w:customStyle="1" w:styleId="CharSectno">
    <w:name w:val="CharSectno"/>
    <w:basedOn w:val="OPCCharBase"/>
    <w:qFormat/>
    <w:rsid w:val="00E13641"/>
  </w:style>
  <w:style w:type="character" w:customStyle="1" w:styleId="CharSubdNo">
    <w:name w:val="CharSubdNo"/>
    <w:basedOn w:val="OPCCharBase"/>
    <w:uiPriority w:val="1"/>
    <w:qFormat/>
    <w:rsid w:val="00E13641"/>
  </w:style>
  <w:style w:type="character" w:customStyle="1" w:styleId="CharSubdText">
    <w:name w:val="CharSubdText"/>
    <w:basedOn w:val="OPCCharBase"/>
    <w:uiPriority w:val="1"/>
    <w:qFormat/>
    <w:rsid w:val="00E13641"/>
  </w:style>
  <w:style w:type="paragraph" w:customStyle="1" w:styleId="CTA--">
    <w:name w:val="CTA --"/>
    <w:basedOn w:val="OPCParaBase"/>
    <w:next w:val="Normal"/>
    <w:rsid w:val="00E13641"/>
    <w:pPr>
      <w:spacing w:before="60" w:line="240" w:lineRule="atLeast"/>
      <w:ind w:left="142" w:hanging="142"/>
    </w:pPr>
    <w:rPr>
      <w:sz w:val="20"/>
    </w:rPr>
  </w:style>
  <w:style w:type="paragraph" w:customStyle="1" w:styleId="CTA-">
    <w:name w:val="CTA -"/>
    <w:basedOn w:val="OPCParaBase"/>
    <w:rsid w:val="00E13641"/>
    <w:pPr>
      <w:spacing w:before="60" w:line="240" w:lineRule="atLeast"/>
      <w:ind w:left="85" w:hanging="85"/>
    </w:pPr>
    <w:rPr>
      <w:sz w:val="20"/>
    </w:rPr>
  </w:style>
  <w:style w:type="paragraph" w:customStyle="1" w:styleId="CTA---">
    <w:name w:val="CTA ---"/>
    <w:basedOn w:val="OPCParaBase"/>
    <w:next w:val="Normal"/>
    <w:rsid w:val="00E13641"/>
    <w:pPr>
      <w:spacing w:before="60" w:line="240" w:lineRule="atLeast"/>
      <w:ind w:left="198" w:hanging="198"/>
    </w:pPr>
    <w:rPr>
      <w:sz w:val="20"/>
    </w:rPr>
  </w:style>
  <w:style w:type="paragraph" w:customStyle="1" w:styleId="CTA----">
    <w:name w:val="CTA ----"/>
    <w:basedOn w:val="OPCParaBase"/>
    <w:next w:val="Normal"/>
    <w:rsid w:val="00E13641"/>
    <w:pPr>
      <w:spacing w:before="60" w:line="240" w:lineRule="atLeast"/>
      <w:ind w:left="255" w:hanging="255"/>
    </w:pPr>
    <w:rPr>
      <w:sz w:val="20"/>
    </w:rPr>
  </w:style>
  <w:style w:type="paragraph" w:customStyle="1" w:styleId="CTA1a">
    <w:name w:val="CTA 1(a)"/>
    <w:basedOn w:val="OPCParaBase"/>
    <w:rsid w:val="00E13641"/>
    <w:pPr>
      <w:tabs>
        <w:tab w:val="right" w:pos="414"/>
      </w:tabs>
      <w:spacing w:before="40" w:line="240" w:lineRule="atLeast"/>
      <w:ind w:left="675" w:hanging="675"/>
    </w:pPr>
    <w:rPr>
      <w:sz w:val="20"/>
    </w:rPr>
  </w:style>
  <w:style w:type="paragraph" w:customStyle="1" w:styleId="CTA1ai">
    <w:name w:val="CTA 1(a)(i)"/>
    <w:basedOn w:val="OPCParaBase"/>
    <w:rsid w:val="00E13641"/>
    <w:pPr>
      <w:tabs>
        <w:tab w:val="right" w:pos="1004"/>
      </w:tabs>
      <w:spacing w:before="40" w:line="240" w:lineRule="atLeast"/>
      <w:ind w:left="1253" w:hanging="1253"/>
    </w:pPr>
    <w:rPr>
      <w:sz w:val="20"/>
    </w:rPr>
  </w:style>
  <w:style w:type="paragraph" w:customStyle="1" w:styleId="CTA2a">
    <w:name w:val="CTA 2(a)"/>
    <w:basedOn w:val="OPCParaBase"/>
    <w:rsid w:val="00E13641"/>
    <w:pPr>
      <w:tabs>
        <w:tab w:val="right" w:pos="482"/>
      </w:tabs>
      <w:spacing w:before="40" w:line="240" w:lineRule="atLeast"/>
      <w:ind w:left="748" w:hanging="748"/>
    </w:pPr>
    <w:rPr>
      <w:sz w:val="20"/>
    </w:rPr>
  </w:style>
  <w:style w:type="paragraph" w:customStyle="1" w:styleId="CTA2ai">
    <w:name w:val="CTA 2(a)(i)"/>
    <w:basedOn w:val="OPCParaBase"/>
    <w:rsid w:val="00E13641"/>
    <w:pPr>
      <w:tabs>
        <w:tab w:val="right" w:pos="1089"/>
      </w:tabs>
      <w:spacing w:before="40" w:line="240" w:lineRule="atLeast"/>
      <w:ind w:left="1327" w:hanging="1327"/>
    </w:pPr>
    <w:rPr>
      <w:sz w:val="20"/>
    </w:rPr>
  </w:style>
  <w:style w:type="paragraph" w:customStyle="1" w:styleId="CTA3a">
    <w:name w:val="CTA 3(a)"/>
    <w:basedOn w:val="OPCParaBase"/>
    <w:rsid w:val="00E13641"/>
    <w:pPr>
      <w:tabs>
        <w:tab w:val="right" w:pos="556"/>
      </w:tabs>
      <w:spacing w:before="40" w:line="240" w:lineRule="atLeast"/>
      <w:ind w:left="805" w:hanging="805"/>
    </w:pPr>
    <w:rPr>
      <w:sz w:val="20"/>
    </w:rPr>
  </w:style>
  <w:style w:type="paragraph" w:customStyle="1" w:styleId="CTA3ai">
    <w:name w:val="CTA 3(a)(i)"/>
    <w:basedOn w:val="OPCParaBase"/>
    <w:rsid w:val="00E13641"/>
    <w:pPr>
      <w:tabs>
        <w:tab w:val="right" w:pos="1140"/>
      </w:tabs>
      <w:spacing w:before="40" w:line="240" w:lineRule="atLeast"/>
      <w:ind w:left="1361" w:hanging="1361"/>
    </w:pPr>
    <w:rPr>
      <w:sz w:val="20"/>
    </w:rPr>
  </w:style>
  <w:style w:type="paragraph" w:customStyle="1" w:styleId="CTA4a">
    <w:name w:val="CTA 4(a)"/>
    <w:basedOn w:val="OPCParaBase"/>
    <w:rsid w:val="00E13641"/>
    <w:pPr>
      <w:tabs>
        <w:tab w:val="right" w:pos="624"/>
      </w:tabs>
      <w:spacing w:before="40" w:line="240" w:lineRule="atLeast"/>
      <w:ind w:left="873" w:hanging="873"/>
    </w:pPr>
    <w:rPr>
      <w:sz w:val="20"/>
    </w:rPr>
  </w:style>
  <w:style w:type="paragraph" w:customStyle="1" w:styleId="CTA4ai">
    <w:name w:val="CTA 4(a)(i)"/>
    <w:basedOn w:val="OPCParaBase"/>
    <w:rsid w:val="00E13641"/>
    <w:pPr>
      <w:tabs>
        <w:tab w:val="right" w:pos="1213"/>
      </w:tabs>
      <w:spacing w:before="40" w:line="240" w:lineRule="atLeast"/>
      <w:ind w:left="1452" w:hanging="1452"/>
    </w:pPr>
    <w:rPr>
      <w:sz w:val="20"/>
    </w:rPr>
  </w:style>
  <w:style w:type="paragraph" w:customStyle="1" w:styleId="CTACAPS">
    <w:name w:val="CTA CAPS"/>
    <w:basedOn w:val="OPCParaBase"/>
    <w:rsid w:val="00E13641"/>
    <w:pPr>
      <w:spacing w:before="60" w:line="240" w:lineRule="atLeast"/>
    </w:pPr>
    <w:rPr>
      <w:sz w:val="20"/>
    </w:rPr>
  </w:style>
  <w:style w:type="paragraph" w:customStyle="1" w:styleId="CTAright">
    <w:name w:val="CTA right"/>
    <w:basedOn w:val="OPCParaBase"/>
    <w:rsid w:val="00E13641"/>
    <w:pPr>
      <w:spacing w:before="60" w:line="240" w:lineRule="auto"/>
      <w:jc w:val="right"/>
    </w:pPr>
    <w:rPr>
      <w:sz w:val="20"/>
    </w:rPr>
  </w:style>
  <w:style w:type="paragraph" w:customStyle="1" w:styleId="subsection">
    <w:name w:val="subsection"/>
    <w:aliases w:val="ss"/>
    <w:basedOn w:val="OPCParaBase"/>
    <w:link w:val="subsectionChar"/>
    <w:rsid w:val="00E13641"/>
    <w:pPr>
      <w:tabs>
        <w:tab w:val="right" w:pos="1021"/>
      </w:tabs>
      <w:spacing w:before="180" w:line="240" w:lineRule="auto"/>
      <w:ind w:left="1134" w:hanging="1134"/>
    </w:pPr>
  </w:style>
  <w:style w:type="paragraph" w:customStyle="1" w:styleId="Definition">
    <w:name w:val="Definition"/>
    <w:aliases w:val="dd"/>
    <w:basedOn w:val="OPCParaBase"/>
    <w:rsid w:val="00E13641"/>
    <w:pPr>
      <w:spacing w:before="180" w:line="240" w:lineRule="auto"/>
      <w:ind w:left="1134"/>
    </w:pPr>
  </w:style>
  <w:style w:type="paragraph" w:customStyle="1" w:styleId="EndNotespara">
    <w:name w:val="EndNotes(para)"/>
    <w:aliases w:val="eta"/>
    <w:basedOn w:val="OPCParaBase"/>
    <w:next w:val="EndNotessubpara"/>
    <w:rsid w:val="00E136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136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136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3641"/>
    <w:pPr>
      <w:tabs>
        <w:tab w:val="right" w:pos="1412"/>
      </w:tabs>
      <w:spacing w:before="60" w:line="240" w:lineRule="auto"/>
      <w:ind w:left="1525" w:hanging="1525"/>
    </w:pPr>
    <w:rPr>
      <w:sz w:val="20"/>
    </w:rPr>
  </w:style>
  <w:style w:type="paragraph" w:customStyle="1" w:styleId="Formula">
    <w:name w:val="Formula"/>
    <w:basedOn w:val="OPCParaBase"/>
    <w:rsid w:val="00E13641"/>
    <w:pPr>
      <w:spacing w:line="240" w:lineRule="auto"/>
      <w:ind w:left="1134"/>
    </w:pPr>
    <w:rPr>
      <w:sz w:val="20"/>
    </w:rPr>
  </w:style>
  <w:style w:type="paragraph" w:styleId="Header">
    <w:name w:val="header"/>
    <w:basedOn w:val="OPCParaBase"/>
    <w:link w:val="HeaderChar"/>
    <w:unhideWhenUsed/>
    <w:rsid w:val="00E1364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13641"/>
    <w:rPr>
      <w:rFonts w:eastAsia="Times New Roman" w:cs="Times New Roman"/>
      <w:sz w:val="16"/>
      <w:lang w:eastAsia="en-AU"/>
    </w:rPr>
  </w:style>
  <w:style w:type="paragraph" w:customStyle="1" w:styleId="House">
    <w:name w:val="House"/>
    <w:basedOn w:val="OPCParaBase"/>
    <w:rsid w:val="00E13641"/>
    <w:pPr>
      <w:spacing w:line="240" w:lineRule="auto"/>
    </w:pPr>
    <w:rPr>
      <w:sz w:val="28"/>
    </w:rPr>
  </w:style>
  <w:style w:type="paragraph" w:customStyle="1" w:styleId="Item">
    <w:name w:val="Item"/>
    <w:aliases w:val="i"/>
    <w:basedOn w:val="OPCParaBase"/>
    <w:next w:val="ItemHead"/>
    <w:rsid w:val="00E13641"/>
    <w:pPr>
      <w:keepLines/>
      <w:spacing w:before="80" w:line="240" w:lineRule="auto"/>
      <w:ind w:left="709"/>
    </w:pPr>
  </w:style>
  <w:style w:type="paragraph" w:customStyle="1" w:styleId="ItemHead">
    <w:name w:val="ItemHead"/>
    <w:aliases w:val="ih"/>
    <w:basedOn w:val="OPCParaBase"/>
    <w:next w:val="Item"/>
    <w:rsid w:val="00E1364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13641"/>
    <w:pPr>
      <w:spacing w:line="240" w:lineRule="auto"/>
    </w:pPr>
    <w:rPr>
      <w:b/>
      <w:sz w:val="32"/>
    </w:rPr>
  </w:style>
  <w:style w:type="paragraph" w:customStyle="1" w:styleId="notedraft">
    <w:name w:val="note(draft)"/>
    <w:aliases w:val="nd"/>
    <w:basedOn w:val="OPCParaBase"/>
    <w:rsid w:val="00E13641"/>
    <w:pPr>
      <w:spacing w:before="240" w:line="240" w:lineRule="auto"/>
      <w:ind w:left="284" w:hanging="284"/>
    </w:pPr>
    <w:rPr>
      <w:i/>
      <w:sz w:val="24"/>
    </w:rPr>
  </w:style>
  <w:style w:type="paragraph" w:customStyle="1" w:styleId="notemargin">
    <w:name w:val="note(margin)"/>
    <w:aliases w:val="nm"/>
    <w:basedOn w:val="OPCParaBase"/>
    <w:rsid w:val="00E13641"/>
    <w:pPr>
      <w:tabs>
        <w:tab w:val="left" w:pos="709"/>
      </w:tabs>
      <w:spacing w:before="122" w:line="198" w:lineRule="exact"/>
      <w:ind w:left="709" w:hanging="709"/>
    </w:pPr>
    <w:rPr>
      <w:sz w:val="18"/>
    </w:rPr>
  </w:style>
  <w:style w:type="paragraph" w:customStyle="1" w:styleId="noteToPara">
    <w:name w:val="noteToPara"/>
    <w:aliases w:val="ntp"/>
    <w:basedOn w:val="OPCParaBase"/>
    <w:rsid w:val="00E13641"/>
    <w:pPr>
      <w:spacing w:before="122" w:line="198" w:lineRule="exact"/>
      <w:ind w:left="2353" w:hanging="709"/>
    </w:pPr>
    <w:rPr>
      <w:sz w:val="18"/>
    </w:rPr>
  </w:style>
  <w:style w:type="paragraph" w:customStyle="1" w:styleId="noteParlAmend">
    <w:name w:val="note(ParlAmend)"/>
    <w:aliases w:val="npp"/>
    <w:basedOn w:val="OPCParaBase"/>
    <w:next w:val="ParlAmend"/>
    <w:rsid w:val="00E13641"/>
    <w:pPr>
      <w:spacing w:line="240" w:lineRule="auto"/>
      <w:jc w:val="right"/>
    </w:pPr>
    <w:rPr>
      <w:rFonts w:ascii="Arial" w:hAnsi="Arial"/>
      <w:b/>
      <w:i/>
    </w:rPr>
  </w:style>
  <w:style w:type="paragraph" w:customStyle="1" w:styleId="Page1">
    <w:name w:val="Page1"/>
    <w:basedOn w:val="OPCParaBase"/>
    <w:rsid w:val="00E13641"/>
    <w:pPr>
      <w:spacing w:before="5600" w:line="240" w:lineRule="auto"/>
    </w:pPr>
    <w:rPr>
      <w:b/>
      <w:sz w:val="32"/>
    </w:rPr>
  </w:style>
  <w:style w:type="paragraph" w:customStyle="1" w:styleId="PageBreak">
    <w:name w:val="PageBreak"/>
    <w:aliases w:val="pb"/>
    <w:basedOn w:val="OPCParaBase"/>
    <w:rsid w:val="00E13641"/>
    <w:pPr>
      <w:spacing w:line="240" w:lineRule="auto"/>
    </w:pPr>
    <w:rPr>
      <w:sz w:val="20"/>
    </w:rPr>
  </w:style>
  <w:style w:type="paragraph" w:customStyle="1" w:styleId="paragraphsub">
    <w:name w:val="paragraph(sub)"/>
    <w:aliases w:val="aa"/>
    <w:basedOn w:val="OPCParaBase"/>
    <w:rsid w:val="00E13641"/>
    <w:pPr>
      <w:tabs>
        <w:tab w:val="right" w:pos="1985"/>
      </w:tabs>
      <w:spacing w:before="40" w:line="240" w:lineRule="auto"/>
      <w:ind w:left="2098" w:hanging="2098"/>
    </w:pPr>
  </w:style>
  <w:style w:type="paragraph" w:customStyle="1" w:styleId="paragraphsub-sub">
    <w:name w:val="paragraph(sub-sub)"/>
    <w:aliases w:val="aaa"/>
    <w:basedOn w:val="OPCParaBase"/>
    <w:rsid w:val="00E13641"/>
    <w:pPr>
      <w:tabs>
        <w:tab w:val="right" w:pos="2722"/>
      </w:tabs>
      <w:spacing w:before="40" w:line="240" w:lineRule="auto"/>
      <w:ind w:left="2835" w:hanging="2835"/>
    </w:pPr>
  </w:style>
  <w:style w:type="paragraph" w:customStyle="1" w:styleId="paragraph">
    <w:name w:val="paragraph"/>
    <w:aliases w:val="a"/>
    <w:basedOn w:val="OPCParaBase"/>
    <w:rsid w:val="00E13641"/>
    <w:pPr>
      <w:tabs>
        <w:tab w:val="right" w:pos="1531"/>
      </w:tabs>
      <w:spacing w:before="40" w:line="240" w:lineRule="auto"/>
      <w:ind w:left="1644" w:hanging="1644"/>
    </w:pPr>
  </w:style>
  <w:style w:type="paragraph" w:customStyle="1" w:styleId="ParlAmend">
    <w:name w:val="ParlAmend"/>
    <w:aliases w:val="pp"/>
    <w:basedOn w:val="OPCParaBase"/>
    <w:rsid w:val="00E13641"/>
    <w:pPr>
      <w:spacing w:before="240" w:line="240" w:lineRule="atLeast"/>
      <w:ind w:hanging="567"/>
    </w:pPr>
    <w:rPr>
      <w:sz w:val="24"/>
    </w:rPr>
  </w:style>
  <w:style w:type="paragraph" w:customStyle="1" w:styleId="Penalty">
    <w:name w:val="Penalty"/>
    <w:basedOn w:val="OPCParaBase"/>
    <w:rsid w:val="00E13641"/>
    <w:pPr>
      <w:tabs>
        <w:tab w:val="left" w:pos="2977"/>
      </w:tabs>
      <w:spacing w:before="180" w:line="240" w:lineRule="auto"/>
      <w:ind w:left="1985" w:hanging="851"/>
    </w:pPr>
  </w:style>
  <w:style w:type="paragraph" w:customStyle="1" w:styleId="Portfolio">
    <w:name w:val="Portfolio"/>
    <w:basedOn w:val="OPCParaBase"/>
    <w:rsid w:val="00E13641"/>
    <w:pPr>
      <w:spacing w:line="240" w:lineRule="auto"/>
    </w:pPr>
    <w:rPr>
      <w:i/>
      <w:sz w:val="20"/>
    </w:rPr>
  </w:style>
  <w:style w:type="paragraph" w:customStyle="1" w:styleId="Preamble">
    <w:name w:val="Preamble"/>
    <w:basedOn w:val="OPCParaBase"/>
    <w:next w:val="Normal"/>
    <w:rsid w:val="00E136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3641"/>
    <w:pPr>
      <w:spacing w:line="240" w:lineRule="auto"/>
    </w:pPr>
    <w:rPr>
      <w:i/>
      <w:sz w:val="20"/>
    </w:rPr>
  </w:style>
  <w:style w:type="paragraph" w:customStyle="1" w:styleId="Session">
    <w:name w:val="Session"/>
    <w:basedOn w:val="OPCParaBase"/>
    <w:rsid w:val="00E13641"/>
    <w:pPr>
      <w:spacing w:line="240" w:lineRule="auto"/>
    </w:pPr>
    <w:rPr>
      <w:sz w:val="28"/>
    </w:rPr>
  </w:style>
  <w:style w:type="paragraph" w:customStyle="1" w:styleId="Sponsor">
    <w:name w:val="Sponsor"/>
    <w:basedOn w:val="OPCParaBase"/>
    <w:rsid w:val="00E13641"/>
    <w:pPr>
      <w:spacing w:line="240" w:lineRule="auto"/>
    </w:pPr>
    <w:rPr>
      <w:i/>
    </w:rPr>
  </w:style>
  <w:style w:type="paragraph" w:customStyle="1" w:styleId="Subitem">
    <w:name w:val="Subitem"/>
    <w:aliases w:val="iss"/>
    <w:basedOn w:val="OPCParaBase"/>
    <w:rsid w:val="00E13641"/>
    <w:pPr>
      <w:spacing w:before="180" w:line="240" w:lineRule="auto"/>
      <w:ind w:left="709" w:hanging="709"/>
    </w:pPr>
  </w:style>
  <w:style w:type="paragraph" w:customStyle="1" w:styleId="SubitemHead">
    <w:name w:val="SubitemHead"/>
    <w:aliases w:val="issh"/>
    <w:basedOn w:val="OPCParaBase"/>
    <w:rsid w:val="00E1364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13641"/>
    <w:pPr>
      <w:spacing w:before="40" w:line="240" w:lineRule="auto"/>
      <w:ind w:left="1134"/>
    </w:pPr>
  </w:style>
  <w:style w:type="paragraph" w:customStyle="1" w:styleId="SubsectionHead">
    <w:name w:val="SubsectionHead"/>
    <w:aliases w:val="ssh"/>
    <w:basedOn w:val="OPCParaBase"/>
    <w:next w:val="subsection"/>
    <w:rsid w:val="00E13641"/>
    <w:pPr>
      <w:keepNext/>
      <w:keepLines/>
      <w:spacing w:before="240" w:line="240" w:lineRule="auto"/>
      <w:ind w:left="1134"/>
    </w:pPr>
    <w:rPr>
      <w:i/>
    </w:rPr>
  </w:style>
  <w:style w:type="paragraph" w:customStyle="1" w:styleId="Tablea">
    <w:name w:val="Table(a)"/>
    <w:aliases w:val="ta"/>
    <w:basedOn w:val="OPCParaBase"/>
    <w:rsid w:val="00E13641"/>
    <w:pPr>
      <w:spacing w:before="60" w:line="240" w:lineRule="auto"/>
      <w:ind w:left="284" w:hanging="284"/>
    </w:pPr>
    <w:rPr>
      <w:sz w:val="20"/>
    </w:rPr>
  </w:style>
  <w:style w:type="paragraph" w:customStyle="1" w:styleId="TableAA">
    <w:name w:val="Table(AA)"/>
    <w:aliases w:val="taaa"/>
    <w:basedOn w:val="OPCParaBase"/>
    <w:rsid w:val="00E136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136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13641"/>
    <w:pPr>
      <w:spacing w:before="60" w:line="240" w:lineRule="atLeast"/>
    </w:pPr>
    <w:rPr>
      <w:sz w:val="20"/>
    </w:rPr>
  </w:style>
  <w:style w:type="paragraph" w:customStyle="1" w:styleId="TLPBoxTextnote">
    <w:name w:val="TLPBoxText(note"/>
    <w:aliases w:val="right)"/>
    <w:basedOn w:val="OPCParaBase"/>
    <w:rsid w:val="00E136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364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3641"/>
    <w:pPr>
      <w:spacing w:before="122" w:line="198" w:lineRule="exact"/>
      <w:ind w:left="1985" w:hanging="851"/>
      <w:jc w:val="right"/>
    </w:pPr>
    <w:rPr>
      <w:sz w:val="18"/>
    </w:rPr>
  </w:style>
  <w:style w:type="paragraph" w:customStyle="1" w:styleId="TLPTableBullet">
    <w:name w:val="TLPTableBullet"/>
    <w:aliases w:val="ttb"/>
    <w:basedOn w:val="OPCParaBase"/>
    <w:rsid w:val="00E13641"/>
    <w:pPr>
      <w:spacing w:line="240" w:lineRule="exact"/>
      <w:ind w:left="284" w:hanging="284"/>
    </w:pPr>
    <w:rPr>
      <w:sz w:val="20"/>
    </w:rPr>
  </w:style>
  <w:style w:type="paragraph" w:styleId="TOC1">
    <w:name w:val="toc 1"/>
    <w:basedOn w:val="Normal"/>
    <w:next w:val="Normal"/>
    <w:uiPriority w:val="39"/>
    <w:unhideWhenUsed/>
    <w:rsid w:val="00E1364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1364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1364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1364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1364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1364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1364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1364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1364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13641"/>
    <w:pPr>
      <w:keepLines/>
      <w:spacing w:before="240" w:after="120" w:line="240" w:lineRule="auto"/>
      <w:ind w:left="794"/>
    </w:pPr>
    <w:rPr>
      <w:b/>
      <w:kern w:val="28"/>
      <w:sz w:val="20"/>
    </w:rPr>
  </w:style>
  <w:style w:type="paragraph" w:customStyle="1" w:styleId="TofSectsHeading">
    <w:name w:val="TofSects(Heading)"/>
    <w:basedOn w:val="OPCParaBase"/>
    <w:rsid w:val="00E13641"/>
    <w:pPr>
      <w:spacing w:before="240" w:after="120" w:line="240" w:lineRule="auto"/>
    </w:pPr>
    <w:rPr>
      <w:b/>
      <w:sz w:val="24"/>
    </w:rPr>
  </w:style>
  <w:style w:type="paragraph" w:customStyle="1" w:styleId="TofSectsSection">
    <w:name w:val="TofSects(Section)"/>
    <w:basedOn w:val="OPCParaBase"/>
    <w:rsid w:val="00E13641"/>
    <w:pPr>
      <w:keepLines/>
      <w:spacing w:before="40" w:line="240" w:lineRule="auto"/>
      <w:ind w:left="1588" w:hanging="794"/>
    </w:pPr>
    <w:rPr>
      <w:kern w:val="28"/>
      <w:sz w:val="18"/>
    </w:rPr>
  </w:style>
  <w:style w:type="paragraph" w:customStyle="1" w:styleId="TofSectsSubdiv">
    <w:name w:val="TofSects(Subdiv)"/>
    <w:basedOn w:val="OPCParaBase"/>
    <w:rsid w:val="00E13641"/>
    <w:pPr>
      <w:keepLines/>
      <w:spacing w:before="80" w:line="240" w:lineRule="auto"/>
      <w:ind w:left="1588" w:hanging="794"/>
    </w:pPr>
    <w:rPr>
      <w:kern w:val="28"/>
    </w:rPr>
  </w:style>
  <w:style w:type="paragraph" w:customStyle="1" w:styleId="WRStyle">
    <w:name w:val="WR Style"/>
    <w:aliases w:val="WR"/>
    <w:basedOn w:val="OPCParaBase"/>
    <w:rsid w:val="00E13641"/>
    <w:pPr>
      <w:spacing w:before="240" w:line="240" w:lineRule="auto"/>
      <w:ind w:left="284" w:hanging="284"/>
    </w:pPr>
    <w:rPr>
      <w:b/>
      <w:i/>
      <w:kern w:val="28"/>
      <w:sz w:val="24"/>
    </w:rPr>
  </w:style>
  <w:style w:type="paragraph" w:customStyle="1" w:styleId="notepara">
    <w:name w:val="note(para)"/>
    <w:aliases w:val="na"/>
    <w:basedOn w:val="OPCParaBase"/>
    <w:rsid w:val="00E13641"/>
    <w:pPr>
      <w:spacing w:before="40" w:line="198" w:lineRule="exact"/>
      <w:ind w:left="2354" w:hanging="369"/>
    </w:pPr>
    <w:rPr>
      <w:sz w:val="18"/>
    </w:rPr>
  </w:style>
  <w:style w:type="paragraph" w:styleId="Footer">
    <w:name w:val="footer"/>
    <w:link w:val="FooterChar"/>
    <w:rsid w:val="00E1364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13641"/>
    <w:rPr>
      <w:rFonts w:eastAsia="Times New Roman" w:cs="Times New Roman"/>
      <w:sz w:val="22"/>
      <w:szCs w:val="24"/>
      <w:lang w:eastAsia="en-AU"/>
    </w:rPr>
  </w:style>
  <w:style w:type="character" w:styleId="LineNumber">
    <w:name w:val="line number"/>
    <w:basedOn w:val="OPCCharBase"/>
    <w:uiPriority w:val="99"/>
    <w:unhideWhenUsed/>
    <w:rsid w:val="00E13641"/>
    <w:rPr>
      <w:sz w:val="16"/>
    </w:rPr>
  </w:style>
  <w:style w:type="table" w:customStyle="1" w:styleId="CFlag">
    <w:name w:val="CFlag"/>
    <w:basedOn w:val="TableNormal"/>
    <w:uiPriority w:val="99"/>
    <w:rsid w:val="00E13641"/>
    <w:rPr>
      <w:rFonts w:eastAsia="Times New Roman" w:cs="Times New Roman"/>
      <w:lang w:eastAsia="en-AU"/>
    </w:rPr>
    <w:tblPr/>
  </w:style>
  <w:style w:type="paragraph" w:styleId="BalloonText">
    <w:name w:val="Balloon Text"/>
    <w:basedOn w:val="Normal"/>
    <w:link w:val="BalloonTextChar"/>
    <w:uiPriority w:val="99"/>
    <w:unhideWhenUsed/>
    <w:rsid w:val="00E136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13641"/>
    <w:rPr>
      <w:rFonts w:ascii="Tahoma" w:hAnsi="Tahoma" w:cs="Tahoma"/>
      <w:sz w:val="16"/>
      <w:szCs w:val="16"/>
    </w:rPr>
  </w:style>
  <w:style w:type="table" w:styleId="TableGrid">
    <w:name w:val="Table Grid"/>
    <w:basedOn w:val="TableNormal"/>
    <w:uiPriority w:val="59"/>
    <w:rsid w:val="00E13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13641"/>
    <w:rPr>
      <w:b/>
      <w:sz w:val="28"/>
      <w:szCs w:val="32"/>
    </w:rPr>
  </w:style>
  <w:style w:type="paragraph" w:customStyle="1" w:styleId="LegislationMadeUnder">
    <w:name w:val="LegislationMadeUnder"/>
    <w:basedOn w:val="OPCParaBase"/>
    <w:next w:val="Normal"/>
    <w:rsid w:val="00E13641"/>
    <w:rPr>
      <w:i/>
      <w:sz w:val="32"/>
      <w:szCs w:val="32"/>
    </w:rPr>
  </w:style>
  <w:style w:type="paragraph" w:customStyle="1" w:styleId="SignCoverPageEnd">
    <w:name w:val="SignCoverPageEnd"/>
    <w:basedOn w:val="OPCParaBase"/>
    <w:next w:val="Normal"/>
    <w:rsid w:val="00E1364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13641"/>
    <w:pPr>
      <w:pBdr>
        <w:top w:val="single" w:sz="4" w:space="1" w:color="auto"/>
      </w:pBdr>
      <w:spacing w:before="360"/>
      <w:ind w:right="397"/>
      <w:jc w:val="both"/>
    </w:pPr>
  </w:style>
  <w:style w:type="paragraph" w:customStyle="1" w:styleId="NotesHeading1">
    <w:name w:val="NotesHeading 1"/>
    <w:basedOn w:val="OPCParaBase"/>
    <w:next w:val="Normal"/>
    <w:rsid w:val="00E13641"/>
    <w:rPr>
      <w:b/>
      <w:sz w:val="28"/>
      <w:szCs w:val="28"/>
    </w:rPr>
  </w:style>
  <w:style w:type="paragraph" w:customStyle="1" w:styleId="NotesHeading2">
    <w:name w:val="NotesHeading 2"/>
    <w:basedOn w:val="OPCParaBase"/>
    <w:next w:val="Normal"/>
    <w:rsid w:val="00E13641"/>
    <w:rPr>
      <w:b/>
      <w:sz w:val="28"/>
      <w:szCs w:val="28"/>
    </w:rPr>
  </w:style>
  <w:style w:type="paragraph" w:customStyle="1" w:styleId="CompiledActNo">
    <w:name w:val="CompiledActNo"/>
    <w:basedOn w:val="OPCParaBase"/>
    <w:next w:val="Normal"/>
    <w:rsid w:val="00E13641"/>
    <w:rPr>
      <w:b/>
      <w:sz w:val="24"/>
      <w:szCs w:val="24"/>
    </w:rPr>
  </w:style>
  <w:style w:type="paragraph" w:customStyle="1" w:styleId="ENotesText">
    <w:name w:val="ENotesText"/>
    <w:aliases w:val="Ent"/>
    <w:basedOn w:val="OPCParaBase"/>
    <w:next w:val="Normal"/>
    <w:rsid w:val="00E13641"/>
    <w:pPr>
      <w:spacing w:before="120"/>
    </w:pPr>
  </w:style>
  <w:style w:type="paragraph" w:customStyle="1" w:styleId="CompiledMadeUnder">
    <w:name w:val="CompiledMadeUnder"/>
    <w:basedOn w:val="OPCParaBase"/>
    <w:next w:val="Normal"/>
    <w:rsid w:val="00E13641"/>
    <w:rPr>
      <w:i/>
      <w:sz w:val="24"/>
      <w:szCs w:val="24"/>
    </w:rPr>
  </w:style>
  <w:style w:type="paragraph" w:customStyle="1" w:styleId="Paragraphsub-sub-sub">
    <w:name w:val="Paragraph(sub-sub-sub)"/>
    <w:aliases w:val="aaaa"/>
    <w:basedOn w:val="OPCParaBase"/>
    <w:rsid w:val="00E13641"/>
    <w:pPr>
      <w:tabs>
        <w:tab w:val="right" w:pos="3402"/>
      </w:tabs>
      <w:spacing w:before="40" w:line="240" w:lineRule="auto"/>
      <w:ind w:left="3402" w:hanging="3402"/>
    </w:pPr>
  </w:style>
  <w:style w:type="paragraph" w:customStyle="1" w:styleId="TableTextEndNotes">
    <w:name w:val="TableTextEndNotes"/>
    <w:aliases w:val="Tten"/>
    <w:basedOn w:val="Normal"/>
    <w:rsid w:val="00E13641"/>
    <w:pPr>
      <w:spacing w:before="60" w:line="240" w:lineRule="auto"/>
    </w:pPr>
    <w:rPr>
      <w:rFonts w:cs="Arial"/>
      <w:sz w:val="20"/>
      <w:szCs w:val="22"/>
    </w:rPr>
  </w:style>
  <w:style w:type="paragraph" w:customStyle="1" w:styleId="NoteToSubpara">
    <w:name w:val="NoteToSubpara"/>
    <w:aliases w:val="nts"/>
    <w:basedOn w:val="OPCParaBase"/>
    <w:rsid w:val="00E13641"/>
    <w:pPr>
      <w:spacing w:before="40" w:line="198" w:lineRule="exact"/>
      <w:ind w:left="2835" w:hanging="709"/>
    </w:pPr>
    <w:rPr>
      <w:sz w:val="18"/>
    </w:rPr>
  </w:style>
  <w:style w:type="paragraph" w:customStyle="1" w:styleId="ENoteTableHeading">
    <w:name w:val="ENoteTableHeading"/>
    <w:aliases w:val="enth"/>
    <w:basedOn w:val="OPCParaBase"/>
    <w:rsid w:val="00E13641"/>
    <w:pPr>
      <w:keepNext/>
      <w:spacing w:before="60" w:line="240" w:lineRule="atLeast"/>
    </w:pPr>
    <w:rPr>
      <w:rFonts w:ascii="Arial" w:hAnsi="Arial"/>
      <w:b/>
      <w:sz w:val="16"/>
    </w:rPr>
  </w:style>
  <w:style w:type="paragraph" w:customStyle="1" w:styleId="ENoteTTi">
    <w:name w:val="ENoteTTi"/>
    <w:aliases w:val="entti"/>
    <w:basedOn w:val="OPCParaBase"/>
    <w:rsid w:val="00E13641"/>
    <w:pPr>
      <w:keepNext/>
      <w:spacing w:before="60" w:line="240" w:lineRule="atLeast"/>
      <w:ind w:left="170"/>
    </w:pPr>
    <w:rPr>
      <w:sz w:val="16"/>
    </w:rPr>
  </w:style>
  <w:style w:type="paragraph" w:customStyle="1" w:styleId="ENotesHeading1">
    <w:name w:val="ENotesHeading 1"/>
    <w:aliases w:val="Enh1"/>
    <w:basedOn w:val="OPCParaBase"/>
    <w:next w:val="Normal"/>
    <w:rsid w:val="00E13641"/>
    <w:pPr>
      <w:spacing w:before="120"/>
      <w:outlineLvl w:val="1"/>
    </w:pPr>
    <w:rPr>
      <w:b/>
      <w:sz w:val="28"/>
      <w:szCs w:val="28"/>
    </w:rPr>
  </w:style>
  <w:style w:type="paragraph" w:customStyle="1" w:styleId="ENotesHeading2">
    <w:name w:val="ENotesHeading 2"/>
    <w:aliases w:val="Enh2"/>
    <w:basedOn w:val="OPCParaBase"/>
    <w:next w:val="Normal"/>
    <w:rsid w:val="00E13641"/>
    <w:pPr>
      <w:spacing w:before="120" w:after="120"/>
      <w:outlineLvl w:val="2"/>
    </w:pPr>
    <w:rPr>
      <w:b/>
      <w:sz w:val="24"/>
      <w:szCs w:val="28"/>
    </w:rPr>
  </w:style>
  <w:style w:type="paragraph" w:customStyle="1" w:styleId="ENoteTTIndentHeading">
    <w:name w:val="ENoteTTIndentHeading"/>
    <w:aliases w:val="enTTHi"/>
    <w:basedOn w:val="OPCParaBase"/>
    <w:rsid w:val="00E1364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13641"/>
    <w:pPr>
      <w:spacing w:before="60" w:line="240" w:lineRule="atLeast"/>
    </w:pPr>
    <w:rPr>
      <w:sz w:val="16"/>
    </w:rPr>
  </w:style>
  <w:style w:type="paragraph" w:customStyle="1" w:styleId="MadeunderText">
    <w:name w:val="MadeunderText"/>
    <w:basedOn w:val="OPCParaBase"/>
    <w:next w:val="Normal"/>
    <w:rsid w:val="00E13641"/>
    <w:pPr>
      <w:spacing w:before="240"/>
    </w:pPr>
    <w:rPr>
      <w:sz w:val="24"/>
      <w:szCs w:val="24"/>
    </w:rPr>
  </w:style>
  <w:style w:type="paragraph" w:customStyle="1" w:styleId="ENotesHeading3">
    <w:name w:val="ENotesHeading 3"/>
    <w:aliases w:val="Enh3"/>
    <w:basedOn w:val="OPCParaBase"/>
    <w:next w:val="Normal"/>
    <w:rsid w:val="00E13641"/>
    <w:pPr>
      <w:keepNext/>
      <w:spacing w:before="120" w:line="240" w:lineRule="auto"/>
      <w:outlineLvl w:val="4"/>
    </w:pPr>
    <w:rPr>
      <w:b/>
      <w:szCs w:val="24"/>
    </w:rPr>
  </w:style>
  <w:style w:type="character" w:customStyle="1" w:styleId="CharSubPartTextCASA">
    <w:name w:val="CharSubPartText(CASA)"/>
    <w:basedOn w:val="OPCCharBase"/>
    <w:uiPriority w:val="1"/>
    <w:rsid w:val="00E13641"/>
  </w:style>
  <w:style w:type="character" w:customStyle="1" w:styleId="CharSubPartNoCASA">
    <w:name w:val="CharSubPartNo(CASA)"/>
    <w:basedOn w:val="OPCCharBase"/>
    <w:uiPriority w:val="1"/>
    <w:rsid w:val="00E13641"/>
  </w:style>
  <w:style w:type="paragraph" w:customStyle="1" w:styleId="ENoteTTIndentHeadingSub">
    <w:name w:val="ENoteTTIndentHeadingSub"/>
    <w:aliases w:val="enTTHis"/>
    <w:basedOn w:val="OPCParaBase"/>
    <w:rsid w:val="00E13641"/>
    <w:pPr>
      <w:keepNext/>
      <w:spacing w:before="60" w:line="240" w:lineRule="atLeast"/>
      <w:ind w:left="340"/>
    </w:pPr>
    <w:rPr>
      <w:b/>
      <w:sz w:val="16"/>
    </w:rPr>
  </w:style>
  <w:style w:type="paragraph" w:customStyle="1" w:styleId="ENoteTTiSub">
    <w:name w:val="ENoteTTiSub"/>
    <w:aliases w:val="enttis"/>
    <w:basedOn w:val="OPCParaBase"/>
    <w:rsid w:val="00E13641"/>
    <w:pPr>
      <w:keepNext/>
      <w:spacing w:before="60" w:line="240" w:lineRule="atLeast"/>
      <w:ind w:left="340"/>
    </w:pPr>
    <w:rPr>
      <w:sz w:val="16"/>
    </w:rPr>
  </w:style>
  <w:style w:type="paragraph" w:customStyle="1" w:styleId="SubDivisionMigration">
    <w:name w:val="SubDivisionMigration"/>
    <w:aliases w:val="sdm"/>
    <w:basedOn w:val="OPCParaBase"/>
    <w:rsid w:val="00E1364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364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13641"/>
    <w:pPr>
      <w:spacing w:before="122" w:line="240" w:lineRule="auto"/>
      <w:ind w:left="1985" w:hanging="851"/>
    </w:pPr>
    <w:rPr>
      <w:sz w:val="18"/>
    </w:rPr>
  </w:style>
  <w:style w:type="paragraph" w:customStyle="1" w:styleId="FreeForm">
    <w:name w:val="FreeForm"/>
    <w:rsid w:val="00E13641"/>
    <w:rPr>
      <w:rFonts w:ascii="Arial" w:hAnsi="Arial"/>
      <w:sz w:val="22"/>
    </w:rPr>
  </w:style>
  <w:style w:type="paragraph" w:customStyle="1" w:styleId="SOText">
    <w:name w:val="SO Text"/>
    <w:aliases w:val="sot"/>
    <w:link w:val="SOTextChar"/>
    <w:rsid w:val="00E1364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13641"/>
    <w:rPr>
      <w:sz w:val="22"/>
    </w:rPr>
  </w:style>
  <w:style w:type="paragraph" w:customStyle="1" w:styleId="SOTextNote">
    <w:name w:val="SO TextNote"/>
    <w:aliases w:val="sont"/>
    <w:basedOn w:val="SOText"/>
    <w:qFormat/>
    <w:rsid w:val="00E13641"/>
    <w:pPr>
      <w:spacing w:before="122" w:line="198" w:lineRule="exact"/>
      <w:ind w:left="1843" w:hanging="709"/>
    </w:pPr>
    <w:rPr>
      <w:sz w:val="18"/>
    </w:rPr>
  </w:style>
  <w:style w:type="paragraph" w:customStyle="1" w:styleId="SOPara">
    <w:name w:val="SO Para"/>
    <w:aliases w:val="soa"/>
    <w:basedOn w:val="SOText"/>
    <w:link w:val="SOParaChar"/>
    <w:qFormat/>
    <w:rsid w:val="00E13641"/>
    <w:pPr>
      <w:tabs>
        <w:tab w:val="right" w:pos="1786"/>
      </w:tabs>
      <w:spacing w:before="40"/>
      <w:ind w:left="2070" w:hanging="936"/>
    </w:pPr>
  </w:style>
  <w:style w:type="character" w:customStyle="1" w:styleId="SOParaChar">
    <w:name w:val="SO Para Char"/>
    <w:aliases w:val="soa Char"/>
    <w:basedOn w:val="DefaultParagraphFont"/>
    <w:link w:val="SOPara"/>
    <w:rsid w:val="00E13641"/>
    <w:rPr>
      <w:sz w:val="22"/>
    </w:rPr>
  </w:style>
  <w:style w:type="paragraph" w:customStyle="1" w:styleId="FileName">
    <w:name w:val="FileName"/>
    <w:basedOn w:val="Normal"/>
    <w:rsid w:val="00E13641"/>
  </w:style>
  <w:style w:type="paragraph" w:customStyle="1" w:styleId="TableHeading">
    <w:name w:val="TableHeading"/>
    <w:aliases w:val="th"/>
    <w:basedOn w:val="OPCParaBase"/>
    <w:next w:val="Tabletext"/>
    <w:rsid w:val="00E13641"/>
    <w:pPr>
      <w:keepNext/>
      <w:spacing w:before="60" w:line="240" w:lineRule="atLeast"/>
    </w:pPr>
    <w:rPr>
      <w:b/>
      <w:sz w:val="20"/>
    </w:rPr>
  </w:style>
  <w:style w:type="paragraph" w:customStyle="1" w:styleId="SOHeadBold">
    <w:name w:val="SO HeadBold"/>
    <w:aliases w:val="sohb"/>
    <w:basedOn w:val="SOText"/>
    <w:next w:val="SOText"/>
    <w:link w:val="SOHeadBoldChar"/>
    <w:qFormat/>
    <w:rsid w:val="00E13641"/>
    <w:rPr>
      <w:b/>
    </w:rPr>
  </w:style>
  <w:style w:type="character" w:customStyle="1" w:styleId="SOHeadBoldChar">
    <w:name w:val="SO HeadBold Char"/>
    <w:aliases w:val="sohb Char"/>
    <w:basedOn w:val="DefaultParagraphFont"/>
    <w:link w:val="SOHeadBold"/>
    <w:rsid w:val="00E13641"/>
    <w:rPr>
      <w:b/>
      <w:sz w:val="22"/>
    </w:rPr>
  </w:style>
  <w:style w:type="paragraph" w:customStyle="1" w:styleId="SOHeadItalic">
    <w:name w:val="SO HeadItalic"/>
    <w:aliases w:val="sohi"/>
    <w:basedOn w:val="SOText"/>
    <w:next w:val="SOText"/>
    <w:link w:val="SOHeadItalicChar"/>
    <w:qFormat/>
    <w:rsid w:val="00E13641"/>
    <w:rPr>
      <w:i/>
    </w:rPr>
  </w:style>
  <w:style w:type="character" w:customStyle="1" w:styleId="SOHeadItalicChar">
    <w:name w:val="SO HeadItalic Char"/>
    <w:aliases w:val="sohi Char"/>
    <w:basedOn w:val="DefaultParagraphFont"/>
    <w:link w:val="SOHeadItalic"/>
    <w:rsid w:val="00E13641"/>
    <w:rPr>
      <w:i/>
      <w:sz w:val="22"/>
    </w:rPr>
  </w:style>
  <w:style w:type="paragraph" w:customStyle="1" w:styleId="SOBullet">
    <w:name w:val="SO Bullet"/>
    <w:aliases w:val="sotb"/>
    <w:basedOn w:val="SOText"/>
    <w:link w:val="SOBulletChar"/>
    <w:qFormat/>
    <w:rsid w:val="00E13641"/>
    <w:pPr>
      <w:ind w:left="1559" w:hanging="425"/>
    </w:pPr>
  </w:style>
  <w:style w:type="character" w:customStyle="1" w:styleId="SOBulletChar">
    <w:name w:val="SO Bullet Char"/>
    <w:aliases w:val="sotb Char"/>
    <w:basedOn w:val="DefaultParagraphFont"/>
    <w:link w:val="SOBullet"/>
    <w:rsid w:val="00E13641"/>
    <w:rPr>
      <w:sz w:val="22"/>
    </w:rPr>
  </w:style>
  <w:style w:type="paragraph" w:customStyle="1" w:styleId="SOBulletNote">
    <w:name w:val="SO BulletNote"/>
    <w:aliases w:val="sonb"/>
    <w:basedOn w:val="SOTextNote"/>
    <w:link w:val="SOBulletNoteChar"/>
    <w:qFormat/>
    <w:rsid w:val="00E13641"/>
    <w:pPr>
      <w:tabs>
        <w:tab w:val="left" w:pos="1560"/>
      </w:tabs>
      <w:ind w:left="2268" w:hanging="1134"/>
    </w:pPr>
  </w:style>
  <w:style w:type="character" w:customStyle="1" w:styleId="SOBulletNoteChar">
    <w:name w:val="SO BulletNote Char"/>
    <w:aliases w:val="sonb Char"/>
    <w:basedOn w:val="DefaultParagraphFont"/>
    <w:link w:val="SOBulletNote"/>
    <w:rsid w:val="00E13641"/>
    <w:rPr>
      <w:sz w:val="18"/>
    </w:rPr>
  </w:style>
  <w:style w:type="paragraph" w:customStyle="1" w:styleId="SOText2">
    <w:name w:val="SO Text2"/>
    <w:aliases w:val="sot2"/>
    <w:basedOn w:val="Normal"/>
    <w:next w:val="SOText"/>
    <w:link w:val="SOText2Char"/>
    <w:rsid w:val="00E1364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13641"/>
    <w:rPr>
      <w:sz w:val="22"/>
    </w:rPr>
  </w:style>
  <w:style w:type="paragraph" w:customStyle="1" w:styleId="SubPartCASA">
    <w:name w:val="SubPart(CASA)"/>
    <w:aliases w:val="csp"/>
    <w:basedOn w:val="OPCParaBase"/>
    <w:next w:val="ActHead3"/>
    <w:rsid w:val="00E1364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13641"/>
    <w:rPr>
      <w:rFonts w:eastAsia="Times New Roman" w:cs="Times New Roman"/>
      <w:sz w:val="22"/>
      <w:lang w:eastAsia="en-AU"/>
    </w:rPr>
  </w:style>
  <w:style w:type="character" w:customStyle="1" w:styleId="notetextChar">
    <w:name w:val="note(text) Char"/>
    <w:aliases w:val="n Char"/>
    <w:basedOn w:val="DefaultParagraphFont"/>
    <w:link w:val="notetext"/>
    <w:rsid w:val="00E13641"/>
    <w:rPr>
      <w:rFonts w:eastAsia="Times New Roman" w:cs="Times New Roman"/>
      <w:sz w:val="18"/>
      <w:lang w:eastAsia="en-AU"/>
    </w:rPr>
  </w:style>
  <w:style w:type="character" w:customStyle="1" w:styleId="Heading1Char">
    <w:name w:val="Heading 1 Char"/>
    <w:basedOn w:val="DefaultParagraphFont"/>
    <w:link w:val="Heading1"/>
    <w:uiPriority w:val="9"/>
    <w:rsid w:val="00E136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36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1364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1364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1364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1364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1364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1364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1364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E13641"/>
    <w:rPr>
      <w:rFonts w:ascii="Arial" w:hAnsi="Arial" w:cs="Arial" w:hint="default"/>
      <w:b/>
      <w:bCs/>
      <w:sz w:val="28"/>
      <w:szCs w:val="28"/>
    </w:rPr>
  </w:style>
  <w:style w:type="paragraph" w:styleId="Index1">
    <w:name w:val="index 1"/>
    <w:basedOn w:val="Normal"/>
    <w:next w:val="Normal"/>
    <w:autoRedefine/>
    <w:rsid w:val="00E13641"/>
    <w:pPr>
      <w:ind w:left="240" w:hanging="240"/>
    </w:pPr>
  </w:style>
  <w:style w:type="paragraph" w:styleId="Index2">
    <w:name w:val="index 2"/>
    <w:basedOn w:val="Normal"/>
    <w:next w:val="Normal"/>
    <w:autoRedefine/>
    <w:rsid w:val="00E13641"/>
    <w:pPr>
      <w:ind w:left="480" w:hanging="240"/>
    </w:pPr>
  </w:style>
  <w:style w:type="paragraph" w:styleId="Index3">
    <w:name w:val="index 3"/>
    <w:basedOn w:val="Normal"/>
    <w:next w:val="Normal"/>
    <w:autoRedefine/>
    <w:rsid w:val="00E13641"/>
    <w:pPr>
      <w:ind w:left="720" w:hanging="240"/>
    </w:pPr>
  </w:style>
  <w:style w:type="paragraph" w:styleId="Index4">
    <w:name w:val="index 4"/>
    <w:basedOn w:val="Normal"/>
    <w:next w:val="Normal"/>
    <w:autoRedefine/>
    <w:rsid w:val="00E13641"/>
    <w:pPr>
      <w:ind w:left="960" w:hanging="240"/>
    </w:pPr>
  </w:style>
  <w:style w:type="paragraph" w:styleId="Index5">
    <w:name w:val="index 5"/>
    <w:basedOn w:val="Normal"/>
    <w:next w:val="Normal"/>
    <w:autoRedefine/>
    <w:rsid w:val="00E13641"/>
    <w:pPr>
      <w:ind w:left="1200" w:hanging="240"/>
    </w:pPr>
  </w:style>
  <w:style w:type="paragraph" w:styleId="Index6">
    <w:name w:val="index 6"/>
    <w:basedOn w:val="Normal"/>
    <w:next w:val="Normal"/>
    <w:autoRedefine/>
    <w:rsid w:val="00E13641"/>
    <w:pPr>
      <w:ind w:left="1440" w:hanging="240"/>
    </w:pPr>
  </w:style>
  <w:style w:type="paragraph" w:styleId="Index7">
    <w:name w:val="index 7"/>
    <w:basedOn w:val="Normal"/>
    <w:next w:val="Normal"/>
    <w:autoRedefine/>
    <w:rsid w:val="00E13641"/>
    <w:pPr>
      <w:ind w:left="1680" w:hanging="240"/>
    </w:pPr>
  </w:style>
  <w:style w:type="paragraph" w:styleId="Index8">
    <w:name w:val="index 8"/>
    <w:basedOn w:val="Normal"/>
    <w:next w:val="Normal"/>
    <w:autoRedefine/>
    <w:rsid w:val="00E13641"/>
    <w:pPr>
      <w:ind w:left="1920" w:hanging="240"/>
    </w:pPr>
  </w:style>
  <w:style w:type="paragraph" w:styleId="Index9">
    <w:name w:val="index 9"/>
    <w:basedOn w:val="Normal"/>
    <w:next w:val="Normal"/>
    <w:autoRedefine/>
    <w:rsid w:val="00E13641"/>
    <w:pPr>
      <w:ind w:left="2160" w:hanging="240"/>
    </w:pPr>
  </w:style>
  <w:style w:type="paragraph" w:styleId="NormalIndent">
    <w:name w:val="Normal Indent"/>
    <w:basedOn w:val="Normal"/>
    <w:rsid w:val="00E13641"/>
    <w:pPr>
      <w:ind w:left="720"/>
    </w:pPr>
  </w:style>
  <w:style w:type="paragraph" w:styleId="FootnoteText">
    <w:name w:val="footnote text"/>
    <w:basedOn w:val="Normal"/>
    <w:link w:val="FootnoteTextChar"/>
    <w:rsid w:val="00E13641"/>
    <w:rPr>
      <w:sz w:val="20"/>
    </w:rPr>
  </w:style>
  <w:style w:type="character" w:customStyle="1" w:styleId="FootnoteTextChar">
    <w:name w:val="Footnote Text Char"/>
    <w:basedOn w:val="DefaultParagraphFont"/>
    <w:link w:val="FootnoteText"/>
    <w:rsid w:val="00E13641"/>
  </w:style>
  <w:style w:type="paragraph" w:styleId="CommentText">
    <w:name w:val="annotation text"/>
    <w:basedOn w:val="Normal"/>
    <w:link w:val="CommentTextChar"/>
    <w:rsid w:val="00E13641"/>
    <w:rPr>
      <w:sz w:val="20"/>
    </w:rPr>
  </w:style>
  <w:style w:type="character" w:customStyle="1" w:styleId="CommentTextChar">
    <w:name w:val="Comment Text Char"/>
    <w:basedOn w:val="DefaultParagraphFont"/>
    <w:link w:val="CommentText"/>
    <w:rsid w:val="00E13641"/>
  </w:style>
  <w:style w:type="paragraph" w:styleId="IndexHeading">
    <w:name w:val="index heading"/>
    <w:basedOn w:val="Normal"/>
    <w:next w:val="Index1"/>
    <w:rsid w:val="00E13641"/>
    <w:rPr>
      <w:rFonts w:ascii="Arial" w:hAnsi="Arial" w:cs="Arial"/>
      <w:b/>
      <w:bCs/>
    </w:rPr>
  </w:style>
  <w:style w:type="paragraph" w:styleId="Caption">
    <w:name w:val="caption"/>
    <w:basedOn w:val="Normal"/>
    <w:next w:val="Normal"/>
    <w:qFormat/>
    <w:rsid w:val="00E13641"/>
    <w:pPr>
      <w:spacing w:before="120" w:after="120"/>
    </w:pPr>
    <w:rPr>
      <w:b/>
      <w:bCs/>
      <w:sz w:val="20"/>
    </w:rPr>
  </w:style>
  <w:style w:type="paragraph" w:styleId="TableofFigures">
    <w:name w:val="table of figures"/>
    <w:basedOn w:val="Normal"/>
    <w:next w:val="Normal"/>
    <w:rsid w:val="00E13641"/>
    <w:pPr>
      <w:ind w:left="480" w:hanging="480"/>
    </w:pPr>
  </w:style>
  <w:style w:type="paragraph" w:styleId="EnvelopeAddress">
    <w:name w:val="envelope address"/>
    <w:basedOn w:val="Normal"/>
    <w:rsid w:val="00E1364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13641"/>
    <w:rPr>
      <w:rFonts w:ascii="Arial" w:hAnsi="Arial" w:cs="Arial"/>
      <w:sz w:val="20"/>
    </w:rPr>
  </w:style>
  <w:style w:type="character" w:styleId="FootnoteReference">
    <w:name w:val="footnote reference"/>
    <w:basedOn w:val="DefaultParagraphFont"/>
    <w:rsid w:val="00E13641"/>
    <w:rPr>
      <w:rFonts w:ascii="Times New Roman" w:hAnsi="Times New Roman"/>
      <w:sz w:val="20"/>
      <w:vertAlign w:val="superscript"/>
    </w:rPr>
  </w:style>
  <w:style w:type="character" w:styleId="CommentReference">
    <w:name w:val="annotation reference"/>
    <w:basedOn w:val="DefaultParagraphFont"/>
    <w:rsid w:val="00E13641"/>
    <w:rPr>
      <w:sz w:val="16"/>
      <w:szCs w:val="16"/>
    </w:rPr>
  </w:style>
  <w:style w:type="character" w:styleId="PageNumber">
    <w:name w:val="page number"/>
    <w:basedOn w:val="DefaultParagraphFont"/>
    <w:rsid w:val="00E13641"/>
  </w:style>
  <w:style w:type="character" w:styleId="EndnoteReference">
    <w:name w:val="endnote reference"/>
    <w:basedOn w:val="DefaultParagraphFont"/>
    <w:rsid w:val="00E13641"/>
    <w:rPr>
      <w:vertAlign w:val="superscript"/>
    </w:rPr>
  </w:style>
  <w:style w:type="paragraph" w:styleId="EndnoteText">
    <w:name w:val="endnote text"/>
    <w:basedOn w:val="Normal"/>
    <w:link w:val="EndnoteTextChar"/>
    <w:rsid w:val="00E13641"/>
    <w:rPr>
      <w:sz w:val="20"/>
    </w:rPr>
  </w:style>
  <w:style w:type="character" w:customStyle="1" w:styleId="EndnoteTextChar">
    <w:name w:val="Endnote Text Char"/>
    <w:basedOn w:val="DefaultParagraphFont"/>
    <w:link w:val="EndnoteText"/>
    <w:rsid w:val="00E13641"/>
  </w:style>
  <w:style w:type="paragraph" w:styleId="TableofAuthorities">
    <w:name w:val="table of authorities"/>
    <w:basedOn w:val="Normal"/>
    <w:next w:val="Normal"/>
    <w:rsid w:val="00E13641"/>
    <w:pPr>
      <w:ind w:left="240" w:hanging="240"/>
    </w:pPr>
  </w:style>
  <w:style w:type="paragraph" w:styleId="MacroText">
    <w:name w:val="macro"/>
    <w:link w:val="MacroTextChar"/>
    <w:rsid w:val="00E1364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13641"/>
    <w:rPr>
      <w:rFonts w:ascii="Courier New" w:eastAsia="Times New Roman" w:hAnsi="Courier New" w:cs="Courier New"/>
      <w:lang w:eastAsia="en-AU"/>
    </w:rPr>
  </w:style>
  <w:style w:type="paragraph" w:styleId="TOAHeading">
    <w:name w:val="toa heading"/>
    <w:basedOn w:val="Normal"/>
    <w:next w:val="Normal"/>
    <w:rsid w:val="00E13641"/>
    <w:pPr>
      <w:spacing w:before="120"/>
    </w:pPr>
    <w:rPr>
      <w:rFonts w:ascii="Arial" w:hAnsi="Arial" w:cs="Arial"/>
      <w:b/>
      <w:bCs/>
    </w:rPr>
  </w:style>
  <w:style w:type="paragraph" w:styleId="List">
    <w:name w:val="List"/>
    <w:basedOn w:val="Normal"/>
    <w:rsid w:val="00E13641"/>
    <w:pPr>
      <w:ind w:left="283" w:hanging="283"/>
    </w:pPr>
  </w:style>
  <w:style w:type="paragraph" w:styleId="ListBullet">
    <w:name w:val="List Bullet"/>
    <w:basedOn w:val="Normal"/>
    <w:autoRedefine/>
    <w:rsid w:val="00E13641"/>
    <w:pPr>
      <w:tabs>
        <w:tab w:val="num" w:pos="360"/>
      </w:tabs>
      <w:ind w:left="360" w:hanging="360"/>
    </w:pPr>
  </w:style>
  <w:style w:type="paragraph" w:styleId="ListNumber">
    <w:name w:val="List Number"/>
    <w:basedOn w:val="Normal"/>
    <w:rsid w:val="00E13641"/>
    <w:pPr>
      <w:tabs>
        <w:tab w:val="num" w:pos="360"/>
      </w:tabs>
      <w:ind w:left="360" w:hanging="360"/>
    </w:pPr>
  </w:style>
  <w:style w:type="paragraph" w:styleId="List2">
    <w:name w:val="List 2"/>
    <w:basedOn w:val="Normal"/>
    <w:rsid w:val="00E13641"/>
    <w:pPr>
      <w:ind w:left="566" w:hanging="283"/>
    </w:pPr>
  </w:style>
  <w:style w:type="paragraph" w:styleId="List3">
    <w:name w:val="List 3"/>
    <w:basedOn w:val="Normal"/>
    <w:rsid w:val="00E13641"/>
    <w:pPr>
      <w:ind w:left="849" w:hanging="283"/>
    </w:pPr>
  </w:style>
  <w:style w:type="paragraph" w:styleId="List4">
    <w:name w:val="List 4"/>
    <w:basedOn w:val="Normal"/>
    <w:rsid w:val="00E13641"/>
    <w:pPr>
      <w:ind w:left="1132" w:hanging="283"/>
    </w:pPr>
  </w:style>
  <w:style w:type="paragraph" w:styleId="List5">
    <w:name w:val="List 5"/>
    <w:basedOn w:val="Normal"/>
    <w:rsid w:val="00E13641"/>
    <w:pPr>
      <w:ind w:left="1415" w:hanging="283"/>
    </w:pPr>
  </w:style>
  <w:style w:type="paragraph" w:styleId="ListBullet2">
    <w:name w:val="List Bullet 2"/>
    <w:basedOn w:val="Normal"/>
    <w:autoRedefine/>
    <w:rsid w:val="00E13641"/>
    <w:pPr>
      <w:tabs>
        <w:tab w:val="num" w:pos="360"/>
      </w:tabs>
    </w:pPr>
  </w:style>
  <w:style w:type="paragraph" w:styleId="ListBullet3">
    <w:name w:val="List Bullet 3"/>
    <w:basedOn w:val="Normal"/>
    <w:autoRedefine/>
    <w:rsid w:val="00E13641"/>
    <w:pPr>
      <w:tabs>
        <w:tab w:val="num" w:pos="926"/>
      </w:tabs>
      <w:ind w:left="926" w:hanging="360"/>
    </w:pPr>
  </w:style>
  <w:style w:type="paragraph" w:styleId="ListBullet4">
    <w:name w:val="List Bullet 4"/>
    <w:basedOn w:val="Normal"/>
    <w:autoRedefine/>
    <w:rsid w:val="00E13641"/>
    <w:pPr>
      <w:tabs>
        <w:tab w:val="num" w:pos="1209"/>
      </w:tabs>
      <w:ind w:left="1209" w:hanging="360"/>
    </w:pPr>
  </w:style>
  <w:style w:type="paragraph" w:styleId="ListBullet5">
    <w:name w:val="List Bullet 5"/>
    <w:basedOn w:val="Normal"/>
    <w:autoRedefine/>
    <w:rsid w:val="00E13641"/>
    <w:pPr>
      <w:tabs>
        <w:tab w:val="num" w:pos="1492"/>
      </w:tabs>
      <w:ind w:left="1492" w:hanging="360"/>
    </w:pPr>
  </w:style>
  <w:style w:type="paragraph" w:styleId="ListNumber2">
    <w:name w:val="List Number 2"/>
    <w:basedOn w:val="Normal"/>
    <w:rsid w:val="00E13641"/>
    <w:pPr>
      <w:tabs>
        <w:tab w:val="num" w:pos="643"/>
      </w:tabs>
      <w:ind w:left="643" w:hanging="360"/>
    </w:pPr>
  </w:style>
  <w:style w:type="paragraph" w:styleId="ListNumber3">
    <w:name w:val="List Number 3"/>
    <w:basedOn w:val="Normal"/>
    <w:rsid w:val="00E13641"/>
    <w:pPr>
      <w:tabs>
        <w:tab w:val="num" w:pos="926"/>
      </w:tabs>
      <w:ind w:left="926" w:hanging="360"/>
    </w:pPr>
  </w:style>
  <w:style w:type="paragraph" w:styleId="ListNumber4">
    <w:name w:val="List Number 4"/>
    <w:basedOn w:val="Normal"/>
    <w:rsid w:val="00E13641"/>
    <w:pPr>
      <w:tabs>
        <w:tab w:val="num" w:pos="1209"/>
      </w:tabs>
      <w:ind w:left="1209" w:hanging="360"/>
    </w:pPr>
  </w:style>
  <w:style w:type="paragraph" w:styleId="ListNumber5">
    <w:name w:val="List Number 5"/>
    <w:basedOn w:val="Normal"/>
    <w:rsid w:val="00E13641"/>
    <w:pPr>
      <w:tabs>
        <w:tab w:val="num" w:pos="1492"/>
      </w:tabs>
      <w:ind w:left="1492" w:hanging="360"/>
    </w:pPr>
  </w:style>
  <w:style w:type="paragraph" w:styleId="Title">
    <w:name w:val="Title"/>
    <w:basedOn w:val="Normal"/>
    <w:link w:val="TitleChar"/>
    <w:qFormat/>
    <w:rsid w:val="00E13641"/>
    <w:pPr>
      <w:spacing w:before="240" w:after="60"/>
    </w:pPr>
    <w:rPr>
      <w:rFonts w:ascii="Arial" w:hAnsi="Arial" w:cs="Arial"/>
      <w:b/>
      <w:bCs/>
      <w:sz w:val="40"/>
      <w:szCs w:val="40"/>
    </w:rPr>
  </w:style>
  <w:style w:type="character" w:customStyle="1" w:styleId="TitleChar">
    <w:name w:val="Title Char"/>
    <w:basedOn w:val="DefaultParagraphFont"/>
    <w:link w:val="Title"/>
    <w:rsid w:val="00E13641"/>
    <w:rPr>
      <w:rFonts w:ascii="Arial" w:hAnsi="Arial" w:cs="Arial"/>
      <w:b/>
      <w:bCs/>
      <w:sz w:val="40"/>
      <w:szCs w:val="40"/>
    </w:rPr>
  </w:style>
  <w:style w:type="paragraph" w:styleId="Closing">
    <w:name w:val="Closing"/>
    <w:basedOn w:val="Normal"/>
    <w:link w:val="ClosingChar"/>
    <w:rsid w:val="00E13641"/>
    <w:pPr>
      <w:ind w:left="4252"/>
    </w:pPr>
  </w:style>
  <w:style w:type="character" w:customStyle="1" w:styleId="ClosingChar">
    <w:name w:val="Closing Char"/>
    <w:basedOn w:val="DefaultParagraphFont"/>
    <w:link w:val="Closing"/>
    <w:rsid w:val="00E13641"/>
    <w:rPr>
      <w:sz w:val="22"/>
    </w:rPr>
  </w:style>
  <w:style w:type="paragraph" w:styleId="Signature">
    <w:name w:val="Signature"/>
    <w:basedOn w:val="Normal"/>
    <w:link w:val="SignatureChar"/>
    <w:rsid w:val="00E13641"/>
    <w:pPr>
      <w:ind w:left="4252"/>
    </w:pPr>
  </w:style>
  <w:style w:type="character" w:customStyle="1" w:styleId="SignatureChar">
    <w:name w:val="Signature Char"/>
    <w:basedOn w:val="DefaultParagraphFont"/>
    <w:link w:val="Signature"/>
    <w:rsid w:val="00E13641"/>
    <w:rPr>
      <w:sz w:val="22"/>
    </w:rPr>
  </w:style>
  <w:style w:type="paragraph" w:styleId="BodyText">
    <w:name w:val="Body Text"/>
    <w:basedOn w:val="Normal"/>
    <w:link w:val="BodyTextChar"/>
    <w:rsid w:val="00E13641"/>
    <w:pPr>
      <w:spacing w:after="120"/>
    </w:pPr>
  </w:style>
  <w:style w:type="character" w:customStyle="1" w:styleId="BodyTextChar">
    <w:name w:val="Body Text Char"/>
    <w:basedOn w:val="DefaultParagraphFont"/>
    <w:link w:val="BodyText"/>
    <w:rsid w:val="00E13641"/>
    <w:rPr>
      <w:sz w:val="22"/>
    </w:rPr>
  </w:style>
  <w:style w:type="paragraph" w:styleId="BodyTextIndent">
    <w:name w:val="Body Text Indent"/>
    <w:basedOn w:val="Normal"/>
    <w:link w:val="BodyTextIndentChar"/>
    <w:rsid w:val="00E13641"/>
    <w:pPr>
      <w:spacing w:after="120"/>
      <w:ind w:left="283"/>
    </w:pPr>
  </w:style>
  <w:style w:type="character" w:customStyle="1" w:styleId="BodyTextIndentChar">
    <w:name w:val="Body Text Indent Char"/>
    <w:basedOn w:val="DefaultParagraphFont"/>
    <w:link w:val="BodyTextIndent"/>
    <w:rsid w:val="00E13641"/>
    <w:rPr>
      <w:sz w:val="22"/>
    </w:rPr>
  </w:style>
  <w:style w:type="paragraph" w:styleId="ListContinue">
    <w:name w:val="List Continue"/>
    <w:basedOn w:val="Normal"/>
    <w:rsid w:val="00E13641"/>
    <w:pPr>
      <w:spacing w:after="120"/>
      <w:ind w:left="283"/>
    </w:pPr>
  </w:style>
  <w:style w:type="paragraph" w:styleId="ListContinue2">
    <w:name w:val="List Continue 2"/>
    <w:basedOn w:val="Normal"/>
    <w:rsid w:val="00E13641"/>
    <w:pPr>
      <w:spacing w:after="120"/>
      <w:ind w:left="566"/>
    </w:pPr>
  </w:style>
  <w:style w:type="paragraph" w:styleId="ListContinue3">
    <w:name w:val="List Continue 3"/>
    <w:basedOn w:val="Normal"/>
    <w:rsid w:val="00E13641"/>
    <w:pPr>
      <w:spacing w:after="120"/>
      <w:ind w:left="849"/>
    </w:pPr>
  </w:style>
  <w:style w:type="paragraph" w:styleId="ListContinue4">
    <w:name w:val="List Continue 4"/>
    <w:basedOn w:val="Normal"/>
    <w:rsid w:val="00E13641"/>
    <w:pPr>
      <w:spacing w:after="120"/>
      <w:ind w:left="1132"/>
    </w:pPr>
  </w:style>
  <w:style w:type="paragraph" w:styleId="ListContinue5">
    <w:name w:val="List Continue 5"/>
    <w:basedOn w:val="Normal"/>
    <w:rsid w:val="00E13641"/>
    <w:pPr>
      <w:spacing w:after="120"/>
      <w:ind w:left="1415"/>
    </w:pPr>
  </w:style>
  <w:style w:type="paragraph" w:styleId="MessageHeader">
    <w:name w:val="Message Header"/>
    <w:basedOn w:val="Normal"/>
    <w:link w:val="MessageHeaderChar"/>
    <w:rsid w:val="00E1364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13641"/>
    <w:rPr>
      <w:rFonts w:ascii="Arial" w:hAnsi="Arial" w:cs="Arial"/>
      <w:sz w:val="22"/>
      <w:shd w:val="pct20" w:color="auto" w:fill="auto"/>
    </w:rPr>
  </w:style>
  <w:style w:type="paragraph" w:styleId="Subtitle">
    <w:name w:val="Subtitle"/>
    <w:basedOn w:val="Normal"/>
    <w:link w:val="SubtitleChar"/>
    <w:qFormat/>
    <w:rsid w:val="00E13641"/>
    <w:pPr>
      <w:spacing w:after="60"/>
      <w:jc w:val="center"/>
      <w:outlineLvl w:val="1"/>
    </w:pPr>
    <w:rPr>
      <w:rFonts w:ascii="Arial" w:hAnsi="Arial" w:cs="Arial"/>
    </w:rPr>
  </w:style>
  <w:style w:type="character" w:customStyle="1" w:styleId="SubtitleChar">
    <w:name w:val="Subtitle Char"/>
    <w:basedOn w:val="DefaultParagraphFont"/>
    <w:link w:val="Subtitle"/>
    <w:rsid w:val="00E13641"/>
    <w:rPr>
      <w:rFonts w:ascii="Arial" w:hAnsi="Arial" w:cs="Arial"/>
      <w:sz w:val="22"/>
    </w:rPr>
  </w:style>
  <w:style w:type="paragraph" w:styleId="Salutation">
    <w:name w:val="Salutation"/>
    <w:basedOn w:val="Normal"/>
    <w:next w:val="Normal"/>
    <w:link w:val="SalutationChar"/>
    <w:rsid w:val="00E13641"/>
  </w:style>
  <w:style w:type="character" w:customStyle="1" w:styleId="SalutationChar">
    <w:name w:val="Salutation Char"/>
    <w:basedOn w:val="DefaultParagraphFont"/>
    <w:link w:val="Salutation"/>
    <w:rsid w:val="00E13641"/>
    <w:rPr>
      <w:sz w:val="22"/>
    </w:rPr>
  </w:style>
  <w:style w:type="paragraph" w:styleId="Date">
    <w:name w:val="Date"/>
    <w:basedOn w:val="Normal"/>
    <w:next w:val="Normal"/>
    <w:link w:val="DateChar"/>
    <w:rsid w:val="00E13641"/>
  </w:style>
  <w:style w:type="character" w:customStyle="1" w:styleId="DateChar">
    <w:name w:val="Date Char"/>
    <w:basedOn w:val="DefaultParagraphFont"/>
    <w:link w:val="Date"/>
    <w:rsid w:val="00E13641"/>
    <w:rPr>
      <w:sz w:val="22"/>
    </w:rPr>
  </w:style>
  <w:style w:type="paragraph" w:styleId="BodyTextFirstIndent">
    <w:name w:val="Body Text First Indent"/>
    <w:basedOn w:val="BodyText"/>
    <w:link w:val="BodyTextFirstIndentChar"/>
    <w:rsid w:val="00E13641"/>
    <w:pPr>
      <w:ind w:firstLine="210"/>
    </w:pPr>
  </w:style>
  <w:style w:type="character" w:customStyle="1" w:styleId="BodyTextFirstIndentChar">
    <w:name w:val="Body Text First Indent Char"/>
    <w:basedOn w:val="BodyTextChar"/>
    <w:link w:val="BodyTextFirstIndent"/>
    <w:rsid w:val="00E13641"/>
    <w:rPr>
      <w:sz w:val="22"/>
    </w:rPr>
  </w:style>
  <w:style w:type="paragraph" w:styleId="BodyTextFirstIndent2">
    <w:name w:val="Body Text First Indent 2"/>
    <w:basedOn w:val="BodyTextIndent"/>
    <w:link w:val="BodyTextFirstIndent2Char"/>
    <w:rsid w:val="00E13641"/>
    <w:pPr>
      <w:ind w:firstLine="210"/>
    </w:pPr>
  </w:style>
  <w:style w:type="character" w:customStyle="1" w:styleId="BodyTextFirstIndent2Char">
    <w:name w:val="Body Text First Indent 2 Char"/>
    <w:basedOn w:val="BodyTextIndentChar"/>
    <w:link w:val="BodyTextFirstIndent2"/>
    <w:rsid w:val="00E13641"/>
    <w:rPr>
      <w:sz w:val="22"/>
    </w:rPr>
  </w:style>
  <w:style w:type="paragraph" w:styleId="BodyText2">
    <w:name w:val="Body Text 2"/>
    <w:basedOn w:val="Normal"/>
    <w:link w:val="BodyText2Char"/>
    <w:rsid w:val="00E13641"/>
    <w:pPr>
      <w:spacing w:after="120" w:line="480" w:lineRule="auto"/>
    </w:pPr>
  </w:style>
  <w:style w:type="character" w:customStyle="1" w:styleId="BodyText2Char">
    <w:name w:val="Body Text 2 Char"/>
    <w:basedOn w:val="DefaultParagraphFont"/>
    <w:link w:val="BodyText2"/>
    <w:rsid w:val="00E13641"/>
    <w:rPr>
      <w:sz w:val="22"/>
    </w:rPr>
  </w:style>
  <w:style w:type="paragraph" w:styleId="BodyText3">
    <w:name w:val="Body Text 3"/>
    <w:basedOn w:val="Normal"/>
    <w:link w:val="BodyText3Char"/>
    <w:rsid w:val="00E13641"/>
    <w:pPr>
      <w:spacing w:after="120"/>
    </w:pPr>
    <w:rPr>
      <w:sz w:val="16"/>
      <w:szCs w:val="16"/>
    </w:rPr>
  </w:style>
  <w:style w:type="character" w:customStyle="1" w:styleId="BodyText3Char">
    <w:name w:val="Body Text 3 Char"/>
    <w:basedOn w:val="DefaultParagraphFont"/>
    <w:link w:val="BodyText3"/>
    <w:rsid w:val="00E13641"/>
    <w:rPr>
      <w:sz w:val="16"/>
      <w:szCs w:val="16"/>
    </w:rPr>
  </w:style>
  <w:style w:type="paragraph" w:styleId="BodyTextIndent2">
    <w:name w:val="Body Text Indent 2"/>
    <w:basedOn w:val="Normal"/>
    <w:link w:val="BodyTextIndent2Char"/>
    <w:rsid w:val="00E13641"/>
    <w:pPr>
      <w:spacing w:after="120" w:line="480" w:lineRule="auto"/>
      <w:ind w:left="283"/>
    </w:pPr>
  </w:style>
  <w:style w:type="character" w:customStyle="1" w:styleId="BodyTextIndent2Char">
    <w:name w:val="Body Text Indent 2 Char"/>
    <w:basedOn w:val="DefaultParagraphFont"/>
    <w:link w:val="BodyTextIndent2"/>
    <w:rsid w:val="00E13641"/>
    <w:rPr>
      <w:sz w:val="22"/>
    </w:rPr>
  </w:style>
  <w:style w:type="paragraph" w:styleId="BodyTextIndent3">
    <w:name w:val="Body Text Indent 3"/>
    <w:basedOn w:val="Normal"/>
    <w:link w:val="BodyTextIndent3Char"/>
    <w:rsid w:val="00E13641"/>
    <w:pPr>
      <w:spacing w:after="120"/>
      <w:ind w:left="283"/>
    </w:pPr>
    <w:rPr>
      <w:sz w:val="16"/>
      <w:szCs w:val="16"/>
    </w:rPr>
  </w:style>
  <w:style w:type="character" w:customStyle="1" w:styleId="BodyTextIndent3Char">
    <w:name w:val="Body Text Indent 3 Char"/>
    <w:basedOn w:val="DefaultParagraphFont"/>
    <w:link w:val="BodyTextIndent3"/>
    <w:rsid w:val="00E13641"/>
    <w:rPr>
      <w:sz w:val="16"/>
      <w:szCs w:val="16"/>
    </w:rPr>
  </w:style>
  <w:style w:type="paragraph" w:styleId="BlockText">
    <w:name w:val="Block Text"/>
    <w:basedOn w:val="Normal"/>
    <w:rsid w:val="00E13641"/>
    <w:pPr>
      <w:spacing w:after="120"/>
      <w:ind w:left="1440" w:right="1440"/>
    </w:pPr>
  </w:style>
  <w:style w:type="character" w:styleId="Hyperlink">
    <w:name w:val="Hyperlink"/>
    <w:basedOn w:val="DefaultParagraphFont"/>
    <w:rsid w:val="00E13641"/>
    <w:rPr>
      <w:color w:val="0000FF"/>
      <w:u w:val="single"/>
    </w:rPr>
  </w:style>
  <w:style w:type="character" w:styleId="FollowedHyperlink">
    <w:name w:val="FollowedHyperlink"/>
    <w:basedOn w:val="DefaultParagraphFont"/>
    <w:rsid w:val="00E13641"/>
    <w:rPr>
      <w:color w:val="800080"/>
      <w:u w:val="single"/>
    </w:rPr>
  </w:style>
  <w:style w:type="character" w:styleId="Strong">
    <w:name w:val="Strong"/>
    <w:basedOn w:val="DefaultParagraphFont"/>
    <w:qFormat/>
    <w:rsid w:val="00E13641"/>
    <w:rPr>
      <w:b/>
      <w:bCs/>
    </w:rPr>
  </w:style>
  <w:style w:type="character" w:styleId="Emphasis">
    <w:name w:val="Emphasis"/>
    <w:basedOn w:val="DefaultParagraphFont"/>
    <w:qFormat/>
    <w:rsid w:val="00E13641"/>
    <w:rPr>
      <w:i/>
      <w:iCs/>
    </w:rPr>
  </w:style>
  <w:style w:type="paragraph" w:styleId="DocumentMap">
    <w:name w:val="Document Map"/>
    <w:basedOn w:val="Normal"/>
    <w:link w:val="DocumentMapChar"/>
    <w:rsid w:val="00E13641"/>
    <w:pPr>
      <w:shd w:val="clear" w:color="auto" w:fill="000080"/>
    </w:pPr>
    <w:rPr>
      <w:rFonts w:ascii="Tahoma" w:hAnsi="Tahoma" w:cs="Tahoma"/>
    </w:rPr>
  </w:style>
  <w:style w:type="character" w:customStyle="1" w:styleId="DocumentMapChar">
    <w:name w:val="Document Map Char"/>
    <w:basedOn w:val="DefaultParagraphFont"/>
    <w:link w:val="DocumentMap"/>
    <w:rsid w:val="00E13641"/>
    <w:rPr>
      <w:rFonts w:ascii="Tahoma" w:hAnsi="Tahoma" w:cs="Tahoma"/>
      <w:sz w:val="22"/>
      <w:shd w:val="clear" w:color="auto" w:fill="000080"/>
    </w:rPr>
  </w:style>
  <w:style w:type="paragraph" w:styleId="PlainText">
    <w:name w:val="Plain Text"/>
    <w:basedOn w:val="Normal"/>
    <w:link w:val="PlainTextChar"/>
    <w:rsid w:val="00E13641"/>
    <w:rPr>
      <w:rFonts w:ascii="Courier New" w:hAnsi="Courier New" w:cs="Courier New"/>
      <w:sz w:val="20"/>
    </w:rPr>
  </w:style>
  <w:style w:type="character" w:customStyle="1" w:styleId="PlainTextChar">
    <w:name w:val="Plain Text Char"/>
    <w:basedOn w:val="DefaultParagraphFont"/>
    <w:link w:val="PlainText"/>
    <w:rsid w:val="00E13641"/>
    <w:rPr>
      <w:rFonts w:ascii="Courier New" w:hAnsi="Courier New" w:cs="Courier New"/>
    </w:rPr>
  </w:style>
  <w:style w:type="paragraph" w:styleId="E-mailSignature">
    <w:name w:val="E-mail Signature"/>
    <w:basedOn w:val="Normal"/>
    <w:link w:val="E-mailSignatureChar"/>
    <w:rsid w:val="00E13641"/>
  </w:style>
  <w:style w:type="character" w:customStyle="1" w:styleId="E-mailSignatureChar">
    <w:name w:val="E-mail Signature Char"/>
    <w:basedOn w:val="DefaultParagraphFont"/>
    <w:link w:val="E-mailSignature"/>
    <w:rsid w:val="00E13641"/>
    <w:rPr>
      <w:sz w:val="22"/>
    </w:rPr>
  </w:style>
  <w:style w:type="paragraph" w:styleId="NormalWeb">
    <w:name w:val="Normal (Web)"/>
    <w:basedOn w:val="Normal"/>
    <w:rsid w:val="00E13641"/>
  </w:style>
  <w:style w:type="character" w:styleId="HTMLAcronym">
    <w:name w:val="HTML Acronym"/>
    <w:basedOn w:val="DefaultParagraphFont"/>
    <w:rsid w:val="00E13641"/>
  </w:style>
  <w:style w:type="paragraph" w:styleId="HTMLAddress">
    <w:name w:val="HTML Address"/>
    <w:basedOn w:val="Normal"/>
    <w:link w:val="HTMLAddressChar"/>
    <w:rsid w:val="00E13641"/>
    <w:rPr>
      <w:i/>
      <w:iCs/>
    </w:rPr>
  </w:style>
  <w:style w:type="character" w:customStyle="1" w:styleId="HTMLAddressChar">
    <w:name w:val="HTML Address Char"/>
    <w:basedOn w:val="DefaultParagraphFont"/>
    <w:link w:val="HTMLAddress"/>
    <w:rsid w:val="00E13641"/>
    <w:rPr>
      <w:i/>
      <w:iCs/>
      <w:sz w:val="22"/>
    </w:rPr>
  </w:style>
  <w:style w:type="character" w:styleId="HTMLCite">
    <w:name w:val="HTML Cite"/>
    <w:basedOn w:val="DefaultParagraphFont"/>
    <w:rsid w:val="00E13641"/>
    <w:rPr>
      <w:i/>
      <w:iCs/>
    </w:rPr>
  </w:style>
  <w:style w:type="character" w:styleId="HTMLCode">
    <w:name w:val="HTML Code"/>
    <w:basedOn w:val="DefaultParagraphFont"/>
    <w:rsid w:val="00E13641"/>
    <w:rPr>
      <w:rFonts w:ascii="Courier New" w:hAnsi="Courier New" w:cs="Courier New"/>
      <w:sz w:val="20"/>
      <w:szCs w:val="20"/>
    </w:rPr>
  </w:style>
  <w:style w:type="character" w:styleId="HTMLDefinition">
    <w:name w:val="HTML Definition"/>
    <w:basedOn w:val="DefaultParagraphFont"/>
    <w:rsid w:val="00E13641"/>
    <w:rPr>
      <w:i/>
      <w:iCs/>
    </w:rPr>
  </w:style>
  <w:style w:type="character" w:styleId="HTMLKeyboard">
    <w:name w:val="HTML Keyboard"/>
    <w:basedOn w:val="DefaultParagraphFont"/>
    <w:rsid w:val="00E13641"/>
    <w:rPr>
      <w:rFonts w:ascii="Courier New" w:hAnsi="Courier New" w:cs="Courier New"/>
      <w:sz w:val="20"/>
      <w:szCs w:val="20"/>
    </w:rPr>
  </w:style>
  <w:style w:type="paragraph" w:styleId="HTMLPreformatted">
    <w:name w:val="HTML Preformatted"/>
    <w:basedOn w:val="Normal"/>
    <w:link w:val="HTMLPreformattedChar"/>
    <w:rsid w:val="00E13641"/>
    <w:rPr>
      <w:rFonts w:ascii="Courier New" w:hAnsi="Courier New" w:cs="Courier New"/>
      <w:sz w:val="20"/>
    </w:rPr>
  </w:style>
  <w:style w:type="character" w:customStyle="1" w:styleId="HTMLPreformattedChar">
    <w:name w:val="HTML Preformatted Char"/>
    <w:basedOn w:val="DefaultParagraphFont"/>
    <w:link w:val="HTMLPreformatted"/>
    <w:rsid w:val="00E13641"/>
    <w:rPr>
      <w:rFonts w:ascii="Courier New" w:hAnsi="Courier New" w:cs="Courier New"/>
    </w:rPr>
  </w:style>
  <w:style w:type="character" w:styleId="HTMLSample">
    <w:name w:val="HTML Sample"/>
    <w:basedOn w:val="DefaultParagraphFont"/>
    <w:rsid w:val="00E13641"/>
    <w:rPr>
      <w:rFonts w:ascii="Courier New" w:hAnsi="Courier New" w:cs="Courier New"/>
    </w:rPr>
  </w:style>
  <w:style w:type="character" w:styleId="HTMLTypewriter">
    <w:name w:val="HTML Typewriter"/>
    <w:basedOn w:val="DefaultParagraphFont"/>
    <w:rsid w:val="00E13641"/>
    <w:rPr>
      <w:rFonts w:ascii="Courier New" w:hAnsi="Courier New" w:cs="Courier New"/>
      <w:sz w:val="20"/>
      <w:szCs w:val="20"/>
    </w:rPr>
  </w:style>
  <w:style w:type="character" w:styleId="HTMLVariable">
    <w:name w:val="HTML Variable"/>
    <w:basedOn w:val="DefaultParagraphFont"/>
    <w:rsid w:val="00E13641"/>
    <w:rPr>
      <w:i/>
      <w:iCs/>
    </w:rPr>
  </w:style>
  <w:style w:type="paragraph" w:styleId="CommentSubject">
    <w:name w:val="annotation subject"/>
    <w:basedOn w:val="CommentText"/>
    <w:next w:val="CommentText"/>
    <w:link w:val="CommentSubjectChar"/>
    <w:rsid w:val="00E13641"/>
    <w:rPr>
      <w:b/>
      <w:bCs/>
    </w:rPr>
  </w:style>
  <w:style w:type="character" w:customStyle="1" w:styleId="CommentSubjectChar">
    <w:name w:val="Comment Subject Char"/>
    <w:basedOn w:val="CommentTextChar"/>
    <w:link w:val="CommentSubject"/>
    <w:rsid w:val="00E13641"/>
    <w:rPr>
      <w:b/>
      <w:bCs/>
    </w:rPr>
  </w:style>
  <w:style w:type="numbering" w:styleId="1ai">
    <w:name w:val="Outline List 1"/>
    <w:basedOn w:val="NoList"/>
    <w:rsid w:val="00E13641"/>
    <w:pPr>
      <w:numPr>
        <w:numId w:val="14"/>
      </w:numPr>
    </w:pPr>
  </w:style>
  <w:style w:type="numbering" w:styleId="111111">
    <w:name w:val="Outline List 2"/>
    <w:basedOn w:val="NoList"/>
    <w:rsid w:val="00E13641"/>
    <w:pPr>
      <w:numPr>
        <w:numId w:val="15"/>
      </w:numPr>
    </w:pPr>
  </w:style>
  <w:style w:type="numbering" w:styleId="ArticleSection">
    <w:name w:val="Outline List 3"/>
    <w:basedOn w:val="NoList"/>
    <w:rsid w:val="00E13641"/>
    <w:pPr>
      <w:numPr>
        <w:numId w:val="17"/>
      </w:numPr>
    </w:pPr>
  </w:style>
  <w:style w:type="table" w:styleId="TableSimple1">
    <w:name w:val="Table Simple 1"/>
    <w:basedOn w:val="TableNormal"/>
    <w:rsid w:val="00E1364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1364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1364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1364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1364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1364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1364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1364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1364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1364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1364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1364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1364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1364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1364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1364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1364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1364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1364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1364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1364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1364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1364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1364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1364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1364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1364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1364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1364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1364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1364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1364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1364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1364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1364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1364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1364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1364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1364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1364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1364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1364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1364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13641"/>
    <w:rPr>
      <w:rFonts w:eastAsia="Times New Roman" w:cs="Times New Roman"/>
      <w:b/>
      <w:kern w:val="28"/>
      <w:sz w:val="24"/>
      <w:lang w:eastAsia="en-AU"/>
    </w:rPr>
  </w:style>
  <w:style w:type="paragraph" w:customStyle="1" w:styleId="ETAsubitem">
    <w:name w:val="ETA(subitem)"/>
    <w:basedOn w:val="OPCParaBase"/>
    <w:rsid w:val="00E13641"/>
    <w:pPr>
      <w:tabs>
        <w:tab w:val="right" w:pos="340"/>
      </w:tabs>
      <w:spacing w:before="60" w:line="240" w:lineRule="auto"/>
      <w:ind w:left="454" w:hanging="454"/>
    </w:pPr>
    <w:rPr>
      <w:sz w:val="20"/>
    </w:rPr>
  </w:style>
  <w:style w:type="paragraph" w:customStyle="1" w:styleId="ETApara">
    <w:name w:val="ETA(para)"/>
    <w:basedOn w:val="OPCParaBase"/>
    <w:rsid w:val="00E13641"/>
    <w:pPr>
      <w:tabs>
        <w:tab w:val="right" w:pos="754"/>
      </w:tabs>
      <w:spacing w:before="60" w:line="240" w:lineRule="auto"/>
      <w:ind w:left="828" w:hanging="828"/>
    </w:pPr>
    <w:rPr>
      <w:sz w:val="20"/>
    </w:rPr>
  </w:style>
  <w:style w:type="paragraph" w:customStyle="1" w:styleId="ETAsubpara">
    <w:name w:val="ETA(subpara)"/>
    <w:basedOn w:val="OPCParaBase"/>
    <w:rsid w:val="00E13641"/>
    <w:pPr>
      <w:tabs>
        <w:tab w:val="right" w:pos="1083"/>
      </w:tabs>
      <w:spacing w:before="60" w:line="240" w:lineRule="auto"/>
      <w:ind w:left="1191" w:hanging="1191"/>
    </w:pPr>
    <w:rPr>
      <w:sz w:val="20"/>
    </w:rPr>
  </w:style>
  <w:style w:type="paragraph" w:customStyle="1" w:styleId="ETAsub-subpara">
    <w:name w:val="ETA(sub-subpara)"/>
    <w:basedOn w:val="OPCParaBase"/>
    <w:rsid w:val="00E1364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13641"/>
  </w:style>
  <w:style w:type="paragraph" w:styleId="Bibliography">
    <w:name w:val="Bibliography"/>
    <w:basedOn w:val="Normal"/>
    <w:next w:val="Normal"/>
    <w:uiPriority w:val="37"/>
    <w:semiHidden/>
    <w:unhideWhenUsed/>
    <w:rsid w:val="00E13641"/>
  </w:style>
  <w:style w:type="character" w:styleId="BookTitle">
    <w:name w:val="Book Title"/>
    <w:basedOn w:val="DefaultParagraphFont"/>
    <w:uiPriority w:val="33"/>
    <w:qFormat/>
    <w:rsid w:val="00E13641"/>
    <w:rPr>
      <w:b/>
      <w:bCs/>
      <w:i/>
      <w:iCs/>
      <w:spacing w:val="5"/>
    </w:rPr>
  </w:style>
  <w:style w:type="table" w:styleId="ColorfulGrid">
    <w:name w:val="Colorful Grid"/>
    <w:basedOn w:val="TableNormal"/>
    <w:uiPriority w:val="73"/>
    <w:semiHidden/>
    <w:unhideWhenUsed/>
    <w:rsid w:val="00E1364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1364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1364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1364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1364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1364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1364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1364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1364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1364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1364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1364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1364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1364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1364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1364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1364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1364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1364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1364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1364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1364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1364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1364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1364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1364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1364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1364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1364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1364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1364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1364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1364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1364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1364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1364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1364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1364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1364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1364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1364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1364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136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136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1364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1364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1364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1364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1364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136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136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1364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1364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1364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1364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1364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136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136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136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136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136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136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136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1364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136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1364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1364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1364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1364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1364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1364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136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1364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1364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1364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1364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1364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13641"/>
    <w:rPr>
      <w:color w:val="2B579A"/>
      <w:shd w:val="clear" w:color="auto" w:fill="E1DFDD"/>
    </w:rPr>
  </w:style>
  <w:style w:type="character" w:styleId="IntenseEmphasis">
    <w:name w:val="Intense Emphasis"/>
    <w:basedOn w:val="DefaultParagraphFont"/>
    <w:uiPriority w:val="21"/>
    <w:qFormat/>
    <w:rsid w:val="00E13641"/>
    <w:rPr>
      <w:i/>
      <w:iCs/>
      <w:color w:val="4F81BD" w:themeColor="accent1"/>
    </w:rPr>
  </w:style>
  <w:style w:type="paragraph" w:styleId="IntenseQuote">
    <w:name w:val="Intense Quote"/>
    <w:basedOn w:val="Normal"/>
    <w:next w:val="Normal"/>
    <w:link w:val="IntenseQuoteChar"/>
    <w:uiPriority w:val="30"/>
    <w:qFormat/>
    <w:rsid w:val="00E136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13641"/>
    <w:rPr>
      <w:i/>
      <w:iCs/>
      <w:color w:val="4F81BD" w:themeColor="accent1"/>
      <w:sz w:val="22"/>
    </w:rPr>
  </w:style>
  <w:style w:type="character" w:styleId="IntenseReference">
    <w:name w:val="Intense Reference"/>
    <w:basedOn w:val="DefaultParagraphFont"/>
    <w:uiPriority w:val="32"/>
    <w:qFormat/>
    <w:rsid w:val="00E13641"/>
    <w:rPr>
      <w:b/>
      <w:bCs/>
      <w:smallCaps/>
      <w:color w:val="4F81BD" w:themeColor="accent1"/>
      <w:spacing w:val="5"/>
    </w:rPr>
  </w:style>
  <w:style w:type="table" w:styleId="LightGrid">
    <w:name w:val="Light Grid"/>
    <w:basedOn w:val="TableNormal"/>
    <w:uiPriority w:val="62"/>
    <w:semiHidden/>
    <w:unhideWhenUsed/>
    <w:rsid w:val="00E1364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1364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1364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1364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1364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1364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1364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1364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1364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1364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1364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1364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1364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1364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1364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1364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1364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1364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1364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1364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1364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E13641"/>
    <w:pPr>
      <w:ind w:left="720"/>
      <w:contextualSpacing/>
    </w:pPr>
  </w:style>
  <w:style w:type="table" w:styleId="ListTable1Light">
    <w:name w:val="List Table 1 Light"/>
    <w:basedOn w:val="TableNormal"/>
    <w:uiPriority w:val="46"/>
    <w:rsid w:val="00E1364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1364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1364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1364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1364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1364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1364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1364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1364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1364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1364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1364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1364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1364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1364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1364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1364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1364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1364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1364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1364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136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1364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1364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1364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1364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1364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1364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1364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1364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1364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1364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1364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1364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1364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1364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1364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1364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1364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1364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1364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1364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1364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1364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1364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1364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1364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1364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1364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1364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1364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1364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1364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1364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1364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1364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1364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1364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1364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1364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1364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1364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1364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136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136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136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136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136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136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136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1364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1364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1364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1364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1364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1364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1364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1364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1364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1364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1364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1364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1364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1364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1364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1364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1364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1364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1364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1364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1364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136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136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136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136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136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136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136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13641"/>
    <w:rPr>
      <w:color w:val="2B579A"/>
      <w:shd w:val="clear" w:color="auto" w:fill="E1DFDD"/>
    </w:rPr>
  </w:style>
  <w:style w:type="paragraph" w:styleId="NoSpacing">
    <w:name w:val="No Spacing"/>
    <w:uiPriority w:val="1"/>
    <w:qFormat/>
    <w:rsid w:val="00E13641"/>
    <w:rPr>
      <w:sz w:val="22"/>
    </w:rPr>
  </w:style>
  <w:style w:type="paragraph" w:styleId="NoteHeading">
    <w:name w:val="Note Heading"/>
    <w:basedOn w:val="Normal"/>
    <w:next w:val="Normal"/>
    <w:link w:val="NoteHeadingChar"/>
    <w:uiPriority w:val="99"/>
    <w:semiHidden/>
    <w:unhideWhenUsed/>
    <w:rsid w:val="00E13641"/>
    <w:pPr>
      <w:spacing w:line="240" w:lineRule="auto"/>
    </w:pPr>
  </w:style>
  <w:style w:type="character" w:customStyle="1" w:styleId="NoteHeadingChar">
    <w:name w:val="Note Heading Char"/>
    <w:basedOn w:val="DefaultParagraphFont"/>
    <w:link w:val="NoteHeading"/>
    <w:uiPriority w:val="99"/>
    <w:semiHidden/>
    <w:rsid w:val="00E13641"/>
    <w:rPr>
      <w:sz w:val="22"/>
    </w:rPr>
  </w:style>
  <w:style w:type="character" w:styleId="PlaceholderText">
    <w:name w:val="Placeholder Text"/>
    <w:basedOn w:val="DefaultParagraphFont"/>
    <w:uiPriority w:val="99"/>
    <w:semiHidden/>
    <w:rsid w:val="00E13641"/>
    <w:rPr>
      <w:color w:val="808080"/>
    </w:rPr>
  </w:style>
  <w:style w:type="table" w:styleId="PlainTable1">
    <w:name w:val="Plain Table 1"/>
    <w:basedOn w:val="TableNormal"/>
    <w:uiPriority w:val="41"/>
    <w:rsid w:val="00E136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1364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1364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1364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1364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E136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13641"/>
    <w:rPr>
      <w:i/>
      <w:iCs/>
      <w:color w:val="404040" w:themeColor="text1" w:themeTint="BF"/>
      <w:sz w:val="22"/>
    </w:rPr>
  </w:style>
  <w:style w:type="character" w:styleId="SmartHyperlink">
    <w:name w:val="Smart Hyperlink"/>
    <w:basedOn w:val="DefaultParagraphFont"/>
    <w:uiPriority w:val="99"/>
    <w:semiHidden/>
    <w:unhideWhenUsed/>
    <w:rsid w:val="00E13641"/>
    <w:rPr>
      <w:u w:val="dotted"/>
    </w:rPr>
  </w:style>
  <w:style w:type="character" w:styleId="SubtleEmphasis">
    <w:name w:val="Subtle Emphasis"/>
    <w:basedOn w:val="DefaultParagraphFont"/>
    <w:uiPriority w:val="19"/>
    <w:qFormat/>
    <w:rsid w:val="00E13641"/>
    <w:rPr>
      <w:i/>
      <w:iCs/>
      <w:color w:val="404040" w:themeColor="text1" w:themeTint="BF"/>
    </w:rPr>
  </w:style>
  <w:style w:type="character" w:styleId="SubtleReference">
    <w:name w:val="Subtle Reference"/>
    <w:basedOn w:val="DefaultParagraphFont"/>
    <w:uiPriority w:val="31"/>
    <w:qFormat/>
    <w:rsid w:val="00E13641"/>
    <w:rPr>
      <w:smallCaps/>
      <w:color w:val="5A5A5A" w:themeColor="text1" w:themeTint="A5"/>
    </w:rPr>
  </w:style>
  <w:style w:type="table" w:styleId="TableGridLight">
    <w:name w:val="Grid Table Light"/>
    <w:basedOn w:val="TableNormal"/>
    <w:uiPriority w:val="40"/>
    <w:rsid w:val="00E136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E13641"/>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E13641"/>
    <w:rPr>
      <w:color w:val="605E5C"/>
      <w:shd w:val="clear" w:color="auto" w:fill="E1DFDD"/>
    </w:rPr>
  </w:style>
  <w:style w:type="paragraph" w:styleId="Revision">
    <w:name w:val="Revision"/>
    <w:hidden/>
    <w:uiPriority w:val="99"/>
    <w:semiHidden/>
    <w:rsid w:val="006C758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2A01B2D-7A0C-4A89-A32B-09F14CCB75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09356B97324634F9B6F3184E69BFA26" ma:contentTypeVersion="" ma:contentTypeDescription="PDMS Document Site Content Type" ma:contentTypeScope="" ma:versionID="d1a0e082266185e2063ea057ab46a709">
  <xsd:schema xmlns:xsd="http://www.w3.org/2001/XMLSchema" xmlns:xs="http://www.w3.org/2001/XMLSchema" xmlns:p="http://schemas.microsoft.com/office/2006/metadata/properties" xmlns:ns2="42A01B2D-7A0C-4A89-A32B-09F14CCB759D" targetNamespace="http://schemas.microsoft.com/office/2006/metadata/properties" ma:root="true" ma:fieldsID="743337f08d8b005df88adb75fd9d3b3d" ns2:_="">
    <xsd:import namespace="42A01B2D-7A0C-4A89-A32B-09F14CCB759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01B2D-7A0C-4A89-A32B-09F14CCB759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F02DE-BFDD-4871-BA7E-8A72D7F203F5}">
  <ds:schemaRefs>
    <ds:schemaRef ds:uri="http://schemas.microsoft.com/office/2006/metadata/properties"/>
    <ds:schemaRef ds:uri="http://schemas.microsoft.com/office/infopath/2007/PartnerControls"/>
    <ds:schemaRef ds:uri="42A01B2D-7A0C-4A89-A32B-09F14CCB759D"/>
  </ds:schemaRefs>
</ds:datastoreItem>
</file>

<file path=customXml/itemProps2.xml><?xml version="1.0" encoding="utf-8"?>
<ds:datastoreItem xmlns:ds="http://schemas.openxmlformats.org/officeDocument/2006/customXml" ds:itemID="{1D66921C-9A8A-43F4-A32F-F5857F7A6A0D}">
  <ds:schemaRefs>
    <ds:schemaRef ds:uri="http://schemas.microsoft.com/sharepoint/v3/contenttype/forms"/>
  </ds:schemaRefs>
</ds:datastoreItem>
</file>

<file path=customXml/itemProps3.xml><?xml version="1.0" encoding="utf-8"?>
<ds:datastoreItem xmlns:ds="http://schemas.openxmlformats.org/officeDocument/2006/customXml" ds:itemID="{4374054F-D1EA-44C2-A84F-FB5683461846}">
  <ds:schemaRefs>
    <ds:schemaRef ds:uri="http://schemas.openxmlformats.org/officeDocument/2006/bibliography"/>
  </ds:schemaRefs>
</ds:datastoreItem>
</file>

<file path=customXml/itemProps4.xml><?xml version="1.0" encoding="utf-8"?>
<ds:datastoreItem xmlns:ds="http://schemas.openxmlformats.org/officeDocument/2006/customXml" ds:itemID="{6745DF91-F26E-404A-8DB7-4B4383CCD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01B2D-7A0C-4A89-A32B-09F14CCB7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inst_new</Template>
  <TotalTime>1</TotalTime>
  <Pages>13</Pages>
  <Words>2478</Words>
  <Characters>14130</Characters>
  <Application>Microsoft Office Word</Application>
  <DocSecurity>0</DocSecurity>
  <PresentationFormat/>
  <Lines>117</Lines>
  <Paragraphs>33</Paragraphs>
  <ScaleCrop>false</ScaleCrop>
  <HeadingPairs>
    <vt:vector size="2" baseType="variant">
      <vt:variant>
        <vt:lpstr>Title</vt:lpstr>
      </vt:variant>
      <vt:variant>
        <vt:i4>1</vt:i4>
      </vt:variant>
    </vt:vector>
  </HeadingPairs>
  <TitlesOfParts>
    <vt:vector size="1" baseType="lpstr">
      <vt:lpstr>Fair Work (Road Transport Industry Termination Code) Instrument 2024</vt:lpstr>
    </vt:vector>
  </TitlesOfParts>
  <Manager/>
  <Company/>
  <LinksUpToDate>false</LinksUpToDate>
  <CharactersWithSpaces>16575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GARDINER,Patrick</dc:creator>
  <cp:keywords/>
  <dc:description/>
  <cp:lastModifiedBy>Wilson, Shawn</cp:lastModifiedBy>
  <cp:revision>2</cp:revision>
  <cp:lastPrinted>2024-10-13T22:22:00Z</cp:lastPrinted>
  <dcterms:created xsi:type="dcterms:W3CDTF">2024-12-04T23:26:00Z</dcterms:created>
  <dcterms:modified xsi:type="dcterms:W3CDTF">2024-12-04T23:26:00Z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Fair Work (Road Transport Industry Termination Code) Instrument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OPC67008</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ContentTypeId">
    <vt:lpwstr>0x010100266966F133664895A6EE3632470D45F500909356B97324634F9B6F3184E69BFA26</vt:lpwstr>
  </property>
  <property fmtid="{D5CDD505-2E9C-101B-9397-08002B2CF9AE}" pid="19" name="MSIP_Label_79d889eb-932f-4752-8739-64d25806ef64_Enabled">
    <vt:lpwstr>true</vt:lpwstr>
  </property>
  <property fmtid="{D5CDD505-2E9C-101B-9397-08002B2CF9AE}" pid="20" name="MSIP_Label_79d889eb-932f-4752-8739-64d25806ef64_SetDate">
    <vt:lpwstr>2024-12-04T06:05:48Z</vt:lpwstr>
  </property>
  <property fmtid="{D5CDD505-2E9C-101B-9397-08002B2CF9AE}" pid="21" name="MSIP_Label_79d889eb-932f-4752-8739-64d25806ef64_Method">
    <vt:lpwstr>Privileged</vt:lpwstr>
  </property>
  <property fmtid="{D5CDD505-2E9C-101B-9397-08002B2CF9AE}" pid="22" name="MSIP_Label_79d889eb-932f-4752-8739-64d25806ef64_Name">
    <vt:lpwstr>79d889eb-932f-4752-8739-64d25806ef64</vt:lpwstr>
  </property>
  <property fmtid="{D5CDD505-2E9C-101B-9397-08002B2CF9AE}" pid="23" name="MSIP_Label_79d889eb-932f-4752-8739-64d25806ef64_SiteId">
    <vt:lpwstr>dd0cfd15-4558-4b12-8bad-ea26984fc417</vt:lpwstr>
  </property>
  <property fmtid="{D5CDD505-2E9C-101B-9397-08002B2CF9AE}" pid="24" name="MSIP_Label_79d889eb-932f-4752-8739-64d25806ef64_ActionId">
    <vt:lpwstr>e8eb58ee-129f-4137-b701-d91594457fe6</vt:lpwstr>
  </property>
  <property fmtid="{D5CDD505-2E9C-101B-9397-08002B2CF9AE}" pid="25" name="MSIP_Label_79d889eb-932f-4752-8739-64d25806ef64_ContentBits">
    <vt:lpwstr>0</vt:lpwstr>
  </property>
</Properties>
</file>