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24828" w14:textId="77777777" w:rsidR="0048364F" w:rsidRPr="008019E4" w:rsidRDefault="00193461" w:rsidP="0020300C">
      <w:pPr>
        <w:rPr>
          <w:sz w:val="28"/>
        </w:rPr>
      </w:pPr>
      <w:r w:rsidRPr="008019E4">
        <w:rPr>
          <w:noProof/>
          <w:lang w:eastAsia="en-AU"/>
        </w:rPr>
        <w:drawing>
          <wp:inline distT="0" distB="0" distL="0" distR="0" wp14:anchorId="22DC44CA" wp14:editId="260AA3F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6CDB8" w14:textId="77777777" w:rsidR="0048364F" w:rsidRPr="008019E4" w:rsidRDefault="0048364F" w:rsidP="0048364F">
      <w:pPr>
        <w:rPr>
          <w:sz w:val="19"/>
        </w:rPr>
      </w:pPr>
    </w:p>
    <w:p w14:paraId="3C8EE59C" w14:textId="77777777" w:rsidR="0048364F" w:rsidRPr="008019E4" w:rsidRDefault="006E11A0" w:rsidP="0048364F">
      <w:pPr>
        <w:pStyle w:val="ShortT"/>
      </w:pPr>
      <w:r w:rsidRPr="008019E4">
        <w:t>Fisheries Management (Fishing Levy Collection) Amendment (2024</w:t>
      </w:r>
      <w:r w:rsidR="00504B51">
        <w:noBreakHyphen/>
      </w:r>
      <w:r w:rsidRPr="008019E4">
        <w:t xml:space="preserve">2025 Instalment Dates) </w:t>
      </w:r>
      <w:r w:rsidR="00420EAB" w:rsidRPr="008019E4">
        <w:t>Regulations 2</w:t>
      </w:r>
      <w:r w:rsidRPr="008019E4">
        <w:t>024</w:t>
      </w:r>
    </w:p>
    <w:p w14:paraId="510B5C60" w14:textId="77777777" w:rsidR="006E11A0" w:rsidRPr="008019E4" w:rsidRDefault="006E11A0" w:rsidP="00751FCC">
      <w:pPr>
        <w:pStyle w:val="SignCoverPageStart"/>
        <w:spacing w:before="240"/>
        <w:rPr>
          <w:szCs w:val="22"/>
        </w:rPr>
      </w:pPr>
      <w:r w:rsidRPr="008019E4">
        <w:rPr>
          <w:szCs w:val="22"/>
        </w:rPr>
        <w:t>I, the Honourable Sam Mostyn AC, Governor</w:t>
      </w:r>
      <w:r w:rsidR="00504B51">
        <w:rPr>
          <w:szCs w:val="22"/>
        </w:rPr>
        <w:noBreakHyphen/>
      </w:r>
      <w:r w:rsidRPr="008019E4">
        <w:rPr>
          <w:szCs w:val="22"/>
        </w:rPr>
        <w:t>General of the Commonwealth of Australia, acting with the advice of the Federal Executive Council, make the following regulations.</w:t>
      </w:r>
    </w:p>
    <w:p w14:paraId="3BE3AC63" w14:textId="1D332B55" w:rsidR="006E11A0" w:rsidRPr="008019E4" w:rsidRDefault="006E11A0" w:rsidP="00751FCC">
      <w:pPr>
        <w:keepNext/>
        <w:spacing w:before="720" w:line="240" w:lineRule="atLeast"/>
        <w:ind w:right="397"/>
        <w:jc w:val="both"/>
        <w:rPr>
          <w:szCs w:val="22"/>
        </w:rPr>
      </w:pPr>
      <w:r w:rsidRPr="008019E4">
        <w:rPr>
          <w:szCs w:val="22"/>
        </w:rPr>
        <w:t xml:space="preserve">Dated </w:t>
      </w:r>
      <w:r w:rsidRPr="008019E4">
        <w:rPr>
          <w:szCs w:val="22"/>
        </w:rPr>
        <w:tab/>
      </w:r>
      <w:r w:rsidR="00970E2A">
        <w:rPr>
          <w:szCs w:val="22"/>
        </w:rPr>
        <w:t xml:space="preserve">5 December </w:t>
      </w:r>
      <w:r w:rsidRPr="008019E4">
        <w:rPr>
          <w:szCs w:val="22"/>
        </w:rPr>
        <w:fldChar w:fldCharType="begin"/>
      </w:r>
      <w:r w:rsidRPr="008019E4">
        <w:rPr>
          <w:szCs w:val="22"/>
        </w:rPr>
        <w:instrText xml:space="preserve"> DOCPROPERTY  DateMade </w:instrText>
      </w:r>
      <w:r w:rsidRPr="008019E4">
        <w:rPr>
          <w:szCs w:val="22"/>
        </w:rPr>
        <w:fldChar w:fldCharType="separate"/>
      </w:r>
      <w:r w:rsidR="00A4367B">
        <w:rPr>
          <w:szCs w:val="22"/>
        </w:rPr>
        <w:t>2024</w:t>
      </w:r>
      <w:r w:rsidRPr="008019E4">
        <w:rPr>
          <w:szCs w:val="22"/>
        </w:rPr>
        <w:fldChar w:fldCharType="end"/>
      </w:r>
    </w:p>
    <w:p w14:paraId="28591FD1" w14:textId="77777777" w:rsidR="006E11A0" w:rsidRPr="008019E4" w:rsidRDefault="006E11A0" w:rsidP="00751FC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019E4">
        <w:rPr>
          <w:szCs w:val="22"/>
        </w:rPr>
        <w:t>Sam Mostyn AC</w:t>
      </w:r>
    </w:p>
    <w:p w14:paraId="7E266432" w14:textId="77777777" w:rsidR="006E11A0" w:rsidRPr="008019E4" w:rsidRDefault="006E11A0" w:rsidP="00751FC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019E4">
        <w:rPr>
          <w:szCs w:val="22"/>
        </w:rPr>
        <w:t>Governor</w:t>
      </w:r>
      <w:r w:rsidR="00504B51">
        <w:rPr>
          <w:szCs w:val="22"/>
        </w:rPr>
        <w:noBreakHyphen/>
      </w:r>
      <w:r w:rsidRPr="008019E4">
        <w:rPr>
          <w:szCs w:val="22"/>
        </w:rPr>
        <w:t>General</w:t>
      </w:r>
    </w:p>
    <w:p w14:paraId="21DED91D" w14:textId="77777777" w:rsidR="006E11A0" w:rsidRPr="008019E4" w:rsidRDefault="006E11A0" w:rsidP="00751FC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019E4">
        <w:rPr>
          <w:szCs w:val="22"/>
        </w:rPr>
        <w:t>By H</w:t>
      </w:r>
      <w:r w:rsidRPr="008019E4">
        <w:t>er</w:t>
      </w:r>
      <w:r w:rsidRPr="008019E4">
        <w:rPr>
          <w:szCs w:val="22"/>
        </w:rPr>
        <w:t xml:space="preserve"> Excellency’s Command</w:t>
      </w:r>
    </w:p>
    <w:p w14:paraId="7D3BE641" w14:textId="77777777" w:rsidR="006E11A0" w:rsidRPr="008019E4" w:rsidRDefault="006E11A0" w:rsidP="00751FC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019E4">
        <w:rPr>
          <w:szCs w:val="22"/>
        </w:rPr>
        <w:t>Julie Collins</w:t>
      </w:r>
    </w:p>
    <w:p w14:paraId="7DFD38B5" w14:textId="77777777" w:rsidR="006E11A0" w:rsidRPr="008019E4" w:rsidRDefault="006E11A0" w:rsidP="00751FCC">
      <w:pPr>
        <w:pStyle w:val="SignCoverPageEnd"/>
        <w:rPr>
          <w:szCs w:val="22"/>
        </w:rPr>
      </w:pPr>
      <w:r w:rsidRPr="008019E4">
        <w:rPr>
          <w:szCs w:val="22"/>
        </w:rPr>
        <w:t>Minister for Agriculture, Fisheries and Forestry</w:t>
      </w:r>
    </w:p>
    <w:p w14:paraId="76756393" w14:textId="77777777" w:rsidR="006E11A0" w:rsidRPr="008019E4" w:rsidRDefault="006E11A0" w:rsidP="00751FCC"/>
    <w:p w14:paraId="1079E6EE" w14:textId="77777777" w:rsidR="006E11A0" w:rsidRPr="008019E4" w:rsidRDefault="006E11A0" w:rsidP="00751FCC"/>
    <w:p w14:paraId="2F9CFAEC" w14:textId="77777777" w:rsidR="006E11A0" w:rsidRPr="008019E4" w:rsidRDefault="006E11A0" w:rsidP="00751FCC"/>
    <w:p w14:paraId="34530DFF" w14:textId="77777777" w:rsidR="0048364F" w:rsidRPr="003801A1" w:rsidRDefault="0048364F" w:rsidP="0048364F">
      <w:pPr>
        <w:pStyle w:val="Header"/>
        <w:tabs>
          <w:tab w:val="clear" w:pos="4150"/>
          <w:tab w:val="clear" w:pos="8307"/>
        </w:tabs>
      </w:pPr>
      <w:r w:rsidRPr="003801A1">
        <w:rPr>
          <w:rStyle w:val="CharAmSchNo"/>
        </w:rPr>
        <w:t xml:space="preserve"> </w:t>
      </w:r>
      <w:r w:rsidRPr="003801A1">
        <w:rPr>
          <w:rStyle w:val="CharAmSchText"/>
        </w:rPr>
        <w:t xml:space="preserve"> </w:t>
      </w:r>
    </w:p>
    <w:p w14:paraId="714CB671" w14:textId="77777777" w:rsidR="0048364F" w:rsidRPr="003801A1" w:rsidRDefault="0048364F" w:rsidP="0048364F">
      <w:pPr>
        <w:pStyle w:val="Header"/>
        <w:tabs>
          <w:tab w:val="clear" w:pos="4150"/>
          <w:tab w:val="clear" w:pos="8307"/>
        </w:tabs>
      </w:pPr>
      <w:r w:rsidRPr="003801A1">
        <w:rPr>
          <w:rStyle w:val="CharAmPartNo"/>
        </w:rPr>
        <w:t xml:space="preserve"> </w:t>
      </w:r>
      <w:r w:rsidRPr="003801A1">
        <w:rPr>
          <w:rStyle w:val="CharAmPartText"/>
        </w:rPr>
        <w:t xml:space="preserve"> </w:t>
      </w:r>
    </w:p>
    <w:p w14:paraId="26FFFFD8" w14:textId="77777777" w:rsidR="0048364F" w:rsidRPr="008019E4" w:rsidRDefault="0048364F" w:rsidP="0048364F">
      <w:pPr>
        <w:sectPr w:rsidR="0048364F" w:rsidRPr="008019E4" w:rsidSect="00F874F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606BF6F" w14:textId="77777777" w:rsidR="00220A0C" w:rsidRPr="008019E4" w:rsidRDefault="0048364F" w:rsidP="0048364F">
      <w:pPr>
        <w:outlineLvl w:val="0"/>
        <w:rPr>
          <w:sz w:val="36"/>
        </w:rPr>
      </w:pPr>
      <w:r w:rsidRPr="008019E4">
        <w:rPr>
          <w:sz w:val="36"/>
        </w:rPr>
        <w:lastRenderedPageBreak/>
        <w:t>Contents</w:t>
      </w:r>
    </w:p>
    <w:p w14:paraId="0BEAE77C" w14:textId="16867011" w:rsidR="00F15A52" w:rsidRPr="008019E4" w:rsidRDefault="00F15A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19E4">
        <w:fldChar w:fldCharType="begin"/>
      </w:r>
      <w:r w:rsidRPr="008019E4">
        <w:instrText xml:space="preserve"> TOC \o "1-9" </w:instrText>
      </w:r>
      <w:r w:rsidRPr="008019E4">
        <w:fldChar w:fldCharType="separate"/>
      </w:r>
      <w:r w:rsidRPr="008019E4">
        <w:rPr>
          <w:noProof/>
        </w:rPr>
        <w:t>1</w:t>
      </w:r>
      <w:r w:rsidRPr="008019E4">
        <w:rPr>
          <w:noProof/>
        </w:rPr>
        <w:tab/>
        <w:t>Name</w:t>
      </w:r>
      <w:r w:rsidRPr="008019E4">
        <w:rPr>
          <w:noProof/>
        </w:rPr>
        <w:tab/>
      </w:r>
      <w:r w:rsidRPr="008019E4">
        <w:rPr>
          <w:noProof/>
        </w:rPr>
        <w:fldChar w:fldCharType="begin"/>
      </w:r>
      <w:r w:rsidRPr="008019E4">
        <w:rPr>
          <w:noProof/>
        </w:rPr>
        <w:instrText xml:space="preserve"> PAGEREF _Toc175832916 \h </w:instrText>
      </w:r>
      <w:r w:rsidRPr="008019E4">
        <w:rPr>
          <w:noProof/>
        </w:rPr>
      </w:r>
      <w:r w:rsidRPr="008019E4">
        <w:rPr>
          <w:noProof/>
        </w:rPr>
        <w:fldChar w:fldCharType="separate"/>
      </w:r>
      <w:r w:rsidR="00A4367B">
        <w:rPr>
          <w:noProof/>
        </w:rPr>
        <w:t>1</w:t>
      </w:r>
      <w:r w:rsidRPr="008019E4">
        <w:rPr>
          <w:noProof/>
        </w:rPr>
        <w:fldChar w:fldCharType="end"/>
      </w:r>
    </w:p>
    <w:p w14:paraId="4DBF3193" w14:textId="367AE67C" w:rsidR="00F15A52" w:rsidRPr="008019E4" w:rsidRDefault="00F15A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19E4">
        <w:rPr>
          <w:noProof/>
        </w:rPr>
        <w:t>2</w:t>
      </w:r>
      <w:r w:rsidRPr="008019E4">
        <w:rPr>
          <w:noProof/>
        </w:rPr>
        <w:tab/>
        <w:t>Commencement</w:t>
      </w:r>
      <w:r w:rsidRPr="008019E4">
        <w:rPr>
          <w:noProof/>
        </w:rPr>
        <w:tab/>
      </w:r>
      <w:r w:rsidRPr="008019E4">
        <w:rPr>
          <w:noProof/>
        </w:rPr>
        <w:fldChar w:fldCharType="begin"/>
      </w:r>
      <w:r w:rsidRPr="008019E4">
        <w:rPr>
          <w:noProof/>
        </w:rPr>
        <w:instrText xml:space="preserve"> PAGEREF _Toc175832917 \h </w:instrText>
      </w:r>
      <w:r w:rsidRPr="008019E4">
        <w:rPr>
          <w:noProof/>
        </w:rPr>
      </w:r>
      <w:r w:rsidRPr="008019E4">
        <w:rPr>
          <w:noProof/>
        </w:rPr>
        <w:fldChar w:fldCharType="separate"/>
      </w:r>
      <w:r w:rsidR="00A4367B">
        <w:rPr>
          <w:noProof/>
        </w:rPr>
        <w:t>1</w:t>
      </w:r>
      <w:r w:rsidRPr="008019E4">
        <w:rPr>
          <w:noProof/>
        </w:rPr>
        <w:fldChar w:fldCharType="end"/>
      </w:r>
    </w:p>
    <w:p w14:paraId="3ADDB0B7" w14:textId="389FABA7" w:rsidR="00F15A52" w:rsidRPr="008019E4" w:rsidRDefault="00F15A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19E4">
        <w:rPr>
          <w:noProof/>
        </w:rPr>
        <w:t>3</w:t>
      </w:r>
      <w:r w:rsidRPr="008019E4">
        <w:rPr>
          <w:noProof/>
        </w:rPr>
        <w:tab/>
        <w:t>Authority</w:t>
      </w:r>
      <w:r w:rsidRPr="008019E4">
        <w:rPr>
          <w:noProof/>
        </w:rPr>
        <w:tab/>
      </w:r>
      <w:r w:rsidRPr="008019E4">
        <w:rPr>
          <w:noProof/>
        </w:rPr>
        <w:fldChar w:fldCharType="begin"/>
      </w:r>
      <w:r w:rsidRPr="008019E4">
        <w:rPr>
          <w:noProof/>
        </w:rPr>
        <w:instrText xml:space="preserve"> PAGEREF _Toc175832918 \h </w:instrText>
      </w:r>
      <w:r w:rsidRPr="008019E4">
        <w:rPr>
          <w:noProof/>
        </w:rPr>
      </w:r>
      <w:r w:rsidRPr="008019E4">
        <w:rPr>
          <w:noProof/>
        </w:rPr>
        <w:fldChar w:fldCharType="separate"/>
      </w:r>
      <w:r w:rsidR="00A4367B">
        <w:rPr>
          <w:noProof/>
        </w:rPr>
        <w:t>1</w:t>
      </w:r>
      <w:r w:rsidRPr="008019E4">
        <w:rPr>
          <w:noProof/>
        </w:rPr>
        <w:fldChar w:fldCharType="end"/>
      </w:r>
    </w:p>
    <w:p w14:paraId="65D12DED" w14:textId="7FB3F2F1" w:rsidR="00F15A52" w:rsidRPr="008019E4" w:rsidRDefault="00F15A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19E4">
        <w:rPr>
          <w:noProof/>
        </w:rPr>
        <w:t>4</w:t>
      </w:r>
      <w:r w:rsidRPr="008019E4">
        <w:rPr>
          <w:noProof/>
        </w:rPr>
        <w:tab/>
        <w:t>Schedules</w:t>
      </w:r>
      <w:r w:rsidRPr="008019E4">
        <w:rPr>
          <w:noProof/>
        </w:rPr>
        <w:tab/>
      </w:r>
      <w:r w:rsidRPr="008019E4">
        <w:rPr>
          <w:noProof/>
        </w:rPr>
        <w:fldChar w:fldCharType="begin"/>
      </w:r>
      <w:r w:rsidRPr="008019E4">
        <w:rPr>
          <w:noProof/>
        </w:rPr>
        <w:instrText xml:space="preserve"> PAGEREF _Toc175832919 \h </w:instrText>
      </w:r>
      <w:r w:rsidRPr="008019E4">
        <w:rPr>
          <w:noProof/>
        </w:rPr>
      </w:r>
      <w:r w:rsidRPr="008019E4">
        <w:rPr>
          <w:noProof/>
        </w:rPr>
        <w:fldChar w:fldCharType="separate"/>
      </w:r>
      <w:r w:rsidR="00A4367B">
        <w:rPr>
          <w:noProof/>
        </w:rPr>
        <w:t>1</w:t>
      </w:r>
      <w:r w:rsidRPr="008019E4">
        <w:rPr>
          <w:noProof/>
        </w:rPr>
        <w:fldChar w:fldCharType="end"/>
      </w:r>
    </w:p>
    <w:p w14:paraId="24DBC7F3" w14:textId="72D4E256" w:rsidR="00F15A52" w:rsidRPr="008019E4" w:rsidRDefault="00F15A5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019E4">
        <w:rPr>
          <w:noProof/>
        </w:rPr>
        <w:t>Schedule 1—Amendments</w:t>
      </w:r>
      <w:r w:rsidRPr="008019E4">
        <w:rPr>
          <w:b w:val="0"/>
          <w:noProof/>
          <w:sz w:val="18"/>
        </w:rPr>
        <w:tab/>
      </w:r>
      <w:r w:rsidRPr="008019E4">
        <w:rPr>
          <w:b w:val="0"/>
          <w:noProof/>
          <w:sz w:val="18"/>
        </w:rPr>
        <w:fldChar w:fldCharType="begin"/>
      </w:r>
      <w:r w:rsidRPr="008019E4">
        <w:rPr>
          <w:b w:val="0"/>
          <w:noProof/>
          <w:sz w:val="18"/>
        </w:rPr>
        <w:instrText xml:space="preserve"> PAGEREF _Toc175832920 \h </w:instrText>
      </w:r>
      <w:r w:rsidRPr="008019E4">
        <w:rPr>
          <w:b w:val="0"/>
          <w:noProof/>
          <w:sz w:val="18"/>
        </w:rPr>
      </w:r>
      <w:r w:rsidRPr="008019E4">
        <w:rPr>
          <w:b w:val="0"/>
          <w:noProof/>
          <w:sz w:val="18"/>
        </w:rPr>
        <w:fldChar w:fldCharType="separate"/>
      </w:r>
      <w:r w:rsidR="00A4367B">
        <w:rPr>
          <w:b w:val="0"/>
          <w:noProof/>
          <w:sz w:val="18"/>
        </w:rPr>
        <w:t>2</w:t>
      </w:r>
      <w:r w:rsidRPr="008019E4">
        <w:rPr>
          <w:b w:val="0"/>
          <w:noProof/>
          <w:sz w:val="18"/>
        </w:rPr>
        <w:fldChar w:fldCharType="end"/>
      </w:r>
    </w:p>
    <w:p w14:paraId="1E926981" w14:textId="3C7BF8A4" w:rsidR="00F15A52" w:rsidRPr="008019E4" w:rsidRDefault="00F15A5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019E4">
        <w:rPr>
          <w:noProof/>
        </w:rPr>
        <w:t>Fisheries Management (Fishing Levy Collection) Regulations 2018</w:t>
      </w:r>
      <w:r w:rsidRPr="008019E4">
        <w:rPr>
          <w:i w:val="0"/>
          <w:noProof/>
          <w:sz w:val="18"/>
        </w:rPr>
        <w:tab/>
      </w:r>
      <w:r w:rsidRPr="008019E4">
        <w:rPr>
          <w:i w:val="0"/>
          <w:noProof/>
          <w:sz w:val="18"/>
        </w:rPr>
        <w:fldChar w:fldCharType="begin"/>
      </w:r>
      <w:r w:rsidRPr="008019E4">
        <w:rPr>
          <w:i w:val="0"/>
          <w:noProof/>
          <w:sz w:val="18"/>
        </w:rPr>
        <w:instrText xml:space="preserve"> PAGEREF _Toc175832921 \h </w:instrText>
      </w:r>
      <w:r w:rsidRPr="008019E4">
        <w:rPr>
          <w:i w:val="0"/>
          <w:noProof/>
          <w:sz w:val="18"/>
        </w:rPr>
      </w:r>
      <w:r w:rsidRPr="008019E4">
        <w:rPr>
          <w:i w:val="0"/>
          <w:noProof/>
          <w:sz w:val="18"/>
        </w:rPr>
        <w:fldChar w:fldCharType="separate"/>
      </w:r>
      <w:r w:rsidR="00A4367B">
        <w:rPr>
          <w:i w:val="0"/>
          <w:noProof/>
          <w:sz w:val="18"/>
        </w:rPr>
        <w:t>2</w:t>
      </w:r>
      <w:r w:rsidRPr="008019E4">
        <w:rPr>
          <w:i w:val="0"/>
          <w:noProof/>
          <w:sz w:val="18"/>
        </w:rPr>
        <w:fldChar w:fldCharType="end"/>
      </w:r>
    </w:p>
    <w:p w14:paraId="71E6447D" w14:textId="77777777" w:rsidR="0048364F" w:rsidRPr="008019E4" w:rsidRDefault="00F15A52" w:rsidP="0048364F">
      <w:r w:rsidRPr="008019E4">
        <w:fldChar w:fldCharType="end"/>
      </w:r>
    </w:p>
    <w:p w14:paraId="29DE6C51" w14:textId="77777777" w:rsidR="0048364F" w:rsidRPr="008019E4" w:rsidRDefault="0048364F" w:rsidP="0048364F">
      <w:pPr>
        <w:sectPr w:rsidR="0048364F" w:rsidRPr="008019E4" w:rsidSect="00F874F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4EE3179" w14:textId="77777777" w:rsidR="0048364F" w:rsidRPr="008019E4" w:rsidRDefault="0048364F" w:rsidP="0048364F">
      <w:pPr>
        <w:pStyle w:val="ActHead5"/>
      </w:pPr>
      <w:bookmarkStart w:id="0" w:name="_Toc175832916"/>
      <w:r w:rsidRPr="003801A1">
        <w:rPr>
          <w:rStyle w:val="CharSectno"/>
        </w:rPr>
        <w:lastRenderedPageBreak/>
        <w:t>1</w:t>
      </w:r>
      <w:r w:rsidRPr="008019E4">
        <w:t xml:space="preserve">  </w:t>
      </w:r>
      <w:r w:rsidR="004F676E" w:rsidRPr="008019E4">
        <w:t>Name</w:t>
      </w:r>
      <w:bookmarkEnd w:id="0"/>
    </w:p>
    <w:p w14:paraId="50ECC4D3" w14:textId="77777777" w:rsidR="0048364F" w:rsidRPr="008019E4" w:rsidRDefault="0048364F" w:rsidP="0048364F">
      <w:pPr>
        <w:pStyle w:val="subsection"/>
      </w:pPr>
      <w:r w:rsidRPr="008019E4">
        <w:tab/>
      </w:r>
      <w:r w:rsidRPr="008019E4">
        <w:tab/>
      </w:r>
      <w:r w:rsidR="006E11A0" w:rsidRPr="008019E4">
        <w:t>This instrument is</w:t>
      </w:r>
      <w:r w:rsidRPr="008019E4">
        <w:t xml:space="preserve"> the </w:t>
      </w:r>
      <w:r w:rsidR="006E11A0" w:rsidRPr="008019E4">
        <w:rPr>
          <w:i/>
        </w:rPr>
        <w:t>Fisheries Management (Fishing Levy Collection) Amendment (2024</w:t>
      </w:r>
      <w:r w:rsidR="00504B51">
        <w:rPr>
          <w:i/>
        </w:rPr>
        <w:noBreakHyphen/>
      </w:r>
      <w:r w:rsidR="006E11A0" w:rsidRPr="008019E4">
        <w:rPr>
          <w:i/>
        </w:rPr>
        <w:t xml:space="preserve">2025 Instalment Dates) </w:t>
      </w:r>
      <w:r w:rsidR="00420EAB" w:rsidRPr="008019E4">
        <w:rPr>
          <w:i/>
        </w:rPr>
        <w:t>Regulations 2</w:t>
      </w:r>
      <w:r w:rsidR="006E11A0" w:rsidRPr="008019E4">
        <w:rPr>
          <w:i/>
        </w:rPr>
        <w:t>024</w:t>
      </w:r>
      <w:r w:rsidRPr="008019E4">
        <w:t>.</w:t>
      </w:r>
    </w:p>
    <w:p w14:paraId="2647B2A3" w14:textId="77777777" w:rsidR="004F676E" w:rsidRPr="008019E4" w:rsidRDefault="0048364F" w:rsidP="005452CC">
      <w:pPr>
        <w:pStyle w:val="ActHead5"/>
      </w:pPr>
      <w:bookmarkStart w:id="1" w:name="_Toc175832917"/>
      <w:r w:rsidRPr="003801A1">
        <w:rPr>
          <w:rStyle w:val="CharSectno"/>
        </w:rPr>
        <w:t>2</w:t>
      </w:r>
      <w:r w:rsidRPr="008019E4">
        <w:t xml:space="preserve">  Commencement</w:t>
      </w:r>
      <w:bookmarkEnd w:id="1"/>
    </w:p>
    <w:p w14:paraId="279CE4D8" w14:textId="77777777" w:rsidR="005452CC" w:rsidRPr="008019E4" w:rsidRDefault="005452CC" w:rsidP="00751FCC">
      <w:pPr>
        <w:pStyle w:val="subsection"/>
      </w:pPr>
      <w:r w:rsidRPr="008019E4">
        <w:tab/>
        <w:t>(1)</w:t>
      </w:r>
      <w:r w:rsidRPr="008019E4">
        <w:tab/>
        <w:t xml:space="preserve">Each provision of </w:t>
      </w:r>
      <w:r w:rsidR="006E11A0" w:rsidRPr="008019E4">
        <w:t>this instrument</w:t>
      </w:r>
      <w:r w:rsidRPr="008019E4">
        <w:t xml:space="preserve"> specified in column 1 of the table commences, or is taken to have commenced, in accordance with column 2 of the table. Any other statement in column 2 has effect according to its terms.</w:t>
      </w:r>
    </w:p>
    <w:p w14:paraId="4903ECD6" w14:textId="77777777" w:rsidR="005452CC" w:rsidRPr="008019E4" w:rsidRDefault="005452CC" w:rsidP="00751F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019E4" w14:paraId="7583CFD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6A1BAB0" w14:textId="77777777" w:rsidR="005452CC" w:rsidRPr="008019E4" w:rsidRDefault="005452CC" w:rsidP="00751FCC">
            <w:pPr>
              <w:pStyle w:val="TableHeading"/>
            </w:pPr>
            <w:r w:rsidRPr="008019E4">
              <w:t>Commencement information</w:t>
            </w:r>
          </w:p>
        </w:tc>
      </w:tr>
      <w:tr w:rsidR="005452CC" w:rsidRPr="008019E4" w14:paraId="02382B1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C89BFB" w14:textId="77777777" w:rsidR="005452CC" w:rsidRPr="008019E4" w:rsidRDefault="005452CC" w:rsidP="00751FCC">
            <w:pPr>
              <w:pStyle w:val="TableHeading"/>
            </w:pPr>
            <w:r w:rsidRPr="008019E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14CD38" w14:textId="77777777" w:rsidR="005452CC" w:rsidRPr="008019E4" w:rsidRDefault="005452CC" w:rsidP="00751FCC">
            <w:pPr>
              <w:pStyle w:val="TableHeading"/>
            </w:pPr>
            <w:r w:rsidRPr="008019E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119970" w14:textId="77777777" w:rsidR="005452CC" w:rsidRPr="008019E4" w:rsidRDefault="005452CC" w:rsidP="00751FCC">
            <w:pPr>
              <w:pStyle w:val="TableHeading"/>
            </w:pPr>
            <w:r w:rsidRPr="008019E4">
              <w:t>Column 3</w:t>
            </w:r>
          </w:p>
        </w:tc>
      </w:tr>
      <w:tr w:rsidR="005452CC" w:rsidRPr="008019E4" w14:paraId="2217C5F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D9DD2F" w14:textId="77777777" w:rsidR="005452CC" w:rsidRPr="008019E4" w:rsidRDefault="005452CC" w:rsidP="00751FCC">
            <w:pPr>
              <w:pStyle w:val="TableHeading"/>
            </w:pPr>
            <w:r w:rsidRPr="008019E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72706" w14:textId="77777777" w:rsidR="005452CC" w:rsidRPr="008019E4" w:rsidRDefault="005452CC" w:rsidP="00751FCC">
            <w:pPr>
              <w:pStyle w:val="TableHeading"/>
            </w:pPr>
            <w:r w:rsidRPr="008019E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70DE95" w14:textId="77777777" w:rsidR="005452CC" w:rsidRPr="008019E4" w:rsidRDefault="005452CC" w:rsidP="00751FCC">
            <w:pPr>
              <w:pStyle w:val="TableHeading"/>
            </w:pPr>
            <w:r w:rsidRPr="008019E4">
              <w:t>Date/Details</w:t>
            </w:r>
          </w:p>
        </w:tc>
      </w:tr>
      <w:tr w:rsidR="005452CC" w:rsidRPr="008019E4" w14:paraId="6F93D22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5121AF4" w14:textId="77777777" w:rsidR="005452CC" w:rsidRPr="008019E4" w:rsidRDefault="005452CC" w:rsidP="00AD7252">
            <w:pPr>
              <w:pStyle w:val="Tabletext"/>
            </w:pPr>
            <w:r w:rsidRPr="008019E4">
              <w:t xml:space="preserve">1.  </w:t>
            </w:r>
            <w:r w:rsidR="00AD7252" w:rsidRPr="008019E4">
              <w:t xml:space="preserve">The whole of </w:t>
            </w:r>
            <w:r w:rsidR="006E11A0" w:rsidRPr="008019E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2A0B90A" w14:textId="77777777" w:rsidR="005452CC" w:rsidRPr="008019E4" w:rsidRDefault="005452CC" w:rsidP="005452CC">
            <w:pPr>
              <w:pStyle w:val="Tabletext"/>
            </w:pPr>
            <w:r w:rsidRPr="008019E4">
              <w:t xml:space="preserve">The day after </w:t>
            </w:r>
            <w:r w:rsidR="006E11A0" w:rsidRPr="008019E4">
              <w:t>this instrument is</w:t>
            </w:r>
            <w:r w:rsidRPr="008019E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E78988" w14:textId="1A76EFCD" w:rsidR="005452CC" w:rsidRPr="008019E4" w:rsidRDefault="00F57E48">
            <w:pPr>
              <w:pStyle w:val="Tabletext"/>
            </w:pPr>
            <w:r>
              <w:t>7 December 2024</w:t>
            </w:r>
          </w:p>
        </w:tc>
      </w:tr>
    </w:tbl>
    <w:p w14:paraId="14F27219" w14:textId="77777777" w:rsidR="005452CC" w:rsidRPr="008019E4" w:rsidRDefault="005452CC" w:rsidP="00751FCC">
      <w:pPr>
        <w:pStyle w:val="notetext"/>
      </w:pPr>
      <w:r w:rsidRPr="008019E4">
        <w:rPr>
          <w:snapToGrid w:val="0"/>
          <w:lang w:eastAsia="en-US"/>
        </w:rPr>
        <w:t>Note:</w:t>
      </w:r>
      <w:r w:rsidRPr="008019E4">
        <w:rPr>
          <w:snapToGrid w:val="0"/>
          <w:lang w:eastAsia="en-US"/>
        </w:rPr>
        <w:tab/>
        <w:t xml:space="preserve">This table relates only to the provisions of </w:t>
      </w:r>
      <w:r w:rsidR="006E11A0" w:rsidRPr="008019E4">
        <w:rPr>
          <w:snapToGrid w:val="0"/>
          <w:lang w:eastAsia="en-US"/>
        </w:rPr>
        <w:t>this instrument</w:t>
      </w:r>
      <w:r w:rsidRPr="008019E4">
        <w:t xml:space="preserve"> </w:t>
      </w:r>
      <w:r w:rsidRPr="008019E4">
        <w:rPr>
          <w:snapToGrid w:val="0"/>
          <w:lang w:eastAsia="en-US"/>
        </w:rPr>
        <w:t xml:space="preserve">as originally made. It will not be amended to deal with any later amendments of </w:t>
      </w:r>
      <w:r w:rsidR="006E11A0" w:rsidRPr="008019E4">
        <w:rPr>
          <w:snapToGrid w:val="0"/>
          <w:lang w:eastAsia="en-US"/>
        </w:rPr>
        <w:t>this instrument</w:t>
      </w:r>
      <w:r w:rsidRPr="008019E4">
        <w:rPr>
          <w:snapToGrid w:val="0"/>
          <w:lang w:eastAsia="en-US"/>
        </w:rPr>
        <w:t>.</w:t>
      </w:r>
    </w:p>
    <w:p w14:paraId="340FDEA8" w14:textId="77777777" w:rsidR="005452CC" w:rsidRPr="008019E4" w:rsidRDefault="005452CC" w:rsidP="004F676E">
      <w:pPr>
        <w:pStyle w:val="subsection"/>
      </w:pPr>
      <w:r w:rsidRPr="008019E4">
        <w:tab/>
        <w:t>(2)</w:t>
      </w:r>
      <w:r w:rsidRPr="008019E4">
        <w:tab/>
        <w:t xml:space="preserve">Any information in column 3 of the table is not part of </w:t>
      </w:r>
      <w:r w:rsidR="006E11A0" w:rsidRPr="008019E4">
        <w:t>this instrument</w:t>
      </w:r>
      <w:r w:rsidRPr="008019E4">
        <w:t xml:space="preserve">. Information may be inserted in this column, or information in it may be edited, in any published version of </w:t>
      </w:r>
      <w:r w:rsidR="006E11A0" w:rsidRPr="008019E4">
        <w:t>this instrument</w:t>
      </w:r>
      <w:r w:rsidRPr="008019E4">
        <w:t>.</w:t>
      </w:r>
    </w:p>
    <w:p w14:paraId="5FDDA800" w14:textId="77777777" w:rsidR="00BF6650" w:rsidRPr="008019E4" w:rsidRDefault="00BF6650" w:rsidP="00BF6650">
      <w:pPr>
        <w:pStyle w:val="ActHead5"/>
      </w:pPr>
      <w:bookmarkStart w:id="2" w:name="_Toc175832918"/>
      <w:r w:rsidRPr="003801A1">
        <w:rPr>
          <w:rStyle w:val="CharSectno"/>
        </w:rPr>
        <w:t>3</w:t>
      </w:r>
      <w:r w:rsidRPr="008019E4">
        <w:t xml:space="preserve">  Authority</w:t>
      </w:r>
      <w:bookmarkEnd w:id="2"/>
    </w:p>
    <w:p w14:paraId="5582E117" w14:textId="77777777" w:rsidR="00663104" w:rsidRPr="008019E4" w:rsidRDefault="00BF6650" w:rsidP="00BE6735">
      <w:pPr>
        <w:pStyle w:val="subsection"/>
      </w:pPr>
      <w:r w:rsidRPr="008019E4">
        <w:tab/>
      </w:r>
      <w:r w:rsidRPr="008019E4">
        <w:tab/>
      </w:r>
      <w:r w:rsidR="006E11A0" w:rsidRPr="008019E4">
        <w:t>This instrument is</w:t>
      </w:r>
      <w:r w:rsidRPr="008019E4">
        <w:t xml:space="preserve"> made under the </w:t>
      </w:r>
      <w:r w:rsidR="005B482D" w:rsidRPr="008019E4">
        <w:rPr>
          <w:i/>
        </w:rPr>
        <w:t>Fisheries Management Act 1991</w:t>
      </w:r>
      <w:r w:rsidR="00546FA3" w:rsidRPr="008019E4">
        <w:t>.</w:t>
      </w:r>
    </w:p>
    <w:p w14:paraId="19020813" w14:textId="77777777" w:rsidR="00557C7A" w:rsidRPr="008019E4" w:rsidRDefault="00BF6650" w:rsidP="00557C7A">
      <w:pPr>
        <w:pStyle w:val="ActHead5"/>
      </w:pPr>
      <w:bookmarkStart w:id="3" w:name="_Toc175832919"/>
      <w:r w:rsidRPr="003801A1">
        <w:rPr>
          <w:rStyle w:val="CharSectno"/>
        </w:rPr>
        <w:t>4</w:t>
      </w:r>
      <w:r w:rsidR="00557C7A" w:rsidRPr="008019E4">
        <w:t xml:space="preserve">  </w:t>
      </w:r>
      <w:r w:rsidR="00083F48" w:rsidRPr="008019E4">
        <w:t>Schedules</w:t>
      </w:r>
      <w:bookmarkEnd w:id="3"/>
    </w:p>
    <w:p w14:paraId="7DFC76C6" w14:textId="77777777" w:rsidR="00557C7A" w:rsidRPr="008019E4" w:rsidRDefault="00557C7A" w:rsidP="00557C7A">
      <w:pPr>
        <w:pStyle w:val="subsection"/>
      </w:pPr>
      <w:r w:rsidRPr="008019E4">
        <w:tab/>
      </w:r>
      <w:r w:rsidRPr="008019E4">
        <w:tab/>
      </w:r>
      <w:r w:rsidR="00083F48" w:rsidRPr="008019E4">
        <w:t xml:space="preserve">Each </w:t>
      </w:r>
      <w:r w:rsidR="00160BD7" w:rsidRPr="008019E4">
        <w:t>instrument</w:t>
      </w:r>
      <w:r w:rsidR="00083F48" w:rsidRPr="008019E4">
        <w:t xml:space="preserve"> that is specified in a Schedule to </w:t>
      </w:r>
      <w:r w:rsidR="006E11A0" w:rsidRPr="008019E4">
        <w:t>this instrument</w:t>
      </w:r>
      <w:r w:rsidR="00083F48" w:rsidRPr="008019E4">
        <w:t xml:space="preserve"> is amended or repealed as set out in the applicable items in the Schedule concerned, and any other item in a Schedule to </w:t>
      </w:r>
      <w:r w:rsidR="006E11A0" w:rsidRPr="008019E4">
        <w:t>this instrument</w:t>
      </w:r>
      <w:r w:rsidR="00083F48" w:rsidRPr="008019E4">
        <w:t xml:space="preserve"> has effect according to its terms.</w:t>
      </w:r>
    </w:p>
    <w:p w14:paraId="59657AC5" w14:textId="77777777" w:rsidR="0048364F" w:rsidRPr="008019E4" w:rsidRDefault="0048364F" w:rsidP="009C5989">
      <w:pPr>
        <w:pStyle w:val="ActHead6"/>
        <w:pageBreakBefore/>
      </w:pPr>
      <w:bookmarkStart w:id="4" w:name="_Toc175832920"/>
      <w:r w:rsidRPr="003801A1">
        <w:rPr>
          <w:rStyle w:val="CharAmSchNo"/>
        </w:rPr>
        <w:lastRenderedPageBreak/>
        <w:t>Schedule 1</w:t>
      </w:r>
      <w:r w:rsidRPr="008019E4">
        <w:t>—</w:t>
      </w:r>
      <w:r w:rsidR="00460499" w:rsidRPr="003801A1">
        <w:rPr>
          <w:rStyle w:val="CharAmSchText"/>
        </w:rPr>
        <w:t>Amendments</w:t>
      </w:r>
      <w:bookmarkEnd w:id="4"/>
    </w:p>
    <w:p w14:paraId="2523C6B0" w14:textId="77777777" w:rsidR="00504B51" w:rsidRPr="003801A1" w:rsidRDefault="00504B51" w:rsidP="00504B51">
      <w:pPr>
        <w:pStyle w:val="Header"/>
      </w:pPr>
      <w:bookmarkStart w:id="5" w:name="_Toc175832921"/>
      <w:r w:rsidRPr="003801A1">
        <w:rPr>
          <w:rStyle w:val="CharAmPartNo"/>
        </w:rPr>
        <w:t xml:space="preserve"> </w:t>
      </w:r>
      <w:r w:rsidRPr="003801A1">
        <w:rPr>
          <w:rStyle w:val="CharAmPartText"/>
        </w:rPr>
        <w:t xml:space="preserve"> </w:t>
      </w:r>
    </w:p>
    <w:p w14:paraId="688A0FB9" w14:textId="77777777" w:rsidR="0084172C" w:rsidRPr="008019E4" w:rsidRDefault="00F911C3" w:rsidP="00EA0D36">
      <w:pPr>
        <w:pStyle w:val="ActHead9"/>
      </w:pPr>
      <w:r w:rsidRPr="008019E4">
        <w:t xml:space="preserve">Fisheries Management (Fishing Levy Collection) </w:t>
      </w:r>
      <w:r w:rsidR="00420EAB" w:rsidRPr="008019E4">
        <w:t>Regulations 2</w:t>
      </w:r>
      <w:r w:rsidRPr="008019E4">
        <w:t>018</w:t>
      </w:r>
      <w:bookmarkEnd w:id="5"/>
    </w:p>
    <w:p w14:paraId="138A187B" w14:textId="77777777" w:rsidR="00F911C3" w:rsidRPr="008019E4" w:rsidRDefault="008019E4" w:rsidP="00EA6B1E">
      <w:pPr>
        <w:pStyle w:val="ItemHead"/>
      </w:pPr>
      <w:r w:rsidRPr="008019E4">
        <w:t>1</w:t>
      </w:r>
      <w:r w:rsidR="00F911C3" w:rsidRPr="008019E4">
        <w:t xml:space="preserve">  </w:t>
      </w:r>
      <w:r w:rsidR="00420EAB" w:rsidRPr="008019E4">
        <w:t>Paragraph 5</w:t>
      </w:r>
      <w:r w:rsidR="00EA6B1E" w:rsidRPr="008019E4">
        <w:t>(3)(a)</w:t>
      </w:r>
    </w:p>
    <w:p w14:paraId="33D9EC38" w14:textId="77777777" w:rsidR="00EA6B1E" w:rsidRPr="008019E4" w:rsidRDefault="00EA6B1E" w:rsidP="00EA6B1E">
      <w:pPr>
        <w:pStyle w:val="Item"/>
      </w:pPr>
      <w:r w:rsidRPr="008019E4">
        <w:t>Omit “13 February 2024”, substitute “</w:t>
      </w:r>
      <w:r w:rsidR="00420EAB" w:rsidRPr="008019E4">
        <w:t>12 February</w:t>
      </w:r>
      <w:r w:rsidRPr="008019E4">
        <w:t xml:space="preserve"> 202</w:t>
      </w:r>
      <w:r w:rsidR="00EE0C73" w:rsidRPr="008019E4">
        <w:t>5</w:t>
      </w:r>
      <w:r w:rsidRPr="008019E4">
        <w:t>”.</w:t>
      </w:r>
    </w:p>
    <w:p w14:paraId="4A47E966" w14:textId="77777777" w:rsidR="00751FCC" w:rsidRPr="008019E4" w:rsidRDefault="008019E4" w:rsidP="00EA6B1E">
      <w:pPr>
        <w:pStyle w:val="ItemHead"/>
      </w:pPr>
      <w:r w:rsidRPr="008019E4">
        <w:t>2</w:t>
      </w:r>
      <w:r w:rsidR="00751FCC" w:rsidRPr="008019E4">
        <w:t xml:space="preserve">  </w:t>
      </w:r>
      <w:r w:rsidR="00420EAB" w:rsidRPr="008019E4">
        <w:t>Paragraph</w:t>
      </w:r>
      <w:r w:rsidR="0018322F" w:rsidRPr="008019E4">
        <w:t>s</w:t>
      </w:r>
      <w:r w:rsidR="00420EAB" w:rsidRPr="008019E4">
        <w:t> 5</w:t>
      </w:r>
      <w:r w:rsidR="00EA6B1E" w:rsidRPr="008019E4">
        <w:t>(3)(b)</w:t>
      </w:r>
      <w:r w:rsidR="0018322F" w:rsidRPr="008019E4">
        <w:t xml:space="preserve"> and (c)</w:t>
      </w:r>
    </w:p>
    <w:p w14:paraId="43D1CBB7" w14:textId="77777777" w:rsidR="00EA6B1E" w:rsidRPr="008019E4" w:rsidRDefault="00EA6B1E" w:rsidP="00EA6B1E">
      <w:pPr>
        <w:pStyle w:val="Item"/>
      </w:pPr>
      <w:r w:rsidRPr="008019E4">
        <w:t>Omit “2024”, substitute “2025”.</w:t>
      </w:r>
    </w:p>
    <w:p w14:paraId="62810744" w14:textId="77777777" w:rsidR="00924C0B" w:rsidRPr="008019E4" w:rsidRDefault="008019E4" w:rsidP="00EA6B1E">
      <w:pPr>
        <w:pStyle w:val="ItemHead"/>
      </w:pPr>
      <w:r w:rsidRPr="008019E4">
        <w:t>3</w:t>
      </w:r>
      <w:r w:rsidR="00924C0B" w:rsidRPr="008019E4">
        <w:t xml:space="preserve">  </w:t>
      </w:r>
      <w:r w:rsidR="00420EAB" w:rsidRPr="008019E4">
        <w:t>Subsection 5</w:t>
      </w:r>
      <w:r w:rsidR="00EA6B1E" w:rsidRPr="008019E4">
        <w:t>(4)</w:t>
      </w:r>
    </w:p>
    <w:p w14:paraId="0B00A91A" w14:textId="77777777" w:rsidR="00EA6B1E" w:rsidRPr="008019E4" w:rsidRDefault="00EA6B1E" w:rsidP="00EA6B1E">
      <w:pPr>
        <w:pStyle w:val="Item"/>
      </w:pPr>
      <w:r w:rsidRPr="008019E4">
        <w:t>Omit “16 January 2024 and before 13 February 2024”, substitute “15 January 202</w:t>
      </w:r>
      <w:r w:rsidR="00EE0C73" w:rsidRPr="008019E4">
        <w:t>5</w:t>
      </w:r>
      <w:r w:rsidRPr="008019E4">
        <w:t xml:space="preserve"> and before </w:t>
      </w:r>
      <w:r w:rsidR="00420EAB" w:rsidRPr="008019E4">
        <w:t>12 February</w:t>
      </w:r>
      <w:r w:rsidRPr="008019E4">
        <w:t xml:space="preserve"> 202</w:t>
      </w:r>
      <w:r w:rsidR="00EE0C73" w:rsidRPr="008019E4">
        <w:t>5</w:t>
      </w:r>
      <w:r w:rsidRPr="008019E4">
        <w:t>”.</w:t>
      </w:r>
    </w:p>
    <w:p w14:paraId="3364056A" w14:textId="77777777" w:rsidR="00924C0B" w:rsidRPr="008019E4" w:rsidRDefault="008019E4" w:rsidP="00EA6B1E">
      <w:pPr>
        <w:pStyle w:val="ItemHead"/>
      </w:pPr>
      <w:r w:rsidRPr="008019E4">
        <w:t>4</w:t>
      </w:r>
      <w:r w:rsidR="00924C0B" w:rsidRPr="008019E4">
        <w:t xml:space="preserve">  </w:t>
      </w:r>
      <w:r w:rsidR="00420EAB" w:rsidRPr="008019E4">
        <w:t>Paragraph 5</w:t>
      </w:r>
      <w:r w:rsidR="00EA6B1E" w:rsidRPr="008019E4">
        <w:t>(4)(a)</w:t>
      </w:r>
    </w:p>
    <w:p w14:paraId="1F308B7A" w14:textId="77777777" w:rsidR="00EA6B1E" w:rsidRPr="008019E4" w:rsidRDefault="00EA6B1E" w:rsidP="00EA6B1E">
      <w:pPr>
        <w:pStyle w:val="Item"/>
      </w:pPr>
      <w:r w:rsidRPr="008019E4">
        <w:t>Omit “13 February 2024”, substitute “</w:t>
      </w:r>
      <w:r w:rsidR="00420EAB" w:rsidRPr="008019E4">
        <w:t>12 February</w:t>
      </w:r>
      <w:r w:rsidRPr="008019E4">
        <w:t xml:space="preserve"> 202</w:t>
      </w:r>
      <w:r w:rsidR="00EE0C73" w:rsidRPr="008019E4">
        <w:t>5</w:t>
      </w:r>
      <w:r w:rsidRPr="008019E4">
        <w:t>”.</w:t>
      </w:r>
    </w:p>
    <w:p w14:paraId="2463843D" w14:textId="77777777" w:rsidR="00924C0B" w:rsidRPr="008019E4" w:rsidRDefault="008019E4" w:rsidP="00EA6B1E">
      <w:pPr>
        <w:pStyle w:val="ItemHead"/>
      </w:pPr>
      <w:r w:rsidRPr="008019E4">
        <w:t>5</w:t>
      </w:r>
      <w:r w:rsidR="00924C0B" w:rsidRPr="008019E4">
        <w:t xml:space="preserve">  </w:t>
      </w:r>
      <w:r w:rsidR="00420EAB" w:rsidRPr="008019E4">
        <w:t>Subsection</w:t>
      </w:r>
      <w:r w:rsidRPr="008019E4">
        <w:t>s</w:t>
      </w:r>
      <w:r w:rsidR="00420EAB" w:rsidRPr="008019E4">
        <w:t> 5</w:t>
      </w:r>
      <w:r w:rsidR="00EA6B1E" w:rsidRPr="008019E4">
        <w:t>(5)</w:t>
      </w:r>
      <w:r w:rsidRPr="008019E4">
        <w:t xml:space="preserve"> and (6)</w:t>
      </w:r>
    </w:p>
    <w:p w14:paraId="18D4E57D" w14:textId="77777777" w:rsidR="00EA6B1E" w:rsidRPr="008019E4" w:rsidRDefault="00EA6B1E" w:rsidP="00EA6B1E">
      <w:pPr>
        <w:pStyle w:val="Item"/>
      </w:pPr>
      <w:r w:rsidRPr="008019E4">
        <w:t>Omit “2024” (wherever occurring), substitute “2025”.</w:t>
      </w:r>
    </w:p>
    <w:p w14:paraId="3A74B145" w14:textId="77777777" w:rsidR="00924C0B" w:rsidRPr="008019E4" w:rsidRDefault="008019E4" w:rsidP="00EA6B1E">
      <w:pPr>
        <w:pStyle w:val="ItemHead"/>
      </w:pPr>
      <w:r w:rsidRPr="008019E4">
        <w:t>6</w:t>
      </w:r>
      <w:r w:rsidR="00924C0B" w:rsidRPr="008019E4">
        <w:t xml:space="preserve">  </w:t>
      </w:r>
      <w:r w:rsidR="00420EAB" w:rsidRPr="008019E4">
        <w:t>Paragraph 5</w:t>
      </w:r>
      <w:r w:rsidR="00EA6B1E" w:rsidRPr="008019E4">
        <w:t>(8)(a)</w:t>
      </w:r>
    </w:p>
    <w:p w14:paraId="29C17B22" w14:textId="77777777" w:rsidR="00EA6B1E" w:rsidRPr="008019E4" w:rsidRDefault="00EA6B1E" w:rsidP="00EA6B1E">
      <w:pPr>
        <w:pStyle w:val="Item"/>
      </w:pPr>
      <w:r w:rsidRPr="008019E4">
        <w:t>Omit “13 February 2024”, substitute “</w:t>
      </w:r>
      <w:r w:rsidR="00420EAB" w:rsidRPr="008019E4">
        <w:t>12 February</w:t>
      </w:r>
      <w:r w:rsidRPr="008019E4">
        <w:t xml:space="preserve"> 202</w:t>
      </w:r>
      <w:r w:rsidR="00416406" w:rsidRPr="008019E4">
        <w:t>5</w:t>
      </w:r>
      <w:r w:rsidRPr="008019E4">
        <w:t>”.</w:t>
      </w:r>
    </w:p>
    <w:p w14:paraId="7E9DA3BC" w14:textId="77777777" w:rsidR="00924C0B" w:rsidRPr="008019E4" w:rsidRDefault="008019E4" w:rsidP="00EA6B1E">
      <w:pPr>
        <w:pStyle w:val="ItemHead"/>
      </w:pPr>
      <w:r w:rsidRPr="008019E4">
        <w:t>7</w:t>
      </w:r>
      <w:r w:rsidR="00924C0B" w:rsidRPr="008019E4">
        <w:t xml:space="preserve">  </w:t>
      </w:r>
      <w:r w:rsidR="00420EAB" w:rsidRPr="008019E4">
        <w:t>Paragraph 5</w:t>
      </w:r>
      <w:r w:rsidR="00EA6B1E" w:rsidRPr="008019E4">
        <w:t>(8)(b)</w:t>
      </w:r>
    </w:p>
    <w:p w14:paraId="009F6214" w14:textId="77777777" w:rsidR="00EA6B1E" w:rsidRPr="008019E4" w:rsidRDefault="00EA6B1E" w:rsidP="00EA6B1E">
      <w:pPr>
        <w:pStyle w:val="Item"/>
      </w:pPr>
      <w:r w:rsidRPr="008019E4">
        <w:t>Omit “2024”, substitute “2025”.</w:t>
      </w:r>
    </w:p>
    <w:p w14:paraId="7D8259A0" w14:textId="77777777" w:rsidR="00924C0B" w:rsidRPr="008019E4" w:rsidRDefault="008019E4" w:rsidP="00EA6B1E">
      <w:pPr>
        <w:pStyle w:val="ItemHead"/>
      </w:pPr>
      <w:r w:rsidRPr="008019E4">
        <w:t>8</w:t>
      </w:r>
      <w:r w:rsidR="00924C0B" w:rsidRPr="008019E4">
        <w:t xml:space="preserve">  </w:t>
      </w:r>
      <w:r w:rsidR="009A5A9D" w:rsidRPr="008019E4">
        <w:t>Paragraphs</w:t>
      </w:r>
      <w:r w:rsidR="00420EAB" w:rsidRPr="008019E4">
        <w:t> 5</w:t>
      </w:r>
      <w:r w:rsidR="00EA6B1E" w:rsidRPr="008019E4">
        <w:t>(9)</w:t>
      </w:r>
      <w:r w:rsidR="009A5A9D" w:rsidRPr="008019E4">
        <w:t>(a) and (b)</w:t>
      </w:r>
    </w:p>
    <w:p w14:paraId="0CB55075" w14:textId="77777777" w:rsidR="00EA6B1E" w:rsidRPr="008019E4" w:rsidRDefault="00EA6B1E" w:rsidP="00EA6B1E">
      <w:pPr>
        <w:pStyle w:val="Item"/>
      </w:pPr>
      <w:r w:rsidRPr="008019E4">
        <w:t>Omit “2024” (wherever occurring), substitute “2025”.</w:t>
      </w:r>
    </w:p>
    <w:sectPr w:rsidR="00EA6B1E" w:rsidRPr="008019E4" w:rsidSect="00F874F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B9013" w14:textId="77777777" w:rsidR="00651324" w:rsidRDefault="00651324" w:rsidP="0048364F">
      <w:pPr>
        <w:spacing w:line="240" w:lineRule="auto"/>
      </w:pPr>
      <w:r>
        <w:separator/>
      </w:r>
    </w:p>
  </w:endnote>
  <w:endnote w:type="continuationSeparator" w:id="0">
    <w:p w14:paraId="11E205EC" w14:textId="77777777" w:rsidR="00651324" w:rsidRDefault="00651324" w:rsidP="0048364F">
      <w:pPr>
        <w:spacing w:line="240" w:lineRule="auto"/>
      </w:pPr>
      <w:r>
        <w:continuationSeparator/>
      </w:r>
    </w:p>
  </w:endnote>
  <w:endnote w:type="continuationNotice" w:id="1">
    <w:p w14:paraId="2C3B8846" w14:textId="77777777" w:rsidR="00C33107" w:rsidRDefault="00C331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4061" w14:textId="77777777" w:rsidR="00651324" w:rsidRPr="00F874FF" w:rsidRDefault="00F874FF" w:rsidP="00F874F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874FF">
      <w:rPr>
        <w:i/>
        <w:sz w:val="18"/>
      </w:rPr>
      <w:t>OPC67112 -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D3BF8" w14:textId="77777777" w:rsidR="00651324" w:rsidRDefault="00651324" w:rsidP="00E97334"/>
  <w:p w14:paraId="0B127329" w14:textId="77777777" w:rsidR="00651324" w:rsidRPr="00F874FF" w:rsidRDefault="00F874FF" w:rsidP="00F874FF">
    <w:pPr>
      <w:rPr>
        <w:rFonts w:cs="Times New Roman"/>
        <w:i/>
        <w:sz w:val="18"/>
      </w:rPr>
    </w:pPr>
    <w:r w:rsidRPr="00F874FF">
      <w:rPr>
        <w:rFonts w:cs="Times New Roman"/>
        <w:i/>
        <w:sz w:val="18"/>
      </w:rPr>
      <w:t>OPC67112 -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4D2EC" w14:textId="77777777" w:rsidR="00651324" w:rsidRPr="00F874FF" w:rsidRDefault="00F874FF" w:rsidP="00F874F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874FF">
      <w:rPr>
        <w:i/>
        <w:sz w:val="18"/>
      </w:rPr>
      <w:t>OPC67112 -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BDCB3" w14:textId="77777777" w:rsidR="00651324" w:rsidRPr="00E33C1C" w:rsidRDefault="0065132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51324" w14:paraId="57BFA7F7" w14:textId="77777777" w:rsidTr="003801A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6E7129" w14:textId="77777777" w:rsidR="00651324" w:rsidRDefault="00651324" w:rsidP="00751FC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F7D2DE" w14:textId="11936805" w:rsidR="00651324" w:rsidRDefault="00651324" w:rsidP="00751FC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367B">
            <w:rPr>
              <w:i/>
              <w:sz w:val="18"/>
            </w:rPr>
            <w:t>Fisheries Management (Fishing Levy Collection) Amendment (2024-2025 Instalment Dates)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613F21" w14:textId="77777777" w:rsidR="00651324" w:rsidRDefault="00651324" w:rsidP="00751FCC">
          <w:pPr>
            <w:spacing w:line="0" w:lineRule="atLeast"/>
            <w:jc w:val="right"/>
            <w:rPr>
              <w:sz w:val="18"/>
            </w:rPr>
          </w:pPr>
        </w:p>
      </w:tc>
    </w:tr>
  </w:tbl>
  <w:p w14:paraId="6E9B9A83" w14:textId="77777777" w:rsidR="00651324" w:rsidRPr="00F874FF" w:rsidRDefault="00F874FF" w:rsidP="00F874FF">
    <w:pPr>
      <w:rPr>
        <w:rFonts w:cs="Times New Roman"/>
        <w:i/>
        <w:sz w:val="18"/>
      </w:rPr>
    </w:pPr>
    <w:r w:rsidRPr="00F874FF">
      <w:rPr>
        <w:rFonts w:cs="Times New Roman"/>
        <w:i/>
        <w:sz w:val="18"/>
      </w:rPr>
      <w:t>OPC67112 -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1241" w14:textId="77777777" w:rsidR="00651324" w:rsidRPr="00E33C1C" w:rsidRDefault="0065132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51324" w14:paraId="4A80989A" w14:textId="77777777" w:rsidTr="003801A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74733F5" w14:textId="77777777" w:rsidR="00651324" w:rsidRDefault="00651324" w:rsidP="00751FC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A13106" w14:textId="28661457" w:rsidR="00651324" w:rsidRDefault="00651324" w:rsidP="00751FC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367B">
            <w:rPr>
              <w:i/>
              <w:sz w:val="18"/>
            </w:rPr>
            <w:t>Fisheries Management (Fishing Levy Collection) Amendment (2024-2025 Instalment Dates)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FE25FC4" w14:textId="77777777" w:rsidR="00651324" w:rsidRDefault="00651324" w:rsidP="00751F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6B2C57" w14:textId="77777777" w:rsidR="00651324" w:rsidRPr="00F874FF" w:rsidRDefault="00F874FF" w:rsidP="00F874FF">
    <w:pPr>
      <w:rPr>
        <w:rFonts w:cs="Times New Roman"/>
        <w:i/>
        <w:sz w:val="18"/>
      </w:rPr>
    </w:pPr>
    <w:r w:rsidRPr="00F874FF">
      <w:rPr>
        <w:rFonts w:cs="Times New Roman"/>
        <w:i/>
        <w:sz w:val="18"/>
      </w:rPr>
      <w:t>OPC67112 -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DD549" w14:textId="77777777" w:rsidR="00651324" w:rsidRPr="00E33C1C" w:rsidRDefault="0065132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51324" w14:paraId="331D48AD" w14:textId="77777777" w:rsidTr="003801A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7C32DB" w14:textId="77777777" w:rsidR="00651324" w:rsidRDefault="00651324" w:rsidP="00751FC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B7AD2A" w14:textId="5D6E7F8C" w:rsidR="00651324" w:rsidRDefault="00651324" w:rsidP="00751FC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367B">
            <w:rPr>
              <w:i/>
              <w:sz w:val="18"/>
            </w:rPr>
            <w:t>Fisheries Management (Fishing Levy Collection) Amendment (2024-2025 Instalment Dates)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7AE12E" w14:textId="77777777" w:rsidR="00651324" w:rsidRDefault="00651324" w:rsidP="00751FCC">
          <w:pPr>
            <w:spacing w:line="0" w:lineRule="atLeast"/>
            <w:jc w:val="right"/>
            <w:rPr>
              <w:sz w:val="18"/>
            </w:rPr>
          </w:pPr>
        </w:p>
      </w:tc>
    </w:tr>
  </w:tbl>
  <w:p w14:paraId="0579D9B6" w14:textId="77777777" w:rsidR="00651324" w:rsidRPr="00F874FF" w:rsidRDefault="00F874FF" w:rsidP="00F874FF">
    <w:pPr>
      <w:rPr>
        <w:rFonts w:cs="Times New Roman"/>
        <w:i/>
        <w:sz w:val="18"/>
      </w:rPr>
    </w:pPr>
    <w:r w:rsidRPr="00F874FF">
      <w:rPr>
        <w:rFonts w:cs="Times New Roman"/>
        <w:i/>
        <w:sz w:val="18"/>
      </w:rPr>
      <w:t>OPC67112 -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513AE" w14:textId="77777777" w:rsidR="00651324" w:rsidRPr="00E33C1C" w:rsidRDefault="0065132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51324" w14:paraId="69682C2F" w14:textId="77777777" w:rsidTr="00751FC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A0AC44" w14:textId="77777777" w:rsidR="00651324" w:rsidRDefault="00651324" w:rsidP="00751FC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FD6D12" w14:textId="2D687473" w:rsidR="00651324" w:rsidRDefault="00651324" w:rsidP="00751FC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367B">
            <w:rPr>
              <w:i/>
              <w:sz w:val="18"/>
            </w:rPr>
            <w:t>Fisheries Management (Fishing Levy Collection) Amendment (2024-2025 Instalment Dates)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4E0024" w14:textId="77777777" w:rsidR="00651324" w:rsidRDefault="00651324" w:rsidP="00751F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73EF5F" w14:textId="77777777" w:rsidR="00651324" w:rsidRPr="00F874FF" w:rsidRDefault="00F874FF" w:rsidP="00F874FF">
    <w:pPr>
      <w:rPr>
        <w:rFonts w:cs="Times New Roman"/>
        <w:i/>
        <w:sz w:val="18"/>
      </w:rPr>
    </w:pPr>
    <w:r w:rsidRPr="00F874FF">
      <w:rPr>
        <w:rFonts w:cs="Times New Roman"/>
        <w:i/>
        <w:sz w:val="18"/>
      </w:rPr>
      <w:t>OPC67112 -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F7207" w14:textId="77777777" w:rsidR="00651324" w:rsidRPr="00E33C1C" w:rsidRDefault="0065132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51324" w14:paraId="2CCA073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F65673" w14:textId="77777777" w:rsidR="00651324" w:rsidRDefault="00651324" w:rsidP="00751FC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5F7243" w14:textId="3ACC0B9C" w:rsidR="00651324" w:rsidRDefault="00651324" w:rsidP="00751FC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367B">
            <w:rPr>
              <w:i/>
              <w:sz w:val="18"/>
            </w:rPr>
            <w:t>Fisheries Management (Fishing Levy Collection) Amendment (2024-2025 Instalment Dates)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AF512D" w14:textId="77777777" w:rsidR="00651324" w:rsidRDefault="00651324" w:rsidP="00751F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83709E" w14:textId="77777777" w:rsidR="00651324" w:rsidRPr="00F874FF" w:rsidRDefault="00F874FF" w:rsidP="00F874FF">
    <w:pPr>
      <w:rPr>
        <w:rFonts w:cs="Times New Roman"/>
        <w:i/>
        <w:sz w:val="18"/>
      </w:rPr>
    </w:pPr>
    <w:r w:rsidRPr="00F874FF">
      <w:rPr>
        <w:rFonts w:cs="Times New Roman"/>
        <w:i/>
        <w:sz w:val="18"/>
      </w:rPr>
      <w:t>OPC67112 -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32ED1" w14:textId="77777777" w:rsidR="00651324" w:rsidRDefault="00651324" w:rsidP="0048364F">
      <w:pPr>
        <w:spacing w:line="240" w:lineRule="auto"/>
      </w:pPr>
      <w:r>
        <w:separator/>
      </w:r>
    </w:p>
  </w:footnote>
  <w:footnote w:type="continuationSeparator" w:id="0">
    <w:p w14:paraId="4E26BC28" w14:textId="77777777" w:rsidR="00651324" w:rsidRDefault="00651324" w:rsidP="0048364F">
      <w:pPr>
        <w:spacing w:line="240" w:lineRule="auto"/>
      </w:pPr>
      <w:r>
        <w:continuationSeparator/>
      </w:r>
    </w:p>
  </w:footnote>
  <w:footnote w:type="continuationNotice" w:id="1">
    <w:p w14:paraId="71E863B0" w14:textId="77777777" w:rsidR="00C33107" w:rsidRDefault="00C331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B44EC" w14:textId="77777777" w:rsidR="00651324" w:rsidRPr="005F1388" w:rsidRDefault="0065132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85623" w14:textId="77777777" w:rsidR="00651324" w:rsidRPr="005F1388" w:rsidRDefault="0065132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F7B32" w14:textId="77777777" w:rsidR="00651324" w:rsidRPr="005F1388" w:rsidRDefault="0065132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171CA" w14:textId="77777777" w:rsidR="00651324" w:rsidRPr="00ED79B6" w:rsidRDefault="0065132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0689" w14:textId="77777777" w:rsidR="00651324" w:rsidRPr="00ED79B6" w:rsidRDefault="0065132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43E0E" w14:textId="77777777" w:rsidR="00651324" w:rsidRPr="00ED79B6" w:rsidRDefault="0065132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1CBAE" w14:textId="29C184CD" w:rsidR="00651324" w:rsidRPr="00A961C4" w:rsidRDefault="0065132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57E4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57E48">
      <w:rPr>
        <w:noProof/>
        <w:sz w:val="20"/>
      </w:rPr>
      <w:t>Amendments</w:t>
    </w:r>
    <w:r>
      <w:rPr>
        <w:sz w:val="20"/>
      </w:rPr>
      <w:fldChar w:fldCharType="end"/>
    </w:r>
  </w:p>
  <w:p w14:paraId="042FD617" w14:textId="757FE589" w:rsidR="00651324" w:rsidRPr="00A961C4" w:rsidRDefault="0065132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A34E63B" w14:textId="77777777" w:rsidR="00651324" w:rsidRPr="00A961C4" w:rsidRDefault="0065132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7EC9E" w14:textId="21616310" w:rsidR="00651324" w:rsidRPr="00A961C4" w:rsidRDefault="0065132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94D1D3F" w14:textId="31972F8A" w:rsidR="00651324" w:rsidRPr="00A961C4" w:rsidRDefault="0065132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E67EE68" w14:textId="77777777" w:rsidR="00651324" w:rsidRPr="00A961C4" w:rsidRDefault="0065132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8BB7F" w14:textId="77777777" w:rsidR="00651324" w:rsidRPr="00A961C4" w:rsidRDefault="0065132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38117367">
    <w:abstractNumId w:val="9"/>
  </w:num>
  <w:num w:numId="2" w16cid:durableId="1852722197">
    <w:abstractNumId w:val="7"/>
  </w:num>
  <w:num w:numId="3" w16cid:durableId="1798453291">
    <w:abstractNumId w:val="6"/>
  </w:num>
  <w:num w:numId="4" w16cid:durableId="1766879821">
    <w:abstractNumId w:val="5"/>
  </w:num>
  <w:num w:numId="5" w16cid:durableId="528690345">
    <w:abstractNumId w:val="4"/>
  </w:num>
  <w:num w:numId="6" w16cid:durableId="847449784">
    <w:abstractNumId w:val="8"/>
  </w:num>
  <w:num w:numId="7" w16cid:durableId="1706246218">
    <w:abstractNumId w:val="3"/>
  </w:num>
  <w:num w:numId="8" w16cid:durableId="1375807409">
    <w:abstractNumId w:val="2"/>
  </w:num>
  <w:num w:numId="9" w16cid:durableId="1735161892">
    <w:abstractNumId w:val="1"/>
  </w:num>
  <w:num w:numId="10" w16cid:durableId="847712941">
    <w:abstractNumId w:val="0"/>
  </w:num>
  <w:num w:numId="11" w16cid:durableId="1330673070">
    <w:abstractNumId w:val="15"/>
  </w:num>
  <w:num w:numId="12" w16cid:durableId="1576162204">
    <w:abstractNumId w:val="11"/>
  </w:num>
  <w:num w:numId="13" w16cid:durableId="820851428">
    <w:abstractNumId w:val="12"/>
  </w:num>
  <w:num w:numId="14" w16cid:durableId="2126852778">
    <w:abstractNumId w:val="14"/>
  </w:num>
  <w:num w:numId="15" w16cid:durableId="1869367669">
    <w:abstractNumId w:val="13"/>
  </w:num>
  <w:num w:numId="16" w16cid:durableId="775174756">
    <w:abstractNumId w:val="10"/>
  </w:num>
  <w:num w:numId="17" w16cid:durableId="867335394">
    <w:abstractNumId w:val="17"/>
  </w:num>
  <w:num w:numId="18" w16cid:durableId="8574322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A0"/>
    <w:rsid w:val="00000263"/>
    <w:rsid w:val="000113BC"/>
    <w:rsid w:val="000136AF"/>
    <w:rsid w:val="00036E24"/>
    <w:rsid w:val="0004044E"/>
    <w:rsid w:val="000413AC"/>
    <w:rsid w:val="000420F2"/>
    <w:rsid w:val="00044411"/>
    <w:rsid w:val="00046BE5"/>
    <w:rsid w:val="00046F47"/>
    <w:rsid w:val="0005120E"/>
    <w:rsid w:val="00054577"/>
    <w:rsid w:val="00057D7F"/>
    <w:rsid w:val="000614BF"/>
    <w:rsid w:val="000678EF"/>
    <w:rsid w:val="0007169C"/>
    <w:rsid w:val="00077593"/>
    <w:rsid w:val="00083F48"/>
    <w:rsid w:val="000976A2"/>
    <w:rsid w:val="000A7968"/>
    <w:rsid w:val="000A7DF9"/>
    <w:rsid w:val="000B186D"/>
    <w:rsid w:val="000D05EF"/>
    <w:rsid w:val="000D5485"/>
    <w:rsid w:val="000E4FDB"/>
    <w:rsid w:val="000F21C1"/>
    <w:rsid w:val="00105D72"/>
    <w:rsid w:val="0010745C"/>
    <w:rsid w:val="00117277"/>
    <w:rsid w:val="00155873"/>
    <w:rsid w:val="00160BD7"/>
    <w:rsid w:val="0016219B"/>
    <w:rsid w:val="001643C9"/>
    <w:rsid w:val="00165568"/>
    <w:rsid w:val="00166082"/>
    <w:rsid w:val="00166C2F"/>
    <w:rsid w:val="00167802"/>
    <w:rsid w:val="001716C9"/>
    <w:rsid w:val="0018322F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34D2"/>
    <w:rsid w:val="001C4D77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87"/>
    <w:rsid w:val="002302EA"/>
    <w:rsid w:val="00240749"/>
    <w:rsid w:val="002468D7"/>
    <w:rsid w:val="00263886"/>
    <w:rsid w:val="00272EA8"/>
    <w:rsid w:val="00274F15"/>
    <w:rsid w:val="00285CDD"/>
    <w:rsid w:val="00291167"/>
    <w:rsid w:val="00297ECB"/>
    <w:rsid w:val="002B1902"/>
    <w:rsid w:val="002C152A"/>
    <w:rsid w:val="002D043A"/>
    <w:rsid w:val="002F7E66"/>
    <w:rsid w:val="0031713F"/>
    <w:rsid w:val="003173B2"/>
    <w:rsid w:val="00321913"/>
    <w:rsid w:val="00324EE6"/>
    <w:rsid w:val="003316DC"/>
    <w:rsid w:val="00332E0D"/>
    <w:rsid w:val="00335DC6"/>
    <w:rsid w:val="003415D3"/>
    <w:rsid w:val="00346335"/>
    <w:rsid w:val="00352B0F"/>
    <w:rsid w:val="003561B0"/>
    <w:rsid w:val="00367960"/>
    <w:rsid w:val="003801A1"/>
    <w:rsid w:val="00380986"/>
    <w:rsid w:val="003A15AC"/>
    <w:rsid w:val="003A56EB"/>
    <w:rsid w:val="003B0627"/>
    <w:rsid w:val="003B1636"/>
    <w:rsid w:val="003C2993"/>
    <w:rsid w:val="003C5F2B"/>
    <w:rsid w:val="003D0BFE"/>
    <w:rsid w:val="003D5700"/>
    <w:rsid w:val="003F0F5A"/>
    <w:rsid w:val="003F5C69"/>
    <w:rsid w:val="00400A30"/>
    <w:rsid w:val="004022CA"/>
    <w:rsid w:val="004070F0"/>
    <w:rsid w:val="004116CD"/>
    <w:rsid w:val="00414ADE"/>
    <w:rsid w:val="00416406"/>
    <w:rsid w:val="00420EAB"/>
    <w:rsid w:val="00424CA9"/>
    <w:rsid w:val="004257BB"/>
    <w:rsid w:val="004261D9"/>
    <w:rsid w:val="00427D3A"/>
    <w:rsid w:val="0044291A"/>
    <w:rsid w:val="00460499"/>
    <w:rsid w:val="004741E7"/>
    <w:rsid w:val="00474835"/>
    <w:rsid w:val="004819C7"/>
    <w:rsid w:val="00482139"/>
    <w:rsid w:val="0048364F"/>
    <w:rsid w:val="00490F2E"/>
    <w:rsid w:val="00496DB3"/>
    <w:rsid w:val="00496F97"/>
    <w:rsid w:val="004A53EA"/>
    <w:rsid w:val="004B322E"/>
    <w:rsid w:val="004C513D"/>
    <w:rsid w:val="004E4046"/>
    <w:rsid w:val="004F1FAC"/>
    <w:rsid w:val="004F676E"/>
    <w:rsid w:val="00504B51"/>
    <w:rsid w:val="00516B8D"/>
    <w:rsid w:val="00523D8D"/>
    <w:rsid w:val="0052686F"/>
    <w:rsid w:val="0052756C"/>
    <w:rsid w:val="00530230"/>
    <w:rsid w:val="00530CC9"/>
    <w:rsid w:val="0053687E"/>
    <w:rsid w:val="00537FBC"/>
    <w:rsid w:val="00541D73"/>
    <w:rsid w:val="00543469"/>
    <w:rsid w:val="005452CC"/>
    <w:rsid w:val="0054602D"/>
    <w:rsid w:val="00546FA3"/>
    <w:rsid w:val="00554243"/>
    <w:rsid w:val="00557C7A"/>
    <w:rsid w:val="00562A58"/>
    <w:rsid w:val="00581211"/>
    <w:rsid w:val="00584811"/>
    <w:rsid w:val="0058491D"/>
    <w:rsid w:val="00593AA6"/>
    <w:rsid w:val="00594161"/>
    <w:rsid w:val="00594512"/>
    <w:rsid w:val="00594749"/>
    <w:rsid w:val="005A482B"/>
    <w:rsid w:val="005B4067"/>
    <w:rsid w:val="005B482D"/>
    <w:rsid w:val="005C36E0"/>
    <w:rsid w:val="005C3F41"/>
    <w:rsid w:val="005D168D"/>
    <w:rsid w:val="005D5EA1"/>
    <w:rsid w:val="005E61D3"/>
    <w:rsid w:val="005F2830"/>
    <w:rsid w:val="005F4840"/>
    <w:rsid w:val="005F7738"/>
    <w:rsid w:val="00600219"/>
    <w:rsid w:val="00613EAD"/>
    <w:rsid w:val="00615370"/>
    <w:rsid w:val="006158AC"/>
    <w:rsid w:val="00640402"/>
    <w:rsid w:val="00640F78"/>
    <w:rsid w:val="00646E7B"/>
    <w:rsid w:val="00651324"/>
    <w:rsid w:val="00655D6A"/>
    <w:rsid w:val="00656DE9"/>
    <w:rsid w:val="00663104"/>
    <w:rsid w:val="00677CC2"/>
    <w:rsid w:val="00685F42"/>
    <w:rsid w:val="006866A1"/>
    <w:rsid w:val="0069207B"/>
    <w:rsid w:val="006A4309"/>
    <w:rsid w:val="006B0E55"/>
    <w:rsid w:val="006B7006"/>
    <w:rsid w:val="006C5439"/>
    <w:rsid w:val="006C7F8C"/>
    <w:rsid w:val="006D7AB9"/>
    <w:rsid w:val="006E11A0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51FCC"/>
    <w:rsid w:val="007634AD"/>
    <w:rsid w:val="007715C9"/>
    <w:rsid w:val="00774EDD"/>
    <w:rsid w:val="007757EC"/>
    <w:rsid w:val="00776778"/>
    <w:rsid w:val="0078425E"/>
    <w:rsid w:val="007A115D"/>
    <w:rsid w:val="007A35E6"/>
    <w:rsid w:val="007A5997"/>
    <w:rsid w:val="007A6863"/>
    <w:rsid w:val="007C22FA"/>
    <w:rsid w:val="007D45C1"/>
    <w:rsid w:val="007D6D22"/>
    <w:rsid w:val="007E7D4A"/>
    <w:rsid w:val="007F1480"/>
    <w:rsid w:val="007F48ED"/>
    <w:rsid w:val="007F7947"/>
    <w:rsid w:val="008019E4"/>
    <w:rsid w:val="00803728"/>
    <w:rsid w:val="00804E20"/>
    <w:rsid w:val="008073F6"/>
    <w:rsid w:val="00812F45"/>
    <w:rsid w:val="00815035"/>
    <w:rsid w:val="008150C8"/>
    <w:rsid w:val="00817FE3"/>
    <w:rsid w:val="008209EF"/>
    <w:rsid w:val="00822E2D"/>
    <w:rsid w:val="00823B55"/>
    <w:rsid w:val="0082525E"/>
    <w:rsid w:val="00825AEB"/>
    <w:rsid w:val="00830D4C"/>
    <w:rsid w:val="0084172C"/>
    <w:rsid w:val="00843871"/>
    <w:rsid w:val="00856A31"/>
    <w:rsid w:val="008754D0"/>
    <w:rsid w:val="00877D48"/>
    <w:rsid w:val="008816F0"/>
    <w:rsid w:val="0088345B"/>
    <w:rsid w:val="008A16A5"/>
    <w:rsid w:val="008B29B7"/>
    <w:rsid w:val="008B5D42"/>
    <w:rsid w:val="008B7626"/>
    <w:rsid w:val="008C0E3A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24C0B"/>
    <w:rsid w:val="00932377"/>
    <w:rsid w:val="009408EA"/>
    <w:rsid w:val="0094156B"/>
    <w:rsid w:val="00943102"/>
    <w:rsid w:val="0094523D"/>
    <w:rsid w:val="0095484F"/>
    <w:rsid w:val="009559E6"/>
    <w:rsid w:val="00970E2A"/>
    <w:rsid w:val="00976A63"/>
    <w:rsid w:val="00983419"/>
    <w:rsid w:val="0098542A"/>
    <w:rsid w:val="00994821"/>
    <w:rsid w:val="009A5A9D"/>
    <w:rsid w:val="009A7467"/>
    <w:rsid w:val="009C3431"/>
    <w:rsid w:val="009C4C35"/>
    <w:rsid w:val="009C5989"/>
    <w:rsid w:val="009D08DA"/>
    <w:rsid w:val="009F5A8D"/>
    <w:rsid w:val="00A06860"/>
    <w:rsid w:val="00A136F5"/>
    <w:rsid w:val="00A231E2"/>
    <w:rsid w:val="00A23EF8"/>
    <w:rsid w:val="00A2550D"/>
    <w:rsid w:val="00A33AEC"/>
    <w:rsid w:val="00A4169B"/>
    <w:rsid w:val="00A4367B"/>
    <w:rsid w:val="00A445F2"/>
    <w:rsid w:val="00A50D55"/>
    <w:rsid w:val="00A5165B"/>
    <w:rsid w:val="00A523D1"/>
    <w:rsid w:val="00A52FDA"/>
    <w:rsid w:val="00A630C0"/>
    <w:rsid w:val="00A64912"/>
    <w:rsid w:val="00A6576F"/>
    <w:rsid w:val="00A70A74"/>
    <w:rsid w:val="00A86097"/>
    <w:rsid w:val="00A905F1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44C78"/>
    <w:rsid w:val="00B52663"/>
    <w:rsid w:val="00B56DCB"/>
    <w:rsid w:val="00B770D2"/>
    <w:rsid w:val="00B9028E"/>
    <w:rsid w:val="00B94F68"/>
    <w:rsid w:val="00BA47A3"/>
    <w:rsid w:val="00BA5026"/>
    <w:rsid w:val="00BB01D9"/>
    <w:rsid w:val="00BB6E79"/>
    <w:rsid w:val="00BD73D5"/>
    <w:rsid w:val="00BE311A"/>
    <w:rsid w:val="00BE3B31"/>
    <w:rsid w:val="00BE6735"/>
    <w:rsid w:val="00BE719A"/>
    <w:rsid w:val="00BE720A"/>
    <w:rsid w:val="00BF6650"/>
    <w:rsid w:val="00C067E5"/>
    <w:rsid w:val="00C164CA"/>
    <w:rsid w:val="00C2716C"/>
    <w:rsid w:val="00C27E95"/>
    <w:rsid w:val="00C33107"/>
    <w:rsid w:val="00C42BF8"/>
    <w:rsid w:val="00C454AA"/>
    <w:rsid w:val="00C460AE"/>
    <w:rsid w:val="00C50043"/>
    <w:rsid w:val="00C50A0F"/>
    <w:rsid w:val="00C7573B"/>
    <w:rsid w:val="00C76CF3"/>
    <w:rsid w:val="00CA7844"/>
    <w:rsid w:val="00CB58EF"/>
    <w:rsid w:val="00CC24B0"/>
    <w:rsid w:val="00CE72F2"/>
    <w:rsid w:val="00CE7D64"/>
    <w:rsid w:val="00CF0BB2"/>
    <w:rsid w:val="00D10B02"/>
    <w:rsid w:val="00D13441"/>
    <w:rsid w:val="00D20665"/>
    <w:rsid w:val="00D243A3"/>
    <w:rsid w:val="00D3200B"/>
    <w:rsid w:val="00D33440"/>
    <w:rsid w:val="00D334B8"/>
    <w:rsid w:val="00D4436D"/>
    <w:rsid w:val="00D52EFE"/>
    <w:rsid w:val="00D552D7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0F4E"/>
    <w:rsid w:val="00DB5CB4"/>
    <w:rsid w:val="00DC4E8C"/>
    <w:rsid w:val="00DE149E"/>
    <w:rsid w:val="00E05704"/>
    <w:rsid w:val="00E12F1A"/>
    <w:rsid w:val="00E15561"/>
    <w:rsid w:val="00E1756C"/>
    <w:rsid w:val="00E21CFB"/>
    <w:rsid w:val="00E22935"/>
    <w:rsid w:val="00E54292"/>
    <w:rsid w:val="00E60191"/>
    <w:rsid w:val="00E74DC7"/>
    <w:rsid w:val="00E804EC"/>
    <w:rsid w:val="00E87699"/>
    <w:rsid w:val="00E92E27"/>
    <w:rsid w:val="00E9586B"/>
    <w:rsid w:val="00E97334"/>
    <w:rsid w:val="00EA0D36"/>
    <w:rsid w:val="00EA6B1E"/>
    <w:rsid w:val="00EB2072"/>
    <w:rsid w:val="00EB3EAA"/>
    <w:rsid w:val="00EB70AA"/>
    <w:rsid w:val="00ED4928"/>
    <w:rsid w:val="00EE0C73"/>
    <w:rsid w:val="00EE1131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5A52"/>
    <w:rsid w:val="00F32FCB"/>
    <w:rsid w:val="00F42425"/>
    <w:rsid w:val="00F43182"/>
    <w:rsid w:val="00F57E48"/>
    <w:rsid w:val="00F6709F"/>
    <w:rsid w:val="00F677A9"/>
    <w:rsid w:val="00F723BD"/>
    <w:rsid w:val="00F732EA"/>
    <w:rsid w:val="00F84CF5"/>
    <w:rsid w:val="00F8612E"/>
    <w:rsid w:val="00F874FF"/>
    <w:rsid w:val="00F911C3"/>
    <w:rsid w:val="00FA420B"/>
    <w:rsid w:val="00FB06A1"/>
    <w:rsid w:val="00FE0781"/>
    <w:rsid w:val="00FF16A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81F3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04B5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B5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B5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B5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B5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4B5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4B5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4B5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4B5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4B5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04B51"/>
  </w:style>
  <w:style w:type="paragraph" w:customStyle="1" w:styleId="OPCParaBase">
    <w:name w:val="OPCParaBase"/>
    <w:qFormat/>
    <w:rsid w:val="00504B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04B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04B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04B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04B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04B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04B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04B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04B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04B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04B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04B51"/>
  </w:style>
  <w:style w:type="paragraph" w:customStyle="1" w:styleId="Blocks">
    <w:name w:val="Blocks"/>
    <w:aliases w:val="bb"/>
    <w:basedOn w:val="OPCParaBase"/>
    <w:qFormat/>
    <w:rsid w:val="00504B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04B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04B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04B51"/>
    <w:rPr>
      <w:i/>
    </w:rPr>
  </w:style>
  <w:style w:type="paragraph" w:customStyle="1" w:styleId="BoxList">
    <w:name w:val="BoxList"/>
    <w:aliases w:val="bl"/>
    <w:basedOn w:val="BoxText"/>
    <w:qFormat/>
    <w:rsid w:val="00504B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04B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04B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04B51"/>
    <w:pPr>
      <w:ind w:left="1985" w:hanging="851"/>
    </w:pPr>
  </w:style>
  <w:style w:type="character" w:customStyle="1" w:styleId="CharAmPartNo">
    <w:name w:val="CharAmPartNo"/>
    <w:basedOn w:val="OPCCharBase"/>
    <w:qFormat/>
    <w:rsid w:val="00504B51"/>
  </w:style>
  <w:style w:type="character" w:customStyle="1" w:styleId="CharAmPartText">
    <w:name w:val="CharAmPartText"/>
    <w:basedOn w:val="OPCCharBase"/>
    <w:qFormat/>
    <w:rsid w:val="00504B51"/>
  </w:style>
  <w:style w:type="character" w:customStyle="1" w:styleId="CharAmSchNo">
    <w:name w:val="CharAmSchNo"/>
    <w:basedOn w:val="OPCCharBase"/>
    <w:qFormat/>
    <w:rsid w:val="00504B51"/>
  </w:style>
  <w:style w:type="character" w:customStyle="1" w:styleId="CharAmSchText">
    <w:name w:val="CharAmSchText"/>
    <w:basedOn w:val="OPCCharBase"/>
    <w:qFormat/>
    <w:rsid w:val="00504B51"/>
  </w:style>
  <w:style w:type="character" w:customStyle="1" w:styleId="CharBoldItalic">
    <w:name w:val="CharBoldItalic"/>
    <w:basedOn w:val="OPCCharBase"/>
    <w:uiPriority w:val="1"/>
    <w:qFormat/>
    <w:rsid w:val="00504B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504B51"/>
  </w:style>
  <w:style w:type="character" w:customStyle="1" w:styleId="CharChapText">
    <w:name w:val="CharChapText"/>
    <w:basedOn w:val="OPCCharBase"/>
    <w:uiPriority w:val="1"/>
    <w:qFormat/>
    <w:rsid w:val="00504B51"/>
  </w:style>
  <w:style w:type="character" w:customStyle="1" w:styleId="CharDivNo">
    <w:name w:val="CharDivNo"/>
    <w:basedOn w:val="OPCCharBase"/>
    <w:uiPriority w:val="1"/>
    <w:qFormat/>
    <w:rsid w:val="00504B51"/>
  </w:style>
  <w:style w:type="character" w:customStyle="1" w:styleId="CharDivText">
    <w:name w:val="CharDivText"/>
    <w:basedOn w:val="OPCCharBase"/>
    <w:uiPriority w:val="1"/>
    <w:qFormat/>
    <w:rsid w:val="00504B51"/>
  </w:style>
  <w:style w:type="character" w:customStyle="1" w:styleId="CharItalic">
    <w:name w:val="CharItalic"/>
    <w:basedOn w:val="OPCCharBase"/>
    <w:uiPriority w:val="1"/>
    <w:qFormat/>
    <w:rsid w:val="00504B51"/>
    <w:rPr>
      <w:i/>
    </w:rPr>
  </w:style>
  <w:style w:type="character" w:customStyle="1" w:styleId="CharPartNo">
    <w:name w:val="CharPartNo"/>
    <w:basedOn w:val="OPCCharBase"/>
    <w:uiPriority w:val="1"/>
    <w:qFormat/>
    <w:rsid w:val="00504B51"/>
  </w:style>
  <w:style w:type="character" w:customStyle="1" w:styleId="CharPartText">
    <w:name w:val="CharPartText"/>
    <w:basedOn w:val="OPCCharBase"/>
    <w:uiPriority w:val="1"/>
    <w:qFormat/>
    <w:rsid w:val="00504B51"/>
  </w:style>
  <w:style w:type="character" w:customStyle="1" w:styleId="CharSectno">
    <w:name w:val="CharSectno"/>
    <w:basedOn w:val="OPCCharBase"/>
    <w:qFormat/>
    <w:rsid w:val="00504B51"/>
  </w:style>
  <w:style w:type="character" w:customStyle="1" w:styleId="CharSubdNo">
    <w:name w:val="CharSubdNo"/>
    <w:basedOn w:val="OPCCharBase"/>
    <w:uiPriority w:val="1"/>
    <w:qFormat/>
    <w:rsid w:val="00504B51"/>
  </w:style>
  <w:style w:type="character" w:customStyle="1" w:styleId="CharSubdText">
    <w:name w:val="CharSubdText"/>
    <w:basedOn w:val="OPCCharBase"/>
    <w:uiPriority w:val="1"/>
    <w:qFormat/>
    <w:rsid w:val="00504B51"/>
  </w:style>
  <w:style w:type="paragraph" w:customStyle="1" w:styleId="CTA--">
    <w:name w:val="CTA --"/>
    <w:basedOn w:val="OPCParaBase"/>
    <w:next w:val="Normal"/>
    <w:rsid w:val="00504B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04B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04B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04B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04B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04B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04B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04B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04B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04B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04B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04B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04B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04B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04B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04B5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04B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04B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04B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04B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04B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04B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04B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04B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04B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04B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04B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04B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04B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04B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04B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04B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04B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04B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04B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04B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04B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04B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04B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04B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04B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04B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04B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04B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04B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04B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04B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04B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04B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04B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04B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04B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04B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04B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04B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04B5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04B5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04B5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04B5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04B5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04B5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04B5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04B5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04B5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04B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04B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04B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04B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04B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04B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04B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04B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04B51"/>
    <w:rPr>
      <w:sz w:val="16"/>
    </w:rPr>
  </w:style>
  <w:style w:type="table" w:customStyle="1" w:styleId="CFlag">
    <w:name w:val="CFlag"/>
    <w:basedOn w:val="TableNormal"/>
    <w:uiPriority w:val="99"/>
    <w:rsid w:val="00504B5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04B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4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04B5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04B5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04B5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04B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04B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04B5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04B51"/>
    <w:pPr>
      <w:spacing w:before="120"/>
    </w:pPr>
  </w:style>
  <w:style w:type="paragraph" w:customStyle="1" w:styleId="CompiledActNo">
    <w:name w:val="CompiledActNo"/>
    <w:basedOn w:val="OPCParaBase"/>
    <w:next w:val="Normal"/>
    <w:rsid w:val="00504B5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04B5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04B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04B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04B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04B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04B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04B5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04B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04B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04B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04B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04B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04B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04B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04B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04B5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04B51"/>
  </w:style>
  <w:style w:type="character" w:customStyle="1" w:styleId="CharSubPartNoCASA">
    <w:name w:val="CharSubPartNo(CASA)"/>
    <w:basedOn w:val="OPCCharBase"/>
    <w:uiPriority w:val="1"/>
    <w:rsid w:val="00504B51"/>
  </w:style>
  <w:style w:type="paragraph" w:customStyle="1" w:styleId="ENoteTTIndentHeadingSub">
    <w:name w:val="ENoteTTIndentHeadingSub"/>
    <w:aliases w:val="enTTHis"/>
    <w:basedOn w:val="OPCParaBase"/>
    <w:rsid w:val="00504B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04B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04B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04B5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04B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04B5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04B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04B51"/>
    <w:rPr>
      <w:sz w:val="22"/>
    </w:rPr>
  </w:style>
  <w:style w:type="paragraph" w:customStyle="1" w:styleId="SOTextNote">
    <w:name w:val="SO TextNote"/>
    <w:aliases w:val="sont"/>
    <w:basedOn w:val="SOText"/>
    <w:qFormat/>
    <w:rsid w:val="00504B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04B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04B51"/>
    <w:rPr>
      <w:sz w:val="22"/>
    </w:rPr>
  </w:style>
  <w:style w:type="paragraph" w:customStyle="1" w:styleId="FileName">
    <w:name w:val="FileName"/>
    <w:basedOn w:val="Normal"/>
    <w:rsid w:val="00504B51"/>
  </w:style>
  <w:style w:type="paragraph" w:customStyle="1" w:styleId="TableHeading">
    <w:name w:val="TableHeading"/>
    <w:aliases w:val="th"/>
    <w:basedOn w:val="OPCParaBase"/>
    <w:next w:val="Tabletext"/>
    <w:rsid w:val="00504B5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04B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04B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04B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04B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04B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04B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04B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04B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04B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04B5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04B5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04B5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04B5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04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4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4B5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04B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04B5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4B5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04B5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04B5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04B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04B51"/>
  </w:style>
  <w:style w:type="character" w:customStyle="1" w:styleId="charlegsubtitle1">
    <w:name w:val="charlegsubtitle1"/>
    <w:basedOn w:val="DefaultParagraphFont"/>
    <w:rsid w:val="00504B5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04B51"/>
    <w:pPr>
      <w:ind w:left="240" w:hanging="240"/>
    </w:pPr>
  </w:style>
  <w:style w:type="paragraph" w:styleId="Index2">
    <w:name w:val="index 2"/>
    <w:basedOn w:val="Normal"/>
    <w:next w:val="Normal"/>
    <w:autoRedefine/>
    <w:rsid w:val="00504B51"/>
    <w:pPr>
      <w:ind w:left="480" w:hanging="240"/>
    </w:pPr>
  </w:style>
  <w:style w:type="paragraph" w:styleId="Index3">
    <w:name w:val="index 3"/>
    <w:basedOn w:val="Normal"/>
    <w:next w:val="Normal"/>
    <w:autoRedefine/>
    <w:rsid w:val="00504B51"/>
    <w:pPr>
      <w:ind w:left="720" w:hanging="240"/>
    </w:pPr>
  </w:style>
  <w:style w:type="paragraph" w:styleId="Index4">
    <w:name w:val="index 4"/>
    <w:basedOn w:val="Normal"/>
    <w:next w:val="Normal"/>
    <w:autoRedefine/>
    <w:rsid w:val="00504B51"/>
    <w:pPr>
      <w:ind w:left="960" w:hanging="240"/>
    </w:pPr>
  </w:style>
  <w:style w:type="paragraph" w:styleId="Index5">
    <w:name w:val="index 5"/>
    <w:basedOn w:val="Normal"/>
    <w:next w:val="Normal"/>
    <w:autoRedefine/>
    <w:rsid w:val="00504B51"/>
    <w:pPr>
      <w:ind w:left="1200" w:hanging="240"/>
    </w:pPr>
  </w:style>
  <w:style w:type="paragraph" w:styleId="Index6">
    <w:name w:val="index 6"/>
    <w:basedOn w:val="Normal"/>
    <w:next w:val="Normal"/>
    <w:autoRedefine/>
    <w:rsid w:val="00504B51"/>
    <w:pPr>
      <w:ind w:left="1440" w:hanging="240"/>
    </w:pPr>
  </w:style>
  <w:style w:type="paragraph" w:styleId="Index7">
    <w:name w:val="index 7"/>
    <w:basedOn w:val="Normal"/>
    <w:next w:val="Normal"/>
    <w:autoRedefine/>
    <w:rsid w:val="00504B51"/>
    <w:pPr>
      <w:ind w:left="1680" w:hanging="240"/>
    </w:pPr>
  </w:style>
  <w:style w:type="paragraph" w:styleId="Index8">
    <w:name w:val="index 8"/>
    <w:basedOn w:val="Normal"/>
    <w:next w:val="Normal"/>
    <w:autoRedefine/>
    <w:rsid w:val="00504B51"/>
    <w:pPr>
      <w:ind w:left="1920" w:hanging="240"/>
    </w:pPr>
  </w:style>
  <w:style w:type="paragraph" w:styleId="Index9">
    <w:name w:val="index 9"/>
    <w:basedOn w:val="Normal"/>
    <w:next w:val="Normal"/>
    <w:autoRedefine/>
    <w:rsid w:val="00504B51"/>
    <w:pPr>
      <w:ind w:left="2160" w:hanging="240"/>
    </w:pPr>
  </w:style>
  <w:style w:type="paragraph" w:styleId="NormalIndent">
    <w:name w:val="Normal Indent"/>
    <w:basedOn w:val="Normal"/>
    <w:rsid w:val="00504B51"/>
    <w:pPr>
      <w:ind w:left="720"/>
    </w:pPr>
  </w:style>
  <w:style w:type="paragraph" w:styleId="FootnoteText">
    <w:name w:val="footnote text"/>
    <w:basedOn w:val="Normal"/>
    <w:link w:val="FootnoteTextChar"/>
    <w:rsid w:val="00504B5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04B51"/>
  </w:style>
  <w:style w:type="paragraph" w:styleId="CommentText">
    <w:name w:val="annotation text"/>
    <w:basedOn w:val="Normal"/>
    <w:link w:val="CommentTextChar"/>
    <w:rsid w:val="00504B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04B51"/>
  </w:style>
  <w:style w:type="paragraph" w:styleId="IndexHeading">
    <w:name w:val="index heading"/>
    <w:basedOn w:val="Normal"/>
    <w:next w:val="Index1"/>
    <w:rsid w:val="00504B5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04B5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04B51"/>
    <w:pPr>
      <w:ind w:left="480" w:hanging="480"/>
    </w:pPr>
  </w:style>
  <w:style w:type="paragraph" w:styleId="EnvelopeAddress">
    <w:name w:val="envelope address"/>
    <w:basedOn w:val="Normal"/>
    <w:rsid w:val="00504B5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04B5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04B5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04B51"/>
    <w:rPr>
      <w:sz w:val="16"/>
      <w:szCs w:val="16"/>
    </w:rPr>
  </w:style>
  <w:style w:type="character" w:styleId="PageNumber">
    <w:name w:val="page number"/>
    <w:basedOn w:val="DefaultParagraphFont"/>
    <w:rsid w:val="00504B51"/>
  </w:style>
  <w:style w:type="character" w:styleId="EndnoteReference">
    <w:name w:val="endnote reference"/>
    <w:basedOn w:val="DefaultParagraphFont"/>
    <w:rsid w:val="00504B51"/>
    <w:rPr>
      <w:vertAlign w:val="superscript"/>
    </w:rPr>
  </w:style>
  <w:style w:type="paragraph" w:styleId="EndnoteText">
    <w:name w:val="endnote text"/>
    <w:basedOn w:val="Normal"/>
    <w:link w:val="EndnoteTextChar"/>
    <w:rsid w:val="00504B5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04B51"/>
  </w:style>
  <w:style w:type="paragraph" w:styleId="TableofAuthorities">
    <w:name w:val="table of authorities"/>
    <w:basedOn w:val="Normal"/>
    <w:next w:val="Normal"/>
    <w:rsid w:val="00504B51"/>
    <w:pPr>
      <w:ind w:left="240" w:hanging="240"/>
    </w:pPr>
  </w:style>
  <w:style w:type="paragraph" w:styleId="MacroText">
    <w:name w:val="macro"/>
    <w:link w:val="MacroTextChar"/>
    <w:rsid w:val="00504B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04B5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04B5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04B51"/>
    <w:pPr>
      <w:ind w:left="283" w:hanging="283"/>
    </w:pPr>
  </w:style>
  <w:style w:type="paragraph" w:styleId="ListBullet">
    <w:name w:val="List Bullet"/>
    <w:basedOn w:val="Normal"/>
    <w:autoRedefine/>
    <w:rsid w:val="00504B5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04B5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04B51"/>
    <w:pPr>
      <w:ind w:left="566" w:hanging="283"/>
    </w:pPr>
  </w:style>
  <w:style w:type="paragraph" w:styleId="List3">
    <w:name w:val="List 3"/>
    <w:basedOn w:val="Normal"/>
    <w:rsid w:val="00504B51"/>
    <w:pPr>
      <w:ind w:left="849" w:hanging="283"/>
    </w:pPr>
  </w:style>
  <w:style w:type="paragraph" w:styleId="List4">
    <w:name w:val="List 4"/>
    <w:basedOn w:val="Normal"/>
    <w:rsid w:val="00504B51"/>
    <w:pPr>
      <w:ind w:left="1132" w:hanging="283"/>
    </w:pPr>
  </w:style>
  <w:style w:type="paragraph" w:styleId="List5">
    <w:name w:val="List 5"/>
    <w:basedOn w:val="Normal"/>
    <w:rsid w:val="00504B51"/>
    <w:pPr>
      <w:ind w:left="1415" w:hanging="283"/>
    </w:pPr>
  </w:style>
  <w:style w:type="paragraph" w:styleId="ListBullet2">
    <w:name w:val="List Bullet 2"/>
    <w:basedOn w:val="Normal"/>
    <w:autoRedefine/>
    <w:rsid w:val="00504B5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04B5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04B5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04B5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04B5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04B5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04B5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04B5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04B5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04B5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04B51"/>
    <w:pPr>
      <w:ind w:left="4252"/>
    </w:pPr>
  </w:style>
  <w:style w:type="character" w:customStyle="1" w:styleId="ClosingChar">
    <w:name w:val="Closing Char"/>
    <w:basedOn w:val="DefaultParagraphFont"/>
    <w:link w:val="Closing"/>
    <w:rsid w:val="00504B51"/>
    <w:rPr>
      <w:sz w:val="22"/>
    </w:rPr>
  </w:style>
  <w:style w:type="paragraph" w:styleId="Signature">
    <w:name w:val="Signature"/>
    <w:basedOn w:val="Normal"/>
    <w:link w:val="SignatureChar"/>
    <w:rsid w:val="00504B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04B51"/>
    <w:rPr>
      <w:sz w:val="22"/>
    </w:rPr>
  </w:style>
  <w:style w:type="paragraph" w:styleId="BodyText">
    <w:name w:val="Body Text"/>
    <w:basedOn w:val="Normal"/>
    <w:link w:val="BodyTextChar"/>
    <w:rsid w:val="00504B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04B51"/>
    <w:rPr>
      <w:sz w:val="22"/>
    </w:rPr>
  </w:style>
  <w:style w:type="paragraph" w:styleId="BodyTextIndent">
    <w:name w:val="Body Text Indent"/>
    <w:basedOn w:val="Normal"/>
    <w:link w:val="BodyTextIndentChar"/>
    <w:rsid w:val="00504B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04B51"/>
    <w:rPr>
      <w:sz w:val="22"/>
    </w:rPr>
  </w:style>
  <w:style w:type="paragraph" w:styleId="ListContinue">
    <w:name w:val="List Continue"/>
    <w:basedOn w:val="Normal"/>
    <w:rsid w:val="00504B51"/>
    <w:pPr>
      <w:spacing w:after="120"/>
      <w:ind w:left="283"/>
    </w:pPr>
  </w:style>
  <w:style w:type="paragraph" w:styleId="ListContinue2">
    <w:name w:val="List Continue 2"/>
    <w:basedOn w:val="Normal"/>
    <w:rsid w:val="00504B51"/>
    <w:pPr>
      <w:spacing w:after="120"/>
      <w:ind w:left="566"/>
    </w:pPr>
  </w:style>
  <w:style w:type="paragraph" w:styleId="ListContinue3">
    <w:name w:val="List Continue 3"/>
    <w:basedOn w:val="Normal"/>
    <w:rsid w:val="00504B51"/>
    <w:pPr>
      <w:spacing w:after="120"/>
      <w:ind w:left="849"/>
    </w:pPr>
  </w:style>
  <w:style w:type="paragraph" w:styleId="ListContinue4">
    <w:name w:val="List Continue 4"/>
    <w:basedOn w:val="Normal"/>
    <w:rsid w:val="00504B51"/>
    <w:pPr>
      <w:spacing w:after="120"/>
      <w:ind w:left="1132"/>
    </w:pPr>
  </w:style>
  <w:style w:type="paragraph" w:styleId="ListContinue5">
    <w:name w:val="List Continue 5"/>
    <w:basedOn w:val="Normal"/>
    <w:rsid w:val="00504B5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04B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04B5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04B5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04B5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04B51"/>
  </w:style>
  <w:style w:type="character" w:customStyle="1" w:styleId="SalutationChar">
    <w:name w:val="Salutation Char"/>
    <w:basedOn w:val="DefaultParagraphFont"/>
    <w:link w:val="Salutation"/>
    <w:rsid w:val="00504B51"/>
    <w:rPr>
      <w:sz w:val="22"/>
    </w:rPr>
  </w:style>
  <w:style w:type="paragraph" w:styleId="Date">
    <w:name w:val="Date"/>
    <w:basedOn w:val="Normal"/>
    <w:next w:val="Normal"/>
    <w:link w:val="DateChar"/>
    <w:rsid w:val="00504B51"/>
  </w:style>
  <w:style w:type="character" w:customStyle="1" w:styleId="DateChar">
    <w:name w:val="Date Char"/>
    <w:basedOn w:val="DefaultParagraphFont"/>
    <w:link w:val="Date"/>
    <w:rsid w:val="00504B51"/>
    <w:rPr>
      <w:sz w:val="22"/>
    </w:rPr>
  </w:style>
  <w:style w:type="paragraph" w:styleId="BodyTextFirstIndent">
    <w:name w:val="Body Text First Indent"/>
    <w:basedOn w:val="BodyText"/>
    <w:link w:val="BodyTextFirstIndentChar"/>
    <w:rsid w:val="00504B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04B5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04B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04B51"/>
    <w:rPr>
      <w:sz w:val="22"/>
    </w:rPr>
  </w:style>
  <w:style w:type="paragraph" w:styleId="BodyText2">
    <w:name w:val="Body Text 2"/>
    <w:basedOn w:val="Normal"/>
    <w:link w:val="BodyText2Char"/>
    <w:rsid w:val="00504B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4B51"/>
    <w:rPr>
      <w:sz w:val="22"/>
    </w:rPr>
  </w:style>
  <w:style w:type="paragraph" w:styleId="BodyText3">
    <w:name w:val="Body Text 3"/>
    <w:basedOn w:val="Normal"/>
    <w:link w:val="BodyText3Char"/>
    <w:rsid w:val="00504B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4B5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04B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04B51"/>
    <w:rPr>
      <w:sz w:val="22"/>
    </w:rPr>
  </w:style>
  <w:style w:type="paragraph" w:styleId="BodyTextIndent3">
    <w:name w:val="Body Text Indent 3"/>
    <w:basedOn w:val="Normal"/>
    <w:link w:val="BodyTextIndent3Char"/>
    <w:rsid w:val="00504B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04B51"/>
    <w:rPr>
      <w:sz w:val="16"/>
      <w:szCs w:val="16"/>
    </w:rPr>
  </w:style>
  <w:style w:type="paragraph" w:styleId="BlockText">
    <w:name w:val="Block Text"/>
    <w:basedOn w:val="Normal"/>
    <w:rsid w:val="00504B51"/>
    <w:pPr>
      <w:spacing w:after="120"/>
      <w:ind w:left="1440" w:right="1440"/>
    </w:pPr>
  </w:style>
  <w:style w:type="character" w:styleId="Hyperlink">
    <w:name w:val="Hyperlink"/>
    <w:basedOn w:val="DefaultParagraphFont"/>
    <w:rsid w:val="00504B51"/>
    <w:rPr>
      <w:color w:val="0000FF"/>
      <w:u w:val="single"/>
    </w:rPr>
  </w:style>
  <w:style w:type="character" w:styleId="FollowedHyperlink">
    <w:name w:val="FollowedHyperlink"/>
    <w:basedOn w:val="DefaultParagraphFont"/>
    <w:rsid w:val="00504B51"/>
    <w:rPr>
      <w:color w:val="800080"/>
      <w:u w:val="single"/>
    </w:rPr>
  </w:style>
  <w:style w:type="character" w:styleId="Strong">
    <w:name w:val="Strong"/>
    <w:basedOn w:val="DefaultParagraphFont"/>
    <w:qFormat/>
    <w:rsid w:val="00504B51"/>
    <w:rPr>
      <w:b/>
      <w:bCs/>
    </w:rPr>
  </w:style>
  <w:style w:type="character" w:styleId="Emphasis">
    <w:name w:val="Emphasis"/>
    <w:basedOn w:val="DefaultParagraphFont"/>
    <w:qFormat/>
    <w:rsid w:val="00504B51"/>
    <w:rPr>
      <w:i/>
      <w:iCs/>
    </w:rPr>
  </w:style>
  <w:style w:type="paragraph" w:styleId="DocumentMap">
    <w:name w:val="Document Map"/>
    <w:basedOn w:val="Normal"/>
    <w:link w:val="DocumentMapChar"/>
    <w:rsid w:val="00504B5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04B5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04B5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04B5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04B51"/>
  </w:style>
  <w:style w:type="character" w:customStyle="1" w:styleId="E-mailSignatureChar">
    <w:name w:val="E-mail Signature Char"/>
    <w:basedOn w:val="DefaultParagraphFont"/>
    <w:link w:val="E-mailSignature"/>
    <w:rsid w:val="00504B51"/>
    <w:rPr>
      <w:sz w:val="22"/>
    </w:rPr>
  </w:style>
  <w:style w:type="paragraph" w:styleId="NormalWeb">
    <w:name w:val="Normal (Web)"/>
    <w:basedOn w:val="Normal"/>
    <w:rsid w:val="00504B51"/>
  </w:style>
  <w:style w:type="character" w:styleId="HTMLAcronym">
    <w:name w:val="HTML Acronym"/>
    <w:basedOn w:val="DefaultParagraphFont"/>
    <w:rsid w:val="00504B51"/>
  </w:style>
  <w:style w:type="paragraph" w:styleId="HTMLAddress">
    <w:name w:val="HTML Address"/>
    <w:basedOn w:val="Normal"/>
    <w:link w:val="HTMLAddressChar"/>
    <w:rsid w:val="00504B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04B51"/>
    <w:rPr>
      <w:i/>
      <w:iCs/>
      <w:sz w:val="22"/>
    </w:rPr>
  </w:style>
  <w:style w:type="character" w:styleId="HTMLCite">
    <w:name w:val="HTML Cite"/>
    <w:basedOn w:val="DefaultParagraphFont"/>
    <w:rsid w:val="00504B51"/>
    <w:rPr>
      <w:i/>
      <w:iCs/>
    </w:rPr>
  </w:style>
  <w:style w:type="character" w:styleId="HTMLCode">
    <w:name w:val="HTML Code"/>
    <w:basedOn w:val="DefaultParagraphFont"/>
    <w:rsid w:val="00504B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04B51"/>
    <w:rPr>
      <w:i/>
      <w:iCs/>
    </w:rPr>
  </w:style>
  <w:style w:type="character" w:styleId="HTMLKeyboard">
    <w:name w:val="HTML Keyboard"/>
    <w:basedOn w:val="DefaultParagraphFont"/>
    <w:rsid w:val="00504B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04B5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04B51"/>
    <w:rPr>
      <w:rFonts w:ascii="Courier New" w:hAnsi="Courier New" w:cs="Courier New"/>
    </w:rPr>
  </w:style>
  <w:style w:type="character" w:styleId="HTMLSample">
    <w:name w:val="HTML Sample"/>
    <w:basedOn w:val="DefaultParagraphFont"/>
    <w:rsid w:val="00504B5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04B5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04B5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04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4B51"/>
    <w:rPr>
      <w:b/>
      <w:bCs/>
    </w:rPr>
  </w:style>
  <w:style w:type="numbering" w:styleId="1ai">
    <w:name w:val="Outline List 1"/>
    <w:basedOn w:val="NoList"/>
    <w:rsid w:val="00504B51"/>
    <w:pPr>
      <w:numPr>
        <w:numId w:val="14"/>
      </w:numPr>
    </w:pPr>
  </w:style>
  <w:style w:type="numbering" w:styleId="111111">
    <w:name w:val="Outline List 2"/>
    <w:basedOn w:val="NoList"/>
    <w:rsid w:val="00504B51"/>
    <w:pPr>
      <w:numPr>
        <w:numId w:val="15"/>
      </w:numPr>
    </w:pPr>
  </w:style>
  <w:style w:type="numbering" w:styleId="ArticleSection">
    <w:name w:val="Outline List 3"/>
    <w:basedOn w:val="NoList"/>
    <w:rsid w:val="00504B51"/>
    <w:pPr>
      <w:numPr>
        <w:numId w:val="17"/>
      </w:numPr>
    </w:pPr>
  </w:style>
  <w:style w:type="table" w:styleId="TableSimple1">
    <w:name w:val="Table Simple 1"/>
    <w:basedOn w:val="TableNormal"/>
    <w:rsid w:val="00504B5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04B5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04B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04B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04B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04B5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04B5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04B5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04B5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04B5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04B5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04B5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04B5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04B5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04B5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04B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04B5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04B5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04B5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04B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04B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04B5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04B5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04B5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04B5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04B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04B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04B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04B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04B5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04B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04B5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04B5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04B5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04B5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04B5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04B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04B5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04B5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04B5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04B5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04B5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04B5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04B5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4B51"/>
  </w:style>
  <w:style w:type="character" w:styleId="BookTitle">
    <w:name w:val="Book Title"/>
    <w:basedOn w:val="DefaultParagraphFont"/>
    <w:uiPriority w:val="33"/>
    <w:qFormat/>
    <w:rsid w:val="00504B5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04B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4B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4B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4B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4B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4B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4B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4B5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4B5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4B5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4B5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4B5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4B5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4B5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4B5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4B5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4B5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4B5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4B5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4B5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4B5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04B5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4B5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4B5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4B5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4B5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4B5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4B5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04B5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4B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4B5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4B5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4B5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4B5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4B5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4B5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4B5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4B5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4B5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4B5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4B5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4B5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04B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4B5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4B5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4B5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4B5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4B5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4B5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4B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4B5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4B5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4B5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4B5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4B5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4B5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4B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4B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4B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4B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4B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4B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4B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4B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4B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4B5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4B5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4B5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4B5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4B5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4B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4B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4B5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4B5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4B5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4B5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4B5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04B5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04B5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B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B5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04B5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4B5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4B5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4B5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4B5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4B5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4B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4B5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4B5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4B5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4B5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4B5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4B5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4B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4B5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4B5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4B5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4B5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4B5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4B5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4B5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4B5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04B5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4B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4B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4B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4B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4B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4B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4B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04B5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4B5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4B5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4B5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4B5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4B5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4B5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04B5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4B5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4B5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4B5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4B5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4B5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4B5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4B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4B5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4B5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4B5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4B5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4B5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4B5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4B5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4B5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4B5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4B5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4B5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4B5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4B5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4B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4B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4B5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4B5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4B5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4B5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4B5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4B5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4B5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4B5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4B5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4B5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4B5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4B5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04B5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4B5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4B5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4B5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4B5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4B5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4B5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4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4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4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4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4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4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4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4B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4B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4B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4B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4B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4B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4B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4B5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4B5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4B5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4B5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4B5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4B5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4B5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4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4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4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4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4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4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4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4B5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4B5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4B5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4B5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4B5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4B5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4B5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4B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4B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4B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4B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4B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4B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4B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04B5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04B5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4B5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4B5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04B51"/>
    <w:rPr>
      <w:color w:val="808080"/>
    </w:rPr>
  </w:style>
  <w:style w:type="table" w:styleId="PlainTable1">
    <w:name w:val="Plain Table 1"/>
    <w:basedOn w:val="TableNormal"/>
    <w:uiPriority w:val="41"/>
    <w:rsid w:val="00504B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4B5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4B5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4B5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4B5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04B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B5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04B5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04B5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04B5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04B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B5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04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9356-9774-4515-b85f-82788657dd43">
      <Terms xmlns="http://schemas.microsoft.com/office/infopath/2007/PartnerControls"/>
    </lcf76f155ced4ddcb4097134ff3c332f>
    <TaxCatchAll xmlns="9dc7b98a-aa4a-4582-9fad-77df62eff277" xsi:nil="true"/>
    <_dlc_DocId xmlns="9dc7b98a-aa4a-4582-9fad-77df62eff277">AFMALPS-1462065136-6065</_dlc_DocId>
    <_dlc_DocIdUrl xmlns="9dc7b98a-aa4a-4582-9fad-77df62eff277">
      <Url>https://afmagovau.sharepoint.com/sites/LPS-PROD/_layouts/15/DocIdRedir.aspx?ID=AFMALPS-1462065136-6065</Url>
      <Description>AFMALPS-1462065136-6065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9" ma:contentTypeDescription="Create a new document." ma:contentTypeScope="" ma:versionID="38c34323453ba65d5063f846b1868892">
  <xsd:schema xmlns:xsd="http://www.w3.org/2001/XMLSchema" xmlns:xs="http://www.w3.org/2001/XMLSchema" xmlns:p="http://schemas.microsoft.com/office/2006/metadata/properties" xmlns:ns2="d01b9356-9774-4515-b85f-82788657dd43" xmlns:ns3="9dc7b98a-aa4a-4582-9fad-77df62eff277" targetNamespace="http://schemas.microsoft.com/office/2006/metadata/properties" ma:root="true" ma:fieldsID="043cb6eb6fe9d7b97b41ba51e6f13d2f" ns2:_="" ns3:_="">
    <xsd:import namespace="d01b9356-9774-4515-b85f-82788657dd43"/>
    <xsd:import namespace="9dc7b98a-aa4a-4582-9fad-77df62eff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3f4b3d30-81ba-4716-83b4-9d6f50458d73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AC957-30FD-4CA4-8406-E2840BE46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EACB3-303F-4EAF-AA39-FF332C6921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F0FCA1-4A7E-4681-917A-A320FE8E5B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8463F0-1435-47C8-8AA5-8027E470A81E}">
  <ds:schemaRefs>
    <ds:schemaRef ds:uri="http://schemas.microsoft.com/office/2006/metadata/properties"/>
    <ds:schemaRef ds:uri="http://schemas.microsoft.com/office/infopath/2007/PartnerControls"/>
    <ds:schemaRef ds:uri="d01b9356-9774-4515-b85f-82788657dd43"/>
    <ds:schemaRef ds:uri="9dc7b98a-aa4a-4582-9fad-77df62eff277"/>
  </ds:schemaRefs>
</ds:datastoreItem>
</file>

<file path=customXml/itemProps5.xml><?xml version="1.0" encoding="utf-8"?>
<ds:datastoreItem xmlns:ds="http://schemas.openxmlformats.org/officeDocument/2006/customXml" ds:itemID="{C7ED94B6-47A4-41E8-B42F-FE39508B2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9356-9774-4515-b85f-82788657dd43"/>
    <ds:schemaRef ds:uri="9dc7b98a-aa4a-4582-9fad-77df62eff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418</Words>
  <Characters>2389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Management (Fishing Levy Collection) Amendment (2024-2025 Instalment Dates) Regulations 2024</vt:lpstr>
    </vt:vector>
  </TitlesOfParts>
  <Manager/>
  <Company/>
  <LinksUpToDate>false</LinksUpToDate>
  <CharactersWithSpaces>2802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2024-08-29T03:23:00Z</cp:lastPrinted>
  <dcterms:created xsi:type="dcterms:W3CDTF">2024-12-06T00:07:00Z</dcterms:created>
  <dcterms:modified xsi:type="dcterms:W3CDTF">2024-12-06T00:07:00Z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Fisheries Management (Fishing Levy Collection) Amendment (2024-2025 Instalment Dates)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OPC67112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TitusGUID">
    <vt:lpwstr>0f5cf31d-65a4-49a7-8136-01cc5e1314d7</vt:lpwstr>
  </property>
  <property fmtid="{D5CDD505-2E9C-101B-9397-08002B2CF9AE}" pid="17" name="ContentTypeId">
    <vt:lpwstr>0x01010012922EE4DB6956409625CCB71A6EB15A</vt:lpwstr>
  </property>
  <property fmtid="{D5CDD505-2E9C-101B-9397-08002B2CF9AE}" pid="18" name="_dlc_DocIdItemGuid">
    <vt:lpwstr>c287efdd-e01a-4c8d-b683-7549ec7bbb1c</vt:lpwstr>
  </property>
  <property fmtid="{D5CDD505-2E9C-101B-9397-08002B2CF9AE}" pid="19" name="SEC">
    <vt:lpwstr>OFFICIAL</vt:lpwstr>
  </property>
  <property fmtid="{D5CDD505-2E9C-101B-9397-08002B2CF9AE}" pid="20" name="ApplyMark">
    <vt:lpwstr>false</vt:lpwstr>
  </property>
</Properties>
</file>