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C90CA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6748EF01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4A4775">
        <w:t>3</w:t>
      </w:r>
      <w:r w:rsidR="00AB78E7">
        <w:noBreakHyphen/>
      </w:r>
      <w:r w:rsidRPr="00AB78E7">
        <w:t>20</w:t>
      </w:r>
      <w:r w:rsidR="006F713F" w:rsidRPr="00AB78E7">
        <w:t>2</w:t>
      </w:r>
      <w:r w:rsidR="004A4775">
        <w:t>4</w:t>
      </w:r>
      <w:r w:rsidR="006F713F" w:rsidRPr="00AB78E7">
        <w:t xml:space="preserve"> (No. </w:t>
      </w:r>
      <w:r w:rsidR="0045633A">
        <w:t>10</w:t>
      </w:r>
      <w:r w:rsidR="006F713F" w:rsidRPr="004E7DB2">
        <w:t>)</w:t>
      </w:r>
    </w:p>
    <w:p w14:paraId="500F124A" w14:textId="2B6ED063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B15E09">
        <w:rPr>
          <w:szCs w:val="22"/>
        </w:rPr>
        <w:t>Amy Fox</w:t>
      </w:r>
      <w:r w:rsidR="00E441CA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74BAC7D2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DD7BF2">
        <w:rPr>
          <w:szCs w:val="22"/>
        </w:rPr>
        <w:t xml:space="preserve"> </w:t>
      </w:r>
      <w:r w:rsidR="000C6A8B">
        <w:rPr>
          <w:szCs w:val="22"/>
        </w:rPr>
        <w:t>9</w:t>
      </w:r>
      <w:r w:rsidR="00DD7BF2">
        <w:rPr>
          <w:szCs w:val="22"/>
        </w:rPr>
        <w:t xml:space="preserve"> </w:t>
      </w:r>
      <w:r w:rsidR="0045633A">
        <w:rPr>
          <w:szCs w:val="22"/>
        </w:rPr>
        <w:t>Decem</w:t>
      </w:r>
      <w:r w:rsidR="00B15E09">
        <w:rPr>
          <w:szCs w:val="22"/>
        </w:rPr>
        <w:t>ber</w:t>
      </w:r>
      <w:r w:rsidR="0058695D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r w:rsidR="003E01B0">
        <w:rPr>
          <w:szCs w:val="22"/>
        </w:rPr>
        <w:t>4</w:t>
      </w:r>
    </w:p>
    <w:p w14:paraId="1424B6B5" w14:textId="7AE85594" w:rsidR="00A556DA" w:rsidRPr="00AC7E5F" w:rsidRDefault="00B15E09" w:rsidP="00A556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491CA5E9" w14:textId="290DC924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C15B0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6F6F573D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976CF1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555AED95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976CF1">
        <w:rPr>
          <w:noProof/>
        </w:rPr>
        <w:t>1</w:t>
      </w:r>
      <w:r>
        <w:rPr>
          <w:noProof/>
        </w:rPr>
        <w:fldChar w:fldCharType="end"/>
      </w:r>
    </w:p>
    <w:p w14:paraId="2CA1CF18" w14:textId="2BFB1C1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976CF1">
        <w:rPr>
          <w:noProof/>
        </w:rPr>
        <w:t>1</w:t>
      </w:r>
      <w:r>
        <w:rPr>
          <w:noProof/>
        </w:rPr>
        <w:fldChar w:fldCharType="end"/>
      </w:r>
    </w:p>
    <w:p w14:paraId="56929F7D" w14:textId="4DFFF605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976CF1">
        <w:rPr>
          <w:noProof/>
        </w:rPr>
        <w:t>1</w:t>
      </w:r>
      <w:r>
        <w:rPr>
          <w:noProof/>
        </w:rPr>
        <w:fldChar w:fldCharType="end"/>
      </w:r>
    </w:p>
    <w:p w14:paraId="51FD5B18" w14:textId="35B30A93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976CF1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6EC9D979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FF2FA8">
        <w:rPr>
          <w:noProof/>
        </w:rPr>
        <w:t>3</w:t>
      </w:r>
      <w:r>
        <w:rPr>
          <w:noProof/>
        </w:rPr>
        <w:noBreakHyphen/>
        <w:t>202</w:t>
      </w:r>
      <w:r w:rsidR="00FF2FA8">
        <w:rPr>
          <w:noProof/>
        </w:rPr>
        <w:t>4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976CF1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C15B0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26B90447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62016">
        <w:rPr>
          <w:i/>
          <w:noProof/>
        </w:rPr>
        <w:t xml:space="preserve">Public Governance, Performance and Accountability (Section 75 Transfers) Amendment Determination 2023-2024 (No. </w:t>
      </w:r>
      <w:r w:rsidR="00D32C2B">
        <w:rPr>
          <w:i/>
          <w:noProof/>
        </w:rPr>
        <w:t>10</w:t>
      </w:r>
      <w:r w:rsidR="00062016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79855C25" w:rsidR="005452CC" w:rsidRPr="00AB78E7" w:rsidRDefault="00C16499" w:rsidP="00E26AEB">
            <w:pPr>
              <w:pStyle w:val="Tabletext"/>
            </w:pPr>
            <w:r w:rsidRPr="007B749B">
              <w:t>11</w:t>
            </w:r>
            <w:r>
              <w:t xml:space="preserve"> December 2024</w:t>
            </w:r>
            <w:r w:rsidR="00A41F34" w:rsidRPr="00F7611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27CC02A9" w:rsidR="005452CC" w:rsidRPr="00AB78E7" w:rsidRDefault="00596B04">
            <w:pPr>
              <w:pStyle w:val="Tabletext"/>
            </w:pPr>
            <w:r w:rsidRPr="007B749B">
              <w:t>11</w:t>
            </w:r>
            <w:r>
              <w:t xml:space="preserve"> December 2024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77D71DC1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80A7A">
        <w:t>3</w:t>
      </w:r>
      <w:r w:rsidR="00AB78E7">
        <w:noBreakHyphen/>
      </w:r>
      <w:r w:rsidRPr="00AB78E7">
        <w:t>202</w:t>
      </w:r>
      <w:bookmarkEnd w:id="10"/>
      <w:bookmarkEnd w:id="11"/>
      <w:r w:rsidR="00F80A7A">
        <w:t>4</w:t>
      </w:r>
    </w:p>
    <w:p w14:paraId="2DED82EF" w14:textId="177204C8" w:rsidR="007A4C58" w:rsidRDefault="009E1612" w:rsidP="00996C1D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</w:rPr>
      </w:pPr>
      <w:r>
        <w:rPr>
          <w:rStyle w:val="CharSectno"/>
        </w:rPr>
        <w:t>After subsection 7</w:t>
      </w:r>
      <w:r w:rsidR="00C66E93">
        <w:rPr>
          <w:rStyle w:val="CharSectno"/>
        </w:rPr>
        <w:t>(2)</w:t>
      </w:r>
    </w:p>
    <w:p w14:paraId="08FDB2BB" w14:textId="3E124671" w:rsidR="006E634A" w:rsidRDefault="008318B9" w:rsidP="008318B9">
      <w:pPr>
        <w:keepLines/>
        <w:spacing w:before="80" w:line="240" w:lineRule="auto"/>
        <w:ind w:left="360" w:firstLine="360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Insert</w:t>
      </w:r>
      <w:r w:rsidR="006E634A" w:rsidRPr="008318B9">
        <w:rPr>
          <w:rFonts w:eastAsia="Times New Roman" w:cs="Times New Roman"/>
          <w:szCs w:val="22"/>
          <w:lang w:eastAsia="en-AU"/>
        </w:rPr>
        <w:t>:</w:t>
      </w:r>
    </w:p>
    <w:p w14:paraId="158E521D" w14:textId="6777CFDC" w:rsidR="002966B7" w:rsidRDefault="009F25FE" w:rsidP="009F25FE">
      <w:pPr>
        <w:pStyle w:val="subsection"/>
        <w:ind w:left="768" w:firstLine="0"/>
      </w:pPr>
      <w:r>
        <w:t>(2A)</w:t>
      </w:r>
      <w:r w:rsidR="003E3253">
        <w:t xml:space="preserve"> </w:t>
      </w:r>
      <w:r w:rsidR="002966B7" w:rsidRPr="00741AAC">
        <w:t>The Act has effect as if Schedule 1 to the Act included:</w:t>
      </w:r>
    </w:p>
    <w:p w14:paraId="0FF0D125" w14:textId="10C9CCFA" w:rsidR="002966B7" w:rsidRPr="002662A8" w:rsidRDefault="002966B7" w:rsidP="002966B7">
      <w:pPr>
        <w:pStyle w:val="paragraph"/>
        <w:numPr>
          <w:ilvl w:val="0"/>
          <w:numId w:val="47"/>
        </w:numPr>
      </w:pPr>
      <w:r w:rsidRPr="002662A8">
        <w:t xml:space="preserve">a departmental item for the </w:t>
      </w:r>
      <w:r>
        <w:t>Net Zero Economy Authority</w:t>
      </w:r>
      <w:r w:rsidRPr="002662A8">
        <w:t>; and</w:t>
      </w:r>
    </w:p>
    <w:p w14:paraId="24942B2B" w14:textId="77777777" w:rsidR="002966B7" w:rsidRDefault="002966B7" w:rsidP="002966B7">
      <w:pPr>
        <w:pStyle w:val="paragraph"/>
        <w:numPr>
          <w:ilvl w:val="0"/>
          <w:numId w:val="47"/>
        </w:numPr>
      </w:pPr>
      <w:r w:rsidRPr="002662A8">
        <w:tab/>
      </w:r>
      <w:r>
        <w:t xml:space="preserve">the </w:t>
      </w:r>
      <w:r w:rsidRPr="002662A8">
        <w:t xml:space="preserve">following outcome for that </w:t>
      </w:r>
      <w:r>
        <w:t>entity</w:t>
      </w:r>
      <w:r w:rsidRPr="002662A8">
        <w:t>:</w:t>
      </w:r>
    </w:p>
    <w:p w14:paraId="6348E956" w14:textId="77777777" w:rsidR="002966B7" w:rsidRPr="0018682F" w:rsidRDefault="002966B7" w:rsidP="00163CCE">
      <w:pPr>
        <w:pStyle w:val="Item"/>
        <w:ind w:left="1474"/>
        <w:rPr>
          <w:b/>
        </w:rPr>
      </w:pPr>
      <w:r w:rsidRPr="002662A8">
        <w:rPr>
          <w:b/>
        </w:rPr>
        <w:t>Outcome 1</w:t>
      </w:r>
    </w:p>
    <w:p w14:paraId="2C9DFE0E" w14:textId="3A33311D" w:rsidR="006F49A1" w:rsidRPr="00032B9B" w:rsidRDefault="006747B4" w:rsidP="00163CCE">
      <w:pPr>
        <w:pStyle w:val="NumberList"/>
        <w:numPr>
          <w:ilvl w:val="0"/>
          <w:numId w:val="0"/>
        </w:numPr>
        <w:tabs>
          <w:tab w:val="clear" w:pos="1985"/>
          <w:tab w:val="left" w:pos="426"/>
        </w:tabs>
        <w:spacing w:before="40"/>
        <w:ind w:left="1474"/>
        <w:rPr>
          <w:sz w:val="22"/>
          <w:szCs w:val="22"/>
        </w:rPr>
      </w:pPr>
      <w:bookmarkStart w:id="12" w:name="_Hlk184028966"/>
      <w:r w:rsidRPr="00032B9B">
        <w:rPr>
          <w:sz w:val="22"/>
          <w:szCs w:val="22"/>
        </w:rPr>
        <w:t>Facilitate the achievement of Australia’s greenhouse gas emissions targets by empowering communities, regions and workers most affected by Australia’s transition to a net zero emissions economy to anticipate and respond to the risks and opportunities of the transition, including through: facilitating investment, supporting workers, building community engagement and coordinating net zero related policies and programs</w:t>
      </w:r>
    </w:p>
    <w:bookmarkEnd w:id="12"/>
    <w:p w14:paraId="4AC1F656" w14:textId="76FEF442" w:rsidR="00996C1D" w:rsidRDefault="00996C1D" w:rsidP="00996C1D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</w:rPr>
      </w:pPr>
      <w:r w:rsidRPr="00BD7540">
        <w:rPr>
          <w:rStyle w:val="CharSectno"/>
        </w:rPr>
        <w:t xml:space="preserve">Subsection </w:t>
      </w:r>
      <w:r w:rsidR="008709AF">
        <w:rPr>
          <w:rStyle w:val="CharSectno"/>
        </w:rPr>
        <w:t>7</w:t>
      </w:r>
      <w:r>
        <w:rPr>
          <w:rStyle w:val="CharSectno"/>
        </w:rPr>
        <w:t xml:space="preserve">(3) </w:t>
      </w:r>
      <w:r w:rsidRPr="00BD7540">
        <w:rPr>
          <w:rStyle w:val="CharSectno"/>
        </w:rPr>
        <w:t>(</w:t>
      </w:r>
      <w:r w:rsidR="0091685E">
        <w:rPr>
          <w:rStyle w:val="CharSectno"/>
        </w:rPr>
        <w:t>at the end of the table</w:t>
      </w:r>
      <w:r w:rsidRPr="00BD7540">
        <w:rPr>
          <w:rStyle w:val="CharSectno"/>
        </w:rPr>
        <w:t>)</w:t>
      </w:r>
    </w:p>
    <w:p w14:paraId="0E14255A" w14:textId="2A1B4CCF" w:rsidR="00996C1D" w:rsidRPr="00996C1D" w:rsidRDefault="0091685E" w:rsidP="00650D8B">
      <w:pPr>
        <w:keepLines/>
        <w:spacing w:before="80" w:line="240" w:lineRule="auto"/>
        <w:ind w:firstLine="720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Add</w:t>
      </w:r>
      <w:r w:rsidR="00996C1D" w:rsidRPr="00996C1D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996C1D" w:rsidRPr="00486D57" w14:paraId="25DC41A1" w14:textId="77777777" w:rsidTr="006F78DC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9496" w14:textId="77777777" w:rsidR="00996C1D" w:rsidRDefault="00996C1D" w:rsidP="004F6F4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5FC62" w14:textId="51389529" w:rsidR="00996C1D" w:rsidRPr="007B1F8B" w:rsidRDefault="00996C1D" w:rsidP="004F6F45">
            <w:pPr>
              <w:spacing w:before="60" w:line="240" w:lineRule="atLeast"/>
              <w:rPr>
                <w:sz w:val="20"/>
              </w:rPr>
            </w:pPr>
            <w:r w:rsidRPr="00223E5D">
              <w:rPr>
                <w:sz w:val="20"/>
              </w:rPr>
              <w:t xml:space="preserve">Department of </w:t>
            </w:r>
            <w:r w:rsidR="001A544A">
              <w:rPr>
                <w:sz w:val="20"/>
              </w:rPr>
              <w:t>the Prime Minister and Cabinet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016CA" w14:textId="77777777" w:rsidR="00996C1D" w:rsidRPr="0056660D" w:rsidRDefault="00996C1D" w:rsidP="004F6F4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71F66" w14:textId="2CBED923" w:rsidR="00996C1D" w:rsidRDefault="00996C1D" w:rsidP="004F6F45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C5408"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F6100C">
              <w:rPr>
                <w:rFonts w:eastAsia="Times New Roman" w:cs="Times New Roman"/>
                <w:sz w:val="20"/>
                <w:lang w:eastAsia="en-AU"/>
              </w:rPr>
              <w:t>1,989,859.68</w:t>
            </w:r>
          </w:p>
        </w:tc>
      </w:tr>
      <w:tr w:rsidR="00996C1D" w:rsidRPr="00486D57" w14:paraId="4A89F74A" w14:textId="77777777" w:rsidTr="006F78DC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E9276" w14:textId="77777777" w:rsidR="00996C1D" w:rsidRPr="0056660D" w:rsidRDefault="00996C1D" w:rsidP="004F6F4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56B98" w14:textId="7E98EC03" w:rsidR="00996C1D" w:rsidRPr="0056660D" w:rsidRDefault="007A4C58" w:rsidP="004F6F4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Net Zero Economy Authority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D7EEF" w14:textId="77777777" w:rsidR="00996C1D" w:rsidRPr="0056660D" w:rsidRDefault="00996C1D" w:rsidP="004F6F4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730F" w14:textId="6B356EBF" w:rsidR="00996C1D" w:rsidRPr="00486D57" w:rsidRDefault="00996C1D" w:rsidP="004F6F45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C653A0"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7A4CFD"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F6100C">
              <w:rPr>
                <w:rFonts w:eastAsia="Times New Roman" w:cs="Times New Roman"/>
                <w:sz w:val="20"/>
                <w:lang w:eastAsia="en-AU"/>
              </w:rPr>
              <w:t>,989,859.68</w:t>
            </w:r>
          </w:p>
        </w:tc>
      </w:tr>
    </w:tbl>
    <w:p w14:paraId="2E0EBCFA" w14:textId="77777777" w:rsidR="00414640" w:rsidRDefault="00414640" w:rsidP="00414640">
      <w:pPr>
        <w:pStyle w:val="subsection"/>
        <w:spacing w:before="40"/>
        <w:ind w:left="1381" w:firstLine="0"/>
      </w:pPr>
    </w:p>
    <w:p w14:paraId="39582CBA" w14:textId="77777777" w:rsidR="002161C2" w:rsidRPr="00EB0B4C" w:rsidRDefault="002161C2" w:rsidP="002161C2">
      <w:pPr>
        <w:pStyle w:val="paragraph"/>
        <w:ind w:left="1488" w:firstLine="0"/>
      </w:pPr>
    </w:p>
    <w:p w14:paraId="674D5997" w14:textId="07FE255D" w:rsidR="00703BAC" w:rsidRPr="00703BAC" w:rsidRDefault="00703BAC" w:rsidP="00703BAC">
      <w:pPr>
        <w:pStyle w:val="subsection"/>
      </w:pPr>
    </w:p>
    <w:sectPr w:rsidR="00703BAC" w:rsidRPr="00703BAC" w:rsidSect="00C15B0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4F746" w14:textId="77777777" w:rsidR="00053488" w:rsidRDefault="00053488" w:rsidP="0048364F">
      <w:pPr>
        <w:spacing w:line="240" w:lineRule="auto"/>
      </w:pPr>
      <w:r>
        <w:separator/>
      </w:r>
    </w:p>
  </w:endnote>
  <w:endnote w:type="continuationSeparator" w:id="0">
    <w:p w14:paraId="44F64508" w14:textId="77777777" w:rsidR="00053488" w:rsidRDefault="00053488" w:rsidP="0048364F">
      <w:pPr>
        <w:spacing w:line="240" w:lineRule="auto"/>
      </w:pPr>
      <w:r>
        <w:continuationSeparator/>
      </w:r>
    </w:p>
  </w:endnote>
  <w:endnote w:type="continuationNotice" w:id="1">
    <w:p w14:paraId="772AD09D" w14:textId="77777777" w:rsidR="00053488" w:rsidRDefault="000534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C178F45-BE33-46AB-9684-AD6A4DD105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63EFA94A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63EFA94A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55AF6D8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55AF6D8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4B48BF1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4B48BF1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1F90C25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1F90C25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786D0E8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2016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3DAA32DE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45633A">
            <w:rPr>
              <w:i/>
              <w:sz w:val="18"/>
            </w:rPr>
            <w:t>10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19401ADC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143FED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143FED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0E1E5A">
            <w:rPr>
              <w:i/>
              <w:sz w:val="18"/>
            </w:rPr>
            <w:t>10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02A43BE1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</w:t>
          </w:r>
          <w:r w:rsidR="003357A7">
            <w:rPr>
              <w:i/>
              <w:sz w:val="18"/>
            </w:rPr>
            <w:t xml:space="preserve"> </w:t>
          </w:r>
          <w:r w:rsidR="00D32C2B">
            <w:rPr>
              <w:i/>
              <w:sz w:val="18"/>
            </w:rPr>
            <w:t>10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13437D8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13437D8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38EF3D2D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2016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6DAD" w14:textId="77777777" w:rsidR="00053488" w:rsidRDefault="00053488" w:rsidP="0048364F">
      <w:pPr>
        <w:spacing w:line="240" w:lineRule="auto"/>
      </w:pPr>
      <w:r>
        <w:separator/>
      </w:r>
    </w:p>
  </w:footnote>
  <w:footnote w:type="continuationSeparator" w:id="0">
    <w:p w14:paraId="1FB0C51C" w14:textId="77777777" w:rsidR="00053488" w:rsidRDefault="00053488" w:rsidP="0048364F">
      <w:pPr>
        <w:spacing w:line="240" w:lineRule="auto"/>
      </w:pPr>
      <w:r>
        <w:continuationSeparator/>
      </w:r>
    </w:p>
  </w:footnote>
  <w:footnote w:type="continuationNotice" w:id="1">
    <w:p w14:paraId="5584964C" w14:textId="77777777" w:rsidR="00053488" w:rsidRDefault="000534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2FE9D054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2FE9D054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1FEAFAA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1FEAFAA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15DFD34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15DFD34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39AED7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39AED7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0C67" w14:textId="3A4E31DB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6A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6A8B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0601C9A2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C58F" w14:textId="1C78E9C3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4D8CC382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7F44830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7F44830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17E40B3"/>
    <w:multiLevelType w:val="hybridMultilevel"/>
    <w:tmpl w:val="674EAD7A"/>
    <w:lvl w:ilvl="0" w:tplc="654A4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2A426BA0"/>
    <w:multiLevelType w:val="hybridMultilevel"/>
    <w:tmpl w:val="5A2A6CF0"/>
    <w:lvl w:ilvl="0" w:tplc="F2FEA22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9" w15:restartNumberingAfterBreak="0">
    <w:nsid w:val="33102607"/>
    <w:multiLevelType w:val="hybridMultilevel"/>
    <w:tmpl w:val="332C7434"/>
    <w:lvl w:ilvl="0" w:tplc="FDDEEDE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90650E7"/>
    <w:multiLevelType w:val="hybridMultilevel"/>
    <w:tmpl w:val="34700F82"/>
    <w:lvl w:ilvl="0" w:tplc="044898C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5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50DB1684"/>
    <w:multiLevelType w:val="hybridMultilevel"/>
    <w:tmpl w:val="189A278E"/>
    <w:lvl w:ilvl="0" w:tplc="7458F2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41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2" w15:restartNumberingAfterBreak="0">
    <w:nsid w:val="627C0427"/>
    <w:multiLevelType w:val="hybridMultilevel"/>
    <w:tmpl w:val="332C7434"/>
    <w:lvl w:ilvl="0" w:tplc="FFFFFFFF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3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4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6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7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9" w15:restartNumberingAfterBreak="0">
    <w:nsid w:val="7D197955"/>
    <w:multiLevelType w:val="hybridMultilevel"/>
    <w:tmpl w:val="4C50EB8C"/>
    <w:lvl w:ilvl="0" w:tplc="A746A526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32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3"/>
  </w:num>
  <w:num w:numId="15" w16cid:durableId="835148893">
    <w:abstractNumId w:val="20"/>
  </w:num>
  <w:num w:numId="16" w16cid:durableId="1257860424">
    <w:abstractNumId w:val="13"/>
  </w:num>
  <w:num w:numId="17" w16cid:durableId="923148105">
    <w:abstractNumId w:val="34"/>
  </w:num>
  <w:num w:numId="18" w16cid:durableId="494683293">
    <w:abstractNumId w:val="33"/>
  </w:num>
  <w:num w:numId="19" w16cid:durableId="304428606">
    <w:abstractNumId w:val="45"/>
  </w:num>
  <w:num w:numId="20" w16cid:durableId="695500003">
    <w:abstractNumId w:val="37"/>
  </w:num>
  <w:num w:numId="21" w16cid:durableId="398552697">
    <w:abstractNumId w:val="39"/>
  </w:num>
  <w:num w:numId="22" w16cid:durableId="1263337497">
    <w:abstractNumId w:val="11"/>
  </w:num>
  <w:num w:numId="23" w16cid:durableId="2042776689">
    <w:abstractNumId w:val="28"/>
  </w:num>
  <w:num w:numId="24" w16cid:durableId="132867900">
    <w:abstractNumId w:val="17"/>
  </w:num>
  <w:num w:numId="25" w16cid:durableId="1998222665">
    <w:abstractNumId w:val="48"/>
  </w:num>
  <w:num w:numId="26" w16cid:durableId="2092658848">
    <w:abstractNumId w:val="27"/>
  </w:num>
  <w:num w:numId="27" w16cid:durableId="2123721744">
    <w:abstractNumId w:val="30"/>
  </w:num>
  <w:num w:numId="28" w16cid:durableId="894271311">
    <w:abstractNumId w:val="47"/>
  </w:num>
  <w:num w:numId="29" w16cid:durableId="840121462">
    <w:abstractNumId w:val="43"/>
  </w:num>
  <w:num w:numId="30" w16cid:durableId="1181822475">
    <w:abstractNumId w:val="21"/>
  </w:num>
  <w:num w:numId="31" w16cid:durableId="1427650872">
    <w:abstractNumId w:val="44"/>
  </w:num>
  <w:num w:numId="32" w16cid:durableId="758252377">
    <w:abstractNumId w:val="38"/>
  </w:num>
  <w:num w:numId="33" w16cid:durableId="1856191232">
    <w:abstractNumId w:val="25"/>
  </w:num>
  <w:num w:numId="34" w16cid:durableId="622271771">
    <w:abstractNumId w:val="22"/>
  </w:num>
  <w:num w:numId="35" w16cid:durableId="1054934787">
    <w:abstractNumId w:val="35"/>
  </w:num>
  <w:num w:numId="36" w16cid:durableId="875460470">
    <w:abstractNumId w:val="46"/>
  </w:num>
  <w:num w:numId="37" w16cid:durableId="1978679256">
    <w:abstractNumId w:val="12"/>
  </w:num>
  <w:num w:numId="38" w16cid:durableId="14887364">
    <w:abstractNumId w:val="18"/>
  </w:num>
  <w:num w:numId="39" w16cid:durableId="2060006400">
    <w:abstractNumId w:val="19"/>
  </w:num>
  <w:num w:numId="40" w16cid:durableId="1017463642">
    <w:abstractNumId w:val="10"/>
  </w:num>
  <w:num w:numId="41" w16cid:durableId="611742873">
    <w:abstractNumId w:val="41"/>
  </w:num>
  <w:num w:numId="42" w16cid:durableId="546993732">
    <w:abstractNumId w:val="24"/>
  </w:num>
  <w:num w:numId="43" w16cid:durableId="888229302">
    <w:abstractNumId w:val="31"/>
  </w:num>
  <w:num w:numId="44" w16cid:durableId="1895388154">
    <w:abstractNumId w:val="49"/>
  </w:num>
  <w:num w:numId="45" w16cid:durableId="477965862">
    <w:abstractNumId w:val="16"/>
  </w:num>
  <w:num w:numId="46" w16cid:durableId="1723551268">
    <w:abstractNumId w:val="26"/>
  </w:num>
  <w:num w:numId="47" w16cid:durableId="670062183">
    <w:abstractNumId w:val="29"/>
  </w:num>
  <w:num w:numId="48" w16cid:durableId="2100562138">
    <w:abstractNumId w:val="36"/>
  </w:num>
  <w:num w:numId="49" w16cid:durableId="1771850846">
    <w:abstractNumId w:val="42"/>
  </w:num>
  <w:num w:numId="50" w16cid:durableId="6747213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2CF4"/>
    <w:rsid w:val="000136AF"/>
    <w:rsid w:val="00016401"/>
    <w:rsid w:val="0001646B"/>
    <w:rsid w:val="00022C02"/>
    <w:rsid w:val="000235ED"/>
    <w:rsid w:val="000259A9"/>
    <w:rsid w:val="00026C3C"/>
    <w:rsid w:val="00031768"/>
    <w:rsid w:val="0003196C"/>
    <w:rsid w:val="00031FEC"/>
    <w:rsid w:val="00032B9B"/>
    <w:rsid w:val="000350FB"/>
    <w:rsid w:val="000359D0"/>
    <w:rsid w:val="00036E24"/>
    <w:rsid w:val="0003754F"/>
    <w:rsid w:val="0004044E"/>
    <w:rsid w:val="000419D2"/>
    <w:rsid w:val="00046F47"/>
    <w:rsid w:val="00050C72"/>
    <w:rsid w:val="0005120E"/>
    <w:rsid w:val="00052EA5"/>
    <w:rsid w:val="00053488"/>
    <w:rsid w:val="00054577"/>
    <w:rsid w:val="000614BF"/>
    <w:rsid w:val="00062016"/>
    <w:rsid w:val="00063B35"/>
    <w:rsid w:val="00066BC9"/>
    <w:rsid w:val="00066CD6"/>
    <w:rsid w:val="00070B60"/>
    <w:rsid w:val="0007169C"/>
    <w:rsid w:val="00074836"/>
    <w:rsid w:val="00077593"/>
    <w:rsid w:val="000776F5"/>
    <w:rsid w:val="000803E9"/>
    <w:rsid w:val="000807FD"/>
    <w:rsid w:val="00081DE1"/>
    <w:rsid w:val="000828D1"/>
    <w:rsid w:val="00083F48"/>
    <w:rsid w:val="0008572E"/>
    <w:rsid w:val="0008595C"/>
    <w:rsid w:val="000868B7"/>
    <w:rsid w:val="00091490"/>
    <w:rsid w:val="000915E1"/>
    <w:rsid w:val="00093A2E"/>
    <w:rsid w:val="0009415F"/>
    <w:rsid w:val="00094E28"/>
    <w:rsid w:val="0009677B"/>
    <w:rsid w:val="000979D7"/>
    <w:rsid w:val="000A7DF9"/>
    <w:rsid w:val="000B6E69"/>
    <w:rsid w:val="000C0BFD"/>
    <w:rsid w:val="000C2B44"/>
    <w:rsid w:val="000C3280"/>
    <w:rsid w:val="000C6A8B"/>
    <w:rsid w:val="000D05EF"/>
    <w:rsid w:val="000D5485"/>
    <w:rsid w:val="000E175E"/>
    <w:rsid w:val="000E19BC"/>
    <w:rsid w:val="000E1E5A"/>
    <w:rsid w:val="000E495E"/>
    <w:rsid w:val="000F09BA"/>
    <w:rsid w:val="000F21C1"/>
    <w:rsid w:val="000F52CE"/>
    <w:rsid w:val="000F5DE4"/>
    <w:rsid w:val="00100BC9"/>
    <w:rsid w:val="0010320A"/>
    <w:rsid w:val="00104084"/>
    <w:rsid w:val="001046F1"/>
    <w:rsid w:val="00104920"/>
    <w:rsid w:val="00104ABB"/>
    <w:rsid w:val="00105ADC"/>
    <w:rsid w:val="00105D72"/>
    <w:rsid w:val="0010745C"/>
    <w:rsid w:val="0011201E"/>
    <w:rsid w:val="001124FB"/>
    <w:rsid w:val="00114C2B"/>
    <w:rsid w:val="00115F86"/>
    <w:rsid w:val="00117277"/>
    <w:rsid w:val="0012080C"/>
    <w:rsid w:val="00120EC9"/>
    <w:rsid w:val="0012409A"/>
    <w:rsid w:val="001244AE"/>
    <w:rsid w:val="00124F3A"/>
    <w:rsid w:val="00130C37"/>
    <w:rsid w:val="00130F20"/>
    <w:rsid w:val="00133398"/>
    <w:rsid w:val="001358EB"/>
    <w:rsid w:val="001367AE"/>
    <w:rsid w:val="001367DC"/>
    <w:rsid w:val="001406B9"/>
    <w:rsid w:val="00140A28"/>
    <w:rsid w:val="00141A5F"/>
    <w:rsid w:val="00141ADC"/>
    <w:rsid w:val="00142370"/>
    <w:rsid w:val="00143C38"/>
    <w:rsid w:val="00143FED"/>
    <w:rsid w:val="00152B07"/>
    <w:rsid w:val="0015480A"/>
    <w:rsid w:val="00154A17"/>
    <w:rsid w:val="00155873"/>
    <w:rsid w:val="00157751"/>
    <w:rsid w:val="001603B1"/>
    <w:rsid w:val="00160BD7"/>
    <w:rsid w:val="00163CCE"/>
    <w:rsid w:val="001643C9"/>
    <w:rsid w:val="00165568"/>
    <w:rsid w:val="00166082"/>
    <w:rsid w:val="00166C2F"/>
    <w:rsid w:val="001716C9"/>
    <w:rsid w:val="00184261"/>
    <w:rsid w:val="00190BA1"/>
    <w:rsid w:val="00190DF5"/>
    <w:rsid w:val="00191646"/>
    <w:rsid w:val="00192A4A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50AA"/>
    <w:rsid w:val="001A544A"/>
    <w:rsid w:val="001A65C0"/>
    <w:rsid w:val="001B447F"/>
    <w:rsid w:val="001B4C3C"/>
    <w:rsid w:val="001B4FE5"/>
    <w:rsid w:val="001B6456"/>
    <w:rsid w:val="001B7A5D"/>
    <w:rsid w:val="001C69C4"/>
    <w:rsid w:val="001C7940"/>
    <w:rsid w:val="001D16D4"/>
    <w:rsid w:val="001D638A"/>
    <w:rsid w:val="001E0A8D"/>
    <w:rsid w:val="001E2570"/>
    <w:rsid w:val="001E34B1"/>
    <w:rsid w:val="001E3590"/>
    <w:rsid w:val="001E57B0"/>
    <w:rsid w:val="001E72FE"/>
    <w:rsid w:val="001E7407"/>
    <w:rsid w:val="001E763E"/>
    <w:rsid w:val="001F0F5F"/>
    <w:rsid w:val="001F17B8"/>
    <w:rsid w:val="001F2C6F"/>
    <w:rsid w:val="001F7EBE"/>
    <w:rsid w:val="00201639"/>
    <w:rsid w:val="002017A5"/>
    <w:rsid w:val="00201D27"/>
    <w:rsid w:val="0020300C"/>
    <w:rsid w:val="00203FF1"/>
    <w:rsid w:val="00211283"/>
    <w:rsid w:val="00211FF2"/>
    <w:rsid w:val="002120BF"/>
    <w:rsid w:val="0021268D"/>
    <w:rsid w:val="002161C2"/>
    <w:rsid w:val="00216B4C"/>
    <w:rsid w:val="00220A0C"/>
    <w:rsid w:val="0022374F"/>
    <w:rsid w:val="00223E4A"/>
    <w:rsid w:val="00223E5D"/>
    <w:rsid w:val="00227344"/>
    <w:rsid w:val="002302EA"/>
    <w:rsid w:val="00234542"/>
    <w:rsid w:val="00240749"/>
    <w:rsid w:val="00242296"/>
    <w:rsid w:val="00242D8D"/>
    <w:rsid w:val="00244EE2"/>
    <w:rsid w:val="002458DA"/>
    <w:rsid w:val="002467C8"/>
    <w:rsid w:val="002468D7"/>
    <w:rsid w:val="00255462"/>
    <w:rsid w:val="00264B35"/>
    <w:rsid w:val="002662A8"/>
    <w:rsid w:val="00266F4B"/>
    <w:rsid w:val="00267029"/>
    <w:rsid w:val="00276BB7"/>
    <w:rsid w:val="002779CD"/>
    <w:rsid w:val="002844C7"/>
    <w:rsid w:val="00285CDD"/>
    <w:rsid w:val="00286FFE"/>
    <w:rsid w:val="00291167"/>
    <w:rsid w:val="00294DF7"/>
    <w:rsid w:val="002956F3"/>
    <w:rsid w:val="00295DA0"/>
    <w:rsid w:val="002966B7"/>
    <w:rsid w:val="00296FD6"/>
    <w:rsid w:val="00297ECB"/>
    <w:rsid w:val="002A0E63"/>
    <w:rsid w:val="002A25DB"/>
    <w:rsid w:val="002A61CF"/>
    <w:rsid w:val="002A680A"/>
    <w:rsid w:val="002B0257"/>
    <w:rsid w:val="002B0A04"/>
    <w:rsid w:val="002B0DD0"/>
    <w:rsid w:val="002B74B6"/>
    <w:rsid w:val="002C152A"/>
    <w:rsid w:val="002C464E"/>
    <w:rsid w:val="002C624C"/>
    <w:rsid w:val="002D043A"/>
    <w:rsid w:val="002D1BA0"/>
    <w:rsid w:val="002D1DD9"/>
    <w:rsid w:val="002D2205"/>
    <w:rsid w:val="002D2677"/>
    <w:rsid w:val="002D3C9B"/>
    <w:rsid w:val="002D440D"/>
    <w:rsid w:val="002D50B2"/>
    <w:rsid w:val="002D5291"/>
    <w:rsid w:val="002D7AFA"/>
    <w:rsid w:val="002E0999"/>
    <w:rsid w:val="002E78DC"/>
    <w:rsid w:val="002F21C9"/>
    <w:rsid w:val="002F2285"/>
    <w:rsid w:val="002F4A5A"/>
    <w:rsid w:val="002F4F7E"/>
    <w:rsid w:val="002F7DAD"/>
    <w:rsid w:val="00300DD2"/>
    <w:rsid w:val="003049B2"/>
    <w:rsid w:val="00306AAE"/>
    <w:rsid w:val="0031713F"/>
    <w:rsid w:val="00321913"/>
    <w:rsid w:val="003221A3"/>
    <w:rsid w:val="00322803"/>
    <w:rsid w:val="00324EE6"/>
    <w:rsid w:val="00330B72"/>
    <w:rsid w:val="003316DC"/>
    <w:rsid w:val="003317FC"/>
    <w:rsid w:val="00331D37"/>
    <w:rsid w:val="00332E0D"/>
    <w:rsid w:val="003357A7"/>
    <w:rsid w:val="003366D8"/>
    <w:rsid w:val="00341237"/>
    <w:rsid w:val="003415D3"/>
    <w:rsid w:val="00346335"/>
    <w:rsid w:val="00346A88"/>
    <w:rsid w:val="00352031"/>
    <w:rsid w:val="00352B0F"/>
    <w:rsid w:val="003539D8"/>
    <w:rsid w:val="003561B0"/>
    <w:rsid w:val="00360639"/>
    <w:rsid w:val="0036192C"/>
    <w:rsid w:val="00367960"/>
    <w:rsid w:val="00371A9A"/>
    <w:rsid w:val="00372539"/>
    <w:rsid w:val="0037460D"/>
    <w:rsid w:val="0037522B"/>
    <w:rsid w:val="00376C03"/>
    <w:rsid w:val="00377489"/>
    <w:rsid w:val="003834DE"/>
    <w:rsid w:val="00387AAE"/>
    <w:rsid w:val="00387B2B"/>
    <w:rsid w:val="00387C04"/>
    <w:rsid w:val="0039295C"/>
    <w:rsid w:val="003952F3"/>
    <w:rsid w:val="003A0BAB"/>
    <w:rsid w:val="003A15AC"/>
    <w:rsid w:val="003A4385"/>
    <w:rsid w:val="003A4ED4"/>
    <w:rsid w:val="003A509A"/>
    <w:rsid w:val="003A56EB"/>
    <w:rsid w:val="003B0627"/>
    <w:rsid w:val="003B1805"/>
    <w:rsid w:val="003B43DD"/>
    <w:rsid w:val="003B466F"/>
    <w:rsid w:val="003B5847"/>
    <w:rsid w:val="003B644B"/>
    <w:rsid w:val="003C03CD"/>
    <w:rsid w:val="003C1491"/>
    <w:rsid w:val="003C18A3"/>
    <w:rsid w:val="003C5408"/>
    <w:rsid w:val="003C5B05"/>
    <w:rsid w:val="003C5F2B"/>
    <w:rsid w:val="003C7F52"/>
    <w:rsid w:val="003D0BFE"/>
    <w:rsid w:val="003D34BA"/>
    <w:rsid w:val="003D364D"/>
    <w:rsid w:val="003D4215"/>
    <w:rsid w:val="003D5700"/>
    <w:rsid w:val="003D586D"/>
    <w:rsid w:val="003D5C29"/>
    <w:rsid w:val="003E01AE"/>
    <w:rsid w:val="003E01B0"/>
    <w:rsid w:val="003E01DD"/>
    <w:rsid w:val="003E3253"/>
    <w:rsid w:val="003F0F5A"/>
    <w:rsid w:val="003F5E63"/>
    <w:rsid w:val="00400A30"/>
    <w:rsid w:val="00401818"/>
    <w:rsid w:val="004022CA"/>
    <w:rsid w:val="0040378F"/>
    <w:rsid w:val="00407276"/>
    <w:rsid w:val="004116CD"/>
    <w:rsid w:val="004138DE"/>
    <w:rsid w:val="00414640"/>
    <w:rsid w:val="00414ADE"/>
    <w:rsid w:val="0042187E"/>
    <w:rsid w:val="00423FDD"/>
    <w:rsid w:val="00424CA9"/>
    <w:rsid w:val="004257BB"/>
    <w:rsid w:val="004261D9"/>
    <w:rsid w:val="00430074"/>
    <w:rsid w:val="004355CA"/>
    <w:rsid w:val="004406F7"/>
    <w:rsid w:val="0044291A"/>
    <w:rsid w:val="00447867"/>
    <w:rsid w:val="004503F7"/>
    <w:rsid w:val="0045111D"/>
    <w:rsid w:val="00454A9A"/>
    <w:rsid w:val="0045633A"/>
    <w:rsid w:val="00457AD5"/>
    <w:rsid w:val="00460499"/>
    <w:rsid w:val="004632B4"/>
    <w:rsid w:val="00465C12"/>
    <w:rsid w:val="00466CEC"/>
    <w:rsid w:val="0047088C"/>
    <w:rsid w:val="00470E98"/>
    <w:rsid w:val="004735CD"/>
    <w:rsid w:val="00474835"/>
    <w:rsid w:val="00474BB4"/>
    <w:rsid w:val="00475CFE"/>
    <w:rsid w:val="004764D9"/>
    <w:rsid w:val="00477D01"/>
    <w:rsid w:val="004819C7"/>
    <w:rsid w:val="0048298E"/>
    <w:rsid w:val="0048364F"/>
    <w:rsid w:val="00486D57"/>
    <w:rsid w:val="00486E38"/>
    <w:rsid w:val="00490DA8"/>
    <w:rsid w:val="00490F2E"/>
    <w:rsid w:val="00493007"/>
    <w:rsid w:val="004944A9"/>
    <w:rsid w:val="00494710"/>
    <w:rsid w:val="00495851"/>
    <w:rsid w:val="00496DB3"/>
    <w:rsid w:val="00496F97"/>
    <w:rsid w:val="004A11F5"/>
    <w:rsid w:val="004A1F16"/>
    <w:rsid w:val="004A2041"/>
    <w:rsid w:val="004A4775"/>
    <w:rsid w:val="004A5035"/>
    <w:rsid w:val="004A53EA"/>
    <w:rsid w:val="004B0815"/>
    <w:rsid w:val="004B0CEC"/>
    <w:rsid w:val="004B0ED9"/>
    <w:rsid w:val="004B4D5C"/>
    <w:rsid w:val="004B5D07"/>
    <w:rsid w:val="004B7D36"/>
    <w:rsid w:val="004C2B17"/>
    <w:rsid w:val="004C3554"/>
    <w:rsid w:val="004C4390"/>
    <w:rsid w:val="004D00E4"/>
    <w:rsid w:val="004D014E"/>
    <w:rsid w:val="004D05C1"/>
    <w:rsid w:val="004D3E00"/>
    <w:rsid w:val="004D3EAA"/>
    <w:rsid w:val="004E7DB2"/>
    <w:rsid w:val="004F1FAC"/>
    <w:rsid w:val="004F58E2"/>
    <w:rsid w:val="004F676E"/>
    <w:rsid w:val="00500D20"/>
    <w:rsid w:val="00503450"/>
    <w:rsid w:val="005145AB"/>
    <w:rsid w:val="00516B8D"/>
    <w:rsid w:val="00524AA3"/>
    <w:rsid w:val="0052686F"/>
    <w:rsid w:val="0052756C"/>
    <w:rsid w:val="00530230"/>
    <w:rsid w:val="00530445"/>
    <w:rsid w:val="00530CC9"/>
    <w:rsid w:val="0053194A"/>
    <w:rsid w:val="00535954"/>
    <w:rsid w:val="00535BF6"/>
    <w:rsid w:val="005363AE"/>
    <w:rsid w:val="00537FBC"/>
    <w:rsid w:val="00540B2A"/>
    <w:rsid w:val="00541D73"/>
    <w:rsid w:val="00542790"/>
    <w:rsid w:val="00543469"/>
    <w:rsid w:val="005452CC"/>
    <w:rsid w:val="00546FA3"/>
    <w:rsid w:val="00547C64"/>
    <w:rsid w:val="00547D6C"/>
    <w:rsid w:val="00551E83"/>
    <w:rsid w:val="0055399F"/>
    <w:rsid w:val="00554243"/>
    <w:rsid w:val="00555E0D"/>
    <w:rsid w:val="00556A67"/>
    <w:rsid w:val="00557C7A"/>
    <w:rsid w:val="00562A58"/>
    <w:rsid w:val="00562CEC"/>
    <w:rsid w:val="00564477"/>
    <w:rsid w:val="005654A7"/>
    <w:rsid w:val="0056660D"/>
    <w:rsid w:val="005742C1"/>
    <w:rsid w:val="00577530"/>
    <w:rsid w:val="00577B37"/>
    <w:rsid w:val="00581211"/>
    <w:rsid w:val="00584811"/>
    <w:rsid w:val="00585895"/>
    <w:rsid w:val="0058695D"/>
    <w:rsid w:val="00593AA6"/>
    <w:rsid w:val="00594161"/>
    <w:rsid w:val="00594512"/>
    <w:rsid w:val="00594749"/>
    <w:rsid w:val="00596B04"/>
    <w:rsid w:val="005A1037"/>
    <w:rsid w:val="005A482B"/>
    <w:rsid w:val="005B17AC"/>
    <w:rsid w:val="005B22D6"/>
    <w:rsid w:val="005B27EB"/>
    <w:rsid w:val="005B4067"/>
    <w:rsid w:val="005B56DA"/>
    <w:rsid w:val="005B6192"/>
    <w:rsid w:val="005B725E"/>
    <w:rsid w:val="005C2D41"/>
    <w:rsid w:val="005C36E0"/>
    <w:rsid w:val="005C3F41"/>
    <w:rsid w:val="005C7A86"/>
    <w:rsid w:val="005C7B09"/>
    <w:rsid w:val="005D168D"/>
    <w:rsid w:val="005D291F"/>
    <w:rsid w:val="005D3C61"/>
    <w:rsid w:val="005D4254"/>
    <w:rsid w:val="005D47BB"/>
    <w:rsid w:val="005D4867"/>
    <w:rsid w:val="005D5EA1"/>
    <w:rsid w:val="005D72F0"/>
    <w:rsid w:val="005E0780"/>
    <w:rsid w:val="005E402D"/>
    <w:rsid w:val="005E61D3"/>
    <w:rsid w:val="005F09ED"/>
    <w:rsid w:val="005F4840"/>
    <w:rsid w:val="005F7738"/>
    <w:rsid w:val="00600219"/>
    <w:rsid w:val="00607EA1"/>
    <w:rsid w:val="00611090"/>
    <w:rsid w:val="00611C5A"/>
    <w:rsid w:val="00613EAD"/>
    <w:rsid w:val="006158AC"/>
    <w:rsid w:val="006174DA"/>
    <w:rsid w:val="00624CF0"/>
    <w:rsid w:val="00625B4E"/>
    <w:rsid w:val="00626F0F"/>
    <w:rsid w:val="0063181E"/>
    <w:rsid w:val="006329DE"/>
    <w:rsid w:val="00633323"/>
    <w:rsid w:val="006347C9"/>
    <w:rsid w:val="00637A28"/>
    <w:rsid w:val="00640402"/>
    <w:rsid w:val="00640F78"/>
    <w:rsid w:val="00642C11"/>
    <w:rsid w:val="0064378E"/>
    <w:rsid w:val="00646E7B"/>
    <w:rsid w:val="006500A9"/>
    <w:rsid w:val="00650831"/>
    <w:rsid w:val="00650D8B"/>
    <w:rsid w:val="006532EC"/>
    <w:rsid w:val="00654D99"/>
    <w:rsid w:val="00655D6A"/>
    <w:rsid w:val="00656DE9"/>
    <w:rsid w:val="00663303"/>
    <w:rsid w:val="00665818"/>
    <w:rsid w:val="00667809"/>
    <w:rsid w:val="006704ED"/>
    <w:rsid w:val="0067353A"/>
    <w:rsid w:val="006735F6"/>
    <w:rsid w:val="006747B4"/>
    <w:rsid w:val="00677CC2"/>
    <w:rsid w:val="00677ECB"/>
    <w:rsid w:val="00680E32"/>
    <w:rsid w:val="006833E9"/>
    <w:rsid w:val="00685F42"/>
    <w:rsid w:val="006866A1"/>
    <w:rsid w:val="00686F0F"/>
    <w:rsid w:val="006914E2"/>
    <w:rsid w:val="0069207B"/>
    <w:rsid w:val="0069243A"/>
    <w:rsid w:val="0069260D"/>
    <w:rsid w:val="006926A3"/>
    <w:rsid w:val="006950AD"/>
    <w:rsid w:val="0069591F"/>
    <w:rsid w:val="00696B2A"/>
    <w:rsid w:val="006A0566"/>
    <w:rsid w:val="006A4309"/>
    <w:rsid w:val="006A6587"/>
    <w:rsid w:val="006B0E55"/>
    <w:rsid w:val="006B64C8"/>
    <w:rsid w:val="006B7006"/>
    <w:rsid w:val="006C158E"/>
    <w:rsid w:val="006C3F14"/>
    <w:rsid w:val="006C7F8C"/>
    <w:rsid w:val="006D0599"/>
    <w:rsid w:val="006D128D"/>
    <w:rsid w:val="006D1CC9"/>
    <w:rsid w:val="006D2B6D"/>
    <w:rsid w:val="006D4918"/>
    <w:rsid w:val="006D659F"/>
    <w:rsid w:val="006D7AB9"/>
    <w:rsid w:val="006E0D1F"/>
    <w:rsid w:val="006E1A3B"/>
    <w:rsid w:val="006E634A"/>
    <w:rsid w:val="006E6C93"/>
    <w:rsid w:val="006E7486"/>
    <w:rsid w:val="006F1C63"/>
    <w:rsid w:val="006F43A6"/>
    <w:rsid w:val="006F49A1"/>
    <w:rsid w:val="006F4E97"/>
    <w:rsid w:val="006F67DA"/>
    <w:rsid w:val="006F6C31"/>
    <w:rsid w:val="006F713F"/>
    <w:rsid w:val="006F78DC"/>
    <w:rsid w:val="00700B2C"/>
    <w:rsid w:val="00702108"/>
    <w:rsid w:val="00703BAC"/>
    <w:rsid w:val="00704363"/>
    <w:rsid w:val="0070607C"/>
    <w:rsid w:val="00706E1C"/>
    <w:rsid w:val="00710580"/>
    <w:rsid w:val="00711DA5"/>
    <w:rsid w:val="00712970"/>
    <w:rsid w:val="00713084"/>
    <w:rsid w:val="00716C07"/>
    <w:rsid w:val="00720FC2"/>
    <w:rsid w:val="00731E00"/>
    <w:rsid w:val="00732E9D"/>
    <w:rsid w:val="0073491A"/>
    <w:rsid w:val="00737A66"/>
    <w:rsid w:val="0074242F"/>
    <w:rsid w:val="007440B7"/>
    <w:rsid w:val="00744388"/>
    <w:rsid w:val="00747993"/>
    <w:rsid w:val="0075117B"/>
    <w:rsid w:val="00755B55"/>
    <w:rsid w:val="007606FB"/>
    <w:rsid w:val="00762E8B"/>
    <w:rsid w:val="00763067"/>
    <w:rsid w:val="007634AD"/>
    <w:rsid w:val="00763DA7"/>
    <w:rsid w:val="00764B22"/>
    <w:rsid w:val="0076534D"/>
    <w:rsid w:val="007715C9"/>
    <w:rsid w:val="00771FE2"/>
    <w:rsid w:val="00772312"/>
    <w:rsid w:val="00774403"/>
    <w:rsid w:val="007744C4"/>
    <w:rsid w:val="0077450F"/>
    <w:rsid w:val="0077468B"/>
    <w:rsid w:val="007747F8"/>
    <w:rsid w:val="00774E06"/>
    <w:rsid w:val="00774EDD"/>
    <w:rsid w:val="007757EC"/>
    <w:rsid w:val="007775D2"/>
    <w:rsid w:val="007777A4"/>
    <w:rsid w:val="00781896"/>
    <w:rsid w:val="0078751D"/>
    <w:rsid w:val="00790960"/>
    <w:rsid w:val="00792B11"/>
    <w:rsid w:val="0079335E"/>
    <w:rsid w:val="00797330"/>
    <w:rsid w:val="007A115D"/>
    <w:rsid w:val="007A1BD3"/>
    <w:rsid w:val="007A1E99"/>
    <w:rsid w:val="007A35E6"/>
    <w:rsid w:val="007A4C58"/>
    <w:rsid w:val="007A4CFD"/>
    <w:rsid w:val="007A6863"/>
    <w:rsid w:val="007B14F0"/>
    <w:rsid w:val="007B1C1A"/>
    <w:rsid w:val="007B1F8B"/>
    <w:rsid w:val="007B37F1"/>
    <w:rsid w:val="007B4007"/>
    <w:rsid w:val="007B5971"/>
    <w:rsid w:val="007B749B"/>
    <w:rsid w:val="007C1734"/>
    <w:rsid w:val="007C34F7"/>
    <w:rsid w:val="007C46CE"/>
    <w:rsid w:val="007C55BF"/>
    <w:rsid w:val="007D0856"/>
    <w:rsid w:val="007D45C1"/>
    <w:rsid w:val="007D5363"/>
    <w:rsid w:val="007E0827"/>
    <w:rsid w:val="007E4C9F"/>
    <w:rsid w:val="007E7D4A"/>
    <w:rsid w:val="007F1202"/>
    <w:rsid w:val="007F2456"/>
    <w:rsid w:val="007F4539"/>
    <w:rsid w:val="007F48ED"/>
    <w:rsid w:val="007F7947"/>
    <w:rsid w:val="00800AE9"/>
    <w:rsid w:val="00805597"/>
    <w:rsid w:val="00806BFB"/>
    <w:rsid w:val="00811926"/>
    <w:rsid w:val="00811FDD"/>
    <w:rsid w:val="00812F45"/>
    <w:rsid w:val="00814366"/>
    <w:rsid w:val="008148B8"/>
    <w:rsid w:val="00817E11"/>
    <w:rsid w:val="00820289"/>
    <w:rsid w:val="00820F74"/>
    <w:rsid w:val="00823B55"/>
    <w:rsid w:val="008250E1"/>
    <w:rsid w:val="008318B9"/>
    <w:rsid w:val="00831C99"/>
    <w:rsid w:val="0083365C"/>
    <w:rsid w:val="0084172C"/>
    <w:rsid w:val="008418EA"/>
    <w:rsid w:val="00845965"/>
    <w:rsid w:val="008461C5"/>
    <w:rsid w:val="0084733D"/>
    <w:rsid w:val="0085694E"/>
    <w:rsid w:val="00856A31"/>
    <w:rsid w:val="0086086A"/>
    <w:rsid w:val="00865C6B"/>
    <w:rsid w:val="008709AF"/>
    <w:rsid w:val="00873B81"/>
    <w:rsid w:val="008754D0"/>
    <w:rsid w:val="0087553A"/>
    <w:rsid w:val="0087786F"/>
    <w:rsid w:val="00877D48"/>
    <w:rsid w:val="008816F0"/>
    <w:rsid w:val="00881BE3"/>
    <w:rsid w:val="00881CD0"/>
    <w:rsid w:val="0088345B"/>
    <w:rsid w:val="00884303"/>
    <w:rsid w:val="00887118"/>
    <w:rsid w:val="008905F6"/>
    <w:rsid w:val="00890E6E"/>
    <w:rsid w:val="00893CEF"/>
    <w:rsid w:val="008A0439"/>
    <w:rsid w:val="008A16A5"/>
    <w:rsid w:val="008A27DB"/>
    <w:rsid w:val="008A4823"/>
    <w:rsid w:val="008A59BD"/>
    <w:rsid w:val="008A715E"/>
    <w:rsid w:val="008B0CB3"/>
    <w:rsid w:val="008B1BA3"/>
    <w:rsid w:val="008B5D42"/>
    <w:rsid w:val="008B7B1D"/>
    <w:rsid w:val="008C1B7C"/>
    <w:rsid w:val="008C2B5D"/>
    <w:rsid w:val="008C4AD7"/>
    <w:rsid w:val="008C5DB5"/>
    <w:rsid w:val="008C752E"/>
    <w:rsid w:val="008D0EE0"/>
    <w:rsid w:val="008D3C8C"/>
    <w:rsid w:val="008D4C1A"/>
    <w:rsid w:val="008D4F5F"/>
    <w:rsid w:val="008D5B99"/>
    <w:rsid w:val="008D70E3"/>
    <w:rsid w:val="008D7A27"/>
    <w:rsid w:val="008E0BEE"/>
    <w:rsid w:val="008E1A65"/>
    <w:rsid w:val="008E3617"/>
    <w:rsid w:val="008E45A8"/>
    <w:rsid w:val="008E4702"/>
    <w:rsid w:val="008E4860"/>
    <w:rsid w:val="008E55D5"/>
    <w:rsid w:val="008E69AA"/>
    <w:rsid w:val="008E6C38"/>
    <w:rsid w:val="008F234D"/>
    <w:rsid w:val="008F2AB7"/>
    <w:rsid w:val="008F4F1C"/>
    <w:rsid w:val="009028E1"/>
    <w:rsid w:val="0090491C"/>
    <w:rsid w:val="00905EFF"/>
    <w:rsid w:val="00911A27"/>
    <w:rsid w:val="0091685E"/>
    <w:rsid w:val="00921FF9"/>
    <w:rsid w:val="00922764"/>
    <w:rsid w:val="00922AF8"/>
    <w:rsid w:val="00925C3F"/>
    <w:rsid w:val="00927EF2"/>
    <w:rsid w:val="00932377"/>
    <w:rsid w:val="009379CB"/>
    <w:rsid w:val="00940678"/>
    <w:rsid w:val="009408EA"/>
    <w:rsid w:val="00941143"/>
    <w:rsid w:val="00943102"/>
    <w:rsid w:val="00943413"/>
    <w:rsid w:val="00944CF1"/>
    <w:rsid w:val="0094523D"/>
    <w:rsid w:val="0094554E"/>
    <w:rsid w:val="00951E79"/>
    <w:rsid w:val="009534D2"/>
    <w:rsid w:val="009559E6"/>
    <w:rsid w:val="00955C6D"/>
    <w:rsid w:val="00964C02"/>
    <w:rsid w:val="009667E0"/>
    <w:rsid w:val="00973F55"/>
    <w:rsid w:val="009760D1"/>
    <w:rsid w:val="00976A43"/>
    <w:rsid w:val="00976A63"/>
    <w:rsid w:val="00976CF1"/>
    <w:rsid w:val="00980EA6"/>
    <w:rsid w:val="00981C94"/>
    <w:rsid w:val="00982CB3"/>
    <w:rsid w:val="00983419"/>
    <w:rsid w:val="00987A27"/>
    <w:rsid w:val="00994821"/>
    <w:rsid w:val="00994D79"/>
    <w:rsid w:val="00996C1D"/>
    <w:rsid w:val="00997561"/>
    <w:rsid w:val="009A4FBC"/>
    <w:rsid w:val="009A5888"/>
    <w:rsid w:val="009A6804"/>
    <w:rsid w:val="009B143C"/>
    <w:rsid w:val="009B5AFF"/>
    <w:rsid w:val="009B5EDA"/>
    <w:rsid w:val="009B6765"/>
    <w:rsid w:val="009C0C17"/>
    <w:rsid w:val="009C0E52"/>
    <w:rsid w:val="009C3431"/>
    <w:rsid w:val="009C3C6D"/>
    <w:rsid w:val="009C5989"/>
    <w:rsid w:val="009D08DA"/>
    <w:rsid w:val="009D1D28"/>
    <w:rsid w:val="009D1D40"/>
    <w:rsid w:val="009D24C7"/>
    <w:rsid w:val="009D262B"/>
    <w:rsid w:val="009E1612"/>
    <w:rsid w:val="009E48CE"/>
    <w:rsid w:val="009E4E35"/>
    <w:rsid w:val="009F0104"/>
    <w:rsid w:val="009F25FE"/>
    <w:rsid w:val="009F3EC1"/>
    <w:rsid w:val="009F6890"/>
    <w:rsid w:val="009F7140"/>
    <w:rsid w:val="00A01685"/>
    <w:rsid w:val="00A03AB9"/>
    <w:rsid w:val="00A06860"/>
    <w:rsid w:val="00A06BCB"/>
    <w:rsid w:val="00A11807"/>
    <w:rsid w:val="00A136F5"/>
    <w:rsid w:val="00A175E2"/>
    <w:rsid w:val="00A21346"/>
    <w:rsid w:val="00A22071"/>
    <w:rsid w:val="00A22185"/>
    <w:rsid w:val="00A22780"/>
    <w:rsid w:val="00A231E2"/>
    <w:rsid w:val="00A24190"/>
    <w:rsid w:val="00A24D00"/>
    <w:rsid w:val="00A2550D"/>
    <w:rsid w:val="00A2584E"/>
    <w:rsid w:val="00A30A43"/>
    <w:rsid w:val="00A3627C"/>
    <w:rsid w:val="00A3715E"/>
    <w:rsid w:val="00A40C1A"/>
    <w:rsid w:val="00A4149B"/>
    <w:rsid w:val="00A4169B"/>
    <w:rsid w:val="00A41C32"/>
    <w:rsid w:val="00A41F34"/>
    <w:rsid w:val="00A425EF"/>
    <w:rsid w:val="00A445F2"/>
    <w:rsid w:val="00A45C43"/>
    <w:rsid w:val="00A50D55"/>
    <w:rsid w:val="00A5165B"/>
    <w:rsid w:val="00A52FDA"/>
    <w:rsid w:val="00A556DA"/>
    <w:rsid w:val="00A5662E"/>
    <w:rsid w:val="00A60882"/>
    <w:rsid w:val="00A61B8F"/>
    <w:rsid w:val="00A6331B"/>
    <w:rsid w:val="00A64396"/>
    <w:rsid w:val="00A64912"/>
    <w:rsid w:val="00A64CB6"/>
    <w:rsid w:val="00A65619"/>
    <w:rsid w:val="00A67FEF"/>
    <w:rsid w:val="00A70A74"/>
    <w:rsid w:val="00A90EA8"/>
    <w:rsid w:val="00A91B2B"/>
    <w:rsid w:val="00A91B5F"/>
    <w:rsid w:val="00A91E13"/>
    <w:rsid w:val="00A94593"/>
    <w:rsid w:val="00AA0343"/>
    <w:rsid w:val="00AA20BE"/>
    <w:rsid w:val="00AA2A5C"/>
    <w:rsid w:val="00AA33D0"/>
    <w:rsid w:val="00AA432F"/>
    <w:rsid w:val="00AA5758"/>
    <w:rsid w:val="00AA7765"/>
    <w:rsid w:val="00AB3C07"/>
    <w:rsid w:val="00AB5026"/>
    <w:rsid w:val="00AB78E7"/>
    <w:rsid w:val="00AB78E9"/>
    <w:rsid w:val="00AB7ECF"/>
    <w:rsid w:val="00AC3353"/>
    <w:rsid w:val="00AC7A5F"/>
    <w:rsid w:val="00AD3333"/>
    <w:rsid w:val="00AD3467"/>
    <w:rsid w:val="00AD4BFE"/>
    <w:rsid w:val="00AD4C9A"/>
    <w:rsid w:val="00AD4D01"/>
    <w:rsid w:val="00AD5641"/>
    <w:rsid w:val="00AD61A2"/>
    <w:rsid w:val="00AD7252"/>
    <w:rsid w:val="00AE0F9B"/>
    <w:rsid w:val="00AE170D"/>
    <w:rsid w:val="00AE1A68"/>
    <w:rsid w:val="00AE3FB5"/>
    <w:rsid w:val="00AE45C9"/>
    <w:rsid w:val="00AE560B"/>
    <w:rsid w:val="00AF1817"/>
    <w:rsid w:val="00AF55FF"/>
    <w:rsid w:val="00AF652F"/>
    <w:rsid w:val="00B032D8"/>
    <w:rsid w:val="00B1315D"/>
    <w:rsid w:val="00B13FF5"/>
    <w:rsid w:val="00B15E09"/>
    <w:rsid w:val="00B24574"/>
    <w:rsid w:val="00B27AB4"/>
    <w:rsid w:val="00B32AB8"/>
    <w:rsid w:val="00B33B3C"/>
    <w:rsid w:val="00B33C13"/>
    <w:rsid w:val="00B3459D"/>
    <w:rsid w:val="00B40D74"/>
    <w:rsid w:val="00B41FD1"/>
    <w:rsid w:val="00B4380B"/>
    <w:rsid w:val="00B43B3D"/>
    <w:rsid w:val="00B47F4E"/>
    <w:rsid w:val="00B51941"/>
    <w:rsid w:val="00B52663"/>
    <w:rsid w:val="00B53856"/>
    <w:rsid w:val="00B56DCB"/>
    <w:rsid w:val="00B61FDC"/>
    <w:rsid w:val="00B73312"/>
    <w:rsid w:val="00B770D2"/>
    <w:rsid w:val="00B8106E"/>
    <w:rsid w:val="00B85639"/>
    <w:rsid w:val="00B859AA"/>
    <w:rsid w:val="00B87169"/>
    <w:rsid w:val="00B9098B"/>
    <w:rsid w:val="00B909B0"/>
    <w:rsid w:val="00B9263B"/>
    <w:rsid w:val="00B9343D"/>
    <w:rsid w:val="00B94E31"/>
    <w:rsid w:val="00B94F68"/>
    <w:rsid w:val="00B959C4"/>
    <w:rsid w:val="00B9708B"/>
    <w:rsid w:val="00B9711C"/>
    <w:rsid w:val="00BA47A3"/>
    <w:rsid w:val="00BA5026"/>
    <w:rsid w:val="00BA6367"/>
    <w:rsid w:val="00BA70C9"/>
    <w:rsid w:val="00BA73DC"/>
    <w:rsid w:val="00BB241A"/>
    <w:rsid w:val="00BB3939"/>
    <w:rsid w:val="00BB3A01"/>
    <w:rsid w:val="00BB6521"/>
    <w:rsid w:val="00BB6E79"/>
    <w:rsid w:val="00BC160D"/>
    <w:rsid w:val="00BC73F1"/>
    <w:rsid w:val="00BD133E"/>
    <w:rsid w:val="00BD4C8E"/>
    <w:rsid w:val="00BD4D3D"/>
    <w:rsid w:val="00BD7540"/>
    <w:rsid w:val="00BE0563"/>
    <w:rsid w:val="00BE288B"/>
    <w:rsid w:val="00BE2911"/>
    <w:rsid w:val="00BE3B31"/>
    <w:rsid w:val="00BE4166"/>
    <w:rsid w:val="00BE54AB"/>
    <w:rsid w:val="00BE719A"/>
    <w:rsid w:val="00BE720A"/>
    <w:rsid w:val="00BF1DB2"/>
    <w:rsid w:val="00BF6650"/>
    <w:rsid w:val="00C0164C"/>
    <w:rsid w:val="00C03255"/>
    <w:rsid w:val="00C03CB7"/>
    <w:rsid w:val="00C05FC5"/>
    <w:rsid w:val="00C067E5"/>
    <w:rsid w:val="00C10924"/>
    <w:rsid w:val="00C1173A"/>
    <w:rsid w:val="00C12E57"/>
    <w:rsid w:val="00C13520"/>
    <w:rsid w:val="00C13750"/>
    <w:rsid w:val="00C15B01"/>
    <w:rsid w:val="00C16499"/>
    <w:rsid w:val="00C164CA"/>
    <w:rsid w:val="00C173AE"/>
    <w:rsid w:val="00C17DC8"/>
    <w:rsid w:val="00C22584"/>
    <w:rsid w:val="00C36928"/>
    <w:rsid w:val="00C42BF8"/>
    <w:rsid w:val="00C460AE"/>
    <w:rsid w:val="00C50043"/>
    <w:rsid w:val="00C50A0F"/>
    <w:rsid w:val="00C519F8"/>
    <w:rsid w:val="00C51B9E"/>
    <w:rsid w:val="00C55825"/>
    <w:rsid w:val="00C61096"/>
    <w:rsid w:val="00C6287C"/>
    <w:rsid w:val="00C64724"/>
    <w:rsid w:val="00C653A0"/>
    <w:rsid w:val="00C66E93"/>
    <w:rsid w:val="00C7573B"/>
    <w:rsid w:val="00C76CF3"/>
    <w:rsid w:val="00C76F48"/>
    <w:rsid w:val="00C819D3"/>
    <w:rsid w:val="00C841F7"/>
    <w:rsid w:val="00C8447E"/>
    <w:rsid w:val="00C87694"/>
    <w:rsid w:val="00C87851"/>
    <w:rsid w:val="00C90CEC"/>
    <w:rsid w:val="00CA17DD"/>
    <w:rsid w:val="00CA18EC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B7276"/>
    <w:rsid w:val="00CC0166"/>
    <w:rsid w:val="00CC3028"/>
    <w:rsid w:val="00CC37E4"/>
    <w:rsid w:val="00CD2BE7"/>
    <w:rsid w:val="00CD2E02"/>
    <w:rsid w:val="00CD5B1C"/>
    <w:rsid w:val="00CD78F4"/>
    <w:rsid w:val="00CE0078"/>
    <w:rsid w:val="00CE25C5"/>
    <w:rsid w:val="00CE7D64"/>
    <w:rsid w:val="00CF0BB2"/>
    <w:rsid w:val="00CF2925"/>
    <w:rsid w:val="00CF738A"/>
    <w:rsid w:val="00CF7FA9"/>
    <w:rsid w:val="00D00AD1"/>
    <w:rsid w:val="00D056D0"/>
    <w:rsid w:val="00D13441"/>
    <w:rsid w:val="00D152BF"/>
    <w:rsid w:val="00D16D1B"/>
    <w:rsid w:val="00D20665"/>
    <w:rsid w:val="00D219D7"/>
    <w:rsid w:val="00D22D44"/>
    <w:rsid w:val="00D243A3"/>
    <w:rsid w:val="00D25555"/>
    <w:rsid w:val="00D3200B"/>
    <w:rsid w:val="00D32C2B"/>
    <w:rsid w:val="00D33440"/>
    <w:rsid w:val="00D33968"/>
    <w:rsid w:val="00D33CCA"/>
    <w:rsid w:val="00D37469"/>
    <w:rsid w:val="00D4326B"/>
    <w:rsid w:val="00D438D1"/>
    <w:rsid w:val="00D46196"/>
    <w:rsid w:val="00D4756D"/>
    <w:rsid w:val="00D47577"/>
    <w:rsid w:val="00D52800"/>
    <w:rsid w:val="00D52EFE"/>
    <w:rsid w:val="00D56A0D"/>
    <w:rsid w:val="00D5744C"/>
    <w:rsid w:val="00D5767F"/>
    <w:rsid w:val="00D63EF6"/>
    <w:rsid w:val="00D647BF"/>
    <w:rsid w:val="00D64EFE"/>
    <w:rsid w:val="00D65C56"/>
    <w:rsid w:val="00D66518"/>
    <w:rsid w:val="00D70DFB"/>
    <w:rsid w:val="00D71EEA"/>
    <w:rsid w:val="00D71F8D"/>
    <w:rsid w:val="00D735CD"/>
    <w:rsid w:val="00D73E42"/>
    <w:rsid w:val="00D766DF"/>
    <w:rsid w:val="00D772FE"/>
    <w:rsid w:val="00D842FF"/>
    <w:rsid w:val="00D85FE6"/>
    <w:rsid w:val="00D86C27"/>
    <w:rsid w:val="00D91D65"/>
    <w:rsid w:val="00D9264C"/>
    <w:rsid w:val="00D95891"/>
    <w:rsid w:val="00D97C29"/>
    <w:rsid w:val="00DA0A8C"/>
    <w:rsid w:val="00DA33BF"/>
    <w:rsid w:val="00DA48C8"/>
    <w:rsid w:val="00DA5D67"/>
    <w:rsid w:val="00DB3A52"/>
    <w:rsid w:val="00DB4585"/>
    <w:rsid w:val="00DB5CB4"/>
    <w:rsid w:val="00DC16BC"/>
    <w:rsid w:val="00DD207E"/>
    <w:rsid w:val="00DD6487"/>
    <w:rsid w:val="00DD69B0"/>
    <w:rsid w:val="00DD7BF2"/>
    <w:rsid w:val="00DE0299"/>
    <w:rsid w:val="00DE02C8"/>
    <w:rsid w:val="00DE149E"/>
    <w:rsid w:val="00DE1822"/>
    <w:rsid w:val="00DE3044"/>
    <w:rsid w:val="00DE40DE"/>
    <w:rsid w:val="00DE7D8A"/>
    <w:rsid w:val="00DE7EBB"/>
    <w:rsid w:val="00DF2A51"/>
    <w:rsid w:val="00E05704"/>
    <w:rsid w:val="00E05BA0"/>
    <w:rsid w:val="00E11EE2"/>
    <w:rsid w:val="00E1287F"/>
    <w:rsid w:val="00E12F1A"/>
    <w:rsid w:val="00E15561"/>
    <w:rsid w:val="00E1561F"/>
    <w:rsid w:val="00E15EAC"/>
    <w:rsid w:val="00E21CFB"/>
    <w:rsid w:val="00E22935"/>
    <w:rsid w:val="00E2430A"/>
    <w:rsid w:val="00E2534C"/>
    <w:rsid w:val="00E26AEB"/>
    <w:rsid w:val="00E3441B"/>
    <w:rsid w:val="00E345C7"/>
    <w:rsid w:val="00E370F1"/>
    <w:rsid w:val="00E40846"/>
    <w:rsid w:val="00E42242"/>
    <w:rsid w:val="00E441CA"/>
    <w:rsid w:val="00E456E8"/>
    <w:rsid w:val="00E5414A"/>
    <w:rsid w:val="00E54292"/>
    <w:rsid w:val="00E55614"/>
    <w:rsid w:val="00E56850"/>
    <w:rsid w:val="00E60191"/>
    <w:rsid w:val="00E6515B"/>
    <w:rsid w:val="00E654D4"/>
    <w:rsid w:val="00E66BCF"/>
    <w:rsid w:val="00E67615"/>
    <w:rsid w:val="00E73289"/>
    <w:rsid w:val="00E74DC7"/>
    <w:rsid w:val="00E85242"/>
    <w:rsid w:val="00E85313"/>
    <w:rsid w:val="00E87699"/>
    <w:rsid w:val="00E912A6"/>
    <w:rsid w:val="00E92077"/>
    <w:rsid w:val="00E925AF"/>
    <w:rsid w:val="00E92E27"/>
    <w:rsid w:val="00E9586B"/>
    <w:rsid w:val="00E97334"/>
    <w:rsid w:val="00EA0D36"/>
    <w:rsid w:val="00EA1AA3"/>
    <w:rsid w:val="00EB1B1E"/>
    <w:rsid w:val="00EB2ABD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05A"/>
    <w:rsid w:val="00EE3749"/>
    <w:rsid w:val="00EE5956"/>
    <w:rsid w:val="00EE6190"/>
    <w:rsid w:val="00EF03D3"/>
    <w:rsid w:val="00EF2761"/>
    <w:rsid w:val="00EF28F1"/>
    <w:rsid w:val="00EF2E3A"/>
    <w:rsid w:val="00EF38D6"/>
    <w:rsid w:val="00EF6402"/>
    <w:rsid w:val="00EF76EE"/>
    <w:rsid w:val="00F025DF"/>
    <w:rsid w:val="00F047E2"/>
    <w:rsid w:val="00F04D57"/>
    <w:rsid w:val="00F06EED"/>
    <w:rsid w:val="00F078DC"/>
    <w:rsid w:val="00F13E86"/>
    <w:rsid w:val="00F1507D"/>
    <w:rsid w:val="00F21B68"/>
    <w:rsid w:val="00F224C2"/>
    <w:rsid w:val="00F2538D"/>
    <w:rsid w:val="00F32FCB"/>
    <w:rsid w:val="00F334DE"/>
    <w:rsid w:val="00F3739E"/>
    <w:rsid w:val="00F439E6"/>
    <w:rsid w:val="00F4570C"/>
    <w:rsid w:val="00F508ED"/>
    <w:rsid w:val="00F50CC7"/>
    <w:rsid w:val="00F51DCE"/>
    <w:rsid w:val="00F521A9"/>
    <w:rsid w:val="00F56C59"/>
    <w:rsid w:val="00F57152"/>
    <w:rsid w:val="00F6100C"/>
    <w:rsid w:val="00F61701"/>
    <w:rsid w:val="00F6208A"/>
    <w:rsid w:val="00F6658F"/>
    <w:rsid w:val="00F6709F"/>
    <w:rsid w:val="00F67527"/>
    <w:rsid w:val="00F677A9"/>
    <w:rsid w:val="00F70098"/>
    <w:rsid w:val="00F7187C"/>
    <w:rsid w:val="00F723BD"/>
    <w:rsid w:val="00F723D9"/>
    <w:rsid w:val="00F732EA"/>
    <w:rsid w:val="00F75AFB"/>
    <w:rsid w:val="00F7611D"/>
    <w:rsid w:val="00F76FD9"/>
    <w:rsid w:val="00F771CE"/>
    <w:rsid w:val="00F80A7A"/>
    <w:rsid w:val="00F84CF5"/>
    <w:rsid w:val="00F8612E"/>
    <w:rsid w:val="00F923A4"/>
    <w:rsid w:val="00FA1438"/>
    <w:rsid w:val="00FA420B"/>
    <w:rsid w:val="00FA4D75"/>
    <w:rsid w:val="00FA68C0"/>
    <w:rsid w:val="00FB24DC"/>
    <w:rsid w:val="00FB2B96"/>
    <w:rsid w:val="00FB39DF"/>
    <w:rsid w:val="00FC122B"/>
    <w:rsid w:val="00FC1C8A"/>
    <w:rsid w:val="00FC222C"/>
    <w:rsid w:val="00FC402D"/>
    <w:rsid w:val="00FC4915"/>
    <w:rsid w:val="00FD35A5"/>
    <w:rsid w:val="00FD7774"/>
    <w:rsid w:val="00FD7E1A"/>
    <w:rsid w:val="00FE0781"/>
    <w:rsid w:val="00FE5264"/>
    <w:rsid w:val="00FE6544"/>
    <w:rsid w:val="00FF0C7B"/>
    <w:rsid w:val="00FF2FA8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  <w15:docId w15:val="{DC7E211F-70DF-4345-8A4F-DD9BDC9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  <w:style w:type="paragraph" w:customStyle="1" w:styleId="NumberList">
    <w:name w:val="Number List"/>
    <w:basedOn w:val="Normal"/>
    <w:rsid w:val="006747B4"/>
    <w:pPr>
      <w:numPr>
        <w:numId w:val="50"/>
      </w:numPr>
      <w:tabs>
        <w:tab w:val="left" w:pos="1985"/>
      </w:tabs>
      <w:spacing w:before="240" w:line="240" w:lineRule="atLeast"/>
    </w:pPr>
    <w:rPr>
      <w:rFonts w:eastAsia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6747B4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FIN33509-419751877-32887</_dlc_DocId>
    <_dlc_DocIdUrl xmlns="6a7e9632-768a-49bf-85ac-c69233ab2a52">
      <Url>https://financegovau.sharepoint.com/sites/M365_DoF_50033509/_layouts/15/DocIdRedir.aspx?ID=FIN33509-419751877-32887</Url>
      <Description>FIN33509-419751877-32887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0BB3F-6F92-4A24-92B9-6B29C90C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337</TotalTime>
  <Pages>6</Pages>
  <Words>417</Words>
  <Characters>2318</Characters>
  <Application>Microsoft Office Word</Application>
  <DocSecurity>0</DocSecurity>
  <PresentationFormat/>
  <Lines>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Holland, Natalie</cp:lastModifiedBy>
  <cp:revision>145</cp:revision>
  <cp:lastPrinted>2017-04-26T18:27:00Z</cp:lastPrinted>
  <dcterms:created xsi:type="dcterms:W3CDTF">2023-09-06T08:17:00Z</dcterms:created>
  <dcterms:modified xsi:type="dcterms:W3CDTF">2024-12-08T23:05:00Z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EmReceivedByName">
    <vt:lpwstr/>
  </property>
  <property fmtid="{D5CDD505-2E9C-101B-9397-08002B2CF9AE}" pid="23" name="Order">
    <vt:r8>706200</vt:r8>
  </property>
  <property fmtid="{D5CDD505-2E9C-101B-9397-08002B2CF9AE}" pid="24" name="EmCon">
    <vt:lpwstr/>
  </property>
  <property fmtid="{D5CDD505-2E9C-101B-9397-08002B2CF9AE}" pid="25" name="EmFromSMTPAddress">
    <vt:lpwstr/>
  </property>
  <property fmtid="{D5CDD505-2E9C-101B-9397-08002B2CF9AE}" pid="26" name="EmCompanies">
    <vt:lpwstr/>
  </property>
  <property fmtid="{D5CDD505-2E9C-101B-9397-08002B2CF9AE}" pid="27" name="EmSubject">
    <vt:lpwstr/>
  </property>
  <property fmtid="{D5CDD505-2E9C-101B-9397-08002B2CF9AE}" pid="28" name="EmAttachCount">
    <vt:lpwstr/>
  </property>
  <property fmtid="{D5CDD505-2E9C-101B-9397-08002B2CF9AE}" pid="29" name="EmToAddress">
    <vt:lpwstr/>
  </property>
  <property fmtid="{D5CDD505-2E9C-101B-9397-08002B2CF9AE}" pid="30" name="EmReceivedOnBehalfOfName">
    <vt:lpwstr/>
  </property>
  <property fmtid="{D5CDD505-2E9C-101B-9397-08002B2CF9AE}" pid="31" name="EmCategory">
    <vt:lpwstr/>
  </property>
  <property fmtid="{D5CDD505-2E9C-101B-9397-08002B2CF9AE}" pid="32" name="EmConversationIndex">
    <vt:lpwstr/>
  </property>
  <property fmtid="{D5CDD505-2E9C-101B-9397-08002B2CF9AE}" pid="33" name="EmBody">
    <vt:lpwstr/>
  </property>
  <property fmtid="{D5CDD505-2E9C-101B-9397-08002B2CF9AE}" pid="34" name="EmHasAttachments">
    <vt:bool>false</vt:bool>
  </property>
  <property fmtid="{D5CDD505-2E9C-101B-9397-08002B2CF9AE}" pid="35" name="EmRetentionPolicyName">
    <vt:lpwstr/>
  </property>
  <property fmtid="{D5CDD505-2E9C-101B-9397-08002B2CF9AE}" pid="36" name="EmReplyRecipientNames">
    <vt:lpwstr/>
  </property>
  <property fmtid="{D5CDD505-2E9C-101B-9397-08002B2CF9AE}" pid="37" name="EmReplyRecipients">
    <vt:lpwstr/>
  </property>
  <property fmtid="{D5CDD505-2E9C-101B-9397-08002B2CF9AE}" pid="38" name="EmCC">
    <vt:lpwstr/>
  </property>
  <property fmtid="{D5CDD505-2E9C-101B-9397-08002B2CF9AE}" pid="39" name="EmFromName">
    <vt:lpwstr/>
  </property>
  <property fmtid="{D5CDD505-2E9C-101B-9397-08002B2CF9AE}" pid="40" name="EmBCCSMTPAddress">
    <vt:lpwstr/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EmTo">
    <vt:lpwstr/>
  </property>
  <property fmtid="{D5CDD505-2E9C-101B-9397-08002B2CF9AE}" pid="43" name="EmFrom">
    <vt:lpwstr/>
  </property>
  <property fmtid="{D5CDD505-2E9C-101B-9397-08002B2CF9AE}" pid="44" name="EmAttachmentNames">
    <vt:lpwstr/>
  </property>
  <property fmtid="{D5CDD505-2E9C-101B-9397-08002B2CF9AE}" pid="45" name="EmToSMTPAddress">
    <vt:lpwstr/>
  </property>
  <property fmtid="{D5CDD505-2E9C-101B-9397-08002B2CF9AE}" pid="46" name="EmSentOnBehalfOfName">
    <vt:lpwstr/>
  </property>
  <property fmtid="{D5CDD505-2E9C-101B-9397-08002B2CF9AE}" pid="47" name="Initiating Entity">
    <vt:lpwstr>1;#Department of Finance|fd660e8f-8f31-49bd-92a3-d31d4da31afe</vt:lpwstr>
  </property>
  <property fmtid="{D5CDD505-2E9C-101B-9397-08002B2CF9AE}" pid="48" name="EmCCSMTPAddress">
    <vt:lpwstr/>
  </property>
  <property fmtid="{D5CDD505-2E9C-101B-9397-08002B2CF9AE}" pid="49" name="Organisation Unit">
    <vt:lpwstr>2;#Annual Appropriations|ebaccee2-17d0-4140-b272-ef935f9ee95f</vt:lpwstr>
  </property>
  <property fmtid="{D5CDD505-2E9C-101B-9397-08002B2CF9AE}" pid="50" name="EmConversationID">
    <vt:lpwstr/>
  </property>
  <property fmtid="{D5CDD505-2E9C-101B-9397-08002B2CF9AE}" pid="51" name="EmBCC">
    <vt:lpwstr/>
  </property>
  <property fmtid="{D5CDD505-2E9C-101B-9397-08002B2CF9AE}" pid="52" name="EmID">
    <vt:lpwstr/>
  </property>
  <property fmtid="{D5CDD505-2E9C-101B-9397-08002B2CF9AE}" pid="53" name="ClassificationContentMarkingHeaderShapeIds">
    <vt:lpwstr>14,15,16,17,18,19,1a,1b,1c</vt:lpwstr>
  </property>
  <property fmtid="{D5CDD505-2E9C-101B-9397-08002B2CF9AE}" pid="54" name="ClassificationContentMarkingHeaderFontProps">
    <vt:lpwstr>#ff0000,12,Calibri</vt:lpwstr>
  </property>
  <property fmtid="{D5CDD505-2E9C-101B-9397-08002B2CF9AE}" pid="55" name="ClassificationContentMarkingHeaderText">
    <vt:lpwstr>OFFICIAL</vt:lpwstr>
  </property>
  <property fmtid="{D5CDD505-2E9C-101B-9397-08002B2CF9AE}" pid="56" name="MSIP_Label_87d6481e-ccdd-4ab6-8b26-05a0df5699e7_Enabled">
    <vt:lpwstr>true</vt:lpwstr>
  </property>
  <property fmtid="{D5CDD505-2E9C-101B-9397-08002B2CF9AE}" pid="57" name="MSIP_Label_87d6481e-ccdd-4ab6-8b26-05a0df5699e7_SetDate">
    <vt:lpwstr>2023-03-02T04:58:02Z</vt:lpwstr>
  </property>
  <property fmtid="{D5CDD505-2E9C-101B-9397-08002B2CF9AE}" pid="58" name="MSIP_Label_87d6481e-ccdd-4ab6-8b26-05a0df5699e7_Name">
    <vt:lpwstr>OFFICIAL</vt:lpwstr>
  </property>
  <property fmtid="{D5CDD505-2E9C-101B-9397-08002B2CF9AE}" pid="59" name="MSIP_Label_87d6481e-ccdd-4ab6-8b26-05a0df5699e7_SiteId">
    <vt:lpwstr>08954cee-4782-4ff6-9ad5-1997dccef4b0</vt:lpwstr>
  </property>
  <property fmtid="{D5CDD505-2E9C-101B-9397-08002B2CF9AE}" pid="60" name="PM_ProtectiveMarkingValue_Header">
    <vt:lpwstr>OFFICIAL</vt:lpwstr>
  </property>
  <property fmtid="{D5CDD505-2E9C-101B-9397-08002B2CF9AE}" pid="61" name="PM_DisplayValueSecClassificationWithQualifier">
    <vt:lpwstr>OFFICIAL</vt:lpwstr>
  </property>
  <property fmtid="{D5CDD505-2E9C-101B-9397-08002B2CF9AE}" pid="62" name="PM_ProtectiveMarkingValue_Footer">
    <vt:lpwstr>OFFICIAL</vt:lpwstr>
  </property>
  <property fmtid="{D5CDD505-2E9C-101B-9397-08002B2CF9AE}" pid="63" name="PM_InsertionValue">
    <vt:lpwstr>OFFICIAL</vt:lpwstr>
  </property>
  <property fmtid="{D5CDD505-2E9C-101B-9397-08002B2CF9AE}" pid="64" name="PM_Display">
    <vt:lpwstr>OFFICIAL</vt:lpwstr>
  </property>
  <property fmtid="{D5CDD505-2E9C-101B-9397-08002B2CF9AE}" pid="65" name="PM_OriginationTimeStamp">
    <vt:lpwstr>2023-03-02T04:58:02Z</vt:lpwstr>
  </property>
  <property fmtid="{D5CDD505-2E9C-101B-9397-08002B2CF9AE}" pid="66" name="PM_OriginatorUserAccountName_SHA256">
    <vt:lpwstr>CDFA17CA3133263E147CCCA325ACCC45852A9BB0EB2ABCCE3997D7C16C4117FC</vt:lpwstr>
  </property>
  <property fmtid="{D5CDD505-2E9C-101B-9397-08002B2CF9AE}" pid="67" name="PM_SecurityClassification_Prev">
    <vt:lpwstr>OFFICIAL</vt:lpwstr>
  </property>
  <property fmtid="{D5CDD505-2E9C-101B-9397-08002B2CF9AE}" pid="68" name="PM_Originating_FileId">
    <vt:lpwstr>47C30C5EAD754EE29D1C17089AEB03D9</vt:lpwstr>
  </property>
  <property fmtid="{D5CDD505-2E9C-101B-9397-08002B2CF9AE}" pid="69" name="PM_Caveats_Count">
    <vt:lpwstr>0</vt:lpwstr>
  </property>
  <property fmtid="{D5CDD505-2E9C-101B-9397-08002B2CF9AE}" pid="70" name="PM_Qualifier_Prev">
    <vt:lpwstr/>
  </property>
  <property fmtid="{D5CDD505-2E9C-101B-9397-08002B2CF9AE}" pid="71" name="PM_SecurityClassification">
    <vt:lpwstr>OFFICIAL</vt:lpwstr>
  </property>
  <property fmtid="{D5CDD505-2E9C-101B-9397-08002B2CF9AE}" pid="72" name="PM_Qualifier">
    <vt:lpwstr/>
  </property>
  <property fmtid="{D5CDD505-2E9C-101B-9397-08002B2CF9AE}" pid="73" name="PM_Originator_Hash_SHA1">
    <vt:lpwstr>ECDD395D1789E8B39CE1757678EF975A6BC7E37A</vt:lpwstr>
  </property>
  <property fmtid="{D5CDD505-2E9C-101B-9397-08002B2CF9AE}" pid="74" name="PM_ProtectiveMarkingImage_Header">
    <vt:lpwstr>C:\Program Files\Common Files\janusNET Shared\janusSEAL\Images\DocumentSlashBlue.png</vt:lpwstr>
  </property>
  <property fmtid="{D5CDD505-2E9C-101B-9397-08002B2CF9AE}" pid="75" name="PM_ProtectiveMarkingImage_Footer">
    <vt:lpwstr>C:\Program Files\Common Files\janusNET Shared\janusSEAL\Images\DocumentSlashBlue.png</vt:lpwstr>
  </property>
  <property fmtid="{D5CDD505-2E9C-101B-9397-08002B2CF9AE}" pid="76" name="PM_Namespace">
    <vt:lpwstr>gov.au</vt:lpwstr>
  </property>
  <property fmtid="{D5CDD505-2E9C-101B-9397-08002B2CF9AE}" pid="77" name="PM_Version">
    <vt:lpwstr>2018.4</vt:lpwstr>
  </property>
  <property fmtid="{D5CDD505-2E9C-101B-9397-08002B2CF9AE}" pid="78" name="PM_Note">
    <vt:lpwstr/>
  </property>
  <property fmtid="{D5CDD505-2E9C-101B-9397-08002B2CF9AE}" pid="79" name="PM_Markers">
    <vt:lpwstr/>
  </property>
  <property fmtid="{D5CDD505-2E9C-101B-9397-08002B2CF9AE}" pid="80" name="PMUuid">
    <vt:lpwstr>v=2022.2;d=gov.au;g=46DD6D7C-8107-577B-BC6E-F348953B2E44</vt:lpwstr>
  </property>
  <property fmtid="{D5CDD505-2E9C-101B-9397-08002B2CF9AE}" pid="81" name="PM_Hash_Version">
    <vt:lpwstr>2022.1</vt:lpwstr>
  </property>
  <property fmtid="{D5CDD505-2E9C-101B-9397-08002B2CF9AE}" pid="82" name="PM_Hash_Salt_Prev">
    <vt:lpwstr>E12E7BEF76D67894B435BFCE43DEE2ED</vt:lpwstr>
  </property>
  <property fmtid="{D5CDD505-2E9C-101B-9397-08002B2CF9AE}" pid="83" name="PM_Hash_Salt">
    <vt:lpwstr>9B073B512B06BF9883ADB45B4A5E456F</vt:lpwstr>
  </property>
  <property fmtid="{D5CDD505-2E9C-101B-9397-08002B2CF9AE}" pid="84" name="PM_Hash_SHA1">
    <vt:lpwstr>A9FF823C14908C495A2BE78AAD1E66D00A3EEE41</vt:lpwstr>
  </property>
  <property fmtid="{D5CDD505-2E9C-101B-9397-08002B2CF9AE}" pid="85" name="PM_OriginatorDomainName_SHA256">
    <vt:lpwstr>325440F6CA31C4C3BCE4433552DC42928CAAD3E2731ABE35FDE729ECEB763AF0</vt:lpwstr>
  </property>
  <property fmtid="{D5CDD505-2E9C-101B-9397-08002B2CF9AE}" pid="86" name="MediaServiceImageTags">
    <vt:lpwstr/>
  </property>
  <property fmtid="{D5CDD505-2E9C-101B-9397-08002B2CF9AE}" pid="87" name="MSIP_Label_87d6481e-ccdd-4ab6-8b26-05a0df5699e7_Method">
    <vt:lpwstr>Privileged</vt:lpwstr>
  </property>
  <property fmtid="{D5CDD505-2E9C-101B-9397-08002B2CF9AE}" pid="88" name="PMHMAC">
    <vt:lpwstr>v=2022.1;a=SHA256;h=2F63DB52A99473B5A9F4C942C97158DB4521872865EB4D43A562EE80A7BDC59F</vt:lpwstr>
  </property>
  <property fmtid="{D5CDD505-2E9C-101B-9397-08002B2CF9AE}" pid="89" name="MSIP_Label_87d6481e-ccdd-4ab6-8b26-05a0df5699e7_ContentBits">
    <vt:lpwstr>0</vt:lpwstr>
  </property>
  <property fmtid="{D5CDD505-2E9C-101B-9397-08002B2CF9AE}" pid="90" name="MSIP_Label_87d6481e-ccdd-4ab6-8b26-05a0df5699e7_ActionId">
    <vt:lpwstr>ac979f706e054ef682223f905f246f32</vt:lpwstr>
  </property>
  <property fmtid="{D5CDD505-2E9C-101B-9397-08002B2CF9AE}" pid="91" name="_dlc_DocIdItemGuid">
    <vt:lpwstr>5208649f-5e2f-4e0c-a5ff-21954f1fec9e</vt:lpwstr>
  </property>
  <property fmtid="{D5CDD505-2E9C-101B-9397-08002B2CF9AE}" pid="92" name="Organisation_x0020_Unit">
    <vt:lpwstr>2;#Annual Appropriations|ebaccee2-17d0-4140-b272-ef935f9ee95f</vt:lpwstr>
  </property>
  <property fmtid="{D5CDD505-2E9C-101B-9397-08002B2CF9AE}" pid="93" name="About_x0020_Entity">
    <vt:lpwstr>1;#Department of Finance|fd660e8f-8f31-49bd-92a3-d31d4da31afe</vt:lpwstr>
  </property>
  <property fmtid="{D5CDD505-2E9C-101B-9397-08002B2CF9AE}" pid="94" name="Function_x0020_and_x0020_Activity">
    <vt:lpwstr/>
  </property>
  <property fmtid="{D5CDD505-2E9C-101B-9397-08002B2CF9AE}" pid="95" name="Initiating_x0020_Entity">
    <vt:lpwstr>1;#Department of Finance|fd660e8f-8f31-49bd-92a3-d31d4da31afe</vt:lpwstr>
  </property>
</Properties>
</file>