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4EDE1" w14:textId="77777777" w:rsidR="0048364F" w:rsidRPr="00B03BF0" w:rsidRDefault="00193461" w:rsidP="0020300C">
      <w:pPr>
        <w:rPr>
          <w:sz w:val="28"/>
        </w:rPr>
      </w:pPr>
      <w:r w:rsidRPr="00B03BF0">
        <w:rPr>
          <w:noProof/>
          <w:lang w:eastAsia="en-AU"/>
        </w:rPr>
        <w:drawing>
          <wp:inline distT="0" distB="0" distL="0" distR="0" wp14:anchorId="3530994F" wp14:editId="25741D6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6C4E0" w14:textId="77777777" w:rsidR="0048364F" w:rsidRPr="00B03BF0" w:rsidRDefault="0048364F" w:rsidP="0048364F">
      <w:pPr>
        <w:rPr>
          <w:sz w:val="19"/>
        </w:rPr>
      </w:pPr>
    </w:p>
    <w:p w14:paraId="2E7BB432" w14:textId="46E4EA9A" w:rsidR="0048364F" w:rsidRPr="00B03BF0" w:rsidRDefault="00BC3B20" w:rsidP="0048364F">
      <w:pPr>
        <w:pStyle w:val="ShortT"/>
      </w:pPr>
      <w:bookmarkStart w:id="0" w:name="_Hlk173942856"/>
      <w:r w:rsidRPr="00B03BF0">
        <w:t>Australian Education (</w:t>
      </w:r>
      <w:r w:rsidR="00F757A7" w:rsidRPr="00B03BF0">
        <w:t xml:space="preserve">Commonwealth Share </w:t>
      </w:r>
      <w:r w:rsidR="009968D7" w:rsidRPr="00B03BF0">
        <w:t>f</w:t>
      </w:r>
      <w:r w:rsidR="00F757A7" w:rsidRPr="00B03BF0">
        <w:t xml:space="preserve">or Government </w:t>
      </w:r>
      <w:r w:rsidR="009968D7" w:rsidRPr="00B03BF0">
        <w:t>S</w:t>
      </w:r>
      <w:r w:rsidR="00F757A7" w:rsidRPr="00B03BF0">
        <w:t>chools</w:t>
      </w:r>
      <w:r w:rsidRPr="00B03BF0">
        <w:t xml:space="preserve">) </w:t>
      </w:r>
      <w:r w:rsidR="000841EE">
        <w:t>Regulations 2</w:t>
      </w:r>
      <w:r w:rsidRPr="00B03BF0">
        <w:t>024</w:t>
      </w:r>
    </w:p>
    <w:bookmarkEnd w:id="0"/>
    <w:p w14:paraId="5ABCAE71" w14:textId="4CA9A618" w:rsidR="00194A90" w:rsidRPr="00B03BF0" w:rsidRDefault="00194A90" w:rsidP="00194A90">
      <w:pPr>
        <w:pStyle w:val="SignCoverPageStart"/>
        <w:spacing w:before="240"/>
        <w:rPr>
          <w:szCs w:val="22"/>
        </w:rPr>
      </w:pPr>
      <w:r w:rsidRPr="00B03BF0">
        <w:rPr>
          <w:szCs w:val="22"/>
        </w:rPr>
        <w:t>I, the Honourable Sam Mostyn AC, Governor</w:t>
      </w:r>
      <w:r w:rsidR="000841EE">
        <w:rPr>
          <w:szCs w:val="22"/>
        </w:rPr>
        <w:noBreakHyphen/>
      </w:r>
      <w:r w:rsidRPr="00B03BF0">
        <w:rPr>
          <w:szCs w:val="22"/>
        </w:rPr>
        <w:t>General of the Commonwealth of Australia, acting with the advice of the Federal Executive Council, make the following regulations.</w:t>
      </w:r>
    </w:p>
    <w:p w14:paraId="137CFB72" w14:textId="6E4F7E61" w:rsidR="00194A90" w:rsidRPr="00B03BF0" w:rsidRDefault="00194A90" w:rsidP="00194A90">
      <w:pPr>
        <w:keepNext/>
        <w:spacing w:before="720" w:line="240" w:lineRule="atLeast"/>
        <w:ind w:right="397"/>
        <w:jc w:val="both"/>
        <w:rPr>
          <w:szCs w:val="22"/>
        </w:rPr>
      </w:pPr>
      <w:r w:rsidRPr="00B03BF0">
        <w:rPr>
          <w:szCs w:val="22"/>
        </w:rPr>
        <w:t xml:space="preserve">Dated </w:t>
      </w:r>
      <w:r w:rsidRPr="00B03BF0">
        <w:rPr>
          <w:szCs w:val="22"/>
        </w:rPr>
        <w:tab/>
      </w:r>
      <w:r w:rsidRPr="00B03BF0">
        <w:rPr>
          <w:szCs w:val="22"/>
        </w:rPr>
        <w:tab/>
      </w:r>
      <w:r w:rsidR="0007680B">
        <w:rPr>
          <w:szCs w:val="22"/>
        </w:rPr>
        <w:t xml:space="preserve">12 December </w:t>
      </w:r>
      <w:r w:rsidRPr="00B03BF0">
        <w:rPr>
          <w:szCs w:val="22"/>
        </w:rPr>
        <w:fldChar w:fldCharType="begin"/>
      </w:r>
      <w:r w:rsidRPr="00B03BF0">
        <w:rPr>
          <w:szCs w:val="22"/>
        </w:rPr>
        <w:instrText xml:space="preserve"> DOCPROPERTY  DateMade </w:instrText>
      </w:r>
      <w:r w:rsidRPr="00B03BF0">
        <w:rPr>
          <w:szCs w:val="22"/>
        </w:rPr>
        <w:fldChar w:fldCharType="separate"/>
      </w:r>
      <w:r w:rsidR="00A16E01">
        <w:rPr>
          <w:szCs w:val="22"/>
        </w:rPr>
        <w:t>2024</w:t>
      </w:r>
      <w:r w:rsidRPr="00B03BF0">
        <w:rPr>
          <w:szCs w:val="22"/>
        </w:rPr>
        <w:fldChar w:fldCharType="end"/>
      </w:r>
    </w:p>
    <w:p w14:paraId="3CC70873" w14:textId="77777777" w:rsidR="00194A90" w:rsidRPr="00B03BF0" w:rsidRDefault="00194A90" w:rsidP="00194A9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03BF0">
        <w:rPr>
          <w:szCs w:val="22"/>
        </w:rPr>
        <w:t>Sam Mostyn AC</w:t>
      </w:r>
    </w:p>
    <w:p w14:paraId="3A9BFAEB" w14:textId="2E66C17D" w:rsidR="00194A90" w:rsidRPr="00B03BF0" w:rsidRDefault="00194A90" w:rsidP="00194A9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03BF0">
        <w:rPr>
          <w:szCs w:val="22"/>
        </w:rPr>
        <w:t>Governor</w:t>
      </w:r>
      <w:r w:rsidR="000841EE">
        <w:rPr>
          <w:szCs w:val="22"/>
        </w:rPr>
        <w:noBreakHyphen/>
      </w:r>
      <w:r w:rsidRPr="00B03BF0">
        <w:rPr>
          <w:szCs w:val="22"/>
        </w:rPr>
        <w:t>General</w:t>
      </w:r>
    </w:p>
    <w:p w14:paraId="0CF5ECBB" w14:textId="77777777" w:rsidR="00194A90" w:rsidRPr="00B03BF0" w:rsidRDefault="00194A90" w:rsidP="00194A9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03BF0">
        <w:rPr>
          <w:szCs w:val="22"/>
        </w:rPr>
        <w:t>By H</w:t>
      </w:r>
      <w:r w:rsidRPr="00B03BF0">
        <w:t>er</w:t>
      </w:r>
      <w:r w:rsidRPr="00B03BF0">
        <w:rPr>
          <w:szCs w:val="22"/>
        </w:rPr>
        <w:t xml:space="preserve"> Excellency’s Command</w:t>
      </w:r>
    </w:p>
    <w:p w14:paraId="51876FDD" w14:textId="18DF9DCD" w:rsidR="00194A90" w:rsidRPr="00B03BF0" w:rsidRDefault="00194A90" w:rsidP="00194A9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03BF0">
        <w:rPr>
          <w:szCs w:val="22"/>
        </w:rPr>
        <w:t>Jason Clare</w:t>
      </w:r>
    </w:p>
    <w:p w14:paraId="53DB5863" w14:textId="77777777" w:rsidR="00194A90" w:rsidRPr="00B03BF0" w:rsidRDefault="00194A90" w:rsidP="00194A90">
      <w:pPr>
        <w:pStyle w:val="SignCoverPageEnd"/>
        <w:rPr>
          <w:szCs w:val="22"/>
        </w:rPr>
      </w:pPr>
      <w:r w:rsidRPr="00B03BF0">
        <w:rPr>
          <w:szCs w:val="22"/>
        </w:rPr>
        <w:t>Minister for Education</w:t>
      </w:r>
    </w:p>
    <w:p w14:paraId="20DAA569" w14:textId="77777777" w:rsidR="00987406" w:rsidRPr="00B03BF0" w:rsidRDefault="00987406" w:rsidP="00BC3B20"/>
    <w:p w14:paraId="7F085FA5" w14:textId="77777777" w:rsidR="00987406" w:rsidRPr="00B03BF0" w:rsidRDefault="00987406" w:rsidP="00BC3B20"/>
    <w:p w14:paraId="7F4A271C" w14:textId="77777777" w:rsidR="00F13A0D" w:rsidRPr="000D18AC" w:rsidRDefault="00F13A0D" w:rsidP="00F13A0D">
      <w:pPr>
        <w:pStyle w:val="Header"/>
        <w:tabs>
          <w:tab w:val="clear" w:pos="4150"/>
          <w:tab w:val="clear" w:pos="8307"/>
        </w:tabs>
      </w:pPr>
      <w:r w:rsidRPr="000D18AC">
        <w:rPr>
          <w:rStyle w:val="CharChapNo"/>
        </w:rPr>
        <w:t xml:space="preserve"> </w:t>
      </w:r>
      <w:r w:rsidRPr="000D18AC">
        <w:rPr>
          <w:rStyle w:val="CharChapText"/>
        </w:rPr>
        <w:t xml:space="preserve"> </w:t>
      </w:r>
    </w:p>
    <w:p w14:paraId="5ACB6C35" w14:textId="77777777" w:rsidR="00F13A0D" w:rsidRPr="000D18AC" w:rsidRDefault="00F13A0D" w:rsidP="00F13A0D">
      <w:pPr>
        <w:pStyle w:val="Header"/>
        <w:tabs>
          <w:tab w:val="clear" w:pos="4150"/>
          <w:tab w:val="clear" w:pos="8307"/>
        </w:tabs>
      </w:pPr>
      <w:r w:rsidRPr="000D18AC">
        <w:rPr>
          <w:rStyle w:val="CharPartNo"/>
        </w:rPr>
        <w:t xml:space="preserve"> </w:t>
      </w:r>
      <w:r w:rsidRPr="000D18AC">
        <w:rPr>
          <w:rStyle w:val="CharPartText"/>
        </w:rPr>
        <w:t xml:space="preserve"> </w:t>
      </w:r>
    </w:p>
    <w:p w14:paraId="49032404" w14:textId="77777777" w:rsidR="00F13A0D" w:rsidRPr="000D18AC" w:rsidRDefault="00F13A0D" w:rsidP="00F13A0D">
      <w:pPr>
        <w:pStyle w:val="Header"/>
        <w:tabs>
          <w:tab w:val="clear" w:pos="4150"/>
          <w:tab w:val="clear" w:pos="8307"/>
        </w:tabs>
      </w:pPr>
      <w:r w:rsidRPr="000D18AC">
        <w:rPr>
          <w:rStyle w:val="CharDivNo"/>
        </w:rPr>
        <w:t xml:space="preserve"> </w:t>
      </w:r>
      <w:r w:rsidRPr="000D18AC">
        <w:rPr>
          <w:rStyle w:val="CharDivText"/>
        </w:rPr>
        <w:t xml:space="preserve"> </w:t>
      </w:r>
    </w:p>
    <w:p w14:paraId="18898379" w14:textId="77777777" w:rsidR="00F13A0D" w:rsidRPr="00B03BF0" w:rsidRDefault="00F13A0D" w:rsidP="00F13A0D">
      <w:pPr>
        <w:sectPr w:rsidR="00F13A0D" w:rsidRPr="00B03BF0" w:rsidSect="004C246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2233" w:right="1797" w:bottom="1440" w:left="1797" w:header="720" w:footer="708" w:gutter="0"/>
          <w:cols w:space="708"/>
          <w:docGrid w:linePitch="360"/>
        </w:sectPr>
      </w:pPr>
      <w:bookmarkStart w:id="1" w:name="OPCSB_CoverPageA4"/>
    </w:p>
    <w:bookmarkEnd w:id="1"/>
    <w:p w14:paraId="6E858083" w14:textId="77777777" w:rsidR="00220A0C" w:rsidRPr="00B03BF0" w:rsidRDefault="0048364F" w:rsidP="0048364F">
      <w:pPr>
        <w:outlineLvl w:val="0"/>
        <w:rPr>
          <w:sz w:val="36"/>
        </w:rPr>
      </w:pPr>
      <w:r w:rsidRPr="00B03BF0">
        <w:rPr>
          <w:sz w:val="36"/>
        </w:rPr>
        <w:lastRenderedPageBreak/>
        <w:t>Contents</w:t>
      </w:r>
    </w:p>
    <w:p w14:paraId="12A00D57" w14:textId="5C3EA63B" w:rsidR="00A068AA" w:rsidRDefault="00A068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A068AA">
        <w:rPr>
          <w:noProof/>
        </w:rPr>
        <w:tab/>
      </w:r>
      <w:r w:rsidRPr="00A068AA">
        <w:rPr>
          <w:noProof/>
        </w:rPr>
        <w:fldChar w:fldCharType="begin"/>
      </w:r>
      <w:r w:rsidRPr="00A068AA">
        <w:rPr>
          <w:noProof/>
        </w:rPr>
        <w:instrText xml:space="preserve"> PAGEREF _Toc179980744 \h </w:instrText>
      </w:r>
      <w:r w:rsidRPr="00A068AA">
        <w:rPr>
          <w:noProof/>
        </w:rPr>
      </w:r>
      <w:r w:rsidRPr="00A068AA">
        <w:rPr>
          <w:noProof/>
        </w:rPr>
        <w:fldChar w:fldCharType="separate"/>
      </w:r>
      <w:r w:rsidR="00A16E01">
        <w:rPr>
          <w:noProof/>
        </w:rPr>
        <w:t>1</w:t>
      </w:r>
      <w:r w:rsidRPr="00A068AA">
        <w:rPr>
          <w:noProof/>
        </w:rPr>
        <w:fldChar w:fldCharType="end"/>
      </w:r>
    </w:p>
    <w:p w14:paraId="212C7DE0" w14:textId="348974BF" w:rsidR="00A068AA" w:rsidRDefault="00A068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A068AA">
        <w:rPr>
          <w:noProof/>
        </w:rPr>
        <w:tab/>
      </w:r>
      <w:r w:rsidRPr="00A068AA">
        <w:rPr>
          <w:noProof/>
        </w:rPr>
        <w:fldChar w:fldCharType="begin"/>
      </w:r>
      <w:r w:rsidRPr="00A068AA">
        <w:rPr>
          <w:noProof/>
        </w:rPr>
        <w:instrText xml:space="preserve"> PAGEREF _Toc179980745 \h </w:instrText>
      </w:r>
      <w:r w:rsidRPr="00A068AA">
        <w:rPr>
          <w:noProof/>
        </w:rPr>
      </w:r>
      <w:r w:rsidRPr="00A068AA">
        <w:rPr>
          <w:noProof/>
        </w:rPr>
        <w:fldChar w:fldCharType="separate"/>
      </w:r>
      <w:r w:rsidR="00A16E01">
        <w:rPr>
          <w:noProof/>
        </w:rPr>
        <w:t>1</w:t>
      </w:r>
      <w:r w:rsidRPr="00A068AA">
        <w:rPr>
          <w:noProof/>
        </w:rPr>
        <w:fldChar w:fldCharType="end"/>
      </w:r>
    </w:p>
    <w:p w14:paraId="42E5C7DA" w14:textId="656505FE" w:rsidR="00A068AA" w:rsidRDefault="00A068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A068AA">
        <w:rPr>
          <w:noProof/>
        </w:rPr>
        <w:tab/>
      </w:r>
      <w:r w:rsidRPr="00A068AA">
        <w:rPr>
          <w:noProof/>
        </w:rPr>
        <w:fldChar w:fldCharType="begin"/>
      </w:r>
      <w:r w:rsidRPr="00A068AA">
        <w:rPr>
          <w:noProof/>
        </w:rPr>
        <w:instrText xml:space="preserve"> PAGEREF _Toc179980746 \h </w:instrText>
      </w:r>
      <w:r w:rsidRPr="00A068AA">
        <w:rPr>
          <w:noProof/>
        </w:rPr>
      </w:r>
      <w:r w:rsidRPr="00A068AA">
        <w:rPr>
          <w:noProof/>
        </w:rPr>
        <w:fldChar w:fldCharType="separate"/>
      </w:r>
      <w:r w:rsidR="00A16E01">
        <w:rPr>
          <w:noProof/>
        </w:rPr>
        <w:t>1</w:t>
      </w:r>
      <w:r w:rsidRPr="00A068AA">
        <w:rPr>
          <w:noProof/>
        </w:rPr>
        <w:fldChar w:fldCharType="end"/>
      </w:r>
    </w:p>
    <w:p w14:paraId="0430C8FF" w14:textId="7BE00491" w:rsidR="00A068AA" w:rsidRDefault="00A068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Commonwealth share for government schools</w:t>
      </w:r>
      <w:r w:rsidRPr="00A068AA">
        <w:rPr>
          <w:noProof/>
        </w:rPr>
        <w:tab/>
      </w:r>
      <w:r w:rsidRPr="00A068AA">
        <w:rPr>
          <w:noProof/>
        </w:rPr>
        <w:fldChar w:fldCharType="begin"/>
      </w:r>
      <w:r w:rsidRPr="00A068AA">
        <w:rPr>
          <w:noProof/>
        </w:rPr>
        <w:instrText xml:space="preserve"> PAGEREF _Toc179980747 \h </w:instrText>
      </w:r>
      <w:r w:rsidRPr="00A068AA">
        <w:rPr>
          <w:noProof/>
        </w:rPr>
      </w:r>
      <w:r w:rsidRPr="00A068AA">
        <w:rPr>
          <w:noProof/>
        </w:rPr>
        <w:fldChar w:fldCharType="separate"/>
      </w:r>
      <w:r w:rsidR="00A16E01">
        <w:rPr>
          <w:noProof/>
        </w:rPr>
        <w:t>1</w:t>
      </w:r>
      <w:r w:rsidRPr="00A068AA">
        <w:rPr>
          <w:noProof/>
        </w:rPr>
        <w:fldChar w:fldCharType="end"/>
      </w:r>
    </w:p>
    <w:p w14:paraId="5E9B8719" w14:textId="77777777" w:rsidR="0048364F" w:rsidRPr="00B03BF0" w:rsidRDefault="00A068AA" w:rsidP="0048364F">
      <w:r>
        <w:fldChar w:fldCharType="end"/>
      </w:r>
    </w:p>
    <w:p w14:paraId="0F9AA739" w14:textId="77777777" w:rsidR="00F13A0D" w:rsidRPr="00B03BF0" w:rsidRDefault="00F13A0D" w:rsidP="0048364F"/>
    <w:p w14:paraId="3B0DE0B7" w14:textId="77777777" w:rsidR="00F13A0D" w:rsidRPr="00B03BF0" w:rsidRDefault="00F13A0D" w:rsidP="00F13A0D">
      <w:pPr>
        <w:sectPr w:rsidR="00F13A0D" w:rsidRPr="00B03BF0" w:rsidSect="004C2462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39"/>
          <w:pgMar w:top="2233" w:right="1797" w:bottom="1440" w:left="1797" w:header="720" w:footer="708" w:gutter="0"/>
          <w:pgNumType w:fmt="lowerRoman" w:start="1"/>
          <w:cols w:space="708"/>
          <w:docGrid w:linePitch="360"/>
        </w:sectPr>
      </w:pPr>
    </w:p>
    <w:p w14:paraId="1E72B05D" w14:textId="14960170" w:rsidR="0048364F" w:rsidRPr="00B03BF0" w:rsidRDefault="0048364F" w:rsidP="0048364F">
      <w:pPr>
        <w:pStyle w:val="ActHead5"/>
      </w:pPr>
      <w:bookmarkStart w:id="2" w:name="_Toc179980744"/>
      <w:r w:rsidRPr="000D18AC">
        <w:rPr>
          <w:rStyle w:val="CharSectno"/>
        </w:rPr>
        <w:lastRenderedPageBreak/>
        <w:t>1</w:t>
      </w:r>
      <w:r w:rsidRPr="00B03BF0">
        <w:t xml:space="preserve">  </w:t>
      </w:r>
      <w:r w:rsidR="004F676E" w:rsidRPr="00B03BF0">
        <w:t>Name</w:t>
      </w:r>
      <w:bookmarkEnd w:id="2"/>
    </w:p>
    <w:p w14:paraId="30E49822" w14:textId="23CE5D39" w:rsidR="0048364F" w:rsidRPr="00B03BF0" w:rsidRDefault="0048364F" w:rsidP="0048364F">
      <w:pPr>
        <w:pStyle w:val="subsection"/>
      </w:pPr>
      <w:r w:rsidRPr="00B03BF0">
        <w:tab/>
      </w:r>
      <w:r w:rsidRPr="00B03BF0">
        <w:tab/>
      </w:r>
      <w:r w:rsidR="00987406" w:rsidRPr="00B03BF0">
        <w:t>This instrument is</w:t>
      </w:r>
      <w:r w:rsidRPr="00B03BF0">
        <w:t xml:space="preserve"> the </w:t>
      </w:r>
      <w:bookmarkStart w:id="3" w:name="_Hlk173942871"/>
      <w:r w:rsidR="000841EE">
        <w:rPr>
          <w:i/>
          <w:noProof/>
        </w:rPr>
        <w:t>Australian Education (Commonwealth Share for Government Schools) Regulations 2024</w:t>
      </w:r>
      <w:bookmarkEnd w:id="3"/>
      <w:r w:rsidRPr="00B03BF0">
        <w:t>.</w:t>
      </w:r>
    </w:p>
    <w:p w14:paraId="4CAD1A9B" w14:textId="3EDB41B4" w:rsidR="004F676E" w:rsidRPr="00B03BF0" w:rsidRDefault="0048364F" w:rsidP="005452CC">
      <w:pPr>
        <w:pStyle w:val="ActHead5"/>
      </w:pPr>
      <w:bookmarkStart w:id="4" w:name="_Toc179980745"/>
      <w:r w:rsidRPr="000D18AC">
        <w:rPr>
          <w:rStyle w:val="CharSectno"/>
        </w:rPr>
        <w:t>2</w:t>
      </w:r>
      <w:r w:rsidRPr="00B03BF0">
        <w:t xml:space="preserve">  Commencement</w:t>
      </w:r>
      <w:bookmarkEnd w:id="4"/>
    </w:p>
    <w:p w14:paraId="27E28660" w14:textId="77777777" w:rsidR="005452CC" w:rsidRPr="00B03BF0" w:rsidRDefault="005452CC" w:rsidP="00BC3B20">
      <w:pPr>
        <w:pStyle w:val="subsection"/>
      </w:pPr>
      <w:r w:rsidRPr="00B03BF0">
        <w:tab/>
        <w:t>(1)</w:t>
      </w:r>
      <w:r w:rsidRPr="00B03BF0">
        <w:tab/>
        <w:t xml:space="preserve">Each provision of </w:t>
      </w:r>
      <w:r w:rsidR="00987406" w:rsidRPr="00B03BF0">
        <w:t>this instrument</w:t>
      </w:r>
      <w:r w:rsidRPr="00B03BF0">
        <w:t xml:space="preserve"> specified in column 1 of the table commences, or is taken to have commenced, in accordance with column 2 of the table. Any other statement in column 2 has effect according to its terms.</w:t>
      </w:r>
    </w:p>
    <w:p w14:paraId="3849D117" w14:textId="77777777" w:rsidR="005452CC" w:rsidRPr="00B03BF0" w:rsidRDefault="005452CC" w:rsidP="00BC3B20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5452CC" w:rsidRPr="00B03BF0" w14:paraId="799E7AF3" w14:textId="77777777" w:rsidTr="00F13A0D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2E72C63" w14:textId="77777777" w:rsidR="005452CC" w:rsidRPr="00B03BF0" w:rsidRDefault="005452CC" w:rsidP="00BC3B20">
            <w:pPr>
              <w:pStyle w:val="TableHeading"/>
            </w:pPr>
            <w:r w:rsidRPr="00B03BF0">
              <w:t>Commencement information</w:t>
            </w:r>
          </w:p>
        </w:tc>
      </w:tr>
      <w:tr w:rsidR="005452CC" w:rsidRPr="00B03BF0" w14:paraId="3DD1559E" w14:textId="77777777" w:rsidTr="00F13A0D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FDFA3D4" w14:textId="77777777" w:rsidR="005452CC" w:rsidRPr="00B03BF0" w:rsidRDefault="005452CC" w:rsidP="00BC3B20">
            <w:pPr>
              <w:pStyle w:val="TableHeading"/>
            </w:pPr>
            <w:r w:rsidRPr="00B03BF0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19CEDFB" w14:textId="77777777" w:rsidR="005452CC" w:rsidRPr="00B03BF0" w:rsidRDefault="005452CC" w:rsidP="00BC3B20">
            <w:pPr>
              <w:pStyle w:val="TableHeading"/>
            </w:pPr>
            <w:r w:rsidRPr="00B03BF0">
              <w:t>Column 2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C629A97" w14:textId="77777777" w:rsidR="005452CC" w:rsidRPr="00B03BF0" w:rsidRDefault="005452CC" w:rsidP="00BC3B20">
            <w:pPr>
              <w:pStyle w:val="TableHeading"/>
            </w:pPr>
            <w:r w:rsidRPr="00B03BF0">
              <w:t>Column 3</w:t>
            </w:r>
          </w:p>
        </w:tc>
      </w:tr>
      <w:tr w:rsidR="005452CC" w:rsidRPr="00B03BF0" w14:paraId="00C68C5F" w14:textId="77777777" w:rsidTr="00F13A0D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2CE622C" w14:textId="77777777" w:rsidR="005452CC" w:rsidRPr="00B03BF0" w:rsidRDefault="005452CC" w:rsidP="00BC3B20">
            <w:pPr>
              <w:pStyle w:val="TableHeading"/>
            </w:pPr>
            <w:r w:rsidRPr="00B03BF0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298E84E" w14:textId="77777777" w:rsidR="005452CC" w:rsidRPr="00B03BF0" w:rsidRDefault="005452CC" w:rsidP="00BC3B20">
            <w:pPr>
              <w:pStyle w:val="TableHeading"/>
            </w:pPr>
            <w:r w:rsidRPr="00B03BF0">
              <w:t>Commencement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F14ECA1" w14:textId="77777777" w:rsidR="005452CC" w:rsidRPr="00B03BF0" w:rsidRDefault="005452CC" w:rsidP="00BC3B20">
            <w:pPr>
              <w:pStyle w:val="TableHeading"/>
            </w:pPr>
            <w:r w:rsidRPr="00B03BF0">
              <w:t>Date/Details</w:t>
            </w:r>
          </w:p>
        </w:tc>
      </w:tr>
      <w:tr w:rsidR="005452CC" w:rsidRPr="00B03BF0" w14:paraId="0C4BA2DB" w14:textId="77777777" w:rsidTr="00F13A0D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C03CE9C" w14:textId="77777777" w:rsidR="005452CC" w:rsidRPr="00B03BF0" w:rsidRDefault="005452CC" w:rsidP="00AD7252">
            <w:pPr>
              <w:pStyle w:val="Tabletext"/>
            </w:pPr>
            <w:r w:rsidRPr="00B03BF0">
              <w:t xml:space="preserve">1.  </w:t>
            </w:r>
            <w:r w:rsidR="00AD7252" w:rsidRPr="00B03BF0">
              <w:t xml:space="preserve">The whole of </w:t>
            </w:r>
            <w:r w:rsidR="00987406" w:rsidRPr="00B03BF0">
              <w:t>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91A160F" w14:textId="77777777" w:rsidR="00BB7C66" w:rsidRPr="00B03BF0" w:rsidRDefault="00694AA6" w:rsidP="00BB7C66">
            <w:pPr>
              <w:pStyle w:val="Tabletext"/>
            </w:pPr>
            <w:r w:rsidRPr="00B03BF0">
              <w:t>18 December</w:t>
            </w:r>
            <w:r w:rsidR="00790082" w:rsidRPr="00B03BF0">
              <w:t xml:space="preserve"> 2024.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8CD0529" w14:textId="77777777" w:rsidR="005452CC" w:rsidRPr="00B03BF0" w:rsidRDefault="00694AA6">
            <w:pPr>
              <w:pStyle w:val="Tabletext"/>
            </w:pPr>
            <w:r w:rsidRPr="00B03BF0">
              <w:t>18 December</w:t>
            </w:r>
            <w:r w:rsidR="00790082" w:rsidRPr="00B03BF0">
              <w:t xml:space="preserve"> 2024</w:t>
            </w:r>
          </w:p>
        </w:tc>
      </w:tr>
    </w:tbl>
    <w:p w14:paraId="4CB35E6F" w14:textId="77777777" w:rsidR="005452CC" w:rsidRPr="00B03BF0" w:rsidRDefault="005452CC" w:rsidP="00BC3B20">
      <w:pPr>
        <w:pStyle w:val="notetext"/>
        <w:rPr>
          <w:snapToGrid w:val="0"/>
          <w:lang w:eastAsia="en-US"/>
        </w:rPr>
      </w:pPr>
      <w:r w:rsidRPr="00B03BF0">
        <w:rPr>
          <w:snapToGrid w:val="0"/>
          <w:lang w:eastAsia="en-US"/>
        </w:rPr>
        <w:t>Note:</w:t>
      </w:r>
      <w:r w:rsidRPr="00B03BF0">
        <w:rPr>
          <w:snapToGrid w:val="0"/>
          <w:lang w:eastAsia="en-US"/>
        </w:rPr>
        <w:tab/>
        <w:t xml:space="preserve">This table relates only to the provisions of </w:t>
      </w:r>
      <w:r w:rsidR="00987406" w:rsidRPr="00B03BF0">
        <w:rPr>
          <w:snapToGrid w:val="0"/>
          <w:lang w:eastAsia="en-US"/>
        </w:rPr>
        <w:t>this instrument</w:t>
      </w:r>
      <w:r w:rsidRPr="00B03BF0">
        <w:t xml:space="preserve"> </w:t>
      </w:r>
      <w:r w:rsidRPr="00B03BF0">
        <w:rPr>
          <w:snapToGrid w:val="0"/>
          <w:lang w:eastAsia="en-US"/>
        </w:rPr>
        <w:t xml:space="preserve">as originally made. It will not be amended to deal with any later amendments of </w:t>
      </w:r>
      <w:r w:rsidR="00987406" w:rsidRPr="00B03BF0">
        <w:rPr>
          <w:snapToGrid w:val="0"/>
          <w:lang w:eastAsia="en-US"/>
        </w:rPr>
        <w:t>this instrument</w:t>
      </w:r>
      <w:r w:rsidRPr="00B03BF0">
        <w:rPr>
          <w:snapToGrid w:val="0"/>
          <w:lang w:eastAsia="en-US"/>
        </w:rPr>
        <w:t>.</w:t>
      </w:r>
    </w:p>
    <w:p w14:paraId="183AAEFB" w14:textId="77777777" w:rsidR="005452CC" w:rsidRPr="00B03BF0" w:rsidRDefault="005452CC" w:rsidP="004F676E">
      <w:pPr>
        <w:pStyle w:val="subsection"/>
      </w:pPr>
      <w:r w:rsidRPr="00B03BF0">
        <w:tab/>
        <w:t>(2)</w:t>
      </w:r>
      <w:r w:rsidRPr="00B03BF0">
        <w:tab/>
        <w:t xml:space="preserve">Any information in column 3 of the table is not part of </w:t>
      </w:r>
      <w:r w:rsidR="00987406" w:rsidRPr="00B03BF0">
        <w:t>this instrument</w:t>
      </w:r>
      <w:r w:rsidRPr="00B03BF0">
        <w:t xml:space="preserve">. Information may be inserted in this column, or information in it may be edited, in any published version of </w:t>
      </w:r>
      <w:r w:rsidR="00987406" w:rsidRPr="00B03BF0">
        <w:t>this instrument</w:t>
      </w:r>
      <w:r w:rsidRPr="00B03BF0">
        <w:t>.</w:t>
      </w:r>
    </w:p>
    <w:p w14:paraId="1E5780D1" w14:textId="7E6A9BC5" w:rsidR="00BF6650" w:rsidRPr="00B03BF0" w:rsidRDefault="00BF6650" w:rsidP="00BF6650">
      <w:pPr>
        <w:pStyle w:val="ActHead5"/>
      </w:pPr>
      <w:bookmarkStart w:id="5" w:name="_Toc179980746"/>
      <w:r w:rsidRPr="000D18AC">
        <w:rPr>
          <w:rStyle w:val="CharSectno"/>
        </w:rPr>
        <w:t>3</w:t>
      </w:r>
      <w:r w:rsidRPr="00B03BF0">
        <w:t xml:space="preserve">  Authority</w:t>
      </w:r>
      <w:bookmarkEnd w:id="5"/>
    </w:p>
    <w:p w14:paraId="1DF59D28" w14:textId="77777777" w:rsidR="00123598" w:rsidRPr="00B03BF0" w:rsidRDefault="00BF6650" w:rsidP="00396DE5">
      <w:pPr>
        <w:pStyle w:val="subsection"/>
      </w:pPr>
      <w:r w:rsidRPr="00B03BF0">
        <w:tab/>
      </w:r>
      <w:r w:rsidRPr="00B03BF0">
        <w:tab/>
      </w:r>
      <w:r w:rsidR="00987406" w:rsidRPr="00B03BF0">
        <w:t>This instrument is</w:t>
      </w:r>
      <w:r w:rsidRPr="00B03BF0">
        <w:t xml:space="preserve"> made under the </w:t>
      </w:r>
      <w:r w:rsidR="00BC3B20" w:rsidRPr="00B03BF0">
        <w:rPr>
          <w:i/>
        </w:rPr>
        <w:t xml:space="preserve">Australian Education </w:t>
      </w:r>
      <w:r w:rsidR="008816F0" w:rsidRPr="00B03BF0">
        <w:rPr>
          <w:i/>
        </w:rPr>
        <w:t>A</w:t>
      </w:r>
      <w:r w:rsidRPr="00B03BF0">
        <w:rPr>
          <w:i/>
        </w:rPr>
        <w:t>ct</w:t>
      </w:r>
      <w:r w:rsidR="00BC3B20" w:rsidRPr="00B03BF0">
        <w:rPr>
          <w:i/>
        </w:rPr>
        <w:t xml:space="preserve"> 2013</w:t>
      </w:r>
      <w:r w:rsidR="00546FA3" w:rsidRPr="00B03BF0">
        <w:t>.</w:t>
      </w:r>
    </w:p>
    <w:p w14:paraId="729AC917" w14:textId="6FE79339" w:rsidR="00DA5D94" w:rsidRPr="00B03BF0" w:rsidRDefault="00123598" w:rsidP="00927C9B">
      <w:pPr>
        <w:pStyle w:val="ActHead5"/>
      </w:pPr>
      <w:bookmarkStart w:id="6" w:name="_Toc179980747"/>
      <w:r w:rsidRPr="000D18AC">
        <w:rPr>
          <w:rStyle w:val="CharSectno"/>
        </w:rPr>
        <w:t>4</w:t>
      </w:r>
      <w:r w:rsidR="00906DF8" w:rsidRPr="00B03BF0">
        <w:t xml:space="preserve">  Commonwealth </w:t>
      </w:r>
      <w:r w:rsidR="00C929DE" w:rsidRPr="00B03BF0">
        <w:t>share for</w:t>
      </w:r>
      <w:r w:rsidR="00006AD5" w:rsidRPr="00B03BF0">
        <w:t xml:space="preserve"> </w:t>
      </w:r>
      <w:r w:rsidR="00C929DE" w:rsidRPr="00B03BF0">
        <w:t>government schools</w:t>
      </w:r>
      <w:bookmarkEnd w:id="6"/>
    </w:p>
    <w:p w14:paraId="37217516" w14:textId="77777777" w:rsidR="00C32198" w:rsidRPr="00B03BF0" w:rsidRDefault="00217046" w:rsidP="00B94798">
      <w:pPr>
        <w:pStyle w:val="subsection"/>
      </w:pPr>
      <w:r w:rsidRPr="00B03BF0">
        <w:tab/>
      </w:r>
      <w:r w:rsidRPr="00B03BF0">
        <w:tab/>
      </w:r>
      <w:bookmarkStart w:id="7" w:name="_Hlk180475373"/>
      <w:r w:rsidR="00B94798" w:rsidRPr="00B03BF0">
        <w:t>For the purposes of sub</w:t>
      </w:r>
      <w:r w:rsidR="005232BD" w:rsidRPr="00B03BF0">
        <w:t>section 3</w:t>
      </w:r>
      <w:r w:rsidR="00B94798" w:rsidRPr="00B03BF0">
        <w:t>5A(</w:t>
      </w:r>
      <w:r w:rsidR="007C1023" w:rsidRPr="00B03BF0">
        <w:t>1</w:t>
      </w:r>
      <w:r w:rsidR="00B94798" w:rsidRPr="00B03BF0">
        <w:t xml:space="preserve">) of the Act, the Commonwealth share for a government school for a year (subject to </w:t>
      </w:r>
      <w:r w:rsidR="005232BD" w:rsidRPr="00B03BF0">
        <w:t>section 3</w:t>
      </w:r>
      <w:r w:rsidR="00B94798" w:rsidRPr="00B03BF0">
        <w:t xml:space="preserve">5B of the Act) is, for a school located in a State or Territory mentioned in column 1 of an item of the following table, for a year mentioned in any of columns 2 to 6 of that item, the percentage mentioned in the column of </w:t>
      </w:r>
      <w:r w:rsidR="000457FF">
        <w:t>that</w:t>
      </w:r>
      <w:r w:rsidR="00B94798" w:rsidRPr="00B03BF0">
        <w:t xml:space="preserve"> item for that year.</w:t>
      </w:r>
      <w:bookmarkEnd w:id="7"/>
    </w:p>
    <w:p w14:paraId="19959F0B" w14:textId="77777777" w:rsidR="00611A54" w:rsidRPr="00B03BF0" w:rsidRDefault="00611A54" w:rsidP="00814035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4"/>
        <w:gridCol w:w="2068"/>
        <w:gridCol w:w="1134"/>
        <w:gridCol w:w="1134"/>
        <w:gridCol w:w="1134"/>
        <w:gridCol w:w="1134"/>
        <w:gridCol w:w="1191"/>
      </w:tblGrid>
      <w:tr w:rsidR="00814035" w:rsidRPr="00B03BF0" w14:paraId="3DCFC67C" w14:textId="77777777" w:rsidTr="00F13A0D">
        <w:trPr>
          <w:tblHeader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C031881" w14:textId="77777777" w:rsidR="00814035" w:rsidRPr="00B03BF0" w:rsidRDefault="00814035" w:rsidP="00814035">
            <w:pPr>
              <w:pStyle w:val="TableHeading"/>
            </w:pPr>
            <w:r w:rsidRPr="00B03BF0">
              <w:t>Commonwealth share for</w:t>
            </w:r>
            <w:r w:rsidR="00006AD5" w:rsidRPr="00B03BF0">
              <w:t xml:space="preserve"> </w:t>
            </w:r>
            <w:r w:rsidRPr="00B03BF0">
              <w:t>government schools</w:t>
            </w:r>
          </w:p>
        </w:tc>
      </w:tr>
      <w:tr w:rsidR="00B469D7" w:rsidRPr="00B03BF0" w14:paraId="3CFE589C" w14:textId="77777777" w:rsidTr="00E240BD">
        <w:trPr>
          <w:trHeight w:val="62"/>
          <w:tblHeader/>
        </w:trPr>
        <w:tc>
          <w:tcPr>
            <w:tcW w:w="430" w:type="pct"/>
            <w:tcBorders>
              <w:top w:val="single" w:sz="6" w:space="0" w:color="auto"/>
            </w:tcBorders>
            <w:shd w:val="clear" w:color="auto" w:fill="auto"/>
          </w:tcPr>
          <w:p w14:paraId="66FE50AC" w14:textId="77777777" w:rsidR="00B469D7" w:rsidRPr="00B03BF0" w:rsidRDefault="00B469D7" w:rsidP="00C46D4F">
            <w:pPr>
              <w:pStyle w:val="TableHeading"/>
            </w:pPr>
            <w:r w:rsidRPr="00B03BF0">
              <w:t>Item</w:t>
            </w:r>
          </w:p>
        </w:tc>
        <w:tc>
          <w:tcPr>
            <w:tcW w:w="1212" w:type="pct"/>
            <w:tcBorders>
              <w:top w:val="single" w:sz="6" w:space="0" w:color="auto"/>
            </w:tcBorders>
            <w:shd w:val="clear" w:color="auto" w:fill="auto"/>
          </w:tcPr>
          <w:p w14:paraId="4569B737" w14:textId="77777777" w:rsidR="00B469D7" w:rsidRPr="00B03BF0" w:rsidRDefault="00B469D7" w:rsidP="00814035">
            <w:pPr>
              <w:pStyle w:val="TableHeading"/>
            </w:pPr>
            <w:r w:rsidRPr="00B03BF0">
              <w:t>Column 1</w:t>
            </w:r>
          </w:p>
          <w:p w14:paraId="03A6A5EE" w14:textId="77777777" w:rsidR="00B469D7" w:rsidRPr="00B03BF0" w:rsidRDefault="00B469D7" w:rsidP="00C46D4F">
            <w:pPr>
              <w:pStyle w:val="TableHeading"/>
            </w:pPr>
            <w:r w:rsidRPr="00B03BF0">
              <w:t>State or Territory</w:t>
            </w:r>
          </w:p>
        </w:tc>
        <w:tc>
          <w:tcPr>
            <w:tcW w:w="665" w:type="pct"/>
            <w:tcBorders>
              <w:top w:val="single" w:sz="6" w:space="0" w:color="auto"/>
            </w:tcBorders>
            <w:shd w:val="clear" w:color="auto" w:fill="auto"/>
          </w:tcPr>
          <w:p w14:paraId="2B3852FC" w14:textId="77777777" w:rsidR="00B469D7" w:rsidRPr="00B03BF0" w:rsidRDefault="00B469D7" w:rsidP="00814035">
            <w:pPr>
              <w:pStyle w:val="TableHeading"/>
            </w:pPr>
            <w:r w:rsidRPr="00B03BF0">
              <w:t>Column 2</w:t>
            </w:r>
          </w:p>
          <w:p w14:paraId="2AD457E1" w14:textId="77777777" w:rsidR="00B469D7" w:rsidRPr="00B03BF0" w:rsidRDefault="00B469D7" w:rsidP="00C46D4F">
            <w:pPr>
              <w:pStyle w:val="TableHeading"/>
            </w:pPr>
            <w:r w:rsidRPr="00B03BF0">
              <w:t>2025</w:t>
            </w:r>
          </w:p>
        </w:tc>
        <w:tc>
          <w:tcPr>
            <w:tcW w:w="665" w:type="pct"/>
            <w:tcBorders>
              <w:top w:val="single" w:sz="6" w:space="0" w:color="auto"/>
            </w:tcBorders>
            <w:shd w:val="clear" w:color="auto" w:fill="auto"/>
          </w:tcPr>
          <w:p w14:paraId="2F3C0D69" w14:textId="77777777" w:rsidR="00B469D7" w:rsidRPr="00B03BF0" w:rsidRDefault="00B469D7" w:rsidP="00814035">
            <w:pPr>
              <w:pStyle w:val="TableHeading"/>
            </w:pPr>
            <w:r w:rsidRPr="00B03BF0">
              <w:t>Column 3</w:t>
            </w:r>
          </w:p>
          <w:p w14:paraId="2DDB313D" w14:textId="77777777" w:rsidR="00B469D7" w:rsidRPr="00B03BF0" w:rsidRDefault="00B469D7" w:rsidP="00C46D4F">
            <w:pPr>
              <w:pStyle w:val="TableHeading"/>
            </w:pPr>
            <w:r w:rsidRPr="00B03BF0">
              <w:t>2026</w:t>
            </w:r>
          </w:p>
        </w:tc>
        <w:tc>
          <w:tcPr>
            <w:tcW w:w="665" w:type="pct"/>
            <w:tcBorders>
              <w:top w:val="single" w:sz="6" w:space="0" w:color="auto"/>
            </w:tcBorders>
            <w:shd w:val="clear" w:color="auto" w:fill="auto"/>
          </w:tcPr>
          <w:p w14:paraId="4CFCBE90" w14:textId="77777777" w:rsidR="00B469D7" w:rsidRPr="00B03BF0" w:rsidRDefault="00B469D7" w:rsidP="00814035">
            <w:pPr>
              <w:pStyle w:val="TableHeading"/>
            </w:pPr>
            <w:r w:rsidRPr="00B03BF0">
              <w:t>Column 4</w:t>
            </w:r>
          </w:p>
          <w:p w14:paraId="17276625" w14:textId="77777777" w:rsidR="00B469D7" w:rsidRPr="00B03BF0" w:rsidRDefault="00B469D7" w:rsidP="00C46D4F">
            <w:pPr>
              <w:pStyle w:val="TableHeading"/>
            </w:pPr>
            <w:r w:rsidRPr="00B03BF0">
              <w:t>2027</w:t>
            </w:r>
          </w:p>
        </w:tc>
        <w:tc>
          <w:tcPr>
            <w:tcW w:w="665" w:type="pct"/>
            <w:tcBorders>
              <w:top w:val="single" w:sz="6" w:space="0" w:color="auto"/>
            </w:tcBorders>
            <w:shd w:val="clear" w:color="auto" w:fill="auto"/>
          </w:tcPr>
          <w:p w14:paraId="5D864606" w14:textId="77777777" w:rsidR="00B469D7" w:rsidRPr="00B03BF0" w:rsidRDefault="00B469D7" w:rsidP="00814035">
            <w:pPr>
              <w:pStyle w:val="TableHeading"/>
            </w:pPr>
            <w:r w:rsidRPr="00B03BF0">
              <w:t>Column 5</w:t>
            </w:r>
          </w:p>
          <w:p w14:paraId="033930F2" w14:textId="77777777" w:rsidR="00B469D7" w:rsidRPr="00B03BF0" w:rsidRDefault="00B469D7" w:rsidP="00C46D4F">
            <w:pPr>
              <w:pStyle w:val="TableHeading"/>
            </w:pPr>
            <w:r w:rsidRPr="00B03BF0">
              <w:t>2028</w:t>
            </w:r>
          </w:p>
        </w:tc>
        <w:tc>
          <w:tcPr>
            <w:tcW w:w="698" w:type="pct"/>
            <w:tcBorders>
              <w:top w:val="single" w:sz="6" w:space="0" w:color="auto"/>
            </w:tcBorders>
            <w:shd w:val="clear" w:color="auto" w:fill="auto"/>
          </w:tcPr>
          <w:p w14:paraId="44176272" w14:textId="77777777" w:rsidR="00B469D7" w:rsidRPr="00B03BF0" w:rsidRDefault="00B469D7" w:rsidP="00814035">
            <w:pPr>
              <w:pStyle w:val="TableHeading"/>
            </w:pPr>
            <w:r w:rsidRPr="00B03BF0">
              <w:t>Column 6</w:t>
            </w:r>
          </w:p>
          <w:p w14:paraId="5028818A" w14:textId="77777777" w:rsidR="00B469D7" w:rsidRPr="00B03BF0" w:rsidRDefault="00B469D7" w:rsidP="00C46D4F">
            <w:pPr>
              <w:pStyle w:val="TableHeading"/>
            </w:pPr>
            <w:r w:rsidRPr="00B03BF0">
              <w:t>2029 or a later year</w:t>
            </w:r>
          </w:p>
        </w:tc>
      </w:tr>
      <w:tr w:rsidR="00C46D4F" w:rsidRPr="00B03BF0" w14:paraId="6B31AA45" w14:textId="77777777" w:rsidTr="00E240BD">
        <w:tc>
          <w:tcPr>
            <w:tcW w:w="430" w:type="pct"/>
            <w:tcBorders>
              <w:top w:val="single" w:sz="12" w:space="0" w:color="auto"/>
            </w:tcBorders>
            <w:shd w:val="clear" w:color="auto" w:fill="auto"/>
          </w:tcPr>
          <w:p w14:paraId="049A2B79" w14:textId="77777777" w:rsidR="00C46D4F" w:rsidRPr="00B03BF0" w:rsidRDefault="00C46D4F" w:rsidP="00C16049">
            <w:pPr>
              <w:pStyle w:val="Tabletext"/>
            </w:pPr>
            <w:r w:rsidRPr="00B03BF0">
              <w:t>1</w:t>
            </w:r>
          </w:p>
        </w:tc>
        <w:tc>
          <w:tcPr>
            <w:tcW w:w="1212" w:type="pct"/>
            <w:tcBorders>
              <w:top w:val="single" w:sz="12" w:space="0" w:color="auto"/>
            </w:tcBorders>
            <w:shd w:val="clear" w:color="auto" w:fill="auto"/>
          </w:tcPr>
          <w:p w14:paraId="2982696C" w14:textId="77777777" w:rsidR="00C46D4F" w:rsidRPr="00B03BF0" w:rsidRDefault="00C46D4F" w:rsidP="00C16049">
            <w:pPr>
              <w:pStyle w:val="Tabletext"/>
            </w:pPr>
            <w:r w:rsidRPr="00B03BF0">
              <w:t>New South Wales</w:t>
            </w:r>
          </w:p>
        </w:tc>
        <w:tc>
          <w:tcPr>
            <w:tcW w:w="665" w:type="pct"/>
            <w:tcBorders>
              <w:top w:val="single" w:sz="12" w:space="0" w:color="auto"/>
            </w:tcBorders>
            <w:shd w:val="clear" w:color="auto" w:fill="auto"/>
          </w:tcPr>
          <w:p w14:paraId="0B130B03" w14:textId="2985E095" w:rsidR="00C46D4F" w:rsidRPr="00B03BF0" w:rsidRDefault="00C46D4F" w:rsidP="00E240BD">
            <w:pPr>
              <w:pStyle w:val="Tabletext"/>
              <w:tabs>
                <w:tab w:val="decimal" w:pos="225"/>
              </w:tabs>
            </w:pPr>
            <w:r w:rsidRPr="00B03BF0">
              <w:t>20</w:t>
            </w:r>
            <w:r w:rsidR="00F67DCD">
              <w:t>.00</w:t>
            </w:r>
            <w:r w:rsidRPr="00B03BF0">
              <w:t>%</w:t>
            </w:r>
          </w:p>
        </w:tc>
        <w:tc>
          <w:tcPr>
            <w:tcW w:w="665" w:type="pct"/>
            <w:tcBorders>
              <w:top w:val="single" w:sz="12" w:space="0" w:color="auto"/>
            </w:tcBorders>
            <w:shd w:val="clear" w:color="auto" w:fill="auto"/>
          </w:tcPr>
          <w:p w14:paraId="749A1D19" w14:textId="61422CBF" w:rsidR="00C46D4F" w:rsidRPr="00B03BF0" w:rsidRDefault="00C46D4F" w:rsidP="00E240BD">
            <w:pPr>
              <w:pStyle w:val="Tabletext"/>
              <w:tabs>
                <w:tab w:val="decimal" w:pos="225"/>
              </w:tabs>
            </w:pPr>
            <w:r w:rsidRPr="00B03BF0">
              <w:t>20</w:t>
            </w:r>
            <w:r w:rsidR="00DD6D2E">
              <w:t>.00</w:t>
            </w:r>
            <w:r w:rsidRPr="00B03BF0">
              <w:t>%</w:t>
            </w:r>
          </w:p>
        </w:tc>
        <w:tc>
          <w:tcPr>
            <w:tcW w:w="665" w:type="pct"/>
            <w:tcBorders>
              <w:top w:val="single" w:sz="12" w:space="0" w:color="auto"/>
            </w:tcBorders>
            <w:shd w:val="clear" w:color="auto" w:fill="auto"/>
          </w:tcPr>
          <w:p w14:paraId="575B2BF6" w14:textId="27A5BF3E" w:rsidR="00C46D4F" w:rsidRPr="00B03BF0" w:rsidRDefault="00C46D4F" w:rsidP="00E240BD">
            <w:pPr>
              <w:pStyle w:val="Tabletext"/>
              <w:tabs>
                <w:tab w:val="decimal" w:pos="225"/>
              </w:tabs>
            </w:pPr>
            <w:r w:rsidRPr="00B03BF0">
              <w:t>20</w:t>
            </w:r>
            <w:r w:rsidR="00DD6D2E">
              <w:t>.00</w:t>
            </w:r>
            <w:r w:rsidRPr="00B03BF0">
              <w:t>%</w:t>
            </w:r>
          </w:p>
        </w:tc>
        <w:tc>
          <w:tcPr>
            <w:tcW w:w="665" w:type="pct"/>
            <w:tcBorders>
              <w:top w:val="single" w:sz="12" w:space="0" w:color="auto"/>
            </w:tcBorders>
            <w:shd w:val="clear" w:color="auto" w:fill="auto"/>
          </w:tcPr>
          <w:p w14:paraId="5FB25B26" w14:textId="74F5FDF1" w:rsidR="00C46D4F" w:rsidRPr="00B03BF0" w:rsidRDefault="00C46D4F" w:rsidP="00E240BD">
            <w:pPr>
              <w:pStyle w:val="Tabletext"/>
              <w:tabs>
                <w:tab w:val="decimal" w:pos="225"/>
              </w:tabs>
            </w:pPr>
            <w:r w:rsidRPr="00B03BF0">
              <w:t>20</w:t>
            </w:r>
            <w:r w:rsidR="00DD6D2E">
              <w:t>.00</w:t>
            </w:r>
            <w:r w:rsidRPr="00B03BF0">
              <w:t>%</w:t>
            </w:r>
          </w:p>
        </w:tc>
        <w:tc>
          <w:tcPr>
            <w:tcW w:w="698" w:type="pct"/>
            <w:tcBorders>
              <w:top w:val="single" w:sz="12" w:space="0" w:color="auto"/>
            </w:tcBorders>
            <w:shd w:val="clear" w:color="auto" w:fill="auto"/>
          </w:tcPr>
          <w:p w14:paraId="585FB864" w14:textId="7F60CF7D" w:rsidR="00C46D4F" w:rsidRPr="00B03BF0" w:rsidRDefault="00C46D4F" w:rsidP="00E240BD">
            <w:pPr>
              <w:pStyle w:val="Tabletext"/>
              <w:tabs>
                <w:tab w:val="decimal" w:pos="225"/>
              </w:tabs>
            </w:pPr>
            <w:r w:rsidRPr="00B03BF0">
              <w:t>20</w:t>
            </w:r>
            <w:r w:rsidR="00DD6D2E">
              <w:t>.00</w:t>
            </w:r>
            <w:r w:rsidRPr="00B03BF0">
              <w:t>%</w:t>
            </w:r>
          </w:p>
        </w:tc>
      </w:tr>
      <w:tr w:rsidR="00C46D4F" w:rsidRPr="00B03BF0" w14:paraId="50E1AB32" w14:textId="77777777" w:rsidTr="00E240BD">
        <w:tc>
          <w:tcPr>
            <w:tcW w:w="430" w:type="pct"/>
            <w:shd w:val="clear" w:color="auto" w:fill="auto"/>
          </w:tcPr>
          <w:p w14:paraId="6B5E0004" w14:textId="77777777" w:rsidR="00C46D4F" w:rsidRPr="00B03BF0" w:rsidRDefault="00C46D4F" w:rsidP="00C16049">
            <w:pPr>
              <w:pStyle w:val="Tabletext"/>
            </w:pPr>
            <w:r w:rsidRPr="00B03BF0">
              <w:t>2</w:t>
            </w:r>
          </w:p>
        </w:tc>
        <w:tc>
          <w:tcPr>
            <w:tcW w:w="1212" w:type="pct"/>
            <w:shd w:val="clear" w:color="auto" w:fill="auto"/>
          </w:tcPr>
          <w:p w14:paraId="10338979" w14:textId="77777777" w:rsidR="00C46D4F" w:rsidRPr="00B03BF0" w:rsidRDefault="00C46D4F" w:rsidP="00C16049">
            <w:pPr>
              <w:pStyle w:val="Tabletext"/>
            </w:pPr>
            <w:r w:rsidRPr="00B03BF0">
              <w:t>Victoria</w:t>
            </w:r>
          </w:p>
        </w:tc>
        <w:tc>
          <w:tcPr>
            <w:tcW w:w="665" w:type="pct"/>
            <w:shd w:val="clear" w:color="auto" w:fill="auto"/>
          </w:tcPr>
          <w:p w14:paraId="242DAFB7" w14:textId="6C7A3CD4" w:rsidR="00C46D4F" w:rsidRPr="00B03BF0" w:rsidRDefault="00C46D4F" w:rsidP="00E240BD">
            <w:pPr>
              <w:pStyle w:val="Tabletext"/>
              <w:tabs>
                <w:tab w:val="decimal" w:pos="225"/>
              </w:tabs>
            </w:pPr>
            <w:r w:rsidRPr="00B03BF0">
              <w:t>20</w:t>
            </w:r>
            <w:r w:rsidR="00DD6D2E">
              <w:t>.00</w:t>
            </w:r>
            <w:r w:rsidRPr="00B03BF0">
              <w:t>%</w:t>
            </w:r>
          </w:p>
        </w:tc>
        <w:tc>
          <w:tcPr>
            <w:tcW w:w="665" w:type="pct"/>
            <w:shd w:val="clear" w:color="auto" w:fill="auto"/>
          </w:tcPr>
          <w:p w14:paraId="07BAC145" w14:textId="66A8772F" w:rsidR="00C46D4F" w:rsidRPr="00B03BF0" w:rsidRDefault="00C46D4F" w:rsidP="00E240BD">
            <w:pPr>
              <w:pStyle w:val="Tabletext"/>
              <w:tabs>
                <w:tab w:val="decimal" w:pos="225"/>
              </w:tabs>
            </w:pPr>
            <w:r w:rsidRPr="00B03BF0">
              <w:t>20</w:t>
            </w:r>
            <w:r w:rsidR="00DD6D2E">
              <w:t>.00</w:t>
            </w:r>
            <w:r w:rsidRPr="00B03BF0">
              <w:t>%</w:t>
            </w:r>
          </w:p>
        </w:tc>
        <w:tc>
          <w:tcPr>
            <w:tcW w:w="665" w:type="pct"/>
            <w:shd w:val="clear" w:color="auto" w:fill="auto"/>
          </w:tcPr>
          <w:p w14:paraId="229539FA" w14:textId="0B74EAB4" w:rsidR="00C46D4F" w:rsidRPr="00B03BF0" w:rsidRDefault="00C46D4F" w:rsidP="00E240BD">
            <w:pPr>
              <w:pStyle w:val="Tabletext"/>
              <w:tabs>
                <w:tab w:val="decimal" w:pos="225"/>
              </w:tabs>
            </w:pPr>
            <w:r w:rsidRPr="00B03BF0">
              <w:t>20</w:t>
            </w:r>
            <w:r w:rsidR="00DD6D2E">
              <w:t>.00</w:t>
            </w:r>
            <w:r w:rsidRPr="00B03BF0">
              <w:t>%</w:t>
            </w:r>
          </w:p>
        </w:tc>
        <w:tc>
          <w:tcPr>
            <w:tcW w:w="665" w:type="pct"/>
            <w:shd w:val="clear" w:color="auto" w:fill="auto"/>
          </w:tcPr>
          <w:p w14:paraId="51DDF15A" w14:textId="23AF9D64" w:rsidR="00C46D4F" w:rsidRPr="00B03BF0" w:rsidRDefault="00C46D4F" w:rsidP="00E240BD">
            <w:pPr>
              <w:pStyle w:val="Tabletext"/>
              <w:tabs>
                <w:tab w:val="decimal" w:pos="225"/>
              </w:tabs>
            </w:pPr>
            <w:r w:rsidRPr="00B03BF0">
              <w:t>20</w:t>
            </w:r>
            <w:r w:rsidR="00DD6D2E">
              <w:t>.00</w:t>
            </w:r>
            <w:r w:rsidRPr="00B03BF0">
              <w:t>%</w:t>
            </w:r>
          </w:p>
        </w:tc>
        <w:tc>
          <w:tcPr>
            <w:tcW w:w="698" w:type="pct"/>
            <w:shd w:val="clear" w:color="auto" w:fill="auto"/>
          </w:tcPr>
          <w:p w14:paraId="4A80F91D" w14:textId="50054081" w:rsidR="00C46D4F" w:rsidRPr="00B03BF0" w:rsidRDefault="00C46D4F" w:rsidP="00E240BD">
            <w:pPr>
              <w:pStyle w:val="Tabletext"/>
              <w:tabs>
                <w:tab w:val="decimal" w:pos="225"/>
              </w:tabs>
            </w:pPr>
            <w:r w:rsidRPr="00B03BF0">
              <w:t>20</w:t>
            </w:r>
            <w:r w:rsidR="00DD6D2E">
              <w:t>.00</w:t>
            </w:r>
            <w:r w:rsidRPr="00B03BF0">
              <w:t>%</w:t>
            </w:r>
          </w:p>
        </w:tc>
      </w:tr>
      <w:tr w:rsidR="00C46D4F" w:rsidRPr="00B03BF0" w14:paraId="5C0FCF7D" w14:textId="77777777" w:rsidTr="00E240BD">
        <w:tc>
          <w:tcPr>
            <w:tcW w:w="430" w:type="pct"/>
            <w:shd w:val="clear" w:color="auto" w:fill="auto"/>
          </w:tcPr>
          <w:p w14:paraId="7C7178F3" w14:textId="77777777" w:rsidR="00C46D4F" w:rsidRPr="00B03BF0" w:rsidRDefault="00C46D4F" w:rsidP="00C16049">
            <w:pPr>
              <w:pStyle w:val="Tabletext"/>
            </w:pPr>
            <w:r w:rsidRPr="00B03BF0">
              <w:t>3</w:t>
            </w:r>
          </w:p>
        </w:tc>
        <w:tc>
          <w:tcPr>
            <w:tcW w:w="1212" w:type="pct"/>
            <w:shd w:val="clear" w:color="auto" w:fill="auto"/>
          </w:tcPr>
          <w:p w14:paraId="2839EFAD" w14:textId="77777777" w:rsidR="00C46D4F" w:rsidRPr="00B03BF0" w:rsidRDefault="00C46D4F" w:rsidP="00C16049">
            <w:pPr>
              <w:pStyle w:val="Tabletext"/>
            </w:pPr>
            <w:r w:rsidRPr="00B03BF0">
              <w:t>Queensland</w:t>
            </w:r>
          </w:p>
        </w:tc>
        <w:tc>
          <w:tcPr>
            <w:tcW w:w="665" w:type="pct"/>
            <w:shd w:val="clear" w:color="auto" w:fill="auto"/>
          </w:tcPr>
          <w:p w14:paraId="51AC7AD1" w14:textId="57085AAB" w:rsidR="00C46D4F" w:rsidRPr="00B03BF0" w:rsidRDefault="00C46D4F" w:rsidP="00E240BD">
            <w:pPr>
              <w:pStyle w:val="Tabletext"/>
              <w:tabs>
                <w:tab w:val="decimal" w:pos="225"/>
              </w:tabs>
            </w:pPr>
            <w:r w:rsidRPr="00B03BF0">
              <w:t>20</w:t>
            </w:r>
            <w:r w:rsidR="00DD6D2E">
              <w:t>.00</w:t>
            </w:r>
            <w:r w:rsidRPr="00B03BF0">
              <w:t>%</w:t>
            </w:r>
          </w:p>
        </w:tc>
        <w:tc>
          <w:tcPr>
            <w:tcW w:w="665" w:type="pct"/>
            <w:shd w:val="clear" w:color="auto" w:fill="auto"/>
          </w:tcPr>
          <w:p w14:paraId="60F07BE4" w14:textId="3259F2E5" w:rsidR="00C46D4F" w:rsidRPr="00B03BF0" w:rsidRDefault="00C46D4F" w:rsidP="00E240BD">
            <w:pPr>
              <w:pStyle w:val="Tabletext"/>
              <w:tabs>
                <w:tab w:val="decimal" w:pos="225"/>
              </w:tabs>
            </w:pPr>
            <w:r w:rsidRPr="00B03BF0">
              <w:t>20</w:t>
            </w:r>
            <w:r w:rsidR="00DD6D2E">
              <w:t>.00</w:t>
            </w:r>
            <w:r w:rsidRPr="00B03BF0">
              <w:t>%</w:t>
            </w:r>
          </w:p>
        </w:tc>
        <w:tc>
          <w:tcPr>
            <w:tcW w:w="665" w:type="pct"/>
            <w:shd w:val="clear" w:color="auto" w:fill="auto"/>
          </w:tcPr>
          <w:p w14:paraId="04CDBD1D" w14:textId="07C1D784" w:rsidR="00C46D4F" w:rsidRPr="00B03BF0" w:rsidRDefault="00C46D4F" w:rsidP="00E240BD">
            <w:pPr>
              <w:pStyle w:val="Tabletext"/>
              <w:tabs>
                <w:tab w:val="decimal" w:pos="225"/>
              </w:tabs>
            </w:pPr>
            <w:r w:rsidRPr="00B03BF0">
              <w:t>20</w:t>
            </w:r>
            <w:r w:rsidR="00DD6D2E">
              <w:t>.00</w:t>
            </w:r>
            <w:r w:rsidRPr="00B03BF0">
              <w:t>%</w:t>
            </w:r>
          </w:p>
        </w:tc>
        <w:tc>
          <w:tcPr>
            <w:tcW w:w="665" w:type="pct"/>
            <w:shd w:val="clear" w:color="auto" w:fill="auto"/>
          </w:tcPr>
          <w:p w14:paraId="63DCA87F" w14:textId="76EFB609" w:rsidR="00C46D4F" w:rsidRPr="00B03BF0" w:rsidRDefault="00C46D4F" w:rsidP="00E240BD">
            <w:pPr>
              <w:pStyle w:val="Tabletext"/>
              <w:tabs>
                <w:tab w:val="decimal" w:pos="225"/>
              </w:tabs>
            </w:pPr>
            <w:r w:rsidRPr="00B03BF0">
              <w:t>20</w:t>
            </w:r>
            <w:r w:rsidR="00DD6D2E">
              <w:t>.00</w:t>
            </w:r>
            <w:r w:rsidRPr="00B03BF0">
              <w:t>%</w:t>
            </w:r>
          </w:p>
        </w:tc>
        <w:tc>
          <w:tcPr>
            <w:tcW w:w="698" w:type="pct"/>
            <w:shd w:val="clear" w:color="auto" w:fill="auto"/>
          </w:tcPr>
          <w:p w14:paraId="2338FB5C" w14:textId="6D570D5E" w:rsidR="00C46D4F" w:rsidRPr="00B03BF0" w:rsidRDefault="00C46D4F" w:rsidP="00E240BD">
            <w:pPr>
              <w:pStyle w:val="Tabletext"/>
              <w:tabs>
                <w:tab w:val="decimal" w:pos="225"/>
              </w:tabs>
            </w:pPr>
            <w:r w:rsidRPr="00B03BF0">
              <w:t>20</w:t>
            </w:r>
            <w:r w:rsidR="00DD6D2E">
              <w:t>.00</w:t>
            </w:r>
            <w:r w:rsidRPr="00B03BF0">
              <w:t>%</w:t>
            </w:r>
          </w:p>
        </w:tc>
      </w:tr>
      <w:tr w:rsidR="00C46D4F" w:rsidRPr="00B03BF0" w14:paraId="64DCF272" w14:textId="77777777" w:rsidTr="00E240BD">
        <w:tc>
          <w:tcPr>
            <w:tcW w:w="430" w:type="pct"/>
            <w:shd w:val="clear" w:color="auto" w:fill="auto"/>
          </w:tcPr>
          <w:p w14:paraId="6597CACB" w14:textId="77777777" w:rsidR="00C46D4F" w:rsidRPr="00B03BF0" w:rsidRDefault="00C46D4F" w:rsidP="00C16049">
            <w:pPr>
              <w:pStyle w:val="Tabletext"/>
            </w:pPr>
            <w:r w:rsidRPr="00B03BF0">
              <w:t>4</w:t>
            </w:r>
          </w:p>
        </w:tc>
        <w:tc>
          <w:tcPr>
            <w:tcW w:w="1212" w:type="pct"/>
            <w:shd w:val="clear" w:color="auto" w:fill="auto"/>
          </w:tcPr>
          <w:p w14:paraId="0B4BCC87" w14:textId="77777777" w:rsidR="00C46D4F" w:rsidRPr="00B03BF0" w:rsidRDefault="00C46D4F" w:rsidP="00C16049">
            <w:pPr>
              <w:pStyle w:val="Tabletext"/>
            </w:pPr>
            <w:r w:rsidRPr="00B03BF0">
              <w:t>Western Australia</w:t>
            </w:r>
          </w:p>
        </w:tc>
        <w:tc>
          <w:tcPr>
            <w:tcW w:w="665" w:type="pct"/>
            <w:shd w:val="clear" w:color="auto" w:fill="auto"/>
          </w:tcPr>
          <w:p w14:paraId="75F21767" w14:textId="77777777" w:rsidR="00C46D4F" w:rsidRPr="00B03BF0" w:rsidRDefault="00C46D4F" w:rsidP="00E240BD">
            <w:pPr>
              <w:pStyle w:val="Tabletext"/>
              <w:tabs>
                <w:tab w:val="decimal" w:pos="225"/>
              </w:tabs>
            </w:pPr>
            <w:r w:rsidRPr="00B03BF0">
              <w:t>21.25%</w:t>
            </w:r>
          </w:p>
        </w:tc>
        <w:tc>
          <w:tcPr>
            <w:tcW w:w="665" w:type="pct"/>
            <w:shd w:val="clear" w:color="auto" w:fill="auto"/>
          </w:tcPr>
          <w:p w14:paraId="6378CBBE" w14:textId="09BCE3F4" w:rsidR="00C46D4F" w:rsidRPr="00B03BF0" w:rsidRDefault="00C46D4F" w:rsidP="00E240BD">
            <w:pPr>
              <w:pStyle w:val="Tabletext"/>
              <w:tabs>
                <w:tab w:val="decimal" w:pos="225"/>
              </w:tabs>
            </w:pPr>
            <w:r w:rsidRPr="00B03BF0">
              <w:t>22.5</w:t>
            </w:r>
            <w:r w:rsidR="00DD6D2E">
              <w:t>0</w:t>
            </w:r>
            <w:r w:rsidRPr="00B03BF0">
              <w:t>%</w:t>
            </w:r>
          </w:p>
        </w:tc>
        <w:tc>
          <w:tcPr>
            <w:tcW w:w="665" w:type="pct"/>
            <w:shd w:val="clear" w:color="auto" w:fill="auto"/>
          </w:tcPr>
          <w:p w14:paraId="2C2D25A5" w14:textId="6E20F0B9" w:rsidR="00C46D4F" w:rsidRPr="00B03BF0" w:rsidRDefault="00C46D4F" w:rsidP="00E240BD">
            <w:pPr>
              <w:pStyle w:val="Tabletext"/>
              <w:tabs>
                <w:tab w:val="decimal" w:pos="225"/>
              </w:tabs>
            </w:pPr>
            <w:r w:rsidRPr="00B03BF0">
              <w:t>22.5</w:t>
            </w:r>
            <w:r w:rsidR="00DD6D2E">
              <w:t>0</w:t>
            </w:r>
            <w:r w:rsidRPr="00B03BF0">
              <w:t>%</w:t>
            </w:r>
          </w:p>
        </w:tc>
        <w:tc>
          <w:tcPr>
            <w:tcW w:w="665" w:type="pct"/>
            <w:shd w:val="clear" w:color="auto" w:fill="auto"/>
          </w:tcPr>
          <w:p w14:paraId="5B09FAD0" w14:textId="21ABBA5F" w:rsidR="00C46D4F" w:rsidRPr="00B03BF0" w:rsidRDefault="00C46D4F" w:rsidP="00E240BD">
            <w:pPr>
              <w:pStyle w:val="Tabletext"/>
              <w:tabs>
                <w:tab w:val="decimal" w:pos="225"/>
              </w:tabs>
            </w:pPr>
            <w:r w:rsidRPr="00B03BF0">
              <w:t>22.5</w:t>
            </w:r>
            <w:r w:rsidR="00DD6D2E">
              <w:t>0</w:t>
            </w:r>
            <w:r w:rsidRPr="00B03BF0">
              <w:t>%</w:t>
            </w:r>
          </w:p>
        </w:tc>
        <w:tc>
          <w:tcPr>
            <w:tcW w:w="698" w:type="pct"/>
            <w:shd w:val="clear" w:color="auto" w:fill="auto"/>
          </w:tcPr>
          <w:p w14:paraId="28E7EF88" w14:textId="351B3865" w:rsidR="00C46D4F" w:rsidRPr="00B03BF0" w:rsidRDefault="00C46D4F" w:rsidP="00E240BD">
            <w:pPr>
              <w:pStyle w:val="Tabletext"/>
              <w:tabs>
                <w:tab w:val="decimal" w:pos="225"/>
              </w:tabs>
            </w:pPr>
            <w:r w:rsidRPr="00B03BF0">
              <w:t>22.5</w:t>
            </w:r>
            <w:r w:rsidR="00DD6D2E">
              <w:t>0</w:t>
            </w:r>
            <w:r w:rsidRPr="00B03BF0">
              <w:t>%</w:t>
            </w:r>
          </w:p>
        </w:tc>
      </w:tr>
      <w:tr w:rsidR="00C46D4F" w:rsidRPr="00B03BF0" w14:paraId="275BDB0E" w14:textId="77777777" w:rsidTr="00E240BD">
        <w:tc>
          <w:tcPr>
            <w:tcW w:w="430" w:type="pct"/>
            <w:shd w:val="clear" w:color="auto" w:fill="auto"/>
          </w:tcPr>
          <w:p w14:paraId="0B4DE88B" w14:textId="77777777" w:rsidR="00C46D4F" w:rsidRPr="00B03BF0" w:rsidRDefault="00C46D4F" w:rsidP="00C16049">
            <w:pPr>
              <w:pStyle w:val="Tabletext"/>
            </w:pPr>
            <w:r w:rsidRPr="00B03BF0">
              <w:t>5</w:t>
            </w:r>
          </w:p>
        </w:tc>
        <w:tc>
          <w:tcPr>
            <w:tcW w:w="1212" w:type="pct"/>
            <w:shd w:val="clear" w:color="auto" w:fill="auto"/>
          </w:tcPr>
          <w:p w14:paraId="46DEC9E7" w14:textId="77777777" w:rsidR="00C46D4F" w:rsidRPr="00B03BF0" w:rsidRDefault="00C46D4F" w:rsidP="00C16049">
            <w:pPr>
              <w:pStyle w:val="Tabletext"/>
            </w:pPr>
            <w:r w:rsidRPr="00B03BF0">
              <w:t>South Australia</w:t>
            </w:r>
          </w:p>
        </w:tc>
        <w:tc>
          <w:tcPr>
            <w:tcW w:w="665" w:type="pct"/>
            <w:shd w:val="clear" w:color="auto" w:fill="auto"/>
          </w:tcPr>
          <w:p w14:paraId="6BF47F9A" w14:textId="0C7E2D0E" w:rsidR="00C46D4F" w:rsidRPr="00B03BF0" w:rsidRDefault="00C46D4F" w:rsidP="00E240BD">
            <w:pPr>
              <w:pStyle w:val="Tabletext"/>
              <w:tabs>
                <w:tab w:val="decimal" w:pos="225"/>
              </w:tabs>
            </w:pPr>
            <w:r w:rsidRPr="00B03BF0">
              <w:t>20</w:t>
            </w:r>
            <w:r w:rsidR="00DD6D2E">
              <w:t>.00</w:t>
            </w:r>
            <w:r w:rsidRPr="00B03BF0">
              <w:t>%</w:t>
            </w:r>
          </w:p>
        </w:tc>
        <w:tc>
          <w:tcPr>
            <w:tcW w:w="665" w:type="pct"/>
            <w:shd w:val="clear" w:color="auto" w:fill="auto"/>
          </w:tcPr>
          <w:p w14:paraId="1DD02B3D" w14:textId="48D11BDD" w:rsidR="00C46D4F" w:rsidRPr="00B03BF0" w:rsidRDefault="00C46D4F" w:rsidP="00E240BD">
            <w:pPr>
              <w:pStyle w:val="Tabletext"/>
              <w:tabs>
                <w:tab w:val="decimal" w:pos="225"/>
              </w:tabs>
            </w:pPr>
            <w:r w:rsidRPr="00B03BF0">
              <w:t>20</w:t>
            </w:r>
            <w:r w:rsidR="00DD6D2E">
              <w:t>.00</w:t>
            </w:r>
            <w:r w:rsidRPr="00B03BF0">
              <w:t>%</w:t>
            </w:r>
          </w:p>
        </w:tc>
        <w:tc>
          <w:tcPr>
            <w:tcW w:w="665" w:type="pct"/>
            <w:shd w:val="clear" w:color="auto" w:fill="auto"/>
          </w:tcPr>
          <w:p w14:paraId="5617730A" w14:textId="3DFCBA80" w:rsidR="00C46D4F" w:rsidRPr="00B03BF0" w:rsidRDefault="00C46D4F" w:rsidP="00E240BD">
            <w:pPr>
              <w:pStyle w:val="Tabletext"/>
              <w:tabs>
                <w:tab w:val="decimal" w:pos="225"/>
              </w:tabs>
            </w:pPr>
            <w:r w:rsidRPr="00B03BF0">
              <w:t>20</w:t>
            </w:r>
            <w:r w:rsidR="00DD6D2E">
              <w:t>.00</w:t>
            </w:r>
            <w:r w:rsidRPr="00B03BF0">
              <w:t>%</w:t>
            </w:r>
          </w:p>
        </w:tc>
        <w:tc>
          <w:tcPr>
            <w:tcW w:w="665" w:type="pct"/>
            <w:shd w:val="clear" w:color="auto" w:fill="auto"/>
          </w:tcPr>
          <w:p w14:paraId="5CA52318" w14:textId="229DC0B2" w:rsidR="00C46D4F" w:rsidRPr="00B03BF0" w:rsidRDefault="00C46D4F" w:rsidP="00E240BD">
            <w:pPr>
              <w:pStyle w:val="Tabletext"/>
              <w:tabs>
                <w:tab w:val="decimal" w:pos="225"/>
              </w:tabs>
            </w:pPr>
            <w:r w:rsidRPr="00B03BF0">
              <w:t>20</w:t>
            </w:r>
            <w:r w:rsidR="00DD6D2E">
              <w:t>.00</w:t>
            </w:r>
            <w:r w:rsidRPr="00B03BF0">
              <w:t>%</w:t>
            </w:r>
          </w:p>
        </w:tc>
        <w:tc>
          <w:tcPr>
            <w:tcW w:w="698" w:type="pct"/>
            <w:shd w:val="clear" w:color="auto" w:fill="auto"/>
          </w:tcPr>
          <w:p w14:paraId="46402F1A" w14:textId="64338A93" w:rsidR="00C46D4F" w:rsidRPr="00B03BF0" w:rsidRDefault="00C46D4F" w:rsidP="00E240BD">
            <w:pPr>
              <w:pStyle w:val="Tabletext"/>
              <w:tabs>
                <w:tab w:val="decimal" w:pos="225"/>
              </w:tabs>
            </w:pPr>
            <w:r w:rsidRPr="00B03BF0">
              <w:t>20</w:t>
            </w:r>
            <w:r w:rsidR="00DD6D2E">
              <w:t>.00</w:t>
            </w:r>
            <w:r w:rsidRPr="00B03BF0">
              <w:t>%</w:t>
            </w:r>
          </w:p>
        </w:tc>
      </w:tr>
      <w:tr w:rsidR="004372B9" w:rsidRPr="00B03BF0" w14:paraId="3EC56EE5" w14:textId="77777777" w:rsidTr="00E240BD">
        <w:tc>
          <w:tcPr>
            <w:tcW w:w="430" w:type="pct"/>
            <w:shd w:val="clear" w:color="auto" w:fill="auto"/>
          </w:tcPr>
          <w:p w14:paraId="09EF5D10" w14:textId="77777777" w:rsidR="004372B9" w:rsidRPr="00B03BF0" w:rsidRDefault="004372B9" w:rsidP="004372B9">
            <w:pPr>
              <w:pStyle w:val="Tabletext"/>
            </w:pPr>
            <w:r w:rsidRPr="00B03BF0">
              <w:t>6</w:t>
            </w:r>
          </w:p>
        </w:tc>
        <w:tc>
          <w:tcPr>
            <w:tcW w:w="1212" w:type="pct"/>
            <w:shd w:val="clear" w:color="auto" w:fill="auto"/>
          </w:tcPr>
          <w:p w14:paraId="3ED1F266" w14:textId="77777777" w:rsidR="004372B9" w:rsidRPr="00B03BF0" w:rsidRDefault="004372B9" w:rsidP="004372B9">
            <w:pPr>
              <w:pStyle w:val="Tabletext"/>
            </w:pPr>
            <w:r w:rsidRPr="00B03BF0">
              <w:t>Tasmania</w:t>
            </w:r>
          </w:p>
        </w:tc>
        <w:tc>
          <w:tcPr>
            <w:tcW w:w="665" w:type="pct"/>
            <w:shd w:val="clear" w:color="auto" w:fill="auto"/>
          </w:tcPr>
          <w:p w14:paraId="174D06C1" w14:textId="77777777" w:rsidR="004372B9" w:rsidRPr="00DA4EBE" w:rsidRDefault="004372B9" w:rsidP="00E240BD">
            <w:pPr>
              <w:pStyle w:val="Tabletext"/>
              <w:tabs>
                <w:tab w:val="decimal" w:pos="225"/>
              </w:tabs>
            </w:pPr>
            <w:r w:rsidRPr="00DA4EBE">
              <w:t>21.25%</w:t>
            </w:r>
          </w:p>
        </w:tc>
        <w:tc>
          <w:tcPr>
            <w:tcW w:w="665" w:type="pct"/>
            <w:shd w:val="clear" w:color="auto" w:fill="auto"/>
          </w:tcPr>
          <w:p w14:paraId="0108C979" w14:textId="14BE584B" w:rsidR="004372B9" w:rsidRPr="00DA4EBE" w:rsidRDefault="004372B9" w:rsidP="00E240BD">
            <w:pPr>
              <w:pStyle w:val="Tabletext"/>
              <w:tabs>
                <w:tab w:val="decimal" w:pos="225"/>
              </w:tabs>
            </w:pPr>
            <w:r w:rsidRPr="00DA4EBE">
              <w:t>22.5</w:t>
            </w:r>
            <w:r w:rsidR="00DD6D2E">
              <w:t>0</w:t>
            </w:r>
            <w:r w:rsidRPr="00DA4EBE">
              <w:t>%</w:t>
            </w:r>
          </w:p>
        </w:tc>
        <w:tc>
          <w:tcPr>
            <w:tcW w:w="665" w:type="pct"/>
            <w:shd w:val="clear" w:color="auto" w:fill="auto"/>
          </w:tcPr>
          <w:p w14:paraId="4925D2A4" w14:textId="5C380EF0" w:rsidR="004372B9" w:rsidRPr="00DA4EBE" w:rsidRDefault="004372B9" w:rsidP="00E240BD">
            <w:pPr>
              <w:pStyle w:val="Tabletext"/>
              <w:tabs>
                <w:tab w:val="decimal" w:pos="225"/>
              </w:tabs>
            </w:pPr>
            <w:r w:rsidRPr="00DA4EBE">
              <w:t>22.5</w:t>
            </w:r>
            <w:r w:rsidR="00DD6D2E">
              <w:t>0</w:t>
            </w:r>
            <w:r w:rsidRPr="00DA4EBE">
              <w:t>%</w:t>
            </w:r>
          </w:p>
        </w:tc>
        <w:tc>
          <w:tcPr>
            <w:tcW w:w="665" w:type="pct"/>
            <w:shd w:val="clear" w:color="auto" w:fill="auto"/>
          </w:tcPr>
          <w:p w14:paraId="4B0EB372" w14:textId="64AE77B9" w:rsidR="004372B9" w:rsidRPr="00DA4EBE" w:rsidRDefault="004372B9" w:rsidP="00E240BD">
            <w:pPr>
              <w:pStyle w:val="Tabletext"/>
              <w:tabs>
                <w:tab w:val="decimal" w:pos="225"/>
              </w:tabs>
            </w:pPr>
            <w:r w:rsidRPr="00DA4EBE">
              <w:t>22.5</w:t>
            </w:r>
            <w:r w:rsidR="00DD6D2E">
              <w:t>0</w:t>
            </w:r>
            <w:r w:rsidRPr="00DA4EBE">
              <w:t>%</w:t>
            </w:r>
          </w:p>
        </w:tc>
        <w:tc>
          <w:tcPr>
            <w:tcW w:w="698" w:type="pct"/>
            <w:shd w:val="clear" w:color="auto" w:fill="auto"/>
          </w:tcPr>
          <w:p w14:paraId="0E0707DD" w14:textId="6A96C079" w:rsidR="004372B9" w:rsidRPr="00B03BF0" w:rsidRDefault="004372B9" w:rsidP="00E240BD">
            <w:pPr>
              <w:pStyle w:val="Tabletext"/>
              <w:tabs>
                <w:tab w:val="decimal" w:pos="225"/>
              </w:tabs>
            </w:pPr>
            <w:r w:rsidRPr="00B03BF0">
              <w:t>2</w:t>
            </w:r>
            <w:r>
              <w:t>2.5</w:t>
            </w:r>
            <w:r w:rsidR="005533BC">
              <w:t>0</w:t>
            </w:r>
            <w:r w:rsidRPr="00B03BF0">
              <w:t>%</w:t>
            </w:r>
          </w:p>
        </w:tc>
      </w:tr>
      <w:tr w:rsidR="00C46D4F" w:rsidRPr="00B03BF0" w14:paraId="56572E56" w14:textId="77777777" w:rsidTr="002A7790">
        <w:trPr>
          <w:cantSplit/>
        </w:trPr>
        <w:tc>
          <w:tcPr>
            <w:tcW w:w="430" w:type="pct"/>
            <w:tcBorders>
              <w:bottom w:val="single" w:sz="2" w:space="0" w:color="auto"/>
            </w:tcBorders>
            <w:shd w:val="clear" w:color="auto" w:fill="auto"/>
          </w:tcPr>
          <w:p w14:paraId="373C1737" w14:textId="77777777" w:rsidR="00C46D4F" w:rsidRPr="00B03BF0" w:rsidRDefault="00C46D4F" w:rsidP="00C16049">
            <w:pPr>
              <w:pStyle w:val="Tabletext"/>
            </w:pPr>
            <w:r w:rsidRPr="00B03BF0">
              <w:t>7</w:t>
            </w:r>
          </w:p>
        </w:tc>
        <w:tc>
          <w:tcPr>
            <w:tcW w:w="1212" w:type="pct"/>
            <w:tcBorders>
              <w:bottom w:val="single" w:sz="2" w:space="0" w:color="auto"/>
            </w:tcBorders>
            <w:shd w:val="clear" w:color="auto" w:fill="auto"/>
          </w:tcPr>
          <w:p w14:paraId="17537286" w14:textId="77777777" w:rsidR="00C46D4F" w:rsidRPr="00B03BF0" w:rsidRDefault="00C46D4F" w:rsidP="00C16049">
            <w:pPr>
              <w:pStyle w:val="Tabletext"/>
            </w:pPr>
            <w:r w:rsidRPr="00B03BF0">
              <w:t>Australian Capital Territory</w:t>
            </w:r>
          </w:p>
        </w:tc>
        <w:tc>
          <w:tcPr>
            <w:tcW w:w="665" w:type="pct"/>
            <w:tcBorders>
              <w:bottom w:val="single" w:sz="2" w:space="0" w:color="auto"/>
            </w:tcBorders>
            <w:shd w:val="clear" w:color="auto" w:fill="auto"/>
          </w:tcPr>
          <w:p w14:paraId="775D347A" w14:textId="77777777" w:rsidR="00C46D4F" w:rsidRPr="00B03BF0" w:rsidRDefault="00C46D4F" w:rsidP="00E240BD">
            <w:pPr>
              <w:pStyle w:val="Tabletext"/>
              <w:tabs>
                <w:tab w:val="decimal" w:pos="225"/>
              </w:tabs>
            </w:pPr>
            <w:r w:rsidRPr="00B03BF0">
              <w:t>2</w:t>
            </w:r>
            <w:r w:rsidR="00ED35ED">
              <w:t>1.25</w:t>
            </w:r>
            <w:r w:rsidRPr="00B03BF0">
              <w:t>%</w:t>
            </w:r>
          </w:p>
        </w:tc>
        <w:tc>
          <w:tcPr>
            <w:tcW w:w="665" w:type="pct"/>
            <w:tcBorders>
              <w:bottom w:val="single" w:sz="2" w:space="0" w:color="auto"/>
            </w:tcBorders>
            <w:shd w:val="clear" w:color="auto" w:fill="auto"/>
          </w:tcPr>
          <w:p w14:paraId="4DB31632" w14:textId="0B9BD3E4" w:rsidR="00C46D4F" w:rsidRPr="00B03BF0" w:rsidRDefault="00C46D4F" w:rsidP="00E240BD">
            <w:pPr>
              <w:pStyle w:val="Tabletext"/>
              <w:tabs>
                <w:tab w:val="decimal" w:pos="225"/>
              </w:tabs>
            </w:pPr>
            <w:r w:rsidRPr="00B03BF0">
              <w:t>2</w:t>
            </w:r>
            <w:r w:rsidR="00ED35ED">
              <w:t>2.5</w:t>
            </w:r>
            <w:r w:rsidR="00DD6D2E">
              <w:t>0</w:t>
            </w:r>
            <w:r w:rsidRPr="00B03BF0">
              <w:t>%</w:t>
            </w:r>
          </w:p>
        </w:tc>
        <w:tc>
          <w:tcPr>
            <w:tcW w:w="665" w:type="pct"/>
            <w:tcBorders>
              <w:bottom w:val="single" w:sz="2" w:space="0" w:color="auto"/>
            </w:tcBorders>
            <w:shd w:val="clear" w:color="auto" w:fill="auto"/>
          </w:tcPr>
          <w:p w14:paraId="6A6748F7" w14:textId="3AA6A45E" w:rsidR="00C46D4F" w:rsidRPr="00B03BF0" w:rsidRDefault="00ED35ED" w:rsidP="00E240BD">
            <w:pPr>
              <w:pStyle w:val="Tabletext"/>
              <w:tabs>
                <w:tab w:val="decimal" w:pos="225"/>
              </w:tabs>
            </w:pPr>
            <w:r w:rsidRPr="00B03BF0">
              <w:t>2</w:t>
            </w:r>
            <w:r>
              <w:t>2.5</w:t>
            </w:r>
            <w:r w:rsidR="00DD6D2E">
              <w:t>0</w:t>
            </w:r>
            <w:r w:rsidRPr="00B03BF0">
              <w:t>%</w:t>
            </w:r>
          </w:p>
        </w:tc>
        <w:tc>
          <w:tcPr>
            <w:tcW w:w="665" w:type="pct"/>
            <w:tcBorders>
              <w:bottom w:val="single" w:sz="2" w:space="0" w:color="auto"/>
            </w:tcBorders>
            <w:shd w:val="clear" w:color="auto" w:fill="auto"/>
          </w:tcPr>
          <w:p w14:paraId="17670C8A" w14:textId="7C5A04FB" w:rsidR="00C46D4F" w:rsidRPr="00B03BF0" w:rsidRDefault="00ED35ED" w:rsidP="00E240BD">
            <w:pPr>
              <w:pStyle w:val="Tabletext"/>
              <w:tabs>
                <w:tab w:val="decimal" w:pos="225"/>
              </w:tabs>
            </w:pPr>
            <w:r w:rsidRPr="00B03BF0">
              <w:t>2</w:t>
            </w:r>
            <w:r>
              <w:t>2.5</w:t>
            </w:r>
            <w:r w:rsidR="00DD6D2E">
              <w:t>0</w:t>
            </w:r>
            <w:r w:rsidRPr="00B03BF0">
              <w:t>%</w:t>
            </w:r>
          </w:p>
        </w:tc>
        <w:tc>
          <w:tcPr>
            <w:tcW w:w="698" w:type="pct"/>
            <w:tcBorders>
              <w:bottom w:val="single" w:sz="2" w:space="0" w:color="auto"/>
            </w:tcBorders>
            <w:shd w:val="clear" w:color="auto" w:fill="auto"/>
          </w:tcPr>
          <w:p w14:paraId="6758D7AE" w14:textId="776BA5A7" w:rsidR="00C46D4F" w:rsidRPr="00B03BF0" w:rsidRDefault="00ED35ED" w:rsidP="00E240BD">
            <w:pPr>
              <w:pStyle w:val="Tabletext"/>
              <w:tabs>
                <w:tab w:val="decimal" w:pos="225"/>
              </w:tabs>
            </w:pPr>
            <w:r w:rsidRPr="00B03BF0">
              <w:t>2</w:t>
            </w:r>
            <w:r>
              <w:t>2.5</w:t>
            </w:r>
            <w:r w:rsidR="005533BC">
              <w:t>0</w:t>
            </w:r>
            <w:r w:rsidRPr="00B03BF0">
              <w:t>%</w:t>
            </w:r>
          </w:p>
        </w:tc>
      </w:tr>
      <w:tr w:rsidR="00C46D4F" w:rsidRPr="00B03BF0" w14:paraId="2A857F4B" w14:textId="77777777" w:rsidTr="00E240BD">
        <w:tc>
          <w:tcPr>
            <w:tcW w:w="430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9998A4F" w14:textId="77777777" w:rsidR="00C46D4F" w:rsidRPr="00B03BF0" w:rsidRDefault="00C46D4F" w:rsidP="00C16049">
            <w:pPr>
              <w:pStyle w:val="Tabletext"/>
            </w:pPr>
            <w:r w:rsidRPr="00B03BF0">
              <w:lastRenderedPageBreak/>
              <w:t>8</w:t>
            </w:r>
          </w:p>
        </w:tc>
        <w:tc>
          <w:tcPr>
            <w:tcW w:w="12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25BD636" w14:textId="77777777" w:rsidR="00C46D4F" w:rsidRPr="00B03BF0" w:rsidRDefault="00C46D4F" w:rsidP="00C16049">
            <w:pPr>
              <w:pStyle w:val="Tabletext"/>
            </w:pPr>
            <w:r w:rsidRPr="00B03BF0">
              <w:t>Northern Territory</w:t>
            </w:r>
          </w:p>
        </w:tc>
        <w:tc>
          <w:tcPr>
            <w:tcW w:w="665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835A377" w14:textId="77777777" w:rsidR="00C46D4F" w:rsidRPr="00B03BF0" w:rsidRDefault="00C46D4F" w:rsidP="00E240BD">
            <w:pPr>
              <w:pStyle w:val="Tabletext"/>
              <w:tabs>
                <w:tab w:val="decimal" w:pos="225"/>
              </w:tabs>
            </w:pPr>
            <w:r w:rsidRPr="00B03BF0">
              <w:t>24.92%</w:t>
            </w:r>
          </w:p>
        </w:tc>
        <w:tc>
          <w:tcPr>
            <w:tcW w:w="665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CCD01DF" w14:textId="77777777" w:rsidR="00C46D4F" w:rsidRPr="00B03BF0" w:rsidRDefault="00C46D4F" w:rsidP="00E240BD">
            <w:pPr>
              <w:pStyle w:val="Tabletext"/>
              <w:tabs>
                <w:tab w:val="decimal" w:pos="225"/>
              </w:tabs>
            </w:pPr>
            <w:r w:rsidRPr="00B03BF0">
              <w:t>28.69%</w:t>
            </w:r>
          </w:p>
        </w:tc>
        <w:tc>
          <w:tcPr>
            <w:tcW w:w="665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FCD823A" w14:textId="77777777" w:rsidR="00C46D4F" w:rsidRPr="00B03BF0" w:rsidRDefault="00C46D4F" w:rsidP="00E240BD">
            <w:pPr>
              <w:pStyle w:val="Tabletext"/>
              <w:tabs>
                <w:tab w:val="decimal" w:pos="225"/>
              </w:tabs>
            </w:pPr>
            <w:r w:rsidRPr="00B03BF0">
              <w:t>32.46%</w:t>
            </w:r>
          </w:p>
        </w:tc>
        <w:tc>
          <w:tcPr>
            <w:tcW w:w="665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A09F072" w14:textId="77777777" w:rsidR="00C46D4F" w:rsidRPr="00B03BF0" w:rsidRDefault="00C46D4F" w:rsidP="00E240BD">
            <w:pPr>
              <w:pStyle w:val="Tabletext"/>
              <w:tabs>
                <w:tab w:val="decimal" w:pos="225"/>
              </w:tabs>
            </w:pPr>
            <w:r w:rsidRPr="00B03BF0">
              <w:t>36.23%</w:t>
            </w:r>
          </w:p>
        </w:tc>
        <w:tc>
          <w:tcPr>
            <w:tcW w:w="698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A5A052E" w14:textId="2E3D3088" w:rsidR="00C46D4F" w:rsidRPr="00B03BF0" w:rsidRDefault="00C46D4F" w:rsidP="00E240BD">
            <w:pPr>
              <w:pStyle w:val="Tabletext"/>
              <w:tabs>
                <w:tab w:val="decimal" w:pos="225"/>
              </w:tabs>
            </w:pPr>
            <w:r w:rsidRPr="00B03BF0">
              <w:t>40</w:t>
            </w:r>
            <w:r w:rsidR="005533BC">
              <w:t>.00</w:t>
            </w:r>
            <w:r w:rsidRPr="00B03BF0">
              <w:t>%</w:t>
            </w:r>
          </w:p>
        </w:tc>
      </w:tr>
    </w:tbl>
    <w:p w14:paraId="5E7121F5" w14:textId="77777777" w:rsidR="009C7B9C" w:rsidRPr="002A7790" w:rsidRDefault="009C7B9C" w:rsidP="002A7790">
      <w:pPr>
        <w:pStyle w:val="Tabletext"/>
      </w:pPr>
    </w:p>
    <w:sectPr w:rsidR="009C7B9C" w:rsidRPr="002A7790" w:rsidSect="004C246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2233" w:right="1797" w:bottom="1440" w:left="1797" w:header="72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5FA3A" w14:textId="77777777" w:rsidR="009A5E31" w:rsidRDefault="009A5E31" w:rsidP="0048364F">
      <w:pPr>
        <w:spacing w:line="240" w:lineRule="auto"/>
      </w:pPr>
      <w:r>
        <w:separator/>
      </w:r>
    </w:p>
  </w:endnote>
  <w:endnote w:type="continuationSeparator" w:id="0">
    <w:p w14:paraId="58C289BD" w14:textId="77777777" w:rsidR="009A5E31" w:rsidRDefault="009A5E3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9E176" w14:textId="273A3B41" w:rsidR="004C2462" w:rsidRPr="004C2462" w:rsidRDefault="004C2462" w:rsidP="004C2462">
    <w:pPr>
      <w:pStyle w:val="Footer"/>
      <w:rPr>
        <w:i/>
        <w:sz w:val="18"/>
      </w:rPr>
    </w:pPr>
    <w:r w:rsidRPr="004C2462">
      <w:rPr>
        <w:i/>
        <w:sz w:val="18"/>
      </w:rPr>
      <w:t>OPC66722 -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D1E8C" w14:textId="0DB9C677" w:rsidR="004C2462" w:rsidRPr="004C2462" w:rsidRDefault="004C2462" w:rsidP="004C2462">
    <w:pPr>
      <w:pStyle w:val="Footer"/>
      <w:rPr>
        <w:i/>
        <w:sz w:val="18"/>
      </w:rPr>
    </w:pPr>
    <w:r w:rsidRPr="004C2462">
      <w:rPr>
        <w:i/>
        <w:sz w:val="18"/>
      </w:rPr>
      <w:t>OPC66722 -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BFB11" w14:textId="2AFF8266" w:rsidR="009A5E31" w:rsidRPr="004C2462" w:rsidRDefault="004C2462" w:rsidP="004C246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C2462">
      <w:rPr>
        <w:i/>
        <w:sz w:val="18"/>
      </w:rPr>
      <w:t>OPC66722 -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340E4" w14:textId="77777777" w:rsidR="009A5E31" w:rsidRPr="00E33C1C" w:rsidRDefault="009A5E31" w:rsidP="00F13A0D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9A5E31" w14:paraId="59B01ECB" w14:textId="77777777" w:rsidTr="00F13A0D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420D4617" w14:textId="77777777" w:rsidR="009A5E31" w:rsidRDefault="009A5E31" w:rsidP="00F13A0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1246C357" w14:textId="5DFD40D0" w:rsidR="009A5E31" w:rsidRDefault="009A5E31" w:rsidP="00F13A0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16E01">
            <w:rPr>
              <w:i/>
              <w:sz w:val="18"/>
            </w:rPr>
            <w:t>Australian Education (Commonwealth Share for Government Schools)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3FC0920F" w14:textId="77777777" w:rsidR="009A5E31" w:rsidRDefault="009A5E31" w:rsidP="00F13A0D">
          <w:pPr>
            <w:spacing w:line="0" w:lineRule="atLeast"/>
            <w:jc w:val="right"/>
            <w:rPr>
              <w:sz w:val="18"/>
            </w:rPr>
          </w:pPr>
        </w:p>
      </w:tc>
    </w:tr>
  </w:tbl>
  <w:p w14:paraId="7A4AEFE0" w14:textId="36CA4908" w:rsidR="009A5E31" w:rsidRPr="004C2462" w:rsidRDefault="004C2462" w:rsidP="004C2462">
    <w:pPr>
      <w:rPr>
        <w:rFonts w:cs="Times New Roman"/>
        <w:i/>
        <w:sz w:val="18"/>
      </w:rPr>
    </w:pPr>
    <w:r w:rsidRPr="004C2462">
      <w:rPr>
        <w:rFonts w:cs="Times New Roman"/>
        <w:i/>
        <w:sz w:val="18"/>
      </w:rPr>
      <w:t>OPC66722 -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4A34" w14:textId="77777777" w:rsidR="009A5E31" w:rsidRPr="00E33C1C" w:rsidRDefault="009A5E31" w:rsidP="00F13A0D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9A5E31" w14:paraId="22E14A87" w14:textId="77777777" w:rsidTr="000D18AC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14:paraId="7F4A7112" w14:textId="77777777" w:rsidR="009A5E31" w:rsidRDefault="009A5E31" w:rsidP="00F13A0D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65E0CAFB" w14:textId="087EE01E" w:rsidR="009A5E31" w:rsidRDefault="009A5E31" w:rsidP="00F13A0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16E01">
            <w:rPr>
              <w:i/>
              <w:sz w:val="18"/>
            </w:rPr>
            <w:t>Australian Education (Commonwealth Share for Government Schools)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14:paraId="7BD7DA5E" w14:textId="77777777" w:rsidR="009A5E31" w:rsidRDefault="009A5E31" w:rsidP="00F13A0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EED0B3D" w14:textId="7FFFE8ED" w:rsidR="009A5E31" w:rsidRPr="004C2462" w:rsidRDefault="004C2462" w:rsidP="004C2462">
    <w:pPr>
      <w:rPr>
        <w:rFonts w:cs="Times New Roman"/>
        <w:i/>
        <w:sz w:val="18"/>
      </w:rPr>
    </w:pPr>
    <w:r w:rsidRPr="004C2462">
      <w:rPr>
        <w:rFonts w:cs="Times New Roman"/>
        <w:i/>
        <w:sz w:val="18"/>
      </w:rPr>
      <w:t>OPC66722 -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5798F" w14:textId="1797D4C5" w:rsidR="009A5E31" w:rsidRPr="004C2462" w:rsidRDefault="004C2462" w:rsidP="004C2462">
    <w:pPr>
      <w:pStyle w:val="Footer"/>
      <w:rPr>
        <w:i/>
        <w:sz w:val="18"/>
      </w:rPr>
    </w:pPr>
    <w:r w:rsidRPr="004C2462">
      <w:rPr>
        <w:i/>
        <w:sz w:val="18"/>
      </w:rPr>
      <w:t>OPC66722 -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1C6A1" w14:textId="77777777" w:rsidR="009A5E31" w:rsidRPr="00E33C1C" w:rsidRDefault="009A5E31" w:rsidP="00F13A0D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9A5E31" w14:paraId="2B338EE5" w14:textId="77777777" w:rsidTr="00F13A0D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78AE0ADE" w14:textId="77777777" w:rsidR="009A5E31" w:rsidRDefault="009A5E31" w:rsidP="00F13A0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47E3EB92" w14:textId="138921B6" w:rsidR="009A5E31" w:rsidRDefault="009A5E31" w:rsidP="00F13A0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16E01">
            <w:rPr>
              <w:i/>
              <w:sz w:val="18"/>
            </w:rPr>
            <w:t>Australian Education (Commonwealth Share for Government Schools)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0DD122DF" w14:textId="77777777" w:rsidR="009A5E31" w:rsidRDefault="009A5E31" w:rsidP="00F13A0D">
          <w:pPr>
            <w:spacing w:line="0" w:lineRule="atLeast"/>
            <w:jc w:val="right"/>
            <w:rPr>
              <w:sz w:val="18"/>
            </w:rPr>
          </w:pPr>
        </w:p>
      </w:tc>
    </w:tr>
  </w:tbl>
  <w:p w14:paraId="6978EAAB" w14:textId="4B942542" w:rsidR="009A5E31" w:rsidRPr="004C2462" w:rsidRDefault="004C2462" w:rsidP="004C2462">
    <w:pPr>
      <w:rPr>
        <w:rFonts w:cs="Times New Roman"/>
        <w:i/>
        <w:sz w:val="18"/>
      </w:rPr>
    </w:pPr>
    <w:r w:rsidRPr="004C2462">
      <w:rPr>
        <w:rFonts w:cs="Times New Roman"/>
        <w:i/>
        <w:sz w:val="18"/>
      </w:rPr>
      <w:t>OPC66722 -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471C0" w14:textId="77777777" w:rsidR="009A5E31" w:rsidRPr="00E33C1C" w:rsidRDefault="009A5E31" w:rsidP="00F13A0D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9A5E31" w14:paraId="17A133DD" w14:textId="77777777" w:rsidTr="00F13A0D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2BECCAA3" w14:textId="77777777" w:rsidR="009A5E31" w:rsidRDefault="009A5E31" w:rsidP="00F13A0D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36269AAB" w14:textId="1CC91E52" w:rsidR="009A5E31" w:rsidRDefault="009A5E31" w:rsidP="00F13A0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16E01">
            <w:rPr>
              <w:i/>
              <w:sz w:val="18"/>
            </w:rPr>
            <w:t>Australian Education (Commonwealth Share for Government Schools)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02086898" w14:textId="77777777" w:rsidR="009A5E31" w:rsidRDefault="009A5E31" w:rsidP="00F13A0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91093B" w14:textId="09608BFB" w:rsidR="009A5E31" w:rsidRPr="004C2462" w:rsidRDefault="004C2462" w:rsidP="004C2462">
    <w:pPr>
      <w:rPr>
        <w:rFonts w:cs="Times New Roman"/>
        <w:i/>
        <w:sz w:val="18"/>
      </w:rPr>
    </w:pPr>
    <w:r w:rsidRPr="004C2462">
      <w:rPr>
        <w:rFonts w:cs="Times New Roman"/>
        <w:i/>
        <w:sz w:val="18"/>
      </w:rPr>
      <w:t>OPC66722 - B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21183" w14:textId="77777777" w:rsidR="009A5E31" w:rsidRPr="00E33C1C" w:rsidRDefault="009A5E31" w:rsidP="00F13A0D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404"/>
      <w:gridCol w:w="6402"/>
      <w:gridCol w:w="723"/>
    </w:tblGrid>
    <w:tr w:rsidR="009A5E31" w14:paraId="468D5E36" w14:textId="77777777" w:rsidTr="00F13A0D">
      <w:tc>
        <w:tcPr>
          <w:tcW w:w="823" w:type="pct"/>
          <w:tcBorders>
            <w:top w:val="nil"/>
            <w:left w:val="nil"/>
            <w:bottom w:val="nil"/>
            <w:right w:val="nil"/>
          </w:tcBorders>
        </w:tcPr>
        <w:p w14:paraId="5AA699D1" w14:textId="77777777" w:rsidR="009A5E31" w:rsidRDefault="009A5E31" w:rsidP="00F13A0D">
          <w:pPr>
            <w:spacing w:line="0" w:lineRule="atLeast"/>
            <w:rPr>
              <w:sz w:val="18"/>
            </w:rPr>
          </w:pPr>
        </w:p>
      </w:tc>
      <w:tc>
        <w:tcPr>
          <w:tcW w:w="3753" w:type="pct"/>
          <w:tcBorders>
            <w:top w:val="nil"/>
            <w:left w:val="nil"/>
            <w:bottom w:val="nil"/>
            <w:right w:val="nil"/>
          </w:tcBorders>
        </w:tcPr>
        <w:p w14:paraId="4467CEDA" w14:textId="231A5319" w:rsidR="009A5E31" w:rsidRDefault="009A5E31" w:rsidP="00F13A0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16E01">
            <w:rPr>
              <w:i/>
              <w:sz w:val="18"/>
            </w:rPr>
            <w:t>Australian Education (Commonwealth Share for Government Schools)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24" w:type="pct"/>
          <w:tcBorders>
            <w:top w:val="nil"/>
            <w:left w:val="nil"/>
            <w:bottom w:val="nil"/>
            <w:right w:val="nil"/>
          </w:tcBorders>
        </w:tcPr>
        <w:p w14:paraId="5D77588F" w14:textId="77777777" w:rsidR="009A5E31" w:rsidRDefault="009A5E31" w:rsidP="00F13A0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74A7CDE" w14:textId="57E6C804" w:rsidR="009A5E31" w:rsidRPr="004C2462" w:rsidRDefault="004C2462" w:rsidP="004C2462">
    <w:pPr>
      <w:rPr>
        <w:rFonts w:cs="Times New Roman"/>
        <w:i/>
        <w:sz w:val="18"/>
      </w:rPr>
    </w:pPr>
    <w:r w:rsidRPr="004C2462">
      <w:rPr>
        <w:rFonts w:cs="Times New Roman"/>
        <w:i/>
        <w:sz w:val="18"/>
      </w:rPr>
      <w:t>OPC66722 -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ABB7F" w14:textId="77777777" w:rsidR="009A5E31" w:rsidRDefault="009A5E31" w:rsidP="0048364F">
      <w:pPr>
        <w:spacing w:line="240" w:lineRule="auto"/>
      </w:pPr>
      <w:r>
        <w:separator/>
      </w:r>
    </w:p>
  </w:footnote>
  <w:footnote w:type="continuationSeparator" w:id="0">
    <w:p w14:paraId="316F3A0C" w14:textId="77777777" w:rsidR="009A5E31" w:rsidRDefault="009A5E3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C81CB" w14:textId="65C473EA" w:rsidR="009A5E31" w:rsidRPr="005F1388" w:rsidRDefault="009A5E31" w:rsidP="00F13A0D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B84F2" w14:textId="24D1AAB5" w:rsidR="009A5E31" w:rsidRPr="005F1388" w:rsidRDefault="009A5E31" w:rsidP="00F13A0D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352E4" w14:textId="5D827991" w:rsidR="009A5E31" w:rsidRPr="005F1388" w:rsidRDefault="009A5E31" w:rsidP="00F13A0D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82EBA" w14:textId="1C891706" w:rsidR="009A5E31" w:rsidRPr="000B5E62" w:rsidRDefault="009A5E31" w:rsidP="00F13A0D">
    <w:pPr>
      <w:pBdr>
        <w:bottom w:val="single" w:sz="6" w:space="1" w:color="auto"/>
      </w:pBdr>
      <w:spacing w:before="1000"/>
      <w:rPr>
        <w:sz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8EC40" w14:textId="514FD323" w:rsidR="009A5E31" w:rsidRPr="000B5E62" w:rsidRDefault="009A5E31" w:rsidP="00F13A0D">
    <w:pPr>
      <w:pBdr>
        <w:bottom w:val="single" w:sz="6" w:space="1" w:color="auto"/>
      </w:pBdr>
      <w:spacing w:before="1000"/>
      <w:rPr>
        <w:sz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F9C9C" w14:textId="6BAF3FA0" w:rsidR="009A5E31" w:rsidRPr="000B5E62" w:rsidRDefault="009A5E31" w:rsidP="00F13A0D">
    <w:pPr>
      <w:pStyle w:val="Header"/>
      <w:tabs>
        <w:tab w:val="clear" w:pos="4150"/>
        <w:tab w:val="clear" w:pos="8307"/>
      </w:tabs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84268" w14:textId="478B1CF3" w:rsidR="009A5E31" w:rsidRDefault="009A5E31" w:rsidP="00F13A0D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3EF87AEE" w14:textId="4635AF27" w:rsidR="009A5E31" w:rsidRDefault="009A5E31" w:rsidP="00F13A0D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5D90CCB5" w14:textId="0EC72BF6" w:rsidR="009A5E31" w:rsidRPr="007A1328" w:rsidRDefault="009A5E31" w:rsidP="00F13A0D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170A2A33" w14:textId="77777777" w:rsidR="009A5E31" w:rsidRPr="007A1328" w:rsidRDefault="009A5E31" w:rsidP="00F13A0D">
    <w:pPr>
      <w:rPr>
        <w:b/>
        <w:sz w:val="24"/>
      </w:rPr>
    </w:pPr>
  </w:p>
  <w:p w14:paraId="7C01B653" w14:textId="121E5E1A" w:rsidR="009A5E31" w:rsidRPr="007A1328" w:rsidRDefault="009A5E31" w:rsidP="00F13A0D">
    <w:pPr>
      <w:pBdr>
        <w:bottom w:val="single" w:sz="6" w:space="1" w:color="auto"/>
      </w:pBdr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A16E01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07680B">
      <w:rPr>
        <w:noProof/>
        <w:sz w:val="24"/>
      </w:rPr>
      <w:t>4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08F55" w14:textId="5123AFC6" w:rsidR="009A5E31" w:rsidRPr="007A1328" w:rsidRDefault="009A5E31" w:rsidP="00F13A0D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5C077244" w14:textId="33C0F211" w:rsidR="009A5E31" w:rsidRPr="007A1328" w:rsidRDefault="009A5E31" w:rsidP="00F13A0D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24B771FF" w14:textId="49DC0C0C" w:rsidR="009A5E31" w:rsidRPr="007A1328" w:rsidRDefault="009A5E31" w:rsidP="00F13A0D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2C9D0E91" w14:textId="77777777" w:rsidR="009A5E31" w:rsidRPr="007A1328" w:rsidRDefault="009A5E31" w:rsidP="00F13A0D">
    <w:pPr>
      <w:jc w:val="right"/>
      <w:rPr>
        <w:b/>
        <w:sz w:val="24"/>
      </w:rPr>
    </w:pPr>
  </w:p>
  <w:p w14:paraId="20449CBB" w14:textId="0267334F" w:rsidR="009A5E31" w:rsidRPr="007A1328" w:rsidRDefault="009A5E31" w:rsidP="00F13A0D">
    <w:pPr>
      <w:pBdr>
        <w:bottom w:val="single" w:sz="6" w:space="1" w:color="auto"/>
      </w:pBdr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A16E01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07680B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9DA92" w14:textId="4EA49D45" w:rsidR="009A5E31" w:rsidRPr="007A1328" w:rsidRDefault="009A5E31" w:rsidP="00F13A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803423181">
    <w:abstractNumId w:val="9"/>
  </w:num>
  <w:num w:numId="2" w16cid:durableId="1170876098">
    <w:abstractNumId w:val="7"/>
  </w:num>
  <w:num w:numId="3" w16cid:durableId="2041198936">
    <w:abstractNumId w:val="6"/>
  </w:num>
  <w:num w:numId="4" w16cid:durableId="2050571846">
    <w:abstractNumId w:val="5"/>
  </w:num>
  <w:num w:numId="5" w16cid:durableId="396435321">
    <w:abstractNumId w:val="4"/>
  </w:num>
  <w:num w:numId="6" w16cid:durableId="207377133">
    <w:abstractNumId w:val="8"/>
  </w:num>
  <w:num w:numId="7" w16cid:durableId="1470587453">
    <w:abstractNumId w:val="3"/>
  </w:num>
  <w:num w:numId="8" w16cid:durableId="757557966">
    <w:abstractNumId w:val="2"/>
  </w:num>
  <w:num w:numId="9" w16cid:durableId="1354957166">
    <w:abstractNumId w:val="1"/>
  </w:num>
  <w:num w:numId="10" w16cid:durableId="1649704111">
    <w:abstractNumId w:val="0"/>
  </w:num>
  <w:num w:numId="11" w16cid:durableId="40446413">
    <w:abstractNumId w:val="15"/>
  </w:num>
  <w:num w:numId="12" w16cid:durableId="1626036548">
    <w:abstractNumId w:val="11"/>
  </w:num>
  <w:num w:numId="13" w16cid:durableId="449013049">
    <w:abstractNumId w:val="12"/>
  </w:num>
  <w:num w:numId="14" w16cid:durableId="777912755">
    <w:abstractNumId w:val="14"/>
  </w:num>
  <w:num w:numId="15" w16cid:durableId="1413359474">
    <w:abstractNumId w:val="13"/>
  </w:num>
  <w:num w:numId="16" w16cid:durableId="1518155887">
    <w:abstractNumId w:val="10"/>
  </w:num>
  <w:num w:numId="17" w16cid:durableId="303118917">
    <w:abstractNumId w:val="17"/>
  </w:num>
  <w:num w:numId="18" w16cid:durableId="3415996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87406"/>
    <w:rsid w:val="00000263"/>
    <w:rsid w:val="00002A31"/>
    <w:rsid w:val="00003B3B"/>
    <w:rsid w:val="000055EF"/>
    <w:rsid w:val="00006AD5"/>
    <w:rsid w:val="000113BC"/>
    <w:rsid w:val="00011975"/>
    <w:rsid w:val="000136AF"/>
    <w:rsid w:val="00027A97"/>
    <w:rsid w:val="00031DDD"/>
    <w:rsid w:val="00036E24"/>
    <w:rsid w:val="0004044E"/>
    <w:rsid w:val="000413AC"/>
    <w:rsid w:val="00044411"/>
    <w:rsid w:val="000457FF"/>
    <w:rsid w:val="00046F47"/>
    <w:rsid w:val="0005120E"/>
    <w:rsid w:val="00054577"/>
    <w:rsid w:val="000614BF"/>
    <w:rsid w:val="0007169C"/>
    <w:rsid w:val="0007680B"/>
    <w:rsid w:val="00076B12"/>
    <w:rsid w:val="00077593"/>
    <w:rsid w:val="00083D9A"/>
    <w:rsid w:val="00083E17"/>
    <w:rsid w:val="00083F48"/>
    <w:rsid w:val="000841EE"/>
    <w:rsid w:val="00094869"/>
    <w:rsid w:val="000A782B"/>
    <w:rsid w:val="000A7DF9"/>
    <w:rsid w:val="000B3B9F"/>
    <w:rsid w:val="000B4B18"/>
    <w:rsid w:val="000B7BE3"/>
    <w:rsid w:val="000C08BE"/>
    <w:rsid w:val="000D05EF"/>
    <w:rsid w:val="000D18AC"/>
    <w:rsid w:val="000D4EAE"/>
    <w:rsid w:val="000D5485"/>
    <w:rsid w:val="000D6E9B"/>
    <w:rsid w:val="000E5394"/>
    <w:rsid w:val="000F21C1"/>
    <w:rsid w:val="000F417B"/>
    <w:rsid w:val="001003C2"/>
    <w:rsid w:val="00105D72"/>
    <w:rsid w:val="0010745C"/>
    <w:rsid w:val="00117277"/>
    <w:rsid w:val="00123598"/>
    <w:rsid w:val="001253A0"/>
    <w:rsid w:val="00135205"/>
    <w:rsid w:val="00136180"/>
    <w:rsid w:val="0014398F"/>
    <w:rsid w:val="00155873"/>
    <w:rsid w:val="00160BD7"/>
    <w:rsid w:val="001643C9"/>
    <w:rsid w:val="00165568"/>
    <w:rsid w:val="00166082"/>
    <w:rsid w:val="00166C2F"/>
    <w:rsid w:val="001716C9"/>
    <w:rsid w:val="00183DAD"/>
    <w:rsid w:val="00184261"/>
    <w:rsid w:val="0018475D"/>
    <w:rsid w:val="00186EF3"/>
    <w:rsid w:val="00190BA1"/>
    <w:rsid w:val="00190DF5"/>
    <w:rsid w:val="00193461"/>
    <w:rsid w:val="001939E1"/>
    <w:rsid w:val="00193B75"/>
    <w:rsid w:val="00194A90"/>
    <w:rsid w:val="00195382"/>
    <w:rsid w:val="0019671A"/>
    <w:rsid w:val="001A1845"/>
    <w:rsid w:val="001A3B9F"/>
    <w:rsid w:val="001A4302"/>
    <w:rsid w:val="001A65C0"/>
    <w:rsid w:val="001B0DD2"/>
    <w:rsid w:val="001B4284"/>
    <w:rsid w:val="001B6456"/>
    <w:rsid w:val="001B6500"/>
    <w:rsid w:val="001B7A5D"/>
    <w:rsid w:val="001C4526"/>
    <w:rsid w:val="001C53F5"/>
    <w:rsid w:val="001C69C4"/>
    <w:rsid w:val="001C70D9"/>
    <w:rsid w:val="001D1304"/>
    <w:rsid w:val="001D1596"/>
    <w:rsid w:val="001E0A8D"/>
    <w:rsid w:val="001E1B12"/>
    <w:rsid w:val="001E3590"/>
    <w:rsid w:val="001E58E4"/>
    <w:rsid w:val="001E5E94"/>
    <w:rsid w:val="001E7407"/>
    <w:rsid w:val="001F2C7F"/>
    <w:rsid w:val="001F369B"/>
    <w:rsid w:val="00201D27"/>
    <w:rsid w:val="00202662"/>
    <w:rsid w:val="0020300C"/>
    <w:rsid w:val="00204322"/>
    <w:rsid w:val="00206555"/>
    <w:rsid w:val="0020758C"/>
    <w:rsid w:val="00210436"/>
    <w:rsid w:val="00212F87"/>
    <w:rsid w:val="002134F6"/>
    <w:rsid w:val="00217046"/>
    <w:rsid w:val="00220A0C"/>
    <w:rsid w:val="00223E4A"/>
    <w:rsid w:val="002302EA"/>
    <w:rsid w:val="00232188"/>
    <w:rsid w:val="00233FBA"/>
    <w:rsid w:val="00240749"/>
    <w:rsid w:val="002468D7"/>
    <w:rsid w:val="0025176D"/>
    <w:rsid w:val="00263886"/>
    <w:rsid w:val="00273226"/>
    <w:rsid w:val="00274F15"/>
    <w:rsid w:val="00276FAE"/>
    <w:rsid w:val="00285CDD"/>
    <w:rsid w:val="00291167"/>
    <w:rsid w:val="00297ECB"/>
    <w:rsid w:val="002A7790"/>
    <w:rsid w:val="002B0E20"/>
    <w:rsid w:val="002B69E7"/>
    <w:rsid w:val="002B76B8"/>
    <w:rsid w:val="002C152A"/>
    <w:rsid w:val="002C428E"/>
    <w:rsid w:val="002D043A"/>
    <w:rsid w:val="002D560D"/>
    <w:rsid w:val="002D5D01"/>
    <w:rsid w:val="002E467A"/>
    <w:rsid w:val="002E4F3A"/>
    <w:rsid w:val="002F6D77"/>
    <w:rsid w:val="00301D31"/>
    <w:rsid w:val="00304E63"/>
    <w:rsid w:val="00304F17"/>
    <w:rsid w:val="0031713F"/>
    <w:rsid w:val="003173B2"/>
    <w:rsid w:val="00321913"/>
    <w:rsid w:val="00321993"/>
    <w:rsid w:val="00324EE6"/>
    <w:rsid w:val="00327DD2"/>
    <w:rsid w:val="00327E3C"/>
    <w:rsid w:val="003316DC"/>
    <w:rsid w:val="00332E0D"/>
    <w:rsid w:val="0033669A"/>
    <w:rsid w:val="003415D3"/>
    <w:rsid w:val="00346335"/>
    <w:rsid w:val="00352B0F"/>
    <w:rsid w:val="00355E91"/>
    <w:rsid w:val="003561B0"/>
    <w:rsid w:val="00363BDA"/>
    <w:rsid w:val="00367960"/>
    <w:rsid w:val="00374B52"/>
    <w:rsid w:val="00380C23"/>
    <w:rsid w:val="0038496E"/>
    <w:rsid w:val="00396DE5"/>
    <w:rsid w:val="003979AA"/>
    <w:rsid w:val="003A15AC"/>
    <w:rsid w:val="003A56EB"/>
    <w:rsid w:val="003B0627"/>
    <w:rsid w:val="003C2993"/>
    <w:rsid w:val="003C5F2B"/>
    <w:rsid w:val="003C7962"/>
    <w:rsid w:val="003D0BFE"/>
    <w:rsid w:val="003D32B5"/>
    <w:rsid w:val="003D5700"/>
    <w:rsid w:val="003D6A8A"/>
    <w:rsid w:val="003E445F"/>
    <w:rsid w:val="003F0F5A"/>
    <w:rsid w:val="003F74E1"/>
    <w:rsid w:val="00400A30"/>
    <w:rsid w:val="004022CA"/>
    <w:rsid w:val="00403462"/>
    <w:rsid w:val="004061F6"/>
    <w:rsid w:val="0041029E"/>
    <w:rsid w:val="004116CD"/>
    <w:rsid w:val="00414ADE"/>
    <w:rsid w:val="00424CA9"/>
    <w:rsid w:val="004250E0"/>
    <w:rsid w:val="004257BB"/>
    <w:rsid w:val="004261D9"/>
    <w:rsid w:val="0042703B"/>
    <w:rsid w:val="00434247"/>
    <w:rsid w:val="004372B9"/>
    <w:rsid w:val="0044291A"/>
    <w:rsid w:val="0045072B"/>
    <w:rsid w:val="00453397"/>
    <w:rsid w:val="004541FD"/>
    <w:rsid w:val="00460499"/>
    <w:rsid w:val="00474835"/>
    <w:rsid w:val="004819C7"/>
    <w:rsid w:val="0048364F"/>
    <w:rsid w:val="00490F2E"/>
    <w:rsid w:val="00496DB3"/>
    <w:rsid w:val="00496F97"/>
    <w:rsid w:val="004A1EB7"/>
    <w:rsid w:val="004A400B"/>
    <w:rsid w:val="004A53EA"/>
    <w:rsid w:val="004C2462"/>
    <w:rsid w:val="004C36B2"/>
    <w:rsid w:val="004C5E59"/>
    <w:rsid w:val="004D25C7"/>
    <w:rsid w:val="004D5B88"/>
    <w:rsid w:val="004E02C7"/>
    <w:rsid w:val="004E4B31"/>
    <w:rsid w:val="004E6796"/>
    <w:rsid w:val="004E7055"/>
    <w:rsid w:val="004E723F"/>
    <w:rsid w:val="004F1FAC"/>
    <w:rsid w:val="004F676E"/>
    <w:rsid w:val="00501D11"/>
    <w:rsid w:val="005027F6"/>
    <w:rsid w:val="0050588B"/>
    <w:rsid w:val="00516B8D"/>
    <w:rsid w:val="00517827"/>
    <w:rsid w:val="005205B0"/>
    <w:rsid w:val="00520835"/>
    <w:rsid w:val="005232BD"/>
    <w:rsid w:val="00523D8D"/>
    <w:rsid w:val="0052686F"/>
    <w:rsid w:val="0052728F"/>
    <w:rsid w:val="0052756C"/>
    <w:rsid w:val="00530230"/>
    <w:rsid w:val="00530CC9"/>
    <w:rsid w:val="00531AB7"/>
    <w:rsid w:val="00537FBC"/>
    <w:rsid w:val="00541D73"/>
    <w:rsid w:val="00543469"/>
    <w:rsid w:val="005452CC"/>
    <w:rsid w:val="005454D2"/>
    <w:rsid w:val="00546FA3"/>
    <w:rsid w:val="005512CF"/>
    <w:rsid w:val="00552236"/>
    <w:rsid w:val="00552523"/>
    <w:rsid w:val="005533BC"/>
    <w:rsid w:val="00554243"/>
    <w:rsid w:val="00554CE2"/>
    <w:rsid w:val="00557C7A"/>
    <w:rsid w:val="005610EA"/>
    <w:rsid w:val="00562A58"/>
    <w:rsid w:val="00566EE8"/>
    <w:rsid w:val="0056768E"/>
    <w:rsid w:val="005727EF"/>
    <w:rsid w:val="00575D7B"/>
    <w:rsid w:val="00575E1D"/>
    <w:rsid w:val="00581211"/>
    <w:rsid w:val="0058313A"/>
    <w:rsid w:val="00584811"/>
    <w:rsid w:val="005935AF"/>
    <w:rsid w:val="00593AA6"/>
    <w:rsid w:val="00593D02"/>
    <w:rsid w:val="00594161"/>
    <w:rsid w:val="00594512"/>
    <w:rsid w:val="00594749"/>
    <w:rsid w:val="005A482B"/>
    <w:rsid w:val="005A7EF0"/>
    <w:rsid w:val="005B2539"/>
    <w:rsid w:val="005B4067"/>
    <w:rsid w:val="005B4FF3"/>
    <w:rsid w:val="005C02AD"/>
    <w:rsid w:val="005C36E0"/>
    <w:rsid w:val="005C3F41"/>
    <w:rsid w:val="005C62B5"/>
    <w:rsid w:val="005C6C43"/>
    <w:rsid w:val="005D0553"/>
    <w:rsid w:val="005D168D"/>
    <w:rsid w:val="005D5EA1"/>
    <w:rsid w:val="005E61D3"/>
    <w:rsid w:val="005F011C"/>
    <w:rsid w:val="005F4840"/>
    <w:rsid w:val="005F7738"/>
    <w:rsid w:val="00600219"/>
    <w:rsid w:val="006004A2"/>
    <w:rsid w:val="00611A25"/>
    <w:rsid w:val="00611A54"/>
    <w:rsid w:val="00613EAD"/>
    <w:rsid w:val="00615568"/>
    <w:rsid w:val="006158AC"/>
    <w:rsid w:val="00627283"/>
    <w:rsid w:val="00634184"/>
    <w:rsid w:val="00640402"/>
    <w:rsid w:val="00640F78"/>
    <w:rsid w:val="00643B9A"/>
    <w:rsid w:val="00646E7B"/>
    <w:rsid w:val="006506F5"/>
    <w:rsid w:val="0065384C"/>
    <w:rsid w:val="00655D6A"/>
    <w:rsid w:val="00656DE9"/>
    <w:rsid w:val="0066312A"/>
    <w:rsid w:val="00665FC0"/>
    <w:rsid w:val="00676F51"/>
    <w:rsid w:val="00677CC2"/>
    <w:rsid w:val="00685F42"/>
    <w:rsid w:val="006866A1"/>
    <w:rsid w:val="00692030"/>
    <w:rsid w:val="0069207B"/>
    <w:rsid w:val="00694AA6"/>
    <w:rsid w:val="00696035"/>
    <w:rsid w:val="00696CC4"/>
    <w:rsid w:val="006A1849"/>
    <w:rsid w:val="006A4309"/>
    <w:rsid w:val="006B0E55"/>
    <w:rsid w:val="006B31B8"/>
    <w:rsid w:val="006B7006"/>
    <w:rsid w:val="006C7F8C"/>
    <w:rsid w:val="006D0FCE"/>
    <w:rsid w:val="006D198B"/>
    <w:rsid w:val="006D3766"/>
    <w:rsid w:val="006D7AB9"/>
    <w:rsid w:val="006F185F"/>
    <w:rsid w:val="00700B2C"/>
    <w:rsid w:val="00702582"/>
    <w:rsid w:val="00713084"/>
    <w:rsid w:val="0071580D"/>
    <w:rsid w:val="00720FC2"/>
    <w:rsid w:val="00731E00"/>
    <w:rsid w:val="00732E9D"/>
    <w:rsid w:val="0073491A"/>
    <w:rsid w:val="00734DFD"/>
    <w:rsid w:val="007440B7"/>
    <w:rsid w:val="007473C5"/>
    <w:rsid w:val="00747993"/>
    <w:rsid w:val="00754978"/>
    <w:rsid w:val="0076205F"/>
    <w:rsid w:val="007634AD"/>
    <w:rsid w:val="00763AAB"/>
    <w:rsid w:val="00767A22"/>
    <w:rsid w:val="0077085F"/>
    <w:rsid w:val="007715C9"/>
    <w:rsid w:val="00772E33"/>
    <w:rsid w:val="00774B94"/>
    <w:rsid w:val="00774EDD"/>
    <w:rsid w:val="0077576C"/>
    <w:rsid w:val="007757EC"/>
    <w:rsid w:val="007808E2"/>
    <w:rsid w:val="007842CD"/>
    <w:rsid w:val="00784A73"/>
    <w:rsid w:val="00790082"/>
    <w:rsid w:val="007A115D"/>
    <w:rsid w:val="007A35E6"/>
    <w:rsid w:val="007A6024"/>
    <w:rsid w:val="007A6863"/>
    <w:rsid w:val="007C1023"/>
    <w:rsid w:val="007C5F2B"/>
    <w:rsid w:val="007D3ADD"/>
    <w:rsid w:val="007D45C1"/>
    <w:rsid w:val="007E0BAC"/>
    <w:rsid w:val="007E328D"/>
    <w:rsid w:val="007E5D2A"/>
    <w:rsid w:val="007E7791"/>
    <w:rsid w:val="007E7D4A"/>
    <w:rsid w:val="007F48ED"/>
    <w:rsid w:val="007F7947"/>
    <w:rsid w:val="008043E7"/>
    <w:rsid w:val="00807134"/>
    <w:rsid w:val="008073F6"/>
    <w:rsid w:val="00812F45"/>
    <w:rsid w:val="00814035"/>
    <w:rsid w:val="00823B55"/>
    <w:rsid w:val="00831114"/>
    <w:rsid w:val="00840C4D"/>
    <w:rsid w:val="0084172C"/>
    <w:rsid w:val="00856A31"/>
    <w:rsid w:val="008754D0"/>
    <w:rsid w:val="00877D48"/>
    <w:rsid w:val="00881510"/>
    <w:rsid w:val="008816F0"/>
    <w:rsid w:val="0088345B"/>
    <w:rsid w:val="008A16A5"/>
    <w:rsid w:val="008A52B7"/>
    <w:rsid w:val="008B4D37"/>
    <w:rsid w:val="008B5B90"/>
    <w:rsid w:val="008B5D42"/>
    <w:rsid w:val="008B7626"/>
    <w:rsid w:val="008C095A"/>
    <w:rsid w:val="008C2B5D"/>
    <w:rsid w:val="008C2D0E"/>
    <w:rsid w:val="008D03F6"/>
    <w:rsid w:val="008D0EE0"/>
    <w:rsid w:val="008D5B99"/>
    <w:rsid w:val="008D7A27"/>
    <w:rsid w:val="008D7B97"/>
    <w:rsid w:val="008E2E6C"/>
    <w:rsid w:val="008E4702"/>
    <w:rsid w:val="008E47D8"/>
    <w:rsid w:val="008E4A93"/>
    <w:rsid w:val="008E69AA"/>
    <w:rsid w:val="008F4F1C"/>
    <w:rsid w:val="00904451"/>
    <w:rsid w:val="00906DF8"/>
    <w:rsid w:val="00907531"/>
    <w:rsid w:val="00911310"/>
    <w:rsid w:val="00922764"/>
    <w:rsid w:val="00923481"/>
    <w:rsid w:val="00927C9B"/>
    <w:rsid w:val="00932377"/>
    <w:rsid w:val="00934A36"/>
    <w:rsid w:val="009373CC"/>
    <w:rsid w:val="009408EA"/>
    <w:rsid w:val="00942672"/>
    <w:rsid w:val="00943102"/>
    <w:rsid w:val="0094523D"/>
    <w:rsid w:val="009559E6"/>
    <w:rsid w:val="009579EF"/>
    <w:rsid w:val="00976A63"/>
    <w:rsid w:val="00983419"/>
    <w:rsid w:val="0098427E"/>
    <w:rsid w:val="00985747"/>
    <w:rsid w:val="00985BAD"/>
    <w:rsid w:val="009861AD"/>
    <w:rsid w:val="00987406"/>
    <w:rsid w:val="00994821"/>
    <w:rsid w:val="00996403"/>
    <w:rsid w:val="009968D7"/>
    <w:rsid w:val="00996C0A"/>
    <w:rsid w:val="009A01B5"/>
    <w:rsid w:val="009A5E31"/>
    <w:rsid w:val="009A6F85"/>
    <w:rsid w:val="009C3431"/>
    <w:rsid w:val="009C4C35"/>
    <w:rsid w:val="009C5989"/>
    <w:rsid w:val="009C7124"/>
    <w:rsid w:val="009C7863"/>
    <w:rsid w:val="009C7B9C"/>
    <w:rsid w:val="009D08DA"/>
    <w:rsid w:val="009D66E7"/>
    <w:rsid w:val="009E0257"/>
    <w:rsid w:val="009E272F"/>
    <w:rsid w:val="009E5450"/>
    <w:rsid w:val="009E6331"/>
    <w:rsid w:val="009E6464"/>
    <w:rsid w:val="009F7B4D"/>
    <w:rsid w:val="00A0013F"/>
    <w:rsid w:val="00A0283F"/>
    <w:rsid w:val="00A06860"/>
    <w:rsid w:val="00A068AA"/>
    <w:rsid w:val="00A07A24"/>
    <w:rsid w:val="00A11520"/>
    <w:rsid w:val="00A12115"/>
    <w:rsid w:val="00A136F5"/>
    <w:rsid w:val="00A14402"/>
    <w:rsid w:val="00A16E01"/>
    <w:rsid w:val="00A17163"/>
    <w:rsid w:val="00A231E2"/>
    <w:rsid w:val="00A2550D"/>
    <w:rsid w:val="00A33AEC"/>
    <w:rsid w:val="00A35D3A"/>
    <w:rsid w:val="00A40FA0"/>
    <w:rsid w:val="00A4169B"/>
    <w:rsid w:val="00A445F2"/>
    <w:rsid w:val="00A50D55"/>
    <w:rsid w:val="00A5165B"/>
    <w:rsid w:val="00A523C5"/>
    <w:rsid w:val="00A52FDA"/>
    <w:rsid w:val="00A569DF"/>
    <w:rsid w:val="00A56C42"/>
    <w:rsid w:val="00A60AE2"/>
    <w:rsid w:val="00A61BFC"/>
    <w:rsid w:val="00A64912"/>
    <w:rsid w:val="00A64BFD"/>
    <w:rsid w:val="00A65153"/>
    <w:rsid w:val="00A70A74"/>
    <w:rsid w:val="00A773AC"/>
    <w:rsid w:val="00A80DE6"/>
    <w:rsid w:val="00A81BC4"/>
    <w:rsid w:val="00A84C4E"/>
    <w:rsid w:val="00A84C6A"/>
    <w:rsid w:val="00A90456"/>
    <w:rsid w:val="00A90EA8"/>
    <w:rsid w:val="00AA0343"/>
    <w:rsid w:val="00AA2A5C"/>
    <w:rsid w:val="00AA3906"/>
    <w:rsid w:val="00AB1A45"/>
    <w:rsid w:val="00AB78E9"/>
    <w:rsid w:val="00AD3467"/>
    <w:rsid w:val="00AD5641"/>
    <w:rsid w:val="00AD7252"/>
    <w:rsid w:val="00AE0F9B"/>
    <w:rsid w:val="00AE2C96"/>
    <w:rsid w:val="00AE33DB"/>
    <w:rsid w:val="00AE3528"/>
    <w:rsid w:val="00AE3D55"/>
    <w:rsid w:val="00AF038A"/>
    <w:rsid w:val="00AF55FF"/>
    <w:rsid w:val="00B00E37"/>
    <w:rsid w:val="00B032D8"/>
    <w:rsid w:val="00B03823"/>
    <w:rsid w:val="00B03BF0"/>
    <w:rsid w:val="00B03F17"/>
    <w:rsid w:val="00B10546"/>
    <w:rsid w:val="00B26B8C"/>
    <w:rsid w:val="00B30A44"/>
    <w:rsid w:val="00B30DA6"/>
    <w:rsid w:val="00B33B3C"/>
    <w:rsid w:val="00B35673"/>
    <w:rsid w:val="00B40466"/>
    <w:rsid w:val="00B40D74"/>
    <w:rsid w:val="00B41EC8"/>
    <w:rsid w:val="00B469D7"/>
    <w:rsid w:val="00B47A33"/>
    <w:rsid w:val="00B52663"/>
    <w:rsid w:val="00B56DCB"/>
    <w:rsid w:val="00B571E8"/>
    <w:rsid w:val="00B64F2D"/>
    <w:rsid w:val="00B66708"/>
    <w:rsid w:val="00B67438"/>
    <w:rsid w:val="00B70175"/>
    <w:rsid w:val="00B752E0"/>
    <w:rsid w:val="00B770D2"/>
    <w:rsid w:val="00B87573"/>
    <w:rsid w:val="00B94798"/>
    <w:rsid w:val="00B94F68"/>
    <w:rsid w:val="00B9793C"/>
    <w:rsid w:val="00BA30EB"/>
    <w:rsid w:val="00BA47A3"/>
    <w:rsid w:val="00BA5026"/>
    <w:rsid w:val="00BA758C"/>
    <w:rsid w:val="00BB0CD6"/>
    <w:rsid w:val="00BB2B54"/>
    <w:rsid w:val="00BB6E79"/>
    <w:rsid w:val="00BB7C66"/>
    <w:rsid w:val="00BC3B20"/>
    <w:rsid w:val="00BC4CAF"/>
    <w:rsid w:val="00BE262F"/>
    <w:rsid w:val="00BE3B31"/>
    <w:rsid w:val="00BE719A"/>
    <w:rsid w:val="00BE720A"/>
    <w:rsid w:val="00BF5384"/>
    <w:rsid w:val="00BF6650"/>
    <w:rsid w:val="00BF78E9"/>
    <w:rsid w:val="00C067E5"/>
    <w:rsid w:val="00C1271D"/>
    <w:rsid w:val="00C16049"/>
    <w:rsid w:val="00C164CA"/>
    <w:rsid w:val="00C32198"/>
    <w:rsid w:val="00C42BF8"/>
    <w:rsid w:val="00C42F71"/>
    <w:rsid w:val="00C43CAD"/>
    <w:rsid w:val="00C460AE"/>
    <w:rsid w:val="00C46D4F"/>
    <w:rsid w:val="00C50043"/>
    <w:rsid w:val="00C50A0F"/>
    <w:rsid w:val="00C50BB3"/>
    <w:rsid w:val="00C53BE7"/>
    <w:rsid w:val="00C574D9"/>
    <w:rsid w:val="00C6150B"/>
    <w:rsid w:val="00C727AA"/>
    <w:rsid w:val="00C75082"/>
    <w:rsid w:val="00C7573B"/>
    <w:rsid w:val="00C76CF3"/>
    <w:rsid w:val="00C77121"/>
    <w:rsid w:val="00C84D9E"/>
    <w:rsid w:val="00C929DE"/>
    <w:rsid w:val="00CA09BF"/>
    <w:rsid w:val="00CA481C"/>
    <w:rsid w:val="00CA4CF7"/>
    <w:rsid w:val="00CA7844"/>
    <w:rsid w:val="00CB2D8F"/>
    <w:rsid w:val="00CB58EF"/>
    <w:rsid w:val="00CC3D11"/>
    <w:rsid w:val="00CD2904"/>
    <w:rsid w:val="00CD3594"/>
    <w:rsid w:val="00CD65F8"/>
    <w:rsid w:val="00CE0F24"/>
    <w:rsid w:val="00CE10F3"/>
    <w:rsid w:val="00CE2FEF"/>
    <w:rsid w:val="00CE56C7"/>
    <w:rsid w:val="00CE7D64"/>
    <w:rsid w:val="00CF0BB2"/>
    <w:rsid w:val="00CF1D04"/>
    <w:rsid w:val="00D0527B"/>
    <w:rsid w:val="00D10B02"/>
    <w:rsid w:val="00D13441"/>
    <w:rsid w:val="00D20665"/>
    <w:rsid w:val="00D20925"/>
    <w:rsid w:val="00D23A1C"/>
    <w:rsid w:val="00D243A3"/>
    <w:rsid w:val="00D27906"/>
    <w:rsid w:val="00D31228"/>
    <w:rsid w:val="00D3200B"/>
    <w:rsid w:val="00D33440"/>
    <w:rsid w:val="00D42B96"/>
    <w:rsid w:val="00D43401"/>
    <w:rsid w:val="00D446B9"/>
    <w:rsid w:val="00D52215"/>
    <w:rsid w:val="00D52EFE"/>
    <w:rsid w:val="00D53808"/>
    <w:rsid w:val="00D53D0D"/>
    <w:rsid w:val="00D56A0D"/>
    <w:rsid w:val="00D5767F"/>
    <w:rsid w:val="00D6366F"/>
    <w:rsid w:val="00D63EF6"/>
    <w:rsid w:val="00D66518"/>
    <w:rsid w:val="00D70DFB"/>
    <w:rsid w:val="00D71EEA"/>
    <w:rsid w:val="00D735CD"/>
    <w:rsid w:val="00D73EB7"/>
    <w:rsid w:val="00D766DF"/>
    <w:rsid w:val="00D800BE"/>
    <w:rsid w:val="00D849DE"/>
    <w:rsid w:val="00D86B7C"/>
    <w:rsid w:val="00D95891"/>
    <w:rsid w:val="00DA4EBE"/>
    <w:rsid w:val="00DA5D94"/>
    <w:rsid w:val="00DA5F39"/>
    <w:rsid w:val="00DA681D"/>
    <w:rsid w:val="00DA6908"/>
    <w:rsid w:val="00DA72ED"/>
    <w:rsid w:val="00DB1950"/>
    <w:rsid w:val="00DB48A9"/>
    <w:rsid w:val="00DB5CB4"/>
    <w:rsid w:val="00DB7BF7"/>
    <w:rsid w:val="00DC284A"/>
    <w:rsid w:val="00DC4E8C"/>
    <w:rsid w:val="00DD41FE"/>
    <w:rsid w:val="00DD50E0"/>
    <w:rsid w:val="00DD6D2E"/>
    <w:rsid w:val="00DE0693"/>
    <w:rsid w:val="00DE103C"/>
    <w:rsid w:val="00DE149E"/>
    <w:rsid w:val="00DE43B2"/>
    <w:rsid w:val="00DF10EB"/>
    <w:rsid w:val="00DF1202"/>
    <w:rsid w:val="00E05341"/>
    <w:rsid w:val="00E056C9"/>
    <w:rsid w:val="00E05704"/>
    <w:rsid w:val="00E12F1A"/>
    <w:rsid w:val="00E14357"/>
    <w:rsid w:val="00E15561"/>
    <w:rsid w:val="00E21CFB"/>
    <w:rsid w:val="00E22935"/>
    <w:rsid w:val="00E240BD"/>
    <w:rsid w:val="00E248C0"/>
    <w:rsid w:val="00E36CED"/>
    <w:rsid w:val="00E454F7"/>
    <w:rsid w:val="00E54292"/>
    <w:rsid w:val="00E60191"/>
    <w:rsid w:val="00E6107A"/>
    <w:rsid w:val="00E74DC7"/>
    <w:rsid w:val="00E7547B"/>
    <w:rsid w:val="00E80ACB"/>
    <w:rsid w:val="00E8329A"/>
    <w:rsid w:val="00E835D3"/>
    <w:rsid w:val="00E87699"/>
    <w:rsid w:val="00E92E27"/>
    <w:rsid w:val="00E9414A"/>
    <w:rsid w:val="00E94751"/>
    <w:rsid w:val="00E9586B"/>
    <w:rsid w:val="00E97334"/>
    <w:rsid w:val="00EA0D36"/>
    <w:rsid w:val="00EA313C"/>
    <w:rsid w:val="00EA5A27"/>
    <w:rsid w:val="00ED35ED"/>
    <w:rsid w:val="00ED4928"/>
    <w:rsid w:val="00ED4A64"/>
    <w:rsid w:val="00EE3749"/>
    <w:rsid w:val="00EE483C"/>
    <w:rsid w:val="00EE6190"/>
    <w:rsid w:val="00EF2E3A"/>
    <w:rsid w:val="00EF6402"/>
    <w:rsid w:val="00F025DF"/>
    <w:rsid w:val="00F047E2"/>
    <w:rsid w:val="00F04D57"/>
    <w:rsid w:val="00F05A62"/>
    <w:rsid w:val="00F060B8"/>
    <w:rsid w:val="00F078DC"/>
    <w:rsid w:val="00F13A0D"/>
    <w:rsid w:val="00F13C03"/>
    <w:rsid w:val="00F13E86"/>
    <w:rsid w:val="00F1675A"/>
    <w:rsid w:val="00F24E47"/>
    <w:rsid w:val="00F32FCB"/>
    <w:rsid w:val="00F337C2"/>
    <w:rsid w:val="00F473EF"/>
    <w:rsid w:val="00F565FF"/>
    <w:rsid w:val="00F66230"/>
    <w:rsid w:val="00F6709F"/>
    <w:rsid w:val="00F677A9"/>
    <w:rsid w:val="00F67DCD"/>
    <w:rsid w:val="00F7099B"/>
    <w:rsid w:val="00F723BD"/>
    <w:rsid w:val="00F732EA"/>
    <w:rsid w:val="00F757A7"/>
    <w:rsid w:val="00F84CF5"/>
    <w:rsid w:val="00F8612E"/>
    <w:rsid w:val="00F8713C"/>
    <w:rsid w:val="00F87232"/>
    <w:rsid w:val="00FA420B"/>
    <w:rsid w:val="00FC27FD"/>
    <w:rsid w:val="00FC5D8D"/>
    <w:rsid w:val="00FC6C4F"/>
    <w:rsid w:val="00FE0614"/>
    <w:rsid w:val="00FE0781"/>
    <w:rsid w:val="00FE18DB"/>
    <w:rsid w:val="00FF3070"/>
    <w:rsid w:val="00FF39DE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21EAF0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0841E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1E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41E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41E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41E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1E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41E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841E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841E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841E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841EE"/>
  </w:style>
  <w:style w:type="paragraph" w:customStyle="1" w:styleId="OPCParaBase">
    <w:name w:val="OPCParaBase"/>
    <w:qFormat/>
    <w:rsid w:val="000841E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841E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841E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841E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841E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841E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841E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841E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841E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841E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841E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841EE"/>
  </w:style>
  <w:style w:type="paragraph" w:customStyle="1" w:styleId="Blocks">
    <w:name w:val="Blocks"/>
    <w:aliases w:val="bb"/>
    <w:basedOn w:val="OPCParaBase"/>
    <w:qFormat/>
    <w:rsid w:val="000841E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841E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841E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841EE"/>
    <w:rPr>
      <w:i/>
    </w:rPr>
  </w:style>
  <w:style w:type="paragraph" w:customStyle="1" w:styleId="BoxList">
    <w:name w:val="BoxList"/>
    <w:aliases w:val="bl"/>
    <w:basedOn w:val="BoxText"/>
    <w:qFormat/>
    <w:rsid w:val="000841E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841E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841E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841EE"/>
    <w:pPr>
      <w:ind w:left="1985" w:hanging="851"/>
    </w:pPr>
  </w:style>
  <w:style w:type="character" w:customStyle="1" w:styleId="CharAmPartNo">
    <w:name w:val="CharAmPartNo"/>
    <w:basedOn w:val="OPCCharBase"/>
    <w:qFormat/>
    <w:rsid w:val="000841EE"/>
  </w:style>
  <w:style w:type="character" w:customStyle="1" w:styleId="CharAmPartText">
    <w:name w:val="CharAmPartText"/>
    <w:basedOn w:val="OPCCharBase"/>
    <w:qFormat/>
    <w:rsid w:val="000841EE"/>
  </w:style>
  <w:style w:type="character" w:customStyle="1" w:styleId="CharAmSchNo">
    <w:name w:val="CharAmSchNo"/>
    <w:basedOn w:val="OPCCharBase"/>
    <w:qFormat/>
    <w:rsid w:val="000841EE"/>
  </w:style>
  <w:style w:type="character" w:customStyle="1" w:styleId="CharAmSchText">
    <w:name w:val="CharAmSchText"/>
    <w:basedOn w:val="OPCCharBase"/>
    <w:qFormat/>
    <w:rsid w:val="000841EE"/>
  </w:style>
  <w:style w:type="character" w:customStyle="1" w:styleId="CharBoldItalic">
    <w:name w:val="CharBoldItalic"/>
    <w:basedOn w:val="OPCCharBase"/>
    <w:uiPriority w:val="1"/>
    <w:qFormat/>
    <w:rsid w:val="000841EE"/>
    <w:rPr>
      <w:b/>
      <w:i/>
    </w:rPr>
  </w:style>
  <w:style w:type="character" w:customStyle="1" w:styleId="CharChapNo">
    <w:name w:val="CharChapNo"/>
    <w:basedOn w:val="OPCCharBase"/>
    <w:uiPriority w:val="1"/>
    <w:qFormat/>
    <w:rsid w:val="000841EE"/>
  </w:style>
  <w:style w:type="character" w:customStyle="1" w:styleId="CharChapText">
    <w:name w:val="CharChapText"/>
    <w:basedOn w:val="OPCCharBase"/>
    <w:uiPriority w:val="1"/>
    <w:qFormat/>
    <w:rsid w:val="000841EE"/>
  </w:style>
  <w:style w:type="character" w:customStyle="1" w:styleId="CharDivNo">
    <w:name w:val="CharDivNo"/>
    <w:basedOn w:val="OPCCharBase"/>
    <w:uiPriority w:val="1"/>
    <w:qFormat/>
    <w:rsid w:val="000841EE"/>
  </w:style>
  <w:style w:type="character" w:customStyle="1" w:styleId="CharDivText">
    <w:name w:val="CharDivText"/>
    <w:basedOn w:val="OPCCharBase"/>
    <w:uiPriority w:val="1"/>
    <w:qFormat/>
    <w:rsid w:val="000841EE"/>
  </w:style>
  <w:style w:type="character" w:customStyle="1" w:styleId="CharItalic">
    <w:name w:val="CharItalic"/>
    <w:basedOn w:val="OPCCharBase"/>
    <w:uiPriority w:val="1"/>
    <w:qFormat/>
    <w:rsid w:val="000841EE"/>
    <w:rPr>
      <w:i/>
    </w:rPr>
  </w:style>
  <w:style w:type="character" w:customStyle="1" w:styleId="CharPartNo">
    <w:name w:val="CharPartNo"/>
    <w:basedOn w:val="OPCCharBase"/>
    <w:uiPriority w:val="1"/>
    <w:qFormat/>
    <w:rsid w:val="000841EE"/>
  </w:style>
  <w:style w:type="character" w:customStyle="1" w:styleId="CharPartText">
    <w:name w:val="CharPartText"/>
    <w:basedOn w:val="OPCCharBase"/>
    <w:uiPriority w:val="1"/>
    <w:qFormat/>
    <w:rsid w:val="000841EE"/>
  </w:style>
  <w:style w:type="character" w:customStyle="1" w:styleId="CharSectno">
    <w:name w:val="CharSectno"/>
    <w:basedOn w:val="OPCCharBase"/>
    <w:qFormat/>
    <w:rsid w:val="000841EE"/>
  </w:style>
  <w:style w:type="character" w:customStyle="1" w:styleId="CharSubdNo">
    <w:name w:val="CharSubdNo"/>
    <w:basedOn w:val="OPCCharBase"/>
    <w:uiPriority w:val="1"/>
    <w:qFormat/>
    <w:rsid w:val="000841EE"/>
  </w:style>
  <w:style w:type="character" w:customStyle="1" w:styleId="CharSubdText">
    <w:name w:val="CharSubdText"/>
    <w:basedOn w:val="OPCCharBase"/>
    <w:uiPriority w:val="1"/>
    <w:qFormat/>
    <w:rsid w:val="000841EE"/>
  </w:style>
  <w:style w:type="paragraph" w:customStyle="1" w:styleId="CTA--">
    <w:name w:val="CTA --"/>
    <w:basedOn w:val="OPCParaBase"/>
    <w:next w:val="Normal"/>
    <w:rsid w:val="000841E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841E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841E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841E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841E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841E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841E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841E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841E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841E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841E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841E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841E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841E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841E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841E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841E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841E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841E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841E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841E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841E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841E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841E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841E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841E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841E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841E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841E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841E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841E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841E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841E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841E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841E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841E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841E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841E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841E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841E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841E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841E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841E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841E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841E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841E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841E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841E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841E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841E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841E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841E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841E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841E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841E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841E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841E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841E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841E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841E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841E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841E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841E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841E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841E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841E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841E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841E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841E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841E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841E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841E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841EE"/>
    <w:rPr>
      <w:sz w:val="16"/>
    </w:rPr>
  </w:style>
  <w:style w:type="table" w:customStyle="1" w:styleId="CFlag">
    <w:name w:val="CFlag"/>
    <w:basedOn w:val="TableNormal"/>
    <w:uiPriority w:val="99"/>
    <w:rsid w:val="000841E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841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841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4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841E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841E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841E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841E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841E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841E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841EE"/>
    <w:pPr>
      <w:spacing w:before="120"/>
    </w:pPr>
  </w:style>
  <w:style w:type="paragraph" w:customStyle="1" w:styleId="CompiledActNo">
    <w:name w:val="CompiledActNo"/>
    <w:basedOn w:val="OPCParaBase"/>
    <w:next w:val="Normal"/>
    <w:rsid w:val="000841E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841E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841E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841E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841E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841E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841E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841E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841E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841E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841E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841E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841E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841E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841E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841E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841E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841EE"/>
  </w:style>
  <w:style w:type="character" w:customStyle="1" w:styleId="CharSubPartNoCASA">
    <w:name w:val="CharSubPartNo(CASA)"/>
    <w:basedOn w:val="OPCCharBase"/>
    <w:uiPriority w:val="1"/>
    <w:rsid w:val="000841EE"/>
  </w:style>
  <w:style w:type="paragraph" w:customStyle="1" w:styleId="ENoteTTIndentHeadingSub">
    <w:name w:val="ENoteTTIndentHeadingSub"/>
    <w:aliases w:val="enTTHis"/>
    <w:basedOn w:val="OPCParaBase"/>
    <w:rsid w:val="000841E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841E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841E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841E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841E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841E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841E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841EE"/>
    <w:rPr>
      <w:sz w:val="22"/>
    </w:rPr>
  </w:style>
  <w:style w:type="paragraph" w:customStyle="1" w:styleId="SOTextNote">
    <w:name w:val="SO TextNote"/>
    <w:aliases w:val="sont"/>
    <w:basedOn w:val="SOText"/>
    <w:qFormat/>
    <w:rsid w:val="000841E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841E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841EE"/>
    <w:rPr>
      <w:sz w:val="22"/>
    </w:rPr>
  </w:style>
  <w:style w:type="paragraph" w:customStyle="1" w:styleId="FileName">
    <w:name w:val="FileName"/>
    <w:basedOn w:val="Normal"/>
    <w:rsid w:val="000841EE"/>
  </w:style>
  <w:style w:type="paragraph" w:customStyle="1" w:styleId="TableHeading">
    <w:name w:val="TableHeading"/>
    <w:aliases w:val="th"/>
    <w:basedOn w:val="OPCParaBase"/>
    <w:next w:val="Tabletext"/>
    <w:rsid w:val="000841E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841E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841E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841E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841E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841E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841E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841E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841E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841E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841E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841E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841E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841E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841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841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841E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841E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841E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841E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841E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841E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841E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841EE"/>
  </w:style>
  <w:style w:type="character" w:customStyle="1" w:styleId="charlegsubtitle1">
    <w:name w:val="charlegsubtitle1"/>
    <w:basedOn w:val="DefaultParagraphFont"/>
    <w:rsid w:val="000841E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841EE"/>
    <w:pPr>
      <w:ind w:left="240" w:hanging="240"/>
    </w:pPr>
  </w:style>
  <w:style w:type="paragraph" w:styleId="Index2">
    <w:name w:val="index 2"/>
    <w:basedOn w:val="Normal"/>
    <w:next w:val="Normal"/>
    <w:autoRedefine/>
    <w:rsid w:val="000841EE"/>
    <w:pPr>
      <w:ind w:left="480" w:hanging="240"/>
    </w:pPr>
  </w:style>
  <w:style w:type="paragraph" w:styleId="Index3">
    <w:name w:val="index 3"/>
    <w:basedOn w:val="Normal"/>
    <w:next w:val="Normal"/>
    <w:autoRedefine/>
    <w:rsid w:val="000841EE"/>
    <w:pPr>
      <w:ind w:left="720" w:hanging="240"/>
    </w:pPr>
  </w:style>
  <w:style w:type="paragraph" w:styleId="Index4">
    <w:name w:val="index 4"/>
    <w:basedOn w:val="Normal"/>
    <w:next w:val="Normal"/>
    <w:autoRedefine/>
    <w:rsid w:val="000841EE"/>
    <w:pPr>
      <w:ind w:left="960" w:hanging="240"/>
    </w:pPr>
  </w:style>
  <w:style w:type="paragraph" w:styleId="Index5">
    <w:name w:val="index 5"/>
    <w:basedOn w:val="Normal"/>
    <w:next w:val="Normal"/>
    <w:autoRedefine/>
    <w:rsid w:val="000841EE"/>
    <w:pPr>
      <w:ind w:left="1200" w:hanging="240"/>
    </w:pPr>
  </w:style>
  <w:style w:type="paragraph" w:styleId="Index6">
    <w:name w:val="index 6"/>
    <w:basedOn w:val="Normal"/>
    <w:next w:val="Normal"/>
    <w:autoRedefine/>
    <w:rsid w:val="000841EE"/>
    <w:pPr>
      <w:ind w:left="1440" w:hanging="240"/>
    </w:pPr>
  </w:style>
  <w:style w:type="paragraph" w:styleId="Index7">
    <w:name w:val="index 7"/>
    <w:basedOn w:val="Normal"/>
    <w:next w:val="Normal"/>
    <w:autoRedefine/>
    <w:rsid w:val="000841EE"/>
    <w:pPr>
      <w:ind w:left="1680" w:hanging="240"/>
    </w:pPr>
  </w:style>
  <w:style w:type="paragraph" w:styleId="Index8">
    <w:name w:val="index 8"/>
    <w:basedOn w:val="Normal"/>
    <w:next w:val="Normal"/>
    <w:autoRedefine/>
    <w:rsid w:val="000841EE"/>
    <w:pPr>
      <w:ind w:left="1920" w:hanging="240"/>
    </w:pPr>
  </w:style>
  <w:style w:type="paragraph" w:styleId="Index9">
    <w:name w:val="index 9"/>
    <w:basedOn w:val="Normal"/>
    <w:next w:val="Normal"/>
    <w:autoRedefine/>
    <w:rsid w:val="000841EE"/>
    <w:pPr>
      <w:ind w:left="2160" w:hanging="240"/>
    </w:pPr>
  </w:style>
  <w:style w:type="paragraph" w:styleId="NormalIndent">
    <w:name w:val="Normal Indent"/>
    <w:basedOn w:val="Normal"/>
    <w:rsid w:val="000841EE"/>
    <w:pPr>
      <w:ind w:left="720"/>
    </w:pPr>
  </w:style>
  <w:style w:type="paragraph" w:styleId="FootnoteText">
    <w:name w:val="footnote text"/>
    <w:basedOn w:val="Normal"/>
    <w:link w:val="FootnoteTextChar"/>
    <w:rsid w:val="000841E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841EE"/>
  </w:style>
  <w:style w:type="paragraph" w:styleId="CommentText">
    <w:name w:val="annotation text"/>
    <w:basedOn w:val="Normal"/>
    <w:link w:val="CommentTextChar"/>
    <w:rsid w:val="000841E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841EE"/>
  </w:style>
  <w:style w:type="paragraph" w:styleId="IndexHeading">
    <w:name w:val="index heading"/>
    <w:basedOn w:val="Normal"/>
    <w:next w:val="Index1"/>
    <w:rsid w:val="000841E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841E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841EE"/>
    <w:pPr>
      <w:ind w:left="480" w:hanging="480"/>
    </w:pPr>
  </w:style>
  <w:style w:type="paragraph" w:styleId="EnvelopeAddress">
    <w:name w:val="envelope address"/>
    <w:basedOn w:val="Normal"/>
    <w:rsid w:val="000841E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841E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841E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841EE"/>
    <w:rPr>
      <w:sz w:val="16"/>
      <w:szCs w:val="16"/>
    </w:rPr>
  </w:style>
  <w:style w:type="character" w:styleId="PageNumber">
    <w:name w:val="page number"/>
    <w:basedOn w:val="DefaultParagraphFont"/>
    <w:rsid w:val="000841EE"/>
  </w:style>
  <w:style w:type="character" w:styleId="EndnoteReference">
    <w:name w:val="endnote reference"/>
    <w:basedOn w:val="DefaultParagraphFont"/>
    <w:rsid w:val="000841EE"/>
    <w:rPr>
      <w:vertAlign w:val="superscript"/>
    </w:rPr>
  </w:style>
  <w:style w:type="paragraph" w:styleId="EndnoteText">
    <w:name w:val="endnote text"/>
    <w:basedOn w:val="Normal"/>
    <w:link w:val="EndnoteTextChar"/>
    <w:rsid w:val="000841E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841EE"/>
  </w:style>
  <w:style w:type="paragraph" w:styleId="TableofAuthorities">
    <w:name w:val="table of authorities"/>
    <w:basedOn w:val="Normal"/>
    <w:next w:val="Normal"/>
    <w:rsid w:val="000841EE"/>
    <w:pPr>
      <w:ind w:left="240" w:hanging="240"/>
    </w:pPr>
  </w:style>
  <w:style w:type="paragraph" w:styleId="MacroText">
    <w:name w:val="macro"/>
    <w:link w:val="MacroTextChar"/>
    <w:rsid w:val="000841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841E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841E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841EE"/>
    <w:pPr>
      <w:ind w:left="283" w:hanging="283"/>
    </w:pPr>
  </w:style>
  <w:style w:type="paragraph" w:styleId="ListBullet">
    <w:name w:val="List Bullet"/>
    <w:basedOn w:val="Normal"/>
    <w:autoRedefine/>
    <w:rsid w:val="000841E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841E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841EE"/>
    <w:pPr>
      <w:ind w:left="566" w:hanging="283"/>
    </w:pPr>
  </w:style>
  <w:style w:type="paragraph" w:styleId="List3">
    <w:name w:val="List 3"/>
    <w:basedOn w:val="Normal"/>
    <w:rsid w:val="000841EE"/>
    <w:pPr>
      <w:ind w:left="849" w:hanging="283"/>
    </w:pPr>
  </w:style>
  <w:style w:type="paragraph" w:styleId="List4">
    <w:name w:val="List 4"/>
    <w:basedOn w:val="Normal"/>
    <w:rsid w:val="000841EE"/>
    <w:pPr>
      <w:ind w:left="1132" w:hanging="283"/>
    </w:pPr>
  </w:style>
  <w:style w:type="paragraph" w:styleId="List5">
    <w:name w:val="List 5"/>
    <w:basedOn w:val="Normal"/>
    <w:rsid w:val="000841EE"/>
    <w:pPr>
      <w:ind w:left="1415" w:hanging="283"/>
    </w:pPr>
  </w:style>
  <w:style w:type="paragraph" w:styleId="ListBullet2">
    <w:name w:val="List Bullet 2"/>
    <w:basedOn w:val="Normal"/>
    <w:autoRedefine/>
    <w:rsid w:val="000841E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841E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841E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841E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841E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841E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841E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841E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841E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841E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841EE"/>
    <w:pPr>
      <w:ind w:left="4252"/>
    </w:pPr>
  </w:style>
  <w:style w:type="character" w:customStyle="1" w:styleId="ClosingChar">
    <w:name w:val="Closing Char"/>
    <w:basedOn w:val="DefaultParagraphFont"/>
    <w:link w:val="Closing"/>
    <w:rsid w:val="000841EE"/>
    <w:rPr>
      <w:sz w:val="22"/>
    </w:rPr>
  </w:style>
  <w:style w:type="paragraph" w:styleId="Signature">
    <w:name w:val="Signature"/>
    <w:basedOn w:val="Normal"/>
    <w:link w:val="SignatureChar"/>
    <w:rsid w:val="000841E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841EE"/>
    <w:rPr>
      <w:sz w:val="22"/>
    </w:rPr>
  </w:style>
  <w:style w:type="paragraph" w:styleId="BodyText">
    <w:name w:val="Body Text"/>
    <w:basedOn w:val="Normal"/>
    <w:link w:val="BodyTextChar"/>
    <w:rsid w:val="000841E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841EE"/>
    <w:rPr>
      <w:sz w:val="22"/>
    </w:rPr>
  </w:style>
  <w:style w:type="paragraph" w:styleId="BodyTextIndent">
    <w:name w:val="Body Text Indent"/>
    <w:basedOn w:val="Normal"/>
    <w:link w:val="BodyTextIndentChar"/>
    <w:rsid w:val="000841E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841EE"/>
    <w:rPr>
      <w:sz w:val="22"/>
    </w:rPr>
  </w:style>
  <w:style w:type="paragraph" w:styleId="ListContinue">
    <w:name w:val="List Continue"/>
    <w:basedOn w:val="Normal"/>
    <w:rsid w:val="000841EE"/>
    <w:pPr>
      <w:spacing w:after="120"/>
      <w:ind w:left="283"/>
    </w:pPr>
  </w:style>
  <w:style w:type="paragraph" w:styleId="ListContinue2">
    <w:name w:val="List Continue 2"/>
    <w:basedOn w:val="Normal"/>
    <w:rsid w:val="000841EE"/>
    <w:pPr>
      <w:spacing w:after="120"/>
      <w:ind w:left="566"/>
    </w:pPr>
  </w:style>
  <w:style w:type="paragraph" w:styleId="ListContinue3">
    <w:name w:val="List Continue 3"/>
    <w:basedOn w:val="Normal"/>
    <w:rsid w:val="000841EE"/>
    <w:pPr>
      <w:spacing w:after="120"/>
      <w:ind w:left="849"/>
    </w:pPr>
  </w:style>
  <w:style w:type="paragraph" w:styleId="ListContinue4">
    <w:name w:val="List Continue 4"/>
    <w:basedOn w:val="Normal"/>
    <w:rsid w:val="000841EE"/>
    <w:pPr>
      <w:spacing w:after="120"/>
      <w:ind w:left="1132"/>
    </w:pPr>
  </w:style>
  <w:style w:type="paragraph" w:styleId="ListContinue5">
    <w:name w:val="List Continue 5"/>
    <w:basedOn w:val="Normal"/>
    <w:rsid w:val="000841E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841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841E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841E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841E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841EE"/>
  </w:style>
  <w:style w:type="character" w:customStyle="1" w:styleId="SalutationChar">
    <w:name w:val="Salutation Char"/>
    <w:basedOn w:val="DefaultParagraphFont"/>
    <w:link w:val="Salutation"/>
    <w:rsid w:val="000841EE"/>
    <w:rPr>
      <w:sz w:val="22"/>
    </w:rPr>
  </w:style>
  <w:style w:type="paragraph" w:styleId="Date">
    <w:name w:val="Date"/>
    <w:basedOn w:val="Normal"/>
    <w:next w:val="Normal"/>
    <w:link w:val="DateChar"/>
    <w:rsid w:val="000841EE"/>
  </w:style>
  <w:style w:type="character" w:customStyle="1" w:styleId="DateChar">
    <w:name w:val="Date Char"/>
    <w:basedOn w:val="DefaultParagraphFont"/>
    <w:link w:val="Date"/>
    <w:rsid w:val="000841EE"/>
    <w:rPr>
      <w:sz w:val="22"/>
    </w:rPr>
  </w:style>
  <w:style w:type="paragraph" w:styleId="BodyTextFirstIndent">
    <w:name w:val="Body Text First Indent"/>
    <w:basedOn w:val="BodyText"/>
    <w:link w:val="BodyTextFirstIndentChar"/>
    <w:rsid w:val="000841E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841E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841E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841EE"/>
    <w:rPr>
      <w:sz w:val="22"/>
    </w:rPr>
  </w:style>
  <w:style w:type="paragraph" w:styleId="BodyText2">
    <w:name w:val="Body Text 2"/>
    <w:basedOn w:val="Normal"/>
    <w:link w:val="BodyText2Char"/>
    <w:rsid w:val="000841E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841EE"/>
    <w:rPr>
      <w:sz w:val="22"/>
    </w:rPr>
  </w:style>
  <w:style w:type="paragraph" w:styleId="BodyText3">
    <w:name w:val="Body Text 3"/>
    <w:basedOn w:val="Normal"/>
    <w:link w:val="BodyText3Char"/>
    <w:rsid w:val="000841E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841E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841E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841EE"/>
    <w:rPr>
      <w:sz w:val="22"/>
    </w:rPr>
  </w:style>
  <w:style w:type="paragraph" w:styleId="BodyTextIndent3">
    <w:name w:val="Body Text Indent 3"/>
    <w:basedOn w:val="Normal"/>
    <w:link w:val="BodyTextIndent3Char"/>
    <w:rsid w:val="000841E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841EE"/>
    <w:rPr>
      <w:sz w:val="16"/>
      <w:szCs w:val="16"/>
    </w:rPr>
  </w:style>
  <w:style w:type="paragraph" w:styleId="BlockText">
    <w:name w:val="Block Text"/>
    <w:basedOn w:val="Normal"/>
    <w:rsid w:val="000841EE"/>
    <w:pPr>
      <w:spacing w:after="120"/>
      <w:ind w:left="1440" w:right="1440"/>
    </w:pPr>
  </w:style>
  <w:style w:type="character" w:styleId="Hyperlink">
    <w:name w:val="Hyperlink"/>
    <w:basedOn w:val="DefaultParagraphFont"/>
    <w:rsid w:val="000841EE"/>
    <w:rPr>
      <w:color w:val="0000FF"/>
      <w:u w:val="single"/>
    </w:rPr>
  </w:style>
  <w:style w:type="character" w:styleId="FollowedHyperlink">
    <w:name w:val="FollowedHyperlink"/>
    <w:basedOn w:val="DefaultParagraphFont"/>
    <w:rsid w:val="000841EE"/>
    <w:rPr>
      <w:color w:val="800080"/>
      <w:u w:val="single"/>
    </w:rPr>
  </w:style>
  <w:style w:type="character" w:styleId="Strong">
    <w:name w:val="Strong"/>
    <w:basedOn w:val="DefaultParagraphFont"/>
    <w:qFormat/>
    <w:rsid w:val="000841EE"/>
    <w:rPr>
      <w:b/>
      <w:bCs/>
    </w:rPr>
  </w:style>
  <w:style w:type="character" w:styleId="Emphasis">
    <w:name w:val="Emphasis"/>
    <w:basedOn w:val="DefaultParagraphFont"/>
    <w:qFormat/>
    <w:rsid w:val="000841EE"/>
    <w:rPr>
      <w:i/>
      <w:iCs/>
    </w:rPr>
  </w:style>
  <w:style w:type="paragraph" w:styleId="DocumentMap">
    <w:name w:val="Document Map"/>
    <w:basedOn w:val="Normal"/>
    <w:link w:val="DocumentMapChar"/>
    <w:rsid w:val="000841E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841E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841E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841E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841EE"/>
  </w:style>
  <w:style w:type="character" w:customStyle="1" w:styleId="E-mailSignatureChar">
    <w:name w:val="E-mail Signature Char"/>
    <w:basedOn w:val="DefaultParagraphFont"/>
    <w:link w:val="E-mailSignature"/>
    <w:rsid w:val="000841EE"/>
    <w:rPr>
      <w:sz w:val="22"/>
    </w:rPr>
  </w:style>
  <w:style w:type="paragraph" w:styleId="NormalWeb">
    <w:name w:val="Normal (Web)"/>
    <w:basedOn w:val="Normal"/>
    <w:rsid w:val="000841EE"/>
  </w:style>
  <w:style w:type="character" w:styleId="HTMLAcronym">
    <w:name w:val="HTML Acronym"/>
    <w:basedOn w:val="DefaultParagraphFont"/>
    <w:rsid w:val="000841EE"/>
  </w:style>
  <w:style w:type="paragraph" w:styleId="HTMLAddress">
    <w:name w:val="HTML Address"/>
    <w:basedOn w:val="Normal"/>
    <w:link w:val="HTMLAddressChar"/>
    <w:rsid w:val="000841E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841EE"/>
    <w:rPr>
      <w:i/>
      <w:iCs/>
      <w:sz w:val="22"/>
    </w:rPr>
  </w:style>
  <w:style w:type="character" w:styleId="HTMLCite">
    <w:name w:val="HTML Cite"/>
    <w:basedOn w:val="DefaultParagraphFont"/>
    <w:rsid w:val="000841EE"/>
    <w:rPr>
      <w:i/>
      <w:iCs/>
    </w:rPr>
  </w:style>
  <w:style w:type="character" w:styleId="HTMLCode">
    <w:name w:val="HTML Code"/>
    <w:basedOn w:val="DefaultParagraphFont"/>
    <w:rsid w:val="000841E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841EE"/>
    <w:rPr>
      <w:i/>
      <w:iCs/>
    </w:rPr>
  </w:style>
  <w:style w:type="character" w:styleId="HTMLKeyboard">
    <w:name w:val="HTML Keyboard"/>
    <w:basedOn w:val="DefaultParagraphFont"/>
    <w:rsid w:val="000841E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841E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841EE"/>
    <w:rPr>
      <w:rFonts w:ascii="Courier New" w:hAnsi="Courier New" w:cs="Courier New"/>
    </w:rPr>
  </w:style>
  <w:style w:type="character" w:styleId="HTMLSample">
    <w:name w:val="HTML Sample"/>
    <w:basedOn w:val="DefaultParagraphFont"/>
    <w:rsid w:val="000841E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841E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841E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841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841EE"/>
    <w:rPr>
      <w:b/>
      <w:bCs/>
    </w:rPr>
  </w:style>
  <w:style w:type="numbering" w:styleId="1ai">
    <w:name w:val="Outline List 1"/>
    <w:basedOn w:val="NoList"/>
    <w:rsid w:val="000841EE"/>
    <w:pPr>
      <w:numPr>
        <w:numId w:val="14"/>
      </w:numPr>
    </w:pPr>
  </w:style>
  <w:style w:type="numbering" w:styleId="111111">
    <w:name w:val="Outline List 2"/>
    <w:basedOn w:val="NoList"/>
    <w:rsid w:val="000841EE"/>
    <w:pPr>
      <w:numPr>
        <w:numId w:val="15"/>
      </w:numPr>
    </w:pPr>
  </w:style>
  <w:style w:type="numbering" w:styleId="ArticleSection">
    <w:name w:val="Outline List 3"/>
    <w:basedOn w:val="NoList"/>
    <w:rsid w:val="000841EE"/>
    <w:pPr>
      <w:numPr>
        <w:numId w:val="17"/>
      </w:numPr>
    </w:pPr>
  </w:style>
  <w:style w:type="table" w:styleId="TableSimple1">
    <w:name w:val="Table Simple 1"/>
    <w:basedOn w:val="TableNormal"/>
    <w:rsid w:val="000841E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841E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841E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841E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841E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841E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841E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841E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841E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841E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841E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841E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841E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841E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841E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841E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841E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841E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841E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841E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841E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841E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841E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841E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841E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841E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841E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841E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841E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841E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841E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841E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841E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841E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841E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841E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841E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841E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841E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841E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841E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841E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841E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841EE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0841EE"/>
  </w:style>
  <w:style w:type="character" w:styleId="BookTitle">
    <w:name w:val="Book Title"/>
    <w:basedOn w:val="DefaultParagraphFont"/>
    <w:uiPriority w:val="33"/>
    <w:qFormat/>
    <w:rsid w:val="000841EE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0841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841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841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841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841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841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841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841E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841E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841E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841E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841E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841E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841E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841E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841E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841E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841E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841E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841E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841E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0841E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841EE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841EE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841E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841EE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841E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841E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0841E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841E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841EE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841E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841EE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841E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841E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841E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841EE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841EE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841E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841EE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841EE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841EE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0841E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841E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841E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841E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841E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841E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841E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841E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841E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841E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841E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841E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841E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841E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841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841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841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841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841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841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841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841E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841E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841E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841E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841E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841E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841E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841E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841E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841E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841E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841E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841E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841E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0841EE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0841EE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1E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41EE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0841EE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841E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841E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841E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841E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841E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841E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841E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841E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841E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841E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841E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841E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841E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841E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841E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841E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841E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841E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841E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841E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841E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0841E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841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841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841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841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841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841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841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0841E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841EE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841EE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841E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841EE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841EE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841EE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0841E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841E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841EE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841E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841EE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841E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841E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841E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841E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841E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841E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841E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841E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841E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841E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841EE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841EE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841EE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841EE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841EE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841EE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841E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841E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841E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841E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841E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841E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841E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841E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841EE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841EE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841EE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841EE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841EE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841EE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0841E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841E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841E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841E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841E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841E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841E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841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841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841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841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841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841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841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841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841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841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841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841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841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841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841E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841EE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841EE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841E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841EE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841EE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841EE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841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841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841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841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841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841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841E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841E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841E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841E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841E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841E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841E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841E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841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841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841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841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841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841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841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0841EE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0841EE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841EE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841EE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0841EE"/>
    <w:rPr>
      <w:color w:val="808080"/>
    </w:rPr>
  </w:style>
  <w:style w:type="table" w:styleId="PlainTable1">
    <w:name w:val="Plain Table 1"/>
    <w:basedOn w:val="TableNormal"/>
    <w:uiPriority w:val="41"/>
    <w:rsid w:val="000841E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841E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841E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841E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841E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0841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41EE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0841EE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0841E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0841EE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0841E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1EE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84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0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4689AB23CDD2BF4AB3D90B120DDC2F5E" ma:contentTypeVersion="" ma:contentTypeDescription="PDMS Document Site Content Type" ma:contentTypeScope="" ma:versionID="adba0618f3fc3252598f845f2825b116">
  <xsd:schema xmlns:xsd="http://www.w3.org/2001/XMLSchema" xmlns:xs="http://www.w3.org/2001/XMLSchema" xmlns:p="http://schemas.microsoft.com/office/2006/metadata/properties" xmlns:ns2="4A60B355-B889-466D-B412-58C250AF026E" targetNamespace="http://schemas.microsoft.com/office/2006/metadata/properties" ma:root="true" ma:fieldsID="2402415517dba1cd5027dc9407f515c8" ns2:_="">
    <xsd:import namespace="4A60B355-B889-466D-B412-58C250AF026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0B355-B889-466D-B412-58C250AF026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A60B355-B889-466D-B412-58C250AF026E" xsi:nil="true"/>
  </documentManagement>
</p:properties>
</file>

<file path=customXml/itemProps1.xml><?xml version="1.0" encoding="utf-8"?>
<ds:datastoreItem xmlns:ds="http://schemas.openxmlformats.org/officeDocument/2006/customXml" ds:itemID="{5B2DD7A8-D74F-429A-82DC-73370325CB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172642-99AE-44EA-9384-F2D1E0A97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60B355-B889-466D-B412-58C250AF0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224574-9988-48F7-9484-C30590F05FEF}">
  <ds:schemaRefs>
    <ds:schemaRef ds:uri="http://schemas.microsoft.com/office/2006/metadata/properties"/>
    <ds:schemaRef ds:uri="http://schemas.microsoft.com/office/infopath/2007/PartnerControls"/>
    <ds:schemaRef ds:uri="4A60B355-B889-466D-B412-58C250AF02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422</Words>
  <Characters>2214</Characters>
  <Application>Microsoft Office Word</Application>
  <DocSecurity>0</DocSecurity>
  <PresentationFormat/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Education (Commonwealth Share for Government Schools) Regulations 2024</vt:lpstr>
    </vt:vector>
  </TitlesOfParts>
  <Manager/>
  <Company/>
  <LinksUpToDate>false</LinksUpToDate>
  <CharactersWithSpaces>2578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2024-11-27T02:34:00Z</dcterms:created>
  <dcterms:modified xsi:type="dcterms:W3CDTF">2024-12-12T00:23:00Z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Education (Commonwealth Share for Government Schools) Regulations 2024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NEW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OPC66722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Header">
    <vt:lpwstr>Section</vt:lpwstr>
  </property>
  <property fmtid="{D5CDD505-2E9C-101B-9397-08002B2CF9AE}" pid="14" name="Number">
    <vt:lpwstr>B</vt:lpwstr>
  </property>
  <property fmtid="{D5CDD505-2E9C-101B-9397-08002B2CF9AE}" pid="15" name="CounterSign">
    <vt:lpwstr/>
  </property>
  <property fmtid="{D5CDD505-2E9C-101B-9397-08002B2CF9AE}" pid="16" name="ContentTypeId">
    <vt:lpwstr>0x010100266966F133664895A6EE3632470D45F5004689AB23CDD2BF4AB3D90B120DDC2F5E</vt:lpwstr>
  </property>
  <property fmtid="{D5CDD505-2E9C-101B-9397-08002B2CF9AE}" pid="17" name="TrimID">
    <vt:lpwstr>PC:D24/20696</vt:lpwstr>
  </property>
  <property fmtid="{D5CDD505-2E9C-101B-9397-08002B2CF9AE}" pid="18" name="MSIP_Label_79d889eb-932f-4752-8739-64d25806ef64_Enabled">
    <vt:lpwstr>true</vt:lpwstr>
  </property>
  <property fmtid="{D5CDD505-2E9C-101B-9397-08002B2CF9AE}" pid="19" name="MSIP_Label_79d889eb-932f-4752-8739-64d25806ef64_SetDate">
    <vt:lpwstr>2024-12-12T00:22:47Z</vt:lpwstr>
  </property>
  <property fmtid="{D5CDD505-2E9C-101B-9397-08002B2CF9AE}" pid="20" name="MSIP_Label_79d889eb-932f-4752-8739-64d25806ef64_Method">
    <vt:lpwstr>Privileged</vt:lpwstr>
  </property>
  <property fmtid="{D5CDD505-2E9C-101B-9397-08002B2CF9AE}" pid="21" name="MSIP_Label_79d889eb-932f-4752-8739-64d25806ef64_Name">
    <vt:lpwstr>79d889eb-932f-4752-8739-64d25806ef64</vt:lpwstr>
  </property>
  <property fmtid="{D5CDD505-2E9C-101B-9397-08002B2CF9AE}" pid="22" name="MSIP_Label_79d889eb-932f-4752-8739-64d25806ef64_SiteId">
    <vt:lpwstr>dd0cfd15-4558-4b12-8bad-ea26984fc417</vt:lpwstr>
  </property>
  <property fmtid="{D5CDD505-2E9C-101B-9397-08002B2CF9AE}" pid="23" name="MSIP_Label_79d889eb-932f-4752-8739-64d25806ef64_ActionId">
    <vt:lpwstr>20b84151-bfea-4368-a5e7-284a845a8901</vt:lpwstr>
  </property>
  <property fmtid="{D5CDD505-2E9C-101B-9397-08002B2CF9AE}" pid="24" name="MSIP_Label_79d889eb-932f-4752-8739-64d25806ef64_ContentBits">
    <vt:lpwstr>0</vt:lpwstr>
  </property>
</Properties>
</file>