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C0537" w14:textId="77777777" w:rsidR="005E317F" w:rsidRPr="00591A17" w:rsidRDefault="005E317F" w:rsidP="005E317F">
      <w:pPr>
        <w:rPr>
          <w:sz w:val="28"/>
        </w:rPr>
      </w:pPr>
      <w:r w:rsidRPr="00591A17">
        <w:rPr>
          <w:noProof/>
          <w:lang w:eastAsia="en-AU"/>
        </w:rPr>
        <w:drawing>
          <wp:inline distT="0" distB="0" distL="0" distR="0" wp14:anchorId="58C555D8" wp14:editId="563D29D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0166" w14:textId="77777777" w:rsidR="005E317F" w:rsidRPr="00591A17" w:rsidRDefault="005E317F" w:rsidP="005E317F">
      <w:pPr>
        <w:rPr>
          <w:sz w:val="19"/>
        </w:rPr>
      </w:pPr>
    </w:p>
    <w:p w14:paraId="400F678B" w14:textId="420B01FF" w:rsidR="005E317F" w:rsidRPr="00591A17" w:rsidRDefault="00EE40B6" w:rsidP="005E317F">
      <w:pPr>
        <w:pStyle w:val="ShortT"/>
      </w:pPr>
      <w:r w:rsidRPr="00591A17">
        <w:t>Therapeutic Goods (Medical Devices—Information that Must Accompany Application for Inclusion)</w:t>
      </w:r>
      <w:r w:rsidR="005E317F" w:rsidRPr="00591A17">
        <w:t xml:space="preserve"> Amendment </w:t>
      </w:r>
      <w:r w:rsidRPr="00591A17">
        <w:t>Determination</w:t>
      </w:r>
      <w:r w:rsidR="001957C9" w:rsidRPr="00591A17">
        <w:t xml:space="preserve"> (No. 3)</w:t>
      </w:r>
      <w:r w:rsidRPr="00591A17">
        <w:t> 2024</w:t>
      </w:r>
    </w:p>
    <w:p w14:paraId="2A040FE5" w14:textId="768D3485" w:rsidR="005E317F" w:rsidRPr="00591A17" w:rsidRDefault="005E317F" w:rsidP="005E317F">
      <w:pPr>
        <w:pStyle w:val="SignCoverPageStart"/>
        <w:spacing w:before="240"/>
        <w:ind w:right="91"/>
        <w:rPr>
          <w:szCs w:val="22"/>
        </w:rPr>
      </w:pPr>
      <w:r w:rsidRPr="00591A17">
        <w:rPr>
          <w:szCs w:val="22"/>
        </w:rPr>
        <w:t xml:space="preserve">I, </w:t>
      </w:r>
      <w:r w:rsidR="001957C9" w:rsidRPr="00591A17">
        <w:rPr>
          <w:szCs w:val="22"/>
        </w:rPr>
        <w:t>Tracey Duffy</w:t>
      </w:r>
      <w:r w:rsidR="002C7F0A" w:rsidRPr="00591A17">
        <w:rPr>
          <w:szCs w:val="22"/>
        </w:rPr>
        <w:t>, as d</w:t>
      </w:r>
      <w:r w:rsidR="00EE40B6" w:rsidRPr="00591A17">
        <w:rPr>
          <w:szCs w:val="22"/>
        </w:rPr>
        <w:t>elegate of the Secretary of the Department of Health and Aged Care,</w:t>
      </w:r>
      <w:r w:rsidRPr="00591A17">
        <w:rPr>
          <w:szCs w:val="22"/>
        </w:rPr>
        <w:t xml:space="preserve"> make the following </w:t>
      </w:r>
      <w:r w:rsidR="00EE40B6" w:rsidRPr="00591A17">
        <w:rPr>
          <w:szCs w:val="22"/>
        </w:rPr>
        <w:t>determination.</w:t>
      </w:r>
    </w:p>
    <w:p w14:paraId="78E29A35" w14:textId="33CC9521" w:rsidR="005E317F" w:rsidRPr="00591A1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91A17">
        <w:rPr>
          <w:szCs w:val="22"/>
        </w:rPr>
        <w:t>Dated</w:t>
      </w:r>
      <w:r w:rsidR="001B23FB">
        <w:rPr>
          <w:szCs w:val="22"/>
        </w:rPr>
        <w:t xml:space="preserve"> 13 </w:t>
      </w:r>
      <w:r w:rsidR="002E6D54" w:rsidRPr="00591A17">
        <w:rPr>
          <w:szCs w:val="22"/>
        </w:rPr>
        <w:t xml:space="preserve">December </w:t>
      </w:r>
      <w:r w:rsidR="00EE40B6" w:rsidRPr="00591A17">
        <w:rPr>
          <w:szCs w:val="22"/>
        </w:rPr>
        <w:t>2024</w:t>
      </w:r>
    </w:p>
    <w:p w14:paraId="32A9D6FF" w14:textId="20153529" w:rsidR="001957C9" w:rsidRPr="00591A17" w:rsidRDefault="001957C9" w:rsidP="001957C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91A17">
        <w:rPr>
          <w:szCs w:val="22"/>
        </w:rPr>
        <w:t>Tracey Duffy</w:t>
      </w:r>
    </w:p>
    <w:p w14:paraId="38A9BD18" w14:textId="77777777" w:rsidR="001957C9" w:rsidRPr="00591A17" w:rsidRDefault="001957C9" w:rsidP="001957C9">
      <w:pPr>
        <w:pStyle w:val="SignCoverPageEnd"/>
        <w:ind w:right="91"/>
        <w:rPr>
          <w:sz w:val="22"/>
        </w:rPr>
      </w:pPr>
      <w:r w:rsidRPr="00591A17">
        <w:rPr>
          <w:sz w:val="22"/>
        </w:rPr>
        <w:t>First Assistant Secretary</w:t>
      </w:r>
      <w:r w:rsidRPr="00591A17">
        <w:rPr>
          <w:sz w:val="22"/>
        </w:rPr>
        <w:br/>
        <w:t>Medical Devices and Product Quality Division</w:t>
      </w:r>
      <w:r w:rsidRPr="00591A17">
        <w:rPr>
          <w:sz w:val="22"/>
        </w:rPr>
        <w:br/>
        <w:t>Health Products Regulation Group</w:t>
      </w:r>
      <w:r w:rsidRPr="00591A17">
        <w:rPr>
          <w:sz w:val="22"/>
        </w:rPr>
        <w:br/>
        <w:t>Department of Health and Aged Care</w:t>
      </w:r>
    </w:p>
    <w:p w14:paraId="36777749" w14:textId="77777777" w:rsidR="00B20990" w:rsidRPr="00591A17" w:rsidRDefault="00B20990" w:rsidP="00B20990"/>
    <w:p w14:paraId="20280D4E" w14:textId="77777777" w:rsidR="00B20990" w:rsidRPr="00591A17" w:rsidRDefault="00B20990" w:rsidP="00B20990">
      <w:pPr>
        <w:sectPr w:rsidR="00B20990" w:rsidRPr="00591A17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B931E63" w14:textId="77777777" w:rsidR="00B20990" w:rsidRPr="00591A17" w:rsidRDefault="00B20990" w:rsidP="00B20990">
      <w:pPr>
        <w:outlineLvl w:val="0"/>
        <w:rPr>
          <w:sz w:val="36"/>
        </w:rPr>
      </w:pPr>
      <w:r w:rsidRPr="00591A17">
        <w:rPr>
          <w:sz w:val="36"/>
        </w:rPr>
        <w:lastRenderedPageBreak/>
        <w:t>Contents</w:t>
      </w:r>
    </w:p>
    <w:bookmarkStart w:id="0" w:name="BKCheck15B_2"/>
    <w:bookmarkEnd w:id="0"/>
    <w:p w14:paraId="5DCD4D43" w14:textId="1B4D525D" w:rsidR="00ED17B9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91A17">
        <w:fldChar w:fldCharType="begin"/>
      </w:r>
      <w:r w:rsidRPr="00591A17">
        <w:instrText xml:space="preserve"> TOC \o "1-9" </w:instrText>
      </w:r>
      <w:r w:rsidRPr="00591A17">
        <w:fldChar w:fldCharType="separate"/>
      </w:r>
      <w:r w:rsidR="00ED17B9">
        <w:rPr>
          <w:noProof/>
        </w:rPr>
        <w:t>1  Name</w:t>
      </w:r>
      <w:r w:rsidR="00ED17B9">
        <w:rPr>
          <w:noProof/>
        </w:rPr>
        <w:tab/>
      </w:r>
      <w:r w:rsidR="00ED17B9">
        <w:rPr>
          <w:noProof/>
        </w:rPr>
        <w:fldChar w:fldCharType="begin"/>
      </w:r>
      <w:r w:rsidR="00ED17B9">
        <w:rPr>
          <w:noProof/>
        </w:rPr>
        <w:instrText xml:space="preserve"> PAGEREF _Toc184807771 \h </w:instrText>
      </w:r>
      <w:r w:rsidR="00ED17B9">
        <w:rPr>
          <w:noProof/>
        </w:rPr>
      </w:r>
      <w:r w:rsidR="00ED17B9">
        <w:rPr>
          <w:noProof/>
        </w:rPr>
        <w:fldChar w:fldCharType="separate"/>
      </w:r>
      <w:r w:rsidR="00ED17B9">
        <w:rPr>
          <w:noProof/>
        </w:rPr>
        <w:t>1</w:t>
      </w:r>
      <w:r w:rsidR="00ED17B9">
        <w:rPr>
          <w:noProof/>
        </w:rPr>
        <w:fldChar w:fldCharType="end"/>
      </w:r>
    </w:p>
    <w:p w14:paraId="2819F0BD" w14:textId="3971D21C" w:rsidR="00ED17B9" w:rsidRDefault="00ED1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_Toc184807772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353DA2" w14:textId="34FBE94F" w:rsidR="00ED17B9" w:rsidRDefault="00ED1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_Toc184807773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8A2174" w14:textId="48B78C92" w:rsidR="00ED17B9" w:rsidRDefault="00ED17B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_Toc184807774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32426C" w14:textId="4F88C936" w:rsidR="00ED17B9" w:rsidRDefault="00ED17B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_Toc184807775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42AF690" w14:textId="413FD610" w:rsidR="00ED17B9" w:rsidRDefault="00ED17B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Therapeutic Goods (Medical Devices—Information that Must Accompany Application for Inclusion) Determination 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_Toc184807776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BA5DF4D" w14:textId="4F41B72C" w:rsidR="00B20990" w:rsidRPr="00591A17" w:rsidRDefault="00B20990" w:rsidP="005E317F">
      <w:r w:rsidRPr="00591A17">
        <w:rPr>
          <w:rFonts w:cs="Times New Roman"/>
          <w:sz w:val="20"/>
        </w:rPr>
        <w:fldChar w:fldCharType="end"/>
      </w:r>
    </w:p>
    <w:p w14:paraId="557488D4" w14:textId="77777777" w:rsidR="00B20990" w:rsidRPr="00591A17" w:rsidRDefault="00B20990" w:rsidP="00B20990"/>
    <w:p w14:paraId="72B21098" w14:textId="77777777" w:rsidR="00B20990" w:rsidRPr="00591A17" w:rsidRDefault="00B20990" w:rsidP="00B20990">
      <w:pPr>
        <w:sectPr w:rsidR="00B20990" w:rsidRPr="00591A17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33806B" w14:textId="77777777" w:rsidR="005E317F" w:rsidRPr="00591A17" w:rsidRDefault="005E317F" w:rsidP="005E317F">
      <w:pPr>
        <w:pStyle w:val="ActHead5"/>
      </w:pPr>
      <w:bookmarkStart w:id="1" w:name="_Toc184807771"/>
      <w:proofErr w:type="gramStart"/>
      <w:r w:rsidRPr="00591A17">
        <w:rPr>
          <w:rStyle w:val="CharSectno"/>
        </w:rPr>
        <w:lastRenderedPageBreak/>
        <w:t>1</w:t>
      </w:r>
      <w:r w:rsidRPr="00591A17">
        <w:t xml:space="preserve">  Name</w:t>
      </w:r>
      <w:bookmarkEnd w:id="1"/>
      <w:proofErr w:type="gramEnd"/>
    </w:p>
    <w:p w14:paraId="36D2639C" w14:textId="05A8CD87" w:rsidR="005E317F" w:rsidRPr="00591A17" w:rsidRDefault="005E317F" w:rsidP="005E317F">
      <w:pPr>
        <w:pStyle w:val="subsection"/>
      </w:pPr>
      <w:r w:rsidRPr="00591A17">
        <w:tab/>
      </w:r>
      <w:r w:rsidRPr="00591A17">
        <w:tab/>
        <w:t xml:space="preserve">This instrument is the </w:t>
      </w:r>
      <w:bookmarkStart w:id="2" w:name="BKCheck15B_3"/>
      <w:bookmarkEnd w:id="2"/>
      <w:r w:rsidR="00EE40B6" w:rsidRPr="00591A17">
        <w:rPr>
          <w:i/>
        </w:rPr>
        <w:t>Therapeutic Goods (Medical Devices—Information that Must Accompany Application for Inclusion) Amendment</w:t>
      </w:r>
      <w:r w:rsidR="00DB2151" w:rsidRPr="00591A17">
        <w:rPr>
          <w:i/>
        </w:rPr>
        <w:t xml:space="preserve"> </w:t>
      </w:r>
      <w:r w:rsidR="00EE40B6" w:rsidRPr="00591A17">
        <w:rPr>
          <w:i/>
        </w:rPr>
        <w:t>Determinatio</w:t>
      </w:r>
      <w:r w:rsidR="00DB2151" w:rsidRPr="00591A17">
        <w:rPr>
          <w:i/>
        </w:rPr>
        <w:t>n</w:t>
      </w:r>
      <w:r w:rsidR="00F56D86" w:rsidRPr="00591A17">
        <w:rPr>
          <w:i/>
        </w:rPr>
        <w:t xml:space="preserve"> (No.</w:t>
      </w:r>
      <w:r w:rsidR="00A1022C" w:rsidRPr="00591A17">
        <w:rPr>
          <w:i/>
        </w:rPr>
        <w:t> </w:t>
      </w:r>
      <w:r w:rsidR="00F56D86" w:rsidRPr="00591A17">
        <w:rPr>
          <w:i/>
        </w:rPr>
        <w:t>3)</w:t>
      </w:r>
      <w:r w:rsidR="00DB2151" w:rsidRPr="00591A17">
        <w:rPr>
          <w:i/>
        </w:rPr>
        <w:t> </w:t>
      </w:r>
      <w:r w:rsidR="00EE40B6" w:rsidRPr="00591A17">
        <w:rPr>
          <w:i/>
        </w:rPr>
        <w:t>2024.</w:t>
      </w:r>
    </w:p>
    <w:p w14:paraId="067BA0AB" w14:textId="77777777" w:rsidR="00EE40B6" w:rsidRPr="00591A17" w:rsidRDefault="00EE40B6" w:rsidP="00EE40B6">
      <w:pPr>
        <w:pStyle w:val="ActHead5"/>
      </w:pPr>
      <w:bookmarkStart w:id="3" w:name="_Toc356209"/>
      <w:bookmarkStart w:id="4" w:name="_Toc101444163"/>
      <w:bookmarkStart w:id="5" w:name="_Toc178325176"/>
      <w:bookmarkStart w:id="6" w:name="_Toc184807772"/>
      <w:proofErr w:type="gramStart"/>
      <w:r w:rsidRPr="00591A17">
        <w:rPr>
          <w:rStyle w:val="CharSectno"/>
        </w:rPr>
        <w:t>2</w:t>
      </w:r>
      <w:r w:rsidRPr="00591A17">
        <w:t xml:space="preserve">  Commencement</w:t>
      </w:r>
      <w:bookmarkEnd w:id="3"/>
      <w:bookmarkEnd w:id="4"/>
      <w:bookmarkEnd w:id="5"/>
      <w:bookmarkEnd w:id="6"/>
      <w:proofErr w:type="gramEnd"/>
    </w:p>
    <w:p w14:paraId="4FCF6882" w14:textId="77777777" w:rsidR="00EE40B6" w:rsidRPr="00591A17" w:rsidRDefault="00EE40B6" w:rsidP="00EE40B6">
      <w:pPr>
        <w:pStyle w:val="subsection"/>
      </w:pPr>
      <w:r w:rsidRPr="00591A17">
        <w:tab/>
        <w:t>(1)</w:t>
      </w:r>
      <w:r w:rsidRPr="00591A1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2E91964" w14:textId="77777777" w:rsidR="00EE40B6" w:rsidRPr="00591A17" w:rsidRDefault="00EE40B6" w:rsidP="00EE40B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91A17" w:rsidRPr="00591A17" w14:paraId="0286A795" w14:textId="77777777" w:rsidTr="005F619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800D30" w14:textId="77777777" w:rsidR="00EE40B6" w:rsidRPr="00591A17" w:rsidRDefault="00EE40B6" w:rsidP="005F6196">
            <w:pPr>
              <w:pStyle w:val="TableHeading"/>
            </w:pPr>
            <w:r w:rsidRPr="00591A17">
              <w:t>Commencement information</w:t>
            </w:r>
          </w:p>
        </w:tc>
      </w:tr>
      <w:tr w:rsidR="00591A17" w:rsidRPr="00591A17" w14:paraId="568331A1" w14:textId="77777777" w:rsidTr="005F61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D7BB00" w14:textId="77777777" w:rsidR="00EE40B6" w:rsidRPr="00591A17" w:rsidRDefault="00EE40B6" w:rsidP="005F6196">
            <w:pPr>
              <w:pStyle w:val="TableHeading"/>
            </w:pPr>
            <w:r w:rsidRPr="00591A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2DA780" w14:textId="77777777" w:rsidR="00EE40B6" w:rsidRPr="00591A17" w:rsidRDefault="00EE40B6" w:rsidP="005F6196">
            <w:pPr>
              <w:pStyle w:val="TableHeading"/>
            </w:pPr>
            <w:r w:rsidRPr="00591A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7FA253" w14:textId="77777777" w:rsidR="00EE40B6" w:rsidRPr="00591A17" w:rsidRDefault="00EE40B6" w:rsidP="005F6196">
            <w:pPr>
              <w:pStyle w:val="TableHeading"/>
            </w:pPr>
            <w:r w:rsidRPr="00591A17">
              <w:t>Column 3</w:t>
            </w:r>
          </w:p>
        </w:tc>
      </w:tr>
      <w:tr w:rsidR="00591A17" w:rsidRPr="00591A17" w14:paraId="09F9173B" w14:textId="77777777" w:rsidTr="005F619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13C169" w14:textId="77777777" w:rsidR="00EE40B6" w:rsidRPr="00591A17" w:rsidRDefault="00EE40B6" w:rsidP="005F6196">
            <w:pPr>
              <w:pStyle w:val="TableHeading"/>
            </w:pPr>
            <w:r w:rsidRPr="00591A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EF9D67" w14:textId="77777777" w:rsidR="00EE40B6" w:rsidRPr="00591A17" w:rsidRDefault="00EE40B6" w:rsidP="005F6196">
            <w:pPr>
              <w:pStyle w:val="TableHeading"/>
            </w:pPr>
            <w:r w:rsidRPr="00591A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766477" w14:textId="77777777" w:rsidR="00EE40B6" w:rsidRPr="00591A17" w:rsidRDefault="00EE40B6" w:rsidP="005F6196">
            <w:pPr>
              <w:pStyle w:val="TableHeading"/>
            </w:pPr>
            <w:r w:rsidRPr="00591A17">
              <w:t>Date/Details</w:t>
            </w:r>
          </w:p>
        </w:tc>
      </w:tr>
      <w:tr w:rsidR="00591A17" w:rsidRPr="00591A17" w14:paraId="071E5CA8" w14:textId="77777777" w:rsidTr="005F619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FCD86C" w14:textId="77777777" w:rsidR="00EE40B6" w:rsidRPr="00591A17" w:rsidRDefault="00EE40B6" w:rsidP="005F6196">
            <w:pPr>
              <w:pStyle w:val="Tabletext"/>
            </w:pPr>
            <w:r w:rsidRPr="00591A1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078499" w14:textId="77777777" w:rsidR="00EE40B6" w:rsidRPr="00591A17" w:rsidRDefault="00EE40B6" w:rsidP="005F6196">
            <w:pPr>
              <w:pStyle w:val="Tabletext"/>
            </w:pPr>
            <w:r w:rsidRPr="00591A1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6A17E" w14:textId="77777777" w:rsidR="00EE40B6" w:rsidRPr="00591A17" w:rsidRDefault="00EE40B6" w:rsidP="005F6196">
            <w:pPr>
              <w:pStyle w:val="Tabletext"/>
            </w:pPr>
          </w:p>
        </w:tc>
      </w:tr>
    </w:tbl>
    <w:p w14:paraId="32D55281" w14:textId="77777777" w:rsidR="00EE40B6" w:rsidRPr="00591A17" w:rsidRDefault="00EE40B6" w:rsidP="00EE40B6">
      <w:pPr>
        <w:pStyle w:val="notetext"/>
      </w:pPr>
      <w:r w:rsidRPr="00591A17">
        <w:rPr>
          <w:snapToGrid w:val="0"/>
          <w:lang w:eastAsia="en-US"/>
        </w:rPr>
        <w:t>Note:</w:t>
      </w:r>
      <w:r w:rsidRPr="00591A17">
        <w:rPr>
          <w:snapToGrid w:val="0"/>
          <w:lang w:eastAsia="en-US"/>
        </w:rPr>
        <w:tab/>
        <w:t>This table relates only to the provisions of this instrument</w:t>
      </w:r>
      <w:r w:rsidRPr="00591A17">
        <w:t xml:space="preserve"> </w:t>
      </w:r>
      <w:r w:rsidRPr="00591A17">
        <w:rPr>
          <w:snapToGrid w:val="0"/>
          <w:lang w:eastAsia="en-US"/>
        </w:rPr>
        <w:t>as originally made. It will not be amended to deal with any later amendments of this instrument.</w:t>
      </w:r>
    </w:p>
    <w:p w14:paraId="3CCADE8E" w14:textId="77777777" w:rsidR="00EE40B6" w:rsidRPr="00591A17" w:rsidRDefault="00EE40B6" w:rsidP="00EE40B6">
      <w:pPr>
        <w:pStyle w:val="subsection"/>
      </w:pPr>
      <w:r w:rsidRPr="00591A17">
        <w:tab/>
        <w:t>(2)</w:t>
      </w:r>
      <w:r w:rsidRPr="00591A1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0FD1B96" w14:textId="77777777" w:rsidR="005E317F" w:rsidRPr="00591A17" w:rsidRDefault="005E317F" w:rsidP="005E317F">
      <w:pPr>
        <w:pStyle w:val="ActHead5"/>
      </w:pPr>
      <w:bookmarkStart w:id="7" w:name="_Toc184807773"/>
      <w:proofErr w:type="gramStart"/>
      <w:r w:rsidRPr="00591A17">
        <w:rPr>
          <w:rStyle w:val="CharSectno"/>
        </w:rPr>
        <w:t>3</w:t>
      </w:r>
      <w:r w:rsidRPr="00591A17">
        <w:t xml:space="preserve">  Authority</w:t>
      </w:r>
      <w:bookmarkEnd w:id="7"/>
      <w:proofErr w:type="gramEnd"/>
    </w:p>
    <w:p w14:paraId="191837B7" w14:textId="2DA33A7A" w:rsidR="005E317F" w:rsidRPr="00591A17" w:rsidRDefault="005E317F" w:rsidP="005E317F">
      <w:pPr>
        <w:pStyle w:val="subsection"/>
      </w:pPr>
      <w:r w:rsidRPr="00591A17">
        <w:tab/>
      </w:r>
      <w:r w:rsidRPr="00591A17">
        <w:tab/>
      </w:r>
      <w:r w:rsidR="00EE40B6" w:rsidRPr="00591A17">
        <w:t>This instrument is made under subsection 41</w:t>
      </w:r>
      <w:proofErr w:type="gramStart"/>
      <w:r w:rsidR="00EE40B6" w:rsidRPr="00591A17">
        <w:t>FDB(</w:t>
      </w:r>
      <w:proofErr w:type="gramEnd"/>
      <w:r w:rsidR="00EE40B6" w:rsidRPr="00591A17">
        <w:t xml:space="preserve">7) of the </w:t>
      </w:r>
      <w:r w:rsidR="00EE40B6" w:rsidRPr="00591A17">
        <w:rPr>
          <w:i/>
          <w:iCs/>
        </w:rPr>
        <w:t>Therapeutic Goods Act 1989</w:t>
      </w:r>
      <w:r w:rsidR="00EE40B6" w:rsidRPr="00591A17">
        <w:t>.</w:t>
      </w:r>
    </w:p>
    <w:p w14:paraId="511E2260" w14:textId="77777777" w:rsidR="005E317F" w:rsidRPr="00591A17" w:rsidRDefault="005E317F" w:rsidP="005E317F">
      <w:pPr>
        <w:pStyle w:val="ActHead5"/>
      </w:pPr>
      <w:bookmarkStart w:id="8" w:name="_Toc184807774"/>
      <w:proofErr w:type="gramStart"/>
      <w:r w:rsidRPr="00591A17">
        <w:t>4  Schedules</w:t>
      </w:r>
      <w:bookmarkEnd w:id="8"/>
      <w:proofErr w:type="gramEnd"/>
    </w:p>
    <w:p w14:paraId="0C198DE0" w14:textId="77777777" w:rsidR="005E317F" w:rsidRPr="00591A17" w:rsidRDefault="005E317F" w:rsidP="005E317F">
      <w:pPr>
        <w:pStyle w:val="subsection"/>
      </w:pPr>
      <w:r w:rsidRPr="00591A17">
        <w:tab/>
      </w:r>
      <w:r w:rsidRPr="00591A1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648B6A" w14:textId="77777777" w:rsidR="005E317F" w:rsidRPr="00591A17" w:rsidRDefault="005E317F" w:rsidP="005E317F">
      <w:pPr>
        <w:pStyle w:val="ActHead6"/>
        <w:pageBreakBefore/>
      </w:pPr>
      <w:bookmarkStart w:id="9" w:name="_Toc184807775"/>
      <w:r w:rsidRPr="00591A17">
        <w:rPr>
          <w:rStyle w:val="CharAmSchNo"/>
        </w:rPr>
        <w:lastRenderedPageBreak/>
        <w:t>Schedule 1</w:t>
      </w:r>
      <w:r w:rsidRPr="00591A17">
        <w:t>—</w:t>
      </w:r>
      <w:r w:rsidRPr="00591A17">
        <w:rPr>
          <w:rStyle w:val="CharAmSchText"/>
        </w:rPr>
        <w:t>Amendments</w:t>
      </w:r>
      <w:bookmarkEnd w:id="9"/>
    </w:p>
    <w:p w14:paraId="6B452E75" w14:textId="108EEF1D" w:rsidR="005E317F" w:rsidRPr="00591A17" w:rsidRDefault="00EE40B6" w:rsidP="005E317F">
      <w:pPr>
        <w:pStyle w:val="ActHead9"/>
      </w:pPr>
      <w:bookmarkStart w:id="10" w:name="_Toc184807776"/>
      <w:r w:rsidRPr="00591A17">
        <w:t>Therapeutic Goods (Medical Devices—Information that Must Accompany Application for Inclusion) Determination 2018</w:t>
      </w:r>
      <w:bookmarkEnd w:id="10"/>
    </w:p>
    <w:p w14:paraId="30888155" w14:textId="6F4CAB43" w:rsidR="009E0FE3" w:rsidRPr="00591A17" w:rsidRDefault="009E0FE3" w:rsidP="00A831B2">
      <w:pPr>
        <w:pStyle w:val="ItemHead"/>
      </w:pPr>
      <w:proofErr w:type="gramStart"/>
      <w:r w:rsidRPr="00591A17">
        <w:t>1  Section</w:t>
      </w:r>
      <w:proofErr w:type="gramEnd"/>
      <w:r w:rsidRPr="00591A17">
        <w:t xml:space="preserve"> 4 </w:t>
      </w:r>
      <w:r w:rsidR="00356D99" w:rsidRPr="00591A17">
        <w:t>(definition of</w:t>
      </w:r>
      <w:r w:rsidR="00E43652" w:rsidRPr="00591A17">
        <w:t xml:space="preserve"> </w:t>
      </w:r>
      <w:r w:rsidR="00E43652" w:rsidRPr="00591A17">
        <w:rPr>
          <w:i/>
          <w:iCs/>
        </w:rPr>
        <w:t>EU</w:t>
      </w:r>
      <w:r w:rsidR="00356D99" w:rsidRPr="00591A17">
        <w:t xml:space="preserve"> </w:t>
      </w:r>
      <w:r w:rsidR="00356D99" w:rsidRPr="00591A17">
        <w:rPr>
          <w:i/>
          <w:iCs/>
        </w:rPr>
        <w:t xml:space="preserve">IVD </w:t>
      </w:r>
      <w:r w:rsidR="00E43652" w:rsidRPr="00591A17">
        <w:rPr>
          <w:i/>
          <w:iCs/>
        </w:rPr>
        <w:t>regulation</w:t>
      </w:r>
      <w:r w:rsidR="00E43652" w:rsidRPr="00591A17">
        <w:t>)</w:t>
      </w:r>
    </w:p>
    <w:p w14:paraId="0D11C641" w14:textId="77777777" w:rsidR="00421AED" w:rsidRPr="00591A17" w:rsidRDefault="00421AED" w:rsidP="00421AED">
      <w:pPr>
        <w:pStyle w:val="Item"/>
      </w:pPr>
      <w:r w:rsidRPr="00591A17">
        <w:t>Repeal the definition, substitute:</w:t>
      </w:r>
    </w:p>
    <w:p w14:paraId="7DEF539F" w14:textId="6D298C66" w:rsidR="00421AED" w:rsidRPr="00591A17" w:rsidRDefault="00421AED" w:rsidP="00421AED">
      <w:pPr>
        <w:pStyle w:val="subsection"/>
      </w:pPr>
      <w:r w:rsidRPr="00591A17">
        <w:tab/>
      </w:r>
      <w:r w:rsidRPr="00591A17">
        <w:tab/>
      </w:r>
      <w:r w:rsidR="00783492" w:rsidRPr="00591A17">
        <w:rPr>
          <w:b/>
          <w:bCs/>
          <w:i/>
          <w:iCs/>
        </w:rPr>
        <w:t>EU IVD regulation</w:t>
      </w:r>
      <w:r w:rsidRPr="00591A17">
        <w:rPr>
          <w:b/>
          <w:bCs/>
          <w:i/>
          <w:iCs/>
        </w:rPr>
        <w:t xml:space="preserve"> </w:t>
      </w:r>
      <w:r w:rsidRPr="00591A17">
        <w:t>means</w:t>
      </w:r>
      <w:r w:rsidR="00783492" w:rsidRPr="00591A17">
        <w:t xml:space="preserve"> </w:t>
      </w:r>
      <w:r w:rsidR="00783492" w:rsidRPr="00591A17">
        <w:rPr>
          <w:i/>
          <w:iCs/>
        </w:rPr>
        <w:t xml:space="preserve">Regulation (EU) 2017/746 of the European Parliament and of the Council of 5 April 2017 on in vitro diagnostic medical devices, </w:t>
      </w:r>
      <w:r w:rsidR="00783492" w:rsidRPr="00591A17">
        <w:t xml:space="preserve">as in force </w:t>
      </w:r>
      <w:r w:rsidR="00164085" w:rsidRPr="00591A17">
        <w:t xml:space="preserve">on 1 </w:t>
      </w:r>
      <w:r w:rsidR="002E6D54" w:rsidRPr="00591A17">
        <w:t xml:space="preserve">December </w:t>
      </w:r>
      <w:r w:rsidR="00164085" w:rsidRPr="00591A17">
        <w:t>2024.</w:t>
      </w:r>
    </w:p>
    <w:p w14:paraId="363EE7C7" w14:textId="77609896" w:rsidR="00A831B2" w:rsidRPr="00591A17" w:rsidRDefault="009E0FE3" w:rsidP="00A831B2">
      <w:pPr>
        <w:pStyle w:val="ItemHead"/>
      </w:pPr>
      <w:proofErr w:type="gramStart"/>
      <w:r w:rsidRPr="00591A17">
        <w:t>2</w:t>
      </w:r>
      <w:r w:rsidR="00A831B2" w:rsidRPr="00591A17">
        <w:t xml:space="preserve">  At</w:t>
      </w:r>
      <w:proofErr w:type="gramEnd"/>
      <w:r w:rsidR="00A831B2" w:rsidRPr="00591A17">
        <w:t xml:space="preserve"> the end of </w:t>
      </w:r>
      <w:r w:rsidR="00DA3028" w:rsidRPr="00591A17">
        <w:t>subsection</w:t>
      </w:r>
      <w:r w:rsidR="00A831B2" w:rsidRPr="00591A17">
        <w:t xml:space="preserve"> 6(1)</w:t>
      </w:r>
    </w:p>
    <w:p w14:paraId="264E891F" w14:textId="02743EB2" w:rsidR="00A831B2" w:rsidRPr="00591A17" w:rsidRDefault="00A831B2" w:rsidP="00A831B2">
      <w:pPr>
        <w:pStyle w:val="Item"/>
      </w:pPr>
      <w:r w:rsidRPr="00591A17">
        <w:t>Add:</w:t>
      </w:r>
    </w:p>
    <w:p w14:paraId="65BFC8D7" w14:textId="7A962485" w:rsidR="00A831B2" w:rsidRPr="00591A17" w:rsidRDefault="00A831B2" w:rsidP="00A831B2">
      <w:pPr>
        <w:pStyle w:val="paragraph"/>
      </w:pPr>
      <w:r w:rsidRPr="00591A17">
        <w:tab/>
      </w:r>
      <w:r w:rsidR="00CB68E7" w:rsidRPr="00591A17">
        <w:t xml:space="preserve">; and </w:t>
      </w:r>
      <w:r w:rsidRPr="00591A17">
        <w:t>(c)</w:t>
      </w:r>
      <w:r w:rsidRPr="00591A17">
        <w:tab/>
        <w:t xml:space="preserve">if the application is </w:t>
      </w:r>
      <w:r w:rsidR="00CB68E7" w:rsidRPr="00591A17">
        <w:t>accompanied by the information specified in</w:t>
      </w:r>
      <w:r w:rsidRPr="00591A17">
        <w:t xml:space="preserve"> item </w:t>
      </w:r>
      <w:r w:rsidR="006223AB" w:rsidRPr="00591A17">
        <w:t>2</w:t>
      </w:r>
      <w:r w:rsidR="00227AC5" w:rsidRPr="00591A17">
        <w:t xml:space="preserve"> or </w:t>
      </w:r>
      <w:r w:rsidRPr="00591A17">
        <w:t>2B in the table in Part 1 of Schedule 2</w:t>
      </w:r>
      <w:r w:rsidR="005917FC" w:rsidRPr="00591A17">
        <w:rPr>
          <w:szCs w:val="22"/>
        </w:rPr>
        <w:t>—</w:t>
      </w:r>
      <w:r w:rsidRPr="00591A17">
        <w:t>evidence to demonstrate compliance with Article 110(3c) of the EU IVD regulation.</w:t>
      </w:r>
    </w:p>
    <w:p w14:paraId="3C21D65E" w14:textId="57309DF8" w:rsidR="00A831B2" w:rsidRPr="00591A17" w:rsidRDefault="009E0FE3" w:rsidP="00A831B2">
      <w:pPr>
        <w:pStyle w:val="ItemHead"/>
      </w:pPr>
      <w:proofErr w:type="gramStart"/>
      <w:r w:rsidRPr="00591A17">
        <w:t>3</w:t>
      </w:r>
      <w:r w:rsidR="00A831B2" w:rsidRPr="00591A17">
        <w:t xml:space="preserve">  At</w:t>
      </w:r>
      <w:proofErr w:type="gramEnd"/>
      <w:r w:rsidR="00A831B2" w:rsidRPr="00591A17">
        <w:t xml:space="preserve"> the end of </w:t>
      </w:r>
      <w:r w:rsidR="00DA3028" w:rsidRPr="00591A17">
        <w:t>subsection</w:t>
      </w:r>
      <w:r w:rsidR="00A831B2" w:rsidRPr="00591A17">
        <w:t xml:space="preserve"> 6(3)</w:t>
      </w:r>
    </w:p>
    <w:p w14:paraId="7929AEE2" w14:textId="77777777" w:rsidR="00A831B2" w:rsidRPr="00591A17" w:rsidRDefault="00A831B2" w:rsidP="00A831B2">
      <w:pPr>
        <w:pStyle w:val="Item"/>
      </w:pPr>
      <w:r w:rsidRPr="00591A17">
        <w:t>Add:</w:t>
      </w:r>
    </w:p>
    <w:p w14:paraId="044B583B" w14:textId="4CC206FF" w:rsidR="00A831B2" w:rsidRPr="00591A17" w:rsidRDefault="00A831B2" w:rsidP="00A831B2">
      <w:pPr>
        <w:pStyle w:val="paragraph"/>
      </w:pPr>
      <w:r w:rsidRPr="00591A17">
        <w:tab/>
      </w:r>
      <w:r w:rsidR="00CB68E7" w:rsidRPr="00591A17">
        <w:t xml:space="preserve">; and </w:t>
      </w:r>
      <w:r w:rsidRPr="00591A17">
        <w:t>(c)</w:t>
      </w:r>
      <w:r w:rsidRPr="00591A17">
        <w:tab/>
        <w:t xml:space="preserve">if the application is </w:t>
      </w:r>
      <w:r w:rsidR="00CB68E7" w:rsidRPr="00591A17">
        <w:t>accompanied by the information specified in</w:t>
      </w:r>
      <w:r w:rsidRPr="00591A17">
        <w:t xml:space="preserve"> item </w:t>
      </w:r>
      <w:r w:rsidR="006223AB" w:rsidRPr="00591A17">
        <w:t xml:space="preserve">3, </w:t>
      </w:r>
      <w:r w:rsidRPr="00591A17">
        <w:t>3B</w:t>
      </w:r>
      <w:r w:rsidR="006223AB" w:rsidRPr="00591A17">
        <w:t xml:space="preserve"> </w:t>
      </w:r>
      <w:r w:rsidR="00227AC5" w:rsidRPr="00591A17">
        <w:t>or </w:t>
      </w:r>
      <w:r w:rsidR="006223AB" w:rsidRPr="00591A17">
        <w:t xml:space="preserve">4 </w:t>
      </w:r>
      <w:r w:rsidRPr="00591A17">
        <w:t>in the table in Part 2 of Schedule 2</w:t>
      </w:r>
      <w:r w:rsidR="005917FC" w:rsidRPr="00591A17">
        <w:rPr>
          <w:szCs w:val="22"/>
        </w:rPr>
        <w:t>—</w:t>
      </w:r>
      <w:r w:rsidRPr="00591A17">
        <w:t>evidence to demonstrate compliance with Article 110(3c) of the EU IVD regulation.</w:t>
      </w:r>
    </w:p>
    <w:p w14:paraId="280E921E" w14:textId="17155B67" w:rsidR="003530F2" w:rsidRPr="00591A17" w:rsidRDefault="00210CB0" w:rsidP="003530F2">
      <w:pPr>
        <w:pStyle w:val="ItemHead"/>
      </w:pPr>
      <w:proofErr w:type="gramStart"/>
      <w:r w:rsidRPr="00591A17">
        <w:t>4</w:t>
      </w:r>
      <w:r w:rsidR="003530F2" w:rsidRPr="00591A17">
        <w:t xml:space="preserve">  At</w:t>
      </w:r>
      <w:proofErr w:type="gramEnd"/>
      <w:r w:rsidR="003530F2" w:rsidRPr="00591A17">
        <w:t xml:space="preserve"> the end of subsection 6(5)</w:t>
      </w:r>
    </w:p>
    <w:p w14:paraId="52085BC5" w14:textId="77777777" w:rsidR="003530F2" w:rsidRPr="00591A17" w:rsidRDefault="003530F2" w:rsidP="003530F2">
      <w:pPr>
        <w:pStyle w:val="Item"/>
      </w:pPr>
      <w:r w:rsidRPr="00591A17">
        <w:t>Add:</w:t>
      </w:r>
    </w:p>
    <w:p w14:paraId="537A7F1D" w14:textId="237C797A" w:rsidR="003530F2" w:rsidRPr="00591A17" w:rsidRDefault="003530F2" w:rsidP="00A831B2">
      <w:pPr>
        <w:pStyle w:val="paragraph"/>
      </w:pPr>
      <w:r w:rsidRPr="00591A17">
        <w:tab/>
        <w:t>; and (c)</w:t>
      </w:r>
      <w:r w:rsidRPr="00591A17">
        <w:tab/>
        <w:t>if the application is accompanied by the information specified in item 3</w:t>
      </w:r>
      <w:r w:rsidR="002E6D54" w:rsidRPr="00591A17">
        <w:t xml:space="preserve"> </w:t>
      </w:r>
      <w:r w:rsidR="00227AC5" w:rsidRPr="00591A17">
        <w:t>or </w:t>
      </w:r>
      <w:r w:rsidRPr="00591A17">
        <w:t>4 in the table in Part 3 of Schedule 2</w:t>
      </w:r>
      <w:r w:rsidRPr="00591A17">
        <w:rPr>
          <w:szCs w:val="22"/>
        </w:rPr>
        <w:t>—</w:t>
      </w:r>
      <w:r w:rsidRPr="00591A17">
        <w:t>evidence to demonstrate compliance with Article 110(3c) of the EU IVD regulation.</w:t>
      </w:r>
    </w:p>
    <w:p w14:paraId="58142D3F" w14:textId="4D09433C" w:rsidR="005E317F" w:rsidRPr="00591A17" w:rsidRDefault="00210CB0" w:rsidP="005E317F">
      <w:pPr>
        <w:pStyle w:val="ItemHead"/>
      </w:pPr>
      <w:proofErr w:type="gramStart"/>
      <w:r w:rsidRPr="00591A17">
        <w:t>5</w:t>
      </w:r>
      <w:r w:rsidR="005E317F" w:rsidRPr="00591A17">
        <w:t xml:space="preserve">  </w:t>
      </w:r>
      <w:r w:rsidR="00EE40B6" w:rsidRPr="00591A17">
        <w:t>Part</w:t>
      </w:r>
      <w:proofErr w:type="gramEnd"/>
      <w:r w:rsidR="00EE40B6" w:rsidRPr="00591A17">
        <w:t xml:space="preserve"> 1 of Schedule 2 (</w:t>
      </w:r>
      <w:r w:rsidR="00CB68E7" w:rsidRPr="00591A17">
        <w:t xml:space="preserve">cell at </w:t>
      </w:r>
      <w:r w:rsidR="00EE40B6" w:rsidRPr="00591A17">
        <w:t>table item 2, column 3)</w:t>
      </w:r>
    </w:p>
    <w:p w14:paraId="784A53D7" w14:textId="77777777" w:rsidR="00D7006B" w:rsidRPr="00591A17" w:rsidRDefault="00D7006B" w:rsidP="00D7006B">
      <w:pPr>
        <w:pStyle w:val="Item"/>
      </w:pPr>
      <w:r w:rsidRPr="00591A1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675"/>
      </w:tblGrid>
      <w:tr w:rsidR="00591A17" w:rsidRPr="00591A17" w14:paraId="70164468" w14:textId="77777777" w:rsidTr="005F6196">
        <w:trPr>
          <w:cantSplit/>
        </w:trPr>
        <w:tc>
          <w:tcPr>
            <w:tcW w:w="3675" w:type="dxa"/>
            <w:shd w:val="clear" w:color="auto" w:fill="auto"/>
          </w:tcPr>
          <w:p w14:paraId="0DDCA7FE" w14:textId="32B6EEBF" w:rsidR="00D7006B" w:rsidRPr="00591A17" w:rsidRDefault="00D7006B" w:rsidP="00D7006B">
            <w:pPr>
              <w:pStyle w:val="Tabletext"/>
            </w:pPr>
            <w:r w:rsidRPr="00591A17">
              <w:t>for an application submitted before 1</w:t>
            </w:r>
            <w:r w:rsidR="00132322" w:rsidRPr="00591A17">
              <w:t> </w:t>
            </w:r>
            <w:r w:rsidR="003E2C44" w:rsidRPr="00591A17">
              <w:t>January</w:t>
            </w:r>
            <w:r w:rsidRPr="00591A17">
              <w:t xml:space="preserve"> 20</w:t>
            </w:r>
            <w:r w:rsidR="003E2C44" w:rsidRPr="00591A17">
              <w:t>30</w:t>
            </w:r>
            <w:r w:rsidRPr="00591A17">
              <w:t>—one of the following:</w:t>
            </w:r>
          </w:p>
          <w:p w14:paraId="652571E5" w14:textId="5AA0E94A" w:rsidR="00D7006B" w:rsidRPr="00591A17" w:rsidRDefault="00D7006B" w:rsidP="00D7006B">
            <w:pPr>
              <w:pStyle w:val="Tabletext"/>
              <w:numPr>
                <w:ilvl w:val="0"/>
                <w:numId w:val="15"/>
              </w:numPr>
            </w:pPr>
            <w:r w:rsidRPr="00591A17">
              <w:t>a full quality assurance system certificate or other document issued under section 3 of Annex IV of Directive 98/79/</w:t>
            </w:r>
            <w:proofErr w:type="gramStart"/>
            <w:r w:rsidRPr="00591A17">
              <w:t>EC;</w:t>
            </w:r>
            <w:proofErr w:type="gramEnd"/>
          </w:p>
          <w:p w14:paraId="567F636E" w14:textId="3467442E" w:rsidR="00D7006B" w:rsidRPr="00591A17" w:rsidRDefault="00D7006B" w:rsidP="00D7006B">
            <w:pPr>
              <w:pStyle w:val="Tabletext"/>
              <w:numPr>
                <w:ilvl w:val="0"/>
                <w:numId w:val="15"/>
              </w:numPr>
            </w:pPr>
            <w:r w:rsidRPr="00591A17">
              <w:t>a production quality assurance certificate or other document issued under Annex VII of Directive 98/79/EC</w:t>
            </w:r>
          </w:p>
        </w:tc>
      </w:tr>
    </w:tbl>
    <w:p w14:paraId="7B4C9249" w14:textId="4E700434" w:rsidR="00A16048" w:rsidRPr="00591A17" w:rsidRDefault="00210CB0" w:rsidP="00A16048">
      <w:pPr>
        <w:pStyle w:val="ItemHead"/>
      </w:pPr>
      <w:proofErr w:type="gramStart"/>
      <w:r w:rsidRPr="00591A17">
        <w:t>6</w:t>
      </w:r>
      <w:r w:rsidR="00A16048" w:rsidRPr="00591A17">
        <w:t xml:space="preserve">  Part</w:t>
      </w:r>
      <w:proofErr w:type="gramEnd"/>
      <w:r w:rsidR="00A16048" w:rsidRPr="00591A17">
        <w:t xml:space="preserve"> 1 of Schedule 2 (after table item 2A)</w:t>
      </w:r>
    </w:p>
    <w:p w14:paraId="3BBA2C07" w14:textId="771A66FA" w:rsidR="00A16048" w:rsidRPr="00591A17" w:rsidRDefault="00A16048" w:rsidP="00A16048">
      <w:pPr>
        <w:pStyle w:val="Item"/>
      </w:pPr>
      <w:r w:rsidRPr="00591A17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3"/>
        <w:gridCol w:w="1830"/>
        <w:gridCol w:w="2939"/>
        <w:gridCol w:w="2441"/>
      </w:tblGrid>
      <w:tr w:rsidR="00591A17" w:rsidRPr="00591A17" w14:paraId="7646F9DC" w14:textId="77777777" w:rsidTr="005F6196">
        <w:trPr>
          <w:trHeight w:val="170"/>
        </w:trPr>
        <w:tc>
          <w:tcPr>
            <w:tcW w:w="663" w:type="pct"/>
            <w:shd w:val="clear" w:color="auto" w:fill="auto"/>
          </w:tcPr>
          <w:p w14:paraId="1851126C" w14:textId="77777777" w:rsidR="00A16048" w:rsidRPr="00591A17" w:rsidRDefault="00A16048" w:rsidP="005F6196">
            <w:pPr>
              <w:pStyle w:val="Tabletext"/>
            </w:pPr>
            <w:r w:rsidRPr="00591A17">
              <w:t>2B</w:t>
            </w:r>
          </w:p>
        </w:tc>
        <w:tc>
          <w:tcPr>
            <w:tcW w:w="1100" w:type="pct"/>
            <w:shd w:val="clear" w:color="auto" w:fill="auto"/>
          </w:tcPr>
          <w:p w14:paraId="793C666A" w14:textId="77777777" w:rsidR="00A16048" w:rsidRPr="00591A17" w:rsidRDefault="00A16048" w:rsidP="005F6196">
            <w:pPr>
              <w:pStyle w:val="Tabletext"/>
            </w:pPr>
            <w:r w:rsidRPr="00591A17">
              <w:t xml:space="preserve">a notified body within the meaning </w:t>
            </w:r>
            <w:r w:rsidRPr="00591A17">
              <w:lastRenderedPageBreak/>
              <w:t>of Directive 98/79/EC</w:t>
            </w:r>
          </w:p>
        </w:tc>
        <w:tc>
          <w:tcPr>
            <w:tcW w:w="1768" w:type="pct"/>
            <w:shd w:val="clear" w:color="auto" w:fill="auto"/>
          </w:tcPr>
          <w:p w14:paraId="1D31DEA8" w14:textId="2A7506E7" w:rsidR="00A16048" w:rsidRPr="00591A17" w:rsidRDefault="00A16048" w:rsidP="005F6196">
            <w:pPr>
              <w:pStyle w:val="Tabletext"/>
            </w:pPr>
            <w:r w:rsidRPr="00591A17">
              <w:lastRenderedPageBreak/>
              <w:t xml:space="preserve">for an application submitted before </w:t>
            </w:r>
            <w:r w:rsidR="003E2C44" w:rsidRPr="00591A17">
              <w:t>1 January 2030</w:t>
            </w:r>
            <w:r w:rsidRPr="00591A17">
              <w:sym w:font="Symbol" w:char="F0BE"/>
            </w:r>
            <w:r w:rsidRPr="00591A17">
              <w:t xml:space="preserve">an EU declaration of conformity made </w:t>
            </w:r>
            <w:r w:rsidRPr="00591A17">
              <w:lastRenderedPageBreak/>
              <w:t>by the manufacturer under Annex</w:t>
            </w:r>
            <w:r w:rsidR="0025363B" w:rsidRPr="00591A17">
              <w:t> </w:t>
            </w:r>
            <w:r w:rsidRPr="00591A17">
              <w:t>III of Directive 98/79/EC before 26 May 2022</w:t>
            </w:r>
          </w:p>
        </w:tc>
        <w:tc>
          <w:tcPr>
            <w:tcW w:w="1468" w:type="pct"/>
            <w:shd w:val="clear" w:color="auto" w:fill="auto"/>
          </w:tcPr>
          <w:p w14:paraId="1D37871C" w14:textId="0F9FD799" w:rsidR="00A16048" w:rsidRPr="00591A17" w:rsidRDefault="00A16048" w:rsidP="005F6196">
            <w:pPr>
              <w:pStyle w:val="Tabletext"/>
            </w:pPr>
          </w:p>
        </w:tc>
      </w:tr>
    </w:tbl>
    <w:p w14:paraId="1B8A0AE1" w14:textId="6CD88165" w:rsidR="00D7006B" w:rsidRPr="00591A17" w:rsidRDefault="00210CB0" w:rsidP="00DC4015">
      <w:pPr>
        <w:pStyle w:val="ItemHead"/>
        <w:ind w:left="0" w:firstLine="0"/>
      </w:pPr>
      <w:proofErr w:type="gramStart"/>
      <w:r w:rsidRPr="00591A17">
        <w:t>7</w:t>
      </w:r>
      <w:r w:rsidR="00D7006B" w:rsidRPr="00591A17">
        <w:t xml:space="preserve">  Part</w:t>
      </w:r>
      <w:proofErr w:type="gramEnd"/>
      <w:r w:rsidR="00D7006B" w:rsidRPr="00591A17">
        <w:t xml:space="preserve"> 1 of Schedule 2 (table item 7)</w:t>
      </w:r>
    </w:p>
    <w:p w14:paraId="18D7E11D" w14:textId="6B31AD26" w:rsidR="00D7006B" w:rsidRPr="00591A17" w:rsidRDefault="00D7006B" w:rsidP="00D7006B">
      <w:pPr>
        <w:pStyle w:val="Item"/>
      </w:pPr>
      <w:r w:rsidRPr="00591A17">
        <w:t>Repeal the item.</w:t>
      </w:r>
    </w:p>
    <w:p w14:paraId="3D04B946" w14:textId="0F3929A9" w:rsidR="00D7006B" w:rsidRPr="00591A17" w:rsidRDefault="00210CB0" w:rsidP="00D7006B">
      <w:pPr>
        <w:pStyle w:val="ItemHead"/>
      </w:pPr>
      <w:proofErr w:type="gramStart"/>
      <w:r w:rsidRPr="00591A17">
        <w:t>8</w:t>
      </w:r>
      <w:r w:rsidR="00D7006B" w:rsidRPr="00591A17">
        <w:t xml:space="preserve">  Part</w:t>
      </w:r>
      <w:proofErr w:type="gramEnd"/>
      <w:r w:rsidR="00D7006B" w:rsidRPr="00591A17">
        <w:t xml:space="preserve"> 2 of Schedule 2 (</w:t>
      </w:r>
      <w:r w:rsidR="00CB68E7" w:rsidRPr="00591A17">
        <w:t xml:space="preserve">cell at </w:t>
      </w:r>
      <w:r w:rsidR="00D7006B" w:rsidRPr="00591A17">
        <w:t>table item 3, column 3)</w:t>
      </w:r>
    </w:p>
    <w:p w14:paraId="794492A3" w14:textId="77777777" w:rsidR="00D7006B" w:rsidRPr="00591A17" w:rsidRDefault="00D7006B" w:rsidP="00D7006B">
      <w:pPr>
        <w:pStyle w:val="Item"/>
      </w:pPr>
      <w:r w:rsidRPr="00591A17">
        <w:t>Repeal the cell, substitute:</w:t>
      </w:r>
    </w:p>
    <w:tbl>
      <w:tblPr>
        <w:tblW w:w="0" w:type="auto"/>
        <w:tblInd w:w="828" w:type="dxa"/>
        <w:tblLayout w:type="fixed"/>
        <w:tblLook w:val="0020" w:firstRow="1" w:lastRow="0" w:firstColumn="0" w:lastColumn="0" w:noHBand="0" w:noVBand="0"/>
      </w:tblPr>
      <w:tblGrid>
        <w:gridCol w:w="3108"/>
      </w:tblGrid>
      <w:tr w:rsidR="00591A17" w:rsidRPr="00591A17" w14:paraId="04DE076C" w14:textId="77777777" w:rsidTr="0025363B">
        <w:trPr>
          <w:cantSplit/>
        </w:trPr>
        <w:tc>
          <w:tcPr>
            <w:tcW w:w="3108" w:type="dxa"/>
            <w:shd w:val="clear" w:color="auto" w:fill="auto"/>
          </w:tcPr>
          <w:p w14:paraId="1B64CB75" w14:textId="4184075D" w:rsidR="00D7006B" w:rsidRPr="00591A17" w:rsidRDefault="00D7006B" w:rsidP="004D306A">
            <w:pPr>
              <w:pStyle w:val="Tabletext"/>
              <w:ind w:right="175"/>
            </w:pPr>
            <w:r w:rsidRPr="00591A17">
              <w:t>for an application submitted before 1</w:t>
            </w:r>
            <w:r w:rsidR="003E2C44" w:rsidRPr="00591A17">
              <w:t xml:space="preserve"> January</w:t>
            </w:r>
            <w:r w:rsidRPr="00591A17">
              <w:t xml:space="preserve"> 202</w:t>
            </w:r>
            <w:r w:rsidR="003E2C44" w:rsidRPr="00591A17">
              <w:t>9</w:t>
            </w:r>
            <w:r w:rsidRPr="00591A17">
              <w:t>—a full quality assurance system certificate or other document issued under section 3 of Annex</w:t>
            </w:r>
            <w:r w:rsidR="00082B54" w:rsidRPr="00591A17">
              <w:t> </w:t>
            </w:r>
            <w:r w:rsidRPr="00591A17">
              <w:t>IV of Directive 98/79/EC</w:t>
            </w:r>
          </w:p>
        </w:tc>
      </w:tr>
    </w:tbl>
    <w:p w14:paraId="1E8CDB14" w14:textId="4E11DD17" w:rsidR="008E2CFD" w:rsidRPr="00591A17" w:rsidRDefault="00210CB0" w:rsidP="008E2CFD">
      <w:pPr>
        <w:pStyle w:val="ItemHead"/>
      </w:pPr>
      <w:proofErr w:type="gramStart"/>
      <w:r w:rsidRPr="00591A17">
        <w:t>9</w:t>
      </w:r>
      <w:r w:rsidR="008E2CFD" w:rsidRPr="00591A17">
        <w:t xml:space="preserve">  Part</w:t>
      </w:r>
      <w:proofErr w:type="gramEnd"/>
      <w:r w:rsidR="008E2CFD" w:rsidRPr="00591A17">
        <w:t xml:space="preserve"> </w:t>
      </w:r>
      <w:r w:rsidR="00405F90" w:rsidRPr="00591A17">
        <w:t>2</w:t>
      </w:r>
      <w:r w:rsidR="008E2CFD" w:rsidRPr="00591A17">
        <w:t xml:space="preserve"> of Schedule 2 (after table item 3A)</w:t>
      </w:r>
    </w:p>
    <w:p w14:paraId="1CBD4AE3" w14:textId="77777777" w:rsidR="008E2CFD" w:rsidRPr="00591A17" w:rsidRDefault="008E2CFD" w:rsidP="008E2CFD">
      <w:pPr>
        <w:pStyle w:val="Item"/>
      </w:pPr>
      <w:r w:rsidRPr="00591A17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3"/>
        <w:gridCol w:w="1830"/>
        <w:gridCol w:w="2939"/>
        <w:gridCol w:w="2441"/>
      </w:tblGrid>
      <w:tr w:rsidR="00591A17" w:rsidRPr="00591A17" w14:paraId="62BEFC4E" w14:textId="77777777" w:rsidTr="005F6196">
        <w:trPr>
          <w:trHeight w:val="170"/>
        </w:trPr>
        <w:tc>
          <w:tcPr>
            <w:tcW w:w="663" w:type="pct"/>
            <w:shd w:val="clear" w:color="auto" w:fill="auto"/>
          </w:tcPr>
          <w:p w14:paraId="24EE97EB" w14:textId="08CB803D" w:rsidR="008E2CFD" w:rsidRPr="00591A17" w:rsidRDefault="00405F90" w:rsidP="005F6196">
            <w:pPr>
              <w:pStyle w:val="Tabletext"/>
            </w:pPr>
            <w:r w:rsidRPr="00591A17">
              <w:t>3</w:t>
            </w:r>
            <w:r w:rsidR="008E2CFD" w:rsidRPr="00591A17">
              <w:t>B</w:t>
            </w:r>
          </w:p>
        </w:tc>
        <w:tc>
          <w:tcPr>
            <w:tcW w:w="1100" w:type="pct"/>
            <w:shd w:val="clear" w:color="auto" w:fill="auto"/>
          </w:tcPr>
          <w:p w14:paraId="7046E7B6" w14:textId="77777777" w:rsidR="008E2CFD" w:rsidRPr="00591A17" w:rsidRDefault="008E2CFD" w:rsidP="005F6196">
            <w:pPr>
              <w:pStyle w:val="Tabletext"/>
            </w:pPr>
            <w:r w:rsidRPr="00591A17"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6B342D0C" w14:textId="582F4069" w:rsidR="008E2CFD" w:rsidRPr="00591A17" w:rsidRDefault="008E2CFD" w:rsidP="005F6196">
            <w:pPr>
              <w:pStyle w:val="Tabletext"/>
            </w:pPr>
            <w:r w:rsidRPr="00591A17">
              <w:t xml:space="preserve">for an application submitted before 1 </w:t>
            </w:r>
            <w:r w:rsidR="003E2C44" w:rsidRPr="00591A17">
              <w:t>January</w:t>
            </w:r>
            <w:r w:rsidRPr="00591A17">
              <w:t xml:space="preserve"> 202</w:t>
            </w:r>
            <w:r w:rsidR="003E2C44" w:rsidRPr="00591A17">
              <w:t>9</w:t>
            </w:r>
            <w:r w:rsidRPr="00591A17">
              <w:sym w:font="Symbol" w:char="F0BE"/>
            </w:r>
            <w:r w:rsidRPr="00591A17">
              <w:t>an EU declaration of conformity made by the manufacturer under Annex III of Directive 98/79/EC before 26 May 2022</w:t>
            </w:r>
          </w:p>
        </w:tc>
        <w:tc>
          <w:tcPr>
            <w:tcW w:w="1468" w:type="pct"/>
            <w:shd w:val="clear" w:color="auto" w:fill="auto"/>
          </w:tcPr>
          <w:p w14:paraId="4BB10FFB" w14:textId="13068101" w:rsidR="008E2CFD" w:rsidRPr="00591A17" w:rsidRDefault="008E2CFD" w:rsidP="005F6196">
            <w:pPr>
              <w:pStyle w:val="Tabletext"/>
              <w:rPr>
                <w:highlight w:val="yellow"/>
              </w:rPr>
            </w:pPr>
          </w:p>
        </w:tc>
      </w:tr>
    </w:tbl>
    <w:p w14:paraId="6167BC4E" w14:textId="631AD03F" w:rsidR="006223AB" w:rsidRPr="00591A17" w:rsidRDefault="006223AB" w:rsidP="006223AB">
      <w:pPr>
        <w:pStyle w:val="ItemHead"/>
      </w:pPr>
      <w:proofErr w:type="gramStart"/>
      <w:r w:rsidRPr="00591A17">
        <w:t>1</w:t>
      </w:r>
      <w:r w:rsidR="00227AC5" w:rsidRPr="00591A17">
        <w:t>0</w:t>
      </w:r>
      <w:r w:rsidRPr="00591A17">
        <w:t xml:space="preserve"> </w:t>
      </w:r>
      <w:r w:rsidR="002E6D54" w:rsidRPr="00591A17">
        <w:t xml:space="preserve"> </w:t>
      </w:r>
      <w:r w:rsidRPr="00591A17">
        <w:t>Part</w:t>
      </w:r>
      <w:proofErr w:type="gramEnd"/>
      <w:r w:rsidRPr="00591A17">
        <w:t xml:space="preserve"> 2 of Schedule 2 (table item 4)</w:t>
      </w:r>
      <w:r w:rsidR="00C3379C" w:rsidRPr="00591A17">
        <w:rPr>
          <w:rStyle w:val="CommentReference"/>
          <w:rFonts w:ascii="Times New Roman" w:eastAsiaTheme="minorHAnsi" w:hAnsi="Times New Roman" w:cstheme="minorBidi"/>
          <w:b w:val="0"/>
          <w:kern w:val="0"/>
          <w:lang w:eastAsia="en-US"/>
        </w:rPr>
        <w:t xml:space="preserve"> </w:t>
      </w:r>
    </w:p>
    <w:p w14:paraId="1D1F441F" w14:textId="14E05C85" w:rsidR="00C3379C" w:rsidRPr="00ED17B9" w:rsidRDefault="00C3379C" w:rsidP="00ED17B9">
      <w:pPr>
        <w:pStyle w:val="Item"/>
      </w:pPr>
      <w:r w:rsidRPr="00591A17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3"/>
        <w:gridCol w:w="1830"/>
        <w:gridCol w:w="2939"/>
        <w:gridCol w:w="2441"/>
      </w:tblGrid>
      <w:tr w:rsidR="00591A17" w:rsidRPr="00591A17" w14:paraId="31E2C23B" w14:textId="77777777" w:rsidTr="00C3379C">
        <w:trPr>
          <w:trHeight w:val="1324"/>
        </w:trPr>
        <w:tc>
          <w:tcPr>
            <w:tcW w:w="663" w:type="pct"/>
            <w:shd w:val="clear" w:color="auto" w:fill="auto"/>
          </w:tcPr>
          <w:p w14:paraId="339CCAE4" w14:textId="625CCC3E" w:rsidR="00C3379C" w:rsidRPr="00591A17" w:rsidRDefault="00C3379C" w:rsidP="002879AC">
            <w:pPr>
              <w:pStyle w:val="Tabletext"/>
            </w:pPr>
            <w:r w:rsidRPr="00591A17">
              <w:t>4</w:t>
            </w:r>
          </w:p>
        </w:tc>
        <w:tc>
          <w:tcPr>
            <w:tcW w:w="1100" w:type="pct"/>
            <w:shd w:val="clear" w:color="auto" w:fill="auto"/>
          </w:tcPr>
          <w:p w14:paraId="21204E05" w14:textId="0420BC64" w:rsidR="00C3379C" w:rsidRPr="00591A17" w:rsidRDefault="00C3379C" w:rsidP="002879AC">
            <w:pPr>
              <w:pStyle w:val="Tabletext"/>
            </w:pPr>
            <w:r w:rsidRPr="00591A17"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6F5DCA57" w14:textId="589365EF" w:rsidR="00C3379C" w:rsidRPr="00591A17" w:rsidRDefault="00C3379C" w:rsidP="002879AC">
            <w:pPr>
              <w:pStyle w:val="Tabletext"/>
            </w:pPr>
            <w:r w:rsidRPr="00591A17">
              <w:t xml:space="preserve">for an application submitted before 1 January 2029—a production quality assurance certificate or </w:t>
            </w:r>
            <w:proofErr w:type="gramStart"/>
            <w:r w:rsidRPr="00591A17">
              <w:t>other</w:t>
            </w:r>
            <w:proofErr w:type="gramEnd"/>
            <w:r w:rsidRPr="00591A17">
              <w:t xml:space="preserve"> document issued under Annex VII of Directive 98/79/EC</w:t>
            </w:r>
          </w:p>
        </w:tc>
        <w:tc>
          <w:tcPr>
            <w:tcW w:w="1468" w:type="pct"/>
            <w:shd w:val="clear" w:color="auto" w:fill="auto"/>
          </w:tcPr>
          <w:p w14:paraId="7C28521B" w14:textId="2CE2B553" w:rsidR="00C3379C" w:rsidRPr="00591A17" w:rsidRDefault="00C3379C" w:rsidP="002879AC">
            <w:pPr>
              <w:pStyle w:val="Tabletext"/>
              <w:rPr>
                <w:highlight w:val="yellow"/>
              </w:rPr>
            </w:pPr>
            <w:r w:rsidRPr="00591A17">
              <w:t>for an application submitted before 1 January 2029—an EC type-examination certificate issued under Annex V of Directive 98/79/EC</w:t>
            </w:r>
          </w:p>
        </w:tc>
      </w:tr>
    </w:tbl>
    <w:p w14:paraId="2BC845D7" w14:textId="6A1299A1" w:rsidR="00227AC5" w:rsidRPr="00591A17" w:rsidRDefault="00227AC5" w:rsidP="00227AC5">
      <w:pPr>
        <w:pStyle w:val="ItemHead"/>
      </w:pPr>
      <w:proofErr w:type="gramStart"/>
      <w:r w:rsidRPr="00591A17">
        <w:t>11  Part</w:t>
      </w:r>
      <w:proofErr w:type="gramEnd"/>
      <w:r w:rsidRPr="00591A17">
        <w:t xml:space="preserve"> 2 of Schedule 2 (table item 11)</w:t>
      </w:r>
    </w:p>
    <w:p w14:paraId="3D2C21E5" w14:textId="77777777" w:rsidR="00227AC5" w:rsidRPr="00591A17" w:rsidRDefault="00227AC5" w:rsidP="00227AC5">
      <w:pPr>
        <w:pStyle w:val="Item"/>
      </w:pPr>
      <w:r w:rsidRPr="00591A17">
        <w:t>Repeal the item.</w:t>
      </w:r>
    </w:p>
    <w:p w14:paraId="5AF6EDC3" w14:textId="05BB3A27" w:rsidR="00E216C9" w:rsidRPr="00591A17" w:rsidRDefault="00E216C9" w:rsidP="00E216C9">
      <w:pPr>
        <w:pStyle w:val="ItemHead"/>
      </w:pPr>
      <w:proofErr w:type="gramStart"/>
      <w:r w:rsidRPr="00591A17">
        <w:t>1</w:t>
      </w:r>
      <w:r w:rsidR="00210CB0" w:rsidRPr="00591A17">
        <w:t>2</w:t>
      </w:r>
      <w:r w:rsidRPr="00591A17">
        <w:t xml:space="preserve"> </w:t>
      </w:r>
      <w:r w:rsidR="002E6D54" w:rsidRPr="00591A17">
        <w:t xml:space="preserve"> </w:t>
      </w:r>
      <w:r w:rsidRPr="00591A17">
        <w:t>Part</w:t>
      </w:r>
      <w:proofErr w:type="gramEnd"/>
      <w:r w:rsidRPr="00591A17">
        <w:t xml:space="preserve"> 3 of Schedule 2 (table item 3)</w:t>
      </w:r>
    </w:p>
    <w:p w14:paraId="4FD7EE65" w14:textId="77777777" w:rsidR="00C3379C" w:rsidRPr="00591A17" w:rsidRDefault="00C3379C" w:rsidP="00C3379C">
      <w:pPr>
        <w:pStyle w:val="Item"/>
      </w:pPr>
      <w:r w:rsidRPr="00591A17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3"/>
        <w:gridCol w:w="1830"/>
        <w:gridCol w:w="2939"/>
        <w:gridCol w:w="2441"/>
      </w:tblGrid>
      <w:tr w:rsidR="00591A17" w:rsidRPr="00591A17" w14:paraId="0CCF061C" w14:textId="77777777" w:rsidTr="002879AC">
        <w:trPr>
          <w:trHeight w:val="170"/>
        </w:trPr>
        <w:tc>
          <w:tcPr>
            <w:tcW w:w="663" w:type="pct"/>
            <w:shd w:val="clear" w:color="auto" w:fill="auto"/>
          </w:tcPr>
          <w:p w14:paraId="29E17A53" w14:textId="2622D241" w:rsidR="00C3379C" w:rsidRPr="00591A17" w:rsidRDefault="00C3379C" w:rsidP="002879AC">
            <w:pPr>
              <w:pStyle w:val="Tabletext"/>
            </w:pPr>
            <w:r w:rsidRPr="00591A17">
              <w:t>3</w:t>
            </w:r>
          </w:p>
        </w:tc>
        <w:tc>
          <w:tcPr>
            <w:tcW w:w="1100" w:type="pct"/>
            <w:shd w:val="clear" w:color="auto" w:fill="auto"/>
          </w:tcPr>
          <w:p w14:paraId="4A1E8FA1" w14:textId="4CCDEB9E" w:rsidR="00C3379C" w:rsidRPr="00591A17" w:rsidRDefault="00C3379C" w:rsidP="002879AC">
            <w:pPr>
              <w:pStyle w:val="Tabletext"/>
            </w:pPr>
            <w:r w:rsidRPr="00591A17"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1178E64A" w14:textId="00EA3D92" w:rsidR="00C3379C" w:rsidRPr="00591A17" w:rsidRDefault="00C3379C" w:rsidP="002879AC">
            <w:pPr>
              <w:pStyle w:val="Tabletext"/>
            </w:pPr>
            <w:r w:rsidRPr="00591A17">
              <w:t>for an application submitted before 1 January 2028—a full quality assurance system certificate or other document issued under section 3 of Annex IV of Directive 98/79/EC</w:t>
            </w:r>
          </w:p>
        </w:tc>
        <w:tc>
          <w:tcPr>
            <w:tcW w:w="1468" w:type="pct"/>
            <w:shd w:val="clear" w:color="auto" w:fill="auto"/>
          </w:tcPr>
          <w:p w14:paraId="66274D58" w14:textId="747C5793" w:rsidR="00C3379C" w:rsidRPr="00591A17" w:rsidRDefault="00C3379C" w:rsidP="002879AC">
            <w:pPr>
              <w:pStyle w:val="Tabletext"/>
              <w:rPr>
                <w:highlight w:val="yellow"/>
              </w:rPr>
            </w:pPr>
            <w:r w:rsidRPr="00591A17">
              <w:t>for an application submitted before 1 January 2028—an EC design-examination certificate issued under Annex IV of Directive 98/79/EC</w:t>
            </w:r>
          </w:p>
        </w:tc>
      </w:tr>
    </w:tbl>
    <w:p w14:paraId="6B7C1F65" w14:textId="1AD7627B" w:rsidR="00E216C9" w:rsidRPr="00591A17" w:rsidRDefault="00E216C9" w:rsidP="00E216C9">
      <w:pPr>
        <w:pStyle w:val="ItemHead"/>
      </w:pPr>
      <w:proofErr w:type="gramStart"/>
      <w:r w:rsidRPr="00591A17">
        <w:t>1</w:t>
      </w:r>
      <w:r w:rsidR="00210CB0" w:rsidRPr="00591A17">
        <w:t>3</w:t>
      </w:r>
      <w:r w:rsidRPr="00591A17">
        <w:t xml:space="preserve"> </w:t>
      </w:r>
      <w:r w:rsidR="002E6D54" w:rsidRPr="00591A17">
        <w:t xml:space="preserve"> </w:t>
      </w:r>
      <w:r w:rsidRPr="00591A17">
        <w:t>Part</w:t>
      </w:r>
      <w:proofErr w:type="gramEnd"/>
      <w:r w:rsidRPr="00591A17">
        <w:t xml:space="preserve"> 3 of Schedule 2 (</w:t>
      </w:r>
      <w:r w:rsidR="00C3379C" w:rsidRPr="00591A17">
        <w:t>table item 4</w:t>
      </w:r>
      <w:r w:rsidRPr="00591A17">
        <w:t>)</w:t>
      </w:r>
    </w:p>
    <w:p w14:paraId="3D9B46D5" w14:textId="77777777" w:rsidR="00C3379C" w:rsidRPr="00591A17" w:rsidRDefault="00C3379C" w:rsidP="00C3379C">
      <w:pPr>
        <w:pStyle w:val="Item"/>
      </w:pPr>
      <w:r w:rsidRPr="00591A17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03"/>
        <w:gridCol w:w="1830"/>
        <w:gridCol w:w="2939"/>
        <w:gridCol w:w="2441"/>
      </w:tblGrid>
      <w:tr w:rsidR="00591A17" w:rsidRPr="00591A17" w14:paraId="4B1B2D08" w14:textId="77777777" w:rsidTr="002879AC">
        <w:trPr>
          <w:trHeight w:val="170"/>
        </w:trPr>
        <w:tc>
          <w:tcPr>
            <w:tcW w:w="663" w:type="pct"/>
            <w:shd w:val="clear" w:color="auto" w:fill="auto"/>
          </w:tcPr>
          <w:p w14:paraId="08F92A01" w14:textId="16E74327" w:rsidR="00C3379C" w:rsidRPr="00591A17" w:rsidRDefault="00C3379C" w:rsidP="002879AC">
            <w:pPr>
              <w:pStyle w:val="Tabletext"/>
            </w:pPr>
            <w:r w:rsidRPr="00591A17">
              <w:lastRenderedPageBreak/>
              <w:t>4</w:t>
            </w:r>
          </w:p>
        </w:tc>
        <w:tc>
          <w:tcPr>
            <w:tcW w:w="1100" w:type="pct"/>
            <w:shd w:val="clear" w:color="auto" w:fill="auto"/>
          </w:tcPr>
          <w:p w14:paraId="59CD2CEC" w14:textId="77777777" w:rsidR="00C3379C" w:rsidRPr="00591A17" w:rsidRDefault="00C3379C" w:rsidP="002879AC">
            <w:pPr>
              <w:pStyle w:val="Tabletext"/>
            </w:pPr>
            <w:r w:rsidRPr="00591A17">
              <w:t>a notified body within the meaning of Directive 98/79/EC</w:t>
            </w:r>
          </w:p>
        </w:tc>
        <w:tc>
          <w:tcPr>
            <w:tcW w:w="1768" w:type="pct"/>
            <w:shd w:val="clear" w:color="auto" w:fill="auto"/>
          </w:tcPr>
          <w:p w14:paraId="2F413B4B" w14:textId="2966D5B2" w:rsidR="00C3379C" w:rsidRPr="00591A17" w:rsidRDefault="00C3379C" w:rsidP="002879AC">
            <w:pPr>
              <w:pStyle w:val="Tabletext"/>
            </w:pPr>
            <w:r w:rsidRPr="00591A17">
              <w:t xml:space="preserve">for an application submitted before 1 January 2028—a production quality assurance certificate or </w:t>
            </w:r>
            <w:proofErr w:type="gramStart"/>
            <w:r w:rsidRPr="00591A17">
              <w:t>other</w:t>
            </w:r>
            <w:proofErr w:type="gramEnd"/>
            <w:r w:rsidRPr="00591A17">
              <w:t xml:space="preserve"> document issued under Annex VII of Directive 98/79/ EC</w:t>
            </w:r>
          </w:p>
        </w:tc>
        <w:tc>
          <w:tcPr>
            <w:tcW w:w="1468" w:type="pct"/>
            <w:shd w:val="clear" w:color="auto" w:fill="auto"/>
          </w:tcPr>
          <w:p w14:paraId="748C72C0" w14:textId="5BB9DA48" w:rsidR="00C3379C" w:rsidRPr="00591A17" w:rsidRDefault="00C3379C" w:rsidP="002879AC">
            <w:pPr>
              <w:pStyle w:val="Tabletext"/>
              <w:rPr>
                <w:highlight w:val="yellow"/>
              </w:rPr>
            </w:pPr>
            <w:r w:rsidRPr="00591A17">
              <w:t>for an application submitted before 1 January 2028— an EC type-examination certificate issued under Annex V of Directive 98/79/EC</w:t>
            </w:r>
          </w:p>
        </w:tc>
      </w:tr>
    </w:tbl>
    <w:p w14:paraId="51BD4883" w14:textId="38F22079" w:rsidR="006223AB" w:rsidRPr="00591A17" w:rsidRDefault="006223AB" w:rsidP="00591A17">
      <w:pPr>
        <w:pStyle w:val="ItemHead"/>
        <w:ind w:left="0" w:firstLine="0"/>
      </w:pPr>
    </w:p>
    <w:sectPr w:rsidR="006223AB" w:rsidRPr="00591A17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BD0D" w14:textId="77777777" w:rsidR="00C56FE7" w:rsidRDefault="00C56FE7" w:rsidP="0048364F">
      <w:pPr>
        <w:spacing w:line="240" w:lineRule="auto"/>
      </w:pPr>
      <w:r>
        <w:separator/>
      </w:r>
    </w:p>
  </w:endnote>
  <w:endnote w:type="continuationSeparator" w:id="0">
    <w:p w14:paraId="1FF3D778" w14:textId="77777777" w:rsidR="00C56FE7" w:rsidRDefault="00C56F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44C3AA6" w14:textId="77777777" w:rsidTr="0001176A">
      <w:tc>
        <w:tcPr>
          <w:tcW w:w="5000" w:type="pct"/>
        </w:tcPr>
        <w:p w14:paraId="2DD44AF4" w14:textId="77777777" w:rsidR="009278C1" w:rsidRDefault="009278C1" w:rsidP="0001176A">
          <w:pPr>
            <w:rPr>
              <w:sz w:val="18"/>
            </w:rPr>
          </w:pPr>
        </w:p>
      </w:tc>
    </w:tr>
  </w:tbl>
  <w:p w14:paraId="3B72BB2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BC024C" w14:textId="77777777" w:rsidTr="00C160A1">
      <w:tc>
        <w:tcPr>
          <w:tcW w:w="5000" w:type="pct"/>
        </w:tcPr>
        <w:p w14:paraId="03D941C0" w14:textId="77777777" w:rsidR="00B20990" w:rsidRDefault="00B20990" w:rsidP="007946FE">
          <w:pPr>
            <w:rPr>
              <w:sz w:val="18"/>
            </w:rPr>
          </w:pPr>
        </w:p>
      </w:tc>
    </w:tr>
  </w:tbl>
  <w:p w14:paraId="07B0E32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99B9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CF0389F" w14:textId="77777777" w:rsidTr="00C160A1">
      <w:tc>
        <w:tcPr>
          <w:tcW w:w="5000" w:type="pct"/>
        </w:tcPr>
        <w:p w14:paraId="30D2AAD3" w14:textId="77777777" w:rsidR="00B20990" w:rsidRDefault="00B20990" w:rsidP="00465764">
          <w:pPr>
            <w:rPr>
              <w:sz w:val="18"/>
            </w:rPr>
          </w:pPr>
        </w:p>
      </w:tc>
    </w:tr>
  </w:tbl>
  <w:p w14:paraId="46B8E8A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F8A9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E6E4AB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356CC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9B9C42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40B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C67B2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D7F38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357BB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5A61F9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915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FE364F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8363C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98042A" w14:textId="46CEFA5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23FB">
            <w:rPr>
              <w:i/>
              <w:noProof/>
              <w:sz w:val="18"/>
            </w:rPr>
            <w:t>Therapeutic Goods (Medical Devices—Information that Must Accompany Application for Inclusion)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FE499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CA4A26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A5B1DA" w14:textId="77777777" w:rsidR="00B20990" w:rsidRDefault="00B20990" w:rsidP="007946FE">
          <w:pPr>
            <w:rPr>
              <w:sz w:val="18"/>
            </w:rPr>
          </w:pPr>
        </w:p>
      </w:tc>
    </w:tr>
  </w:tbl>
  <w:p w14:paraId="62F64731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EFE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AF71ED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13D2B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945776" w14:textId="40BAB84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23FB">
            <w:rPr>
              <w:i/>
              <w:noProof/>
              <w:sz w:val="18"/>
            </w:rPr>
            <w:t>Therapeutic Goods (Medical Devices—Information that Must Accompany Application for Inclusion)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EC369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86E45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66EBB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7377B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F82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2FC929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249E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D985B3" w14:textId="2D9E29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23FB">
            <w:rPr>
              <w:i/>
              <w:noProof/>
              <w:sz w:val="18"/>
            </w:rPr>
            <w:t>Therapeutic Goods (Medical Devices—Information that Must Accompany Application for Inclusion) Amendment Determination (No. 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EB17C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138072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8FE459" w14:textId="77777777" w:rsidR="00EE57E8" w:rsidRDefault="00EE57E8" w:rsidP="00EE57E8">
          <w:pPr>
            <w:rPr>
              <w:sz w:val="18"/>
            </w:rPr>
          </w:pPr>
        </w:p>
      </w:tc>
    </w:tr>
  </w:tbl>
  <w:p w14:paraId="6D77D87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838A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FE5F57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61F14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70FFE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E40B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1586E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5D0051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066EA9" w14:textId="11138AD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E40B6">
            <w:rPr>
              <w:i/>
              <w:noProof/>
              <w:sz w:val="18"/>
            </w:rPr>
            <w:t>Document10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23FB">
            <w:rPr>
              <w:i/>
              <w:noProof/>
              <w:sz w:val="18"/>
            </w:rPr>
            <w:t>13/12/2024 12:27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60FA7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1318" w14:textId="77777777" w:rsidR="00C56FE7" w:rsidRDefault="00C56FE7" w:rsidP="0048364F">
      <w:pPr>
        <w:spacing w:line="240" w:lineRule="auto"/>
      </w:pPr>
      <w:r>
        <w:separator/>
      </w:r>
    </w:p>
  </w:footnote>
  <w:footnote w:type="continuationSeparator" w:id="0">
    <w:p w14:paraId="60123747" w14:textId="77777777" w:rsidR="00C56FE7" w:rsidRDefault="00C56F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E69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6A1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A4C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FAFE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1AF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E90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CB9DE" w14:textId="77777777" w:rsidR="00EE57E8" w:rsidRPr="00A961C4" w:rsidRDefault="00EE57E8" w:rsidP="0048364F">
    <w:pPr>
      <w:rPr>
        <w:b/>
        <w:sz w:val="20"/>
      </w:rPr>
    </w:pPr>
  </w:p>
  <w:p w14:paraId="0BD33059" w14:textId="77777777" w:rsidR="00EE57E8" w:rsidRPr="00A961C4" w:rsidRDefault="00EE57E8" w:rsidP="0048364F">
    <w:pPr>
      <w:rPr>
        <w:b/>
        <w:sz w:val="20"/>
      </w:rPr>
    </w:pPr>
  </w:p>
  <w:p w14:paraId="3FF290B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1B23B" w14:textId="77777777" w:rsidR="00EE57E8" w:rsidRPr="00A961C4" w:rsidRDefault="00EE57E8" w:rsidP="0048364F">
    <w:pPr>
      <w:jc w:val="right"/>
      <w:rPr>
        <w:sz w:val="20"/>
      </w:rPr>
    </w:pPr>
  </w:p>
  <w:p w14:paraId="408F4DF0" w14:textId="77777777" w:rsidR="00EE57E8" w:rsidRPr="00A961C4" w:rsidRDefault="00EE57E8" w:rsidP="0048364F">
    <w:pPr>
      <w:jc w:val="right"/>
      <w:rPr>
        <w:b/>
        <w:sz w:val="20"/>
      </w:rPr>
    </w:pPr>
  </w:p>
  <w:p w14:paraId="54ADB5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26A124D"/>
    <w:multiLevelType w:val="hybridMultilevel"/>
    <w:tmpl w:val="86D2AC44"/>
    <w:lvl w:ilvl="0" w:tplc="39FAB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265B7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723145">
    <w:abstractNumId w:val="9"/>
  </w:num>
  <w:num w:numId="2" w16cid:durableId="812409758">
    <w:abstractNumId w:val="7"/>
  </w:num>
  <w:num w:numId="3" w16cid:durableId="1420907701">
    <w:abstractNumId w:val="6"/>
  </w:num>
  <w:num w:numId="4" w16cid:durableId="665867712">
    <w:abstractNumId w:val="5"/>
  </w:num>
  <w:num w:numId="5" w16cid:durableId="1404722926">
    <w:abstractNumId w:val="4"/>
  </w:num>
  <w:num w:numId="6" w16cid:durableId="1749112174">
    <w:abstractNumId w:val="8"/>
  </w:num>
  <w:num w:numId="7" w16cid:durableId="37826903">
    <w:abstractNumId w:val="3"/>
  </w:num>
  <w:num w:numId="8" w16cid:durableId="1615400780">
    <w:abstractNumId w:val="2"/>
  </w:num>
  <w:num w:numId="9" w16cid:durableId="1719089426">
    <w:abstractNumId w:val="1"/>
  </w:num>
  <w:num w:numId="10" w16cid:durableId="2039158720">
    <w:abstractNumId w:val="0"/>
  </w:num>
  <w:num w:numId="11" w16cid:durableId="543717359">
    <w:abstractNumId w:val="12"/>
  </w:num>
  <w:num w:numId="12" w16cid:durableId="641082033">
    <w:abstractNumId w:val="10"/>
  </w:num>
  <w:num w:numId="13" w16cid:durableId="749886942">
    <w:abstractNumId w:val="11"/>
  </w:num>
  <w:num w:numId="14" w16cid:durableId="1596012584">
    <w:abstractNumId w:val="13"/>
  </w:num>
  <w:num w:numId="15" w16cid:durableId="537158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B6"/>
    <w:rsid w:val="00000263"/>
    <w:rsid w:val="000113BC"/>
    <w:rsid w:val="000120DF"/>
    <w:rsid w:val="000136AF"/>
    <w:rsid w:val="00014EAA"/>
    <w:rsid w:val="000203FE"/>
    <w:rsid w:val="000343C7"/>
    <w:rsid w:val="0004044E"/>
    <w:rsid w:val="00044658"/>
    <w:rsid w:val="0005120E"/>
    <w:rsid w:val="00054577"/>
    <w:rsid w:val="00056022"/>
    <w:rsid w:val="00056CA1"/>
    <w:rsid w:val="000614BF"/>
    <w:rsid w:val="0007169C"/>
    <w:rsid w:val="00075CF0"/>
    <w:rsid w:val="00077593"/>
    <w:rsid w:val="00082B54"/>
    <w:rsid w:val="00083F48"/>
    <w:rsid w:val="000966FE"/>
    <w:rsid w:val="000A479A"/>
    <w:rsid w:val="000A7DF9"/>
    <w:rsid w:val="000B73DB"/>
    <w:rsid w:val="000D05EF"/>
    <w:rsid w:val="000D2519"/>
    <w:rsid w:val="000D3FB9"/>
    <w:rsid w:val="000D5485"/>
    <w:rsid w:val="000E0214"/>
    <w:rsid w:val="000E2849"/>
    <w:rsid w:val="000E598E"/>
    <w:rsid w:val="000E5A3D"/>
    <w:rsid w:val="000E7E4D"/>
    <w:rsid w:val="000F0ADA"/>
    <w:rsid w:val="000F21C1"/>
    <w:rsid w:val="0010745C"/>
    <w:rsid w:val="001122FF"/>
    <w:rsid w:val="00132322"/>
    <w:rsid w:val="0015659B"/>
    <w:rsid w:val="00160BD7"/>
    <w:rsid w:val="00164085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57C9"/>
    <w:rsid w:val="001A3B9F"/>
    <w:rsid w:val="001A5520"/>
    <w:rsid w:val="001A65C0"/>
    <w:rsid w:val="001B23FB"/>
    <w:rsid w:val="001B7A5D"/>
    <w:rsid w:val="001C69C4"/>
    <w:rsid w:val="001D1414"/>
    <w:rsid w:val="001E0A8D"/>
    <w:rsid w:val="001E3590"/>
    <w:rsid w:val="001E7407"/>
    <w:rsid w:val="001F16A5"/>
    <w:rsid w:val="001F1A46"/>
    <w:rsid w:val="00201D27"/>
    <w:rsid w:val="00210CB0"/>
    <w:rsid w:val="0021153A"/>
    <w:rsid w:val="002245A6"/>
    <w:rsid w:val="00227AC5"/>
    <w:rsid w:val="002302EA"/>
    <w:rsid w:val="00237614"/>
    <w:rsid w:val="00240749"/>
    <w:rsid w:val="002468D7"/>
    <w:rsid w:val="00247E97"/>
    <w:rsid w:val="00251C5D"/>
    <w:rsid w:val="0025363B"/>
    <w:rsid w:val="00254B1D"/>
    <w:rsid w:val="00256C81"/>
    <w:rsid w:val="0028436B"/>
    <w:rsid w:val="00285ADB"/>
    <w:rsid w:val="00285CDD"/>
    <w:rsid w:val="00291167"/>
    <w:rsid w:val="0029489E"/>
    <w:rsid w:val="00297ECB"/>
    <w:rsid w:val="002A2AEC"/>
    <w:rsid w:val="002B5382"/>
    <w:rsid w:val="002C152A"/>
    <w:rsid w:val="002C3F2F"/>
    <w:rsid w:val="002C4096"/>
    <w:rsid w:val="002C7F0A"/>
    <w:rsid w:val="002D043A"/>
    <w:rsid w:val="002D7DC2"/>
    <w:rsid w:val="002E6D54"/>
    <w:rsid w:val="002E7D0C"/>
    <w:rsid w:val="0031713F"/>
    <w:rsid w:val="003222D1"/>
    <w:rsid w:val="0032750F"/>
    <w:rsid w:val="003415D3"/>
    <w:rsid w:val="003442F6"/>
    <w:rsid w:val="00346335"/>
    <w:rsid w:val="00352B0F"/>
    <w:rsid w:val="003530F2"/>
    <w:rsid w:val="003561B0"/>
    <w:rsid w:val="00356D99"/>
    <w:rsid w:val="00361EBF"/>
    <w:rsid w:val="003827F9"/>
    <w:rsid w:val="00397893"/>
    <w:rsid w:val="003A15AC"/>
    <w:rsid w:val="003B0627"/>
    <w:rsid w:val="003B4469"/>
    <w:rsid w:val="003B5266"/>
    <w:rsid w:val="003C5F2B"/>
    <w:rsid w:val="003C7D35"/>
    <w:rsid w:val="003D0BFE"/>
    <w:rsid w:val="003D5700"/>
    <w:rsid w:val="003E2C44"/>
    <w:rsid w:val="003F5E05"/>
    <w:rsid w:val="003F60F0"/>
    <w:rsid w:val="003F6F52"/>
    <w:rsid w:val="004022CA"/>
    <w:rsid w:val="00405F90"/>
    <w:rsid w:val="004116CD"/>
    <w:rsid w:val="00414ADE"/>
    <w:rsid w:val="00421327"/>
    <w:rsid w:val="00421AED"/>
    <w:rsid w:val="00424CA9"/>
    <w:rsid w:val="004257BB"/>
    <w:rsid w:val="0044291A"/>
    <w:rsid w:val="004600B0"/>
    <w:rsid w:val="00460499"/>
    <w:rsid w:val="00460FBA"/>
    <w:rsid w:val="00472A94"/>
    <w:rsid w:val="00474835"/>
    <w:rsid w:val="004819C7"/>
    <w:rsid w:val="0048364F"/>
    <w:rsid w:val="004877FC"/>
    <w:rsid w:val="00490F2E"/>
    <w:rsid w:val="00496F97"/>
    <w:rsid w:val="004977AB"/>
    <w:rsid w:val="004A53EA"/>
    <w:rsid w:val="004B1B3B"/>
    <w:rsid w:val="004B35E7"/>
    <w:rsid w:val="004D306A"/>
    <w:rsid w:val="004F1FAC"/>
    <w:rsid w:val="004F676E"/>
    <w:rsid w:val="004F71C0"/>
    <w:rsid w:val="00516B8D"/>
    <w:rsid w:val="0052756C"/>
    <w:rsid w:val="00530230"/>
    <w:rsid w:val="00530CC9"/>
    <w:rsid w:val="00531B46"/>
    <w:rsid w:val="00532FD7"/>
    <w:rsid w:val="00537FBC"/>
    <w:rsid w:val="00541D73"/>
    <w:rsid w:val="00543469"/>
    <w:rsid w:val="00546FA3"/>
    <w:rsid w:val="005507E6"/>
    <w:rsid w:val="00554CDB"/>
    <w:rsid w:val="00557C7A"/>
    <w:rsid w:val="00562A58"/>
    <w:rsid w:val="00564465"/>
    <w:rsid w:val="0056541A"/>
    <w:rsid w:val="00567C10"/>
    <w:rsid w:val="00581211"/>
    <w:rsid w:val="00584811"/>
    <w:rsid w:val="005917FC"/>
    <w:rsid w:val="00591A17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34F8"/>
    <w:rsid w:val="00600219"/>
    <w:rsid w:val="006065DA"/>
    <w:rsid w:val="00606AA4"/>
    <w:rsid w:val="00610CE0"/>
    <w:rsid w:val="006223AB"/>
    <w:rsid w:val="00640402"/>
    <w:rsid w:val="00640F78"/>
    <w:rsid w:val="00641732"/>
    <w:rsid w:val="00655D6A"/>
    <w:rsid w:val="00656DE9"/>
    <w:rsid w:val="0066031B"/>
    <w:rsid w:val="006635AE"/>
    <w:rsid w:val="00672876"/>
    <w:rsid w:val="00677CC2"/>
    <w:rsid w:val="00685F42"/>
    <w:rsid w:val="00686062"/>
    <w:rsid w:val="0069207B"/>
    <w:rsid w:val="0069602D"/>
    <w:rsid w:val="006A304E"/>
    <w:rsid w:val="006B58E7"/>
    <w:rsid w:val="006B7006"/>
    <w:rsid w:val="006C7F8C"/>
    <w:rsid w:val="006D7AB9"/>
    <w:rsid w:val="006F1C03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015E"/>
    <w:rsid w:val="00752003"/>
    <w:rsid w:val="00761936"/>
    <w:rsid w:val="007634AD"/>
    <w:rsid w:val="007715C9"/>
    <w:rsid w:val="00774EDD"/>
    <w:rsid w:val="007757EC"/>
    <w:rsid w:val="00783492"/>
    <w:rsid w:val="007A6863"/>
    <w:rsid w:val="007C78B4"/>
    <w:rsid w:val="007E32B6"/>
    <w:rsid w:val="007E486B"/>
    <w:rsid w:val="007E7D4A"/>
    <w:rsid w:val="007F48ED"/>
    <w:rsid w:val="007F5E3F"/>
    <w:rsid w:val="008046A2"/>
    <w:rsid w:val="00812F45"/>
    <w:rsid w:val="00836FE9"/>
    <w:rsid w:val="0084172C"/>
    <w:rsid w:val="0085175E"/>
    <w:rsid w:val="00856A31"/>
    <w:rsid w:val="00861F82"/>
    <w:rsid w:val="008754D0"/>
    <w:rsid w:val="00877C69"/>
    <w:rsid w:val="00877D48"/>
    <w:rsid w:val="0088345B"/>
    <w:rsid w:val="008972F2"/>
    <w:rsid w:val="00897E5B"/>
    <w:rsid w:val="008A16A5"/>
    <w:rsid w:val="008A5C57"/>
    <w:rsid w:val="008C0629"/>
    <w:rsid w:val="008D0EE0"/>
    <w:rsid w:val="008D7A27"/>
    <w:rsid w:val="008E2CFD"/>
    <w:rsid w:val="008E4702"/>
    <w:rsid w:val="008E69AA"/>
    <w:rsid w:val="008F01C3"/>
    <w:rsid w:val="008F4F1C"/>
    <w:rsid w:val="009069AD"/>
    <w:rsid w:val="00910E64"/>
    <w:rsid w:val="0091566A"/>
    <w:rsid w:val="00916346"/>
    <w:rsid w:val="00916D61"/>
    <w:rsid w:val="00922764"/>
    <w:rsid w:val="009278C1"/>
    <w:rsid w:val="00932377"/>
    <w:rsid w:val="009346E3"/>
    <w:rsid w:val="0093541C"/>
    <w:rsid w:val="0094523D"/>
    <w:rsid w:val="00960EB1"/>
    <w:rsid w:val="00976A63"/>
    <w:rsid w:val="009B2490"/>
    <w:rsid w:val="009B50E5"/>
    <w:rsid w:val="009C3431"/>
    <w:rsid w:val="009C3467"/>
    <w:rsid w:val="009C5989"/>
    <w:rsid w:val="009C6A32"/>
    <w:rsid w:val="009D08DA"/>
    <w:rsid w:val="009E0FE3"/>
    <w:rsid w:val="00A06860"/>
    <w:rsid w:val="00A1022C"/>
    <w:rsid w:val="00A136F5"/>
    <w:rsid w:val="00A16048"/>
    <w:rsid w:val="00A231E2"/>
    <w:rsid w:val="00A2550D"/>
    <w:rsid w:val="00A277CA"/>
    <w:rsid w:val="00A34131"/>
    <w:rsid w:val="00A379BB"/>
    <w:rsid w:val="00A4169B"/>
    <w:rsid w:val="00A440A3"/>
    <w:rsid w:val="00A50D55"/>
    <w:rsid w:val="00A52FDA"/>
    <w:rsid w:val="00A636D1"/>
    <w:rsid w:val="00A64912"/>
    <w:rsid w:val="00A70A74"/>
    <w:rsid w:val="00A831B2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2945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00A7"/>
    <w:rsid w:val="00B93516"/>
    <w:rsid w:val="00B96776"/>
    <w:rsid w:val="00B973E5"/>
    <w:rsid w:val="00BA47A3"/>
    <w:rsid w:val="00BA5026"/>
    <w:rsid w:val="00BA67AD"/>
    <w:rsid w:val="00BA7B5B"/>
    <w:rsid w:val="00BB4FD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379C"/>
    <w:rsid w:val="00C42BF8"/>
    <w:rsid w:val="00C460AE"/>
    <w:rsid w:val="00C50043"/>
    <w:rsid w:val="00C5015F"/>
    <w:rsid w:val="00C50A0F"/>
    <w:rsid w:val="00C50F4A"/>
    <w:rsid w:val="00C56FE7"/>
    <w:rsid w:val="00C72D10"/>
    <w:rsid w:val="00C7573B"/>
    <w:rsid w:val="00C76CF3"/>
    <w:rsid w:val="00C93205"/>
    <w:rsid w:val="00C945DC"/>
    <w:rsid w:val="00CA7844"/>
    <w:rsid w:val="00CB33D1"/>
    <w:rsid w:val="00CB58EF"/>
    <w:rsid w:val="00CB68E7"/>
    <w:rsid w:val="00CD1C40"/>
    <w:rsid w:val="00CE0A93"/>
    <w:rsid w:val="00CF0BB2"/>
    <w:rsid w:val="00D11F74"/>
    <w:rsid w:val="00D12B0D"/>
    <w:rsid w:val="00D13441"/>
    <w:rsid w:val="00D14592"/>
    <w:rsid w:val="00D243A3"/>
    <w:rsid w:val="00D33440"/>
    <w:rsid w:val="00D40808"/>
    <w:rsid w:val="00D52EFE"/>
    <w:rsid w:val="00D56A0D"/>
    <w:rsid w:val="00D63EF6"/>
    <w:rsid w:val="00D66518"/>
    <w:rsid w:val="00D7006B"/>
    <w:rsid w:val="00D70DFB"/>
    <w:rsid w:val="00D71EEA"/>
    <w:rsid w:val="00D735CD"/>
    <w:rsid w:val="00D766DF"/>
    <w:rsid w:val="00D906F3"/>
    <w:rsid w:val="00D90841"/>
    <w:rsid w:val="00DA2439"/>
    <w:rsid w:val="00DA3028"/>
    <w:rsid w:val="00DA6F05"/>
    <w:rsid w:val="00DB2151"/>
    <w:rsid w:val="00DB64FC"/>
    <w:rsid w:val="00DC4015"/>
    <w:rsid w:val="00DD0457"/>
    <w:rsid w:val="00DD436E"/>
    <w:rsid w:val="00DE149E"/>
    <w:rsid w:val="00DF56F0"/>
    <w:rsid w:val="00E03229"/>
    <w:rsid w:val="00E034DB"/>
    <w:rsid w:val="00E05704"/>
    <w:rsid w:val="00E12F1A"/>
    <w:rsid w:val="00E216C9"/>
    <w:rsid w:val="00E22935"/>
    <w:rsid w:val="00E43652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17B9"/>
    <w:rsid w:val="00ED4928"/>
    <w:rsid w:val="00EE3FFE"/>
    <w:rsid w:val="00EE40B6"/>
    <w:rsid w:val="00EE57E8"/>
    <w:rsid w:val="00EE6190"/>
    <w:rsid w:val="00EF11F5"/>
    <w:rsid w:val="00EF2E3A"/>
    <w:rsid w:val="00EF6402"/>
    <w:rsid w:val="00EF7D18"/>
    <w:rsid w:val="00F047E2"/>
    <w:rsid w:val="00F04D57"/>
    <w:rsid w:val="00F078DC"/>
    <w:rsid w:val="00F13E86"/>
    <w:rsid w:val="00F20B52"/>
    <w:rsid w:val="00F321FC"/>
    <w:rsid w:val="00F32FCB"/>
    <w:rsid w:val="00F33523"/>
    <w:rsid w:val="00F56D86"/>
    <w:rsid w:val="00F677A9"/>
    <w:rsid w:val="00F8121C"/>
    <w:rsid w:val="00F819B0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52E8"/>
  <w15:docId w15:val="{5EFEF473-C3C5-45D6-92A4-D79C221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E40B6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EE40B6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0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048"/>
  </w:style>
  <w:style w:type="paragraph" w:styleId="Revision">
    <w:name w:val="Revision"/>
    <w:hidden/>
    <w:uiPriority w:val="99"/>
    <w:semiHidden/>
    <w:rsid w:val="00A1604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048"/>
    <w:rPr>
      <w:b/>
      <w:bCs/>
    </w:rPr>
  </w:style>
  <w:style w:type="character" w:styleId="Hyperlink">
    <w:name w:val="Hyperlink"/>
    <w:basedOn w:val="DefaultParagraphFont"/>
    <w:uiPriority w:val="99"/>
    <w:unhideWhenUsed/>
    <w:rsid w:val="00EF11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1F5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A831B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au\Downloads\template_-_amending_instrument%20(1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66BA-36FE-488C-B64B-0B8E7584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(14).dotx</Template>
  <TotalTime>1</TotalTime>
  <Pages>8</Pages>
  <Words>875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Laura</dc:creator>
  <cp:lastModifiedBy>SMITH, Laura</cp:lastModifiedBy>
  <cp:revision>2</cp:revision>
  <dcterms:created xsi:type="dcterms:W3CDTF">2024-12-13T01:28:00Z</dcterms:created>
  <dcterms:modified xsi:type="dcterms:W3CDTF">2024-12-13T01:28:00Z</dcterms:modified>
</cp:coreProperties>
</file>