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7A0E" w14:textId="77777777" w:rsidR="0048364F" w:rsidRPr="00DF6284" w:rsidRDefault="00193461" w:rsidP="0020300C">
      <w:pPr>
        <w:rPr>
          <w:sz w:val="28"/>
        </w:rPr>
      </w:pPr>
      <w:r w:rsidRPr="00DF6284">
        <w:rPr>
          <w:noProof/>
          <w:lang w:eastAsia="en-AU"/>
        </w:rPr>
        <w:drawing>
          <wp:inline distT="0" distB="0" distL="0" distR="0" wp14:anchorId="345BBAAA" wp14:editId="2C0B32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3618" w14:textId="77777777" w:rsidR="0048364F" w:rsidRPr="00DF6284" w:rsidRDefault="0048364F" w:rsidP="0048364F">
      <w:pPr>
        <w:rPr>
          <w:sz w:val="19"/>
        </w:rPr>
      </w:pPr>
    </w:p>
    <w:p w14:paraId="0344E361" w14:textId="77777777" w:rsidR="0048364F" w:rsidRPr="00DF6284" w:rsidRDefault="000A4680" w:rsidP="0048364F">
      <w:pPr>
        <w:pStyle w:val="ShortT"/>
      </w:pPr>
      <w:r w:rsidRPr="00DF6284">
        <w:t xml:space="preserve">Acts Interpretation Amendment </w:t>
      </w:r>
      <w:r w:rsidR="00CF288C" w:rsidRPr="00DF6284">
        <w:t xml:space="preserve">(Home Affairs) </w:t>
      </w:r>
      <w:r w:rsidRPr="00DF6284">
        <w:t xml:space="preserve">Substituted Reference </w:t>
      </w:r>
      <w:r w:rsidR="000A7961">
        <w:t>Order 2</w:t>
      </w:r>
      <w:r w:rsidRPr="00DF6284">
        <w:t>024</w:t>
      </w:r>
    </w:p>
    <w:p w14:paraId="04D3BD9C" w14:textId="77777777" w:rsidR="000A4680" w:rsidRPr="00DF6284" w:rsidRDefault="000A4680" w:rsidP="00E20DD6">
      <w:pPr>
        <w:pStyle w:val="SignCoverPageStart"/>
        <w:spacing w:before="240"/>
        <w:rPr>
          <w:szCs w:val="22"/>
        </w:rPr>
      </w:pPr>
      <w:r w:rsidRPr="00DF6284">
        <w:rPr>
          <w:szCs w:val="22"/>
        </w:rPr>
        <w:t>I, the Honourable Sam Mostyn AC, Governor</w:t>
      </w:r>
      <w:r w:rsidR="000A7961">
        <w:rPr>
          <w:szCs w:val="22"/>
        </w:rPr>
        <w:noBreakHyphen/>
      </w:r>
      <w:r w:rsidRPr="00DF6284">
        <w:rPr>
          <w:szCs w:val="22"/>
        </w:rPr>
        <w:t>General of the Commonwealth of Australia, acting with the advice of the Federal Executive Council, make the following order.</w:t>
      </w:r>
    </w:p>
    <w:p w14:paraId="4A1DB415" w14:textId="04BC918B" w:rsidR="000A4680" w:rsidRPr="00DF6284" w:rsidRDefault="000A4680" w:rsidP="00E20DD6">
      <w:pPr>
        <w:keepNext/>
        <w:spacing w:before="720" w:line="240" w:lineRule="atLeast"/>
        <w:ind w:right="397"/>
        <w:jc w:val="both"/>
        <w:rPr>
          <w:szCs w:val="22"/>
        </w:rPr>
      </w:pPr>
      <w:r w:rsidRPr="00DF6284">
        <w:rPr>
          <w:szCs w:val="22"/>
        </w:rPr>
        <w:t xml:space="preserve">Dated </w:t>
      </w:r>
      <w:r w:rsidRPr="00DF6284">
        <w:rPr>
          <w:szCs w:val="22"/>
        </w:rPr>
        <w:tab/>
      </w:r>
      <w:r w:rsidR="003A0F02">
        <w:rPr>
          <w:szCs w:val="22"/>
        </w:rPr>
        <w:t xml:space="preserve">12 December </w:t>
      </w:r>
      <w:r w:rsidRPr="00DF6284">
        <w:rPr>
          <w:szCs w:val="22"/>
        </w:rPr>
        <w:fldChar w:fldCharType="begin"/>
      </w:r>
      <w:r w:rsidRPr="00DF6284">
        <w:rPr>
          <w:szCs w:val="22"/>
        </w:rPr>
        <w:instrText xml:space="preserve"> DOCPROPERTY  DateMade </w:instrText>
      </w:r>
      <w:r w:rsidRPr="00DF6284">
        <w:rPr>
          <w:szCs w:val="22"/>
        </w:rPr>
        <w:fldChar w:fldCharType="separate"/>
      </w:r>
      <w:r w:rsidR="00C83058">
        <w:rPr>
          <w:szCs w:val="22"/>
        </w:rPr>
        <w:t>2024</w:t>
      </w:r>
      <w:r w:rsidRPr="00DF6284">
        <w:rPr>
          <w:szCs w:val="22"/>
        </w:rPr>
        <w:fldChar w:fldCharType="end"/>
      </w:r>
    </w:p>
    <w:p w14:paraId="7092731E" w14:textId="77777777" w:rsidR="000A4680" w:rsidRPr="00DF6284" w:rsidRDefault="000A4680" w:rsidP="00E20DD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F6284">
        <w:rPr>
          <w:szCs w:val="22"/>
        </w:rPr>
        <w:t>Sam Mostyn AC</w:t>
      </w:r>
    </w:p>
    <w:p w14:paraId="3D572D3A" w14:textId="77777777" w:rsidR="000A4680" w:rsidRPr="00DF6284" w:rsidRDefault="000A4680" w:rsidP="00E20DD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F6284">
        <w:rPr>
          <w:szCs w:val="22"/>
        </w:rPr>
        <w:t>Governor</w:t>
      </w:r>
      <w:r w:rsidR="000A7961">
        <w:rPr>
          <w:szCs w:val="22"/>
        </w:rPr>
        <w:noBreakHyphen/>
      </w:r>
      <w:r w:rsidRPr="00DF6284">
        <w:rPr>
          <w:szCs w:val="22"/>
        </w:rPr>
        <w:t>General</w:t>
      </w:r>
    </w:p>
    <w:p w14:paraId="546ED021" w14:textId="77777777" w:rsidR="000A4680" w:rsidRPr="00DF6284" w:rsidRDefault="000A4680" w:rsidP="00E20DD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F6284">
        <w:rPr>
          <w:szCs w:val="22"/>
        </w:rPr>
        <w:t>By H</w:t>
      </w:r>
      <w:r w:rsidRPr="00DF6284">
        <w:t>er</w:t>
      </w:r>
      <w:r w:rsidRPr="00DF6284">
        <w:rPr>
          <w:szCs w:val="22"/>
        </w:rPr>
        <w:t xml:space="preserve"> Excellency’s Command</w:t>
      </w:r>
    </w:p>
    <w:p w14:paraId="3A335576" w14:textId="77777777" w:rsidR="000A4680" w:rsidRPr="00DF6284" w:rsidRDefault="000A4680" w:rsidP="00E20DD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F6284">
        <w:rPr>
          <w:szCs w:val="22"/>
        </w:rPr>
        <w:t>Mark Dreyfus KC</w:t>
      </w:r>
    </w:p>
    <w:p w14:paraId="5E6250AE" w14:textId="77777777" w:rsidR="000A4680" w:rsidRPr="00DF6284" w:rsidRDefault="000A4680" w:rsidP="00E20DD6">
      <w:pPr>
        <w:pStyle w:val="SignCoverPageEnd"/>
        <w:rPr>
          <w:szCs w:val="22"/>
        </w:rPr>
      </w:pPr>
      <w:r w:rsidRPr="00DF6284">
        <w:rPr>
          <w:szCs w:val="22"/>
        </w:rPr>
        <w:t>Attorney</w:t>
      </w:r>
      <w:r w:rsidR="000A7961">
        <w:rPr>
          <w:szCs w:val="22"/>
        </w:rPr>
        <w:noBreakHyphen/>
      </w:r>
      <w:r w:rsidRPr="00DF6284">
        <w:rPr>
          <w:szCs w:val="22"/>
        </w:rPr>
        <w:t>General</w:t>
      </w:r>
    </w:p>
    <w:p w14:paraId="7CBE019E" w14:textId="77777777" w:rsidR="000A4680" w:rsidRPr="00DF6284" w:rsidRDefault="000A4680" w:rsidP="00E20DD6"/>
    <w:p w14:paraId="20510582" w14:textId="77777777" w:rsidR="000A4680" w:rsidRPr="00DF6284" w:rsidRDefault="000A4680" w:rsidP="00E20DD6"/>
    <w:p w14:paraId="5F4D107C" w14:textId="77777777" w:rsidR="000A4680" w:rsidRPr="00DF6284" w:rsidRDefault="000A4680" w:rsidP="00E20DD6"/>
    <w:p w14:paraId="2A7E5118" w14:textId="77777777" w:rsidR="0048364F" w:rsidRPr="00FF5267" w:rsidRDefault="0048364F" w:rsidP="0048364F">
      <w:pPr>
        <w:pStyle w:val="Header"/>
        <w:tabs>
          <w:tab w:val="clear" w:pos="4150"/>
          <w:tab w:val="clear" w:pos="8307"/>
        </w:tabs>
      </w:pPr>
      <w:r w:rsidRPr="00FF5267">
        <w:rPr>
          <w:rStyle w:val="CharAmSchNo"/>
        </w:rPr>
        <w:t xml:space="preserve"> </w:t>
      </w:r>
      <w:r w:rsidRPr="00FF5267">
        <w:rPr>
          <w:rStyle w:val="CharAmSchText"/>
        </w:rPr>
        <w:t xml:space="preserve"> </w:t>
      </w:r>
    </w:p>
    <w:p w14:paraId="4AF9DCB6" w14:textId="77777777" w:rsidR="0048364F" w:rsidRPr="00FF5267" w:rsidRDefault="0048364F" w:rsidP="0048364F">
      <w:pPr>
        <w:pStyle w:val="Header"/>
        <w:tabs>
          <w:tab w:val="clear" w:pos="4150"/>
          <w:tab w:val="clear" w:pos="8307"/>
        </w:tabs>
      </w:pPr>
      <w:r w:rsidRPr="00FF5267">
        <w:rPr>
          <w:rStyle w:val="CharAmPartNo"/>
        </w:rPr>
        <w:t xml:space="preserve"> </w:t>
      </w:r>
      <w:r w:rsidRPr="00FF5267">
        <w:rPr>
          <w:rStyle w:val="CharAmPartText"/>
        </w:rPr>
        <w:t xml:space="preserve"> </w:t>
      </w:r>
    </w:p>
    <w:p w14:paraId="6E950788" w14:textId="77777777" w:rsidR="0048364F" w:rsidRPr="00DF6284" w:rsidRDefault="0048364F" w:rsidP="0048364F">
      <w:pPr>
        <w:sectPr w:rsidR="0048364F" w:rsidRPr="00DF6284" w:rsidSect="00F431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4EEF4E" w14:textId="77777777" w:rsidR="00220A0C" w:rsidRPr="00DF6284" w:rsidRDefault="0048364F" w:rsidP="0048364F">
      <w:pPr>
        <w:outlineLvl w:val="0"/>
        <w:rPr>
          <w:sz w:val="36"/>
        </w:rPr>
      </w:pPr>
      <w:r w:rsidRPr="00DF6284">
        <w:rPr>
          <w:sz w:val="36"/>
        </w:rPr>
        <w:lastRenderedPageBreak/>
        <w:t>Contents</w:t>
      </w:r>
    </w:p>
    <w:p w14:paraId="7D3F69C2" w14:textId="2D8B2EA3" w:rsidR="00315F34" w:rsidRPr="00DF6284" w:rsidRDefault="00315F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284">
        <w:fldChar w:fldCharType="begin"/>
      </w:r>
      <w:r w:rsidRPr="00DF6284">
        <w:instrText xml:space="preserve"> TOC \o "1-9" </w:instrText>
      </w:r>
      <w:r w:rsidRPr="00DF6284">
        <w:fldChar w:fldCharType="separate"/>
      </w:r>
      <w:r w:rsidRPr="00DF6284">
        <w:rPr>
          <w:noProof/>
        </w:rPr>
        <w:t>1</w:t>
      </w:r>
      <w:r w:rsidRPr="00DF6284">
        <w:rPr>
          <w:noProof/>
        </w:rPr>
        <w:tab/>
        <w:t>Name</w:t>
      </w:r>
      <w:r w:rsidRPr="00DF6284">
        <w:rPr>
          <w:noProof/>
        </w:rPr>
        <w:tab/>
      </w:r>
      <w:r w:rsidRPr="00DF6284">
        <w:rPr>
          <w:noProof/>
        </w:rPr>
        <w:fldChar w:fldCharType="begin"/>
      </w:r>
      <w:r w:rsidRPr="00DF6284">
        <w:rPr>
          <w:noProof/>
        </w:rPr>
        <w:instrText xml:space="preserve"> PAGEREF _Toc181620207 \h </w:instrText>
      </w:r>
      <w:r w:rsidRPr="00DF6284">
        <w:rPr>
          <w:noProof/>
        </w:rPr>
      </w:r>
      <w:r w:rsidRPr="00DF6284">
        <w:rPr>
          <w:noProof/>
        </w:rPr>
        <w:fldChar w:fldCharType="separate"/>
      </w:r>
      <w:r w:rsidR="00C83058">
        <w:rPr>
          <w:noProof/>
        </w:rPr>
        <w:t>1</w:t>
      </w:r>
      <w:r w:rsidRPr="00DF6284">
        <w:rPr>
          <w:noProof/>
        </w:rPr>
        <w:fldChar w:fldCharType="end"/>
      </w:r>
    </w:p>
    <w:p w14:paraId="04C9434C" w14:textId="55C56F3B" w:rsidR="00315F34" w:rsidRPr="00DF6284" w:rsidRDefault="00315F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284">
        <w:rPr>
          <w:noProof/>
        </w:rPr>
        <w:t>2</w:t>
      </w:r>
      <w:r w:rsidRPr="00DF6284">
        <w:rPr>
          <w:noProof/>
        </w:rPr>
        <w:tab/>
        <w:t>Commencement</w:t>
      </w:r>
      <w:r w:rsidRPr="00DF6284">
        <w:rPr>
          <w:noProof/>
        </w:rPr>
        <w:tab/>
      </w:r>
      <w:r w:rsidRPr="00DF6284">
        <w:rPr>
          <w:noProof/>
        </w:rPr>
        <w:fldChar w:fldCharType="begin"/>
      </w:r>
      <w:r w:rsidRPr="00DF6284">
        <w:rPr>
          <w:noProof/>
        </w:rPr>
        <w:instrText xml:space="preserve"> PAGEREF _Toc181620208 \h </w:instrText>
      </w:r>
      <w:r w:rsidRPr="00DF6284">
        <w:rPr>
          <w:noProof/>
        </w:rPr>
      </w:r>
      <w:r w:rsidRPr="00DF6284">
        <w:rPr>
          <w:noProof/>
        </w:rPr>
        <w:fldChar w:fldCharType="separate"/>
      </w:r>
      <w:r w:rsidR="00C83058">
        <w:rPr>
          <w:noProof/>
        </w:rPr>
        <w:t>1</w:t>
      </w:r>
      <w:r w:rsidRPr="00DF6284">
        <w:rPr>
          <w:noProof/>
        </w:rPr>
        <w:fldChar w:fldCharType="end"/>
      </w:r>
    </w:p>
    <w:p w14:paraId="38276BFD" w14:textId="178613F9" w:rsidR="00315F34" w:rsidRPr="00DF6284" w:rsidRDefault="00315F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284">
        <w:rPr>
          <w:noProof/>
        </w:rPr>
        <w:t>3</w:t>
      </w:r>
      <w:r w:rsidRPr="00DF6284">
        <w:rPr>
          <w:noProof/>
        </w:rPr>
        <w:tab/>
        <w:t>Authority</w:t>
      </w:r>
      <w:r w:rsidRPr="00DF6284">
        <w:rPr>
          <w:noProof/>
        </w:rPr>
        <w:tab/>
      </w:r>
      <w:r w:rsidRPr="00DF6284">
        <w:rPr>
          <w:noProof/>
        </w:rPr>
        <w:fldChar w:fldCharType="begin"/>
      </w:r>
      <w:r w:rsidRPr="00DF6284">
        <w:rPr>
          <w:noProof/>
        </w:rPr>
        <w:instrText xml:space="preserve"> PAGEREF _Toc181620209 \h </w:instrText>
      </w:r>
      <w:r w:rsidRPr="00DF6284">
        <w:rPr>
          <w:noProof/>
        </w:rPr>
      </w:r>
      <w:r w:rsidRPr="00DF6284">
        <w:rPr>
          <w:noProof/>
        </w:rPr>
        <w:fldChar w:fldCharType="separate"/>
      </w:r>
      <w:r w:rsidR="00C83058">
        <w:rPr>
          <w:noProof/>
        </w:rPr>
        <w:t>1</w:t>
      </w:r>
      <w:r w:rsidRPr="00DF6284">
        <w:rPr>
          <w:noProof/>
        </w:rPr>
        <w:fldChar w:fldCharType="end"/>
      </w:r>
    </w:p>
    <w:p w14:paraId="5B669749" w14:textId="0C83A8B2" w:rsidR="00315F34" w:rsidRPr="00DF6284" w:rsidRDefault="00315F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F6284">
        <w:rPr>
          <w:noProof/>
        </w:rPr>
        <w:t>4</w:t>
      </w:r>
      <w:r w:rsidRPr="00DF6284">
        <w:rPr>
          <w:noProof/>
        </w:rPr>
        <w:tab/>
        <w:t>Schedules</w:t>
      </w:r>
      <w:r w:rsidRPr="00DF6284">
        <w:rPr>
          <w:noProof/>
        </w:rPr>
        <w:tab/>
      </w:r>
      <w:r w:rsidRPr="00DF6284">
        <w:rPr>
          <w:noProof/>
        </w:rPr>
        <w:fldChar w:fldCharType="begin"/>
      </w:r>
      <w:r w:rsidRPr="00DF6284">
        <w:rPr>
          <w:noProof/>
        </w:rPr>
        <w:instrText xml:space="preserve"> PAGEREF _Toc181620210 \h </w:instrText>
      </w:r>
      <w:r w:rsidRPr="00DF6284">
        <w:rPr>
          <w:noProof/>
        </w:rPr>
      </w:r>
      <w:r w:rsidRPr="00DF6284">
        <w:rPr>
          <w:noProof/>
        </w:rPr>
        <w:fldChar w:fldCharType="separate"/>
      </w:r>
      <w:r w:rsidR="00C83058">
        <w:rPr>
          <w:noProof/>
        </w:rPr>
        <w:t>1</w:t>
      </w:r>
      <w:r w:rsidRPr="00DF6284">
        <w:rPr>
          <w:noProof/>
        </w:rPr>
        <w:fldChar w:fldCharType="end"/>
      </w:r>
    </w:p>
    <w:p w14:paraId="09C6A536" w14:textId="2E68E5DD" w:rsidR="00315F34" w:rsidRPr="00DF6284" w:rsidRDefault="00315F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F6284">
        <w:rPr>
          <w:noProof/>
        </w:rPr>
        <w:t>Schedule 1—Amendments</w:t>
      </w:r>
      <w:r w:rsidRPr="00DF6284">
        <w:rPr>
          <w:b w:val="0"/>
          <w:noProof/>
          <w:sz w:val="18"/>
        </w:rPr>
        <w:tab/>
      </w:r>
      <w:r w:rsidRPr="00DF6284">
        <w:rPr>
          <w:b w:val="0"/>
          <w:noProof/>
          <w:sz w:val="18"/>
        </w:rPr>
        <w:fldChar w:fldCharType="begin"/>
      </w:r>
      <w:r w:rsidRPr="00DF6284">
        <w:rPr>
          <w:b w:val="0"/>
          <w:noProof/>
          <w:sz w:val="18"/>
        </w:rPr>
        <w:instrText xml:space="preserve"> PAGEREF _Toc181620211 \h </w:instrText>
      </w:r>
      <w:r w:rsidRPr="00DF6284">
        <w:rPr>
          <w:b w:val="0"/>
          <w:noProof/>
          <w:sz w:val="18"/>
        </w:rPr>
      </w:r>
      <w:r w:rsidRPr="00DF6284">
        <w:rPr>
          <w:b w:val="0"/>
          <w:noProof/>
          <w:sz w:val="18"/>
        </w:rPr>
        <w:fldChar w:fldCharType="separate"/>
      </w:r>
      <w:r w:rsidR="00C83058">
        <w:rPr>
          <w:b w:val="0"/>
          <w:noProof/>
          <w:sz w:val="18"/>
        </w:rPr>
        <w:t>2</w:t>
      </w:r>
      <w:r w:rsidRPr="00DF6284">
        <w:rPr>
          <w:b w:val="0"/>
          <w:noProof/>
          <w:sz w:val="18"/>
        </w:rPr>
        <w:fldChar w:fldCharType="end"/>
      </w:r>
    </w:p>
    <w:p w14:paraId="24BCCC5B" w14:textId="09692928" w:rsidR="00315F34" w:rsidRPr="00DF6284" w:rsidRDefault="00315F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F6284">
        <w:rPr>
          <w:noProof/>
        </w:rPr>
        <w:t xml:space="preserve">Acts Interpretation Substituted Reference </w:t>
      </w:r>
      <w:r w:rsidR="000A7961">
        <w:rPr>
          <w:noProof/>
        </w:rPr>
        <w:t>Order 2</w:t>
      </w:r>
      <w:r w:rsidRPr="00DF6284">
        <w:rPr>
          <w:noProof/>
        </w:rPr>
        <w:t>017</w:t>
      </w:r>
      <w:r w:rsidRPr="00DF6284">
        <w:rPr>
          <w:i w:val="0"/>
          <w:noProof/>
          <w:sz w:val="18"/>
        </w:rPr>
        <w:tab/>
      </w:r>
      <w:r w:rsidRPr="00DF6284">
        <w:rPr>
          <w:i w:val="0"/>
          <w:noProof/>
          <w:sz w:val="18"/>
        </w:rPr>
        <w:fldChar w:fldCharType="begin"/>
      </w:r>
      <w:r w:rsidRPr="00DF6284">
        <w:rPr>
          <w:i w:val="0"/>
          <w:noProof/>
          <w:sz w:val="18"/>
        </w:rPr>
        <w:instrText xml:space="preserve"> PAGEREF _Toc181620212 \h </w:instrText>
      </w:r>
      <w:r w:rsidRPr="00DF6284">
        <w:rPr>
          <w:i w:val="0"/>
          <w:noProof/>
          <w:sz w:val="18"/>
        </w:rPr>
      </w:r>
      <w:r w:rsidRPr="00DF6284">
        <w:rPr>
          <w:i w:val="0"/>
          <w:noProof/>
          <w:sz w:val="18"/>
        </w:rPr>
        <w:fldChar w:fldCharType="separate"/>
      </w:r>
      <w:r w:rsidR="00C83058">
        <w:rPr>
          <w:i w:val="0"/>
          <w:noProof/>
          <w:sz w:val="18"/>
        </w:rPr>
        <w:t>2</w:t>
      </w:r>
      <w:r w:rsidRPr="00DF6284">
        <w:rPr>
          <w:i w:val="0"/>
          <w:noProof/>
          <w:sz w:val="18"/>
        </w:rPr>
        <w:fldChar w:fldCharType="end"/>
      </w:r>
    </w:p>
    <w:p w14:paraId="79F87A53" w14:textId="77777777" w:rsidR="0048364F" w:rsidRPr="00DF6284" w:rsidRDefault="00315F34" w:rsidP="0048364F">
      <w:r w:rsidRPr="00DF6284">
        <w:fldChar w:fldCharType="end"/>
      </w:r>
    </w:p>
    <w:p w14:paraId="4C79B5FE" w14:textId="77777777" w:rsidR="0048364F" w:rsidRPr="00DF6284" w:rsidRDefault="0048364F" w:rsidP="0048364F">
      <w:pPr>
        <w:sectPr w:rsidR="0048364F" w:rsidRPr="00DF6284" w:rsidSect="00F431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47A437" w14:textId="77777777" w:rsidR="0048364F" w:rsidRPr="00DF6284" w:rsidRDefault="0048364F" w:rsidP="0048364F">
      <w:pPr>
        <w:pStyle w:val="ActHead5"/>
      </w:pPr>
      <w:bookmarkStart w:id="0" w:name="_Toc181620207"/>
      <w:proofErr w:type="gramStart"/>
      <w:r w:rsidRPr="00FF5267">
        <w:rPr>
          <w:rStyle w:val="CharSectno"/>
        </w:rPr>
        <w:lastRenderedPageBreak/>
        <w:t>1</w:t>
      </w:r>
      <w:r w:rsidRPr="00DF6284">
        <w:t xml:space="preserve">  </w:t>
      </w:r>
      <w:r w:rsidR="004F676E" w:rsidRPr="00DF6284">
        <w:t>Name</w:t>
      </w:r>
      <w:bookmarkEnd w:id="0"/>
      <w:proofErr w:type="gramEnd"/>
    </w:p>
    <w:p w14:paraId="7B73D51A" w14:textId="77777777" w:rsidR="0048364F" w:rsidRPr="00DF6284" w:rsidRDefault="0048364F" w:rsidP="0048364F">
      <w:pPr>
        <w:pStyle w:val="subsection"/>
      </w:pPr>
      <w:r w:rsidRPr="00DF6284">
        <w:tab/>
      </w:r>
      <w:r w:rsidRPr="00DF6284">
        <w:tab/>
      </w:r>
      <w:r w:rsidR="000A4680" w:rsidRPr="00DF6284">
        <w:t>This instrument is</w:t>
      </w:r>
      <w:r w:rsidRPr="00DF6284">
        <w:t xml:space="preserve"> the </w:t>
      </w:r>
      <w:r w:rsidR="00AF7A0F">
        <w:rPr>
          <w:i/>
          <w:noProof/>
        </w:rPr>
        <w:t xml:space="preserve">Acts Interpretation Amendment (Home Affairs) Substituted Reference </w:t>
      </w:r>
      <w:r w:rsidR="000A7961">
        <w:rPr>
          <w:i/>
          <w:noProof/>
        </w:rPr>
        <w:t>Order 2</w:t>
      </w:r>
      <w:r w:rsidR="00AF7A0F">
        <w:rPr>
          <w:i/>
          <w:noProof/>
        </w:rPr>
        <w:t>024</w:t>
      </w:r>
      <w:r w:rsidRPr="00DF6284">
        <w:t>.</w:t>
      </w:r>
    </w:p>
    <w:p w14:paraId="25C341DB" w14:textId="77777777" w:rsidR="004F676E" w:rsidRPr="00DF6284" w:rsidRDefault="0048364F" w:rsidP="005452CC">
      <w:pPr>
        <w:pStyle w:val="ActHead5"/>
      </w:pPr>
      <w:bookmarkStart w:id="1" w:name="_Toc181620208"/>
      <w:proofErr w:type="gramStart"/>
      <w:r w:rsidRPr="00FF5267">
        <w:rPr>
          <w:rStyle w:val="CharSectno"/>
        </w:rPr>
        <w:t>2</w:t>
      </w:r>
      <w:r w:rsidRPr="00DF6284">
        <w:t xml:space="preserve">  Commencement</w:t>
      </w:r>
      <w:bookmarkEnd w:id="1"/>
      <w:proofErr w:type="gramEnd"/>
    </w:p>
    <w:p w14:paraId="4EC22854" w14:textId="77777777" w:rsidR="005452CC" w:rsidRPr="00DF6284" w:rsidRDefault="005452CC" w:rsidP="00E20DD6">
      <w:pPr>
        <w:pStyle w:val="subsection"/>
      </w:pPr>
      <w:r w:rsidRPr="00DF6284">
        <w:tab/>
        <w:t>(1)</w:t>
      </w:r>
      <w:r w:rsidRPr="00DF6284">
        <w:tab/>
        <w:t xml:space="preserve">Each provision of </w:t>
      </w:r>
      <w:r w:rsidR="000A4680" w:rsidRPr="00DF6284">
        <w:t>this instrument</w:t>
      </w:r>
      <w:r w:rsidRPr="00DF6284">
        <w:t xml:space="preserve"> specified in column 1 of the table commences, or is taken to have commenced, in accordance with column 2 of the table. Any other statement in column 2 has effect according to its terms.</w:t>
      </w:r>
    </w:p>
    <w:p w14:paraId="0991FA15" w14:textId="77777777" w:rsidR="005452CC" w:rsidRPr="00DF6284" w:rsidRDefault="005452CC" w:rsidP="00E20DD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F6284" w14:paraId="19043ED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33A9C2" w14:textId="77777777" w:rsidR="005452CC" w:rsidRPr="00DF6284" w:rsidRDefault="005452CC" w:rsidP="00E20DD6">
            <w:pPr>
              <w:pStyle w:val="TableHeading"/>
            </w:pPr>
            <w:r w:rsidRPr="00DF6284">
              <w:t>Commencement information</w:t>
            </w:r>
          </w:p>
        </w:tc>
      </w:tr>
      <w:tr w:rsidR="005452CC" w:rsidRPr="00DF6284" w14:paraId="4F027CA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2EA620A" w14:textId="77777777" w:rsidR="005452CC" w:rsidRPr="00DF6284" w:rsidRDefault="005452CC" w:rsidP="00E20DD6">
            <w:pPr>
              <w:pStyle w:val="TableHeading"/>
            </w:pPr>
            <w:r w:rsidRPr="00DF628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C0077B" w14:textId="77777777" w:rsidR="005452CC" w:rsidRPr="00DF6284" w:rsidRDefault="005452CC" w:rsidP="00E20DD6">
            <w:pPr>
              <w:pStyle w:val="TableHeading"/>
            </w:pPr>
            <w:r w:rsidRPr="00DF628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EBB819" w14:textId="77777777" w:rsidR="005452CC" w:rsidRPr="00DF6284" w:rsidRDefault="005452CC" w:rsidP="00E20DD6">
            <w:pPr>
              <w:pStyle w:val="TableHeading"/>
            </w:pPr>
            <w:r w:rsidRPr="00DF6284">
              <w:t>Column 3</w:t>
            </w:r>
          </w:p>
        </w:tc>
      </w:tr>
      <w:tr w:rsidR="005452CC" w:rsidRPr="00DF6284" w14:paraId="60E5884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762B1A" w14:textId="77777777" w:rsidR="005452CC" w:rsidRPr="00DF6284" w:rsidRDefault="005452CC" w:rsidP="00E20DD6">
            <w:pPr>
              <w:pStyle w:val="TableHeading"/>
            </w:pPr>
            <w:r w:rsidRPr="00DF628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606302" w14:textId="77777777" w:rsidR="005452CC" w:rsidRPr="00DF6284" w:rsidRDefault="005452CC" w:rsidP="00E20DD6">
            <w:pPr>
              <w:pStyle w:val="TableHeading"/>
            </w:pPr>
            <w:r w:rsidRPr="00DF628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C3000B" w14:textId="77777777" w:rsidR="005452CC" w:rsidRPr="00DF6284" w:rsidRDefault="005452CC" w:rsidP="00E20DD6">
            <w:pPr>
              <w:pStyle w:val="TableHeading"/>
            </w:pPr>
            <w:r w:rsidRPr="00DF6284">
              <w:t>Date/Details</w:t>
            </w:r>
          </w:p>
        </w:tc>
      </w:tr>
      <w:tr w:rsidR="005452CC" w:rsidRPr="00DF6284" w14:paraId="74DFD71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AAD7CC" w14:textId="77777777" w:rsidR="005452CC" w:rsidRPr="00DF6284" w:rsidRDefault="005452CC" w:rsidP="00AD7252">
            <w:pPr>
              <w:pStyle w:val="Tabletext"/>
            </w:pPr>
            <w:r w:rsidRPr="00DF6284">
              <w:t xml:space="preserve">1.  </w:t>
            </w:r>
            <w:r w:rsidR="00AD7252" w:rsidRPr="00DF6284">
              <w:t xml:space="preserve">The whole of </w:t>
            </w:r>
            <w:r w:rsidR="000A4680" w:rsidRPr="00DF628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25A78C" w14:textId="77777777" w:rsidR="005452CC" w:rsidRPr="00DF6284" w:rsidRDefault="005452CC" w:rsidP="005452CC">
            <w:pPr>
              <w:pStyle w:val="Tabletext"/>
            </w:pPr>
            <w:r w:rsidRPr="00DF6284">
              <w:t xml:space="preserve">The day after </w:t>
            </w:r>
            <w:r w:rsidR="000A4680" w:rsidRPr="00DF6284">
              <w:t>this instrument is</w:t>
            </w:r>
            <w:r w:rsidRPr="00DF628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9951B1" w14:textId="7C08BBEA" w:rsidR="005452CC" w:rsidRPr="00DF6284" w:rsidRDefault="005B5597">
            <w:pPr>
              <w:pStyle w:val="Tabletext"/>
            </w:pPr>
            <w:r>
              <w:t>17 December 2024</w:t>
            </w:r>
          </w:p>
        </w:tc>
      </w:tr>
    </w:tbl>
    <w:p w14:paraId="4A4BFE8D" w14:textId="77777777" w:rsidR="005452CC" w:rsidRPr="00DF6284" w:rsidRDefault="005452CC" w:rsidP="00E20DD6">
      <w:pPr>
        <w:pStyle w:val="notetext"/>
      </w:pPr>
      <w:r w:rsidRPr="00DF6284">
        <w:rPr>
          <w:snapToGrid w:val="0"/>
          <w:lang w:eastAsia="en-US"/>
        </w:rPr>
        <w:t>Note:</w:t>
      </w:r>
      <w:r w:rsidRPr="00DF6284">
        <w:rPr>
          <w:snapToGrid w:val="0"/>
          <w:lang w:eastAsia="en-US"/>
        </w:rPr>
        <w:tab/>
        <w:t xml:space="preserve">This table relates only to the provisions of </w:t>
      </w:r>
      <w:r w:rsidR="000A4680" w:rsidRPr="00DF6284">
        <w:rPr>
          <w:snapToGrid w:val="0"/>
          <w:lang w:eastAsia="en-US"/>
        </w:rPr>
        <w:t>this instrument</w:t>
      </w:r>
      <w:r w:rsidRPr="00DF6284">
        <w:t xml:space="preserve"> </w:t>
      </w:r>
      <w:r w:rsidRPr="00DF6284">
        <w:rPr>
          <w:snapToGrid w:val="0"/>
          <w:lang w:eastAsia="en-US"/>
        </w:rPr>
        <w:t xml:space="preserve">as originally made. It will not be amended to deal with any later amendments of </w:t>
      </w:r>
      <w:r w:rsidR="000A4680" w:rsidRPr="00DF6284">
        <w:rPr>
          <w:snapToGrid w:val="0"/>
          <w:lang w:eastAsia="en-US"/>
        </w:rPr>
        <w:t>this instrument</w:t>
      </w:r>
      <w:r w:rsidRPr="00DF6284">
        <w:rPr>
          <w:snapToGrid w:val="0"/>
          <w:lang w:eastAsia="en-US"/>
        </w:rPr>
        <w:t>.</w:t>
      </w:r>
    </w:p>
    <w:p w14:paraId="607135AC" w14:textId="77777777" w:rsidR="005452CC" w:rsidRPr="00DF6284" w:rsidRDefault="005452CC" w:rsidP="004F676E">
      <w:pPr>
        <w:pStyle w:val="subsection"/>
      </w:pPr>
      <w:r w:rsidRPr="00DF6284">
        <w:tab/>
        <w:t>(2)</w:t>
      </w:r>
      <w:r w:rsidRPr="00DF6284">
        <w:tab/>
        <w:t xml:space="preserve">Any information in column 3 of the table is not part of </w:t>
      </w:r>
      <w:r w:rsidR="000A4680" w:rsidRPr="00DF6284">
        <w:t>this instrument</w:t>
      </w:r>
      <w:r w:rsidRPr="00DF6284">
        <w:t xml:space="preserve">. Information may be inserted in this column, or information in it may be edited, in any published version of </w:t>
      </w:r>
      <w:r w:rsidR="000A4680" w:rsidRPr="00DF6284">
        <w:t>this instrument</w:t>
      </w:r>
      <w:r w:rsidRPr="00DF6284">
        <w:t>.</w:t>
      </w:r>
    </w:p>
    <w:p w14:paraId="7224E824" w14:textId="77777777" w:rsidR="00BF6650" w:rsidRPr="00DF6284" w:rsidRDefault="00BF6650" w:rsidP="00BF6650">
      <w:pPr>
        <w:pStyle w:val="ActHead5"/>
      </w:pPr>
      <w:bookmarkStart w:id="2" w:name="_Toc181620209"/>
      <w:proofErr w:type="gramStart"/>
      <w:r w:rsidRPr="00FF5267">
        <w:rPr>
          <w:rStyle w:val="CharSectno"/>
        </w:rPr>
        <w:t>3</w:t>
      </w:r>
      <w:r w:rsidRPr="00DF6284">
        <w:t xml:space="preserve">  Authority</w:t>
      </w:r>
      <w:bookmarkEnd w:id="2"/>
      <w:proofErr w:type="gramEnd"/>
    </w:p>
    <w:p w14:paraId="0CEA930F" w14:textId="77777777" w:rsidR="00BF6650" w:rsidRPr="00DF6284" w:rsidRDefault="00BF6650" w:rsidP="00BF6650">
      <w:pPr>
        <w:pStyle w:val="subsection"/>
      </w:pPr>
      <w:r w:rsidRPr="00DF6284">
        <w:tab/>
      </w:r>
      <w:r w:rsidRPr="00DF6284">
        <w:tab/>
      </w:r>
      <w:r w:rsidR="000A4680" w:rsidRPr="00DF6284">
        <w:t>This instrument is</w:t>
      </w:r>
      <w:r w:rsidRPr="00DF6284">
        <w:t xml:space="preserve"> made under </w:t>
      </w:r>
      <w:r w:rsidR="00C74905" w:rsidRPr="00DF6284">
        <w:t>section 1</w:t>
      </w:r>
      <w:r w:rsidR="005062C9" w:rsidRPr="00DF6284">
        <w:t xml:space="preserve">9B of the </w:t>
      </w:r>
      <w:r w:rsidR="005062C9" w:rsidRPr="00DF6284">
        <w:rPr>
          <w:i/>
        </w:rPr>
        <w:t>Acts Interpretation Act 1901</w:t>
      </w:r>
      <w:r w:rsidR="00546FA3" w:rsidRPr="00DF6284">
        <w:t>.</w:t>
      </w:r>
    </w:p>
    <w:p w14:paraId="1E18622B" w14:textId="77777777" w:rsidR="00557C7A" w:rsidRPr="00DF6284" w:rsidRDefault="00BF6650" w:rsidP="00557C7A">
      <w:pPr>
        <w:pStyle w:val="ActHead5"/>
      </w:pPr>
      <w:bookmarkStart w:id="3" w:name="_Toc181620210"/>
      <w:proofErr w:type="gramStart"/>
      <w:r w:rsidRPr="00FF5267">
        <w:rPr>
          <w:rStyle w:val="CharSectno"/>
        </w:rPr>
        <w:t>4</w:t>
      </w:r>
      <w:r w:rsidR="00557C7A" w:rsidRPr="00DF6284">
        <w:t xml:space="preserve">  </w:t>
      </w:r>
      <w:r w:rsidR="00083F48" w:rsidRPr="00DF6284">
        <w:t>Schedules</w:t>
      </w:r>
      <w:bookmarkEnd w:id="3"/>
      <w:proofErr w:type="gramEnd"/>
    </w:p>
    <w:p w14:paraId="287ADC8C" w14:textId="77777777" w:rsidR="00557C7A" w:rsidRPr="00DF6284" w:rsidRDefault="00557C7A" w:rsidP="00557C7A">
      <w:pPr>
        <w:pStyle w:val="subsection"/>
      </w:pPr>
      <w:r w:rsidRPr="00DF6284">
        <w:tab/>
      </w:r>
      <w:r w:rsidRPr="00DF6284">
        <w:tab/>
      </w:r>
      <w:r w:rsidR="00083F48" w:rsidRPr="00DF6284">
        <w:t xml:space="preserve">Each </w:t>
      </w:r>
      <w:r w:rsidR="00160BD7" w:rsidRPr="00DF6284">
        <w:t>instrument</w:t>
      </w:r>
      <w:r w:rsidR="00083F48" w:rsidRPr="00DF6284">
        <w:t xml:space="preserve"> that is specified in a Schedule to </w:t>
      </w:r>
      <w:r w:rsidR="000A4680" w:rsidRPr="00DF6284">
        <w:t>this instrument</w:t>
      </w:r>
      <w:r w:rsidR="00083F48" w:rsidRPr="00DF6284">
        <w:t xml:space="preserve"> is amended or repealed as set out in the applicable items in the Schedule concerned, and any other item in a Schedule to </w:t>
      </w:r>
      <w:r w:rsidR="000A4680" w:rsidRPr="00DF6284">
        <w:t>this instrument</w:t>
      </w:r>
      <w:r w:rsidR="00083F48" w:rsidRPr="00DF6284">
        <w:t xml:space="preserve"> has effect according to its terms.</w:t>
      </w:r>
    </w:p>
    <w:p w14:paraId="0C6BA0EF" w14:textId="77777777" w:rsidR="0048364F" w:rsidRPr="00DF6284" w:rsidRDefault="0048364F" w:rsidP="009C5989">
      <w:pPr>
        <w:pStyle w:val="ActHead6"/>
        <w:pageBreakBefore/>
      </w:pPr>
      <w:bookmarkStart w:id="4" w:name="_Toc181620211"/>
      <w:r w:rsidRPr="00FF5267">
        <w:rPr>
          <w:rStyle w:val="CharAmSchNo"/>
        </w:rPr>
        <w:lastRenderedPageBreak/>
        <w:t>Schedule 1</w:t>
      </w:r>
      <w:r w:rsidRPr="00DF6284">
        <w:t>—</w:t>
      </w:r>
      <w:r w:rsidR="00460499" w:rsidRPr="00FF5267">
        <w:rPr>
          <w:rStyle w:val="CharAmSchText"/>
        </w:rPr>
        <w:t>Amendments</w:t>
      </w:r>
      <w:bookmarkEnd w:id="4"/>
    </w:p>
    <w:p w14:paraId="18099B89" w14:textId="77777777" w:rsidR="0004044E" w:rsidRPr="00FF5267" w:rsidRDefault="0004044E" w:rsidP="0004044E">
      <w:pPr>
        <w:pStyle w:val="Header"/>
      </w:pPr>
      <w:r w:rsidRPr="00FF5267">
        <w:rPr>
          <w:rStyle w:val="CharAmPartNo"/>
        </w:rPr>
        <w:t xml:space="preserve"> </w:t>
      </w:r>
      <w:r w:rsidRPr="00FF5267">
        <w:rPr>
          <w:rStyle w:val="CharAmPartText"/>
        </w:rPr>
        <w:t xml:space="preserve"> </w:t>
      </w:r>
    </w:p>
    <w:p w14:paraId="43A09EC7" w14:textId="77777777" w:rsidR="0084172C" w:rsidRPr="00DF6284" w:rsidRDefault="00B14418" w:rsidP="00EA0D36">
      <w:pPr>
        <w:pStyle w:val="ActHead9"/>
      </w:pPr>
      <w:bookmarkStart w:id="5" w:name="_Toc181620212"/>
      <w:r w:rsidRPr="00DF6284">
        <w:t xml:space="preserve">Acts Interpretation Substituted Reference </w:t>
      </w:r>
      <w:r w:rsidR="000A7961">
        <w:t>Order 2</w:t>
      </w:r>
      <w:r w:rsidRPr="00DF6284">
        <w:t>017</w:t>
      </w:r>
      <w:bookmarkEnd w:id="5"/>
    </w:p>
    <w:p w14:paraId="03F80121" w14:textId="77777777" w:rsidR="00330B04" w:rsidRPr="00DF6284" w:rsidRDefault="00932D20" w:rsidP="00330B04">
      <w:pPr>
        <w:pStyle w:val="ItemHead"/>
      </w:pPr>
      <w:proofErr w:type="gramStart"/>
      <w:r w:rsidRPr="00DF6284">
        <w:t>1  At</w:t>
      </w:r>
      <w:proofErr w:type="gramEnd"/>
      <w:r w:rsidRPr="00DF6284">
        <w:t xml:space="preserve"> the end of </w:t>
      </w:r>
      <w:r w:rsidR="00A34199" w:rsidRPr="00DF6284">
        <w:t>Part 2</w:t>
      </w:r>
    </w:p>
    <w:p w14:paraId="5C4FF161" w14:textId="77777777" w:rsidR="00E20DD6" w:rsidRPr="00DF6284" w:rsidRDefault="00E20DD6" w:rsidP="00E20DD6">
      <w:pPr>
        <w:pStyle w:val="Item"/>
      </w:pPr>
      <w:r w:rsidRPr="00DF6284">
        <w:t>Add:</w:t>
      </w:r>
    </w:p>
    <w:p w14:paraId="01EBFE65" w14:textId="77777777" w:rsidR="00E20DD6" w:rsidRPr="00DF6284" w:rsidRDefault="00E20DD6" w:rsidP="00E20DD6">
      <w:pPr>
        <w:pStyle w:val="ActHead5"/>
      </w:pPr>
      <w:bookmarkStart w:id="6" w:name="_Toc181620213"/>
      <w:proofErr w:type="gramStart"/>
      <w:r w:rsidRPr="00FF5267">
        <w:rPr>
          <w:rStyle w:val="CharSectno"/>
        </w:rPr>
        <w:t>2.8</w:t>
      </w:r>
      <w:r w:rsidRPr="00DF6284">
        <w:t xml:space="preserve">  Substitutions</w:t>
      </w:r>
      <w:proofErr w:type="gramEnd"/>
      <w:r w:rsidRPr="00DF6284">
        <w:t xml:space="preserve"> having effect on and after </w:t>
      </w:r>
      <w:r w:rsidR="003C43F7">
        <w:t>30</w:t>
      </w:r>
      <w:r w:rsidR="00C74905" w:rsidRPr="00DF6284">
        <w:t> July</w:t>
      </w:r>
      <w:r w:rsidRPr="00DF6284">
        <w:t xml:space="preserve"> 202</w:t>
      </w:r>
      <w:r w:rsidR="004F6592" w:rsidRPr="00DF6284">
        <w:t>4</w:t>
      </w:r>
      <w:bookmarkEnd w:id="6"/>
    </w:p>
    <w:p w14:paraId="558B083C" w14:textId="77777777" w:rsidR="00E20DD6" w:rsidRPr="00DF6284" w:rsidRDefault="00E20DD6" w:rsidP="00E20DD6">
      <w:pPr>
        <w:pStyle w:val="subsection"/>
      </w:pPr>
      <w:r w:rsidRPr="00DF6284">
        <w:tab/>
      </w:r>
      <w:r w:rsidRPr="00DF6284">
        <w:tab/>
        <w:t xml:space="preserve">The following table sets out substitutions having effect on and after </w:t>
      </w:r>
      <w:r w:rsidR="003C43F7">
        <w:t>30</w:t>
      </w:r>
      <w:r w:rsidR="00C74905" w:rsidRPr="00DF6284">
        <w:t> July</w:t>
      </w:r>
      <w:r w:rsidRPr="00DF6284">
        <w:t xml:space="preserve"> 202</w:t>
      </w:r>
      <w:r w:rsidR="004F6592" w:rsidRPr="00DF6284">
        <w:t>4</w:t>
      </w:r>
      <w:r w:rsidRPr="00DF6284">
        <w:t xml:space="preserve"> that affect provisions of a single Act or instrument that refer to Ministers.</w:t>
      </w:r>
    </w:p>
    <w:p w14:paraId="51C7D1B2" w14:textId="77777777" w:rsidR="00E20DD6" w:rsidRPr="00DF6284" w:rsidRDefault="00E20DD6" w:rsidP="00E20DD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21"/>
        <w:gridCol w:w="2693"/>
        <w:gridCol w:w="2795"/>
        <w:gridCol w:w="2404"/>
      </w:tblGrid>
      <w:tr w:rsidR="00E20DD6" w:rsidRPr="00DF6284" w14:paraId="017E82CE" w14:textId="77777777" w:rsidTr="000F4E43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C479B8" w14:textId="77777777" w:rsidR="00E20DD6" w:rsidRPr="00DF6284" w:rsidRDefault="00E20DD6" w:rsidP="00E20DD6">
            <w:pPr>
              <w:pStyle w:val="TableHeading"/>
            </w:pPr>
            <w:r w:rsidRPr="00DF6284">
              <w:t xml:space="preserve">Substitutions having effect on and after </w:t>
            </w:r>
            <w:r w:rsidR="003C43F7">
              <w:t>30</w:t>
            </w:r>
            <w:r w:rsidR="00C74905" w:rsidRPr="00DF6284">
              <w:t> July</w:t>
            </w:r>
            <w:r w:rsidRPr="00DF6284">
              <w:t xml:space="preserve"> 202</w:t>
            </w:r>
            <w:r w:rsidR="000148DE" w:rsidRPr="00DF6284">
              <w:t>4</w:t>
            </w:r>
            <w:r w:rsidRPr="00DF6284">
              <w:t>—references to Ministers in a single Act or instrument</w:t>
            </w:r>
          </w:p>
        </w:tc>
      </w:tr>
      <w:tr w:rsidR="00E20DD6" w:rsidRPr="00DF6284" w14:paraId="0892092B" w14:textId="77777777" w:rsidTr="00B4760E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6CCF28" w14:textId="77777777" w:rsidR="00E20DD6" w:rsidRPr="00DF6284" w:rsidRDefault="00E20DD6" w:rsidP="00E20DD6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25425D3" w14:textId="77777777" w:rsidR="00E20DD6" w:rsidRPr="00DF6284" w:rsidRDefault="00E20DD6" w:rsidP="00E20DD6">
            <w:pPr>
              <w:pStyle w:val="TableHeading"/>
            </w:pPr>
            <w:r w:rsidRPr="00DF6284">
              <w:t>Column 1</w:t>
            </w:r>
          </w:p>
          <w:p w14:paraId="713BCB11" w14:textId="77777777" w:rsidR="00E20DD6" w:rsidRPr="00DF6284" w:rsidRDefault="00E20DD6" w:rsidP="00E20DD6">
            <w:pPr>
              <w:pStyle w:val="TableHeading"/>
            </w:pPr>
            <w:r w:rsidRPr="00DF6284">
              <w:t>Affected provisions</w:t>
            </w:r>
          </w:p>
        </w:tc>
        <w:tc>
          <w:tcPr>
            <w:tcW w:w="16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EA4CF5" w14:textId="77777777" w:rsidR="00E20DD6" w:rsidRPr="00DF6284" w:rsidRDefault="00E20DD6" w:rsidP="00E20DD6">
            <w:pPr>
              <w:pStyle w:val="TableHeading"/>
            </w:pPr>
            <w:r w:rsidRPr="00DF6284">
              <w:t>Column 2</w:t>
            </w:r>
          </w:p>
          <w:p w14:paraId="40970E46" w14:textId="77777777" w:rsidR="00E20DD6" w:rsidRPr="00DF6284" w:rsidRDefault="00E20DD6" w:rsidP="00E20DD6">
            <w:pPr>
              <w:pStyle w:val="TableHeading"/>
            </w:pPr>
            <w:r w:rsidRPr="00DF6284">
              <w:t>Existing reference</w:t>
            </w:r>
          </w:p>
        </w:tc>
        <w:tc>
          <w:tcPr>
            <w:tcW w:w="14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0B60E7" w14:textId="77777777" w:rsidR="00E20DD6" w:rsidRPr="00DF6284" w:rsidRDefault="00E20DD6" w:rsidP="00E20DD6">
            <w:pPr>
              <w:pStyle w:val="TableHeading"/>
            </w:pPr>
            <w:r w:rsidRPr="00DF6284">
              <w:t>Column 3</w:t>
            </w:r>
          </w:p>
          <w:p w14:paraId="15917714" w14:textId="77777777" w:rsidR="00E20DD6" w:rsidRPr="00DF6284" w:rsidRDefault="00E20DD6" w:rsidP="00E20DD6">
            <w:pPr>
              <w:pStyle w:val="TableHeading"/>
            </w:pPr>
            <w:r w:rsidRPr="00DF6284">
              <w:t>Substitute reference</w:t>
            </w:r>
          </w:p>
        </w:tc>
      </w:tr>
      <w:tr w:rsidR="000F4E43" w:rsidRPr="00DF6284" w14:paraId="4E643DA9" w14:textId="77777777" w:rsidTr="00B4760E">
        <w:tc>
          <w:tcPr>
            <w:tcW w:w="253" w:type="pct"/>
            <w:tcBorders>
              <w:top w:val="single" w:sz="12" w:space="0" w:color="auto"/>
            </w:tcBorders>
            <w:shd w:val="clear" w:color="auto" w:fill="auto"/>
          </w:tcPr>
          <w:p w14:paraId="6576745C" w14:textId="77777777" w:rsidR="000F4E43" w:rsidRPr="00DF6284" w:rsidRDefault="000F4E43" w:rsidP="000F4E43">
            <w:pPr>
              <w:pStyle w:val="Tabletext"/>
              <w:keepNext/>
            </w:pPr>
            <w:r w:rsidRPr="00DF6284">
              <w:t>1</w:t>
            </w:r>
          </w:p>
        </w:tc>
        <w:tc>
          <w:tcPr>
            <w:tcW w:w="1620" w:type="pct"/>
            <w:tcBorders>
              <w:top w:val="single" w:sz="12" w:space="0" w:color="auto"/>
            </w:tcBorders>
            <w:shd w:val="clear" w:color="auto" w:fill="auto"/>
          </w:tcPr>
          <w:p w14:paraId="0C5AE10A" w14:textId="77777777" w:rsidR="000F4E43" w:rsidRPr="00DF6284" w:rsidRDefault="000F4E43" w:rsidP="000F4E43">
            <w:pPr>
              <w:pStyle w:val="Tabletext"/>
            </w:pPr>
            <w:r w:rsidRPr="00DF6284">
              <w:rPr>
                <w:i/>
              </w:rPr>
              <w:t>A New Tax System (Family Assistance) Act 1999</w:t>
            </w:r>
            <w:r w:rsidRPr="00DF6284">
              <w:t xml:space="preserve">, </w:t>
            </w:r>
            <w:r w:rsidR="00A34199" w:rsidRPr="00DF6284">
              <w:t>subsection 3</w:t>
            </w:r>
            <w:r w:rsidRPr="00DF6284">
              <w:t xml:space="preserve">(1) (definition of </w:t>
            </w:r>
            <w:r w:rsidRPr="00DF6284">
              <w:rPr>
                <w:b/>
                <w:i/>
              </w:rPr>
              <w:t>Home Affairs Minister</w:t>
            </w:r>
            <w:r w:rsidRPr="00DF6284">
              <w:t>)</w:t>
            </w:r>
          </w:p>
        </w:tc>
        <w:tc>
          <w:tcPr>
            <w:tcW w:w="1681" w:type="pct"/>
            <w:tcBorders>
              <w:top w:val="single" w:sz="12" w:space="0" w:color="auto"/>
            </w:tcBorders>
            <w:shd w:val="clear" w:color="auto" w:fill="auto"/>
          </w:tcPr>
          <w:p w14:paraId="1577FA87" w14:textId="77777777" w:rsidR="000F4E43" w:rsidRPr="00DF6284" w:rsidRDefault="000F4E43" w:rsidP="000F4E43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Australian Security Intelligence Organisation Act 1979</w:t>
            </w:r>
          </w:p>
        </w:tc>
        <w:tc>
          <w:tcPr>
            <w:tcW w:w="1446" w:type="pct"/>
            <w:tcBorders>
              <w:top w:val="single" w:sz="12" w:space="0" w:color="auto"/>
            </w:tcBorders>
            <w:shd w:val="clear" w:color="auto" w:fill="auto"/>
          </w:tcPr>
          <w:p w14:paraId="36D2C1DE" w14:textId="77777777" w:rsidR="000F4E43" w:rsidRPr="00DF6284" w:rsidRDefault="000F4E43" w:rsidP="000F4E43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Migration Act 1958</w:t>
            </w:r>
          </w:p>
        </w:tc>
      </w:tr>
      <w:tr w:rsidR="000F4E43" w:rsidRPr="00DF6284" w14:paraId="47EF3BF2" w14:textId="77777777" w:rsidTr="00B4760E">
        <w:tc>
          <w:tcPr>
            <w:tcW w:w="253" w:type="pct"/>
            <w:tcBorders>
              <w:bottom w:val="single" w:sz="2" w:space="0" w:color="auto"/>
            </w:tcBorders>
            <w:shd w:val="clear" w:color="auto" w:fill="auto"/>
          </w:tcPr>
          <w:p w14:paraId="769E5854" w14:textId="77777777" w:rsidR="000F4E43" w:rsidRPr="00DF6284" w:rsidRDefault="000F4E43" w:rsidP="000F4E43">
            <w:pPr>
              <w:pStyle w:val="Tabletext"/>
              <w:keepNext/>
            </w:pPr>
            <w:r w:rsidRPr="00DF6284">
              <w:t>2</w:t>
            </w:r>
          </w:p>
        </w:tc>
        <w:tc>
          <w:tcPr>
            <w:tcW w:w="1620" w:type="pct"/>
            <w:tcBorders>
              <w:bottom w:val="single" w:sz="2" w:space="0" w:color="auto"/>
            </w:tcBorders>
            <w:shd w:val="clear" w:color="auto" w:fill="auto"/>
          </w:tcPr>
          <w:p w14:paraId="33AF89D9" w14:textId="77777777" w:rsidR="000F4E43" w:rsidRPr="00DF6284" w:rsidRDefault="000F4E43" w:rsidP="000F4E43">
            <w:pPr>
              <w:pStyle w:val="Tabletext"/>
            </w:pPr>
            <w:r w:rsidRPr="00DF6284">
              <w:rPr>
                <w:i/>
              </w:rPr>
              <w:t>Paid Parental Leave Act 2010</w:t>
            </w:r>
            <w:r w:rsidRPr="00DF6284">
              <w:t xml:space="preserve">, </w:t>
            </w:r>
            <w:r w:rsidR="00A34199" w:rsidRPr="00DF6284">
              <w:t>section 6</w:t>
            </w:r>
            <w:r w:rsidRPr="00DF6284">
              <w:t xml:space="preserve"> (definition of </w:t>
            </w:r>
            <w:r w:rsidRPr="00DF6284">
              <w:rPr>
                <w:b/>
                <w:i/>
              </w:rPr>
              <w:t>Home Affairs Minister</w:t>
            </w:r>
            <w:r w:rsidRPr="00DF6284">
              <w:t>)</w:t>
            </w:r>
          </w:p>
        </w:tc>
        <w:tc>
          <w:tcPr>
            <w:tcW w:w="1681" w:type="pct"/>
            <w:tcBorders>
              <w:bottom w:val="single" w:sz="2" w:space="0" w:color="auto"/>
            </w:tcBorders>
            <w:shd w:val="clear" w:color="auto" w:fill="auto"/>
          </w:tcPr>
          <w:p w14:paraId="70482312" w14:textId="77777777" w:rsidR="000F4E43" w:rsidRPr="00DF6284" w:rsidRDefault="000F4E43" w:rsidP="000F4E43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Australian Security Intelligence Organisation Act 1979</w:t>
            </w:r>
          </w:p>
        </w:tc>
        <w:tc>
          <w:tcPr>
            <w:tcW w:w="1446" w:type="pct"/>
            <w:tcBorders>
              <w:bottom w:val="single" w:sz="2" w:space="0" w:color="auto"/>
            </w:tcBorders>
            <w:shd w:val="clear" w:color="auto" w:fill="auto"/>
          </w:tcPr>
          <w:p w14:paraId="1A765032" w14:textId="77777777" w:rsidR="000F4E43" w:rsidRPr="00DF6284" w:rsidRDefault="000F4E43" w:rsidP="000F4E43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Migration Act 1958</w:t>
            </w:r>
          </w:p>
        </w:tc>
      </w:tr>
      <w:tr w:rsidR="00CC7EF2" w:rsidRPr="00DF6284" w14:paraId="6D2C4D04" w14:textId="77777777" w:rsidTr="00B4760E">
        <w:tc>
          <w:tcPr>
            <w:tcW w:w="25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FDB8C14" w14:textId="77777777" w:rsidR="00CC7EF2" w:rsidRPr="00DF6284" w:rsidRDefault="00CC7EF2" w:rsidP="00CC7EF2">
            <w:pPr>
              <w:pStyle w:val="Tabletext"/>
              <w:keepNext/>
            </w:pPr>
            <w:r w:rsidRPr="00DF6284">
              <w:t>3</w:t>
            </w:r>
          </w:p>
        </w:tc>
        <w:tc>
          <w:tcPr>
            <w:tcW w:w="162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499BAF2" w14:textId="77777777" w:rsidR="00CC7EF2" w:rsidRPr="00DF6284" w:rsidRDefault="00CC7EF2" w:rsidP="00CC7EF2">
            <w:pPr>
              <w:pStyle w:val="Tabletext"/>
            </w:pPr>
            <w:r w:rsidRPr="00DF6284">
              <w:rPr>
                <w:i/>
              </w:rPr>
              <w:t>Social Security Act 1991</w:t>
            </w:r>
            <w:r w:rsidRPr="00DF6284">
              <w:t xml:space="preserve">, </w:t>
            </w:r>
            <w:r w:rsidR="00A34199" w:rsidRPr="00DF6284">
              <w:t>subsection 2</w:t>
            </w:r>
            <w:r w:rsidRPr="00DF6284">
              <w:t xml:space="preserve">3(1) (definition of </w:t>
            </w:r>
            <w:r w:rsidRPr="00DF6284">
              <w:rPr>
                <w:b/>
                <w:i/>
              </w:rPr>
              <w:t>Home Affairs Minister</w:t>
            </w:r>
            <w:r w:rsidRPr="00DF6284">
              <w:t>)</w:t>
            </w:r>
          </w:p>
        </w:tc>
        <w:tc>
          <w:tcPr>
            <w:tcW w:w="168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8A5D464" w14:textId="77777777" w:rsidR="00CC7EF2" w:rsidRPr="00DF6284" w:rsidRDefault="00CC7EF2" w:rsidP="00CC7EF2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Australian Security Intelligence Organisation Act 1979</w:t>
            </w:r>
          </w:p>
        </w:tc>
        <w:tc>
          <w:tcPr>
            <w:tcW w:w="144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CD1F18C" w14:textId="77777777" w:rsidR="00CC7EF2" w:rsidRPr="00DF6284" w:rsidRDefault="00CC7EF2" w:rsidP="00CC7EF2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Migration Act 1958</w:t>
            </w:r>
          </w:p>
        </w:tc>
      </w:tr>
    </w:tbl>
    <w:p w14:paraId="57938564" w14:textId="77777777" w:rsidR="005C7254" w:rsidRPr="00DF6284" w:rsidRDefault="005C7254" w:rsidP="005C7254">
      <w:pPr>
        <w:pStyle w:val="ActHead5"/>
      </w:pPr>
      <w:proofErr w:type="gramStart"/>
      <w:r w:rsidRPr="00FF5267">
        <w:rPr>
          <w:rStyle w:val="CharSectno"/>
        </w:rPr>
        <w:t>2.</w:t>
      </w:r>
      <w:r w:rsidR="009613E5" w:rsidRPr="00FF5267">
        <w:rPr>
          <w:rStyle w:val="CharSectno"/>
        </w:rPr>
        <w:t>9</w:t>
      </w:r>
      <w:r w:rsidRPr="00DF6284">
        <w:t xml:space="preserve">  Substitutions</w:t>
      </w:r>
      <w:proofErr w:type="gramEnd"/>
      <w:r w:rsidRPr="00DF6284">
        <w:t xml:space="preserve"> having effect on and after </w:t>
      </w:r>
      <w:r w:rsidR="00166A03" w:rsidRPr="00DF6284">
        <w:t>25 October</w:t>
      </w:r>
      <w:r w:rsidRPr="00DF6284">
        <w:t xml:space="preserve"> 2024</w:t>
      </w:r>
    </w:p>
    <w:p w14:paraId="51713FBE" w14:textId="77777777" w:rsidR="005C7254" w:rsidRPr="00DF6284" w:rsidRDefault="005C7254" w:rsidP="005C7254">
      <w:pPr>
        <w:pStyle w:val="subsection"/>
      </w:pPr>
      <w:r w:rsidRPr="00DF6284">
        <w:tab/>
      </w:r>
      <w:r w:rsidRPr="00DF6284">
        <w:tab/>
        <w:t xml:space="preserve">The following table sets out substitutions having effect on and after </w:t>
      </w:r>
      <w:r w:rsidR="00166A03" w:rsidRPr="00DF6284">
        <w:t>25 October</w:t>
      </w:r>
      <w:r w:rsidRPr="00DF6284">
        <w:t xml:space="preserve"> 2024 that affect provisions of a single Act or instrument that refer to Ministers.</w:t>
      </w:r>
    </w:p>
    <w:p w14:paraId="00A743E1" w14:textId="77777777" w:rsidR="005C7254" w:rsidRPr="00DF6284" w:rsidRDefault="005C7254" w:rsidP="005C725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21"/>
        <w:gridCol w:w="2693"/>
        <w:gridCol w:w="2795"/>
        <w:gridCol w:w="2404"/>
      </w:tblGrid>
      <w:tr w:rsidR="003F572B" w:rsidRPr="00DF6284" w14:paraId="5A3459F2" w14:textId="77777777" w:rsidTr="003F572B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E3B8C6" w14:textId="77777777" w:rsidR="005C7254" w:rsidRPr="00DF6284" w:rsidRDefault="005C7254" w:rsidP="00DD6229">
            <w:pPr>
              <w:pStyle w:val="TableHeading"/>
            </w:pPr>
            <w:r w:rsidRPr="00DF6284">
              <w:t xml:space="preserve">Substitutions having effect on and after </w:t>
            </w:r>
            <w:r w:rsidR="00166A03" w:rsidRPr="00DF6284">
              <w:t>25 October</w:t>
            </w:r>
            <w:r w:rsidRPr="00DF6284">
              <w:t xml:space="preserve"> 2024—references to Ministers in a single Act or instrument</w:t>
            </w:r>
          </w:p>
        </w:tc>
      </w:tr>
      <w:tr w:rsidR="003F572B" w:rsidRPr="00DF6284" w14:paraId="7183BD67" w14:textId="77777777" w:rsidTr="00B4760E">
        <w:trPr>
          <w:tblHeader/>
        </w:trPr>
        <w:tc>
          <w:tcPr>
            <w:tcW w:w="2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6B9256" w14:textId="77777777" w:rsidR="005C7254" w:rsidRPr="00DF6284" w:rsidRDefault="005C7254" w:rsidP="00DD6229">
            <w:pPr>
              <w:pStyle w:val="TableHeading"/>
            </w:pPr>
          </w:p>
        </w:tc>
        <w:tc>
          <w:tcPr>
            <w:tcW w:w="162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AD9C150" w14:textId="77777777" w:rsidR="005C7254" w:rsidRPr="00DF6284" w:rsidRDefault="005C7254" w:rsidP="00DD6229">
            <w:pPr>
              <w:pStyle w:val="TableHeading"/>
            </w:pPr>
            <w:r w:rsidRPr="00DF6284">
              <w:t>Column 1</w:t>
            </w:r>
          </w:p>
          <w:p w14:paraId="7ED9EC41" w14:textId="77777777" w:rsidR="005C7254" w:rsidRPr="00DF6284" w:rsidRDefault="005C7254" w:rsidP="00DD6229">
            <w:pPr>
              <w:pStyle w:val="TableHeading"/>
            </w:pPr>
            <w:r w:rsidRPr="00DF6284">
              <w:t>Affected provisions</w:t>
            </w:r>
          </w:p>
        </w:tc>
        <w:tc>
          <w:tcPr>
            <w:tcW w:w="168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4983C9" w14:textId="77777777" w:rsidR="005C7254" w:rsidRPr="00DF6284" w:rsidRDefault="005C7254" w:rsidP="00DD6229">
            <w:pPr>
              <w:pStyle w:val="TableHeading"/>
            </w:pPr>
            <w:r w:rsidRPr="00DF6284">
              <w:t>Column 2</w:t>
            </w:r>
          </w:p>
          <w:p w14:paraId="64516765" w14:textId="77777777" w:rsidR="005C7254" w:rsidRPr="00DF6284" w:rsidRDefault="005C7254" w:rsidP="00DD6229">
            <w:pPr>
              <w:pStyle w:val="TableHeading"/>
            </w:pPr>
            <w:r w:rsidRPr="00DF6284">
              <w:t>Existing reference</w:t>
            </w:r>
          </w:p>
        </w:tc>
        <w:tc>
          <w:tcPr>
            <w:tcW w:w="14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1F8826F" w14:textId="77777777" w:rsidR="005C7254" w:rsidRPr="00DF6284" w:rsidRDefault="005C7254" w:rsidP="00DD6229">
            <w:pPr>
              <w:pStyle w:val="TableHeading"/>
            </w:pPr>
            <w:r w:rsidRPr="00DF6284">
              <w:t>Column 3</w:t>
            </w:r>
          </w:p>
          <w:p w14:paraId="55B08FA6" w14:textId="77777777" w:rsidR="005C7254" w:rsidRPr="00DF6284" w:rsidRDefault="005C7254" w:rsidP="00DD6229">
            <w:pPr>
              <w:pStyle w:val="TableHeading"/>
            </w:pPr>
            <w:r w:rsidRPr="00DF6284">
              <w:t>Substitute reference</w:t>
            </w:r>
          </w:p>
        </w:tc>
      </w:tr>
      <w:tr w:rsidR="00494FA7" w:rsidRPr="00DF6284" w14:paraId="1D8B7329" w14:textId="77777777" w:rsidTr="00B4760E">
        <w:tc>
          <w:tcPr>
            <w:tcW w:w="2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05FA0C" w14:textId="77777777" w:rsidR="00494FA7" w:rsidRPr="00DF6284" w:rsidRDefault="00494FA7" w:rsidP="00494FA7">
            <w:pPr>
              <w:pStyle w:val="Tabletext"/>
              <w:keepNext/>
            </w:pPr>
            <w:r w:rsidRPr="00DF6284">
              <w:t>1</w:t>
            </w:r>
          </w:p>
        </w:tc>
        <w:tc>
          <w:tcPr>
            <w:tcW w:w="16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569247" w14:textId="77777777" w:rsidR="00494FA7" w:rsidRPr="00DF6284" w:rsidRDefault="003F572B" w:rsidP="00494FA7">
            <w:pPr>
              <w:pStyle w:val="Tabletext"/>
            </w:pPr>
            <w:r w:rsidRPr="00DF6284">
              <w:rPr>
                <w:i/>
              </w:rPr>
              <w:t>Administrative Decisions (Judicial Review) Act 1977</w:t>
            </w:r>
            <w:r w:rsidRPr="00DC4546">
              <w:t xml:space="preserve">, </w:t>
            </w:r>
            <w:r w:rsidRPr="00DF6284">
              <w:t>paragraphs (</w:t>
            </w:r>
            <w:proofErr w:type="spellStart"/>
            <w:r w:rsidRPr="00DF6284">
              <w:t>daa</w:t>
            </w:r>
            <w:proofErr w:type="spellEnd"/>
            <w:r w:rsidRPr="00DF6284">
              <w:t>) and (</w:t>
            </w:r>
            <w:proofErr w:type="spellStart"/>
            <w:r w:rsidRPr="00DF6284">
              <w:t>daaa</w:t>
            </w:r>
            <w:proofErr w:type="spellEnd"/>
            <w:r w:rsidRPr="00DF6284">
              <w:t>) of Schedule 1</w:t>
            </w:r>
          </w:p>
        </w:tc>
        <w:tc>
          <w:tcPr>
            <w:tcW w:w="16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366132" w14:textId="77777777" w:rsidR="00494FA7" w:rsidRPr="00DF6284" w:rsidRDefault="00494FA7" w:rsidP="00494FA7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Australian Security Intelligence Organisation Act 1979</w:t>
            </w:r>
          </w:p>
        </w:tc>
        <w:tc>
          <w:tcPr>
            <w:tcW w:w="14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B85DF" w14:textId="77777777" w:rsidR="00494FA7" w:rsidRPr="00DF6284" w:rsidRDefault="00494FA7" w:rsidP="00494FA7">
            <w:pPr>
              <w:pStyle w:val="Tabletext"/>
            </w:pPr>
            <w:r w:rsidRPr="00DF6284">
              <w:t xml:space="preserve">Minister administering the </w:t>
            </w:r>
            <w:r w:rsidRPr="00DF6284">
              <w:rPr>
                <w:i/>
              </w:rPr>
              <w:t>Security of Critical Infrastructure Act 2018</w:t>
            </w:r>
          </w:p>
        </w:tc>
      </w:tr>
    </w:tbl>
    <w:p w14:paraId="09CDB9C0" w14:textId="77777777" w:rsidR="0024275D" w:rsidRPr="00DF6284" w:rsidRDefault="0024275D" w:rsidP="009613E5">
      <w:pPr>
        <w:pStyle w:val="Tabletext"/>
      </w:pPr>
    </w:p>
    <w:sectPr w:rsidR="0024275D" w:rsidRPr="00DF6284" w:rsidSect="00F4312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E9E5" w14:textId="77777777" w:rsidR="007B3E2E" w:rsidRDefault="007B3E2E" w:rsidP="0048364F">
      <w:pPr>
        <w:spacing w:line="240" w:lineRule="auto"/>
      </w:pPr>
      <w:r>
        <w:separator/>
      </w:r>
    </w:p>
  </w:endnote>
  <w:endnote w:type="continuationSeparator" w:id="0">
    <w:p w14:paraId="7C737FC5" w14:textId="77777777" w:rsidR="007B3E2E" w:rsidRDefault="007B3E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F4B9" w14:textId="77777777" w:rsidR="00DD6229" w:rsidRPr="00F4312D" w:rsidRDefault="00F4312D" w:rsidP="00F431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312D">
      <w:rPr>
        <w:i/>
        <w:noProof/>
        <w:sz w:val="18"/>
      </w:rPr>
      <w:t>OPC67204 -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5486" w14:textId="77777777" w:rsidR="00FF5267" w:rsidRPr="00F4312D" w:rsidRDefault="00F4312D" w:rsidP="00F4312D">
    <w:pPr>
      <w:pStyle w:val="Footer"/>
      <w:rPr>
        <w:i/>
        <w:sz w:val="18"/>
      </w:rPr>
    </w:pPr>
    <w:r w:rsidRPr="00F4312D">
      <w:rPr>
        <w:i/>
        <w:sz w:val="18"/>
      </w:rPr>
      <w:t>OPC67204 -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8226" w14:textId="77777777" w:rsidR="00DD6229" w:rsidRPr="00F4312D" w:rsidRDefault="00F4312D" w:rsidP="00F431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4312D">
      <w:rPr>
        <w:i/>
        <w:sz w:val="18"/>
      </w:rPr>
      <w:t>OPC67204 -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8562" w14:textId="77777777" w:rsidR="00DD6229" w:rsidRPr="00E33C1C" w:rsidRDefault="00DD62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6229" w14:paraId="42AB1F41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A9CB75" w14:textId="77777777" w:rsidR="00DD6229" w:rsidRDefault="00DD6229" w:rsidP="00E20D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EF0C96" w14:textId="70E45CC1" w:rsidR="00DD6229" w:rsidRDefault="00DD6229" w:rsidP="00E20D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058">
            <w:rPr>
              <w:i/>
              <w:sz w:val="18"/>
            </w:rPr>
            <w:t>Acts Interpretation Amendment (Home Affairs) Substituted Reference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C2C276" w14:textId="77777777" w:rsidR="00DD6229" w:rsidRDefault="00DD6229" w:rsidP="00E20DD6">
          <w:pPr>
            <w:spacing w:line="0" w:lineRule="atLeast"/>
            <w:jc w:val="right"/>
            <w:rPr>
              <w:sz w:val="18"/>
            </w:rPr>
          </w:pPr>
        </w:p>
      </w:tc>
    </w:tr>
    <w:tr w:rsidR="00DD6229" w14:paraId="1BEFE65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9DADA27" w14:textId="77777777" w:rsidR="00DD6229" w:rsidRDefault="003D66D8" w:rsidP="00E20DD6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I24RL118.DOCX</w:t>
          </w:r>
          <w:r w:rsidR="00DD6229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22/11/2024 4:37 PM</w:t>
          </w:r>
        </w:p>
      </w:tc>
    </w:tr>
  </w:tbl>
  <w:p w14:paraId="5D640E63" w14:textId="77777777" w:rsidR="00DD6229" w:rsidRPr="00F4312D" w:rsidRDefault="00F4312D" w:rsidP="00F4312D">
    <w:pPr>
      <w:rPr>
        <w:rFonts w:cs="Times New Roman"/>
        <w:i/>
        <w:sz w:val="18"/>
      </w:rPr>
    </w:pPr>
    <w:r w:rsidRPr="00F4312D">
      <w:rPr>
        <w:rFonts w:cs="Times New Roman"/>
        <w:i/>
        <w:sz w:val="18"/>
      </w:rPr>
      <w:t>OPC67204 -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F5ED" w14:textId="77777777" w:rsidR="00DD6229" w:rsidRPr="00E33C1C" w:rsidRDefault="00DD622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D6229" w14:paraId="15E3500F" w14:textId="77777777" w:rsidTr="00FF52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2A456C4" w14:textId="77777777" w:rsidR="00DD6229" w:rsidRDefault="00DD6229" w:rsidP="00E20D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A19CF5" w14:textId="0E32B42E" w:rsidR="00DD6229" w:rsidRDefault="00DD6229" w:rsidP="00E20D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058">
            <w:rPr>
              <w:i/>
              <w:sz w:val="18"/>
            </w:rPr>
            <w:t>Acts Interpretation Amendment (Home Affairs) Substituted Reference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40F314E" w14:textId="77777777" w:rsidR="00DD6229" w:rsidRDefault="00DD6229" w:rsidP="00E20D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83174E" w14:textId="77777777" w:rsidR="00DD6229" w:rsidRPr="00F4312D" w:rsidRDefault="00F4312D" w:rsidP="00F4312D">
    <w:pPr>
      <w:rPr>
        <w:rFonts w:cs="Times New Roman"/>
        <w:i/>
        <w:sz w:val="18"/>
      </w:rPr>
    </w:pPr>
    <w:r w:rsidRPr="00F4312D">
      <w:rPr>
        <w:rFonts w:cs="Times New Roman"/>
        <w:i/>
        <w:sz w:val="18"/>
      </w:rPr>
      <w:t>OPC67204 -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5AEFD" w14:textId="77777777" w:rsidR="00DD6229" w:rsidRPr="00E33C1C" w:rsidRDefault="00DD62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D6229" w14:paraId="544826D6" w14:textId="77777777" w:rsidTr="00FF52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C6EBE3" w14:textId="77777777" w:rsidR="00DD6229" w:rsidRDefault="00DD6229" w:rsidP="00E20DD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544458" w14:textId="0EDA8E39" w:rsidR="00DD6229" w:rsidRDefault="00DD6229" w:rsidP="00E20D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058">
            <w:rPr>
              <w:i/>
              <w:sz w:val="18"/>
            </w:rPr>
            <w:t>Acts Interpretation Amendment (Home Affairs) Substituted Reference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CEDEDB" w14:textId="77777777" w:rsidR="00DD6229" w:rsidRDefault="00DD6229" w:rsidP="00E20DD6">
          <w:pPr>
            <w:spacing w:line="0" w:lineRule="atLeast"/>
            <w:jc w:val="right"/>
            <w:rPr>
              <w:sz w:val="18"/>
            </w:rPr>
          </w:pPr>
        </w:p>
      </w:tc>
    </w:tr>
  </w:tbl>
  <w:p w14:paraId="6F06D12E" w14:textId="77777777" w:rsidR="00DD6229" w:rsidRPr="00F4312D" w:rsidRDefault="00F4312D" w:rsidP="00F4312D">
    <w:pPr>
      <w:rPr>
        <w:rFonts w:cs="Times New Roman"/>
        <w:i/>
        <w:sz w:val="18"/>
      </w:rPr>
    </w:pPr>
    <w:r w:rsidRPr="00F4312D">
      <w:rPr>
        <w:rFonts w:cs="Times New Roman"/>
        <w:i/>
        <w:sz w:val="18"/>
      </w:rPr>
      <w:t>OPC67204 -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E8F80" w14:textId="77777777" w:rsidR="00DD6229" w:rsidRPr="00E33C1C" w:rsidRDefault="00DD622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6229" w14:paraId="1D22D006" w14:textId="77777777" w:rsidTr="00E20DD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03D354" w14:textId="77777777" w:rsidR="00DD6229" w:rsidRDefault="00DD6229" w:rsidP="00E20D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CF0F57" w14:textId="0F9CDEAE" w:rsidR="00DD6229" w:rsidRDefault="00DD6229" w:rsidP="00E20D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058">
            <w:rPr>
              <w:i/>
              <w:sz w:val="18"/>
            </w:rPr>
            <w:t>Acts Interpretation Amendment (Home Affairs) Substituted Reference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8C3D92" w14:textId="77777777" w:rsidR="00DD6229" w:rsidRDefault="00DD6229" w:rsidP="00E20D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9342AE" w14:textId="77777777" w:rsidR="00DD6229" w:rsidRPr="00F4312D" w:rsidRDefault="00F4312D" w:rsidP="00F4312D">
    <w:pPr>
      <w:rPr>
        <w:rFonts w:cs="Times New Roman"/>
        <w:i/>
        <w:sz w:val="18"/>
      </w:rPr>
    </w:pPr>
    <w:r w:rsidRPr="00F4312D">
      <w:rPr>
        <w:rFonts w:cs="Times New Roman"/>
        <w:i/>
        <w:sz w:val="18"/>
      </w:rPr>
      <w:t>OPC67204 -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E61A" w14:textId="77777777" w:rsidR="00DD6229" w:rsidRPr="00E33C1C" w:rsidRDefault="00DD622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D6229" w14:paraId="4D59878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CC304A" w14:textId="77777777" w:rsidR="00DD6229" w:rsidRDefault="00DD6229" w:rsidP="00E20DD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654D3E" w14:textId="6F43DB80" w:rsidR="00DD6229" w:rsidRDefault="00DD6229" w:rsidP="00E20DD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3058">
            <w:rPr>
              <w:i/>
              <w:sz w:val="18"/>
            </w:rPr>
            <w:t>Acts Interpretation Amendment (Home Affairs) Substituted Reference Order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510C80" w14:textId="77777777" w:rsidR="00DD6229" w:rsidRDefault="00DD6229" w:rsidP="00E20DD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D6229" w14:paraId="154AD8A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B23291" w14:textId="77777777" w:rsidR="00DD6229" w:rsidRDefault="003D66D8" w:rsidP="00E20DD6">
          <w:pPr>
            <w:rPr>
              <w:sz w:val="18"/>
            </w:rPr>
          </w:pPr>
          <w:r>
            <w:rPr>
              <w:i/>
              <w:noProof/>
              <w:sz w:val="18"/>
            </w:rPr>
            <w:t>I24RL118.DOCX</w:t>
          </w:r>
          <w:r w:rsidR="00DD6229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22/11/2024 4:37 PM</w:t>
          </w:r>
        </w:p>
      </w:tc>
    </w:tr>
  </w:tbl>
  <w:p w14:paraId="7366D27D" w14:textId="77777777" w:rsidR="00DD6229" w:rsidRPr="00F4312D" w:rsidRDefault="00F4312D" w:rsidP="00F4312D">
    <w:pPr>
      <w:rPr>
        <w:rFonts w:cs="Times New Roman"/>
        <w:i/>
        <w:sz w:val="18"/>
      </w:rPr>
    </w:pPr>
    <w:r w:rsidRPr="00F4312D">
      <w:rPr>
        <w:rFonts w:cs="Times New Roman"/>
        <w:i/>
        <w:sz w:val="18"/>
      </w:rPr>
      <w:t>OPC67204 -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A1E48" w14:textId="77777777" w:rsidR="007B3E2E" w:rsidRDefault="007B3E2E" w:rsidP="0048364F">
      <w:pPr>
        <w:spacing w:line="240" w:lineRule="auto"/>
      </w:pPr>
      <w:r>
        <w:separator/>
      </w:r>
    </w:p>
  </w:footnote>
  <w:footnote w:type="continuationSeparator" w:id="0">
    <w:p w14:paraId="79C42DA3" w14:textId="77777777" w:rsidR="007B3E2E" w:rsidRDefault="007B3E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D794" w14:textId="77777777" w:rsidR="00DD6229" w:rsidRPr="005F1388" w:rsidRDefault="00DD622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97B3" w14:textId="77777777" w:rsidR="00DD6229" w:rsidRPr="005F1388" w:rsidRDefault="00DD622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9190" w14:textId="77777777" w:rsidR="00DD6229" w:rsidRPr="005F1388" w:rsidRDefault="00DD622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ACD6" w14:textId="77777777" w:rsidR="00DD6229" w:rsidRPr="00ED79B6" w:rsidRDefault="00DD622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D54BE" w14:textId="77777777" w:rsidR="00DD6229" w:rsidRPr="00ED79B6" w:rsidRDefault="00DD622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5438" w14:textId="77777777" w:rsidR="00DD6229" w:rsidRPr="00ED79B6" w:rsidRDefault="00DD622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E18D" w14:textId="31EB31FB" w:rsidR="00DD6229" w:rsidRPr="00A961C4" w:rsidRDefault="00DD62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B55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B5597">
      <w:rPr>
        <w:noProof/>
        <w:sz w:val="20"/>
      </w:rPr>
      <w:t>Amendments</w:t>
    </w:r>
    <w:r>
      <w:rPr>
        <w:sz w:val="20"/>
      </w:rPr>
      <w:fldChar w:fldCharType="end"/>
    </w:r>
  </w:p>
  <w:p w14:paraId="7F88CCF7" w14:textId="019C861E" w:rsidR="00DD6229" w:rsidRPr="00A961C4" w:rsidRDefault="00DD622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2C0B67" w14:textId="77777777" w:rsidR="00DD6229" w:rsidRPr="00A961C4" w:rsidRDefault="00DD622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9C5B" w14:textId="7C615C2B" w:rsidR="00DD6229" w:rsidRPr="00A961C4" w:rsidRDefault="00DD622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2922599" w14:textId="7657A8B3" w:rsidR="00DD6229" w:rsidRPr="00A961C4" w:rsidRDefault="00DD622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BB956EA" w14:textId="77777777" w:rsidR="00DD6229" w:rsidRPr="00A961C4" w:rsidRDefault="00DD622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7144" w14:textId="77777777" w:rsidR="00DD6229" w:rsidRPr="00A961C4" w:rsidRDefault="00DD622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401946646">
    <w:abstractNumId w:val="9"/>
  </w:num>
  <w:num w:numId="2" w16cid:durableId="564491184">
    <w:abstractNumId w:val="7"/>
  </w:num>
  <w:num w:numId="3" w16cid:durableId="1415011060">
    <w:abstractNumId w:val="6"/>
  </w:num>
  <w:num w:numId="4" w16cid:durableId="2019690260">
    <w:abstractNumId w:val="5"/>
  </w:num>
  <w:num w:numId="5" w16cid:durableId="824011965">
    <w:abstractNumId w:val="4"/>
  </w:num>
  <w:num w:numId="6" w16cid:durableId="251017401">
    <w:abstractNumId w:val="8"/>
  </w:num>
  <w:num w:numId="7" w16cid:durableId="398790240">
    <w:abstractNumId w:val="3"/>
  </w:num>
  <w:num w:numId="8" w16cid:durableId="1669744015">
    <w:abstractNumId w:val="2"/>
  </w:num>
  <w:num w:numId="9" w16cid:durableId="1612668451">
    <w:abstractNumId w:val="1"/>
  </w:num>
  <w:num w:numId="10" w16cid:durableId="946740215">
    <w:abstractNumId w:val="0"/>
  </w:num>
  <w:num w:numId="11" w16cid:durableId="684017082">
    <w:abstractNumId w:val="15"/>
  </w:num>
  <w:num w:numId="12" w16cid:durableId="114906522">
    <w:abstractNumId w:val="11"/>
  </w:num>
  <w:num w:numId="13" w16cid:durableId="767233062">
    <w:abstractNumId w:val="12"/>
  </w:num>
  <w:num w:numId="14" w16cid:durableId="1236625836">
    <w:abstractNumId w:val="14"/>
  </w:num>
  <w:num w:numId="15" w16cid:durableId="1378894200">
    <w:abstractNumId w:val="13"/>
  </w:num>
  <w:num w:numId="16" w16cid:durableId="1092163101">
    <w:abstractNumId w:val="10"/>
  </w:num>
  <w:num w:numId="17" w16cid:durableId="1490706043">
    <w:abstractNumId w:val="17"/>
  </w:num>
  <w:num w:numId="18" w16cid:durableId="1721202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0"/>
    <w:rsid w:val="00000263"/>
    <w:rsid w:val="000113BC"/>
    <w:rsid w:val="000136AF"/>
    <w:rsid w:val="000148DE"/>
    <w:rsid w:val="00026CE3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662D"/>
    <w:rsid w:val="00077593"/>
    <w:rsid w:val="00083F48"/>
    <w:rsid w:val="000A0CC0"/>
    <w:rsid w:val="000A4680"/>
    <w:rsid w:val="000A7961"/>
    <w:rsid w:val="000A7DF9"/>
    <w:rsid w:val="000B5751"/>
    <w:rsid w:val="000B5826"/>
    <w:rsid w:val="000C0A49"/>
    <w:rsid w:val="000D05EF"/>
    <w:rsid w:val="000D503D"/>
    <w:rsid w:val="000D5485"/>
    <w:rsid w:val="000F21C1"/>
    <w:rsid w:val="000F4E43"/>
    <w:rsid w:val="00105D72"/>
    <w:rsid w:val="0010745C"/>
    <w:rsid w:val="00117277"/>
    <w:rsid w:val="00155873"/>
    <w:rsid w:val="00160BD7"/>
    <w:rsid w:val="001643C9"/>
    <w:rsid w:val="00165568"/>
    <w:rsid w:val="00166082"/>
    <w:rsid w:val="00166A03"/>
    <w:rsid w:val="00166C2F"/>
    <w:rsid w:val="001716C9"/>
    <w:rsid w:val="00184261"/>
    <w:rsid w:val="00190BA1"/>
    <w:rsid w:val="00190DF5"/>
    <w:rsid w:val="00191FDD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D2B9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40749"/>
    <w:rsid w:val="0024275D"/>
    <w:rsid w:val="002468D7"/>
    <w:rsid w:val="00263886"/>
    <w:rsid w:val="00274F15"/>
    <w:rsid w:val="00285CDD"/>
    <w:rsid w:val="00291167"/>
    <w:rsid w:val="00297ECB"/>
    <w:rsid w:val="002B07DC"/>
    <w:rsid w:val="002B3717"/>
    <w:rsid w:val="002C152A"/>
    <w:rsid w:val="002D043A"/>
    <w:rsid w:val="00315F34"/>
    <w:rsid w:val="0031713F"/>
    <w:rsid w:val="003173B2"/>
    <w:rsid w:val="00321913"/>
    <w:rsid w:val="00324EE6"/>
    <w:rsid w:val="00330B04"/>
    <w:rsid w:val="003316DC"/>
    <w:rsid w:val="00332E0D"/>
    <w:rsid w:val="003415D3"/>
    <w:rsid w:val="00346335"/>
    <w:rsid w:val="00352B0F"/>
    <w:rsid w:val="003561B0"/>
    <w:rsid w:val="00367960"/>
    <w:rsid w:val="003A0F02"/>
    <w:rsid w:val="003A15AC"/>
    <w:rsid w:val="003A56EB"/>
    <w:rsid w:val="003A5F33"/>
    <w:rsid w:val="003B0627"/>
    <w:rsid w:val="003C2993"/>
    <w:rsid w:val="003C4231"/>
    <w:rsid w:val="003C43F7"/>
    <w:rsid w:val="003C5F2B"/>
    <w:rsid w:val="003D0BFE"/>
    <w:rsid w:val="003D5700"/>
    <w:rsid w:val="003D5E8E"/>
    <w:rsid w:val="003D66D8"/>
    <w:rsid w:val="003F0F5A"/>
    <w:rsid w:val="003F572B"/>
    <w:rsid w:val="00400A30"/>
    <w:rsid w:val="004022CA"/>
    <w:rsid w:val="00407CE1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4FA7"/>
    <w:rsid w:val="00496DB3"/>
    <w:rsid w:val="00496F97"/>
    <w:rsid w:val="004A53EA"/>
    <w:rsid w:val="004F1FAC"/>
    <w:rsid w:val="004F6592"/>
    <w:rsid w:val="004F676E"/>
    <w:rsid w:val="0050179A"/>
    <w:rsid w:val="00502339"/>
    <w:rsid w:val="005062C9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5597"/>
    <w:rsid w:val="005C22D7"/>
    <w:rsid w:val="005C36E0"/>
    <w:rsid w:val="005C3F41"/>
    <w:rsid w:val="005C7254"/>
    <w:rsid w:val="005D168D"/>
    <w:rsid w:val="005D5EA1"/>
    <w:rsid w:val="005E61D3"/>
    <w:rsid w:val="005F4840"/>
    <w:rsid w:val="005F48A2"/>
    <w:rsid w:val="005F5004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0ED5"/>
    <w:rsid w:val="006A4309"/>
    <w:rsid w:val="006B0E55"/>
    <w:rsid w:val="006B7006"/>
    <w:rsid w:val="006C0B5D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B3E2E"/>
    <w:rsid w:val="007D45C1"/>
    <w:rsid w:val="007D6006"/>
    <w:rsid w:val="007E7D4A"/>
    <w:rsid w:val="007F48ED"/>
    <w:rsid w:val="007F7947"/>
    <w:rsid w:val="008073F6"/>
    <w:rsid w:val="00812265"/>
    <w:rsid w:val="00812F45"/>
    <w:rsid w:val="008175EF"/>
    <w:rsid w:val="00822C7D"/>
    <w:rsid w:val="00823B55"/>
    <w:rsid w:val="00824249"/>
    <w:rsid w:val="0084172C"/>
    <w:rsid w:val="00856A31"/>
    <w:rsid w:val="008754D0"/>
    <w:rsid w:val="00877D48"/>
    <w:rsid w:val="008816F0"/>
    <w:rsid w:val="0088345B"/>
    <w:rsid w:val="00895DF2"/>
    <w:rsid w:val="008A16A5"/>
    <w:rsid w:val="008B5D42"/>
    <w:rsid w:val="008B7626"/>
    <w:rsid w:val="008C2B5D"/>
    <w:rsid w:val="008D0EE0"/>
    <w:rsid w:val="008D1D7F"/>
    <w:rsid w:val="008D5B99"/>
    <w:rsid w:val="008D7A27"/>
    <w:rsid w:val="008E4702"/>
    <w:rsid w:val="008E69AA"/>
    <w:rsid w:val="008F4F1C"/>
    <w:rsid w:val="0090054C"/>
    <w:rsid w:val="00911310"/>
    <w:rsid w:val="00914FA6"/>
    <w:rsid w:val="00916BCF"/>
    <w:rsid w:val="00922764"/>
    <w:rsid w:val="00932377"/>
    <w:rsid w:val="00932D20"/>
    <w:rsid w:val="009408EA"/>
    <w:rsid w:val="00943102"/>
    <w:rsid w:val="0094523D"/>
    <w:rsid w:val="009559E6"/>
    <w:rsid w:val="009613E5"/>
    <w:rsid w:val="00976A63"/>
    <w:rsid w:val="00977099"/>
    <w:rsid w:val="00983419"/>
    <w:rsid w:val="009907B9"/>
    <w:rsid w:val="00994821"/>
    <w:rsid w:val="009C3431"/>
    <w:rsid w:val="009C4C35"/>
    <w:rsid w:val="009C5989"/>
    <w:rsid w:val="009D08DA"/>
    <w:rsid w:val="00A06860"/>
    <w:rsid w:val="00A136F5"/>
    <w:rsid w:val="00A231E2"/>
    <w:rsid w:val="00A2550D"/>
    <w:rsid w:val="00A33AEC"/>
    <w:rsid w:val="00A34199"/>
    <w:rsid w:val="00A4169B"/>
    <w:rsid w:val="00A445F2"/>
    <w:rsid w:val="00A50D55"/>
    <w:rsid w:val="00A5165B"/>
    <w:rsid w:val="00A52FDA"/>
    <w:rsid w:val="00A64912"/>
    <w:rsid w:val="00A651AC"/>
    <w:rsid w:val="00A70A74"/>
    <w:rsid w:val="00A72F5B"/>
    <w:rsid w:val="00A771C3"/>
    <w:rsid w:val="00A82822"/>
    <w:rsid w:val="00A90EA8"/>
    <w:rsid w:val="00AA0343"/>
    <w:rsid w:val="00AA2A5C"/>
    <w:rsid w:val="00AA5E64"/>
    <w:rsid w:val="00AB78E9"/>
    <w:rsid w:val="00AD3467"/>
    <w:rsid w:val="00AD5641"/>
    <w:rsid w:val="00AD7252"/>
    <w:rsid w:val="00AE0F9B"/>
    <w:rsid w:val="00AF55FF"/>
    <w:rsid w:val="00AF7A0F"/>
    <w:rsid w:val="00B032D8"/>
    <w:rsid w:val="00B10546"/>
    <w:rsid w:val="00B12D7F"/>
    <w:rsid w:val="00B14418"/>
    <w:rsid w:val="00B25F4B"/>
    <w:rsid w:val="00B33B3C"/>
    <w:rsid w:val="00B40D74"/>
    <w:rsid w:val="00B4760E"/>
    <w:rsid w:val="00B52663"/>
    <w:rsid w:val="00B56DCB"/>
    <w:rsid w:val="00B770D2"/>
    <w:rsid w:val="00B83E9F"/>
    <w:rsid w:val="00B94021"/>
    <w:rsid w:val="00B94F68"/>
    <w:rsid w:val="00B97C31"/>
    <w:rsid w:val="00BA47A3"/>
    <w:rsid w:val="00BA5026"/>
    <w:rsid w:val="00BB5A6D"/>
    <w:rsid w:val="00BB6E79"/>
    <w:rsid w:val="00BE3B31"/>
    <w:rsid w:val="00BE719A"/>
    <w:rsid w:val="00BE720A"/>
    <w:rsid w:val="00BF6650"/>
    <w:rsid w:val="00C067E5"/>
    <w:rsid w:val="00C164CA"/>
    <w:rsid w:val="00C30E02"/>
    <w:rsid w:val="00C322FE"/>
    <w:rsid w:val="00C42BF8"/>
    <w:rsid w:val="00C434C1"/>
    <w:rsid w:val="00C460AE"/>
    <w:rsid w:val="00C50043"/>
    <w:rsid w:val="00C50A0F"/>
    <w:rsid w:val="00C64108"/>
    <w:rsid w:val="00C74905"/>
    <w:rsid w:val="00C7573B"/>
    <w:rsid w:val="00C76CF3"/>
    <w:rsid w:val="00C825F7"/>
    <w:rsid w:val="00C83058"/>
    <w:rsid w:val="00C8344A"/>
    <w:rsid w:val="00CA7844"/>
    <w:rsid w:val="00CB58EF"/>
    <w:rsid w:val="00CC4964"/>
    <w:rsid w:val="00CC4C05"/>
    <w:rsid w:val="00CC7EF2"/>
    <w:rsid w:val="00CD4CD4"/>
    <w:rsid w:val="00CE7D64"/>
    <w:rsid w:val="00CF0BB2"/>
    <w:rsid w:val="00CF122A"/>
    <w:rsid w:val="00CF288C"/>
    <w:rsid w:val="00D10B02"/>
    <w:rsid w:val="00D13441"/>
    <w:rsid w:val="00D20665"/>
    <w:rsid w:val="00D243A3"/>
    <w:rsid w:val="00D26680"/>
    <w:rsid w:val="00D3200B"/>
    <w:rsid w:val="00D33440"/>
    <w:rsid w:val="00D52EFE"/>
    <w:rsid w:val="00D56A0D"/>
    <w:rsid w:val="00D5767F"/>
    <w:rsid w:val="00D60E46"/>
    <w:rsid w:val="00D63EF6"/>
    <w:rsid w:val="00D66518"/>
    <w:rsid w:val="00D70DFB"/>
    <w:rsid w:val="00D716B4"/>
    <w:rsid w:val="00D71EEA"/>
    <w:rsid w:val="00D735CD"/>
    <w:rsid w:val="00D73EB7"/>
    <w:rsid w:val="00D766DF"/>
    <w:rsid w:val="00D86B8D"/>
    <w:rsid w:val="00D95891"/>
    <w:rsid w:val="00DB5CB4"/>
    <w:rsid w:val="00DC3426"/>
    <w:rsid w:val="00DC4546"/>
    <w:rsid w:val="00DC4E8C"/>
    <w:rsid w:val="00DD6229"/>
    <w:rsid w:val="00DE149E"/>
    <w:rsid w:val="00DF06EB"/>
    <w:rsid w:val="00DF6284"/>
    <w:rsid w:val="00E05704"/>
    <w:rsid w:val="00E12F1A"/>
    <w:rsid w:val="00E15561"/>
    <w:rsid w:val="00E20DD6"/>
    <w:rsid w:val="00E21CFB"/>
    <w:rsid w:val="00E22935"/>
    <w:rsid w:val="00E54292"/>
    <w:rsid w:val="00E60191"/>
    <w:rsid w:val="00E605A9"/>
    <w:rsid w:val="00E67DE5"/>
    <w:rsid w:val="00E74DC7"/>
    <w:rsid w:val="00E87699"/>
    <w:rsid w:val="00E92E27"/>
    <w:rsid w:val="00E9586B"/>
    <w:rsid w:val="00E97334"/>
    <w:rsid w:val="00EA0D36"/>
    <w:rsid w:val="00EC0987"/>
    <w:rsid w:val="00ED4928"/>
    <w:rsid w:val="00EE3749"/>
    <w:rsid w:val="00EE6190"/>
    <w:rsid w:val="00EF2BAF"/>
    <w:rsid w:val="00EF2E3A"/>
    <w:rsid w:val="00EF6402"/>
    <w:rsid w:val="00F025DF"/>
    <w:rsid w:val="00F047E2"/>
    <w:rsid w:val="00F04D57"/>
    <w:rsid w:val="00F078DC"/>
    <w:rsid w:val="00F13E86"/>
    <w:rsid w:val="00F32FCB"/>
    <w:rsid w:val="00F42AA0"/>
    <w:rsid w:val="00F4312D"/>
    <w:rsid w:val="00F63F72"/>
    <w:rsid w:val="00F6709F"/>
    <w:rsid w:val="00F677A9"/>
    <w:rsid w:val="00F723BD"/>
    <w:rsid w:val="00F732EA"/>
    <w:rsid w:val="00F84CF5"/>
    <w:rsid w:val="00F8612E"/>
    <w:rsid w:val="00F911E1"/>
    <w:rsid w:val="00FA420B"/>
    <w:rsid w:val="00FA56D2"/>
    <w:rsid w:val="00FC26A4"/>
    <w:rsid w:val="00FE0781"/>
    <w:rsid w:val="00FF39DE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4C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79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9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9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9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79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9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9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79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79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79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7961"/>
  </w:style>
  <w:style w:type="paragraph" w:customStyle="1" w:styleId="OPCParaBase">
    <w:name w:val="OPCParaBase"/>
    <w:qFormat/>
    <w:rsid w:val="000A7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7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7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7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7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7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7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7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7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7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7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7961"/>
  </w:style>
  <w:style w:type="paragraph" w:customStyle="1" w:styleId="Blocks">
    <w:name w:val="Blocks"/>
    <w:aliases w:val="bb"/>
    <w:basedOn w:val="OPCParaBase"/>
    <w:qFormat/>
    <w:rsid w:val="000A7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7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7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7961"/>
    <w:rPr>
      <w:i/>
    </w:rPr>
  </w:style>
  <w:style w:type="paragraph" w:customStyle="1" w:styleId="BoxList">
    <w:name w:val="BoxList"/>
    <w:aliases w:val="bl"/>
    <w:basedOn w:val="BoxText"/>
    <w:qFormat/>
    <w:rsid w:val="000A7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7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7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7961"/>
    <w:pPr>
      <w:ind w:left="1985" w:hanging="851"/>
    </w:pPr>
  </w:style>
  <w:style w:type="character" w:customStyle="1" w:styleId="CharAmPartNo">
    <w:name w:val="CharAmPartNo"/>
    <w:basedOn w:val="OPCCharBase"/>
    <w:qFormat/>
    <w:rsid w:val="000A7961"/>
  </w:style>
  <w:style w:type="character" w:customStyle="1" w:styleId="CharAmPartText">
    <w:name w:val="CharAmPartText"/>
    <w:basedOn w:val="OPCCharBase"/>
    <w:qFormat/>
    <w:rsid w:val="000A7961"/>
  </w:style>
  <w:style w:type="character" w:customStyle="1" w:styleId="CharAmSchNo">
    <w:name w:val="CharAmSchNo"/>
    <w:basedOn w:val="OPCCharBase"/>
    <w:qFormat/>
    <w:rsid w:val="000A7961"/>
  </w:style>
  <w:style w:type="character" w:customStyle="1" w:styleId="CharAmSchText">
    <w:name w:val="CharAmSchText"/>
    <w:basedOn w:val="OPCCharBase"/>
    <w:qFormat/>
    <w:rsid w:val="000A7961"/>
  </w:style>
  <w:style w:type="character" w:customStyle="1" w:styleId="CharBoldItalic">
    <w:name w:val="CharBoldItalic"/>
    <w:basedOn w:val="OPCCharBase"/>
    <w:uiPriority w:val="1"/>
    <w:qFormat/>
    <w:rsid w:val="000A79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7961"/>
  </w:style>
  <w:style w:type="character" w:customStyle="1" w:styleId="CharChapText">
    <w:name w:val="CharChapText"/>
    <w:basedOn w:val="OPCCharBase"/>
    <w:uiPriority w:val="1"/>
    <w:qFormat/>
    <w:rsid w:val="000A7961"/>
  </w:style>
  <w:style w:type="character" w:customStyle="1" w:styleId="CharDivNo">
    <w:name w:val="CharDivNo"/>
    <w:basedOn w:val="OPCCharBase"/>
    <w:uiPriority w:val="1"/>
    <w:qFormat/>
    <w:rsid w:val="000A7961"/>
  </w:style>
  <w:style w:type="character" w:customStyle="1" w:styleId="CharDivText">
    <w:name w:val="CharDivText"/>
    <w:basedOn w:val="OPCCharBase"/>
    <w:uiPriority w:val="1"/>
    <w:qFormat/>
    <w:rsid w:val="000A7961"/>
  </w:style>
  <w:style w:type="character" w:customStyle="1" w:styleId="CharItalic">
    <w:name w:val="CharItalic"/>
    <w:basedOn w:val="OPCCharBase"/>
    <w:uiPriority w:val="1"/>
    <w:qFormat/>
    <w:rsid w:val="000A7961"/>
    <w:rPr>
      <w:i/>
    </w:rPr>
  </w:style>
  <w:style w:type="character" w:customStyle="1" w:styleId="CharPartNo">
    <w:name w:val="CharPartNo"/>
    <w:basedOn w:val="OPCCharBase"/>
    <w:uiPriority w:val="1"/>
    <w:qFormat/>
    <w:rsid w:val="000A7961"/>
  </w:style>
  <w:style w:type="character" w:customStyle="1" w:styleId="CharPartText">
    <w:name w:val="CharPartText"/>
    <w:basedOn w:val="OPCCharBase"/>
    <w:uiPriority w:val="1"/>
    <w:qFormat/>
    <w:rsid w:val="000A7961"/>
  </w:style>
  <w:style w:type="character" w:customStyle="1" w:styleId="CharSectno">
    <w:name w:val="CharSectno"/>
    <w:basedOn w:val="OPCCharBase"/>
    <w:qFormat/>
    <w:rsid w:val="000A7961"/>
  </w:style>
  <w:style w:type="character" w:customStyle="1" w:styleId="CharSubdNo">
    <w:name w:val="CharSubdNo"/>
    <w:basedOn w:val="OPCCharBase"/>
    <w:uiPriority w:val="1"/>
    <w:qFormat/>
    <w:rsid w:val="000A7961"/>
  </w:style>
  <w:style w:type="character" w:customStyle="1" w:styleId="CharSubdText">
    <w:name w:val="CharSubdText"/>
    <w:basedOn w:val="OPCCharBase"/>
    <w:uiPriority w:val="1"/>
    <w:qFormat/>
    <w:rsid w:val="000A7961"/>
  </w:style>
  <w:style w:type="paragraph" w:customStyle="1" w:styleId="CTA--">
    <w:name w:val="CTA --"/>
    <w:basedOn w:val="OPCParaBase"/>
    <w:next w:val="Normal"/>
    <w:rsid w:val="000A7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7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7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7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7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7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7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7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7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7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7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7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7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7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7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79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7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79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7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7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7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7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7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7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7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7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7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7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7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7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7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7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7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7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7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7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7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7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7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7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7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7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7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7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7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7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7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7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7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7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7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7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7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7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7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7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7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7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79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7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79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79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79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79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7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7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7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7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7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7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7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7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7961"/>
    <w:rPr>
      <w:sz w:val="16"/>
    </w:rPr>
  </w:style>
  <w:style w:type="table" w:customStyle="1" w:styleId="CFlag">
    <w:name w:val="CFlag"/>
    <w:basedOn w:val="TableNormal"/>
    <w:uiPriority w:val="99"/>
    <w:rsid w:val="000A7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7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7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7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7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79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7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79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796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7961"/>
    <w:pPr>
      <w:spacing w:before="120"/>
    </w:pPr>
  </w:style>
  <w:style w:type="paragraph" w:customStyle="1" w:styleId="CompiledActNo">
    <w:name w:val="CompiledActNo"/>
    <w:basedOn w:val="OPCParaBase"/>
    <w:next w:val="Normal"/>
    <w:rsid w:val="000A79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7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7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7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7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7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7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7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7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7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7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7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7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7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7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7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79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7961"/>
  </w:style>
  <w:style w:type="character" w:customStyle="1" w:styleId="CharSubPartNoCASA">
    <w:name w:val="CharSubPartNo(CASA)"/>
    <w:basedOn w:val="OPCCharBase"/>
    <w:uiPriority w:val="1"/>
    <w:rsid w:val="000A7961"/>
  </w:style>
  <w:style w:type="paragraph" w:customStyle="1" w:styleId="ENoteTTIndentHeadingSub">
    <w:name w:val="ENoteTTIndentHeadingSub"/>
    <w:aliases w:val="enTTHis"/>
    <w:basedOn w:val="OPCParaBase"/>
    <w:rsid w:val="000A7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7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7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7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79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79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7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7961"/>
    <w:rPr>
      <w:sz w:val="22"/>
    </w:rPr>
  </w:style>
  <w:style w:type="paragraph" w:customStyle="1" w:styleId="SOTextNote">
    <w:name w:val="SO TextNote"/>
    <w:aliases w:val="sont"/>
    <w:basedOn w:val="SOText"/>
    <w:qFormat/>
    <w:rsid w:val="000A7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7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7961"/>
    <w:rPr>
      <w:sz w:val="22"/>
    </w:rPr>
  </w:style>
  <w:style w:type="paragraph" w:customStyle="1" w:styleId="FileName">
    <w:name w:val="FileName"/>
    <w:basedOn w:val="Normal"/>
    <w:rsid w:val="000A7961"/>
  </w:style>
  <w:style w:type="paragraph" w:customStyle="1" w:styleId="TableHeading">
    <w:name w:val="TableHeading"/>
    <w:aliases w:val="th"/>
    <w:basedOn w:val="OPCParaBase"/>
    <w:next w:val="Tabletext"/>
    <w:rsid w:val="000A7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7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7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7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7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7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7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7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79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7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79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79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79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796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79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79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79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79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79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79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79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7961"/>
  </w:style>
  <w:style w:type="character" w:customStyle="1" w:styleId="charlegsubtitle1">
    <w:name w:val="charlegsubtitle1"/>
    <w:basedOn w:val="DefaultParagraphFont"/>
    <w:rsid w:val="000A79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7961"/>
    <w:pPr>
      <w:ind w:left="240" w:hanging="240"/>
    </w:pPr>
  </w:style>
  <w:style w:type="paragraph" w:styleId="Index2">
    <w:name w:val="index 2"/>
    <w:basedOn w:val="Normal"/>
    <w:next w:val="Normal"/>
    <w:autoRedefine/>
    <w:rsid w:val="000A7961"/>
    <w:pPr>
      <w:ind w:left="480" w:hanging="240"/>
    </w:pPr>
  </w:style>
  <w:style w:type="paragraph" w:styleId="Index3">
    <w:name w:val="index 3"/>
    <w:basedOn w:val="Normal"/>
    <w:next w:val="Normal"/>
    <w:autoRedefine/>
    <w:rsid w:val="000A7961"/>
    <w:pPr>
      <w:ind w:left="720" w:hanging="240"/>
    </w:pPr>
  </w:style>
  <w:style w:type="paragraph" w:styleId="Index4">
    <w:name w:val="index 4"/>
    <w:basedOn w:val="Normal"/>
    <w:next w:val="Normal"/>
    <w:autoRedefine/>
    <w:rsid w:val="000A7961"/>
    <w:pPr>
      <w:ind w:left="960" w:hanging="240"/>
    </w:pPr>
  </w:style>
  <w:style w:type="paragraph" w:styleId="Index5">
    <w:name w:val="index 5"/>
    <w:basedOn w:val="Normal"/>
    <w:next w:val="Normal"/>
    <w:autoRedefine/>
    <w:rsid w:val="000A7961"/>
    <w:pPr>
      <w:ind w:left="1200" w:hanging="240"/>
    </w:pPr>
  </w:style>
  <w:style w:type="paragraph" w:styleId="Index6">
    <w:name w:val="index 6"/>
    <w:basedOn w:val="Normal"/>
    <w:next w:val="Normal"/>
    <w:autoRedefine/>
    <w:rsid w:val="000A7961"/>
    <w:pPr>
      <w:ind w:left="1440" w:hanging="240"/>
    </w:pPr>
  </w:style>
  <w:style w:type="paragraph" w:styleId="Index7">
    <w:name w:val="index 7"/>
    <w:basedOn w:val="Normal"/>
    <w:next w:val="Normal"/>
    <w:autoRedefine/>
    <w:rsid w:val="000A7961"/>
    <w:pPr>
      <w:ind w:left="1680" w:hanging="240"/>
    </w:pPr>
  </w:style>
  <w:style w:type="paragraph" w:styleId="Index8">
    <w:name w:val="index 8"/>
    <w:basedOn w:val="Normal"/>
    <w:next w:val="Normal"/>
    <w:autoRedefine/>
    <w:rsid w:val="000A7961"/>
    <w:pPr>
      <w:ind w:left="1920" w:hanging="240"/>
    </w:pPr>
  </w:style>
  <w:style w:type="paragraph" w:styleId="Index9">
    <w:name w:val="index 9"/>
    <w:basedOn w:val="Normal"/>
    <w:next w:val="Normal"/>
    <w:autoRedefine/>
    <w:rsid w:val="000A7961"/>
    <w:pPr>
      <w:ind w:left="2160" w:hanging="240"/>
    </w:pPr>
  </w:style>
  <w:style w:type="paragraph" w:styleId="NormalIndent">
    <w:name w:val="Normal Indent"/>
    <w:basedOn w:val="Normal"/>
    <w:rsid w:val="000A7961"/>
    <w:pPr>
      <w:ind w:left="720"/>
    </w:pPr>
  </w:style>
  <w:style w:type="paragraph" w:styleId="FootnoteText">
    <w:name w:val="footnote text"/>
    <w:basedOn w:val="Normal"/>
    <w:link w:val="FootnoteTextChar"/>
    <w:rsid w:val="000A79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7961"/>
  </w:style>
  <w:style w:type="paragraph" w:styleId="CommentText">
    <w:name w:val="annotation text"/>
    <w:basedOn w:val="Normal"/>
    <w:link w:val="CommentTextChar"/>
    <w:rsid w:val="000A79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7961"/>
  </w:style>
  <w:style w:type="paragraph" w:styleId="IndexHeading">
    <w:name w:val="index heading"/>
    <w:basedOn w:val="Normal"/>
    <w:next w:val="Index1"/>
    <w:rsid w:val="000A79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79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7961"/>
    <w:pPr>
      <w:ind w:left="480" w:hanging="480"/>
    </w:pPr>
  </w:style>
  <w:style w:type="paragraph" w:styleId="EnvelopeAddress">
    <w:name w:val="envelope address"/>
    <w:basedOn w:val="Normal"/>
    <w:rsid w:val="000A79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79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79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7961"/>
    <w:rPr>
      <w:sz w:val="16"/>
      <w:szCs w:val="16"/>
    </w:rPr>
  </w:style>
  <w:style w:type="character" w:styleId="PageNumber">
    <w:name w:val="page number"/>
    <w:basedOn w:val="DefaultParagraphFont"/>
    <w:rsid w:val="000A7961"/>
  </w:style>
  <w:style w:type="character" w:styleId="EndnoteReference">
    <w:name w:val="endnote reference"/>
    <w:basedOn w:val="DefaultParagraphFont"/>
    <w:rsid w:val="000A7961"/>
    <w:rPr>
      <w:vertAlign w:val="superscript"/>
    </w:rPr>
  </w:style>
  <w:style w:type="paragraph" w:styleId="EndnoteText">
    <w:name w:val="endnote text"/>
    <w:basedOn w:val="Normal"/>
    <w:link w:val="EndnoteTextChar"/>
    <w:rsid w:val="000A79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7961"/>
  </w:style>
  <w:style w:type="paragraph" w:styleId="TableofAuthorities">
    <w:name w:val="table of authorities"/>
    <w:basedOn w:val="Normal"/>
    <w:next w:val="Normal"/>
    <w:rsid w:val="000A7961"/>
    <w:pPr>
      <w:ind w:left="240" w:hanging="240"/>
    </w:pPr>
  </w:style>
  <w:style w:type="paragraph" w:styleId="MacroText">
    <w:name w:val="macro"/>
    <w:link w:val="MacroTextChar"/>
    <w:rsid w:val="000A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79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79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7961"/>
    <w:pPr>
      <w:ind w:left="283" w:hanging="283"/>
    </w:pPr>
  </w:style>
  <w:style w:type="paragraph" w:styleId="ListBullet">
    <w:name w:val="List Bullet"/>
    <w:basedOn w:val="Normal"/>
    <w:autoRedefine/>
    <w:rsid w:val="000A79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79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7961"/>
    <w:pPr>
      <w:ind w:left="566" w:hanging="283"/>
    </w:pPr>
  </w:style>
  <w:style w:type="paragraph" w:styleId="List3">
    <w:name w:val="List 3"/>
    <w:basedOn w:val="Normal"/>
    <w:rsid w:val="000A7961"/>
    <w:pPr>
      <w:ind w:left="849" w:hanging="283"/>
    </w:pPr>
  </w:style>
  <w:style w:type="paragraph" w:styleId="List4">
    <w:name w:val="List 4"/>
    <w:basedOn w:val="Normal"/>
    <w:rsid w:val="000A7961"/>
    <w:pPr>
      <w:ind w:left="1132" w:hanging="283"/>
    </w:pPr>
  </w:style>
  <w:style w:type="paragraph" w:styleId="List5">
    <w:name w:val="List 5"/>
    <w:basedOn w:val="Normal"/>
    <w:rsid w:val="000A7961"/>
    <w:pPr>
      <w:ind w:left="1415" w:hanging="283"/>
    </w:pPr>
  </w:style>
  <w:style w:type="paragraph" w:styleId="ListBullet2">
    <w:name w:val="List Bullet 2"/>
    <w:basedOn w:val="Normal"/>
    <w:autoRedefine/>
    <w:rsid w:val="000A79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79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79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79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79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79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79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79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79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79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7961"/>
    <w:pPr>
      <w:ind w:left="4252"/>
    </w:pPr>
  </w:style>
  <w:style w:type="character" w:customStyle="1" w:styleId="ClosingChar">
    <w:name w:val="Closing Char"/>
    <w:basedOn w:val="DefaultParagraphFont"/>
    <w:link w:val="Closing"/>
    <w:rsid w:val="000A7961"/>
    <w:rPr>
      <w:sz w:val="22"/>
    </w:rPr>
  </w:style>
  <w:style w:type="paragraph" w:styleId="Signature">
    <w:name w:val="Signature"/>
    <w:basedOn w:val="Normal"/>
    <w:link w:val="SignatureChar"/>
    <w:rsid w:val="000A79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7961"/>
    <w:rPr>
      <w:sz w:val="22"/>
    </w:rPr>
  </w:style>
  <w:style w:type="paragraph" w:styleId="BodyText">
    <w:name w:val="Body Text"/>
    <w:basedOn w:val="Normal"/>
    <w:link w:val="BodyTextChar"/>
    <w:rsid w:val="000A79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7961"/>
    <w:rPr>
      <w:sz w:val="22"/>
    </w:rPr>
  </w:style>
  <w:style w:type="paragraph" w:styleId="BodyTextIndent">
    <w:name w:val="Body Text Indent"/>
    <w:basedOn w:val="Normal"/>
    <w:link w:val="BodyTextIndentChar"/>
    <w:rsid w:val="000A79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7961"/>
    <w:rPr>
      <w:sz w:val="22"/>
    </w:rPr>
  </w:style>
  <w:style w:type="paragraph" w:styleId="ListContinue">
    <w:name w:val="List Continue"/>
    <w:basedOn w:val="Normal"/>
    <w:rsid w:val="000A7961"/>
    <w:pPr>
      <w:spacing w:after="120"/>
      <w:ind w:left="283"/>
    </w:pPr>
  </w:style>
  <w:style w:type="paragraph" w:styleId="ListContinue2">
    <w:name w:val="List Continue 2"/>
    <w:basedOn w:val="Normal"/>
    <w:rsid w:val="000A7961"/>
    <w:pPr>
      <w:spacing w:after="120"/>
      <w:ind w:left="566"/>
    </w:pPr>
  </w:style>
  <w:style w:type="paragraph" w:styleId="ListContinue3">
    <w:name w:val="List Continue 3"/>
    <w:basedOn w:val="Normal"/>
    <w:rsid w:val="000A7961"/>
    <w:pPr>
      <w:spacing w:after="120"/>
      <w:ind w:left="849"/>
    </w:pPr>
  </w:style>
  <w:style w:type="paragraph" w:styleId="ListContinue4">
    <w:name w:val="List Continue 4"/>
    <w:basedOn w:val="Normal"/>
    <w:rsid w:val="000A7961"/>
    <w:pPr>
      <w:spacing w:after="120"/>
      <w:ind w:left="1132"/>
    </w:pPr>
  </w:style>
  <w:style w:type="paragraph" w:styleId="ListContinue5">
    <w:name w:val="List Continue 5"/>
    <w:basedOn w:val="Normal"/>
    <w:rsid w:val="000A79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79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79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79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79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7961"/>
  </w:style>
  <w:style w:type="character" w:customStyle="1" w:styleId="SalutationChar">
    <w:name w:val="Salutation Char"/>
    <w:basedOn w:val="DefaultParagraphFont"/>
    <w:link w:val="Salutation"/>
    <w:rsid w:val="000A7961"/>
    <w:rPr>
      <w:sz w:val="22"/>
    </w:rPr>
  </w:style>
  <w:style w:type="paragraph" w:styleId="Date">
    <w:name w:val="Date"/>
    <w:basedOn w:val="Normal"/>
    <w:next w:val="Normal"/>
    <w:link w:val="DateChar"/>
    <w:rsid w:val="000A7961"/>
  </w:style>
  <w:style w:type="character" w:customStyle="1" w:styleId="DateChar">
    <w:name w:val="Date Char"/>
    <w:basedOn w:val="DefaultParagraphFont"/>
    <w:link w:val="Date"/>
    <w:rsid w:val="000A7961"/>
    <w:rPr>
      <w:sz w:val="22"/>
    </w:rPr>
  </w:style>
  <w:style w:type="paragraph" w:styleId="BodyTextFirstIndent">
    <w:name w:val="Body Text First Indent"/>
    <w:basedOn w:val="BodyText"/>
    <w:link w:val="BodyTextFirstIndentChar"/>
    <w:rsid w:val="000A79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79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79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7961"/>
    <w:rPr>
      <w:sz w:val="22"/>
    </w:rPr>
  </w:style>
  <w:style w:type="paragraph" w:styleId="BodyText2">
    <w:name w:val="Body Text 2"/>
    <w:basedOn w:val="Normal"/>
    <w:link w:val="BodyText2Char"/>
    <w:rsid w:val="000A7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7961"/>
    <w:rPr>
      <w:sz w:val="22"/>
    </w:rPr>
  </w:style>
  <w:style w:type="paragraph" w:styleId="BodyText3">
    <w:name w:val="Body Text 3"/>
    <w:basedOn w:val="Normal"/>
    <w:link w:val="BodyText3Char"/>
    <w:rsid w:val="000A79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79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79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7961"/>
    <w:rPr>
      <w:sz w:val="22"/>
    </w:rPr>
  </w:style>
  <w:style w:type="paragraph" w:styleId="BodyTextIndent3">
    <w:name w:val="Body Text Indent 3"/>
    <w:basedOn w:val="Normal"/>
    <w:link w:val="BodyTextIndent3Char"/>
    <w:rsid w:val="000A79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7961"/>
    <w:rPr>
      <w:sz w:val="16"/>
      <w:szCs w:val="16"/>
    </w:rPr>
  </w:style>
  <w:style w:type="paragraph" w:styleId="BlockText">
    <w:name w:val="Block Text"/>
    <w:basedOn w:val="Normal"/>
    <w:rsid w:val="000A7961"/>
    <w:pPr>
      <w:spacing w:after="120"/>
      <w:ind w:left="1440" w:right="1440"/>
    </w:pPr>
  </w:style>
  <w:style w:type="character" w:styleId="Hyperlink">
    <w:name w:val="Hyperlink"/>
    <w:basedOn w:val="DefaultParagraphFont"/>
    <w:rsid w:val="000A7961"/>
    <w:rPr>
      <w:color w:val="0000FF"/>
      <w:u w:val="single"/>
    </w:rPr>
  </w:style>
  <w:style w:type="character" w:styleId="FollowedHyperlink">
    <w:name w:val="FollowedHyperlink"/>
    <w:basedOn w:val="DefaultParagraphFont"/>
    <w:rsid w:val="000A7961"/>
    <w:rPr>
      <w:color w:val="800080"/>
      <w:u w:val="single"/>
    </w:rPr>
  </w:style>
  <w:style w:type="character" w:styleId="Strong">
    <w:name w:val="Strong"/>
    <w:basedOn w:val="DefaultParagraphFont"/>
    <w:qFormat/>
    <w:rsid w:val="000A7961"/>
    <w:rPr>
      <w:b/>
      <w:bCs/>
    </w:rPr>
  </w:style>
  <w:style w:type="character" w:styleId="Emphasis">
    <w:name w:val="Emphasis"/>
    <w:basedOn w:val="DefaultParagraphFont"/>
    <w:qFormat/>
    <w:rsid w:val="000A7961"/>
    <w:rPr>
      <w:i/>
      <w:iCs/>
    </w:rPr>
  </w:style>
  <w:style w:type="paragraph" w:styleId="DocumentMap">
    <w:name w:val="Document Map"/>
    <w:basedOn w:val="Normal"/>
    <w:link w:val="DocumentMapChar"/>
    <w:rsid w:val="000A79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79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79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79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7961"/>
  </w:style>
  <w:style w:type="character" w:customStyle="1" w:styleId="E-mailSignatureChar">
    <w:name w:val="E-mail Signature Char"/>
    <w:basedOn w:val="DefaultParagraphFont"/>
    <w:link w:val="E-mailSignature"/>
    <w:rsid w:val="000A7961"/>
    <w:rPr>
      <w:sz w:val="22"/>
    </w:rPr>
  </w:style>
  <w:style w:type="paragraph" w:styleId="NormalWeb">
    <w:name w:val="Normal (Web)"/>
    <w:basedOn w:val="Normal"/>
    <w:rsid w:val="000A7961"/>
  </w:style>
  <w:style w:type="character" w:styleId="HTMLAcronym">
    <w:name w:val="HTML Acronym"/>
    <w:basedOn w:val="DefaultParagraphFont"/>
    <w:rsid w:val="000A7961"/>
  </w:style>
  <w:style w:type="paragraph" w:styleId="HTMLAddress">
    <w:name w:val="HTML Address"/>
    <w:basedOn w:val="Normal"/>
    <w:link w:val="HTMLAddressChar"/>
    <w:rsid w:val="000A79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7961"/>
    <w:rPr>
      <w:i/>
      <w:iCs/>
      <w:sz w:val="22"/>
    </w:rPr>
  </w:style>
  <w:style w:type="character" w:styleId="HTMLCite">
    <w:name w:val="HTML Cite"/>
    <w:basedOn w:val="DefaultParagraphFont"/>
    <w:rsid w:val="000A7961"/>
    <w:rPr>
      <w:i/>
      <w:iCs/>
    </w:rPr>
  </w:style>
  <w:style w:type="character" w:styleId="HTMLCode">
    <w:name w:val="HTML Code"/>
    <w:basedOn w:val="DefaultParagraphFont"/>
    <w:rsid w:val="000A79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7961"/>
    <w:rPr>
      <w:i/>
      <w:iCs/>
    </w:rPr>
  </w:style>
  <w:style w:type="character" w:styleId="HTMLKeyboard">
    <w:name w:val="HTML Keyboard"/>
    <w:basedOn w:val="DefaultParagraphFont"/>
    <w:rsid w:val="000A79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79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79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79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79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79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7961"/>
    <w:rPr>
      <w:b/>
      <w:bCs/>
    </w:rPr>
  </w:style>
  <w:style w:type="numbering" w:styleId="1ai">
    <w:name w:val="Outline List 1"/>
    <w:basedOn w:val="NoList"/>
    <w:rsid w:val="000A7961"/>
    <w:pPr>
      <w:numPr>
        <w:numId w:val="14"/>
      </w:numPr>
    </w:pPr>
  </w:style>
  <w:style w:type="numbering" w:styleId="111111">
    <w:name w:val="Outline List 2"/>
    <w:basedOn w:val="NoList"/>
    <w:rsid w:val="000A7961"/>
    <w:pPr>
      <w:numPr>
        <w:numId w:val="15"/>
      </w:numPr>
    </w:pPr>
  </w:style>
  <w:style w:type="numbering" w:styleId="ArticleSection">
    <w:name w:val="Outline List 3"/>
    <w:basedOn w:val="NoList"/>
    <w:rsid w:val="000A7961"/>
    <w:pPr>
      <w:numPr>
        <w:numId w:val="17"/>
      </w:numPr>
    </w:pPr>
  </w:style>
  <w:style w:type="table" w:styleId="TableSimple1">
    <w:name w:val="Table Simple 1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79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79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79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79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79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79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79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79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79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79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79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79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79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79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79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79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79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79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79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79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79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79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79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79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79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79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79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79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79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79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79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79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79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79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79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796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7961"/>
  </w:style>
  <w:style w:type="character" w:styleId="BookTitle">
    <w:name w:val="Book Title"/>
    <w:basedOn w:val="DefaultParagraphFont"/>
    <w:uiPriority w:val="33"/>
    <w:qFormat/>
    <w:rsid w:val="000A796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A79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A79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A79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A79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A79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A79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A79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A79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A79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A79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A79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A79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A79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A79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A79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A79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A79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A79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A79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A796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A796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96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96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A796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A79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A79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A79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A79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A79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A79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A79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A79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A79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A79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A79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A79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A79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A79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A79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A79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A79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A79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A79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A79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A79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A79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A79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A79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A79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A79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A79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A79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A79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A79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A79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A79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A79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A79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A79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A796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A796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796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796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A7961"/>
    <w:rPr>
      <w:color w:val="808080"/>
    </w:rPr>
  </w:style>
  <w:style w:type="table" w:styleId="PlainTable1">
    <w:name w:val="Plain Table 1"/>
    <w:basedOn w:val="TableNormal"/>
    <w:uiPriority w:val="41"/>
    <w:rsid w:val="000A79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A79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A79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A79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A79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A79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96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A796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A79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A796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A79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96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A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576</Words>
  <Characters>3286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Acts Interpretation Amendment (Home Affairs) Substituted Reference Order 2024</vt:lpstr>
    </vt:vector>
  </TitlesOfParts>
  <Manager/>
  <Company/>
  <LinksUpToDate>false</LinksUpToDate>
  <CharactersWithSpaces>3855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2024-11-04T05:23:00Z</cp:lastPrinted>
  <dcterms:created xsi:type="dcterms:W3CDTF">2024-12-15T23:31:00Z</dcterms:created>
  <dcterms:modified xsi:type="dcterms:W3CDTF">2024-12-15T23:31:00Z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Acts Interpretation Amendment (Home Affairs) Substituted Reference Order 2024</vt:lpwstr>
  </property>
  <property fmtid="{D5CDD505-2E9C-101B-9397-08002B2CF9AE}" pid="4" name="Class">
    <vt:lpwstr>Order (without Great Seal)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OPC67204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</Properties>
</file>