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8B5AA" w14:textId="77777777" w:rsidR="00F27CAB" w:rsidRDefault="00F27CAB" w:rsidP="00F27CAB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3E6C19B" wp14:editId="5D8ACF4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E211C" w14:textId="77777777" w:rsidR="00F27CAB" w:rsidRDefault="00F27CAB" w:rsidP="00F27CAB">
      <w:pPr>
        <w:rPr>
          <w:sz w:val="19"/>
        </w:rPr>
      </w:pPr>
    </w:p>
    <w:p w14:paraId="0C690DA9" w14:textId="0D19DA6E" w:rsidR="00F27CAB" w:rsidRPr="00E500D4" w:rsidRDefault="00F27CAB" w:rsidP="00F27CAB">
      <w:pPr>
        <w:pStyle w:val="ShortT"/>
      </w:pPr>
      <w:r>
        <w:t>Higher Education Support</w:t>
      </w:r>
      <w:r w:rsidRPr="00DA182D">
        <w:t xml:space="preserve"> </w:t>
      </w:r>
      <w:r>
        <w:t>Amendment (Maximum Payments for Commonwealth Scholarships) Determination</w:t>
      </w:r>
      <w:r w:rsidRPr="00B973E5">
        <w:t xml:space="preserve"> </w:t>
      </w:r>
      <w:r>
        <w:t>202</w:t>
      </w:r>
      <w:r w:rsidR="00490C0E">
        <w:t>4</w:t>
      </w:r>
    </w:p>
    <w:p w14:paraId="353DC1BF" w14:textId="77777777" w:rsidR="00F27CAB" w:rsidRPr="00DA182D" w:rsidRDefault="00F27CAB" w:rsidP="00F27CAB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Jason Clare</w:t>
      </w:r>
      <w:r w:rsidRPr="00DA182D">
        <w:rPr>
          <w:szCs w:val="22"/>
        </w:rPr>
        <w:t xml:space="preserve">, </w:t>
      </w:r>
      <w:r>
        <w:rPr>
          <w:szCs w:val="22"/>
        </w:rPr>
        <w:t>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determination</w:t>
      </w:r>
      <w:r w:rsidRPr="00DA182D">
        <w:rPr>
          <w:szCs w:val="22"/>
        </w:rPr>
        <w:t>.</w:t>
      </w:r>
    </w:p>
    <w:p w14:paraId="1D3E7C74" w14:textId="56C36C18" w:rsidR="00F27CAB" w:rsidRPr="00001A63" w:rsidRDefault="00F27CAB" w:rsidP="00F27CA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DD3C8A">
        <w:rPr>
          <w:szCs w:val="22"/>
        </w:rPr>
        <w:t>11 December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1392D3C" w14:textId="4CED4E82" w:rsidR="00F27CAB" w:rsidRDefault="00F27CAB" w:rsidP="00F27CAB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Clare</w:t>
      </w:r>
      <w:r w:rsidRPr="00A75FE9">
        <w:rPr>
          <w:szCs w:val="22"/>
        </w:rPr>
        <w:t xml:space="preserve"> </w:t>
      </w:r>
    </w:p>
    <w:p w14:paraId="09890807" w14:textId="77777777" w:rsidR="00F27CAB" w:rsidRPr="000D3FB9" w:rsidRDefault="00F27CAB" w:rsidP="00F27CAB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14:paraId="6905B4FB" w14:textId="77777777" w:rsidR="00F27CAB" w:rsidRDefault="00F27CAB" w:rsidP="00F27CAB"/>
    <w:p w14:paraId="1AFCEE9E" w14:textId="77777777" w:rsidR="00F27CAB" w:rsidRDefault="00F27CAB" w:rsidP="00F27CAB">
      <w:pPr>
        <w:sectPr w:rsidR="00F27CAB" w:rsidSect="00F27C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45AF511" w14:textId="77777777" w:rsidR="00F27CAB" w:rsidRDefault="00F27CAB" w:rsidP="00F27CAB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60788CED" w14:textId="77777777" w:rsidR="00F27CAB" w:rsidRDefault="00F27CAB" w:rsidP="00F27C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>
        <w:rPr>
          <w:noProof/>
        </w:rPr>
        <w:t>1  Name</w:t>
      </w:r>
      <w:r>
        <w:rPr>
          <w:noProof/>
        </w:rPr>
        <w:tab/>
      </w:r>
      <w:r w:rsidRPr="00ED729E">
        <w:rPr>
          <w:noProof/>
          <w:sz w:val="20"/>
        </w:rPr>
        <w:fldChar w:fldCharType="begin"/>
      </w:r>
      <w:r w:rsidRPr="00ED729E">
        <w:rPr>
          <w:noProof/>
          <w:sz w:val="20"/>
        </w:rPr>
        <w:instrText xml:space="preserve"> PAGEREF _Toc119485741 \h </w:instrText>
      </w:r>
      <w:r w:rsidRPr="00ED729E">
        <w:rPr>
          <w:noProof/>
          <w:sz w:val="20"/>
        </w:rPr>
      </w:r>
      <w:r w:rsidRPr="00ED729E">
        <w:rPr>
          <w:noProof/>
          <w:sz w:val="20"/>
        </w:rPr>
        <w:fldChar w:fldCharType="separate"/>
      </w:r>
      <w:r w:rsidRPr="00ED729E">
        <w:rPr>
          <w:noProof/>
          <w:sz w:val="20"/>
        </w:rPr>
        <w:t>1</w:t>
      </w:r>
      <w:r w:rsidRPr="00ED729E">
        <w:rPr>
          <w:noProof/>
          <w:sz w:val="20"/>
        </w:rPr>
        <w:fldChar w:fldCharType="end"/>
      </w:r>
    </w:p>
    <w:p w14:paraId="0BC354C4" w14:textId="77777777" w:rsidR="00F27CAB" w:rsidRDefault="00F27CAB" w:rsidP="00F27C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ED729E">
        <w:rPr>
          <w:noProof/>
          <w:sz w:val="20"/>
        </w:rPr>
        <w:fldChar w:fldCharType="begin"/>
      </w:r>
      <w:r w:rsidRPr="00ED729E">
        <w:rPr>
          <w:noProof/>
          <w:sz w:val="20"/>
        </w:rPr>
        <w:instrText xml:space="preserve"> PAGEREF _Toc119485742 \h </w:instrText>
      </w:r>
      <w:r w:rsidRPr="00ED729E">
        <w:rPr>
          <w:noProof/>
          <w:sz w:val="20"/>
        </w:rPr>
      </w:r>
      <w:r w:rsidRPr="00ED729E">
        <w:rPr>
          <w:noProof/>
          <w:sz w:val="20"/>
        </w:rPr>
        <w:fldChar w:fldCharType="separate"/>
      </w:r>
      <w:r w:rsidRPr="00ED729E">
        <w:rPr>
          <w:noProof/>
          <w:sz w:val="20"/>
        </w:rPr>
        <w:t>1</w:t>
      </w:r>
      <w:r w:rsidRPr="00ED729E">
        <w:rPr>
          <w:noProof/>
          <w:sz w:val="20"/>
        </w:rPr>
        <w:fldChar w:fldCharType="end"/>
      </w:r>
    </w:p>
    <w:p w14:paraId="5F978F8F" w14:textId="77777777" w:rsidR="00F27CAB" w:rsidRDefault="00F27CAB" w:rsidP="00F27C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ED729E">
        <w:rPr>
          <w:noProof/>
          <w:sz w:val="20"/>
        </w:rPr>
        <w:fldChar w:fldCharType="begin"/>
      </w:r>
      <w:r w:rsidRPr="00ED729E">
        <w:rPr>
          <w:noProof/>
          <w:sz w:val="20"/>
        </w:rPr>
        <w:instrText xml:space="preserve"> PAGEREF _Toc119485743 \h </w:instrText>
      </w:r>
      <w:r w:rsidRPr="00ED729E">
        <w:rPr>
          <w:noProof/>
          <w:sz w:val="20"/>
        </w:rPr>
      </w:r>
      <w:r w:rsidRPr="00ED729E">
        <w:rPr>
          <w:noProof/>
          <w:sz w:val="20"/>
        </w:rPr>
        <w:fldChar w:fldCharType="separate"/>
      </w:r>
      <w:r w:rsidRPr="00ED729E">
        <w:rPr>
          <w:noProof/>
          <w:sz w:val="20"/>
        </w:rPr>
        <w:t>1</w:t>
      </w:r>
      <w:r w:rsidRPr="00ED729E">
        <w:rPr>
          <w:noProof/>
          <w:sz w:val="20"/>
        </w:rPr>
        <w:fldChar w:fldCharType="end"/>
      </w:r>
    </w:p>
    <w:p w14:paraId="546B4F2B" w14:textId="77777777" w:rsidR="00F27CAB" w:rsidRDefault="00F27CAB" w:rsidP="00F27C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ED729E">
        <w:rPr>
          <w:noProof/>
          <w:sz w:val="20"/>
        </w:rPr>
        <w:fldChar w:fldCharType="begin"/>
      </w:r>
      <w:r w:rsidRPr="00ED729E">
        <w:rPr>
          <w:noProof/>
          <w:sz w:val="20"/>
        </w:rPr>
        <w:instrText xml:space="preserve"> PAGEREF _Toc119485744 \h </w:instrText>
      </w:r>
      <w:r w:rsidRPr="00ED729E">
        <w:rPr>
          <w:noProof/>
          <w:sz w:val="20"/>
        </w:rPr>
      </w:r>
      <w:r w:rsidRPr="00ED729E">
        <w:rPr>
          <w:noProof/>
          <w:sz w:val="20"/>
        </w:rPr>
        <w:fldChar w:fldCharType="separate"/>
      </w:r>
      <w:r w:rsidRPr="00ED729E">
        <w:rPr>
          <w:noProof/>
          <w:sz w:val="20"/>
        </w:rPr>
        <w:t>1</w:t>
      </w:r>
      <w:r w:rsidRPr="00ED729E">
        <w:rPr>
          <w:noProof/>
          <w:sz w:val="20"/>
        </w:rPr>
        <w:fldChar w:fldCharType="end"/>
      </w:r>
    </w:p>
    <w:p w14:paraId="33C905E1" w14:textId="77777777" w:rsidR="00F27CAB" w:rsidRDefault="00F27CAB" w:rsidP="00F27CA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ED729E">
        <w:rPr>
          <w:b w:val="0"/>
          <w:bCs/>
          <w:noProof/>
        </w:rPr>
        <w:fldChar w:fldCharType="begin"/>
      </w:r>
      <w:r w:rsidRPr="00ED729E">
        <w:rPr>
          <w:b w:val="0"/>
          <w:bCs/>
          <w:noProof/>
        </w:rPr>
        <w:instrText xml:space="preserve"> PAGEREF _Toc119485745 \h </w:instrText>
      </w:r>
      <w:r w:rsidRPr="00ED729E">
        <w:rPr>
          <w:b w:val="0"/>
          <w:bCs/>
          <w:noProof/>
        </w:rPr>
      </w:r>
      <w:r w:rsidRPr="00ED729E">
        <w:rPr>
          <w:b w:val="0"/>
          <w:bCs/>
          <w:noProof/>
        </w:rPr>
        <w:fldChar w:fldCharType="separate"/>
      </w:r>
      <w:r w:rsidRPr="00ED729E">
        <w:rPr>
          <w:b w:val="0"/>
          <w:bCs/>
          <w:noProof/>
        </w:rPr>
        <w:t>2</w:t>
      </w:r>
      <w:r w:rsidRPr="00ED729E">
        <w:rPr>
          <w:b w:val="0"/>
          <w:bCs/>
          <w:noProof/>
        </w:rPr>
        <w:fldChar w:fldCharType="end"/>
      </w:r>
    </w:p>
    <w:p w14:paraId="41F359BC" w14:textId="77777777" w:rsidR="00F27CAB" w:rsidRDefault="00F27CAB" w:rsidP="00F27CA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(Maximum Payments for Commonwealth Scholarships) Determination 2020</w:t>
      </w:r>
      <w:r>
        <w:rPr>
          <w:noProof/>
        </w:rPr>
        <w:tab/>
      </w:r>
      <w:r w:rsidRPr="00ED729E">
        <w:rPr>
          <w:i w:val="0"/>
          <w:iCs/>
          <w:noProof/>
        </w:rPr>
        <w:fldChar w:fldCharType="begin"/>
      </w:r>
      <w:r w:rsidRPr="00ED729E">
        <w:rPr>
          <w:i w:val="0"/>
          <w:iCs/>
          <w:noProof/>
        </w:rPr>
        <w:instrText xml:space="preserve"> PAGEREF _Toc119485746 \h </w:instrText>
      </w:r>
      <w:r w:rsidRPr="00ED729E">
        <w:rPr>
          <w:i w:val="0"/>
          <w:iCs/>
          <w:noProof/>
        </w:rPr>
      </w:r>
      <w:r w:rsidRPr="00ED729E">
        <w:rPr>
          <w:i w:val="0"/>
          <w:iCs/>
          <w:noProof/>
        </w:rPr>
        <w:fldChar w:fldCharType="separate"/>
      </w:r>
      <w:r w:rsidRPr="00ED729E">
        <w:rPr>
          <w:i w:val="0"/>
          <w:iCs/>
          <w:noProof/>
        </w:rPr>
        <w:t>2</w:t>
      </w:r>
      <w:r w:rsidRPr="00ED729E">
        <w:rPr>
          <w:i w:val="0"/>
          <w:iCs/>
          <w:noProof/>
        </w:rPr>
        <w:fldChar w:fldCharType="end"/>
      </w:r>
    </w:p>
    <w:p w14:paraId="2FC668B3" w14:textId="77777777" w:rsidR="00F27CAB" w:rsidRDefault="00F27CAB" w:rsidP="00F27CAB">
      <w:r w:rsidRPr="005E317F">
        <w:rPr>
          <w:rFonts w:cs="Times New Roman"/>
          <w:sz w:val="20"/>
        </w:rPr>
        <w:fldChar w:fldCharType="end"/>
      </w:r>
    </w:p>
    <w:p w14:paraId="69AB67FA" w14:textId="77777777" w:rsidR="00F27CAB" w:rsidRDefault="00F27CAB" w:rsidP="00F27CAB"/>
    <w:p w14:paraId="6FC0D090" w14:textId="77777777" w:rsidR="00F27CAB" w:rsidRDefault="00F27CAB" w:rsidP="00F27CAB">
      <w:pPr>
        <w:sectPr w:rsidR="00F27CAB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30E0FFC" w14:textId="77777777" w:rsidR="00F27CAB" w:rsidRPr="009C2562" w:rsidRDefault="00F27CAB" w:rsidP="00F27CAB">
      <w:pPr>
        <w:pStyle w:val="ActHead5"/>
      </w:pPr>
      <w:bookmarkStart w:id="1" w:name="_Toc119485741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5D881122" w14:textId="0E938E7F" w:rsidR="00F27CAB" w:rsidRDefault="00F27CAB" w:rsidP="00F27CAB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>
        <w:rPr>
          <w:i/>
        </w:rPr>
        <w:t>Higher Education Support Amendment (Maximum Payments for Commonwealth Scholarships) Determination 202</w:t>
      </w:r>
      <w:r w:rsidR="00545ED4">
        <w:rPr>
          <w:i/>
        </w:rPr>
        <w:t>4</w:t>
      </w:r>
      <w:r w:rsidRPr="009C2562">
        <w:t>.</w:t>
      </w:r>
    </w:p>
    <w:p w14:paraId="7EFA7B94" w14:textId="77777777" w:rsidR="00D0567B" w:rsidRDefault="00D0567B" w:rsidP="00D0567B">
      <w:pPr>
        <w:pStyle w:val="ActHead5"/>
      </w:pPr>
      <w:bookmarkStart w:id="3" w:name="_Toc139454458"/>
      <w:bookmarkStart w:id="4" w:name="_Toc119485742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6A63D0D4" w14:textId="77777777" w:rsidR="00D0567B" w:rsidRPr="00232984" w:rsidRDefault="00D0567B" w:rsidP="00D0567B">
      <w:pPr>
        <w:pStyle w:val="subsection"/>
      </w:pPr>
      <w:r>
        <w:tab/>
      </w:r>
      <w:r>
        <w:tab/>
        <w:t>This instrument commences the day after this instrument is registered.</w:t>
      </w:r>
    </w:p>
    <w:p w14:paraId="4B521546" w14:textId="77777777" w:rsidR="00F27CAB" w:rsidRPr="009C2562" w:rsidRDefault="00F27CAB" w:rsidP="00F27CAB">
      <w:pPr>
        <w:pStyle w:val="ActHead5"/>
      </w:pPr>
      <w:bookmarkStart w:id="5" w:name="_Toc119485743"/>
      <w:bookmarkEnd w:id="4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2706F739" w14:textId="3ACC2102" w:rsidR="00F27CAB" w:rsidRPr="009C2562" w:rsidRDefault="00F27CAB" w:rsidP="00F27CAB">
      <w:pPr>
        <w:pStyle w:val="subsection"/>
      </w:pPr>
      <w:r w:rsidRPr="009C2562">
        <w:tab/>
      </w:r>
      <w:r w:rsidRPr="009C2562">
        <w:tab/>
        <w:t xml:space="preserve">This instrument is made under </w:t>
      </w:r>
      <w:r>
        <w:t xml:space="preserve">section 46-40 of the </w:t>
      </w:r>
      <w:r>
        <w:rPr>
          <w:i/>
          <w:iCs/>
        </w:rPr>
        <w:t>Higher Education Support Act 2003</w:t>
      </w:r>
      <w:r w:rsidRPr="009C2562">
        <w:t>.</w:t>
      </w:r>
    </w:p>
    <w:p w14:paraId="5147028C" w14:textId="77777777" w:rsidR="00F27CAB" w:rsidRPr="006065DA" w:rsidRDefault="00F27CAB" w:rsidP="00F27CAB">
      <w:pPr>
        <w:pStyle w:val="ActHead5"/>
      </w:pPr>
      <w:bookmarkStart w:id="6" w:name="_Toc119485744"/>
      <w:r w:rsidRPr="006065DA">
        <w:t>4  Schedules</w:t>
      </w:r>
      <w:bookmarkEnd w:id="6"/>
    </w:p>
    <w:p w14:paraId="2C39A195" w14:textId="77777777" w:rsidR="00F27CAB" w:rsidRDefault="00F27CAB" w:rsidP="00F27CAB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9F89A1C" w14:textId="77777777" w:rsidR="00F27CAB" w:rsidRDefault="00F27CAB" w:rsidP="00F27CAB">
      <w:pPr>
        <w:pStyle w:val="ActHead6"/>
        <w:pageBreakBefore/>
      </w:pPr>
      <w:bookmarkStart w:id="7" w:name="_Toc11948574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113CFADE" w14:textId="77777777" w:rsidR="00F27CAB" w:rsidRDefault="00F27CAB" w:rsidP="00F27CAB">
      <w:pPr>
        <w:pStyle w:val="ActHead9"/>
      </w:pPr>
      <w:bookmarkStart w:id="8" w:name="_Toc119485746"/>
      <w:r>
        <w:t>Higher Education Support (Maximum Payments for Commonwealth Scholarships) Determination 2020</w:t>
      </w:r>
      <w:bookmarkEnd w:id="8"/>
    </w:p>
    <w:p w14:paraId="6B70D031" w14:textId="4DCE5416" w:rsidR="00F27CAB" w:rsidRDefault="00F27CAB" w:rsidP="00D0567B">
      <w:pPr>
        <w:pStyle w:val="ItemHead"/>
      </w:pPr>
      <w:r>
        <w:t>1  Paragraph 6(</w:t>
      </w:r>
      <w:r w:rsidR="00FA7EE5">
        <w:t>e</w:t>
      </w:r>
      <w:r>
        <w:t>)</w:t>
      </w:r>
    </w:p>
    <w:p w14:paraId="2732722F" w14:textId="54FC5CB4" w:rsidR="00D0567B" w:rsidRDefault="00D0567B" w:rsidP="00D0567B">
      <w:pPr>
        <w:pStyle w:val="Item"/>
      </w:pPr>
      <w:r>
        <w:t>Omit “and”.</w:t>
      </w:r>
    </w:p>
    <w:p w14:paraId="48C46138" w14:textId="7F7CA170" w:rsidR="00F27CAB" w:rsidRDefault="00835485" w:rsidP="00F27CAB">
      <w:pPr>
        <w:pStyle w:val="ItemHead"/>
      </w:pPr>
      <w:r>
        <w:t>2</w:t>
      </w:r>
      <w:r w:rsidR="00F27CAB">
        <w:t xml:space="preserve">  Paragraph 6(</w:t>
      </w:r>
      <w:r w:rsidR="00335E98">
        <w:t>f</w:t>
      </w:r>
      <w:r w:rsidR="00F27CAB">
        <w:t>)</w:t>
      </w:r>
    </w:p>
    <w:p w14:paraId="30D26E85" w14:textId="181F9BC4" w:rsidR="00F27CAB" w:rsidRDefault="00F27CAB" w:rsidP="00F27CAB">
      <w:pPr>
        <w:pStyle w:val="Item"/>
      </w:pPr>
      <w:r>
        <w:t>Omit “$1,</w:t>
      </w:r>
      <w:r w:rsidR="00545ED4">
        <w:t>249</w:t>
      </w:r>
      <w:r>
        <w:t>,</w:t>
      </w:r>
      <w:r w:rsidR="00545ED4">
        <w:t>000</w:t>
      </w:r>
      <w:r w:rsidR="00F62876">
        <w:t>,</w:t>
      </w:r>
      <w:r w:rsidR="00EF05C2">
        <w:t>000</w:t>
      </w:r>
      <w:r w:rsidR="00D0567B">
        <w:t>.</w:t>
      </w:r>
      <w:r>
        <w:t>”, substitute “$1,</w:t>
      </w:r>
      <w:r w:rsidR="00545ED4">
        <w:t>248</w:t>
      </w:r>
      <w:r>
        <w:t>,000,000</w:t>
      </w:r>
      <w:r w:rsidR="00D0567B">
        <w:t>; and</w:t>
      </w:r>
      <w:r>
        <w:t>”.</w:t>
      </w:r>
    </w:p>
    <w:p w14:paraId="454EFBA1" w14:textId="0FA76C8C" w:rsidR="00153CDD" w:rsidRDefault="00835485" w:rsidP="00153CDD">
      <w:pPr>
        <w:pStyle w:val="ItemHead"/>
      </w:pPr>
      <w:r>
        <w:t>3</w:t>
      </w:r>
      <w:r w:rsidR="00153CDD">
        <w:t xml:space="preserve">  After paragraph 6(</w:t>
      </w:r>
      <w:r w:rsidR="003A50BE">
        <w:t>f</w:t>
      </w:r>
      <w:r w:rsidR="00153CDD">
        <w:t xml:space="preserve">) </w:t>
      </w:r>
    </w:p>
    <w:p w14:paraId="02182BCE" w14:textId="77777777" w:rsidR="00153CDD" w:rsidRPr="00722F2A" w:rsidRDefault="00153CDD" w:rsidP="00153CDD">
      <w:pPr>
        <w:pStyle w:val="Item"/>
      </w:pPr>
      <w:r>
        <w:t>Insert:</w:t>
      </w:r>
    </w:p>
    <w:p w14:paraId="745528EB" w14:textId="71658166" w:rsidR="00153CDD" w:rsidRPr="00127ABE" w:rsidRDefault="00835485" w:rsidP="00ED729E">
      <w:pPr>
        <w:pStyle w:val="paragraph"/>
        <w:keepNext/>
      </w:pPr>
      <w:r>
        <w:tab/>
      </w:r>
      <w:r w:rsidR="00153CDD">
        <w:t>(</w:t>
      </w:r>
      <w:r w:rsidR="003A50BE">
        <w:t>g</w:t>
      </w:r>
      <w:r w:rsidR="00153CDD">
        <w:t>)</w:t>
      </w:r>
      <w:r>
        <w:tab/>
      </w:r>
      <w:r w:rsidR="00153CDD">
        <w:t>for the year 202</w:t>
      </w:r>
      <w:r w:rsidR="004C343D">
        <w:t>6</w:t>
      </w:r>
      <w:r w:rsidR="00153CDD">
        <w:rPr>
          <w:color w:val="000000"/>
          <w:szCs w:val="22"/>
          <w:shd w:val="clear" w:color="auto" w:fill="FFFFFF"/>
        </w:rPr>
        <w:t>—</w:t>
      </w:r>
      <w:r w:rsidR="00153CDD">
        <w:t>$1,2</w:t>
      </w:r>
      <w:r w:rsidR="00545ED4">
        <w:t>63</w:t>
      </w:r>
      <w:r w:rsidR="003A2EBB">
        <w:t>,000,000</w:t>
      </w:r>
      <w:r>
        <w:t>.</w:t>
      </w:r>
    </w:p>
    <w:p w14:paraId="51098394" w14:textId="2B18AEA0" w:rsidR="005E317F" w:rsidRPr="00F27CAB" w:rsidRDefault="005E317F" w:rsidP="003E68C6"/>
    <w:sectPr w:rsidR="005E317F" w:rsidRPr="00F27CAB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936B9" w14:textId="77777777" w:rsidR="00207D8B" w:rsidRDefault="00207D8B" w:rsidP="0048364F">
      <w:pPr>
        <w:spacing w:line="240" w:lineRule="auto"/>
      </w:pPr>
      <w:r>
        <w:separator/>
      </w:r>
    </w:p>
  </w:endnote>
  <w:endnote w:type="continuationSeparator" w:id="0">
    <w:p w14:paraId="57092AF6" w14:textId="77777777" w:rsidR="00207D8B" w:rsidRDefault="00207D8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27CAB" w14:paraId="64506A92" w14:textId="77777777" w:rsidTr="0001176A">
      <w:tc>
        <w:tcPr>
          <w:tcW w:w="5000" w:type="pct"/>
        </w:tcPr>
        <w:p w14:paraId="10FD6676" w14:textId="77777777" w:rsidR="00F27CAB" w:rsidRDefault="00F27CAB" w:rsidP="0001176A">
          <w:pPr>
            <w:rPr>
              <w:sz w:val="18"/>
            </w:rPr>
          </w:pPr>
        </w:p>
      </w:tc>
    </w:tr>
  </w:tbl>
  <w:p w14:paraId="7C155B98" w14:textId="77777777" w:rsidR="00F27CAB" w:rsidRPr="005F1388" w:rsidRDefault="00F27CA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27CAB" w14:paraId="5BD2A721" w14:textId="77777777" w:rsidTr="00C160A1">
      <w:tc>
        <w:tcPr>
          <w:tcW w:w="5000" w:type="pct"/>
        </w:tcPr>
        <w:p w14:paraId="5E180DB4" w14:textId="77777777" w:rsidR="00F27CAB" w:rsidRDefault="00F27CAB" w:rsidP="007946FE">
          <w:pPr>
            <w:rPr>
              <w:sz w:val="18"/>
            </w:rPr>
          </w:pPr>
        </w:p>
      </w:tc>
    </w:tr>
  </w:tbl>
  <w:p w14:paraId="3B6276AE" w14:textId="77777777" w:rsidR="00F27CAB" w:rsidRPr="006D3667" w:rsidRDefault="00F27CAB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4EF0A" w14:textId="77777777" w:rsidR="00F27CAB" w:rsidRDefault="00F27CAB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27CAB" w14:paraId="2EF762A4" w14:textId="77777777" w:rsidTr="00C160A1">
      <w:tc>
        <w:tcPr>
          <w:tcW w:w="5000" w:type="pct"/>
        </w:tcPr>
        <w:p w14:paraId="2E132175" w14:textId="77777777" w:rsidR="00F27CAB" w:rsidRDefault="00F27CAB" w:rsidP="00465764">
          <w:pPr>
            <w:rPr>
              <w:sz w:val="18"/>
            </w:rPr>
          </w:pPr>
        </w:p>
      </w:tc>
    </w:tr>
  </w:tbl>
  <w:p w14:paraId="638FFEF3" w14:textId="77777777" w:rsidR="00F27CAB" w:rsidRPr="00486382" w:rsidRDefault="00F27CAB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E9FFC" w14:textId="77777777" w:rsidR="00F27CAB" w:rsidRPr="00E33C1C" w:rsidRDefault="00F27CAB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27CAB" w14:paraId="116B22D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A2C4DA8" w14:textId="77777777" w:rsidR="00F27CAB" w:rsidRDefault="00F27CAB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0ABE7F7" w14:textId="77777777" w:rsidR="00F27CAB" w:rsidRDefault="00F27CAB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DEEE8F0" w14:textId="77777777" w:rsidR="00F27CAB" w:rsidRDefault="00F27CAB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F27CAB" w14:paraId="51A68E0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6248246" w14:textId="77777777" w:rsidR="00F27CAB" w:rsidRDefault="00F27CAB" w:rsidP="007946FE">
          <w:pPr>
            <w:jc w:val="right"/>
            <w:rPr>
              <w:sz w:val="18"/>
            </w:rPr>
          </w:pPr>
        </w:p>
      </w:tc>
    </w:tr>
  </w:tbl>
  <w:p w14:paraId="7DA43B4C" w14:textId="77777777" w:rsidR="00F27CAB" w:rsidRPr="00ED79B6" w:rsidRDefault="00F27CAB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98160" w14:textId="77777777" w:rsidR="00F27CAB" w:rsidRPr="00E33C1C" w:rsidRDefault="00F27CAB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27CAB" w14:paraId="711DB9C3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E53DE7" w14:textId="4D907740" w:rsidR="00F27CAB" w:rsidRPr="003E68C6" w:rsidRDefault="00F27CAB" w:rsidP="00E33C1C">
          <w:pPr>
            <w:spacing w:line="0" w:lineRule="atLeast"/>
            <w:rPr>
              <w:i/>
              <w:iCs/>
              <w:sz w:val="18"/>
            </w:rPr>
          </w:pPr>
          <w:r w:rsidRPr="003E68C6">
            <w:rPr>
              <w:i/>
              <w:iCs/>
              <w:sz w:val="18"/>
            </w:rPr>
            <w:t>i</w:t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C84B4D7" w14:textId="5E220C55" w:rsidR="00F27CAB" w:rsidRPr="00B20990" w:rsidRDefault="00F27CAB" w:rsidP="00E33C1C">
          <w:pPr>
            <w:spacing w:line="0" w:lineRule="atLeast"/>
            <w:jc w:val="center"/>
            <w:rPr>
              <w:i/>
              <w:sz w:val="18"/>
            </w:rPr>
          </w:pPr>
          <w:r w:rsidRPr="005E6EE6">
            <w:rPr>
              <w:i/>
              <w:sz w:val="18"/>
            </w:rPr>
            <w:t>Higher Education Support Amendment (Maximum Payments for Commonwealth Scholarships) Determination 202</w:t>
          </w:r>
          <w:r w:rsidR="00873598">
            <w:rPr>
              <w:i/>
              <w:sz w:val="18"/>
            </w:rPr>
            <w:t>4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A1A6190" w14:textId="3E017692" w:rsidR="00F27CAB" w:rsidRDefault="00F27CAB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F27CAB" w14:paraId="0237624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C6C4FA0" w14:textId="77777777" w:rsidR="00F27CAB" w:rsidRDefault="00F27CAB" w:rsidP="007946FE">
          <w:pPr>
            <w:rPr>
              <w:sz w:val="18"/>
            </w:rPr>
          </w:pPr>
        </w:p>
      </w:tc>
    </w:tr>
  </w:tbl>
  <w:p w14:paraId="21C102C6" w14:textId="77777777" w:rsidR="00F27CAB" w:rsidRPr="00ED79B6" w:rsidRDefault="00F27CAB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4A08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AFB78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DE55E5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9214A6" w14:textId="5ABE9C9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D3C8A">
            <w:rPr>
              <w:i/>
              <w:noProof/>
              <w:sz w:val="18"/>
            </w:rPr>
            <w:t>Higher Education Support Amendment (Maximum Payments for Commonwealth Scholarships)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2EF1B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DA818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4DBF1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4C706A7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C503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71F403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8E5047" w14:textId="5CD10712" w:rsidR="00EE57E8" w:rsidRPr="003E68C6" w:rsidRDefault="00F27CAB" w:rsidP="00EE57E8">
          <w:pPr>
            <w:spacing w:line="0" w:lineRule="atLeast"/>
            <w:rPr>
              <w:i/>
              <w:iCs/>
              <w:sz w:val="18"/>
            </w:rPr>
          </w:pPr>
          <w:r w:rsidRPr="003E68C6">
            <w:rPr>
              <w:i/>
              <w:iCs/>
              <w:sz w:val="18"/>
            </w:rPr>
            <w:t>1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AAAF20" w14:textId="28FB534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D3C8A">
            <w:rPr>
              <w:i/>
              <w:noProof/>
              <w:sz w:val="18"/>
            </w:rPr>
            <w:t>Higher Education Support Amendment (Maximum Payments for Commonwealth Scholarships)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0D37B8" w14:textId="592E94FB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0A62BE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4EE9A67" w14:textId="77777777" w:rsidR="00EE57E8" w:rsidRDefault="00EE57E8" w:rsidP="00EE57E8">
          <w:pPr>
            <w:rPr>
              <w:sz w:val="18"/>
            </w:rPr>
          </w:pPr>
        </w:p>
      </w:tc>
    </w:tr>
  </w:tbl>
  <w:p w14:paraId="41EEDF2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1BA5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B4EEE9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55C6F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BDB549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5AD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E0920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CBB67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E23B460" w14:textId="5B6C7BB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B5AD8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D3C8A">
            <w:rPr>
              <w:i/>
              <w:noProof/>
              <w:sz w:val="18"/>
            </w:rPr>
            <w:t>12/12/2024 3:01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22F8B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43553" w14:textId="77777777" w:rsidR="00207D8B" w:rsidRDefault="00207D8B" w:rsidP="0048364F">
      <w:pPr>
        <w:spacing w:line="240" w:lineRule="auto"/>
      </w:pPr>
      <w:r>
        <w:separator/>
      </w:r>
    </w:p>
  </w:footnote>
  <w:footnote w:type="continuationSeparator" w:id="0">
    <w:p w14:paraId="1BA3F451" w14:textId="77777777" w:rsidR="00207D8B" w:rsidRDefault="00207D8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EA142" w14:textId="77777777" w:rsidR="00F27CAB" w:rsidRPr="005F1388" w:rsidRDefault="00F27CA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B4D72" w14:textId="77777777" w:rsidR="00F27CAB" w:rsidRPr="005F1388" w:rsidRDefault="00F27CA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D898C" w14:textId="77777777" w:rsidR="00F27CAB" w:rsidRPr="005F1388" w:rsidRDefault="00F27CA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4A13E" w14:textId="77777777" w:rsidR="00F27CAB" w:rsidRPr="00ED79B6" w:rsidRDefault="00F27CAB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7595C" w14:textId="77777777" w:rsidR="00F27CAB" w:rsidRPr="00ED79B6" w:rsidRDefault="00F27CAB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6A12" w14:textId="77777777" w:rsidR="00F27CAB" w:rsidRPr="00ED79B6" w:rsidRDefault="00F27CA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1E518" w14:textId="77777777" w:rsidR="00EE57E8" w:rsidRPr="00A961C4" w:rsidRDefault="00EE57E8" w:rsidP="0048364F">
    <w:pPr>
      <w:rPr>
        <w:b/>
        <w:sz w:val="20"/>
      </w:rPr>
    </w:pPr>
  </w:p>
  <w:p w14:paraId="337E7567" w14:textId="77777777" w:rsidR="00EE57E8" w:rsidRPr="00A961C4" w:rsidRDefault="00EE57E8" w:rsidP="0048364F">
    <w:pPr>
      <w:rPr>
        <w:b/>
        <w:sz w:val="20"/>
      </w:rPr>
    </w:pPr>
  </w:p>
  <w:p w14:paraId="156AC64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A287D" w14:textId="77777777" w:rsidR="00EE57E8" w:rsidRPr="00A961C4" w:rsidRDefault="00EE57E8" w:rsidP="0048364F">
    <w:pPr>
      <w:jc w:val="right"/>
      <w:rPr>
        <w:sz w:val="20"/>
      </w:rPr>
    </w:pPr>
  </w:p>
  <w:p w14:paraId="4CE02424" w14:textId="77777777" w:rsidR="00EE57E8" w:rsidRPr="00A961C4" w:rsidRDefault="00EE57E8" w:rsidP="0048364F">
    <w:pPr>
      <w:jc w:val="right"/>
      <w:rPr>
        <w:b/>
        <w:sz w:val="20"/>
      </w:rPr>
    </w:pPr>
  </w:p>
  <w:p w14:paraId="4DD7660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466583334">
    <w:abstractNumId w:val="9"/>
  </w:num>
  <w:num w:numId="2" w16cid:durableId="1045831583">
    <w:abstractNumId w:val="7"/>
  </w:num>
  <w:num w:numId="3" w16cid:durableId="1443960373">
    <w:abstractNumId w:val="6"/>
  </w:num>
  <w:num w:numId="4" w16cid:durableId="2056467126">
    <w:abstractNumId w:val="5"/>
  </w:num>
  <w:num w:numId="5" w16cid:durableId="690180167">
    <w:abstractNumId w:val="4"/>
  </w:num>
  <w:num w:numId="6" w16cid:durableId="1408115034">
    <w:abstractNumId w:val="8"/>
  </w:num>
  <w:num w:numId="7" w16cid:durableId="24601227">
    <w:abstractNumId w:val="3"/>
  </w:num>
  <w:num w:numId="8" w16cid:durableId="773017039">
    <w:abstractNumId w:val="2"/>
  </w:num>
  <w:num w:numId="9" w16cid:durableId="1706784843">
    <w:abstractNumId w:val="1"/>
  </w:num>
  <w:num w:numId="10" w16cid:durableId="577053490">
    <w:abstractNumId w:val="0"/>
  </w:num>
  <w:num w:numId="11" w16cid:durableId="1832715301">
    <w:abstractNumId w:val="12"/>
  </w:num>
  <w:num w:numId="12" w16cid:durableId="1252352745">
    <w:abstractNumId w:val="10"/>
  </w:num>
  <w:num w:numId="13" w16cid:durableId="3489939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D8"/>
    <w:rsid w:val="00000263"/>
    <w:rsid w:val="00002BCC"/>
    <w:rsid w:val="000113BC"/>
    <w:rsid w:val="0001185C"/>
    <w:rsid w:val="000136AF"/>
    <w:rsid w:val="0004044E"/>
    <w:rsid w:val="0005120E"/>
    <w:rsid w:val="00054577"/>
    <w:rsid w:val="000614BF"/>
    <w:rsid w:val="0007169C"/>
    <w:rsid w:val="00077593"/>
    <w:rsid w:val="00083C8B"/>
    <w:rsid w:val="00083F48"/>
    <w:rsid w:val="0008612D"/>
    <w:rsid w:val="00094872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6DE0"/>
    <w:rsid w:val="00153CDD"/>
    <w:rsid w:val="00160BD7"/>
    <w:rsid w:val="001643C9"/>
    <w:rsid w:val="00165568"/>
    <w:rsid w:val="00166082"/>
    <w:rsid w:val="00166C2F"/>
    <w:rsid w:val="001716C9"/>
    <w:rsid w:val="001755D3"/>
    <w:rsid w:val="00184261"/>
    <w:rsid w:val="00193461"/>
    <w:rsid w:val="001939E1"/>
    <w:rsid w:val="0019452E"/>
    <w:rsid w:val="00195382"/>
    <w:rsid w:val="00196103"/>
    <w:rsid w:val="001A3B9F"/>
    <w:rsid w:val="001A5520"/>
    <w:rsid w:val="001A65C0"/>
    <w:rsid w:val="001B33C0"/>
    <w:rsid w:val="001B7A5D"/>
    <w:rsid w:val="001C69C4"/>
    <w:rsid w:val="001E0A8D"/>
    <w:rsid w:val="001E3590"/>
    <w:rsid w:val="001E7407"/>
    <w:rsid w:val="001F1A46"/>
    <w:rsid w:val="00201D27"/>
    <w:rsid w:val="00207D8B"/>
    <w:rsid w:val="0021153A"/>
    <w:rsid w:val="002245A6"/>
    <w:rsid w:val="002302EA"/>
    <w:rsid w:val="00237614"/>
    <w:rsid w:val="00240749"/>
    <w:rsid w:val="002468D7"/>
    <w:rsid w:val="00247E97"/>
    <w:rsid w:val="00253F14"/>
    <w:rsid w:val="0025564F"/>
    <w:rsid w:val="00256C81"/>
    <w:rsid w:val="00283ED8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35E98"/>
    <w:rsid w:val="003415D3"/>
    <w:rsid w:val="003442F6"/>
    <w:rsid w:val="00346335"/>
    <w:rsid w:val="00351493"/>
    <w:rsid w:val="00352B0F"/>
    <w:rsid w:val="003561B0"/>
    <w:rsid w:val="00397893"/>
    <w:rsid w:val="003A15AC"/>
    <w:rsid w:val="003A2EBB"/>
    <w:rsid w:val="003A50BE"/>
    <w:rsid w:val="003B0627"/>
    <w:rsid w:val="003C2A9C"/>
    <w:rsid w:val="003C5F2B"/>
    <w:rsid w:val="003C7D35"/>
    <w:rsid w:val="003D0BFE"/>
    <w:rsid w:val="003D5700"/>
    <w:rsid w:val="003E68C6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61F73"/>
    <w:rsid w:val="00474835"/>
    <w:rsid w:val="004819C7"/>
    <w:rsid w:val="0048364F"/>
    <w:rsid w:val="004877FC"/>
    <w:rsid w:val="00490C0E"/>
    <w:rsid w:val="00490F2E"/>
    <w:rsid w:val="00494339"/>
    <w:rsid w:val="00496F97"/>
    <w:rsid w:val="004A40C3"/>
    <w:rsid w:val="004A53EA"/>
    <w:rsid w:val="004B35E7"/>
    <w:rsid w:val="004C343D"/>
    <w:rsid w:val="004D7F67"/>
    <w:rsid w:val="004E2D46"/>
    <w:rsid w:val="004F1FAC"/>
    <w:rsid w:val="004F2795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5ED4"/>
    <w:rsid w:val="00546FA3"/>
    <w:rsid w:val="00557C7A"/>
    <w:rsid w:val="00562A58"/>
    <w:rsid w:val="0056541A"/>
    <w:rsid w:val="00581211"/>
    <w:rsid w:val="00584811"/>
    <w:rsid w:val="00591F93"/>
    <w:rsid w:val="00593AA6"/>
    <w:rsid w:val="00594161"/>
    <w:rsid w:val="00594749"/>
    <w:rsid w:val="00594956"/>
    <w:rsid w:val="005950C2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5CFF"/>
    <w:rsid w:val="006065DA"/>
    <w:rsid w:val="00606AA4"/>
    <w:rsid w:val="00632F74"/>
    <w:rsid w:val="00640402"/>
    <w:rsid w:val="00640F78"/>
    <w:rsid w:val="00655D6A"/>
    <w:rsid w:val="00656DE9"/>
    <w:rsid w:val="00672876"/>
    <w:rsid w:val="00677CC2"/>
    <w:rsid w:val="0068593B"/>
    <w:rsid w:val="00685F42"/>
    <w:rsid w:val="0069207B"/>
    <w:rsid w:val="006A304E"/>
    <w:rsid w:val="006B7006"/>
    <w:rsid w:val="006C7F8C"/>
    <w:rsid w:val="006D4EC8"/>
    <w:rsid w:val="006D7AB9"/>
    <w:rsid w:val="00700B2C"/>
    <w:rsid w:val="00704E75"/>
    <w:rsid w:val="00712939"/>
    <w:rsid w:val="00713084"/>
    <w:rsid w:val="00717463"/>
    <w:rsid w:val="00720FC2"/>
    <w:rsid w:val="00722E89"/>
    <w:rsid w:val="00731E00"/>
    <w:rsid w:val="007339C7"/>
    <w:rsid w:val="00742C5E"/>
    <w:rsid w:val="00743D86"/>
    <w:rsid w:val="007440B7"/>
    <w:rsid w:val="00747993"/>
    <w:rsid w:val="00747E45"/>
    <w:rsid w:val="007634AD"/>
    <w:rsid w:val="007715C9"/>
    <w:rsid w:val="00774EDD"/>
    <w:rsid w:val="007757EC"/>
    <w:rsid w:val="00796223"/>
    <w:rsid w:val="007A6863"/>
    <w:rsid w:val="007C78B4"/>
    <w:rsid w:val="007E32B6"/>
    <w:rsid w:val="007E486B"/>
    <w:rsid w:val="007E7D4A"/>
    <w:rsid w:val="007F48ED"/>
    <w:rsid w:val="007F5E3F"/>
    <w:rsid w:val="00802889"/>
    <w:rsid w:val="008040B8"/>
    <w:rsid w:val="00812F45"/>
    <w:rsid w:val="00816B20"/>
    <w:rsid w:val="0081770F"/>
    <w:rsid w:val="00835485"/>
    <w:rsid w:val="00836FE9"/>
    <w:rsid w:val="0084172C"/>
    <w:rsid w:val="0085175E"/>
    <w:rsid w:val="00856A31"/>
    <w:rsid w:val="00873598"/>
    <w:rsid w:val="008754D0"/>
    <w:rsid w:val="00877C69"/>
    <w:rsid w:val="00877D48"/>
    <w:rsid w:val="0088345B"/>
    <w:rsid w:val="008A16A5"/>
    <w:rsid w:val="008A55B0"/>
    <w:rsid w:val="008A5C57"/>
    <w:rsid w:val="008C0629"/>
    <w:rsid w:val="008C3AB4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65F21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E3F"/>
    <w:rsid w:val="00A52FDA"/>
    <w:rsid w:val="00A54CA3"/>
    <w:rsid w:val="00A64912"/>
    <w:rsid w:val="00A70A74"/>
    <w:rsid w:val="00A83264"/>
    <w:rsid w:val="00A9231A"/>
    <w:rsid w:val="00A95BC7"/>
    <w:rsid w:val="00AA0343"/>
    <w:rsid w:val="00AA78CE"/>
    <w:rsid w:val="00AA7B26"/>
    <w:rsid w:val="00AC767C"/>
    <w:rsid w:val="00AD3467"/>
    <w:rsid w:val="00AD5641"/>
    <w:rsid w:val="00AE0E04"/>
    <w:rsid w:val="00AE2E6C"/>
    <w:rsid w:val="00AF33DB"/>
    <w:rsid w:val="00B032D8"/>
    <w:rsid w:val="00B05D72"/>
    <w:rsid w:val="00B20990"/>
    <w:rsid w:val="00B23FAF"/>
    <w:rsid w:val="00B33B3C"/>
    <w:rsid w:val="00B40D74"/>
    <w:rsid w:val="00B42649"/>
    <w:rsid w:val="00B44280"/>
    <w:rsid w:val="00B46467"/>
    <w:rsid w:val="00B504D6"/>
    <w:rsid w:val="00B52663"/>
    <w:rsid w:val="00B56DCB"/>
    <w:rsid w:val="00B60B77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BF6712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595C"/>
    <w:rsid w:val="00C72D10"/>
    <w:rsid w:val="00C7573B"/>
    <w:rsid w:val="00C76CF3"/>
    <w:rsid w:val="00C8023C"/>
    <w:rsid w:val="00C8530C"/>
    <w:rsid w:val="00C93205"/>
    <w:rsid w:val="00C945DC"/>
    <w:rsid w:val="00CA7844"/>
    <w:rsid w:val="00CB58EF"/>
    <w:rsid w:val="00CC2284"/>
    <w:rsid w:val="00CC36FC"/>
    <w:rsid w:val="00CC695E"/>
    <w:rsid w:val="00CE0A93"/>
    <w:rsid w:val="00CE5747"/>
    <w:rsid w:val="00CF0BB2"/>
    <w:rsid w:val="00D0567B"/>
    <w:rsid w:val="00D1062B"/>
    <w:rsid w:val="00D12B0D"/>
    <w:rsid w:val="00D13441"/>
    <w:rsid w:val="00D20D88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1E04"/>
    <w:rsid w:val="00DA2439"/>
    <w:rsid w:val="00DA3EC2"/>
    <w:rsid w:val="00DA6F05"/>
    <w:rsid w:val="00DB5E30"/>
    <w:rsid w:val="00DB64FC"/>
    <w:rsid w:val="00DB79BB"/>
    <w:rsid w:val="00DC7931"/>
    <w:rsid w:val="00DD3C8A"/>
    <w:rsid w:val="00DE149E"/>
    <w:rsid w:val="00DE4709"/>
    <w:rsid w:val="00E034DB"/>
    <w:rsid w:val="00E03D21"/>
    <w:rsid w:val="00E04B82"/>
    <w:rsid w:val="00E05704"/>
    <w:rsid w:val="00E060E0"/>
    <w:rsid w:val="00E12F1A"/>
    <w:rsid w:val="00E14CFE"/>
    <w:rsid w:val="00E22935"/>
    <w:rsid w:val="00E30BA4"/>
    <w:rsid w:val="00E54292"/>
    <w:rsid w:val="00E60191"/>
    <w:rsid w:val="00E74DC7"/>
    <w:rsid w:val="00E87699"/>
    <w:rsid w:val="00E92E27"/>
    <w:rsid w:val="00E9586B"/>
    <w:rsid w:val="00E97334"/>
    <w:rsid w:val="00E974DD"/>
    <w:rsid w:val="00EB3A99"/>
    <w:rsid w:val="00EB55A1"/>
    <w:rsid w:val="00EB5AD8"/>
    <w:rsid w:val="00EB65F8"/>
    <w:rsid w:val="00ED4928"/>
    <w:rsid w:val="00ED729E"/>
    <w:rsid w:val="00EE3FFE"/>
    <w:rsid w:val="00EE57E8"/>
    <w:rsid w:val="00EE6190"/>
    <w:rsid w:val="00EF05C2"/>
    <w:rsid w:val="00EF2E3A"/>
    <w:rsid w:val="00EF5FEC"/>
    <w:rsid w:val="00EF6402"/>
    <w:rsid w:val="00F047E2"/>
    <w:rsid w:val="00F04D57"/>
    <w:rsid w:val="00F078DC"/>
    <w:rsid w:val="00F13E86"/>
    <w:rsid w:val="00F20B52"/>
    <w:rsid w:val="00F27CAB"/>
    <w:rsid w:val="00F32221"/>
    <w:rsid w:val="00F32FCB"/>
    <w:rsid w:val="00F33523"/>
    <w:rsid w:val="00F62876"/>
    <w:rsid w:val="00F64703"/>
    <w:rsid w:val="00F677A9"/>
    <w:rsid w:val="00F8121C"/>
    <w:rsid w:val="00F84CF5"/>
    <w:rsid w:val="00F8612E"/>
    <w:rsid w:val="00F86263"/>
    <w:rsid w:val="00F920B4"/>
    <w:rsid w:val="00F94583"/>
    <w:rsid w:val="00FA420B"/>
    <w:rsid w:val="00FA7EE5"/>
    <w:rsid w:val="00FB6AEE"/>
    <w:rsid w:val="00FC3EAC"/>
    <w:rsid w:val="00FD33F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14DE"/>
  <w15:docId w15:val="{3BDB8A3F-DABC-4862-B793-249AEFEB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54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4CA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4C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CA3"/>
    <w:rPr>
      <w:b/>
      <w:bCs/>
    </w:rPr>
  </w:style>
  <w:style w:type="paragraph" w:styleId="Revision">
    <w:name w:val="Revision"/>
    <w:hidden/>
    <w:uiPriority w:val="99"/>
    <w:semiHidden/>
    <w:rsid w:val="00742C5E"/>
    <w:rPr>
      <w:sz w:val="22"/>
    </w:rPr>
  </w:style>
  <w:style w:type="character" w:customStyle="1" w:styleId="ActHead5Char">
    <w:name w:val="ActHead 5 Char"/>
    <w:aliases w:val="s Char"/>
    <w:basedOn w:val="DefaultParagraphFont"/>
    <w:link w:val="ActHead5"/>
    <w:rsid w:val="00D0567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3157\Downloads\template_-_amending_instrument_0%20(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DD0D381-2646-4D63-95E6-1FED8FDB14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A0DF1FCD801C04DB8F34C2D9687281F" ma:contentTypeVersion="" ma:contentTypeDescription="PDMS Document Site Content Type" ma:contentTypeScope="" ma:versionID="d906e688af8bbe24415506680e8c57d0">
  <xsd:schema xmlns:xsd="http://www.w3.org/2001/XMLSchema" xmlns:xs="http://www.w3.org/2001/XMLSchema" xmlns:p="http://schemas.microsoft.com/office/2006/metadata/properties" xmlns:ns2="3DD0D381-2646-4D63-95E6-1FED8FDB148F" targetNamespace="http://schemas.microsoft.com/office/2006/metadata/properties" ma:root="true" ma:fieldsID="e40d50e967396d0208f775c7924cf321" ns2:_="">
    <xsd:import namespace="3DD0D381-2646-4D63-95E6-1FED8FDB148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0D381-2646-4D63-95E6-1FED8FDB148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D9AC5-3965-40B2-8440-B1773CD3F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BCC08-4294-4C5A-98C5-E10578E3EF0D}">
  <ds:schemaRefs>
    <ds:schemaRef ds:uri="3DD0D381-2646-4D63-95E6-1FED8FDB148F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03037C-9D2C-499B-8EBF-A519C3B3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0D381-2646-4D63-95E6-1FED8FDB1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(10).dotx</Template>
  <TotalTime>0</TotalTime>
  <Pages>6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SIM,Tanya</dc:creator>
  <cp:lastModifiedBy>James McLaren</cp:lastModifiedBy>
  <cp:revision>3</cp:revision>
  <dcterms:created xsi:type="dcterms:W3CDTF">2024-12-11T06:19:00Z</dcterms:created>
  <dcterms:modified xsi:type="dcterms:W3CDTF">2024-12-12T04:01:00Z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2022-11-15T22:52:54Z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6a833753-d84f-42d2-8979-d360a8b4be06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0x010100266966F133664895A6EE3632470D45F500AA0DF1FCD801C04DB8F34C2D9687281F</vt:lpwstr>
  </property>
</Properties>
</file>