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8542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73DBE0C" wp14:editId="54B36FF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26FA9" w14:textId="77777777" w:rsidR="005E317F" w:rsidRDefault="005E317F" w:rsidP="005E317F">
      <w:pPr>
        <w:rPr>
          <w:sz w:val="19"/>
        </w:rPr>
      </w:pPr>
    </w:p>
    <w:p w14:paraId="72125F0A" w14:textId="6A96D27B" w:rsidR="005E317F" w:rsidRPr="00E500D4" w:rsidRDefault="00BC0747" w:rsidP="005E317F">
      <w:pPr>
        <w:pStyle w:val="ShortT"/>
      </w:pPr>
      <w:r>
        <w:t>Private Health Insurance Legislation</w:t>
      </w:r>
      <w:r w:rsidR="005E317F" w:rsidRPr="00DA182D">
        <w:t xml:space="preserve"> </w:t>
      </w:r>
      <w:r w:rsidR="005E317F">
        <w:t>Amendment</w:t>
      </w:r>
      <w:r>
        <w:t xml:space="preserve"> Rules</w:t>
      </w:r>
      <w:r w:rsidR="005E317F">
        <w:t xml:space="preserve"> (</w:t>
      </w:r>
      <w:r>
        <w:t xml:space="preserve">No. </w:t>
      </w:r>
      <w:r w:rsidR="00B75119">
        <w:t>1</w:t>
      </w:r>
      <w:r w:rsidR="005E317F">
        <w:t xml:space="preserve">) </w:t>
      </w:r>
      <w:r>
        <w:t>202</w:t>
      </w:r>
      <w:r w:rsidR="00B75119">
        <w:t>5</w:t>
      </w:r>
    </w:p>
    <w:p w14:paraId="45D4E8C3" w14:textId="6D2EC72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14781">
        <w:rPr>
          <w:szCs w:val="22"/>
        </w:rPr>
        <w:t>Paul McBride</w:t>
      </w:r>
      <w:r w:rsidRPr="00DA182D">
        <w:rPr>
          <w:szCs w:val="22"/>
        </w:rPr>
        <w:t xml:space="preserve">, </w:t>
      </w:r>
      <w:r w:rsidR="00DB7FE1">
        <w:rPr>
          <w:szCs w:val="22"/>
        </w:rPr>
        <w:t>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DB7FE1">
        <w:rPr>
          <w:szCs w:val="22"/>
        </w:rPr>
        <w:t>Rules</w:t>
      </w:r>
      <w:r w:rsidRPr="00DA182D">
        <w:rPr>
          <w:szCs w:val="22"/>
        </w:rPr>
        <w:t>.</w:t>
      </w:r>
    </w:p>
    <w:p w14:paraId="5AC3641E" w14:textId="25B648F2" w:rsidR="00401635" w:rsidRDefault="005E317F" w:rsidP="0040163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70B50">
        <w:rPr>
          <w:szCs w:val="22"/>
        </w:rPr>
        <w:t xml:space="preserve">, </w:t>
      </w:r>
      <w:r w:rsidR="00563337">
        <w:rPr>
          <w:szCs w:val="22"/>
        </w:rPr>
        <w:t>16 December</w:t>
      </w:r>
      <w:r w:rsidR="00834E71">
        <w:rPr>
          <w:szCs w:val="22"/>
        </w:rPr>
        <w:t xml:space="preserve"> 2024</w:t>
      </w:r>
    </w:p>
    <w:p w14:paraId="03E1439A" w14:textId="0602AF1D" w:rsidR="00401635" w:rsidRDefault="00401635" w:rsidP="00401635">
      <w:pPr>
        <w:keepNext/>
        <w:spacing w:before="300" w:line="240" w:lineRule="atLeast"/>
        <w:ind w:right="397"/>
        <w:jc w:val="both"/>
        <w:rPr>
          <w:bCs/>
          <w:szCs w:val="22"/>
        </w:rPr>
      </w:pPr>
    </w:p>
    <w:p w14:paraId="5120B2D1" w14:textId="4E2BDD9A" w:rsidR="005E317F" w:rsidRPr="00D7763A" w:rsidRDefault="00514781" w:rsidP="00401635">
      <w:pPr>
        <w:keepNext/>
        <w:spacing w:before="300" w:line="240" w:lineRule="atLeast"/>
        <w:ind w:right="397"/>
        <w:jc w:val="both"/>
        <w:rPr>
          <w:bCs/>
          <w:szCs w:val="22"/>
        </w:rPr>
      </w:pPr>
      <w:r>
        <w:rPr>
          <w:bCs/>
          <w:szCs w:val="22"/>
        </w:rPr>
        <w:t>Paul McBride</w:t>
      </w:r>
    </w:p>
    <w:p w14:paraId="6E78DD1B" w14:textId="74E5AF05" w:rsidR="005E317F" w:rsidRPr="000D3FB9" w:rsidRDefault="00D7763A" w:rsidP="005E317F">
      <w:pPr>
        <w:pStyle w:val="SignCoverPageEnd"/>
        <w:ind w:right="91"/>
        <w:rPr>
          <w:sz w:val="22"/>
        </w:rPr>
      </w:pPr>
      <w:r>
        <w:rPr>
          <w:sz w:val="22"/>
        </w:rPr>
        <w:t>Assistan</w:t>
      </w:r>
      <w:r w:rsidR="002F14F3">
        <w:rPr>
          <w:sz w:val="22"/>
        </w:rPr>
        <w:t>t</w:t>
      </w:r>
      <w:r w:rsidR="00E8116D">
        <w:rPr>
          <w:sz w:val="22"/>
        </w:rPr>
        <w:t xml:space="preserve"> Secretary</w:t>
      </w:r>
      <w:r w:rsidR="00E8116D">
        <w:rPr>
          <w:sz w:val="22"/>
        </w:rPr>
        <w:br/>
      </w:r>
      <w:r w:rsidR="00693247">
        <w:rPr>
          <w:sz w:val="22"/>
        </w:rPr>
        <w:t>Private Health Strategy Branch</w:t>
      </w:r>
      <w:r w:rsidR="00693247">
        <w:rPr>
          <w:sz w:val="22"/>
        </w:rPr>
        <w:br/>
      </w:r>
      <w:r w:rsidR="00514781" w:rsidRPr="00514781">
        <w:rPr>
          <w:sz w:val="22"/>
          <w:lang w:val="en-US"/>
        </w:rPr>
        <w:t>Health Systems Strategy</w:t>
      </w:r>
      <w:r w:rsidR="00625408">
        <w:rPr>
          <w:sz w:val="22"/>
          <w:lang w:val="en-US"/>
        </w:rPr>
        <w:t xml:space="preserve"> Division </w:t>
      </w:r>
      <w:r w:rsidR="00693247">
        <w:rPr>
          <w:sz w:val="22"/>
        </w:rPr>
        <w:br/>
      </w:r>
      <w:r w:rsidR="00514781" w:rsidRPr="00514781">
        <w:rPr>
          <w:sz w:val="22"/>
          <w:lang w:val="en-US"/>
        </w:rPr>
        <w:t>Health Strategy, First Nations</w:t>
      </w:r>
      <w:r w:rsidR="00514781">
        <w:rPr>
          <w:sz w:val="22"/>
          <w:lang w:val="en-US"/>
        </w:rPr>
        <w:t xml:space="preserve"> </w:t>
      </w:r>
      <w:r w:rsidR="00514781" w:rsidRPr="00514781">
        <w:rPr>
          <w:sz w:val="22"/>
          <w:lang w:val="en-US"/>
        </w:rPr>
        <w:t>and Sports Group</w:t>
      </w:r>
      <w:r w:rsidR="00693247">
        <w:rPr>
          <w:sz w:val="22"/>
        </w:rPr>
        <w:br/>
        <w:t>Department of Health and Aged Care</w:t>
      </w:r>
    </w:p>
    <w:p w14:paraId="2DC74534" w14:textId="77777777" w:rsidR="00B20990" w:rsidRDefault="00B20990" w:rsidP="00B20990"/>
    <w:p w14:paraId="50B6A10C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F0D3A0C" w14:textId="77777777" w:rsidR="002E0385" w:rsidRPr="00F31044" w:rsidRDefault="002E0385" w:rsidP="002E0385">
      <w:pPr>
        <w:outlineLvl w:val="0"/>
        <w:rPr>
          <w:sz w:val="36"/>
        </w:rPr>
      </w:pPr>
      <w:r w:rsidRPr="00F31044">
        <w:rPr>
          <w:sz w:val="36"/>
        </w:rPr>
        <w:lastRenderedPageBreak/>
        <w:t>Contents</w:t>
      </w:r>
    </w:p>
    <w:p w14:paraId="6D4A250E" w14:textId="03D685F2" w:rsidR="00EC1ECB" w:rsidRDefault="002E038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F31044">
        <w:fldChar w:fldCharType="begin"/>
      </w:r>
      <w:r w:rsidRPr="00F31044">
        <w:instrText xml:space="preserve"> TOC \o "1-9" </w:instrText>
      </w:r>
      <w:r w:rsidRPr="00F31044">
        <w:fldChar w:fldCharType="separate"/>
      </w:r>
      <w:r w:rsidR="00EC1ECB">
        <w:rPr>
          <w:noProof/>
        </w:rPr>
        <w:t>1  Name</w:t>
      </w:r>
      <w:r w:rsidR="00EC1ECB">
        <w:rPr>
          <w:noProof/>
        </w:rPr>
        <w:tab/>
      </w:r>
      <w:r w:rsidR="00EC1ECB">
        <w:rPr>
          <w:noProof/>
        </w:rPr>
        <w:fldChar w:fldCharType="begin"/>
      </w:r>
      <w:r w:rsidR="00EC1ECB">
        <w:rPr>
          <w:noProof/>
        </w:rPr>
        <w:instrText xml:space="preserve"> PAGEREF _Toc184907264 \h </w:instrText>
      </w:r>
      <w:r w:rsidR="00EC1ECB">
        <w:rPr>
          <w:noProof/>
        </w:rPr>
      </w:r>
      <w:r w:rsidR="00EC1ECB">
        <w:rPr>
          <w:noProof/>
        </w:rPr>
        <w:fldChar w:fldCharType="separate"/>
      </w:r>
      <w:r w:rsidR="00EC1ECB">
        <w:rPr>
          <w:noProof/>
        </w:rPr>
        <w:t>1</w:t>
      </w:r>
      <w:r w:rsidR="00EC1ECB">
        <w:rPr>
          <w:noProof/>
        </w:rPr>
        <w:fldChar w:fldCharType="end"/>
      </w:r>
    </w:p>
    <w:p w14:paraId="507C70D0" w14:textId="46C9270D" w:rsidR="00EC1ECB" w:rsidRDefault="00EC1E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_Toc184907265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100B69A" w14:textId="68A6062E" w:rsidR="00EC1ECB" w:rsidRDefault="00EC1E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_Toc184907266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36A0006" w14:textId="5F8CA1B6" w:rsidR="00EC1ECB" w:rsidRDefault="00EC1E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_Toc184907267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48FA3FF" w14:textId="70D30AD0" w:rsidR="00EC1ECB" w:rsidRDefault="00EC1EC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1—Amendments—Procedure types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_Toc184907268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59341DC" w14:textId="503F758D" w:rsidR="00EC1ECB" w:rsidRDefault="00EC1EC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Private Health Insurance (Benefit Requirements) Rules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_Toc184907269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931C11A" w14:textId="7D524EB0" w:rsidR="002E0385" w:rsidRDefault="002E0385" w:rsidP="002E0385">
      <w:pPr>
        <w:outlineLvl w:val="0"/>
        <w:rPr>
          <w:sz w:val="36"/>
        </w:rPr>
      </w:pPr>
      <w:r w:rsidRPr="00F31044">
        <w:rPr>
          <w:sz w:val="20"/>
        </w:rPr>
        <w:fldChar w:fldCharType="end"/>
      </w:r>
    </w:p>
    <w:p w14:paraId="09253CFC" w14:textId="6F4E6CB8" w:rsidR="00B20990" w:rsidRDefault="00B20990" w:rsidP="00B20990"/>
    <w:p w14:paraId="74A13382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742099F" w14:textId="77777777" w:rsidR="005E317F" w:rsidRPr="009C2562" w:rsidRDefault="005E317F" w:rsidP="005E317F">
      <w:pPr>
        <w:pStyle w:val="ActHead5"/>
      </w:pPr>
      <w:bookmarkStart w:id="0" w:name="_Toc168654910"/>
      <w:bookmarkStart w:id="1" w:name="_Toc18490726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0"/>
      <w:bookmarkEnd w:id="1"/>
      <w:proofErr w:type="gramEnd"/>
    </w:p>
    <w:p w14:paraId="6B77FB4A" w14:textId="759DEE5E" w:rsidR="005E317F" w:rsidRDefault="005E317F" w:rsidP="00BC4535">
      <w:pPr>
        <w:pStyle w:val="subsection"/>
        <w:ind w:firstLine="0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514781">
        <w:rPr>
          <w:i/>
        </w:rPr>
        <w:t xml:space="preserve">Private Health Insurance Legislation Amendment Rules (No. </w:t>
      </w:r>
      <w:r w:rsidR="00577B26">
        <w:rPr>
          <w:i/>
        </w:rPr>
        <w:t>1</w:t>
      </w:r>
      <w:r w:rsidR="00514781">
        <w:rPr>
          <w:i/>
        </w:rPr>
        <w:t>) 202</w:t>
      </w:r>
      <w:r w:rsidR="00577B26">
        <w:rPr>
          <w:i/>
        </w:rPr>
        <w:t>5</w:t>
      </w:r>
      <w:r w:rsidR="001C3B5A">
        <w:rPr>
          <w:i/>
        </w:rPr>
        <w:t>.</w:t>
      </w:r>
    </w:p>
    <w:p w14:paraId="74F0409D" w14:textId="77777777" w:rsidR="005E317F" w:rsidRDefault="005E317F" w:rsidP="005E317F">
      <w:pPr>
        <w:pStyle w:val="ActHead5"/>
      </w:pPr>
      <w:bookmarkStart w:id="3" w:name="_Toc168654911"/>
      <w:bookmarkStart w:id="4" w:name="_Toc18490726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bookmarkEnd w:id="4"/>
      <w:proofErr w:type="gramEnd"/>
    </w:p>
    <w:p w14:paraId="3FEBB541" w14:textId="022C2291" w:rsidR="005E317F" w:rsidRDefault="00E932A4" w:rsidP="005E317F">
      <w:pPr>
        <w:pStyle w:val="subsection"/>
        <w:numPr>
          <w:ilvl w:val="0"/>
          <w:numId w:val="14"/>
        </w:numPr>
      </w:pPr>
      <w: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3533F2E" w14:textId="525B45FB" w:rsidR="00635B42" w:rsidRDefault="00635B42" w:rsidP="00635B42">
      <w:pPr>
        <w:pStyle w:val="subsection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635B42" w:rsidRPr="00F42A36" w14:paraId="6E09CBBF" w14:textId="77777777" w:rsidTr="00E95E5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FFB7D7B" w14:textId="77777777" w:rsidR="00635B42" w:rsidRPr="00F42A36" w:rsidRDefault="00635B42" w:rsidP="00E95E53">
            <w:pPr>
              <w:pStyle w:val="TableHeading"/>
            </w:pPr>
            <w:r w:rsidRPr="00F42A36">
              <w:t>Commencement information</w:t>
            </w:r>
          </w:p>
        </w:tc>
      </w:tr>
      <w:tr w:rsidR="00635B42" w:rsidRPr="00F42A36" w14:paraId="61E45456" w14:textId="77777777" w:rsidTr="00E95E53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DA462B" w14:textId="77777777" w:rsidR="00635B42" w:rsidRPr="00F42A36" w:rsidRDefault="00635B42" w:rsidP="00E95E53">
            <w:pPr>
              <w:pStyle w:val="TableHeading"/>
            </w:pPr>
            <w:r w:rsidRPr="00F42A36"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C282C3" w14:textId="77777777" w:rsidR="00635B42" w:rsidRPr="00F42A36" w:rsidRDefault="00635B42" w:rsidP="00E95E53">
            <w:pPr>
              <w:pStyle w:val="TableHeading"/>
            </w:pPr>
            <w:r w:rsidRPr="00F42A3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1F53F3" w14:textId="77777777" w:rsidR="00635B42" w:rsidRPr="00F42A36" w:rsidRDefault="00635B42" w:rsidP="00E95E53">
            <w:pPr>
              <w:pStyle w:val="TableHeading"/>
            </w:pPr>
            <w:r w:rsidRPr="00F42A36">
              <w:t>Column 3</w:t>
            </w:r>
          </w:p>
        </w:tc>
      </w:tr>
      <w:tr w:rsidR="00635B42" w:rsidRPr="00F42A36" w14:paraId="56A91404" w14:textId="77777777" w:rsidTr="00E95E53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8456E3" w14:textId="77777777" w:rsidR="00635B42" w:rsidRPr="00F42A36" w:rsidRDefault="00635B42" w:rsidP="00E95E53">
            <w:pPr>
              <w:pStyle w:val="TableHeading"/>
            </w:pPr>
            <w:r w:rsidRPr="00F42A36"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060EAA" w14:textId="77777777" w:rsidR="00635B42" w:rsidRPr="00F42A36" w:rsidRDefault="00635B42" w:rsidP="00E95E53">
            <w:pPr>
              <w:pStyle w:val="TableHeading"/>
            </w:pPr>
            <w:r w:rsidRPr="00F42A3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6D858B" w14:textId="77777777" w:rsidR="00635B42" w:rsidRPr="00F42A36" w:rsidRDefault="00635B42" w:rsidP="00E95E53">
            <w:pPr>
              <w:pStyle w:val="TableHeading"/>
            </w:pPr>
            <w:r w:rsidRPr="00F42A36">
              <w:t>Date/Details</w:t>
            </w:r>
          </w:p>
        </w:tc>
      </w:tr>
      <w:tr w:rsidR="00635B42" w:rsidRPr="00F42A36" w14:paraId="2D7CDFF5" w14:textId="77777777" w:rsidTr="00E95E53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71B44C" w14:textId="77777777" w:rsidR="00635B42" w:rsidRPr="00F42A36" w:rsidRDefault="00635B42" w:rsidP="00E95E53">
            <w:pPr>
              <w:pStyle w:val="Tabletext"/>
            </w:pPr>
            <w:r w:rsidRPr="00F42A36">
              <w:t>1.  The whole of this instrument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1E8F17" w14:textId="21A5511A" w:rsidR="00635B42" w:rsidRPr="00F42A36" w:rsidRDefault="00514781" w:rsidP="00E95E53">
            <w:pPr>
              <w:pStyle w:val="Tabletext"/>
            </w:pPr>
            <w:r>
              <w:t xml:space="preserve">1 </w:t>
            </w:r>
            <w:r w:rsidR="005F6562">
              <w:t>January 2025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644A23" w14:textId="11207845" w:rsidR="00635B42" w:rsidRPr="00F42A36" w:rsidRDefault="005F6562" w:rsidP="00E95E53">
            <w:pPr>
              <w:pStyle w:val="Tabletext"/>
            </w:pPr>
            <w:r>
              <w:t>1 January 2025</w:t>
            </w:r>
          </w:p>
        </w:tc>
      </w:tr>
    </w:tbl>
    <w:p w14:paraId="2AA8792C" w14:textId="3E22CE2A" w:rsidR="00635B42" w:rsidRPr="00F42A36" w:rsidRDefault="00635B42" w:rsidP="00635B42">
      <w:pPr>
        <w:pStyle w:val="notetext"/>
      </w:pPr>
      <w:proofErr w:type="gramStart"/>
      <w:r w:rsidRPr="00F42A36">
        <w:rPr>
          <w:snapToGrid w:val="0"/>
          <w:lang w:eastAsia="en-US"/>
        </w:rPr>
        <w:t>Note:</w:t>
      </w:r>
      <w:r w:rsidR="00570B50">
        <w:rPr>
          <w:snapToGrid w:val="0"/>
          <w:lang w:eastAsia="en-US"/>
        </w:rPr>
        <w:t>,</w:t>
      </w:r>
      <w:proofErr w:type="gramEnd"/>
      <w:r w:rsidR="00570B50">
        <w:rPr>
          <w:snapToGrid w:val="0"/>
          <w:lang w:eastAsia="en-US"/>
        </w:rPr>
        <w:t xml:space="preserve"> </w:t>
      </w:r>
      <w:r w:rsidRPr="00F42A36">
        <w:rPr>
          <w:snapToGrid w:val="0"/>
          <w:lang w:eastAsia="en-US"/>
        </w:rPr>
        <w:t>This table relates only to the provisions of this instrument</w:t>
      </w:r>
      <w:r w:rsidRPr="00F42A36">
        <w:t xml:space="preserve"> </w:t>
      </w:r>
      <w:r w:rsidRPr="00F42A36">
        <w:rPr>
          <w:snapToGrid w:val="0"/>
          <w:lang w:eastAsia="en-US"/>
        </w:rPr>
        <w:t>as originally made. It will not be amended to deal with any later amendments of this instrument.</w:t>
      </w:r>
    </w:p>
    <w:p w14:paraId="76B3F942" w14:textId="6277F81D" w:rsidR="00635B42" w:rsidRPr="00232984" w:rsidRDefault="00635B42" w:rsidP="003014FC">
      <w:pPr>
        <w:pStyle w:val="subsection"/>
        <w:numPr>
          <w:ilvl w:val="0"/>
          <w:numId w:val="14"/>
        </w:numPr>
      </w:pPr>
      <w:bookmarkStart w:id="5" w:name="_Hlk138864895"/>
      <w:r w:rsidRPr="00F42A36">
        <w:t>Any information in column 3 of the table is not part of this instrument. Information may be inserted in this column, or information in it may be edited, in any published version of this instrument.</w:t>
      </w:r>
      <w:bookmarkEnd w:id="5"/>
    </w:p>
    <w:p w14:paraId="50955FF2" w14:textId="77777777" w:rsidR="005E317F" w:rsidRPr="009C2562" w:rsidRDefault="005E317F" w:rsidP="005E317F">
      <w:pPr>
        <w:pStyle w:val="ActHead5"/>
      </w:pPr>
      <w:bookmarkStart w:id="6" w:name="_Toc168654912"/>
      <w:bookmarkStart w:id="7" w:name="_Toc18490726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bookmarkEnd w:id="7"/>
      <w:proofErr w:type="gramEnd"/>
    </w:p>
    <w:p w14:paraId="0D8E9EE2" w14:textId="58DAA59F" w:rsidR="005E317F" w:rsidRPr="00AD2C6A" w:rsidRDefault="005E317F" w:rsidP="008016C6">
      <w:pPr>
        <w:pStyle w:val="subsection"/>
        <w:ind w:firstLine="0"/>
        <w:rPr>
          <w:i/>
          <w:iCs/>
        </w:rPr>
      </w:pPr>
      <w:r w:rsidRPr="009C2562">
        <w:t xml:space="preserve">This instrument is made under </w:t>
      </w:r>
      <w:r w:rsidR="00AD2C6A">
        <w:t xml:space="preserve">subsection 333-20(1) of the </w:t>
      </w:r>
      <w:r w:rsidR="00AD2C6A" w:rsidRPr="00FB3F9C">
        <w:rPr>
          <w:i/>
          <w:iCs/>
        </w:rPr>
        <w:t>Private Health Insurance Act 2007</w:t>
      </w:r>
      <w:r w:rsidR="00AD2C6A">
        <w:rPr>
          <w:i/>
          <w:iCs/>
        </w:rPr>
        <w:t>.</w:t>
      </w:r>
    </w:p>
    <w:p w14:paraId="33720105" w14:textId="77777777" w:rsidR="005E317F" w:rsidRPr="006065DA" w:rsidRDefault="005E317F" w:rsidP="005E317F">
      <w:pPr>
        <w:pStyle w:val="ActHead5"/>
      </w:pPr>
      <w:bookmarkStart w:id="8" w:name="_Toc168654913"/>
      <w:bookmarkStart w:id="9" w:name="_Toc184907267"/>
      <w:proofErr w:type="gramStart"/>
      <w:r w:rsidRPr="006065DA">
        <w:t>4  Schedules</w:t>
      </w:r>
      <w:bookmarkEnd w:id="8"/>
      <w:bookmarkEnd w:id="9"/>
      <w:proofErr w:type="gramEnd"/>
    </w:p>
    <w:p w14:paraId="379DEA25" w14:textId="64F49421" w:rsidR="005E317F" w:rsidRDefault="005E317F" w:rsidP="00177B68">
      <w:pPr>
        <w:pStyle w:val="subsection"/>
        <w:ind w:firstLine="0"/>
      </w:pPr>
      <w:r w:rsidRPr="006065DA">
        <w:t>Each instrument that is specified in a Schedule to this instrument is amended or repealed as</w:t>
      </w:r>
      <w:r w:rsidR="008016C6">
        <w:t xml:space="preserve"> </w:t>
      </w:r>
      <w:r w:rsidRPr="006065DA">
        <w:t>set out in the applicable items in the Schedule concerned, and any other item in a Schedule to this instrument has effect according to its terms.</w:t>
      </w:r>
    </w:p>
    <w:p w14:paraId="4677C701" w14:textId="77777777" w:rsidR="00EE253B" w:rsidRPr="00710E15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070601B3" w14:textId="77777777" w:rsidR="00EE253B" w:rsidRPr="00710E15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0BE2AB83" w14:textId="77777777" w:rsidR="00EE253B" w:rsidRPr="00710E15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7F17C09A" w14:textId="77777777" w:rsidR="00EE253B" w:rsidRPr="00710E15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026503D3" w14:textId="77777777" w:rsidR="00EE253B" w:rsidRPr="00710E15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4347EC00" w14:textId="77777777" w:rsidR="00EE253B" w:rsidRPr="00710E15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74DFAB04" w14:textId="77777777" w:rsidR="00EE253B" w:rsidRPr="00710E15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4BC5D810" w14:textId="77777777" w:rsidR="00EE253B" w:rsidRPr="00710E15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1FB39E60" w14:textId="77777777" w:rsidR="00EE253B" w:rsidRPr="00710E15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5DF31489" w14:textId="77777777" w:rsidR="00EE253B" w:rsidRPr="00710E15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7FA334B1" w14:textId="77777777" w:rsidR="00EE253B" w:rsidRPr="00710E15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6E7E95D1" w14:textId="77777777" w:rsidR="00EE253B" w:rsidRPr="00710E15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05820766" w14:textId="622188A8" w:rsidR="00DB64FC" w:rsidRPr="00B1728A" w:rsidRDefault="00DB64FC" w:rsidP="00AC767C">
      <w:pPr>
        <w:pStyle w:val="ActHead6"/>
        <w:pageBreakBefore/>
      </w:pPr>
      <w:bookmarkStart w:id="10" w:name="_Toc168654916"/>
      <w:bookmarkStart w:id="11" w:name="_Toc184907268"/>
      <w:r w:rsidRPr="00DB64FC">
        <w:rPr>
          <w:rStyle w:val="CharAmSchNo"/>
        </w:rPr>
        <w:lastRenderedPageBreak/>
        <w:t>Schedule </w:t>
      </w:r>
      <w:r w:rsidR="00124677">
        <w:rPr>
          <w:rStyle w:val="CharAmSchNo"/>
        </w:rPr>
        <w:t>1</w:t>
      </w:r>
      <w:r w:rsidRPr="00B1728A">
        <w:t>—</w:t>
      </w:r>
      <w:r w:rsidR="002562D5">
        <w:rPr>
          <w:rStyle w:val="CharAmSchText"/>
        </w:rPr>
        <w:t>Amendments</w:t>
      </w:r>
      <w:r w:rsidR="005B5212" w:rsidRPr="00B1728A">
        <w:t>—</w:t>
      </w:r>
      <w:r w:rsidR="005B5212">
        <w:t>Procedure types</w:t>
      </w:r>
      <w:bookmarkEnd w:id="10"/>
      <w:bookmarkEnd w:id="11"/>
    </w:p>
    <w:p w14:paraId="318C26F1" w14:textId="3EF64169" w:rsidR="001F2D78" w:rsidRPr="001F2D78" w:rsidRDefault="005B5212" w:rsidP="001F2D78">
      <w:pPr>
        <w:pStyle w:val="ActHead9"/>
      </w:pPr>
      <w:bookmarkStart w:id="12" w:name="_Toc168654917"/>
      <w:bookmarkStart w:id="13" w:name="_Toc184907269"/>
      <w:r>
        <w:t>Private Health Insurance (Benefit Requirements) Rules 2011</w:t>
      </w:r>
      <w:bookmarkEnd w:id="12"/>
      <w:bookmarkEnd w:id="13"/>
    </w:p>
    <w:p w14:paraId="7B32D7AF" w14:textId="21678279" w:rsidR="008225C9" w:rsidRDefault="00982493" w:rsidP="0009244A">
      <w:pPr>
        <w:pStyle w:val="ItemHead"/>
        <w:ind w:left="0" w:firstLine="0"/>
      </w:pPr>
      <w:proofErr w:type="gramStart"/>
      <w:r>
        <w:t>1</w:t>
      </w:r>
      <w:r w:rsidR="0009244A" w:rsidRPr="00B1728A">
        <w:t xml:space="preserve">  </w:t>
      </w:r>
      <w:r w:rsidR="0009244A">
        <w:t>Repeal</w:t>
      </w:r>
      <w:proofErr w:type="gramEnd"/>
      <w:r w:rsidR="0009244A">
        <w:t xml:space="preserve"> Clause 8 of Schedule 3 (not including the heading), substitute:</w:t>
      </w:r>
    </w:p>
    <w:p w14:paraId="3EC43DAF" w14:textId="108937EA" w:rsidR="0009244A" w:rsidRPr="005419F8" w:rsidRDefault="0009244A" w:rsidP="0009244A">
      <w:pPr>
        <w:pStyle w:val="Item"/>
        <w:rPr>
          <w:szCs w:val="22"/>
        </w:rPr>
      </w:pPr>
      <w:r w:rsidRPr="005419F8">
        <w:t>A Type C procedure is a procedure specified in this clause by reference to MBS items in the following table:</w:t>
      </w:r>
    </w:p>
    <w:p w14:paraId="097F293C" w14:textId="77777777" w:rsidR="0009244A" w:rsidRDefault="0009244A" w:rsidP="0009244A">
      <w:pPr>
        <w:pStyle w:val="notetext"/>
        <w:rPr>
          <w:szCs w:val="22"/>
        </w:rPr>
      </w:pPr>
      <w:r w:rsidRPr="005419F8">
        <w:t>Note:        These procedures normally do not require hospital treatment.</w:t>
      </w:r>
    </w:p>
    <w:p w14:paraId="6E5DA149" w14:textId="77777777" w:rsidR="0009244A" w:rsidRDefault="0009244A" w:rsidP="0009244A">
      <w:pPr>
        <w:pStyle w:val="notetext"/>
        <w:ind w:left="0" w:firstLine="0"/>
        <w:rPr>
          <w:szCs w:val="22"/>
        </w:rPr>
      </w:pPr>
    </w:p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642DFA" w:rsidRPr="00642DFA" w14:paraId="7A20C7F5" w14:textId="77777777" w:rsidTr="009947B6">
        <w:trPr>
          <w:tblHeader/>
        </w:trPr>
        <w:tc>
          <w:tcPr>
            <w:tcW w:w="864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025E" w14:textId="77777777" w:rsidR="00642DFA" w:rsidRPr="00642DFA" w:rsidRDefault="00642DFA" w:rsidP="00642DFA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642DFA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Type C procedures – list of MBS items</w:t>
            </w:r>
          </w:p>
        </w:tc>
      </w:tr>
      <w:tr w:rsidR="00642DFA" w:rsidRPr="00642DFA" w14:paraId="69C241EE" w14:textId="77777777" w:rsidTr="009947B6">
        <w:tc>
          <w:tcPr>
            <w:tcW w:w="8647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3ECDA" w14:textId="270EDE81" w:rsidR="00642DFA" w:rsidRPr="00642DFA" w:rsidRDefault="00642DFA" w:rsidP="00642DF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42DF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3, 4, 23, 24, 36, 37, 44, 47, 52, 53, 54, 57, 58, 59, 60, 65, 104, 105, 106, 107, 108, 109, 110, 115, 116, 119, 122, 128, 131, 132, 133, 135, 137, 139, 141, 143, 145, 147, 160, 161, 162, 163, 164, 170, 171, 172, 193, 195, 197, 199, 230, 233, 235, 236, 237, 238, 239, 240, 285, 287, 289, 291, 293, 296, 297, 299, 300, 302, 304, 306, 308, 310, 312, 314, 316, 318, 319, 320, 322, 324, 326, 328, 330, 332, 334, 336, 338, 341, 342, 343, 344, 345, 346, 347, 349, 385, 386, 387, 388, 410, 411, 412, 413, 414, 415, 416, 417, 721, 723, 729, 731, 732, 735, 739, 743, 747, 750, 758, 820, 822, 823, 825, 826, 828, 855, 857, 858, 900, 903, 930, 933, 935, 937, 943, 945, 946, 948, 959, 961, 962, 964, 969, 971, 972, 973, 975, 986, 2713, 2721, 2723, 2725, 2727, 2801, 2806, 2814, 2824, 2832, 2840, 2946, 2949, 2954, 2958, 2972, 2974, 3005, 3010, 3014, 3018, 3023, 3028, 3032, 3040, 3044, 3051, 3055, 3062,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6007, 6009, 6011, 6013, 6015, 6018, 6019, 6023, 6024, 6028, 6029, 6031, 6032, 6034, 6035, 6037, 6038, 6042, 6051, 6052, 6057, 6058, 6062, 6063, 6064, 6065, 6067, 6068, 6071, 6072, 6074, 6075, 6080, 6081, 6082, 6084, 10801, 10802, 10803, 10804, 10805, 10806, 10807, 10808, 10809, 10816, 10988, 10989, 11000, 11003, 11012, 11015, 11018, 11024, 11027, 11200, 11204, 11205, 11210, 11211, 11215, 11218, 11219, 11220, 11221, 11224, 11235, 11237, 11240, 11241, 11242, 11243, 11244, 11300, 11302, 11306, 11309, 11312, 11315, 11318, 11324, 11332, 11340, 11341, 11343, 11503, 11505, 11506, 11507, 11508, 11512, 11602, 11604, 11605, 11607, 11610, 11611, 11612, 11614, 11615, 11705, 11713, 11719, 11720, 11721, 11724, 11725, 11726, 11727, 11728, 11729, 11730, 11731, 11732, 11736, 11737, 11800, 11810, 11820, 11823, 11830, 11833, 11900, 11912, 11917, 12000, 12001, 12002, 12003, 12004, 12005, 12012, 12017, 12021, 12022, 12024, 12200, 12201, 12306, 12312, 12315, 12320, 12321, 12322, 12325, 12326, 12500, 12524, 12527, 12533, 13104, 13200, 13203, 13207, 13209, 13221, 13260, 13290, 13312, 13839, 13842, 13899, 14050, 14100, 14106, 14115, 14118, 14124, 14201, 14202, 14203, 14206, 14216, 14217, 14219, 14220, 14221, 14227, 14245, 14255, 14256, 14257, 14258, 14259, 14260, 14263, 14264, 14265, 14266, 14270, 14272, 14277, 14278, 14280, 14283, 14285, 14288, 15902, 15904, 15906, 15908, 15910, 15912, 15914, 15916, 15918, 15920, 15922, 15924, 15926, 15928, 15930, 15932, 15934, 15936, 15938, 15940, 15942, 15944, 15946, 15948, 15950, 15952, 15954, 15956, 15958, 15960, 15962, 15964, 15966, 15968, 15970, 15972, 15974, 15976, 15978, 15980, 15982, 15984, 16003, 16006, 16009, 16012, 16015, 16018, 16400, 16407, 16408, 16500, 16501, 16502, 16505, 16508, 16509, 16511, 16514, 16600, 17610, 17615, 17620, 17625, 17640, 17645, 17650, 17655, 17680, 17690, 18213, 18350, 18351, 18353, 18354, 18360, 18361, 18362, 18365, 18366, 18368, 18369, 18370, 18372, 18374, 18377, 30003, 30006, 30007, 30026, 30032, 30038, 30061, 30062, 30064, 30071, 30072, 30097, 30191, 30192, 30196, 30202, 30207, 30216, 30219, 30278, 30406, 30628, 30654, 31206, 31211, 31216, 31220, 31221, 31357, 31362, 31365, 31366, 31368, 31370, 31537, 31587, 32072, 32135, 32500, 32520, 32522, 32523, 32526, 32528, 32529, 35503, 35554, 35608, 35614, 35620, 35626, 35703, 36671, 36672, 36673, 36800, 37041, 37300, 37303, 37388, 37415, 38800, 39141, 40707, 40862, 40863, 41500, 41501, 41647, 41659, 41662, 41668, 41698, 41704, 41755, 41764, 41768, 41769, 41828, 42587, 42588, 42614, 42615, 42617, 42620, 42644, 42650, 42667, 42668, 42676, 42677, 42744, 42782, 42785, 42788, 42791, 42794, 42806, 42807, 42808, 42809, 42811, 45021, 45025, 45026, 45546, 45801, 45807, 45829, 45882, 47471, 47735, 47904, 47916, 47924, 50310, 51700, 51703, 52034, 52036, 52039, 52055, 52056, 52133, 53000, 53004, 53052, 53458, 55028, 55029, 55030, 55031, 55032, 55033, 55036, 55037, 55038, 55039, 55048, 55049, 55054, 55065, 55066, 55068, 55070, 55071, 55073, 55076, </w:t>
            </w:r>
            <w:r w:rsidRPr="00642DFA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 xml:space="preserve">55079, 55126, 55127, 55128, 55129, 55132, 55133, 55134, 55137, 55141, 55143, 55145, 55146, 55238, 55244, 55246, 55248, 55252, 55274, 55276, 55278, 55280, 55282, 55284, 55292, 55294, 55296, 55700, 55703, 55704, 55705, 55706, 55707, 55708, 55709, 55712, 55715, 55718, 55721, 55723, 55725, 55729, 55736, 55739, 55740, 55741, 55742, 55743, 55757, 55758, 55812, 55814, 55844, 55846, 55852, 55854, 55856, 55857, 55858, 55859, 55860, 55861, 55862, 55863, 55864, 55865, 55866, 55867, 55868, 55869, 55870, 55871, 55872, 55873, 55874, 55875, 55876, 55877, 55878, 55879, 55880, 55881, 55882, 55883, 55884, 55885, 55886, 55887, 55888, 55889, 55890, 55891, 55892, 55893, 55894, 55895, 56001, 56007, 56010, 56013, 56016, 56022, 56028, 56030, 56036, 56101, 56107, 56220, 56221, 56223, 56224, 56225, 56226, 56233, 56234, 56237, 56238, 56301, 56307, 56401, 56407, 56409, 56412, 56501, 56507, 56553, 56620, 56622, 56623, 56626, 56627, 56628, 56629, 56630, 56801, 56807, 57001, 57007, 57201, 57341, 57352, 57353, 57354, 57357, 57360, 57364, 57506, 57509, 57512, 57515, 57518, 57521, 57522, 57523, 57524, 57527, 57700, 57703, 57706, 57709, 57712, 57715, 57721, 57901, 57902, 57905, 57907, 57915, 57918, 57921, 57924, 57927, 57930, 57933, 57939, 57942, 57945, 57960, 57963, 57966, 57969, 58100, 58103, 58106, 58108, 58109, 58112, 58115, 58300, 58306, 58500, 58503, 58506, 58509, 58521, 58524, 58527, 58700, 58706, 58715, 58718, 58721, 58900, 58903, 58909, 58912, 58915, 58916, 58921, 58927, 58933, 58936, 59103, 59300, 59302, 59303, 59305, 59312, 59314, 59318, 59700, 59703, 59712, 59715, 59718, 59724, 59733, 59739, 59751, 59754, 59763, 60500, 60503, 60918, 60927, 61310, 61313, 61314, 61321, 61324, 61325, 61328, 61329, 61333, 61336, 61340, 61341, 61345, 61348, 61349, 61353, 61356, 61357, 61360, 61361, 61364, 61368, 61372, 61373, 61376, 61381, 61383, 61384, 61386, 61387, 61389, 61390, 61393, 61394, 61397, 61398, 61402, 61406, 61409, 61410, 61413, 61414, 61421, 61425, 61426, 61429, 61430, 61433, 61434, 61438, 61441, 61442, 61445, 61446, 61449, 61450, 61453, 61454, 61457, 61462, 61466, 61469, 61473, 61480, 61485, 61495, 61499, 61505, 61524, 61527, 61541, 61553, 61560, 61563, 61564, 61565, 61612, 61644, 61647, 63001, 63004, 63007, 63010, 63019, 63020, 63040, 63043, 63046, 63049, 63052, 63055, 63058, 63061, 63064, 63067, 63070, 63073, 63101, 63111, 63114, 63125, 63128, 63131, 63151, 63154, 63161, 63164, 63167, 63170, 63173, 63176, 63179, 63182, 63185, 63201, 63204, 63219, 63222, 63225, 63228, 63231, 63234, 63237, 63240, 63243, 63271, 63274, 63277, 63280, 63301, 63304, 63307, 63322, 63325, 63328, 63331, 63334, 63337, 63340, 63361, 63385, 63388, </w:t>
            </w:r>
            <w:r w:rsidR="0014625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63390, </w:t>
            </w:r>
            <w:r w:rsidRPr="00642DF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63391, 63395, 63397, 63401, 63404, 63416, 63425, 63428, 63440, 63443, 63446, 63454, 63461, 63464, 63467, 63470, 63473, 63476, 63482, 63487, 63489, 63491, 63494, 63496, 63497, 63507, 63510, 63513, 63516, 63519, 63522, 63531, 63533, 63539, 63540, 63541, 63543, 63545, 63546, 63547, 63549, 63551, 63554, 63557, 63560, 63563, 63564, 63740, 63741, 63743, 65060, 65066, 65070, 65072, 65075, 65078, 65079, 65081, 65082, 65084, 65087, 65090, 65093, 65096, 65099, 65102, 65105, 65108, 65109, 65110, 65111, 65114, 65117, 65120, 65123, 65126, 65129, 65137, 65142, 65144, 65147, 65150, 65153, 65156, 65157, 65158, 65159, 65162, 65165, 65166, 65171, 65175, 65176, 65177, 65178, 65179, 65180, 65181, 66500, 66503, 66506, 66509, 66512, 66517, 66518, 66519, 66522, 66523, 66536, 66539, 66542, 66545, 66548, 66551, 66554, 66557, 66560, 66563, 66566, 66569, 66572, 66575, 66578, 66581, 66584, 66585, 66586, 66587, 66590, 66593, 66596, 66605, 66606, 66607, 66623, 66626, 66629, 66632, 66635, 66638, 66639, 66641, 66642, 66644, 66647, 66650, 66651, 66652, 66653, 66654, 66655, 66656, 66659, 66660, 66662, 66663, 66665, 66666, 66667, 66671, 66674, 66677, 66680, 66683, 66686, 66695, 66696, 66697, 66698, 66701, 66704, 66707, 66711, 66712, 66714, 66715, 66716, 66719, 66722, 66723, 66724, 66725, 66728, 66731, 66734, 66743, 66749, 66750, 66751, 66752, 66755, 66756, 66757, 66758, 66761, 66764, 66767, 66770, 66773, 66776, 66779, 66780, 66782, 66783, 66785, 66788, 66789, 66790, 66791, 66792, 66800, 66803, 66804, 66805, 66806, 66812, 66815, 66816, 66817, 66819, 66820, 66821, 66822, 66825, 66826, 66827, 66828, 66830, 66831, 66832, 66833, 66834, 66835, 66836, 66837, 66838, 66839, 66840, 66841, 66900, 69300, 69303, 69306, 69309, 69312, 69316, 69317, 69318, 69319, 69321, 69324, 69325, 69327, 69328, 69330, 69331, 69333, 69336, 69339, 69345, 69354, 69357, 69360, 69363, 69379, 69383, 69384, 69387, 69390, 69393, 69396, 69400, 69401, 69405, 69408, 69411, 69413, 69415, 69421, 69422, 69445, 69451, 69471, 69472, 69474, 69475, 69478, 69481, 69482, 69483, 69484, 69488, 69489, 69491, 69492, 69494, 69495, 69496, 69497, 69498, 69499, 69500, 69505, 71057, 71058, 71059, 71060, 71062, 71064, 71066, 71068, 71069, 71071, 71072, 71073, 71074, 71075, 71076, 71077, 71079, 71081, 71083, 71085, 71087, 71089, 71090, 71091, 71092, 71093, 71095, 71096, 71097, 71099, 71101, 71103, 71106, 71119, 71121, 71123, 71125, 71127, 71129, 71131, 71133, 71134, 71135, 71137, 71139, 71141, 71143, 71145, 71146, 71147, 71148, 71149, 71151, 71153, 71154, 71155, 71156, 71157, 71159, 71163, 71164, 71165, 71166, 71167, 71168, 71169, 71170, 71175, 71180, 71183, 71186, 71189, 71192, 71195, 71198, </w:t>
            </w:r>
            <w:r w:rsidRPr="00642DFA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71200, 71203, 72813, 72814, 72816, 72817, 72818, 72823, 72824, 72825, 72826, 72827, 72828, 72830, 72836, 72838, 72844, 72846, 72847, 72848, 72849, 72850, 72851, 72852, 72855, 72856, 72857, 73043, 73045, 73047, 73049, 73051, 73059, 73060, 73061, 73062, 73063, 73064, 73065, 73070, 73071, 73072, 73074, 73075, 73076, 73287, 73289, 73290, 73291, 73292, 73293, 73294, 73295, 73296, 73297, 73298, 73299, 73300, 73304, 73305, 73306, 73308, 73309, 73311, 73312, 73314, 73315, 73317, 73318, 73320, 73321, 73323, 73324, 73332, 73333, 73334, 73335, 73336, 73337, 73338, 73339, 73340, 73341, 73342, 73343, 73344, 73345, 73346, 73347, 73348, 73349, 73350, 73351, 73352, 73353, 73354, 73355, 73356, 73357, 73358, 73359, 73360, 73361, 73362, 73363, 73364, 73365, 73366, 73367, 73368, 73369, 73370, 73371, 73372, 73373, 73374, 73375, 73376, 73377, 73378, 73379, 73380, 73381, 73382, 73383, 73384, 73385, 73386, 73387, 73388, 73389, 73391, 73392, 73393, 73394, 73395, 73396, 73397, 73398, 73399, 73401, 73402, 73403, 73404, 73405, 73406, 73410, 73411, 73412, 73413, 73416, 73417, 73418, 73419, 73420, 73421, 73422, 73423, 73424, 73427, 73428, 73429, 73430, 73431, 73432, 73433, 73434, 73435, 73436, 73437, 73438, 73439, 73440, 73441, 73442, 73443, 73444, 73445, 73446, 73447, 73448, 73451, 73452, 73453, 73454, 73455, 73456, 73457, 73458, 73459, 73460, 73461, 73462, 73521, 73523, 73525, 73527, 73529, 73801, 73802, 73803, 73804, 73805, 73806, 73807, 73808, 73809, 73810, 73811, 73812, 73826, 73920, 73922, 73923, 73924, 73925, 73926, 73927, 73928, 73929, 73930, 73931, 73932, 73933, 73934, 73935, 73936, 73937, 73938, 73939, 73940, 74992, 74993, 74994, 74995, 74996, 74997, 74998, 74999, 82100, 82105, 82110, 82115, 82116, 82130, 82135, 82140, 82226, 82227, 82228, 91868, 91869, 91870, 91871, 91872, 91873, 91874, 91875, 91876, 91877, 91878, 91879, 91880, 91881, 91882, 91883, 91884</w:t>
            </w:r>
          </w:p>
        </w:tc>
      </w:tr>
    </w:tbl>
    <w:p w14:paraId="5C684663" w14:textId="77777777" w:rsidR="00642DFA" w:rsidRPr="00642DFA" w:rsidRDefault="00642DFA" w:rsidP="00642DFA">
      <w:pPr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642DFA">
        <w:rPr>
          <w:rFonts w:eastAsia="Times New Roman" w:cs="Times New Roman"/>
          <w:color w:val="000000"/>
          <w:sz w:val="20"/>
          <w:lang w:eastAsia="en-AU"/>
        </w:rPr>
        <w:lastRenderedPageBreak/>
        <w:t> </w:t>
      </w:r>
    </w:p>
    <w:p w14:paraId="4580374C" w14:textId="77777777" w:rsidR="0009244A" w:rsidRDefault="0009244A" w:rsidP="002D4E3A">
      <w:pPr>
        <w:pStyle w:val="subsection"/>
        <w:ind w:left="0" w:firstLine="0"/>
      </w:pPr>
    </w:p>
    <w:sectPr w:rsidR="0009244A" w:rsidSect="009947B6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957BF" w14:textId="77777777" w:rsidR="00BF0AC9" w:rsidRDefault="00BF0AC9" w:rsidP="0048364F">
      <w:pPr>
        <w:spacing w:line="240" w:lineRule="auto"/>
      </w:pPr>
      <w:r>
        <w:separator/>
      </w:r>
    </w:p>
  </w:endnote>
  <w:endnote w:type="continuationSeparator" w:id="0">
    <w:p w14:paraId="274E5296" w14:textId="77777777" w:rsidR="00BF0AC9" w:rsidRDefault="00BF0AC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A330969" w14:textId="77777777" w:rsidTr="0001176A">
      <w:tc>
        <w:tcPr>
          <w:tcW w:w="5000" w:type="pct"/>
        </w:tcPr>
        <w:p w14:paraId="4B63AEBB" w14:textId="77777777" w:rsidR="009278C1" w:rsidRDefault="009278C1" w:rsidP="0001176A">
          <w:pPr>
            <w:rPr>
              <w:sz w:val="18"/>
            </w:rPr>
          </w:pPr>
        </w:p>
      </w:tc>
    </w:tr>
  </w:tbl>
  <w:p w14:paraId="22FCD3F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7E0EF77" w14:textId="77777777" w:rsidTr="00C160A1">
      <w:tc>
        <w:tcPr>
          <w:tcW w:w="5000" w:type="pct"/>
        </w:tcPr>
        <w:p w14:paraId="4C31A703" w14:textId="77777777" w:rsidR="00B20990" w:rsidRDefault="00B20990" w:rsidP="007946FE">
          <w:pPr>
            <w:rPr>
              <w:sz w:val="18"/>
            </w:rPr>
          </w:pPr>
        </w:p>
      </w:tc>
    </w:tr>
  </w:tbl>
  <w:p w14:paraId="7B4F65B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BC0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B88758C" w14:textId="77777777" w:rsidTr="00C160A1">
      <w:tc>
        <w:tcPr>
          <w:tcW w:w="5000" w:type="pct"/>
        </w:tcPr>
        <w:p w14:paraId="7CBF8CC6" w14:textId="77777777" w:rsidR="00B20990" w:rsidRDefault="00B20990" w:rsidP="00465764">
          <w:pPr>
            <w:rPr>
              <w:sz w:val="18"/>
            </w:rPr>
          </w:pPr>
        </w:p>
      </w:tc>
    </w:tr>
  </w:tbl>
  <w:p w14:paraId="1D12722C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1192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543275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4ADE09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D8EA0F5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C0747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3C19A2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5D3826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C48899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E3DAE3C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55E8B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B0422F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AD8AB93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53AFF44" w14:textId="329D397E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10E15">
            <w:rPr>
              <w:i/>
              <w:noProof/>
              <w:sz w:val="18"/>
            </w:rPr>
            <w:t>Private Health Insurance Legislation Amendment Rules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35FBDE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32D838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8BE9A2E" w14:textId="77777777" w:rsidR="00B20990" w:rsidRDefault="00B20990" w:rsidP="007946FE">
          <w:pPr>
            <w:rPr>
              <w:sz w:val="18"/>
            </w:rPr>
          </w:pPr>
        </w:p>
      </w:tc>
    </w:tr>
  </w:tbl>
  <w:p w14:paraId="541B509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2E50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DEB36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D83B3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659850" w14:textId="1CCDEC1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10E15">
            <w:rPr>
              <w:i/>
              <w:noProof/>
              <w:sz w:val="18"/>
            </w:rPr>
            <w:t>Private Health Insurance Legislation Amendment Rules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90DFE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BDCCB2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9D7D4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0696C2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DE40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134218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826EC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E1DBEE" w14:textId="7BCF932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10E15">
            <w:rPr>
              <w:i/>
              <w:noProof/>
              <w:sz w:val="18"/>
            </w:rPr>
            <w:t>Private Health Insurance Legislation Amendment Rules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BF267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C3F80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7F77157" w14:textId="77777777" w:rsidR="00EE57E8" w:rsidRDefault="00EE57E8" w:rsidP="00EE57E8">
          <w:pPr>
            <w:rPr>
              <w:sz w:val="18"/>
            </w:rPr>
          </w:pPr>
        </w:p>
      </w:tc>
    </w:tr>
  </w:tbl>
  <w:p w14:paraId="6B0E6A06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BA27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8A6FCB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C431C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B67FE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074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54936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ED598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3A5B84" w14:textId="16EE288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C0747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10E15">
            <w:rPr>
              <w:i/>
              <w:noProof/>
              <w:sz w:val="18"/>
            </w:rPr>
            <w:t>16/12/2024 2:04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4E971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F96F0" w14:textId="77777777" w:rsidR="00BF0AC9" w:rsidRDefault="00BF0AC9" w:rsidP="0048364F">
      <w:pPr>
        <w:spacing w:line="240" w:lineRule="auto"/>
      </w:pPr>
      <w:r>
        <w:separator/>
      </w:r>
    </w:p>
  </w:footnote>
  <w:footnote w:type="continuationSeparator" w:id="0">
    <w:p w14:paraId="0381CA6C" w14:textId="77777777" w:rsidR="00BF0AC9" w:rsidRDefault="00BF0AC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E71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37C0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E9C5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2BD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FB0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E8C7E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E0C6" w14:textId="77777777" w:rsidR="00EE57E8" w:rsidRPr="00A961C4" w:rsidRDefault="00EE57E8" w:rsidP="0048364F">
    <w:pPr>
      <w:rPr>
        <w:b/>
        <w:sz w:val="20"/>
      </w:rPr>
    </w:pPr>
  </w:p>
  <w:p w14:paraId="4C45B930" w14:textId="77777777" w:rsidR="00EE57E8" w:rsidRPr="00A961C4" w:rsidRDefault="00EE57E8" w:rsidP="0048364F">
    <w:pPr>
      <w:rPr>
        <w:b/>
        <w:sz w:val="20"/>
      </w:rPr>
    </w:pPr>
  </w:p>
  <w:p w14:paraId="29DE353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50403" w14:textId="77777777" w:rsidR="00EE57E8" w:rsidRPr="00A961C4" w:rsidRDefault="00EE57E8" w:rsidP="0048364F">
    <w:pPr>
      <w:jc w:val="right"/>
      <w:rPr>
        <w:sz w:val="20"/>
      </w:rPr>
    </w:pPr>
  </w:p>
  <w:p w14:paraId="1837E040" w14:textId="77777777" w:rsidR="00EE57E8" w:rsidRPr="00A961C4" w:rsidRDefault="00EE57E8" w:rsidP="0048364F">
    <w:pPr>
      <w:jc w:val="right"/>
      <w:rPr>
        <w:b/>
        <w:sz w:val="20"/>
      </w:rPr>
    </w:pPr>
  </w:p>
  <w:p w14:paraId="32A2C61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56A25"/>
    <w:multiLevelType w:val="hybridMultilevel"/>
    <w:tmpl w:val="C118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62F362D"/>
    <w:multiLevelType w:val="hybridMultilevel"/>
    <w:tmpl w:val="52D06470"/>
    <w:lvl w:ilvl="0" w:tplc="A4A0FF4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8252088"/>
    <w:multiLevelType w:val="hybridMultilevel"/>
    <w:tmpl w:val="2C16AB62"/>
    <w:lvl w:ilvl="0" w:tplc="1C1CA292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73548266">
    <w:abstractNumId w:val="9"/>
  </w:num>
  <w:num w:numId="2" w16cid:durableId="246041461">
    <w:abstractNumId w:val="7"/>
  </w:num>
  <w:num w:numId="3" w16cid:durableId="1083256002">
    <w:abstractNumId w:val="6"/>
  </w:num>
  <w:num w:numId="4" w16cid:durableId="674067906">
    <w:abstractNumId w:val="5"/>
  </w:num>
  <w:num w:numId="5" w16cid:durableId="907231996">
    <w:abstractNumId w:val="4"/>
  </w:num>
  <w:num w:numId="6" w16cid:durableId="1593852391">
    <w:abstractNumId w:val="8"/>
  </w:num>
  <w:num w:numId="7" w16cid:durableId="147527253">
    <w:abstractNumId w:val="3"/>
  </w:num>
  <w:num w:numId="8" w16cid:durableId="315502467">
    <w:abstractNumId w:val="2"/>
  </w:num>
  <w:num w:numId="9" w16cid:durableId="2123722598">
    <w:abstractNumId w:val="1"/>
  </w:num>
  <w:num w:numId="10" w16cid:durableId="1838380870">
    <w:abstractNumId w:val="0"/>
  </w:num>
  <w:num w:numId="11" w16cid:durableId="249824224">
    <w:abstractNumId w:val="13"/>
  </w:num>
  <w:num w:numId="12" w16cid:durableId="2064595428">
    <w:abstractNumId w:val="10"/>
  </w:num>
  <w:num w:numId="13" w16cid:durableId="1056973496">
    <w:abstractNumId w:val="12"/>
  </w:num>
  <w:num w:numId="14" w16cid:durableId="27028522">
    <w:abstractNumId w:val="15"/>
  </w:num>
  <w:num w:numId="15" w16cid:durableId="1417898878">
    <w:abstractNumId w:val="11"/>
  </w:num>
  <w:num w:numId="16" w16cid:durableId="607852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47"/>
    <w:rsid w:val="00000263"/>
    <w:rsid w:val="000113BC"/>
    <w:rsid w:val="000136AF"/>
    <w:rsid w:val="00037834"/>
    <w:rsid w:val="0004044E"/>
    <w:rsid w:val="00042361"/>
    <w:rsid w:val="0005120E"/>
    <w:rsid w:val="00054577"/>
    <w:rsid w:val="000614BF"/>
    <w:rsid w:val="0007169C"/>
    <w:rsid w:val="00071A48"/>
    <w:rsid w:val="00077593"/>
    <w:rsid w:val="00083F48"/>
    <w:rsid w:val="0009244A"/>
    <w:rsid w:val="000A479A"/>
    <w:rsid w:val="000A72ED"/>
    <w:rsid w:val="000A7DF9"/>
    <w:rsid w:val="000B18F8"/>
    <w:rsid w:val="000B70DF"/>
    <w:rsid w:val="000C0B41"/>
    <w:rsid w:val="000C4A98"/>
    <w:rsid w:val="000D05EF"/>
    <w:rsid w:val="000D3FB9"/>
    <w:rsid w:val="000D5485"/>
    <w:rsid w:val="000E598E"/>
    <w:rsid w:val="000E5A3D"/>
    <w:rsid w:val="000F0ADA"/>
    <w:rsid w:val="000F21C1"/>
    <w:rsid w:val="001016EB"/>
    <w:rsid w:val="0010745C"/>
    <w:rsid w:val="001122FF"/>
    <w:rsid w:val="00124677"/>
    <w:rsid w:val="001251E3"/>
    <w:rsid w:val="00131DD2"/>
    <w:rsid w:val="00146250"/>
    <w:rsid w:val="00151CFC"/>
    <w:rsid w:val="00155E20"/>
    <w:rsid w:val="00155FB3"/>
    <w:rsid w:val="001560EC"/>
    <w:rsid w:val="00160BD7"/>
    <w:rsid w:val="001643C9"/>
    <w:rsid w:val="00165568"/>
    <w:rsid w:val="00166082"/>
    <w:rsid w:val="00166C2F"/>
    <w:rsid w:val="001716C9"/>
    <w:rsid w:val="00177B68"/>
    <w:rsid w:val="0018073C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3B5A"/>
    <w:rsid w:val="001C69C4"/>
    <w:rsid w:val="001E0A8D"/>
    <w:rsid w:val="001E3590"/>
    <w:rsid w:val="001E7407"/>
    <w:rsid w:val="001F1A46"/>
    <w:rsid w:val="001F2D78"/>
    <w:rsid w:val="001F6BF7"/>
    <w:rsid w:val="00201D27"/>
    <w:rsid w:val="00203A29"/>
    <w:rsid w:val="0021153A"/>
    <w:rsid w:val="0022087C"/>
    <w:rsid w:val="002245A6"/>
    <w:rsid w:val="00224AAC"/>
    <w:rsid w:val="00226CC7"/>
    <w:rsid w:val="002302AD"/>
    <w:rsid w:val="002302EA"/>
    <w:rsid w:val="00237614"/>
    <w:rsid w:val="00240749"/>
    <w:rsid w:val="002468D7"/>
    <w:rsid w:val="00247E97"/>
    <w:rsid w:val="0025485E"/>
    <w:rsid w:val="002562D5"/>
    <w:rsid w:val="00256C81"/>
    <w:rsid w:val="00285CDD"/>
    <w:rsid w:val="00291167"/>
    <w:rsid w:val="0029489E"/>
    <w:rsid w:val="00297ECB"/>
    <w:rsid w:val="002C152A"/>
    <w:rsid w:val="002C5AD4"/>
    <w:rsid w:val="002D043A"/>
    <w:rsid w:val="002D113D"/>
    <w:rsid w:val="002D4E3A"/>
    <w:rsid w:val="002E0385"/>
    <w:rsid w:val="002F14F3"/>
    <w:rsid w:val="003014FC"/>
    <w:rsid w:val="0031713F"/>
    <w:rsid w:val="003222D1"/>
    <w:rsid w:val="0032750F"/>
    <w:rsid w:val="00327F64"/>
    <w:rsid w:val="003415D3"/>
    <w:rsid w:val="003442F6"/>
    <w:rsid w:val="00346335"/>
    <w:rsid w:val="00352B0F"/>
    <w:rsid w:val="003561B0"/>
    <w:rsid w:val="003846EA"/>
    <w:rsid w:val="00397893"/>
    <w:rsid w:val="003A15AC"/>
    <w:rsid w:val="003A1CED"/>
    <w:rsid w:val="003A3C6B"/>
    <w:rsid w:val="003B0627"/>
    <w:rsid w:val="003C3EDA"/>
    <w:rsid w:val="003C5F2B"/>
    <w:rsid w:val="003C7D35"/>
    <w:rsid w:val="003D0BFE"/>
    <w:rsid w:val="003D5700"/>
    <w:rsid w:val="003F6F52"/>
    <w:rsid w:val="0040005C"/>
    <w:rsid w:val="00401635"/>
    <w:rsid w:val="004022CA"/>
    <w:rsid w:val="00410B63"/>
    <w:rsid w:val="004116CD"/>
    <w:rsid w:val="00414ADE"/>
    <w:rsid w:val="00424CA9"/>
    <w:rsid w:val="004257BB"/>
    <w:rsid w:val="004323DC"/>
    <w:rsid w:val="0044291A"/>
    <w:rsid w:val="00443C4B"/>
    <w:rsid w:val="00444B8D"/>
    <w:rsid w:val="004600B0"/>
    <w:rsid w:val="00460499"/>
    <w:rsid w:val="00460FBA"/>
    <w:rsid w:val="004713C0"/>
    <w:rsid w:val="00474835"/>
    <w:rsid w:val="0047777A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4781"/>
    <w:rsid w:val="00516B8D"/>
    <w:rsid w:val="00517BE0"/>
    <w:rsid w:val="0052756C"/>
    <w:rsid w:val="00530230"/>
    <w:rsid w:val="00530CC9"/>
    <w:rsid w:val="00531B46"/>
    <w:rsid w:val="00537FBC"/>
    <w:rsid w:val="00541D73"/>
    <w:rsid w:val="00543469"/>
    <w:rsid w:val="005439D9"/>
    <w:rsid w:val="00544FD5"/>
    <w:rsid w:val="00546FA3"/>
    <w:rsid w:val="005529A3"/>
    <w:rsid w:val="00557C7A"/>
    <w:rsid w:val="00562A58"/>
    <w:rsid w:val="00563337"/>
    <w:rsid w:val="0056541A"/>
    <w:rsid w:val="00570B50"/>
    <w:rsid w:val="00577B26"/>
    <w:rsid w:val="00581211"/>
    <w:rsid w:val="00584811"/>
    <w:rsid w:val="00593AA6"/>
    <w:rsid w:val="00594161"/>
    <w:rsid w:val="00594749"/>
    <w:rsid w:val="00594956"/>
    <w:rsid w:val="005B1555"/>
    <w:rsid w:val="005B4067"/>
    <w:rsid w:val="005B5212"/>
    <w:rsid w:val="005C3F41"/>
    <w:rsid w:val="005C4EF0"/>
    <w:rsid w:val="005D5EA1"/>
    <w:rsid w:val="005E098C"/>
    <w:rsid w:val="005E1F8D"/>
    <w:rsid w:val="005E317F"/>
    <w:rsid w:val="005E59CF"/>
    <w:rsid w:val="005E61D3"/>
    <w:rsid w:val="005E6A21"/>
    <w:rsid w:val="005F6562"/>
    <w:rsid w:val="00600219"/>
    <w:rsid w:val="006065DA"/>
    <w:rsid w:val="00606AA4"/>
    <w:rsid w:val="006073CF"/>
    <w:rsid w:val="00625408"/>
    <w:rsid w:val="00635B42"/>
    <w:rsid w:val="00640402"/>
    <w:rsid w:val="00640F78"/>
    <w:rsid w:val="00642DFA"/>
    <w:rsid w:val="00652982"/>
    <w:rsid w:val="00655D6A"/>
    <w:rsid w:val="00656DE9"/>
    <w:rsid w:val="00672876"/>
    <w:rsid w:val="00677CC2"/>
    <w:rsid w:val="00685F42"/>
    <w:rsid w:val="00691F94"/>
    <w:rsid w:val="0069207B"/>
    <w:rsid w:val="00693247"/>
    <w:rsid w:val="006A304E"/>
    <w:rsid w:val="006B7006"/>
    <w:rsid w:val="006C7F8C"/>
    <w:rsid w:val="006D445C"/>
    <w:rsid w:val="006D7AB9"/>
    <w:rsid w:val="006E1BAE"/>
    <w:rsid w:val="006F6BD2"/>
    <w:rsid w:val="00700B2C"/>
    <w:rsid w:val="00710E15"/>
    <w:rsid w:val="00713084"/>
    <w:rsid w:val="00717463"/>
    <w:rsid w:val="00720FC2"/>
    <w:rsid w:val="00722E89"/>
    <w:rsid w:val="00731E00"/>
    <w:rsid w:val="007339C7"/>
    <w:rsid w:val="00736C37"/>
    <w:rsid w:val="00737146"/>
    <w:rsid w:val="007440B7"/>
    <w:rsid w:val="00747993"/>
    <w:rsid w:val="007634AD"/>
    <w:rsid w:val="007715C9"/>
    <w:rsid w:val="00774EDD"/>
    <w:rsid w:val="007757EC"/>
    <w:rsid w:val="0077688D"/>
    <w:rsid w:val="00786052"/>
    <w:rsid w:val="00794655"/>
    <w:rsid w:val="007954D9"/>
    <w:rsid w:val="007956E8"/>
    <w:rsid w:val="00797EB3"/>
    <w:rsid w:val="007A6863"/>
    <w:rsid w:val="007C4C75"/>
    <w:rsid w:val="007C78B4"/>
    <w:rsid w:val="007D57EA"/>
    <w:rsid w:val="007E32B6"/>
    <w:rsid w:val="007E486B"/>
    <w:rsid w:val="007E7D4A"/>
    <w:rsid w:val="007F48ED"/>
    <w:rsid w:val="007F5E3F"/>
    <w:rsid w:val="008006E3"/>
    <w:rsid w:val="008016C6"/>
    <w:rsid w:val="00812F45"/>
    <w:rsid w:val="008225C9"/>
    <w:rsid w:val="00831A7D"/>
    <w:rsid w:val="00834E71"/>
    <w:rsid w:val="00836FE9"/>
    <w:rsid w:val="0084172C"/>
    <w:rsid w:val="0085175E"/>
    <w:rsid w:val="00856A31"/>
    <w:rsid w:val="00870522"/>
    <w:rsid w:val="00872B1E"/>
    <w:rsid w:val="008754D0"/>
    <w:rsid w:val="00877C69"/>
    <w:rsid w:val="00877D48"/>
    <w:rsid w:val="0088151E"/>
    <w:rsid w:val="0088345B"/>
    <w:rsid w:val="008A16A5"/>
    <w:rsid w:val="008A5C57"/>
    <w:rsid w:val="008C0629"/>
    <w:rsid w:val="008C0B53"/>
    <w:rsid w:val="008D0EE0"/>
    <w:rsid w:val="008D7A27"/>
    <w:rsid w:val="008E4702"/>
    <w:rsid w:val="008E69AA"/>
    <w:rsid w:val="008F062E"/>
    <w:rsid w:val="008F0FBB"/>
    <w:rsid w:val="008F4F1C"/>
    <w:rsid w:val="0090001D"/>
    <w:rsid w:val="009069AD"/>
    <w:rsid w:val="00910E64"/>
    <w:rsid w:val="00922764"/>
    <w:rsid w:val="0092727F"/>
    <w:rsid w:val="009278C1"/>
    <w:rsid w:val="00932377"/>
    <w:rsid w:val="009346E3"/>
    <w:rsid w:val="00943018"/>
    <w:rsid w:val="0094523D"/>
    <w:rsid w:val="00976A63"/>
    <w:rsid w:val="00982493"/>
    <w:rsid w:val="009932F5"/>
    <w:rsid w:val="009947B6"/>
    <w:rsid w:val="009B2490"/>
    <w:rsid w:val="009B45C9"/>
    <w:rsid w:val="009B50E5"/>
    <w:rsid w:val="009C3431"/>
    <w:rsid w:val="009C4CA5"/>
    <w:rsid w:val="009C5146"/>
    <w:rsid w:val="009C5989"/>
    <w:rsid w:val="009C6A32"/>
    <w:rsid w:val="009D08DA"/>
    <w:rsid w:val="009D0CA1"/>
    <w:rsid w:val="009D39D0"/>
    <w:rsid w:val="009D55DB"/>
    <w:rsid w:val="009D5FA7"/>
    <w:rsid w:val="009F3BA3"/>
    <w:rsid w:val="009F5730"/>
    <w:rsid w:val="009F6713"/>
    <w:rsid w:val="00A0368F"/>
    <w:rsid w:val="00A06860"/>
    <w:rsid w:val="00A136F5"/>
    <w:rsid w:val="00A21FF0"/>
    <w:rsid w:val="00A231E2"/>
    <w:rsid w:val="00A2550D"/>
    <w:rsid w:val="00A379BB"/>
    <w:rsid w:val="00A4169B"/>
    <w:rsid w:val="00A43682"/>
    <w:rsid w:val="00A50D55"/>
    <w:rsid w:val="00A51456"/>
    <w:rsid w:val="00A52FDA"/>
    <w:rsid w:val="00A64912"/>
    <w:rsid w:val="00A70A74"/>
    <w:rsid w:val="00A7249B"/>
    <w:rsid w:val="00A83CC1"/>
    <w:rsid w:val="00A9231A"/>
    <w:rsid w:val="00A95BC7"/>
    <w:rsid w:val="00AA0343"/>
    <w:rsid w:val="00AA78CE"/>
    <w:rsid w:val="00AA7B26"/>
    <w:rsid w:val="00AC767C"/>
    <w:rsid w:val="00AD2C6A"/>
    <w:rsid w:val="00AD3467"/>
    <w:rsid w:val="00AD5641"/>
    <w:rsid w:val="00AD6992"/>
    <w:rsid w:val="00AE0230"/>
    <w:rsid w:val="00AF33DB"/>
    <w:rsid w:val="00AF462C"/>
    <w:rsid w:val="00AF5DBC"/>
    <w:rsid w:val="00B032D8"/>
    <w:rsid w:val="00B05D72"/>
    <w:rsid w:val="00B075AE"/>
    <w:rsid w:val="00B20990"/>
    <w:rsid w:val="00B23FAF"/>
    <w:rsid w:val="00B33B3C"/>
    <w:rsid w:val="00B40D74"/>
    <w:rsid w:val="00B42649"/>
    <w:rsid w:val="00B46467"/>
    <w:rsid w:val="00B52663"/>
    <w:rsid w:val="00B545C9"/>
    <w:rsid w:val="00B56DCB"/>
    <w:rsid w:val="00B61728"/>
    <w:rsid w:val="00B75119"/>
    <w:rsid w:val="00B770D2"/>
    <w:rsid w:val="00B93516"/>
    <w:rsid w:val="00B96776"/>
    <w:rsid w:val="00B973E5"/>
    <w:rsid w:val="00BA257E"/>
    <w:rsid w:val="00BA47A3"/>
    <w:rsid w:val="00BA5026"/>
    <w:rsid w:val="00BA7B5B"/>
    <w:rsid w:val="00BB11B6"/>
    <w:rsid w:val="00BB6E79"/>
    <w:rsid w:val="00BC0747"/>
    <w:rsid w:val="00BC4535"/>
    <w:rsid w:val="00BE42C5"/>
    <w:rsid w:val="00BE6028"/>
    <w:rsid w:val="00BE719A"/>
    <w:rsid w:val="00BE720A"/>
    <w:rsid w:val="00BF0723"/>
    <w:rsid w:val="00BF0AC9"/>
    <w:rsid w:val="00BF6650"/>
    <w:rsid w:val="00C067E5"/>
    <w:rsid w:val="00C164CA"/>
    <w:rsid w:val="00C26051"/>
    <w:rsid w:val="00C323CA"/>
    <w:rsid w:val="00C42BF8"/>
    <w:rsid w:val="00C460AE"/>
    <w:rsid w:val="00C50043"/>
    <w:rsid w:val="00C5015F"/>
    <w:rsid w:val="00C50A0F"/>
    <w:rsid w:val="00C50F4A"/>
    <w:rsid w:val="00C7093A"/>
    <w:rsid w:val="00C72D10"/>
    <w:rsid w:val="00C7573B"/>
    <w:rsid w:val="00C76CF3"/>
    <w:rsid w:val="00C93205"/>
    <w:rsid w:val="00C945DC"/>
    <w:rsid w:val="00CA010A"/>
    <w:rsid w:val="00CA7844"/>
    <w:rsid w:val="00CB58EF"/>
    <w:rsid w:val="00CE0A93"/>
    <w:rsid w:val="00CE13C7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7763A"/>
    <w:rsid w:val="00D90841"/>
    <w:rsid w:val="00D917D2"/>
    <w:rsid w:val="00D93E25"/>
    <w:rsid w:val="00D973E2"/>
    <w:rsid w:val="00DA2439"/>
    <w:rsid w:val="00DA265A"/>
    <w:rsid w:val="00DA6F05"/>
    <w:rsid w:val="00DB64FC"/>
    <w:rsid w:val="00DB7FE1"/>
    <w:rsid w:val="00DC10E0"/>
    <w:rsid w:val="00DC7085"/>
    <w:rsid w:val="00DD71B0"/>
    <w:rsid w:val="00DE149E"/>
    <w:rsid w:val="00E034DB"/>
    <w:rsid w:val="00E05704"/>
    <w:rsid w:val="00E12F1A"/>
    <w:rsid w:val="00E22935"/>
    <w:rsid w:val="00E37B50"/>
    <w:rsid w:val="00E54292"/>
    <w:rsid w:val="00E57CA5"/>
    <w:rsid w:val="00E60191"/>
    <w:rsid w:val="00E74DC7"/>
    <w:rsid w:val="00E8116D"/>
    <w:rsid w:val="00E816EE"/>
    <w:rsid w:val="00E87699"/>
    <w:rsid w:val="00E92E27"/>
    <w:rsid w:val="00E932A4"/>
    <w:rsid w:val="00E9586B"/>
    <w:rsid w:val="00E97334"/>
    <w:rsid w:val="00EA35B1"/>
    <w:rsid w:val="00EB3A99"/>
    <w:rsid w:val="00EB65F8"/>
    <w:rsid w:val="00EC1ECB"/>
    <w:rsid w:val="00ED4928"/>
    <w:rsid w:val="00EE253B"/>
    <w:rsid w:val="00EE344C"/>
    <w:rsid w:val="00EE3FFE"/>
    <w:rsid w:val="00EE4F22"/>
    <w:rsid w:val="00EE57E8"/>
    <w:rsid w:val="00EE6190"/>
    <w:rsid w:val="00EE7AF4"/>
    <w:rsid w:val="00EF2E3A"/>
    <w:rsid w:val="00EF6402"/>
    <w:rsid w:val="00EF794F"/>
    <w:rsid w:val="00F047E2"/>
    <w:rsid w:val="00F04D57"/>
    <w:rsid w:val="00F078DC"/>
    <w:rsid w:val="00F10B56"/>
    <w:rsid w:val="00F13E86"/>
    <w:rsid w:val="00F20B52"/>
    <w:rsid w:val="00F3254C"/>
    <w:rsid w:val="00F32FCB"/>
    <w:rsid w:val="00F33523"/>
    <w:rsid w:val="00F47A5E"/>
    <w:rsid w:val="00F52A36"/>
    <w:rsid w:val="00F57FC4"/>
    <w:rsid w:val="00F611B1"/>
    <w:rsid w:val="00F677A9"/>
    <w:rsid w:val="00F8121C"/>
    <w:rsid w:val="00F84CF5"/>
    <w:rsid w:val="00F8612E"/>
    <w:rsid w:val="00F91D0C"/>
    <w:rsid w:val="00F92B2F"/>
    <w:rsid w:val="00F94583"/>
    <w:rsid w:val="00F973A3"/>
    <w:rsid w:val="00FA420B"/>
    <w:rsid w:val="00FB387F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8D11"/>
  <w15:docId w15:val="{8A7940B1-D3B2-4E03-851C-2AE1E5FF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635B42"/>
    <w:rPr>
      <w:rFonts w:eastAsia="Times New Roman" w:cs="Times New Roman"/>
      <w:sz w:val="18"/>
      <w:lang w:eastAsia="en-AU"/>
    </w:rPr>
  </w:style>
  <w:style w:type="table" w:customStyle="1" w:styleId="TableGrid1">
    <w:name w:val="Table Grid1"/>
    <w:basedOn w:val="TableNormal"/>
    <w:next w:val="TableGrid"/>
    <w:rsid w:val="00691F9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7A5E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17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BE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BE0"/>
  </w:style>
  <w:style w:type="paragraph" w:customStyle="1" w:styleId="tableheading0">
    <w:name w:val="tableheading"/>
    <w:basedOn w:val="Normal"/>
    <w:rsid w:val="00CA01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CA01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ssh\Downloads\template_-_amending_instrument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999D-1EC8-4782-B4C3-849F007D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(6).dotx</Template>
  <TotalTime>3</TotalTime>
  <Pages>8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PLASSMANN, Hester</dc:creator>
  <cp:lastModifiedBy>Diana</cp:lastModifiedBy>
  <cp:revision>4</cp:revision>
  <dcterms:created xsi:type="dcterms:W3CDTF">2024-12-12T04:40:00Z</dcterms:created>
  <dcterms:modified xsi:type="dcterms:W3CDTF">2024-12-16T03:07:00Z</dcterms:modified>
</cp:coreProperties>
</file>