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6FEA3" w14:textId="77777777" w:rsidR="0048364F" w:rsidRPr="006F22DE" w:rsidRDefault="00193461" w:rsidP="0020300C">
      <w:pPr>
        <w:rPr>
          <w:sz w:val="28"/>
        </w:rPr>
      </w:pPr>
      <w:r w:rsidRPr="006F22DE">
        <w:rPr>
          <w:noProof/>
          <w:lang w:eastAsia="en-AU"/>
        </w:rPr>
        <w:drawing>
          <wp:inline distT="0" distB="0" distL="0" distR="0" wp14:anchorId="6A2F4A1E" wp14:editId="333B44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777A" w14:textId="77777777" w:rsidR="0048364F" w:rsidRPr="006F22DE" w:rsidRDefault="0048364F" w:rsidP="0048364F">
      <w:pPr>
        <w:rPr>
          <w:sz w:val="19"/>
        </w:rPr>
      </w:pPr>
    </w:p>
    <w:p w14:paraId="045B4902" w14:textId="77777777" w:rsidR="0048364F" w:rsidRPr="006F22DE" w:rsidRDefault="00A108AA" w:rsidP="0048364F">
      <w:pPr>
        <w:pStyle w:val="ShortT"/>
      </w:pPr>
      <w:r w:rsidRPr="006F22DE">
        <w:t xml:space="preserve">Migration Amendment (Temporary Graduate Visa Application Charge) </w:t>
      </w:r>
      <w:r w:rsidR="00FA512F" w:rsidRPr="006F22DE">
        <w:t>Regulations 2</w:t>
      </w:r>
      <w:r w:rsidRPr="006F22DE">
        <w:t>024</w:t>
      </w:r>
    </w:p>
    <w:p w14:paraId="3D0C825B" w14:textId="77777777" w:rsidR="00F12B24" w:rsidRPr="006F22DE" w:rsidRDefault="00F12B24" w:rsidP="007B3D54">
      <w:pPr>
        <w:pStyle w:val="SignCoverPageStart"/>
        <w:spacing w:before="240"/>
        <w:rPr>
          <w:szCs w:val="22"/>
        </w:rPr>
      </w:pPr>
      <w:r w:rsidRPr="006F22DE">
        <w:rPr>
          <w:szCs w:val="22"/>
        </w:rPr>
        <w:t xml:space="preserve">I, the Honourable Sam </w:t>
      </w:r>
      <w:proofErr w:type="spellStart"/>
      <w:r w:rsidRPr="006F22DE">
        <w:rPr>
          <w:szCs w:val="22"/>
        </w:rPr>
        <w:t>Mostyn</w:t>
      </w:r>
      <w:proofErr w:type="spellEnd"/>
      <w:r w:rsidRPr="006F22DE">
        <w:rPr>
          <w:szCs w:val="22"/>
        </w:rPr>
        <w:t xml:space="preserve"> AC, Governor</w:t>
      </w:r>
      <w:r w:rsidR="006F22DE">
        <w:rPr>
          <w:szCs w:val="22"/>
        </w:rPr>
        <w:noBreakHyphen/>
      </w:r>
      <w:r w:rsidRPr="006F22DE">
        <w:rPr>
          <w:szCs w:val="22"/>
        </w:rPr>
        <w:t>General of the Commonwealth of Australia, acting with the advice of the Federal Executive Council, make the following regulations.</w:t>
      </w:r>
    </w:p>
    <w:p w14:paraId="23F1B27B" w14:textId="65E449A4" w:rsidR="00F12B24" w:rsidRPr="006F22DE" w:rsidRDefault="00F12B24" w:rsidP="007B3D54">
      <w:pPr>
        <w:keepNext/>
        <w:spacing w:before="720" w:line="240" w:lineRule="atLeast"/>
        <w:ind w:right="397"/>
        <w:jc w:val="both"/>
        <w:rPr>
          <w:szCs w:val="22"/>
        </w:rPr>
      </w:pPr>
      <w:r w:rsidRPr="006F22DE">
        <w:rPr>
          <w:szCs w:val="22"/>
        </w:rPr>
        <w:t xml:space="preserve">Dated </w:t>
      </w:r>
      <w:r w:rsidRPr="006F22DE">
        <w:rPr>
          <w:szCs w:val="22"/>
        </w:rPr>
        <w:tab/>
      </w:r>
      <w:r w:rsidRPr="006F22DE">
        <w:rPr>
          <w:szCs w:val="22"/>
        </w:rPr>
        <w:tab/>
      </w:r>
      <w:r w:rsidRPr="006F22DE">
        <w:rPr>
          <w:szCs w:val="22"/>
        </w:rPr>
        <w:tab/>
      </w:r>
      <w:r w:rsidRPr="006F22DE">
        <w:rPr>
          <w:szCs w:val="22"/>
        </w:rPr>
        <w:tab/>
      </w:r>
      <w:r w:rsidR="007E67D7">
        <w:rPr>
          <w:szCs w:val="22"/>
        </w:rPr>
        <w:t xml:space="preserve">12 December </w:t>
      </w:r>
      <w:r w:rsidRPr="006F22DE">
        <w:rPr>
          <w:szCs w:val="22"/>
        </w:rPr>
        <w:fldChar w:fldCharType="begin"/>
      </w:r>
      <w:r w:rsidRPr="006F22DE">
        <w:rPr>
          <w:szCs w:val="22"/>
        </w:rPr>
        <w:instrText xml:space="preserve"> DOCPROPERTY  DateMade </w:instrText>
      </w:r>
      <w:r w:rsidRPr="006F22DE">
        <w:rPr>
          <w:szCs w:val="22"/>
        </w:rPr>
        <w:fldChar w:fldCharType="separate"/>
      </w:r>
      <w:r w:rsidR="00BC39B7">
        <w:rPr>
          <w:szCs w:val="22"/>
        </w:rPr>
        <w:t>2024</w:t>
      </w:r>
      <w:r w:rsidRPr="006F22DE">
        <w:rPr>
          <w:szCs w:val="22"/>
        </w:rPr>
        <w:fldChar w:fldCharType="end"/>
      </w:r>
      <w:bookmarkStart w:id="0" w:name="_GoBack"/>
      <w:bookmarkEnd w:id="0"/>
    </w:p>
    <w:p w14:paraId="0A58CEDC" w14:textId="77777777" w:rsidR="00F12B24" w:rsidRPr="006F22DE" w:rsidRDefault="00F12B24" w:rsidP="007B3D5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22DE">
        <w:rPr>
          <w:szCs w:val="22"/>
        </w:rPr>
        <w:t xml:space="preserve">Sam </w:t>
      </w:r>
      <w:proofErr w:type="spellStart"/>
      <w:r w:rsidRPr="006F22DE">
        <w:rPr>
          <w:szCs w:val="22"/>
        </w:rPr>
        <w:t>Mostyn</w:t>
      </w:r>
      <w:proofErr w:type="spellEnd"/>
      <w:r w:rsidRPr="006F22DE">
        <w:rPr>
          <w:szCs w:val="22"/>
        </w:rPr>
        <w:t xml:space="preserve"> AC</w:t>
      </w:r>
    </w:p>
    <w:p w14:paraId="0C048DEA" w14:textId="77777777" w:rsidR="00F12B24" w:rsidRPr="006F22DE" w:rsidRDefault="00F12B24" w:rsidP="007B3D5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22DE">
        <w:rPr>
          <w:szCs w:val="22"/>
        </w:rPr>
        <w:t>Governor</w:t>
      </w:r>
      <w:r w:rsidR="006F22DE">
        <w:rPr>
          <w:szCs w:val="22"/>
        </w:rPr>
        <w:noBreakHyphen/>
      </w:r>
      <w:r w:rsidRPr="006F22DE">
        <w:rPr>
          <w:szCs w:val="22"/>
        </w:rPr>
        <w:t>General</w:t>
      </w:r>
    </w:p>
    <w:p w14:paraId="25C50222" w14:textId="77777777" w:rsidR="00F12B24" w:rsidRPr="006F22DE" w:rsidRDefault="00F12B24" w:rsidP="007B3D5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22DE">
        <w:rPr>
          <w:szCs w:val="22"/>
        </w:rPr>
        <w:t>By H</w:t>
      </w:r>
      <w:r w:rsidRPr="006F22DE">
        <w:t>er</w:t>
      </w:r>
      <w:r w:rsidRPr="006F22DE">
        <w:rPr>
          <w:szCs w:val="22"/>
        </w:rPr>
        <w:t xml:space="preserve"> Excellency’s Command</w:t>
      </w:r>
    </w:p>
    <w:p w14:paraId="11EF87B4" w14:textId="77777777" w:rsidR="00F12B24" w:rsidRPr="006F22DE" w:rsidRDefault="00F12B24" w:rsidP="007B3D5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22DE">
        <w:rPr>
          <w:szCs w:val="22"/>
        </w:rPr>
        <w:t>Tony Burke</w:t>
      </w:r>
    </w:p>
    <w:p w14:paraId="2D35C475" w14:textId="77777777" w:rsidR="00F12B24" w:rsidRPr="006F22DE" w:rsidRDefault="00F12B24" w:rsidP="007B3D54">
      <w:pPr>
        <w:pStyle w:val="SignCoverPageEnd"/>
        <w:rPr>
          <w:szCs w:val="22"/>
        </w:rPr>
      </w:pPr>
      <w:r w:rsidRPr="006F22DE">
        <w:rPr>
          <w:szCs w:val="22"/>
        </w:rPr>
        <w:t>Minister for Immigration and Multicultural Affairs</w:t>
      </w:r>
    </w:p>
    <w:p w14:paraId="02BE7B99" w14:textId="77777777" w:rsidR="00F12B24" w:rsidRPr="006F22DE" w:rsidRDefault="00F12B24" w:rsidP="007B3D54"/>
    <w:p w14:paraId="60984DCF" w14:textId="77777777" w:rsidR="00F12B24" w:rsidRPr="006F22DE" w:rsidRDefault="00F12B24" w:rsidP="007B3D54"/>
    <w:p w14:paraId="4DEDE501" w14:textId="77777777" w:rsidR="00F12B24" w:rsidRPr="006F22DE" w:rsidRDefault="00F12B24" w:rsidP="007B3D54"/>
    <w:p w14:paraId="3A7729EF" w14:textId="77777777" w:rsidR="0048364F" w:rsidRPr="005367D5" w:rsidRDefault="0048364F" w:rsidP="0048364F">
      <w:pPr>
        <w:pStyle w:val="Header"/>
        <w:tabs>
          <w:tab w:val="clear" w:pos="4150"/>
          <w:tab w:val="clear" w:pos="8307"/>
        </w:tabs>
      </w:pPr>
      <w:r w:rsidRPr="005367D5">
        <w:rPr>
          <w:rStyle w:val="CharAmSchNo"/>
        </w:rPr>
        <w:t xml:space="preserve"> </w:t>
      </w:r>
      <w:r w:rsidRPr="005367D5">
        <w:rPr>
          <w:rStyle w:val="CharAmSchText"/>
        </w:rPr>
        <w:t xml:space="preserve"> </w:t>
      </w:r>
    </w:p>
    <w:p w14:paraId="0890961C" w14:textId="77777777" w:rsidR="0048364F" w:rsidRPr="005367D5" w:rsidRDefault="0048364F" w:rsidP="0048364F">
      <w:pPr>
        <w:pStyle w:val="Header"/>
        <w:tabs>
          <w:tab w:val="clear" w:pos="4150"/>
          <w:tab w:val="clear" w:pos="8307"/>
        </w:tabs>
      </w:pPr>
      <w:r w:rsidRPr="005367D5">
        <w:rPr>
          <w:rStyle w:val="CharAmPartNo"/>
        </w:rPr>
        <w:t xml:space="preserve"> </w:t>
      </w:r>
      <w:r w:rsidRPr="005367D5">
        <w:rPr>
          <w:rStyle w:val="CharAmPartText"/>
        </w:rPr>
        <w:t xml:space="preserve"> </w:t>
      </w:r>
    </w:p>
    <w:p w14:paraId="2DDB734F" w14:textId="77777777" w:rsidR="0048364F" w:rsidRPr="006F22DE" w:rsidRDefault="0048364F" w:rsidP="0048364F">
      <w:pPr>
        <w:sectPr w:rsidR="0048364F" w:rsidRPr="006F22DE" w:rsidSect="00F237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E36DF2" w14:textId="77777777" w:rsidR="00220A0C" w:rsidRPr="006F22DE" w:rsidRDefault="0048364F" w:rsidP="0048364F">
      <w:pPr>
        <w:outlineLvl w:val="0"/>
        <w:rPr>
          <w:sz w:val="36"/>
        </w:rPr>
      </w:pPr>
      <w:r w:rsidRPr="006F22DE">
        <w:rPr>
          <w:sz w:val="36"/>
        </w:rPr>
        <w:lastRenderedPageBreak/>
        <w:t>Contents</w:t>
      </w:r>
    </w:p>
    <w:p w14:paraId="6DFDCB5B" w14:textId="6AC21976" w:rsidR="00F12B24" w:rsidRPr="006F22DE" w:rsidRDefault="00F12B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2DE">
        <w:fldChar w:fldCharType="begin"/>
      </w:r>
      <w:r w:rsidRPr="006F22DE">
        <w:instrText xml:space="preserve"> TOC \o "1-9" </w:instrText>
      </w:r>
      <w:r w:rsidRPr="006F22DE">
        <w:fldChar w:fldCharType="separate"/>
      </w:r>
      <w:r w:rsidRPr="006F22DE">
        <w:rPr>
          <w:noProof/>
        </w:rPr>
        <w:t>1</w:t>
      </w:r>
      <w:r w:rsidRPr="006F22DE">
        <w:rPr>
          <w:noProof/>
        </w:rPr>
        <w:tab/>
        <w:t>Name</w:t>
      </w:r>
      <w:r w:rsidRPr="006F22DE">
        <w:rPr>
          <w:noProof/>
        </w:rPr>
        <w:tab/>
      </w:r>
      <w:r w:rsidRPr="006F22DE">
        <w:rPr>
          <w:noProof/>
        </w:rPr>
        <w:fldChar w:fldCharType="begin"/>
      </w:r>
      <w:r w:rsidRPr="006F22DE">
        <w:rPr>
          <w:noProof/>
        </w:rPr>
        <w:instrText xml:space="preserve"> PAGEREF _Toc181603589 \h </w:instrText>
      </w:r>
      <w:r w:rsidRPr="006F22DE">
        <w:rPr>
          <w:noProof/>
        </w:rPr>
      </w:r>
      <w:r w:rsidRPr="006F22DE">
        <w:rPr>
          <w:noProof/>
        </w:rPr>
        <w:fldChar w:fldCharType="separate"/>
      </w:r>
      <w:r w:rsidR="00BC39B7">
        <w:rPr>
          <w:noProof/>
        </w:rPr>
        <w:t>1</w:t>
      </w:r>
      <w:r w:rsidRPr="006F22DE">
        <w:rPr>
          <w:noProof/>
        </w:rPr>
        <w:fldChar w:fldCharType="end"/>
      </w:r>
    </w:p>
    <w:p w14:paraId="3C6F5839" w14:textId="45CAFD96" w:rsidR="00F12B24" w:rsidRPr="006F22DE" w:rsidRDefault="00F12B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2DE">
        <w:rPr>
          <w:noProof/>
        </w:rPr>
        <w:t>2</w:t>
      </w:r>
      <w:r w:rsidRPr="006F22DE">
        <w:rPr>
          <w:noProof/>
        </w:rPr>
        <w:tab/>
        <w:t>Commencement</w:t>
      </w:r>
      <w:r w:rsidRPr="006F22DE">
        <w:rPr>
          <w:noProof/>
        </w:rPr>
        <w:tab/>
      </w:r>
      <w:r w:rsidRPr="006F22DE">
        <w:rPr>
          <w:noProof/>
        </w:rPr>
        <w:fldChar w:fldCharType="begin"/>
      </w:r>
      <w:r w:rsidRPr="006F22DE">
        <w:rPr>
          <w:noProof/>
        </w:rPr>
        <w:instrText xml:space="preserve"> PAGEREF _Toc181603590 \h </w:instrText>
      </w:r>
      <w:r w:rsidRPr="006F22DE">
        <w:rPr>
          <w:noProof/>
        </w:rPr>
      </w:r>
      <w:r w:rsidRPr="006F22DE">
        <w:rPr>
          <w:noProof/>
        </w:rPr>
        <w:fldChar w:fldCharType="separate"/>
      </w:r>
      <w:r w:rsidR="00BC39B7">
        <w:rPr>
          <w:noProof/>
        </w:rPr>
        <w:t>1</w:t>
      </w:r>
      <w:r w:rsidRPr="006F22DE">
        <w:rPr>
          <w:noProof/>
        </w:rPr>
        <w:fldChar w:fldCharType="end"/>
      </w:r>
    </w:p>
    <w:p w14:paraId="1698476B" w14:textId="21C1955B" w:rsidR="00F12B24" w:rsidRPr="006F22DE" w:rsidRDefault="00F12B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2DE">
        <w:rPr>
          <w:noProof/>
        </w:rPr>
        <w:t>3</w:t>
      </w:r>
      <w:r w:rsidRPr="006F22DE">
        <w:rPr>
          <w:noProof/>
        </w:rPr>
        <w:tab/>
        <w:t>Authority</w:t>
      </w:r>
      <w:r w:rsidRPr="006F22DE">
        <w:rPr>
          <w:noProof/>
        </w:rPr>
        <w:tab/>
      </w:r>
      <w:r w:rsidRPr="006F22DE">
        <w:rPr>
          <w:noProof/>
        </w:rPr>
        <w:fldChar w:fldCharType="begin"/>
      </w:r>
      <w:r w:rsidRPr="006F22DE">
        <w:rPr>
          <w:noProof/>
        </w:rPr>
        <w:instrText xml:space="preserve"> PAGEREF _Toc181603591 \h </w:instrText>
      </w:r>
      <w:r w:rsidRPr="006F22DE">
        <w:rPr>
          <w:noProof/>
        </w:rPr>
      </w:r>
      <w:r w:rsidRPr="006F22DE">
        <w:rPr>
          <w:noProof/>
        </w:rPr>
        <w:fldChar w:fldCharType="separate"/>
      </w:r>
      <w:r w:rsidR="00BC39B7">
        <w:rPr>
          <w:noProof/>
        </w:rPr>
        <w:t>1</w:t>
      </w:r>
      <w:r w:rsidRPr="006F22DE">
        <w:rPr>
          <w:noProof/>
        </w:rPr>
        <w:fldChar w:fldCharType="end"/>
      </w:r>
    </w:p>
    <w:p w14:paraId="6AF89D00" w14:textId="746429B4" w:rsidR="00F12B24" w:rsidRPr="006F22DE" w:rsidRDefault="00F12B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2DE">
        <w:rPr>
          <w:noProof/>
        </w:rPr>
        <w:t>4</w:t>
      </w:r>
      <w:r w:rsidRPr="006F22DE">
        <w:rPr>
          <w:noProof/>
        </w:rPr>
        <w:tab/>
        <w:t>Schedules</w:t>
      </w:r>
      <w:r w:rsidRPr="006F22DE">
        <w:rPr>
          <w:noProof/>
        </w:rPr>
        <w:tab/>
      </w:r>
      <w:r w:rsidRPr="006F22DE">
        <w:rPr>
          <w:noProof/>
        </w:rPr>
        <w:fldChar w:fldCharType="begin"/>
      </w:r>
      <w:r w:rsidRPr="006F22DE">
        <w:rPr>
          <w:noProof/>
        </w:rPr>
        <w:instrText xml:space="preserve"> PAGEREF _Toc181603592 \h </w:instrText>
      </w:r>
      <w:r w:rsidRPr="006F22DE">
        <w:rPr>
          <w:noProof/>
        </w:rPr>
      </w:r>
      <w:r w:rsidRPr="006F22DE">
        <w:rPr>
          <w:noProof/>
        </w:rPr>
        <w:fldChar w:fldCharType="separate"/>
      </w:r>
      <w:r w:rsidR="00BC39B7">
        <w:rPr>
          <w:noProof/>
        </w:rPr>
        <w:t>1</w:t>
      </w:r>
      <w:r w:rsidRPr="006F22DE">
        <w:rPr>
          <w:noProof/>
        </w:rPr>
        <w:fldChar w:fldCharType="end"/>
      </w:r>
    </w:p>
    <w:p w14:paraId="5EABEDA1" w14:textId="53F29A1B" w:rsidR="00F12B24" w:rsidRPr="006F22DE" w:rsidRDefault="00124B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22DE">
        <w:rPr>
          <w:noProof/>
        </w:rPr>
        <w:t>Schedule 1</w:t>
      </w:r>
      <w:r w:rsidR="00F12B24" w:rsidRPr="006F22DE">
        <w:rPr>
          <w:noProof/>
        </w:rPr>
        <w:t>—Amendments</w:t>
      </w:r>
      <w:r w:rsidR="00F12B24" w:rsidRPr="006F22DE">
        <w:rPr>
          <w:b w:val="0"/>
          <w:noProof/>
          <w:sz w:val="18"/>
        </w:rPr>
        <w:tab/>
      </w:r>
      <w:r w:rsidR="00F12B24" w:rsidRPr="006F22DE">
        <w:rPr>
          <w:b w:val="0"/>
          <w:noProof/>
          <w:sz w:val="18"/>
        </w:rPr>
        <w:fldChar w:fldCharType="begin"/>
      </w:r>
      <w:r w:rsidR="00F12B24" w:rsidRPr="006F22DE">
        <w:rPr>
          <w:b w:val="0"/>
          <w:noProof/>
          <w:sz w:val="18"/>
        </w:rPr>
        <w:instrText xml:space="preserve"> PAGEREF _Toc181603593 \h </w:instrText>
      </w:r>
      <w:r w:rsidR="00F12B24" w:rsidRPr="006F22DE">
        <w:rPr>
          <w:b w:val="0"/>
          <w:noProof/>
          <w:sz w:val="18"/>
        </w:rPr>
      </w:r>
      <w:r w:rsidR="00F12B24" w:rsidRPr="006F22DE">
        <w:rPr>
          <w:b w:val="0"/>
          <w:noProof/>
          <w:sz w:val="18"/>
        </w:rPr>
        <w:fldChar w:fldCharType="separate"/>
      </w:r>
      <w:r w:rsidR="00BC39B7">
        <w:rPr>
          <w:b w:val="0"/>
          <w:noProof/>
          <w:sz w:val="18"/>
        </w:rPr>
        <w:t>2</w:t>
      </w:r>
      <w:r w:rsidR="00F12B24" w:rsidRPr="006F22DE">
        <w:rPr>
          <w:b w:val="0"/>
          <w:noProof/>
          <w:sz w:val="18"/>
        </w:rPr>
        <w:fldChar w:fldCharType="end"/>
      </w:r>
    </w:p>
    <w:p w14:paraId="04C8113C" w14:textId="5D87EC12" w:rsidR="00F12B24" w:rsidRPr="006F22DE" w:rsidRDefault="00F12B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22DE">
        <w:rPr>
          <w:noProof/>
        </w:rPr>
        <w:t xml:space="preserve">Migration </w:t>
      </w:r>
      <w:r w:rsidR="00124BB8" w:rsidRPr="006F22DE">
        <w:rPr>
          <w:noProof/>
        </w:rPr>
        <w:t>Regulations 1</w:t>
      </w:r>
      <w:r w:rsidRPr="006F22DE">
        <w:rPr>
          <w:noProof/>
        </w:rPr>
        <w:t>994</w:t>
      </w:r>
      <w:r w:rsidRPr="006F22DE">
        <w:rPr>
          <w:i w:val="0"/>
          <w:noProof/>
          <w:sz w:val="18"/>
        </w:rPr>
        <w:tab/>
      </w:r>
      <w:r w:rsidRPr="006F22DE">
        <w:rPr>
          <w:i w:val="0"/>
          <w:noProof/>
          <w:sz w:val="18"/>
        </w:rPr>
        <w:fldChar w:fldCharType="begin"/>
      </w:r>
      <w:r w:rsidRPr="006F22DE">
        <w:rPr>
          <w:i w:val="0"/>
          <w:noProof/>
          <w:sz w:val="18"/>
        </w:rPr>
        <w:instrText xml:space="preserve"> PAGEREF _Toc181603594 \h </w:instrText>
      </w:r>
      <w:r w:rsidRPr="006F22DE">
        <w:rPr>
          <w:i w:val="0"/>
          <w:noProof/>
          <w:sz w:val="18"/>
        </w:rPr>
      </w:r>
      <w:r w:rsidRPr="006F22DE">
        <w:rPr>
          <w:i w:val="0"/>
          <w:noProof/>
          <w:sz w:val="18"/>
        </w:rPr>
        <w:fldChar w:fldCharType="separate"/>
      </w:r>
      <w:r w:rsidR="00BC39B7">
        <w:rPr>
          <w:i w:val="0"/>
          <w:noProof/>
          <w:sz w:val="18"/>
        </w:rPr>
        <w:t>2</w:t>
      </w:r>
      <w:r w:rsidRPr="006F22DE">
        <w:rPr>
          <w:i w:val="0"/>
          <w:noProof/>
          <w:sz w:val="18"/>
        </w:rPr>
        <w:fldChar w:fldCharType="end"/>
      </w:r>
    </w:p>
    <w:p w14:paraId="0A49D2D0" w14:textId="77777777" w:rsidR="0048364F" w:rsidRPr="006F22DE" w:rsidRDefault="00F12B24" w:rsidP="0048364F">
      <w:r w:rsidRPr="006F22DE">
        <w:fldChar w:fldCharType="end"/>
      </w:r>
    </w:p>
    <w:p w14:paraId="4D2928E3" w14:textId="77777777" w:rsidR="0048364F" w:rsidRPr="006F22DE" w:rsidRDefault="0048364F" w:rsidP="0048364F">
      <w:pPr>
        <w:sectPr w:rsidR="0048364F" w:rsidRPr="006F22DE" w:rsidSect="00F237D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127690" w14:textId="77777777" w:rsidR="0048364F" w:rsidRPr="006F22DE" w:rsidRDefault="0048364F" w:rsidP="0048364F">
      <w:pPr>
        <w:pStyle w:val="ActHead5"/>
      </w:pPr>
      <w:bookmarkStart w:id="1" w:name="_Toc181603589"/>
      <w:proofErr w:type="gramStart"/>
      <w:r w:rsidRPr="005367D5">
        <w:rPr>
          <w:rStyle w:val="CharSectno"/>
        </w:rPr>
        <w:lastRenderedPageBreak/>
        <w:t>1</w:t>
      </w:r>
      <w:r w:rsidRPr="006F22DE">
        <w:t xml:space="preserve">  </w:t>
      </w:r>
      <w:r w:rsidR="004F676E" w:rsidRPr="006F22DE">
        <w:t>Name</w:t>
      </w:r>
      <w:bookmarkEnd w:id="1"/>
      <w:proofErr w:type="gramEnd"/>
    </w:p>
    <w:p w14:paraId="425B53F2" w14:textId="77777777" w:rsidR="0048364F" w:rsidRPr="006F22DE" w:rsidRDefault="0048364F" w:rsidP="0048364F">
      <w:pPr>
        <w:pStyle w:val="subsection"/>
      </w:pPr>
      <w:r w:rsidRPr="006F22DE">
        <w:tab/>
      </w:r>
      <w:r w:rsidRPr="006F22DE">
        <w:tab/>
      </w:r>
      <w:r w:rsidR="00EC40D5" w:rsidRPr="006F22DE">
        <w:t>This instrument is</w:t>
      </w:r>
      <w:r w:rsidRPr="006F22DE">
        <w:t xml:space="preserve"> the </w:t>
      </w:r>
      <w:r w:rsidR="00FA512F" w:rsidRPr="006F22DE">
        <w:rPr>
          <w:i/>
          <w:noProof/>
        </w:rPr>
        <w:t>Migration Amendment (Temporary Graduate Visa Application Charge) Regulations 2024</w:t>
      </w:r>
      <w:r w:rsidRPr="006F22DE">
        <w:t>.</w:t>
      </w:r>
    </w:p>
    <w:p w14:paraId="44B03864" w14:textId="77777777" w:rsidR="004F676E" w:rsidRPr="006F22DE" w:rsidRDefault="0048364F" w:rsidP="005452CC">
      <w:pPr>
        <w:pStyle w:val="ActHead5"/>
      </w:pPr>
      <w:bookmarkStart w:id="2" w:name="_Toc181603590"/>
      <w:proofErr w:type="gramStart"/>
      <w:r w:rsidRPr="005367D5">
        <w:rPr>
          <w:rStyle w:val="CharSectno"/>
        </w:rPr>
        <w:t>2</w:t>
      </w:r>
      <w:r w:rsidRPr="006F22DE">
        <w:t xml:space="preserve">  Commencement</w:t>
      </w:r>
      <w:bookmarkEnd w:id="2"/>
      <w:proofErr w:type="gramEnd"/>
    </w:p>
    <w:p w14:paraId="37702720" w14:textId="77777777" w:rsidR="005452CC" w:rsidRPr="006F22DE" w:rsidRDefault="005452CC" w:rsidP="007B3D54">
      <w:pPr>
        <w:pStyle w:val="subsection"/>
      </w:pPr>
      <w:r w:rsidRPr="006F22DE">
        <w:tab/>
        <w:t>(1)</w:t>
      </w:r>
      <w:r w:rsidRPr="006F22DE">
        <w:tab/>
        <w:t xml:space="preserve">Each provision of </w:t>
      </w:r>
      <w:r w:rsidR="00EC40D5" w:rsidRPr="006F22DE">
        <w:t>this instrument</w:t>
      </w:r>
      <w:r w:rsidRPr="006F22DE">
        <w:t xml:space="preserve"> specified in column 1 of the table commences, or is taken to have commenced, in accordance with column 2 of the table. Any other statement in column 2 has effect according to its terms.</w:t>
      </w:r>
    </w:p>
    <w:p w14:paraId="6499C573" w14:textId="77777777" w:rsidR="005452CC" w:rsidRPr="006F22DE" w:rsidRDefault="005452CC" w:rsidP="007B3D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F22DE" w14:paraId="6ADB476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38A9E9" w14:textId="77777777" w:rsidR="005452CC" w:rsidRPr="006F22DE" w:rsidRDefault="005452CC" w:rsidP="007B3D54">
            <w:pPr>
              <w:pStyle w:val="TableHeading"/>
            </w:pPr>
            <w:r w:rsidRPr="006F22DE">
              <w:t>Commencement information</w:t>
            </w:r>
          </w:p>
        </w:tc>
      </w:tr>
      <w:tr w:rsidR="005452CC" w:rsidRPr="006F22DE" w14:paraId="6203A7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4E3844" w14:textId="77777777" w:rsidR="005452CC" w:rsidRPr="006F22DE" w:rsidRDefault="005452CC" w:rsidP="007B3D54">
            <w:pPr>
              <w:pStyle w:val="TableHeading"/>
            </w:pPr>
            <w:r w:rsidRPr="006F22D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D1756D" w14:textId="77777777" w:rsidR="005452CC" w:rsidRPr="006F22DE" w:rsidRDefault="005452CC" w:rsidP="007B3D54">
            <w:pPr>
              <w:pStyle w:val="TableHeading"/>
            </w:pPr>
            <w:r w:rsidRPr="006F22D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929FA8" w14:textId="77777777" w:rsidR="005452CC" w:rsidRPr="006F22DE" w:rsidRDefault="005452CC" w:rsidP="007B3D54">
            <w:pPr>
              <w:pStyle w:val="TableHeading"/>
            </w:pPr>
            <w:r w:rsidRPr="006F22DE">
              <w:t>Column 3</w:t>
            </w:r>
          </w:p>
        </w:tc>
      </w:tr>
      <w:tr w:rsidR="005452CC" w:rsidRPr="006F22DE" w14:paraId="4F6101B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371D4E" w14:textId="77777777" w:rsidR="005452CC" w:rsidRPr="006F22DE" w:rsidRDefault="005452CC" w:rsidP="007B3D54">
            <w:pPr>
              <w:pStyle w:val="TableHeading"/>
            </w:pPr>
            <w:r w:rsidRPr="006F22D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C005D" w14:textId="77777777" w:rsidR="005452CC" w:rsidRPr="006F22DE" w:rsidRDefault="005452CC" w:rsidP="007B3D54">
            <w:pPr>
              <w:pStyle w:val="TableHeading"/>
            </w:pPr>
            <w:r w:rsidRPr="006F22D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56F77C" w14:textId="77777777" w:rsidR="005452CC" w:rsidRPr="006F22DE" w:rsidRDefault="005452CC" w:rsidP="007B3D54">
            <w:pPr>
              <w:pStyle w:val="TableHeading"/>
            </w:pPr>
            <w:r w:rsidRPr="006F22DE">
              <w:t>Date/Details</w:t>
            </w:r>
          </w:p>
        </w:tc>
      </w:tr>
      <w:tr w:rsidR="005452CC" w:rsidRPr="006F22DE" w14:paraId="1B9EE83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8C0074" w14:textId="77777777" w:rsidR="005452CC" w:rsidRPr="006F22DE" w:rsidRDefault="005452CC" w:rsidP="00AD7252">
            <w:pPr>
              <w:pStyle w:val="Tabletext"/>
            </w:pPr>
            <w:r w:rsidRPr="006F22DE">
              <w:t xml:space="preserve">1.  </w:t>
            </w:r>
            <w:r w:rsidR="00AD7252" w:rsidRPr="006F22DE">
              <w:t xml:space="preserve">The whole of </w:t>
            </w:r>
            <w:r w:rsidR="00EC40D5" w:rsidRPr="006F22D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FA51B6" w14:textId="77777777" w:rsidR="005452CC" w:rsidRPr="006F22DE" w:rsidRDefault="009C3801" w:rsidP="005452CC">
            <w:pPr>
              <w:pStyle w:val="Tabletext"/>
            </w:pPr>
            <w:r w:rsidRPr="006F22DE">
              <w:t>1 February</w:t>
            </w:r>
            <w:r w:rsidR="007B3D54" w:rsidRPr="006F22DE">
              <w:t xml:space="preserve"> 2025</w:t>
            </w:r>
            <w:r w:rsidR="005452CC" w:rsidRPr="006F22D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1D785B" w14:textId="77777777" w:rsidR="005452CC" w:rsidRPr="006F22DE" w:rsidRDefault="009C3801">
            <w:pPr>
              <w:pStyle w:val="Tabletext"/>
            </w:pPr>
            <w:r w:rsidRPr="006F22DE">
              <w:t>1 February</w:t>
            </w:r>
            <w:r w:rsidR="007B3D54" w:rsidRPr="006F22DE">
              <w:t xml:space="preserve"> 2025</w:t>
            </w:r>
          </w:p>
        </w:tc>
      </w:tr>
    </w:tbl>
    <w:p w14:paraId="3A405A4E" w14:textId="77777777" w:rsidR="005452CC" w:rsidRPr="006F22DE" w:rsidRDefault="005452CC" w:rsidP="007B3D54">
      <w:pPr>
        <w:pStyle w:val="notetext"/>
      </w:pPr>
      <w:r w:rsidRPr="006F22DE">
        <w:rPr>
          <w:snapToGrid w:val="0"/>
          <w:lang w:eastAsia="en-US"/>
        </w:rPr>
        <w:t>Note:</w:t>
      </w:r>
      <w:r w:rsidRPr="006F22DE">
        <w:rPr>
          <w:snapToGrid w:val="0"/>
          <w:lang w:eastAsia="en-US"/>
        </w:rPr>
        <w:tab/>
        <w:t xml:space="preserve">This table relates only to the provisions of </w:t>
      </w:r>
      <w:r w:rsidR="00EC40D5" w:rsidRPr="006F22DE">
        <w:rPr>
          <w:snapToGrid w:val="0"/>
          <w:lang w:eastAsia="en-US"/>
        </w:rPr>
        <w:t>this instrument</w:t>
      </w:r>
      <w:r w:rsidRPr="006F22DE">
        <w:t xml:space="preserve"> </w:t>
      </w:r>
      <w:r w:rsidRPr="006F22DE">
        <w:rPr>
          <w:snapToGrid w:val="0"/>
          <w:lang w:eastAsia="en-US"/>
        </w:rPr>
        <w:t xml:space="preserve">as originally made. It will not be amended to deal with any later amendments of </w:t>
      </w:r>
      <w:r w:rsidR="00EC40D5" w:rsidRPr="006F22DE">
        <w:rPr>
          <w:snapToGrid w:val="0"/>
          <w:lang w:eastAsia="en-US"/>
        </w:rPr>
        <w:t>this instrument</w:t>
      </w:r>
      <w:r w:rsidRPr="006F22DE">
        <w:rPr>
          <w:snapToGrid w:val="0"/>
          <w:lang w:eastAsia="en-US"/>
        </w:rPr>
        <w:t>.</w:t>
      </w:r>
    </w:p>
    <w:p w14:paraId="51D53CA0" w14:textId="77777777" w:rsidR="005452CC" w:rsidRPr="006F22DE" w:rsidRDefault="005452CC" w:rsidP="004F676E">
      <w:pPr>
        <w:pStyle w:val="subsection"/>
      </w:pPr>
      <w:r w:rsidRPr="006F22DE">
        <w:tab/>
        <w:t>(2)</w:t>
      </w:r>
      <w:r w:rsidRPr="006F22DE">
        <w:tab/>
        <w:t xml:space="preserve">Any information in column 3 of the table is not part of </w:t>
      </w:r>
      <w:r w:rsidR="00EC40D5" w:rsidRPr="006F22DE">
        <w:t>this instrument</w:t>
      </w:r>
      <w:r w:rsidRPr="006F22DE">
        <w:t xml:space="preserve">. Information may be inserted in this column, or information in it may be edited, in any published version of </w:t>
      </w:r>
      <w:r w:rsidR="00EC40D5" w:rsidRPr="006F22DE">
        <w:t>this instrument</w:t>
      </w:r>
      <w:r w:rsidRPr="006F22DE">
        <w:t>.</w:t>
      </w:r>
    </w:p>
    <w:p w14:paraId="7C839B3D" w14:textId="77777777" w:rsidR="00BF6650" w:rsidRPr="006F22DE" w:rsidRDefault="00BF6650" w:rsidP="00BF6650">
      <w:pPr>
        <w:pStyle w:val="ActHead5"/>
      </w:pPr>
      <w:bookmarkStart w:id="3" w:name="_Toc181603591"/>
      <w:proofErr w:type="gramStart"/>
      <w:r w:rsidRPr="005367D5">
        <w:rPr>
          <w:rStyle w:val="CharSectno"/>
        </w:rPr>
        <w:t>3</w:t>
      </w:r>
      <w:r w:rsidRPr="006F22DE">
        <w:t xml:space="preserve">  Authority</w:t>
      </w:r>
      <w:bookmarkEnd w:id="3"/>
      <w:proofErr w:type="gramEnd"/>
    </w:p>
    <w:p w14:paraId="5FE7808C" w14:textId="77777777" w:rsidR="00BF6650" w:rsidRPr="006F22DE" w:rsidRDefault="00BF6650" w:rsidP="00BF6650">
      <w:pPr>
        <w:pStyle w:val="subsection"/>
      </w:pPr>
      <w:r w:rsidRPr="006F22DE">
        <w:tab/>
      </w:r>
      <w:r w:rsidRPr="006F22DE">
        <w:tab/>
      </w:r>
      <w:r w:rsidR="00EC40D5" w:rsidRPr="006F22DE">
        <w:t>This instrument is</w:t>
      </w:r>
      <w:r w:rsidRPr="006F22DE">
        <w:t xml:space="preserve"> made under the </w:t>
      </w:r>
      <w:r w:rsidR="00124BB8" w:rsidRPr="006F22DE">
        <w:rPr>
          <w:i/>
        </w:rPr>
        <w:t>Migration Act 1958</w:t>
      </w:r>
      <w:r w:rsidR="00546FA3" w:rsidRPr="006F22DE">
        <w:t>.</w:t>
      </w:r>
    </w:p>
    <w:p w14:paraId="4F3B71C5" w14:textId="77777777" w:rsidR="00557C7A" w:rsidRPr="006F22DE" w:rsidRDefault="00BF6650" w:rsidP="00557C7A">
      <w:pPr>
        <w:pStyle w:val="ActHead5"/>
      </w:pPr>
      <w:bookmarkStart w:id="4" w:name="_Toc181603592"/>
      <w:proofErr w:type="gramStart"/>
      <w:r w:rsidRPr="005367D5">
        <w:rPr>
          <w:rStyle w:val="CharSectno"/>
        </w:rPr>
        <w:t>4</w:t>
      </w:r>
      <w:r w:rsidR="00557C7A" w:rsidRPr="006F22DE">
        <w:t xml:space="preserve">  </w:t>
      </w:r>
      <w:r w:rsidR="00083F48" w:rsidRPr="006F22DE">
        <w:t>Schedules</w:t>
      </w:r>
      <w:bookmarkEnd w:id="4"/>
      <w:proofErr w:type="gramEnd"/>
    </w:p>
    <w:p w14:paraId="36887686" w14:textId="77777777" w:rsidR="00557C7A" w:rsidRPr="006F22DE" w:rsidRDefault="00557C7A" w:rsidP="00557C7A">
      <w:pPr>
        <w:pStyle w:val="subsection"/>
      </w:pPr>
      <w:r w:rsidRPr="006F22DE">
        <w:tab/>
      </w:r>
      <w:r w:rsidRPr="006F22DE">
        <w:tab/>
      </w:r>
      <w:r w:rsidR="00083F48" w:rsidRPr="006F22DE">
        <w:t xml:space="preserve">Each </w:t>
      </w:r>
      <w:r w:rsidR="00160BD7" w:rsidRPr="006F22DE">
        <w:t>instrument</w:t>
      </w:r>
      <w:r w:rsidR="00083F48" w:rsidRPr="006F22DE">
        <w:t xml:space="preserve"> that is specified in a Schedule to </w:t>
      </w:r>
      <w:r w:rsidR="00EC40D5" w:rsidRPr="006F22DE">
        <w:t>this instrument</w:t>
      </w:r>
      <w:r w:rsidR="00083F48" w:rsidRPr="006F22DE">
        <w:t xml:space="preserve"> is amended or repealed as set out in the applicable items in the Schedule concerned, and any other item in a Schedule to </w:t>
      </w:r>
      <w:r w:rsidR="00EC40D5" w:rsidRPr="006F22DE">
        <w:t>this instrument</w:t>
      </w:r>
      <w:r w:rsidR="00083F48" w:rsidRPr="006F22DE">
        <w:t xml:space="preserve"> has effect according to its terms.</w:t>
      </w:r>
    </w:p>
    <w:p w14:paraId="2C37B1FF" w14:textId="77777777" w:rsidR="0048364F" w:rsidRPr="006F22DE" w:rsidRDefault="00124BB8" w:rsidP="009C5989">
      <w:pPr>
        <w:pStyle w:val="ActHead6"/>
        <w:pageBreakBefore/>
      </w:pPr>
      <w:bookmarkStart w:id="5" w:name="_Toc181603593"/>
      <w:r w:rsidRPr="005367D5">
        <w:rPr>
          <w:rStyle w:val="CharAmSchNo"/>
        </w:rPr>
        <w:lastRenderedPageBreak/>
        <w:t>Schedule 1</w:t>
      </w:r>
      <w:r w:rsidR="0048364F" w:rsidRPr="006F22DE">
        <w:t>—</w:t>
      </w:r>
      <w:r w:rsidR="00460499" w:rsidRPr="005367D5">
        <w:rPr>
          <w:rStyle w:val="CharAmSchText"/>
        </w:rPr>
        <w:t>Amendments</w:t>
      </w:r>
      <w:bookmarkEnd w:id="5"/>
    </w:p>
    <w:p w14:paraId="6FB449C4" w14:textId="77777777" w:rsidR="0004044E" w:rsidRPr="005367D5" w:rsidRDefault="0004044E" w:rsidP="0004044E">
      <w:pPr>
        <w:pStyle w:val="Header"/>
      </w:pPr>
      <w:r w:rsidRPr="005367D5">
        <w:rPr>
          <w:rStyle w:val="CharAmPartNo"/>
        </w:rPr>
        <w:t xml:space="preserve"> </w:t>
      </w:r>
      <w:r w:rsidRPr="005367D5">
        <w:rPr>
          <w:rStyle w:val="CharAmPartText"/>
        </w:rPr>
        <w:t xml:space="preserve"> </w:t>
      </w:r>
    </w:p>
    <w:p w14:paraId="727EE501" w14:textId="77777777" w:rsidR="0084172C" w:rsidRPr="006F22DE" w:rsidRDefault="00690C49" w:rsidP="00EA0D36">
      <w:pPr>
        <w:pStyle w:val="ActHead9"/>
      </w:pPr>
      <w:bookmarkStart w:id="6" w:name="_Toc181603594"/>
      <w:r w:rsidRPr="006F22DE">
        <w:t xml:space="preserve">Migration </w:t>
      </w:r>
      <w:r w:rsidR="00124BB8" w:rsidRPr="006F22DE">
        <w:t>Regulations 1</w:t>
      </w:r>
      <w:r w:rsidRPr="006F22DE">
        <w:t>994</w:t>
      </w:r>
      <w:bookmarkEnd w:id="6"/>
    </w:p>
    <w:p w14:paraId="09243A7F" w14:textId="77777777" w:rsidR="00A108AA" w:rsidRPr="006F22DE" w:rsidRDefault="00A108AA" w:rsidP="00A108AA">
      <w:pPr>
        <w:pStyle w:val="ItemHead"/>
      </w:pPr>
      <w:proofErr w:type="gramStart"/>
      <w:r w:rsidRPr="006F22DE">
        <w:t>1</w:t>
      </w:r>
      <w:r w:rsidR="00CB7A44" w:rsidRPr="006F22DE">
        <w:t xml:space="preserve">  </w:t>
      </w:r>
      <w:r w:rsidR="00124BB8" w:rsidRPr="006F22DE">
        <w:t>Subparagraph</w:t>
      </w:r>
      <w:proofErr w:type="gramEnd"/>
      <w:r w:rsidR="00124BB8" w:rsidRPr="006F22DE">
        <w:t> 1</w:t>
      </w:r>
      <w:r w:rsidR="00BB5252" w:rsidRPr="006F22DE">
        <w:t>229(2)(a)</w:t>
      </w:r>
      <w:r w:rsidR="0024613B" w:rsidRPr="006F22DE">
        <w:t>(</w:t>
      </w:r>
      <w:proofErr w:type="spellStart"/>
      <w:r w:rsidR="0024613B" w:rsidRPr="006F22DE">
        <w:t>i</w:t>
      </w:r>
      <w:proofErr w:type="spellEnd"/>
      <w:r w:rsidR="0024613B" w:rsidRPr="006F22DE">
        <w:t>)</w:t>
      </w:r>
      <w:r w:rsidR="00BB5252" w:rsidRPr="006F22DE">
        <w:t xml:space="preserve"> of </w:t>
      </w:r>
      <w:r w:rsidR="00124BB8" w:rsidRPr="006F22DE">
        <w:t>Schedule 1</w:t>
      </w:r>
      <w:r w:rsidR="00BB5252" w:rsidRPr="006F22DE">
        <w:t xml:space="preserve"> (table </w:t>
      </w:r>
      <w:r w:rsidR="00124BB8" w:rsidRPr="006F22DE">
        <w:t>item 1</w:t>
      </w:r>
      <w:r w:rsidR="00BB5252" w:rsidRPr="006F22DE">
        <w:t>)</w:t>
      </w:r>
    </w:p>
    <w:p w14:paraId="4DE4D99A" w14:textId="77777777" w:rsidR="00BB5252" w:rsidRPr="006F22DE" w:rsidRDefault="00BB5252" w:rsidP="00BB5252">
      <w:pPr>
        <w:pStyle w:val="Item"/>
      </w:pPr>
      <w:r w:rsidRPr="006F22DE">
        <w:t>Omit “$765”, substitute “$880”.</w:t>
      </w:r>
    </w:p>
    <w:p w14:paraId="5F7CBD03" w14:textId="77777777" w:rsidR="0024613B" w:rsidRPr="006F22DE" w:rsidRDefault="00BB5252" w:rsidP="0024613B">
      <w:pPr>
        <w:pStyle w:val="ItemHead"/>
      </w:pPr>
      <w:proofErr w:type="gramStart"/>
      <w:r w:rsidRPr="006F22DE">
        <w:t xml:space="preserve">2  </w:t>
      </w:r>
      <w:r w:rsidR="00124BB8" w:rsidRPr="006F22DE">
        <w:t>Subparagraph</w:t>
      </w:r>
      <w:proofErr w:type="gramEnd"/>
      <w:r w:rsidR="00124BB8" w:rsidRPr="006F22DE">
        <w:t> 1</w:t>
      </w:r>
      <w:r w:rsidR="0024613B" w:rsidRPr="006F22DE">
        <w:t>229(2)(a)(</w:t>
      </w:r>
      <w:proofErr w:type="spellStart"/>
      <w:r w:rsidR="0024613B" w:rsidRPr="006F22DE">
        <w:t>i</w:t>
      </w:r>
      <w:proofErr w:type="spellEnd"/>
      <w:r w:rsidR="0024613B" w:rsidRPr="006F22DE">
        <w:t xml:space="preserve">) of </w:t>
      </w:r>
      <w:r w:rsidR="00124BB8" w:rsidRPr="006F22DE">
        <w:t>Schedule 1</w:t>
      </w:r>
      <w:r w:rsidR="0024613B" w:rsidRPr="006F22DE">
        <w:t xml:space="preserve"> (table </w:t>
      </w:r>
      <w:r w:rsidR="00124BB8" w:rsidRPr="006F22DE">
        <w:t>item 2</w:t>
      </w:r>
      <w:r w:rsidR="0024613B" w:rsidRPr="006F22DE">
        <w:t>)</w:t>
      </w:r>
    </w:p>
    <w:p w14:paraId="4F6C14A6" w14:textId="77777777" w:rsidR="0024613B" w:rsidRPr="006F22DE" w:rsidRDefault="0024613B" w:rsidP="0024613B">
      <w:pPr>
        <w:pStyle w:val="Item"/>
      </w:pPr>
      <w:r w:rsidRPr="006F22DE">
        <w:t>Omit “$385”, substitute “$440”.</w:t>
      </w:r>
    </w:p>
    <w:p w14:paraId="0061081D" w14:textId="77777777" w:rsidR="0024613B" w:rsidRPr="006F22DE" w:rsidRDefault="0024613B" w:rsidP="0024613B">
      <w:pPr>
        <w:pStyle w:val="ItemHead"/>
      </w:pPr>
      <w:proofErr w:type="gramStart"/>
      <w:r w:rsidRPr="006F22DE">
        <w:t xml:space="preserve">3  </w:t>
      </w:r>
      <w:r w:rsidR="00124BB8" w:rsidRPr="006F22DE">
        <w:t>Subparagraph</w:t>
      </w:r>
      <w:proofErr w:type="gramEnd"/>
      <w:r w:rsidR="00124BB8" w:rsidRPr="006F22DE">
        <w:t> 1</w:t>
      </w:r>
      <w:r w:rsidRPr="006F22DE">
        <w:t>229(2)(a)(</w:t>
      </w:r>
      <w:proofErr w:type="spellStart"/>
      <w:r w:rsidRPr="006F22DE">
        <w:t>i</w:t>
      </w:r>
      <w:proofErr w:type="spellEnd"/>
      <w:r w:rsidRPr="006F22DE">
        <w:t xml:space="preserve">) of </w:t>
      </w:r>
      <w:r w:rsidR="00124BB8" w:rsidRPr="006F22DE">
        <w:t>Schedule 1</w:t>
      </w:r>
      <w:r w:rsidR="00F0226F" w:rsidRPr="006F22DE">
        <w:t xml:space="preserve"> (table </w:t>
      </w:r>
      <w:r w:rsidR="00124BB8" w:rsidRPr="006F22DE">
        <w:t>item 3</w:t>
      </w:r>
      <w:r w:rsidR="00F0226F" w:rsidRPr="006F22DE">
        <w:t>)</w:t>
      </w:r>
    </w:p>
    <w:p w14:paraId="2580F1EA" w14:textId="77777777" w:rsidR="00F0226F" w:rsidRPr="006F22DE" w:rsidRDefault="00F0226F" w:rsidP="00F0226F">
      <w:pPr>
        <w:pStyle w:val="Item"/>
      </w:pPr>
      <w:r w:rsidRPr="006F22DE">
        <w:t>Omit “$195”, substitute “$225”.</w:t>
      </w:r>
    </w:p>
    <w:p w14:paraId="5ECD6C62" w14:textId="77777777" w:rsidR="00FC35DA" w:rsidRPr="006F22DE" w:rsidRDefault="00FC35DA" w:rsidP="00FC35DA">
      <w:pPr>
        <w:pStyle w:val="ItemHead"/>
      </w:pPr>
      <w:proofErr w:type="gramStart"/>
      <w:r w:rsidRPr="006F22DE">
        <w:t xml:space="preserve">4  </w:t>
      </w:r>
      <w:r w:rsidR="00124BB8" w:rsidRPr="006F22DE">
        <w:t>Subparagraph</w:t>
      </w:r>
      <w:proofErr w:type="gramEnd"/>
      <w:r w:rsidR="00124BB8" w:rsidRPr="006F22DE">
        <w:t> 1</w:t>
      </w:r>
      <w:r w:rsidRPr="006F22DE">
        <w:t xml:space="preserve">229(2)(a)(ii) of </w:t>
      </w:r>
      <w:r w:rsidR="00124BB8" w:rsidRPr="006F22DE">
        <w:t>Schedule 1</w:t>
      </w:r>
      <w:r w:rsidRPr="006F22DE">
        <w:t xml:space="preserve"> (table </w:t>
      </w:r>
      <w:r w:rsidR="00124BB8" w:rsidRPr="006F22DE">
        <w:t>item 1</w:t>
      </w:r>
      <w:r w:rsidRPr="006F22DE">
        <w:t>)</w:t>
      </w:r>
    </w:p>
    <w:p w14:paraId="09C3D3AE" w14:textId="77777777" w:rsidR="00FC35DA" w:rsidRPr="006F22DE" w:rsidRDefault="00FC35DA" w:rsidP="00FC35DA">
      <w:pPr>
        <w:pStyle w:val="Item"/>
      </w:pPr>
      <w:r w:rsidRPr="006F22DE">
        <w:t>Omit “$</w:t>
      </w:r>
      <w:r w:rsidR="009C3801" w:rsidRPr="006F22DE">
        <w:t>1 9</w:t>
      </w:r>
      <w:r w:rsidRPr="006F22DE">
        <w:t>45”, substitute “$</w:t>
      </w:r>
      <w:r w:rsidR="00124BB8" w:rsidRPr="006F22DE">
        <w:t>2 2</w:t>
      </w:r>
      <w:r w:rsidRPr="006F22DE">
        <w:t>35”.</w:t>
      </w:r>
    </w:p>
    <w:p w14:paraId="389C7927" w14:textId="77777777" w:rsidR="00FC35DA" w:rsidRPr="006F22DE" w:rsidRDefault="00FC35DA" w:rsidP="00FC35DA">
      <w:pPr>
        <w:pStyle w:val="ItemHead"/>
      </w:pPr>
      <w:proofErr w:type="gramStart"/>
      <w:r w:rsidRPr="006F22DE">
        <w:t xml:space="preserve">5  </w:t>
      </w:r>
      <w:r w:rsidR="00124BB8" w:rsidRPr="006F22DE">
        <w:t>Subparagraph</w:t>
      </w:r>
      <w:proofErr w:type="gramEnd"/>
      <w:r w:rsidR="00124BB8" w:rsidRPr="006F22DE">
        <w:t> 1</w:t>
      </w:r>
      <w:r w:rsidRPr="006F22DE">
        <w:t xml:space="preserve">229(2)(a)(ii) of </w:t>
      </w:r>
      <w:r w:rsidR="00124BB8" w:rsidRPr="006F22DE">
        <w:t>Schedule 1</w:t>
      </w:r>
      <w:r w:rsidRPr="006F22DE">
        <w:t xml:space="preserve"> (table </w:t>
      </w:r>
      <w:r w:rsidR="00124BB8" w:rsidRPr="006F22DE">
        <w:t>item 2</w:t>
      </w:r>
      <w:r w:rsidRPr="006F22DE">
        <w:t>)</w:t>
      </w:r>
    </w:p>
    <w:p w14:paraId="65E096D2" w14:textId="77777777" w:rsidR="00FC35DA" w:rsidRPr="006F22DE" w:rsidRDefault="00FC35DA" w:rsidP="00FC35DA">
      <w:pPr>
        <w:pStyle w:val="Item"/>
      </w:pPr>
      <w:r w:rsidRPr="006F22DE">
        <w:t>Omit “$975”, substitute “</w:t>
      </w:r>
      <w:r w:rsidR="005B77DB" w:rsidRPr="006F22DE">
        <w:t>$</w:t>
      </w:r>
      <w:r w:rsidR="00124BB8" w:rsidRPr="006F22DE">
        <w:t>1 1</w:t>
      </w:r>
      <w:r w:rsidR="005B77DB" w:rsidRPr="006F22DE">
        <w:t>15”.</w:t>
      </w:r>
    </w:p>
    <w:p w14:paraId="7406E554" w14:textId="77777777" w:rsidR="005B77DB" w:rsidRPr="006F22DE" w:rsidRDefault="005B77DB" w:rsidP="005B77DB">
      <w:pPr>
        <w:pStyle w:val="ItemHead"/>
      </w:pPr>
      <w:proofErr w:type="gramStart"/>
      <w:r w:rsidRPr="006F22DE">
        <w:t xml:space="preserve">6  </w:t>
      </w:r>
      <w:r w:rsidR="00124BB8" w:rsidRPr="006F22DE">
        <w:t>Subparagraph</w:t>
      </w:r>
      <w:proofErr w:type="gramEnd"/>
      <w:r w:rsidR="00124BB8" w:rsidRPr="006F22DE">
        <w:t> 1</w:t>
      </w:r>
      <w:r w:rsidRPr="006F22DE">
        <w:t xml:space="preserve">229(2)(a)(ii) of </w:t>
      </w:r>
      <w:r w:rsidR="00124BB8" w:rsidRPr="006F22DE">
        <w:t>Schedule 1</w:t>
      </w:r>
      <w:r w:rsidRPr="006F22DE">
        <w:t xml:space="preserve"> (table </w:t>
      </w:r>
      <w:r w:rsidR="00124BB8" w:rsidRPr="006F22DE">
        <w:t>item 3</w:t>
      </w:r>
      <w:r w:rsidRPr="006F22DE">
        <w:t>)</w:t>
      </w:r>
    </w:p>
    <w:p w14:paraId="4798CF10" w14:textId="77777777" w:rsidR="005B77DB" w:rsidRPr="006F22DE" w:rsidRDefault="005B77DB" w:rsidP="005B77DB">
      <w:pPr>
        <w:pStyle w:val="Item"/>
      </w:pPr>
      <w:r w:rsidRPr="006F22DE">
        <w:t>Omit “$490”, substitute “$560”.</w:t>
      </w:r>
    </w:p>
    <w:p w14:paraId="4C4C62EB" w14:textId="77777777" w:rsidR="00A108AA" w:rsidRPr="006F22DE" w:rsidRDefault="005B77DB" w:rsidP="00A108AA">
      <w:pPr>
        <w:pStyle w:val="ItemHead"/>
      </w:pPr>
      <w:proofErr w:type="gramStart"/>
      <w:r w:rsidRPr="006F22DE">
        <w:t>7</w:t>
      </w:r>
      <w:r w:rsidR="00A108AA" w:rsidRPr="006F22DE">
        <w:t xml:space="preserve">  In</w:t>
      </w:r>
      <w:proofErr w:type="gramEnd"/>
      <w:r w:rsidR="00A108AA" w:rsidRPr="006F22DE">
        <w:t xml:space="preserve"> the appropriate position in </w:t>
      </w:r>
      <w:r w:rsidR="00124BB8" w:rsidRPr="006F22DE">
        <w:t>Schedule 1</w:t>
      </w:r>
      <w:r w:rsidR="00A108AA" w:rsidRPr="006F22DE">
        <w:t>3</w:t>
      </w:r>
    </w:p>
    <w:p w14:paraId="297B9D80" w14:textId="77777777" w:rsidR="005B77DB" w:rsidRPr="006F22DE" w:rsidRDefault="005B77DB" w:rsidP="005B77DB">
      <w:pPr>
        <w:pStyle w:val="Item"/>
      </w:pPr>
      <w:r w:rsidRPr="006F22DE">
        <w:t>Insert:</w:t>
      </w:r>
    </w:p>
    <w:p w14:paraId="0655FFF6" w14:textId="77777777" w:rsidR="005B77DB" w:rsidRPr="006F22DE" w:rsidRDefault="00124BB8" w:rsidP="00960810">
      <w:pPr>
        <w:pStyle w:val="ActHead2"/>
      </w:pPr>
      <w:r w:rsidRPr="005367D5">
        <w:rPr>
          <w:rStyle w:val="CharPartNo"/>
        </w:rPr>
        <w:t>Part </w:t>
      </w:r>
      <w:r w:rsidR="00671107" w:rsidRPr="005367D5">
        <w:rPr>
          <w:rStyle w:val="CharPartNo"/>
        </w:rPr>
        <w:t>144</w:t>
      </w:r>
      <w:r w:rsidR="005B77DB" w:rsidRPr="006F22DE">
        <w:t>—</w:t>
      </w:r>
      <w:r w:rsidR="005B77DB" w:rsidRPr="005367D5">
        <w:rPr>
          <w:rStyle w:val="CharPartText"/>
        </w:rPr>
        <w:t xml:space="preserve">Amendments made by the </w:t>
      </w:r>
      <w:r w:rsidRPr="005367D5">
        <w:rPr>
          <w:rStyle w:val="CharPartText"/>
        </w:rPr>
        <w:t xml:space="preserve">Migration Amendment (Temporary Graduate Visa Application Charge) </w:t>
      </w:r>
      <w:r w:rsidR="00FA512F" w:rsidRPr="005367D5">
        <w:rPr>
          <w:rStyle w:val="CharPartText"/>
        </w:rPr>
        <w:t>Regulations 2</w:t>
      </w:r>
      <w:r w:rsidRPr="005367D5">
        <w:rPr>
          <w:rStyle w:val="CharPartText"/>
        </w:rPr>
        <w:t>024</w:t>
      </w:r>
    </w:p>
    <w:p w14:paraId="2C492648" w14:textId="77777777" w:rsidR="00637718" w:rsidRPr="005367D5" w:rsidRDefault="00637718" w:rsidP="00637718">
      <w:pPr>
        <w:pStyle w:val="Header"/>
      </w:pPr>
      <w:r w:rsidRPr="005367D5">
        <w:rPr>
          <w:rStyle w:val="CharDivNo"/>
        </w:rPr>
        <w:t xml:space="preserve"> </w:t>
      </w:r>
      <w:r w:rsidRPr="005367D5">
        <w:rPr>
          <w:rStyle w:val="CharDivText"/>
        </w:rPr>
        <w:t xml:space="preserve"> </w:t>
      </w:r>
    </w:p>
    <w:p w14:paraId="0D4E6E8D" w14:textId="77777777" w:rsidR="002F0943" w:rsidRPr="006F22DE" w:rsidRDefault="00671107" w:rsidP="002F0943">
      <w:pPr>
        <w:pStyle w:val="ActHead5"/>
      </w:pPr>
      <w:proofErr w:type="gramStart"/>
      <w:r w:rsidRPr="005367D5">
        <w:rPr>
          <w:rStyle w:val="CharSectno"/>
        </w:rPr>
        <w:t>14401</w:t>
      </w:r>
      <w:r w:rsidR="002F0943" w:rsidRPr="006F22DE">
        <w:t xml:space="preserve">  Operation</w:t>
      </w:r>
      <w:proofErr w:type="gramEnd"/>
      <w:r w:rsidR="002F0943" w:rsidRPr="006F22DE">
        <w:t xml:space="preserve"> of amendments</w:t>
      </w:r>
    </w:p>
    <w:p w14:paraId="14F3DB43" w14:textId="77777777" w:rsidR="00A108AA" w:rsidRPr="006F22DE" w:rsidRDefault="002F0943" w:rsidP="00BC7967">
      <w:pPr>
        <w:pStyle w:val="subsection"/>
      </w:pPr>
      <w:r w:rsidRPr="006F22DE">
        <w:tab/>
      </w:r>
      <w:r w:rsidRPr="006F22DE">
        <w:tab/>
        <w:t xml:space="preserve">The amendments made by </w:t>
      </w:r>
      <w:r w:rsidR="00124BB8" w:rsidRPr="006F22DE">
        <w:t>Schedule 1</w:t>
      </w:r>
      <w:r w:rsidRPr="006F22DE">
        <w:t xml:space="preserve"> to the </w:t>
      </w:r>
      <w:r w:rsidR="00BC7967" w:rsidRPr="006F22DE">
        <w:rPr>
          <w:i/>
        </w:rPr>
        <w:t xml:space="preserve">Migration Amendment (Temporary Graduate Visa Application Charge) </w:t>
      </w:r>
      <w:r w:rsidR="00FA512F" w:rsidRPr="006F22DE">
        <w:rPr>
          <w:i/>
        </w:rPr>
        <w:t>Regulations 2</w:t>
      </w:r>
      <w:r w:rsidR="00BC7967" w:rsidRPr="006F22DE">
        <w:rPr>
          <w:i/>
        </w:rPr>
        <w:t>024</w:t>
      </w:r>
      <w:r w:rsidR="00DC2564" w:rsidRPr="006F22DE">
        <w:rPr>
          <w:i/>
        </w:rPr>
        <w:t xml:space="preserve"> </w:t>
      </w:r>
      <w:r w:rsidR="00BC7967" w:rsidRPr="006F22DE">
        <w:t>apply in relation to an application for a</w:t>
      </w:r>
      <w:r w:rsidR="00D0431B" w:rsidRPr="006F22DE">
        <w:t xml:space="preserve"> visa </w:t>
      </w:r>
      <w:r w:rsidR="00BC7967" w:rsidRPr="006F22DE">
        <w:t xml:space="preserve">made on or after </w:t>
      </w:r>
      <w:r w:rsidR="009C3801" w:rsidRPr="006F22DE">
        <w:t>1 February</w:t>
      </w:r>
      <w:r w:rsidR="00BC7967" w:rsidRPr="006F22DE">
        <w:t xml:space="preserve"> 2025.</w:t>
      </w:r>
    </w:p>
    <w:sectPr w:rsidR="00A108AA" w:rsidRPr="006F22DE" w:rsidSect="00F237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0295" w14:textId="77777777" w:rsidR="007B3D54" w:rsidRDefault="007B3D54" w:rsidP="0048364F">
      <w:pPr>
        <w:spacing w:line="240" w:lineRule="auto"/>
      </w:pPr>
      <w:r>
        <w:separator/>
      </w:r>
    </w:p>
  </w:endnote>
  <w:endnote w:type="continuationSeparator" w:id="0">
    <w:p w14:paraId="19BA5DDC" w14:textId="77777777" w:rsidR="007B3D54" w:rsidRDefault="007B3D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4545" w14:textId="77777777" w:rsidR="007B3D54" w:rsidRPr="00F237D6" w:rsidRDefault="00F237D6" w:rsidP="00F237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37D6">
      <w:rPr>
        <w:i/>
        <w:sz w:val="18"/>
      </w:rPr>
      <w:t>OPC67205 -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BDD2" w14:textId="77777777" w:rsidR="007B3D54" w:rsidRDefault="007B3D54" w:rsidP="00E97334"/>
  <w:p w14:paraId="4F6ED55D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99AB" w14:textId="77777777" w:rsidR="007B3D54" w:rsidRPr="00F237D6" w:rsidRDefault="00F237D6" w:rsidP="00F237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37D6">
      <w:rPr>
        <w:i/>
        <w:sz w:val="18"/>
      </w:rPr>
      <w:t>OPC67205 -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B37A" w14:textId="77777777" w:rsidR="007B3D54" w:rsidRPr="00E33C1C" w:rsidRDefault="007B3D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3D54" w14:paraId="0A6E3382" w14:textId="77777777" w:rsidTr="005367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D34196" w14:textId="77777777" w:rsidR="007B3D54" w:rsidRDefault="007B3D54" w:rsidP="007B3D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87F169" w14:textId="1FFEF19D" w:rsidR="007B3D54" w:rsidRDefault="007B3D54" w:rsidP="007B3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B7">
            <w:rPr>
              <w:i/>
              <w:sz w:val="18"/>
            </w:rPr>
            <w:t>Migration Amendment (Temporary Graduate Visa Application Charge)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44FB6B" w14:textId="77777777" w:rsidR="007B3D54" w:rsidRDefault="007B3D54" w:rsidP="007B3D54">
          <w:pPr>
            <w:spacing w:line="0" w:lineRule="atLeast"/>
            <w:jc w:val="right"/>
            <w:rPr>
              <w:sz w:val="18"/>
            </w:rPr>
          </w:pPr>
        </w:p>
      </w:tc>
    </w:tr>
  </w:tbl>
  <w:p w14:paraId="40BAAA9D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E362" w14:textId="77777777" w:rsidR="007B3D54" w:rsidRPr="00E33C1C" w:rsidRDefault="007B3D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B3D54" w14:paraId="6035EFF6" w14:textId="77777777" w:rsidTr="005367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050A1B" w14:textId="77777777" w:rsidR="007B3D54" w:rsidRDefault="007B3D54" w:rsidP="007B3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61900A" w14:textId="000BC699" w:rsidR="007B3D54" w:rsidRDefault="007B3D54" w:rsidP="007B3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B7">
            <w:rPr>
              <w:i/>
              <w:sz w:val="18"/>
            </w:rPr>
            <w:t>Migration Amendment (Temporary Graduate Visa Application Charge)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DFAE7E" w14:textId="4870497F" w:rsidR="007B3D54" w:rsidRDefault="007B3D54" w:rsidP="007B3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7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43A88E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2795" w14:textId="77777777" w:rsidR="007B3D54" w:rsidRPr="00E33C1C" w:rsidRDefault="007B3D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3D54" w14:paraId="47070062" w14:textId="77777777" w:rsidTr="005367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06FE5" w14:textId="15320951" w:rsidR="007B3D54" w:rsidRDefault="007B3D54" w:rsidP="007B3D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7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C18C44" w14:textId="32095AD7" w:rsidR="007B3D54" w:rsidRDefault="007B3D54" w:rsidP="007B3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B7">
            <w:rPr>
              <w:i/>
              <w:sz w:val="18"/>
            </w:rPr>
            <w:t>Migration Amendment (Temporary Graduate Visa Application Charge)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2EF201" w14:textId="77777777" w:rsidR="007B3D54" w:rsidRDefault="007B3D54" w:rsidP="007B3D54">
          <w:pPr>
            <w:spacing w:line="0" w:lineRule="atLeast"/>
            <w:jc w:val="right"/>
            <w:rPr>
              <w:sz w:val="18"/>
            </w:rPr>
          </w:pPr>
        </w:p>
      </w:tc>
    </w:tr>
  </w:tbl>
  <w:p w14:paraId="72A6785B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94AD" w14:textId="77777777" w:rsidR="007B3D54" w:rsidRPr="00E33C1C" w:rsidRDefault="007B3D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3D54" w14:paraId="138A2002" w14:textId="77777777" w:rsidTr="007B3D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FF8464" w14:textId="77777777" w:rsidR="007B3D54" w:rsidRDefault="007B3D54" w:rsidP="007B3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86DE79" w14:textId="00D4989E" w:rsidR="007B3D54" w:rsidRDefault="007B3D54" w:rsidP="007B3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B7">
            <w:rPr>
              <w:i/>
              <w:sz w:val="18"/>
            </w:rPr>
            <w:t>Migration Amendment (Temporary Graduate Visa Application Charge)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11A23E" w14:textId="377109E1" w:rsidR="007B3D54" w:rsidRDefault="007B3D54" w:rsidP="007B3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7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FAAD64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1618" w14:textId="77777777" w:rsidR="007B3D54" w:rsidRPr="00E33C1C" w:rsidRDefault="007B3D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3D54" w14:paraId="7813B1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AE74C1" w14:textId="77777777" w:rsidR="007B3D54" w:rsidRDefault="007B3D54" w:rsidP="007B3D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C1E861" w14:textId="60A8FC78" w:rsidR="007B3D54" w:rsidRDefault="007B3D54" w:rsidP="007B3D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B7">
            <w:rPr>
              <w:i/>
              <w:sz w:val="18"/>
            </w:rPr>
            <w:t>Migration Amendment (Temporary Graduate Visa Application Charge)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CAA08" w14:textId="77777777" w:rsidR="007B3D54" w:rsidRDefault="007B3D54" w:rsidP="007B3D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96D91C" w14:textId="77777777" w:rsidR="007B3D54" w:rsidRPr="00F237D6" w:rsidRDefault="00F237D6" w:rsidP="00F237D6">
    <w:pPr>
      <w:rPr>
        <w:rFonts w:cs="Times New Roman"/>
        <w:i/>
        <w:sz w:val="18"/>
      </w:rPr>
    </w:pPr>
    <w:r w:rsidRPr="00F237D6">
      <w:rPr>
        <w:rFonts w:cs="Times New Roman"/>
        <w:i/>
        <w:sz w:val="18"/>
      </w:rPr>
      <w:t>OPC67205 -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E08A" w14:textId="77777777" w:rsidR="007B3D54" w:rsidRDefault="007B3D54" w:rsidP="0048364F">
      <w:pPr>
        <w:spacing w:line="240" w:lineRule="auto"/>
      </w:pPr>
      <w:r>
        <w:separator/>
      </w:r>
    </w:p>
  </w:footnote>
  <w:footnote w:type="continuationSeparator" w:id="0">
    <w:p w14:paraId="066CBE64" w14:textId="77777777" w:rsidR="007B3D54" w:rsidRDefault="007B3D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0D10" w14:textId="77777777" w:rsidR="007B3D54" w:rsidRPr="005F1388" w:rsidRDefault="007B3D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7F88" w14:textId="77777777" w:rsidR="007B3D54" w:rsidRPr="005F1388" w:rsidRDefault="007B3D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9DE5" w14:textId="77777777" w:rsidR="007B3D54" w:rsidRPr="005F1388" w:rsidRDefault="007B3D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10A0" w14:textId="77777777" w:rsidR="007B3D54" w:rsidRPr="00ED79B6" w:rsidRDefault="007B3D5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01F1" w14:textId="77777777" w:rsidR="007B3D54" w:rsidRPr="00ED79B6" w:rsidRDefault="007B3D5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B735" w14:textId="77777777" w:rsidR="007B3D54" w:rsidRPr="00ED79B6" w:rsidRDefault="007B3D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2F69" w14:textId="0CBA94A5" w:rsidR="007B3D54" w:rsidRPr="00A961C4" w:rsidRDefault="007B3D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67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67D7">
      <w:rPr>
        <w:noProof/>
        <w:sz w:val="20"/>
      </w:rPr>
      <w:t>Amendments</w:t>
    </w:r>
    <w:r>
      <w:rPr>
        <w:sz w:val="20"/>
      </w:rPr>
      <w:fldChar w:fldCharType="end"/>
    </w:r>
  </w:p>
  <w:p w14:paraId="742FAD2D" w14:textId="6AC71D4E" w:rsidR="007B3D54" w:rsidRPr="00A961C4" w:rsidRDefault="007B3D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41395F9" w14:textId="77777777" w:rsidR="007B3D54" w:rsidRPr="00A961C4" w:rsidRDefault="007B3D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B39F" w14:textId="3694DFE9" w:rsidR="007B3D54" w:rsidRPr="00A961C4" w:rsidRDefault="007B3D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7698E1" w14:textId="3B233007" w:rsidR="007B3D54" w:rsidRPr="00A961C4" w:rsidRDefault="007B3D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D3B978" w14:textId="77777777" w:rsidR="007B3D54" w:rsidRPr="00A961C4" w:rsidRDefault="007B3D5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8675" w14:textId="77777777" w:rsidR="007B3D54" w:rsidRPr="00A961C4" w:rsidRDefault="007B3D5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5"/>
    <w:rsid w:val="00000263"/>
    <w:rsid w:val="000113BC"/>
    <w:rsid w:val="000136AF"/>
    <w:rsid w:val="00023F29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4BB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063D"/>
    <w:rsid w:val="00240749"/>
    <w:rsid w:val="0024613B"/>
    <w:rsid w:val="002468D7"/>
    <w:rsid w:val="00263886"/>
    <w:rsid w:val="00274F15"/>
    <w:rsid w:val="00285037"/>
    <w:rsid w:val="00285CDD"/>
    <w:rsid w:val="00291167"/>
    <w:rsid w:val="00293568"/>
    <w:rsid w:val="00297ECB"/>
    <w:rsid w:val="002C152A"/>
    <w:rsid w:val="002D043A"/>
    <w:rsid w:val="002F0943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3F4862"/>
    <w:rsid w:val="00400A30"/>
    <w:rsid w:val="004022CA"/>
    <w:rsid w:val="004116CD"/>
    <w:rsid w:val="00414ADE"/>
    <w:rsid w:val="00424CA9"/>
    <w:rsid w:val="004257BB"/>
    <w:rsid w:val="004261D9"/>
    <w:rsid w:val="0044291A"/>
    <w:rsid w:val="0045466B"/>
    <w:rsid w:val="00460499"/>
    <w:rsid w:val="00474835"/>
    <w:rsid w:val="004819C7"/>
    <w:rsid w:val="0048364F"/>
    <w:rsid w:val="00485AB5"/>
    <w:rsid w:val="00490F2E"/>
    <w:rsid w:val="00496DB3"/>
    <w:rsid w:val="00496F97"/>
    <w:rsid w:val="004A53EA"/>
    <w:rsid w:val="004F1FAC"/>
    <w:rsid w:val="004F676E"/>
    <w:rsid w:val="00516B8D"/>
    <w:rsid w:val="00523D8D"/>
    <w:rsid w:val="005247A3"/>
    <w:rsid w:val="0052686F"/>
    <w:rsid w:val="0052756C"/>
    <w:rsid w:val="00530230"/>
    <w:rsid w:val="00530CC9"/>
    <w:rsid w:val="005367D5"/>
    <w:rsid w:val="00537FBC"/>
    <w:rsid w:val="00541D73"/>
    <w:rsid w:val="00543469"/>
    <w:rsid w:val="005452CC"/>
    <w:rsid w:val="00546FA3"/>
    <w:rsid w:val="00552B95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77DB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7718"/>
    <w:rsid w:val="00640402"/>
    <w:rsid w:val="00640F78"/>
    <w:rsid w:val="00646E7B"/>
    <w:rsid w:val="00655D6A"/>
    <w:rsid w:val="00656DE9"/>
    <w:rsid w:val="00671107"/>
    <w:rsid w:val="00677CC2"/>
    <w:rsid w:val="00685F42"/>
    <w:rsid w:val="006866A1"/>
    <w:rsid w:val="00690C49"/>
    <w:rsid w:val="0069207B"/>
    <w:rsid w:val="006A4309"/>
    <w:rsid w:val="006B0E55"/>
    <w:rsid w:val="006B7006"/>
    <w:rsid w:val="006C7F8C"/>
    <w:rsid w:val="006D7AB9"/>
    <w:rsid w:val="006F22DE"/>
    <w:rsid w:val="00700B2C"/>
    <w:rsid w:val="00713084"/>
    <w:rsid w:val="00714613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3D54"/>
    <w:rsid w:val="007D45C1"/>
    <w:rsid w:val="007E67D7"/>
    <w:rsid w:val="007E7D4A"/>
    <w:rsid w:val="007F48ED"/>
    <w:rsid w:val="007F7947"/>
    <w:rsid w:val="00800873"/>
    <w:rsid w:val="008073F6"/>
    <w:rsid w:val="00812F45"/>
    <w:rsid w:val="00823B55"/>
    <w:rsid w:val="00826BF3"/>
    <w:rsid w:val="0084172C"/>
    <w:rsid w:val="00856A31"/>
    <w:rsid w:val="0086285A"/>
    <w:rsid w:val="0086419D"/>
    <w:rsid w:val="008754D0"/>
    <w:rsid w:val="00877D48"/>
    <w:rsid w:val="008816F0"/>
    <w:rsid w:val="0088345B"/>
    <w:rsid w:val="008A16A5"/>
    <w:rsid w:val="008B5D42"/>
    <w:rsid w:val="008B7626"/>
    <w:rsid w:val="008C0A83"/>
    <w:rsid w:val="008C2B5D"/>
    <w:rsid w:val="008D0EE0"/>
    <w:rsid w:val="008D5B99"/>
    <w:rsid w:val="008D7A27"/>
    <w:rsid w:val="008E3270"/>
    <w:rsid w:val="008E4702"/>
    <w:rsid w:val="008E69AA"/>
    <w:rsid w:val="008F4F1C"/>
    <w:rsid w:val="00911310"/>
    <w:rsid w:val="0091397E"/>
    <w:rsid w:val="00922764"/>
    <w:rsid w:val="00932377"/>
    <w:rsid w:val="009408EA"/>
    <w:rsid w:val="00943102"/>
    <w:rsid w:val="0094523D"/>
    <w:rsid w:val="009559E6"/>
    <w:rsid w:val="00960810"/>
    <w:rsid w:val="00976A63"/>
    <w:rsid w:val="00983419"/>
    <w:rsid w:val="00994821"/>
    <w:rsid w:val="009C3431"/>
    <w:rsid w:val="009C3801"/>
    <w:rsid w:val="009C4C35"/>
    <w:rsid w:val="009C5989"/>
    <w:rsid w:val="009C5F98"/>
    <w:rsid w:val="009D08DA"/>
    <w:rsid w:val="00A06860"/>
    <w:rsid w:val="00A108AA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184B"/>
    <w:rsid w:val="00B33B3C"/>
    <w:rsid w:val="00B40D74"/>
    <w:rsid w:val="00B52663"/>
    <w:rsid w:val="00B56DCB"/>
    <w:rsid w:val="00B770D2"/>
    <w:rsid w:val="00B94F68"/>
    <w:rsid w:val="00BA47A3"/>
    <w:rsid w:val="00BA5026"/>
    <w:rsid w:val="00BB5252"/>
    <w:rsid w:val="00BB6E79"/>
    <w:rsid w:val="00BC39B7"/>
    <w:rsid w:val="00BC796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C41"/>
    <w:rsid w:val="00CB58EF"/>
    <w:rsid w:val="00CB7A44"/>
    <w:rsid w:val="00CE7D64"/>
    <w:rsid w:val="00CF0BB2"/>
    <w:rsid w:val="00D02A3C"/>
    <w:rsid w:val="00D0431B"/>
    <w:rsid w:val="00D10B02"/>
    <w:rsid w:val="00D13441"/>
    <w:rsid w:val="00D20665"/>
    <w:rsid w:val="00D243A3"/>
    <w:rsid w:val="00D3200B"/>
    <w:rsid w:val="00D33440"/>
    <w:rsid w:val="00D51093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2564"/>
    <w:rsid w:val="00DC4E8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40D5"/>
    <w:rsid w:val="00ED4928"/>
    <w:rsid w:val="00EE3749"/>
    <w:rsid w:val="00EE6190"/>
    <w:rsid w:val="00EF2E3A"/>
    <w:rsid w:val="00EF6402"/>
    <w:rsid w:val="00F0226F"/>
    <w:rsid w:val="00F025DF"/>
    <w:rsid w:val="00F047E2"/>
    <w:rsid w:val="00F04D57"/>
    <w:rsid w:val="00F078DC"/>
    <w:rsid w:val="00F12B24"/>
    <w:rsid w:val="00F13E86"/>
    <w:rsid w:val="00F237D6"/>
    <w:rsid w:val="00F32FCB"/>
    <w:rsid w:val="00F6709F"/>
    <w:rsid w:val="00F677A9"/>
    <w:rsid w:val="00F723BD"/>
    <w:rsid w:val="00F732EA"/>
    <w:rsid w:val="00F84CF5"/>
    <w:rsid w:val="00F8612E"/>
    <w:rsid w:val="00FA420B"/>
    <w:rsid w:val="00FA512F"/>
    <w:rsid w:val="00FC35D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177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51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1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1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1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51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51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51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51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51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512F"/>
  </w:style>
  <w:style w:type="paragraph" w:customStyle="1" w:styleId="OPCParaBase">
    <w:name w:val="OPCParaBase"/>
    <w:qFormat/>
    <w:rsid w:val="00FA51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51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51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51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51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51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51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51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51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51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51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512F"/>
  </w:style>
  <w:style w:type="paragraph" w:customStyle="1" w:styleId="Blocks">
    <w:name w:val="Blocks"/>
    <w:aliases w:val="bb"/>
    <w:basedOn w:val="OPCParaBase"/>
    <w:qFormat/>
    <w:rsid w:val="00FA51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51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51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512F"/>
    <w:rPr>
      <w:i/>
    </w:rPr>
  </w:style>
  <w:style w:type="paragraph" w:customStyle="1" w:styleId="BoxList">
    <w:name w:val="BoxList"/>
    <w:aliases w:val="bl"/>
    <w:basedOn w:val="BoxText"/>
    <w:qFormat/>
    <w:rsid w:val="00FA51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51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51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512F"/>
    <w:pPr>
      <w:ind w:left="1985" w:hanging="851"/>
    </w:pPr>
  </w:style>
  <w:style w:type="character" w:customStyle="1" w:styleId="CharAmPartNo">
    <w:name w:val="CharAmPartNo"/>
    <w:basedOn w:val="OPCCharBase"/>
    <w:qFormat/>
    <w:rsid w:val="00FA512F"/>
  </w:style>
  <w:style w:type="character" w:customStyle="1" w:styleId="CharAmPartText">
    <w:name w:val="CharAmPartText"/>
    <w:basedOn w:val="OPCCharBase"/>
    <w:qFormat/>
    <w:rsid w:val="00FA512F"/>
  </w:style>
  <w:style w:type="character" w:customStyle="1" w:styleId="CharAmSchNo">
    <w:name w:val="CharAmSchNo"/>
    <w:basedOn w:val="OPCCharBase"/>
    <w:qFormat/>
    <w:rsid w:val="00FA512F"/>
  </w:style>
  <w:style w:type="character" w:customStyle="1" w:styleId="CharAmSchText">
    <w:name w:val="CharAmSchText"/>
    <w:basedOn w:val="OPCCharBase"/>
    <w:qFormat/>
    <w:rsid w:val="00FA512F"/>
  </w:style>
  <w:style w:type="character" w:customStyle="1" w:styleId="CharBoldItalic">
    <w:name w:val="CharBoldItalic"/>
    <w:basedOn w:val="OPCCharBase"/>
    <w:uiPriority w:val="1"/>
    <w:qFormat/>
    <w:rsid w:val="00FA51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512F"/>
  </w:style>
  <w:style w:type="character" w:customStyle="1" w:styleId="CharChapText">
    <w:name w:val="CharChapText"/>
    <w:basedOn w:val="OPCCharBase"/>
    <w:uiPriority w:val="1"/>
    <w:qFormat/>
    <w:rsid w:val="00FA512F"/>
  </w:style>
  <w:style w:type="character" w:customStyle="1" w:styleId="CharDivNo">
    <w:name w:val="CharDivNo"/>
    <w:basedOn w:val="OPCCharBase"/>
    <w:uiPriority w:val="1"/>
    <w:qFormat/>
    <w:rsid w:val="00FA512F"/>
  </w:style>
  <w:style w:type="character" w:customStyle="1" w:styleId="CharDivText">
    <w:name w:val="CharDivText"/>
    <w:basedOn w:val="OPCCharBase"/>
    <w:uiPriority w:val="1"/>
    <w:qFormat/>
    <w:rsid w:val="00FA512F"/>
  </w:style>
  <w:style w:type="character" w:customStyle="1" w:styleId="CharItalic">
    <w:name w:val="CharItalic"/>
    <w:basedOn w:val="OPCCharBase"/>
    <w:uiPriority w:val="1"/>
    <w:qFormat/>
    <w:rsid w:val="00FA512F"/>
    <w:rPr>
      <w:i/>
    </w:rPr>
  </w:style>
  <w:style w:type="character" w:customStyle="1" w:styleId="CharPartNo">
    <w:name w:val="CharPartNo"/>
    <w:basedOn w:val="OPCCharBase"/>
    <w:uiPriority w:val="1"/>
    <w:qFormat/>
    <w:rsid w:val="00FA512F"/>
  </w:style>
  <w:style w:type="character" w:customStyle="1" w:styleId="CharPartText">
    <w:name w:val="CharPartText"/>
    <w:basedOn w:val="OPCCharBase"/>
    <w:uiPriority w:val="1"/>
    <w:qFormat/>
    <w:rsid w:val="00FA512F"/>
  </w:style>
  <w:style w:type="character" w:customStyle="1" w:styleId="CharSectno">
    <w:name w:val="CharSectno"/>
    <w:basedOn w:val="OPCCharBase"/>
    <w:qFormat/>
    <w:rsid w:val="00FA512F"/>
  </w:style>
  <w:style w:type="character" w:customStyle="1" w:styleId="CharSubdNo">
    <w:name w:val="CharSubdNo"/>
    <w:basedOn w:val="OPCCharBase"/>
    <w:uiPriority w:val="1"/>
    <w:qFormat/>
    <w:rsid w:val="00FA512F"/>
  </w:style>
  <w:style w:type="character" w:customStyle="1" w:styleId="CharSubdText">
    <w:name w:val="CharSubdText"/>
    <w:basedOn w:val="OPCCharBase"/>
    <w:uiPriority w:val="1"/>
    <w:qFormat/>
    <w:rsid w:val="00FA512F"/>
  </w:style>
  <w:style w:type="paragraph" w:customStyle="1" w:styleId="CTA--">
    <w:name w:val="CTA --"/>
    <w:basedOn w:val="OPCParaBase"/>
    <w:next w:val="Normal"/>
    <w:rsid w:val="00FA51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51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51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51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51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51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51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51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51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51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51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51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51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51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51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51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51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51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51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51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51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51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51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51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51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51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51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51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51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51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51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51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51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51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51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51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51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51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51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51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51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51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51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51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51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51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51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51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51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51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51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51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51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51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51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51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51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51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51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51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51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51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51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51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51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51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51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51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51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51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51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51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512F"/>
    <w:rPr>
      <w:sz w:val="16"/>
    </w:rPr>
  </w:style>
  <w:style w:type="table" w:customStyle="1" w:styleId="CFlag">
    <w:name w:val="CFlag"/>
    <w:basedOn w:val="TableNormal"/>
    <w:uiPriority w:val="99"/>
    <w:rsid w:val="00FA51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5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51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51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51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51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51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51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51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512F"/>
    <w:pPr>
      <w:spacing w:before="120"/>
    </w:pPr>
  </w:style>
  <w:style w:type="paragraph" w:customStyle="1" w:styleId="CompiledActNo">
    <w:name w:val="CompiledActNo"/>
    <w:basedOn w:val="OPCParaBase"/>
    <w:next w:val="Normal"/>
    <w:rsid w:val="00FA51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51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51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51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51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51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51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51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51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51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51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51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51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51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51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51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51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512F"/>
  </w:style>
  <w:style w:type="character" w:customStyle="1" w:styleId="CharSubPartNoCASA">
    <w:name w:val="CharSubPartNo(CASA)"/>
    <w:basedOn w:val="OPCCharBase"/>
    <w:uiPriority w:val="1"/>
    <w:rsid w:val="00FA512F"/>
  </w:style>
  <w:style w:type="paragraph" w:customStyle="1" w:styleId="ENoteTTIndentHeadingSub">
    <w:name w:val="ENoteTTIndentHeadingSub"/>
    <w:aliases w:val="enTTHis"/>
    <w:basedOn w:val="OPCParaBase"/>
    <w:rsid w:val="00FA51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51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51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51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51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51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51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512F"/>
    <w:rPr>
      <w:sz w:val="22"/>
    </w:rPr>
  </w:style>
  <w:style w:type="paragraph" w:customStyle="1" w:styleId="SOTextNote">
    <w:name w:val="SO TextNote"/>
    <w:aliases w:val="sont"/>
    <w:basedOn w:val="SOText"/>
    <w:qFormat/>
    <w:rsid w:val="00FA51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51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512F"/>
    <w:rPr>
      <w:sz w:val="22"/>
    </w:rPr>
  </w:style>
  <w:style w:type="paragraph" w:customStyle="1" w:styleId="FileName">
    <w:name w:val="FileName"/>
    <w:basedOn w:val="Normal"/>
    <w:rsid w:val="00FA512F"/>
  </w:style>
  <w:style w:type="paragraph" w:customStyle="1" w:styleId="TableHeading">
    <w:name w:val="TableHeading"/>
    <w:aliases w:val="th"/>
    <w:basedOn w:val="OPCParaBase"/>
    <w:next w:val="Tabletext"/>
    <w:rsid w:val="00FA51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51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51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51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51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51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51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51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51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51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51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51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51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51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5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1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51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51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51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51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51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5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512F"/>
  </w:style>
  <w:style w:type="character" w:customStyle="1" w:styleId="charlegsubtitle1">
    <w:name w:val="charlegsubtitle1"/>
    <w:basedOn w:val="DefaultParagraphFont"/>
    <w:rsid w:val="00FA51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512F"/>
    <w:pPr>
      <w:ind w:left="240" w:hanging="240"/>
    </w:pPr>
  </w:style>
  <w:style w:type="paragraph" w:styleId="Index2">
    <w:name w:val="index 2"/>
    <w:basedOn w:val="Normal"/>
    <w:next w:val="Normal"/>
    <w:autoRedefine/>
    <w:rsid w:val="00FA512F"/>
    <w:pPr>
      <w:ind w:left="480" w:hanging="240"/>
    </w:pPr>
  </w:style>
  <w:style w:type="paragraph" w:styleId="Index3">
    <w:name w:val="index 3"/>
    <w:basedOn w:val="Normal"/>
    <w:next w:val="Normal"/>
    <w:autoRedefine/>
    <w:rsid w:val="00FA512F"/>
    <w:pPr>
      <w:ind w:left="720" w:hanging="240"/>
    </w:pPr>
  </w:style>
  <w:style w:type="paragraph" w:styleId="Index4">
    <w:name w:val="index 4"/>
    <w:basedOn w:val="Normal"/>
    <w:next w:val="Normal"/>
    <w:autoRedefine/>
    <w:rsid w:val="00FA512F"/>
    <w:pPr>
      <w:ind w:left="960" w:hanging="240"/>
    </w:pPr>
  </w:style>
  <w:style w:type="paragraph" w:styleId="Index5">
    <w:name w:val="index 5"/>
    <w:basedOn w:val="Normal"/>
    <w:next w:val="Normal"/>
    <w:autoRedefine/>
    <w:rsid w:val="00FA512F"/>
    <w:pPr>
      <w:ind w:left="1200" w:hanging="240"/>
    </w:pPr>
  </w:style>
  <w:style w:type="paragraph" w:styleId="Index6">
    <w:name w:val="index 6"/>
    <w:basedOn w:val="Normal"/>
    <w:next w:val="Normal"/>
    <w:autoRedefine/>
    <w:rsid w:val="00FA512F"/>
    <w:pPr>
      <w:ind w:left="1440" w:hanging="240"/>
    </w:pPr>
  </w:style>
  <w:style w:type="paragraph" w:styleId="Index7">
    <w:name w:val="index 7"/>
    <w:basedOn w:val="Normal"/>
    <w:next w:val="Normal"/>
    <w:autoRedefine/>
    <w:rsid w:val="00FA512F"/>
    <w:pPr>
      <w:ind w:left="1680" w:hanging="240"/>
    </w:pPr>
  </w:style>
  <w:style w:type="paragraph" w:styleId="Index8">
    <w:name w:val="index 8"/>
    <w:basedOn w:val="Normal"/>
    <w:next w:val="Normal"/>
    <w:autoRedefine/>
    <w:rsid w:val="00FA512F"/>
    <w:pPr>
      <w:ind w:left="1920" w:hanging="240"/>
    </w:pPr>
  </w:style>
  <w:style w:type="paragraph" w:styleId="Index9">
    <w:name w:val="index 9"/>
    <w:basedOn w:val="Normal"/>
    <w:next w:val="Normal"/>
    <w:autoRedefine/>
    <w:rsid w:val="00FA512F"/>
    <w:pPr>
      <w:ind w:left="2160" w:hanging="240"/>
    </w:pPr>
  </w:style>
  <w:style w:type="paragraph" w:styleId="NormalIndent">
    <w:name w:val="Normal Indent"/>
    <w:basedOn w:val="Normal"/>
    <w:rsid w:val="00FA512F"/>
    <w:pPr>
      <w:ind w:left="720"/>
    </w:pPr>
  </w:style>
  <w:style w:type="paragraph" w:styleId="FootnoteText">
    <w:name w:val="footnote text"/>
    <w:basedOn w:val="Normal"/>
    <w:link w:val="FootnoteTextChar"/>
    <w:rsid w:val="00FA51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512F"/>
  </w:style>
  <w:style w:type="paragraph" w:styleId="CommentText">
    <w:name w:val="annotation text"/>
    <w:basedOn w:val="Normal"/>
    <w:link w:val="CommentTextChar"/>
    <w:rsid w:val="00FA5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512F"/>
  </w:style>
  <w:style w:type="paragraph" w:styleId="IndexHeading">
    <w:name w:val="index heading"/>
    <w:basedOn w:val="Normal"/>
    <w:next w:val="Index1"/>
    <w:rsid w:val="00FA51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51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512F"/>
    <w:pPr>
      <w:ind w:left="480" w:hanging="480"/>
    </w:pPr>
  </w:style>
  <w:style w:type="paragraph" w:styleId="EnvelopeAddress">
    <w:name w:val="envelope address"/>
    <w:basedOn w:val="Normal"/>
    <w:rsid w:val="00FA51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51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51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512F"/>
    <w:rPr>
      <w:sz w:val="16"/>
      <w:szCs w:val="16"/>
    </w:rPr>
  </w:style>
  <w:style w:type="character" w:styleId="PageNumber">
    <w:name w:val="page number"/>
    <w:basedOn w:val="DefaultParagraphFont"/>
    <w:rsid w:val="00FA512F"/>
  </w:style>
  <w:style w:type="character" w:styleId="EndnoteReference">
    <w:name w:val="endnote reference"/>
    <w:basedOn w:val="DefaultParagraphFont"/>
    <w:rsid w:val="00FA512F"/>
    <w:rPr>
      <w:vertAlign w:val="superscript"/>
    </w:rPr>
  </w:style>
  <w:style w:type="paragraph" w:styleId="EndnoteText">
    <w:name w:val="endnote text"/>
    <w:basedOn w:val="Normal"/>
    <w:link w:val="EndnoteTextChar"/>
    <w:rsid w:val="00FA51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512F"/>
  </w:style>
  <w:style w:type="paragraph" w:styleId="TableofAuthorities">
    <w:name w:val="table of authorities"/>
    <w:basedOn w:val="Normal"/>
    <w:next w:val="Normal"/>
    <w:rsid w:val="00FA512F"/>
    <w:pPr>
      <w:ind w:left="240" w:hanging="240"/>
    </w:pPr>
  </w:style>
  <w:style w:type="paragraph" w:styleId="MacroText">
    <w:name w:val="macro"/>
    <w:link w:val="MacroTextChar"/>
    <w:rsid w:val="00FA51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51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51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512F"/>
    <w:pPr>
      <w:ind w:left="283" w:hanging="283"/>
    </w:pPr>
  </w:style>
  <w:style w:type="paragraph" w:styleId="ListBullet">
    <w:name w:val="List Bullet"/>
    <w:basedOn w:val="Normal"/>
    <w:autoRedefine/>
    <w:rsid w:val="00FA51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51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512F"/>
    <w:pPr>
      <w:ind w:left="566" w:hanging="283"/>
    </w:pPr>
  </w:style>
  <w:style w:type="paragraph" w:styleId="List3">
    <w:name w:val="List 3"/>
    <w:basedOn w:val="Normal"/>
    <w:rsid w:val="00FA512F"/>
    <w:pPr>
      <w:ind w:left="849" w:hanging="283"/>
    </w:pPr>
  </w:style>
  <w:style w:type="paragraph" w:styleId="List4">
    <w:name w:val="List 4"/>
    <w:basedOn w:val="Normal"/>
    <w:rsid w:val="00FA512F"/>
    <w:pPr>
      <w:ind w:left="1132" w:hanging="283"/>
    </w:pPr>
  </w:style>
  <w:style w:type="paragraph" w:styleId="List5">
    <w:name w:val="List 5"/>
    <w:basedOn w:val="Normal"/>
    <w:rsid w:val="00FA512F"/>
    <w:pPr>
      <w:ind w:left="1415" w:hanging="283"/>
    </w:pPr>
  </w:style>
  <w:style w:type="paragraph" w:styleId="ListBullet2">
    <w:name w:val="List Bullet 2"/>
    <w:basedOn w:val="Normal"/>
    <w:autoRedefine/>
    <w:rsid w:val="00FA51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51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51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51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51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51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51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51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51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51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512F"/>
    <w:pPr>
      <w:ind w:left="4252"/>
    </w:pPr>
  </w:style>
  <w:style w:type="character" w:customStyle="1" w:styleId="ClosingChar">
    <w:name w:val="Closing Char"/>
    <w:basedOn w:val="DefaultParagraphFont"/>
    <w:link w:val="Closing"/>
    <w:rsid w:val="00FA512F"/>
    <w:rPr>
      <w:sz w:val="22"/>
    </w:rPr>
  </w:style>
  <w:style w:type="paragraph" w:styleId="Signature">
    <w:name w:val="Signature"/>
    <w:basedOn w:val="Normal"/>
    <w:link w:val="SignatureChar"/>
    <w:rsid w:val="00FA51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512F"/>
    <w:rPr>
      <w:sz w:val="22"/>
    </w:rPr>
  </w:style>
  <w:style w:type="paragraph" w:styleId="BodyText">
    <w:name w:val="Body Text"/>
    <w:basedOn w:val="Normal"/>
    <w:link w:val="BodyTextChar"/>
    <w:rsid w:val="00FA51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512F"/>
    <w:rPr>
      <w:sz w:val="22"/>
    </w:rPr>
  </w:style>
  <w:style w:type="paragraph" w:styleId="BodyTextIndent">
    <w:name w:val="Body Text Indent"/>
    <w:basedOn w:val="Normal"/>
    <w:link w:val="BodyTextIndentChar"/>
    <w:rsid w:val="00FA51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512F"/>
    <w:rPr>
      <w:sz w:val="22"/>
    </w:rPr>
  </w:style>
  <w:style w:type="paragraph" w:styleId="ListContinue">
    <w:name w:val="List Continue"/>
    <w:basedOn w:val="Normal"/>
    <w:rsid w:val="00FA512F"/>
    <w:pPr>
      <w:spacing w:after="120"/>
      <w:ind w:left="283"/>
    </w:pPr>
  </w:style>
  <w:style w:type="paragraph" w:styleId="ListContinue2">
    <w:name w:val="List Continue 2"/>
    <w:basedOn w:val="Normal"/>
    <w:rsid w:val="00FA512F"/>
    <w:pPr>
      <w:spacing w:after="120"/>
      <w:ind w:left="566"/>
    </w:pPr>
  </w:style>
  <w:style w:type="paragraph" w:styleId="ListContinue3">
    <w:name w:val="List Continue 3"/>
    <w:basedOn w:val="Normal"/>
    <w:rsid w:val="00FA512F"/>
    <w:pPr>
      <w:spacing w:after="120"/>
      <w:ind w:left="849"/>
    </w:pPr>
  </w:style>
  <w:style w:type="paragraph" w:styleId="ListContinue4">
    <w:name w:val="List Continue 4"/>
    <w:basedOn w:val="Normal"/>
    <w:rsid w:val="00FA512F"/>
    <w:pPr>
      <w:spacing w:after="120"/>
      <w:ind w:left="1132"/>
    </w:pPr>
  </w:style>
  <w:style w:type="paragraph" w:styleId="ListContinue5">
    <w:name w:val="List Continue 5"/>
    <w:basedOn w:val="Normal"/>
    <w:rsid w:val="00FA51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5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51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51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51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512F"/>
  </w:style>
  <w:style w:type="character" w:customStyle="1" w:styleId="SalutationChar">
    <w:name w:val="Salutation Char"/>
    <w:basedOn w:val="DefaultParagraphFont"/>
    <w:link w:val="Salutation"/>
    <w:rsid w:val="00FA512F"/>
    <w:rPr>
      <w:sz w:val="22"/>
    </w:rPr>
  </w:style>
  <w:style w:type="paragraph" w:styleId="Date">
    <w:name w:val="Date"/>
    <w:basedOn w:val="Normal"/>
    <w:next w:val="Normal"/>
    <w:link w:val="DateChar"/>
    <w:rsid w:val="00FA512F"/>
  </w:style>
  <w:style w:type="character" w:customStyle="1" w:styleId="DateChar">
    <w:name w:val="Date Char"/>
    <w:basedOn w:val="DefaultParagraphFont"/>
    <w:link w:val="Date"/>
    <w:rsid w:val="00FA512F"/>
    <w:rPr>
      <w:sz w:val="22"/>
    </w:rPr>
  </w:style>
  <w:style w:type="paragraph" w:styleId="BodyTextFirstIndent">
    <w:name w:val="Body Text First Indent"/>
    <w:basedOn w:val="BodyText"/>
    <w:link w:val="BodyTextFirstIndentChar"/>
    <w:rsid w:val="00FA51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51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51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512F"/>
    <w:rPr>
      <w:sz w:val="22"/>
    </w:rPr>
  </w:style>
  <w:style w:type="paragraph" w:styleId="BodyText2">
    <w:name w:val="Body Text 2"/>
    <w:basedOn w:val="Normal"/>
    <w:link w:val="BodyText2Char"/>
    <w:rsid w:val="00FA51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512F"/>
    <w:rPr>
      <w:sz w:val="22"/>
    </w:rPr>
  </w:style>
  <w:style w:type="paragraph" w:styleId="BodyText3">
    <w:name w:val="Body Text 3"/>
    <w:basedOn w:val="Normal"/>
    <w:link w:val="BodyText3Char"/>
    <w:rsid w:val="00FA51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51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51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512F"/>
    <w:rPr>
      <w:sz w:val="22"/>
    </w:rPr>
  </w:style>
  <w:style w:type="paragraph" w:styleId="BodyTextIndent3">
    <w:name w:val="Body Text Indent 3"/>
    <w:basedOn w:val="Normal"/>
    <w:link w:val="BodyTextIndent3Char"/>
    <w:rsid w:val="00FA51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512F"/>
    <w:rPr>
      <w:sz w:val="16"/>
      <w:szCs w:val="16"/>
    </w:rPr>
  </w:style>
  <w:style w:type="paragraph" w:styleId="BlockText">
    <w:name w:val="Block Text"/>
    <w:basedOn w:val="Normal"/>
    <w:rsid w:val="00FA512F"/>
    <w:pPr>
      <w:spacing w:after="120"/>
      <w:ind w:left="1440" w:right="1440"/>
    </w:pPr>
  </w:style>
  <w:style w:type="character" w:styleId="Hyperlink">
    <w:name w:val="Hyperlink"/>
    <w:basedOn w:val="DefaultParagraphFont"/>
    <w:rsid w:val="00FA512F"/>
    <w:rPr>
      <w:color w:val="0000FF"/>
      <w:u w:val="single"/>
    </w:rPr>
  </w:style>
  <w:style w:type="character" w:styleId="FollowedHyperlink">
    <w:name w:val="FollowedHyperlink"/>
    <w:basedOn w:val="DefaultParagraphFont"/>
    <w:rsid w:val="00FA512F"/>
    <w:rPr>
      <w:color w:val="800080"/>
      <w:u w:val="single"/>
    </w:rPr>
  </w:style>
  <w:style w:type="character" w:styleId="Strong">
    <w:name w:val="Strong"/>
    <w:basedOn w:val="DefaultParagraphFont"/>
    <w:qFormat/>
    <w:rsid w:val="00FA512F"/>
    <w:rPr>
      <w:b/>
      <w:bCs/>
    </w:rPr>
  </w:style>
  <w:style w:type="character" w:styleId="Emphasis">
    <w:name w:val="Emphasis"/>
    <w:basedOn w:val="DefaultParagraphFont"/>
    <w:qFormat/>
    <w:rsid w:val="00FA512F"/>
    <w:rPr>
      <w:i/>
      <w:iCs/>
    </w:rPr>
  </w:style>
  <w:style w:type="paragraph" w:styleId="DocumentMap">
    <w:name w:val="Document Map"/>
    <w:basedOn w:val="Normal"/>
    <w:link w:val="DocumentMapChar"/>
    <w:rsid w:val="00FA51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51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51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51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512F"/>
  </w:style>
  <w:style w:type="character" w:customStyle="1" w:styleId="E-mailSignatureChar">
    <w:name w:val="E-mail Signature Char"/>
    <w:basedOn w:val="DefaultParagraphFont"/>
    <w:link w:val="E-mailSignature"/>
    <w:rsid w:val="00FA512F"/>
    <w:rPr>
      <w:sz w:val="22"/>
    </w:rPr>
  </w:style>
  <w:style w:type="paragraph" w:styleId="NormalWeb">
    <w:name w:val="Normal (Web)"/>
    <w:basedOn w:val="Normal"/>
    <w:rsid w:val="00FA512F"/>
  </w:style>
  <w:style w:type="character" w:styleId="HTMLAcronym">
    <w:name w:val="HTML Acronym"/>
    <w:basedOn w:val="DefaultParagraphFont"/>
    <w:rsid w:val="00FA512F"/>
  </w:style>
  <w:style w:type="paragraph" w:styleId="HTMLAddress">
    <w:name w:val="HTML Address"/>
    <w:basedOn w:val="Normal"/>
    <w:link w:val="HTMLAddressChar"/>
    <w:rsid w:val="00FA51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512F"/>
    <w:rPr>
      <w:i/>
      <w:iCs/>
      <w:sz w:val="22"/>
    </w:rPr>
  </w:style>
  <w:style w:type="character" w:styleId="HTMLCite">
    <w:name w:val="HTML Cite"/>
    <w:basedOn w:val="DefaultParagraphFont"/>
    <w:rsid w:val="00FA512F"/>
    <w:rPr>
      <w:i/>
      <w:iCs/>
    </w:rPr>
  </w:style>
  <w:style w:type="character" w:styleId="HTMLCode">
    <w:name w:val="HTML Code"/>
    <w:basedOn w:val="DefaultParagraphFont"/>
    <w:rsid w:val="00FA51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512F"/>
    <w:rPr>
      <w:i/>
      <w:iCs/>
    </w:rPr>
  </w:style>
  <w:style w:type="character" w:styleId="HTMLKeyboard">
    <w:name w:val="HTML Keyboard"/>
    <w:basedOn w:val="DefaultParagraphFont"/>
    <w:rsid w:val="00FA51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51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51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51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51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51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512F"/>
    <w:rPr>
      <w:b/>
      <w:bCs/>
    </w:rPr>
  </w:style>
  <w:style w:type="numbering" w:styleId="1ai">
    <w:name w:val="Outline List 1"/>
    <w:basedOn w:val="NoList"/>
    <w:rsid w:val="00FA512F"/>
    <w:pPr>
      <w:numPr>
        <w:numId w:val="14"/>
      </w:numPr>
    </w:pPr>
  </w:style>
  <w:style w:type="numbering" w:styleId="111111">
    <w:name w:val="Outline List 2"/>
    <w:basedOn w:val="NoList"/>
    <w:rsid w:val="00FA512F"/>
    <w:pPr>
      <w:numPr>
        <w:numId w:val="15"/>
      </w:numPr>
    </w:pPr>
  </w:style>
  <w:style w:type="numbering" w:styleId="ArticleSection">
    <w:name w:val="Outline List 3"/>
    <w:basedOn w:val="NoList"/>
    <w:rsid w:val="00FA512F"/>
    <w:pPr>
      <w:numPr>
        <w:numId w:val="17"/>
      </w:numPr>
    </w:pPr>
  </w:style>
  <w:style w:type="table" w:styleId="TableSimple1">
    <w:name w:val="Table Simple 1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51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51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51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51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51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51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51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51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51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51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51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51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51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51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51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51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51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51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51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51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51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51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51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51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51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51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51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51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51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51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51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51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51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51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51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512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512F"/>
  </w:style>
  <w:style w:type="character" w:styleId="BookTitle">
    <w:name w:val="Book Title"/>
    <w:basedOn w:val="DefaultParagraphFont"/>
    <w:uiPriority w:val="33"/>
    <w:qFormat/>
    <w:rsid w:val="00FA512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A512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A512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A51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A512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A5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A51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A51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A51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A51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A51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A51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A51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A51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A51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A51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A51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A51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A51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A51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A512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A512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1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12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A512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A51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A51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A51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A512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A512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A512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A51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A512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A512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A512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A5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A512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51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A51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A512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A51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A51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A51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A51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A51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A51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A51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A51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A512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A512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A512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A512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A512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A512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A51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A51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A512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A51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A51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A51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A512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A512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512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512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A512F"/>
    <w:rPr>
      <w:color w:val="808080"/>
    </w:rPr>
  </w:style>
  <w:style w:type="table" w:styleId="PlainTable1">
    <w:name w:val="Plain Table 1"/>
    <w:basedOn w:val="TableNormal"/>
    <w:uiPriority w:val="41"/>
    <w:rsid w:val="00FA51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51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A51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A51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51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A51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2F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A512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A512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A512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A51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12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BD78274C8A4649B20E02423DA133FA" ma:contentTypeVersion="" ma:contentTypeDescription="PDMS Document Site Content Type" ma:contentTypeScope="" ma:versionID="998e57699ecc086abb57fe5f78d50f3b">
  <xsd:schema xmlns:xsd="http://www.w3.org/2001/XMLSchema" xmlns:xs="http://www.w3.org/2001/XMLSchema" xmlns:p="http://schemas.microsoft.com/office/2006/metadata/properties" xmlns:ns2="26D8B8BF-C423-43FE-A1FE-E6183CF97E60" targetNamespace="http://schemas.microsoft.com/office/2006/metadata/properties" ma:root="true" ma:fieldsID="ede5e22c6a35bc09a006fae7b267ec45" ns2:_="">
    <xsd:import namespace="26D8B8BF-C423-43FE-A1FE-E6183CF97E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B8BF-C423-43FE-A1FE-E6183CF97E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D8B8BF-C423-43FE-A1FE-E6183CF97E60" xsi:nil="true"/>
  </documentManagement>
</p:properties>
</file>

<file path=customXml/itemProps1.xml><?xml version="1.0" encoding="utf-8"?>
<ds:datastoreItem xmlns:ds="http://schemas.openxmlformats.org/officeDocument/2006/customXml" ds:itemID="{F2F889F1-D53F-4608-A623-CB1C95193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B8BF-C423-43FE-A1FE-E6183CF9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10224-ADE7-4BE5-9C56-79C212AB4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CB3AF-3687-4A5A-87CE-A6FAB9726E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6D8B8BF-C423-43FE-A1FE-E6183CF97E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444</Words>
  <Characters>2535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2024-12-12T03:28:00Z</dcterms:created>
  <dcterms:modified xsi:type="dcterms:W3CDTF">2024-12-16T04:50:00Z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(Temporary Graduate Visa Application Charge)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OPC67205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0x010100266966F133664895A6EE3632470D45F5007EBD78274C8A4649B20E02423DA133FA</vt:lpwstr>
  </property>
</Properties>
</file>