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2331" w14:textId="32C244CD" w:rsidR="00715914" w:rsidRPr="005F1388" w:rsidRDefault="00A04844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2F8748" wp14:editId="392450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0484" w14:textId="77777777" w:rsidR="00715914" w:rsidRPr="00E500D4" w:rsidRDefault="00715914" w:rsidP="00715914">
      <w:pPr>
        <w:rPr>
          <w:sz w:val="19"/>
        </w:rPr>
      </w:pPr>
    </w:p>
    <w:p w14:paraId="5EC8FD37" w14:textId="12B4AA4B" w:rsidR="00554826" w:rsidRPr="00E500D4" w:rsidRDefault="00A04844" w:rsidP="00554826">
      <w:pPr>
        <w:pStyle w:val="ShortT"/>
      </w:pPr>
      <w:r w:rsidRPr="009E7ECA">
        <w:t>Public Service (Terms and Conditions of Employment) (</w:t>
      </w:r>
      <w:r w:rsidR="006F40E1">
        <w:t xml:space="preserve">National Commission for Aboriginal </w:t>
      </w:r>
      <w:r w:rsidR="00B50756">
        <w:t>and Torres Strait Islander Children and Young People</w:t>
      </w:r>
      <w:r w:rsidR="009714D7">
        <w:t>)</w:t>
      </w:r>
      <w:r w:rsidRPr="009E7ECA">
        <w:t xml:space="preserve"> Determination 202</w:t>
      </w:r>
      <w:r w:rsidR="006C48FD">
        <w:t>4</w:t>
      </w:r>
    </w:p>
    <w:p w14:paraId="5FA708D6" w14:textId="77777777" w:rsidR="00554826" w:rsidRPr="009E7ECA" w:rsidRDefault="00A04844" w:rsidP="00554826">
      <w:pPr>
        <w:pStyle w:val="SignCoverPageStart"/>
        <w:spacing w:before="240"/>
        <w:ind w:right="91"/>
        <w:rPr>
          <w:szCs w:val="22"/>
        </w:rPr>
      </w:pPr>
      <w:r w:rsidRPr="009E7ECA">
        <w:rPr>
          <w:szCs w:val="22"/>
        </w:rPr>
        <w:t xml:space="preserve">I, </w:t>
      </w:r>
      <w:r w:rsidR="009E7ECA" w:rsidRPr="009E7ECA">
        <w:rPr>
          <w:szCs w:val="22"/>
        </w:rPr>
        <w:t>Katy Gallagher</w:t>
      </w:r>
      <w:r w:rsidRPr="009E7ECA">
        <w:rPr>
          <w:szCs w:val="22"/>
        </w:rPr>
        <w:t xml:space="preserve">, </w:t>
      </w:r>
      <w:r w:rsidR="009E7ECA" w:rsidRPr="009E7ECA">
        <w:rPr>
          <w:szCs w:val="22"/>
        </w:rPr>
        <w:t>Minister for the Public Service</w:t>
      </w:r>
      <w:r w:rsidRPr="009E7ECA">
        <w:rPr>
          <w:szCs w:val="22"/>
        </w:rPr>
        <w:t xml:space="preserve">, make the following </w:t>
      </w:r>
      <w:r w:rsidR="009E7ECA" w:rsidRPr="009E7ECA">
        <w:rPr>
          <w:szCs w:val="22"/>
        </w:rPr>
        <w:t>determination</w:t>
      </w:r>
      <w:r w:rsidRPr="009E7ECA">
        <w:rPr>
          <w:szCs w:val="22"/>
        </w:rPr>
        <w:t>.</w:t>
      </w:r>
    </w:p>
    <w:p w14:paraId="260ADC20" w14:textId="5E02993E" w:rsidR="00554826" w:rsidRPr="009E7ECA" w:rsidRDefault="00A04844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E7ECA">
        <w:rPr>
          <w:szCs w:val="22"/>
        </w:rPr>
        <w:t>Dated</w:t>
      </w:r>
      <w:r w:rsidRPr="009E7ECA">
        <w:rPr>
          <w:szCs w:val="22"/>
        </w:rPr>
        <w:tab/>
      </w:r>
      <w:r w:rsidR="00F97874">
        <w:rPr>
          <w:szCs w:val="22"/>
        </w:rPr>
        <w:t>12 December</w:t>
      </w:r>
      <w:r w:rsidR="008A60AE">
        <w:rPr>
          <w:szCs w:val="22"/>
        </w:rPr>
        <w:t xml:space="preserve"> 2024</w:t>
      </w:r>
      <w:r w:rsidRPr="009E7ECA">
        <w:rPr>
          <w:szCs w:val="22"/>
        </w:rPr>
        <w:tab/>
      </w:r>
      <w:r w:rsidRPr="009E7ECA">
        <w:rPr>
          <w:szCs w:val="22"/>
        </w:rPr>
        <w:tab/>
      </w:r>
      <w:r w:rsidRPr="009E7ECA">
        <w:rPr>
          <w:szCs w:val="22"/>
        </w:rPr>
        <w:tab/>
      </w:r>
    </w:p>
    <w:p w14:paraId="09AB7E10" w14:textId="40E048C0" w:rsidR="00554826" w:rsidRPr="00413133" w:rsidRDefault="00A0484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9E7ECA">
        <w:rPr>
          <w:szCs w:val="22"/>
        </w:rPr>
        <w:t>Katy Gallagher</w:t>
      </w:r>
      <w:bookmarkStart w:id="0" w:name="_GoBack"/>
      <w:bookmarkEnd w:id="0"/>
    </w:p>
    <w:p w14:paraId="130FD567" w14:textId="77777777" w:rsidR="00554826" w:rsidRPr="008E0027" w:rsidRDefault="00A04844" w:rsidP="00554826">
      <w:pPr>
        <w:pStyle w:val="SignCoverPageEnd"/>
        <w:ind w:right="91"/>
        <w:rPr>
          <w:sz w:val="22"/>
        </w:rPr>
      </w:pPr>
      <w:r w:rsidRPr="009E7ECA">
        <w:rPr>
          <w:sz w:val="22"/>
        </w:rPr>
        <w:t>Minister for the Public Service</w:t>
      </w:r>
    </w:p>
    <w:p w14:paraId="617A7CA0" w14:textId="77777777" w:rsidR="00554826" w:rsidRDefault="00554826" w:rsidP="00554826"/>
    <w:p w14:paraId="330BE669" w14:textId="77777777" w:rsidR="00554826" w:rsidRPr="00ED79B6" w:rsidRDefault="00554826" w:rsidP="00554826"/>
    <w:p w14:paraId="6A930D47" w14:textId="77777777" w:rsidR="00F6696E" w:rsidRDefault="00F6696E" w:rsidP="00F6696E"/>
    <w:p w14:paraId="26715368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9984DC" w14:textId="77777777" w:rsidR="007500C8" w:rsidRDefault="00A0484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CDDF67" w14:textId="2268A643" w:rsidR="00176BAE" w:rsidRDefault="00A048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76BAE">
        <w:rPr>
          <w:noProof/>
        </w:rPr>
        <w:t>1  Name</w:t>
      </w:r>
      <w:r w:rsidR="00176BAE">
        <w:rPr>
          <w:noProof/>
        </w:rPr>
        <w:tab/>
      </w:r>
      <w:r w:rsidR="00176BAE">
        <w:rPr>
          <w:noProof/>
        </w:rPr>
        <w:fldChar w:fldCharType="begin"/>
      </w:r>
      <w:r w:rsidR="00176BAE">
        <w:rPr>
          <w:noProof/>
        </w:rPr>
        <w:instrText xml:space="preserve"> PAGEREF _Toc175046296 \h </w:instrText>
      </w:r>
      <w:r w:rsidR="00176BAE">
        <w:rPr>
          <w:noProof/>
        </w:rPr>
      </w:r>
      <w:r w:rsidR="00176BAE">
        <w:rPr>
          <w:noProof/>
        </w:rPr>
        <w:fldChar w:fldCharType="separate"/>
      </w:r>
      <w:r w:rsidR="00377199">
        <w:rPr>
          <w:noProof/>
        </w:rPr>
        <w:t>1</w:t>
      </w:r>
      <w:r w:rsidR="00176BAE">
        <w:rPr>
          <w:noProof/>
        </w:rPr>
        <w:fldChar w:fldCharType="end"/>
      </w:r>
    </w:p>
    <w:p w14:paraId="46001EA0" w14:textId="770C365D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_Toc175046297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1</w:t>
      </w:r>
      <w:r>
        <w:rPr>
          <w:noProof/>
        </w:rPr>
        <w:fldChar w:fldCharType="end"/>
      </w:r>
    </w:p>
    <w:p w14:paraId="0DA3C069" w14:textId="3B59E41B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_Toc175046298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1</w:t>
      </w:r>
      <w:r>
        <w:rPr>
          <w:noProof/>
        </w:rPr>
        <w:fldChar w:fldCharType="end"/>
      </w:r>
    </w:p>
    <w:p w14:paraId="5E193F47" w14:textId="01D92D64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_Toc175046299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1</w:t>
      </w:r>
      <w:r>
        <w:rPr>
          <w:noProof/>
        </w:rPr>
        <w:fldChar w:fldCharType="end"/>
      </w:r>
    </w:p>
    <w:p w14:paraId="099D7D68" w14:textId="6C53969E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_Toc175046300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1</w:t>
      </w:r>
      <w:r>
        <w:rPr>
          <w:noProof/>
        </w:rPr>
        <w:fldChar w:fldCharType="end"/>
      </w:r>
    </w:p>
    <w:p w14:paraId="79E0C6DC" w14:textId="136AB268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When this Instrument ceases to apply to Covered Employees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_Toc175046301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2</w:t>
      </w:r>
      <w:r>
        <w:rPr>
          <w:noProof/>
        </w:rPr>
        <w:fldChar w:fldCharType="end"/>
      </w:r>
    </w:p>
    <w:p w14:paraId="3F39DC16" w14:textId="7BB04222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Terms and conditions of employment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_Toc175046302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2</w:t>
      </w:r>
      <w:r>
        <w:rPr>
          <w:noProof/>
        </w:rPr>
        <w:fldChar w:fldCharType="end"/>
      </w:r>
    </w:p>
    <w:p w14:paraId="29BCFCB4" w14:textId="1C34A568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Procedure for dealing with disputes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_Toc175046303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3</w:t>
      </w:r>
      <w:r>
        <w:rPr>
          <w:noProof/>
        </w:rPr>
        <w:fldChar w:fldCharType="end"/>
      </w:r>
    </w:p>
    <w:p w14:paraId="52374E85" w14:textId="44B5EF05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Interaction with other determinations made under the PS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_Toc175046304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4</w:t>
      </w:r>
      <w:r>
        <w:rPr>
          <w:noProof/>
        </w:rPr>
        <w:fldChar w:fldCharType="end"/>
      </w:r>
    </w:p>
    <w:p w14:paraId="2ECC28F2" w14:textId="09BC1356" w:rsidR="00176BAE" w:rsidRDefault="00176B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Interaction with the NES and the APS Award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_Toc175046305 \h </w:instrText>
      </w:r>
      <w:r>
        <w:rPr>
          <w:noProof/>
        </w:rPr>
      </w:r>
      <w:r>
        <w:rPr>
          <w:noProof/>
        </w:rPr>
        <w:fldChar w:fldCharType="separate"/>
      </w:r>
      <w:r w:rsidR="00377199">
        <w:rPr>
          <w:noProof/>
        </w:rPr>
        <w:t>4</w:t>
      </w:r>
      <w:r>
        <w:rPr>
          <w:noProof/>
        </w:rPr>
        <w:fldChar w:fldCharType="end"/>
      </w:r>
    </w:p>
    <w:p w14:paraId="2ECA5E4C" w14:textId="2A6B37DE" w:rsidR="00F6696E" w:rsidRDefault="00A04844" w:rsidP="00F6696E">
      <w:pPr>
        <w:outlineLvl w:val="0"/>
      </w:pPr>
      <w:r>
        <w:fldChar w:fldCharType="end"/>
      </w:r>
    </w:p>
    <w:p w14:paraId="249049FA" w14:textId="77777777" w:rsidR="00F6696E" w:rsidRPr="00A802BC" w:rsidRDefault="00F6696E" w:rsidP="00F6696E">
      <w:pPr>
        <w:outlineLvl w:val="0"/>
        <w:rPr>
          <w:sz w:val="20"/>
        </w:rPr>
      </w:pPr>
    </w:p>
    <w:p w14:paraId="4E72B06B" w14:textId="77777777" w:rsidR="00F6696E" w:rsidRDefault="00F6696E" w:rsidP="00F6696E">
      <w:pPr>
        <w:sectPr w:rsidR="00F6696E" w:rsidSect="006E53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E6E658" w14:textId="77777777" w:rsidR="00554826" w:rsidRPr="00554826" w:rsidRDefault="00A04844" w:rsidP="00554826">
      <w:pPr>
        <w:pStyle w:val="ActHead5"/>
      </w:pPr>
      <w:bookmarkStart w:id="1" w:name="_Toc175044994"/>
      <w:bookmarkStart w:id="2" w:name="_Toc175046296"/>
      <w:r w:rsidRPr="00554826">
        <w:lastRenderedPageBreak/>
        <w:t>1  Name</w:t>
      </w:r>
      <w:bookmarkEnd w:id="1"/>
      <w:bookmarkEnd w:id="2"/>
    </w:p>
    <w:p w14:paraId="551F7FE8" w14:textId="5C93FA49" w:rsidR="00554826" w:rsidRDefault="00A04844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AE0CDB">
        <w:t>i</w:t>
      </w:r>
      <w:r>
        <w:t xml:space="preserve">nstrument </w:t>
      </w:r>
      <w:r w:rsidRPr="009C2562">
        <w:t xml:space="preserve">is the </w:t>
      </w:r>
      <w:bookmarkStart w:id="3" w:name="BKCheck15B_3"/>
      <w:bookmarkEnd w:id="3"/>
      <w:r w:rsidR="009E7ECA" w:rsidRPr="009E7ECA">
        <w:rPr>
          <w:i/>
        </w:rPr>
        <w:t>Public Service</w:t>
      </w:r>
      <w:r w:rsidR="00926B4E">
        <w:rPr>
          <w:i/>
        </w:rPr>
        <w:t xml:space="preserve"> (Terms and Conditions of Employment)</w:t>
      </w:r>
      <w:r w:rsidR="009E7ECA" w:rsidRPr="009E7ECA">
        <w:rPr>
          <w:i/>
        </w:rPr>
        <w:t xml:space="preserve"> </w:t>
      </w:r>
      <w:r w:rsidR="009E7ECA" w:rsidRPr="009714D7">
        <w:rPr>
          <w:i/>
        </w:rPr>
        <w:t>(</w:t>
      </w:r>
      <w:r w:rsidR="009714D7" w:rsidRPr="009714D7">
        <w:rPr>
          <w:i/>
        </w:rPr>
        <w:t>National Commission for Aboriginal and Torres Strait Islander Children and Young People</w:t>
      </w:r>
      <w:r w:rsidR="009E7ECA" w:rsidRPr="009714D7">
        <w:rPr>
          <w:i/>
        </w:rPr>
        <w:t>)</w:t>
      </w:r>
      <w:r w:rsidR="009E7ECA" w:rsidRPr="009E7ECA">
        <w:rPr>
          <w:i/>
        </w:rPr>
        <w:t xml:space="preserve"> Determination 202</w:t>
      </w:r>
      <w:r w:rsidR="00FE4DEB">
        <w:rPr>
          <w:i/>
        </w:rPr>
        <w:t>4</w:t>
      </w:r>
      <w:r w:rsidRPr="009C2562">
        <w:t>.</w:t>
      </w:r>
    </w:p>
    <w:p w14:paraId="347ABB21" w14:textId="77777777" w:rsidR="00554826" w:rsidRDefault="00A04844" w:rsidP="00554826">
      <w:pPr>
        <w:pStyle w:val="ActHead5"/>
      </w:pPr>
      <w:bookmarkStart w:id="4" w:name="_Toc175044995"/>
      <w:bookmarkStart w:id="5" w:name="_Toc175046297"/>
      <w:r w:rsidRPr="00554826">
        <w:t>2  Commencement</w:t>
      </w:r>
      <w:bookmarkEnd w:id="4"/>
      <w:bookmarkEnd w:id="5"/>
    </w:p>
    <w:p w14:paraId="63699E47" w14:textId="6C58B3B3" w:rsidR="00554826" w:rsidRPr="00232984" w:rsidRDefault="00A04844" w:rsidP="00554826">
      <w:pPr>
        <w:pStyle w:val="subsection"/>
      </w:pPr>
      <w:r>
        <w:tab/>
      </w:r>
      <w:r>
        <w:tab/>
        <w:t xml:space="preserve">This </w:t>
      </w:r>
      <w:r w:rsidR="00AE0CDB">
        <w:t>I</w:t>
      </w:r>
      <w:r>
        <w:t xml:space="preserve">nstrument commences </w:t>
      </w:r>
      <w:r w:rsidR="009E7ECA" w:rsidRPr="009E7ECA">
        <w:t xml:space="preserve">on </w:t>
      </w:r>
      <w:r w:rsidR="00B52DC6">
        <w:t>the day after it is registered.</w:t>
      </w:r>
    </w:p>
    <w:p w14:paraId="65E9F9F5" w14:textId="77777777" w:rsidR="00554826" w:rsidRPr="00554826" w:rsidRDefault="00A04844" w:rsidP="00554826">
      <w:pPr>
        <w:pStyle w:val="ActHead5"/>
      </w:pPr>
      <w:bookmarkStart w:id="6" w:name="_Toc175044996"/>
      <w:bookmarkStart w:id="7" w:name="_Toc175046298"/>
      <w:r w:rsidRPr="00554826">
        <w:t>3  Authority</w:t>
      </w:r>
      <w:bookmarkEnd w:id="6"/>
      <w:bookmarkEnd w:id="7"/>
    </w:p>
    <w:p w14:paraId="5C2728FC" w14:textId="2C595412" w:rsidR="00554826" w:rsidRDefault="00A04844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AE0CDB">
        <w:t>I</w:t>
      </w:r>
      <w:r w:rsidRPr="009C2562">
        <w:t xml:space="preserve">nstrument is made under </w:t>
      </w:r>
      <w:r w:rsidR="009E7ECA" w:rsidRPr="009E7ECA">
        <w:t xml:space="preserve">subsection 24(3) of the </w:t>
      </w:r>
      <w:r w:rsidR="009E7ECA" w:rsidRPr="009E7ECA">
        <w:rPr>
          <w:i/>
        </w:rPr>
        <w:t>Public Service Act 1999</w:t>
      </w:r>
      <w:r w:rsidRPr="009E7ECA">
        <w:t>.</w:t>
      </w:r>
    </w:p>
    <w:p w14:paraId="655C247C" w14:textId="77777777" w:rsidR="00554826" w:rsidRPr="00554826" w:rsidRDefault="00A04844" w:rsidP="00554826">
      <w:pPr>
        <w:pStyle w:val="ActHead5"/>
      </w:pPr>
      <w:bookmarkStart w:id="8" w:name="_Toc175044997"/>
      <w:bookmarkStart w:id="9" w:name="_Toc175046299"/>
      <w:r w:rsidRPr="00554826">
        <w:t>4  Definitions</w:t>
      </w:r>
      <w:bookmarkEnd w:id="8"/>
      <w:bookmarkEnd w:id="9"/>
    </w:p>
    <w:p w14:paraId="1AF09A31" w14:textId="77777777" w:rsidR="00554826" w:rsidRPr="009C2562" w:rsidRDefault="00A04844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9EF9118" w14:textId="443D720E" w:rsidR="00507AE1" w:rsidRDefault="00A04844" w:rsidP="00554826">
      <w:pPr>
        <w:pStyle w:val="Definition"/>
      </w:pPr>
      <w:r>
        <w:rPr>
          <w:b/>
          <w:i/>
        </w:rPr>
        <w:t>APS Award</w:t>
      </w:r>
      <w:r>
        <w:t xml:space="preserve"> means the </w:t>
      </w:r>
      <w:r w:rsidRPr="00507AE1">
        <w:rPr>
          <w:i/>
        </w:rPr>
        <w:t>Australian Public Service Enterprise Award 2015</w:t>
      </w:r>
      <w:r>
        <w:t>.</w:t>
      </w:r>
    </w:p>
    <w:p w14:paraId="044D5330" w14:textId="562E318A" w:rsidR="00F229C7" w:rsidRDefault="00A04844" w:rsidP="00554826">
      <w:pPr>
        <w:pStyle w:val="Definition"/>
      </w:pPr>
      <w:r>
        <w:rPr>
          <w:b/>
          <w:i/>
        </w:rPr>
        <w:t>Commissioner</w:t>
      </w:r>
      <w:r w:rsidRPr="003E777B">
        <w:rPr>
          <w:b/>
          <w:i/>
        </w:rPr>
        <w:t xml:space="preserve"> </w:t>
      </w:r>
      <w:r w:rsidRPr="003E777B">
        <w:t xml:space="preserve">means the </w:t>
      </w:r>
      <w:r w:rsidR="006C1CD7">
        <w:t xml:space="preserve">Commissioner of the </w:t>
      </w:r>
      <w:r w:rsidR="009714D7">
        <w:t>National Commission for Aboriginal and Torres Strait Islander Children and Young People</w:t>
      </w:r>
      <w:r w:rsidRPr="003E777B">
        <w:t>.</w:t>
      </w:r>
    </w:p>
    <w:p w14:paraId="6F6C9012" w14:textId="78274F2B" w:rsidR="00825318" w:rsidRDefault="00825318" w:rsidP="00825318">
      <w:pPr>
        <w:pStyle w:val="Definition"/>
      </w:pPr>
      <w:r>
        <w:rPr>
          <w:b/>
          <w:i/>
        </w:rPr>
        <w:t xml:space="preserve">Covered </w:t>
      </w:r>
      <w:r w:rsidRPr="00B01E1E">
        <w:rPr>
          <w:b/>
          <w:i/>
        </w:rPr>
        <w:t xml:space="preserve">Employee </w:t>
      </w:r>
      <w:r w:rsidRPr="00B01E1E">
        <w:t xml:space="preserve">means a non-SES employee </w:t>
      </w:r>
      <w:r w:rsidR="00AE0CDB" w:rsidRPr="00B01E1E">
        <w:t>e</w:t>
      </w:r>
      <w:r w:rsidR="00AE0CDB">
        <w:t>ngaged</w:t>
      </w:r>
      <w:r w:rsidR="00AE0CDB" w:rsidRPr="00B01E1E">
        <w:t xml:space="preserve"> </w:t>
      </w:r>
      <w:r w:rsidRPr="00B01E1E">
        <w:t xml:space="preserve">in the </w:t>
      </w:r>
      <w:r w:rsidR="009714D7">
        <w:t>National Commission for Aboriginal and Torres Strait Islander Children and Young People</w:t>
      </w:r>
      <w:r w:rsidR="009714D7" w:rsidRPr="00B01E1E">
        <w:t xml:space="preserve"> </w:t>
      </w:r>
      <w:r w:rsidRPr="00B01E1E">
        <w:t xml:space="preserve">to whom this </w:t>
      </w:r>
      <w:r>
        <w:t>Instrument</w:t>
      </w:r>
      <w:r w:rsidRPr="00B01E1E">
        <w:t xml:space="preserve"> applies</w:t>
      </w:r>
      <w:r>
        <w:t xml:space="preserve"> in accordance with section 5</w:t>
      </w:r>
      <w:r w:rsidRPr="00B01E1E">
        <w:t>.</w:t>
      </w:r>
      <w:r w:rsidRPr="003E777B">
        <w:t xml:space="preserve"> </w:t>
      </w:r>
    </w:p>
    <w:p w14:paraId="46C2DE12" w14:textId="1C2E7EF3" w:rsidR="00FB3384" w:rsidRPr="00FB3384" w:rsidRDefault="009714D7" w:rsidP="00554826">
      <w:pPr>
        <w:pStyle w:val="Definition"/>
      </w:pPr>
      <w:r w:rsidRPr="009714D7">
        <w:rPr>
          <w:b/>
          <w:bCs/>
          <w:i/>
          <w:iCs/>
        </w:rPr>
        <w:t>National Commission for Aboriginal and Torres Strait Islander Children and Young People</w:t>
      </w:r>
      <w:r>
        <w:t xml:space="preserve"> </w:t>
      </w:r>
      <w:r w:rsidR="00FB3384">
        <w:t>means the Executive Agency of that name established under section 65 of the PS Act.</w:t>
      </w:r>
    </w:p>
    <w:p w14:paraId="453C9EE6" w14:textId="3296168F" w:rsidR="009F602F" w:rsidRPr="009F602F" w:rsidRDefault="00A04844" w:rsidP="00554826">
      <w:pPr>
        <w:pStyle w:val="Definition"/>
      </w:pPr>
      <w:r>
        <w:rPr>
          <w:b/>
          <w:bCs/>
          <w:i/>
          <w:iCs/>
        </w:rPr>
        <w:t xml:space="preserve">Instrument </w:t>
      </w:r>
      <w:r>
        <w:t xml:space="preserve">means the </w:t>
      </w:r>
      <w:r w:rsidR="009714D7" w:rsidRPr="009E7ECA">
        <w:rPr>
          <w:i/>
        </w:rPr>
        <w:t xml:space="preserve">Public Service </w:t>
      </w:r>
      <w:r w:rsidR="000E2083">
        <w:rPr>
          <w:i/>
        </w:rPr>
        <w:t xml:space="preserve">(Terms and Conditions of Employment) </w:t>
      </w:r>
      <w:r w:rsidR="009714D7" w:rsidRPr="009714D7">
        <w:rPr>
          <w:i/>
        </w:rPr>
        <w:t>(National Commission for Aboriginal and Torres Strait Islander Children and Young People)</w:t>
      </w:r>
      <w:r w:rsidR="009714D7" w:rsidRPr="009E7ECA">
        <w:rPr>
          <w:i/>
        </w:rPr>
        <w:t xml:space="preserve"> Determination 202</w:t>
      </w:r>
      <w:r w:rsidR="009714D7">
        <w:rPr>
          <w:i/>
        </w:rPr>
        <w:t>4</w:t>
      </w:r>
      <w:r>
        <w:t>.</w:t>
      </w:r>
    </w:p>
    <w:p w14:paraId="4D8B6B76" w14:textId="02DAA389" w:rsidR="00433F7C" w:rsidRDefault="00A04844" w:rsidP="00C55D2C">
      <w:pPr>
        <w:pStyle w:val="Definition"/>
      </w:pPr>
      <w:r w:rsidRPr="003E777B">
        <w:rPr>
          <w:b/>
          <w:i/>
        </w:rPr>
        <w:t xml:space="preserve">Enterprise Agreement </w:t>
      </w:r>
      <w:r w:rsidRPr="003E777B">
        <w:t xml:space="preserve">means the </w:t>
      </w:r>
      <w:r>
        <w:rPr>
          <w:i/>
          <w:iCs/>
        </w:rPr>
        <w:t>Department of Social Services Enterprise Agreement 2024-2027</w:t>
      </w:r>
      <w:r>
        <w:t xml:space="preserve">, as in operation immediately before the commencement of this </w:t>
      </w:r>
      <w:r w:rsidR="00C2461B">
        <w:t>I</w:t>
      </w:r>
      <w:r w:rsidR="00F120B0">
        <w:t>nstrument</w:t>
      </w:r>
      <w:r>
        <w:t>.</w:t>
      </w:r>
    </w:p>
    <w:p w14:paraId="18C0656F" w14:textId="7BAEE4C8" w:rsidR="00C55B44" w:rsidRPr="00433F7C" w:rsidRDefault="00C55B44" w:rsidP="00C55B44">
      <w:pPr>
        <w:pStyle w:val="notetext"/>
      </w:pPr>
      <w:r>
        <w:t>Note:</w:t>
      </w:r>
      <w:r>
        <w:tab/>
        <w:t xml:space="preserve">The </w:t>
      </w:r>
      <w:r>
        <w:rPr>
          <w:noProof/>
        </w:rPr>
        <w:t>Enterprise Agreement</w:t>
      </w:r>
      <w:r>
        <w:t xml:space="preserve"> could in 2024 be viewed on the </w:t>
      </w:r>
      <w:r w:rsidR="00626B8E">
        <w:t>Fair Work Commission’s</w:t>
      </w:r>
      <w:r>
        <w:t xml:space="preserve"> website (https://www.</w:t>
      </w:r>
      <w:r w:rsidR="00626B8E">
        <w:t>fwc</w:t>
      </w:r>
      <w:r>
        <w:t>.gov.au).</w:t>
      </w:r>
    </w:p>
    <w:p w14:paraId="0CC48505" w14:textId="2A23012E" w:rsidR="00C55D2C" w:rsidRPr="003E777B" w:rsidRDefault="00A04844" w:rsidP="00C55D2C">
      <w:pPr>
        <w:pStyle w:val="Definition"/>
      </w:pPr>
      <w:r w:rsidRPr="003E777B">
        <w:rPr>
          <w:b/>
          <w:i/>
        </w:rPr>
        <w:t>FW Act</w:t>
      </w:r>
      <w:r w:rsidRPr="003E777B">
        <w:t xml:space="preserve"> means the </w:t>
      </w:r>
      <w:r w:rsidRPr="003E777B">
        <w:rPr>
          <w:i/>
        </w:rPr>
        <w:t>Fair Work Act 2009</w:t>
      </w:r>
      <w:r w:rsidRPr="003E777B">
        <w:t>.</w:t>
      </w:r>
    </w:p>
    <w:p w14:paraId="15604FBC" w14:textId="4B172A05" w:rsidR="009714D7" w:rsidRDefault="00A04844" w:rsidP="00E50FF2">
      <w:pPr>
        <w:pStyle w:val="Definition"/>
      </w:pPr>
      <w:r w:rsidRPr="003E777B">
        <w:rPr>
          <w:b/>
          <w:i/>
        </w:rPr>
        <w:t>NES</w:t>
      </w:r>
      <w:r w:rsidRPr="003E777B">
        <w:t xml:space="preserve"> means the National Employment Standards in Part 2-2 of the FW Act</w:t>
      </w:r>
      <w:r w:rsidR="009714D7">
        <w:t>.</w:t>
      </w:r>
    </w:p>
    <w:p w14:paraId="045F4127" w14:textId="2E77B3D5" w:rsidR="00E50FF2" w:rsidRDefault="00A04844" w:rsidP="00E50FF2">
      <w:pPr>
        <w:pStyle w:val="Definition"/>
      </w:pPr>
      <w:r w:rsidRPr="003E777B">
        <w:rPr>
          <w:b/>
          <w:i/>
        </w:rPr>
        <w:t>PS Act</w:t>
      </w:r>
      <w:r w:rsidRPr="003E777B">
        <w:t xml:space="preserve"> means the </w:t>
      </w:r>
      <w:r w:rsidRPr="003E777B">
        <w:rPr>
          <w:i/>
        </w:rPr>
        <w:t>Public Service Act 1999</w:t>
      </w:r>
      <w:r w:rsidRPr="003E777B">
        <w:t>.</w:t>
      </w:r>
    </w:p>
    <w:p w14:paraId="715B28F0" w14:textId="1F9BABAC" w:rsidR="003D143E" w:rsidRPr="003E777B" w:rsidRDefault="00A04844" w:rsidP="003D143E">
      <w:pPr>
        <w:pStyle w:val="ActHead5"/>
      </w:pPr>
      <w:bookmarkStart w:id="10" w:name="_Toc175044998"/>
      <w:bookmarkStart w:id="11" w:name="_Toc175046300"/>
      <w:bookmarkStart w:id="12" w:name="_Toc454781205"/>
      <w:r w:rsidRPr="003E777B">
        <w:lastRenderedPageBreak/>
        <w:t xml:space="preserve">5  Application of this </w:t>
      </w:r>
      <w:r w:rsidR="00C2461B">
        <w:t>I</w:t>
      </w:r>
      <w:r w:rsidRPr="003E777B">
        <w:t>nstrument</w:t>
      </w:r>
      <w:bookmarkEnd w:id="10"/>
      <w:bookmarkEnd w:id="11"/>
    </w:p>
    <w:p w14:paraId="513E79FF" w14:textId="1D7B0F22" w:rsidR="003D143E" w:rsidRPr="00074672" w:rsidRDefault="00A04844" w:rsidP="003D143E">
      <w:pPr>
        <w:pStyle w:val="subsection"/>
      </w:pPr>
      <w:r w:rsidRPr="003E777B">
        <w:tab/>
      </w:r>
      <w:r w:rsidRPr="003E777B">
        <w:tab/>
      </w:r>
      <w:r w:rsidRPr="00074672">
        <w:t xml:space="preserve">This </w:t>
      </w:r>
      <w:r w:rsidR="00C2461B">
        <w:t>I</w:t>
      </w:r>
      <w:r w:rsidRPr="00074672">
        <w:t>nstrument applies to</w:t>
      </w:r>
      <w:r w:rsidR="00883F06" w:rsidRPr="00074672">
        <w:t xml:space="preserve"> all</w:t>
      </w:r>
      <w:r w:rsidR="00D86CBF" w:rsidRPr="00074672">
        <w:t xml:space="preserve"> </w:t>
      </w:r>
      <w:r w:rsidR="00206129" w:rsidRPr="00074672">
        <w:t>non-SES e</w:t>
      </w:r>
      <w:r w:rsidR="002932E2" w:rsidRPr="00074672">
        <w:t xml:space="preserve">mployees </w:t>
      </w:r>
      <w:r w:rsidR="00AE0CDB" w:rsidRPr="00074672">
        <w:t>e</w:t>
      </w:r>
      <w:r w:rsidR="00AE0CDB">
        <w:t>ngaged</w:t>
      </w:r>
      <w:r w:rsidR="00AE0CDB" w:rsidRPr="00074672">
        <w:t xml:space="preserve"> </w:t>
      </w:r>
      <w:r w:rsidR="00D86CBF" w:rsidRPr="00074672">
        <w:t>in</w:t>
      </w:r>
      <w:r w:rsidR="002932E2" w:rsidRPr="00074672">
        <w:t xml:space="preserve"> </w:t>
      </w:r>
      <w:r w:rsidR="00420149" w:rsidRPr="00074672">
        <w:t>the</w:t>
      </w:r>
      <w:r w:rsidRPr="00074672">
        <w:t xml:space="preserve"> </w:t>
      </w:r>
      <w:r w:rsidR="009714D7">
        <w:t>National Commission for Aboriginal and Torres Strait Islander Children and Young People</w:t>
      </w:r>
      <w:r w:rsidR="009714D7" w:rsidRPr="00074672">
        <w:t xml:space="preserve"> </w:t>
      </w:r>
      <w:r w:rsidR="00AE0CDB">
        <w:t>under</w:t>
      </w:r>
      <w:r w:rsidR="00E50FF2" w:rsidRPr="00074672">
        <w:t xml:space="preserve"> </w:t>
      </w:r>
      <w:r w:rsidRPr="00074672">
        <w:t xml:space="preserve">the </w:t>
      </w:r>
      <w:r w:rsidR="00433F7C" w:rsidRPr="00074672">
        <w:rPr>
          <w:iCs/>
        </w:rPr>
        <w:t>PS A</w:t>
      </w:r>
      <w:r w:rsidR="00433F7C" w:rsidRPr="008D58DC">
        <w:rPr>
          <w:iCs/>
        </w:rPr>
        <w:t>ct</w:t>
      </w:r>
      <w:r w:rsidRPr="008D58DC">
        <w:t>.</w:t>
      </w:r>
      <w:r w:rsidRPr="00074672">
        <w:t xml:space="preserve"> </w:t>
      </w:r>
    </w:p>
    <w:p w14:paraId="6482C84F" w14:textId="15B5E9FB" w:rsidR="00554826" w:rsidRPr="003E777B" w:rsidRDefault="00A04844" w:rsidP="00554826">
      <w:pPr>
        <w:pStyle w:val="ActHead5"/>
      </w:pPr>
      <w:bookmarkStart w:id="13" w:name="_Toc175044999"/>
      <w:bookmarkStart w:id="14" w:name="_Toc175046301"/>
      <w:r w:rsidRPr="00074672">
        <w:t xml:space="preserve">6  </w:t>
      </w:r>
      <w:bookmarkEnd w:id="12"/>
      <w:r w:rsidR="0049729B" w:rsidRPr="00074672">
        <w:t xml:space="preserve">When this </w:t>
      </w:r>
      <w:r w:rsidR="00555D38">
        <w:t>I</w:t>
      </w:r>
      <w:r w:rsidR="0049729B" w:rsidRPr="00074672">
        <w:t>nstrument cease</w:t>
      </w:r>
      <w:r w:rsidR="00A12666" w:rsidRPr="00074672">
        <w:t>s</w:t>
      </w:r>
      <w:r w:rsidR="0049729B" w:rsidRPr="00074672">
        <w:t xml:space="preserve"> to apply</w:t>
      </w:r>
      <w:r w:rsidRPr="003E777B">
        <w:t xml:space="preserve"> to</w:t>
      </w:r>
      <w:r w:rsidR="005552F0">
        <w:t xml:space="preserve"> Covered</w:t>
      </w:r>
      <w:r w:rsidRPr="003E777B">
        <w:t xml:space="preserve"> Employees</w:t>
      </w:r>
      <w:bookmarkEnd w:id="13"/>
      <w:bookmarkEnd w:id="14"/>
    </w:p>
    <w:p w14:paraId="4D287C6E" w14:textId="463EB274" w:rsidR="006E4770" w:rsidRPr="003E777B" w:rsidRDefault="00A04844" w:rsidP="00A12666">
      <w:pPr>
        <w:pStyle w:val="subsection"/>
      </w:pPr>
      <w:r w:rsidRPr="003E777B">
        <w:tab/>
      </w:r>
      <w:r w:rsidRPr="003E777B">
        <w:tab/>
      </w:r>
      <w:r w:rsidR="00A12666" w:rsidRPr="003E777B">
        <w:t xml:space="preserve">This </w:t>
      </w:r>
      <w:r w:rsidR="00C2461B">
        <w:t>I</w:t>
      </w:r>
      <w:r w:rsidR="00A12666" w:rsidRPr="003E777B">
        <w:t>nstrument cease</w:t>
      </w:r>
      <w:r w:rsidR="00530422">
        <w:t>s</w:t>
      </w:r>
      <w:r w:rsidR="00A12666" w:rsidRPr="003E777B">
        <w:t xml:space="preserve"> to apply to a</w:t>
      </w:r>
      <w:r w:rsidR="005552F0">
        <w:t xml:space="preserve"> Covered</w:t>
      </w:r>
      <w:r w:rsidR="00420149" w:rsidRPr="003E777B">
        <w:t xml:space="preserve"> Employee </w:t>
      </w:r>
      <w:r w:rsidR="00A12666" w:rsidRPr="003E777B">
        <w:t>if</w:t>
      </w:r>
      <w:r w:rsidRPr="003E777B">
        <w:t>:</w:t>
      </w:r>
    </w:p>
    <w:p w14:paraId="084B6D5F" w14:textId="2F83EBB8" w:rsidR="00A12666" w:rsidRPr="003E777B" w:rsidRDefault="00A04844" w:rsidP="006E4770">
      <w:pPr>
        <w:pStyle w:val="subsection"/>
        <w:numPr>
          <w:ilvl w:val="0"/>
          <w:numId w:val="15"/>
        </w:numPr>
      </w:pPr>
      <w:r w:rsidRPr="003E777B">
        <w:t xml:space="preserve">an enterprise agreement </w:t>
      </w:r>
      <w:r w:rsidR="009F602F">
        <w:t>starts to apply to the</w:t>
      </w:r>
      <w:r w:rsidR="005552F0">
        <w:t xml:space="preserve"> Covered</w:t>
      </w:r>
      <w:r w:rsidR="009F602F">
        <w:t xml:space="preserve"> Employee (</w:t>
      </w:r>
      <w:r w:rsidR="00AE0CDB">
        <w:t xml:space="preserve">within the meaning </w:t>
      </w:r>
      <w:r w:rsidR="009F602F">
        <w:t>of the FW Act)</w:t>
      </w:r>
      <w:r w:rsidR="006E4770" w:rsidRPr="003E777B">
        <w:t>; or</w:t>
      </w:r>
    </w:p>
    <w:p w14:paraId="1256042B" w14:textId="6C44BA2A" w:rsidR="006E4770" w:rsidRPr="003E777B" w:rsidRDefault="00A04844" w:rsidP="006E4770">
      <w:pPr>
        <w:pStyle w:val="subsection"/>
        <w:numPr>
          <w:ilvl w:val="0"/>
          <w:numId w:val="15"/>
        </w:numPr>
      </w:pPr>
      <w:r w:rsidRPr="003E777B">
        <w:t>a workplace determination is made</w:t>
      </w:r>
      <w:r w:rsidR="009F602F">
        <w:t xml:space="preserve"> that covers the </w:t>
      </w:r>
      <w:r w:rsidR="005552F0">
        <w:t xml:space="preserve">Covered </w:t>
      </w:r>
      <w:r w:rsidR="009F602F">
        <w:t>Employee (</w:t>
      </w:r>
      <w:r w:rsidR="00AE0CDB">
        <w:t>within the meaning</w:t>
      </w:r>
      <w:r w:rsidR="009F602F">
        <w:t xml:space="preserve"> of the</w:t>
      </w:r>
      <w:r w:rsidRPr="003E777B">
        <w:t xml:space="preserve"> FW Ac</w:t>
      </w:r>
      <w:r w:rsidR="009F602F">
        <w:t>t)</w:t>
      </w:r>
      <w:r w:rsidRPr="003E777B">
        <w:t>.</w:t>
      </w:r>
    </w:p>
    <w:p w14:paraId="0712CD8C" w14:textId="5FE65D50" w:rsidR="006E4770" w:rsidRPr="003E777B" w:rsidRDefault="00A04844" w:rsidP="00A12666">
      <w:pPr>
        <w:pStyle w:val="notetext"/>
      </w:pPr>
      <w:r w:rsidRPr="003E777B">
        <w:t>Note:</w:t>
      </w:r>
      <w:r w:rsidRPr="003E777B">
        <w:tab/>
        <w:t xml:space="preserve">A workplace determination operates from the day on which it is made (see section 276 of the </w:t>
      </w:r>
      <w:r w:rsidR="001363DB">
        <w:rPr>
          <w:iCs/>
        </w:rPr>
        <w:t>FW Act</w:t>
      </w:r>
      <w:r w:rsidRPr="003E777B">
        <w:t>).</w:t>
      </w:r>
    </w:p>
    <w:p w14:paraId="7AC7F0D4" w14:textId="16EA49FD" w:rsidR="00AD41DC" w:rsidRPr="00413133" w:rsidRDefault="00E14CBC" w:rsidP="00E14CBC">
      <w:pPr>
        <w:pStyle w:val="ActHead5"/>
      </w:pPr>
      <w:bookmarkStart w:id="15" w:name="_Toc175045000"/>
      <w:bookmarkStart w:id="16" w:name="_Toc175046302"/>
      <w:r>
        <w:t>7</w:t>
      </w:r>
      <w:r w:rsidR="00A04844" w:rsidRPr="00A3243F">
        <w:t xml:space="preserve"> </w:t>
      </w:r>
      <w:r>
        <w:t xml:space="preserve"> </w:t>
      </w:r>
      <w:r w:rsidR="006E3474" w:rsidRPr="00A3243F">
        <w:t>Terms and conditions of employment</w:t>
      </w:r>
      <w:bookmarkEnd w:id="15"/>
      <w:bookmarkEnd w:id="16"/>
    </w:p>
    <w:p w14:paraId="729CF9FE" w14:textId="23A6D60B" w:rsidR="00916DBF" w:rsidRPr="006777D9" w:rsidRDefault="00A04844" w:rsidP="00AE0CDB">
      <w:pPr>
        <w:pStyle w:val="subsection"/>
        <w:numPr>
          <w:ilvl w:val="0"/>
          <w:numId w:val="31"/>
        </w:numPr>
        <w:tabs>
          <w:tab w:val="clear" w:pos="1021"/>
          <w:tab w:val="right" w:pos="1134"/>
        </w:tabs>
        <w:ind w:left="1080"/>
      </w:pPr>
      <w:r w:rsidRPr="006777D9">
        <w:t>The terms and conditions of employment applying to a</w:t>
      </w:r>
      <w:r w:rsidR="005552F0">
        <w:t xml:space="preserve"> Covered</w:t>
      </w:r>
      <w:r w:rsidRPr="006777D9">
        <w:t xml:space="preserve"> </w:t>
      </w:r>
      <w:r>
        <w:t>E</w:t>
      </w:r>
      <w:r w:rsidRPr="006777D9">
        <w:t>mployee</w:t>
      </w:r>
      <w:r w:rsidR="00AE0CDB">
        <w:t xml:space="preserve"> </w:t>
      </w:r>
      <w:r w:rsidRPr="006777D9">
        <w:t xml:space="preserve">are the terms and conditions of employment set out in the </w:t>
      </w:r>
      <w:r>
        <w:t>Enterprise Agreement</w:t>
      </w:r>
      <w:r w:rsidRPr="006777D9">
        <w:t xml:space="preserve">, as amended by </w:t>
      </w:r>
      <w:r>
        <w:t xml:space="preserve">this </w:t>
      </w:r>
      <w:r w:rsidR="00E549D2">
        <w:t>Instrument</w:t>
      </w:r>
      <w:r w:rsidR="00AE0CDB">
        <w:t>.</w:t>
      </w:r>
    </w:p>
    <w:p w14:paraId="65DE6F6D" w14:textId="23C408A9" w:rsidR="00EE4662" w:rsidRPr="003E777B" w:rsidRDefault="00A04844" w:rsidP="00C31B16">
      <w:pPr>
        <w:pStyle w:val="subsection"/>
        <w:numPr>
          <w:ilvl w:val="0"/>
          <w:numId w:val="31"/>
        </w:numPr>
        <w:ind w:left="1134" w:hanging="350"/>
      </w:pPr>
      <w:r w:rsidRPr="003E777B">
        <w:t>The terms and conditions set out in the Enterprise Agreement (as applied by operation of subsection (1)) are amended as follows:</w:t>
      </w:r>
    </w:p>
    <w:p w14:paraId="1AD19A1E" w14:textId="50A2DDE6" w:rsidR="00A3243F" w:rsidRPr="00F77FB7" w:rsidRDefault="00A04844" w:rsidP="00611C2B">
      <w:pPr>
        <w:pStyle w:val="subsection"/>
        <w:numPr>
          <w:ilvl w:val="0"/>
          <w:numId w:val="24"/>
        </w:numPr>
      </w:pPr>
      <w:bookmarkStart w:id="17" w:name="_Hlk165386223"/>
      <w:r>
        <w:t xml:space="preserve">where the Enterprise Agreement uses the term "Agreement" to refer to the Enterprise Agreement, the </w:t>
      </w:r>
      <w:r w:rsidRPr="00F77FB7">
        <w:t xml:space="preserve">reference to </w:t>
      </w:r>
      <w:r w:rsidR="0006673C">
        <w:t>"</w:t>
      </w:r>
      <w:r w:rsidR="00D01FCC">
        <w:t>Agreement</w:t>
      </w:r>
      <w:r w:rsidR="0006673C">
        <w:t xml:space="preserve">" </w:t>
      </w:r>
      <w:r w:rsidRPr="00F77FB7">
        <w:t xml:space="preserve">is a reference to the </w:t>
      </w:r>
      <w:r>
        <w:t xml:space="preserve">Enterprise </w:t>
      </w:r>
      <w:r w:rsidRPr="00F77FB7">
        <w:t xml:space="preserve">Agreement as applied by this </w:t>
      </w:r>
      <w:r w:rsidR="00E549D2">
        <w:t>Instrument</w:t>
      </w:r>
      <w:r w:rsidR="00B03F9A">
        <w:t xml:space="preserve"> </w:t>
      </w:r>
      <w:r w:rsidRPr="00F77FB7">
        <w:t>(unless context provides otherwise)</w:t>
      </w:r>
      <w:r w:rsidR="00A75A13">
        <w:t>;</w:t>
      </w:r>
    </w:p>
    <w:bookmarkEnd w:id="17"/>
    <w:p w14:paraId="422D07D2" w14:textId="2E83AF9A" w:rsidR="00A3243F" w:rsidRDefault="00A04844" w:rsidP="00B0052A">
      <w:pPr>
        <w:pStyle w:val="subsection"/>
        <w:numPr>
          <w:ilvl w:val="0"/>
          <w:numId w:val="24"/>
        </w:numPr>
      </w:pPr>
      <w:r w:rsidRPr="00F77FB7">
        <w:t xml:space="preserve">a reference in the Enterprise Agreement to </w:t>
      </w:r>
      <w:r w:rsidR="0006673C">
        <w:t>"</w:t>
      </w:r>
      <w:r w:rsidRPr="00F77FB7">
        <w:t>the Secretary of the Department of Social Services</w:t>
      </w:r>
      <w:r w:rsidR="0006673C">
        <w:t>"</w:t>
      </w:r>
      <w:r w:rsidRPr="00F77FB7">
        <w:t xml:space="preserve"> is a reference to the </w:t>
      </w:r>
      <w:r w:rsidR="00F73A6B">
        <w:t>Commissioner</w:t>
      </w:r>
      <w:r w:rsidRPr="00F77FB7">
        <w:t>;</w:t>
      </w:r>
    </w:p>
    <w:p w14:paraId="44CF1E64" w14:textId="0144FE02" w:rsidR="0006673C" w:rsidRDefault="00A04844" w:rsidP="00B0052A">
      <w:pPr>
        <w:pStyle w:val="subsection"/>
        <w:numPr>
          <w:ilvl w:val="0"/>
          <w:numId w:val="24"/>
        </w:numPr>
      </w:pPr>
      <w:r>
        <w:t xml:space="preserve">a reference in the Enterprise Agreement to "Secretary" is a reference to the </w:t>
      </w:r>
      <w:r w:rsidR="00F73A6B">
        <w:t>Commissioner</w:t>
      </w:r>
      <w:r>
        <w:t>;</w:t>
      </w:r>
    </w:p>
    <w:p w14:paraId="29C7AA5D" w14:textId="552436E4" w:rsidR="00B0052A" w:rsidRPr="00F77FB7" w:rsidRDefault="00A04844" w:rsidP="00B0052A">
      <w:pPr>
        <w:pStyle w:val="subsection"/>
        <w:numPr>
          <w:ilvl w:val="0"/>
          <w:numId w:val="24"/>
        </w:numPr>
      </w:pPr>
      <w:r w:rsidRPr="00F77FB7">
        <w:t xml:space="preserve">a reference in the Enterprise Agreement to </w:t>
      </w:r>
      <w:r w:rsidR="0006673C">
        <w:t>"</w:t>
      </w:r>
      <w:r w:rsidRPr="00F77FB7">
        <w:t>the Department of</w:t>
      </w:r>
      <w:r w:rsidR="00056972" w:rsidRPr="00F77FB7">
        <w:t xml:space="preserve"> Social Services</w:t>
      </w:r>
      <w:r w:rsidR="0006673C">
        <w:t>"</w:t>
      </w:r>
      <w:r w:rsidRPr="00F77FB7">
        <w:t xml:space="preserve"> is a reference </w:t>
      </w:r>
      <w:bookmarkStart w:id="18" w:name="_Hlk163577945"/>
      <w:r w:rsidRPr="00F77FB7">
        <w:t xml:space="preserve">to the </w:t>
      </w:r>
      <w:r w:rsidR="009714D7">
        <w:t>National Commission for Aboriginal and Torres Strait Islander Children and Young People</w:t>
      </w:r>
      <w:r w:rsidR="00056972" w:rsidRPr="00074672">
        <w:t xml:space="preserve"> </w:t>
      </w:r>
      <w:r w:rsidRPr="00074672">
        <w:t>(unless context provides otherwise);</w:t>
      </w:r>
      <w:bookmarkEnd w:id="18"/>
    </w:p>
    <w:p w14:paraId="46F947FF" w14:textId="1252F544" w:rsidR="00EE4662" w:rsidRPr="00F77FB7" w:rsidRDefault="00A04844" w:rsidP="00F30D8F">
      <w:pPr>
        <w:pStyle w:val="subsection"/>
        <w:numPr>
          <w:ilvl w:val="0"/>
          <w:numId w:val="24"/>
        </w:numPr>
      </w:pPr>
      <w:r w:rsidRPr="00F77FB7">
        <w:t xml:space="preserve">a reference in the Enterprise Agreement to </w:t>
      </w:r>
      <w:r w:rsidR="0006673C">
        <w:t>"</w:t>
      </w:r>
      <w:r w:rsidR="00056972" w:rsidRPr="00F77FB7">
        <w:t>Department</w:t>
      </w:r>
      <w:r w:rsidR="0006673C">
        <w:t>"</w:t>
      </w:r>
      <w:r w:rsidRPr="00F77FB7">
        <w:t xml:space="preserve"> </w:t>
      </w:r>
      <w:r w:rsidR="00611C2B">
        <w:t xml:space="preserve">or "Departmental" </w:t>
      </w:r>
      <w:r w:rsidRPr="00F77FB7">
        <w:t xml:space="preserve">is a reference to the </w:t>
      </w:r>
      <w:r w:rsidR="009714D7">
        <w:t>National Commission for Aboriginal and Torres Strait Islander Children and Young People</w:t>
      </w:r>
      <w:r w:rsidR="00E549D2">
        <w:t xml:space="preserve"> (unless context provides otherwise)</w:t>
      </w:r>
      <w:r w:rsidRPr="00F77FB7">
        <w:t>;</w:t>
      </w:r>
    </w:p>
    <w:p w14:paraId="2E8169F5" w14:textId="6EF4F576" w:rsidR="00EC0B8D" w:rsidRDefault="00A04844" w:rsidP="00F30D8F">
      <w:pPr>
        <w:pStyle w:val="subsection"/>
        <w:numPr>
          <w:ilvl w:val="0"/>
          <w:numId w:val="24"/>
        </w:numPr>
      </w:pPr>
      <w:r w:rsidRPr="00F77FB7">
        <w:t xml:space="preserve">a reference in the Enterprise Agreement to </w:t>
      </w:r>
      <w:bookmarkStart w:id="19" w:name="_Hlk163578243"/>
      <w:r w:rsidRPr="00F77FB7">
        <w:t xml:space="preserve">an </w:t>
      </w:r>
      <w:r w:rsidR="0006673C">
        <w:t>"</w:t>
      </w:r>
      <w:r w:rsidRPr="00F77FB7">
        <w:t>employee</w:t>
      </w:r>
      <w:r w:rsidR="0006673C">
        <w:t>"</w:t>
      </w:r>
      <w:r w:rsidRPr="00F77FB7">
        <w:t xml:space="preserve"> is a reference to </w:t>
      </w:r>
      <w:r w:rsidR="00A57F0F" w:rsidRPr="00F77FB7">
        <w:t xml:space="preserve">a </w:t>
      </w:r>
      <w:r w:rsidR="00A57F0F">
        <w:t>Covered</w:t>
      </w:r>
      <w:r w:rsidR="005552F0">
        <w:t xml:space="preserve"> </w:t>
      </w:r>
      <w:r w:rsidRPr="00F77FB7">
        <w:t>Employee</w:t>
      </w:r>
      <w:bookmarkEnd w:id="19"/>
      <w:r w:rsidRPr="00F77FB7">
        <w:t>;</w:t>
      </w:r>
    </w:p>
    <w:p w14:paraId="0D254204" w14:textId="5A10ADD8" w:rsidR="002D22F9" w:rsidRDefault="00A04844" w:rsidP="00F30D8F">
      <w:pPr>
        <w:pStyle w:val="subsection"/>
        <w:numPr>
          <w:ilvl w:val="0"/>
          <w:numId w:val="24"/>
        </w:numPr>
      </w:pPr>
      <w:r w:rsidRPr="00DF23F8">
        <w:t>a reference to "</w:t>
      </w:r>
      <w:bookmarkStart w:id="20" w:name="_Hlk163578254"/>
      <w:r w:rsidRPr="00DF23F8">
        <w:t>commencement of the Agreement</w:t>
      </w:r>
      <w:r w:rsidR="00741F6F" w:rsidRPr="00DF23F8">
        <w:t>"</w:t>
      </w:r>
      <w:r w:rsidRPr="00DF23F8">
        <w:t xml:space="preserve"> is a reference to the commencement </w:t>
      </w:r>
      <w:r w:rsidR="00611C2B" w:rsidRPr="00DF23F8">
        <w:t>of</w:t>
      </w:r>
      <w:r w:rsidRPr="00DF23F8">
        <w:t xml:space="preserve"> this </w:t>
      </w:r>
      <w:bookmarkEnd w:id="20"/>
      <w:r w:rsidR="00E549D2" w:rsidRPr="00DF23F8">
        <w:t>Instrument</w:t>
      </w:r>
      <w:r w:rsidRPr="00DF23F8">
        <w:t>;</w:t>
      </w:r>
    </w:p>
    <w:p w14:paraId="4CEA0C83" w14:textId="5E20156B" w:rsidR="006372EE" w:rsidRPr="00DF23F8" w:rsidRDefault="006372EE" w:rsidP="00F30D8F">
      <w:pPr>
        <w:pStyle w:val="subsection"/>
        <w:numPr>
          <w:ilvl w:val="0"/>
          <w:numId w:val="24"/>
        </w:numPr>
      </w:pPr>
      <w:r>
        <w:lastRenderedPageBreak/>
        <w:t>clause 3 of the Enterprise Agreement (which specifies when the Enterprise Agreement commences) is omitted;</w:t>
      </w:r>
    </w:p>
    <w:p w14:paraId="00A687D0" w14:textId="2BF76716" w:rsidR="00B0052A" w:rsidRDefault="00A04844" w:rsidP="00F30D8F">
      <w:pPr>
        <w:pStyle w:val="subsection"/>
        <w:numPr>
          <w:ilvl w:val="0"/>
          <w:numId w:val="24"/>
        </w:numPr>
      </w:pPr>
      <w:r>
        <w:t xml:space="preserve">clause 4 of the Enterprise Agreement </w:t>
      </w:r>
      <w:bookmarkStart w:id="21" w:name="_Hlk163578556"/>
      <w:r>
        <w:t>(which specifie</w:t>
      </w:r>
      <w:r w:rsidR="004C51B3">
        <w:t>s</w:t>
      </w:r>
      <w:r>
        <w:t xml:space="preserve"> the nominal expiry date of the Enterprise Agreement) is omitted</w:t>
      </w:r>
      <w:bookmarkEnd w:id="21"/>
      <w:r>
        <w:t>;</w:t>
      </w:r>
    </w:p>
    <w:p w14:paraId="019E676B" w14:textId="58AFD630" w:rsidR="00B0052A" w:rsidRDefault="00A04844" w:rsidP="00F30D8F">
      <w:pPr>
        <w:pStyle w:val="subsection"/>
        <w:numPr>
          <w:ilvl w:val="0"/>
          <w:numId w:val="24"/>
        </w:numPr>
      </w:pPr>
      <w:bookmarkStart w:id="22" w:name="_Hlk163578611"/>
      <w:r w:rsidRPr="00CC5E11">
        <w:t xml:space="preserve">clauses 10 – 15 of the Enterprise Agreement (which </w:t>
      </w:r>
      <w:r w:rsidR="00CC5E11" w:rsidRPr="00CC5E11">
        <w:t xml:space="preserve">sets out the procedures for </w:t>
      </w:r>
      <w:r w:rsidRPr="00CC5E11">
        <w:t>individual flexibility arrangements) are omitted</w:t>
      </w:r>
      <w:bookmarkEnd w:id="22"/>
      <w:r w:rsidRPr="00CC5E11">
        <w:t>;</w:t>
      </w:r>
      <w:r w:rsidR="00AD78C1">
        <w:t xml:space="preserve"> </w:t>
      </w:r>
    </w:p>
    <w:p w14:paraId="3C6AF804" w14:textId="458BADD7" w:rsidR="00A75A13" w:rsidRDefault="00A04844" w:rsidP="00F30D8F">
      <w:pPr>
        <w:pStyle w:val="subsection"/>
        <w:numPr>
          <w:ilvl w:val="0"/>
          <w:numId w:val="24"/>
        </w:numPr>
      </w:pPr>
      <w:bookmarkStart w:id="23" w:name="_Hlk163578690"/>
      <w:r w:rsidRPr="00876308">
        <w:t>clause 18.1</w:t>
      </w:r>
      <w:r w:rsidR="00F614E0" w:rsidRPr="00876308">
        <w:t xml:space="preserve"> of the Enterprise Agreement (</w:t>
      </w:r>
      <w:r w:rsidR="00F2395A" w:rsidRPr="00876308">
        <w:t xml:space="preserve">which provides that the base salaries in Attachment A of the Enterprise Agreement include a 4.0 per cent increase from </w:t>
      </w:r>
      <w:r w:rsidR="00F2395A" w:rsidRPr="00876308">
        <w:rPr>
          <w:rFonts w:cstheme="minorHAnsi"/>
        </w:rPr>
        <w:t>the first full pay period on or after 1 March 2024</w:t>
      </w:r>
      <w:r w:rsidR="00F2395A" w:rsidRPr="00876308">
        <w:t xml:space="preserve"> (14 March 2024)) </w:t>
      </w:r>
      <w:r w:rsidR="00741F6F" w:rsidRPr="00876308">
        <w:t>is</w:t>
      </w:r>
      <w:r w:rsidR="00F2395A" w:rsidRPr="00876308">
        <w:t xml:space="preserve"> omitted</w:t>
      </w:r>
      <w:bookmarkEnd w:id="23"/>
      <w:r w:rsidR="006164E4" w:rsidRPr="00876308">
        <w:t xml:space="preserve">; </w:t>
      </w:r>
    </w:p>
    <w:p w14:paraId="5DA69DF6" w14:textId="7A3409C9" w:rsidR="0096355D" w:rsidRDefault="00A04844" w:rsidP="00901B57">
      <w:pPr>
        <w:pStyle w:val="subsection"/>
        <w:numPr>
          <w:ilvl w:val="0"/>
          <w:numId w:val="24"/>
        </w:numPr>
      </w:pPr>
      <w:bookmarkStart w:id="24" w:name="_Hlk163578744"/>
      <w:r>
        <w:t>clause</w:t>
      </w:r>
      <w:r w:rsidR="00376725">
        <w:t>s</w:t>
      </w:r>
      <w:r>
        <w:t xml:space="preserve"> 20</w:t>
      </w:r>
      <w:r w:rsidR="00376725">
        <w:t xml:space="preserve"> </w:t>
      </w:r>
      <w:r w:rsidR="00376725" w:rsidRPr="00CC5E11">
        <w:t>–</w:t>
      </w:r>
      <w:r w:rsidR="00376725">
        <w:t xml:space="preserve"> 21</w:t>
      </w:r>
      <w:r>
        <w:t xml:space="preserve"> of the Enterprise Agreement (which provides for one-off payment</w:t>
      </w:r>
      <w:r w:rsidR="00876308">
        <w:t>s</w:t>
      </w:r>
      <w:r>
        <w:t xml:space="preserve"> when an employee's salary is above the </w:t>
      </w:r>
      <w:r w:rsidRPr="00281496">
        <w:t>top of the range pay point for their classificatio</w:t>
      </w:r>
      <w:r w:rsidR="00876308">
        <w:t>n upon commencement of the Enterprise Agreement</w:t>
      </w:r>
      <w:r>
        <w:t xml:space="preserve">) </w:t>
      </w:r>
      <w:r w:rsidR="00741F6F">
        <w:t>is</w:t>
      </w:r>
      <w:r>
        <w:t xml:space="preserve"> omitted</w:t>
      </w:r>
      <w:bookmarkEnd w:id="24"/>
      <w:r w:rsidR="00DB126E">
        <w:t>;</w:t>
      </w:r>
    </w:p>
    <w:p w14:paraId="6116380B" w14:textId="39685D54" w:rsidR="00C13AE5" w:rsidRPr="00F614E0" w:rsidRDefault="00A04844" w:rsidP="00F30D8F">
      <w:pPr>
        <w:pStyle w:val="subsection"/>
        <w:numPr>
          <w:ilvl w:val="0"/>
          <w:numId w:val="24"/>
        </w:numPr>
      </w:pPr>
      <w:bookmarkStart w:id="25" w:name="_Hlk163578790"/>
      <w:r>
        <w:t xml:space="preserve">clauses 412 – 414 and Table 2 (which provide for remote locality assistance for certain employees who were in receipt of such assistance on 1 May 2012) </w:t>
      </w:r>
      <w:r w:rsidR="004B3BAA">
        <w:t>are</w:t>
      </w:r>
      <w:r>
        <w:t xml:space="preserve"> omitted</w:t>
      </w:r>
      <w:r w:rsidR="00DB126E">
        <w:t>;</w:t>
      </w:r>
    </w:p>
    <w:bookmarkEnd w:id="25"/>
    <w:p w14:paraId="7256C223" w14:textId="323E1651" w:rsidR="009816EF" w:rsidRDefault="00A04844" w:rsidP="00074672">
      <w:pPr>
        <w:pStyle w:val="subsection"/>
        <w:numPr>
          <w:ilvl w:val="0"/>
          <w:numId w:val="24"/>
        </w:numPr>
      </w:pPr>
      <w:r>
        <w:t>t</w:t>
      </w:r>
      <w:r w:rsidR="00AD78C1" w:rsidRPr="00AD78C1">
        <w:t>he</w:t>
      </w:r>
      <w:r>
        <w:t xml:space="preserve"> </w:t>
      </w:r>
      <w:bookmarkStart w:id="26" w:name="_Hlk163578815"/>
      <w:r>
        <w:t>references to "Workplace Consultative Forum"</w:t>
      </w:r>
      <w:r w:rsidR="00AD78C1" w:rsidRPr="00AD78C1">
        <w:t xml:space="preserve"> </w:t>
      </w:r>
      <w:r>
        <w:t>in clauses 90, 94 and 154 of the Enterprise Agreement are omitted and substituted with "</w:t>
      </w:r>
      <w:r w:rsidRPr="00074672">
        <w:t xml:space="preserve"> </w:t>
      </w:r>
      <w:r w:rsidR="009714D7">
        <w:t xml:space="preserve">National Commission for Aboriginal and Torres Strait Islander Children and Young People </w:t>
      </w:r>
      <w:r>
        <w:t>Consultative Committee, where one is in place"</w:t>
      </w:r>
      <w:r w:rsidR="00DB126E">
        <w:t>;</w:t>
      </w:r>
      <w:bookmarkEnd w:id="26"/>
    </w:p>
    <w:p w14:paraId="385512A4" w14:textId="63F5AB0C" w:rsidR="00A529E2" w:rsidRDefault="00DB126E" w:rsidP="00A529E2">
      <w:pPr>
        <w:pStyle w:val="subsection"/>
        <w:numPr>
          <w:ilvl w:val="0"/>
          <w:numId w:val="24"/>
        </w:numPr>
      </w:pPr>
      <w:r>
        <w:t>t</w:t>
      </w:r>
      <w:r w:rsidR="00A04844" w:rsidRPr="00AD78C1">
        <w:t xml:space="preserve">he </w:t>
      </w:r>
      <w:bookmarkStart w:id="27" w:name="_Hlk163578863"/>
      <w:r w:rsidR="00A04844" w:rsidRPr="00AD78C1">
        <w:t>heading "Workplace Consultative Forum"</w:t>
      </w:r>
      <w:r w:rsidR="00074672">
        <w:t xml:space="preserve"> </w:t>
      </w:r>
      <w:r w:rsidR="00074672" w:rsidRPr="00B03F9A">
        <w:t xml:space="preserve">preceding </w:t>
      </w:r>
      <w:r w:rsidR="00290E8B" w:rsidRPr="00B03F9A">
        <w:t>clause 437 and</w:t>
      </w:r>
      <w:r w:rsidR="00290E8B">
        <w:t xml:space="preserve"> </w:t>
      </w:r>
      <w:r w:rsidR="00A04844" w:rsidRPr="00AD78C1">
        <w:t>clause</w:t>
      </w:r>
      <w:r w:rsidR="000945F9">
        <w:t>s</w:t>
      </w:r>
      <w:r w:rsidR="00A04844" w:rsidRPr="00AD78C1">
        <w:t xml:space="preserve"> 43</w:t>
      </w:r>
      <w:r w:rsidR="00074672">
        <w:t>7</w:t>
      </w:r>
      <w:r w:rsidR="00A04844" w:rsidRPr="00AD78C1">
        <w:t xml:space="preserve"> </w:t>
      </w:r>
      <w:r w:rsidR="000945F9">
        <w:t>to 44</w:t>
      </w:r>
      <w:r w:rsidR="00074672">
        <w:t>2</w:t>
      </w:r>
      <w:r w:rsidR="000945F9">
        <w:t xml:space="preserve"> </w:t>
      </w:r>
      <w:r w:rsidR="00A04844" w:rsidRPr="00AD78C1">
        <w:t>of the Enterprise Agreement (which sets out the operation of the Department of Social Service's Workplace Consultative Forum) are omitted and are substituted with the following:</w:t>
      </w:r>
    </w:p>
    <w:p w14:paraId="13C22982" w14:textId="2E8A545E" w:rsidR="00AB0DF1" w:rsidRPr="009714D7" w:rsidRDefault="00A04844" w:rsidP="00AB0DF1">
      <w:pPr>
        <w:pStyle w:val="subsection"/>
        <w:ind w:left="2268"/>
        <w:rPr>
          <w:b/>
          <w:bCs/>
        </w:rPr>
      </w:pPr>
      <w:r>
        <w:tab/>
      </w:r>
      <w:r w:rsidR="009714D7" w:rsidRPr="009714D7">
        <w:rPr>
          <w:b/>
          <w:bCs/>
        </w:rPr>
        <w:t>National Commission for Aboriginal and Torres Strait Islander Children and Young People</w:t>
      </w:r>
      <w:r w:rsidR="00ED039C">
        <w:rPr>
          <w:b/>
          <w:bCs/>
        </w:rPr>
        <w:t xml:space="preserve"> Consultative Committee</w:t>
      </w:r>
    </w:p>
    <w:p w14:paraId="43686D61" w14:textId="4D2A8A17" w:rsidR="00AD78C1" w:rsidRDefault="00A04844" w:rsidP="00AD78C1">
      <w:pPr>
        <w:pStyle w:val="subsection"/>
        <w:ind w:left="2268"/>
      </w:pPr>
      <w:r>
        <w:tab/>
      </w:r>
      <w:r w:rsidR="00AB0DF1">
        <w:t xml:space="preserve">The Commissioner may establish a </w:t>
      </w:r>
      <w:bookmarkStart w:id="28" w:name="_Hlk163567109"/>
      <w:r w:rsidR="009714D7">
        <w:t>National Commission for Aboriginal and Torres Strait Islander Children and Young People</w:t>
      </w:r>
      <w:r w:rsidR="00AB0DF1">
        <w:t xml:space="preserve"> </w:t>
      </w:r>
      <w:r w:rsidR="00074672">
        <w:t>C</w:t>
      </w:r>
      <w:r w:rsidR="00AB0DF1">
        <w:t xml:space="preserve">onsultative </w:t>
      </w:r>
      <w:r w:rsidR="00074672">
        <w:t>C</w:t>
      </w:r>
      <w:r w:rsidR="00AB0DF1">
        <w:t xml:space="preserve">ommittee </w:t>
      </w:r>
      <w:bookmarkEnd w:id="28"/>
      <w:r w:rsidR="00AB0DF1">
        <w:t>to discuss relevant workplace matters.</w:t>
      </w:r>
    </w:p>
    <w:p w14:paraId="6B3C30AA" w14:textId="60B01F74" w:rsidR="00AD78C1" w:rsidRDefault="00A04844" w:rsidP="00AB0DF1">
      <w:pPr>
        <w:pStyle w:val="subsection"/>
        <w:ind w:left="2268"/>
      </w:pPr>
      <w:r>
        <w:tab/>
      </w:r>
      <w:r w:rsidR="00074672">
        <w:t xml:space="preserve">A </w:t>
      </w:r>
      <w:r w:rsidR="009714D7">
        <w:t xml:space="preserve">National Commission for Aboriginal and Torres Strait Islander Children and Young People </w:t>
      </w:r>
      <w:r w:rsidR="00CA5438">
        <w:t xml:space="preserve">Consultative Committee </w:t>
      </w:r>
      <w:r>
        <w:t xml:space="preserve">will operate subject to an agreed terms of reference and structure for the term of the </w:t>
      </w:r>
      <w:r w:rsidR="009714D7" w:rsidRPr="009E7ECA">
        <w:rPr>
          <w:i/>
        </w:rPr>
        <w:t xml:space="preserve">Public Service </w:t>
      </w:r>
      <w:r w:rsidR="000E2083">
        <w:rPr>
          <w:i/>
        </w:rPr>
        <w:t xml:space="preserve">(Terms and Conditions of Employment) </w:t>
      </w:r>
      <w:r w:rsidR="009714D7" w:rsidRPr="009714D7">
        <w:rPr>
          <w:i/>
        </w:rPr>
        <w:t>(National Commission for Aboriginal and Torres Strait Islander Children and Young People)</w:t>
      </w:r>
      <w:r w:rsidR="009714D7" w:rsidRPr="009E7ECA">
        <w:rPr>
          <w:i/>
        </w:rPr>
        <w:t xml:space="preserve"> Determination 202</w:t>
      </w:r>
      <w:r w:rsidR="009714D7">
        <w:rPr>
          <w:i/>
        </w:rPr>
        <w:t>4</w:t>
      </w:r>
      <w:r>
        <w:t xml:space="preserve">. Representation on the committee will be in accordance with the terms of reference. </w:t>
      </w:r>
    </w:p>
    <w:p w14:paraId="0BE0B18F" w14:textId="1B1D38DA" w:rsidR="0003620B" w:rsidRPr="00AB0DF1" w:rsidRDefault="00F701A6" w:rsidP="0003620B">
      <w:pPr>
        <w:pStyle w:val="subsection"/>
        <w:numPr>
          <w:ilvl w:val="0"/>
          <w:numId w:val="24"/>
        </w:numPr>
      </w:pPr>
      <w:r>
        <w:t>c</w:t>
      </w:r>
      <w:r w:rsidR="00A04844">
        <w:t xml:space="preserve">lause 452 (which deals with the maintenance of disputes notified under the </w:t>
      </w:r>
      <w:r w:rsidR="00A04844" w:rsidRPr="0003620B">
        <w:rPr>
          <w:i/>
          <w:iCs/>
        </w:rPr>
        <w:t>Department of Social Services Enterprise Agreement 2018 to 2021</w:t>
      </w:r>
      <w:r w:rsidR="002D0BF4">
        <w:t>)</w:t>
      </w:r>
      <w:r w:rsidR="00A04844">
        <w:rPr>
          <w:i/>
          <w:iCs/>
        </w:rPr>
        <w:t xml:space="preserve"> </w:t>
      </w:r>
      <w:r w:rsidR="00A04844">
        <w:t xml:space="preserve">is omitted. </w:t>
      </w:r>
    </w:p>
    <w:p w14:paraId="3808B568" w14:textId="439FDC98" w:rsidR="00C36A9D" w:rsidRPr="003E777B" w:rsidRDefault="00A04844" w:rsidP="00C36A9D">
      <w:pPr>
        <w:pStyle w:val="ActHead5"/>
        <w:rPr>
          <w:rStyle w:val="CharSectno"/>
        </w:rPr>
      </w:pPr>
      <w:bookmarkStart w:id="29" w:name="_Toc175045001"/>
      <w:bookmarkStart w:id="30" w:name="_Toc175046303"/>
      <w:bookmarkStart w:id="31" w:name="_Toc135762107"/>
      <w:bookmarkEnd w:id="27"/>
      <w:r w:rsidRPr="003E777B">
        <w:rPr>
          <w:rStyle w:val="CharSectno"/>
        </w:rPr>
        <w:lastRenderedPageBreak/>
        <w:t>8  Procedure for dealing with disputes</w:t>
      </w:r>
      <w:bookmarkEnd w:id="29"/>
      <w:bookmarkEnd w:id="30"/>
    </w:p>
    <w:p w14:paraId="5B3B9A8E" w14:textId="19F374E8" w:rsidR="00C36A9D" w:rsidRPr="003E777B" w:rsidRDefault="00A04844" w:rsidP="00C31B16">
      <w:pPr>
        <w:pStyle w:val="subsection"/>
        <w:numPr>
          <w:ilvl w:val="0"/>
          <w:numId w:val="30"/>
        </w:numPr>
        <w:ind w:left="1134" w:hanging="350"/>
      </w:pPr>
      <w:r w:rsidRPr="00F30D8F">
        <w:t xml:space="preserve">For the avoidance of doubt, clauses </w:t>
      </w:r>
      <w:r w:rsidR="00056972" w:rsidRPr="00F30D8F">
        <w:t>444</w:t>
      </w:r>
      <w:r w:rsidR="00CB7BD6" w:rsidRPr="00F30D8F">
        <w:t xml:space="preserve"> to </w:t>
      </w:r>
      <w:r w:rsidR="00056972" w:rsidRPr="00F30D8F">
        <w:t>45</w:t>
      </w:r>
      <w:r w:rsidR="0003620B">
        <w:t>1</w:t>
      </w:r>
      <w:r w:rsidR="006372EE">
        <w:t xml:space="preserve"> of the Enterprise Agreement</w:t>
      </w:r>
      <w:r w:rsidRPr="00F30D8F">
        <w:t xml:space="preserve"> (which</w:t>
      </w:r>
      <w:r w:rsidR="00D97704" w:rsidRPr="00F30D8F">
        <w:t xml:space="preserve"> </w:t>
      </w:r>
      <w:r w:rsidRPr="00F30D8F">
        <w:t xml:space="preserve">provide for the dispute resolution procedure) (as modified by subsection </w:t>
      </w:r>
      <w:r w:rsidR="00F30D8F" w:rsidRPr="00F30D8F">
        <w:t>7</w:t>
      </w:r>
      <w:r w:rsidRPr="00F30D8F">
        <w:t>(</w:t>
      </w:r>
      <w:r w:rsidR="006372EE">
        <w:t>2</w:t>
      </w:r>
      <w:r w:rsidRPr="00F30D8F">
        <w:t>)</w:t>
      </w:r>
      <w:r w:rsidR="006372EE">
        <w:t xml:space="preserve"> of this Instrument</w:t>
      </w:r>
      <w:r w:rsidRPr="00F30D8F">
        <w:t>)</w:t>
      </w:r>
      <w:r w:rsidR="00DB126E">
        <w:t xml:space="preserve"> </w:t>
      </w:r>
      <w:r w:rsidR="006372EE">
        <w:t>are</w:t>
      </w:r>
      <w:r w:rsidRPr="00F30D8F">
        <w:t>:</w:t>
      </w:r>
    </w:p>
    <w:p w14:paraId="1CD82C67" w14:textId="2DB364A8" w:rsidR="009F47E0" w:rsidRPr="003E777B" w:rsidRDefault="00A04844" w:rsidP="00F30D8F">
      <w:pPr>
        <w:pStyle w:val="subsection"/>
        <w:numPr>
          <w:ilvl w:val="0"/>
          <w:numId w:val="25"/>
        </w:numPr>
      </w:pPr>
      <w:r w:rsidRPr="003E777B">
        <w:t>a term or condition of employment applying to a</w:t>
      </w:r>
      <w:r w:rsidR="005552F0">
        <w:t xml:space="preserve"> Covered</w:t>
      </w:r>
      <w:r w:rsidRPr="003E777B">
        <w:t xml:space="preserve"> Employee</w:t>
      </w:r>
      <w:r w:rsidR="00F30D8F">
        <w:t>;</w:t>
      </w:r>
      <w:r w:rsidRPr="003E777B">
        <w:t xml:space="preserve"> and </w:t>
      </w:r>
    </w:p>
    <w:p w14:paraId="24726F80" w14:textId="2BD8A6B3" w:rsidR="00431F22" w:rsidRPr="00431F22" w:rsidRDefault="00A04844" w:rsidP="00431F22">
      <w:pPr>
        <w:pStyle w:val="subsection"/>
        <w:numPr>
          <w:ilvl w:val="0"/>
          <w:numId w:val="25"/>
        </w:numPr>
        <w:rPr>
          <w:rStyle w:val="CharChapNo"/>
        </w:rPr>
      </w:pPr>
      <w:r w:rsidRPr="003E777B">
        <w:t xml:space="preserve">for the purposes of </w:t>
      </w:r>
      <w:r w:rsidR="006372EE">
        <w:t>paragraph</w:t>
      </w:r>
      <w:r w:rsidR="006372EE" w:rsidRPr="003E777B">
        <w:t xml:space="preserve"> </w:t>
      </w:r>
      <w:r w:rsidRPr="003E777B">
        <w:t>738(d) of th</w:t>
      </w:r>
      <w:r w:rsidR="00F30D8F">
        <w:t>e FW Act</w:t>
      </w:r>
      <w:r w:rsidRPr="003E777B">
        <w:t xml:space="preserve">, a term that provides for a procedure or dealing with disputes arising under this </w:t>
      </w:r>
      <w:r w:rsidR="00D12F40">
        <w:t>I</w:t>
      </w:r>
      <w:r w:rsidRPr="003E777B">
        <w:t xml:space="preserve">nstrument. </w:t>
      </w:r>
      <w:bookmarkStart w:id="32" w:name="_Toc135762108"/>
      <w:bookmarkEnd w:id="31"/>
    </w:p>
    <w:p w14:paraId="69CCAD0D" w14:textId="77777777" w:rsidR="00085FB8" w:rsidRPr="003E777B" w:rsidRDefault="00A04844" w:rsidP="00085FB8">
      <w:pPr>
        <w:pStyle w:val="ActHead5"/>
      </w:pPr>
      <w:bookmarkStart w:id="33" w:name="_Toc158988533"/>
      <w:bookmarkStart w:id="34" w:name="_Toc175045002"/>
      <w:bookmarkStart w:id="35" w:name="_Toc175046304"/>
      <w:bookmarkEnd w:id="32"/>
      <w:r w:rsidRPr="003E777B">
        <w:t>9  Interaction with other determinations made under the PS Act</w:t>
      </w:r>
      <w:bookmarkEnd w:id="33"/>
      <w:bookmarkEnd w:id="34"/>
      <w:bookmarkEnd w:id="35"/>
    </w:p>
    <w:p w14:paraId="6C17BF8F" w14:textId="5FC5B374" w:rsidR="00085FB8" w:rsidRPr="003E777B" w:rsidRDefault="00A04844" w:rsidP="00C31B16">
      <w:pPr>
        <w:pStyle w:val="subsection"/>
        <w:numPr>
          <w:ilvl w:val="0"/>
          <w:numId w:val="29"/>
        </w:numPr>
        <w:ind w:left="1134" w:hanging="350"/>
      </w:pPr>
      <w:r w:rsidRPr="003E777B">
        <w:t xml:space="preserve">To the extent possible, this </w:t>
      </w:r>
      <w:r w:rsidR="00B03F9A">
        <w:t>I</w:t>
      </w:r>
      <w:r w:rsidRPr="003E777B">
        <w:t>nstrument is to operate concurrently with any determination made under subsection 24(1) of the PS Act.</w:t>
      </w:r>
    </w:p>
    <w:p w14:paraId="661CCA1B" w14:textId="5C6F0022" w:rsidR="00085FB8" w:rsidRPr="003E777B" w:rsidRDefault="00A04844" w:rsidP="00C31B16">
      <w:pPr>
        <w:pStyle w:val="subsection"/>
        <w:numPr>
          <w:ilvl w:val="0"/>
          <w:numId w:val="29"/>
        </w:numPr>
        <w:ind w:left="1134" w:hanging="350"/>
      </w:pPr>
      <w:r w:rsidRPr="003E777B">
        <w:t xml:space="preserve">Without limiting subsection (1), this </w:t>
      </w:r>
      <w:r w:rsidR="00B03F9A">
        <w:t>I</w:t>
      </w:r>
      <w:r w:rsidRPr="003E777B">
        <w:t xml:space="preserve">nstrument does not prevent a determination made under subsection 24(1) of the PS Act increasing the amount of salaries, allowances or other monetary entitlements provided under this </w:t>
      </w:r>
      <w:r w:rsidR="00B03F9A">
        <w:t>I</w:t>
      </w:r>
      <w:r w:rsidRPr="003E777B">
        <w:t>nstrument.</w:t>
      </w:r>
    </w:p>
    <w:p w14:paraId="79826311" w14:textId="77777777" w:rsidR="00085FB8" w:rsidRPr="003E777B" w:rsidRDefault="00A04844" w:rsidP="00085FB8">
      <w:pPr>
        <w:pStyle w:val="ActHead5"/>
      </w:pPr>
      <w:bookmarkStart w:id="36" w:name="_Toc158988534"/>
      <w:bookmarkStart w:id="37" w:name="_Toc175045003"/>
      <w:bookmarkStart w:id="38" w:name="_Toc175046305"/>
      <w:r w:rsidRPr="003E777B">
        <w:t>10  Interaction with the NES and the APS Award</w:t>
      </w:r>
      <w:bookmarkEnd w:id="36"/>
      <w:bookmarkEnd w:id="37"/>
      <w:bookmarkEnd w:id="38"/>
    </w:p>
    <w:p w14:paraId="1A1F8DA5" w14:textId="3B2B69AD" w:rsidR="00085FB8" w:rsidRPr="003E777B" w:rsidRDefault="00A04844" w:rsidP="00C31B16">
      <w:pPr>
        <w:pStyle w:val="subsection"/>
        <w:numPr>
          <w:ilvl w:val="0"/>
          <w:numId w:val="28"/>
        </w:numPr>
        <w:ind w:left="1134" w:hanging="350"/>
      </w:pPr>
      <w:r w:rsidRPr="003E777B">
        <w:t xml:space="preserve">This </w:t>
      </w:r>
      <w:r w:rsidR="00B03F9A">
        <w:t>I</w:t>
      </w:r>
      <w:r w:rsidRPr="003E777B">
        <w:t>nstrument has no effect to the extent that it would exclude the NES or any provision of the NES.</w:t>
      </w:r>
    </w:p>
    <w:p w14:paraId="4789C031" w14:textId="384F3F3A" w:rsidR="00085FB8" w:rsidRPr="003E777B" w:rsidRDefault="00A04844" w:rsidP="00C31B16">
      <w:pPr>
        <w:pStyle w:val="subsection"/>
        <w:numPr>
          <w:ilvl w:val="0"/>
          <w:numId w:val="28"/>
        </w:numPr>
        <w:ind w:left="1134" w:hanging="350"/>
      </w:pPr>
      <w:r w:rsidRPr="003E777B">
        <w:t xml:space="preserve">While this </w:t>
      </w:r>
      <w:r w:rsidR="00B03F9A">
        <w:t>I</w:t>
      </w:r>
      <w:r w:rsidRPr="003E777B">
        <w:t xml:space="preserve">nstrument is in force, the APS Award does not apply to </w:t>
      </w:r>
      <w:r w:rsidR="005552F0">
        <w:t xml:space="preserve">Covered </w:t>
      </w:r>
      <w:r w:rsidR="00AD78C1">
        <w:t>Employees</w:t>
      </w:r>
      <w:r w:rsidR="005552F0">
        <w:t>.</w:t>
      </w:r>
    </w:p>
    <w:p w14:paraId="0A9EFC0F" w14:textId="77777777" w:rsidR="00085FB8" w:rsidRPr="003E777B" w:rsidRDefault="00A04844" w:rsidP="00085FB8">
      <w:pPr>
        <w:pStyle w:val="notetext"/>
      </w:pPr>
      <w:r w:rsidRPr="003E777B">
        <w:t>Note:</w:t>
      </w:r>
      <w:r w:rsidRPr="003E777B">
        <w:tab/>
        <w:t>The effect of this subsection is that this instrument will interact with the APS Award in the same way as an enterprise agreement. See section 57 of the FW Act.</w:t>
      </w:r>
    </w:p>
    <w:p w14:paraId="17DE8177" w14:textId="77777777" w:rsidR="00431F22" w:rsidRPr="00396717" w:rsidRDefault="00431F22" w:rsidP="00396717">
      <w:pPr>
        <w:spacing w:line="240" w:lineRule="auto"/>
        <w:rPr>
          <w:rFonts w:eastAsia="Times New Roman" w:cs="Times New Roman"/>
          <w:lang w:eastAsia="en-AU"/>
        </w:rPr>
      </w:pPr>
    </w:p>
    <w:sectPr w:rsidR="00431F22" w:rsidRPr="00396717" w:rsidSect="00431F22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B568" w14:textId="77777777" w:rsidR="00C459ED" w:rsidRDefault="00C459ED">
      <w:pPr>
        <w:spacing w:line="240" w:lineRule="auto"/>
      </w:pPr>
      <w:r>
        <w:separator/>
      </w:r>
    </w:p>
  </w:endnote>
  <w:endnote w:type="continuationSeparator" w:id="0">
    <w:p w14:paraId="765E9F51" w14:textId="77777777" w:rsidR="00C459ED" w:rsidRDefault="00C45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DEB" w14:textId="77777777" w:rsidR="00C55B44" w:rsidRPr="00E33C1C" w:rsidRDefault="00C55B4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5B44" w14:paraId="2040E40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B3C3B" w14:textId="77777777" w:rsidR="00C55B44" w:rsidRDefault="00C55B4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297CC" w14:textId="1FC1C645" w:rsidR="00C55B44" w:rsidRPr="004E1307" w:rsidRDefault="00C55B4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Public Service (Terms and Conditions of Employment) (Domestic, Family and Sexual Violence Commission)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664A65" w14:textId="77777777" w:rsidR="00C55B44" w:rsidRDefault="00C55B4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55B44" w14:paraId="2E99DFA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77AFA2" w14:textId="77777777" w:rsidR="00C55B44" w:rsidRDefault="00C55B44" w:rsidP="00A369E3">
          <w:pPr>
            <w:jc w:val="right"/>
            <w:rPr>
              <w:sz w:val="18"/>
            </w:rPr>
          </w:pPr>
        </w:p>
      </w:tc>
    </w:tr>
  </w:tbl>
  <w:p w14:paraId="6026B335" w14:textId="77777777" w:rsidR="00C55B44" w:rsidRPr="00ED79B6" w:rsidRDefault="00C55B4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C0DD" w14:textId="77777777" w:rsidR="00C55B44" w:rsidRPr="00E33C1C" w:rsidRDefault="00C55B4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C55B44" w14:paraId="5F9A8C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22AF36" w14:textId="77777777" w:rsidR="00C55B44" w:rsidRDefault="00C55B4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864B1" w14:textId="1693BB11" w:rsidR="00C55B44" w:rsidRDefault="00C55B4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Public Service (Terms and Conditions of Employment) (Domestic, Family and Sexual Violence Commission)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B8502" w14:textId="77777777" w:rsidR="00C55B44" w:rsidRDefault="00C55B4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5B44" w14:paraId="01EED0C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FD63EA" w14:textId="77777777" w:rsidR="00C55B44" w:rsidRDefault="00C55B44" w:rsidP="00A369E3">
          <w:pPr>
            <w:rPr>
              <w:sz w:val="18"/>
            </w:rPr>
          </w:pPr>
        </w:p>
      </w:tc>
    </w:tr>
  </w:tbl>
  <w:p w14:paraId="41CBB0FE" w14:textId="77777777" w:rsidR="00C55B44" w:rsidRPr="00ED79B6" w:rsidRDefault="00C55B4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D59C" w14:textId="77777777" w:rsidR="00C55B44" w:rsidRPr="00E33C1C" w:rsidRDefault="00C55B4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55B44" w14:paraId="00A9CEF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0BA806" w14:textId="77777777" w:rsidR="00C55B44" w:rsidRDefault="00C55B4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9CCA9" w14:textId="77777777" w:rsidR="00C55B44" w:rsidRDefault="00C55B4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D718C" w14:textId="77777777" w:rsidR="00C55B44" w:rsidRDefault="00C55B4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D75C209" w14:textId="77777777" w:rsidR="00C55B44" w:rsidRPr="00ED79B6" w:rsidRDefault="00C55B4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5A8F" w14:textId="77777777" w:rsidR="00C55B44" w:rsidRPr="002B0EA5" w:rsidRDefault="00C55B44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55B44" w14:paraId="1B865075" w14:textId="77777777" w:rsidTr="006E5393">
      <w:tc>
        <w:tcPr>
          <w:tcW w:w="365" w:type="pct"/>
        </w:tcPr>
        <w:p w14:paraId="7574F55D" w14:textId="77777777" w:rsidR="00C55B44" w:rsidRDefault="00C55B44" w:rsidP="006E53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F5F3B0" w14:textId="0572332F" w:rsidR="00C55B44" w:rsidRDefault="00C55B44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Public Service (Terms and Conditions of Employment) (Domestic, Family and Sexual Violence Commission)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926700" w14:textId="77777777" w:rsidR="00C55B44" w:rsidRDefault="00C55B44" w:rsidP="006E5393">
          <w:pPr>
            <w:spacing w:line="0" w:lineRule="atLeast"/>
            <w:jc w:val="right"/>
            <w:rPr>
              <w:sz w:val="18"/>
            </w:rPr>
          </w:pPr>
        </w:p>
      </w:tc>
    </w:tr>
    <w:tr w:rsidR="00C55B44" w14:paraId="671E71BC" w14:textId="77777777" w:rsidTr="006E5393">
      <w:tc>
        <w:tcPr>
          <w:tcW w:w="5000" w:type="pct"/>
          <w:gridSpan w:val="3"/>
        </w:tcPr>
        <w:p w14:paraId="0AC949BC" w14:textId="77777777" w:rsidR="00C55B44" w:rsidRDefault="00C55B44" w:rsidP="006E5393">
          <w:pPr>
            <w:jc w:val="right"/>
            <w:rPr>
              <w:sz w:val="18"/>
            </w:rPr>
          </w:pPr>
        </w:p>
      </w:tc>
    </w:tr>
  </w:tbl>
  <w:p w14:paraId="15FE1B3B" w14:textId="77777777" w:rsidR="00C55B44" w:rsidRPr="00ED79B6" w:rsidRDefault="00C55B44" w:rsidP="006E539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168C" w14:textId="77777777" w:rsidR="00C55B44" w:rsidRPr="002B0EA5" w:rsidRDefault="00C55B44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5B44" w14:paraId="031F6759" w14:textId="77777777" w:rsidTr="006E5393">
      <w:tc>
        <w:tcPr>
          <w:tcW w:w="947" w:type="pct"/>
        </w:tcPr>
        <w:p w14:paraId="1121C930" w14:textId="77777777" w:rsidR="00C55B44" w:rsidRDefault="00C55B44" w:rsidP="006E53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82FDF1F" w14:textId="5920488D" w:rsidR="00C55B44" w:rsidRDefault="00C55B44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7874">
            <w:rPr>
              <w:i/>
              <w:noProof/>
              <w:sz w:val="18"/>
            </w:rPr>
            <w:t>Public Service (Terms and Conditions of Employment) (National Commission for Aboriginal and Torres Strait Islander Children and Young People)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F8F9A4E" w14:textId="0C320B92" w:rsidR="00C55B44" w:rsidRDefault="00C55B44" w:rsidP="006E53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8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5B44" w14:paraId="4E56479A" w14:textId="77777777" w:rsidTr="006E5393">
      <w:tc>
        <w:tcPr>
          <w:tcW w:w="5000" w:type="pct"/>
          <w:gridSpan w:val="3"/>
        </w:tcPr>
        <w:p w14:paraId="66CC7FF8" w14:textId="77777777" w:rsidR="00C55B44" w:rsidRDefault="00C55B44" w:rsidP="006E5393">
          <w:pPr>
            <w:rPr>
              <w:sz w:val="18"/>
            </w:rPr>
          </w:pPr>
        </w:p>
      </w:tc>
    </w:tr>
  </w:tbl>
  <w:p w14:paraId="5F05CF1D" w14:textId="77777777" w:rsidR="00C55B44" w:rsidRPr="00ED79B6" w:rsidRDefault="00C55B44" w:rsidP="006E539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8C6B" w14:textId="77777777" w:rsidR="00C55B44" w:rsidRPr="002B0EA5" w:rsidRDefault="00C55B44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55B44" w14:paraId="0D3D4CD8" w14:textId="77777777" w:rsidTr="006E5393">
      <w:tc>
        <w:tcPr>
          <w:tcW w:w="365" w:type="pct"/>
        </w:tcPr>
        <w:p w14:paraId="0841BBA4" w14:textId="77777777" w:rsidR="00C55B44" w:rsidRDefault="00C55B44" w:rsidP="006E53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C84317" w14:textId="0EFAABF7" w:rsidR="00C55B44" w:rsidRDefault="00C55B44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Public Service (Terms and Conditions of Employment) (Domestic, Family and Sexual Violence Commission)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C2B242" w14:textId="77777777" w:rsidR="00C55B44" w:rsidRDefault="00C55B44" w:rsidP="006E5393">
          <w:pPr>
            <w:spacing w:line="0" w:lineRule="atLeast"/>
            <w:jc w:val="right"/>
            <w:rPr>
              <w:sz w:val="18"/>
            </w:rPr>
          </w:pPr>
        </w:p>
      </w:tc>
    </w:tr>
    <w:tr w:rsidR="00C55B44" w14:paraId="079A7456" w14:textId="77777777" w:rsidTr="006E5393">
      <w:tc>
        <w:tcPr>
          <w:tcW w:w="5000" w:type="pct"/>
          <w:gridSpan w:val="3"/>
        </w:tcPr>
        <w:p w14:paraId="03B9BD29" w14:textId="77777777" w:rsidR="00C55B44" w:rsidRDefault="00C55B44" w:rsidP="006E5393">
          <w:pPr>
            <w:jc w:val="right"/>
            <w:rPr>
              <w:sz w:val="18"/>
            </w:rPr>
          </w:pPr>
        </w:p>
      </w:tc>
    </w:tr>
  </w:tbl>
  <w:p w14:paraId="4B6DC1B0" w14:textId="77777777" w:rsidR="00C55B44" w:rsidRPr="00ED79B6" w:rsidRDefault="00C55B44" w:rsidP="006E539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7774" w14:textId="77777777" w:rsidR="00C55B44" w:rsidRPr="002B0EA5" w:rsidRDefault="00C55B44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5B44" w14:paraId="423ADCE6" w14:textId="77777777" w:rsidTr="006E5393">
      <w:tc>
        <w:tcPr>
          <w:tcW w:w="947" w:type="pct"/>
        </w:tcPr>
        <w:p w14:paraId="11BC9CD2" w14:textId="77777777" w:rsidR="00C55B44" w:rsidRDefault="00C55B44" w:rsidP="006E53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D8EB8D" w14:textId="63A90655" w:rsidR="00C55B44" w:rsidRDefault="00C55B44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7874">
            <w:rPr>
              <w:i/>
              <w:noProof/>
              <w:sz w:val="18"/>
            </w:rPr>
            <w:t>Public Service (Terms and Conditions of Employment) (National Commission for Aboriginal and Torres Strait Islander Children and Young People)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D129BC" w14:textId="433A743F" w:rsidR="00C55B44" w:rsidRDefault="00C55B44" w:rsidP="006E53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87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5B44" w14:paraId="1B8A6B21" w14:textId="77777777" w:rsidTr="006E5393">
      <w:tc>
        <w:tcPr>
          <w:tcW w:w="5000" w:type="pct"/>
          <w:gridSpan w:val="3"/>
        </w:tcPr>
        <w:p w14:paraId="673947F5" w14:textId="77777777" w:rsidR="00C55B44" w:rsidRDefault="00C55B44" w:rsidP="006E5393">
          <w:pPr>
            <w:rPr>
              <w:sz w:val="18"/>
            </w:rPr>
          </w:pPr>
        </w:p>
      </w:tc>
    </w:tr>
  </w:tbl>
  <w:p w14:paraId="283CA4C3" w14:textId="77777777" w:rsidR="00C55B44" w:rsidRPr="00ED79B6" w:rsidRDefault="00C55B44" w:rsidP="006E539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1B37" w14:textId="77777777" w:rsidR="00C459ED" w:rsidRDefault="00C459ED">
      <w:pPr>
        <w:spacing w:line="240" w:lineRule="auto"/>
      </w:pPr>
      <w:r>
        <w:separator/>
      </w:r>
    </w:p>
  </w:footnote>
  <w:footnote w:type="continuationSeparator" w:id="0">
    <w:p w14:paraId="6C29BBE9" w14:textId="77777777" w:rsidR="00C459ED" w:rsidRDefault="00C45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E157" w14:textId="77777777" w:rsidR="00C55B44" w:rsidRPr="005F1388" w:rsidRDefault="00C55B4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6441" w14:textId="77777777" w:rsidR="00C55B44" w:rsidRPr="005F1388" w:rsidRDefault="00C55B4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34E8" w14:textId="77777777" w:rsidR="00C55B44" w:rsidRPr="00ED79B6" w:rsidRDefault="00C55B44" w:rsidP="006E539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F344" w14:textId="77777777" w:rsidR="00C55B44" w:rsidRPr="00ED79B6" w:rsidRDefault="00C55B44" w:rsidP="006E539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4B1B" w14:textId="77777777" w:rsidR="00C55B44" w:rsidRPr="00ED79B6" w:rsidRDefault="00C55B4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9DA1" w14:textId="77777777" w:rsidR="00C55B44" w:rsidRDefault="00C55B44" w:rsidP="00715914">
    <w:pPr>
      <w:rPr>
        <w:sz w:val="20"/>
      </w:rPr>
    </w:pPr>
  </w:p>
  <w:p w14:paraId="6049EF18" w14:textId="77777777" w:rsidR="00C55B44" w:rsidRDefault="00C55B44" w:rsidP="00715914">
    <w:pPr>
      <w:rPr>
        <w:sz w:val="20"/>
      </w:rPr>
    </w:pPr>
  </w:p>
  <w:p w14:paraId="0F66621C" w14:textId="77777777" w:rsidR="00C55B44" w:rsidRPr="007A1328" w:rsidRDefault="00C55B44" w:rsidP="00715914">
    <w:pPr>
      <w:rPr>
        <w:sz w:val="20"/>
      </w:rPr>
    </w:pPr>
  </w:p>
  <w:p w14:paraId="65CE7F59" w14:textId="77777777" w:rsidR="00C55B44" w:rsidRPr="007A1328" w:rsidRDefault="00C55B44" w:rsidP="00715914">
    <w:pPr>
      <w:rPr>
        <w:b/>
        <w:sz w:val="24"/>
      </w:rPr>
    </w:pPr>
  </w:p>
  <w:p w14:paraId="3DF8557F" w14:textId="77777777" w:rsidR="00C55B44" w:rsidRPr="007A1328" w:rsidRDefault="00C55B4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2909" w14:textId="77777777" w:rsidR="00C55B44" w:rsidRPr="007A1328" w:rsidRDefault="00C55B44" w:rsidP="00715914">
    <w:pPr>
      <w:jc w:val="right"/>
      <w:rPr>
        <w:sz w:val="20"/>
      </w:rPr>
    </w:pPr>
  </w:p>
  <w:p w14:paraId="1082F1C0" w14:textId="77777777" w:rsidR="00C55B44" w:rsidRPr="007A1328" w:rsidRDefault="00C55B44" w:rsidP="00715914">
    <w:pPr>
      <w:jc w:val="right"/>
      <w:rPr>
        <w:sz w:val="20"/>
      </w:rPr>
    </w:pPr>
  </w:p>
  <w:p w14:paraId="0A80FE10" w14:textId="77777777" w:rsidR="00C55B44" w:rsidRPr="007A1328" w:rsidRDefault="00C55B44" w:rsidP="00715914">
    <w:pPr>
      <w:jc w:val="right"/>
      <w:rPr>
        <w:sz w:val="20"/>
      </w:rPr>
    </w:pPr>
  </w:p>
  <w:p w14:paraId="119F5ED8" w14:textId="77777777" w:rsidR="00C55B44" w:rsidRPr="007A1328" w:rsidRDefault="00C55B44" w:rsidP="00715914">
    <w:pPr>
      <w:jc w:val="right"/>
      <w:rPr>
        <w:b/>
        <w:sz w:val="24"/>
      </w:rPr>
    </w:pPr>
  </w:p>
  <w:p w14:paraId="2A062C55" w14:textId="77777777" w:rsidR="00C55B44" w:rsidRPr="007A1328" w:rsidRDefault="00C55B4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FA7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89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62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F8E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586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E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0E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20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2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5AA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14BA"/>
    <w:multiLevelType w:val="hybridMultilevel"/>
    <w:tmpl w:val="CD9ECE30"/>
    <w:lvl w:ilvl="0" w:tplc="468E4C6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AA18F3F8">
      <w:start w:val="1"/>
      <w:numFmt w:val="lowerLetter"/>
      <w:lvlText w:val="%2."/>
      <w:lvlJc w:val="left"/>
      <w:pPr>
        <w:ind w:left="2220" w:hanging="360"/>
      </w:pPr>
    </w:lvl>
    <w:lvl w:ilvl="2" w:tplc="1CC40364" w:tentative="1">
      <w:start w:val="1"/>
      <w:numFmt w:val="lowerRoman"/>
      <w:lvlText w:val="%3."/>
      <w:lvlJc w:val="right"/>
      <w:pPr>
        <w:ind w:left="2940" w:hanging="180"/>
      </w:pPr>
    </w:lvl>
    <w:lvl w:ilvl="3" w:tplc="82D48B96" w:tentative="1">
      <w:start w:val="1"/>
      <w:numFmt w:val="decimal"/>
      <w:lvlText w:val="%4."/>
      <w:lvlJc w:val="left"/>
      <w:pPr>
        <w:ind w:left="3660" w:hanging="360"/>
      </w:pPr>
    </w:lvl>
    <w:lvl w:ilvl="4" w:tplc="9B626B4E" w:tentative="1">
      <w:start w:val="1"/>
      <w:numFmt w:val="lowerLetter"/>
      <w:lvlText w:val="%5."/>
      <w:lvlJc w:val="left"/>
      <w:pPr>
        <w:ind w:left="4380" w:hanging="360"/>
      </w:pPr>
    </w:lvl>
    <w:lvl w:ilvl="5" w:tplc="04E4148A" w:tentative="1">
      <w:start w:val="1"/>
      <w:numFmt w:val="lowerRoman"/>
      <w:lvlText w:val="%6."/>
      <w:lvlJc w:val="right"/>
      <w:pPr>
        <w:ind w:left="5100" w:hanging="180"/>
      </w:pPr>
    </w:lvl>
    <w:lvl w:ilvl="6" w:tplc="46C21644" w:tentative="1">
      <w:start w:val="1"/>
      <w:numFmt w:val="decimal"/>
      <w:lvlText w:val="%7."/>
      <w:lvlJc w:val="left"/>
      <w:pPr>
        <w:ind w:left="5820" w:hanging="360"/>
      </w:pPr>
    </w:lvl>
    <w:lvl w:ilvl="7" w:tplc="91CA7544" w:tentative="1">
      <w:start w:val="1"/>
      <w:numFmt w:val="lowerLetter"/>
      <w:lvlText w:val="%8."/>
      <w:lvlJc w:val="left"/>
      <w:pPr>
        <w:ind w:left="6540" w:hanging="360"/>
      </w:pPr>
    </w:lvl>
    <w:lvl w:ilvl="8" w:tplc="2E281B6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6826027"/>
    <w:multiLevelType w:val="hybridMultilevel"/>
    <w:tmpl w:val="3FC28014"/>
    <w:lvl w:ilvl="0" w:tplc="5B96F9D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7C961D80" w:tentative="1">
      <w:start w:val="1"/>
      <w:numFmt w:val="lowerLetter"/>
      <w:lvlText w:val="%2."/>
      <w:lvlJc w:val="left"/>
      <w:pPr>
        <w:ind w:left="2101" w:hanging="360"/>
      </w:pPr>
    </w:lvl>
    <w:lvl w:ilvl="2" w:tplc="3056CBC0" w:tentative="1">
      <w:start w:val="1"/>
      <w:numFmt w:val="lowerRoman"/>
      <w:lvlText w:val="%3."/>
      <w:lvlJc w:val="right"/>
      <w:pPr>
        <w:ind w:left="2821" w:hanging="180"/>
      </w:pPr>
    </w:lvl>
    <w:lvl w:ilvl="3" w:tplc="1DF8F676" w:tentative="1">
      <w:start w:val="1"/>
      <w:numFmt w:val="decimal"/>
      <w:lvlText w:val="%4."/>
      <w:lvlJc w:val="left"/>
      <w:pPr>
        <w:ind w:left="3541" w:hanging="360"/>
      </w:pPr>
    </w:lvl>
    <w:lvl w:ilvl="4" w:tplc="8EACC5F6" w:tentative="1">
      <w:start w:val="1"/>
      <w:numFmt w:val="lowerLetter"/>
      <w:lvlText w:val="%5."/>
      <w:lvlJc w:val="left"/>
      <w:pPr>
        <w:ind w:left="4261" w:hanging="360"/>
      </w:pPr>
    </w:lvl>
    <w:lvl w:ilvl="5" w:tplc="25F8FBBA" w:tentative="1">
      <w:start w:val="1"/>
      <w:numFmt w:val="lowerRoman"/>
      <w:lvlText w:val="%6."/>
      <w:lvlJc w:val="right"/>
      <w:pPr>
        <w:ind w:left="4981" w:hanging="180"/>
      </w:pPr>
    </w:lvl>
    <w:lvl w:ilvl="6" w:tplc="9F668F20" w:tentative="1">
      <w:start w:val="1"/>
      <w:numFmt w:val="decimal"/>
      <w:lvlText w:val="%7."/>
      <w:lvlJc w:val="left"/>
      <w:pPr>
        <w:ind w:left="5701" w:hanging="360"/>
      </w:pPr>
    </w:lvl>
    <w:lvl w:ilvl="7" w:tplc="565EA9BC" w:tentative="1">
      <w:start w:val="1"/>
      <w:numFmt w:val="lowerLetter"/>
      <w:lvlText w:val="%8."/>
      <w:lvlJc w:val="left"/>
      <w:pPr>
        <w:ind w:left="6421" w:hanging="360"/>
      </w:pPr>
    </w:lvl>
    <w:lvl w:ilvl="8" w:tplc="3D8C7C04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06AF1F7F"/>
    <w:multiLevelType w:val="hybridMultilevel"/>
    <w:tmpl w:val="87DEB682"/>
    <w:lvl w:ilvl="0" w:tplc="9EBADF7A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E0E8A712" w:tentative="1">
      <w:start w:val="1"/>
      <w:numFmt w:val="lowerLetter"/>
      <w:lvlText w:val="%2."/>
      <w:lvlJc w:val="left"/>
      <w:pPr>
        <w:ind w:left="2356" w:hanging="360"/>
      </w:pPr>
    </w:lvl>
    <w:lvl w:ilvl="2" w:tplc="E222C69A" w:tentative="1">
      <w:start w:val="1"/>
      <w:numFmt w:val="lowerRoman"/>
      <w:lvlText w:val="%3."/>
      <w:lvlJc w:val="right"/>
      <w:pPr>
        <w:ind w:left="3076" w:hanging="180"/>
      </w:pPr>
    </w:lvl>
    <w:lvl w:ilvl="3" w:tplc="B8263D74" w:tentative="1">
      <w:start w:val="1"/>
      <w:numFmt w:val="decimal"/>
      <w:lvlText w:val="%4."/>
      <w:lvlJc w:val="left"/>
      <w:pPr>
        <w:ind w:left="3796" w:hanging="360"/>
      </w:pPr>
    </w:lvl>
    <w:lvl w:ilvl="4" w:tplc="F2985168" w:tentative="1">
      <w:start w:val="1"/>
      <w:numFmt w:val="lowerLetter"/>
      <w:lvlText w:val="%5."/>
      <w:lvlJc w:val="left"/>
      <w:pPr>
        <w:ind w:left="4516" w:hanging="360"/>
      </w:pPr>
    </w:lvl>
    <w:lvl w:ilvl="5" w:tplc="7B284032" w:tentative="1">
      <w:start w:val="1"/>
      <w:numFmt w:val="lowerRoman"/>
      <w:lvlText w:val="%6."/>
      <w:lvlJc w:val="right"/>
      <w:pPr>
        <w:ind w:left="5236" w:hanging="180"/>
      </w:pPr>
    </w:lvl>
    <w:lvl w:ilvl="6" w:tplc="13E6B5EC" w:tentative="1">
      <w:start w:val="1"/>
      <w:numFmt w:val="decimal"/>
      <w:lvlText w:val="%7."/>
      <w:lvlJc w:val="left"/>
      <w:pPr>
        <w:ind w:left="5956" w:hanging="360"/>
      </w:pPr>
    </w:lvl>
    <w:lvl w:ilvl="7" w:tplc="CC7674B6" w:tentative="1">
      <w:start w:val="1"/>
      <w:numFmt w:val="lowerLetter"/>
      <w:lvlText w:val="%8."/>
      <w:lvlJc w:val="left"/>
      <w:pPr>
        <w:ind w:left="6676" w:hanging="360"/>
      </w:pPr>
    </w:lvl>
    <w:lvl w:ilvl="8" w:tplc="CBDA1DC6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2F649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8B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94B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F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AE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A5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E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62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01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B65DC"/>
    <w:multiLevelType w:val="hybridMultilevel"/>
    <w:tmpl w:val="CD9ECE30"/>
    <w:lvl w:ilvl="0" w:tplc="A244788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7E0AD788" w:tentative="1">
      <w:start w:val="1"/>
      <w:numFmt w:val="lowerLetter"/>
      <w:lvlText w:val="%2."/>
      <w:lvlJc w:val="left"/>
      <w:pPr>
        <w:ind w:left="2220" w:hanging="360"/>
      </w:pPr>
    </w:lvl>
    <w:lvl w:ilvl="2" w:tplc="F32A2F08" w:tentative="1">
      <w:start w:val="1"/>
      <w:numFmt w:val="lowerRoman"/>
      <w:lvlText w:val="%3."/>
      <w:lvlJc w:val="right"/>
      <w:pPr>
        <w:ind w:left="2940" w:hanging="180"/>
      </w:pPr>
    </w:lvl>
    <w:lvl w:ilvl="3" w:tplc="B2F29E82" w:tentative="1">
      <w:start w:val="1"/>
      <w:numFmt w:val="decimal"/>
      <w:lvlText w:val="%4."/>
      <w:lvlJc w:val="left"/>
      <w:pPr>
        <w:ind w:left="3660" w:hanging="360"/>
      </w:pPr>
    </w:lvl>
    <w:lvl w:ilvl="4" w:tplc="835CCA76" w:tentative="1">
      <w:start w:val="1"/>
      <w:numFmt w:val="lowerLetter"/>
      <w:lvlText w:val="%5."/>
      <w:lvlJc w:val="left"/>
      <w:pPr>
        <w:ind w:left="4380" w:hanging="360"/>
      </w:pPr>
    </w:lvl>
    <w:lvl w:ilvl="5" w:tplc="8A927686" w:tentative="1">
      <w:start w:val="1"/>
      <w:numFmt w:val="lowerRoman"/>
      <w:lvlText w:val="%6."/>
      <w:lvlJc w:val="right"/>
      <w:pPr>
        <w:ind w:left="5100" w:hanging="180"/>
      </w:pPr>
    </w:lvl>
    <w:lvl w:ilvl="6" w:tplc="97981984" w:tentative="1">
      <w:start w:val="1"/>
      <w:numFmt w:val="decimal"/>
      <w:lvlText w:val="%7."/>
      <w:lvlJc w:val="left"/>
      <w:pPr>
        <w:ind w:left="5820" w:hanging="360"/>
      </w:pPr>
    </w:lvl>
    <w:lvl w:ilvl="7" w:tplc="43488EA4" w:tentative="1">
      <w:start w:val="1"/>
      <w:numFmt w:val="lowerLetter"/>
      <w:lvlText w:val="%8."/>
      <w:lvlJc w:val="left"/>
      <w:pPr>
        <w:ind w:left="6540" w:hanging="360"/>
      </w:pPr>
    </w:lvl>
    <w:lvl w:ilvl="8" w:tplc="D66A5BC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0C6F25B8"/>
    <w:multiLevelType w:val="hybridMultilevel"/>
    <w:tmpl w:val="BF90A962"/>
    <w:lvl w:ilvl="0" w:tplc="27567A5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E9EA6202" w:tentative="1">
      <w:start w:val="1"/>
      <w:numFmt w:val="lowerLetter"/>
      <w:lvlText w:val="%2."/>
      <w:lvlJc w:val="left"/>
      <w:pPr>
        <w:ind w:left="1935" w:hanging="360"/>
      </w:pPr>
    </w:lvl>
    <w:lvl w:ilvl="2" w:tplc="85325D14" w:tentative="1">
      <w:start w:val="1"/>
      <w:numFmt w:val="lowerRoman"/>
      <w:lvlText w:val="%3."/>
      <w:lvlJc w:val="right"/>
      <w:pPr>
        <w:ind w:left="2655" w:hanging="180"/>
      </w:pPr>
    </w:lvl>
    <w:lvl w:ilvl="3" w:tplc="50240814" w:tentative="1">
      <w:start w:val="1"/>
      <w:numFmt w:val="decimal"/>
      <w:lvlText w:val="%4."/>
      <w:lvlJc w:val="left"/>
      <w:pPr>
        <w:ind w:left="3375" w:hanging="360"/>
      </w:pPr>
    </w:lvl>
    <w:lvl w:ilvl="4" w:tplc="32DA408E" w:tentative="1">
      <w:start w:val="1"/>
      <w:numFmt w:val="lowerLetter"/>
      <w:lvlText w:val="%5."/>
      <w:lvlJc w:val="left"/>
      <w:pPr>
        <w:ind w:left="4095" w:hanging="360"/>
      </w:pPr>
    </w:lvl>
    <w:lvl w:ilvl="5" w:tplc="DE7E0222" w:tentative="1">
      <w:start w:val="1"/>
      <w:numFmt w:val="lowerRoman"/>
      <w:lvlText w:val="%6."/>
      <w:lvlJc w:val="right"/>
      <w:pPr>
        <w:ind w:left="4815" w:hanging="180"/>
      </w:pPr>
    </w:lvl>
    <w:lvl w:ilvl="6" w:tplc="4B6CEDFE" w:tentative="1">
      <w:start w:val="1"/>
      <w:numFmt w:val="decimal"/>
      <w:lvlText w:val="%7."/>
      <w:lvlJc w:val="left"/>
      <w:pPr>
        <w:ind w:left="5535" w:hanging="360"/>
      </w:pPr>
    </w:lvl>
    <w:lvl w:ilvl="7" w:tplc="E3A023CE" w:tentative="1">
      <w:start w:val="1"/>
      <w:numFmt w:val="lowerLetter"/>
      <w:lvlText w:val="%8."/>
      <w:lvlJc w:val="left"/>
      <w:pPr>
        <w:ind w:left="6255" w:hanging="360"/>
      </w:pPr>
    </w:lvl>
    <w:lvl w:ilvl="8" w:tplc="DD2A2A9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182040DA"/>
    <w:multiLevelType w:val="hybridMultilevel"/>
    <w:tmpl w:val="3FC28014"/>
    <w:lvl w:ilvl="0" w:tplc="D30E70C8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12D4D1AC" w:tentative="1">
      <w:start w:val="1"/>
      <w:numFmt w:val="lowerLetter"/>
      <w:lvlText w:val="%2."/>
      <w:lvlJc w:val="left"/>
      <w:pPr>
        <w:ind w:left="2203" w:hanging="360"/>
      </w:pPr>
    </w:lvl>
    <w:lvl w:ilvl="2" w:tplc="406CB8FE" w:tentative="1">
      <w:start w:val="1"/>
      <w:numFmt w:val="lowerRoman"/>
      <w:lvlText w:val="%3."/>
      <w:lvlJc w:val="right"/>
      <w:pPr>
        <w:ind w:left="2923" w:hanging="180"/>
      </w:pPr>
    </w:lvl>
    <w:lvl w:ilvl="3" w:tplc="901E4448" w:tentative="1">
      <w:start w:val="1"/>
      <w:numFmt w:val="decimal"/>
      <w:lvlText w:val="%4."/>
      <w:lvlJc w:val="left"/>
      <w:pPr>
        <w:ind w:left="3643" w:hanging="360"/>
      </w:pPr>
    </w:lvl>
    <w:lvl w:ilvl="4" w:tplc="FB187734" w:tentative="1">
      <w:start w:val="1"/>
      <w:numFmt w:val="lowerLetter"/>
      <w:lvlText w:val="%5."/>
      <w:lvlJc w:val="left"/>
      <w:pPr>
        <w:ind w:left="4363" w:hanging="360"/>
      </w:pPr>
    </w:lvl>
    <w:lvl w:ilvl="5" w:tplc="64DCBDCC" w:tentative="1">
      <w:start w:val="1"/>
      <w:numFmt w:val="lowerRoman"/>
      <w:lvlText w:val="%6."/>
      <w:lvlJc w:val="right"/>
      <w:pPr>
        <w:ind w:left="5083" w:hanging="180"/>
      </w:pPr>
    </w:lvl>
    <w:lvl w:ilvl="6" w:tplc="EAEC2856" w:tentative="1">
      <w:start w:val="1"/>
      <w:numFmt w:val="decimal"/>
      <w:lvlText w:val="%7."/>
      <w:lvlJc w:val="left"/>
      <w:pPr>
        <w:ind w:left="5803" w:hanging="360"/>
      </w:pPr>
    </w:lvl>
    <w:lvl w:ilvl="7" w:tplc="DDA6E6F6" w:tentative="1">
      <w:start w:val="1"/>
      <w:numFmt w:val="lowerLetter"/>
      <w:lvlText w:val="%8."/>
      <w:lvlJc w:val="left"/>
      <w:pPr>
        <w:ind w:left="6523" w:hanging="360"/>
      </w:pPr>
    </w:lvl>
    <w:lvl w:ilvl="8" w:tplc="F648B18C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987C74"/>
    <w:multiLevelType w:val="hybridMultilevel"/>
    <w:tmpl w:val="75F0F81A"/>
    <w:lvl w:ilvl="0" w:tplc="8AA0BA76">
      <w:start w:val="1"/>
      <w:numFmt w:val="decimal"/>
      <w:lvlText w:val="%1."/>
      <w:lvlJc w:val="left"/>
      <w:pPr>
        <w:ind w:left="1590" w:hanging="360"/>
      </w:pPr>
    </w:lvl>
    <w:lvl w:ilvl="1" w:tplc="E66EB334" w:tentative="1">
      <w:start w:val="1"/>
      <w:numFmt w:val="lowerLetter"/>
      <w:lvlText w:val="%2."/>
      <w:lvlJc w:val="left"/>
      <w:pPr>
        <w:ind w:left="2310" w:hanging="360"/>
      </w:pPr>
    </w:lvl>
    <w:lvl w:ilvl="2" w:tplc="5484AC0C" w:tentative="1">
      <w:start w:val="1"/>
      <w:numFmt w:val="lowerRoman"/>
      <w:lvlText w:val="%3."/>
      <w:lvlJc w:val="right"/>
      <w:pPr>
        <w:ind w:left="3030" w:hanging="180"/>
      </w:pPr>
    </w:lvl>
    <w:lvl w:ilvl="3" w:tplc="CE8C8A40" w:tentative="1">
      <w:start w:val="1"/>
      <w:numFmt w:val="decimal"/>
      <w:lvlText w:val="%4."/>
      <w:lvlJc w:val="left"/>
      <w:pPr>
        <w:ind w:left="3750" w:hanging="360"/>
      </w:pPr>
    </w:lvl>
    <w:lvl w:ilvl="4" w:tplc="2776530A" w:tentative="1">
      <w:start w:val="1"/>
      <w:numFmt w:val="lowerLetter"/>
      <w:lvlText w:val="%5."/>
      <w:lvlJc w:val="left"/>
      <w:pPr>
        <w:ind w:left="4470" w:hanging="360"/>
      </w:pPr>
    </w:lvl>
    <w:lvl w:ilvl="5" w:tplc="29E23912" w:tentative="1">
      <w:start w:val="1"/>
      <w:numFmt w:val="lowerRoman"/>
      <w:lvlText w:val="%6."/>
      <w:lvlJc w:val="right"/>
      <w:pPr>
        <w:ind w:left="5190" w:hanging="180"/>
      </w:pPr>
    </w:lvl>
    <w:lvl w:ilvl="6" w:tplc="D50CE826" w:tentative="1">
      <w:start w:val="1"/>
      <w:numFmt w:val="decimal"/>
      <w:lvlText w:val="%7."/>
      <w:lvlJc w:val="left"/>
      <w:pPr>
        <w:ind w:left="5910" w:hanging="360"/>
      </w:pPr>
    </w:lvl>
    <w:lvl w:ilvl="7" w:tplc="98F0B76C" w:tentative="1">
      <w:start w:val="1"/>
      <w:numFmt w:val="lowerLetter"/>
      <w:lvlText w:val="%8."/>
      <w:lvlJc w:val="left"/>
      <w:pPr>
        <w:ind w:left="6630" w:hanging="360"/>
      </w:pPr>
    </w:lvl>
    <w:lvl w:ilvl="8" w:tplc="18AE3784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 w15:restartNumberingAfterBreak="0">
    <w:nsid w:val="29277E8B"/>
    <w:multiLevelType w:val="hybridMultilevel"/>
    <w:tmpl w:val="95A426F6"/>
    <w:lvl w:ilvl="0" w:tplc="FB06B054">
      <w:start w:val="1"/>
      <w:numFmt w:val="decimal"/>
      <w:lvlText w:val="(%1)"/>
      <w:lvlJc w:val="left"/>
      <w:pPr>
        <w:ind w:left="1494" w:hanging="360"/>
      </w:pPr>
      <w:rPr>
        <w:rFonts w:hint="default"/>
        <w:strike w:val="0"/>
      </w:rPr>
    </w:lvl>
    <w:lvl w:ilvl="1" w:tplc="09185682">
      <w:start w:val="1"/>
      <w:numFmt w:val="lowerLetter"/>
      <w:lvlText w:val="%2."/>
      <w:lvlJc w:val="left"/>
      <w:pPr>
        <w:ind w:left="2214" w:hanging="360"/>
      </w:pPr>
    </w:lvl>
    <w:lvl w:ilvl="2" w:tplc="301C3324">
      <w:start w:val="1"/>
      <w:numFmt w:val="lowerRoman"/>
      <w:lvlText w:val="%3."/>
      <w:lvlJc w:val="right"/>
      <w:pPr>
        <w:ind w:left="2934" w:hanging="180"/>
      </w:pPr>
    </w:lvl>
    <w:lvl w:ilvl="3" w:tplc="6494002E">
      <w:start w:val="1"/>
      <w:numFmt w:val="decimal"/>
      <w:lvlText w:val="%4."/>
      <w:lvlJc w:val="left"/>
      <w:pPr>
        <w:ind w:left="3654" w:hanging="360"/>
      </w:pPr>
    </w:lvl>
    <w:lvl w:ilvl="4" w:tplc="547EF260" w:tentative="1">
      <w:start w:val="1"/>
      <w:numFmt w:val="lowerLetter"/>
      <w:lvlText w:val="%5."/>
      <w:lvlJc w:val="left"/>
      <w:pPr>
        <w:ind w:left="4374" w:hanging="360"/>
      </w:pPr>
    </w:lvl>
    <w:lvl w:ilvl="5" w:tplc="EDE04D1E" w:tentative="1">
      <w:start w:val="1"/>
      <w:numFmt w:val="lowerRoman"/>
      <w:lvlText w:val="%6."/>
      <w:lvlJc w:val="right"/>
      <w:pPr>
        <w:ind w:left="5094" w:hanging="180"/>
      </w:pPr>
    </w:lvl>
    <w:lvl w:ilvl="6" w:tplc="04545248" w:tentative="1">
      <w:start w:val="1"/>
      <w:numFmt w:val="decimal"/>
      <w:lvlText w:val="%7."/>
      <w:lvlJc w:val="left"/>
      <w:pPr>
        <w:ind w:left="5814" w:hanging="360"/>
      </w:pPr>
    </w:lvl>
    <w:lvl w:ilvl="7" w:tplc="01487254" w:tentative="1">
      <w:start w:val="1"/>
      <w:numFmt w:val="lowerLetter"/>
      <w:lvlText w:val="%8."/>
      <w:lvlJc w:val="left"/>
      <w:pPr>
        <w:ind w:left="6534" w:hanging="360"/>
      </w:pPr>
    </w:lvl>
    <w:lvl w:ilvl="8" w:tplc="6054CC7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99153A2"/>
    <w:multiLevelType w:val="hybridMultilevel"/>
    <w:tmpl w:val="6972A5D8"/>
    <w:lvl w:ilvl="0" w:tplc="A97099B4">
      <w:start w:val="1"/>
      <w:numFmt w:val="decimal"/>
      <w:lvlText w:val="%1."/>
      <w:lvlJc w:val="left"/>
      <w:pPr>
        <w:ind w:left="720" w:hanging="360"/>
      </w:pPr>
    </w:lvl>
    <w:lvl w:ilvl="1" w:tplc="05225462" w:tentative="1">
      <w:start w:val="1"/>
      <w:numFmt w:val="lowerLetter"/>
      <w:lvlText w:val="%2."/>
      <w:lvlJc w:val="left"/>
      <w:pPr>
        <w:ind w:left="1440" w:hanging="360"/>
      </w:pPr>
    </w:lvl>
    <w:lvl w:ilvl="2" w:tplc="CC6CD976" w:tentative="1">
      <w:start w:val="1"/>
      <w:numFmt w:val="lowerRoman"/>
      <w:lvlText w:val="%3."/>
      <w:lvlJc w:val="right"/>
      <w:pPr>
        <w:ind w:left="2160" w:hanging="180"/>
      </w:pPr>
    </w:lvl>
    <w:lvl w:ilvl="3" w:tplc="30602D30" w:tentative="1">
      <w:start w:val="1"/>
      <w:numFmt w:val="decimal"/>
      <w:lvlText w:val="%4."/>
      <w:lvlJc w:val="left"/>
      <w:pPr>
        <w:ind w:left="2880" w:hanging="360"/>
      </w:pPr>
    </w:lvl>
    <w:lvl w:ilvl="4" w:tplc="0C5A2EF2" w:tentative="1">
      <w:start w:val="1"/>
      <w:numFmt w:val="lowerLetter"/>
      <w:lvlText w:val="%5."/>
      <w:lvlJc w:val="left"/>
      <w:pPr>
        <w:ind w:left="3600" w:hanging="360"/>
      </w:pPr>
    </w:lvl>
    <w:lvl w:ilvl="5" w:tplc="795C2D76" w:tentative="1">
      <w:start w:val="1"/>
      <w:numFmt w:val="lowerRoman"/>
      <w:lvlText w:val="%6."/>
      <w:lvlJc w:val="right"/>
      <w:pPr>
        <w:ind w:left="4320" w:hanging="180"/>
      </w:pPr>
    </w:lvl>
    <w:lvl w:ilvl="6" w:tplc="692886B2" w:tentative="1">
      <w:start w:val="1"/>
      <w:numFmt w:val="decimal"/>
      <w:lvlText w:val="%7."/>
      <w:lvlJc w:val="left"/>
      <w:pPr>
        <w:ind w:left="5040" w:hanging="360"/>
      </w:pPr>
    </w:lvl>
    <w:lvl w:ilvl="7" w:tplc="D77E914A" w:tentative="1">
      <w:start w:val="1"/>
      <w:numFmt w:val="lowerLetter"/>
      <w:lvlText w:val="%8."/>
      <w:lvlJc w:val="left"/>
      <w:pPr>
        <w:ind w:left="5760" w:hanging="360"/>
      </w:pPr>
    </w:lvl>
    <w:lvl w:ilvl="8" w:tplc="678E3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905A9"/>
    <w:multiLevelType w:val="hybridMultilevel"/>
    <w:tmpl w:val="95A426F6"/>
    <w:lvl w:ilvl="0" w:tplc="9B4E96E6">
      <w:start w:val="1"/>
      <w:numFmt w:val="decimal"/>
      <w:lvlText w:val="(%1)"/>
      <w:lvlJc w:val="left"/>
      <w:pPr>
        <w:ind w:left="1494" w:hanging="360"/>
      </w:pPr>
      <w:rPr>
        <w:rFonts w:hint="default"/>
        <w:strike w:val="0"/>
      </w:rPr>
    </w:lvl>
    <w:lvl w:ilvl="1" w:tplc="90BC02C0">
      <w:start w:val="1"/>
      <w:numFmt w:val="lowerLetter"/>
      <w:lvlText w:val="%2."/>
      <w:lvlJc w:val="left"/>
      <w:pPr>
        <w:ind w:left="2214" w:hanging="360"/>
      </w:pPr>
    </w:lvl>
    <w:lvl w:ilvl="2" w:tplc="02CA4A38">
      <w:start w:val="1"/>
      <w:numFmt w:val="lowerRoman"/>
      <w:lvlText w:val="%3."/>
      <w:lvlJc w:val="right"/>
      <w:pPr>
        <w:ind w:left="2934" w:hanging="180"/>
      </w:pPr>
    </w:lvl>
    <w:lvl w:ilvl="3" w:tplc="9CA033DA">
      <w:start w:val="1"/>
      <w:numFmt w:val="decimal"/>
      <w:lvlText w:val="%4."/>
      <w:lvlJc w:val="left"/>
      <w:pPr>
        <w:ind w:left="3654" w:hanging="360"/>
      </w:pPr>
    </w:lvl>
    <w:lvl w:ilvl="4" w:tplc="BDCCC69E" w:tentative="1">
      <w:start w:val="1"/>
      <w:numFmt w:val="lowerLetter"/>
      <w:lvlText w:val="%5."/>
      <w:lvlJc w:val="left"/>
      <w:pPr>
        <w:ind w:left="4374" w:hanging="360"/>
      </w:pPr>
    </w:lvl>
    <w:lvl w:ilvl="5" w:tplc="200AA39E" w:tentative="1">
      <w:start w:val="1"/>
      <w:numFmt w:val="lowerRoman"/>
      <w:lvlText w:val="%6."/>
      <w:lvlJc w:val="right"/>
      <w:pPr>
        <w:ind w:left="5094" w:hanging="180"/>
      </w:pPr>
    </w:lvl>
    <w:lvl w:ilvl="6" w:tplc="583EDA8E" w:tentative="1">
      <w:start w:val="1"/>
      <w:numFmt w:val="decimal"/>
      <w:lvlText w:val="%7."/>
      <w:lvlJc w:val="left"/>
      <w:pPr>
        <w:ind w:left="5814" w:hanging="360"/>
      </w:pPr>
    </w:lvl>
    <w:lvl w:ilvl="7" w:tplc="FBEC4CA8" w:tentative="1">
      <w:start w:val="1"/>
      <w:numFmt w:val="lowerLetter"/>
      <w:lvlText w:val="%8."/>
      <w:lvlJc w:val="left"/>
      <w:pPr>
        <w:ind w:left="6534" w:hanging="360"/>
      </w:pPr>
    </w:lvl>
    <w:lvl w:ilvl="8" w:tplc="5574970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98662A1A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75F23DC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3E08263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BAEA1524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8E4A23A2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697AFD5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98A20ABA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E1A40A54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9C0B16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085F3D"/>
    <w:multiLevelType w:val="hybridMultilevel"/>
    <w:tmpl w:val="CD9ECE30"/>
    <w:lvl w:ilvl="0" w:tplc="F9FCC35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3C44F22" w:tentative="1">
      <w:start w:val="1"/>
      <w:numFmt w:val="lowerLetter"/>
      <w:lvlText w:val="%2."/>
      <w:lvlJc w:val="left"/>
      <w:pPr>
        <w:ind w:left="2220" w:hanging="360"/>
      </w:pPr>
    </w:lvl>
    <w:lvl w:ilvl="2" w:tplc="64B4AFAC" w:tentative="1">
      <w:start w:val="1"/>
      <w:numFmt w:val="lowerRoman"/>
      <w:lvlText w:val="%3."/>
      <w:lvlJc w:val="right"/>
      <w:pPr>
        <w:ind w:left="2940" w:hanging="180"/>
      </w:pPr>
    </w:lvl>
    <w:lvl w:ilvl="3" w:tplc="085E824A" w:tentative="1">
      <w:start w:val="1"/>
      <w:numFmt w:val="decimal"/>
      <w:lvlText w:val="%4."/>
      <w:lvlJc w:val="left"/>
      <w:pPr>
        <w:ind w:left="3660" w:hanging="360"/>
      </w:pPr>
    </w:lvl>
    <w:lvl w:ilvl="4" w:tplc="BE32F5FE" w:tentative="1">
      <w:start w:val="1"/>
      <w:numFmt w:val="lowerLetter"/>
      <w:lvlText w:val="%5."/>
      <w:lvlJc w:val="left"/>
      <w:pPr>
        <w:ind w:left="4380" w:hanging="360"/>
      </w:pPr>
    </w:lvl>
    <w:lvl w:ilvl="5" w:tplc="A06278E0" w:tentative="1">
      <w:start w:val="1"/>
      <w:numFmt w:val="lowerRoman"/>
      <w:lvlText w:val="%6."/>
      <w:lvlJc w:val="right"/>
      <w:pPr>
        <w:ind w:left="5100" w:hanging="180"/>
      </w:pPr>
    </w:lvl>
    <w:lvl w:ilvl="6" w:tplc="ACC6AAD2" w:tentative="1">
      <w:start w:val="1"/>
      <w:numFmt w:val="decimal"/>
      <w:lvlText w:val="%7."/>
      <w:lvlJc w:val="left"/>
      <w:pPr>
        <w:ind w:left="5820" w:hanging="360"/>
      </w:pPr>
    </w:lvl>
    <w:lvl w:ilvl="7" w:tplc="D1425D70" w:tentative="1">
      <w:start w:val="1"/>
      <w:numFmt w:val="lowerLetter"/>
      <w:lvlText w:val="%8."/>
      <w:lvlJc w:val="left"/>
      <w:pPr>
        <w:ind w:left="6540" w:hanging="360"/>
      </w:pPr>
    </w:lvl>
    <w:lvl w:ilvl="8" w:tplc="22405B2E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0B21065"/>
    <w:multiLevelType w:val="hybridMultilevel"/>
    <w:tmpl w:val="677C7DAE"/>
    <w:lvl w:ilvl="0" w:tplc="520A9D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F88CA1C" w:tentative="1">
      <w:start w:val="1"/>
      <w:numFmt w:val="lowerLetter"/>
      <w:lvlText w:val="%2."/>
      <w:lvlJc w:val="left"/>
      <w:pPr>
        <w:ind w:left="1440" w:hanging="360"/>
      </w:pPr>
    </w:lvl>
    <w:lvl w:ilvl="2" w:tplc="28F0032C" w:tentative="1">
      <w:start w:val="1"/>
      <w:numFmt w:val="lowerRoman"/>
      <w:lvlText w:val="%3."/>
      <w:lvlJc w:val="right"/>
      <w:pPr>
        <w:ind w:left="2160" w:hanging="180"/>
      </w:pPr>
    </w:lvl>
    <w:lvl w:ilvl="3" w:tplc="0992802E" w:tentative="1">
      <w:start w:val="1"/>
      <w:numFmt w:val="decimal"/>
      <w:lvlText w:val="%4."/>
      <w:lvlJc w:val="left"/>
      <w:pPr>
        <w:ind w:left="2880" w:hanging="360"/>
      </w:pPr>
    </w:lvl>
    <w:lvl w:ilvl="4" w:tplc="CCFA3364" w:tentative="1">
      <w:start w:val="1"/>
      <w:numFmt w:val="lowerLetter"/>
      <w:lvlText w:val="%5."/>
      <w:lvlJc w:val="left"/>
      <w:pPr>
        <w:ind w:left="3600" w:hanging="360"/>
      </w:pPr>
    </w:lvl>
    <w:lvl w:ilvl="5" w:tplc="F1CA707E" w:tentative="1">
      <w:start w:val="1"/>
      <w:numFmt w:val="lowerRoman"/>
      <w:lvlText w:val="%6."/>
      <w:lvlJc w:val="right"/>
      <w:pPr>
        <w:ind w:left="4320" w:hanging="180"/>
      </w:pPr>
    </w:lvl>
    <w:lvl w:ilvl="6" w:tplc="10363F22" w:tentative="1">
      <w:start w:val="1"/>
      <w:numFmt w:val="decimal"/>
      <w:lvlText w:val="%7."/>
      <w:lvlJc w:val="left"/>
      <w:pPr>
        <w:ind w:left="5040" w:hanging="360"/>
      </w:pPr>
    </w:lvl>
    <w:lvl w:ilvl="7" w:tplc="4DE00E74" w:tentative="1">
      <w:start w:val="1"/>
      <w:numFmt w:val="lowerLetter"/>
      <w:lvlText w:val="%8."/>
      <w:lvlJc w:val="left"/>
      <w:pPr>
        <w:ind w:left="5760" w:hanging="360"/>
      </w:pPr>
    </w:lvl>
    <w:lvl w:ilvl="8" w:tplc="F62CA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5157"/>
    <w:multiLevelType w:val="hybridMultilevel"/>
    <w:tmpl w:val="3FC28014"/>
    <w:lvl w:ilvl="0" w:tplc="ABD8F1AC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E5C6712E" w:tentative="1">
      <w:start w:val="1"/>
      <w:numFmt w:val="lowerLetter"/>
      <w:lvlText w:val="%2."/>
      <w:lvlJc w:val="left"/>
      <w:pPr>
        <w:ind w:left="2203" w:hanging="360"/>
      </w:pPr>
    </w:lvl>
    <w:lvl w:ilvl="2" w:tplc="4E34A600" w:tentative="1">
      <w:start w:val="1"/>
      <w:numFmt w:val="lowerRoman"/>
      <w:lvlText w:val="%3."/>
      <w:lvlJc w:val="right"/>
      <w:pPr>
        <w:ind w:left="2923" w:hanging="180"/>
      </w:pPr>
    </w:lvl>
    <w:lvl w:ilvl="3" w:tplc="D43A46D2" w:tentative="1">
      <w:start w:val="1"/>
      <w:numFmt w:val="decimal"/>
      <w:lvlText w:val="%4."/>
      <w:lvlJc w:val="left"/>
      <w:pPr>
        <w:ind w:left="3643" w:hanging="360"/>
      </w:pPr>
    </w:lvl>
    <w:lvl w:ilvl="4" w:tplc="7BC23FCC" w:tentative="1">
      <w:start w:val="1"/>
      <w:numFmt w:val="lowerLetter"/>
      <w:lvlText w:val="%5."/>
      <w:lvlJc w:val="left"/>
      <w:pPr>
        <w:ind w:left="4363" w:hanging="360"/>
      </w:pPr>
    </w:lvl>
    <w:lvl w:ilvl="5" w:tplc="F8F20FB6" w:tentative="1">
      <w:start w:val="1"/>
      <w:numFmt w:val="lowerRoman"/>
      <w:lvlText w:val="%6."/>
      <w:lvlJc w:val="right"/>
      <w:pPr>
        <w:ind w:left="5083" w:hanging="180"/>
      </w:pPr>
    </w:lvl>
    <w:lvl w:ilvl="6" w:tplc="F954B290" w:tentative="1">
      <w:start w:val="1"/>
      <w:numFmt w:val="decimal"/>
      <w:lvlText w:val="%7."/>
      <w:lvlJc w:val="left"/>
      <w:pPr>
        <w:ind w:left="5803" w:hanging="360"/>
      </w:pPr>
    </w:lvl>
    <w:lvl w:ilvl="7" w:tplc="CB6A2976" w:tentative="1">
      <w:start w:val="1"/>
      <w:numFmt w:val="lowerLetter"/>
      <w:lvlText w:val="%8."/>
      <w:lvlJc w:val="left"/>
      <w:pPr>
        <w:ind w:left="6523" w:hanging="360"/>
      </w:pPr>
    </w:lvl>
    <w:lvl w:ilvl="8" w:tplc="1D68A9E0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6" w15:restartNumberingAfterBreak="0">
    <w:nsid w:val="5C2118B5"/>
    <w:multiLevelType w:val="hybridMultilevel"/>
    <w:tmpl w:val="1D68A2E6"/>
    <w:lvl w:ilvl="0" w:tplc="7CA8AE7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83C8220E" w:tentative="1">
      <w:start w:val="1"/>
      <w:numFmt w:val="lowerLetter"/>
      <w:lvlText w:val="%2."/>
      <w:lvlJc w:val="left"/>
      <w:pPr>
        <w:ind w:left="1830" w:hanging="360"/>
      </w:pPr>
    </w:lvl>
    <w:lvl w:ilvl="2" w:tplc="EFAC422A" w:tentative="1">
      <w:start w:val="1"/>
      <w:numFmt w:val="lowerRoman"/>
      <w:lvlText w:val="%3."/>
      <w:lvlJc w:val="right"/>
      <w:pPr>
        <w:ind w:left="2550" w:hanging="180"/>
      </w:pPr>
    </w:lvl>
    <w:lvl w:ilvl="3" w:tplc="A9D02642" w:tentative="1">
      <w:start w:val="1"/>
      <w:numFmt w:val="decimal"/>
      <w:lvlText w:val="%4."/>
      <w:lvlJc w:val="left"/>
      <w:pPr>
        <w:ind w:left="3270" w:hanging="360"/>
      </w:pPr>
    </w:lvl>
    <w:lvl w:ilvl="4" w:tplc="1D56DCBA" w:tentative="1">
      <w:start w:val="1"/>
      <w:numFmt w:val="lowerLetter"/>
      <w:lvlText w:val="%5."/>
      <w:lvlJc w:val="left"/>
      <w:pPr>
        <w:ind w:left="3990" w:hanging="360"/>
      </w:pPr>
    </w:lvl>
    <w:lvl w:ilvl="5" w:tplc="49BC3466" w:tentative="1">
      <w:start w:val="1"/>
      <w:numFmt w:val="lowerRoman"/>
      <w:lvlText w:val="%6."/>
      <w:lvlJc w:val="right"/>
      <w:pPr>
        <w:ind w:left="4710" w:hanging="180"/>
      </w:pPr>
    </w:lvl>
    <w:lvl w:ilvl="6" w:tplc="A08A434E" w:tentative="1">
      <w:start w:val="1"/>
      <w:numFmt w:val="decimal"/>
      <w:lvlText w:val="%7."/>
      <w:lvlJc w:val="left"/>
      <w:pPr>
        <w:ind w:left="5430" w:hanging="360"/>
      </w:pPr>
    </w:lvl>
    <w:lvl w:ilvl="7" w:tplc="71206DD8" w:tentative="1">
      <w:start w:val="1"/>
      <w:numFmt w:val="lowerLetter"/>
      <w:lvlText w:val="%8."/>
      <w:lvlJc w:val="left"/>
      <w:pPr>
        <w:ind w:left="6150" w:hanging="360"/>
      </w:pPr>
    </w:lvl>
    <w:lvl w:ilvl="8" w:tplc="607029A0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C7710E5"/>
    <w:multiLevelType w:val="hybridMultilevel"/>
    <w:tmpl w:val="1E3403E6"/>
    <w:lvl w:ilvl="0" w:tplc="69A0BB4C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E54C0FDA" w:tentative="1">
      <w:start w:val="1"/>
      <w:numFmt w:val="lowerLetter"/>
      <w:lvlText w:val="%2."/>
      <w:lvlJc w:val="left"/>
      <w:pPr>
        <w:ind w:left="2356" w:hanging="360"/>
      </w:pPr>
    </w:lvl>
    <w:lvl w:ilvl="2" w:tplc="73E6C88E" w:tentative="1">
      <w:start w:val="1"/>
      <w:numFmt w:val="lowerRoman"/>
      <w:lvlText w:val="%3."/>
      <w:lvlJc w:val="right"/>
      <w:pPr>
        <w:ind w:left="3076" w:hanging="180"/>
      </w:pPr>
    </w:lvl>
    <w:lvl w:ilvl="3" w:tplc="64EE890E" w:tentative="1">
      <w:start w:val="1"/>
      <w:numFmt w:val="decimal"/>
      <w:lvlText w:val="%4."/>
      <w:lvlJc w:val="left"/>
      <w:pPr>
        <w:ind w:left="3796" w:hanging="360"/>
      </w:pPr>
    </w:lvl>
    <w:lvl w:ilvl="4" w:tplc="766207F2" w:tentative="1">
      <w:start w:val="1"/>
      <w:numFmt w:val="lowerLetter"/>
      <w:lvlText w:val="%5."/>
      <w:lvlJc w:val="left"/>
      <w:pPr>
        <w:ind w:left="4516" w:hanging="360"/>
      </w:pPr>
    </w:lvl>
    <w:lvl w:ilvl="5" w:tplc="1B76D3B6" w:tentative="1">
      <w:start w:val="1"/>
      <w:numFmt w:val="lowerRoman"/>
      <w:lvlText w:val="%6."/>
      <w:lvlJc w:val="right"/>
      <w:pPr>
        <w:ind w:left="5236" w:hanging="180"/>
      </w:pPr>
    </w:lvl>
    <w:lvl w:ilvl="6" w:tplc="78B2A87C" w:tentative="1">
      <w:start w:val="1"/>
      <w:numFmt w:val="decimal"/>
      <w:lvlText w:val="%7."/>
      <w:lvlJc w:val="left"/>
      <w:pPr>
        <w:ind w:left="5956" w:hanging="360"/>
      </w:pPr>
    </w:lvl>
    <w:lvl w:ilvl="7" w:tplc="30B607B8" w:tentative="1">
      <w:start w:val="1"/>
      <w:numFmt w:val="lowerLetter"/>
      <w:lvlText w:val="%8."/>
      <w:lvlJc w:val="left"/>
      <w:pPr>
        <w:ind w:left="6676" w:hanging="360"/>
      </w:pPr>
    </w:lvl>
    <w:lvl w:ilvl="8" w:tplc="9EAE2676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DE329CF"/>
    <w:multiLevelType w:val="hybridMultilevel"/>
    <w:tmpl w:val="54605ACA"/>
    <w:lvl w:ilvl="0" w:tplc="87B805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6797"/>
    <w:multiLevelType w:val="hybridMultilevel"/>
    <w:tmpl w:val="3FC28014"/>
    <w:lvl w:ilvl="0" w:tplc="E758B840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F8E64360" w:tentative="1">
      <w:start w:val="1"/>
      <w:numFmt w:val="lowerLetter"/>
      <w:lvlText w:val="%2."/>
      <w:lvlJc w:val="left"/>
      <w:pPr>
        <w:ind w:left="2203" w:hanging="360"/>
      </w:pPr>
    </w:lvl>
    <w:lvl w:ilvl="2" w:tplc="3BFCA6EE" w:tentative="1">
      <w:start w:val="1"/>
      <w:numFmt w:val="lowerRoman"/>
      <w:lvlText w:val="%3."/>
      <w:lvlJc w:val="right"/>
      <w:pPr>
        <w:ind w:left="2923" w:hanging="180"/>
      </w:pPr>
    </w:lvl>
    <w:lvl w:ilvl="3" w:tplc="A1E204F6" w:tentative="1">
      <w:start w:val="1"/>
      <w:numFmt w:val="decimal"/>
      <w:lvlText w:val="%4."/>
      <w:lvlJc w:val="left"/>
      <w:pPr>
        <w:ind w:left="3643" w:hanging="360"/>
      </w:pPr>
    </w:lvl>
    <w:lvl w:ilvl="4" w:tplc="C80E4102" w:tentative="1">
      <w:start w:val="1"/>
      <w:numFmt w:val="lowerLetter"/>
      <w:lvlText w:val="%5."/>
      <w:lvlJc w:val="left"/>
      <w:pPr>
        <w:ind w:left="4363" w:hanging="360"/>
      </w:pPr>
    </w:lvl>
    <w:lvl w:ilvl="5" w:tplc="77F6BB0A" w:tentative="1">
      <w:start w:val="1"/>
      <w:numFmt w:val="lowerRoman"/>
      <w:lvlText w:val="%6."/>
      <w:lvlJc w:val="right"/>
      <w:pPr>
        <w:ind w:left="5083" w:hanging="180"/>
      </w:pPr>
    </w:lvl>
    <w:lvl w:ilvl="6" w:tplc="1EE456E2" w:tentative="1">
      <w:start w:val="1"/>
      <w:numFmt w:val="decimal"/>
      <w:lvlText w:val="%7."/>
      <w:lvlJc w:val="left"/>
      <w:pPr>
        <w:ind w:left="5803" w:hanging="360"/>
      </w:pPr>
    </w:lvl>
    <w:lvl w:ilvl="7" w:tplc="8924B7FA" w:tentative="1">
      <w:start w:val="1"/>
      <w:numFmt w:val="lowerLetter"/>
      <w:lvlText w:val="%8."/>
      <w:lvlJc w:val="left"/>
      <w:pPr>
        <w:ind w:left="6523" w:hanging="360"/>
      </w:pPr>
    </w:lvl>
    <w:lvl w:ilvl="8" w:tplc="8CB43A50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0" w15:restartNumberingAfterBreak="0">
    <w:nsid w:val="66051AB3"/>
    <w:multiLevelType w:val="hybridMultilevel"/>
    <w:tmpl w:val="CD9ECE30"/>
    <w:lvl w:ilvl="0" w:tplc="176C020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D24FC9E" w:tentative="1">
      <w:start w:val="1"/>
      <w:numFmt w:val="lowerLetter"/>
      <w:lvlText w:val="%2."/>
      <w:lvlJc w:val="left"/>
      <w:pPr>
        <w:ind w:left="2220" w:hanging="360"/>
      </w:pPr>
    </w:lvl>
    <w:lvl w:ilvl="2" w:tplc="DD08FEC0" w:tentative="1">
      <w:start w:val="1"/>
      <w:numFmt w:val="lowerRoman"/>
      <w:lvlText w:val="%3."/>
      <w:lvlJc w:val="right"/>
      <w:pPr>
        <w:ind w:left="2940" w:hanging="180"/>
      </w:pPr>
    </w:lvl>
    <w:lvl w:ilvl="3" w:tplc="AFBC50A2" w:tentative="1">
      <w:start w:val="1"/>
      <w:numFmt w:val="decimal"/>
      <w:lvlText w:val="%4."/>
      <w:lvlJc w:val="left"/>
      <w:pPr>
        <w:ind w:left="3660" w:hanging="360"/>
      </w:pPr>
    </w:lvl>
    <w:lvl w:ilvl="4" w:tplc="AE72DC80" w:tentative="1">
      <w:start w:val="1"/>
      <w:numFmt w:val="lowerLetter"/>
      <w:lvlText w:val="%5."/>
      <w:lvlJc w:val="left"/>
      <w:pPr>
        <w:ind w:left="4380" w:hanging="360"/>
      </w:pPr>
    </w:lvl>
    <w:lvl w:ilvl="5" w:tplc="B818210C" w:tentative="1">
      <w:start w:val="1"/>
      <w:numFmt w:val="lowerRoman"/>
      <w:lvlText w:val="%6."/>
      <w:lvlJc w:val="right"/>
      <w:pPr>
        <w:ind w:left="5100" w:hanging="180"/>
      </w:pPr>
    </w:lvl>
    <w:lvl w:ilvl="6" w:tplc="242875F0" w:tentative="1">
      <w:start w:val="1"/>
      <w:numFmt w:val="decimal"/>
      <w:lvlText w:val="%7."/>
      <w:lvlJc w:val="left"/>
      <w:pPr>
        <w:ind w:left="5820" w:hanging="360"/>
      </w:pPr>
    </w:lvl>
    <w:lvl w:ilvl="7" w:tplc="0BC83E16" w:tentative="1">
      <w:start w:val="1"/>
      <w:numFmt w:val="lowerLetter"/>
      <w:lvlText w:val="%8."/>
      <w:lvlJc w:val="left"/>
      <w:pPr>
        <w:ind w:left="6540" w:hanging="360"/>
      </w:pPr>
    </w:lvl>
    <w:lvl w:ilvl="8" w:tplc="38C66EC6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F39349E"/>
    <w:multiLevelType w:val="hybridMultilevel"/>
    <w:tmpl w:val="4CAAA748"/>
    <w:lvl w:ilvl="0" w:tplc="B31E1F48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176C0206">
      <w:start w:val="1"/>
      <w:numFmt w:val="lowerLetter"/>
      <w:lvlText w:val="(%2)"/>
      <w:lvlJc w:val="left"/>
      <w:pPr>
        <w:ind w:left="2203" w:hanging="360"/>
      </w:pPr>
      <w:rPr>
        <w:rFonts w:hint="default"/>
      </w:rPr>
    </w:lvl>
    <w:lvl w:ilvl="2" w:tplc="4ACAA1E2" w:tentative="1">
      <w:start w:val="1"/>
      <w:numFmt w:val="lowerRoman"/>
      <w:lvlText w:val="%3."/>
      <w:lvlJc w:val="right"/>
      <w:pPr>
        <w:ind w:left="2923" w:hanging="180"/>
      </w:pPr>
    </w:lvl>
    <w:lvl w:ilvl="3" w:tplc="D4AA3A96" w:tentative="1">
      <w:start w:val="1"/>
      <w:numFmt w:val="decimal"/>
      <w:lvlText w:val="%4."/>
      <w:lvlJc w:val="left"/>
      <w:pPr>
        <w:ind w:left="3643" w:hanging="360"/>
      </w:pPr>
    </w:lvl>
    <w:lvl w:ilvl="4" w:tplc="0E5AF84E" w:tentative="1">
      <w:start w:val="1"/>
      <w:numFmt w:val="lowerLetter"/>
      <w:lvlText w:val="%5."/>
      <w:lvlJc w:val="left"/>
      <w:pPr>
        <w:ind w:left="4363" w:hanging="360"/>
      </w:pPr>
    </w:lvl>
    <w:lvl w:ilvl="5" w:tplc="80468CDE" w:tentative="1">
      <w:start w:val="1"/>
      <w:numFmt w:val="lowerRoman"/>
      <w:lvlText w:val="%6."/>
      <w:lvlJc w:val="right"/>
      <w:pPr>
        <w:ind w:left="5083" w:hanging="180"/>
      </w:pPr>
    </w:lvl>
    <w:lvl w:ilvl="6" w:tplc="AFE43538" w:tentative="1">
      <w:start w:val="1"/>
      <w:numFmt w:val="decimal"/>
      <w:lvlText w:val="%7."/>
      <w:lvlJc w:val="left"/>
      <w:pPr>
        <w:ind w:left="5803" w:hanging="360"/>
      </w:pPr>
    </w:lvl>
    <w:lvl w:ilvl="7" w:tplc="34A27158" w:tentative="1">
      <w:start w:val="1"/>
      <w:numFmt w:val="lowerLetter"/>
      <w:lvlText w:val="%8."/>
      <w:lvlJc w:val="left"/>
      <w:pPr>
        <w:ind w:left="6523" w:hanging="360"/>
      </w:pPr>
    </w:lvl>
    <w:lvl w:ilvl="8" w:tplc="A570305A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2" w15:restartNumberingAfterBreak="0">
    <w:nsid w:val="799810F9"/>
    <w:multiLevelType w:val="hybridMultilevel"/>
    <w:tmpl w:val="8C04DA8C"/>
    <w:lvl w:ilvl="0" w:tplc="D0B07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23099FC" w:tentative="1">
      <w:start w:val="1"/>
      <w:numFmt w:val="lowerLetter"/>
      <w:lvlText w:val="%2."/>
      <w:lvlJc w:val="left"/>
      <w:pPr>
        <w:ind w:left="1440" w:hanging="360"/>
      </w:pPr>
    </w:lvl>
    <w:lvl w:ilvl="2" w:tplc="05DAC4B6" w:tentative="1">
      <w:start w:val="1"/>
      <w:numFmt w:val="lowerRoman"/>
      <w:lvlText w:val="%3."/>
      <w:lvlJc w:val="right"/>
      <w:pPr>
        <w:ind w:left="2160" w:hanging="180"/>
      </w:pPr>
    </w:lvl>
    <w:lvl w:ilvl="3" w:tplc="338E46D8" w:tentative="1">
      <w:start w:val="1"/>
      <w:numFmt w:val="decimal"/>
      <w:lvlText w:val="%4."/>
      <w:lvlJc w:val="left"/>
      <w:pPr>
        <w:ind w:left="2880" w:hanging="360"/>
      </w:pPr>
    </w:lvl>
    <w:lvl w:ilvl="4" w:tplc="4FD63F9C" w:tentative="1">
      <w:start w:val="1"/>
      <w:numFmt w:val="lowerLetter"/>
      <w:lvlText w:val="%5."/>
      <w:lvlJc w:val="left"/>
      <w:pPr>
        <w:ind w:left="3600" w:hanging="360"/>
      </w:pPr>
    </w:lvl>
    <w:lvl w:ilvl="5" w:tplc="9468F3D4" w:tentative="1">
      <w:start w:val="1"/>
      <w:numFmt w:val="lowerRoman"/>
      <w:lvlText w:val="%6."/>
      <w:lvlJc w:val="right"/>
      <w:pPr>
        <w:ind w:left="4320" w:hanging="180"/>
      </w:pPr>
    </w:lvl>
    <w:lvl w:ilvl="6" w:tplc="BAAAB464" w:tentative="1">
      <w:start w:val="1"/>
      <w:numFmt w:val="decimal"/>
      <w:lvlText w:val="%7."/>
      <w:lvlJc w:val="left"/>
      <w:pPr>
        <w:ind w:left="5040" w:hanging="360"/>
      </w:pPr>
    </w:lvl>
    <w:lvl w:ilvl="7" w:tplc="D4149068" w:tentative="1">
      <w:start w:val="1"/>
      <w:numFmt w:val="lowerLetter"/>
      <w:lvlText w:val="%8."/>
      <w:lvlJc w:val="left"/>
      <w:pPr>
        <w:ind w:left="5760" w:hanging="360"/>
      </w:pPr>
    </w:lvl>
    <w:lvl w:ilvl="8" w:tplc="8B2EC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945AB"/>
    <w:multiLevelType w:val="hybridMultilevel"/>
    <w:tmpl w:val="C25E33A4"/>
    <w:lvl w:ilvl="0" w:tplc="176C0206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176C0206">
      <w:start w:val="1"/>
      <w:numFmt w:val="lowerLetter"/>
      <w:lvlText w:val="(%2)"/>
      <w:lvlJc w:val="left"/>
      <w:pPr>
        <w:ind w:left="2203" w:hanging="360"/>
      </w:pPr>
      <w:rPr>
        <w:rFonts w:hint="default"/>
      </w:rPr>
    </w:lvl>
    <w:lvl w:ilvl="2" w:tplc="4ACAA1E2" w:tentative="1">
      <w:start w:val="1"/>
      <w:numFmt w:val="lowerRoman"/>
      <w:lvlText w:val="%3."/>
      <w:lvlJc w:val="right"/>
      <w:pPr>
        <w:ind w:left="2923" w:hanging="180"/>
      </w:pPr>
    </w:lvl>
    <w:lvl w:ilvl="3" w:tplc="D4AA3A96" w:tentative="1">
      <w:start w:val="1"/>
      <w:numFmt w:val="decimal"/>
      <w:lvlText w:val="%4."/>
      <w:lvlJc w:val="left"/>
      <w:pPr>
        <w:ind w:left="3643" w:hanging="360"/>
      </w:pPr>
    </w:lvl>
    <w:lvl w:ilvl="4" w:tplc="0E5AF84E" w:tentative="1">
      <w:start w:val="1"/>
      <w:numFmt w:val="lowerLetter"/>
      <w:lvlText w:val="%5."/>
      <w:lvlJc w:val="left"/>
      <w:pPr>
        <w:ind w:left="4363" w:hanging="360"/>
      </w:pPr>
    </w:lvl>
    <w:lvl w:ilvl="5" w:tplc="80468CDE" w:tentative="1">
      <w:start w:val="1"/>
      <w:numFmt w:val="lowerRoman"/>
      <w:lvlText w:val="%6."/>
      <w:lvlJc w:val="right"/>
      <w:pPr>
        <w:ind w:left="5083" w:hanging="180"/>
      </w:pPr>
    </w:lvl>
    <w:lvl w:ilvl="6" w:tplc="AFE43538" w:tentative="1">
      <w:start w:val="1"/>
      <w:numFmt w:val="decimal"/>
      <w:lvlText w:val="%7."/>
      <w:lvlJc w:val="left"/>
      <w:pPr>
        <w:ind w:left="5803" w:hanging="360"/>
      </w:pPr>
    </w:lvl>
    <w:lvl w:ilvl="7" w:tplc="34A27158" w:tentative="1">
      <w:start w:val="1"/>
      <w:numFmt w:val="lowerLetter"/>
      <w:lvlText w:val="%8."/>
      <w:lvlJc w:val="left"/>
      <w:pPr>
        <w:ind w:left="6523" w:hanging="360"/>
      </w:pPr>
    </w:lvl>
    <w:lvl w:ilvl="8" w:tplc="A570305A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17"/>
  </w:num>
  <w:num w:numId="14">
    <w:abstractNumId w:val="24"/>
  </w:num>
  <w:num w:numId="15">
    <w:abstractNumId w:val="30"/>
  </w:num>
  <w:num w:numId="16">
    <w:abstractNumId w:val="18"/>
  </w:num>
  <w:num w:numId="17">
    <w:abstractNumId w:val="27"/>
  </w:num>
  <w:num w:numId="18">
    <w:abstractNumId w:val="32"/>
  </w:num>
  <w:num w:numId="19">
    <w:abstractNumId w:val="19"/>
  </w:num>
  <w:num w:numId="20">
    <w:abstractNumId w:val="20"/>
  </w:num>
  <w:num w:numId="21">
    <w:abstractNumId w:val="15"/>
  </w:num>
  <w:num w:numId="22">
    <w:abstractNumId w:val="12"/>
  </w:num>
  <w:num w:numId="23">
    <w:abstractNumId w:val="14"/>
  </w:num>
  <w:num w:numId="24">
    <w:abstractNumId w:val="10"/>
  </w:num>
  <w:num w:numId="25">
    <w:abstractNumId w:val="23"/>
  </w:num>
  <w:num w:numId="26">
    <w:abstractNumId w:val="16"/>
  </w:num>
  <w:num w:numId="27">
    <w:abstractNumId w:val="26"/>
  </w:num>
  <w:num w:numId="28">
    <w:abstractNumId w:val="29"/>
  </w:num>
  <w:num w:numId="29">
    <w:abstractNumId w:val="25"/>
  </w:num>
  <w:num w:numId="30">
    <w:abstractNumId w:val="11"/>
  </w:num>
  <w:num w:numId="31">
    <w:abstractNumId w:val="31"/>
  </w:num>
  <w:num w:numId="32">
    <w:abstractNumId w:val="21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A"/>
    <w:rsid w:val="00004174"/>
    <w:rsid w:val="00004470"/>
    <w:rsid w:val="00007358"/>
    <w:rsid w:val="00013497"/>
    <w:rsid w:val="000136AF"/>
    <w:rsid w:val="0001385B"/>
    <w:rsid w:val="0001567C"/>
    <w:rsid w:val="000251E8"/>
    <w:rsid w:val="000258B1"/>
    <w:rsid w:val="0002675E"/>
    <w:rsid w:val="000308B3"/>
    <w:rsid w:val="00033592"/>
    <w:rsid w:val="0003373B"/>
    <w:rsid w:val="0003620B"/>
    <w:rsid w:val="00040A89"/>
    <w:rsid w:val="00042E39"/>
    <w:rsid w:val="0004335F"/>
    <w:rsid w:val="000437C1"/>
    <w:rsid w:val="000442F7"/>
    <w:rsid w:val="0004455A"/>
    <w:rsid w:val="00044837"/>
    <w:rsid w:val="00045FF2"/>
    <w:rsid w:val="00052520"/>
    <w:rsid w:val="0005365D"/>
    <w:rsid w:val="00056972"/>
    <w:rsid w:val="000614BF"/>
    <w:rsid w:val="00062F30"/>
    <w:rsid w:val="0006673C"/>
    <w:rsid w:val="00066C02"/>
    <w:rsid w:val="0006709C"/>
    <w:rsid w:val="000713EC"/>
    <w:rsid w:val="000716E3"/>
    <w:rsid w:val="00074376"/>
    <w:rsid w:val="00074672"/>
    <w:rsid w:val="00077E0E"/>
    <w:rsid w:val="00085FB8"/>
    <w:rsid w:val="0009282C"/>
    <w:rsid w:val="00092D2B"/>
    <w:rsid w:val="000945F9"/>
    <w:rsid w:val="0009547F"/>
    <w:rsid w:val="000978F5"/>
    <w:rsid w:val="000A5A8D"/>
    <w:rsid w:val="000A6F31"/>
    <w:rsid w:val="000B15CD"/>
    <w:rsid w:val="000B35EB"/>
    <w:rsid w:val="000D05EF"/>
    <w:rsid w:val="000D1A30"/>
    <w:rsid w:val="000E2083"/>
    <w:rsid w:val="000E2261"/>
    <w:rsid w:val="000E708F"/>
    <w:rsid w:val="000E78B7"/>
    <w:rsid w:val="000F21C1"/>
    <w:rsid w:val="000F50FA"/>
    <w:rsid w:val="0010745C"/>
    <w:rsid w:val="00112D96"/>
    <w:rsid w:val="001236D6"/>
    <w:rsid w:val="0012727B"/>
    <w:rsid w:val="00132CEB"/>
    <w:rsid w:val="001339B0"/>
    <w:rsid w:val="001363DB"/>
    <w:rsid w:val="00142B62"/>
    <w:rsid w:val="001441B7"/>
    <w:rsid w:val="00144799"/>
    <w:rsid w:val="00147E8F"/>
    <w:rsid w:val="001516CB"/>
    <w:rsid w:val="00152336"/>
    <w:rsid w:val="00153E8D"/>
    <w:rsid w:val="001548BD"/>
    <w:rsid w:val="0015795C"/>
    <w:rsid w:val="00157B8B"/>
    <w:rsid w:val="001625D5"/>
    <w:rsid w:val="00166C2F"/>
    <w:rsid w:val="001721D0"/>
    <w:rsid w:val="00176BAE"/>
    <w:rsid w:val="001809D7"/>
    <w:rsid w:val="001939E1"/>
    <w:rsid w:val="00194C3E"/>
    <w:rsid w:val="00195382"/>
    <w:rsid w:val="001A0B39"/>
    <w:rsid w:val="001A34DE"/>
    <w:rsid w:val="001A4BC3"/>
    <w:rsid w:val="001A5BAE"/>
    <w:rsid w:val="001B025D"/>
    <w:rsid w:val="001B2CB6"/>
    <w:rsid w:val="001B5F38"/>
    <w:rsid w:val="001B6509"/>
    <w:rsid w:val="001B6DFB"/>
    <w:rsid w:val="001C61C5"/>
    <w:rsid w:val="001C69C4"/>
    <w:rsid w:val="001D0A15"/>
    <w:rsid w:val="001D0C34"/>
    <w:rsid w:val="001D37EF"/>
    <w:rsid w:val="001D4899"/>
    <w:rsid w:val="001E3590"/>
    <w:rsid w:val="001E5994"/>
    <w:rsid w:val="001E7407"/>
    <w:rsid w:val="001F5D5E"/>
    <w:rsid w:val="001F6219"/>
    <w:rsid w:val="001F6CD4"/>
    <w:rsid w:val="00202EC1"/>
    <w:rsid w:val="00206129"/>
    <w:rsid w:val="00206C4D"/>
    <w:rsid w:val="00215AF1"/>
    <w:rsid w:val="0022513B"/>
    <w:rsid w:val="0023207D"/>
    <w:rsid w:val="002321E8"/>
    <w:rsid w:val="00232984"/>
    <w:rsid w:val="00233118"/>
    <w:rsid w:val="00237D88"/>
    <w:rsid w:val="0024010F"/>
    <w:rsid w:val="00240362"/>
    <w:rsid w:val="00240749"/>
    <w:rsid w:val="002425B4"/>
    <w:rsid w:val="00243018"/>
    <w:rsid w:val="00243E45"/>
    <w:rsid w:val="00246915"/>
    <w:rsid w:val="002564A4"/>
    <w:rsid w:val="002603BB"/>
    <w:rsid w:val="002620C9"/>
    <w:rsid w:val="0026736C"/>
    <w:rsid w:val="0027515F"/>
    <w:rsid w:val="0027663D"/>
    <w:rsid w:val="00280972"/>
    <w:rsid w:val="00281308"/>
    <w:rsid w:val="00281496"/>
    <w:rsid w:val="00284719"/>
    <w:rsid w:val="00290E8B"/>
    <w:rsid w:val="002932E2"/>
    <w:rsid w:val="00297ECB"/>
    <w:rsid w:val="002A7BCF"/>
    <w:rsid w:val="002B0EA5"/>
    <w:rsid w:val="002B3DB6"/>
    <w:rsid w:val="002C3F3C"/>
    <w:rsid w:val="002C3FD1"/>
    <w:rsid w:val="002C68AE"/>
    <w:rsid w:val="002D043A"/>
    <w:rsid w:val="002D0BF4"/>
    <w:rsid w:val="002D22F9"/>
    <w:rsid w:val="002D266B"/>
    <w:rsid w:val="002D3143"/>
    <w:rsid w:val="002D6224"/>
    <w:rsid w:val="002D6B8C"/>
    <w:rsid w:val="002E1B70"/>
    <w:rsid w:val="00300DEB"/>
    <w:rsid w:val="00304F8B"/>
    <w:rsid w:val="00314ECD"/>
    <w:rsid w:val="003162D7"/>
    <w:rsid w:val="00317BF9"/>
    <w:rsid w:val="0032170F"/>
    <w:rsid w:val="00321A09"/>
    <w:rsid w:val="00322EA2"/>
    <w:rsid w:val="00324591"/>
    <w:rsid w:val="00332DE4"/>
    <w:rsid w:val="00333F0F"/>
    <w:rsid w:val="00335BC6"/>
    <w:rsid w:val="003374D0"/>
    <w:rsid w:val="003415D3"/>
    <w:rsid w:val="00344338"/>
    <w:rsid w:val="00344701"/>
    <w:rsid w:val="00352B0F"/>
    <w:rsid w:val="00360459"/>
    <w:rsid w:val="0037127A"/>
    <w:rsid w:val="00376725"/>
    <w:rsid w:val="0037705F"/>
    <w:rsid w:val="00377199"/>
    <w:rsid w:val="00377A8C"/>
    <w:rsid w:val="0038049F"/>
    <w:rsid w:val="00384BEC"/>
    <w:rsid w:val="0039174F"/>
    <w:rsid w:val="00391F8A"/>
    <w:rsid w:val="00396717"/>
    <w:rsid w:val="003A0237"/>
    <w:rsid w:val="003A32AE"/>
    <w:rsid w:val="003A4A91"/>
    <w:rsid w:val="003B5B56"/>
    <w:rsid w:val="003C6231"/>
    <w:rsid w:val="003C774D"/>
    <w:rsid w:val="003C7C0F"/>
    <w:rsid w:val="003D0BFE"/>
    <w:rsid w:val="003D143E"/>
    <w:rsid w:val="003D5405"/>
    <w:rsid w:val="003D567B"/>
    <w:rsid w:val="003D5700"/>
    <w:rsid w:val="003D69D7"/>
    <w:rsid w:val="003E341B"/>
    <w:rsid w:val="003E4D00"/>
    <w:rsid w:val="003E777B"/>
    <w:rsid w:val="003F37A4"/>
    <w:rsid w:val="003F7B21"/>
    <w:rsid w:val="003F7CFC"/>
    <w:rsid w:val="00404E7E"/>
    <w:rsid w:val="004116A4"/>
    <w:rsid w:val="004116CD"/>
    <w:rsid w:val="00413133"/>
    <w:rsid w:val="00414267"/>
    <w:rsid w:val="004178CA"/>
    <w:rsid w:val="00417EB9"/>
    <w:rsid w:val="00420149"/>
    <w:rsid w:val="00424CA9"/>
    <w:rsid w:val="00426369"/>
    <w:rsid w:val="004273D7"/>
    <w:rsid w:val="004276DF"/>
    <w:rsid w:val="00431E9B"/>
    <w:rsid w:val="00431F22"/>
    <w:rsid w:val="00433F7C"/>
    <w:rsid w:val="004379E3"/>
    <w:rsid w:val="0044015E"/>
    <w:rsid w:val="0044291A"/>
    <w:rsid w:val="00466084"/>
    <w:rsid w:val="00467661"/>
    <w:rsid w:val="00472DBE"/>
    <w:rsid w:val="00474A19"/>
    <w:rsid w:val="00477830"/>
    <w:rsid w:val="00487764"/>
    <w:rsid w:val="00491135"/>
    <w:rsid w:val="00495174"/>
    <w:rsid w:val="00496F97"/>
    <w:rsid w:val="0049729B"/>
    <w:rsid w:val="004A59AD"/>
    <w:rsid w:val="004B31EB"/>
    <w:rsid w:val="004B3BAA"/>
    <w:rsid w:val="004B3F21"/>
    <w:rsid w:val="004B51CB"/>
    <w:rsid w:val="004B5E75"/>
    <w:rsid w:val="004B6C48"/>
    <w:rsid w:val="004C01F8"/>
    <w:rsid w:val="004C3B4C"/>
    <w:rsid w:val="004C4E59"/>
    <w:rsid w:val="004C51B3"/>
    <w:rsid w:val="004C6809"/>
    <w:rsid w:val="004D3B63"/>
    <w:rsid w:val="004D74CC"/>
    <w:rsid w:val="004E05B0"/>
    <w:rsid w:val="004E063A"/>
    <w:rsid w:val="004E1307"/>
    <w:rsid w:val="004E3EDF"/>
    <w:rsid w:val="004E6D1E"/>
    <w:rsid w:val="004E7BEC"/>
    <w:rsid w:val="00505A3F"/>
    <w:rsid w:val="00505D3D"/>
    <w:rsid w:val="00506AF6"/>
    <w:rsid w:val="00507AE1"/>
    <w:rsid w:val="00516B8D"/>
    <w:rsid w:val="00517A0A"/>
    <w:rsid w:val="0052582E"/>
    <w:rsid w:val="005303C8"/>
    <w:rsid w:val="00530422"/>
    <w:rsid w:val="00533EA2"/>
    <w:rsid w:val="00537FBC"/>
    <w:rsid w:val="00551384"/>
    <w:rsid w:val="00553E60"/>
    <w:rsid w:val="0055441B"/>
    <w:rsid w:val="00554826"/>
    <w:rsid w:val="00554C62"/>
    <w:rsid w:val="005552F0"/>
    <w:rsid w:val="00555D38"/>
    <w:rsid w:val="005570FB"/>
    <w:rsid w:val="00562877"/>
    <w:rsid w:val="0056646E"/>
    <w:rsid w:val="0057042B"/>
    <w:rsid w:val="00581BB4"/>
    <w:rsid w:val="00583A2B"/>
    <w:rsid w:val="00584811"/>
    <w:rsid w:val="00585718"/>
    <w:rsid w:val="00585784"/>
    <w:rsid w:val="00590C57"/>
    <w:rsid w:val="00593AA6"/>
    <w:rsid w:val="00594161"/>
    <w:rsid w:val="00594749"/>
    <w:rsid w:val="005A65D5"/>
    <w:rsid w:val="005A7A12"/>
    <w:rsid w:val="005B2829"/>
    <w:rsid w:val="005B4067"/>
    <w:rsid w:val="005B4447"/>
    <w:rsid w:val="005C3F41"/>
    <w:rsid w:val="005D1D92"/>
    <w:rsid w:val="005D2D09"/>
    <w:rsid w:val="005E1A62"/>
    <w:rsid w:val="005F0464"/>
    <w:rsid w:val="005F1388"/>
    <w:rsid w:val="00600219"/>
    <w:rsid w:val="00603298"/>
    <w:rsid w:val="00603883"/>
    <w:rsid w:val="00604F2A"/>
    <w:rsid w:val="00611C2B"/>
    <w:rsid w:val="00612B02"/>
    <w:rsid w:val="00613ACC"/>
    <w:rsid w:val="006164E4"/>
    <w:rsid w:val="00620076"/>
    <w:rsid w:val="00626B8E"/>
    <w:rsid w:val="00627E0A"/>
    <w:rsid w:val="00632382"/>
    <w:rsid w:val="006349DA"/>
    <w:rsid w:val="006372EE"/>
    <w:rsid w:val="00654280"/>
    <w:rsid w:val="0065488B"/>
    <w:rsid w:val="0066530E"/>
    <w:rsid w:val="00666AEA"/>
    <w:rsid w:val="00670EA1"/>
    <w:rsid w:val="006777D9"/>
    <w:rsid w:val="00677CC2"/>
    <w:rsid w:val="00677CCD"/>
    <w:rsid w:val="0068095A"/>
    <w:rsid w:val="006832FF"/>
    <w:rsid w:val="00686055"/>
    <w:rsid w:val="0068744B"/>
    <w:rsid w:val="006905DE"/>
    <w:rsid w:val="0069207B"/>
    <w:rsid w:val="00695A84"/>
    <w:rsid w:val="006A154F"/>
    <w:rsid w:val="006A2AD1"/>
    <w:rsid w:val="006A437B"/>
    <w:rsid w:val="006B18A8"/>
    <w:rsid w:val="006B1F88"/>
    <w:rsid w:val="006B3E6C"/>
    <w:rsid w:val="006B5789"/>
    <w:rsid w:val="006C1CD7"/>
    <w:rsid w:val="006C261D"/>
    <w:rsid w:val="006C30C5"/>
    <w:rsid w:val="006C48FD"/>
    <w:rsid w:val="006C7F8C"/>
    <w:rsid w:val="006E2E1C"/>
    <w:rsid w:val="006E301F"/>
    <w:rsid w:val="006E3474"/>
    <w:rsid w:val="006E4770"/>
    <w:rsid w:val="006E5393"/>
    <w:rsid w:val="006E6246"/>
    <w:rsid w:val="006E69C2"/>
    <w:rsid w:val="006E6DCC"/>
    <w:rsid w:val="006F318F"/>
    <w:rsid w:val="006F40E1"/>
    <w:rsid w:val="006F7971"/>
    <w:rsid w:val="0070017E"/>
    <w:rsid w:val="00700B2C"/>
    <w:rsid w:val="00702630"/>
    <w:rsid w:val="007050A2"/>
    <w:rsid w:val="00713084"/>
    <w:rsid w:val="00714F20"/>
    <w:rsid w:val="0071590F"/>
    <w:rsid w:val="00715914"/>
    <w:rsid w:val="007164FC"/>
    <w:rsid w:val="0072147A"/>
    <w:rsid w:val="00723791"/>
    <w:rsid w:val="00731E00"/>
    <w:rsid w:val="00733858"/>
    <w:rsid w:val="00741F6F"/>
    <w:rsid w:val="007440B7"/>
    <w:rsid w:val="007452D3"/>
    <w:rsid w:val="007500C8"/>
    <w:rsid w:val="007516EC"/>
    <w:rsid w:val="00756272"/>
    <w:rsid w:val="00761864"/>
    <w:rsid w:val="00762D38"/>
    <w:rsid w:val="007715C9"/>
    <w:rsid w:val="00771613"/>
    <w:rsid w:val="00774EDD"/>
    <w:rsid w:val="007750A4"/>
    <w:rsid w:val="007757EC"/>
    <w:rsid w:val="00776C58"/>
    <w:rsid w:val="00781817"/>
    <w:rsid w:val="00783A38"/>
    <w:rsid w:val="00783E89"/>
    <w:rsid w:val="00784B92"/>
    <w:rsid w:val="00785689"/>
    <w:rsid w:val="0078709C"/>
    <w:rsid w:val="00793915"/>
    <w:rsid w:val="00793A44"/>
    <w:rsid w:val="007A1328"/>
    <w:rsid w:val="007B34DB"/>
    <w:rsid w:val="007C2253"/>
    <w:rsid w:val="007D4CB2"/>
    <w:rsid w:val="007D7911"/>
    <w:rsid w:val="007E0581"/>
    <w:rsid w:val="007E163D"/>
    <w:rsid w:val="007E667A"/>
    <w:rsid w:val="007E68B8"/>
    <w:rsid w:val="007F1443"/>
    <w:rsid w:val="007F28C9"/>
    <w:rsid w:val="007F51B2"/>
    <w:rsid w:val="008040DD"/>
    <w:rsid w:val="00810111"/>
    <w:rsid w:val="008117E9"/>
    <w:rsid w:val="00812623"/>
    <w:rsid w:val="008157C7"/>
    <w:rsid w:val="00815FDB"/>
    <w:rsid w:val="00824498"/>
    <w:rsid w:val="00825318"/>
    <w:rsid w:val="00826BD1"/>
    <w:rsid w:val="00830778"/>
    <w:rsid w:val="00842FE6"/>
    <w:rsid w:val="00844002"/>
    <w:rsid w:val="00847592"/>
    <w:rsid w:val="0084773A"/>
    <w:rsid w:val="00854D0B"/>
    <w:rsid w:val="00856A31"/>
    <w:rsid w:val="00860B4E"/>
    <w:rsid w:val="00867B37"/>
    <w:rsid w:val="008754D0"/>
    <w:rsid w:val="00875D13"/>
    <w:rsid w:val="00876308"/>
    <w:rsid w:val="00880B06"/>
    <w:rsid w:val="00883F06"/>
    <w:rsid w:val="008855C9"/>
    <w:rsid w:val="00886456"/>
    <w:rsid w:val="008872B9"/>
    <w:rsid w:val="00887326"/>
    <w:rsid w:val="00896176"/>
    <w:rsid w:val="00897EB4"/>
    <w:rsid w:val="008A46E1"/>
    <w:rsid w:val="008A4F43"/>
    <w:rsid w:val="008A60AE"/>
    <w:rsid w:val="008B2706"/>
    <w:rsid w:val="008B272A"/>
    <w:rsid w:val="008C2EAC"/>
    <w:rsid w:val="008C5ADF"/>
    <w:rsid w:val="008D0EE0"/>
    <w:rsid w:val="008D2D3E"/>
    <w:rsid w:val="008D58DC"/>
    <w:rsid w:val="008E0027"/>
    <w:rsid w:val="008E498C"/>
    <w:rsid w:val="008E6067"/>
    <w:rsid w:val="008F2E0B"/>
    <w:rsid w:val="008F54E7"/>
    <w:rsid w:val="009010AF"/>
    <w:rsid w:val="0090159E"/>
    <w:rsid w:val="00901B57"/>
    <w:rsid w:val="00903422"/>
    <w:rsid w:val="00903AC4"/>
    <w:rsid w:val="00911879"/>
    <w:rsid w:val="00916DBF"/>
    <w:rsid w:val="009254C3"/>
    <w:rsid w:val="00926B4E"/>
    <w:rsid w:val="00931F89"/>
    <w:rsid w:val="00932377"/>
    <w:rsid w:val="00941236"/>
    <w:rsid w:val="00943FD5"/>
    <w:rsid w:val="009477E4"/>
    <w:rsid w:val="00947D5A"/>
    <w:rsid w:val="0095232F"/>
    <w:rsid w:val="009532A5"/>
    <w:rsid w:val="009545BD"/>
    <w:rsid w:val="0096355D"/>
    <w:rsid w:val="00964408"/>
    <w:rsid w:val="00964CF0"/>
    <w:rsid w:val="009714D7"/>
    <w:rsid w:val="0097626A"/>
    <w:rsid w:val="00977806"/>
    <w:rsid w:val="00977F89"/>
    <w:rsid w:val="009816EF"/>
    <w:rsid w:val="00981B9F"/>
    <w:rsid w:val="00982242"/>
    <w:rsid w:val="00986367"/>
    <w:rsid w:val="0098654F"/>
    <w:rsid w:val="009868E9"/>
    <w:rsid w:val="009900A3"/>
    <w:rsid w:val="009A71EB"/>
    <w:rsid w:val="009C2562"/>
    <w:rsid w:val="009C2FBA"/>
    <w:rsid w:val="009C3413"/>
    <w:rsid w:val="009D298B"/>
    <w:rsid w:val="009E59F2"/>
    <w:rsid w:val="009E7ECA"/>
    <w:rsid w:val="009F47E0"/>
    <w:rsid w:val="009F602F"/>
    <w:rsid w:val="00A01084"/>
    <w:rsid w:val="00A0441E"/>
    <w:rsid w:val="00A04844"/>
    <w:rsid w:val="00A12128"/>
    <w:rsid w:val="00A12666"/>
    <w:rsid w:val="00A22C98"/>
    <w:rsid w:val="00A231E2"/>
    <w:rsid w:val="00A254E0"/>
    <w:rsid w:val="00A263AB"/>
    <w:rsid w:val="00A3243F"/>
    <w:rsid w:val="00A369E3"/>
    <w:rsid w:val="00A419EE"/>
    <w:rsid w:val="00A5223B"/>
    <w:rsid w:val="00A529E2"/>
    <w:rsid w:val="00A57600"/>
    <w:rsid w:val="00A57F0F"/>
    <w:rsid w:val="00A64912"/>
    <w:rsid w:val="00A649BE"/>
    <w:rsid w:val="00A65323"/>
    <w:rsid w:val="00A70A74"/>
    <w:rsid w:val="00A75A13"/>
    <w:rsid w:val="00A75FE9"/>
    <w:rsid w:val="00A802BC"/>
    <w:rsid w:val="00A85D51"/>
    <w:rsid w:val="00AA4177"/>
    <w:rsid w:val="00AA445F"/>
    <w:rsid w:val="00AB0DF1"/>
    <w:rsid w:val="00AB4B56"/>
    <w:rsid w:val="00AB528A"/>
    <w:rsid w:val="00AB6956"/>
    <w:rsid w:val="00AC1B2B"/>
    <w:rsid w:val="00AC5381"/>
    <w:rsid w:val="00AD12E5"/>
    <w:rsid w:val="00AD41DC"/>
    <w:rsid w:val="00AD53CC"/>
    <w:rsid w:val="00AD5641"/>
    <w:rsid w:val="00AD78C1"/>
    <w:rsid w:val="00AE0CDB"/>
    <w:rsid w:val="00AE5559"/>
    <w:rsid w:val="00AE77B7"/>
    <w:rsid w:val="00AF06CF"/>
    <w:rsid w:val="00B0052A"/>
    <w:rsid w:val="00B01E1E"/>
    <w:rsid w:val="00B03C2F"/>
    <w:rsid w:val="00B03DB5"/>
    <w:rsid w:val="00B03F9A"/>
    <w:rsid w:val="00B07CDB"/>
    <w:rsid w:val="00B11105"/>
    <w:rsid w:val="00B14CD7"/>
    <w:rsid w:val="00B16A31"/>
    <w:rsid w:val="00B16C16"/>
    <w:rsid w:val="00B17DFD"/>
    <w:rsid w:val="00B2383A"/>
    <w:rsid w:val="00B25306"/>
    <w:rsid w:val="00B27831"/>
    <w:rsid w:val="00B308FE"/>
    <w:rsid w:val="00B33709"/>
    <w:rsid w:val="00B33B3C"/>
    <w:rsid w:val="00B36392"/>
    <w:rsid w:val="00B418CB"/>
    <w:rsid w:val="00B47444"/>
    <w:rsid w:val="00B50756"/>
    <w:rsid w:val="00B50ADC"/>
    <w:rsid w:val="00B52DC6"/>
    <w:rsid w:val="00B530F6"/>
    <w:rsid w:val="00B566B1"/>
    <w:rsid w:val="00B63834"/>
    <w:rsid w:val="00B638A3"/>
    <w:rsid w:val="00B6393D"/>
    <w:rsid w:val="00B7182E"/>
    <w:rsid w:val="00B73E17"/>
    <w:rsid w:val="00B764D7"/>
    <w:rsid w:val="00B80199"/>
    <w:rsid w:val="00B80A66"/>
    <w:rsid w:val="00B83204"/>
    <w:rsid w:val="00B856E7"/>
    <w:rsid w:val="00B92332"/>
    <w:rsid w:val="00BA220B"/>
    <w:rsid w:val="00BA3A57"/>
    <w:rsid w:val="00BA41F9"/>
    <w:rsid w:val="00BA704B"/>
    <w:rsid w:val="00BA764D"/>
    <w:rsid w:val="00BB1533"/>
    <w:rsid w:val="00BB4E1A"/>
    <w:rsid w:val="00BC015E"/>
    <w:rsid w:val="00BC34D0"/>
    <w:rsid w:val="00BC38FB"/>
    <w:rsid w:val="00BC4C01"/>
    <w:rsid w:val="00BC76AC"/>
    <w:rsid w:val="00BC7F58"/>
    <w:rsid w:val="00BD0ECB"/>
    <w:rsid w:val="00BD1623"/>
    <w:rsid w:val="00BE2155"/>
    <w:rsid w:val="00BE719A"/>
    <w:rsid w:val="00BE720A"/>
    <w:rsid w:val="00BF0D73"/>
    <w:rsid w:val="00BF2465"/>
    <w:rsid w:val="00BF4D41"/>
    <w:rsid w:val="00C1317F"/>
    <w:rsid w:val="00C13AE5"/>
    <w:rsid w:val="00C1436E"/>
    <w:rsid w:val="00C16619"/>
    <w:rsid w:val="00C1676E"/>
    <w:rsid w:val="00C16FCD"/>
    <w:rsid w:val="00C2461B"/>
    <w:rsid w:val="00C25E7F"/>
    <w:rsid w:val="00C2746F"/>
    <w:rsid w:val="00C30D16"/>
    <w:rsid w:val="00C31B16"/>
    <w:rsid w:val="00C323D6"/>
    <w:rsid w:val="00C324A0"/>
    <w:rsid w:val="00C35384"/>
    <w:rsid w:val="00C359CC"/>
    <w:rsid w:val="00C36A9D"/>
    <w:rsid w:val="00C42BF8"/>
    <w:rsid w:val="00C459ED"/>
    <w:rsid w:val="00C45A6B"/>
    <w:rsid w:val="00C4754B"/>
    <w:rsid w:val="00C50043"/>
    <w:rsid w:val="00C510C6"/>
    <w:rsid w:val="00C524C7"/>
    <w:rsid w:val="00C54885"/>
    <w:rsid w:val="00C54BD8"/>
    <w:rsid w:val="00C55B44"/>
    <w:rsid w:val="00C55D2C"/>
    <w:rsid w:val="00C619CE"/>
    <w:rsid w:val="00C66F2D"/>
    <w:rsid w:val="00C7040B"/>
    <w:rsid w:val="00C7573B"/>
    <w:rsid w:val="00C77D9C"/>
    <w:rsid w:val="00C82EEA"/>
    <w:rsid w:val="00C845D7"/>
    <w:rsid w:val="00C877F8"/>
    <w:rsid w:val="00C97A54"/>
    <w:rsid w:val="00CA1EB6"/>
    <w:rsid w:val="00CA4345"/>
    <w:rsid w:val="00CA5438"/>
    <w:rsid w:val="00CA5B23"/>
    <w:rsid w:val="00CB12D6"/>
    <w:rsid w:val="00CB328D"/>
    <w:rsid w:val="00CB50C7"/>
    <w:rsid w:val="00CB602E"/>
    <w:rsid w:val="00CB7084"/>
    <w:rsid w:val="00CB7BD6"/>
    <w:rsid w:val="00CB7E90"/>
    <w:rsid w:val="00CC5E11"/>
    <w:rsid w:val="00CD5FF3"/>
    <w:rsid w:val="00CD628E"/>
    <w:rsid w:val="00CE051D"/>
    <w:rsid w:val="00CE1335"/>
    <w:rsid w:val="00CE493D"/>
    <w:rsid w:val="00CE7680"/>
    <w:rsid w:val="00CF050E"/>
    <w:rsid w:val="00CF07FA"/>
    <w:rsid w:val="00CF0BB2"/>
    <w:rsid w:val="00CF3EE8"/>
    <w:rsid w:val="00CF7E6D"/>
    <w:rsid w:val="00D003BD"/>
    <w:rsid w:val="00D018C1"/>
    <w:rsid w:val="00D01FCC"/>
    <w:rsid w:val="00D02A9D"/>
    <w:rsid w:val="00D12F40"/>
    <w:rsid w:val="00D13441"/>
    <w:rsid w:val="00D1417A"/>
    <w:rsid w:val="00D150E7"/>
    <w:rsid w:val="00D25116"/>
    <w:rsid w:val="00D31F24"/>
    <w:rsid w:val="00D36072"/>
    <w:rsid w:val="00D371B1"/>
    <w:rsid w:val="00D40CEA"/>
    <w:rsid w:val="00D42B35"/>
    <w:rsid w:val="00D45729"/>
    <w:rsid w:val="00D462F7"/>
    <w:rsid w:val="00D47B70"/>
    <w:rsid w:val="00D52DC2"/>
    <w:rsid w:val="00D53BCC"/>
    <w:rsid w:val="00D53CD8"/>
    <w:rsid w:val="00D54C9E"/>
    <w:rsid w:val="00D6537E"/>
    <w:rsid w:val="00D70106"/>
    <w:rsid w:val="00D70DFB"/>
    <w:rsid w:val="00D76309"/>
    <w:rsid w:val="00D766DF"/>
    <w:rsid w:val="00D8206C"/>
    <w:rsid w:val="00D86CBF"/>
    <w:rsid w:val="00D873DE"/>
    <w:rsid w:val="00D91F10"/>
    <w:rsid w:val="00D97704"/>
    <w:rsid w:val="00DA186E"/>
    <w:rsid w:val="00DA4116"/>
    <w:rsid w:val="00DB126E"/>
    <w:rsid w:val="00DB251C"/>
    <w:rsid w:val="00DB4630"/>
    <w:rsid w:val="00DC4F88"/>
    <w:rsid w:val="00DC5B02"/>
    <w:rsid w:val="00DC6909"/>
    <w:rsid w:val="00DD01C5"/>
    <w:rsid w:val="00DD3321"/>
    <w:rsid w:val="00DD4394"/>
    <w:rsid w:val="00DD4D4D"/>
    <w:rsid w:val="00DD75FB"/>
    <w:rsid w:val="00DE107C"/>
    <w:rsid w:val="00DE48FB"/>
    <w:rsid w:val="00DF2388"/>
    <w:rsid w:val="00DF23F8"/>
    <w:rsid w:val="00E01696"/>
    <w:rsid w:val="00E047D1"/>
    <w:rsid w:val="00E05704"/>
    <w:rsid w:val="00E07B7D"/>
    <w:rsid w:val="00E1131B"/>
    <w:rsid w:val="00E12A42"/>
    <w:rsid w:val="00E14CBC"/>
    <w:rsid w:val="00E2426A"/>
    <w:rsid w:val="00E269D2"/>
    <w:rsid w:val="00E338EF"/>
    <w:rsid w:val="00E33C1C"/>
    <w:rsid w:val="00E35A92"/>
    <w:rsid w:val="00E500D4"/>
    <w:rsid w:val="00E50FF2"/>
    <w:rsid w:val="00E544BB"/>
    <w:rsid w:val="00E549D2"/>
    <w:rsid w:val="00E72353"/>
    <w:rsid w:val="00E74DC7"/>
    <w:rsid w:val="00E75BDC"/>
    <w:rsid w:val="00E802D5"/>
    <w:rsid w:val="00E8075A"/>
    <w:rsid w:val="00E80A01"/>
    <w:rsid w:val="00E940D8"/>
    <w:rsid w:val="00E94D5E"/>
    <w:rsid w:val="00EA7100"/>
    <w:rsid w:val="00EA7F9F"/>
    <w:rsid w:val="00EB1274"/>
    <w:rsid w:val="00EB7958"/>
    <w:rsid w:val="00EC0B8D"/>
    <w:rsid w:val="00EC53A6"/>
    <w:rsid w:val="00EC54AB"/>
    <w:rsid w:val="00EC5592"/>
    <w:rsid w:val="00ED039C"/>
    <w:rsid w:val="00ED2BB6"/>
    <w:rsid w:val="00ED34E1"/>
    <w:rsid w:val="00ED3B8D"/>
    <w:rsid w:val="00ED4538"/>
    <w:rsid w:val="00ED79B6"/>
    <w:rsid w:val="00EE4662"/>
    <w:rsid w:val="00EE4D20"/>
    <w:rsid w:val="00EE5E36"/>
    <w:rsid w:val="00EF2048"/>
    <w:rsid w:val="00EF2E3A"/>
    <w:rsid w:val="00F02A21"/>
    <w:rsid w:val="00F02C7C"/>
    <w:rsid w:val="00F072A7"/>
    <w:rsid w:val="00F078DC"/>
    <w:rsid w:val="00F120B0"/>
    <w:rsid w:val="00F141B7"/>
    <w:rsid w:val="00F229C7"/>
    <w:rsid w:val="00F2395A"/>
    <w:rsid w:val="00F30D8F"/>
    <w:rsid w:val="00F32BA8"/>
    <w:rsid w:val="00F32EE0"/>
    <w:rsid w:val="00F349F1"/>
    <w:rsid w:val="00F35BDE"/>
    <w:rsid w:val="00F4269C"/>
    <w:rsid w:val="00F4350D"/>
    <w:rsid w:val="00F479C4"/>
    <w:rsid w:val="00F52FA0"/>
    <w:rsid w:val="00F55321"/>
    <w:rsid w:val="00F567F7"/>
    <w:rsid w:val="00F614E0"/>
    <w:rsid w:val="00F63564"/>
    <w:rsid w:val="00F657B9"/>
    <w:rsid w:val="00F6696E"/>
    <w:rsid w:val="00F701A6"/>
    <w:rsid w:val="00F73A6B"/>
    <w:rsid w:val="00F73BD6"/>
    <w:rsid w:val="00F77FB7"/>
    <w:rsid w:val="00F80BAC"/>
    <w:rsid w:val="00F83989"/>
    <w:rsid w:val="00F84ABE"/>
    <w:rsid w:val="00F85099"/>
    <w:rsid w:val="00F9379C"/>
    <w:rsid w:val="00F94D00"/>
    <w:rsid w:val="00F9632C"/>
    <w:rsid w:val="00F97874"/>
    <w:rsid w:val="00FA0805"/>
    <w:rsid w:val="00FA1E52"/>
    <w:rsid w:val="00FA206B"/>
    <w:rsid w:val="00FB3384"/>
    <w:rsid w:val="00FB495A"/>
    <w:rsid w:val="00FB5A08"/>
    <w:rsid w:val="00FC425D"/>
    <w:rsid w:val="00FC6A80"/>
    <w:rsid w:val="00FD1B4C"/>
    <w:rsid w:val="00FD4553"/>
    <w:rsid w:val="00FD50C2"/>
    <w:rsid w:val="00FD5A1C"/>
    <w:rsid w:val="00FE0EA9"/>
    <w:rsid w:val="00FE3E02"/>
    <w:rsid w:val="00FE4688"/>
    <w:rsid w:val="00FE4DEB"/>
    <w:rsid w:val="00FF15BB"/>
    <w:rsid w:val="00FF5704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EFC81"/>
  <w15:docId w15:val="{E36C3430-4680-4A4A-B0A3-EE3D9F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77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0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0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05F"/>
    <w:rPr>
      <w:b/>
      <w:bCs/>
    </w:rPr>
  </w:style>
  <w:style w:type="character" w:customStyle="1" w:styleId="ActHead5Char">
    <w:name w:val="ActHead 5 Char"/>
    <w:aliases w:val="s Char"/>
    <w:link w:val="ActHead5"/>
    <w:rsid w:val="00C36A9D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41313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eli\Work%20Folder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1A4FBB6-28C7-4523-881A-1E5E013890AC">5;#OFFICIAL|9e0ec9cb-4e7f-4d4a-bd32-1ee7525c6d87</Security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C8FA25B9590A4887B8285A017EBCEA" ma:contentTypeVersion="" ma:contentTypeDescription="PDMS Document Site Content Type" ma:contentTypeScope="" ma:versionID="6c364d96aa45291af07986d6506824c9">
  <xsd:schema xmlns:xsd="http://www.w3.org/2001/XMLSchema" xmlns:xs="http://www.w3.org/2001/XMLSchema" xmlns:p="http://schemas.microsoft.com/office/2006/metadata/properties" xmlns:ns2="D1A4FBB6-28C7-4523-881A-1E5E013890AC" targetNamespace="http://schemas.microsoft.com/office/2006/metadata/properties" ma:root="true" ma:fieldsID="529c839326766f79ff38168cf418594a" ns2:_="">
    <xsd:import namespace="D1A4FBB6-28C7-4523-881A-1E5E013890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FBB6-28C7-4523-881A-1E5E013890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AF31-DA11-44FE-B752-577E12047283}">
  <ds:schemaRefs>
    <ds:schemaRef ds:uri="http://schemas.microsoft.com/office/2006/metadata/properties"/>
    <ds:schemaRef ds:uri="http://schemas.microsoft.com/office/infopath/2007/PartnerControls"/>
    <ds:schemaRef ds:uri="D1A4FBB6-28C7-4523-881A-1E5E013890AC"/>
  </ds:schemaRefs>
</ds:datastoreItem>
</file>

<file path=customXml/itemProps2.xml><?xml version="1.0" encoding="utf-8"?>
<ds:datastoreItem xmlns:ds="http://schemas.openxmlformats.org/officeDocument/2006/customXml" ds:itemID="{96E63AA3-5814-47C4-ADE6-0535B368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FBB6-28C7-4523-881A-1E5E0138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9BA22-3E25-4ABE-8792-BE973F56B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ECF9C-1872-451B-B7E4-7F257C55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1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WALCOTT, Tom</dc:creator>
  <cp:keywords>[SEC=OFFICIAL]</cp:keywords>
  <cp:lastModifiedBy>Campbell, Trish</cp:lastModifiedBy>
  <cp:revision>2</cp:revision>
  <cp:lastPrinted>2024-07-24T06:09:00Z</cp:lastPrinted>
  <dcterms:created xsi:type="dcterms:W3CDTF">2024-12-12T21:24:00Z</dcterms:created>
  <dcterms:modified xsi:type="dcterms:W3CDTF">2024-12-12T21:24:00Z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ContentTypeId">
    <vt:lpwstr>0x010100266966F133664895A6EE3632470D45F50087C8FA25B9590A4887B8285A017EBCEA</vt:lpwstr>
  </property>
  <property fmtid="{D5CDD505-2E9C-101B-9397-08002B2CF9AE}" pid="4" name="iManageRef">
    <vt:lpwstr>Updated</vt:lpwstr>
  </property>
  <property fmtid="{D5CDD505-2E9C-101B-9397-08002B2CF9AE}" pid="5" name="LeadingLawyers">
    <vt:lpwstr>Removed</vt:lpwstr>
  </property>
  <property fmtid="{D5CDD505-2E9C-101B-9397-08002B2CF9AE}" pid="6" name="ObjectiveRef">
    <vt:lpwstr>Removed</vt:lpwstr>
  </property>
  <property fmtid="{D5CDD505-2E9C-101B-9397-08002B2CF9AE}" pid="7" name="Template Filename">
    <vt:lpwstr/>
  </property>
  <property fmtid="{D5CDD505-2E9C-101B-9397-08002B2CF9AE}" pid="8" name="PM_Namespace">
    <vt:lpwstr>gov.au</vt:lpwstr>
  </property>
  <property fmtid="{D5CDD505-2E9C-101B-9397-08002B2CF9AE}" pid="9" name="PM_Caveats_Count">
    <vt:lpwstr>0</vt:lpwstr>
  </property>
  <property fmtid="{D5CDD505-2E9C-101B-9397-08002B2CF9AE}" pid="10" name="PM_Version">
    <vt:lpwstr>2018.4</vt:lpwstr>
  </property>
  <property fmtid="{D5CDD505-2E9C-101B-9397-08002B2CF9AE}" pid="11" name="PM_Note">
    <vt:lpwstr/>
  </property>
  <property fmtid="{D5CDD505-2E9C-101B-9397-08002B2CF9AE}" pid="12" name="MSIP_Label_eb34d90b-fc41-464d-af60-f74d721d0790_Name">
    <vt:lpwstr>OFFICIAL</vt:lpwstr>
  </property>
  <property fmtid="{D5CDD505-2E9C-101B-9397-08002B2CF9AE}" pid="13" name="PMHMAC">
    <vt:lpwstr>v=2022.1;a=SHA256;h=DE23650B95260BAC7D0145771C1C20D793A850F3F3D0423E5FA4AD169D0B8731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2024-07-24T06:09:14Z</vt:lpwstr>
  </property>
  <property fmtid="{D5CDD505-2E9C-101B-9397-08002B2CF9AE}" pid="18" name="PM_Markers">
    <vt:lpwstr/>
  </property>
  <property fmtid="{D5CDD505-2E9C-101B-9397-08002B2CF9AE}" pid="19" name="MSIP_Label_eb34d90b-fc41-464d-af60-f74d721d0790_SiteId">
    <vt:lpwstr>61e36dd1-ca6e-4d61-aa0a-2b4eb88317a3</vt:lpwstr>
  </property>
  <property fmtid="{D5CDD505-2E9C-101B-9397-08002B2CF9AE}" pid="20" name="MSIP_Label_eb34d90b-fc41-464d-af60-f74d721d0790_ContentBits">
    <vt:lpwstr>0</vt:lpwstr>
  </property>
  <property fmtid="{D5CDD505-2E9C-101B-9397-08002B2CF9AE}" pid="21" name="MSIP_Label_eb34d90b-fc41-464d-af60-f74d721d0790_Enabled">
    <vt:lpwstr>true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MSIP_Label_eb34d90b-fc41-464d-af60-f74d721d0790_SetDate">
    <vt:lpwstr>2024-07-24T06:09:14Z</vt:lpwstr>
  </property>
  <property fmtid="{D5CDD505-2E9C-101B-9397-08002B2CF9AE}" pid="24" name="MSIP_Label_eb34d90b-fc41-464d-af60-f74d721d0790_Method">
    <vt:lpwstr>Privileged</vt:lpwstr>
  </property>
  <property fmtid="{D5CDD505-2E9C-101B-9397-08002B2CF9AE}" pid="25" name="MSIP_Label_eb34d90b-fc41-464d-af60-f74d721d0790_ActionId">
    <vt:lpwstr>10992e5c4be54f0d8743c6ddce577050</vt:lpwstr>
  </property>
  <property fmtid="{D5CDD505-2E9C-101B-9397-08002B2CF9AE}" pid="26" name="PM_InsertionValue">
    <vt:lpwstr>OFFICIAL</vt:lpwstr>
  </property>
  <property fmtid="{D5CDD505-2E9C-101B-9397-08002B2CF9AE}" pid="27" name="PM_Originator_Hash_SHA1">
    <vt:lpwstr>5DA8A67975F8F199E771FEE4D7319C8F07BAC07E</vt:lpwstr>
  </property>
  <property fmtid="{D5CDD505-2E9C-101B-9397-08002B2CF9AE}" pid="28" name="PM_DisplayValueSecClassificationWithQualifier">
    <vt:lpwstr>OFFICIAL</vt:lpwstr>
  </property>
  <property fmtid="{D5CDD505-2E9C-101B-9397-08002B2CF9AE}" pid="29" name="PM_Originating_FileId">
    <vt:lpwstr>C483B18DB7614389A43853CD9100F815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Image_Header">
    <vt:lpwstr>C:\Program Files (x86)\Common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UserAccountName_SHA256">
    <vt:lpwstr>CE1442EA9300665203D9B9562846745395CAC8EE29F227A1F470275D4A8C699E</vt:lpwstr>
  </property>
  <property fmtid="{D5CDD505-2E9C-101B-9397-08002B2CF9AE}" pid="34" name="PM_OriginatorDomainName_SHA256">
    <vt:lpwstr>E83A2A66C4061446A7E3732E8D44762184B6B377D962B96C83DC624302585857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Hash_Version">
    <vt:lpwstr>2022.1</vt:lpwstr>
  </property>
  <property fmtid="{D5CDD505-2E9C-101B-9397-08002B2CF9AE}" pid="37" name="PM_Hash_Salt_Prev">
    <vt:lpwstr>FB65CB1A29B4F7263E3CDCDDDE87F5C4</vt:lpwstr>
  </property>
  <property fmtid="{D5CDD505-2E9C-101B-9397-08002B2CF9AE}" pid="38" name="PM_Hash_Salt">
    <vt:lpwstr>9B547465A25CF74584C1248A5917A084</vt:lpwstr>
  </property>
  <property fmtid="{D5CDD505-2E9C-101B-9397-08002B2CF9AE}" pid="39" name="PM_Hash_SHA1">
    <vt:lpwstr>52827FC280C5CE19D7DA9698561F2E23BD9B18FF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  <property fmtid="{D5CDD505-2E9C-101B-9397-08002B2CF9AE}" pid="42" name="TaxKeyword">
    <vt:lpwstr>12;#[SEC=OFFICIAL]|d0d998df-ad96-44c2-9240-7751ef78df18</vt:lpwstr>
  </property>
  <property fmtid="{D5CDD505-2E9C-101B-9397-08002B2CF9AE}" pid="43" name="SecurityClassification">
    <vt:lpwstr>5;#OFFICIAL|9e0ec9cb-4e7f-4d4a-bd32-1ee7525c6d87</vt:lpwstr>
  </property>
  <property fmtid="{D5CDD505-2E9C-101B-9397-08002B2CF9AE}" pid="44" name="_dlc_DocIdItemGuid">
    <vt:lpwstr>2883e8a7-e017-450c-bcd6-d5ddd516923d</vt:lpwstr>
  </property>
  <property fmtid="{D5CDD505-2E9C-101B-9397-08002B2CF9AE}" pid="45" name="InformationMarker">
    <vt:lpwstr/>
  </property>
</Properties>
</file>