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37E22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AA38F7F" wp14:editId="1D30B3E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A9DF7" w14:textId="77777777" w:rsidR="005E317F" w:rsidRDefault="005E317F" w:rsidP="005E317F">
      <w:pPr>
        <w:rPr>
          <w:sz w:val="19"/>
        </w:rPr>
      </w:pPr>
    </w:p>
    <w:p w14:paraId="4B6AEEBC" w14:textId="2E349403" w:rsidR="005E317F" w:rsidRPr="00E500D4" w:rsidRDefault="001A5976" w:rsidP="005E317F">
      <w:pPr>
        <w:pStyle w:val="ShortT"/>
      </w:pPr>
      <w:r>
        <w:t>VET Student Loans (Courses and Loan Caps)</w:t>
      </w:r>
      <w:r w:rsidR="005E317F" w:rsidRPr="00DA182D">
        <w:t xml:space="preserve"> </w:t>
      </w:r>
      <w:r w:rsidR="005E317F">
        <w:t xml:space="preserve">Amendment </w:t>
      </w:r>
      <w:r>
        <w:t xml:space="preserve">Determination </w:t>
      </w:r>
      <w:r w:rsidR="00365438">
        <w:t>202</w:t>
      </w:r>
      <w:r w:rsidR="00C538D0">
        <w:t>4</w:t>
      </w:r>
    </w:p>
    <w:p w14:paraId="6055929D" w14:textId="08352423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30211D">
        <w:rPr>
          <w:szCs w:val="22"/>
        </w:rPr>
        <w:t>Andrew Giles</w:t>
      </w:r>
      <w:r w:rsidR="001A5976" w:rsidRPr="001A5976">
        <w:rPr>
          <w:szCs w:val="22"/>
        </w:rPr>
        <w:t>, Minister for Skills and Training, make the following instrument.</w:t>
      </w:r>
    </w:p>
    <w:p w14:paraId="4DE67597" w14:textId="24EFC20D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5D1D35">
        <w:rPr>
          <w:szCs w:val="22"/>
        </w:rPr>
        <w:t>Dated</w:t>
      </w:r>
      <w:r w:rsidRPr="005D1D35">
        <w:rPr>
          <w:szCs w:val="22"/>
        </w:rPr>
        <w:tab/>
      </w:r>
      <w:r w:rsidR="005D1D35" w:rsidRPr="005D1D35">
        <w:rPr>
          <w:szCs w:val="22"/>
        </w:rPr>
        <w:t>17</w:t>
      </w:r>
      <w:r w:rsidR="006B617E">
        <w:rPr>
          <w:szCs w:val="22"/>
        </w:rPr>
        <w:t xml:space="preserve"> December</w:t>
      </w:r>
      <w:r w:rsidR="00365438" w:rsidRPr="005D1D35">
        <w:rPr>
          <w:szCs w:val="22"/>
        </w:rPr>
        <w:t xml:space="preserve"> 2024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D39F28E" w14:textId="78F5FF75" w:rsidR="005E317F" w:rsidRPr="00365438" w:rsidRDefault="00365438" w:rsidP="005E317F">
      <w:pPr>
        <w:keepNext/>
        <w:tabs>
          <w:tab w:val="left" w:pos="3402"/>
        </w:tabs>
        <w:spacing w:before="1440" w:line="300" w:lineRule="atLeast"/>
        <w:ind w:right="397"/>
        <w:rPr>
          <w:bCs/>
          <w:szCs w:val="22"/>
        </w:rPr>
      </w:pPr>
      <w:r w:rsidRPr="00365438">
        <w:rPr>
          <w:bCs/>
          <w:szCs w:val="22"/>
        </w:rPr>
        <w:t>Andrew Giles</w:t>
      </w:r>
    </w:p>
    <w:p w14:paraId="531AFD1D" w14:textId="74833127" w:rsidR="005E317F" w:rsidRPr="000D3FB9" w:rsidRDefault="00AA2465" w:rsidP="005E317F">
      <w:pPr>
        <w:pStyle w:val="SignCoverPageEnd"/>
        <w:ind w:right="91"/>
        <w:rPr>
          <w:sz w:val="22"/>
        </w:rPr>
      </w:pPr>
      <w:r w:rsidRPr="00AA2465">
        <w:rPr>
          <w:sz w:val="22"/>
        </w:rPr>
        <w:t>Minister for Skills and Training</w:t>
      </w:r>
    </w:p>
    <w:p w14:paraId="4D6D1EF8" w14:textId="77777777" w:rsidR="00B20990" w:rsidRDefault="00B20990" w:rsidP="00B20990"/>
    <w:p w14:paraId="2788C601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t>Contents</w:t>
      </w:r>
    </w:p>
    <w:p w14:paraId="6032E16F" w14:textId="14EA3EFA" w:rsidR="00E46C53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944791">
        <w:fldChar w:fldCharType="begin"/>
      </w:r>
      <w:r w:rsidRPr="00944791">
        <w:instrText xml:space="preserve"> TOC \o "1-9" </w:instrText>
      </w:r>
      <w:r w:rsidRPr="00944791">
        <w:fldChar w:fldCharType="separate"/>
      </w:r>
      <w:r w:rsidR="00E46C53" w:rsidRPr="000D58DF">
        <w:rPr>
          <w:bCs/>
          <w:noProof/>
        </w:rPr>
        <w:t>1</w:t>
      </w:r>
      <w:r w:rsidR="00E46C53">
        <w:rPr>
          <w:noProof/>
        </w:rPr>
        <w:t xml:space="preserve">  Name</w:t>
      </w:r>
      <w:r w:rsidR="00E46C53">
        <w:rPr>
          <w:noProof/>
        </w:rPr>
        <w:tab/>
      </w:r>
      <w:r w:rsidR="00E46C53">
        <w:rPr>
          <w:noProof/>
        </w:rPr>
        <w:fldChar w:fldCharType="begin"/>
      </w:r>
      <w:r w:rsidR="00E46C53">
        <w:rPr>
          <w:noProof/>
        </w:rPr>
        <w:instrText xml:space="preserve"> PAGEREF _Toc180658842 \h </w:instrText>
      </w:r>
      <w:r w:rsidR="00E46C53">
        <w:rPr>
          <w:noProof/>
        </w:rPr>
      </w:r>
      <w:r w:rsidR="00E46C53">
        <w:rPr>
          <w:noProof/>
        </w:rPr>
        <w:fldChar w:fldCharType="separate"/>
      </w:r>
      <w:r w:rsidR="00E46C53">
        <w:rPr>
          <w:noProof/>
        </w:rPr>
        <w:t>1</w:t>
      </w:r>
      <w:r w:rsidR="00E46C53">
        <w:rPr>
          <w:noProof/>
        </w:rPr>
        <w:fldChar w:fldCharType="end"/>
      </w:r>
    </w:p>
    <w:p w14:paraId="1AFF51F8" w14:textId="67FAAE35" w:rsidR="00E46C53" w:rsidRDefault="00E46C5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_Toc180658843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FF8471F" w14:textId="13F99AD7" w:rsidR="00E46C53" w:rsidRDefault="00E46C5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_Toc180658844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2CD5AAA" w14:textId="2FC93D5E" w:rsidR="00E46C53" w:rsidRDefault="00E46C5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_Toc180658845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B1BDC8A" w14:textId="63851342" w:rsidR="00E46C53" w:rsidRDefault="00E46C5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_Toc180658846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6E85721" w14:textId="05E64A03" w:rsidR="00E46C53" w:rsidRDefault="00E46C5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VET Student Loans (Courses and Loan Caps) Determination 2016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_Toc180658847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1C3A6E3" w14:textId="0CBBEB4C" w:rsidR="00C654A0" w:rsidRDefault="00B20990" w:rsidP="00C654A0">
      <w:pPr>
        <w:rPr>
          <w:rFonts w:cs="Times New Roman"/>
          <w:sz w:val="20"/>
        </w:rPr>
      </w:pPr>
      <w:r w:rsidRPr="00944791">
        <w:rPr>
          <w:rFonts w:cs="Times New Roman"/>
          <w:sz w:val="20"/>
        </w:rPr>
        <w:fldChar w:fldCharType="end"/>
      </w:r>
    </w:p>
    <w:p w14:paraId="44DA1584" w14:textId="0D611DDF" w:rsidR="005E317F" w:rsidRPr="006B514E" w:rsidRDefault="005E317F" w:rsidP="00E46C53">
      <w:pPr>
        <w:pStyle w:val="ActHead5"/>
      </w:pPr>
      <w:bookmarkStart w:id="0" w:name="_Toc180658842"/>
      <w:r w:rsidRPr="006B514E">
        <w:rPr>
          <w:rStyle w:val="CharSectno"/>
          <w:bCs/>
          <w:szCs w:val="22"/>
        </w:rPr>
        <w:t>1</w:t>
      </w:r>
      <w:r w:rsidRPr="006B514E">
        <w:t xml:space="preserve">  Name</w:t>
      </w:r>
      <w:bookmarkEnd w:id="0"/>
    </w:p>
    <w:p w14:paraId="7D783EF8" w14:textId="5C7BE2CE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C654A0">
        <w:rPr>
          <w:i/>
        </w:rPr>
        <w:t>VET Student Loans (Courses and Loan Caps) Amendment Determination 202</w:t>
      </w:r>
      <w:r w:rsidR="00C538D0">
        <w:rPr>
          <w:i/>
        </w:rPr>
        <w:t>4</w:t>
      </w:r>
      <w:r w:rsidRPr="009C2562">
        <w:t>.</w:t>
      </w:r>
    </w:p>
    <w:p w14:paraId="09149E04" w14:textId="77777777" w:rsidR="005E317F" w:rsidRDefault="005E317F" w:rsidP="005E317F">
      <w:pPr>
        <w:pStyle w:val="ActHead5"/>
      </w:pPr>
      <w:bookmarkStart w:id="2" w:name="_Toc180658843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</w:p>
    <w:p w14:paraId="76FEC4E9" w14:textId="1F3D4CDD" w:rsidR="005E317F" w:rsidRDefault="005E317F" w:rsidP="00C654A0">
      <w:pPr>
        <w:pStyle w:val="subsection"/>
      </w:pPr>
      <w:r>
        <w:tab/>
      </w:r>
      <w:r w:rsidR="00124AE6">
        <w:t>(1)</w:t>
      </w:r>
      <w:r>
        <w:tab/>
      </w:r>
      <w:r w:rsidR="00C654A0" w:rsidRPr="00C654A0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40F43A5" w14:textId="1D042D94" w:rsidR="00944791" w:rsidRDefault="00944791" w:rsidP="00C654A0">
      <w:pPr>
        <w:pStyle w:val="subsection"/>
      </w:pPr>
    </w:p>
    <w:p w14:paraId="44554DCC" w14:textId="77777777" w:rsidR="00944791" w:rsidRDefault="00944791" w:rsidP="00C654A0">
      <w:pPr>
        <w:pStyle w:val="subsection"/>
      </w:pPr>
    </w:p>
    <w:tbl>
      <w:tblPr>
        <w:tblW w:w="0" w:type="auto"/>
        <w:tblInd w:w="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4294"/>
        <w:gridCol w:w="1822"/>
      </w:tblGrid>
      <w:tr w:rsidR="00944791" w:rsidRPr="00944791" w14:paraId="434C16B6" w14:textId="77777777" w:rsidTr="0094479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318A3AD" w14:textId="77777777" w:rsidR="00944791" w:rsidRPr="00944791" w:rsidRDefault="00944791" w:rsidP="0094479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94479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lastRenderedPageBreak/>
              <w:t>Commencement information</w:t>
            </w:r>
          </w:p>
        </w:tc>
      </w:tr>
      <w:tr w:rsidR="00944791" w:rsidRPr="00944791" w14:paraId="584938A1" w14:textId="77777777" w:rsidTr="00944791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9102F6A" w14:textId="77777777" w:rsidR="00944791" w:rsidRPr="00944791" w:rsidRDefault="00944791" w:rsidP="0094479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94479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CF7D38B" w14:textId="77777777" w:rsidR="00944791" w:rsidRPr="00944791" w:rsidRDefault="00944791" w:rsidP="0094479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94479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A7B53C3" w14:textId="77777777" w:rsidR="00944791" w:rsidRPr="00944791" w:rsidRDefault="00944791" w:rsidP="0094479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94479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3</w:t>
            </w:r>
          </w:p>
        </w:tc>
      </w:tr>
      <w:tr w:rsidR="00944791" w:rsidRPr="00944791" w14:paraId="2A45A097" w14:textId="77777777" w:rsidTr="00944791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C0E5BB2" w14:textId="77777777" w:rsidR="00944791" w:rsidRPr="00944791" w:rsidRDefault="00944791" w:rsidP="0094479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94479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DE08206" w14:textId="77777777" w:rsidR="00944791" w:rsidRPr="00944791" w:rsidRDefault="00944791" w:rsidP="0094479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94479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8E8E929" w14:textId="77777777" w:rsidR="00944791" w:rsidRPr="00944791" w:rsidRDefault="00944791" w:rsidP="0094479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94479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Date/Details</w:t>
            </w:r>
          </w:p>
        </w:tc>
      </w:tr>
      <w:tr w:rsidR="00944791" w:rsidRPr="00944791" w14:paraId="072C49B0" w14:textId="77777777" w:rsidTr="00C87B0A">
        <w:trPr>
          <w:trHeight w:val="1137"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C2E7A66" w14:textId="77777777" w:rsidR="00944791" w:rsidRPr="00C87B0A" w:rsidRDefault="00944791" w:rsidP="009447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87B0A">
              <w:rPr>
                <w:rFonts w:eastAsia="Times New Roman" w:cs="Times New Roman"/>
                <w:color w:val="000000"/>
                <w:sz w:val="20"/>
                <w:lang w:eastAsia="en-AU"/>
              </w:rPr>
              <w:t>1.  The whole of this instrument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4726242" w14:textId="0DA688A1" w:rsidR="00420B90" w:rsidRPr="00C87B0A" w:rsidRDefault="000A692F" w:rsidP="009447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87B0A">
              <w:rPr>
                <w:rFonts w:eastAsia="Times New Roman" w:cs="Times New Roman"/>
                <w:color w:val="000000"/>
                <w:sz w:val="20"/>
                <w:lang w:eastAsia="en-AU"/>
              </w:rPr>
              <w:t>1 January 202</w:t>
            </w:r>
            <w:r w:rsidR="003D7E0D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  <w:r w:rsidR="00420B90" w:rsidRPr="00C87B0A">
              <w:rPr>
                <w:rFonts w:eastAsia="Times New Roman" w:cs="Times New Roman"/>
                <w:color w:val="000000"/>
                <w:sz w:val="20"/>
                <w:lang w:eastAsia="en-AU"/>
              </w:rPr>
              <w:t>; or</w:t>
            </w:r>
          </w:p>
          <w:p w14:paraId="2E1A8814" w14:textId="2EBE122D" w:rsidR="00944791" w:rsidRPr="00C87B0A" w:rsidRDefault="00420B90" w:rsidP="009447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87B0A">
              <w:rPr>
                <w:rFonts w:eastAsia="Times New Roman" w:cs="Times New Roman"/>
                <w:color w:val="000000"/>
                <w:sz w:val="20"/>
                <w:lang w:eastAsia="en-AU"/>
              </w:rPr>
              <w:t>If the instrument is registered on a</w:t>
            </w:r>
            <w:r w:rsidR="00C87B0A" w:rsidRPr="00C87B0A">
              <w:rPr>
                <w:rFonts w:eastAsia="Times New Roman" w:cs="Times New Roman"/>
                <w:color w:val="000000"/>
                <w:sz w:val="20"/>
                <w:lang w:eastAsia="en-AU"/>
              </w:rPr>
              <w:br/>
            </w:r>
            <w:r w:rsidRPr="00C87B0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later </w:t>
            </w:r>
            <w:r w:rsidR="00C87B0A">
              <w:rPr>
                <w:rFonts w:eastAsia="Times New Roman" w:cs="Times New Roman"/>
                <w:color w:val="000000"/>
                <w:sz w:val="20"/>
                <w:lang w:eastAsia="en-AU"/>
              </w:rPr>
              <w:t>day</w:t>
            </w:r>
            <w:r w:rsidR="00C87B0A" w:rsidRPr="00C87B0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– the </w:t>
            </w:r>
            <w:r w:rsidR="00C87B0A">
              <w:rPr>
                <w:rFonts w:eastAsia="Times New Roman" w:cs="Times New Roman"/>
                <w:color w:val="000000"/>
                <w:sz w:val="20"/>
                <w:lang w:eastAsia="en-AU"/>
              </w:rPr>
              <w:t>day after</w:t>
            </w:r>
            <w:r w:rsidR="00C87B0A" w:rsidRPr="00C87B0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the instrument is registered</w:t>
            </w:r>
            <w:r w:rsidR="00C87B0A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AE325C1" w14:textId="77777777" w:rsidR="00944791" w:rsidRPr="00944791" w:rsidRDefault="00944791" w:rsidP="009447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44791">
              <w:rPr>
                <w:rFonts w:eastAsia="Times New Roman" w:cs="Times New Roman"/>
                <w:i/>
                <w:iCs/>
                <w:color w:val="000000"/>
                <w:sz w:val="20"/>
                <w:lang w:eastAsia="en-AU"/>
              </w:rPr>
              <w:t> </w:t>
            </w:r>
          </w:p>
        </w:tc>
      </w:tr>
    </w:tbl>
    <w:p w14:paraId="19ED79EC" w14:textId="2DDE97C0" w:rsidR="00944791" w:rsidRDefault="00944791" w:rsidP="00C654A0">
      <w:pPr>
        <w:pStyle w:val="subsection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Note:          This table relates only to the provisions of this instrument as originally made. It will not be amended to deal with any later amendments of this instrument.</w:t>
      </w:r>
    </w:p>
    <w:p w14:paraId="4F70593F" w14:textId="654E5FF4" w:rsidR="00DE597E" w:rsidRPr="00232984" w:rsidRDefault="00DE597E" w:rsidP="00C654A0">
      <w:pPr>
        <w:pStyle w:val="subsection"/>
      </w:pPr>
      <w:r>
        <w:rPr>
          <w:color w:val="000000"/>
          <w:szCs w:val="22"/>
          <w:shd w:val="clear" w:color="auto" w:fill="FFFFFF"/>
        </w:rPr>
        <w:t>             (2)  Any information in column 3 of the table is not part of this instrument. Information may be inserted in this column, or information in it may be edited, in any published version of this instrument.</w:t>
      </w:r>
    </w:p>
    <w:p w14:paraId="26D50719" w14:textId="091D2F62" w:rsidR="005E317F" w:rsidRPr="009C2562" w:rsidRDefault="005E317F" w:rsidP="005E317F">
      <w:pPr>
        <w:pStyle w:val="ActHead5"/>
      </w:pPr>
      <w:bookmarkStart w:id="3" w:name="_Toc180658844"/>
      <w:r w:rsidRPr="009C2562">
        <w:rPr>
          <w:rStyle w:val="CharSectno"/>
        </w:rPr>
        <w:t>3</w:t>
      </w:r>
      <w:r w:rsidRPr="009C2562">
        <w:t xml:space="preserve">  Authority</w:t>
      </w:r>
      <w:bookmarkEnd w:id="3"/>
    </w:p>
    <w:p w14:paraId="557E05A6" w14:textId="77D2892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 w:rsidRPr="00DE597E">
        <w:t xml:space="preserve">instrument is made under </w:t>
      </w:r>
      <w:r w:rsidR="00DE597E" w:rsidRPr="00DE597E">
        <w:t>section 16 of the </w:t>
      </w:r>
      <w:r w:rsidR="00DE597E" w:rsidRPr="00DE597E">
        <w:rPr>
          <w:i/>
          <w:iCs/>
        </w:rPr>
        <w:t>VET Student Loans Act 2016</w:t>
      </w:r>
      <w:r w:rsidRPr="00DE597E">
        <w:t>.</w:t>
      </w:r>
    </w:p>
    <w:p w14:paraId="5EAB9AA7" w14:textId="60A5C8CF" w:rsidR="005E317F" w:rsidRPr="006065DA" w:rsidRDefault="005E317F" w:rsidP="005E317F">
      <w:pPr>
        <w:pStyle w:val="ActHead5"/>
      </w:pPr>
      <w:bookmarkStart w:id="4" w:name="_Toc180658845"/>
      <w:r w:rsidRPr="006065DA">
        <w:t>4  Schedules</w:t>
      </w:r>
      <w:bookmarkEnd w:id="4"/>
    </w:p>
    <w:p w14:paraId="7858E157" w14:textId="12CF70C1" w:rsidR="005E317F" w:rsidRDefault="005E317F" w:rsidP="005E317F">
      <w:pPr>
        <w:pStyle w:val="subsection"/>
      </w:pPr>
      <w:r w:rsidRPr="006065DA">
        <w:tab/>
      </w:r>
      <w:r w:rsidRPr="006065DA">
        <w:tab/>
      </w:r>
      <w:r w:rsidR="00DE597E" w:rsidRPr="00DE597E">
        <w:t>The </w:t>
      </w:r>
      <w:r w:rsidR="00DE597E" w:rsidRPr="00DE597E">
        <w:rPr>
          <w:i/>
          <w:iCs/>
        </w:rPr>
        <w:t>VET Student Loans (Courses and Loan Caps) Determination 2016</w:t>
      </w:r>
      <w:r w:rsidR="00DE597E" w:rsidRPr="00DE597E">
        <w:t> is amended as set out in Schedule 1 to this instrument.</w:t>
      </w:r>
    </w:p>
    <w:p w14:paraId="2B22457E" w14:textId="21E5D012" w:rsidR="00DE597E" w:rsidRPr="004D6413" w:rsidRDefault="00DE597E" w:rsidP="00DE597E">
      <w:pPr>
        <w:pStyle w:val="subsection"/>
        <w:spacing w:before="280"/>
        <w:rPr>
          <w:b/>
          <w:bCs/>
          <w:sz w:val="24"/>
          <w:szCs w:val="22"/>
        </w:rPr>
      </w:pPr>
      <w:bookmarkStart w:id="5" w:name="_Toc89684654"/>
      <w:r w:rsidRPr="004D6413">
        <w:rPr>
          <w:b/>
          <w:bCs/>
          <w:sz w:val="24"/>
          <w:szCs w:val="22"/>
        </w:rPr>
        <w:t>5  Transitional arrangements</w:t>
      </w:r>
      <w:bookmarkEnd w:id="5"/>
    </w:p>
    <w:p w14:paraId="5CD0B934" w14:textId="77777777" w:rsidR="00DE597E" w:rsidRPr="00DE597E" w:rsidRDefault="00DE597E" w:rsidP="00DE597E">
      <w:pPr>
        <w:pStyle w:val="subsection"/>
      </w:pPr>
      <w:r w:rsidRPr="00DE597E">
        <w:t>                   For the avoidance of doubt, if before the commencement of this instrument:</w:t>
      </w:r>
    </w:p>
    <w:p w14:paraId="4E5DF634" w14:textId="5BBFF418" w:rsidR="00DE597E" w:rsidRPr="00DE597E" w:rsidRDefault="00DE597E" w:rsidP="00DE597E">
      <w:pPr>
        <w:pStyle w:val="subsection"/>
        <w:ind w:left="1440"/>
      </w:pPr>
      <w:r w:rsidRPr="00DE597E">
        <w:t xml:space="preserve">              (a)  the Secretary approved a VET student loan for a student for a course of study listed in items </w:t>
      </w:r>
      <w:r w:rsidR="00AD006F">
        <w:t xml:space="preserve">2, </w:t>
      </w:r>
      <w:r w:rsidR="005E762B">
        <w:t xml:space="preserve">5, 7 </w:t>
      </w:r>
      <w:r w:rsidR="00DC730A">
        <w:t xml:space="preserve">or </w:t>
      </w:r>
      <w:r w:rsidR="005E762B">
        <w:t>10</w:t>
      </w:r>
      <w:r w:rsidRPr="00DE597E">
        <w:t xml:space="preserve"> of Schedule 1 to this instrument; and</w:t>
      </w:r>
    </w:p>
    <w:p w14:paraId="05BAFB77" w14:textId="02881F37" w:rsidR="00DE597E" w:rsidRPr="00DE597E" w:rsidRDefault="00DE597E" w:rsidP="00DE597E">
      <w:pPr>
        <w:pStyle w:val="subsection"/>
      </w:pPr>
      <w:r w:rsidRPr="00DE597E">
        <w:t>                   (b)  the student had not completed the course of study,</w:t>
      </w:r>
    </w:p>
    <w:p w14:paraId="714DBE26" w14:textId="14253D59" w:rsidR="00DE597E" w:rsidRPr="00DE597E" w:rsidRDefault="00DE597E" w:rsidP="00DE597E">
      <w:pPr>
        <w:pStyle w:val="subsection"/>
      </w:pPr>
      <w:r>
        <w:tab/>
      </w:r>
      <w:r w:rsidR="00D074A3">
        <w:tab/>
      </w:r>
      <w:r w:rsidRPr="00DE597E">
        <w:t>the Secretary may continue to pay loan amounts in respect of that loan under section 19 of the </w:t>
      </w:r>
      <w:r w:rsidRPr="00DE597E">
        <w:rPr>
          <w:i/>
          <w:iCs/>
        </w:rPr>
        <w:t>VET Student Loans Act 2016</w:t>
      </w:r>
      <w:r w:rsidRPr="00DE597E">
        <w:t> on or after the commencement of this instrument, in relation to that course for that studen</w:t>
      </w:r>
      <w:r w:rsidR="0054487C">
        <w:t>t.</w:t>
      </w:r>
    </w:p>
    <w:p w14:paraId="21B6C6A5" w14:textId="7A61AB4F" w:rsidR="00DE597E" w:rsidRDefault="00DE597E" w:rsidP="0054487C">
      <w:pPr>
        <w:pStyle w:val="subsection"/>
        <w:ind w:left="0" w:firstLine="0"/>
      </w:pPr>
    </w:p>
    <w:p w14:paraId="04C9BD4C" w14:textId="77777777" w:rsidR="005E317F" w:rsidRDefault="005E317F" w:rsidP="005E317F">
      <w:pPr>
        <w:pStyle w:val="ActHead6"/>
        <w:pageBreakBefore/>
      </w:pPr>
      <w:bookmarkStart w:id="6" w:name="_Toc180658846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4A6FB54C" w14:textId="409C2058" w:rsidR="005E317F" w:rsidRPr="00F05ECE" w:rsidRDefault="00F05ECE" w:rsidP="005E317F">
      <w:pPr>
        <w:pStyle w:val="ActHead9"/>
      </w:pPr>
      <w:bookmarkStart w:id="7" w:name="_Toc180658847"/>
      <w:r>
        <w:t>VET Student Loans (Courses and Loan Caps) Determination 2016</w:t>
      </w:r>
      <w:bookmarkEnd w:id="7"/>
    </w:p>
    <w:p w14:paraId="3A8AF04A" w14:textId="4E89A747" w:rsidR="005E317F" w:rsidRPr="00F05ECE" w:rsidRDefault="005E317F" w:rsidP="005E317F">
      <w:pPr>
        <w:pStyle w:val="ItemHead"/>
      </w:pPr>
      <w:r w:rsidRPr="00F05ECE">
        <w:t xml:space="preserve">1  </w:t>
      </w:r>
      <w:r w:rsidR="00116BC8">
        <w:t xml:space="preserve">Schedule 1, Part </w:t>
      </w:r>
      <w:r w:rsidR="0054487C">
        <w:t>2</w:t>
      </w:r>
      <w:r w:rsidR="00257E38">
        <w:t xml:space="preserve"> (table)</w:t>
      </w:r>
    </w:p>
    <w:p w14:paraId="38E396DB" w14:textId="3B39B45B" w:rsidR="00765BA6" w:rsidRPr="004D6413" w:rsidRDefault="00765BA6" w:rsidP="00765BA6">
      <w:pPr>
        <w:pStyle w:val="Item"/>
      </w:pPr>
      <w:bookmarkStart w:id="8" w:name="_Hlk149573666"/>
      <w:r w:rsidRPr="004D6413">
        <w:t>Add the following row</w:t>
      </w:r>
      <w:r w:rsidR="00257E38" w:rsidRPr="004D6413">
        <w:t>s</w:t>
      </w:r>
      <w:r w:rsidRPr="004D6413">
        <w:t xml:space="preserve"> to the table in ascending numerical order by course code:</w:t>
      </w:r>
      <w:bookmarkEnd w:id="8"/>
      <w:r w:rsidRPr="004D6413">
        <w:br/>
      </w:r>
    </w:p>
    <w:tbl>
      <w:tblPr>
        <w:tblW w:w="83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418"/>
        <w:gridCol w:w="5992"/>
      </w:tblGrid>
      <w:tr w:rsidR="004E5B3E" w:rsidRPr="00765BA6" w14:paraId="72A3C402" w14:textId="77777777" w:rsidTr="004D6528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7DC9B" w14:textId="4F3AC855" w:rsidR="004E5B3E" w:rsidRPr="009A299F" w:rsidRDefault="00523BE1" w:rsidP="004E5B3E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5A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B717C0" w14:textId="035DFB3E" w:rsidR="004E5B3E" w:rsidRPr="009A299F" w:rsidRDefault="004E5B3E" w:rsidP="004E5B3E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11268NAT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6FAE4" w14:textId="477C39E3" w:rsidR="004E5B3E" w:rsidRPr="009A299F" w:rsidRDefault="004E5B3E" w:rsidP="004E5B3E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Diploma of Personal Care Formulation</w:t>
            </w:r>
          </w:p>
        </w:tc>
      </w:tr>
      <w:tr w:rsidR="004E5B3E" w:rsidRPr="00765BA6" w14:paraId="778B0D40" w14:textId="77777777" w:rsidTr="004D6528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BF2B" w14:textId="0A4B3D79" w:rsidR="004E5B3E" w:rsidRPr="009A299F" w:rsidRDefault="00D911D6" w:rsidP="004E5B3E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37A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1291E9" w14:textId="2C885686" w:rsidR="004E5B3E" w:rsidRPr="009A299F" w:rsidRDefault="004E5B3E" w:rsidP="004E5B3E">
            <w:pPr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FBP50221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7487D1" w14:textId="056C1957" w:rsidR="004E5B3E" w:rsidRPr="009A299F" w:rsidRDefault="004E5B3E" w:rsidP="004E5B3E">
            <w:pPr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Diploma of Food Safety Auditing</w:t>
            </w:r>
          </w:p>
        </w:tc>
      </w:tr>
      <w:tr w:rsidR="004E5B3E" w:rsidRPr="00765BA6" w14:paraId="2D5FF314" w14:textId="77777777" w:rsidTr="004D6528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CBD1" w14:textId="1D9F1217" w:rsidR="004E5B3E" w:rsidRPr="009A299F" w:rsidRDefault="00D911D6" w:rsidP="004E5B3E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79A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55F015" w14:textId="54FD0FB2" w:rsidR="004E5B3E" w:rsidRPr="009A299F" w:rsidRDefault="004E5B3E" w:rsidP="004E5B3E">
            <w:pPr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TLI50224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E849B2" w14:textId="0B4FF9CE" w:rsidR="004E5B3E" w:rsidRPr="009A299F" w:rsidRDefault="004E5B3E" w:rsidP="004E5B3E">
            <w:pPr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Diploma of Logistics</w:t>
            </w:r>
          </w:p>
        </w:tc>
      </w:tr>
    </w:tbl>
    <w:p w14:paraId="46ECDBBF" w14:textId="77777777" w:rsidR="00765BA6" w:rsidRPr="00765BA6" w:rsidRDefault="00765BA6" w:rsidP="00257E38">
      <w:pPr>
        <w:pStyle w:val="ItemHead"/>
        <w:spacing w:before="120"/>
        <w:ind w:left="0" w:firstLine="0"/>
      </w:pPr>
    </w:p>
    <w:p w14:paraId="2410059D" w14:textId="4024E11E" w:rsidR="00257E38" w:rsidRPr="00F05ECE" w:rsidRDefault="00257E38" w:rsidP="00257E38">
      <w:pPr>
        <w:pStyle w:val="ItemHead"/>
      </w:pPr>
      <w:r>
        <w:t>2</w:t>
      </w:r>
      <w:r w:rsidRPr="00F05ECE">
        <w:t xml:space="preserve">  </w:t>
      </w:r>
      <w:r>
        <w:t xml:space="preserve">Schedule 1, Part </w:t>
      </w:r>
      <w:r w:rsidR="00B224D1">
        <w:t>2</w:t>
      </w:r>
      <w:r>
        <w:t xml:space="preserve"> (table)</w:t>
      </w:r>
    </w:p>
    <w:p w14:paraId="2F807762" w14:textId="331387C0" w:rsidR="00257E38" w:rsidRPr="00257E38" w:rsidRDefault="005E317F" w:rsidP="00257E38">
      <w:pPr>
        <w:pStyle w:val="Item"/>
        <w:rPr>
          <w:sz w:val="24"/>
          <w:szCs w:val="22"/>
        </w:rPr>
      </w:pPr>
      <w:r w:rsidRPr="004D6413">
        <w:t xml:space="preserve">Omit </w:t>
      </w:r>
      <w:r w:rsidR="00257E38" w:rsidRPr="004D6413">
        <w:t>the following rows from the table:</w:t>
      </w:r>
      <w:r w:rsidR="00257E38">
        <w:rPr>
          <w:sz w:val="24"/>
          <w:szCs w:val="22"/>
        </w:rPr>
        <w:br/>
      </w:r>
    </w:p>
    <w:tbl>
      <w:tblPr>
        <w:tblW w:w="83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418"/>
        <w:gridCol w:w="5992"/>
      </w:tblGrid>
      <w:tr w:rsidR="00257E38" w:rsidRPr="009A299F" w14:paraId="72072F3C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5D77C" w14:textId="004BA5E6" w:rsidR="00257E38" w:rsidRPr="009A299F" w:rsidRDefault="0063359E" w:rsidP="00257E3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A871E9" w14:textId="5BA0F2EA" w:rsidR="00257E38" w:rsidRPr="009A299F" w:rsidRDefault="001D7FAE" w:rsidP="00257E3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cs="Times New Roman"/>
                <w:color w:val="000000"/>
                <w:sz w:val="20"/>
                <w:lang w:val="en-US"/>
              </w:rPr>
              <w:t>CHC50513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26D005" w14:textId="17BAAFFE" w:rsidR="00257E38" w:rsidRPr="009A299F" w:rsidRDefault="00257E38" w:rsidP="00257E3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cs="Times New Roman"/>
                <w:color w:val="000000"/>
                <w:sz w:val="20"/>
              </w:rPr>
              <w:t xml:space="preserve">Diploma </w:t>
            </w:r>
            <w:r w:rsidR="001F2AF7" w:rsidRPr="009A299F">
              <w:rPr>
                <w:rFonts w:cs="Times New Roman"/>
                <w:color w:val="000000"/>
                <w:sz w:val="20"/>
              </w:rPr>
              <w:t>of Youth Justice</w:t>
            </w:r>
          </w:p>
        </w:tc>
      </w:tr>
      <w:tr w:rsidR="001D7FAE" w:rsidRPr="009A299F" w14:paraId="2F4AF445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4DBE1" w14:textId="54325C80" w:rsidR="001D7FAE" w:rsidRPr="009A299F" w:rsidRDefault="00957FCC" w:rsidP="00257E3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27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B40C93" w14:textId="1BA10CE7" w:rsidR="001D7FAE" w:rsidRPr="009A299F" w:rsidRDefault="005C459C" w:rsidP="00257E38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/>
                <w:sz w:val="20"/>
                <w:lang w:val="en-US"/>
              </w:rPr>
              <w:t>CHC52115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5321F8" w14:textId="42207A83" w:rsidR="001D7FAE" w:rsidRPr="009A299F" w:rsidRDefault="005C459C" w:rsidP="00257E3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cs="Times New Roman"/>
                <w:color w:val="000000"/>
                <w:sz w:val="20"/>
              </w:rPr>
              <w:t>Diploma of Community Development</w:t>
            </w:r>
          </w:p>
        </w:tc>
      </w:tr>
      <w:tr w:rsidR="005C459C" w:rsidRPr="009A299F" w14:paraId="1BD02DDA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1231D" w14:textId="35F035DC" w:rsidR="005C459C" w:rsidRPr="009A299F" w:rsidRDefault="00957FCC" w:rsidP="00257E3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31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CF969" w14:textId="0F281339" w:rsidR="005C459C" w:rsidRPr="009A299F" w:rsidRDefault="002E4555" w:rsidP="00257E38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/>
                <w:sz w:val="20"/>
                <w:lang w:val="en-US"/>
              </w:rPr>
              <w:t>CPP51119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18FDDF" w14:textId="1C5CBBC9" w:rsidR="005C459C" w:rsidRPr="009A299F" w:rsidRDefault="00F777AA" w:rsidP="00257E3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cs="Times New Roman"/>
                <w:color w:val="000000"/>
                <w:sz w:val="20"/>
                <w:lang w:val="en-US"/>
              </w:rPr>
              <w:t>Diploma of Property (Agency Management)</w:t>
            </w:r>
          </w:p>
        </w:tc>
      </w:tr>
      <w:tr w:rsidR="0074643F" w:rsidRPr="009A299F" w14:paraId="565F0B22" w14:textId="77777777" w:rsidTr="007A6C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F23C" w14:textId="15D12D22" w:rsidR="0074643F" w:rsidRPr="009A299F" w:rsidRDefault="00957FCC" w:rsidP="0074643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36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3BA99" w14:textId="79E46C3B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DEF53115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7A280B" w14:textId="4B19088C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Diploma of Electronic Forensics</w:t>
            </w:r>
          </w:p>
        </w:tc>
      </w:tr>
      <w:tr w:rsidR="0074643F" w:rsidRPr="009A299F" w14:paraId="7C4A5C9E" w14:textId="77777777" w:rsidTr="007A6C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02D6" w14:textId="68BC0E88" w:rsidR="0074643F" w:rsidRPr="009A299F" w:rsidRDefault="008E4B20" w:rsidP="0074643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39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99B2C5" w14:textId="1A69B91B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FNS50217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6C000A" w14:textId="64EEF6E8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Diploma of Accounting</w:t>
            </w:r>
          </w:p>
        </w:tc>
      </w:tr>
      <w:tr w:rsidR="0074643F" w:rsidRPr="009A299F" w14:paraId="110F60A5" w14:textId="77777777" w:rsidTr="007A6C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8D4A" w14:textId="20A163C0" w:rsidR="0074643F" w:rsidRPr="009A299F" w:rsidRDefault="008E4B20" w:rsidP="0074643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41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127FF" w14:textId="3E8301AA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FNS50417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7852DA" w14:textId="42E3B95D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Diploma of Payroll Services</w:t>
            </w:r>
          </w:p>
        </w:tc>
      </w:tr>
      <w:tr w:rsidR="0074643F" w:rsidRPr="009A299F" w14:paraId="680285F0" w14:textId="77777777" w:rsidTr="007A6C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5616F" w14:textId="73D9944C" w:rsidR="0074643F" w:rsidRPr="009A299F" w:rsidRDefault="008E4B20" w:rsidP="0074643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44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67BB42" w14:textId="354B0020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FNS60217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87CE50" w14:textId="19508F37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Advanced Diploma of Accounting</w:t>
            </w:r>
          </w:p>
        </w:tc>
      </w:tr>
      <w:tr w:rsidR="0074643F" w:rsidRPr="009A299F" w14:paraId="34DC5A7C" w14:textId="77777777" w:rsidTr="007A6C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A94D" w14:textId="39168BF0" w:rsidR="0074643F" w:rsidRPr="009A299F" w:rsidRDefault="008E4B20" w:rsidP="0074643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48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21DB9E" w14:textId="4292DE50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MSL60118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F324ED" w14:textId="176778C9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Advanced Diploma of Laboratory Operations</w:t>
            </w:r>
          </w:p>
        </w:tc>
      </w:tr>
      <w:tr w:rsidR="0074643F" w:rsidRPr="009A299F" w14:paraId="103B3D65" w14:textId="77777777" w:rsidTr="007A6C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003C" w14:textId="6D303F79" w:rsidR="0074643F" w:rsidRPr="009A299F" w:rsidRDefault="00C44490" w:rsidP="0074643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54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7FC414" w14:textId="779162B3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PSP50816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921BA4" w14:textId="1F846943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Diploma of Translating</w:t>
            </w:r>
          </w:p>
        </w:tc>
      </w:tr>
      <w:tr w:rsidR="0074643F" w:rsidRPr="009A299F" w14:paraId="76152799" w14:textId="77777777" w:rsidTr="007A6C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945E" w14:textId="07EDD07B" w:rsidR="0074643F" w:rsidRPr="009A299F" w:rsidRDefault="00C44490" w:rsidP="0074643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56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BB9B43" w14:textId="35C6E91C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PSP50916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402D42" w14:textId="2AE9B2BC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Diploma of Interpreting (LOTE-English)</w:t>
            </w:r>
          </w:p>
        </w:tc>
      </w:tr>
      <w:tr w:rsidR="0074643F" w:rsidRPr="009A299F" w14:paraId="2E8BD30D" w14:textId="77777777" w:rsidTr="007A6C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DB9B" w14:textId="18517413" w:rsidR="0074643F" w:rsidRPr="009A299F" w:rsidRDefault="00FA7495" w:rsidP="0074643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59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F1BAE7" w14:textId="627AAEC9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PSP60816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9BF17B" w14:textId="179042B8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Advanced Diploma of Translating</w:t>
            </w:r>
          </w:p>
        </w:tc>
      </w:tr>
      <w:tr w:rsidR="0074643F" w:rsidRPr="009A299F" w14:paraId="4C74DCCF" w14:textId="77777777" w:rsidTr="007A6C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7842" w14:textId="342DC15A" w:rsidR="0074643F" w:rsidRPr="009A299F" w:rsidRDefault="00FA7495" w:rsidP="0074643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61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CA507E" w14:textId="145C3D53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PSP60916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7EEDC8" w14:textId="156A295D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Advanced Diploma in Interpreting (LOTE-English)</w:t>
            </w:r>
          </w:p>
        </w:tc>
      </w:tr>
      <w:tr w:rsidR="0074643F" w:rsidRPr="009A299F" w14:paraId="0C1C621E" w14:textId="77777777" w:rsidTr="007A6C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3F33" w14:textId="2B4E8D9C" w:rsidR="0074643F" w:rsidRPr="009A299F" w:rsidRDefault="005D7F8F" w:rsidP="0074643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67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56785E" w14:textId="49ED0BA1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SIT50116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549D1F" w14:textId="25E40518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Diploma of Travel and Tourism Management</w:t>
            </w:r>
          </w:p>
        </w:tc>
      </w:tr>
      <w:tr w:rsidR="0074643F" w:rsidRPr="009A299F" w14:paraId="6B24E517" w14:textId="77777777" w:rsidTr="007A6C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EFBC" w14:textId="12DF0CF6" w:rsidR="0074643F" w:rsidRPr="009A299F" w:rsidRDefault="005D7F8F" w:rsidP="0074643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69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FDBFF5" w14:textId="37A428E2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SIT50316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BA10D7" w14:textId="2FC144AA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Diploma of Event Management</w:t>
            </w:r>
          </w:p>
        </w:tc>
      </w:tr>
      <w:tr w:rsidR="0074643F" w:rsidRPr="009A299F" w14:paraId="304F2CB0" w14:textId="77777777" w:rsidTr="007A6C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8A75" w14:textId="0BE477CB" w:rsidR="0074643F" w:rsidRPr="009A299F" w:rsidRDefault="005D7F8F" w:rsidP="0074643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71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7D5332" w14:textId="2473EA14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SIT50416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ED4A7B" w14:textId="0DE7BD36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Diploma of Hospitality Management</w:t>
            </w:r>
          </w:p>
        </w:tc>
      </w:tr>
      <w:tr w:rsidR="0074643F" w:rsidRPr="009A299F" w14:paraId="385518C2" w14:textId="77777777" w:rsidTr="007A6C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D941" w14:textId="36525A9D" w:rsidR="0074643F" w:rsidRPr="009A299F" w:rsidRDefault="002D44A5" w:rsidP="0074643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73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9C8B40" w14:textId="0E528016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SIT60116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96DACF" w14:textId="0E0879B4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Advanced Diploma of Travel and Tourism Management</w:t>
            </w:r>
          </w:p>
        </w:tc>
      </w:tr>
      <w:tr w:rsidR="0074643F" w:rsidRPr="009A299F" w14:paraId="6DF9BA19" w14:textId="77777777" w:rsidTr="007A6C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1234" w14:textId="6380F110" w:rsidR="0074643F" w:rsidRPr="009A299F" w:rsidRDefault="002D44A5" w:rsidP="0074643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75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0B284A" w14:textId="76319A38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SIT60216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1558BB" w14:textId="67F66082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Advanced Diploma of Event Management</w:t>
            </w:r>
          </w:p>
        </w:tc>
      </w:tr>
      <w:tr w:rsidR="0074643F" w:rsidRPr="009A299F" w14:paraId="0B725F9D" w14:textId="77777777" w:rsidTr="007A6C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36BC0" w14:textId="7462DDBF" w:rsidR="0074643F" w:rsidRPr="009A299F" w:rsidRDefault="002D44A5" w:rsidP="0074643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77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598602" w14:textId="71E15954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SIT60316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76CBB8" w14:textId="6D2CE040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Advanced Diploma of Hospitality Management</w:t>
            </w:r>
          </w:p>
        </w:tc>
      </w:tr>
      <w:tr w:rsidR="0074643F" w:rsidRPr="009A299F" w14:paraId="79546FF5" w14:textId="77777777" w:rsidTr="007A6C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597B" w14:textId="67CB539D" w:rsidR="0074643F" w:rsidRPr="009A299F" w:rsidRDefault="002D44A5" w:rsidP="0074643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80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A2BDD2" w14:textId="6DA3F773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TLI50816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58D79C" w14:textId="4658EEE3" w:rsidR="0074643F" w:rsidRPr="009A299F" w:rsidRDefault="0074643F" w:rsidP="0074643F">
            <w:pPr>
              <w:spacing w:before="60" w:line="240" w:lineRule="atLeast"/>
              <w:rPr>
                <w:rFonts w:cs="Times New Roman"/>
                <w:color w:val="000000"/>
                <w:sz w:val="20"/>
                <w:lang w:val="en-US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Diploma of Customs Broking</w:t>
            </w:r>
          </w:p>
        </w:tc>
      </w:tr>
    </w:tbl>
    <w:p w14:paraId="76CB7AA2" w14:textId="77777777" w:rsidR="00257E38" w:rsidRPr="00257E38" w:rsidRDefault="00257E38" w:rsidP="00257E38">
      <w:pPr>
        <w:pStyle w:val="ItemHead"/>
      </w:pPr>
    </w:p>
    <w:p w14:paraId="434F4ED8" w14:textId="56A3B351" w:rsidR="005E317F" w:rsidRPr="00F05ECE" w:rsidRDefault="005E317F" w:rsidP="005E317F">
      <w:pPr>
        <w:pStyle w:val="ItemHead"/>
      </w:pPr>
      <w:r w:rsidRPr="00F05ECE">
        <w:t xml:space="preserve">3  </w:t>
      </w:r>
      <w:r w:rsidR="00CB5DD8">
        <w:t xml:space="preserve">Schedule 1, Part </w:t>
      </w:r>
      <w:r w:rsidR="00AB2EAA">
        <w:t>2</w:t>
      </w:r>
      <w:r w:rsidR="00CB5DD8">
        <w:t xml:space="preserve"> (</w:t>
      </w:r>
      <w:r w:rsidR="000A692F">
        <w:t>t</w:t>
      </w:r>
      <w:r w:rsidR="00CB5DD8">
        <w:t>able)</w:t>
      </w:r>
    </w:p>
    <w:p w14:paraId="15BDF238" w14:textId="0C201657" w:rsidR="006B514E" w:rsidRDefault="00CB5DD8" w:rsidP="00785D88">
      <w:pPr>
        <w:pStyle w:val="Item"/>
      </w:pPr>
      <w:r w:rsidRPr="004D6413">
        <w:t>Renumber all item numbers in the table, starting at 1</w:t>
      </w:r>
      <w:r w:rsidR="00D074A3" w:rsidRPr="00D074A3">
        <w:t>, replacing alphanumeric characters with numbers</w:t>
      </w:r>
      <w:r w:rsidR="005E317F" w:rsidRPr="004D6413">
        <w:t>.</w:t>
      </w:r>
    </w:p>
    <w:p w14:paraId="6CFD965E" w14:textId="5FA9FB5F" w:rsidR="00785D88" w:rsidRPr="00785D88" w:rsidRDefault="00785D88" w:rsidP="00785D88">
      <w:pPr>
        <w:pStyle w:val="Item"/>
        <w:rPr>
          <w:sz w:val="24"/>
          <w:szCs w:val="22"/>
        </w:rPr>
      </w:pPr>
    </w:p>
    <w:p w14:paraId="49907449" w14:textId="77BE20B2" w:rsidR="005E317F" w:rsidRPr="00F05ECE" w:rsidRDefault="005E317F" w:rsidP="005E317F">
      <w:pPr>
        <w:pStyle w:val="ItemHead"/>
      </w:pPr>
      <w:r w:rsidRPr="00F05ECE">
        <w:lastRenderedPageBreak/>
        <w:t xml:space="preserve">4  </w:t>
      </w:r>
      <w:r w:rsidR="00943179">
        <w:t xml:space="preserve">Schedule 1, Part </w:t>
      </w:r>
      <w:r w:rsidR="00AB2EAA">
        <w:t>3</w:t>
      </w:r>
      <w:r w:rsidR="00943179">
        <w:t xml:space="preserve"> (</w:t>
      </w:r>
      <w:r w:rsidR="000A692F">
        <w:t>t</w:t>
      </w:r>
      <w:r w:rsidR="00943179">
        <w:t>able)</w:t>
      </w:r>
    </w:p>
    <w:p w14:paraId="45C9DF5F" w14:textId="1949CE24" w:rsidR="005E317F" w:rsidRDefault="00943179" w:rsidP="005E317F">
      <w:pPr>
        <w:pStyle w:val="Item"/>
        <w:rPr>
          <w:sz w:val="24"/>
          <w:szCs w:val="22"/>
        </w:rPr>
      </w:pPr>
      <w:r w:rsidRPr="004D6413">
        <w:t>Add the following rows to the table in ascending numerical order by course code:</w:t>
      </w:r>
      <w:r w:rsidR="00C041C7">
        <w:rPr>
          <w:sz w:val="24"/>
          <w:szCs w:val="22"/>
        </w:rPr>
        <w:br/>
      </w:r>
    </w:p>
    <w:tbl>
      <w:tblPr>
        <w:tblW w:w="83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418"/>
        <w:gridCol w:w="5992"/>
      </w:tblGrid>
      <w:tr w:rsidR="00DA40B1" w:rsidRPr="009A299F" w14:paraId="6FDCEE47" w14:textId="77777777" w:rsidTr="004A19E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F80D" w14:textId="10811FFC" w:rsidR="00DA40B1" w:rsidRPr="009A299F" w:rsidRDefault="004E02F2" w:rsidP="00DA40B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28A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EDEF33" w14:textId="29D1629B" w:rsidR="00DA40B1" w:rsidRPr="009A299F" w:rsidRDefault="00DA40B1" w:rsidP="00DA40B1">
            <w:pPr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11241NAT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FE67B2" w14:textId="60C0AFCB" w:rsidR="00DA40B1" w:rsidRPr="009A299F" w:rsidRDefault="00DA40B1" w:rsidP="00DA40B1">
            <w:pPr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Advanced Diploma of Applied Blockchain</w:t>
            </w:r>
          </w:p>
        </w:tc>
      </w:tr>
      <w:tr w:rsidR="00DA40B1" w:rsidRPr="009A299F" w14:paraId="00B5E10E" w14:textId="77777777" w:rsidTr="004A19E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94BE8" w14:textId="71EAD74F" w:rsidR="00DA40B1" w:rsidRPr="009A299F" w:rsidRDefault="004E02F2" w:rsidP="00DA40B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28B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01CCC9" w14:textId="5B24F6A1" w:rsidR="00DA40B1" w:rsidRPr="009A299F" w:rsidRDefault="00DA40B1" w:rsidP="00DA40B1">
            <w:pPr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11262NAT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1A1C21" w14:textId="3416704E" w:rsidR="00DA40B1" w:rsidRPr="009A299F" w:rsidRDefault="00DA40B1" w:rsidP="00DA40B1">
            <w:pPr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Graduate Diploma of Railway Signalling</w:t>
            </w:r>
          </w:p>
        </w:tc>
      </w:tr>
      <w:tr w:rsidR="00DA40B1" w:rsidRPr="009A299F" w14:paraId="528E2502" w14:textId="77777777" w:rsidTr="004A19E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05EF" w14:textId="4AE0118A" w:rsidR="00DA40B1" w:rsidRPr="009A299F" w:rsidRDefault="004E02F2" w:rsidP="00DA40B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28C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328003" w14:textId="5BDF36CD" w:rsidR="00DA40B1" w:rsidRPr="009A299F" w:rsidRDefault="00DA40B1" w:rsidP="00DA40B1">
            <w:pPr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11276NAT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65B2EE" w14:textId="1D4647D7" w:rsidR="00DA40B1" w:rsidRPr="009A299F" w:rsidRDefault="00DA40B1" w:rsidP="00DA40B1">
            <w:pPr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 xml:space="preserve">Graduate Diploma of Cardiac Electrophysiology </w:t>
            </w:r>
          </w:p>
        </w:tc>
      </w:tr>
      <w:tr w:rsidR="00DA40B1" w:rsidRPr="009A299F" w14:paraId="6B65D3B8" w14:textId="77777777" w:rsidTr="004A19E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798E1" w14:textId="77C5CAE5" w:rsidR="00DA40B1" w:rsidRPr="009A299F" w:rsidRDefault="004E02F2" w:rsidP="00DA40B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28D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A0D20C" w14:textId="1D105B6B" w:rsidR="00DA40B1" w:rsidRPr="009A299F" w:rsidRDefault="00DA40B1" w:rsidP="00DA40B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11287NAT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A6D5D4" w14:textId="178FD53D" w:rsidR="00DA40B1" w:rsidRPr="009A299F" w:rsidRDefault="00DA40B1" w:rsidP="00DA40B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Diploma of Artificial Intelligence (AI)</w:t>
            </w:r>
          </w:p>
        </w:tc>
      </w:tr>
      <w:tr w:rsidR="006D6813" w:rsidRPr="009A299F" w14:paraId="71C78811" w14:textId="77777777" w:rsidTr="004A19E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0E58" w14:textId="4092AA9D" w:rsidR="006D6813" w:rsidRPr="009A299F" w:rsidRDefault="00A84C60" w:rsidP="006D681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48A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D3FA58" w14:textId="714E5F99" w:rsidR="006D6813" w:rsidRPr="009A299F" w:rsidRDefault="006D6813" w:rsidP="006D6813">
            <w:pPr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22650VIC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37DA88" w14:textId="66B66D69" w:rsidR="006D6813" w:rsidRPr="009A299F" w:rsidRDefault="006D6813" w:rsidP="006D6813">
            <w:pPr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Diploma of Applied Horticultural Science</w:t>
            </w:r>
          </w:p>
        </w:tc>
      </w:tr>
      <w:tr w:rsidR="006D6813" w:rsidRPr="009A299F" w14:paraId="7EADE99E" w14:textId="77777777" w:rsidTr="004A19E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5CAC" w14:textId="76321520" w:rsidR="006D6813" w:rsidRPr="009A299F" w:rsidRDefault="006D6813" w:rsidP="006D681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48</w:t>
            </w:r>
            <w:r w:rsidR="00A84C60"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B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0FE79B" w14:textId="03F455F0" w:rsidR="006D6813" w:rsidRPr="009A299F" w:rsidRDefault="006D6813" w:rsidP="006D681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22670VIC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351D32" w14:textId="4F918452" w:rsidR="006D6813" w:rsidRPr="009A299F" w:rsidRDefault="006D6813" w:rsidP="006D681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Diploma of Data Analytics</w:t>
            </w:r>
          </w:p>
        </w:tc>
      </w:tr>
      <w:tr w:rsidR="006D6813" w:rsidRPr="009A299F" w14:paraId="494943CD" w14:textId="77777777" w:rsidTr="004A19E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D76FC" w14:textId="1A273562" w:rsidR="006D6813" w:rsidRPr="009A299F" w:rsidRDefault="006D6813" w:rsidP="006D681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67A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7A9743" w14:textId="1C8E171B" w:rsidR="006D6813" w:rsidRPr="009A299F" w:rsidRDefault="006D6813" w:rsidP="006D681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52910WA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09A69A" w14:textId="12192E12" w:rsidR="006D6813" w:rsidRPr="009A299F" w:rsidRDefault="006D6813" w:rsidP="006D681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Graduate Certificate in Hydrogen Engineering and Management</w:t>
            </w:r>
          </w:p>
        </w:tc>
      </w:tr>
      <w:tr w:rsidR="006D6813" w:rsidRPr="009A299F" w14:paraId="006D2DF3" w14:textId="77777777" w:rsidTr="004A19E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5BA4" w14:textId="4CB377EB" w:rsidR="006D6813" w:rsidRPr="009A299F" w:rsidRDefault="006D6813" w:rsidP="006D681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67B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AD7587" w14:textId="6B09120C" w:rsidR="006D6813" w:rsidRPr="009A299F" w:rsidRDefault="006D6813" w:rsidP="006D681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52911WA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827271" w14:textId="56064853" w:rsidR="006D6813" w:rsidRPr="009A299F" w:rsidRDefault="006D6813" w:rsidP="006D681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Graduate Certificate in Internet of Things (IoT) for Engineering (Foundations)</w:t>
            </w:r>
          </w:p>
        </w:tc>
      </w:tr>
      <w:tr w:rsidR="006D6813" w:rsidRPr="009A299F" w14:paraId="46F60986" w14:textId="77777777" w:rsidTr="004A19E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5E94" w14:textId="0AA6CC35" w:rsidR="006D6813" w:rsidRPr="009A299F" w:rsidRDefault="006D6813" w:rsidP="006D681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67C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A0AAF" w14:textId="4A117CA2" w:rsidR="006D6813" w:rsidRPr="009A299F" w:rsidRDefault="006D6813" w:rsidP="006D681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52914WA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48E13F" w14:textId="1BE71C95" w:rsidR="006D6813" w:rsidRPr="009A299F" w:rsidRDefault="006D6813" w:rsidP="006D681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Graduate Certificate in Mechatronics</w:t>
            </w:r>
          </w:p>
        </w:tc>
      </w:tr>
      <w:tr w:rsidR="00C800A5" w:rsidRPr="009A299F" w14:paraId="3BEC5F6B" w14:textId="77777777" w:rsidTr="004A19E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09CC" w14:textId="22F572D1" w:rsidR="00C800A5" w:rsidRPr="009A299F" w:rsidRDefault="00B010A4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67D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317DC5" w14:textId="6E06AA29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52919WA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B2E447" w14:textId="10BAE9B9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 xml:space="preserve">Graduate Diploma of Cosmetic Nursing and Injectables </w:t>
            </w:r>
          </w:p>
        </w:tc>
      </w:tr>
      <w:tr w:rsidR="00C800A5" w:rsidRPr="009A299F" w14:paraId="0C99E885" w14:textId="77777777" w:rsidTr="004A19E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3072" w14:textId="6D6457F7" w:rsidR="00C800A5" w:rsidRPr="009A299F" w:rsidRDefault="00B010A4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67E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96652C" w14:textId="6E099947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52920WA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43675" w14:textId="014A3B79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Graduate Diploma of Dermal Science</w:t>
            </w:r>
          </w:p>
        </w:tc>
      </w:tr>
      <w:tr w:rsidR="00C800A5" w:rsidRPr="009A299F" w14:paraId="2DEF93F8" w14:textId="77777777" w:rsidTr="004A19E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3E6A" w14:textId="6B33BA4A" w:rsidR="00C800A5" w:rsidRPr="009A299F" w:rsidRDefault="00B010A4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67F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16389B" w14:textId="17D83C0B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52923WA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8672D1" w14:textId="5D84367B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Advanced Diploma of Cosmetic Dermal Science</w:t>
            </w:r>
          </w:p>
        </w:tc>
      </w:tr>
      <w:tr w:rsidR="00C800A5" w:rsidRPr="009A299F" w14:paraId="17A3A8FF" w14:textId="77777777" w:rsidTr="004A19E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F9CA" w14:textId="1B347F0C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67</w:t>
            </w:r>
            <w:r w:rsidR="006F57A9"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A6A7C" w14:textId="0C404FC8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52924WA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64086B" w14:textId="1A41625B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Graduate Certificate in Civil Construction Management</w:t>
            </w:r>
          </w:p>
        </w:tc>
      </w:tr>
      <w:tr w:rsidR="00C800A5" w:rsidRPr="009A299F" w14:paraId="5B55C1B1" w14:textId="77777777" w:rsidTr="004A19E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5E90" w14:textId="1AE86210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67</w:t>
            </w:r>
            <w:r w:rsidR="006F57A9"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7AAA1" w14:textId="59670776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52925WA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F9C70A" w14:textId="609621DE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Graduate Certificate in Water Resources Engineering</w:t>
            </w:r>
          </w:p>
        </w:tc>
      </w:tr>
      <w:tr w:rsidR="00C800A5" w:rsidRPr="009A299F" w14:paraId="4AF7E463" w14:textId="77777777" w:rsidTr="004A19E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E9FD" w14:textId="49DF1E34" w:rsidR="00C800A5" w:rsidRPr="009A299F" w:rsidRDefault="00B010A4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74A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D88E83" w14:textId="21FE8EDC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AHC50324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E01E51" w14:textId="3DBB6118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Diploma of Production Horticulture</w:t>
            </w:r>
          </w:p>
        </w:tc>
      </w:tr>
      <w:tr w:rsidR="00C800A5" w:rsidRPr="009A299F" w14:paraId="4BE6BC3E" w14:textId="77777777" w:rsidTr="004A19E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05B8" w14:textId="31042192" w:rsidR="00C800A5" w:rsidRPr="009A299F" w:rsidRDefault="00EE50B3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77A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EA3C56" w14:textId="5888A105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AHC50524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197693" w14:textId="0C962BB7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Diploma of Arboriculture</w:t>
            </w:r>
          </w:p>
        </w:tc>
      </w:tr>
      <w:tr w:rsidR="00C800A5" w:rsidRPr="009A299F" w14:paraId="313C9D72" w14:textId="77777777" w:rsidTr="004A19E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8C884" w14:textId="16E026DB" w:rsidR="00C800A5" w:rsidRPr="009A299F" w:rsidRDefault="00EE50B3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80A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114380" w14:textId="7817B85C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AHC51024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574D47" w14:textId="41089A0F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Diploma of Sports Turf Management</w:t>
            </w:r>
          </w:p>
        </w:tc>
      </w:tr>
      <w:tr w:rsidR="00C800A5" w:rsidRPr="009A299F" w14:paraId="533B4C6D" w14:textId="77777777" w:rsidTr="004A19E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1BFD1" w14:textId="4346F634" w:rsidR="00C800A5" w:rsidRPr="009A299F" w:rsidRDefault="00EE50B3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84A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F89FB3" w14:textId="020AF603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AHC51324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1380A7" w14:textId="798C8C48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Diploma of Pest Management</w:t>
            </w:r>
          </w:p>
        </w:tc>
      </w:tr>
      <w:tr w:rsidR="00C800A5" w:rsidRPr="009A299F" w14:paraId="0696568E" w14:textId="77777777" w:rsidTr="004A19E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5825" w14:textId="783A83A3" w:rsidR="00C800A5" w:rsidRPr="009A299F" w:rsidRDefault="00D05CCA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86A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C04740" w14:textId="1FEE9308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AHC51524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7A4AD9" w14:textId="1E8B6177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 xml:space="preserve">Diploma of Viticulture </w:t>
            </w:r>
          </w:p>
        </w:tc>
      </w:tr>
      <w:tr w:rsidR="00C800A5" w:rsidRPr="009A299F" w14:paraId="3079AE81" w14:textId="77777777" w:rsidTr="004A19E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621E" w14:textId="2D68DD71" w:rsidR="00C800A5" w:rsidRPr="009A299F" w:rsidRDefault="00D05CCA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87A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BD0F5B" w14:textId="6426D79D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AHC51624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031CEE" w14:textId="412A8384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Diploma of Irrigation Design</w:t>
            </w:r>
          </w:p>
        </w:tc>
      </w:tr>
      <w:tr w:rsidR="00C800A5" w:rsidRPr="009A299F" w14:paraId="19F41A48" w14:textId="77777777" w:rsidTr="004A19E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2C91" w14:textId="1339C1E6" w:rsidR="00C800A5" w:rsidRPr="009A299F" w:rsidRDefault="00D05CCA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97A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C88B32" w14:textId="170444DC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AHC60524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90D2CF" w14:textId="19D26099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Advanced Diploma of Arboriculture</w:t>
            </w:r>
          </w:p>
        </w:tc>
      </w:tr>
      <w:tr w:rsidR="00C800A5" w:rsidRPr="009A299F" w14:paraId="06B7D993" w14:textId="77777777" w:rsidTr="004A19E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B697" w14:textId="483E94D3" w:rsidR="00C800A5" w:rsidRPr="009A299F" w:rsidRDefault="000070F9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272</w:t>
            </w:r>
            <w:r w:rsidR="008E5C57"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E79E7" w14:textId="36D09BA8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UEE50711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174B7D" w14:textId="7BF06035" w:rsidR="00C800A5" w:rsidRPr="009A299F" w:rsidRDefault="00C800A5" w:rsidP="00C800A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Diploma of Renewable Energy Engineering</w:t>
            </w:r>
          </w:p>
        </w:tc>
      </w:tr>
    </w:tbl>
    <w:p w14:paraId="4D726AFD" w14:textId="77777777" w:rsidR="006B514E" w:rsidRDefault="006B514E" w:rsidP="00A96C28">
      <w:pPr>
        <w:pStyle w:val="ItemHead"/>
      </w:pPr>
    </w:p>
    <w:p w14:paraId="358E1FC3" w14:textId="7DB6FC28" w:rsidR="00A96C28" w:rsidRPr="00F05ECE" w:rsidRDefault="005E317F" w:rsidP="00A96C28">
      <w:pPr>
        <w:pStyle w:val="ItemHead"/>
      </w:pPr>
      <w:r w:rsidRPr="00F05ECE">
        <w:t xml:space="preserve">5  </w:t>
      </w:r>
      <w:r w:rsidR="00A96C28">
        <w:t xml:space="preserve">Schedule 1, Part </w:t>
      </w:r>
      <w:r w:rsidR="00284D2E">
        <w:t>3</w:t>
      </w:r>
      <w:r w:rsidR="00A96C28">
        <w:t xml:space="preserve"> (table)</w:t>
      </w:r>
    </w:p>
    <w:p w14:paraId="28654B91" w14:textId="6A419821" w:rsidR="00A96C28" w:rsidRPr="00C44B9F" w:rsidRDefault="00A96C28" w:rsidP="00A96C28">
      <w:pPr>
        <w:pStyle w:val="Item"/>
      </w:pPr>
      <w:r w:rsidRPr="00C44B9F">
        <w:t>Omit the following rows from the table:</w:t>
      </w:r>
      <w:r w:rsidRPr="00C44B9F">
        <w:br/>
      </w:r>
    </w:p>
    <w:tbl>
      <w:tblPr>
        <w:tblW w:w="83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418"/>
        <w:gridCol w:w="5992"/>
      </w:tblGrid>
      <w:tr w:rsidR="000619A2" w:rsidRPr="00765BA6" w14:paraId="22F77D4D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03BBA" w14:textId="478C5FAB" w:rsidR="000619A2" w:rsidRPr="009A299F" w:rsidRDefault="00DF16DC" w:rsidP="000619A2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9006D8" w14:textId="52D5142D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10287NAT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634FC1" w14:textId="5373EA33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Diploma of Environmental Management</w:t>
            </w:r>
          </w:p>
        </w:tc>
      </w:tr>
      <w:tr w:rsidR="000619A2" w:rsidRPr="00765BA6" w14:paraId="6A26ECB1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AB078" w14:textId="0E4DAB5D" w:rsidR="000619A2" w:rsidRPr="009A299F" w:rsidRDefault="00DF16DC" w:rsidP="000619A2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60D82A" w14:textId="20EC76ED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10599NAT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51A4AA" w14:textId="2A9B381E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Diploma of Aircraft Maintenance Engineering – Mechanical TB1</w:t>
            </w:r>
          </w:p>
        </w:tc>
      </w:tr>
      <w:tr w:rsidR="000619A2" w:rsidRPr="00765BA6" w14:paraId="5503D8FB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BD77" w14:textId="0C613D2F" w:rsidR="000619A2" w:rsidRPr="009A299F" w:rsidRDefault="00714000" w:rsidP="000619A2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C04903" w14:textId="1FC49E75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10600NAT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BDB635" w14:textId="54FFB3E3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Diploma of Aircraft Maintenance Engineering – Avionics TB2</w:t>
            </w:r>
          </w:p>
        </w:tc>
      </w:tr>
      <w:tr w:rsidR="000619A2" w:rsidRPr="00765BA6" w14:paraId="0555246C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C9F8" w14:textId="509BD108" w:rsidR="000619A2" w:rsidRPr="009A299F" w:rsidRDefault="00714000" w:rsidP="000619A2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A73418" w14:textId="70A4ECF2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10614NAT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864014" w14:textId="0222E5D2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Diploma of Wine Technology</w:t>
            </w:r>
          </w:p>
        </w:tc>
      </w:tr>
      <w:tr w:rsidR="000619A2" w:rsidRPr="00765BA6" w14:paraId="682DFCE8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0336" w14:textId="213D86EB" w:rsidR="000619A2" w:rsidRPr="009A299F" w:rsidRDefault="00714000" w:rsidP="000619A2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EAE564" w14:textId="0FD75DF8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10621NAT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6EFEB4" w14:textId="543C9ACF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Diploma of Cyber Security</w:t>
            </w:r>
          </w:p>
        </w:tc>
      </w:tr>
      <w:tr w:rsidR="000619A2" w:rsidRPr="00765BA6" w14:paraId="4F337750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BE82" w14:textId="70F24D27" w:rsidR="000619A2" w:rsidRPr="009A299F" w:rsidRDefault="004D2A2C" w:rsidP="000619A2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29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055A51" w14:textId="340BCC05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22326VIC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66AE25" w14:textId="439EA6F8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cs="Times New Roman"/>
                <w:color w:val="000000" w:themeColor="text1"/>
                <w:sz w:val="20"/>
              </w:rPr>
              <w:t>Graduate Certificate in Railway Signalling Systems</w:t>
            </w:r>
          </w:p>
        </w:tc>
      </w:tr>
      <w:tr w:rsidR="000619A2" w:rsidRPr="00765BA6" w14:paraId="41B69A50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D926" w14:textId="76759A6B" w:rsidR="000619A2" w:rsidRPr="009A299F" w:rsidRDefault="008C505F" w:rsidP="000619A2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0D3B08" w14:textId="3878590D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22327VIC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9E6C88" w14:textId="7BFD2335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Graduate Diploma of Railway Signalling Systems </w:t>
            </w:r>
          </w:p>
        </w:tc>
      </w:tr>
      <w:tr w:rsidR="000619A2" w:rsidRPr="00765BA6" w14:paraId="47AD621B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CADEA" w14:textId="5B729F3C" w:rsidR="000619A2" w:rsidRPr="009A299F" w:rsidRDefault="008C505F" w:rsidP="000619A2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31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988AC0" w14:textId="393CA024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22332VIC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0FD00E" w14:textId="65D85087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Graduate Certificate in Tool Design for Plastics </w:t>
            </w:r>
          </w:p>
        </w:tc>
      </w:tr>
      <w:tr w:rsidR="000619A2" w:rsidRPr="00765BA6" w14:paraId="5B91FD19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A3B3" w14:textId="6ED49565" w:rsidR="000619A2" w:rsidRPr="009A299F" w:rsidRDefault="006102C5" w:rsidP="000619A2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49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0F06C9" w14:textId="369647E0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52727WA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841120" w14:textId="3E502761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Advanced Diploma of Electrical and Instrumentation (E&amp;I) Engineering in Mining </w:t>
            </w:r>
          </w:p>
        </w:tc>
      </w:tr>
      <w:tr w:rsidR="000619A2" w:rsidRPr="00765BA6" w14:paraId="5BAA479A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4A1E4" w14:textId="37381451" w:rsidR="000619A2" w:rsidRPr="009A299F" w:rsidRDefault="006102C5" w:rsidP="000619A2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70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53973F" w14:textId="24038743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ACM50417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DE352A" w14:textId="3668D2B5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Diploma of Performance Horse Management </w:t>
            </w:r>
          </w:p>
        </w:tc>
      </w:tr>
      <w:tr w:rsidR="000619A2" w:rsidRPr="00765BA6" w14:paraId="548481EC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18DB" w14:textId="594D36C4" w:rsidR="000619A2" w:rsidRPr="009A299F" w:rsidRDefault="00FB6C69" w:rsidP="000619A2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88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9E5875" w14:textId="6E683A86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AHC51816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B4649B" w14:textId="2F9A1F8A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Diploma of Organic Farming </w:t>
            </w:r>
          </w:p>
        </w:tc>
      </w:tr>
      <w:tr w:rsidR="000619A2" w:rsidRPr="00765BA6" w14:paraId="2BC53F19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916D9" w14:textId="03D54A18" w:rsidR="000619A2" w:rsidRPr="009A299F" w:rsidRDefault="00FB6C69" w:rsidP="000619A2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91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3E6417" w14:textId="46B8CA86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AHC52116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92975A" w14:textId="3A3E44E8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Diploma of Permaculture </w:t>
            </w:r>
          </w:p>
        </w:tc>
      </w:tr>
      <w:tr w:rsidR="000619A2" w:rsidRPr="00765BA6" w14:paraId="79FC1661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78D2" w14:textId="32916828" w:rsidR="000619A2" w:rsidRPr="009A299F" w:rsidRDefault="004859A5" w:rsidP="000619A2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93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51B860" w14:textId="01E6440A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AHC60216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1B1B89" w14:textId="79CCD93E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>Advanced Diploma of Horticulture</w:t>
            </w:r>
          </w:p>
        </w:tc>
      </w:tr>
      <w:tr w:rsidR="000619A2" w:rsidRPr="00765BA6" w14:paraId="6C9E8650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6370" w14:textId="3685CD21" w:rsidR="000619A2" w:rsidRPr="009A299F" w:rsidRDefault="004859A5" w:rsidP="000619A2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95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3AA79D" w14:textId="42B726C6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AHC60415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3D0967" w14:textId="07573F18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Advanced Diploma of Conservation and Land Management </w:t>
            </w:r>
          </w:p>
        </w:tc>
      </w:tr>
      <w:tr w:rsidR="000619A2" w:rsidRPr="00765BA6" w14:paraId="665F96EB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4FE6" w14:textId="6A98BD80" w:rsidR="000619A2" w:rsidRPr="009A299F" w:rsidRDefault="005F504C" w:rsidP="000619A2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146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A1A80" w14:textId="391C21EF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FWP50116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576236" w14:textId="074E99BB" w:rsidR="000619A2" w:rsidRPr="009A299F" w:rsidRDefault="000619A2" w:rsidP="000619A2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Diploma of Forest and Forest Products </w:t>
            </w:r>
          </w:p>
        </w:tc>
      </w:tr>
      <w:tr w:rsidR="005F165A" w:rsidRPr="00765BA6" w14:paraId="51B229C0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5C07" w14:textId="58F5EDA4" w:rsidR="005F165A" w:rsidRPr="009A299F" w:rsidRDefault="005F165A" w:rsidP="005F165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157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482533" w14:textId="7A7CCDD1" w:rsidR="005F165A" w:rsidRPr="009A299F" w:rsidRDefault="005F165A" w:rsidP="005F165A">
            <w:pPr>
              <w:spacing w:before="60" w:line="240" w:lineRule="atLeast"/>
              <w:rPr>
                <w:rFonts w:eastAsia="Calibri" w:cs="Times New Roman"/>
                <w:color w:val="000000" w:themeColor="text1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>HLT54115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C7F942" w14:textId="20F0BFF7" w:rsidR="005F165A" w:rsidRPr="009A299F" w:rsidRDefault="005F165A" w:rsidP="005F165A">
            <w:pPr>
              <w:spacing w:before="60" w:line="240" w:lineRule="atLeast"/>
              <w:rPr>
                <w:rFonts w:eastAsia="Calibri" w:cs="Times New Roman"/>
                <w:color w:val="000000" w:themeColor="text1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>Diploma of Nursing</w:t>
            </w:r>
          </w:p>
        </w:tc>
      </w:tr>
      <w:tr w:rsidR="005F165A" w:rsidRPr="00765BA6" w14:paraId="2DFA6780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9561" w14:textId="5D989B0A" w:rsidR="005F165A" w:rsidRPr="009A299F" w:rsidRDefault="005F165A" w:rsidP="005F165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167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3080B5" w14:textId="6D6C4E7B" w:rsidR="005F165A" w:rsidRPr="009A299F" w:rsidRDefault="005F165A" w:rsidP="005F165A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LMT50207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C66AC2" w14:textId="6F0BC3AF" w:rsidR="005F165A" w:rsidRPr="009A299F" w:rsidRDefault="005F165A" w:rsidP="005F165A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Diploma of Medical Grade Footwear </w:t>
            </w:r>
          </w:p>
        </w:tc>
      </w:tr>
      <w:tr w:rsidR="005F165A" w:rsidRPr="00765BA6" w14:paraId="69846463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41C99" w14:textId="4B4602D6" w:rsidR="005F165A" w:rsidRPr="009A299F" w:rsidRDefault="005F165A" w:rsidP="005F165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168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7A222C" w14:textId="315F0C48" w:rsidR="005F165A" w:rsidRPr="009A299F" w:rsidRDefault="005F165A" w:rsidP="005F165A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LMT60207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7DF748" w14:textId="2666FBCD" w:rsidR="005F165A" w:rsidRPr="009A299F" w:rsidRDefault="005F165A" w:rsidP="005F165A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Advanced Diploma of Medical Grade Footwear </w:t>
            </w:r>
          </w:p>
        </w:tc>
      </w:tr>
      <w:tr w:rsidR="009A5444" w:rsidRPr="00765BA6" w14:paraId="7FA87BA2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88D76" w14:textId="1DBD2701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172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07CEF8" w14:textId="0A9601E9" w:rsidR="009A5444" w:rsidRPr="009A299F" w:rsidRDefault="009A5444" w:rsidP="009A5444">
            <w:pPr>
              <w:spacing w:before="60" w:line="240" w:lineRule="atLeast"/>
              <w:rPr>
                <w:rFonts w:eastAsia="Calibri" w:cs="Times New Roman"/>
                <w:color w:val="000000" w:themeColor="text1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>MAR60215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9BD78A" w14:textId="37D40FE0" w:rsidR="009A5444" w:rsidRPr="009A299F" w:rsidRDefault="009A5444" w:rsidP="009A5444">
            <w:pPr>
              <w:spacing w:before="60" w:line="240" w:lineRule="atLeast"/>
              <w:rPr>
                <w:rFonts w:eastAsia="Calibri" w:cs="Times New Roman"/>
                <w:color w:val="000000" w:themeColor="text1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>Advanced Diploma of Maritime Operations (Marine Engineering Class 1)</w:t>
            </w:r>
          </w:p>
        </w:tc>
      </w:tr>
      <w:tr w:rsidR="009A5444" w:rsidRPr="00765BA6" w14:paraId="6E00438A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15495" w14:textId="304D10A5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176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26A65B" w14:textId="57D6B28D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MEA50318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C8BCCF" w14:textId="628CA536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Diploma of Aviation Maintenance Management (Avionics) </w:t>
            </w:r>
          </w:p>
        </w:tc>
      </w:tr>
      <w:tr w:rsidR="009A5444" w:rsidRPr="00765BA6" w14:paraId="62F6AFE0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A3B4" w14:textId="235896A7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177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B9FCBE" w14:textId="48AAE83A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MEA50418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21E262" w14:textId="5F9BCA37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Diploma of Aviation Maintenance Management (Mechanical) </w:t>
            </w:r>
          </w:p>
        </w:tc>
      </w:tr>
      <w:tr w:rsidR="009A5444" w:rsidRPr="00765BA6" w14:paraId="18484129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CFED" w14:textId="2820DE41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179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1593C8" w14:textId="76A99551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MEA50518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D353F1" w14:textId="62D22F7F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Diploma of Aeroskills (Non-Destructive Testing) </w:t>
            </w:r>
          </w:p>
        </w:tc>
      </w:tr>
      <w:tr w:rsidR="009A5444" w:rsidRPr="00765BA6" w14:paraId="6B08B937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603BB" w14:textId="70CF1803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181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FA0EBF" w14:textId="34750AB5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MEA50618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14B24B" w14:textId="092886FE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Diploma of Aeronautical Engineering </w:t>
            </w:r>
          </w:p>
        </w:tc>
      </w:tr>
      <w:tr w:rsidR="009A5444" w:rsidRPr="00765BA6" w14:paraId="1F8D0C35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F3430" w14:textId="2C573D91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182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71DDBF" w14:textId="72CF6B74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MEA50718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54A6BA" w14:textId="1A5A2F4A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Diploma of Avionic Engineering </w:t>
            </w:r>
          </w:p>
        </w:tc>
      </w:tr>
      <w:tr w:rsidR="009A5444" w:rsidRPr="00765BA6" w14:paraId="53F97CCE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EFB8" w14:textId="2B3FC0D3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183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4239D7" w14:textId="10D4DDF6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MEA60118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B1B856" w14:textId="5153E30F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Advanced Diploma of Aviation Maintenance Management (Avionics) </w:t>
            </w:r>
          </w:p>
        </w:tc>
      </w:tr>
      <w:tr w:rsidR="009A5444" w:rsidRPr="00765BA6" w14:paraId="6578B5B1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4A4A" w14:textId="59DE05B0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184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A9D7D1" w14:textId="1A3A953C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MEA60218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C94C16" w14:textId="547BF005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Advanced Diploma of Aviation Maintenance Management (Mechanical) </w:t>
            </w:r>
          </w:p>
        </w:tc>
      </w:tr>
      <w:tr w:rsidR="009A5444" w:rsidRPr="00765BA6" w14:paraId="29679C2A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7486" w14:textId="440B303D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186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ACF9F1" w14:textId="31B3C5C3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MEA60318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FD7469" w14:textId="58B68A6D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Advanced Diploma of Aviation Non-Destructive Testing </w:t>
            </w:r>
          </w:p>
        </w:tc>
      </w:tr>
      <w:tr w:rsidR="009A5444" w:rsidRPr="00765BA6" w14:paraId="543739E0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DDCB" w14:textId="1EAF8437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188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365FD4" w14:textId="6DE96777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MEA60418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0732DD" w14:textId="2E332157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Advanced Diploma of Aeronautical Engineering </w:t>
            </w:r>
          </w:p>
        </w:tc>
      </w:tr>
      <w:tr w:rsidR="009A5444" w:rsidRPr="00765BA6" w14:paraId="733CD8CE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EDDE" w14:textId="6C8680B0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189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611579" w14:textId="7A92C9AA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MEA60518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818E4C" w14:textId="6C4F6E66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Advanced Diploma of Avionic Engineering </w:t>
            </w:r>
          </w:p>
        </w:tc>
      </w:tr>
      <w:tr w:rsidR="009A5444" w:rsidRPr="00765BA6" w14:paraId="36FE6D08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678FB" w14:textId="30E9B8DC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202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1C0102" w14:textId="3E4B31C5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MEM80112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5FA308" w14:textId="65C13000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Graduate Diploma of Engineering </w:t>
            </w:r>
          </w:p>
        </w:tc>
      </w:tr>
      <w:tr w:rsidR="009A5444" w:rsidRPr="00765BA6" w14:paraId="79F429A7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261F" w14:textId="6BB9F235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206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F370FE" w14:textId="3F5B5D3F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MSF50218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29252" w14:textId="2F150D49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Diploma of Interior Design </w:t>
            </w:r>
          </w:p>
        </w:tc>
      </w:tr>
      <w:tr w:rsidR="009A5444" w:rsidRPr="00765BA6" w14:paraId="42176362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BE5F" w14:textId="7CC83626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209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43FE4E" w14:textId="55AB635D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MSF60118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7FCE3B" w14:textId="2B0FC951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Advanced Diploma of Interior Design </w:t>
            </w:r>
          </w:p>
        </w:tc>
      </w:tr>
      <w:tr w:rsidR="009A5444" w:rsidRPr="00765BA6" w14:paraId="1E70B537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4386" w14:textId="1F473F02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213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0F12DE" w14:textId="17AAFCCC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MSS50118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53A86A" w14:textId="15B0E5D2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Diploma of Sustainable Operations </w:t>
            </w:r>
          </w:p>
        </w:tc>
      </w:tr>
      <w:tr w:rsidR="009A5444" w:rsidRPr="00765BA6" w14:paraId="282FD610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7C4A" w14:textId="3AEE92A1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215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710C89" w14:textId="3E6D563F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MSS50218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FA9B98" w14:textId="03928821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>Diploma of Environmental Monitoring and Technology</w:t>
            </w:r>
          </w:p>
        </w:tc>
      </w:tr>
      <w:tr w:rsidR="009A5444" w:rsidRPr="00765BA6" w14:paraId="3F55FA87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8C99" w14:textId="2FDFEDA1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217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1B8141" w14:textId="277D1A47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MSS50316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3A72E1" w14:textId="0565E9CB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Diploma of Competitive Systems and Practices </w:t>
            </w:r>
          </w:p>
        </w:tc>
      </w:tr>
      <w:tr w:rsidR="009A5444" w:rsidRPr="00765BA6" w14:paraId="648B118F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AB1B" w14:textId="0686951D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219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13F297" w14:textId="31C6B59D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MSS60316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4E6526" w14:textId="2F320999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Advanced Diploma of Competitive Systems and Practices </w:t>
            </w:r>
          </w:p>
        </w:tc>
      </w:tr>
      <w:tr w:rsidR="009A5444" w:rsidRPr="00765BA6" w14:paraId="00B2CC71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0008" w14:textId="374D49CA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220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E21897" w14:textId="2DA709F3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MSS80316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D5F8B3" w14:textId="7C35812C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Graduate Certificate in Competitive Systems and Practices </w:t>
            </w:r>
          </w:p>
        </w:tc>
      </w:tr>
      <w:tr w:rsidR="009A5444" w:rsidRPr="00765BA6" w14:paraId="0283241E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5922" w14:textId="788EAFC3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222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5D25C7" w14:textId="2BA96348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MSS80416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7EEE27" w14:textId="1C528305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Graduate Diploma of Competitive Systems and Practices </w:t>
            </w:r>
          </w:p>
        </w:tc>
      </w:tr>
      <w:tr w:rsidR="009A5444" w:rsidRPr="00765BA6" w14:paraId="2FCFC404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CAD5" w14:textId="165C5649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226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54DBB" w14:textId="247923B2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MST50219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63F58B" w14:textId="565B2513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Diploma of Textile Design and Development </w:t>
            </w:r>
          </w:p>
        </w:tc>
      </w:tr>
      <w:tr w:rsidR="009A5444" w:rsidRPr="00765BA6" w14:paraId="0AB7641E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7970" w14:textId="3BE9D4F0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229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D58A57" w14:textId="01AA39B3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MST60219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28FE7A" w14:textId="7A743BCD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Advanced Diploma of Textile Design and Development </w:t>
            </w:r>
          </w:p>
        </w:tc>
      </w:tr>
      <w:tr w:rsidR="009A5444" w:rsidRPr="00765BA6" w14:paraId="00813AAB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7275" w14:textId="682ABBB5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257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0BF88" w14:textId="03A4F109" w:rsidR="009A5444" w:rsidRPr="009A299F" w:rsidRDefault="009A5444" w:rsidP="009A5444">
            <w:pPr>
              <w:spacing w:before="60" w:line="240" w:lineRule="atLeast"/>
              <w:rPr>
                <w:rFonts w:eastAsia="Calibri" w:cs="Times New Roman"/>
                <w:color w:val="000000" w:themeColor="text1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>SHB50115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9093C1" w14:textId="69BF9459" w:rsidR="009A5444" w:rsidRPr="009A299F" w:rsidRDefault="009A5444" w:rsidP="009A5444">
            <w:pPr>
              <w:spacing w:before="60" w:line="240" w:lineRule="atLeast"/>
              <w:rPr>
                <w:rFonts w:eastAsia="Calibri" w:cs="Times New Roman"/>
                <w:color w:val="000000" w:themeColor="text1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>Diploma of Beauty Therapy</w:t>
            </w:r>
          </w:p>
        </w:tc>
      </w:tr>
      <w:tr w:rsidR="009A5444" w:rsidRPr="00765BA6" w14:paraId="7B4D6AFF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C88E" w14:textId="62055EA4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273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89D3D8" w14:textId="58271505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UEE50720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90BA71" w14:textId="6E5E3542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Diploma of Renewable Energy Engineering </w:t>
            </w:r>
          </w:p>
        </w:tc>
      </w:tr>
      <w:tr w:rsidR="009A5444" w:rsidRPr="00765BA6" w14:paraId="4569E94F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383C" w14:textId="4BA5B215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281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A42059" w14:textId="2F2E1A04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UEE60420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79EC45" w14:textId="16A8DACE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Advanced Diploma of Computer Systems Engineering </w:t>
            </w:r>
          </w:p>
        </w:tc>
      </w:tr>
      <w:tr w:rsidR="009A5444" w:rsidRPr="00765BA6" w14:paraId="1E001C09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3A28" w14:textId="0237E721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285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E5FF46" w14:textId="66DED206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UEE61220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7F0C1A" w14:textId="0D2C0B12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Advanced Diploma of Engineering - Explosion protection </w:t>
            </w:r>
          </w:p>
        </w:tc>
      </w:tr>
      <w:tr w:rsidR="009A5444" w:rsidRPr="00765BA6" w14:paraId="692F9585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3586" w14:textId="7F2DABC3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289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951811" w14:textId="6DB171AD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UEE61820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C91B78" w14:textId="4B62E645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Advanced Diploma of Engineering Technology - Computer Systems </w:t>
            </w:r>
          </w:p>
        </w:tc>
      </w:tr>
      <w:tr w:rsidR="009A5444" w:rsidRPr="00765BA6" w14:paraId="694DFBAF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BA226" w14:textId="344BD714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292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583D08" w14:textId="50D9524D" w:rsidR="009A5444" w:rsidRPr="009A299F" w:rsidRDefault="009A5444" w:rsidP="009A5444">
            <w:pPr>
              <w:spacing w:before="60" w:line="240" w:lineRule="atLeast"/>
              <w:rPr>
                <w:rFonts w:eastAsia="Calibri" w:cs="Times New Roman"/>
                <w:color w:val="000000" w:themeColor="text1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>UEE62111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A42B5" w14:textId="3C372BF0" w:rsidR="009A5444" w:rsidRPr="001E44E2" w:rsidRDefault="009A5444" w:rsidP="009A5444">
            <w:pPr>
              <w:spacing w:before="60" w:line="240" w:lineRule="atLeast"/>
              <w:rPr>
                <w:rFonts w:eastAsia="Calibri" w:cs="Times New Roman"/>
                <w:color w:val="000000" w:themeColor="text1"/>
                <w:sz w:val="20"/>
              </w:rPr>
            </w:pPr>
            <w:r w:rsidRPr="001E44E2">
              <w:rPr>
                <w:rFonts w:eastAsia="Calibri" w:cs="Times New Roman"/>
                <w:color w:val="000000" w:themeColor="text1"/>
                <w:sz w:val="20"/>
              </w:rPr>
              <w:t>Advanced Diploma of Engineering Technology ‑ Electrical</w:t>
            </w:r>
          </w:p>
        </w:tc>
      </w:tr>
      <w:tr w:rsidR="009A5444" w:rsidRPr="00765BA6" w14:paraId="2390E653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5A8B" w14:textId="03747BB1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293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B84A75" w14:textId="2C28B89D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UEE62120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0D3AAD" w14:textId="313F26D1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Advanced Diploma of Engineering Technology - Electrical </w:t>
            </w:r>
          </w:p>
        </w:tc>
      </w:tr>
      <w:tr w:rsidR="009A5444" w:rsidRPr="00765BA6" w14:paraId="42B6004C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36C2" w14:textId="25FBF383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8B82E7" w14:textId="5EC0FA36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UEG50120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2983E7" w14:textId="2C4BE51A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Diploma of Gas Supply Industry Operations </w:t>
            </w:r>
          </w:p>
        </w:tc>
      </w:tr>
      <w:tr w:rsidR="009A5444" w:rsidRPr="00765BA6" w14:paraId="22B9DD40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5FCD4" w14:textId="79ADDE52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303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911295" w14:textId="76A0D71B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UEP50322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828F21" w14:textId="13691DA6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Diploma of ESI Generation (Maintenance) </w:t>
            </w:r>
          </w:p>
        </w:tc>
      </w:tr>
      <w:tr w:rsidR="009A5444" w:rsidRPr="00765BA6" w14:paraId="73779CCF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AD62E" w14:textId="1BBA9B54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304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F75032" w14:textId="42A32014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UEP50422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CC4B74" w14:textId="071270A4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Diploma of ESI Generation Maintenance - Electrical Electronic </w:t>
            </w:r>
          </w:p>
        </w:tc>
      </w:tr>
      <w:tr w:rsidR="009A5444" w:rsidRPr="00765BA6" w14:paraId="59173407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BE5C" w14:textId="35CDF812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305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8D9195" w14:textId="69780118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UET50221 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16E9E2" w14:textId="3BCED46E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 xml:space="preserve">Diploma of ESI - Power Systems </w:t>
            </w:r>
          </w:p>
        </w:tc>
      </w:tr>
      <w:tr w:rsidR="009A5444" w:rsidRPr="00765BA6" w14:paraId="3D20D197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9C608" w14:textId="421F2206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306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DEF98C" w14:textId="08B84A38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>UET50321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184522" w14:textId="2103FA0C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>Diploma of ESI - Power Systems Operations</w:t>
            </w:r>
          </w:p>
        </w:tc>
      </w:tr>
      <w:tr w:rsidR="009A5444" w:rsidRPr="00765BA6" w14:paraId="7C83C502" w14:textId="77777777" w:rsidTr="00CB0D1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DE49" w14:textId="4253F8F5" w:rsidR="009A5444" w:rsidRPr="009A299F" w:rsidRDefault="009A5444" w:rsidP="009A544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307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114B6B" w14:textId="309C5E93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>UET60221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72ADB" w14:textId="79E4FA6D" w:rsidR="009A5444" w:rsidRPr="009A299F" w:rsidRDefault="009A5444" w:rsidP="009A5444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rFonts w:eastAsia="Calibri" w:cs="Times New Roman"/>
                <w:color w:val="000000" w:themeColor="text1"/>
                <w:sz w:val="20"/>
              </w:rPr>
              <w:t>Advanced Diploma of ESI - Power Systems</w:t>
            </w:r>
          </w:p>
        </w:tc>
      </w:tr>
    </w:tbl>
    <w:p w14:paraId="43A6ACFA" w14:textId="77777777" w:rsidR="00A96C28" w:rsidRPr="00A96C28" w:rsidRDefault="00A96C28" w:rsidP="004C4A5C">
      <w:pPr>
        <w:pStyle w:val="Item"/>
        <w:ind w:left="0"/>
      </w:pPr>
    </w:p>
    <w:p w14:paraId="44F189E1" w14:textId="488E263D" w:rsidR="005E317F" w:rsidRDefault="005E317F" w:rsidP="00A96C28">
      <w:pPr>
        <w:pStyle w:val="ItemHead"/>
      </w:pPr>
      <w:r w:rsidRPr="00F05ECE">
        <w:t xml:space="preserve">6  </w:t>
      </w:r>
      <w:r w:rsidR="00E629D1">
        <w:t xml:space="preserve">Schedule 1, Part </w:t>
      </w:r>
      <w:r w:rsidR="00492648">
        <w:t>3</w:t>
      </w:r>
      <w:r w:rsidR="00E629D1">
        <w:t xml:space="preserve"> (table)</w:t>
      </w:r>
    </w:p>
    <w:p w14:paraId="2186355C" w14:textId="4C18B597" w:rsidR="006B514E" w:rsidRPr="004C2B58" w:rsidRDefault="00E629D1" w:rsidP="004C2B58">
      <w:pPr>
        <w:pStyle w:val="Item"/>
        <w:rPr>
          <w:sz w:val="24"/>
          <w:szCs w:val="22"/>
        </w:rPr>
      </w:pPr>
      <w:bookmarkStart w:id="9" w:name="_Hlk149743534"/>
      <w:r w:rsidRPr="00C44B9F">
        <w:t>Renumber all item numbers in the table, starting at 1</w:t>
      </w:r>
      <w:r w:rsidR="00D074A3" w:rsidRPr="00D074A3">
        <w:t>, replacing alphanumeric characters with numbers</w:t>
      </w:r>
      <w:r w:rsidRPr="00C44B9F">
        <w:t>.</w:t>
      </w:r>
      <w:bookmarkEnd w:id="9"/>
    </w:p>
    <w:p w14:paraId="2056D5F9" w14:textId="77777777" w:rsidR="009B1EC0" w:rsidRDefault="009B1EC0" w:rsidP="00C44B9F">
      <w:pPr>
        <w:pStyle w:val="ItemHead"/>
      </w:pPr>
    </w:p>
    <w:p w14:paraId="06EBB112" w14:textId="204C0B36" w:rsidR="004C4A5C" w:rsidRPr="00C8269E" w:rsidRDefault="009B1EC0" w:rsidP="00C44B9F">
      <w:pPr>
        <w:pStyle w:val="ItemHead"/>
      </w:pPr>
      <w:r>
        <w:t>7</w:t>
      </w:r>
      <w:r w:rsidR="00913435" w:rsidRPr="00F05ECE">
        <w:t xml:space="preserve">  </w:t>
      </w:r>
      <w:r w:rsidR="00913435">
        <w:t>Schedule 2 (table)</w:t>
      </w:r>
    </w:p>
    <w:p w14:paraId="1C44E2C2" w14:textId="5E3F87D5" w:rsidR="00A21D08" w:rsidRPr="00A21D08" w:rsidRDefault="00C8269E" w:rsidP="00A21D08">
      <w:pPr>
        <w:pStyle w:val="Item"/>
        <w:rPr>
          <w:sz w:val="24"/>
          <w:szCs w:val="22"/>
        </w:rPr>
      </w:pPr>
      <w:r w:rsidRPr="00257E38">
        <w:rPr>
          <w:sz w:val="24"/>
          <w:szCs w:val="22"/>
        </w:rPr>
        <w:t xml:space="preserve">Omit </w:t>
      </w:r>
      <w:r>
        <w:rPr>
          <w:sz w:val="24"/>
          <w:szCs w:val="22"/>
        </w:rPr>
        <w:t>the following row from the table:</w:t>
      </w:r>
      <w:r w:rsidR="00A21D08">
        <w:rPr>
          <w:sz w:val="24"/>
          <w:szCs w:val="22"/>
        </w:rPr>
        <w:br/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418"/>
        <w:gridCol w:w="5992"/>
        <w:gridCol w:w="986"/>
      </w:tblGrid>
      <w:tr w:rsidR="00A21D08" w:rsidRPr="00765BA6" w14:paraId="64974D73" w14:textId="77777777" w:rsidTr="006E31BA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2DCB" w14:textId="1B687714" w:rsidR="00A21D08" w:rsidRPr="009A299F" w:rsidRDefault="004937DD" w:rsidP="00024FB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A299F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A1E2" w14:textId="64321C09" w:rsidR="00A21D08" w:rsidRPr="009A299F" w:rsidRDefault="00A21D08" w:rsidP="00024FB5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sz w:val="20"/>
              </w:rPr>
              <w:t>AVI50</w:t>
            </w:r>
            <w:r w:rsidR="009B1EC0" w:rsidRPr="009A299F">
              <w:rPr>
                <w:sz w:val="20"/>
              </w:rPr>
              <w:t>3</w:t>
            </w:r>
            <w:r w:rsidRPr="009A299F">
              <w:rPr>
                <w:sz w:val="20"/>
              </w:rPr>
              <w:t>19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2C7A" w14:textId="0CC59D6D" w:rsidR="00A21D08" w:rsidRPr="009A299F" w:rsidRDefault="00A21D08" w:rsidP="00024FB5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9A299F">
              <w:rPr>
                <w:sz w:val="20"/>
              </w:rPr>
              <w:t xml:space="preserve">Diploma of Aviation (Commercial Pilot Licence </w:t>
            </w:r>
            <w:r w:rsidR="009B1EC0" w:rsidRPr="009A299F">
              <w:rPr>
                <w:sz w:val="20"/>
              </w:rPr>
              <w:t>– Helicopter</w:t>
            </w:r>
            <w:r w:rsidRPr="009A299F">
              <w:rPr>
                <w:sz w:val="20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521401D6" w14:textId="77777777" w:rsidR="00A21D08" w:rsidRPr="00085AD7" w:rsidRDefault="00A21D08" w:rsidP="00024FB5">
            <w:pPr>
              <w:spacing w:line="240" w:lineRule="auto"/>
              <w:rPr>
                <w:rFonts w:cs="Times New Roman"/>
              </w:rPr>
            </w:pPr>
            <w:r w:rsidRPr="00085AD7">
              <w:rPr>
                <w:rFonts w:cs="Times New Roman"/>
                <w:color w:val="000000"/>
              </w:rPr>
              <w:t>$75,000</w:t>
            </w:r>
          </w:p>
        </w:tc>
      </w:tr>
    </w:tbl>
    <w:p w14:paraId="2FF255C8" w14:textId="77777777" w:rsidR="006B514E" w:rsidRDefault="006B514E" w:rsidP="0055089D">
      <w:pPr>
        <w:pStyle w:val="ItemHead"/>
      </w:pPr>
    </w:p>
    <w:p w14:paraId="34520EC3" w14:textId="680C0D39" w:rsidR="0055089D" w:rsidRDefault="00EC631F" w:rsidP="0055089D">
      <w:pPr>
        <w:pStyle w:val="ItemHead"/>
      </w:pPr>
      <w:r>
        <w:t>8</w:t>
      </w:r>
      <w:r w:rsidR="0055089D" w:rsidRPr="00F05ECE">
        <w:t xml:space="preserve">  </w:t>
      </w:r>
      <w:r w:rsidR="0055089D">
        <w:t>Schedule 2 (table)</w:t>
      </w:r>
    </w:p>
    <w:p w14:paraId="4B0D1B31" w14:textId="690A0DC0" w:rsidR="0055089D" w:rsidRPr="000E53DA" w:rsidRDefault="0055089D" w:rsidP="0055089D">
      <w:pPr>
        <w:pStyle w:val="ItemHead"/>
        <w:ind w:firstLine="0"/>
        <w:rPr>
          <w:rFonts w:ascii="Times New Roman" w:hAnsi="Times New Roman"/>
          <w:b w:val="0"/>
          <w:bCs/>
        </w:rPr>
      </w:pPr>
      <w:r w:rsidRPr="000E53DA">
        <w:rPr>
          <w:rFonts w:ascii="Times New Roman" w:hAnsi="Times New Roman"/>
          <w:b w:val="0"/>
          <w:bCs/>
          <w:szCs w:val="22"/>
        </w:rPr>
        <w:t>Renumber all item numbers in the table, starting at 1.</w:t>
      </w:r>
    </w:p>
    <w:p w14:paraId="2208AA63" w14:textId="77777777" w:rsidR="006B514E" w:rsidRDefault="006B514E" w:rsidP="00C44B9F">
      <w:pPr>
        <w:pStyle w:val="ItemHead"/>
      </w:pPr>
    </w:p>
    <w:p w14:paraId="250E3232" w14:textId="48DC9DF6" w:rsidR="00C44B9F" w:rsidRPr="00C44B9F" w:rsidRDefault="00EC631F" w:rsidP="00EC631F">
      <w:pPr>
        <w:pStyle w:val="ItemHead"/>
        <w:ind w:left="0" w:firstLine="0"/>
      </w:pPr>
      <w:r>
        <w:t>9</w:t>
      </w:r>
      <w:r w:rsidR="00F02B4F" w:rsidRPr="00F05ECE">
        <w:t xml:space="preserve">  </w:t>
      </w:r>
      <w:r w:rsidR="00F02B4F">
        <w:t>Schedule 3 (table)</w:t>
      </w:r>
    </w:p>
    <w:p w14:paraId="6B9A8D7B" w14:textId="30700501" w:rsidR="004F7315" w:rsidRDefault="001D0F94" w:rsidP="001D0F94">
      <w:pPr>
        <w:pStyle w:val="ItemHead"/>
        <w:ind w:firstLine="0"/>
        <w:rPr>
          <w:rFonts w:ascii="Times New Roman" w:hAnsi="Times New Roman"/>
          <w:b w:val="0"/>
          <w:bCs/>
          <w:szCs w:val="22"/>
        </w:rPr>
      </w:pPr>
      <w:r w:rsidRPr="001D0F94">
        <w:rPr>
          <w:rFonts w:ascii="Times New Roman" w:hAnsi="Times New Roman"/>
          <w:b w:val="0"/>
          <w:bCs/>
          <w:szCs w:val="22"/>
        </w:rPr>
        <w:t xml:space="preserve">Add the following rows to the table in </w:t>
      </w:r>
      <w:r w:rsidR="00F32832">
        <w:rPr>
          <w:rFonts w:ascii="Times New Roman" w:hAnsi="Times New Roman"/>
          <w:b w:val="0"/>
          <w:bCs/>
          <w:szCs w:val="22"/>
        </w:rPr>
        <w:t>alphabetical order by approved course provider</w:t>
      </w:r>
      <w:r w:rsidRPr="001D0F94">
        <w:rPr>
          <w:rFonts w:ascii="Times New Roman" w:hAnsi="Times New Roman"/>
          <w:b w:val="0"/>
          <w:bCs/>
          <w:szCs w:val="22"/>
        </w:rPr>
        <w:t>:</w:t>
      </w:r>
    </w:p>
    <w:p w14:paraId="6EF7826D" w14:textId="77777777" w:rsidR="00F222A5" w:rsidRDefault="00F222A5" w:rsidP="00F222A5">
      <w:pPr>
        <w:pStyle w:val="Item"/>
      </w:pP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2129"/>
        <w:gridCol w:w="1421"/>
        <w:gridCol w:w="3692"/>
        <w:gridCol w:w="867"/>
      </w:tblGrid>
      <w:tr w:rsidR="00572A7C" w:rsidRPr="002970C8" w14:paraId="3EE4BC8C" w14:textId="77777777" w:rsidTr="007B24B6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1C7C" w14:textId="378E9342" w:rsidR="00572A7C" w:rsidRPr="002970C8" w:rsidRDefault="00EE546C" w:rsidP="00572A7C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15A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288648" w14:textId="2280096B" w:rsidR="00572A7C" w:rsidRPr="002970C8" w:rsidRDefault="00572A7C" w:rsidP="00572A7C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Chisholm Institute of Technical and Further Education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4BB4" w14:textId="24F61FB2" w:rsidR="00572A7C" w:rsidRPr="002970C8" w:rsidRDefault="00572A7C" w:rsidP="00572A7C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22656VIC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28C9002C" w14:textId="112AB0A1" w:rsidR="00572A7C" w:rsidRPr="002970C8" w:rsidRDefault="00572A7C" w:rsidP="00572A7C">
            <w:pPr>
              <w:tabs>
                <w:tab w:val="left" w:pos="954"/>
              </w:tabs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Advanced Diploma of Myotherapy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14:paraId="42187246" w14:textId="2DC6D679" w:rsidR="00572A7C" w:rsidRPr="002970C8" w:rsidRDefault="00572A7C" w:rsidP="00572A7C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$15,000</w:t>
            </w:r>
          </w:p>
        </w:tc>
      </w:tr>
      <w:tr w:rsidR="00572A7C" w:rsidRPr="002970C8" w14:paraId="0D69F163" w14:textId="77777777" w:rsidTr="007B24B6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ADD1" w14:textId="438129BE" w:rsidR="00572A7C" w:rsidRPr="002970C8" w:rsidRDefault="00A63AB5" w:rsidP="00572A7C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29A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84F269" w14:textId="401EAC76" w:rsidR="00572A7C" w:rsidRPr="002970C8" w:rsidRDefault="00572A7C" w:rsidP="00572A7C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Pharmaceutical Society of Australia Limited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648F" w14:textId="73CAEFCC" w:rsidR="00572A7C" w:rsidRPr="002970C8" w:rsidRDefault="00572A7C" w:rsidP="00572A7C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11255NAT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7CA2A78C" w14:textId="4B5E6982" w:rsidR="00572A7C" w:rsidRPr="002970C8" w:rsidRDefault="00572A7C" w:rsidP="00572A7C">
            <w:pPr>
              <w:tabs>
                <w:tab w:val="left" w:pos="954"/>
              </w:tabs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Graduate Certificate in Applied Pharmacy Practice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14:paraId="0702B1C1" w14:textId="00027892" w:rsidR="00572A7C" w:rsidRPr="002970C8" w:rsidRDefault="00572A7C" w:rsidP="00572A7C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$15,000</w:t>
            </w:r>
          </w:p>
        </w:tc>
      </w:tr>
      <w:tr w:rsidR="00572A7C" w:rsidRPr="002970C8" w14:paraId="602089AC" w14:textId="77777777" w:rsidTr="007B24B6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6EA2A" w14:textId="793D5338" w:rsidR="00572A7C" w:rsidRPr="002970C8" w:rsidRDefault="00AD7105" w:rsidP="00572A7C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29B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F21E7C" w14:textId="79D8326E" w:rsidR="00572A7C" w:rsidRPr="002970C8" w:rsidRDefault="00572A7C" w:rsidP="00572A7C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Relationships Australia (Victoria) Limited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82AA0" w14:textId="7613AB68" w:rsidR="00572A7C" w:rsidRPr="002970C8" w:rsidRDefault="00572A7C" w:rsidP="00572A7C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CHC81015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40D82314" w14:textId="6BA3AFBC" w:rsidR="00572A7C" w:rsidRPr="002970C8" w:rsidRDefault="00572A7C" w:rsidP="00572A7C">
            <w:pPr>
              <w:tabs>
                <w:tab w:val="left" w:pos="954"/>
              </w:tabs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Graduate Diploma of Relationship Counselling 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14:paraId="3EC67FC5" w14:textId="0199C25A" w:rsidR="00572A7C" w:rsidRPr="002970C8" w:rsidRDefault="00572A7C" w:rsidP="00572A7C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$15,000</w:t>
            </w:r>
          </w:p>
        </w:tc>
      </w:tr>
      <w:tr w:rsidR="00572A7C" w:rsidRPr="002970C8" w14:paraId="67BDA5FA" w14:textId="77777777" w:rsidTr="00E852A0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5262C" w14:textId="13AFF5DD" w:rsidR="00572A7C" w:rsidRPr="002970C8" w:rsidRDefault="00431B0A" w:rsidP="00572A7C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38A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1257" w14:textId="02C19E56" w:rsidR="00572A7C" w:rsidRPr="002970C8" w:rsidRDefault="00572A7C" w:rsidP="00572A7C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Royal Melbourne Institute of Technology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A81D3" w14:textId="58E40017" w:rsidR="00572A7C" w:rsidRPr="002970C8" w:rsidRDefault="00572A7C" w:rsidP="00572A7C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22656VIC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45735CE9" w14:textId="3DE45632" w:rsidR="00572A7C" w:rsidRPr="002970C8" w:rsidRDefault="00572A7C" w:rsidP="00572A7C">
            <w:pPr>
              <w:tabs>
                <w:tab w:val="left" w:pos="954"/>
              </w:tabs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Myotherapy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14:paraId="75C027A4" w14:textId="7BCB939A" w:rsidR="00572A7C" w:rsidRPr="002970C8" w:rsidRDefault="00572A7C" w:rsidP="00572A7C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$15,000</w:t>
            </w:r>
          </w:p>
        </w:tc>
      </w:tr>
      <w:tr w:rsidR="00572A7C" w:rsidRPr="002970C8" w14:paraId="07EDD5C3" w14:textId="77777777" w:rsidTr="007B24B6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CDE6" w14:textId="5D4C232B" w:rsidR="00572A7C" w:rsidRPr="002970C8" w:rsidRDefault="00431B0A" w:rsidP="00572A7C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39A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DD4E3" w14:textId="4BEA7A2C" w:rsidR="00572A7C" w:rsidRPr="002970C8" w:rsidRDefault="00572A7C" w:rsidP="00572A7C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Swinburne University of Technology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C441" w14:textId="7D5DD44E" w:rsidR="00572A7C" w:rsidRPr="002970C8" w:rsidRDefault="00572A7C" w:rsidP="00572A7C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10931NAT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7241EFDD" w14:textId="13A6AAE0" w:rsidR="00572A7C" w:rsidRPr="002970C8" w:rsidRDefault="00572A7C" w:rsidP="00572A7C">
            <w:pPr>
              <w:tabs>
                <w:tab w:val="left" w:pos="954"/>
              </w:tabs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Digital Marketing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14:paraId="669BF408" w14:textId="7BF614A2" w:rsidR="00572A7C" w:rsidRPr="002970C8" w:rsidRDefault="00572A7C" w:rsidP="00572A7C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$10,000</w:t>
            </w:r>
          </w:p>
        </w:tc>
      </w:tr>
      <w:tr w:rsidR="00572A7C" w:rsidRPr="002970C8" w14:paraId="7CA23515" w14:textId="77777777" w:rsidTr="007B24B6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A1E6" w14:textId="1FF5B9CC" w:rsidR="00572A7C" w:rsidRPr="002970C8" w:rsidRDefault="00C9269E" w:rsidP="00572A7C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47A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14CC24" w14:textId="2A829313" w:rsidR="00572A7C" w:rsidRPr="002970C8" w:rsidRDefault="00572A7C" w:rsidP="00572A7C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TAFE Queensland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8E3E" w14:textId="6E50FC11" w:rsidR="00572A7C" w:rsidRPr="002970C8" w:rsidRDefault="00572A7C" w:rsidP="00572A7C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11076NAT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28A5C275" w14:textId="33E312E9" w:rsidR="00572A7C" w:rsidRPr="002970C8" w:rsidRDefault="00572A7C" w:rsidP="00572A7C">
            <w:pPr>
              <w:tabs>
                <w:tab w:val="left" w:pos="954"/>
              </w:tabs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Leadership in Disability Services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14:paraId="7A21C57D" w14:textId="29593C81" w:rsidR="00572A7C" w:rsidRPr="002970C8" w:rsidRDefault="00572A7C" w:rsidP="00572A7C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$15,000</w:t>
            </w:r>
          </w:p>
        </w:tc>
      </w:tr>
      <w:tr w:rsidR="00572A7C" w:rsidRPr="002970C8" w14:paraId="5DC11E44" w14:textId="77777777" w:rsidTr="007B24B6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3DEF" w14:textId="43DF373D" w:rsidR="00572A7C" w:rsidRPr="002970C8" w:rsidRDefault="009A005D" w:rsidP="00572A7C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48A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41EDD0" w14:textId="5F72DBC1" w:rsidR="00572A7C" w:rsidRPr="002970C8" w:rsidRDefault="00572A7C" w:rsidP="00572A7C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TAFE SA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254C" w14:textId="54657279" w:rsidR="00572A7C" w:rsidRPr="002970C8" w:rsidRDefault="00572A7C" w:rsidP="00572A7C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SHB60221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3E9C9B31" w14:textId="52E5735B" w:rsidR="00572A7C" w:rsidRPr="002970C8" w:rsidRDefault="00572A7C" w:rsidP="00572A7C">
            <w:pPr>
              <w:tabs>
                <w:tab w:val="left" w:pos="954"/>
              </w:tabs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Skin Therapy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14:paraId="18FA84B0" w14:textId="47875D60" w:rsidR="00572A7C" w:rsidRPr="002970C8" w:rsidRDefault="00572A7C" w:rsidP="00572A7C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$15,000</w:t>
            </w:r>
          </w:p>
        </w:tc>
      </w:tr>
      <w:tr w:rsidR="00572A7C" w:rsidRPr="002970C8" w14:paraId="6EFEF916" w14:textId="77777777" w:rsidTr="007B24B6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7C49" w14:textId="15AC5670" w:rsidR="00572A7C" w:rsidRPr="002970C8" w:rsidRDefault="00C452CE" w:rsidP="00572A7C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50A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49BD08" w14:textId="2F15F442" w:rsidR="00572A7C" w:rsidRPr="002970C8" w:rsidRDefault="00572A7C" w:rsidP="00572A7C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Technical and Further Education Commission of NSW (TAFE NSW)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C4CE" w14:textId="78484D48" w:rsidR="00572A7C" w:rsidRPr="002970C8" w:rsidRDefault="00572A7C" w:rsidP="00572A7C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PUA60120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18BBF811" w14:textId="08C9C409" w:rsidR="00572A7C" w:rsidRPr="002970C8" w:rsidRDefault="00572A7C" w:rsidP="00572A7C">
            <w:pPr>
              <w:tabs>
                <w:tab w:val="left" w:pos="954"/>
              </w:tabs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Public Safety (Emergency Management)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14:paraId="7E2866DC" w14:textId="3F7250EE" w:rsidR="00572A7C" w:rsidRPr="002970C8" w:rsidRDefault="00572A7C" w:rsidP="00572A7C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$10,000</w:t>
            </w:r>
          </w:p>
        </w:tc>
      </w:tr>
      <w:tr w:rsidR="00572A7C" w:rsidRPr="002970C8" w14:paraId="00176C8F" w14:textId="77777777" w:rsidTr="007B24B6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25B1" w14:textId="2A84F7A3" w:rsidR="00572A7C" w:rsidRPr="002970C8" w:rsidRDefault="00C452CE" w:rsidP="00572A7C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60A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22DF39" w14:textId="1F979520" w:rsidR="00572A7C" w:rsidRPr="002970C8" w:rsidRDefault="00572A7C" w:rsidP="00572A7C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Wodonga Institute of TAFE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8B83" w14:textId="1540BE3A" w:rsidR="00572A7C" w:rsidRPr="002970C8" w:rsidRDefault="00572A7C" w:rsidP="00572A7C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22316VIC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6226F987" w14:textId="6FCE6320" w:rsidR="00572A7C" w:rsidRPr="002970C8" w:rsidRDefault="00572A7C" w:rsidP="00572A7C">
            <w:pPr>
              <w:tabs>
                <w:tab w:val="left" w:pos="954"/>
              </w:tabs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Myotherapy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14:paraId="0C3FA130" w14:textId="5BBDBB55" w:rsidR="00572A7C" w:rsidRPr="002970C8" w:rsidRDefault="00572A7C" w:rsidP="00572A7C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$15,000</w:t>
            </w:r>
          </w:p>
        </w:tc>
      </w:tr>
      <w:tr w:rsidR="00572A7C" w:rsidRPr="002970C8" w14:paraId="7B1772BC" w14:textId="77777777" w:rsidTr="007B24B6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D97F" w14:textId="66BFAC2C" w:rsidR="00572A7C" w:rsidRPr="002970C8" w:rsidRDefault="00C452CE" w:rsidP="00572A7C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60B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3F99FB" w14:textId="18C89DB3" w:rsidR="00572A7C" w:rsidRPr="002970C8" w:rsidRDefault="00572A7C" w:rsidP="00572A7C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Wodonga Institute of TAFE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F88A" w14:textId="63568C21" w:rsidR="00572A7C" w:rsidRPr="002970C8" w:rsidRDefault="00572A7C" w:rsidP="00572A7C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cs="Times New Roman"/>
                <w:color w:val="000000"/>
                <w:sz w:val="20"/>
              </w:rPr>
              <w:t>22656VIC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1905B57B" w14:textId="0A4ABF5C" w:rsidR="00572A7C" w:rsidRPr="002970C8" w:rsidRDefault="00572A7C" w:rsidP="00572A7C">
            <w:pPr>
              <w:tabs>
                <w:tab w:val="left" w:pos="954"/>
              </w:tabs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Myotherapy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14:paraId="0B0FE02A" w14:textId="709BD914" w:rsidR="00572A7C" w:rsidRPr="002970C8" w:rsidRDefault="00572A7C" w:rsidP="00572A7C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cs="Times New Roman"/>
                <w:color w:val="000000"/>
                <w:sz w:val="20"/>
              </w:rPr>
              <w:t>$15,000</w:t>
            </w:r>
          </w:p>
        </w:tc>
      </w:tr>
    </w:tbl>
    <w:p w14:paraId="4A3330BE" w14:textId="77777777" w:rsidR="00F222A5" w:rsidRPr="00F222A5" w:rsidRDefault="00F222A5" w:rsidP="00F222A5">
      <w:pPr>
        <w:pStyle w:val="ItemHead"/>
      </w:pPr>
    </w:p>
    <w:p w14:paraId="0D8A9B7C" w14:textId="20445D4A" w:rsidR="002C18D2" w:rsidRPr="00C8269E" w:rsidRDefault="002C18D2" w:rsidP="002C18D2">
      <w:pPr>
        <w:pStyle w:val="ItemHead"/>
      </w:pPr>
      <w:r>
        <w:t>1</w:t>
      </w:r>
      <w:r w:rsidR="00EC631F">
        <w:t>0</w:t>
      </w:r>
      <w:r w:rsidRPr="00F05ECE">
        <w:t xml:space="preserve">  </w:t>
      </w:r>
      <w:r>
        <w:t xml:space="preserve">Schedule </w:t>
      </w:r>
      <w:r w:rsidR="001836C5">
        <w:t>3</w:t>
      </w:r>
      <w:r>
        <w:t xml:space="preserve"> (table)</w:t>
      </w:r>
    </w:p>
    <w:p w14:paraId="1DC82F35" w14:textId="67314EBE" w:rsidR="004F7315" w:rsidRDefault="002C18D2" w:rsidP="002C18D2">
      <w:pPr>
        <w:pStyle w:val="ItemHead"/>
        <w:ind w:firstLine="0"/>
        <w:rPr>
          <w:rFonts w:ascii="Times New Roman" w:hAnsi="Times New Roman"/>
          <w:b w:val="0"/>
          <w:bCs/>
          <w:sz w:val="22"/>
        </w:rPr>
      </w:pPr>
      <w:r w:rsidRPr="002C18D2">
        <w:rPr>
          <w:rFonts w:ascii="Times New Roman" w:hAnsi="Times New Roman"/>
          <w:b w:val="0"/>
          <w:bCs/>
          <w:sz w:val="22"/>
        </w:rPr>
        <w:t>Omit the following rows from the table:</w:t>
      </w:r>
      <w:r>
        <w:rPr>
          <w:rFonts w:ascii="Times New Roman" w:hAnsi="Times New Roman"/>
          <w:b w:val="0"/>
          <w:bCs/>
          <w:sz w:val="22"/>
        </w:rPr>
        <w:br/>
      </w: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2129"/>
        <w:gridCol w:w="1421"/>
        <w:gridCol w:w="3692"/>
        <w:gridCol w:w="867"/>
      </w:tblGrid>
      <w:tr w:rsidR="005171A8" w:rsidRPr="002970C8" w14:paraId="2AB2F5E0" w14:textId="77777777" w:rsidTr="00E47A68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F16A4" w14:textId="22D6F559" w:rsidR="005171A8" w:rsidRPr="002970C8" w:rsidRDefault="002A0B4A" w:rsidP="005171A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6F3D" w14:textId="42E98651" w:rsidR="005171A8" w:rsidRPr="002970C8" w:rsidRDefault="005171A8" w:rsidP="005171A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Bendigo Kangan Institute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C52F3" w14:textId="13D2BB01" w:rsidR="005171A8" w:rsidRPr="002970C8" w:rsidRDefault="005171A8" w:rsidP="005171A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22320VIC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4E16FB4F" w14:textId="165CC638" w:rsidR="005171A8" w:rsidRPr="002970C8" w:rsidRDefault="005171A8" w:rsidP="005171A8">
            <w:pPr>
              <w:tabs>
                <w:tab w:val="left" w:pos="954"/>
              </w:tabs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cs="Times New Roman"/>
                <w:sz w:val="20"/>
              </w:rPr>
              <w:t>Diploma of Justice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14:paraId="62B3E707" w14:textId="002D164F" w:rsidR="005171A8" w:rsidRPr="002970C8" w:rsidRDefault="005171A8" w:rsidP="005171A8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$10,000</w:t>
            </w:r>
          </w:p>
        </w:tc>
      </w:tr>
      <w:tr w:rsidR="005171A8" w:rsidRPr="002970C8" w14:paraId="264A7578" w14:textId="77777777" w:rsidTr="00E47A68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2B1D" w14:textId="76471717" w:rsidR="005171A8" w:rsidRPr="002970C8" w:rsidRDefault="00854C36" w:rsidP="005171A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B1FC" w14:textId="5CBD7E82" w:rsidR="005171A8" w:rsidRPr="002970C8" w:rsidRDefault="005171A8" w:rsidP="005171A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Bendigo Kangan Institute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EB7BD" w14:textId="6CAB28B4" w:rsidR="005171A8" w:rsidRPr="002970C8" w:rsidRDefault="005171A8" w:rsidP="005171A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22321VIC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554B810F" w14:textId="7D4563B1" w:rsidR="005171A8" w:rsidRPr="002970C8" w:rsidRDefault="005171A8" w:rsidP="005171A8">
            <w:pPr>
              <w:tabs>
                <w:tab w:val="left" w:pos="954"/>
              </w:tabs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cs="Times New Roman"/>
                <w:sz w:val="20"/>
              </w:rPr>
              <w:t>Advanced Diploma of Justice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14:paraId="4CA30D85" w14:textId="6A0E897D" w:rsidR="005171A8" w:rsidRPr="002970C8" w:rsidRDefault="005171A8" w:rsidP="005171A8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$10,000</w:t>
            </w:r>
          </w:p>
        </w:tc>
      </w:tr>
      <w:tr w:rsidR="005171A8" w:rsidRPr="002970C8" w14:paraId="3BDBCD1D" w14:textId="77777777" w:rsidTr="00E47A68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CD288" w14:textId="63032BE5" w:rsidR="005171A8" w:rsidRPr="002970C8" w:rsidRDefault="00854C36" w:rsidP="005171A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12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57C1A" w14:textId="4ABD7AEB" w:rsidR="005171A8" w:rsidRPr="002970C8" w:rsidRDefault="005171A8" w:rsidP="005171A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Chisholm Institute of Technical and Further Education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E356" w14:textId="62216289" w:rsidR="005171A8" w:rsidRPr="002970C8" w:rsidRDefault="005171A8" w:rsidP="005171A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cs="Times New Roman"/>
                <w:sz w:val="20"/>
              </w:rPr>
              <w:t>22320VIC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372C37AE" w14:textId="35CE0174" w:rsidR="005171A8" w:rsidRPr="002970C8" w:rsidRDefault="005171A8" w:rsidP="005171A8">
            <w:pPr>
              <w:tabs>
                <w:tab w:val="left" w:pos="954"/>
              </w:tabs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cs="Times New Roman"/>
                <w:sz w:val="20"/>
              </w:rPr>
              <w:t>Diploma of Justice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14:paraId="3660D518" w14:textId="3B1A9742" w:rsidR="005171A8" w:rsidRPr="002970C8" w:rsidRDefault="005171A8" w:rsidP="005171A8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$10,000</w:t>
            </w:r>
          </w:p>
        </w:tc>
      </w:tr>
      <w:tr w:rsidR="005171A8" w:rsidRPr="002970C8" w14:paraId="748D3CBD" w14:textId="77777777" w:rsidTr="00E47A68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C7DF" w14:textId="5A781644" w:rsidR="005171A8" w:rsidRPr="002970C8" w:rsidRDefault="00854C36" w:rsidP="005171A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13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715C" w14:textId="062989D5" w:rsidR="005171A8" w:rsidRPr="002970C8" w:rsidRDefault="005171A8" w:rsidP="005171A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Chisholm Institute of Technical and Further Education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9B81" w14:textId="02997578" w:rsidR="005171A8" w:rsidRPr="002970C8" w:rsidRDefault="005171A8" w:rsidP="005171A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cs="Times New Roman"/>
                <w:sz w:val="20"/>
              </w:rPr>
              <w:t>22321VIC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6E4C8FD5" w14:textId="543C1BD7" w:rsidR="005171A8" w:rsidRPr="002970C8" w:rsidRDefault="005171A8" w:rsidP="005171A8">
            <w:pPr>
              <w:tabs>
                <w:tab w:val="left" w:pos="954"/>
              </w:tabs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cs="Times New Roman"/>
                <w:sz w:val="20"/>
              </w:rPr>
              <w:t>Advanced Diploma of Justice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14:paraId="0A36D4C5" w14:textId="2104D722" w:rsidR="005171A8" w:rsidRPr="002970C8" w:rsidRDefault="005171A8" w:rsidP="005171A8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$10,000</w:t>
            </w:r>
          </w:p>
        </w:tc>
      </w:tr>
      <w:tr w:rsidR="005171A8" w:rsidRPr="002970C8" w14:paraId="7BC9A180" w14:textId="77777777" w:rsidTr="00E47A68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7DFF" w14:textId="0BE456AF" w:rsidR="005171A8" w:rsidRPr="002970C8" w:rsidRDefault="00B977B8" w:rsidP="005171A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16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7881" w14:textId="51BDFD88" w:rsidR="005171A8" w:rsidRPr="002970C8" w:rsidRDefault="005171A8" w:rsidP="005171A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Edith Cowan University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B0AC" w14:textId="00B41D82" w:rsidR="005171A8" w:rsidRPr="002970C8" w:rsidRDefault="005171A8" w:rsidP="005171A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10294NAT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680A9F15" w14:textId="18DCA233" w:rsidR="005171A8" w:rsidRPr="002970C8" w:rsidRDefault="005171A8" w:rsidP="005171A8">
            <w:pPr>
              <w:tabs>
                <w:tab w:val="left" w:pos="954"/>
              </w:tabs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Diploma of Acting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14:paraId="7A85D858" w14:textId="63474B2E" w:rsidR="005171A8" w:rsidRPr="002970C8" w:rsidRDefault="005171A8" w:rsidP="005171A8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$15,000</w:t>
            </w:r>
          </w:p>
        </w:tc>
      </w:tr>
      <w:tr w:rsidR="005171A8" w:rsidRPr="002970C8" w14:paraId="02395F5D" w14:textId="77777777" w:rsidTr="00E47A68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E674F" w14:textId="3289E304" w:rsidR="005171A8" w:rsidRPr="002970C8" w:rsidRDefault="00B977B8" w:rsidP="005171A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20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2414" w14:textId="411C0215" w:rsidR="005171A8" w:rsidRPr="002970C8" w:rsidRDefault="005171A8" w:rsidP="005171A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Holmesglen Institute of TAFE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0E73" w14:textId="6A88C408" w:rsidR="005171A8" w:rsidRPr="002970C8" w:rsidRDefault="005171A8" w:rsidP="005171A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cs="Times New Roman"/>
                <w:sz w:val="20"/>
              </w:rPr>
              <w:t>22321VIC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63661CEE" w14:textId="1BD55008" w:rsidR="005171A8" w:rsidRPr="002970C8" w:rsidRDefault="005171A8" w:rsidP="005171A8">
            <w:pPr>
              <w:tabs>
                <w:tab w:val="left" w:pos="954"/>
              </w:tabs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cs="Times New Roman"/>
                <w:sz w:val="20"/>
              </w:rPr>
              <w:t>Advanced Diploma of Justice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14:paraId="5F70B76B" w14:textId="616C16AD" w:rsidR="005171A8" w:rsidRPr="002970C8" w:rsidRDefault="005171A8" w:rsidP="005171A8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$10,000</w:t>
            </w:r>
          </w:p>
        </w:tc>
      </w:tr>
      <w:tr w:rsidR="005171A8" w:rsidRPr="002970C8" w14:paraId="7689B293" w14:textId="77777777" w:rsidTr="00E47A68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D284" w14:textId="0E89440E" w:rsidR="005171A8" w:rsidRPr="002970C8" w:rsidRDefault="00B977B8" w:rsidP="005171A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23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51F144" w14:textId="0AAEC78A" w:rsidR="005171A8" w:rsidRPr="002970C8" w:rsidRDefault="005171A8" w:rsidP="005171A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Melbourne Polytechnic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72FA" w14:textId="6E29A0B1" w:rsidR="005171A8" w:rsidRPr="002970C8" w:rsidRDefault="005171A8" w:rsidP="005171A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22315VIC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2FC4C048" w14:textId="4E06A2E8" w:rsidR="005171A8" w:rsidRPr="002970C8" w:rsidRDefault="005171A8" w:rsidP="005171A8">
            <w:pPr>
              <w:tabs>
                <w:tab w:val="left" w:pos="954"/>
              </w:tabs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Diploma of Theatre Arts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14:paraId="2A1158D5" w14:textId="6FA47AD1" w:rsidR="005171A8" w:rsidRPr="002970C8" w:rsidRDefault="005171A8" w:rsidP="005171A8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$15,000</w:t>
            </w:r>
          </w:p>
        </w:tc>
      </w:tr>
      <w:tr w:rsidR="005171A8" w:rsidRPr="002970C8" w14:paraId="1DF6917D" w14:textId="77777777" w:rsidTr="00E47A68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A00F4" w14:textId="5544CE9F" w:rsidR="005171A8" w:rsidRPr="002970C8" w:rsidRDefault="008E0F9B" w:rsidP="005171A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40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836A8D" w14:textId="14088A48" w:rsidR="005171A8" w:rsidRPr="002970C8" w:rsidRDefault="005171A8" w:rsidP="005171A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Swinburne University of Technology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A23A" w14:textId="26ADA46E" w:rsidR="005171A8" w:rsidRPr="002970C8" w:rsidRDefault="005171A8" w:rsidP="005171A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cs="Times New Roman"/>
                <w:sz w:val="20"/>
              </w:rPr>
              <w:t>22320VIC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68AB6056" w14:textId="6E89D33E" w:rsidR="005171A8" w:rsidRPr="002970C8" w:rsidRDefault="005171A8" w:rsidP="005171A8">
            <w:pPr>
              <w:tabs>
                <w:tab w:val="left" w:pos="954"/>
              </w:tabs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cs="Times New Roman"/>
                <w:sz w:val="20"/>
              </w:rPr>
              <w:t>Diploma of Justice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14:paraId="119BB835" w14:textId="3879F613" w:rsidR="005171A8" w:rsidRPr="002970C8" w:rsidRDefault="005171A8" w:rsidP="005171A8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$10,000</w:t>
            </w:r>
          </w:p>
        </w:tc>
      </w:tr>
      <w:tr w:rsidR="005171A8" w:rsidRPr="002970C8" w14:paraId="3CC7CB7E" w14:textId="77777777" w:rsidTr="00E47A68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B119" w14:textId="71F03FC1" w:rsidR="005171A8" w:rsidRPr="002970C8" w:rsidRDefault="0044606A" w:rsidP="005171A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41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E1F6D1" w14:textId="77777777" w:rsidR="005171A8" w:rsidRPr="002970C8" w:rsidRDefault="005171A8" w:rsidP="005171A8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Swinburne University of Technology</w:t>
            </w:r>
          </w:p>
          <w:p w14:paraId="61E6FB6C" w14:textId="77777777" w:rsidR="005171A8" w:rsidRPr="002970C8" w:rsidRDefault="005171A8" w:rsidP="005171A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5B70" w14:textId="2CC68772" w:rsidR="005171A8" w:rsidRPr="002970C8" w:rsidRDefault="005171A8" w:rsidP="005171A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22321VIC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73E8C588" w14:textId="5746D9E2" w:rsidR="005171A8" w:rsidRPr="002970C8" w:rsidRDefault="005171A8" w:rsidP="005171A8">
            <w:pPr>
              <w:tabs>
                <w:tab w:val="left" w:pos="954"/>
              </w:tabs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cs="Times New Roman"/>
                <w:sz w:val="20"/>
              </w:rPr>
              <w:t>Advanced Diploma of Justice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14:paraId="43EED756" w14:textId="54219927" w:rsidR="005171A8" w:rsidRPr="002970C8" w:rsidRDefault="005171A8" w:rsidP="005171A8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$10,000</w:t>
            </w:r>
          </w:p>
        </w:tc>
      </w:tr>
      <w:tr w:rsidR="005171A8" w:rsidRPr="002970C8" w14:paraId="1A771942" w14:textId="77777777" w:rsidTr="00E47A68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201D" w14:textId="4A9260D9" w:rsidR="005171A8" w:rsidRPr="002970C8" w:rsidRDefault="0044606A" w:rsidP="005171A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2970C8">
              <w:rPr>
                <w:rFonts w:eastAsia="Times New Roman" w:cs="Times New Roman"/>
                <w:color w:val="000000"/>
                <w:sz w:val="20"/>
                <w:lang w:eastAsia="en-AU"/>
              </w:rPr>
              <w:t>54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60DC91" w14:textId="27FD5625" w:rsidR="005171A8" w:rsidRPr="002970C8" w:rsidRDefault="005171A8" w:rsidP="005171A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The Australian Ballet School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A6CF6" w14:textId="3CDE8F46" w:rsidR="005171A8" w:rsidRPr="002970C8" w:rsidRDefault="005171A8" w:rsidP="005171A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10296NAT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1532DB62" w14:textId="412B555C" w:rsidR="005171A8" w:rsidRPr="002970C8" w:rsidRDefault="005171A8" w:rsidP="005171A8">
            <w:pPr>
              <w:tabs>
                <w:tab w:val="left" w:pos="954"/>
              </w:tabs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Graduate Diploma of Classical Ballet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14:paraId="5B16F30D" w14:textId="36767799" w:rsidR="005171A8" w:rsidRPr="002970C8" w:rsidRDefault="005171A8" w:rsidP="005171A8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2970C8">
              <w:rPr>
                <w:rFonts w:eastAsia="Times New Roman" w:cs="Times New Roman"/>
                <w:color w:val="000000" w:themeColor="text1"/>
                <w:sz w:val="20"/>
                <w:lang w:eastAsia="en-AU"/>
              </w:rPr>
              <w:t>$15,000</w:t>
            </w:r>
          </w:p>
        </w:tc>
      </w:tr>
    </w:tbl>
    <w:p w14:paraId="5F3F373C" w14:textId="06C8FA5F" w:rsidR="0069329B" w:rsidRPr="00C44B9F" w:rsidRDefault="0069329B" w:rsidP="0069329B">
      <w:pPr>
        <w:pStyle w:val="ItemHead"/>
      </w:pPr>
      <w:r>
        <w:t>1</w:t>
      </w:r>
      <w:r w:rsidR="006D581B">
        <w:t>1</w:t>
      </w:r>
      <w:r w:rsidRPr="00F05ECE">
        <w:t xml:space="preserve">  </w:t>
      </w:r>
      <w:r>
        <w:t>Schedule 3 (table)</w:t>
      </w:r>
    </w:p>
    <w:p w14:paraId="4F907F5E" w14:textId="0B5B00B6" w:rsidR="00DB64FC" w:rsidRDefault="0069329B" w:rsidP="006065DA">
      <w:pPr>
        <w:pStyle w:val="subsection"/>
      </w:pPr>
      <w:r>
        <w:tab/>
      </w:r>
      <w:r>
        <w:tab/>
      </w:r>
      <w:r w:rsidR="00D074A3" w:rsidRPr="00D074A3">
        <w:t>Renumber all item numbers in the table, starting at 1</w:t>
      </w:r>
      <w:bookmarkStart w:id="10" w:name="_Hlk149917829"/>
      <w:r w:rsidR="00D074A3" w:rsidRPr="00D074A3">
        <w:t>, replacing alphanumeric characters with numbers.</w:t>
      </w:r>
      <w:bookmarkEnd w:id="10"/>
    </w:p>
    <w:p w14:paraId="255B4CF1" w14:textId="48A2955C" w:rsidR="003F6F52" w:rsidRPr="00DA182D" w:rsidRDefault="003F6F52" w:rsidP="00D23966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1DBEC" w14:textId="77777777" w:rsidR="00B14AAF" w:rsidRDefault="00B14AAF" w:rsidP="0048364F">
      <w:pPr>
        <w:spacing w:line="240" w:lineRule="auto"/>
      </w:pPr>
      <w:r>
        <w:separator/>
      </w:r>
    </w:p>
  </w:endnote>
  <w:endnote w:type="continuationSeparator" w:id="0">
    <w:p w14:paraId="0C0A5B4F" w14:textId="77777777" w:rsidR="00B14AAF" w:rsidRDefault="00B14AAF" w:rsidP="0048364F">
      <w:pPr>
        <w:spacing w:line="240" w:lineRule="auto"/>
      </w:pPr>
      <w:r>
        <w:continuationSeparator/>
      </w:r>
    </w:p>
  </w:endnote>
  <w:endnote w:type="continuationNotice" w:id="1">
    <w:p w14:paraId="170376ED" w14:textId="77777777" w:rsidR="00B14AAF" w:rsidRDefault="00B14A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377F8" w14:textId="70D8B65E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13741B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7E2E73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C8C4F2" w14:textId="4EEAA5C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B617E">
            <w:rPr>
              <w:i/>
              <w:noProof/>
              <w:sz w:val="18"/>
            </w:rPr>
            <w:t>VET Student Loans (Courses and Loan Caps)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38699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E4AA6B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FE1A383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0EB9746" w14:textId="77777777" w:rsidR="00EE57E8" w:rsidRPr="00ED79B6" w:rsidRDefault="00EE57E8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71163" w14:textId="44D923A4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9FA3A0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72EDF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1FDEE4" w14:textId="109BF7F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B617E">
            <w:rPr>
              <w:i/>
              <w:noProof/>
              <w:sz w:val="18"/>
            </w:rPr>
            <w:t>VET Student Loans (Courses and Loan Caps)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B6B99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357814A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921C61" w14:textId="77777777" w:rsidR="00EE57E8" w:rsidRDefault="00EE57E8" w:rsidP="00EE57E8">
          <w:pPr>
            <w:rPr>
              <w:sz w:val="18"/>
            </w:rPr>
          </w:pPr>
        </w:p>
      </w:tc>
    </w:tr>
  </w:tbl>
  <w:p w14:paraId="7F07DBBB" w14:textId="77777777" w:rsidR="00EE57E8" w:rsidRPr="00ED79B6" w:rsidRDefault="00EE57E8" w:rsidP="007A6863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C17F" w14:textId="1023C651" w:rsidR="00EE57E8" w:rsidRPr="00E33C1C" w:rsidRDefault="001A597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sz w:val="16"/>
        <w:szCs w:val="16"/>
      </w:rPr>
      <w:fldChar w:fldCharType="begin" w:fldLock="1"/>
    </w:r>
    <w:r>
      <w:rPr>
        <w:sz w:val="16"/>
        <w:szCs w:val="16"/>
      </w:rPr>
      <w:instrText xml:space="preserve"> DOCVARIABLE  CUFooterText \* MERGEFORMAT </w:instrText>
    </w:r>
    <w:r>
      <w:rPr>
        <w:sz w:val="16"/>
        <w:szCs w:val="16"/>
      </w:rPr>
      <w:fldChar w:fldCharType="separate"/>
    </w:r>
    <w:r w:rsidR="003C1858">
      <w:rPr>
        <w:sz w:val="16"/>
        <w:szCs w:val="16"/>
      </w:rPr>
      <w:t>L\351393538.1</w:t>
    </w:r>
    <w:r>
      <w:rPr>
        <w:sz w:val="16"/>
        <w:szCs w:val="16"/>
      </w:rPr>
      <w:fldChar w:fldCharType="end"/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904C35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D611D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77EDFA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597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F16D8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33B9E7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6C6C9E1" w14:textId="58AEDBE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A5976">
            <w:rPr>
              <w:i/>
              <w:noProof/>
              <w:sz w:val="18"/>
            </w:rPr>
            <w:t>Document3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D1D35">
            <w:rPr>
              <w:i/>
              <w:noProof/>
              <w:sz w:val="18"/>
            </w:rPr>
            <w:t>18/12/2024 11:30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3A4FD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5C2AA" w14:textId="77777777" w:rsidR="00B14AAF" w:rsidRDefault="00B14AAF" w:rsidP="0048364F">
      <w:pPr>
        <w:spacing w:line="240" w:lineRule="auto"/>
      </w:pPr>
      <w:r>
        <w:separator/>
      </w:r>
    </w:p>
  </w:footnote>
  <w:footnote w:type="continuationSeparator" w:id="0">
    <w:p w14:paraId="7B37FB27" w14:textId="77777777" w:rsidR="00B14AAF" w:rsidRDefault="00B14AAF" w:rsidP="0048364F">
      <w:pPr>
        <w:spacing w:line="240" w:lineRule="auto"/>
      </w:pPr>
      <w:r>
        <w:continuationSeparator/>
      </w:r>
    </w:p>
  </w:footnote>
  <w:footnote w:type="continuationNotice" w:id="1">
    <w:p w14:paraId="143B5C4B" w14:textId="77777777" w:rsidR="00B14AAF" w:rsidRDefault="00B14AA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3AB29" w14:textId="77777777" w:rsidR="00EE57E8" w:rsidRPr="00A961C4" w:rsidRDefault="00EE57E8" w:rsidP="0048364F">
    <w:pPr>
      <w:rPr>
        <w:b/>
        <w:sz w:val="20"/>
      </w:rPr>
    </w:pPr>
  </w:p>
  <w:p w14:paraId="6189F4AC" w14:textId="77777777" w:rsidR="00EE57E8" w:rsidRPr="00A961C4" w:rsidRDefault="00EE57E8" w:rsidP="0048364F">
    <w:pPr>
      <w:rPr>
        <w:b/>
        <w:sz w:val="20"/>
      </w:rPr>
    </w:pPr>
  </w:p>
  <w:p w14:paraId="047C4DD8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0127" w14:textId="77777777" w:rsidR="00EE57E8" w:rsidRPr="00A961C4" w:rsidRDefault="00EE57E8" w:rsidP="0048364F">
    <w:pPr>
      <w:jc w:val="right"/>
      <w:rPr>
        <w:sz w:val="20"/>
      </w:rPr>
    </w:pPr>
  </w:p>
  <w:p w14:paraId="594032F9" w14:textId="77777777" w:rsidR="00EE57E8" w:rsidRPr="00A961C4" w:rsidRDefault="00EE57E8" w:rsidP="0048364F">
    <w:pPr>
      <w:jc w:val="right"/>
      <w:rPr>
        <w:b/>
        <w:sz w:val="20"/>
      </w:rPr>
    </w:pPr>
  </w:p>
  <w:p w14:paraId="0EF0535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83121"/>
    <w:multiLevelType w:val="hybridMultilevel"/>
    <w:tmpl w:val="07603F62"/>
    <w:lvl w:ilvl="0" w:tplc="19F6617E">
      <w:start w:val="1"/>
      <w:numFmt w:val="decimal"/>
      <w:lvlText w:val="%1)"/>
      <w:lvlJc w:val="left"/>
      <w:pPr>
        <w:ind w:left="1020" w:hanging="360"/>
      </w:pPr>
    </w:lvl>
    <w:lvl w:ilvl="1" w:tplc="850805EE">
      <w:start w:val="1"/>
      <w:numFmt w:val="decimal"/>
      <w:lvlText w:val="%2)"/>
      <w:lvlJc w:val="left"/>
      <w:pPr>
        <w:ind w:left="1020" w:hanging="360"/>
      </w:pPr>
    </w:lvl>
    <w:lvl w:ilvl="2" w:tplc="FDDEF754">
      <w:start w:val="1"/>
      <w:numFmt w:val="decimal"/>
      <w:lvlText w:val="%3)"/>
      <w:lvlJc w:val="left"/>
      <w:pPr>
        <w:ind w:left="1020" w:hanging="360"/>
      </w:pPr>
    </w:lvl>
    <w:lvl w:ilvl="3" w:tplc="F0D82714">
      <w:start w:val="1"/>
      <w:numFmt w:val="decimal"/>
      <w:lvlText w:val="%4)"/>
      <w:lvlJc w:val="left"/>
      <w:pPr>
        <w:ind w:left="1020" w:hanging="360"/>
      </w:pPr>
    </w:lvl>
    <w:lvl w:ilvl="4" w:tplc="70F4BCF0">
      <w:start w:val="1"/>
      <w:numFmt w:val="decimal"/>
      <w:lvlText w:val="%5)"/>
      <w:lvlJc w:val="left"/>
      <w:pPr>
        <w:ind w:left="1020" w:hanging="360"/>
      </w:pPr>
    </w:lvl>
    <w:lvl w:ilvl="5" w:tplc="C5AAC368">
      <w:start w:val="1"/>
      <w:numFmt w:val="decimal"/>
      <w:lvlText w:val="%6)"/>
      <w:lvlJc w:val="left"/>
      <w:pPr>
        <w:ind w:left="1020" w:hanging="360"/>
      </w:pPr>
    </w:lvl>
    <w:lvl w:ilvl="6" w:tplc="0A221960">
      <w:start w:val="1"/>
      <w:numFmt w:val="decimal"/>
      <w:lvlText w:val="%7)"/>
      <w:lvlJc w:val="left"/>
      <w:pPr>
        <w:ind w:left="1020" w:hanging="360"/>
      </w:pPr>
    </w:lvl>
    <w:lvl w:ilvl="7" w:tplc="E2C4FED6">
      <w:start w:val="1"/>
      <w:numFmt w:val="decimal"/>
      <w:lvlText w:val="%8)"/>
      <w:lvlJc w:val="left"/>
      <w:pPr>
        <w:ind w:left="1020" w:hanging="360"/>
      </w:pPr>
    </w:lvl>
    <w:lvl w:ilvl="8" w:tplc="15E20570">
      <w:start w:val="1"/>
      <w:numFmt w:val="decimal"/>
      <w:lvlText w:val="%9)"/>
      <w:lvlJc w:val="left"/>
      <w:pPr>
        <w:ind w:left="1020" w:hanging="36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F6FBB"/>
    <w:multiLevelType w:val="hybridMultilevel"/>
    <w:tmpl w:val="3E20AAA4"/>
    <w:lvl w:ilvl="0" w:tplc="D2B862DC">
      <w:start w:val="1"/>
      <w:numFmt w:val="decimal"/>
      <w:lvlText w:val="%1)"/>
      <w:lvlJc w:val="left"/>
      <w:pPr>
        <w:ind w:left="1020" w:hanging="360"/>
      </w:pPr>
    </w:lvl>
    <w:lvl w:ilvl="1" w:tplc="EBAA9D28">
      <w:start w:val="1"/>
      <w:numFmt w:val="decimal"/>
      <w:lvlText w:val="%2)"/>
      <w:lvlJc w:val="left"/>
      <w:pPr>
        <w:ind w:left="1020" w:hanging="360"/>
      </w:pPr>
    </w:lvl>
    <w:lvl w:ilvl="2" w:tplc="A1106D20">
      <w:start w:val="1"/>
      <w:numFmt w:val="decimal"/>
      <w:lvlText w:val="%3)"/>
      <w:lvlJc w:val="left"/>
      <w:pPr>
        <w:ind w:left="1020" w:hanging="360"/>
      </w:pPr>
    </w:lvl>
    <w:lvl w:ilvl="3" w:tplc="BF3E5002">
      <w:start w:val="1"/>
      <w:numFmt w:val="decimal"/>
      <w:lvlText w:val="%4)"/>
      <w:lvlJc w:val="left"/>
      <w:pPr>
        <w:ind w:left="1020" w:hanging="360"/>
      </w:pPr>
    </w:lvl>
    <w:lvl w:ilvl="4" w:tplc="E8F000BC">
      <w:start w:val="1"/>
      <w:numFmt w:val="decimal"/>
      <w:lvlText w:val="%5)"/>
      <w:lvlJc w:val="left"/>
      <w:pPr>
        <w:ind w:left="1020" w:hanging="360"/>
      </w:pPr>
    </w:lvl>
    <w:lvl w:ilvl="5" w:tplc="8D045472">
      <w:start w:val="1"/>
      <w:numFmt w:val="decimal"/>
      <w:lvlText w:val="%6)"/>
      <w:lvlJc w:val="left"/>
      <w:pPr>
        <w:ind w:left="1020" w:hanging="360"/>
      </w:pPr>
    </w:lvl>
    <w:lvl w:ilvl="6" w:tplc="23FE2980">
      <w:start w:val="1"/>
      <w:numFmt w:val="decimal"/>
      <w:lvlText w:val="%7)"/>
      <w:lvlJc w:val="left"/>
      <w:pPr>
        <w:ind w:left="1020" w:hanging="360"/>
      </w:pPr>
    </w:lvl>
    <w:lvl w:ilvl="7" w:tplc="7DFCA6C2">
      <w:start w:val="1"/>
      <w:numFmt w:val="decimal"/>
      <w:lvlText w:val="%8)"/>
      <w:lvlJc w:val="left"/>
      <w:pPr>
        <w:ind w:left="1020" w:hanging="360"/>
      </w:pPr>
    </w:lvl>
    <w:lvl w:ilvl="8" w:tplc="F8EC35CC">
      <w:start w:val="1"/>
      <w:numFmt w:val="decimal"/>
      <w:lvlText w:val="%9)"/>
      <w:lvlJc w:val="left"/>
      <w:pPr>
        <w:ind w:left="1020" w:hanging="36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F346022"/>
    <w:multiLevelType w:val="hybridMultilevel"/>
    <w:tmpl w:val="81540700"/>
    <w:lvl w:ilvl="0" w:tplc="E01E98CC">
      <w:start w:val="1"/>
      <w:numFmt w:val="decimal"/>
      <w:lvlText w:val="%1)"/>
      <w:lvlJc w:val="left"/>
      <w:pPr>
        <w:ind w:left="1020" w:hanging="360"/>
      </w:pPr>
    </w:lvl>
    <w:lvl w:ilvl="1" w:tplc="5C020C1E">
      <w:start w:val="1"/>
      <w:numFmt w:val="decimal"/>
      <w:lvlText w:val="%2)"/>
      <w:lvlJc w:val="left"/>
      <w:pPr>
        <w:ind w:left="1020" w:hanging="360"/>
      </w:pPr>
    </w:lvl>
    <w:lvl w:ilvl="2" w:tplc="5E66044E">
      <w:start w:val="1"/>
      <w:numFmt w:val="decimal"/>
      <w:lvlText w:val="%3)"/>
      <w:lvlJc w:val="left"/>
      <w:pPr>
        <w:ind w:left="1020" w:hanging="360"/>
      </w:pPr>
    </w:lvl>
    <w:lvl w:ilvl="3" w:tplc="707002DE">
      <w:start w:val="1"/>
      <w:numFmt w:val="decimal"/>
      <w:lvlText w:val="%4)"/>
      <w:lvlJc w:val="left"/>
      <w:pPr>
        <w:ind w:left="1020" w:hanging="360"/>
      </w:pPr>
    </w:lvl>
    <w:lvl w:ilvl="4" w:tplc="4D32DC88">
      <w:start w:val="1"/>
      <w:numFmt w:val="decimal"/>
      <w:lvlText w:val="%5)"/>
      <w:lvlJc w:val="left"/>
      <w:pPr>
        <w:ind w:left="1020" w:hanging="360"/>
      </w:pPr>
    </w:lvl>
    <w:lvl w:ilvl="5" w:tplc="E618DCCC">
      <w:start w:val="1"/>
      <w:numFmt w:val="decimal"/>
      <w:lvlText w:val="%6)"/>
      <w:lvlJc w:val="left"/>
      <w:pPr>
        <w:ind w:left="1020" w:hanging="360"/>
      </w:pPr>
    </w:lvl>
    <w:lvl w:ilvl="6" w:tplc="411C383C">
      <w:start w:val="1"/>
      <w:numFmt w:val="decimal"/>
      <w:lvlText w:val="%7)"/>
      <w:lvlJc w:val="left"/>
      <w:pPr>
        <w:ind w:left="1020" w:hanging="360"/>
      </w:pPr>
    </w:lvl>
    <w:lvl w:ilvl="7" w:tplc="A9E8ADA8">
      <w:start w:val="1"/>
      <w:numFmt w:val="decimal"/>
      <w:lvlText w:val="%8)"/>
      <w:lvlJc w:val="left"/>
      <w:pPr>
        <w:ind w:left="1020" w:hanging="360"/>
      </w:pPr>
    </w:lvl>
    <w:lvl w:ilvl="8" w:tplc="7038A60A">
      <w:start w:val="1"/>
      <w:numFmt w:val="decimal"/>
      <w:lvlText w:val="%9)"/>
      <w:lvlJc w:val="left"/>
      <w:pPr>
        <w:ind w:left="1020" w:hanging="360"/>
      </w:pPr>
    </w:lvl>
  </w:abstractNum>
  <w:abstractNum w:abstractNumId="16" w15:restartNumberingAfterBreak="0">
    <w:nsid w:val="47DA2F4D"/>
    <w:multiLevelType w:val="hybridMultilevel"/>
    <w:tmpl w:val="AB34744E"/>
    <w:lvl w:ilvl="0" w:tplc="68C4A438">
      <w:start w:val="1"/>
      <w:numFmt w:val="decimal"/>
      <w:lvlText w:val="%1)"/>
      <w:lvlJc w:val="left"/>
      <w:pPr>
        <w:ind w:left="1020" w:hanging="360"/>
      </w:pPr>
    </w:lvl>
    <w:lvl w:ilvl="1" w:tplc="6FA82268">
      <w:start w:val="1"/>
      <w:numFmt w:val="decimal"/>
      <w:lvlText w:val="%2)"/>
      <w:lvlJc w:val="left"/>
      <w:pPr>
        <w:ind w:left="1020" w:hanging="360"/>
      </w:pPr>
    </w:lvl>
    <w:lvl w:ilvl="2" w:tplc="4FA27B18">
      <w:start w:val="1"/>
      <w:numFmt w:val="decimal"/>
      <w:lvlText w:val="%3)"/>
      <w:lvlJc w:val="left"/>
      <w:pPr>
        <w:ind w:left="1020" w:hanging="360"/>
      </w:pPr>
    </w:lvl>
    <w:lvl w:ilvl="3" w:tplc="DA24432C">
      <w:start w:val="1"/>
      <w:numFmt w:val="decimal"/>
      <w:lvlText w:val="%4)"/>
      <w:lvlJc w:val="left"/>
      <w:pPr>
        <w:ind w:left="1020" w:hanging="360"/>
      </w:pPr>
    </w:lvl>
    <w:lvl w:ilvl="4" w:tplc="54CA5C1C">
      <w:start w:val="1"/>
      <w:numFmt w:val="decimal"/>
      <w:lvlText w:val="%5)"/>
      <w:lvlJc w:val="left"/>
      <w:pPr>
        <w:ind w:left="1020" w:hanging="360"/>
      </w:pPr>
    </w:lvl>
    <w:lvl w:ilvl="5" w:tplc="28CC71A8">
      <w:start w:val="1"/>
      <w:numFmt w:val="decimal"/>
      <w:lvlText w:val="%6)"/>
      <w:lvlJc w:val="left"/>
      <w:pPr>
        <w:ind w:left="1020" w:hanging="360"/>
      </w:pPr>
    </w:lvl>
    <w:lvl w:ilvl="6" w:tplc="9BA240D0">
      <w:start w:val="1"/>
      <w:numFmt w:val="decimal"/>
      <w:lvlText w:val="%7)"/>
      <w:lvlJc w:val="left"/>
      <w:pPr>
        <w:ind w:left="1020" w:hanging="360"/>
      </w:pPr>
    </w:lvl>
    <w:lvl w:ilvl="7" w:tplc="D2EA12E8">
      <w:start w:val="1"/>
      <w:numFmt w:val="decimal"/>
      <w:lvlText w:val="%8)"/>
      <w:lvlJc w:val="left"/>
      <w:pPr>
        <w:ind w:left="1020" w:hanging="360"/>
      </w:pPr>
    </w:lvl>
    <w:lvl w:ilvl="8" w:tplc="BF56C72C">
      <w:start w:val="1"/>
      <w:numFmt w:val="decimal"/>
      <w:lvlText w:val="%9)"/>
      <w:lvlJc w:val="left"/>
      <w:pPr>
        <w:ind w:left="1020" w:hanging="360"/>
      </w:pPr>
    </w:lvl>
  </w:abstractNum>
  <w:abstractNum w:abstractNumId="17" w15:restartNumberingAfterBreak="0">
    <w:nsid w:val="6C820FB1"/>
    <w:multiLevelType w:val="hybridMultilevel"/>
    <w:tmpl w:val="686200BA"/>
    <w:lvl w:ilvl="0" w:tplc="481A6628">
      <w:start w:val="1"/>
      <w:numFmt w:val="decimal"/>
      <w:lvlText w:val="%1)"/>
      <w:lvlJc w:val="left"/>
      <w:pPr>
        <w:ind w:left="1020" w:hanging="360"/>
      </w:pPr>
    </w:lvl>
    <w:lvl w:ilvl="1" w:tplc="7ED076C2">
      <w:start w:val="1"/>
      <w:numFmt w:val="decimal"/>
      <w:lvlText w:val="%2)"/>
      <w:lvlJc w:val="left"/>
      <w:pPr>
        <w:ind w:left="1020" w:hanging="360"/>
      </w:pPr>
    </w:lvl>
    <w:lvl w:ilvl="2" w:tplc="4C4C5560">
      <w:start w:val="1"/>
      <w:numFmt w:val="decimal"/>
      <w:lvlText w:val="%3)"/>
      <w:lvlJc w:val="left"/>
      <w:pPr>
        <w:ind w:left="1020" w:hanging="360"/>
      </w:pPr>
    </w:lvl>
    <w:lvl w:ilvl="3" w:tplc="A3CA2C52">
      <w:start w:val="1"/>
      <w:numFmt w:val="decimal"/>
      <w:lvlText w:val="%4)"/>
      <w:lvlJc w:val="left"/>
      <w:pPr>
        <w:ind w:left="1020" w:hanging="360"/>
      </w:pPr>
    </w:lvl>
    <w:lvl w:ilvl="4" w:tplc="BCB87F00">
      <w:start w:val="1"/>
      <w:numFmt w:val="decimal"/>
      <w:lvlText w:val="%5)"/>
      <w:lvlJc w:val="left"/>
      <w:pPr>
        <w:ind w:left="1020" w:hanging="360"/>
      </w:pPr>
    </w:lvl>
    <w:lvl w:ilvl="5" w:tplc="B2B2E012">
      <w:start w:val="1"/>
      <w:numFmt w:val="decimal"/>
      <w:lvlText w:val="%6)"/>
      <w:lvlJc w:val="left"/>
      <w:pPr>
        <w:ind w:left="1020" w:hanging="360"/>
      </w:pPr>
    </w:lvl>
    <w:lvl w:ilvl="6" w:tplc="973C698E">
      <w:start w:val="1"/>
      <w:numFmt w:val="decimal"/>
      <w:lvlText w:val="%7)"/>
      <w:lvlJc w:val="left"/>
      <w:pPr>
        <w:ind w:left="1020" w:hanging="360"/>
      </w:pPr>
    </w:lvl>
    <w:lvl w:ilvl="7" w:tplc="E0E40EB6">
      <w:start w:val="1"/>
      <w:numFmt w:val="decimal"/>
      <w:lvlText w:val="%8)"/>
      <w:lvlJc w:val="left"/>
      <w:pPr>
        <w:ind w:left="1020" w:hanging="360"/>
      </w:pPr>
    </w:lvl>
    <w:lvl w:ilvl="8" w:tplc="AE184FBE">
      <w:start w:val="1"/>
      <w:numFmt w:val="decimal"/>
      <w:lvlText w:val="%9)"/>
      <w:lvlJc w:val="left"/>
      <w:pPr>
        <w:ind w:left="1020" w:hanging="360"/>
      </w:pPr>
    </w:lvl>
  </w:abstractNum>
  <w:abstractNum w:abstractNumId="18" w15:restartNumberingAfterBreak="0">
    <w:nsid w:val="6F707045"/>
    <w:multiLevelType w:val="hybridMultilevel"/>
    <w:tmpl w:val="B2EE009A"/>
    <w:lvl w:ilvl="0" w:tplc="6360B4C8">
      <w:start w:val="1"/>
      <w:numFmt w:val="decimal"/>
      <w:lvlText w:val="%1)"/>
      <w:lvlJc w:val="left"/>
      <w:pPr>
        <w:ind w:left="1020" w:hanging="360"/>
      </w:pPr>
    </w:lvl>
    <w:lvl w:ilvl="1" w:tplc="F1586FE8">
      <w:start w:val="1"/>
      <w:numFmt w:val="decimal"/>
      <w:lvlText w:val="%2)"/>
      <w:lvlJc w:val="left"/>
      <w:pPr>
        <w:ind w:left="1020" w:hanging="360"/>
      </w:pPr>
    </w:lvl>
    <w:lvl w:ilvl="2" w:tplc="9E42D594">
      <w:start w:val="1"/>
      <w:numFmt w:val="decimal"/>
      <w:lvlText w:val="%3)"/>
      <w:lvlJc w:val="left"/>
      <w:pPr>
        <w:ind w:left="1020" w:hanging="360"/>
      </w:pPr>
    </w:lvl>
    <w:lvl w:ilvl="3" w:tplc="46349814">
      <w:start w:val="1"/>
      <w:numFmt w:val="decimal"/>
      <w:lvlText w:val="%4)"/>
      <w:lvlJc w:val="left"/>
      <w:pPr>
        <w:ind w:left="1020" w:hanging="360"/>
      </w:pPr>
    </w:lvl>
    <w:lvl w:ilvl="4" w:tplc="C0B460EE">
      <w:start w:val="1"/>
      <w:numFmt w:val="decimal"/>
      <w:lvlText w:val="%5)"/>
      <w:lvlJc w:val="left"/>
      <w:pPr>
        <w:ind w:left="1020" w:hanging="360"/>
      </w:pPr>
    </w:lvl>
    <w:lvl w:ilvl="5" w:tplc="1FFEB0D0">
      <w:start w:val="1"/>
      <w:numFmt w:val="decimal"/>
      <w:lvlText w:val="%6)"/>
      <w:lvlJc w:val="left"/>
      <w:pPr>
        <w:ind w:left="1020" w:hanging="360"/>
      </w:pPr>
    </w:lvl>
    <w:lvl w:ilvl="6" w:tplc="90684BFC">
      <w:start w:val="1"/>
      <w:numFmt w:val="decimal"/>
      <w:lvlText w:val="%7)"/>
      <w:lvlJc w:val="left"/>
      <w:pPr>
        <w:ind w:left="1020" w:hanging="360"/>
      </w:pPr>
    </w:lvl>
    <w:lvl w:ilvl="7" w:tplc="808E4DA2">
      <w:start w:val="1"/>
      <w:numFmt w:val="decimal"/>
      <w:lvlText w:val="%8)"/>
      <w:lvlJc w:val="left"/>
      <w:pPr>
        <w:ind w:left="1020" w:hanging="360"/>
      </w:pPr>
    </w:lvl>
    <w:lvl w:ilvl="8" w:tplc="92FE7E5C">
      <w:start w:val="1"/>
      <w:numFmt w:val="decimal"/>
      <w:lvlText w:val="%9)"/>
      <w:lvlJc w:val="left"/>
      <w:pPr>
        <w:ind w:left="1020" w:hanging="360"/>
      </w:pPr>
    </w:lvl>
  </w:abstractNum>
  <w:num w:numId="1" w16cid:durableId="1737236480">
    <w:abstractNumId w:val="9"/>
  </w:num>
  <w:num w:numId="2" w16cid:durableId="1053164182">
    <w:abstractNumId w:val="7"/>
  </w:num>
  <w:num w:numId="3" w16cid:durableId="1801653584">
    <w:abstractNumId w:val="6"/>
  </w:num>
  <w:num w:numId="4" w16cid:durableId="1121192613">
    <w:abstractNumId w:val="5"/>
  </w:num>
  <w:num w:numId="5" w16cid:durableId="2072849660">
    <w:abstractNumId w:val="4"/>
  </w:num>
  <w:num w:numId="6" w16cid:durableId="1099377656">
    <w:abstractNumId w:val="8"/>
  </w:num>
  <w:num w:numId="7" w16cid:durableId="1490825561">
    <w:abstractNumId w:val="3"/>
  </w:num>
  <w:num w:numId="8" w16cid:durableId="1851679383">
    <w:abstractNumId w:val="2"/>
  </w:num>
  <w:num w:numId="9" w16cid:durableId="1519808162">
    <w:abstractNumId w:val="1"/>
  </w:num>
  <w:num w:numId="10" w16cid:durableId="1793788038">
    <w:abstractNumId w:val="0"/>
  </w:num>
  <w:num w:numId="11" w16cid:durableId="1098717024">
    <w:abstractNumId w:val="14"/>
  </w:num>
  <w:num w:numId="12" w16cid:durableId="2095012874">
    <w:abstractNumId w:val="11"/>
  </w:num>
  <w:num w:numId="13" w16cid:durableId="290868769">
    <w:abstractNumId w:val="13"/>
  </w:num>
  <w:num w:numId="14" w16cid:durableId="975138706">
    <w:abstractNumId w:val="15"/>
  </w:num>
  <w:num w:numId="15" w16cid:durableId="354160772">
    <w:abstractNumId w:val="12"/>
  </w:num>
  <w:num w:numId="16" w16cid:durableId="1776361504">
    <w:abstractNumId w:val="10"/>
  </w:num>
  <w:num w:numId="17" w16cid:durableId="898251888">
    <w:abstractNumId w:val="16"/>
  </w:num>
  <w:num w:numId="18" w16cid:durableId="428964749">
    <w:abstractNumId w:val="18"/>
  </w:num>
  <w:num w:numId="19" w16cid:durableId="15156134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FooterText" w:val="L\351393538.1"/>
  </w:docVars>
  <w:rsids>
    <w:rsidRoot w:val="001A5976"/>
    <w:rsid w:val="00000263"/>
    <w:rsid w:val="000070F9"/>
    <w:rsid w:val="000113BC"/>
    <w:rsid w:val="00011FD0"/>
    <w:rsid w:val="000136AF"/>
    <w:rsid w:val="000159A7"/>
    <w:rsid w:val="00033D11"/>
    <w:rsid w:val="0004044E"/>
    <w:rsid w:val="0005120E"/>
    <w:rsid w:val="00054577"/>
    <w:rsid w:val="00056555"/>
    <w:rsid w:val="00061493"/>
    <w:rsid w:val="000614BF"/>
    <w:rsid w:val="000619A2"/>
    <w:rsid w:val="00064021"/>
    <w:rsid w:val="000646A0"/>
    <w:rsid w:val="0007169C"/>
    <w:rsid w:val="00077593"/>
    <w:rsid w:val="00080D63"/>
    <w:rsid w:val="00083F48"/>
    <w:rsid w:val="00085AD7"/>
    <w:rsid w:val="00090E58"/>
    <w:rsid w:val="000A1AC3"/>
    <w:rsid w:val="000A479A"/>
    <w:rsid w:val="000A692F"/>
    <w:rsid w:val="000A6AC7"/>
    <w:rsid w:val="000A737F"/>
    <w:rsid w:val="000A7DF9"/>
    <w:rsid w:val="000B6A2F"/>
    <w:rsid w:val="000C532A"/>
    <w:rsid w:val="000D05EF"/>
    <w:rsid w:val="000D3FB9"/>
    <w:rsid w:val="000D5485"/>
    <w:rsid w:val="000D614D"/>
    <w:rsid w:val="000E53DA"/>
    <w:rsid w:val="000E598E"/>
    <w:rsid w:val="000E5A3D"/>
    <w:rsid w:val="000F0ADA"/>
    <w:rsid w:val="000F21C1"/>
    <w:rsid w:val="0010745C"/>
    <w:rsid w:val="001122FF"/>
    <w:rsid w:val="001157E9"/>
    <w:rsid w:val="00116BC8"/>
    <w:rsid w:val="00116C54"/>
    <w:rsid w:val="00124AE6"/>
    <w:rsid w:val="0012700A"/>
    <w:rsid w:val="00151181"/>
    <w:rsid w:val="00160BD7"/>
    <w:rsid w:val="001643C9"/>
    <w:rsid w:val="00165568"/>
    <w:rsid w:val="00166082"/>
    <w:rsid w:val="00166C2F"/>
    <w:rsid w:val="001716C9"/>
    <w:rsid w:val="001836C5"/>
    <w:rsid w:val="00184261"/>
    <w:rsid w:val="00187346"/>
    <w:rsid w:val="00193209"/>
    <w:rsid w:val="00193461"/>
    <w:rsid w:val="001939E1"/>
    <w:rsid w:val="0019452E"/>
    <w:rsid w:val="00195382"/>
    <w:rsid w:val="001A0FF3"/>
    <w:rsid w:val="001A3B9F"/>
    <w:rsid w:val="001A5520"/>
    <w:rsid w:val="001A5976"/>
    <w:rsid w:val="001A65C0"/>
    <w:rsid w:val="001A683C"/>
    <w:rsid w:val="001B49B5"/>
    <w:rsid w:val="001B7A5D"/>
    <w:rsid w:val="001C5A30"/>
    <w:rsid w:val="001C69C4"/>
    <w:rsid w:val="001D0F94"/>
    <w:rsid w:val="001D5463"/>
    <w:rsid w:val="001D7FAE"/>
    <w:rsid w:val="001E0A8D"/>
    <w:rsid w:val="001E3590"/>
    <w:rsid w:val="001E44E2"/>
    <w:rsid w:val="001E7407"/>
    <w:rsid w:val="001F1A46"/>
    <w:rsid w:val="001F2AF7"/>
    <w:rsid w:val="001F7D00"/>
    <w:rsid w:val="00201519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57E38"/>
    <w:rsid w:val="00284D2E"/>
    <w:rsid w:val="00285CDD"/>
    <w:rsid w:val="00291167"/>
    <w:rsid w:val="0029489E"/>
    <w:rsid w:val="002970C8"/>
    <w:rsid w:val="00297ECB"/>
    <w:rsid w:val="002A0B4A"/>
    <w:rsid w:val="002B17B7"/>
    <w:rsid w:val="002C1405"/>
    <w:rsid w:val="002C152A"/>
    <w:rsid w:val="002C18D2"/>
    <w:rsid w:val="002D043A"/>
    <w:rsid w:val="002D44A5"/>
    <w:rsid w:val="002E4555"/>
    <w:rsid w:val="002E749E"/>
    <w:rsid w:val="002F1961"/>
    <w:rsid w:val="0030211D"/>
    <w:rsid w:val="00302A8B"/>
    <w:rsid w:val="0030653B"/>
    <w:rsid w:val="00316724"/>
    <w:rsid w:val="0031713F"/>
    <w:rsid w:val="003222D1"/>
    <w:rsid w:val="003245B6"/>
    <w:rsid w:val="00325F66"/>
    <w:rsid w:val="0032750F"/>
    <w:rsid w:val="00336114"/>
    <w:rsid w:val="00337B52"/>
    <w:rsid w:val="003415D3"/>
    <w:rsid w:val="003442F6"/>
    <w:rsid w:val="00346335"/>
    <w:rsid w:val="00347776"/>
    <w:rsid w:val="00352B0F"/>
    <w:rsid w:val="003561B0"/>
    <w:rsid w:val="00365438"/>
    <w:rsid w:val="00365D2E"/>
    <w:rsid w:val="00381EB1"/>
    <w:rsid w:val="00390FBF"/>
    <w:rsid w:val="00397893"/>
    <w:rsid w:val="003A15AC"/>
    <w:rsid w:val="003A4A7C"/>
    <w:rsid w:val="003B0627"/>
    <w:rsid w:val="003C1858"/>
    <w:rsid w:val="003C5F2B"/>
    <w:rsid w:val="003C7D35"/>
    <w:rsid w:val="003D0BFE"/>
    <w:rsid w:val="003D5700"/>
    <w:rsid w:val="003D7E0D"/>
    <w:rsid w:val="003E33B9"/>
    <w:rsid w:val="003E3C9C"/>
    <w:rsid w:val="003F69E4"/>
    <w:rsid w:val="003F6F52"/>
    <w:rsid w:val="004022CA"/>
    <w:rsid w:val="00403B1D"/>
    <w:rsid w:val="004116CD"/>
    <w:rsid w:val="00411D2C"/>
    <w:rsid w:val="00414ADE"/>
    <w:rsid w:val="004161CE"/>
    <w:rsid w:val="00417F02"/>
    <w:rsid w:val="00420B90"/>
    <w:rsid w:val="00424CA9"/>
    <w:rsid w:val="004257BB"/>
    <w:rsid w:val="00427427"/>
    <w:rsid w:val="0043189F"/>
    <w:rsid w:val="00431B0A"/>
    <w:rsid w:val="00432BB7"/>
    <w:rsid w:val="004374AC"/>
    <w:rsid w:val="0044291A"/>
    <w:rsid w:val="0044606A"/>
    <w:rsid w:val="00451FF1"/>
    <w:rsid w:val="004600B0"/>
    <w:rsid w:val="00460499"/>
    <w:rsid w:val="00460FBA"/>
    <w:rsid w:val="00463EEA"/>
    <w:rsid w:val="00471EF0"/>
    <w:rsid w:val="00474835"/>
    <w:rsid w:val="0048181D"/>
    <w:rsid w:val="004819C7"/>
    <w:rsid w:val="0048364F"/>
    <w:rsid w:val="004859A5"/>
    <w:rsid w:val="004877FC"/>
    <w:rsid w:val="00490F2E"/>
    <w:rsid w:val="00492648"/>
    <w:rsid w:val="004937DD"/>
    <w:rsid w:val="004964C2"/>
    <w:rsid w:val="00496F97"/>
    <w:rsid w:val="004A280D"/>
    <w:rsid w:val="004A53EA"/>
    <w:rsid w:val="004A6F23"/>
    <w:rsid w:val="004A76BB"/>
    <w:rsid w:val="004B0D1D"/>
    <w:rsid w:val="004B35E7"/>
    <w:rsid w:val="004B457B"/>
    <w:rsid w:val="004C02C3"/>
    <w:rsid w:val="004C2B58"/>
    <w:rsid w:val="004C4A5C"/>
    <w:rsid w:val="004D2A2C"/>
    <w:rsid w:val="004D6413"/>
    <w:rsid w:val="004D7A9C"/>
    <w:rsid w:val="004E02F2"/>
    <w:rsid w:val="004E5B3E"/>
    <w:rsid w:val="004F1FAC"/>
    <w:rsid w:val="004F676E"/>
    <w:rsid w:val="004F7166"/>
    <w:rsid w:val="004F71C0"/>
    <w:rsid w:val="004F7315"/>
    <w:rsid w:val="005012EF"/>
    <w:rsid w:val="00502E64"/>
    <w:rsid w:val="00516B8D"/>
    <w:rsid w:val="005171A8"/>
    <w:rsid w:val="00523BE1"/>
    <w:rsid w:val="0052756C"/>
    <w:rsid w:val="00530230"/>
    <w:rsid w:val="00530AB5"/>
    <w:rsid w:val="00530CC9"/>
    <w:rsid w:val="00531B46"/>
    <w:rsid w:val="00532993"/>
    <w:rsid w:val="00537FBC"/>
    <w:rsid w:val="00541D73"/>
    <w:rsid w:val="00541F71"/>
    <w:rsid w:val="00543469"/>
    <w:rsid w:val="0054487C"/>
    <w:rsid w:val="00546FA3"/>
    <w:rsid w:val="0055089D"/>
    <w:rsid w:val="00554F59"/>
    <w:rsid w:val="00557B3E"/>
    <w:rsid w:val="00557C7A"/>
    <w:rsid w:val="00560374"/>
    <w:rsid w:val="00562A58"/>
    <w:rsid w:val="0056541A"/>
    <w:rsid w:val="00572A7C"/>
    <w:rsid w:val="00572B2F"/>
    <w:rsid w:val="00581211"/>
    <w:rsid w:val="00584811"/>
    <w:rsid w:val="0058609F"/>
    <w:rsid w:val="00593AA6"/>
    <w:rsid w:val="00594161"/>
    <w:rsid w:val="00594749"/>
    <w:rsid w:val="00594956"/>
    <w:rsid w:val="005969A8"/>
    <w:rsid w:val="005B1555"/>
    <w:rsid w:val="005B4067"/>
    <w:rsid w:val="005C3F41"/>
    <w:rsid w:val="005C459C"/>
    <w:rsid w:val="005C4EF0"/>
    <w:rsid w:val="005D1D35"/>
    <w:rsid w:val="005D5EA1"/>
    <w:rsid w:val="005D7F8F"/>
    <w:rsid w:val="005E098C"/>
    <w:rsid w:val="005E1F8D"/>
    <w:rsid w:val="005E2B04"/>
    <w:rsid w:val="005E317F"/>
    <w:rsid w:val="005E61D3"/>
    <w:rsid w:val="005E762B"/>
    <w:rsid w:val="005F165A"/>
    <w:rsid w:val="005F3025"/>
    <w:rsid w:val="005F36A3"/>
    <w:rsid w:val="005F504C"/>
    <w:rsid w:val="00600219"/>
    <w:rsid w:val="00603DE7"/>
    <w:rsid w:val="006065DA"/>
    <w:rsid w:val="00606AA4"/>
    <w:rsid w:val="006102C5"/>
    <w:rsid w:val="0061150E"/>
    <w:rsid w:val="0063359E"/>
    <w:rsid w:val="00636BA7"/>
    <w:rsid w:val="00640402"/>
    <w:rsid w:val="00640F78"/>
    <w:rsid w:val="00655D6A"/>
    <w:rsid w:val="00656DE9"/>
    <w:rsid w:val="0067072C"/>
    <w:rsid w:val="00672876"/>
    <w:rsid w:val="006751EF"/>
    <w:rsid w:val="00677CC2"/>
    <w:rsid w:val="00685F42"/>
    <w:rsid w:val="0069022A"/>
    <w:rsid w:val="0069207B"/>
    <w:rsid w:val="0069329B"/>
    <w:rsid w:val="006A00B8"/>
    <w:rsid w:val="006A304E"/>
    <w:rsid w:val="006A3385"/>
    <w:rsid w:val="006B514E"/>
    <w:rsid w:val="006B617E"/>
    <w:rsid w:val="006B7006"/>
    <w:rsid w:val="006C1249"/>
    <w:rsid w:val="006C3CC3"/>
    <w:rsid w:val="006C4889"/>
    <w:rsid w:val="006C7F8C"/>
    <w:rsid w:val="006D581B"/>
    <w:rsid w:val="006D6813"/>
    <w:rsid w:val="006D7AB9"/>
    <w:rsid w:val="006E31BA"/>
    <w:rsid w:val="006F15A5"/>
    <w:rsid w:val="006F57A9"/>
    <w:rsid w:val="00700B2C"/>
    <w:rsid w:val="00700CED"/>
    <w:rsid w:val="00713084"/>
    <w:rsid w:val="00714000"/>
    <w:rsid w:val="00717463"/>
    <w:rsid w:val="00720FC2"/>
    <w:rsid w:val="00722E89"/>
    <w:rsid w:val="0073199A"/>
    <w:rsid w:val="00731E00"/>
    <w:rsid w:val="007339C7"/>
    <w:rsid w:val="007440B7"/>
    <w:rsid w:val="0074643F"/>
    <w:rsid w:val="00747993"/>
    <w:rsid w:val="007634AD"/>
    <w:rsid w:val="00765BA6"/>
    <w:rsid w:val="007715C9"/>
    <w:rsid w:val="00774EDD"/>
    <w:rsid w:val="007757EC"/>
    <w:rsid w:val="00775ACC"/>
    <w:rsid w:val="00780663"/>
    <w:rsid w:val="00781124"/>
    <w:rsid w:val="00785D88"/>
    <w:rsid w:val="007976F4"/>
    <w:rsid w:val="007A339C"/>
    <w:rsid w:val="007A6863"/>
    <w:rsid w:val="007C78B4"/>
    <w:rsid w:val="007D4E47"/>
    <w:rsid w:val="007E32B6"/>
    <w:rsid w:val="007E486B"/>
    <w:rsid w:val="007E7D4A"/>
    <w:rsid w:val="007F48ED"/>
    <w:rsid w:val="007F563B"/>
    <w:rsid w:val="007F5E3F"/>
    <w:rsid w:val="00803B9C"/>
    <w:rsid w:val="00804C6E"/>
    <w:rsid w:val="008052D2"/>
    <w:rsid w:val="00812F45"/>
    <w:rsid w:val="00821895"/>
    <w:rsid w:val="0082334C"/>
    <w:rsid w:val="00836FE9"/>
    <w:rsid w:val="0084172C"/>
    <w:rsid w:val="0085175E"/>
    <w:rsid w:val="00854C36"/>
    <w:rsid w:val="00856A31"/>
    <w:rsid w:val="008735D9"/>
    <w:rsid w:val="008754D0"/>
    <w:rsid w:val="00876301"/>
    <w:rsid w:val="00876A53"/>
    <w:rsid w:val="00877C69"/>
    <w:rsid w:val="00877D48"/>
    <w:rsid w:val="008827BB"/>
    <w:rsid w:val="0088345B"/>
    <w:rsid w:val="0089229F"/>
    <w:rsid w:val="008A16A5"/>
    <w:rsid w:val="008A5C57"/>
    <w:rsid w:val="008B1C5E"/>
    <w:rsid w:val="008B3476"/>
    <w:rsid w:val="008B58AF"/>
    <w:rsid w:val="008C0629"/>
    <w:rsid w:val="008C505F"/>
    <w:rsid w:val="008D0EE0"/>
    <w:rsid w:val="008D430A"/>
    <w:rsid w:val="008D7A27"/>
    <w:rsid w:val="008E0F9B"/>
    <w:rsid w:val="008E324F"/>
    <w:rsid w:val="008E4702"/>
    <w:rsid w:val="008E4B20"/>
    <w:rsid w:val="008E5C57"/>
    <w:rsid w:val="008E69AA"/>
    <w:rsid w:val="008F4F1C"/>
    <w:rsid w:val="008F4F42"/>
    <w:rsid w:val="009033DE"/>
    <w:rsid w:val="009069AD"/>
    <w:rsid w:val="00910E64"/>
    <w:rsid w:val="00913435"/>
    <w:rsid w:val="0091703B"/>
    <w:rsid w:val="00920ACA"/>
    <w:rsid w:val="00922764"/>
    <w:rsid w:val="009278C1"/>
    <w:rsid w:val="00932377"/>
    <w:rsid w:val="009346E3"/>
    <w:rsid w:val="0094266D"/>
    <w:rsid w:val="00943179"/>
    <w:rsid w:val="00944791"/>
    <w:rsid w:val="0094523D"/>
    <w:rsid w:val="00947C71"/>
    <w:rsid w:val="00957FCC"/>
    <w:rsid w:val="00962D1F"/>
    <w:rsid w:val="00965B99"/>
    <w:rsid w:val="0097036F"/>
    <w:rsid w:val="0097501E"/>
    <w:rsid w:val="00976A63"/>
    <w:rsid w:val="00977D2E"/>
    <w:rsid w:val="00982B2C"/>
    <w:rsid w:val="00994F2E"/>
    <w:rsid w:val="009A005D"/>
    <w:rsid w:val="009A299F"/>
    <w:rsid w:val="009A5444"/>
    <w:rsid w:val="009B1EC0"/>
    <w:rsid w:val="009B2490"/>
    <w:rsid w:val="009B50E5"/>
    <w:rsid w:val="009C06FD"/>
    <w:rsid w:val="009C1878"/>
    <w:rsid w:val="009C3431"/>
    <w:rsid w:val="009C3739"/>
    <w:rsid w:val="009C5989"/>
    <w:rsid w:val="009C6A32"/>
    <w:rsid w:val="009D08DA"/>
    <w:rsid w:val="009D1C75"/>
    <w:rsid w:val="00A06860"/>
    <w:rsid w:val="00A136F5"/>
    <w:rsid w:val="00A21D08"/>
    <w:rsid w:val="00A231E2"/>
    <w:rsid w:val="00A23F49"/>
    <w:rsid w:val="00A2550D"/>
    <w:rsid w:val="00A3110F"/>
    <w:rsid w:val="00A3298D"/>
    <w:rsid w:val="00A379BB"/>
    <w:rsid w:val="00A4169B"/>
    <w:rsid w:val="00A50D55"/>
    <w:rsid w:val="00A52E2E"/>
    <w:rsid w:val="00A52FDA"/>
    <w:rsid w:val="00A56941"/>
    <w:rsid w:val="00A63AB5"/>
    <w:rsid w:val="00A64912"/>
    <w:rsid w:val="00A66474"/>
    <w:rsid w:val="00A70A74"/>
    <w:rsid w:val="00A75EF0"/>
    <w:rsid w:val="00A84C60"/>
    <w:rsid w:val="00A9231A"/>
    <w:rsid w:val="00A95BC7"/>
    <w:rsid w:val="00A96C28"/>
    <w:rsid w:val="00A97F86"/>
    <w:rsid w:val="00AA0343"/>
    <w:rsid w:val="00AA2465"/>
    <w:rsid w:val="00AA78CE"/>
    <w:rsid w:val="00AA7B26"/>
    <w:rsid w:val="00AB2EAA"/>
    <w:rsid w:val="00AC0E7D"/>
    <w:rsid w:val="00AC767C"/>
    <w:rsid w:val="00AD006F"/>
    <w:rsid w:val="00AD3467"/>
    <w:rsid w:val="00AD5641"/>
    <w:rsid w:val="00AD7105"/>
    <w:rsid w:val="00AF33DB"/>
    <w:rsid w:val="00AF77DA"/>
    <w:rsid w:val="00B010A4"/>
    <w:rsid w:val="00B032D8"/>
    <w:rsid w:val="00B05D72"/>
    <w:rsid w:val="00B14AAF"/>
    <w:rsid w:val="00B20990"/>
    <w:rsid w:val="00B224D1"/>
    <w:rsid w:val="00B23FAF"/>
    <w:rsid w:val="00B31818"/>
    <w:rsid w:val="00B33B3C"/>
    <w:rsid w:val="00B40D74"/>
    <w:rsid w:val="00B40F93"/>
    <w:rsid w:val="00B42649"/>
    <w:rsid w:val="00B46467"/>
    <w:rsid w:val="00B46E3B"/>
    <w:rsid w:val="00B52663"/>
    <w:rsid w:val="00B56DCB"/>
    <w:rsid w:val="00B61728"/>
    <w:rsid w:val="00B61B0B"/>
    <w:rsid w:val="00B7320B"/>
    <w:rsid w:val="00B7644E"/>
    <w:rsid w:val="00B770D2"/>
    <w:rsid w:val="00B86085"/>
    <w:rsid w:val="00B93516"/>
    <w:rsid w:val="00B96776"/>
    <w:rsid w:val="00B973E5"/>
    <w:rsid w:val="00B977B8"/>
    <w:rsid w:val="00BA37A5"/>
    <w:rsid w:val="00BA47A3"/>
    <w:rsid w:val="00BA5026"/>
    <w:rsid w:val="00BA7B5B"/>
    <w:rsid w:val="00BB6E79"/>
    <w:rsid w:val="00BE09C8"/>
    <w:rsid w:val="00BE42C3"/>
    <w:rsid w:val="00BE42C5"/>
    <w:rsid w:val="00BE5887"/>
    <w:rsid w:val="00BE719A"/>
    <w:rsid w:val="00BE720A"/>
    <w:rsid w:val="00BF0723"/>
    <w:rsid w:val="00BF4F16"/>
    <w:rsid w:val="00BF6650"/>
    <w:rsid w:val="00C0191D"/>
    <w:rsid w:val="00C041C7"/>
    <w:rsid w:val="00C05F53"/>
    <w:rsid w:val="00C067E5"/>
    <w:rsid w:val="00C07274"/>
    <w:rsid w:val="00C164CA"/>
    <w:rsid w:val="00C16EE9"/>
    <w:rsid w:val="00C26051"/>
    <w:rsid w:val="00C27218"/>
    <w:rsid w:val="00C3674B"/>
    <w:rsid w:val="00C42BF8"/>
    <w:rsid w:val="00C44490"/>
    <w:rsid w:val="00C44B9F"/>
    <w:rsid w:val="00C452CE"/>
    <w:rsid w:val="00C460AE"/>
    <w:rsid w:val="00C47834"/>
    <w:rsid w:val="00C50043"/>
    <w:rsid w:val="00C5015F"/>
    <w:rsid w:val="00C50A0F"/>
    <w:rsid w:val="00C50F4A"/>
    <w:rsid w:val="00C538D0"/>
    <w:rsid w:val="00C654A0"/>
    <w:rsid w:val="00C6596A"/>
    <w:rsid w:val="00C67336"/>
    <w:rsid w:val="00C72D10"/>
    <w:rsid w:val="00C7573B"/>
    <w:rsid w:val="00C76CF3"/>
    <w:rsid w:val="00C800A5"/>
    <w:rsid w:val="00C8269E"/>
    <w:rsid w:val="00C86CBC"/>
    <w:rsid w:val="00C87B0A"/>
    <w:rsid w:val="00C9269E"/>
    <w:rsid w:val="00C93205"/>
    <w:rsid w:val="00C945DC"/>
    <w:rsid w:val="00CA00D9"/>
    <w:rsid w:val="00CA7844"/>
    <w:rsid w:val="00CB58EF"/>
    <w:rsid w:val="00CB5DD8"/>
    <w:rsid w:val="00CC115F"/>
    <w:rsid w:val="00CC2A16"/>
    <w:rsid w:val="00CD210E"/>
    <w:rsid w:val="00CE0A93"/>
    <w:rsid w:val="00CF0BB2"/>
    <w:rsid w:val="00CF0F7D"/>
    <w:rsid w:val="00D05CCA"/>
    <w:rsid w:val="00D074A3"/>
    <w:rsid w:val="00D12B0D"/>
    <w:rsid w:val="00D13441"/>
    <w:rsid w:val="00D23966"/>
    <w:rsid w:val="00D243A3"/>
    <w:rsid w:val="00D33440"/>
    <w:rsid w:val="00D40445"/>
    <w:rsid w:val="00D52EFE"/>
    <w:rsid w:val="00D531C0"/>
    <w:rsid w:val="00D56A0D"/>
    <w:rsid w:val="00D63EF6"/>
    <w:rsid w:val="00D66518"/>
    <w:rsid w:val="00D70DFB"/>
    <w:rsid w:val="00D71EEA"/>
    <w:rsid w:val="00D735CD"/>
    <w:rsid w:val="00D75249"/>
    <w:rsid w:val="00D766DF"/>
    <w:rsid w:val="00D84A2F"/>
    <w:rsid w:val="00D90841"/>
    <w:rsid w:val="00D911D6"/>
    <w:rsid w:val="00DA2439"/>
    <w:rsid w:val="00DA40B1"/>
    <w:rsid w:val="00DA6F05"/>
    <w:rsid w:val="00DB044D"/>
    <w:rsid w:val="00DB64FC"/>
    <w:rsid w:val="00DC14E3"/>
    <w:rsid w:val="00DC730A"/>
    <w:rsid w:val="00DE149E"/>
    <w:rsid w:val="00DE597E"/>
    <w:rsid w:val="00DF16DC"/>
    <w:rsid w:val="00E034DB"/>
    <w:rsid w:val="00E05704"/>
    <w:rsid w:val="00E0604E"/>
    <w:rsid w:val="00E0769D"/>
    <w:rsid w:val="00E10AF5"/>
    <w:rsid w:val="00E10B92"/>
    <w:rsid w:val="00E115E3"/>
    <w:rsid w:val="00E12F1A"/>
    <w:rsid w:val="00E22935"/>
    <w:rsid w:val="00E22B83"/>
    <w:rsid w:val="00E355EE"/>
    <w:rsid w:val="00E46C53"/>
    <w:rsid w:val="00E54292"/>
    <w:rsid w:val="00E60191"/>
    <w:rsid w:val="00E629D1"/>
    <w:rsid w:val="00E63364"/>
    <w:rsid w:val="00E664FC"/>
    <w:rsid w:val="00E72F3C"/>
    <w:rsid w:val="00E74DC7"/>
    <w:rsid w:val="00E80AF0"/>
    <w:rsid w:val="00E83B71"/>
    <w:rsid w:val="00E87699"/>
    <w:rsid w:val="00E87807"/>
    <w:rsid w:val="00E92E27"/>
    <w:rsid w:val="00E942D8"/>
    <w:rsid w:val="00E9586B"/>
    <w:rsid w:val="00E97334"/>
    <w:rsid w:val="00E97F2C"/>
    <w:rsid w:val="00EB0226"/>
    <w:rsid w:val="00EB3A99"/>
    <w:rsid w:val="00EB65F8"/>
    <w:rsid w:val="00EC1AA1"/>
    <w:rsid w:val="00EC631F"/>
    <w:rsid w:val="00ED4928"/>
    <w:rsid w:val="00ED5B63"/>
    <w:rsid w:val="00EE3FFE"/>
    <w:rsid w:val="00EE50B3"/>
    <w:rsid w:val="00EE546C"/>
    <w:rsid w:val="00EE57E8"/>
    <w:rsid w:val="00EE6190"/>
    <w:rsid w:val="00EF2E3A"/>
    <w:rsid w:val="00EF6402"/>
    <w:rsid w:val="00F02B4F"/>
    <w:rsid w:val="00F02FA2"/>
    <w:rsid w:val="00F047E2"/>
    <w:rsid w:val="00F04D57"/>
    <w:rsid w:val="00F055B3"/>
    <w:rsid w:val="00F05ECE"/>
    <w:rsid w:val="00F0630A"/>
    <w:rsid w:val="00F078DC"/>
    <w:rsid w:val="00F11920"/>
    <w:rsid w:val="00F13E86"/>
    <w:rsid w:val="00F20B52"/>
    <w:rsid w:val="00F222A5"/>
    <w:rsid w:val="00F32832"/>
    <w:rsid w:val="00F32FCB"/>
    <w:rsid w:val="00F33523"/>
    <w:rsid w:val="00F54232"/>
    <w:rsid w:val="00F60054"/>
    <w:rsid w:val="00F677A9"/>
    <w:rsid w:val="00F73FEC"/>
    <w:rsid w:val="00F758C3"/>
    <w:rsid w:val="00F777AA"/>
    <w:rsid w:val="00F8121C"/>
    <w:rsid w:val="00F84CF5"/>
    <w:rsid w:val="00F85EBC"/>
    <w:rsid w:val="00F8612E"/>
    <w:rsid w:val="00F94583"/>
    <w:rsid w:val="00FA420B"/>
    <w:rsid w:val="00FA7495"/>
    <w:rsid w:val="00FB6AEE"/>
    <w:rsid w:val="00FB6C69"/>
    <w:rsid w:val="00FC0593"/>
    <w:rsid w:val="00FC3EAC"/>
    <w:rsid w:val="00FD2385"/>
    <w:rsid w:val="00FE5CD6"/>
    <w:rsid w:val="00FF39DE"/>
    <w:rsid w:val="00FF4B64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579A0"/>
  <w15:docId w15:val="{290E5217-EDC9-482C-8A62-F19E1FC8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22A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itemhead0">
    <w:name w:val="itemhead"/>
    <w:basedOn w:val="Normal"/>
    <w:rsid w:val="00765BA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0A692F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A6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692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69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0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f2684\AppData\Local\Microsoft\Windows\INetCache\Content.Outlook\26LRAZN0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765A05700DE49B209201B4E5AEDBD" ma:contentTypeVersion="15" ma:contentTypeDescription="Create a new document." ma:contentTypeScope="" ma:versionID="ea02fdbf041bf151185746d55d2a9d65">
  <xsd:schema xmlns:xsd="http://www.w3.org/2001/XMLSchema" xmlns:xs="http://www.w3.org/2001/XMLSchema" xmlns:p="http://schemas.microsoft.com/office/2006/metadata/properties" xmlns:ns2="0620d750-935e-424d-836c-b3e9b4b8313f" xmlns:ns3="f1bba48b-5e9c-4a6b-8c87-af146ca15ca1" targetNamespace="http://schemas.microsoft.com/office/2006/metadata/properties" ma:root="true" ma:fieldsID="3001d2344656827ed9431bcd2522101a" ns2:_="" ns3:_="">
    <xsd:import namespace="0620d750-935e-424d-836c-b3e9b4b8313f"/>
    <xsd:import namespace="f1bba48b-5e9c-4a6b-8c87-af146ca15ca1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0d750-935e-424d-836c-b3e9b4b8313f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ba48b-5e9c-4a6b-8c87-af146ca1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ae1549e-0490-4567-bdd5-fc0808141634}" ma:internalName="TaxCatchAll" ma:showField="CatchAllData" ma:web="f1bba48b-5e9c-4a6b-8c87-af146ca1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 L e g a l ! 3 5 1 3 9 3 5 3 8 . 1 < / d o c u m e n t i d >  
     < s e n d e r i d > K C R A W F O R D < / s e n d e r i d >  
     < s e n d e r e m a i l > K C R A W F O R D @ C L A Y T O N U T Z . C O M < / s e n d e r e m a i l >  
     < l a s t m o d i f i e d > 2 0 2 3 - 1 1 - 0 3 T 1 4 : 0 6 : 0 0 . 0 0 0 0 0 0 0 + 1 1 : 0 0 < / l a s t m o d i f i e d >  
     < d a t a b a s e > L e g a l 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0620d750-935e-424d-836c-b3e9b4b8313f" xsi:nil="true"/>
    <lcf76f155ced4ddcb4097134ff3c332f xmlns="0620d750-935e-424d-836c-b3e9b4b8313f">
      <Terms xmlns="http://schemas.microsoft.com/office/infopath/2007/PartnerControls"/>
    </lcf76f155ced4ddcb4097134ff3c332f>
    <TaxCatchAll xmlns="f1bba48b-5e9c-4a6b-8c87-af146ca15c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34576-FA57-443F-900F-E566FAEC4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0d750-935e-424d-836c-b3e9b4b8313f"/>
    <ds:schemaRef ds:uri="f1bba48b-5e9c-4a6b-8c87-af146ca1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03B8E-4B71-462F-B43B-9612861751A7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C3A74EB9-F487-46FE-8044-AF312B3360D6}">
  <ds:schemaRefs>
    <ds:schemaRef ds:uri="f1bba48b-5e9c-4a6b-8c87-af146ca15ca1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0620d750-935e-424d-836c-b3e9b4b8313f"/>
  </ds:schemaRefs>
</ds:datastoreItem>
</file>

<file path=customXml/itemProps4.xml><?xml version="1.0" encoding="utf-8"?>
<ds:datastoreItem xmlns:ds="http://schemas.openxmlformats.org/officeDocument/2006/customXml" ds:itemID="{9D32C5D3-FDC8-479D-BCBF-28E84CD0D6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FA5B4D-CE3C-4C50-90F8-EA16B612C7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1</TotalTime>
  <Pages>7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Clayton Utz</dc:creator>
  <cp:lastModifiedBy>Skills Program Advice team</cp:lastModifiedBy>
  <cp:revision>6</cp:revision>
  <dcterms:created xsi:type="dcterms:W3CDTF">2024-12-17T23:41:00Z</dcterms:created>
  <dcterms:modified xsi:type="dcterms:W3CDTF">2024-12-18T00:31:00Z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0x010100BE9765A05700DE49B209201B4E5AEDBD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2023-11-03T05:49:52Z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d5827626-84c4-4a03-a041-fda7084319ec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</Properties>
</file>