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7AD7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5A7D1823" wp14:editId="0C13CDC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B98" w14:textId="77777777" w:rsidR="005E317F" w:rsidRPr="00CC2579" w:rsidRDefault="005E317F" w:rsidP="005E317F">
      <w:pPr>
        <w:rPr>
          <w:sz w:val="19"/>
        </w:rPr>
      </w:pPr>
    </w:p>
    <w:p w14:paraId="2604D69F" w14:textId="4032422D"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</w:t>
      </w:r>
      <w:r w:rsidR="00C96DC4">
        <w:t>4</w:t>
      </w:r>
      <w:r w:rsidR="00A575F1" w:rsidRPr="00CC2579">
        <w:t xml:space="preserve"> (No. </w:t>
      </w:r>
      <w:r w:rsidR="00C96DC4">
        <w:t>1</w:t>
      </w:r>
      <w:r w:rsidR="00A003BB" w:rsidRPr="00CC2579">
        <w:t>)</w:t>
      </w:r>
      <w:bookmarkEnd w:id="0"/>
    </w:p>
    <w:p w14:paraId="22AA586C" w14:textId="6B2B77F0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3D1531">
        <w:rPr>
          <w:szCs w:val="22"/>
        </w:rPr>
        <w:t>JESSICA HELEN CAMERON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A701E9">
        <w:rPr>
          <w:szCs w:val="22"/>
        </w:rPr>
        <w:t xml:space="preserve">Acting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14:paraId="7C0EE5B9" w14:textId="2AA99D74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C260EC">
        <w:tab/>
      </w:r>
      <w:bookmarkStart w:id="1" w:name="_GoBack"/>
      <w:bookmarkEnd w:id="1"/>
      <w:r w:rsidR="00C260EC">
        <w:t xml:space="preserve">12 </w:t>
      </w:r>
      <w:r w:rsidR="00C96DC4">
        <w:t>February 2024</w:t>
      </w:r>
    </w:p>
    <w:p w14:paraId="628FD6C7" w14:textId="17D702A0" w:rsidR="005E317F" w:rsidRPr="008E1216" w:rsidRDefault="003D153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Jessica Cameron</w:t>
      </w:r>
    </w:p>
    <w:p w14:paraId="432F71C6" w14:textId="5E78CBC4" w:rsidR="00D93AA5" w:rsidRPr="00CC2579" w:rsidRDefault="00A701E9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40D7C" w:rsidRPr="008E1216">
        <w:rPr>
          <w:sz w:val="22"/>
        </w:rPr>
        <w:t>Director</w:t>
      </w:r>
      <w:r w:rsidR="00506A01" w:rsidRPr="00CC2579">
        <w:rPr>
          <w:sz w:val="22"/>
        </w:rPr>
        <w:br/>
      </w:r>
      <w:r w:rsidR="00840D7C">
        <w:rPr>
          <w:sz w:val="22"/>
        </w:rPr>
        <w:t>Drafting and Engagement</w:t>
      </w:r>
    </w:p>
    <w:p w14:paraId="0E2C9ED6" w14:textId="77777777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60D62C6A" w14:textId="77777777" w:rsidR="00B20990" w:rsidRPr="00CC2579" w:rsidRDefault="00B20990" w:rsidP="00B20990"/>
    <w:p w14:paraId="1372D2F3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37137218" w14:textId="77777777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770A45BB" w14:textId="6C852E26" w:rsidR="009568D6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9568D6">
        <w:rPr>
          <w:noProof/>
        </w:rPr>
        <w:t>1  Name</w:t>
      </w:r>
      <w:r w:rsidR="009568D6">
        <w:rPr>
          <w:noProof/>
        </w:rPr>
        <w:tab/>
      </w:r>
      <w:r w:rsidR="009568D6">
        <w:rPr>
          <w:noProof/>
        </w:rPr>
        <w:fldChar w:fldCharType="begin"/>
      </w:r>
      <w:r w:rsidR="009568D6">
        <w:rPr>
          <w:noProof/>
        </w:rPr>
        <w:instrText xml:space="preserve"> PAGEREF _Toc152580340 \h </w:instrText>
      </w:r>
      <w:r w:rsidR="009568D6">
        <w:rPr>
          <w:noProof/>
        </w:rPr>
      </w:r>
      <w:r w:rsidR="009568D6">
        <w:rPr>
          <w:noProof/>
        </w:rPr>
        <w:fldChar w:fldCharType="separate"/>
      </w:r>
      <w:r w:rsidR="009568D6">
        <w:rPr>
          <w:noProof/>
        </w:rPr>
        <w:t>1</w:t>
      </w:r>
      <w:r w:rsidR="009568D6">
        <w:rPr>
          <w:noProof/>
        </w:rPr>
        <w:fldChar w:fldCharType="end"/>
      </w:r>
    </w:p>
    <w:p w14:paraId="6022108A" w14:textId="2E3731B3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E176D8" w14:textId="54B9E371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9907DA" w14:textId="2A08064E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CEDF54" w14:textId="10D5FC0E" w:rsidR="009568D6" w:rsidRDefault="009568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5A8F01" w14:textId="3F2D6F58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01F51B" w14:textId="7F0ED4E5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5B24FBDA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34DEBB87" w14:textId="77777777" w:rsidR="005E317F" w:rsidRPr="00CC2579" w:rsidRDefault="005E317F" w:rsidP="005E317F">
      <w:pPr>
        <w:pStyle w:val="ActHead5"/>
      </w:pPr>
      <w:bookmarkStart w:id="3" w:name="_Toc152580340"/>
      <w:proofErr w:type="gramStart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  <w:proofErr w:type="gramEnd"/>
    </w:p>
    <w:p w14:paraId="5FCD0202" w14:textId="1AC9A104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fldSimple w:instr=" STYLEREF  ShortT ">
        <w:r w:rsidR="00C96DC4">
          <w:rPr>
            <w:noProof/>
          </w:rPr>
          <w:t>Defence Determination, Conditions of service (Operation COVID-19 ASSIST Allowance) Commencement Instrument 2024 (No. 1)</w:t>
        </w:r>
      </w:fldSimple>
      <w:r w:rsidR="00BA0F45" w:rsidRPr="00CC2579">
        <w:t>.</w:t>
      </w:r>
    </w:p>
    <w:p w14:paraId="56D2EA01" w14:textId="77777777" w:rsidR="004B22E4" w:rsidRPr="00CC2579" w:rsidRDefault="005E317F" w:rsidP="007F42DF">
      <w:pPr>
        <w:pStyle w:val="ActHead5"/>
      </w:pPr>
      <w:bookmarkStart w:id="4" w:name="_Toc152580341"/>
      <w:proofErr w:type="gramStart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  <w:proofErr w:type="gramEnd"/>
    </w:p>
    <w:p w14:paraId="74681C0D" w14:textId="77777777"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14:paraId="590909F2" w14:textId="77777777" w:rsidR="005E317F" w:rsidRPr="00CC2579" w:rsidRDefault="005E317F" w:rsidP="005E317F">
      <w:pPr>
        <w:pStyle w:val="ActHead5"/>
      </w:pPr>
      <w:bookmarkStart w:id="5" w:name="_Toc152580342"/>
      <w:proofErr w:type="gramStart"/>
      <w:r w:rsidRPr="00CC2579">
        <w:rPr>
          <w:rStyle w:val="CharSectno"/>
        </w:rPr>
        <w:t>3</w:t>
      </w:r>
      <w:r w:rsidRPr="00CC2579">
        <w:t xml:space="preserve">  Authority</w:t>
      </w:r>
      <w:bookmarkEnd w:id="5"/>
      <w:proofErr w:type="gramEnd"/>
    </w:p>
    <w:p w14:paraId="4ACF600E" w14:textId="7777777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10A4DC72" w14:textId="77777777" w:rsidR="00D93AA5" w:rsidRPr="00CC2579" w:rsidRDefault="00D93AA5" w:rsidP="00D93AA5">
      <w:pPr>
        <w:pStyle w:val="ActHead5"/>
        <w:rPr>
          <w:rStyle w:val="CharSectno"/>
        </w:rPr>
      </w:pPr>
      <w:bookmarkStart w:id="6" w:name="_Toc152580343"/>
      <w:proofErr w:type="gramStart"/>
      <w:r w:rsidRPr="00CC2579">
        <w:rPr>
          <w:rStyle w:val="CharSectno"/>
        </w:rPr>
        <w:t>4  Payment</w:t>
      </w:r>
      <w:proofErr w:type="gramEnd"/>
      <w:r w:rsidRPr="00CC2579">
        <w:rPr>
          <w:rStyle w:val="CharSectno"/>
        </w:rPr>
        <w:t xml:space="preserve"> of Operation COVID-19 ASSIST Allowance</w:t>
      </w:r>
      <w:bookmarkEnd w:id="6"/>
    </w:p>
    <w:p w14:paraId="1FA9AF59" w14:textId="58D5C6EE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C96DC4">
        <w:t>14 February 2024</w:t>
      </w:r>
      <w:r w:rsidR="008E1216">
        <w:t>.</w:t>
      </w:r>
    </w:p>
    <w:p w14:paraId="4BB8AA12" w14:textId="77777777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52580344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06614BFC" w14:textId="77777777" w:rsidR="00233116" w:rsidRPr="00CC2579" w:rsidRDefault="00233116" w:rsidP="00233116">
      <w:pPr>
        <w:pStyle w:val="ActHead5"/>
        <w:ind w:left="0" w:firstLine="0"/>
      </w:pPr>
      <w:bookmarkStart w:id="9" w:name="_Toc152580345"/>
      <w:proofErr w:type="gramStart"/>
      <w:r w:rsidRPr="00CC2579">
        <w:rPr>
          <w:rStyle w:val="CharSectno"/>
        </w:rPr>
        <w:t>1</w:t>
      </w:r>
      <w:r w:rsidRPr="00CC2579">
        <w:t xml:space="preserve">  Class</w:t>
      </w:r>
      <w:proofErr w:type="gramEnd"/>
      <w:r w:rsidRPr="00CC2579">
        <w:t xml:space="preserve"> of members</w:t>
      </w:r>
      <w:bookmarkEnd w:id="9"/>
    </w:p>
    <w:p w14:paraId="5DACB50C" w14:textId="77777777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45AA7788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37B88502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346BD8CE" w14:textId="435CA42F" w:rsidR="003D1531" w:rsidRPr="00B3244C" w:rsidRDefault="00C96DC4" w:rsidP="003D1531">
      <w:pPr>
        <w:rPr>
          <w:rFonts w:eastAsia="Times New Roman" w:cs="Times New Roman"/>
          <w:color w:val="000000"/>
          <w:lang w:eastAsia="en-AU"/>
        </w:rPr>
      </w:pPr>
      <w:r w:rsidRPr="00C0685D">
        <w:rPr>
          <w:rFonts w:eastAsia="Times New Roman" w:cs="Times New Roman"/>
          <w:color w:val="000000"/>
          <w:lang w:eastAsia="en-AU"/>
        </w:rPr>
        <w:t>8250189</w:t>
      </w:r>
    </w:p>
    <w:p w14:paraId="5EE86716" w14:textId="3AC4E88E" w:rsidR="005528BD" w:rsidRDefault="00C96DC4" w:rsidP="003D153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C0685D">
        <w:rPr>
          <w:rFonts w:eastAsia="Times New Roman" w:cs="Times New Roman"/>
          <w:color w:val="000000"/>
          <w:lang w:eastAsia="en-AU"/>
        </w:rPr>
        <w:t>8612154</w:t>
      </w:r>
    </w:p>
    <w:p w14:paraId="2F1A575E" w14:textId="1AE613EF" w:rsidR="00C96DC4" w:rsidRDefault="00C96DC4" w:rsidP="003D153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C0685D">
        <w:rPr>
          <w:rFonts w:eastAsia="Times New Roman" w:cs="Times New Roman"/>
          <w:color w:val="000000"/>
          <w:lang w:eastAsia="en-AU"/>
        </w:rPr>
        <w:t>8614205</w:t>
      </w:r>
    </w:p>
    <w:p w14:paraId="07978514" w14:textId="6B1305FB" w:rsidR="00C96DC4" w:rsidRDefault="00C96DC4" w:rsidP="003D153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C0685D">
        <w:rPr>
          <w:rFonts w:eastAsia="Times New Roman" w:cs="Times New Roman"/>
          <w:color w:val="000000"/>
          <w:lang w:eastAsia="en-AU"/>
        </w:rPr>
        <w:t>8644423</w:t>
      </w:r>
    </w:p>
    <w:p w14:paraId="53D96CBD" w14:textId="58999AFB" w:rsidR="00C96DC4" w:rsidRDefault="00C96DC4" w:rsidP="003D153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C0685D">
        <w:rPr>
          <w:rFonts w:eastAsia="Times New Roman" w:cs="Times New Roman"/>
          <w:color w:val="000000"/>
          <w:lang w:eastAsia="en-AU"/>
        </w:rPr>
        <w:t>8657787</w:t>
      </w:r>
    </w:p>
    <w:p w14:paraId="17DB63B5" w14:textId="3EB3C3B2" w:rsidR="00C96DC4" w:rsidRPr="009568D6" w:rsidRDefault="00C96DC4" w:rsidP="003D153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C0685D">
        <w:rPr>
          <w:rFonts w:eastAsia="Times New Roman" w:cs="Times New Roman"/>
          <w:color w:val="000000"/>
          <w:lang w:eastAsia="en-AU"/>
        </w:rPr>
        <w:t>8659874</w:t>
      </w:r>
    </w:p>
    <w:sectPr w:rsidR="00C96DC4" w:rsidRPr="009568D6" w:rsidSect="00924F43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92B1" w14:textId="77777777" w:rsidR="00F823DC" w:rsidRDefault="00F823DC" w:rsidP="0048364F">
      <w:pPr>
        <w:spacing w:line="240" w:lineRule="auto"/>
      </w:pPr>
      <w:r>
        <w:separator/>
      </w:r>
    </w:p>
  </w:endnote>
  <w:endnote w:type="continuationSeparator" w:id="0">
    <w:p w14:paraId="2C3A4DD9" w14:textId="77777777" w:rsidR="00F823DC" w:rsidRDefault="00F823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48E1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7936F0D8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2E14A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49AFF8" w14:textId="77777777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(Operation COVID-19 ASSIST Allowance) Commencement Instrument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0A000" w14:textId="77777777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1D9CEF5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C28E4C" w14:textId="77777777" w:rsidR="00C1347C" w:rsidRDefault="00C1347C" w:rsidP="00DB5A7E">
          <w:pPr>
            <w:rPr>
              <w:sz w:val="18"/>
            </w:rPr>
          </w:pPr>
        </w:p>
      </w:tc>
    </w:tr>
  </w:tbl>
  <w:p w14:paraId="1BE53C36" w14:textId="77777777"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FAE" w14:textId="77777777"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15519585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D32BE" w14:textId="77777777"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F078AB" w14:textId="0C07030B"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60EC">
            <w:rPr>
              <w:i/>
              <w:noProof/>
              <w:sz w:val="18"/>
            </w:rPr>
            <w:t>Defence Determination, Conditions of service (Operation COVID-19 ASSIST Allowance) Commencement Instrument 2024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20332" w14:textId="6D54B757"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60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71DAED54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E1C8A2" w14:textId="77777777" w:rsidR="00C1347C" w:rsidRDefault="00C1347C" w:rsidP="0067592D">
          <w:pPr>
            <w:rPr>
              <w:sz w:val="18"/>
            </w:rPr>
          </w:pPr>
        </w:p>
      </w:tc>
    </w:tr>
  </w:tbl>
  <w:p w14:paraId="76CFA0BB" w14:textId="77777777"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8227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14:paraId="72D68060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D60B67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0445D" w14:textId="4799C294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60EC">
            <w:rPr>
              <w:i/>
              <w:noProof/>
              <w:sz w:val="18"/>
            </w:rPr>
            <w:t>Defence Determination, Conditions of service (Operation COVID-19 ASSIST Allowance) Commencement Instrument 2024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B6461" w14:textId="231A51A6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60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CB63279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07EA59" w14:textId="77777777" w:rsidR="00C1347C" w:rsidRDefault="00C1347C" w:rsidP="00DB5A7E">
          <w:pPr>
            <w:rPr>
              <w:sz w:val="18"/>
            </w:rPr>
          </w:pPr>
        </w:p>
      </w:tc>
    </w:tr>
  </w:tbl>
  <w:p w14:paraId="44BB1324" w14:textId="77777777"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D11D" w14:textId="77777777" w:rsidR="00F823DC" w:rsidRDefault="00F823DC" w:rsidP="0048364F">
      <w:pPr>
        <w:spacing w:line="240" w:lineRule="auto"/>
      </w:pPr>
      <w:r>
        <w:separator/>
      </w:r>
    </w:p>
  </w:footnote>
  <w:footnote w:type="continuationSeparator" w:id="0">
    <w:p w14:paraId="64BB7877" w14:textId="77777777" w:rsidR="00F823DC" w:rsidRDefault="00F823DC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0F6C73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E301B"/>
    <w:rsid w:val="002F2F7B"/>
    <w:rsid w:val="0031713F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FD4"/>
    <w:rsid w:val="00391FE8"/>
    <w:rsid w:val="00397893"/>
    <w:rsid w:val="003A15AC"/>
    <w:rsid w:val="003A4608"/>
    <w:rsid w:val="003B0627"/>
    <w:rsid w:val="003C20F8"/>
    <w:rsid w:val="003C5F2B"/>
    <w:rsid w:val="003C7D35"/>
    <w:rsid w:val="003D0BFE"/>
    <w:rsid w:val="003D1531"/>
    <w:rsid w:val="003D5700"/>
    <w:rsid w:val="003E39E6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45C39"/>
    <w:rsid w:val="004600B0"/>
    <w:rsid w:val="00460499"/>
    <w:rsid w:val="00460532"/>
    <w:rsid w:val="00460FBA"/>
    <w:rsid w:val="0046207E"/>
    <w:rsid w:val="00474812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0BCF"/>
    <w:rsid w:val="004B16F8"/>
    <w:rsid w:val="004B1D76"/>
    <w:rsid w:val="004B22E4"/>
    <w:rsid w:val="004B35E7"/>
    <w:rsid w:val="004C5A5D"/>
    <w:rsid w:val="004D6369"/>
    <w:rsid w:val="004E3626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28BD"/>
    <w:rsid w:val="00557C7A"/>
    <w:rsid w:val="00562A58"/>
    <w:rsid w:val="0056395A"/>
    <w:rsid w:val="0056541A"/>
    <w:rsid w:val="00565615"/>
    <w:rsid w:val="0056731F"/>
    <w:rsid w:val="00567CE1"/>
    <w:rsid w:val="00567ECD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23C53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1451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2E0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0F5A"/>
    <w:rsid w:val="0085175E"/>
    <w:rsid w:val="00856A31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4F43"/>
    <w:rsid w:val="009278C1"/>
    <w:rsid w:val="00932377"/>
    <w:rsid w:val="009346E3"/>
    <w:rsid w:val="009450D9"/>
    <w:rsid w:val="0094523D"/>
    <w:rsid w:val="009562AF"/>
    <w:rsid w:val="009568D6"/>
    <w:rsid w:val="0096047E"/>
    <w:rsid w:val="00965D47"/>
    <w:rsid w:val="00976A63"/>
    <w:rsid w:val="00991733"/>
    <w:rsid w:val="009A503D"/>
    <w:rsid w:val="009B2490"/>
    <w:rsid w:val="009B36BF"/>
    <w:rsid w:val="009B50E5"/>
    <w:rsid w:val="009C3431"/>
    <w:rsid w:val="009C4387"/>
    <w:rsid w:val="009C5989"/>
    <w:rsid w:val="009C6A32"/>
    <w:rsid w:val="009D08DA"/>
    <w:rsid w:val="009F1229"/>
    <w:rsid w:val="009F3867"/>
    <w:rsid w:val="00A003BB"/>
    <w:rsid w:val="00A06860"/>
    <w:rsid w:val="00A136F5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1E9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20E3"/>
    <w:rsid w:val="00AD3467"/>
    <w:rsid w:val="00AD5641"/>
    <w:rsid w:val="00AF33DB"/>
    <w:rsid w:val="00AF6E41"/>
    <w:rsid w:val="00B01B81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D0D99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260EC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6DC4"/>
    <w:rsid w:val="00C97FDA"/>
    <w:rsid w:val="00CA64FB"/>
    <w:rsid w:val="00CA7844"/>
    <w:rsid w:val="00CB58EF"/>
    <w:rsid w:val="00CC2579"/>
    <w:rsid w:val="00CC3872"/>
    <w:rsid w:val="00CD4194"/>
    <w:rsid w:val="00CE0821"/>
    <w:rsid w:val="00CE0A93"/>
    <w:rsid w:val="00CF0BB2"/>
    <w:rsid w:val="00D12B0D"/>
    <w:rsid w:val="00D13441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3FCF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661C35D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96E80-89FB-44C8-98DD-D339D67A5DE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4956981-af34-43b5-9bb9-127b84748104"/>
    <ds:schemaRef ds:uri="http://purl.org/dc/terms/"/>
    <ds:schemaRef ds:uri="http://schemas.openxmlformats.org/package/2006/metadata/core-properties"/>
    <ds:schemaRef ds:uri="8a6f563f-2bdb-41f3-82d1-8dc8753557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077CF-70C2-455B-94A5-F224006F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4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Becci Smith</cp:lastModifiedBy>
  <cp:revision>2</cp:revision>
  <cp:lastPrinted>2023-02-27T23:33:00Z</cp:lastPrinted>
  <dcterms:created xsi:type="dcterms:W3CDTF">2024-02-13T01:40:00Z</dcterms:created>
  <dcterms:modified xsi:type="dcterms:W3CDTF">2024-02-13T01:40:00Z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BN77867087</vt:lpwstr>
  </property>
  <property fmtid="{D5CDD505-2E9C-101B-9397-08002B2CF9AE}" pid="4" name="Objective-Title">
    <vt:lpwstr>NI OP COVID ASSIST  commencement 2023 No. 1</vt:lpwstr>
  </property>
  <property fmtid="{D5CDD505-2E9C-101B-9397-08002B2CF9AE}" pid="5" name="Objective-Comment">
    <vt:lpwstr/>
  </property>
  <property fmtid="{D5CDD505-2E9C-101B-9397-08002B2CF9AE}" pid="6" name="Objective-CreationStamp">
    <vt:filetime>2024-02-12T00:53:12Z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2024-02-12T00:53:12Z</vt:filetime>
  </property>
  <property fmtid="{D5CDD505-2E9C-101B-9397-08002B2CF9AE}" pid="10" name="Objective-ModificationStamp">
    <vt:filetime>2024-02-12T05:16:46Z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Drafting and Engagement - Notifiable Instruments - OP COVID-19 ASSIST Allowance Commencement Instruments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2024/1014543</vt:lpwstr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Dissemination Limiting Markers: Sensitive: Personal; </vt:lpwstr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