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52A7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4E5233D" wp14:editId="7A88E4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6A3FE" w14:textId="77777777" w:rsidR="00F5638C" w:rsidRDefault="00F5638C" w:rsidP="00F5638C">
      <w:pPr>
        <w:rPr>
          <w:sz w:val="19"/>
        </w:rPr>
      </w:pPr>
    </w:p>
    <w:p w14:paraId="669DFA26" w14:textId="50223901" w:rsidR="00F5638C" w:rsidRDefault="00D46D25" w:rsidP="00F5638C">
      <w:pPr>
        <w:pStyle w:val="ShortT"/>
      </w:pPr>
      <w:r w:rsidRPr="00D46D25">
        <w:t>Corporations (Insolvency Practice Schedule)</w:t>
      </w:r>
      <w:r w:rsidR="00F5638C" w:rsidRPr="00DA182D">
        <w:t xml:space="preserve"> </w:t>
      </w:r>
      <w:r w:rsidR="00F5638C">
        <w:t xml:space="preserve">Amendment </w:t>
      </w:r>
      <w:r>
        <w:t>Delegations 2024</w:t>
      </w:r>
    </w:p>
    <w:p w14:paraId="55926A75" w14:textId="00EA8608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D46D25"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="00D46D25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make the following </w:t>
      </w:r>
      <w:r w:rsidR="0052125F">
        <w:rPr>
          <w:szCs w:val="22"/>
        </w:rPr>
        <w:t>delegations</w:t>
      </w:r>
      <w:r w:rsidRPr="00BC5754">
        <w:rPr>
          <w:szCs w:val="22"/>
        </w:rPr>
        <w:t>.</w:t>
      </w:r>
    </w:p>
    <w:p w14:paraId="6D0ADE7F" w14:textId="4C4BDDD3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2F2CE8">
        <w:rPr>
          <w:szCs w:val="22"/>
        </w:rPr>
        <w:t xml:space="preserve">26 February </w:t>
      </w:r>
      <w:r w:rsidR="00D46D25">
        <w:rPr>
          <w:szCs w:val="22"/>
        </w:rPr>
        <w:t>2024</w:t>
      </w:r>
    </w:p>
    <w:p w14:paraId="4D100181" w14:textId="151D7BA1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A1683E8" w14:textId="24AA8D79" w:rsidR="00F5638C" w:rsidRPr="00BC5754" w:rsidRDefault="00D46D25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4CCF5783" w14:textId="378A3DEF" w:rsidR="00F5638C" w:rsidRPr="00BC5754" w:rsidRDefault="00D46D25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495D1CB9" w14:textId="77777777" w:rsidR="00F5638C" w:rsidRDefault="00F5638C" w:rsidP="00F5638C"/>
    <w:p w14:paraId="1423C0C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3AA71E0F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3838ECC8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AE08B7F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AA9FDDE" w14:textId="2F873E60" w:rsidR="00C707BF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707BF">
        <w:fldChar w:fldCharType="begin"/>
      </w:r>
      <w:r>
        <w:instrText xml:space="preserve"> TOC \o "1-9" </w:instrText>
      </w:r>
      <w:r w:rsidRPr="00C707BF">
        <w:fldChar w:fldCharType="separate"/>
      </w:r>
      <w:r w:rsidR="00C707BF">
        <w:rPr>
          <w:noProof/>
        </w:rPr>
        <w:t>1  Name</w:t>
      </w:r>
      <w:r w:rsidR="00C707BF">
        <w:rPr>
          <w:noProof/>
        </w:rPr>
        <w:tab/>
      </w:r>
      <w:r w:rsidR="00C707BF">
        <w:rPr>
          <w:noProof/>
        </w:rPr>
        <w:tab/>
      </w:r>
      <w:r w:rsidR="00C707BF" w:rsidRPr="00C707BF">
        <w:rPr>
          <w:noProof/>
        </w:rPr>
        <w:fldChar w:fldCharType="begin"/>
      </w:r>
      <w:r w:rsidR="00C707BF" w:rsidRPr="00C707BF">
        <w:rPr>
          <w:noProof/>
        </w:rPr>
        <w:instrText xml:space="preserve"> PAGEREF _Toc156580543 \h </w:instrText>
      </w:r>
      <w:r w:rsidR="00C707BF" w:rsidRPr="00C707BF">
        <w:rPr>
          <w:noProof/>
        </w:rPr>
      </w:r>
      <w:r w:rsidR="00C707BF" w:rsidRPr="00C707BF">
        <w:rPr>
          <w:noProof/>
        </w:rPr>
        <w:fldChar w:fldCharType="separate"/>
      </w:r>
      <w:r w:rsidR="002D470E">
        <w:rPr>
          <w:noProof/>
        </w:rPr>
        <w:t>1</w:t>
      </w:r>
      <w:r w:rsidR="00C707BF" w:rsidRPr="00C707BF">
        <w:rPr>
          <w:noProof/>
        </w:rPr>
        <w:fldChar w:fldCharType="end"/>
      </w:r>
    </w:p>
    <w:p w14:paraId="167D113B" w14:textId="6B12F657" w:rsidR="00C707BF" w:rsidRDefault="00C707B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C707BF">
        <w:rPr>
          <w:noProof/>
        </w:rPr>
        <w:fldChar w:fldCharType="begin"/>
      </w:r>
      <w:r w:rsidRPr="00C707BF">
        <w:rPr>
          <w:noProof/>
        </w:rPr>
        <w:instrText xml:space="preserve"> PAGEREF _Toc156580544 \h </w:instrText>
      </w:r>
      <w:r w:rsidRPr="00C707BF">
        <w:rPr>
          <w:noProof/>
        </w:rPr>
      </w:r>
      <w:r w:rsidRPr="00C707BF">
        <w:rPr>
          <w:noProof/>
        </w:rPr>
        <w:fldChar w:fldCharType="separate"/>
      </w:r>
      <w:r w:rsidR="002D470E">
        <w:rPr>
          <w:noProof/>
        </w:rPr>
        <w:t>1</w:t>
      </w:r>
      <w:r w:rsidRPr="00C707BF">
        <w:rPr>
          <w:noProof/>
        </w:rPr>
        <w:fldChar w:fldCharType="end"/>
      </w:r>
    </w:p>
    <w:p w14:paraId="570AC745" w14:textId="69816416" w:rsidR="00C707BF" w:rsidRDefault="00C707B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C707BF">
        <w:rPr>
          <w:noProof/>
        </w:rPr>
        <w:fldChar w:fldCharType="begin"/>
      </w:r>
      <w:r w:rsidRPr="00C707BF">
        <w:rPr>
          <w:noProof/>
        </w:rPr>
        <w:instrText xml:space="preserve"> PAGEREF _Toc156580545 \h </w:instrText>
      </w:r>
      <w:r w:rsidRPr="00C707BF">
        <w:rPr>
          <w:noProof/>
        </w:rPr>
      </w:r>
      <w:r w:rsidRPr="00C707BF">
        <w:rPr>
          <w:noProof/>
        </w:rPr>
        <w:fldChar w:fldCharType="separate"/>
      </w:r>
      <w:r w:rsidR="002D470E">
        <w:rPr>
          <w:noProof/>
        </w:rPr>
        <w:t>1</w:t>
      </w:r>
      <w:r w:rsidRPr="00C707BF">
        <w:rPr>
          <w:noProof/>
        </w:rPr>
        <w:fldChar w:fldCharType="end"/>
      </w:r>
    </w:p>
    <w:p w14:paraId="538B7CCE" w14:textId="51FEAF01" w:rsidR="00C707BF" w:rsidRDefault="00C707B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C707BF">
        <w:rPr>
          <w:noProof/>
        </w:rPr>
        <w:fldChar w:fldCharType="begin"/>
      </w:r>
      <w:r w:rsidRPr="00C707BF">
        <w:rPr>
          <w:noProof/>
        </w:rPr>
        <w:instrText xml:space="preserve"> PAGEREF _Toc156580546 \h </w:instrText>
      </w:r>
      <w:r w:rsidRPr="00C707BF">
        <w:rPr>
          <w:noProof/>
        </w:rPr>
      </w:r>
      <w:r w:rsidRPr="00C707BF">
        <w:rPr>
          <w:noProof/>
        </w:rPr>
        <w:fldChar w:fldCharType="separate"/>
      </w:r>
      <w:r w:rsidR="002D470E">
        <w:rPr>
          <w:noProof/>
        </w:rPr>
        <w:t>1</w:t>
      </w:r>
      <w:r w:rsidRPr="00C707BF">
        <w:rPr>
          <w:noProof/>
        </w:rPr>
        <w:fldChar w:fldCharType="end"/>
      </w:r>
    </w:p>
    <w:p w14:paraId="293FC367" w14:textId="5542EBB6" w:rsidR="00C707BF" w:rsidRDefault="00C707B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C707BF">
        <w:rPr>
          <w:b w:val="0"/>
          <w:noProof/>
          <w:sz w:val="18"/>
        </w:rPr>
        <w:fldChar w:fldCharType="begin"/>
      </w:r>
      <w:r w:rsidRPr="00C707BF">
        <w:rPr>
          <w:b w:val="0"/>
          <w:noProof/>
          <w:sz w:val="18"/>
        </w:rPr>
        <w:instrText xml:space="preserve"> PAGEREF _Toc156580547 \h </w:instrText>
      </w:r>
      <w:r w:rsidRPr="00C707BF">
        <w:rPr>
          <w:b w:val="0"/>
          <w:noProof/>
          <w:sz w:val="18"/>
        </w:rPr>
      </w:r>
      <w:r w:rsidRPr="00C707BF">
        <w:rPr>
          <w:b w:val="0"/>
          <w:noProof/>
          <w:sz w:val="18"/>
        </w:rPr>
        <w:fldChar w:fldCharType="separate"/>
      </w:r>
      <w:r w:rsidR="002D470E">
        <w:rPr>
          <w:b w:val="0"/>
          <w:noProof/>
          <w:sz w:val="18"/>
        </w:rPr>
        <w:t>2</w:t>
      </w:r>
      <w:r w:rsidRPr="00C707BF">
        <w:rPr>
          <w:b w:val="0"/>
          <w:noProof/>
          <w:sz w:val="18"/>
        </w:rPr>
        <w:fldChar w:fldCharType="end"/>
      </w:r>
    </w:p>
    <w:p w14:paraId="0E3814B9" w14:textId="1A00FED8" w:rsidR="00C707BF" w:rsidRPr="00C707BF" w:rsidRDefault="00C707B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Corporations (Insolvency Practice Schedule) Delegations 2021</w:t>
      </w:r>
      <w:r>
        <w:rPr>
          <w:noProof/>
        </w:rPr>
        <w:tab/>
      </w:r>
      <w:r w:rsidRPr="00C707BF">
        <w:rPr>
          <w:i w:val="0"/>
          <w:iCs/>
          <w:noProof/>
          <w:sz w:val="18"/>
        </w:rPr>
        <w:fldChar w:fldCharType="begin"/>
      </w:r>
      <w:r w:rsidRPr="00C707BF">
        <w:rPr>
          <w:i w:val="0"/>
          <w:iCs/>
          <w:noProof/>
          <w:sz w:val="18"/>
        </w:rPr>
        <w:instrText xml:space="preserve"> PAGEREF _Toc156580548 \h </w:instrText>
      </w:r>
      <w:r w:rsidRPr="00C707BF">
        <w:rPr>
          <w:i w:val="0"/>
          <w:iCs/>
          <w:noProof/>
          <w:sz w:val="18"/>
        </w:rPr>
      </w:r>
      <w:r w:rsidRPr="00C707BF">
        <w:rPr>
          <w:i w:val="0"/>
          <w:iCs/>
          <w:noProof/>
          <w:sz w:val="18"/>
        </w:rPr>
        <w:fldChar w:fldCharType="separate"/>
      </w:r>
      <w:r w:rsidR="002D470E">
        <w:rPr>
          <w:i w:val="0"/>
          <w:iCs/>
          <w:noProof/>
          <w:sz w:val="18"/>
        </w:rPr>
        <w:t>2</w:t>
      </w:r>
      <w:r w:rsidRPr="00C707BF">
        <w:rPr>
          <w:i w:val="0"/>
          <w:iCs/>
          <w:noProof/>
          <w:sz w:val="18"/>
        </w:rPr>
        <w:fldChar w:fldCharType="end"/>
      </w:r>
    </w:p>
    <w:p w14:paraId="2D86CB36" w14:textId="187FA991" w:rsidR="00F5638C" w:rsidRDefault="00F5638C" w:rsidP="00F5638C">
      <w:r w:rsidRPr="00C707BF">
        <w:rPr>
          <w:sz w:val="18"/>
        </w:rPr>
        <w:fldChar w:fldCharType="end"/>
      </w:r>
    </w:p>
    <w:p w14:paraId="272E8FB7" w14:textId="77777777" w:rsidR="00F5638C" w:rsidRPr="007A1328" w:rsidRDefault="00F5638C" w:rsidP="00F5638C"/>
    <w:p w14:paraId="404C22B1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DBB784" w14:textId="77777777" w:rsidR="00F5638C" w:rsidRDefault="00F5638C" w:rsidP="00F5638C">
      <w:pPr>
        <w:pStyle w:val="ActHead5"/>
      </w:pPr>
      <w:bookmarkStart w:id="16" w:name="_Toc156580543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5F1C2D46" w14:textId="6F836002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D46D25" w:rsidRPr="00D46D25">
        <w:rPr>
          <w:i/>
          <w:noProof/>
        </w:rPr>
        <w:t>Corporations (Insolvency Practice Schedule) Amendment Delegations 2024</w:t>
      </w:r>
      <w:r>
        <w:t>.</w:t>
      </w:r>
    </w:p>
    <w:p w14:paraId="5701CCF7" w14:textId="77777777" w:rsidR="00F5638C" w:rsidRDefault="00F5638C" w:rsidP="00F5638C">
      <w:pPr>
        <w:pStyle w:val="ActHead5"/>
      </w:pPr>
      <w:bookmarkStart w:id="17" w:name="_Toc156580544"/>
      <w:r>
        <w:rPr>
          <w:rStyle w:val="CharSectno"/>
        </w:rPr>
        <w:t>2</w:t>
      </w:r>
      <w:r>
        <w:t xml:space="preserve">  Commencement</w:t>
      </w:r>
      <w:bookmarkEnd w:id="17"/>
    </w:p>
    <w:p w14:paraId="7B210734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D1E502D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6463305A" w14:textId="77777777" w:rsidTr="00D46D2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F6929B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28CDA464" w14:textId="77777777" w:rsidTr="00D46D2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42EA0D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E19CA24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6CA39C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6DD34B57" w14:textId="77777777" w:rsidTr="00D46D2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284899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75FF3B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CD58C4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0B220B25" w14:textId="77777777" w:rsidTr="00D46D2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503676" w14:textId="013B07FA" w:rsidR="00F5638C" w:rsidRDefault="00D46D25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8462B80" w14:textId="3E8DD309" w:rsidR="00F5638C" w:rsidRDefault="00D46D25" w:rsidP="00133D1C">
            <w:pPr>
              <w:pStyle w:val="Tabletext"/>
            </w:pPr>
            <w:r>
              <w:t>2 March 2024.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6FFB726" w14:textId="77777777" w:rsidR="00F5638C" w:rsidRDefault="00F5638C" w:rsidP="00133D1C">
            <w:pPr>
              <w:pStyle w:val="Tabletext"/>
            </w:pPr>
          </w:p>
        </w:tc>
      </w:tr>
    </w:tbl>
    <w:p w14:paraId="341231DB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90F66DD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49A988C" w14:textId="77777777" w:rsidR="00F5638C" w:rsidRDefault="00F5638C" w:rsidP="00F5638C">
      <w:pPr>
        <w:pStyle w:val="ActHead5"/>
      </w:pPr>
      <w:bookmarkStart w:id="18" w:name="_Toc156580545"/>
      <w:r>
        <w:t>3  Authority</w:t>
      </w:r>
      <w:bookmarkEnd w:id="18"/>
    </w:p>
    <w:p w14:paraId="09DAF626" w14:textId="1F5BEF9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D46D25">
        <w:rPr>
          <w:i/>
        </w:rPr>
        <w:t>Corporations Act 2001</w:t>
      </w:r>
      <w:r>
        <w:rPr>
          <w:i/>
        </w:rPr>
        <w:t>.</w:t>
      </w:r>
    </w:p>
    <w:p w14:paraId="3021C7A1" w14:textId="77777777" w:rsidR="00F5638C" w:rsidRDefault="00F5638C" w:rsidP="00F5638C">
      <w:pPr>
        <w:pStyle w:val="ActHead5"/>
      </w:pPr>
      <w:bookmarkStart w:id="19" w:name="_Toc156580546"/>
      <w:r>
        <w:t>4  Schedules</w:t>
      </w:r>
      <w:bookmarkEnd w:id="19"/>
    </w:p>
    <w:p w14:paraId="1AF42B5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242F0611" w14:textId="77777777" w:rsidR="00F5638C" w:rsidRDefault="00F5638C" w:rsidP="00F5638C">
      <w:pPr>
        <w:pStyle w:val="ActHead6"/>
        <w:pageBreakBefore/>
      </w:pPr>
      <w:bookmarkStart w:id="20" w:name="_Toc156580547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3B0877C4" w14:textId="77777777" w:rsidR="00F5638C" w:rsidRDefault="00F5638C" w:rsidP="00F5638C">
      <w:pPr>
        <w:pStyle w:val="Header"/>
      </w:pPr>
      <w:r>
        <w:t xml:space="preserve">  </w:t>
      </w:r>
    </w:p>
    <w:p w14:paraId="15B367E6" w14:textId="5BC9AF4B" w:rsidR="00D46D25" w:rsidRPr="00D46D25" w:rsidRDefault="00D46D25" w:rsidP="00D46D25">
      <w:pPr>
        <w:pStyle w:val="ActHead9"/>
      </w:pPr>
      <w:bookmarkStart w:id="21" w:name="_Toc156580548"/>
      <w:r w:rsidRPr="00D46D25">
        <w:t>Corporations (Insolvency Practice Schedule) Delegations 2021</w:t>
      </w:r>
      <w:bookmarkEnd w:id="21"/>
    </w:p>
    <w:p w14:paraId="4EE77FE1" w14:textId="4F7F865C" w:rsidR="00F5638C" w:rsidRDefault="00F5638C" w:rsidP="00F5638C">
      <w:pPr>
        <w:pStyle w:val="ItemHead"/>
      </w:pPr>
      <w:r>
        <w:t xml:space="preserve">1  </w:t>
      </w:r>
      <w:r w:rsidR="007860B4">
        <w:t>Paragraph 7(2)(a)</w:t>
      </w:r>
    </w:p>
    <w:p w14:paraId="2221C73D" w14:textId="0AA74E0D" w:rsidR="00F5638C" w:rsidRDefault="007860B4" w:rsidP="00F5638C">
      <w:pPr>
        <w:pStyle w:val="Item"/>
      </w:pPr>
      <w:r>
        <w:t>Repeal the paragraph</w:t>
      </w:r>
      <w:r w:rsidR="00111D13">
        <w:t>, substitute:</w:t>
      </w:r>
    </w:p>
    <w:p w14:paraId="0B3282D3" w14:textId="50B5EDB2" w:rsidR="00111D13" w:rsidRPr="00111D13" w:rsidRDefault="00111D13" w:rsidP="00111D13">
      <w:pPr>
        <w:pStyle w:val="paragraph"/>
      </w:pPr>
      <w:r>
        <w:tab/>
        <w:t>(</w:t>
      </w:r>
      <w:r w:rsidR="00DF606B">
        <w:t>a</w:t>
      </w:r>
      <w:r>
        <w:t>)</w:t>
      </w:r>
      <w:r>
        <w:tab/>
        <w:t>Ms Shabnam Amirbeaggi;</w:t>
      </w:r>
    </w:p>
    <w:p w14:paraId="180E42FE" w14:textId="5F31B732" w:rsidR="007860B4" w:rsidRDefault="007860B4" w:rsidP="007860B4">
      <w:pPr>
        <w:pStyle w:val="ItemHead"/>
      </w:pPr>
      <w:r>
        <w:t>2  Paragraph 7(2)(d)</w:t>
      </w:r>
    </w:p>
    <w:p w14:paraId="443B2E62" w14:textId="2C046A29" w:rsidR="007860B4" w:rsidRDefault="007860B4" w:rsidP="007860B4">
      <w:pPr>
        <w:pStyle w:val="Item"/>
      </w:pPr>
      <w:r>
        <w:t>Repeal the paragraph.</w:t>
      </w:r>
    </w:p>
    <w:p w14:paraId="0A8E45A6" w14:textId="2CE87627" w:rsidR="00B60883" w:rsidRDefault="00B60883" w:rsidP="00B60883">
      <w:pPr>
        <w:pStyle w:val="ItemHead"/>
      </w:pPr>
      <w:r>
        <w:t>3  After paragraph 7(2)(e)</w:t>
      </w:r>
    </w:p>
    <w:p w14:paraId="43FCDE9C" w14:textId="2105E04A" w:rsidR="00B60883" w:rsidRDefault="00B60883" w:rsidP="00B60883">
      <w:pPr>
        <w:pStyle w:val="Item"/>
      </w:pPr>
      <w:r>
        <w:t>Insert:</w:t>
      </w:r>
    </w:p>
    <w:p w14:paraId="28FF2564" w14:textId="7A9B733F" w:rsidR="00B60883" w:rsidRPr="00B60883" w:rsidRDefault="00B60883" w:rsidP="00B60883">
      <w:pPr>
        <w:pStyle w:val="paragraph"/>
      </w:pPr>
      <w:r>
        <w:tab/>
        <w:t>(ea)</w:t>
      </w:r>
      <w:r>
        <w:tab/>
        <w:t xml:space="preserve">Ms Ingrid </w:t>
      </w:r>
      <w:r w:rsidR="005C7A44" w:rsidRPr="005C7A44">
        <w:t xml:space="preserve">Johanna </w:t>
      </w:r>
      <w:r>
        <w:t>King;</w:t>
      </w:r>
    </w:p>
    <w:p w14:paraId="1D82B280" w14:textId="29858938" w:rsidR="007860B4" w:rsidRDefault="00B60883" w:rsidP="007860B4">
      <w:pPr>
        <w:pStyle w:val="ItemHead"/>
      </w:pPr>
      <w:r>
        <w:t>4</w:t>
      </w:r>
      <w:r w:rsidR="007860B4">
        <w:t xml:space="preserve">  Paragraph 7(2)(h)</w:t>
      </w:r>
    </w:p>
    <w:p w14:paraId="2DBFAFD5" w14:textId="2F849E64" w:rsidR="00111D13" w:rsidRDefault="00111D13" w:rsidP="00111D13">
      <w:pPr>
        <w:pStyle w:val="Item"/>
      </w:pPr>
      <w:r>
        <w:t>Repeal the paragraph, substitute:</w:t>
      </w:r>
    </w:p>
    <w:p w14:paraId="07EF74F0" w14:textId="71B43D57" w:rsidR="00111D13" w:rsidRDefault="00111D13" w:rsidP="00111D13">
      <w:pPr>
        <w:pStyle w:val="paragraph"/>
      </w:pPr>
      <w:r>
        <w:tab/>
        <w:t>(h)</w:t>
      </w:r>
      <w:r>
        <w:tab/>
        <w:t xml:space="preserve">Mr </w:t>
      </w:r>
      <w:r w:rsidRPr="00111D13">
        <w:t>Michael</w:t>
      </w:r>
      <w:r>
        <w:t xml:space="preserve"> </w:t>
      </w:r>
      <w:r w:rsidR="005C7A44">
        <w:t xml:space="preserve">Hugh </w:t>
      </w:r>
      <w:r>
        <w:t>Murray;</w:t>
      </w:r>
    </w:p>
    <w:p w14:paraId="1B7DD21A" w14:textId="7ADC3BCE" w:rsidR="00111D13" w:rsidRPr="00111D13" w:rsidRDefault="00111D13" w:rsidP="00111D13">
      <w:pPr>
        <w:pStyle w:val="paragraph"/>
      </w:pPr>
      <w:r>
        <w:tab/>
        <w:t>(ha)</w:t>
      </w:r>
      <w:r>
        <w:tab/>
      </w:r>
      <w:r w:rsidR="004B14BD">
        <w:t xml:space="preserve">Ms </w:t>
      </w:r>
      <w:r>
        <w:t xml:space="preserve">Maria </w:t>
      </w:r>
      <w:r w:rsidR="004B14BD" w:rsidRPr="004B14BD">
        <w:t xml:space="preserve">Francine Coffill </w:t>
      </w:r>
      <w:r>
        <w:t>O’Brien;</w:t>
      </w:r>
    </w:p>
    <w:p w14:paraId="53456B7E" w14:textId="4CD4FF1A" w:rsidR="00B60883" w:rsidRDefault="00B60883" w:rsidP="00111D13">
      <w:pPr>
        <w:pStyle w:val="ItemHead"/>
      </w:pPr>
      <w:r>
        <w:t xml:space="preserve">5  After </w:t>
      </w:r>
      <w:r w:rsidR="00C8638E">
        <w:t>p</w:t>
      </w:r>
      <w:r>
        <w:t>aragraph 7(2)(i)</w:t>
      </w:r>
    </w:p>
    <w:p w14:paraId="3BBE005C" w14:textId="484BDFAB" w:rsidR="00B60883" w:rsidRDefault="00B60883" w:rsidP="00B60883">
      <w:pPr>
        <w:pStyle w:val="Item"/>
      </w:pPr>
      <w:r>
        <w:t>Insert:</w:t>
      </w:r>
    </w:p>
    <w:p w14:paraId="0E684F42" w14:textId="6764B152" w:rsidR="00B60883" w:rsidRPr="00B60883" w:rsidRDefault="00B60883" w:rsidP="00B60883">
      <w:pPr>
        <w:pStyle w:val="paragraph"/>
      </w:pPr>
      <w:r>
        <w:tab/>
        <w:t>(ia)</w:t>
      </w:r>
      <w:r>
        <w:tab/>
        <w:t xml:space="preserve">Mr Gregory </w:t>
      </w:r>
      <w:r w:rsidR="00545F44">
        <w:t xml:space="preserve">Wayne </w:t>
      </w:r>
      <w:r>
        <w:t>Rodgers;</w:t>
      </w:r>
    </w:p>
    <w:p w14:paraId="56FD5B5C" w14:textId="2B93E843" w:rsidR="00834460" w:rsidRDefault="00834460" w:rsidP="00111D13">
      <w:pPr>
        <w:pStyle w:val="ItemHead"/>
      </w:pPr>
      <w:r>
        <w:t>6  Paragraph 7(2)(j)</w:t>
      </w:r>
    </w:p>
    <w:p w14:paraId="26156CB7" w14:textId="0860F6C4" w:rsidR="00834460" w:rsidRPr="00834460" w:rsidRDefault="00834460" w:rsidP="00834460">
      <w:pPr>
        <w:pStyle w:val="Item"/>
      </w:pPr>
      <w:r>
        <w:t>Omit “.”, substitute “;”.</w:t>
      </w:r>
    </w:p>
    <w:p w14:paraId="7EAEFA3C" w14:textId="404C07D0" w:rsidR="00C8638E" w:rsidRDefault="00834460" w:rsidP="00111D13">
      <w:pPr>
        <w:pStyle w:val="ItemHead"/>
      </w:pPr>
      <w:r>
        <w:t>7</w:t>
      </w:r>
      <w:r w:rsidR="00C8638E">
        <w:t xml:space="preserve">  After paragraph 7(2)(j)</w:t>
      </w:r>
    </w:p>
    <w:p w14:paraId="1CF95ED9" w14:textId="1B393613" w:rsidR="00C8638E" w:rsidRDefault="00834460" w:rsidP="00C8638E">
      <w:pPr>
        <w:pStyle w:val="Item"/>
      </w:pPr>
      <w:r>
        <w:t>Insert:</w:t>
      </w:r>
    </w:p>
    <w:p w14:paraId="7662FA21" w14:textId="3A7D52C6" w:rsidR="00834460" w:rsidRPr="00834460" w:rsidRDefault="00834460" w:rsidP="00834460">
      <w:pPr>
        <w:pStyle w:val="paragraph"/>
      </w:pPr>
      <w:r>
        <w:tab/>
        <w:t>(ja)</w:t>
      </w:r>
      <w:r>
        <w:tab/>
        <w:t xml:space="preserve">Mr Shane </w:t>
      </w:r>
      <w:r w:rsidR="00545F44">
        <w:t xml:space="preserve">Geoffrey </w:t>
      </w:r>
      <w:r>
        <w:t>Stewart.</w:t>
      </w:r>
    </w:p>
    <w:p w14:paraId="78B0D033" w14:textId="571F94BD" w:rsidR="00111D13" w:rsidRDefault="00834460" w:rsidP="00111D13">
      <w:pPr>
        <w:pStyle w:val="ItemHead"/>
      </w:pPr>
      <w:r>
        <w:t>8</w:t>
      </w:r>
      <w:r w:rsidR="00111D13">
        <w:t xml:space="preserve">  Subsection 7(2) (note 1)</w:t>
      </w:r>
    </w:p>
    <w:p w14:paraId="6BAFEFCC" w14:textId="29A85729" w:rsidR="00111D13" w:rsidRDefault="00111D13" w:rsidP="00111D13">
      <w:pPr>
        <w:pStyle w:val="Item"/>
      </w:pPr>
      <w:r>
        <w:t>Repeal the note.</w:t>
      </w:r>
    </w:p>
    <w:p w14:paraId="26602511" w14:textId="1045E3C5" w:rsidR="00111D13" w:rsidRDefault="00834460" w:rsidP="00111D13">
      <w:pPr>
        <w:pStyle w:val="ItemHead"/>
      </w:pPr>
      <w:r>
        <w:t>9</w:t>
      </w:r>
      <w:r w:rsidR="00111D13">
        <w:t xml:space="preserve">  Subsection 7(2) (note 2)</w:t>
      </w:r>
    </w:p>
    <w:p w14:paraId="1BA1BD23" w14:textId="5F066316" w:rsidR="00111D13" w:rsidRDefault="00111D13" w:rsidP="00111D13">
      <w:pPr>
        <w:pStyle w:val="Item"/>
      </w:pPr>
      <w:r>
        <w:t>Omit “Note 2”, substitute “Note 1”.</w:t>
      </w:r>
    </w:p>
    <w:p w14:paraId="4F2AC588" w14:textId="7B0CB54C" w:rsidR="00111D13" w:rsidRDefault="00834460" w:rsidP="00111D13">
      <w:pPr>
        <w:pStyle w:val="ItemHead"/>
      </w:pPr>
      <w:r>
        <w:t>10</w:t>
      </w:r>
      <w:r w:rsidR="00111D13">
        <w:t xml:space="preserve">  At the end of subsection 7(2)</w:t>
      </w:r>
    </w:p>
    <w:p w14:paraId="39D03791" w14:textId="3760EEDE" w:rsidR="00111D13" w:rsidRDefault="00111D13" w:rsidP="00111D13">
      <w:pPr>
        <w:pStyle w:val="Item"/>
      </w:pPr>
      <w:r>
        <w:t>Add:</w:t>
      </w:r>
    </w:p>
    <w:p w14:paraId="6B99BFC0" w14:textId="42FC060F" w:rsidR="006403A9" w:rsidRPr="006403A9" w:rsidRDefault="00111D13" w:rsidP="00013529">
      <w:pPr>
        <w:pStyle w:val="notetext"/>
      </w:pPr>
      <w:r>
        <w:t>Note 2:</w:t>
      </w:r>
      <w:r w:rsidR="00834460">
        <w:tab/>
      </w:r>
      <w:r w:rsidRPr="00111D13">
        <w:t>Paragraphs 7(2)(</w:t>
      </w:r>
      <w:r w:rsidR="00834460">
        <w:t>a), (b), (e), (ea), (h), (ha), (i), (ia)</w:t>
      </w:r>
      <w:r w:rsidRPr="00111D13">
        <w:t xml:space="preserve"> and (</w:t>
      </w:r>
      <w:r w:rsidR="00834460">
        <w:t>ja</w:t>
      </w:r>
      <w:r w:rsidRPr="00111D13">
        <w:t>) are to be reviewed before</w:t>
      </w:r>
      <w:r w:rsidR="00834460">
        <w:t> </w:t>
      </w:r>
      <w:r w:rsidRPr="00111D13">
        <w:t>1</w:t>
      </w:r>
      <w:r w:rsidR="00834460">
        <w:t> </w:t>
      </w:r>
      <w:r w:rsidRPr="00111D13">
        <w:t>March 202</w:t>
      </w:r>
      <w:r>
        <w:t>7</w:t>
      </w:r>
      <w:r w:rsidRPr="00111D13">
        <w:t>.</w:t>
      </w:r>
    </w:p>
    <w:sectPr w:rsidR="006403A9" w:rsidRPr="006403A9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F3EF" w14:textId="77777777" w:rsidR="00555E12" w:rsidRDefault="00555E12" w:rsidP="00F5638C">
      <w:pPr>
        <w:spacing w:line="240" w:lineRule="auto"/>
      </w:pPr>
      <w:r>
        <w:separator/>
      </w:r>
    </w:p>
  </w:endnote>
  <w:endnote w:type="continuationSeparator" w:id="0">
    <w:p w14:paraId="0B6D8782" w14:textId="77777777" w:rsidR="00555E12" w:rsidRDefault="00555E12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C155" w14:textId="74EC1CB5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357D" w14:textId="33F3F5FC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5638D8DA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96C9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1D44" w14:textId="36ECB3FD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61286A04" w14:textId="77777777" w:rsidTr="00D46D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D6A11A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EF55C3" w14:textId="2E6E7135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D470E">
            <w:rPr>
              <w:i/>
              <w:noProof/>
              <w:sz w:val="18"/>
            </w:rPr>
            <w:t>Corporations (Insolvency Practice Schedule) Amendment Delegations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B9E238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48B3CC7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5040" w14:textId="67871722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DCA64C6" w14:textId="77777777" w:rsidTr="00D46D2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1F7999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88ADF6" w14:textId="44729347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6856">
            <w:rPr>
              <w:i/>
              <w:noProof/>
              <w:sz w:val="18"/>
            </w:rPr>
            <w:t>Corporations (Insolvency Practice Schedule) Amendment Delegations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28685DF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6AA1440B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E69B" w14:textId="61C57420" w:rsidR="00CE2BFB" w:rsidRPr="00E33C1C" w:rsidRDefault="00CE2B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13414C2" w14:textId="77777777" w:rsidTr="00D46D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8095B5" w14:textId="77777777" w:rsidR="00CE2BFB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FC32F1" w14:textId="7862DDF5" w:rsidR="00CE2BFB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6856">
            <w:rPr>
              <w:i/>
              <w:noProof/>
              <w:sz w:val="18"/>
            </w:rPr>
            <w:t>Corporations (Insolvency Practice Schedule) Amendment Delegations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3B40DC" w14:textId="77777777" w:rsidR="00CE2BFB" w:rsidRDefault="00CE2BF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5B77485" w14:textId="77777777" w:rsidR="00CE2BFB" w:rsidRPr="00ED79B6" w:rsidRDefault="00CE2BF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0ECB" w14:textId="4F5ABE8D" w:rsidR="00CE2BFB" w:rsidRPr="00E33C1C" w:rsidRDefault="00CE2B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A0FBBE8" w14:textId="77777777" w:rsidTr="00D46D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E43A78" w14:textId="77777777" w:rsidR="00CE2BFB" w:rsidRDefault="00CE2BFB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3D453" w14:textId="69443A97" w:rsidR="00CE2BFB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6856">
            <w:rPr>
              <w:i/>
              <w:noProof/>
              <w:sz w:val="18"/>
            </w:rPr>
            <w:t>Corporations (Insolvency Practice Schedule) Amendment Delegations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155FF9" w14:textId="77777777" w:rsidR="00CE2BFB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20A415A0" w14:textId="77777777" w:rsidR="00CE2BFB" w:rsidRPr="00ED79B6" w:rsidRDefault="00CE2BF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90A5" w14:textId="77777777" w:rsidR="00CE2BFB" w:rsidRPr="00E33C1C" w:rsidRDefault="00CE2BF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7F72E73" w14:textId="77777777" w:rsidTr="00D46D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4DEBE0" w14:textId="77777777" w:rsidR="00CE2BFB" w:rsidRDefault="00CE2BF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5EB36F" w14:textId="026DA3C4" w:rsidR="00CE2BFB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70E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1698F8" w14:textId="77777777" w:rsidR="00CE2BFB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6D28BAC5" w14:textId="77777777" w:rsidR="00CE2BFB" w:rsidRPr="00ED79B6" w:rsidRDefault="00CE2BF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D55C" w14:textId="77777777" w:rsidR="00555E12" w:rsidRDefault="00555E12" w:rsidP="00F5638C">
      <w:pPr>
        <w:spacing w:line="240" w:lineRule="auto"/>
      </w:pPr>
      <w:r>
        <w:separator/>
      </w:r>
    </w:p>
  </w:footnote>
  <w:footnote w:type="continuationSeparator" w:id="0">
    <w:p w14:paraId="2A64F1A3" w14:textId="77777777" w:rsidR="00555E12" w:rsidRDefault="00555E12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AF7B" w14:textId="4B221541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AC3D" w14:textId="3BBB9CE9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BCDE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C9CA" w14:textId="302F0CA6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1A74" w14:textId="04052D9D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981C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4DA9" w14:textId="463CE1FC" w:rsidR="00CE2BFB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C68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C6856">
      <w:rPr>
        <w:noProof/>
        <w:sz w:val="20"/>
      </w:rPr>
      <w:t>Amendments</w:t>
    </w:r>
    <w:r>
      <w:rPr>
        <w:sz w:val="20"/>
      </w:rPr>
      <w:fldChar w:fldCharType="end"/>
    </w:r>
  </w:p>
  <w:p w14:paraId="71FCFCF2" w14:textId="29951EDF" w:rsidR="00CE2BFB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180C4BB" w14:textId="77777777" w:rsidR="00CE2BFB" w:rsidRPr="00A961C4" w:rsidRDefault="00CE2BF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10341AEC" w14:textId="21699C54" w:rsidR="00CE2BFB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9F98742" w14:textId="5A915A43" w:rsidR="00CE2BFB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34C6B94E" w14:textId="77777777" w:rsidR="00CE2BFB" w:rsidRPr="00A961C4" w:rsidRDefault="00CE2BF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2B1E" w14:textId="77777777" w:rsidR="00CE2BFB" w:rsidRPr="00A961C4" w:rsidRDefault="00CE2BFB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63546"/>
    <w:multiLevelType w:val="hybridMultilevel"/>
    <w:tmpl w:val="9DF8A0BE"/>
    <w:lvl w:ilvl="0" w:tplc="C30645D0">
      <w:start w:val="1"/>
      <w:numFmt w:val="lowerLetter"/>
      <w:lvlText w:val="(%1)"/>
      <w:lvlJc w:val="left"/>
      <w:pPr>
        <w:ind w:left="18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4" w:hanging="360"/>
      </w:pPr>
    </w:lvl>
    <w:lvl w:ilvl="2" w:tplc="0C09001B" w:tentative="1">
      <w:start w:val="1"/>
      <w:numFmt w:val="lowerRoman"/>
      <w:lvlText w:val="%3."/>
      <w:lvlJc w:val="right"/>
      <w:pPr>
        <w:ind w:left="3264" w:hanging="180"/>
      </w:pPr>
    </w:lvl>
    <w:lvl w:ilvl="3" w:tplc="0C09000F" w:tentative="1">
      <w:start w:val="1"/>
      <w:numFmt w:val="decimal"/>
      <w:lvlText w:val="%4."/>
      <w:lvlJc w:val="left"/>
      <w:pPr>
        <w:ind w:left="3984" w:hanging="360"/>
      </w:pPr>
    </w:lvl>
    <w:lvl w:ilvl="4" w:tplc="0C090019" w:tentative="1">
      <w:start w:val="1"/>
      <w:numFmt w:val="lowerLetter"/>
      <w:lvlText w:val="%5."/>
      <w:lvlJc w:val="left"/>
      <w:pPr>
        <w:ind w:left="4704" w:hanging="360"/>
      </w:pPr>
    </w:lvl>
    <w:lvl w:ilvl="5" w:tplc="0C09001B" w:tentative="1">
      <w:start w:val="1"/>
      <w:numFmt w:val="lowerRoman"/>
      <w:lvlText w:val="%6."/>
      <w:lvlJc w:val="right"/>
      <w:pPr>
        <w:ind w:left="5424" w:hanging="180"/>
      </w:pPr>
    </w:lvl>
    <w:lvl w:ilvl="6" w:tplc="0C09000F" w:tentative="1">
      <w:start w:val="1"/>
      <w:numFmt w:val="decimal"/>
      <w:lvlText w:val="%7."/>
      <w:lvlJc w:val="left"/>
      <w:pPr>
        <w:ind w:left="6144" w:hanging="360"/>
      </w:pPr>
    </w:lvl>
    <w:lvl w:ilvl="7" w:tplc="0C090019" w:tentative="1">
      <w:start w:val="1"/>
      <w:numFmt w:val="lowerLetter"/>
      <w:lvlText w:val="%8."/>
      <w:lvlJc w:val="left"/>
      <w:pPr>
        <w:ind w:left="6864" w:hanging="360"/>
      </w:pPr>
    </w:lvl>
    <w:lvl w:ilvl="8" w:tplc="0C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146120017">
    <w:abstractNumId w:val="9"/>
  </w:num>
  <w:num w:numId="2" w16cid:durableId="96676074">
    <w:abstractNumId w:val="7"/>
  </w:num>
  <w:num w:numId="3" w16cid:durableId="104227853">
    <w:abstractNumId w:val="6"/>
  </w:num>
  <w:num w:numId="4" w16cid:durableId="445925225">
    <w:abstractNumId w:val="5"/>
  </w:num>
  <w:num w:numId="5" w16cid:durableId="1651444995">
    <w:abstractNumId w:val="4"/>
  </w:num>
  <w:num w:numId="6" w16cid:durableId="354622292">
    <w:abstractNumId w:val="8"/>
  </w:num>
  <w:num w:numId="7" w16cid:durableId="53285310">
    <w:abstractNumId w:val="3"/>
  </w:num>
  <w:num w:numId="8" w16cid:durableId="2005353897">
    <w:abstractNumId w:val="2"/>
  </w:num>
  <w:num w:numId="9" w16cid:durableId="1112474128">
    <w:abstractNumId w:val="1"/>
  </w:num>
  <w:num w:numId="10" w16cid:durableId="749274897">
    <w:abstractNumId w:val="0"/>
  </w:num>
  <w:num w:numId="11" w16cid:durableId="493182198">
    <w:abstractNumId w:val="12"/>
  </w:num>
  <w:num w:numId="12" w16cid:durableId="715082933">
    <w:abstractNumId w:val="10"/>
  </w:num>
  <w:num w:numId="13" w16cid:durableId="1729723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25"/>
    <w:rsid w:val="00013529"/>
    <w:rsid w:val="00111D13"/>
    <w:rsid w:val="002D470E"/>
    <w:rsid w:val="002F2CE8"/>
    <w:rsid w:val="003058AA"/>
    <w:rsid w:val="003C1503"/>
    <w:rsid w:val="003E2C4C"/>
    <w:rsid w:val="004B14BD"/>
    <w:rsid w:val="0052125F"/>
    <w:rsid w:val="00545F44"/>
    <w:rsid w:val="00546320"/>
    <w:rsid w:val="00555E12"/>
    <w:rsid w:val="005C7A44"/>
    <w:rsid w:val="006403A9"/>
    <w:rsid w:val="006C6856"/>
    <w:rsid w:val="007860B4"/>
    <w:rsid w:val="007B27F5"/>
    <w:rsid w:val="00834460"/>
    <w:rsid w:val="00875F4B"/>
    <w:rsid w:val="00AD7CAF"/>
    <w:rsid w:val="00B57E11"/>
    <w:rsid w:val="00B60883"/>
    <w:rsid w:val="00BE4DBD"/>
    <w:rsid w:val="00C502AD"/>
    <w:rsid w:val="00C707BF"/>
    <w:rsid w:val="00C8638E"/>
    <w:rsid w:val="00C9209D"/>
    <w:rsid w:val="00C9500F"/>
    <w:rsid w:val="00CE2BFB"/>
    <w:rsid w:val="00D42D78"/>
    <w:rsid w:val="00D46D25"/>
    <w:rsid w:val="00DF606B"/>
    <w:rsid w:val="00E624AD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15DD"/>
  <w15:chartTrackingRefBased/>
  <w15:docId w15:val="{0879C054-EC96-4A2D-A3FC-F6DFF7F5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lcf76f155ced4ddcb4097134ff3c332f xmlns="aaa27373-fe26-474f-aaa6-4ebba1fd6b2b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TSY/47/0719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129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Delegations</TermName>
          <TermId xmlns="http://schemas.microsoft.com/office/infopath/2007/PartnerControls">fe1041dc-8723-4ceb-be35-134357177b67</TermId>
        </TermInfo>
      </Terms>
    </gfba5f33532c49208d2320ce38cc3c2b>
    <_dlc_DocId xmlns="fe39d773-a83d-4623-ae74-f25711a76616">5D7SUYYWNZQE-1589604279-4767</_dlc_DocId>
    <_dlc_DocIdUrl xmlns="fe39d773-a83d-4623-ae74-f25711a76616">
      <Url>https://austreasury.sharepoint.com/sites/leg-meas-function/_layouts/15/DocIdRedir.aspx?ID=5D7SUYYWNZQE-1589604279-4767</Url>
      <Description>5D7SUYYWNZQE-1589604279-4767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3B41DDAE344DA9E035ACEE581577" ma:contentTypeVersion="29" ma:contentTypeDescription="Create a new document." ma:contentTypeScope="" ma:versionID="2cb78aa8e63e8d7e84ee1ccaa2114992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aaa27373-fe26-474f-aaa6-4ebba1fd6b2b" targetNamespace="http://schemas.microsoft.com/office/2006/metadata/properties" ma:root="true" ma:fieldsID="8e630f41ad4153aa4388d1a4d5808b20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aaa27373-fe26-474f-aaa6-4ebba1fd6b2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27373-fe26-474f-aaa6-4ebba1fd6b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DB24E-E4EC-460C-8C12-F114BDE14E42}">
  <ds:schemaRefs>
    <ds:schemaRef ds:uri="http://purl.org/dc/dcmitype/"/>
    <ds:schemaRef ds:uri="aaa27373-fe26-474f-aaa6-4ebba1fd6b2b"/>
    <ds:schemaRef ds:uri="http://schemas.microsoft.com/office/2006/documentManagement/types"/>
    <ds:schemaRef ds:uri="http://schemas.microsoft.com/office/infopath/2007/PartnerControls"/>
    <ds:schemaRef ds:uri="fe39d773-a83d-4623-ae74-f25711a76616"/>
    <ds:schemaRef ds:uri="a289cb20-8bb9-401f-8d7b-706fb1a2988d"/>
    <ds:schemaRef ds:uri="http://schemas.openxmlformats.org/package/2006/metadata/core-properties"/>
    <ds:schemaRef ds:uri="http://purl.org/dc/elements/1.1/"/>
    <ds:schemaRef ds:uri="http://purl.org/dc/terms/"/>
    <ds:schemaRef ds:uri="ff38c824-6e29-4496-8487-69f397e7ed29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9A74CC-700C-4FF8-BEAD-06B1F82DB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E4DAF-3916-4B7D-8BEF-8F083DACE1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885E09-29DB-4284-9EDA-174B68BB4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aaa27373-fe26-474f-aaa6-4ebba1fd6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6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Morrison, Emily</cp:lastModifiedBy>
  <cp:revision>2</cp:revision>
  <cp:lastPrinted>2024-02-06T22:53:00Z</cp:lastPrinted>
  <dcterms:created xsi:type="dcterms:W3CDTF">2024-02-28T05:12:00Z</dcterms:created>
  <dcterms:modified xsi:type="dcterms:W3CDTF">2024-02-28T05:12:00Z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0x010100B51D3B41DDAE344DA9E035ACEE581577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8ec24838-6e39-4411-a793-129b93461348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129;#Delegations|fe1041dc-8723-4ceb-be35-134357177b67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</Properties>
</file>