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16B" w14:textId="77777777" w:rsidR="00FA06CA" w:rsidRPr="005F1388" w:rsidRDefault="00FA06CA" w:rsidP="004040BE">
      <w:pPr>
        <w:pStyle w:val="ActHead8"/>
        <w:rPr>
          <w:sz w:val="28"/>
        </w:rPr>
      </w:pPr>
      <w:r>
        <w:rPr>
          <w:noProof/>
        </w:rPr>
        <w:drawing>
          <wp:inline distT="0" distB="0" distL="0" distR="0" wp14:anchorId="22464B23" wp14:editId="30638E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604F" w14:textId="77777777" w:rsidR="00FA06CA" w:rsidRPr="007A7164" w:rsidRDefault="00FA06CA" w:rsidP="00FA06CA">
      <w:pPr>
        <w:rPr>
          <w:b/>
          <w:sz w:val="19"/>
        </w:rPr>
      </w:pPr>
    </w:p>
    <w:p w14:paraId="078799C2" w14:textId="12C5CE4E" w:rsidR="00FA06CA" w:rsidRPr="00E500D4" w:rsidRDefault="00A35F0E" w:rsidP="00FA06CA">
      <w:pPr>
        <w:pStyle w:val="ShortT"/>
      </w:pPr>
      <w:r>
        <w:t xml:space="preserve">Productivity Commission </w:t>
      </w:r>
      <w:r w:rsidR="00AE2DC2">
        <w:t>–</w:t>
      </w:r>
      <w:r>
        <w:t xml:space="preserve"> </w:t>
      </w:r>
      <w:r w:rsidR="00713693">
        <w:t xml:space="preserve">Four </w:t>
      </w:r>
      <w:r>
        <w:t>Full</w:t>
      </w:r>
      <w:r w:rsidR="00AE2DC2">
        <w:t xml:space="preserve">-time Commissioners – </w:t>
      </w:r>
      <w:r w:rsidR="00161EE8">
        <w:t>Appointments and Reappointment</w:t>
      </w:r>
      <w:r w:rsidR="00FA2BC5" w:rsidRPr="007A7164">
        <w:t xml:space="preserve"> (No. </w:t>
      </w:r>
      <w:r w:rsidR="00AA4B5A" w:rsidRPr="007A7164">
        <w:t>1</w:t>
      </w:r>
      <w:r w:rsidR="00FA2BC5" w:rsidRPr="007A7164">
        <w:t xml:space="preserve">) </w:t>
      </w:r>
      <w:r w:rsidR="000A4755">
        <w:t>2024</w:t>
      </w:r>
    </w:p>
    <w:p w14:paraId="71FCECC3" w14:textId="77777777" w:rsidR="00852F90" w:rsidRDefault="00701783" w:rsidP="005A5159">
      <w:pPr>
        <w:pStyle w:val="SignCoverPageStart"/>
        <w:spacing w:before="240"/>
        <w:rPr>
          <w:szCs w:val="22"/>
        </w:rPr>
      </w:pPr>
      <w:r w:rsidRPr="00701783">
        <w:rPr>
          <w:szCs w:val="22"/>
        </w:rPr>
        <w:t>I, General the Honourable David Hurley AC DSC (Retd), Governor-General of the Commonwealth of Australia,</w:t>
      </w:r>
      <w:r w:rsidR="00BA378C" w:rsidRPr="00653957">
        <w:rPr>
          <w:szCs w:val="22"/>
        </w:rPr>
        <w:t xml:space="preserve"> acting with the advice of the Federal Executive Council, and under subsectio</w:t>
      </w:r>
      <w:r w:rsidR="00852F90">
        <w:rPr>
          <w:szCs w:val="22"/>
        </w:rPr>
        <w:t xml:space="preserve">n 24(1) of the </w:t>
      </w:r>
      <w:r w:rsidR="00852F90" w:rsidRPr="009C03E9">
        <w:rPr>
          <w:i/>
          <w:iCs/>
          <w:szCs w:val="22"/>
        </w:rPr>
        <w:t>Productivity Commission Act 1998</w:t>
      </w:r>
      <w:r w:rsidR="00852F90">
        <w:rPr>
          <w:szCs w:val="22"/>
        </w:rPr>
        <w:t>:</w:t>
      </w:r>
    </w:p>
    <w:p w14:paraId="6476DFFF" w14:textId="49F0A1AB" w:rsidR="00C80B5F" w:rsidRPr="00827BC3" w:rsidRDefault="006C771B" w:rsidP="00566F5A">
      <w:pPr>
        <w:pStyle w:val="subsection"/>
        <w:numPr>
          <w:ilvl w:val="0"/>
          <w:numId w:val="14"/>
        </w:numPr>
        <w:ind w:right="375"/>
        <w:rPr>
          <w:szCs w:val="22"/>
        </w:rPr>
      </w:pPr>
      <w:r w:rsidRPr="00827BC3">
        <w:rPr>
          <w:szCs w:val="22"/>
        </w:rPr>
        <w:t>reappoint Catherine de Fontenay</w:t>
      </w:r>
      <w:r w:rsidR="00D55808">
        <w:rPr>
          <w:szCs w:val="22"/>
        </w:rPr>
        <w:t xml:space="preserve"> as </w:t>
      </w:r>
      <w:r w:rsidR="00DA72D6">
        <w:rPr>
          <w:szCs w:val="22"/>
        </w:rPr>
        <w:t xml:space="preserve">a </w:t>
      </w:r>
      <w:r w:rsidR="00D55808">
        <w:rPr>
          <w:szCs w:val="22"/>
        </w:rPr>
        <w:t xml:space="preserve">Commissioner of the </w:t>
      </w:r>
      <w:r w:rsidR="004C1F18">
        <w:rPr>
          <w:szCs w:val="22"/>
        </w:rPr>
        <w:t xml:space="preserve">Productivity Commission, on a full-time basis, </w:t>
      </w:r>
      <w:r w:rsidRPr="00827BC3">
        <w:rPr>
          <w:szCs w:val="22"/>
        </w:rPr>
        <w:t>for a period of five years beginning on 1</w:t>
      </w:r>
      <w:r w:rsidR="004C1F18">
        <w:rPr>
          <w:szCs w:val="22"/>
        </w:rPr>
        <w:t> </w:t>
      </w:r>
      <w:r w:rsidRPr="00827BC3">
        <w:rPr>
          <w:szCs w:val="22"/>
        </w:rPr>
        <w:t>July</w:t>
      </w:r>
      <w:r w:rsidR="00635C61">
        <w:rPr>
          <w:szCs w:val="22"/>
        </w:rPr>
        <w:t> </w:t>
      </w:r>
      <w:proofErr w:type="gramStart"/>
      <w:r w:rsidRPr="00827BC3">
        <w:rPr>
          <w:szCs w:val="22"/>
        </w:rPr>
        <w:t>2024;</w:t>
      </w:r>
      <w:proofErr w:type="gramEnd"/>
    </w:p>
    <w:p w14:paraId="61DE1C43" w14:textId="400A3246" w:rsidR="006C771B" w:rsidRPr="00827BC3" w:rsidRDefault="00314A64" w:rsidP="00566F5A">
      <w:pPr>
        <w:pStyle w:val="subsection"/>
        <w:numPr>
          <w:ilvl w:val="0"/>
          <w:numId w:val="14"/>
        </w:numPr>
        <w:ind w:right="375"/>
        <w:rPr>
          <w:szCs w:val="22"/>
        </w:rPr>
      </w:pPr>
      <w:r w:rsidRPr="00827BC3">
        <w:rPr>
          <w:szCs w:val="22"/>
        </w:rPr>
        <w:t xml:space="preserve">appoint Barry </w:t>
      </w:r>
      <w:proofErr w:type="spellStart"/>
      <w:r w:rsidRPr="00827BC3">
        <w:rPr>
          <w:szCs w:val="22"/>
        </w:rPr>
        <w:t>Sterland</w:t>
      </w:r>
      <w:proofErr w:type="spellEnd"/>
      <w:r w:rsidR="00082EE3">
        <w:rPr>
          <w:szCs w:val="22"/>
        </w:rPr>
        <w:t xml:space="preserve">, </w:t>
      </w:r>
      <w:r w:rsidR="009F5ADB">
        <w:rPr>
          <w:szCs w:val="22"/>
        </w:rPr>
        <w:t xml:space="preserve">Alison </w:t>
      </w:r>
      <w:proofErr w:type="gramStart"/>
      <w:r w:rsidR="009F5ADB">
        <w:rPr>
          <w:szCs w:val="22"/>
        </w:rPr>
        <w:t>Roberts</w:t>
      </w:r>
      <w:proofErr w:type="gramEnd"/>
      <w:r w:rsidR="009F5ADB">
        <w:rPr>
          <w:szCs w:val="22"/>
        </w:rPr>
        <w:t xml:space="preserve"> and </w:t>
      </w:r>
      <w:r w:rsidR="009F5ADB" w:rsidRPr="00827BC3">
        <w:rPr>
          <w:szCs w:val="22"/>
        </w:rPr>
        <w:t>Selwyn Button</w:t>
      </w:r>
      <w:r w:rsidR="00DA72D6">
        <w:rPr>
          <w:szCs w:val="22"/>
        </w:rPr>
        <w:t xml:space="preserve"> as Commissioner</w:t>
      </w:r>
      <w:r w:rsidR="009F5ADB">
        <w:rPr>
          <w:szCs w:val="22"/>
        </w:rPr>
        <w:t>s</w:t>
      </w:r>
      <w:r w:rsidR="00DA72D6">
        <w:rPr>
          <w:szCs w:val="22"/>
        </w:rPr>
        <w:t xml:space="preserve"> of the Productivity Commission, </w:t>
      </w:r>
      <w:r w:rsidR="009F5ADB">
        <w:rPr>
          <w:szCs w:val="22"/>
        </w:rPr>
        <w:t xml:space="preserve">each </w:t>
      </w:r>
      <w:r w:rsidR="00DA72D6">
        <w:rPr>
          <w:szCs w:val="22"/>
        </w:rPr>
        <w:t xml:space="preserve">on a </w:t>
      </w:r>
      <w:r w:rsidRPr="00827BC3">
        <w:rPr>
          <w:szCs w:val="22"/>
        </w:rPr>
        <w:t xml:space="preserve">full-time </w:t>
      </w:r>
      <w:r w:rsidR="00DA72D6">
        <w:rPr>
          <w:szCs w:val="22"/>
        </w:rPr>
        <w:t xml:space="preserve">basis, </w:t>
      </w:r>
      <w:r w:rsidR="009F5ADB">
        <w:rPr>
          <w:szCs w:val="22"/>
        </w:rPr>
        <w:t xml:space="preserve">each </w:t>
      </w:r>
      <w:r w:rsidRPr="00827BC3">
        <w:rPr>
          <w:szCs w:val="22"/>
        </w:rPr>
        <w:t>for a period of five years beginning on the day after the instrument is registered on the Federal Register of Legislation</w:t>
      </w:r>
      <w:r w:rsidR="00B8672A">
        <w:rPr>
          <w:szCs w:val="22"/>
        </w:rPr>
        <w:t xml:space="preserve">. </w:t>
      </w:r>
    </w:p>
    <w:p w14:paraId="199F2218" w14:textId="093E5E0E" w:rsidR="00FD0C39" w:rsidRPr="00134C3A" w:rsidRDefault="00FD0C39" w:rsidP="00566F5A">
      <w:pPr>
        <w:pStyle w:val="paragraphsub"/>
        <w:ind w:left="0" w:right="375" w:firstLine="0"/>
        <w:rPr>
          <w:highlight w:val="yellow"/>
        </w:rPr>
      </w:pPr>
    </w:p>
    <w:p w14:paraId="59C5CBC7" w14:textId="7D9F80CA" w:rsidR="00FA06CA" w:rsidRPr="00BC5754" w:rsidRDefault="00FA06CA" w:rsidP="004912DE">
      <w:pPr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5339C5">
        <w:rPr>
          <w:szCs w:val="22"/>
        </w:rPr>
        <w:tab/>
        <w:t xml:space="preserve">12 June </w:t>
      </w:r>
      <w:r w:rsidR="007D3F07">
        <w:rPr>
          <w:szCs w:val="22"/>
        </w:rPr>
        <w:t>2024</w:t>
      </w:r>
    </w:p>
    <w:p w14:paraId="1427673D" w14:textId="0B0F5AFE" w:rsidR="00FA06CA" w:rsidRPr="00BC5754" w:rsidRDefault="00097B85" w:rsidP="004912DE">
      <w:pPr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6B04FC0" w14:textId="77777777" w:rsidR="00FA06CA" w:rsidRPr="00BC5754" w:rsidRDefault="00FA06CA" w:rsidP="004912DE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5754">
        <w:rPr>
          <w:szCs w:val="22"/>
        </w:rPr>
        <w:t>Governor</w:t>
      </w:r>
      <w:r>
        <w:rPr>
          <w:szCs w:val="22"/>
        </w:rPr>
        <w:noBreakHyphen/>
      </w:r>
      <w:r w:rsidRPr="00BC5754">
        <w:rPr>
          <w:szCs w:val="22"/>
        </w:rPr>
        <w:t>General</w:t>
      </w:r>
    </w:p>
    <w:p w14:paraId="74F04240" w14:textId="77777777" w:rsidR="00FA06CA" w:rsidRPr="00BC5754" w:rsidRDefault="00FA06CA" w:rsidP="004912DE">
      <w:pPr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5754">
        <w:rPr>
          <w:szCs w:val="22"/>
        </w:rPr>
        <w:t>By His Excellency’s Command</w:t>
      </w:r>
    </w:p>
    <w:p w14:paraId="402A98B8" w14:textId="2E94CEAA" w:rsidR="00FA06CA" w:rsidRPr="005F683A" w:rsidRDefault="00664791" w:rsidP="004912DE">
      <w:pPr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F683A">
        <w:rPr>
          <w:color w:val="000000"/>
          <w:szCs w:val="22"/>
          <w:shd w:val="clear" w:color="auto" w:fill="FFFFFF"/>
        </w:rPr>
        <w:t>Dr Jim Chalmers</w:t>
      </w:r>
    </w:p>
    <w:p w14:paraId="3D31B445" w14:textId="5B1BDC24" w:rsidR="00FA06CA" w:rsidRPr="00BC5754" w:rsidRDefault="007B0E79" w:rsidP="004912DE">
      <w:pPr>
        <w:pStyle w:val="SignCoverPageEnd"/>
        <w:keepNext w:val="0"/>
        <w:rPr>
          <w:szCs w:val="22"/>
        </w:rPr>
      </w:pPr>
      <w:r w:rsidRPr="005F683A">
        <w:rPr>
          <w:szCs w:val="22"/>
        </w:rPr>
        <w:t>Treasurer</w:t>
      </w:r>
    </w:p>
    <w:p w14:paraId="412ACEA4" w14:textId="60EAAA7E" w:rsidR="00FA06CA" w:rsidRPr="00AE1A82" w:rsidRDefault="00FA06CA" w:rsidP="004912DE">
      <w:pPr>
        <w:pStyle w:val="Header"/>
        <w:keepNext w:val="0"/>
        <w:keepLines w:val="0"/>
        <w:tabs>
          <w:tab w:val="clear" w:pos="4150"/>
          <w:tab w:val="clear" w:pos="8307"/>
        </w:tabs>
        <w:rPr>
          <w:highlight w:val="yellow"/>
        </w:rPr>
      </w:pPr>
    </w:p>
    <w:sectPr w:rsidR="00FA06CA" w:rsidRPr="00AE1A82" w:rsidSect="00D27C7E">
      <w:headerReference w:type="even" r:id="rId13"/>
      <w:footerReference w:type="even" r:id="rId14"/>
      <w:headerReference w:type="first" r:id="rId15"/>
      <w:footerReference w:type="first" r:id="rId16"/>
      <w:pgSz w:w="11907" w:h="16839"/>
      <w:pgMar w:top="2098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9184" w14:textId="77777777" w:rsidR="007C75EF" w:rsidRDefault="007C75EF" w:rsidP="00FA06CA">
      <w:pPr>
        <w:spacing w:line="240" w:lineRule="auto"/>
      </w:pPr>
      <w:r>
        <w:separator/>
      </w:r>
    </w:p>
  </w:endnote>
  <w:endnote w:type="continuationSeparator" w:id="0">
    <w:p w14:paraId="777E24AD" w14:textId="77777777" w:rsidR="007C75EF" w:rsidRDefault="007C75EF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B2B" w14:textId="5E160EA0" w:rsidR="004040BE" w:rsidRPr="00E33C1C" w:rsidRDefault="004040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F4FD81B" w14:textId="77777777" w:rsidTr="009351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E4A04" w14:textId="77777777" w:rsidR="004040BE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A5A89" w14:textId="0CB25CC0" w:rsidR="004040BE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F201F">
            <w:rPr>
              <w:i/>
              <w:noProof/>
              <w:sz w:val="18"/>
            </w:rPr>
            <w:t>Productivity Commission – Full-time Commissioners – Appointments and Reappointment (No. 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026DD" w14:textId="77777777" w:rsidR="004040BE" w:rsidRDefault="004040B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9704AF7" w14:textId="77777777" w:rsidR="004040BE" w:rsidRPr="00ED79B6" w:rsidRDefault="004040B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FD8" w14:textId="77777777" w:rsidR="004040BE" w:rsidRPr="00E33C1C" w:rsidRDefault="004040B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5"/>
      <w:gridCol w:w="699"/>
    </w:tblGrid>
    <w:tr w:rsidR="007500C8" w14:paraId="7C30F34E" w14:textId="77777777" w:rsidTr="009351CB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0556DC6" w14:textId="77777777" w:rsidR="004040BE" w:rsidRDefault="004040BE" w:rsidP="00830B62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48612BF5" w14:textId="6904AB68" w:rsidR="004040BE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201F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2E0267A" w14:textId="77777777" w:rsidR="004040BE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67121CFD" w14:textId="77777777" w:rsidR="004040BE" w:rsidRPr="00ED79B6" w:rsidRDefault="004040B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F63F" w14:textId="77777777" w:rsidR="007C75EF" w:rsidRDefault="007C75EF" w:rsidP="00FA06CA">
      <w:pPr>
        <w:spacing w:line="240" w:lineRule="auto"/>
      </w:pPr>
      <w:r>
        <w:separator/>
      </w:r>
    </w:p>
  </w:footnote>
  <w:footnote w:type="continuationSeparator" w:id="0">
    <w:p w14:paraId="475D114C" w14:textId="77777777" w:rsidR="007C75EF" w:rsidRDefault="007C75EF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7094" w14:textId="73695467" w:rsidR="004040BE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3F201F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3F201F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99CD20D" w14:textId="69D3755F" w:rsidR="004040BE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F201F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F201F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40333954" w14:textId="40927EF0" w:rsidR="004040BE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3F201F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3F201F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082B27FB" w14:textId="77777777" w:rsidR="004040BE" w:rsidRPr="007A1328" w:rsidRDefault="004040BE" w:rsidP="00715914">
    <w:pPr>
      <w:rPr>
        <w:b/>
        <w:sz w:val="24"/>
      </w:rPr>
    </w:pPr>
  </w:p>
  <w:p w14:paraId="7AA98133" w14:textId="353B5B78" w:rsidR="004040BE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F201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F201F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7E44" w14:textId="77777777" w:rsidR="004040BE" w:rsidRPr="007A1328" w:rsidRDefault="004040BE" w:rsidP="00715914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7407E40"/>
    <w:multiLevelType w:val="hybridMultilevel"/>
    <w:tmpl w:val="6980D6F8"/>
    <w:lvl w:ilvl="0" w:tplc="89C2806E">
      <w:start w:val="1"/>
      <w:numFmt w:val="lowerLetter"/>
      <w:lvlText w:val="(%1)"/>
      <w:lvlJc w:val="left"/>
      <w:pPr>
        <w:ind w:left="114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4CE5445"/>
    <w:multiLevelType w:val="hybridMultilevel"/>
    <w:tmpl w:val="5FA22554"/>
    <w:lvl w:ilvl="0" w:tplc="296C5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940">
    <w:abstractNumId w:val="9"/>
  </w:num>
  <w:num w:numId="2" w16cid:durableId="612708769">
    <w:abstractNumId w:val="7"/>
  </w:num>
  <w:num w:numId="3" w16cid:durableId="1779712975">
    <w:abstractNumId w:val="6"/>
  </w:num>
  <w:num w:numId="4" w16cid:durableId="1291983369">
    <w:abstractNumId w:val="5"/>
  </w:num>
  <w:num w:numId="5" w16cid:durableId="982350538">
    <w:abstractNumId w:val="4"/>
  </w:num>
  <w:num w:numId="6" w16cid:durableId="352343546">
    <w:abstractNumId w:val="8"/>
  </w:num>
  <w:num w:numId="7" w16cid:durableId="2054501272">
    <w:abstractNumId w:val="3"/>
  </w:num>
  <w:num w:numId="8" w16cid:durableId="815876355">
    <w:abstractNumId w:val="2"/>
  </w:num>
  <w:num w:numId="9" w16cid:durableId="665012305">
    <w:abstractNumId w:val="1"/>
  </w:num>
  <w:num w:numId="10" w16cid:durableId="971179818">
    <w:abstractNumId w:val="0"/>
  </w:num>
  <w:num w:numId="11" w16cid:durableId="462429022">
    <w:abstractNumId w:val="11"/>
  </w:num>
  <w:num w:numId="12" w16cid:durableId="663976125">
    <w:abstractNumId w:val="10"/>
  </w:num>
  <w:num w:numId="13" w16cid:durableId="600573004">
    <w:abstractNumId w:val="13"/>
  </w:num>
  <w:num w:numId="14" w16cid:durableId="1241135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83"/>
    <w:rsid w:val="0000010C"/>
    <w:rsid w:val="000079BA"/>
    <w:rsid w:val="00017444"/>
    <w:rsid w:val="00020B11"/>
    <w:rsid w:val="000412BB"/>
    <w:rsid w:val="00082EE3"/>
    <w:rsid w:val="00097B85"/>
    <w:rsid w:val="000A4755"/>
    <w:rsid w:val="00134C3A"/>
    <w:rsid w:val="00161EE8"/>
    <w:rsid w:val="00173E03"/>
    <w:rsid w:val="001757C0"/>
    <w:rsid w:val="001A2CF9"/>
    <w:rsid w:val="001F1BF0"/>
    <w:rsid w:val="001F59EA"/>
    <w:rsid w:val="00215761"/>
    <w:rsid w:val="002407AA"/>
    <w:rsid w:val="00241615"/>
    <w:rsid w:val="00250372"/>
    <w:rsid w:val="002C1536"/>
    <w:rsid w:val="00300A60"/>
    <w:rsid w:val="00314A64"/>
    <w:rsid w:val="003178EF"/>
    <w:rsid w:val="00355E77"/>
    <w:rsid w:val="00360779"/>
    <w:rsid w:val="00376910"/>
    <w:rsid w:val="003C7703"/>
    <w:rsid w:val="003F201F"/>
    <w:rsid w:val="004040BE"/>
    <w:rsid w:val="00435216"/>
    <w:rsid w:val="00467A39"/>
    <w:rsid w:val="004912DE"/>
    <w:rsid w:val="004C1F18"/>
    <w:rsid w:val="004C59C9"/>
    <w:rsid w:val="004D7E22"/>
    <w:rsid w:val="004E6198"/>
    <w:rsid w:val="00503059"/>
    <w:rsid w:val="00505677"/>
    <w:rsid w:val="0053312C"/>
    <w:rsid w:val="005339C5"/>
    <w:rsid w:val="00566F5A"/>
    <w:rsid w:val="005A5159"/>
    <w:rsid w:val="005F683A"/>
    <w:rsid w:val="00635C61"/>
    <w:rsid w:val="00636078"/>
    <w:rsid w:val="00644BB5"/>
    <w:rsid w:val="00653957"/>
    <w:rsid w:val="00664791"/>
    <w:rsid w:val="006C771B"/>
    <w:rsid w:val="00701783"/>
    <w:rsid w:val="00713693"/>
    <w:rsid w:val="00734418"/>
    <w:rsid w:val="0079521E"/>
    <w:rsid w:val="007A7164"/>
    <w:rsid w:val="007B0E79"/>
    <w:rsid w:val="007C4E4D"/>
    <w:rsid w:val="007C75EF"/>
    <w:rsid w:val="007D3F07"/>
    <w:rsid w:val="007F0AAD"/>
    <w:rsid w:val="00827BC3"/>
    <w:rsid w:val="00852F90"/>
    <w:rsid w:val="0086714A"/>
    <w:rsid w:val="008721E9"/>
    <w:rsid w:val="008A696B"/>
    <w:rsid w:val="008D0E01"/>
    <w:rsid w:val="009351CB"/>
    <w:rsid w:val="00971388"/>
    <w:rsid w:val="009920EE"/>
    <w:rsid w:val="009C03E9"/>
    <w:rsid w:val="009D52C0"/>
    <w:rsid w:val="009F5ADB"/>
    <w:rsid w:val="00A24522"/>
    <w:rsid w:val="00A35F0E"/>
    <w:rsid w:val="00AA4B5A"/>
    <w:rsid w:val="00AC2363"/>
    <w:rsid w:val="00AE2DC2"/>
    <w:rsid w:val="00B8672A"/>
    <w:rsid w:val="00BA378C"/>
    <w:rsid w:val="00C23C83"/>
    <w:rsid w:val="00C52B36"/>
    <w:rsid w:val="00C53081"/>
    <w:rsid w:val="00C80B5F"/>
    <w:rsid w:val="00C817B3"/>
    <w:rsid w:val="00C869C7"/>
    <w:rsid w:val="00C9209D"/>
    <w:rsid w:val="00C9500F"/>
    <w:rsid w:val="00D27C7E"/>
    <w:rsid w:val="00D55808"/>
    <w:rsid w:val="00D86791"/>
    <w:rsid w:val="00DA72D6"/>
    <w:rsid w:val="00DB5D7A"/>
    <w:rsid w:val="00E16D68"/>
    <w:rsid w:val="00E2262A"/>
    <w:rsid w:val="00E63C5F"/>
    <w:rsid w:val="00E74DF9"/>
    <w:rsid w:val="00EE2A62"/>
    <w:rsid w:val="00F641E2"/>
    <w:rsid w:val="00FA06CA"/>
    <w:rsid w:val="00FA2BC5"/>
    <w:rsid w:val="00FA63B0"/>
    <w:rsid w:val="00FD0C39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6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505677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approvals</TermName>
          <TermId xmlns="http://schemas.microsoft.com/office/infopath/2007/PartnerControls">3c8a7a38-5887-470f-bfda-0cbf857c59ce</TermId>
        </TermInfo>
      </Terms>
    </gfba5f33532c49208d2320ce38cc3c2b>
    <_dlc_DocId xmlns="fe39d773-a83d-4623-ae74-f25711a76616">S574FYTY5PW6-969949929-1593</_dlc_DocId>
    <_dlc_DocIdUrl xmlns="fe39d773-a83d-4623-ae74-f25711a76616">
      <Url>https://austreasury.sharepoint.com/sites/leg-cord-function/_layouts/15/DocIdRedir.aspx?ID=S574FYTY5PW6-969949929-1593</Url>
      <Description>S574FYTY5PW6-969949929-1593</Description>
    </_dlc_DocIdUrl>
    <TaxCatchAll xmlns="ff38c824-6e29-4496-8487-69f397e7ed29">
      <Value>16</Value>
      <Value>42</Value>
      <Value>5</Value>
      <Value>36</Value>
      <Value>1</Value>
      <Value>35</Value>
    </TaxCatchAl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709C5-09C6-4B2E-B72C-7B22D25D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9F1DA-7399-48AC-A460-AAE0EF6C6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76779-D2AA-4222-865B-DDEEA25B1C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995644-30A3-4753-B228-FE077655BD27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fe39d773-a83d-4623-ae74-f25711a76616"/>
    <ds:schemaRef ds:uri="30b813c2-29e2-43aa-bac2-1ed67b791ce7"/>
    <ds:schemaRef ds:uri="42f4cb5a-261c-4c59-b165-7132460581a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38c824-6e29-4496-8487-69f397e7ed2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128</Words>
  <Characters>732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20240410-NI-TSY_47_XXXX-ACCCmemberNo.1-2024</dc:title>
  <dc:subject/>
  <dc:creator/>
  <cp:keywords/>
  <dc:description/>
  <cp:lastModifiedBy/>
  <cp:revision>1</cp:revision>
  <dcterms:created xsi:type="dcterms:W3CDTF">2024-06-21T03:57:00Z</dcterms:created>
  <dcterms:modified xsi:type="dcterms:W3CDTF">2024-06-21T03:57:00Z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7455d161-4ffe-4efb-903e-c951f8822786</vt:lpwstr>
  </property>
  <property fmtid="{D5CDD505-2E9C-101B-9397-08002B2CF9AE}" pid="17" name="eTheme">
    <vt:lpwstr>1;#Law Design|318dd2d2-18da-4b8e-a458-14db2c1af95f</vt:lpwstr>
  </property>
  <property fmtid="{D5CDD505-2E9C-101B-9397-08002B2CF9AE}" pid="18" name="TSYStatus">
    <vt:lpwstr/>
  </property>
  <property fmtid="{D5CDD505-2E9C-101B-9397-08002B2CF9AE}" pid="19" name="eDocumentType">
    <vt:lpwstr>134;#Template|35e84e62-3a26-4caf-a0d0-f6c17aaffba5</vt:lpwstr>
  </property>
  <property fmtid="{D5CDD505-2E9C-101B-9397-08002B2CF9AE}" pid="20" name="TSYOffice">
    <vt:lpwstr/>
  </property>
  <property fmtid="{D5CDD505-2E9C-101B-9397-08002B2CF9AE}" pid="21" name="eTopic">
    <vt:lpwstr>16;#policy approvals|3c8a7a38-5887-470f-bfda-0cbf857c59ce</vt:lpwstr>
  </property>
  <property fmtid="{D5CDD505-2E9C-101B-9397-08002B2CF9AE}" pid="22" name="eActivity">
    <vt:lpwstr>5;#Legislation management|cb630f2f-9155-496b-ad0f-d960eb1bf90c</vt:lpwstr>
  </property>
  <property fmtid="{D5CDD505-2E9C-101B-9397-08002B2CF9AE}" pid="23" name="Division">
    <vt:lpwstr>714</vt:lpwstr>
  </property>
  <property fmtid="{D5CDD505-2E9C-101B-9397-08002B2CF9AE}" pid="24" name="Legislation">
    <vt:lpwstr/>
  </property>
  <property fmtid="{D5CDD505-2E9C-101B-9397-08002B2CF9AE}" pid="25" name="LegalIssues">
    <vt:lpwstr/>
  </property>
  <property fmtid="{D5CDD505-2E9C-101B-9397-08002B2CF9AE}" pid="26" name="Order">
    <vt:r8>3435800</vt:r8>
  </property>
  <property fmtid="{D5CDD505-2E9C-101B-9397-08002B2CF9AE}" pid="27" name="Firm engaged">
    <vt:lpwstr/>
  </property>
  <property fmtid="{D5CDD505-2E9C-101B-9397-08002B2CF9AE}" pid="28" name="Branch/Unit">
    <vt:lpwstr/>
  </property>
  <property fmtid="{D5CDD505-2E9C-101B-9397-08002B2CF9AE}" pid="29" name="f262206fa374443e98a3270514ece3d8">
    <vt:lpwstr/>
  </property>
  <property fmtid="{D5CDD505-2E9C-101B-9397-08002B2CF9AE}" pid="30" name="_docset_NoMedatataSyncRequired">
    <vt:lpwstr>False</vt:lpwstr>
  </property>
  <property fmtid="{D5CDD505-2E9C-101B-9397-08002B2CF9AE}" pid="31" name="Topic">
    <vt:lpwstr>36;#Legislation Coordination|58c6712e-e847-48f4-81ab-b25e2bbd3986</vt:lpwstr>
  </property>
  <property fmtid="{D5CDD505-2E9C-101B-9397-08002B2CF9AE}" pid="32" name="Activity">
    <vt:lpwstr>35;#Legislation management|cb630f2f-9155-496b-ad0f-d960eb1bf90c</vt:lpwstr>
  </property>
  <property fmtid="{D5CDD505-2E9C-101B-9397-08002B2CF9AE}" pid="33" name="MediaServiceImageTags">
    <vt:lpwstr/>
  </property>
  <property fmtid="{D5CDD505-2E9C-101B-9397-08002B2CF9AE}" pid="34" name="Document Type">
    <vt:lpwstr>42;#Legislation|25c35cca-98fe-4d3e-a63c-3dda1c39f3ec</vt:lpwstr>
  </property>
  <property fmtid="{D5CDD505-2E9C-101B-9397-08002B2CF9AE}" pid="35" name="MSIP_Label_4f932d64-9ab1-4d9b-81d2-a3a8b82dd47d_Enabled">
    <vt:lpwstr>true</vt:lpwstr>
  </property>
  <property fmtid="{D5CDD505-2E9C-101B-9397-08002B2CF9AE}" pid="36" name="MSIP_Label_4f932d64-9ab1-4d9b-81d2-a3a8b82dd47d_SetDate">
    <vt:lpwstr>2024-06-21T03:56:47Z</vt:lpwstr>
  </property>
  <property fmtid="{D5CDD505-2E9C-101B-9397-08002B2CF9AE}" pid="37" name="MSIP_Label_4f932d64-9ab1-4d9b-81d2-a3a8b82dd47d_Method">
    <vt:lpwstr>Privileged</vt:lpwstr>
  </property>
  <property fmtid="{D5CDD505-2E9C-101B-9397-08002B2CF9AE}" pid="38" name="MSIP_Label_4f932d64-9ab1-4d9b-81d2-a3a8b82dd47d_Name">
    <vt:lpwstr>OFFICIAL No Visual Marking</vt:lpwstr>
  </property>
  <property fmtid="{D5CDD505-2E9C-101B-9397-08002B2CF9AE}" pid="39" name="MSIP_Label_4f932d64-9ab1-4d9b-81d2-a3a8b82dd47d_SiteId">
    <vt:lpwstr>214f1646-2021-47cc-8397-e3d3a7ba7d9d</vt:lpwstr>
  </property>
  <property fmtid="{D5CDD505-2E9C-101B-9397-08002B2CF9AE}" pid="40" name="MSIP_Label_4f932d64-9ab1-4d9b-81d2-a3a8b82dd47d_ActionId">
    <vt:lpwstr>b745b29d-cbb0-47c3-aac8-03f7d052bc55</vt:lpwstr>
  </property>
  <property fmtid="{D5CDD505-2E9C-101B-9397-08002B2CF9AE}" pid="41" name="MSIP_Label_4f932d64-9ab1-4d9b-81d2-a3a8b82dd47d_ContentBits">
    <vt:lpwstr>0</vt:lpwstr>
  </property>
</Properties>
</file>