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0C5C2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30F9C27" wp14:editId="59DB2CB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F9E82" w14:textId="77777777" w:rsidR="00715914" w:rsidRPr="00E500D4" w:rsidRDefault="00715914" w:rsidP="00715914">
      <w:pPr>
        <w:rPr>
          <w:sz w:val="19"/>
        </w:rPr>
      </w:pPr>
    </w:p>
    <w:p w14:paraId="4D30C4CE" w14:textId="29E6142E" w:rsidR="00554826" w:rsidRPr="003C4BFC" w:rsidRDefault="00EF17CC" w:rsidP="00554826">
      <w:pPr>
        <w:pStyle w:val="ShortT"/>
      </w:pPr>
      <w:r w:rsidRPr="00EF17CC">
        <w:t>Petroleum Resource Rent Tax</w:t>
      </w:r>
      <w:r w:rsidR="00EA407C">
        <w:t xml:space="preserve"> Assessment</w:t>
      </w:r>
      <w:r w:rsidR="00554826" w:rsidRPr="00EF17CC">
        <w:t xml:space="preserve"> (</w:t>
      </w:r>
      <w:r w:rsidRPr="003C4BFC">
        <w:t>Combination of Petroleum Projects</w:t>
      </w:r>
      <w:r w:rsidR="00B5310B" w:rsidRPr="003C4BFC">
        <w:t>––</w:t>
      </w:r>
      <w:r w:rsidRPr="003C4BFC">
        <w:t>C0</w:t>
      </w:r>
      <w:r w:rsidR="003C4BFC" w:rsidRPr="003C4BFC">
        <w:t>37)</w:t>
      </w:r>
      <w:r w:rsidR="00554826" w:rsidRPr="003C4BFC">
        <w:t xml:space="preserve"> </w:t>
      </w:r>
      <w:r w:rsidRPr="003C4BFC">
        <w:t xml:space="preserve">Certificate </w:t>
      </w:r>
      <w:r w:rsidR="003C4BFC" w:rsidRPr="003C4BFC">
        <w:t>2021</w:t>
      </w:r>
    </w:p>
    <w:p w14:paraId="62FAFC09" w14:textId="68F885E4" w:rsidR="00554826" w:rsidRPr="003C4BFC" w:rsidRDefault="00554826" w:rsidP="00554826">
      <w:pPr>
        <w:pStyle w:val="SignCoverPageStart"/>
        <w:spacing w:before="240"/>
        <w:ind w:right="91"/>
        <w:rPr>
          <w:szCs w:val="22"/>
        </w:rPr>
      </w:pPr>
      <w:r w:rsidRPr="003C4BFC">
        <w:rPr>
          <w:szCs w:val="22"/>
        </w:rPr>
        <w:t xml:space="preserve">I, </w:t>
      </w:r>
      <w:r w:rsidR="00C85EB5">
        <w:rPr>
          <w:szCs w:val="22"/>
        </w:rPr>
        <w:t xml:space="preserve">the </w:t>
      </w:r>
      <w:r w:rsidR="003C4BFC" w:rsidRPr="003C4BFC">
        <w:rPr>
          <w:szCs w:val="22"/>
        </w:rPr>
        <w:t>Hon Keith Pitt</w:t>
      </w:r>
      <w:r w:rsidR="00A521E5">
        <w:rPr>
          <w:szCs w:val="22"/>
        </w:rPr>
        <w:t xml:space="preserve"> MP</w:t>
      </w:r>
      <w:r w:rsidRPr="003C4BFC">
        <w:rPr>
          <w:szCs w:val="22"/>
        </w:rPr>
        <w:t xml:space="preserve">, </w:t>
      </w:r>
      <w:r w:rsidR="00EF17CC" w:rsidRPr="003C4BFC">
        <w:rPr>
          <w:szCs w:val="22"/>
        </w:rPr>
        <w:t>Minister for Resources</w:t>
      </w:r>
      <w:r w:rsidR="003C4BFC" w:rsidRPr="003C4BFC">
        <w:rPr>
          <w:szCs w:val="22"/>
        </w:rPr>
        <w:t>,</w:t>
      </w:r>
      <w:r w:rsidR="00EF17CC" w:rsidRPr="003C4BFC">
        <w:rPr>
          <w:szCs w:val="22"/>
        </w:rPr>
        <w:t xml:space="preserve"> </w:t>
      </w:r>
      <w:r w:rsidR="003C4BFC" w:rsidRPr="003C4BFC">
        <w:rPr>
          <w:szCs w:val="22"/>
        </w:rPr>
        <w:t xml:space="preserve">Water </w:t>
      </w:r>
      <w:r w:rsidR="00EF17CC" w:rsidRPr="003C4BFC">
        <w:rPr>
          <w:szCs w:val="22"/>
        </w:rPr>
        <w:t xml:space="preserve">and Northern Australia, </w:t>
      </w:r>
      <w:r w:rsidRPr="003C4BFC">
        <w:rPr>
          <w:szCs w:val="22"/>
        </w:rPr>
        <w:t>make the following</w:t>
      </w:r>
      <w:r w:rsidR="007778CA" w:rsidRPr="003C4BFC">
        <w:rPr>
          <w:szCs w:val="22"/>
        </w:rPr>
        <w:t xml:space="preserve"> c</w:t>
      </w:r>
      <w:r w:rsidR="00EF17CC" w:rsidRPr="003C4BFC">
        <w:rPr>
          <w:szCs w:val="22"/>
        </w:rPr>
        <w:t>ertificate</w:t>
      </w:r>
      <w:r w:rsidRPr="003C4BFC">
        <w:rPr>
          <w:szCs w:val="22"/>
        </w:rPr>
        <w:t>.</w:t>
      </w:r>
    </w:p>
    <w:p w14:paraId="51A3C002" w14:textId="04C8CEFC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3C4BFC">
        <w:rPr>
          <w:szCs w:val="22"/>
        </w:rPr>
        <w:t>Dated</w:t>
      </w:r>
      <w:r w:rsidR="00345DAB">
        <w:rPr>
          <w:szCs w:val="22"/>
        </w:rPr>
        <w:t>: 17 May 2021</w:t>
      </w:r>
    </w:p>
    <w:p w14:paraId="1209E54C" w14:textId="59882007" w:rsidR="00554826" w:rsidRDefault="003C4BFC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Keith Pitt</w:t>
      </w:r>
      <w:r w:rsidR="00A521E5">
        <w:rPr>
          <w:szCs w:val="22"/>
        </w:rPr>
        <w:t xml:space="preserve"> </w:t>
      </w:r>
    </w:p>
    <w:p w14:paraId="20AE3C8C" w14:textId="588BC707" w:rsidR="00554826" w:rsidRPr="008E0027" w:rsidRDefault="00EF17CC" w:rsidP="00554826">
      <w:pPr>
        <w:pStyle w:val="SignCoverPageEnd"/>
        <w:ind w:right="91"/>
        <w:rPr>
          <w:sz w:val="22"/>
        </w:rPr>
      </w:pPr>
      <w:r>
        <w:rPr>
          <w:sz w:val="22"/>
        </w:rPr>
        <w:t>Minister for Resources</w:t>
      </w:r>
      <w:r w:rsidR="003C4BFC">
        <w:rPr>
          <w:sz w:val="22"/>
        </w:rPr>
        <w:t>, Water</w:t>
      </w:r>
      <w:r>
        <w:rPr>
          <w:sz w:val="22"/>
        </w:rPr>
        <w:t xml:space="preserve"> and Northern Australia</w:t>
      </w:r>
    </w:p>
    <w:p w14:paraId="57559994" w14:textId="77777777" w:rsidR="00554826" w:rsidRDefault="00554826" w:rsidP="00554826"/>
    <w:p w14:paraId="09F1B0FD" w14:textId="77777777" w:rsidR="00554826" w:rsidRPr="00ED79B6" w:rsidRDefault="00554826" w:rsidP="00554826"/>
    <w:p w14:paraId="181F94CE" w14:textId="77777777" w:rsidR="00F6696E" w:rsidRDefault="00F6696E" w:rsidP="00F6696E"/>
    <w:p w14:paraId="0E9C73D6" w14:textId="77777777" w:rsidR="00F6696E" w:rsidRDefault="00F6696E" w:rsidP="00F6696E">
      <w:pPr>
        <w:sectPr w:rsidR="00F6696E" w:rsidSect="00F6696E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231499C8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109A9ABF" w14:textId="1EF1C5ED" w:rsidR="006A1643" w:rsidRDefault="00B418CB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6A1643">
        <w:rPr>
          <w:noProof/>
        </w:rPr>
        <w:t>1 Name</w:t>
      </w:r>
    </w:p>
    <w:p w14:paraId="162F5DD1" w14:textId="22965DFD" w:rsidR="006A1643" w:rsidRDefault="006A1643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_Toc170289305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22ED8E5" w14:textId="09E60FD3" w:rsidR="006A1643" w:rsidRDefault="006A1643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_Toc170289306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A4384FC" w14:textId="026C3446" w:rsidR="006A1643" w:rsidRDefault="006A1643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4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_Toc170289307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B518F71" w14:textId="74F9CA65" w:rsidR="006A1643" w:rsidRDefault="006A1643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5 Specified production licences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_Toc170289308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2F89800" w14:textId="51952BB2" w:rsidR="006A1643" w:rsidRDefault="006A1643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6 Administrative Appeals Tribunal Review of Decisions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_Toc170289309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56CAD0E" w14:textId="35EC0973" w:rsidR="00F6696E" w:rsidRDefault="00B418CB" w:rsidP="00F6696E">
      <w:pPr>
        <w:outlineLvl w:val="0"/>
      </w:pPr>
      <w:r>
        <w:fldChar w:fldCharType="end"/>
      </w:r>
    </w:p>
    <w:p w14:paraId="05379E13" w14:textId="77777777" w:rsidR="00F6696E" w:rsidRPr="00A802BC" w:rsidRDefault="00F6696E" w:rsidP="00F6696E">
      <w:pPr>
        <w:outlineLvl w:val="0"/>
        <w:rPr>
          <w:sz w:val="20"/>
        </w:rPr>
      </w:pPr>
    </w:p>
    <w:p w14:paraId="41B7E3EB" w14:textId="77777777" w:rsidR="00992827" w:rsidRDefault="00992827" w:rsidP="00F6696E"/>
    <w:p w14:paraId="46AF7DDF" w14:textId="77777777" w:rsidR="00992827" w:rsidRPr="00992827" w:rsidRDefault="00992827" w:rsidP="00992827"/>
    <w:p w14:paraId="557CA323" w14:textId="77777777" w:rsidR="00992827" w:rsidRPr="00992827" w:rsidRDefault="00992827" w:rsidP="00992827"/>
    <w:p w14:paraId="298B485D" w14:textId="77777777" w:rsidR="00992827" w:rsidRPr="00992827" w:rsidRDefault="00992827" w:rsidP="00992827"/>
    <w:p w14:paraId="5F63D8AC" w14:textId="77777777" w:rsidR="00992827" w:rsidRPr="00992827" w:rsidRDefault="00992827" w:rsidP="00992827"/>
    <w:p w14:paraId="147C23DE" w14:textId="77777777" w:rsidR="00992827" w:rsidRPr="00992827" w:rsidRDefault="00992827" w:rsidP="00992827"/>
    <w:p w14:paraId="7978A5E8" w14:textId="77777777" w:rsidR="00992827" w:rsidRPr="00992827" w:rsidRDefault="00992827" w:rsidP="00992827"/>
    <w:p w14:paraId="2481A035" w14:textId="77777777" w:rsidR="00992827" w:rsidRPr="00992827" w:rsidRDefault="00992827" w:rsidP="00992827"/>
    <w:p w14:paraId="1BEBCC86" w14:textId="77777777" w:rsidR="00992827" w:rsidRPr="00992827" w:rsidRDefault="00992827" w:rsidP="00992827"/>
    <w:p w14:paraId="4011FE28" w14:textId="77777777" w:rsidR="00992827" w:rsidRPr="00992827" w:rsidRDefault="00992827" w:rsidP="00992827"/>
    <w:p w14:paraId="0D501755" w14:textId="77777777" w:rsidR="00992827" w:rsidRPr="00992827" w:rsidRDefault="00992827" w:rsidP="00992827"/>
    <w:p w14:paraId="549BC057" w14:textId="77777777" w:rsidR="00992827" w:rsidRPr="00992827" w:rsidRDefault="00992827" w:rsidP="00992827"/>
    <w:p w14:paraId="762EA6BD" w14:textId="77777777" w:rsidR="00992827" w:rsidRPr="00992827" w:rsidRDefault="00992827" w:rsidP="00992827"/>
    <w:p w14:paraId="76BF9864" w14:textId="77777777" w:rsidR="00992827" w:rsidRPr="00992827" w:rsidRDefault="00992827" w:rsidP="00992827"/>
    <w:p w14:paraId="2F463EB9" w14:textId="77777777" w:rsidR="00992827" w:rsidRPr="00992827" w:rsidRDefault="00992827" w:rsidP="00992827"/>
    <w:p w14:paraId="34E10591" w14:textId="77777777" w:rsidR="00992827" w:rsidRPr="00992827" w:rsidRDefault="00992827" w:rsidP="00992827"/>
    <w:p w14:paraId="379F54A8" w14:textId="77777777" w:rsidR="00992827" w:rsidRPr="00992827" w:rsidRDefault="00992827" w:rsidP="00992827"/>
    <w:p w14:paraId="767F87B8" w14:textId="77777777" w:rsidR="00992827" w:rsidRPr="00992827" w:rsidRDefault="00992827" w:rsidP="00992827">
      <w:pPr>
        <w:tabs>
          <w:tab w:val="left" w:pos="5556"/>
        </w:tabs>
      </w:pPr>
      <w:r>
        <w:tab/>
      </w:r>
    </w:p>
    <w:p w14:paraId="1586A41E" w14:textId="77777777" w:rsidR="00992827" w:rsidRDefault="00992827" w:rsidP="00992827"/>
    <w:p w14:paraId="6952D98E" w14:textId="77777777" w:rsidR="00830E9E" w:rsidRDefault="00830E9E" w:rsidP="00830E9E">
      <w:pPr>
        <w:jc w:val="center"/>
      </w:pPr>
    </w:p>
    <w:p w14:paraId="2A710171" w14:textId="77777777" w:rsidR="00830E9E" w:rsidRDefault="00830E9E" w:rsidP="00830E9E"/>
    <w:p w14:paraId="4C511242" w14:textId="77777777" w:rsidR="00F6696E" w:rsidRPr="00830E9E" w:rsidRDefault="00F6696E" w:rsidP="00830E9E">
      <w:pPr>
        <w:sectPr w:rsidR="00F6696E" w:rsidRPr="00830E9E" w:rsidSect="00EF17CC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D364F62" w14:textId="77777777" w:rsidR="00554826" w:rsidRPr="00554826" w:rsidRDefault="00992827" w:rsidP="00554826">
      <w:pPr>
        <w:pStyle w:val="ActHead5"/>
      </w:pPr>
      <w:bookmarkStart w:id="0" w:name="_Toc497983951"/>
      <w:bookmarkStart w:id="1" w:name="_Toc527117757"/>
      <w:bookmarkStart w:id="2" w:name="_Toc170289304"/>
      <w:r>
        <w:lastRenderedPageBreak/>
        <w:t xml:space="preserve">1 </w:t>
      </w:r>
      <w:r w:rsidR="00554826" w:rsidRPr="00554826">
        <w:t>Name</w:t>
      </w:r>
      <w:bookmarkEnd w:id="0"/>
      <w:bookmarkEnd w:id="1"/>
      <w:bookmarkEnd w:id="2"/>
    </w:p>
    <w:p w14:paraId="0790418A" w14:textId="173CC17B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>is the</w:t>
      </w:r>
      <w:r w:rsidR="00EF17CC" w:rsidRPr="00EF17CC">
        <w:t xml:space="preserve"> </w:t>
      </w:r>
      <w:r w:rsidR="00037EF7">
        <w:rPr>
          <w:i/>
        </w:rPr>
        <w:t>Petroleum Resource</w:t>
      </w:r>
      <w:r w:rsidR="00EF17CC" w:rsidRPr="00EF17CC">
        <w:rPr>
          <w:i/>
        </w:rPr>
        <w:t xml:space="preserve"> Rent Tax</w:t>
      </w:r>
      <w:r w:rsidR="00B468B5">
        <w:rPr>
          <w:i/>
        </w:rPr>
        <w:t xml:space="preserve"> Assessment</w:t>
      </w:r>
      <w:r w:rsidR="00EF17CC" w:rsidRPr="00EF17CC">
        <w:rPr>
          <w:i/>
        </w:rPr>
        <w:t xml:space="preserve"> (Combination of Petroleum Projects–C0</w:t>
      </w:r>
      <w:r w:rsidR="003C4BFC">
        <w:rPr>
          <w:i/>
        </w:rPr>
        <w:t>37</w:t>
      </w:r>
      <w:r w:rsidR="00EF17CC" w:rsidRPr="00EF17CC">
        <w:rPr>
          <w:i/>
        </w:rPr>
        <w:t xml:space="preserve">) </w:t>
      </w:r>
      <w:r w:rsidR="00EF17CC" w:rsidRPr="003C4BFC">
        <w:rPr>
          <w:i/>
        </w:rPr>
        <w:t xml:space="preserve">Certificate </w:t>
      </w:r>
      <w:r w:rsidR="003C4BFC" w:rsidRPr="003C4BFC">
        <w:rPr>
          <w:i/>
        </w:rPr>
        <w:t>2021</w:t>
      </w:r>
      <w:r w:rsidRPr="003C4BFC">
        <w:t>.</w:t>
      </w:r>
    </w:p>
    <w:p w14:paraId="442F03EE" w14:textId="77777777" w:rsidR="00554826" w:rsidRPr="00554826" w:rsidRDefault="00992827" w:rsidP="00554826">
      <w:pPr>
        <w:pStyle w:val="ActHead5"/>
      </w:pPr>
      <w:bookmarkStart w:id="3" w:name="_Toc170289305"/>
      <w:r>
        <w:t xml:space="preserve">2 </w:t>
      </w:r>
      <w:r w:rsidR="00554826" w:rsidRPr="00554826">
        <w:t>Commencement</w:t>
      </w:r>
      <w:bookmarkEnd w:id="3"/>
    </w:p>
    <w:p w14:paraId="5AB68F29" w14:textId="77777777" w:rsidR="00554826" w:rsidRPr="00232984" w:rsidRDefault="00554826" w:rsidP="00554826">
      <w:pPr>
        <w:pStyle w:val="subsection"/>
      </w:pPr>
      <w:r>
        <w:tab/>
      </w:r>
      <w:r>
        <w:tab/>
        <w:t xml:space="preserve">This </w:t>
      </w:r>
      <w:r w:rsidR="000A07E6">
        <w:t xml:space="preserve">certificate </w:t>
      </w:r>
      <w:r>
        <w:t xml:space="preserve">commences </w:t>
      </w:r>
      <w:r w:rsidR="00EF17CC">
        <w:t>on</w:t>
      </w:r>
      <w:r w:rsidR="00B60822">
        <w:t xml:space="preserve"> the day </w:t>
      </w:r>
      <w:r w:rsidR="009D0573">
        <w:t>it is signed by the Minister in accordance with s 20(6) of the Act</w:t>
      </w:r>
      <w:r>
        <w:t>.</w:t>
      </w:r>
    </w:p>
    <w:p w14:paraId="289EFF99" w14:textId="77777777" w:rsidR="00554826" w:rsidRPr="00554826" w:rsidRDefault="00992827" w:rsidP="00554826">
      <w:pPr>
        <w:pStyle w:val="ActHead5"/>
      </w:pPr>
      <w:bookmarkStart w:id="4" w:name="_Toc170289306"/>
      <w:r>
        <w:t xml:space="preserve">3 </w:t>
      </w:r>
      <w:r w:rsidR="00554826" w:rsidRPr="00554826">
        <w:t>Authority</w:t>
      </w:r>
      <w:bookmarkEnd w:id="4"/>
    </w:p>
    <w:p w14:paraId="76C0530A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 w:rsidR="000A07E6">
        <w:t>certificate</w:t>
      </w:r>
      <w:r w:rsidRPr="009C2562">
        <w:t xml:space="preserve"> is made under</w:t>
      </w:r>
      <w:r w:rsidR="00EF17CC">
        <w:t xml:space="preserve"> s 20 of the</w:t>
      </w:r>
      <w:r w:rsidR="00695FCE">
        <w:t xml:space="preserve"> Act</w:t>
      </w:r>
      <w:r w:rsidRPr="009C2562">
        <w:t>.</w:t>
      </w:r>
    </w:p>
    <w:p w14:paraId="4B3EAB41" w14:textId="77777777" w:rsidR="00554826" w:rsidRPr="00554826" w:rsidRDefault="00992827" w:rsidP="00554826">
      <w:pPr>
        <w:pStyle w:val="ActHead5"/>
      </w:pPr>
      <w:bookmarkStart w:id="5" w:name="_Toc170289307"/>
      <w:r>
        <w:t xml:space="preserve">4 </w:t>
      </w:r>
      <w:r w:rsidR="00554826" w:rsidRPr="00554826">
        <w:t>Definitions</w:t>
      </w:r>
      <w:bookmarkEnd w:id="5"/>
    </w:p>
    <w:p w14:paraId="3E3CC9EF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In this </w:t>
      </w:r>
      <w:r w:rsidR="000A07E6">
        <w:t>certificate</w:t>
      </w:r>
      <w:r w:rsidRPr="009C2562">
        <w:t>:</w:t>
      </w:r>
    </w:p>
    <w:p w14:paraId="3D1BB030" w14:textId="77777777" w:rsidR="00554826" w:rsidRDefault="00554826" w:rsidP="00554826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B5310B">
        <w:rPr>
          <w:i/>
        </w:rPr>
        <w:t>Petroleum Resource Rent Tax Assessment Act 1987</w:t>
      </w:r>
      <w:r>
        <w:t>.</w:t>
      </w:r>
    </w:p>
    <w:p w14:paraId="6A42FD86" w14:textId="77777777" w:rsidR="005D03E3" w:rsidRPr="005D03E3" w:rsidRDefault="005D03E3" w:rsidP="00554826">
      <w:pPr>
        <w:pStyle w:val="Definition"/>
      </w:pPr>
      <w:r>
        <w:rPr>
          <w:b/>
          <w:i/>
        </w:rPr>
        <w:t xml:space="preserve">Tribunal </w:t>
      </w:r>
      <w:r w:rsidRPr="005D03E3">
        <w:t>has</w:t>
      </w:r>
      <w:r>
        <w:rPr>
          <w:b/>
        </w:rPr>
        <w:t xml:space="preserve"> </w:t>
      </w:r>
      <w:r>
        <w:t xml:space="preserve">the meaning given in the </w:t>
      </w:r>
      <w:r>
        <w:rPr>
          <w:i/>
        </w:rPr>
        <w:t>Administrative Appeals Tribunal Act 1975</w:t>
      </w:r>
      <w:r>
        <w:t>.</w:t>
      </w:r>
    </w:p>
    <w:p w14:paraId="2704E096" w14:textId="060805F1" w:rsidR="00554826" w:rsidRPr="00EF17CC" w:rsidRDefault="00DF1634" w:rsidP="006638B4">
      <w:pPr>
        <w:pStyle w:val="ActHead5"/>
      </w:pPr>
      <w:bookmarkStart w:id="6" w:name="_Toc170289308"/>
      <w:r>
        <w:t>5</w:t>
      </w:r>
      <w:r w:rsidR="00992827">
        <w:t xml:space="preserve"> </w:t>
      </w:r>
      <w:r w:rsidR="00EF17CC" w:rsidRPr="00EF17CC">
        <w:t>Specified production licences</w:t>
      </w:r>
      <w:bookmarkEnd w:id="6"/>
    </w:p>
    <w:p w14:paraId="10420213" w14:textId="5E395525" w:rsidR="00FA603E" w:rsidRDefault="00EF17CC" w:rsidP="00585B6C">
      <w:pPr>
        <w:pStyle w:val="subsection"/>
        <w:spacing w:after="180"/>
      </w:pPr>
      <w:r w:rsidRPr="00B5310B">
        <w:tab/>
      </w:r>
      <w:r w:rsidR="00554826" w:rsidRPr="00B5310B">
        <w:tab/>
      </w:r>
      <w:r w:rsidR="00DF1634">
        <w:t>For the purposes of s 20 of the Act</w:t>
      </w:r>
      <w:r w:rsidR="00D86339">
        <w:t>,</w:t>
      </w:r>
      <w:r w:rsidR="007A3984">
        <w:t xml:space="preserve"> t</w:t>
      </w:r>
      <w:r w:rsidRPr="00B5310B">
        <w:t>he following</w:t>
      </w:r>
      <w:r w:rsidR="003C4BFC">
        <w:t xml:space="preserve"> Western Australia</w:t>
      </w:r>
      <w:r w:rsidR="00830E9E" w:rsidRPr="003C4BFC">
        <w:rPr>
          <w:color w:val="000000" w:themeColor="text1"/>
        </w:rPr>
        <w:t xml:space="preserve"> </w:t>
      </w:r>
      <w:r w:rsidRPr="00B5310B">
        <w:t>production licences are specified</w:t>
      </w:r>
      <w:r w:rsidR="00DF1634">
        <w:t>:</w:t>
      </w:r>
      <w:r w:rsidR="00B5310B" w:rsidRPr="00B5310B">
        <w:t xml:space="preserve"> </w:t>
      </w:r>
    </w:p>
    <w:tbl>
      <w:tblPr>
        <w:tblStyle w:val="TableGrid"/>
        <w:tblW w:w="2382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1"/>
        <w:gridCol w:w="1191"/>
      </w:tblGrid>
      <w:tr w:rsidR="003C4BFC" w14:paraId="13E697F1" w14:textId="77777777" w:rsidTr="003C4BFC">
        <w:tc>
          <w:tcPr>
            <w:tcW w:w="1191" w:type="dxa"/>
          </w:tcPr>
          <w:p w14:paraId="4F5641BC" w14:textId="4E979FE3" w:rsidR="003C4BFC" w:rsidRDefault="003C4BFC" w:rsidP="00554826">
            <w:pPr>
              <w:pStyle w:val="subsection"/>
              <w:ind w:left="0" w:firstLine="0"/>
            </w:pPr>
            <w:r>
              <w:t>WA-61-L</w:t>
            </w:r>
          </w:p>
        </w:tc>
        <w:tc>
          <w:tcPr>
            <w:tcW w:w="1191" w:type="dxa"/>
          </w:tcPr>
          <w:p w14:paraId="3B249C6E" w14:textId="29DD9F35" w:rsidR="003C4BFC" w:rsidRDefault="003C4BFC" w:rsidP="00554826">
            <w:pPr>
              <w:pStyle w:val="subsection"/>
              <w:ind w:left="0" w:firstLine="0"/>
            </w:pPr>
            <w:r>
              <w:t>WA-62-L</w:t>
            </w:r>
          </w:p>
        </w:tc>
      </w:tr>
    </w:tbl>
    <w:p w14:paraId="3CD9D45E" w14:textId="77777777" w:rsidR="00B5310B" w:rsidRDefault="00DF1634" w:rsidP="00B5310B">
      <w:pPr>
        <w:pStyle w:val="ActHead5"/>
      </w:pPr>
      <w:bookmarkStart w:id="7" w:name="_Toc170289309"/>
      <w:r>
        <w:t>6</w:t>
      </w:r>
      <w:r w:rsidR="00992827">
        <w:t xml:space="preserve"> </w:t>
      </w:r>
      <w:r w:rsidR="005D03E3">
        <w:t>Administrative Appeals Tribunal Review of Decisions</w:t>
      </w:r>
      <w:bookmarkEnd w:id="7"/>
      <w:r w:rsidR="00B5310B">
        <w:t xml:space="preserve"> </w:t>
      </w:r>
    </w:p>
    <w:p w14:paraId="0BB4E3F5" w14:textId="77777777" w:rsidR="00B5310B" w:rsidRPr="00B5310B" w:rsidRDefault="005D03E3" w:rsidP="005D03E3">
      <w:pPr>
        <w:pStyle w:val="subsection"/>
      </w:pPr>
      <w:r w:rsidRPr="00B5310B">
        <w:tab/>
      </w:r>
      <w:r w:rsidRPr="00B5310B">
        <w:tab/>
      </w:r>
      <w:r w:rsidR="00B5310B">
        <w:t>S</w:t>
      </w:r>
      <w:r w:rsidR="00B5310B" w:rsidRPr="00B5310B">
        <w:t xml:space="preserve">ubject to the </w:t>
      </w:r>
      <w:r w:rsidR="00B5310B" w:rsidRPr="005D03E3">
        <w:rPr>
          <w:i/>
        </w:rPr>
        <w:t>Administrative Appeals Tribunal Act 1975</w:t>
      </w:r>
      <w:r w:rsidR="00B5310B" w:rsidRPr="00B5310B">
        <w:t xml:space="preserve">, application may be made to the Tribunal for review of the decision to issue </w:t>
      </w:r>
      <w:r>
        <w:t>this</w:t>
      </w:r>
      <w:r w:rsidR="00B5310B" w:rsidRPr="00B5310B">
        <w:t xml:space="preserve"> certificate, by or on behalf of the person or persons whose interests are affected by the decision.</w:t>
      </w:r>
    </w:p>
    <w:p w14:paraId="6AF062EA" w14:textId="7C9E6509" w:rsidR="00DF1634" w:rsidRPr="00DF1634" w:rsidRDefault="00DF1634" w:rsidP="00DF1634">
      <w:pPr>
        <w:spacing w:line="240" w:lineRule="auto"/>
        <w:ind w:left="1134"/>
        <w:rPr>
          <w:rFonts w:eastAsia="Times New Roman" w:cs="Times New Roman"/>
          <w:b/>
          <w:kern w:val="28"/>
          <w:sz w:val="24"/>
          <w:lang w:eastAsia="en-AU"/>
        </w:rPr>
      </w:pPr>
    </w:p>
    <w:sectPr w:rsidR="00DF1634" w:rsidRPr="00DF1634" w:rsidSect="008C2EAC">
      <w:headerReference w:type="even" r:id="rId23"/>
      <w:headerReference w:type="default" r:id="rId24"/>
      <w:footerReference w:type="even" r:id="rId25"/>
      <w:footerReference w:type="default" r:id="rId26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C5411" w14:textId="77777777" w:rsidR="007C5BA4" w:rsidRDefault="007C5BA4" w:rsidP="00715914">
      <w:pPr>
        <w:spacing w:line="240" w:lineRule="auto"/>
      </w:pPr>
      <w:r>
        <w:separator/>
      </w:r>
    </w:p>
  </w:endnote>
  <w:endnote w:type="continuationSeparator" w:id="0">
    <w:p w14:paraId="41DB2AE9" w14:textId="77777777" w:rsidR="007C5BA4" w:rsidRDefault="007C5BA4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C6411" w14:textId="77777777" w:rsidR="00EA407C" w:rsidRPr="00E33C1C" w:rsidRDefault="00EA407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A407C" w14:paraId="22D6AD7A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777B9F1" w14:textId="77777777" w:rsidR="00EA407C" w:rsidRDefault="00EA407C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7251D41" w14:textId="77777777" w:rsidR="00EA407C" w:rsidRPr="004E1307" w:rsidRDefault="00EA407C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C5BA4">
            <w:rPr>
              <w:i/>
              <w:noProof/>
              <w:sz w:val="18"/>
            </w:rPr>
            <w:t>Petroleum Resource Rent Tax Assessment (Combination of Petroleum Projects––C0XXX) Certificate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5E02420" w14:textId="77777777" w:rsidR="00EA407C" w:rsidRDefault="00EA407C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EA407C" w14:paraId="7E1FD7CC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0C9F099" w14:textId="77777777" w:rsidR="00EA407C" w:rsidRDefault="00EA407C" w:rsidP="00A369E3">
          <w:pPr>
            <w:jc w:val="right"/>
            <w:rPr>
              <w:sz w:val="18"/>
            </w:rPr>
          </w:pPr>
        </w:p>
      </w:tc>
    </w:tr>
  </w:tbl>
  <w:p w14:paraId="26A6B27C" w14:textId="77777777" w:rsidR="00EA407C" w:rsidRPr="00ED79B6" w:rsidRDefault="00EA407C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13B24" w14:textId="77777777" w:rsidR="00EA407C" w:rsidRPr="00E33C1C" w:rsidRDefault="00EA407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EA407C" w14:paraId="5612BFB7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B56BC27" w14:textId="77777777" w:rsidR="00EA407C" w:rsidRDefault="00EA407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7D0978" w14:textId="77777777" w:rsidR="00EA407C" w:rsidRDefault="00EA407C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C5BA4">
            <w:rPr>
              <w:i/>
              <w:noProof/>
              <w:sz w:val="18"/>
            </w:rPr>
            <w:t>Petroleum Resource Rent Tax Assessment (Combination of Petroleum Projects––C0XXX) Certificate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CE1309D" w14:textId="77777777" w:rsidR="00EA407C" w:rsidRDefault="00EA407C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A407C" w14:paraId="60F333C9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851B0AA" w14:textId="77777777" w:rsidR="00EA407C" w:rsidRDefault="00EA407C" w:rsidP="00A369E3">
          <w:pPr>
            <w:rPr>
              <w:sz w:val="18"/>
            </w:rPr>
          </w:pPr>
        </w:p>
      </w:tc>
    </w:tr>
  </w:tbl>
  <w:p w14:paraId="6D16918A" w14:textId="77777777" w:rsidR="00EA407C" w:rsidRPr="00ED79B6" w:rsidRDefault="00EA407C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1FAF4" w14:textId="77777777" w:rsidR="00EA407C" w:rsidRPr="00E33C1C" w:rsidRDefault="00EA407C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EA407C" w14:paraId="3923EBB4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8354A7E" w14:textId="77777777" w:rsidR="00EA407C" w:rsidRDefault="00EA407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F779452" w14:textId="77777777" w:rsidR="00EA407C" w:rsidRDefault="00EA407C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981F1BE" w14:textId="77777777" w:rsidR="00EA407C" w:rsidRDefault="00EA407C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32161E86" w14:textId="77777777" w:rsidR="00EA407C" w:rsidRPr="00ED79B6" w:rsidRDefault="00EA407C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37763" w14:textId="77777777" w:rsidR="00EA407C" w:rsidRPr="002B0EA5" w:rsidRDefault="00EA407C" w:rsidP="00EF17C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EA407C" w14:paraId="33B3756C" w14:textId="77777777" w:rsidTr="00EF17CC">
      <w:tc>
        <w:tcPr>
          <w:tcW w:w="365" w:type="pct"/>
        </w:tcPr>
        <w:p w14:paraId="42A7DA78" w14:textId="77777777" w:rsidR="00EA407C" w:rsidRDefault="00EA407C" w:rsidP="00EF17C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C750EB4" w14:textId="77777777" w:rsidR="00EA407C" w:rsidRDefault="00EA407C" w:rsidP="00EF17C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C5BA4">
            <w:rPr>
              <w:i/>
              <w:noProof/>
              <w:sz w:val="18"/>
            </w:rPr>
            <w:t>Petroleum Resource Rent Tax Assessment (Combination of Petroleum Projects––C0XXX) Certificate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1C1D273" w14:textId="77777777" w:rsidR="00EA407C" w:rsidRDefault="00EA407C" w:rsidP="00EF17CC">
          <w:pPr>
            <w:spacing w:line="0" w:lineRule="atLeast"/>
            <w:jc w:val="right"/>
            <w:rPr>
              <w:sz w:val="18"/>
            </w:rPr>
          </w:pPr>
        </w:p>
      </w:tc>
    </w:tr>
    <w:tr w:rsidR="00EA407C" w14:paraId="223463DB" w14:textId="77777777" w:rsidTr="00EF17CC">
      <w:tc>
        <w:tcPr>
          <w:tcW w:w="5000" w:type="pct"/>
          <w:gridSpan w:val="3"/>
        </w:tcPr>
        <w:p w14:paraId="06AC7C97" w14:textId="77777777" w:rsidR="00EA407C" w:rsidRDefault="00EA407C" w:rsidP="00EF17CC">
          <w:pPr>
            <w:jc w:val="right"/>
            <w:rPr>
              <w:sz w:val="18"/>
            </w:rPr>
          </w:pPr>
        </w:p>
      </w:tc>
    </w:tr>
  </w:tbl>
  <w:p w14:paraId="4EE78879" w14:textId="77777777" w:rsidR="00EA407C" w:rsidRPr="00ED79B6" w:rsidRDefault="00EA407C" w:rsidP="00EF17CC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73ECA" w14:textId="77777777" w:rsidR="00EA407C" w:rsidRPr="002B0EA5" w:rsidRDefault="00EA407C" w:rsidP="00EF17C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EA407C" w14:paraId="61570EC3" w14:textId="77777777" w:rsidTr="00EF17CC">
      <w:tc>
        <w:tcPr>
          <w:tcW w:w="947" w:type="pct"/>
        </w:tcPr>
        <w:p w14:paraId="0480B170" w14:textId="77777777" w:rsidR="00EA407C" w:rsidRDefault="00EA407C" w:rsidP="00EF17C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823D84C" w14:textId="2042FC78" w:rsidR="00EA407C" w:rsidRDefault="00B15873" w:rsidP="00EF17C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Petroleum Resource Rent Tax Assessment (Combination of Petroleum Projects – C037) Certificate 2021</w:t>
          </w:r>
        </w:p>
      </w:tc>
      <w:tc>
        <w:tcPr>
          <w:tcW w:w="365" w:type="pct"/>
        </w:tcPr>
        <w:p w14:paraId="722DC7CE" w14:textId="691ED986" w:rsidR="00EA407C" w:rsidRDefault="00EA407C" w:rsidP="00EF17CC">
          <w:pPr>
            <w:spacing w:line="0" w:lineRule="atLeast"/>
            <w:jc w:val="right"/>
            <w:rPr>
              <w:sz w:val="18"/>
            </w:rPr>
          </w:pPr>
        </w:p>
      </w:tc>
    </w:tr>
  </w:tbl>
  <w:p w14:paraId="31BB3DE1" w14:textId="77777777" w:rsidR="00EA407C" w:rsidRPr="00ED79B6" w:rsidRDefault="00EA407C" w:rsidP="00B1587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C85A9" w14:textId="77777777" w:rsidR="00EA407C" w:rsidRPr="002B0EA5" w:rsidRDefault="00EA407C" w:rsidP="00EF17C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EA407C" w14:paraId="0A084BE9" w14:textId="77777777" w:rsidTr="00EF17CC">
      <w:tc>
        <w:tcPr>
          <w:tcW w:w="365" w:type="pct"/>
        </w:tcPr>
        <w:p w14:paraId="7EC06B47" w14:textId="77777777" w:rsidR="00EA407C" w:rsidRDefault="00EA407C" w:rsidP="00EF17C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9282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6E06D31" w14:textId="77777777" w:rsidR="00EA407C" w:rsidRDefault="00EA407C" w:rsidP="00EF17C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C5BA4">
            <w:rPr>
              <w:i/>
              <w:noProof/>
              <w:sz w:val="18"/>
            </w:rPr>
            <w:t>Petroleum Resource Rent Tax Assessment (Combination of Petroleum Projects––C0XXX) Certificate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AC9C7F1" w14:textId="77777777" w:rsidR="00EA407C" w:rsidRDefault="00EA407C" w:rsidP="00EF17CC">
          <w:pPr>
            <w:spacing w:line="0" w:lineRule="atLeast"/>
            <w:jc w:val="right"/>
            <w:rPr>
              <w:sz w:val="18"/>
            </w:rPr>
          </w:pPr>
        </w:p>
      </w:tc>
    </w:tr>
    <w:tr w:rsidR="00EA407C" w14:paraId="00DF0982" w14:textId="77777777" w:rsidTr="00EF17CC">
      <w:tc>
        <w:tcPr>
          <w:tcW w:w="5000" w:type="pct"/>
          <w:gridSpan w:val="3"/>
        </w:tcPr>
        <w:p w14:paraId="7B54D793" w14:textId="77777777" w:rsidR="00EA407C" w:rsidRDefault="00EA407C" w:rsidP="00EF17CC">
          <w:pPr>
            <w:jc w:val="right"/>
            <w:rPr>
              <w:sz w:val="18"/>
            </w:rPr>
          </w:pPr>
        </w:p>
      </w:tc>
    </w:tr>
  </w:tbl>
  <w:p w14:paraId="077C714F" w14:textId="77777777" w:rsidR="00EA407C" w:rsidRPr="00ED79B6" w:rsidRDefault="00EA407C" w:rsidP="00EF17C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61834" w14:textId="77777777" w:rsidR="00EA407C" w:rsidRPr="002B0EA5" w:rsidRDefault="00EA407C" w:rsidP="00EF17C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EA407C" w14:paraId="69FFDB1F" w14:textId="77777777" w:rsidTr="00EF17CC">
      <w:tc>
        <w:tcPr>
          <w:tcW w:w="947" w:type="pct"/>
        </w:tcPr>
        <w:p w14:paraId="1B8B53D1" w14:textId="77777777" w:rsidR="00EA407C" w:rsidRDefault="00EA407C" w:rsidP="00EF17C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B1B32FF" w14:textId="0F3CC392" w:rsidR="00EA407C" w:rsidRDefault="00B15873" w:rsidP="00EF17C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noProof/>
              <w:sz w:val="18"/>
            </w:rPr>
            <w:t>Petroleum Resource Rent Tax Assessment (Combination of Petroleum Projects––C037) Certificate 2021</w:t>
          </w:r>
        </w:p>
      </w:tc>
      <w:tc>
        <w:tcPr>
          <w:tcW w:w="365" w:type="pct"/>
        </w:tcPr>
        <w:p w14:paraId="6D8031B5" w14:textId="77777777" w:rsidR="00EA407C" w:rsidRDefault="00EA407C" w:rsidP="00EF17C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8633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08F1E06" w14:textId="77777777" w:rsidR="00EA407C" w:rsidRPr="00ED79B6" w:rsidRDefault="00EA407C" w:rsidP="00B15873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6475D" w14:textId="77777777" w:rsidR="007C5BA4" w:rsidRDefault="007C5BA4" w:rsidP="00715914">
      <w:pPr>
        <w:spacing w:line="240" w:lineRule="auto"/>
      </w:pPr>
      <w:r>
        <w:separator/>
      </w:r>
    </w:p>
  </w:footnote>
  <w:footnote w:type="continuationSeparator" w:id="0">
    <w:p w14:paraId="269657C3" w14:textId="77777777" w:rsidR="007C5BA4" w:rsidRDefault="007C5BA4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C153C" w14:textId="77777777" w:rsidR="00EA407C" w:rsidRPr="005F1388" w:rsidRDefault="00EA407C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2FB4A" w14:textId="77777777" w:rsidR="00EA407C" w:rsidRPr="005F1388" w:rsidRDefault="00EA407C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5C2F4" w14:textId="77777777" w:rsidR="00EA407C" w:rsidRPr="00ED79B6" w:rsidRDefault="00EA407C" w:rsidP="00EF17CC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CBD3" w14:textId="77777777" w:rsidR="00EA407C" w:rsidRPr="00ED79B6" w:rsidRDefault="00EA407C" w:rsidP="00EF17CC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2EDB0" w14:textId="77777777" w:rsidR="00EA407C" w:rsidRPr="00ED79B6" w:rsidRDefault="00EA407C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D763F" w14:textId="77777777" w:rsidR="00EA407C" w:rsidRDefault="00EA407C" w:rsidP="00715914">
    <w:pPr>
      <w:rPr>
        <w:sz w:val="20"/>
      </w:rPr>
    </w:pPr>
  </w:p>
  <w:p w14:paraId="1A0DFD1F" w14:textId="77777777" w:rsidR="00EA407C" w:rsidRDefault="00EA407C" w:rsidP="00715914">
    <w:pPr>
      <w:rPr>
        <w:sz w:val="20"/>
      </w:rPr>
    </w:pPr>
  </w:p>
  <w:p w14:paraId="25B44483" w14:textId="77777777" w:rsidR="00EA407C" w:rsidRPr="007A1328" w:rsidRDefault="00EA407C" w:rsidP="00715914">
    <w:pPr>
      <w:rPr>
        <w:sz w:val="20"/>
      </w:rPr>
    </w:pPr>
  </w:p>
  <w:p w14:paraId="0FB51C8D" w14:textId="77777777" w:rsidR="00EA407C" w:rsidRPr="007A1328" w:rsidRDefault="00EA407C" w:rsidP="00715914">
    <w:pPr>
      <w:rPr>
        <w:b/>
        <w:sz w:val="24"/>
      </w:rPr>
    </w:pPr>
  </w:p>
  <w:p w14:paraId="32150139" w14:textId="77777777" w:rsidR="00EA407C" w:rsidRPr="007A1328" w:rsidRDefault="00EA407C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025A7" w14:textId="77777777" w:rsidR="00EA407C" w:rsidRPr="007A1328" w:rsidRDefault="00EA407C" w:rsidP="00715914">
    <w:pPr>
      <w:jc w:val="right"/>
      <w:rPr>
        <w:sz w:val="20"/>
      </w:rPr>
    </w:pPr>
  </w:p>
  <w:p w14:paraId="47C14884" w14:textId="77777777" w:rsidR="00EA407C" w:rsidRPr="007A1328" w:rsidRDefault="00EA407C" w:rsidP="00715914">
    <w:pPr>
      <w:jc w:val="right"/>
      <w:rPr>
        <w:sz w:val="20"/>
      </w:rPr>
    </w:pPr>
  </w:p>
  <w:p w14:paraId="5D07C96B" w14:textId="77777777" w:rsidR="00EA407C" w:rsidRPr="007A1328" w:rsidRDefault="00EA407C" w:rsidP="00715914">
    <w:pPr>
      <w:jc w:val="right"/>
      <w:rPr>
        <w:sz w:val="20"/>
      </w:rPr>
    </w:pPr>
  </w:p>
  <w:p w14:paraId="0EC6E311" w14:textId="77777777" w:rsidR="00EA407C" w:rsidRPr="007A1328" w:rsidRDefault="00EA407C" w:rsidP="00715914">
    <w:pPr>
      <w:jc w:val="right"/>
      <w:rPr>
        <w:b/>
        <w:sz w:val="24"/>
      </w:rPr>
    </w:pPr>
  </w:p>
  <w:p w14:paraId="7F01CACE" w14:textId="77777777" w:rsidR="00EA407C" w:rsidRPr="007A1328" w:rsidRDefault="00EA407C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ED96980"/>
    <w:multiLevelType w:val="hybridMultilevel"/>
    <w:tmpl w:val="B8F2CC4C"/>
    <w:lvl w:ilvl="0" w:tplc="EB0EF7BE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34FD199C"/>
    <w:multiLevelType w:val="hybridMultilevel"/>
    <w:tmpl w:val="0D3E42F2"/>
    <w:lvl w:ilvl="0" w:tplc="EB90B27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99032582">
    <w:abstractNumId w:val="9"/>
  </w:num>
  <w:num w:numId="2" w16cid:durableId="1105076761">
    <w:abstractNumId w:val="7"/>
  </w:num>
  <w:num w:numId="3" w16cid:durableId="1638683968">
    <w:abstractNumId w:val="6"/>
  </w:num>
  <w:num w:numId="4" w16cid:durableId="298456982">
    <w:abstractNumId w:val="5"/>
  </w:num>
  <w:num w:numId="5" w16cid:durableId="1781022369">
    <w:abstractNumId w:val="4"/>
  </w:num>
  <w:num w:numId="6" w16cid:durableId="1559778353">
    <w:abstractNumId w:val="8"/>
  </w:num>
  <w:num w:numId="7" w16cid:durableId="1814716200">
    <w:abstractNumId w:val="3"/>
  </w:num>
  <w:num w:numId="8" w16cid:durableId="691690945">
    <w:abstractNumId w:val="2"/>
  </w:num>
  <w:num w:numId="9" w16cid:durableId="105396552">
    <w:abstractNumId w:val="1"/>
  </w:num>
  <w:num w:numId="10" w16cid:durableId="2005544334">
    <w:abstractNumId w:val="0"/>
  </w:num>
  <w:num w:numId="11" w16cid:durableId="1752432803">
    <w:abstractNumId w:val="14"/>
  </w:num>
  <w:num w:numId="12" w16cid:durableId="895117924">
    <w:abstractNumId w:val="10"/>
  </w:num>
  <w:num w:numId="13" w16cid:durableId="124738057">
    <w:abstractNumId w:val="11"/>
  </w:num>
  <w:num w:numId="14" w16cid:durableId="289215159">
    <w:abstractNumId w:val="12"/>
  </w:num>
  <w:num w:numId="15" w16cid:durableId="7357129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BA4"/>
    <w:rsid w:val="00004174"/>
    <w:rsid w:val="00004470"/>
    <w:rsid w:val="000136AF"/>
    <w:rsid w:val="000258B1"/>
    <w:rsid w:val="00037EF7"/>
    <w:rsid w:val="00040A89"/>
    <w:rsid w:val="000437C1"/>
    <w:rsid w:val="0004455A"/>
    <w:rsid w:val="0005365D"/>
    <w:rsid w:val="000614BF"/>
    <w:rsid w:val="0006709C"/>
    <w:rsid w:val="00074376"/>
    <w:rsid w:val="000978F5"/>
    <w:rsid w:val="000A07E6"/>
    <w:rsid w:val="000B15CD"/>
    <w:rsid w:val="000B35EB"/>
    <w:rsid w:val="000D05EF"/>
    <w:rsid w:val="000E2261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0A14"/>
    <w:rsid w:val="00243018"/>
    <w:rsid w:val="00246F61"/>
    <w:rsid w:val="002564A4"/>
    <w:rsid w:val="0026736C"/>
    <w:rsid w:val="00281308"/>
    <w:rsid w:val="00284719"/>
    <w:rsid w:val="00297ECB"/>
    <w:rsid w:val="002A0E1D"/>
    <w:rsid w:val="002A7BCF"/>
    <w:rsid w:val="002C3FD1"/>
    <w:rsid w:val="002D043A"/>
    <w:rsid w:val="002D266B"/>
    <w:rsid w:val="002D6224"/>
    <w:rsid w:val="00304F8B"/>
    <w:rsid w:val="00335BC6"/>
    <w:rsid w:val="003415D3"/>
    <w:rsid w:val="00344338"/>
    <w:rsid w:val="00344701"/>
    <w:rsid w:val="00345DAB"/>
    <w:rsid w:val="00352B0F"/>
    <w:rsid w:val="00360459"/>
    <w:rsid w:val="0038049F"/>
    <w:rsid w:val="003A6650"/>
    <w:rsid w:val="003C4BFC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54726"/>
    <w:rsid w:val="00467661"/>
    <w:rsid w:val="00472DBE"/>
    <w:rsid w:val="00474A19"/>
    <w:rsid w:val="00477830"/>
    <w:rsid w:val="00487764"/>
    <w:rsid w:val="00496F97"/>
    <w:rsid w:val="004A2EA0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7FBC"/>
    <w:rsid w:val="00554826"/>
    <w:rsid w:val="00562877"/>
    <w:rsid w:val="00584811"/>
    <w:rsid w:val="00585784"/>
    <w:rsid w:val="00585B6C"/>
    <w:rsid w:val="00593AA6"/>
    <w:rsid w:val="00594161"/>
    <w:rsid w:val="00594749"/>
    <w:rsid w:val="005A65D5"/>
    <w:rsid w:val="005B4067"/>
    <w:rsid w:val="005C3F41"/>
    <w:rsid w:val="005D03E3"/>
    <w:rsid w:val="005D1D92"/>
    <w:rsid w:val="005D2D09"/>
    <w:rsid w:val="00600219"/>
    <w:rsid w:val="00604F2A"/>
    <w:rsid w:val="00620076"/>
    <w:rsid w:val="00627E0A"/>
    <w:rsid w:val="0065488B"/>
    <w:rsid w:val="006638B4"/>
    <w:rsid w:val="00670EA1"/>
    <w:rsid w:val="00677CC2"/>
    <w:rsid w:val="0068744B"/>
    <w:rsid w:val="006905DE"/>
    <w:rsid w:val="0069207B"/>
    <w:rsid w:val="00695FCE"/>
    <w:rsid w:val="006A0F40"/>
    <w:rsid w:val="006A154F"/>
    <w:rsid w:val="006A1643"/>
    <w:rsid w:val="006A1FFB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778CA"/>
    <w:rsid w:val="00780B1A"/>
    <w:rsid w:val="00783E89"/>
    <w:rsid w:val="00793915"/>
    <w:rsid w:val="007A3984"/>
    <w:rsid w:val="007C2253"/>
    <w:rsid w:val="007C5BA4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30E9E"/>
    <w:rsid w:val="00854D0B"/>
    <w:rsid w:val="00856A31"/>
    <w:rsid w:val="00860B4E"/>
    <w:rsid w:val="00867B37"/>
    <w:rsid w:val="008754D0"/>
    <w:rsid w:val="00875D13"/>
    <w:rsid w:val="008855C9"/>
    <w:rsid w:val="00886456"/>
    <w:rsid w:val="00895D82"/>
    <w:rsid w:val="00896176"/>
    <w:rsid w:val="008A46E1"/>
    <w:rsid w:val="008A4F43"/>
    <w:rsid w:val="008A6F64"/>
    <w:rsid w:val="008B2706"/>
    <w:rsid w:val="008C2EAC"/>
    <w:rsid w:val="008D0EE0"/>
    <w:rsid w:val="008E0027"/>
    <w:rsid w:val="008E6067"/>
    <w:rsid w:val="008F54E7"/>
    <w:rsid w:val="00903422"/>
    <w:rsid w:val="009254C3"/>
    <w:rsid w:val="00932377"/>
    <w:rsid w:val="00941236"/>
    <w:rsid w:val="0094313A"/>
    <w:rsid w:val="00943FD5"/>
    <w:rsid w:val="00947D5A"/>
    <w:rsid w:val="009532A5"/>
    <w:rsid w:val="009545BD"/>
    <w:rsid w:val="00960700"/>
    <w:rsid w:val="00964CF0"/>
    <w:rsid w:val="00977806"/>
    <w:rsid w:val="00982242"/>
    <w:rsid w:val="009868E9"/>
    <w:rsid w:val="009900A3"/>
    <w:rsid w:val="00992827"/>
    <w:rsid w:val="009C3413"/>
    <w:rsid w:val="009D0573"/>
    <w:rsid w:val="00A0441E"/>
    <w:rsid w:val="00A12128"/>
    <w:rsid w:val="00A22C98"/>
    <w:rsid w:val="00A231E2"/>
    <w:rsid w:val="00A369E3"/>
    <w:rsid w:val="00A521E5"/>
    <w:rsid w:val="00A57600"/>
    <w:rsid w:val="00A61738"/>
    <w:rsid w:val="00A64912"/>
    <w:rsid w:val="00A70A74"/>
    <w:rsid w:val="00A75FE9"/>
    <w:rsid w:val="00AD53CC"/>
    <w:rsid w:val="00AD5641"/>
    <w:rsid w:val="00AF06CF"/>
    <w:rsid w:val="00B07CDB"/>
    <w:rsid w:val="00B15873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68B5"/>
    <w:rsid w:val="00B47444"/>
    <w:rsid w:val="00B50ADC"/>
    <w:rsid w:val="00B5310B"/>
    <w:rsid w:val="00B566B1"/>
    <w:rsid w:val="00B60822"/>
    <w:rsid w:val="00B63834"/>
    <w:rsid w:val="00B80199"/>
    <w:rsid w:val="00B83204"/>
    <w:rsid w:val="00B856E7"/>
    <w:rsid w:val="00BA220B"/>
    <w:rsid w:val="00BA3A57"/>
    <w:rsid w:val="00BB1533"/>
    <w:rsid w:val="00BB4E1A"/>
    <w:rsid w:val="00BB5E79"/>
    <w:rsid w:val="00BC015E"/>
    <w:rsid w:val="00BC76AC"/>
    <w:rsid w:val="00BD0ECB"/>
    <w:rsid w:val="00BE2155"/>
    <w:rsid w:val="00BE719A"/>
    <w:rsid w:val="00BE720A"/>
    <w:rsid w:val="00BF0D73"/>
    <w:rsid w:val="00BF2465"/>
    <w:rsid w:val="00C02027"/>
    <w:rsid w:val="00C16619"/>
    <w:rsid w:val="00C25E7F"/>
    <w:rsid w:val="00C2746F"/>
    <w:rsid w:val="00C323D6"/>
    <w:rsid w:val="00C324A0"/>
    <w:rsid w:val="00C42BF8"/>
    <w:rsid w:val="00C50043"/>
    <w:rsid w:val="00C7573B"/>
    <w:rsid w:val="00C85EB5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52DC2"/>
    <w:rsid w:val="00D53BCC"/>
    <w:rsid w:val="00D54C9E"/>
    <w:rsid w:val="00D6537E"/>
    <w:rsid w:val="00D70DFB"/>
    <w:rsid w:val="00D766DF"/>
    <w:rsid w:val="00D8206C"/>
    <w:rsid w:val="00D86339"/>
    <w:rsid w:val="00D91F10"/>
    <w:rsid w:val="00D94719"/>
    <w:rsid w:val="00DA186E"/>
    <w:rsid w:val="00DA4116"/>
    <w:rsid w:val="00DB251C"/>
    <w:rsid w:val="00DB4630"/>
    <w:rsid w:val="00DC4F88"/>
    <w:rsid w:val="00DE107C"/>
    <w:rsid w:val="00DF1634"/>
    <w:rsid w:val="00DF2388"/>
    <w:rsid w:val="00E05704"/>
    <w:rsid w:val="00E338EF"/>
    <w:rsid w:val="00E544BB"/>
    <w:rsid w:val="00E74DC7"/>
    <w:rsid w:val="00E8075A"/>
    <w:rsid w:val="00E940D8"/>
    <w:rsid w:val="00E94D5E"/>
    <w:rsid w:val="00EA407C"/>
    <w:rsid w:val="00EA7100"/>
    <w:rsid w:val="00EA7F9F"/>
    <w:rsid w:val="00EB1274"/>
    <w:rsid w:val="00ED2BB6"/>
    <w:rsid w:val="00ED34E1"/>
    <w:rsid w:val="00ED3B8D"/>
    <w:rsid w:val="00EE5E36"/>
    <w:rsid w:val="00EF17CC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A2D18"/>
    <w:rsid w:val="00FA603E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1C97125"/>
  <w15:docId w15:val="{FF88D844-9ABF-4B6A-B5A9-845E159EB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830E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0E9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0E9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0E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0E9E"/>
    <w:rPr>
      <w:b/>
      <w:bCs/>
    </w:rPr>
  </w:style>
  <w:style w:type="paragraph" w:styleId="Revision">
    <w:name w:val="Revision"/>
    <w:hidden/>
    <w:uiPriority w:val="99"/>
    <w:semiHidden/>
    <w:rsid w:val="00585B6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ochub/div/resources/businessfunctions/offshoreresources/development/prrt/docs/TEMPLATE%20-%20Gazette%20Noti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http://schemas.microsoft.com/sharepoint/v3" xsi:nil="true"/>
    <TaxCatchAll xmlns="76c08405-89e9-4c57-a585-b31d7bded94b">
      <Value>624</Value>
      <Value>12</Value>
      <Value>4052</Value>
      <Value>403</Value>
      <Value>7</Value>
      <Value>2386</Value>
      <Value>2622</Value>
      <Value>1</Value>
    </TaxCatchAll>
    <g7bcb40ba23249a78edca7d43a67c1c9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Briefing</TermName>
          <TermId xmlns="http://schemas.microsoft.com/office/infopath/2007/PartnerControls">8b14055c-8839-41b4-84d4-c7b78bc032c3</TermId>
        </TermInfo>
      </Terms>
    </g7bcb40ba23249a78edca7d43a67c1c9>
    <aa25a1a23adf4c92a153145de6afe324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pe2555c81638466f9eb614edb9ecde52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Brief</TermName>
          <TermId xmlns="http://schemas.microsoft.com/office/infopath/2007/PartnerControls">b7e64b99-5aaf-414e-afb1-f6ec93007836</TermId>
        </TermInfo>
      </Terms>
    </pe2555c81638466f9eb614edb9ecde52>
    <n99e4c9942c6404eb103464a00e6097b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712d5b50-1b62-44de-9d3e-74234783b265</TermId>
        </TermInfo>
      </Terms>
    </n99e4c9942c6404eb103464a00e6097b>
    <adb9bed2e36e4a93af574aeb444da63e xmlns="76c08405-89e9-4c57-a585-b31d7bded94b">
      <Terms xmlns="http://schemas.microsoft.com/office/infopath/2007/PartnerControls"/>
    </adb9bed2e36e4a93af574aeb444da63e>
    <_dlc_DocId xmlns="76c08405-89e9-4c57-a585-b31d7bded94b">P77SRJCMCQEC-1803100475-183</_dlc_DocId>
    <_dlc_DocIdUrl xmlns="76c08405-89e9-4c57-a585-b31d7bded94b">
      <Url>https://dochub/div/resources/businessfunctions/offshoreresources/development/prrt/_layouts/15/DocIdRedir.aspx?ID=P77SRJCMCQEC-1803100475-183</Url>
      <Description>P77SRJCMCQEC-1803100475-183</Description>
    </_dlc_DocIdUrl>
    <f26de360fc5e40c78d93b560b6cc664b xmlns="76c08405-89e9-4c57-a585-b31d7bded94b">
      <Terms xmlns="http://schemas.microsoft.com/office/infopath/2007/PartnerControls"/>
    </f26de360fc5e40c78d93b560b6cc664b>
    <e63cd534a94446d68abe1904a0bcdfb2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Petroleum Resource Rent Tax (PRRT)</TermName>
          <TermId xmlns="http://schemas.microsoft.com/office/infopath/2007/PartnerControls">c2501c49-f593-4e41-8694-1c70463afda0</TermId>
        </TermInfo>
      </Terms>
    </e63cd534a94446d68abe1904a0bcdfb2>
    <g7cee4c3f49f4a8d957fe196d6fcc5b5 xmlns="76c08405-89e9-4c57-a585-b31d7bded94b">
      <Terms xmlns="http://schemas.microsoft.com/office/infopath/2007/PartnerControls"/>
    </g7cee4c3f49f4a8d957fe196d6fcc5b5>
    <k34f87f5f1f24dafa503ace013459550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</TermName>
          <TermId xmlns="http://schemas.microsoft.com/office/infopath/2007/PartnerControls">56558180-b408-4344-9523-44b70a39866a</TermId>
        </TermInfo>
      </Terms>
    </k34f87f5f1f24dafa503ace013459550>
    <DocHub_PDTSWorkStream xmlns="76c08405-89e9-4c57-a585-b31d7bded94b" xsi:nil="true"/>
    <d34056e35d444dee82a795b7b19350c2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Woodside Energy Ltd</TermName>
          <TermId xmlns="http://schemas.microsoft.com/office/infopath/2007/PartnerControls">448d2924-5933-448b-bf02-149f0d55db34</TermId>
        </TermInfo>
      </Terms>
    </d34056e35d444dee82a795b7b19350c2>
    <g04c65e7758e4a9bb076ed3b2f3b54e3 xmlns="76c08405-89e9-4c57-a585-b31d7bded94b">
      <Terms xmlns="http://schemas.microsoft.com/office/infopath/2007/PartnerControls"/>
    </g04c65e7758e4a9bb076ed3b2f3b54e3>
    <d8e408ae2551469fa177069ace196e9c xmlns="76c08405-89e9-4c57-a585-b31d7bded94b">
      <Terms xmlns="http://schemas.microsoft.com/office/infopath/2007/PartnerControls"/>
    </d8e408ae2551469fa177069ace196e9c>
    <DocHub_PRRTRefNumber xmlns="76c08405-89e9-4c57-a585-b31d7bded94b">C037</DocHub_PRRTRefNumber>
    <DocHub_PDMSNumber xmlns="76c08405-89e9-4c57-a585-b31d7bded94b">MS21-000450</DocHub_PDMSNumber>
    <ga92e8bc21b54103a04bc7ac42584906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Offshore</TermName>
          <TermId xmlns="http://schemas.microsoft.com/office/infopath/2007/PartnerControls">8d56a5fe-7e54-480a-bf1d-5fdc5ffbfe80</TermId>
        </TermInfo>
      </Terms>
    </ga92e8bc21b54103a04bc7ac42584906>
    <IconOverlay xmlns="http://schemas.microsoft.com/sharepoint/v4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FCF23F22D9F54FBBBF89968922B741" ma:contentTypeVersion="35" ma:contentTypeDescription="Create a new document." ma:contentTypeScope="" ma:versionID="16aeb333ed096c6eafe9c104882ab965">
  <xsd:schema xmlns:xsd="http://www.w3.org/2001/XMLSchema" xmlns:xs="http://www.w3.org/2001/XMLSchema" xmlns:p="http://schemas.microsoft.com/office/2006/metadata/properties" xmlns:ns1="http://schemas.microsoft.com/sharepoint/v3" xmlns:ns2="76c08405-89e9-4c57-a585-b31d7bded94b" xmlns:ns3="http://schemas.microsoft.com/sharepoint/v4" targetNamespace="http://schemas.microsoft.com/office/2006/metadata/properties" ma:root="true" ma:fieldsID="a9429faec02953a43886e8e96b7555ae" ns1:_="" ns2:_="" ns3:_="">
    <xsd:import namespace="http://schemas.microsoft.com/sharepoint/v3"/>
    <xsd:import namespace="76c08405-89e9-4c57-a585-b31d7bded94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g04c65e7758e4a9bb076ed3b2f3b54e3" minOccurs="0"/>
                <xsd:element ref="ns2:g7cee4c3f49f4a8d957fe196d6fcc5b5" minOccurs="0"/>
                <xsd:element ref="ns2:d34056e35d444dee82a795b7b19350c2" minOccurs="0"/>
                <xsd:element ref="ns2:d8e408ae2551469fa177069ace196e9c" minOccurs="0"/>
                <xsd:element ref="ns2:k34f87f5f1f24dafa503ace013459550" minOccurs="0"/>
                <xsd:element ref="ns2:f26de360fc5e40c78d93b560b6cc664b" minOccurs="0"/>
                <xsd:element ref="ns2:DocHub_PDTSWorkStream" minOccurs="0"/>
                <xsd:element ref="ns2:e63cd534a94446d68abe1904a0bcdfb2" minOccurs="0"/>
                <xsd:element ref="ns2:DocHub_PDMSNumber" minOccurs="0"/>
                <xsd:element ref="ns2:DocHub_PRRTRefNumber" minOccurs="0"/>
                <xsd:element ref="ns2:ga92e8bc21b54103a04bc7ac42584906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08405-89e9-4c57-a585-b31d7bded9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6247be60-eff2-4727-b089-eeeb92cab0a1}" ma:internalName="TaxCatchAll" ma:showField="CatchAllData" ma:web="76c08405-89e9-4c57-a585-b31d7bded9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default="" ma:fieldId="{9e2555c8-1638-466f-9eb6-14edb9ecde52}" ma:sspId="fb0313f7-9433-48c0-866e-9e0bbee59a50" ma:termSetId="0e4c18c5-28eb-4f9e-8056-b3cddd4b5d9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default="" ma:fieldId="{07bcb40b-a232-49a7-8edc-a7d43a67c1c9}" ma:sspId="fb0313f7-9433-48c0-866e-9e0bbee59a50" ma:termSetId="6713ebbd-194a-499f-ab84-a4d70e145fb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3c5ba17a-3f2a-4545-afd8-a313ff44f94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04c65e7758e4a9bb076ed3b2f3b54e3" ma:index="24" nillable="true" ma:taxonomy="true" ma:internalName="g04c65e7758e4a9bb076ed3b2f3b54e3" ma:taxonomyFieldName="DocHub_EnergyMineralResources" ma:displayName="Energy / Mineral Resources" ma:fieldId="{004c65e7-758e-4a9b-b076-ed3b2f3b54e3}" ma:taxonomyMulti="true" ma:sspId="fb0313f7-9433-48c0-866e-9e0bbee59a50" ma:termSetId="04ad5cb7-9a30-443d-bd7a-a524a8ff236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7cee4c3f49f4a8d957fe196d6fcc5b5" ma:index="26" nillable="true" ma:taxonomy="true" ma:internalName="g7cee4c3f49f4a8d957fe196d6fcc5b5" ma:taxonomyFieldName="DocHub_GovernmentEntities" ma:displayName="Government Entities" ma:fieldId="{07cee4c3-f49f-4a8d-957f-e196d6fcc5b5}" ma:taxonomyMulti="true" ma:sspId="fb0313f7-9433-48c0-866e-9e0bbee59a50" ma:termSetId="dadb9b88-24b6-471a-9d1e-c062637f92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34056e35d444dee82a795b7b19350c2" ma:index="28" nillable="true" ma:taxonomy="true" ma:internalName="d34056e35d444dee82a795b7b19350c2" ma:taxonomyFieldName="DocHub_OrganisationEntities" ma:displayName="Organisation Entities" ma:indexed="true" ma:fieldId="{d34056e3-5d44-4dee-82a7-95b7b19350c2}" ma:sspId="fb0313f7-9433-48c0-866e-9e0bbee59a50" ma:termSetId="a4b4b0a1-b156-43d0-a6ff-63127fcc231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8e408ae2551469fa177069ace196e9c" ma:index="30" nillable="true" ma:taxonomy="true" ma:internalName="d8e408ae2551469fa177069ace196e9c" ma:taxonomyFieldName="DocHub_RegionCountry" ma:displayName="Region / Country" ma:fieldId="{d8e408ae-2551-469f-a177-069ace196e9c}" ma:sspId="fb0313f7-9433-48c0-866e-9e0bbee59a50" ma:termSetId="dfb3c815-0d58-4d79-855d-8ebb6c91cf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34f87f5f1f24dafa503ace013459550" ma:index="32" nillable="true" ma:taxonomy="true" ma:internalName="k34f87f5f1f24dafa503ace013459550" ma:taxonomyFieldName="DocHub_State" ma:displayName="State" ma:indexed="true" ma:fieldId="{434f87f5-f1f2-4daf-a503-ace013459550}" ma:sspId="fb0313f7-9433-48c0-866e-9e0bbee59a50" ma:termSetId="02c17606-9a55-462b-9271-46ecf30c293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6de360fc5e40c78d93b560b6cc664b" ma:index="34" nillable="true" ma:taxonomy="true" ma:internalName="f26de360fc5e40c78d93b560b6cc664b" ma:taxonomyFieldName="DocHub_GroupsOtherEntities" ma:displayName="Groups / Other Entities" ma:fieldId="{f26de360-fc5e-40c7-8d93-b560b6cc664b}" ma:taxonomyMulti="true" ma:sspId="fb0313f7-9433-48c0-866e-9e0bbee59a50" ma:termSetId="a019fd78-46ff-411c-95b3-78e7427bf7f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Hub_PDTSWorkStream" ma:index="35" nillable="true" ma:displayName="PDTS Work Stream" ma:description="Petroleum Development and East Timor Section Work Stream" ma:format="Dropdown" ma:internalName="DocHub_PDTSWorkStream">
      <xsd:simpleType>
        <xsd:restriction base="dms:Choice">
          <xsd:enumeration value="Petroleum Development"/>
          <xsd:enumeration value="Timor Sea"/>
        </xsd:restriction>
      </xsd:simpleType>
    </xsd:element>
    <xsd:element name="e63cd534a94446d68abe1904a0bcdfb2" ma:index="37" nillable="true" ma:taxonomy="true" ma:internalName="e63cd534a94446d68abe1904a0bcdfb2" ma:taxonomyFieldName="DocHub_WorkTopic" ma:displayName="Work Topic" ma:indexed="true" ma:default="" ma:fieldId="{e63cd534-a944-46d6-8abe-1904a0bcdfb2}" ma:sspId="fb0313f7-9433-48c0-866e-9e0bbee59a50" ma:termSetId="37b9fd67-2409-4a5b-9020-65d45193ca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Hub_PDMSNumber" ma:index="39" nillable="true" ma:displayName="PDMS Number" ma:description="Parliamentary Document Management System (PDMS) Reference Number" ma:indexed="true" ma:internalName="DocHub_PDMSNumber">
      <xsd:simpleType>
        <xsd:restriction base="dms:Text">
          <xsd:maxLength value="255"/>
        </xsd:restriction>
      </xsd:simpleType>
    </xsd:element>
    <xsd:element name="DocHub_PRRTRefNumber" ma:index="40" nillable="true" ma:displayName="PRRT Reference Number" ma:indexed="true" ma:internalName="DocHub_PRRTRefNumber">
      <xsd:simpleType>
        <xsd:restriction base="dms:Text">
          <xsd:maxLength value="255"/>
        </xsd:restriction>
      </xsd:simpleType>
    </xsd:element>
    <xsd:element name="ga92e8bc21b54103a04bc7ac42584906" ma:index="42" nillable="true" ma:taxonomy="true" ma:internalName="ga92e8bc21b54103a04bc7ac42584906" ma:taxonomyFieldName="DocHub_OnshoreOffshore" ma:displayName="Onshore / Offshore" ma:indexed="true" ma:default="" ma:fieldId="{0a92e8bc-21b5-4103-a04b-c7ac42584906}" ma:sspId="fb0313f7-9433-48c0-866e-9e0bbee59a50" ma:termSetId="2368bb6d-0bfb-4ee7-a080-edc9dd345d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4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68D983-F5BD-429C-95A5-0987CC7FF4EC}">
  <ds:schemaRefs>
    <ds:schemaRef ds:uri="http://schemas.openxmlformats.org/package/2006/metadata/core-properties"/>
    <ds:schemaRef ds:uri="http://schemas.microsoft.com/sharepoint/v4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76c08405-89e9-4c57-a585-b31d7bded94b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18E91BE-ACA6-4C53-AD61-435EDC0D8DC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42D255F-A3FF-4EAB-B12E-45201C2EEB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ED65E9-1B77-4EFA-A0EB-5EFF6DFE085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187D247-1A03-4C24-AA67-0F89605D1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c08405-89e9-4c57-a585-b31d7bded94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TEMPLATE%20-%20Gazette%20Notice</Template>
  <TotalTime>2</TotalTime>
  <Pages>5</Pages>
  <Words>237</Words>
  <Characters>1356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- Combination Certificate Gazette Notice</vt:lpstr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 Combination Certificate Gazette Notice</dc:title>
  <dc:creator>Lee, Jen Deng</dc:creator>
  <cp:lastModifiedBy>Lakhan, Neetara</cp:lastModifiedBy>
  <cp:revision>2</cp:revision>
  <dcterms:created xsi:type="dcterms:W3CDTF">2024-06-27T05:09:00Z</dcterms:created>
  <dcterms:modified xsi:type="dcterms:W3CDTF">2024-06-27T05:09:00Z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0x010100CEFCF23F22D9F54FBBBF89968922B741</vt:lpwstr>
  </property>
  <property fmtid="{D5CDD505-2E9C-101B-9397-08002B2CF9AE}" pid="3" name="DocHub_LegalKeywords">
    <vt:lpwstr/>
  </property>
  <property fmtid="{D5CDD505-2E9C-101B-9397-08002B2CF9AE}" pid="4" name="DocHub_Year">
    <vt:lpwstr>4052;#2021|712d5b50-1b62-44de-9d3e-74234783b265</vt:lpwstr>
  </property>
  <property fmtid="{D5CDD505-2E9C-101B-9397-08002B2CF9AE}" pid="5" name="DocHub_DocumentType">
    <vt:lpwstr>7;#Brief|b7e64b99-5aaf-414e-afb1-f6ec93007836</vt:lpwstr>
  </property>
  <property fmtid="{D5CDD505-2E9C-101B-9397-08002B2CF9AE}" pid="6" name="DocHub_SecurityClassification">
    <vt:lpwstr>1;#OFFICIAL|6106d03b-a1a0-4e30-9d91-d5e9fb4314f9</vt:lpwstr>
  </property>
  <property fmtid="{D5CDD505-2E9C-101B-9397-08002B2CF9AE}" pid="7" name="DocHub_LegalClient">
    <vt:lpwstr/>
  </property>
  <property fmtid="{D5CDD505-2E9C-101B-9397-08002B2CF9AE}" pid="8" name="DocHub_Keywords">
    <vt:lpwstr/>
  </property>
  <property fmtid="{D5CDD505-2E9C-101B-9397-08002B2CF9AE}" pid="9" name="DocHub_WorkActivity">
    <vt:lpwstr>12;#Briefing|8b14055c-8839-41b4-84d4-c7b78bc032c3</vt:lpwstr>
  </property>
  <property fmtid="{D5CDD505-2E9C-101B-9397-08002B2CF9AE}" pid="10" name="_dlc_DocIdItemGuid">
    <vt:lpwstr>62dd6301-7dff-48bf-af06-f33350d1ee6a</vt:lpwstr>
  </property>
  <property fmtid="{D5CDD505-2E9C-101B-9397-08002B2CF9AE}" pid="11" name="DocHub_RegionCountry">
    <vt:lpwstr/>
  </property>
  <property fmtid="{D5CDD505-2E9C-101B-9397-08002B2CF9AE}" pid="12" name="DocHub_GroupsOtherEntities">
    <vt:lpwstr/>
  </property>
  <property fmtid="{D5CDD505-2E9C-101B-9397-08002B2CF9AE}" pid="13" name="DocHub_GovernmentEntities">
    <vt:lpwstr/>
  </property>
  <property fmtid="{D5CDD505-2E9C-101B-9397-08002B2CF9AE}" pid="14" name="DocHub_OrganisationEntities">
    <vt:lpwstr>2386;#Woodside Energy Ltd|448d2924-5933-448b-bf02-149f0d55db34</vt:lpwstr>
  </property>
  <property fmtid="{D5CDD505-2E9C-101B-9397-08002B2CF9AE}" pid="15" name="DocHub_State">
    <vt:lpwstr>403;#WA|56558180-b408-4344-9523-44b70a39866a</vt:lpwstr>
  </property>
  <property fmtid="{D5CDD505-2E9C-101B-9397-08002B2CF9AE}" pid="16" name="DocHub_WorkTopic">
    <vt:lpwstr>624;#Petroleum Resource Rent Tax (PRRT)|c2501c49-f593-4e41-8694-1c70463afda0</vt:lpwstr>
  </property>
  <property fmtid="{D5CDD505-2E9C-101B-9397-08002B2CF9AE}" pid="17" name="DocHub_EnergyMineralResources">
    <vt:lpwstr/>
  </property>
  <property fmtid="{D5CDD505-2E9C-101B-9397-08002B2CF9AE}" pid="18" name="DocHub_OnshoreOffshore">
    <vt:lpwstr>2622;#Offshore|8d56a5fe-7e54-480a-bf1d-5fdc5ffbfe80</vt:lpwstr>
  </property>
</Properties>
</file>