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B7AD7" w14:textId="77777777" w:rsidR="005E317F" w:rsidRPr="00CC2579" w:rsidRDefault="005E317F" w:rsidP="005E317F">
      <w:pPr>
        <w:rPr>
          <w:sz w:val="28"/>
        </w:rPr>
      </w:pPr>
      <w:r w:rsidRPr="00CC2579">
        <w:rPr>
          <w:noProof/>
          <w:lang w:eastAsia="en-AU"/>
        </w:rPr>
        <w:drawing>
          <wp:inline distT="0" distB="0" distL="0" distR="0" wp14:anchorId="5A7D1823" wp14:editId="0C13CDC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4B98" w14:textId="77777777" w:rsidR="005E317F" w:rsidRPr="00CC2579" w:rsidRDefault="005E317F" w:rsidP="005E317F">
      <w:pPr>
        <w:rPr>
          <w:sz w:val="19"/>
        </w:rPr>
      </w:pPr>
    </w:p>
    <w:p w14:paraId="2604D69F" w14:textId="56A18753" w:rsidR="005E317F" w:rsidRPr="00CC2579" w:rsidRDefault="003F506B" w:rsidP="005E317F">
      <w:pPr>
        <w:pStyle w:val="ShortT"/>
      </w:pPr>
      <w:bookmarkStart w:id="0" w:name="Determination_Title"/>
      <w:r w:rsidRPr="00CC2579">
        <w:t>Defence Determination</w:t>
      </w:r>
      <w:r w:rsidR="00506A01" w:rsidRPr="00CC2579">
        <w:t>, Conditions of service</w:t>
      </w:r>
      <w:r w:rsidR="005E317F" w:rsidRPr="00CC2579">
        <w:t xml:space="preserve"> </w:t>
      </w:r>
      <w:r w:rsidR="0067592D" w:rsidRPr="00CC2579">
        <w:t xml:space="preserve">(Operation </w:t>
      </w:r>
      <w:r w:rsidR="00D93AA5" w:rsidRPr="00CC2579">
        <w:t>COVID-19 ASSIST Allowance) Commencement Instrument</w:t>
      </w:r>
      <w:r w:rsidR="005E317F" w:rsidRPr="00CC2579">
        <w:t xml:space="preserve"> </w:t>
      </w:r>
      <w:r w:rsidR="00506A01" w:rsidRPr="00CC2579">
        <w:t>20</w:t>
      </w:r>
      <w:r w:rsidR="008E1216">
        <w:t>2</w:t>
      </w:r>
      <w:r w:rsidR="00FF2393">
        <w:t>4</w:t>
      </w:r>
      <w:r w:rsidR="00A575F1" w:rsidRPr="00CC2579">
        <w:t xml:space="preserve"> (No. </w:t>
      </w:r>
      <w:r w:rsidR="00445AA6">
        <w:t>12</w:t>
      </w:r>
      <w:r w:rsidR="00A003BB" w:rsidRPr="00CC2579">
        <w:t>)</w:t>
      </w:r>
      <w:bookmarkEnd w:id="0"/>
    </w:p>
    <w:p w14:paraId="22AA586C" w14:textId="6D7934BE" w:rsidR="005E317F" w:rsidRPr="008E1216" w:rsidRDefault="005E317F" w:rsidP="005E317F">
      <w:pPr>
        <w:pStyle w:val="SignCoverPageStart"/>
        <w:spacing w:before="240"/>
        <w:ind w:right="91"/>
        <w:rPr>
          <w:szCs w:val="22"/>
        </w:rPr>
      </w:pPr>
      <w:r w:rsidRPr="00CC2579">
        <w:rPr>
          <w:szCs w:val="22"/>
        </w:rPr>
        <w:t>I</w:t>
      </w:r>
      <w:r w:rsidRPr="008E1216">
        <w:rPr>
          <w:szCs w:val="22"/>
        </w:rPr>
        <w:t xml:space="preserve">, </w:t>
      </w:r>
      <w:r w:rsidR="00FF2393">
        <w:rPr>
          <w:szCs w:val="22"/>
        </w:rPr>
        <w:t>MICHAEL IAN MCCULLOCH</w:t>
      </w:r>
      <w:r w:rsidR="00506A01" w:rsidRPr="008E1216">
        <w:rPr>
          <w:szCs w:val="22"/>
        </w:rPr>
        <w:t>,</w:t>
      </w:r>
      <w:r w:rsidR="00E43588">
        <w:rPr>
          <w:szCs w:val="22"/>
        </w:rPr>
        <w:t xml:space="preserve"> </w:t>
      </w:r>
      <w:r w:rsidR="00840D7C" w:rsidRPr="008E1216">
        <w:rPr>
          <w:szCs w:val="22"/>
        </w:rPr>
        <w:t>Director</w:t>
      </w:r>
      <w:r w:rsidR="00EB416F" w:rsidRPr="008E1216">
        <w:rPr>
          <w:szCs w:val="22"/>
        </w:rPr>
        <w:t xml:space="preserve"> </w:t>
      </w:r>
      <w:r w:rsidR="00840D7C" w:rsidRPr="008E1216">
        <w:rPr>
          <w:szCs w:val="22"/>
        </w:rPr>
        <w:t>Drafting and Engagement</w:t>
      </w:r>
      <w:r w:rsidR="00EB416F" w:rsidRPr="008E1216">
        <w:rPr>
          <w:szCs w:val="22"/>
        </w:rPr>
        <w:t xml:space="preserve">, </w:t>
      </w:r>
      <w:r w:rsidRPr="008E1216">
        <w:rPr>
          <w:szCs w:val="22"/>
        </w:rPr>
        <w:t xml:space="preserve">make the following </w:t>
      </w:r>
      <w:r w:rsidR="00D93AA5" w:rsidRPr="008E1216">
        <w:rPr>
          <w:szCs w:val="22"/>
        </w:rPr>
        <w:t>notifiable instrument</w:t>
      </w:r>
      <w:r w:rsidR="00506A01" w:rsidRPr="008E1216">
        <w:rPr>
          <w:szCs w:val="22"/>
        </w:rPr>
        <w:t xml:space="preserve"> under section </w:t>
      </w:r>
      <w:r w:rsidR="00D93AA5" w:rsidRPr="008E1216">
        <w:rPr>
          <w:szCs w:val="22"/>
        </w:rPr>
        <w:t xml:space="preserve">4.12.4 of Defence </w:t>
      </w:r>
      <w:bookmarkStart w:id="1" w:name="_GoBack"/>
      <w:r w:rsidR="00D93AA5" w:rsidRPr="008E1216">
        <w:rPr>
          <w:szCs w:val="22"/>
        </w:rPr>
        <w:t>Determination 2016/19, Conditions of service</w:t>
      </w:r>
      <w:bookmarkEnd w:id="1"/>
      <w:r w:rsidRPr="008E1216">
        <w:rPr>
          <w:szCs w:val="22"/>
        </w:rPr>
        <w:t>.</w:t>
      </w:r>
    </w:p>
    <w:p w14:paraId="7C0EE5B9" w14:textId="38020DEB" w:rsidR="005E317F" w:rsidRPr="008E1216" w:rsidRDefault="005E317F" w:rsidP="005E317F">
      <w:pPr>
        <w:keepNext/>
        <w:spacing w:before="300" w:line="240" w:lineRule="atLeast"/>
        <w:ind w:right="397"/>
        <w:jc w:val="both"/>
      </w:pPr>
      <w:r w:rsidRPr="008E1216">
        <w:t>Dated</w:t>
      </w:r>
      <w:r w:rsidR="00330335">
        <w:t xml:space="preserve"> </w:t>
      </w:r>
      <w:r w:rsidR="00474812">
        <w:tab/>
      </w:r>
      <w:r w:rsidR="00565B6A">
        <w:t xml:space="preserve">29 July </w:t>
      </w:r>
      <w:r w:rsidR="001777DF">
        <w:t>202</w:t>
      </w:r>
      <w:r w:rsidR="00FF2393">
        <w:t>4</w:t>
      </w:r>
    </w:p>
    <w:p w14:paraId="628FD6C7" w14:textId="00014A66" w:rsidR="005E317F" w:rsidRPr="008E1216" w:rsidRDefault="00FF2393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Michael McCulloch</w:t>
      </w:r>
    </w:p>
    <w:p w14:paraId="432F71C6" w14:textId="3EB5AA59" w:rsidR="00D93AA5" w:rsidRPr="00CC2579" w:rsidRDefault="00840D7C" w:rsidP="00506A01">
      <w:pPr>
        <w:pStyle w:val="SignCoverPageEnd"/>
        <w:ind w:right="91"/>
        <w:rPr>
          <w:sz w:val="22"/>
        </w:rPr>
      </w:pPr>
      <w:r w:rsidRPr="008E1216">
        <w:rPr>
          <w:sz w:val="22"/>
        </w:rPr>
        <w:t>Director</w:t>
      </w:r>
      <w:r w:rsidR="00506A01" w:rsidRPr="00CC2579">
        <w:rPr>
          <w:sz w:val="22"/>
        </w:rPr>
        <w:br/>
      </w:r>
      <w:r>
        <w:rPr>
          <w:sz w:val="22"/>
        </w:rPr>
        <w:t>Drafting and Engagement</w:t>
      </w:r>
    </w:p>
    <w:p w14:paraId="0E2C9ED6" w14:textId="77777777" w:rsidR="00506A01" w:rsidRPr="00CC2579" w:rsidRDefault="00D93AA5" w:rsidP="00506A01">
      <w:pPr>
        <w:pStyle w:val="SignCoverPageEnd"/>
        <w:ind w:right="91"/>
        <w:rPr>
          <w:sz w:val="22"/>
        </w:rPr>
      </w:pPr>
      <w:r w:rsidRPr="00CC2579">
        <w:rPr>
          <w:sz w:val="22"/>
        </w:rPr>
        <w:t>Department of Defence</w:t>
      </w:r>
    </w:p>
    <w:p w14:paraId="60D62C6A" w14:textId="77777777" w:rsidR="00B20990" w:rsidRPr="00CC2579" w:rsidRDefault="00B20990" w:rsidP="00B20990"/>
    <w:p w14:paraId="1372D2F3" w14:textId="77777777" w:rsidR="009450D9" w:rsidRPr="00CC2579" w:rsidRDefault="009450D9" w:rsidP="00B20990">
      <w:pPr>
        <w:outlineLvl w:val="0"/>
        <w:rPr>
          <w:sz w:val="36"/>
        </w:rPr>
        <w:sectPr w:rsidR="009450D9" w:rsidRPr="00CC2579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37137218" w14:textId="77777777" w:rsidR="00B20990" w:rsidRPr="00CC2579" w:rsidRDefault="00B20990" w:rsidP="00B20990">
      <w:pPr>
        <w:outlineLvl w:val="0"/>
        <w:rPr>
          <w:sz w:val="36"/>
        </w:rPr>
      </w:pPr>
      <w:r w:rsidRPr="00CC2579">
        <w:rPr>
          <w:sz w:val="36"/>
        </w:rPr>
        <w:lastRenderedPageBreak/>
        <w:t>Contents</w:t>
      </w:r>
    </w:p>
    <w:bookmarkStart w:id="2" w:name="BKCheck15B_2"/>
    <w:bookmarkEnd w:id="2"/>
    <w:p w14:paraId="5BB2130C" w14:textId="65B9D9E2" w:rsidR="00445AA6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2579">
        <w:fldChar w:fldCharType="begin"/>
      </w:r>
      <w:r w:rsidRPr="00CC2579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CC2579">
        <w:fldChar w:fldCharType="separate"/>
      </w:r>
      <w:r w:rsidR="00445AA6">
        <w:rPr>
          <w:noProof/>
        </w:rPr>
        <w:t>1  Name</w:t>
      </w:r>
      <w:r w:rsidR="00445AA6">
        <w:rPr>
          <w:noProof/>
        </w:rPr>
        <w:tab/>
      </w:r>
      <w:r w:rsidR="00445AA6">
        <w:rPr>
          <w:noProof/>
        </w:rPr>
        <w:fldChar w:fldCharType="begin"/>
      </w:r>
      <w:r w:rsidR="00445AA6">
        <w:rPr>
          <w:noProof/>
        </w:rPr>
        <w:instrText xml:space="preserve"> PAGEREF _Toc173142705 \h </w:instrText>
      </w:r>
      <w:r w:rsidR="00445AA6">
        <w:rPr>
          <w:noProof/>
        </w:rPr>
      </w:r>
      <w:r w:rsidR="00445AA6">
        <w:rPr>
          <w:noProof/>
        </w:rPr>
        <w:fldChar w:fldCharType="separate"/>
      </w:r>
      <w:r w:rsidR="00445AA6">
        <w:rPr>
          <w:noProof/>
        </w:rPr>
        <w:t>1</w:t>
      </w:r>
      <w:r w:rsidR="00445AA6">
        <w:rPr>
          <w:noProof/>
        </w:rPr>
        <w:fldChar w:fldCharType="end"/>
      </w:r>
    </w:p>
    <w:p w14:paraId="5991A0E7" w14:textId="0AB18A3E" w:rsidR="00445AA6" w:rsidRDefault="00445A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_Toc173142706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2D6AD30" w14:textId="4E87B2AC" w:rsidR="00445AA6" w:rsidRDefault="00445A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_Toc173142707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BEDA29" w14:textId="6EAC2EFC" w:rsidR="00445AA6" w:rsidRDefault="00445A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_Toc173142708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C43AEC" w14:textId="07073744" w:rsidR="00445AA6" w:rsidRDefault="00445AA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_Toc173142709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7155C62" w14:textId="623E0625" w:rsidR="00445AA6" w:rsidRDefault="00445A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_Toc173142710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01F51B" w14:textId="10099BFE" w:rsidR="00B20990" w:rsidRPr="00CC2579" w:rsidRDefault="00FA083A" w:rsidP="005E317F">
      <w:r w:rsidRPr="00CC2579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5B24FBDA" w14:textId="77777777" w:rsidR="000A79F1" w:rsidRPr="00CC2579" w:rsidRDefault="000A79F1" w:rsidP="00B20990">
      <w:pPr>
        <w:sectPr w:rsidR="000A79F1" w:rsidRPr="00CC2579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34DEBB87" w14:textId="77777777" w:rsidR="005E317F" w:rsidRPr="00CC2579" w:rsidRDefault="005E317F" w:rsidP="005E317F">
      <w:pPr>
        <w:pStyle w:val="ActHead5"/>
      </w:pPr>
      <w:bookmarkStart w:id="3" w:name="_Toc173142705"/>
      <w:proofErr w:type="gramStart"/>
      <w:r w:rsidRPr="00CC2579">
        <w:rPr>
          <w:rStyle w:val="CharSectno"/>
        </w:rPr>
        <w:lastRenderedPageBreak/>
        <w:t>1</w:t>
      </w:r>
      <w:r w:rsidRPr="00CC2579">
        <w:t xml:space="preserve">  Name</w:t>
      </w:r>
      <w:bookmarkEnd w:id="3"/>
      <w:proofErr w:type="gramEnd"/>
    </w:p>
    <w:p w14:paraId="5FCD0202" w14:textId="1BB98DBE" w:rsidR="00AF6E41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the </w:t>
      </w:r>
      <w:r w:rsidR="000C0B40">
        <w:fldChar w:fldCharType="begin"/>
      </w:r>
      <w:r w:rsidR="000C0B40">
        <w:instrText xml:space="preserve"> STYLEREF  ShortT </w:instrText>
      </w:r>
      <w:r w:rsidR="000C0B40">
        <w:fldChar w:fldCharType="separate"/>
      </w:r>
      <w:r w:rsidR="00445AA6">
        <w:rPr>
          <w:noProof/>
        </w:rPr>
        <w:t>Defence Determination, Conditions of service (Operation COVID-19 ASSIST Allowance) Commencement Instrument 2024 (No. 12)</w:t>
      </w:r>
      <w:r w:rsidR="000C0B40">
        <w:rPr>
          <w:noProof/>
        </w:rPr>
        <w:fldChar w:fldCharType="end"/>
      </w:r>
      <w:r w:rsidR="00BA0F45" w:rsidRPr="00CC2579">
        <w:t>.</w:t>
      </w:r>
    </w:p>
    <w:p w14:paraId="56D2EA01" w14:textId="77777777" w:rsidR="004B22E4" w:rsidRPr="00CC2579" w:rsidRDefault="005E317F" w:rsidP="007F42DF">
      <w:pPr>
        <w:pStyle w:val="ActHead5"/>
      </w:pPr>
      <w:bookmarkStart w:id="4" w:name="_Toc173142706"/>
      <w:proofErr w:type="gramStart"/>
      <w:r w:rsidRPr="00CC2579">
        <w:rPr>
          <w:rStyle w:val="CharSectno"/>
        </w:rPr>
        <w:t>2</w:t>
      </w:r>
      <w:r w:rsidRPr="00CC2579">
        <w:t xml:space="preserve">  Commencement</w:t>
      </w:r>
      <w:bookmarkEnd w:id="4"/>
      <w:proofErr w:type="gramEnd"/>
    </w:p>
    <w:p w14:paraId="74681C0D" w14:textId="77777777" w:rsidR="00387FD4" w:rsidRPr="00CC2579" w:rsidRDefault="00D93AA5" w:rsidP="00E439FB">
      <w:pPr>
        <w:pStyle w:val="subsection"/>
        <w:tabs>
          <w:tab w:val="clear" w:pos="1021"/>
        </w:tabs>
        <w:ind w:firstLine="0"/>
      </w:pPr>
      <w:r w:rsidRPr="00CC2579">
        <w:t>T</w:t>
      </w:r>
      <w:r w:rsidR="00387FD4" w:rsidRPr="00CC2579">
        <w:t xml:space="preserve">his instrument </w:t>
      </w:r>
      <w:r w:rsidRPr="00CC2579">
        <w:t>commences on registration on the Federal Register of Legislation.</w:t>
      </w:r>
    </w:p>
    <w:p w14:paraId="590909F2" w14:textId="77777777" w:rsidR="005E317F" w:rsidRPr="00CC2579" w:rsidRDefault="005E317F" w:rsidP="005E317F">
      <w:pPr>
        <w:pStyle w:val="ActHead5"/>
      </w:pPr>
      <w:bookmarkStart w:id="5" w:name="_Toc173142707"/>
      <w:proofErr w:type="gramStart"/>
      <w:r w:rsidRPr="00CC2579">
        <w:rPr>
          <w:rStyle w:val="CharSectno"/>
        </w:rPr>
        <w:t>3</w:t>
      </w:r>
      <w:r w:rsidRPr="00CC2579">
        <w:t xml:space="preserve">  Authority</w:t>
      </w:r>
      <w:bookmarkEnd w:id="5"/>
      <w:proofErr w:type="gramEnd"/>
    </w:p>
    <w:p w14:paraId="4ACF600E" w14:textId="77777777" w:rsidR="005E317F" w:rsidRPr="00CC2579" w:rsidRDefault="005E317F" w:rsidP="00387FD4">
      <w:pPr>
        <w:pStyle w:val="subsection"/>
        <w:tabs>
          <w:tab w:val="clear" w:pos="1021"/>
        </w:tabs>
        <w:ind w:firstLine="0"/>
      </w:pPr>
      <w:r w:rsidRPr="00CC2579">
        <w:t xml:space="preserve">This instrument is made </w:t>
      </w:r>
      <w:r w:rsidR="00D93AA5" w:rsidRPr="00CC2579">
        <w:t xml:space="preserve">under </w:t>
      </w:r>
      <w:r w:rsidR="00D93AA5" w:rsidRPr="00CC2579">
        <w:rPr>
          <w:szCs w:val="22"/>
        </w:rPr>
        <w:t>section 4.12.4 of Defence Determination 2016/19, Conditions of service</w:t>
      </w:r>
      <w:r w:rsidR="00D15A4D" w:rsidRPr="00CC2579">
        <w:t>.</w:t>
      </w:r>
    </w:p>
    <w:p w14:paraId="10A4DC72" w14:textId="77777777" w:rsidR="00D93AA5" w:rsidRPr="00CC2579" w:rsidRDefault="00D93AA5" w:rsidP="00D93AA5">
      <w:pPr>
        <w:pStyle w:val="ActHead5"/>
        <w:rPr>
          <w:rStyle w:val="CharSectno"/>
        </w:rPr>
      </w:pPr>
      <w:bookmarkStart w:id="6" w:name="_Toc173142708"/>
      <w:proofErr w:type="gramStart"/>
      <w:r w:rsidRPr="00CC2579">
        <w:rPr>
          <w:rStyle w:val="CharSectno"/>
        </w:rPr>
        <w:t>4  Payment</w:t>
      </w:r>
      <w:proofErr w:type="gramEnd"/>
      <w:r w:rsidRPr="00CC2579">
        <w:rPr>
          <w:rStyle w:val="CharSectno"/>
        </w:rPr>
        <w:t xml:space="preserve"> of Operation COVID-19 ASSIST Allowance</w:t>
      </w:r>
      <w:bookmarkEnd w:id="6"/>
    </w:p>
    <w:p w14:paraId="1FA9AF59" w14:textId="1AE3010D" w:rsidR="00D93AA5" w:rsidRPr="00CC2579" w:rsidRDefault="00D93AA5" w:rsidP="00387FD4">
      <w:pPr>
        <w:pStyle w:val="subsection"/>
        <w:tabs>
          <w:tab w:val="clear" w:pos="1021"/>
        </w:tabs>
        <w:ind w:firstLine="0"/>
      </w:pPr>
      <w:r w:rsidRPr="00CC2579">
        <w:t xml:space="preserve">In relation to a member </w:t>
      </w:r>
      <w:r w:rsidR="000E00DB" w:rsidRPr="00CC2579">
        <w:t>who falls within the class</w:t>
      </w:r>
      <w:r w:rsidR="00DB5A7E" w:rsidRPr="00CC2579">
        <w:t xml:space="preserve"> of members</w:t>
      </w:r>
      <w:r w:rsidR="000E00DB" w:rsidRPr="00CC2579">
        <w:t xml:space="preserve"> specified in S</w:t>
      </w:r>
      <w:r w:rsidRPr="00CC2579">
        <w:t xml:space="preserve">chedule 1 of this Instrument, Operation COVID-19 ASSIST Allowance is payable </w:t>
      </w:r>
      <w:r w:rsidR="00F2704C" w:rsidRPr="00CC2579">
        <w:t>from</w:t>
      </w:r>
      <w:r w:rsidRPr="00CC2579">
        <w:t xml:space="preserve"> </w:t>
      </w:r>
      <w:r w:rsidR="00445AA6">
        <w:t>31 July</w:t>
      </w:r>
      <w:r w:rsidR="00FF2393">
        <w:t xml:space="preserve"> 2024</w:t>
      </w:r>
      <w:r w:rsidR="008E1216">
        <w:t>.</w:t>
      </w:r>
    </w:p>
    <w:p w14:paraId="4BB8AA12" w14:textId="77777777" w:rsidR="001E51FE" w:rsidRPr="00CC2579" w:rsidRDefault="005E317F" w:rsidP="00233116">
      <w:pPr>
        <w:pStyle w:val="ActHead6"/>
        <w:pageBreakBefore/>
      </w:pPr>
      <w:bookmarkStart w:id="7" w:name="Schedule_1"/>
      <w:bookmarkStart w:id="8" w:name="_Toc173142709"/>
      <w:r w:rsidRPr="00CC2579">
        <w:rPr>
          <w:rStyle w:val="CharAmSchNo"/>
        </w:rPr>
        <w:lastRenderedPageBreak/>
        <w:t>Schedule 1</w:t>
      </w:r>
      <w:r w:rsidRPr="00CC2579">
        <w:t>—</w:t>
      </w:r>
      <w:r w:rsidR="000E00DB" w:rsidRPr="00CC2579">
        <w:t>Class of members</w:t>
      </w:r>
      <w:bookmarkEnd w:id="7"/>
      <w:bookmarkEnd w:id="8"/>
    </w:p>
    <w:p w14:paraId="06614BFC" w14:textId="77777777" w:rsidR="00233116" w:rsidRPr="00CC2579" w:rsidRDefault="00233116" w:rsidP="00233116">
      <w:pPr>
        <w:pStyle w:val="ActHead5"/>
        <w:ind w:left="0" w:firstLine="0"/>
      </w:pPr>
      <w:bookmarkStart w:id="9" w:name="_Toc173142710"/>
      <w:proofErr w:type="gramStart"/>
      <w:r w:rsidRPr="00CC2579">
        <w:rPr>
          <w:rStyle w:val="CharSectno"/>
        </w:rPr>
        <w:t>1</w:t>
      </w:r>
      <w:r w:rsidRPr="00CC2579">
        <w:t xml:space="preserve">  Class</w:t>
      </w:r>
      <w:proofErr w:type="gramEnd"/>
      <w:r w:rsidRPr="00CC2579">
        <w:t xml:space="preserve"> of members</w:t>
      </w:r>
      <w:bookmarkEnd w:id="9"/>
    </w:p>
    <w:p w14:paraId="5DACB50C" w14:textId="77777777" w:rsidR="00D93AA5" w:rsidRDefault="00E35DBD" w:rsidP="00233116">
      <w:pPr>
        <w:pStyle w:val="subsection"/>
        <w:tabs>
          <w:tab w:val="clear" w:pos="1021"/>
        </w:tabs>
        <w:ind w:left="720" w:firstLine="0"/>
      </w:pPr>
      <w:r w:rsidRPr="00CC2579">
        <w:t>For the purpose of section 4, a</w:t>
      </w:r>
      <w:r w:rsidR="000E00DB" w:rsidRPr="00CC2579">
        <w:t xml:space="preserve"> member </w:t>
      </w:r>
      <w:r w:rsidRPr="00CC2579">
        <w:t>is in the class of</w:t>
      </w:r>
      <w:r w:rsidR="00DB5A7E" w:rsidRPr="00CC2579">
        <w:t xml:space="preserve"> members</w:t>
      </w:r>
      <w:r w:rsidR="000E00DB" w:rsidRPr="00CC2579">
        <w:t xml:space="preserve"> if the member </w:t>
      </w:r>
      <w:r w:rsidR="00822C27" w:rsidRPr="00CC2579">
        <w:t>is assigned</w:t>
      </w:r>
      <w:r w:rsidR="000E00DB" w:rsidRPr="00CC2579">
        <w:t xml:space="preserve"> </w:t>
      </w:r>
      <w:r w:rsidRPr="00CC2579">
        <w:t>one</w:t>
      </w:r>
      <w:r w:rsidR="000E00DB" w:rsidRPr="00CC2579">
        <w:t xml:space="preserve"> of the following PMKeyS numbers:</w:t>
      </w:r>
    </w:p>
    <w:p w14:paraId="45AA7788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p w14:paraId="37B88502" w14:textId="77777777" w:rsidR="00460532" w:rsidRDefault="00460532" w:rsidP="00460532">
      <w:pPr>
        <w:spacing w:line="240" w:lineRule="auto"/>
        <w:rPr>
          <w:rFonts w:eastAsia="Times New Roman" w:cs="Times New Roman"/>
          <w:color w:val="000000"/>
          <w:lang w:eastAsia="en-AU"/>
        </w:rPr>
        <w:sectPr w:rsidR="00460532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tbl>
      <w:tblPr>
        <w:tblW w:w="2900" w:type="dxa"/>
        <w:tblLook w:val="04A0" w:firstRow="1" w:lastRow="0" w:firstColumn="1" w:lastColumn="0" w:noHBand="0" w:noVBand="1"/>
      </w:tblPr>
      <w:tblGrid>
        <w:gridCol w:w="2900"/>
      </w:tblGrid>
      <w:tr w:rsidR="00445AA6" w:rsidRPr="002F70E7" w14:paraId="3E8F3D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CC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8257710</w:t>
            </w:r>
          </w:p>
        </w:tc>
      </w:tr>
      <w:tr w:rsidR="00445AA6" w:rsidRPr="002F70E7" w14:paraId="67627F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93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8305775</w:t>
            </w:r>
          </w:p>
        </w:tc>
      </w:tr>
      <w:tr w:rsidR="00445AA6" w:rsidRPr="002F70E7" w14:paraId="0B627D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BB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8524002</w:t>
            </w:r>
          </w:p>
        </w:tc>
      </w:tr>
      <w:tr w:rsidR="00445AA6" w:rsidRPr="002F70E7" w14:paraId="5E8FC4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C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8594084</w:t>
            </w:r>
          </w:p>
        </w:tc>
      </w:tr>
      <w:tr w:rsidR="00445AA6" w:rsidRPr="002F70E7" w14:paraId="76BDC3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C6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8594151</w:t>
            </w:r>
          </w:p>
        </w:tc>
      </w:tr>
      <w:tr w:rsidR="00445AA6" w:rsidRPr="002F70E7" w14:paraId="3EFB78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FD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8594191</w:t>
            </w:r>
          </w:p>
        </w:tc>
      </w:tr>
      <w:tr w:rsidR="00445AA6" w:rsidRPr="002F70E7" w14:paraId="0B35E8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3C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8594203</w:t>
            </w:r>
          </w:p>
        </w:tc>
      </w:tr>
      <w:tr w:rsidR="00445AA6" w:rsidRPr="002F70E7" w14:paraId="38B6AF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67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8594242</w:t>
            </w:r>
          </w:p>
        </w:tc>
      </w:tr>
      <w:tr w:rsidR="00445AA6" w:rsidRPr="002F70E7" w14:paraId="2F19FD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A1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8594245</w:t>
            </w:r>
          </w:p>
        </w:tc>
      </w:tr>
      <w:tr w:rsidR="00445AA6" w:rsidRPr="002F70E7" w14:paraId="3B918C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84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8594257</w:t>
            </w:r>
          </w:p>
        </w:tc>
      </w:tr>
      <w:tr w:rsidR="00445AA6" w:rsidRPr="002F70E7" w14:paraId="0D8D39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9F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8594367</w:t>
            </w:r>
          </w:p>
        </w:tc>
      </w:tr>
      <w:tr w:rsidR="00445AA6" w:rsidRPr="002F70E7" w14:paraId="3435F6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CD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8594391</w:t>
            </w:r>
          </w:p>
        </w:tc>
      </w:tr>
      <w:tr w:rsidR="00445AA6" w:rsidRPr="002F70E7" w14:paraId="11D7E3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9C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8594401</w:t>
            </w:r>
          </w:p>
        </w:tc>
      </w:tr>
      <w:tr w:rsidR="00445AA6" w:rsidRPr="002F70E7" w14:paraId="731BC4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1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8594427</w:t>
            </w:r>
          </w:p>
        </w:tc>
      </w:tr>
      <w:tr w:rsidR="00445AA6" w:rsidRPr="002F70E7" w14:paraId="007B5E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BF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8594442</w:t>
            </w:r>
          </w:p>
        </w:tc>
      </w:tr>
      <w:tr w:rsidR="00445AA6" w:rsidRPr="002F70E7" w14:paraId="7A2040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FA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8594449</w:t>
            </w:r>
          </w:p>
        </w:tc>
      </w:tr>
      <w:tr w:rsidR="00445AA6" w:rsidRPr="002F70E7" w14:paraId="1809C3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D1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8594450</w:t>
            </w:r>
          </w:p>
        </w:tc>
      </w:tr>
      <w:tr w:rsidR="00445AA6" w:rsidRPr="002F70E7" w14:paraId="5EAA88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A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8594455</w:t>
            </w:r>
          </w:p>
        </w:tc>
      </w:tr>
      <w:tr w:rsidR="00445AA6" w:rsidRPr="002F70E7" w14:paraId="30B2F1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A3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8594456</w:t>
            </w:r>
          </w:p>
        </w:tc>
      </w:tr>
      <w:tr w:rsidR="00445AA6" w:rsidRPr="002F70E7" w14:paraId="1CB107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37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8594541</w:t>
            </w:r>
          </w:p>
        </w:tc>
      </w:tr>
      <w:tr w:rsidR="00445AA6" w:rsidRPr="002F70E7" w14:paraId="57CDCA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74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8594580</w:t>
            </w:r>
          </w:p>
        </w:tc>
      </w:tr>
      <w:tr w:rsidR="00445AA6" w:rsidRPr="002F70E7" w14:paraId="1B6E28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28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8594599</w:t>
            </w:r>
          </w:p>
        </w:tc>
      </w:tr>
      <w:tr w:rsidR="00445AA6" w:rsidRPr="002F70E7" w14:paraId="449150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89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8594652</w:t>
            </w:r>
          </w:p>
        </w:tc>
      </w:tr>
      <w:tr w:rsidR="00445AA6" w:rsidRPr="002F70E7" w14:paraId="60A12E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7D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8594654</w:t>
            </w:r>
          </w:p>
        </w:tc>
      </w:tr>
      <w:tr w:rsidR="00445AA6" w:rsidRPr="002F70E7" w14:paraId="6AED38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2D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8594658</w:t>
            </w:r>
          </w:p>
        </w:tc>
      </w:tr>
      <w:tr w:rsidR="00445AA6" w:rsidRPr="002F70E7" w14:paraId="2B5337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A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8594659</w:t>
            </w:r>
          </w:p>
        </w:tc>
      </w:tr>
      <w:tr w:rsidR="00445AA6" w:rsidRPr="002F70E7" w14:paraId="7B1D66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86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8594668</w:t>
            </w:r>
          </w:p>
        </w:tc>
      </w:tr>
      <w:tr w:rsidR="00445AA6" w:rsidRPr="002F70E7" w14:paraId="5DD19D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F8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8594676</w:t>
            </w:r>
          </w:p>
        </w:tc>
      </w:tr>
      <w:tr w:rsidR="00445AA6" w:rsidRPr="002F70E7" w14:paraId="05250A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12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8594678</w:t>
            </w:r>
          </w:p>
        </w:tc>
      </w:tr>
      <w:tr w:rsidR="00445AA6" w:rsidRPr="002F70E7" w14:paraId="5AD3A5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9C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8594679</w:t>
            </w:r>
          </w:p>
        </w:tc>
      </w:tr>
      <w:tr w:rsidR="00445AA6" w:rsidRPr="002F70E7" w14:paraId="12DCDC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E8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8594680</w:t>
            </w:r>
          </w:p>
        </w:tc>
      </w:tr>
      <w:tr w:rsidR="00445AA6" w:rsidRPr="002F70E7" w14:paraId="1A1DD9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2A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8594695</w:t>
            </w:r>
          </w:p>
        </w:tc>
      </w:tr>
      <w:tr w:rsidR="00445AA6" w:rsidRPr="002F70E7" w14:paraId="0A0546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BB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8594701</w:t>
            </w:r>
          </w:p>
        </w:tc>
      </w:tr>
      <w:tr w:rsidR="00445AA6" w:rsidRPr="002F70E7" w14:paraId="638BD7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09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8594704</w:t>
            </w:r>
          </w:p>
        </w:tc>
      </w:tr>
      <w:tr w:rsidR="00445AA6" w:rsidRPr="002F70E7" w14:paraId="042573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11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8594709</w:t>
            </w:r>
          </w:p>
        </w:tc>
      </w:tr>
      <w:tr w:rsidR="00445AA6" w:rsidRPr="002F70E7" w14:paraId="04E764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0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8594752</w:t>
            </w:r>
          </w:p>
        </w:tc>
      </w:tr>
      <w:tr w:rsidR="00445AA6" w:rsidRPr="002F70E7" w14:paraId="7DA5F7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96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8594787</w:t>
            </w:r>
          </w:p>
        </w:tc>
      </w:tr>
      <w:tr w:rsidR="00445AA6" w:rsidRPr="002F70E7" w14:paraId="615AAE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69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8594958</w:t>
            </w:r>
          </w:p>
        </w:tc>
      </w:tr>
      <w:tr w:rsidR="00445AA6" w:rsidRPr="002F70E7" w14:paraId="068614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9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8594961</w:t>
            </w:r>
          </w:p>
        </w:tc>
      </w:tr>
      <w:tr w:rsidR="00445AA6" w:rsidRPr="002F70E7" w14:paraId="048163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17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8594992</w:t>
            </w:r>
          </w:p>
        </w:tc>
      </w:tr>
      <w:tr w:rsidR="00445AA6" w:rsidRPr="002F70E7" w14:paraId="3A98AC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1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8595070</w:t>
            </w:r>
          </w:p>
        </w:tc>
      </w:tr>
      <w:tr w:rsidR="00445AA6" w:rsidRPr="002F70E7" w14:paraId="49B44D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55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8595102</w:t>
            </w:r>
          </w:p>
        </w:tc>
      </w:tr>
      <w:tr w:rsidR="00445AA6" w:rsidRPr="002F70E7" w14:paraId="0AF0AC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4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8595144</w:t>
            </w:r>
          </w:p>
        </w:tc>
      </w:tr>
      <w:tr w:rsidR="00445AA6" w:rsidRPr="002F70E7" w14:paraId="2C04EE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E7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8595148</w:t>
            </w:r>
          </w:p>
        </w:tc>
      </w:tr>
      <w:tr w:rsidR="00445AA6" w:rsidRPr="002F70E7" w14:paraId="46100D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5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8595193</w:t>
            </w:r>
          </w:p>
        </w:tc>
      </w:tr>
      <w:tr w:rsidR="00445AA6" w:rsidRPr="002F70E7" w14:paraId="2301CA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2D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8595198</w:t>
            </w:r>
          </w:p>
        </w:tc>
      </w:tr>
      <w:tr w:rsidR="00445AA6" w:rsidRPr="002F70E7" w14:paraId="324147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2C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8595250</w:t>
            </w:r>
          </w:p>
        </w:tc>
      </w:tr>
      <w:tr w:rsidR="00445AA6" w:rsidRPr="002F70E7" w14:paraId="545161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17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8595254</w:t>
            </w:r>
          </w:p>
        </w:tc>
      </w:tr>
      <w:tr w:rsidR="00445AA6" w:rsidRPr="002F70E7" w14:paraId="2C03FC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46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8595336</w:t>
            </w:r>
          </w:p>
        </w:tc>
      </w:tr>
      <w:tr w:rsidR="00445AA6" w:rsidRPr="002F70E7" w14:paraId="62FDDA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9C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8595338</w:t>
            </w:r>
          </w:p>
        </w:tc>
      </w:tr>
      <w:tr w:rsidR="00445AA6" w:rsidRPr="002F70E7" w14:paraId="1021F3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A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8595377</w:t>
            </w:r>
          </w:p>
        </w:tc>
      </w:tr>
      <w:tr w:rsidR="00445AA6" w:rsidRPr="002F70E7" w14:paraId="359BBE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64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8595397</w:t>
            </w:r>
          </w:p>
        </w:tc>
      </w:tr>
      <w:tr w:rsidR="00445AA6" w:rsidRPr="002F70E7" w14:paraId="113E73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37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8595466</w:t>
            </w:r>
          </w:p>
        </w:tc>
      </w:tr>
      <w:tr w:rsidR="00445AA6" w:rsidRPr="002F70E7" w14:paraId="214EC3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F3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8595482</w:t>
            </w:r>
          </w:p>
        </w:tc>
      </w:tr>
      <w:tr w:rsidR="00445AA6" w:rsidRPr="002F70E7" w14:paraId="1EFBEF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A4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8595484</w:t>
            </w:r>
          </w:p>
        </w:tc>
      </w:tr>
      <w:tr w:rsidR="00445AA6" w:rsidRPr="002F70E7" w14:paraId="22CC55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C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8595499</w:t>
            </w:r>
          </w:p>
        </w:tc>
      </w:tr>
      <w:tr w:rsidR="00445AA6" w:rsidRPr="002F70E7" w14:paraId="52C8EA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0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8595528</w:t>
            </w:r>
          </w:p>
        </w:tc>
      </w:tr>
      <w:tr w:rsidR="00445AA6" w:rsidRPr="002F70E7" w14:paraId="1E8E39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A3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8595535</w:t>
            </w:r>
          </w:p>
        </w:tc>
      </w:tr>
      <w:tr w:rsidR="00445AA6" w:rsidRPr="002F70E7" w14:paraId="713DFD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7B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8595568</w:t>
            </w:r>
          </w:p>
        </w:tc>
      </w:tr>
      <w:tr w:rsidR="00445AA6" w:rsidRPr="002F70E7" w14:paraId="2C3C09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14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8595622</w:t>
            </w:r>
          </w:p>
        </w:tc>
      </w:tr>
      <w:tr w:rsidR="00445AA6" w:rsidRPr="002F70E7" w14:paraId="61723B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0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8595663</w:t>
            </w:r>
          </w:p>
        </w:tc>
      </w:tr>
      <w:tr w:rsidR="00445AA6" w:rsidRPr="002F70E7" w14:paraId="321632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ED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8595671</w:t>
            </w:r>
          </w:p>
        </w:tc>
      </w:tr>
      <w:tr w:rsidR="00445AA6" w:rsidRPr="002F70E7" w14:paraId="5F3129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B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8595691</w:t>
            </w:r>
          </w:p>
        </w:tc>
      </w:tr>
      <w:tr w:rsidR="00445AA6" w:rsidRPr="002F70E7" w14:paraId="45DA30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7E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8595703</w:t>
            </w:r>
          </w:p>
        </w:tc>
      </w:tr>
      <w:tr w:rsidR="00445AA6" w:rsidRPr="002F70E7" w14:paraId="1D815A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DE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8595706</w:t>
            </w:r>
          </w:p>
        </w:tc>
      </w:tr>
      <w:tr w:rsidR="00445AA6" w:rsidRPr="002F70E7" w14:paraId="5EAE36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0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8595719</w:t>
            </w:r>
          </w:p>
        </w:tc>
      </w:tr>
      <w:tr w:rsidR="00445AA6" w:rsidRPr="002F70E7" w14:paraId="21D5F6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E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8595729</w:t>
            </w:r>
          </w:p>
        </w:tc>
      </w:tr>
      <w:tr w:rsidR="00445AA6" w:rsidRPr="002F70E7" w14:paraId="740C6D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8B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8595730</w:t>
            </w:r>
          </w:p>
        </w:tc>
      </w:tr>
      <w:tr w:rsidR="00445AA6" w:rsidRPr="002F70E7" w14:paraId="517E7B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3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8595803</w:t>
            </w:r>
          </w:p>
        </w:tc>
      </w:tr>
      <w:tr w:rsidR="00445AA6" w:rsidRPr="002F70E7" w14:paraId="5D4BC5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3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8595804</w:t>
            </w:r>
          </w:p>
        </w:tc>
      </w:tr>
      <w:tr w:rsidR="00445AA6" w:rsidRPr="002F70E7" w14:paraId="05C365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7F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8595834</w:t>
            </w:r>
          </w:p>
        </w:tc>
      </w:tr>
      <w:tr w:rsidR="00445AA6" w:rsidRPr="002F70E7" w14:paraId="1540F2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40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8595850</w:t>
            </w:r>
          </w:p>
        </w:tc>
      </w:tr>
      <w:tr w:rsidR="00445AA6" w:rsidRPr="002F70E7" w14:paraId="349255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F1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8595863</w:t>
            </w:r>
          </w:p>
        </w:tc>
      </w:tr>
      <w:tr w:rsidR="00445AA6" w:rsidRPr="002F70E7" w14:paraId="52CBE7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F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8595867</w:t>
            </w:r>
          </w:p>
        </w:tc>
      </w:tr>
      <w:tr w:rsidR="00445AA6" w:rsidRPr="002F70E7" w14:paraId="3A4507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BD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8595885</w:t>
            </w:r>
          </w:p>
        </w:tc>
      </w:tr>
      <w:tr w:rsidR="00445AA6" w:rsidRPr="002F70E7" w14:paraId="7F1348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37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8595923</w:t>
            </w:r>
          </w:p>
        </w:tc>
      </w:tr>
      <w:tr w:rsidR="00445AA6" w:rsidRPr="002F70E7" w14:paraId="34E888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9B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8596037</w:t>
            </w:r>
          </w:p>
        </w:tc>
      </w:tr>
      <w:tr w:rsidR="00445AA6" w:rsidRPr="002F70E7" w14:paraId="7D3D97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0E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8596051</w:t>
            </w:r>
          </w:p>
        </w:tc>
      </w:tr>
      <w:tr w:rsidR="00445AA6" w:rsidRPr="002F70E7" w14:paraId="75B6B1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6F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8596060</w:t>
            </w:r>
          </w:p>
        </w:tc>
      </w:tr>
      <w:tr w:rsidR="00445AA6" w:rsidRPr="002F70E7" w14:paraId="632ECA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3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8596087</w:t>
            </w:r>
          </w:p>
        </w:tc>
      </w:tr>
      <w:tr w:rsidR="00445AA6" w:rsidRPr="002F70E7" w14:paraId="6FC60B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B4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8596101</w:t>
            </w:r>
          </w:p>
        </w:tc>
      </w:tr>
      <w:tr w:rsidR="00445AA6" w:rsidRPr="002F70E7" w14:paraId="0AE8F0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5B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8596102</w:t>
            </w:r>
          </w:p>
        </w:tc>
      </w:tr>
      <w:tr w:rsidR="00445AA6" w:rsidRPr="002F70E7" w14:paraId="61A888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56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8596123</w:t>
            </w:r>
          </w:p>
        </w:tc>
      </w:tr>
      <w:tr w:rsidR="00445AA6" w:rsidRPr="002F70E7" w14:paraId="64DFEF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D4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8596126</w:t>
            </w:r>
          </w:p>
        </w:tc>
      </w:tr>
      <w:tr w:rsidR="00445AA6" w:rsidRPr="002F70E7" w14:paraId="4EBF35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0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8596221</w:t>
            </w:r>
          </w:p>
        </w:tc>
      </w:tr>
      <w:tr w:rsidR="00445AA6" w:rsidRPr="002F70E7" w14:paraId="7F9351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1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8596233</w:t>
            </w:r>
          </w:p>
        </w:tc>
      </w:tr>
      <w:tr w:rsidR="00445AA6" w:rsidRPr="002F70E7" w14:paraId="1C7B75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5B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8596295</w:t>
            </w:r>
          </w:p>
        </w:tc>
      </w:tr>
      <w:tr w:rsidR="00445AA6" w:rsidRPr="002F70E7" w14:paraId="644B24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62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8596296</w:t>
            </w:r>
          </w:p>
        </w:tc>
      </w:tr>
      <w:tr w:rsidR="00445AA6" w:rsidRPr="002F70E7" w14:paraId="0ED596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36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8596349</w:t>
            </w:r>
          </w:p>
        </w:tc>
      </w:tr>
      <w:tr w:rsidR="00445AA6" w:rsidRPr="002F70E7" w14:paraId="2A430F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8C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8596358</w:t>
            </w:r>
          </w:p>
        </w:tc>
      </w:tr>
      <w:tr w:rsidR="00445AA6" w:rsidRPr="002F70E7" w14:paraId="68EA9B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8E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8596409</w:t>
            </w:r>
          </w:p>
        </w:tc>
      </w:tr>
      <w:tr w:rsidR="00445AA6" w:rsidRPr="002F70E7" w14:paraId="1E8DC9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DD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8596422</w:t>
            </w:r>
          </w:p>
        </w:tc>
      </w:tr>
      <w:tr w:rsidR="00445AA6" w:rsidRPr="002F70E7" w14:paraId="4F9467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22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8596566</w:t>
            </w:r>
          </w:p>
        </w:tc>
      </w:tr>
      <w:tr w:rsidR="00445AA6" w:rsidRPr="002F70E7" w14:paraId="3F0C9D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0F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8596610</w:t>
            </w:r>
          </w:p>
        </w:tc>
      </w:tr>
      <w:tr w:rsidR="00445AA6" w:rsidRPr="002F70E7" w14:paraId="03BCAB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B6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8596633</w:t>
            </w:r>
          </w:p>
        </w:tc>
      </w:tr>
      <w:tr w:rsidR="00445AA6" w:rsidRPr="002F70E7" w14:paraId="67DDF2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65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8596648</w:t>
            </w:r>
          </w:p>
        </w:tc>
      </w:tr>
      <w:tr w:rsidR="00445AA6" w:rsidRPr="002F70E7" w14:paraId="7DEEAA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08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8596725</w:t>
            </w:r>
          </w:p>
        </w:tc>
      </w:tr>
      <w:tr w:rsidR="00445AA6" w:rsidRPr="002F70E7" w14:paraId="12A155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1A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8596727</w:t>
            </w:r>
          </w:p>
        </w:tc>
      </w:tr>
      <w:tr w:rsidR="00445AA6" w:rsidRPr="002F70E7" w14:paraId="64C896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14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8596767</w:t>
            </w:r>
          </w:p>
        </w:tc>
      </w:tr>
      <w:tr w:rsidR="00445AA6" w:rsidRPr="002F70E7" w14:paraId="78BF46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0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8596768</w:t>
            </w:r>
          </w:p>
        </w:tc>
      </w:tr>
      <w:tr w:rsidR="00445AA6" w:rsidRPr="002F70E7" w14:paraId="5EFD7F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DE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8596769</w:t>
            </w:r>
          </w:p>
        </w:tc>
      </w:tr>
      <w:tr w:rsidR="00445AA6" w:rsidRPr="002F70E7" w14:paraId="687AF1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E4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8596774</w:t>
            </w:r>
          </w:p>
        </w:tc>
      </w:tr>
      <w:tr w:rsidR="00445AA6" w:rsidRPr="002F70E7" w14:paraId="3F8DB2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6D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8596777</w:t>
            </w:r>
          </w:p>
        </w:tc>
      </w:tr>
      <w:tr w:rsidR="00445AA6" w:rsidRPr="002F70E7" w14:paraId="7EC641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D0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8596785</w:t>
            </w:r>
          </w:p>
        </w:tc>
      </w:tr>
      <w:tr w:rsidR="00445AA6" w:rsidRPr="002F70E7" w14:paraId="53063E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0C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8596940</w:t>
            </w:r>
          </w:p>
        </w:tc>
      </w:tr>
      <w:tr w:rsidR="00445AA6" w:rsidRPr="002F70E7" w14:paraId="0336CD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2B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8596978</w:t>
            </w:r>
          </w:p>
        </w:tc>
      </w:tr>
      <w:tr w:rsidR="00445AA6" w:rsidRPr="002F70E7" w14:paraId="0D33A9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8C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8596996</w:t>
            </w:r>
          </w:p>
        </w:tc>
      </w:tr>
      <w:tr w:rsidR="00445AA6" w:rsidRPr="002F70E7" w14:paraId="3B539E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3C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8597002</w:t>
            </w:r>
          </w:p>
        </w:tc>
      </w:tr>
      <w:tr w:rsidR="00445AA6" w:rsidRPr="002F70E7" w14:paraId="70B77F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4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8597051</w:t>
            </w:r>
          </w:p>
        </w:tc>
      </w:tr>
      <w:tr w:rsidR="00445AA6" w:rsidRPr="002F70E7" w14:paraId="0A5693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D6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8597077</w:t>
            </w:r>
          </w:p>
        </w:tc>
      </w:tr>
      <w:tr w:rsidR="00445AA6" w:rsidRPr="002F70E7" w14:paraId="594624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1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8597082</w:t>
            </w:r>
          </w:p>
        </w:tc>
      </w:tr>
      <w:tr w:rsidR="00445AA6" w:rsidRPr="002F70E7" w14:paraId="1AF92C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74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8597103</w:t>
            </w:r>
          </w:p>
        </w:tc>
      </w:tr>
      <w:tr w:rsidR="00445AA6" w:rsidRPr="002F70E7" w14:paraId="56C6F3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6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8597226</w:t>
            </w:r>
          </w:p>
        </w:tc>
      </w:tr>
      <w:tr w:rsidR="00445AA6" w:rsidRPr="002F70E7" w14:paraId="7009DF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5C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8597260</w:t>
            </w:r>
          </w:p>
        </w:tc>
      </w:tr>
      <w:tr w:rsidR="00445AA6" w:rsidRPr="002F70E7" w14:paraId="4A44D0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E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8597388</w:t>
            </w:r>
          </w:p>
        </w:tc>
      </w:tr>
      <w:tr w:rsidR="00445AA6" w:rsidRPr="002F70E7" w14:paraId="60EB88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57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8597393</w:t>
            </w:r>
          </w:p>
        </w:tc>
      </w:tr>
      <w:tr w:rsidR="00445AA6" w:rsidRPr="002F70E7" w14:paraId="0C45C9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4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8597394</w:t>
            </w:r>
          </w:p>
        </w:tc>
      </w:tr>
      <w:tr w:rsidR="00445AA6" w:rsidRPr="002F70E7" w14:paraId="44F5FC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44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8597408</w:t>
            </w:r>
          </w:p>
        </w:tc>
      </w:tr>
      <w:tr w:rsidR="00445AA6" w:rsidRPr="002F70E7" w14:paraId="065B69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0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8597473</w:t>
            </w:r>
          </w:p>
        </w:tc>
      </w:tr>
      <w:tr w:rsidR="00445AA6" w:rsidRPr="002F70E7" w14:paraId="34E5FF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52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8597479</w:t>
            </w:r>
          </w:p>
        </w:tc>
      </w:tr>
      <w:tr w:rsidR="00445AA6" w:rsidRPr="002F70E7" w14:paraId="06F870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0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8597502</w:t>
            </w:r>
          </w:p>
        </w:tc>
      </w:tr>
      <w:tr w:rsidR="00445AA6" w:rsidRPr="002F70E7" w14:paraId="1F38B7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B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8597505</w:t>
            </w:r>
          </w:p>
        </w:tc>
      </w:tr>
      <w:tr w:rsidR="00445AA6" w:rsidRPr="002F70E7" w14:paraId="59DA3E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B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8597520</w:t>
            </w:r>
          </w:p>
        </w:tc>
      </w:tr>
      <w:tr w:rsidR="00445AA6" w:rsidRPr="002F70E7" w14:paraId="0415EC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B2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8597572</w:t>
            </w:r>
          </w:p>
        </w:tc>
      </w:tr>
      <w:tr w:rsidR="00445AA6" w:rsidRPr="002F70E7" w14:paraId="6EED27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1B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8597578</w:t>
            </w:r>
          </w:p>
        </w:tc>
      </w:tr>
      <w:tr w:rsidR="00445AA6" w:rsidRPr="002F70E7" w14:paraId="3C264A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81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8597581</w:t>
            </w:r>
          </w:p>
        </w:tc>
      </w:tr>
      <w:tr w:rsidR="00445AA6" w:rsidRPr="002F70E7" w14:paraId="57B3E7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B9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8597586</w:t>
            </w:r>
          </w:p>
        </w:tc>
      </w:tr>
      <w:tr w:rsidR="00445AA6" w:rsidRPr="002F70E7" w14:paraId="06E040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82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8597603</w:t>
            </w:r>
          </w:p>
        </w:tc>
      </w:tr>
      <w:tr w:rsidR="00445AA6" w:rsidRPr="002F70E7" w14:paraId="303E8F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BA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8597608</w:t>
            </w:r>
          </w:p>
        </w:tc>
      </w:tr>
      <w:tr w:rsidR="00445AA6" w:rsidRPr="002F70E7" w14:paraId="6D7EA8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07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8597618</w:t>
            </w:r>
          </w:p>
        </w:tc>
      </w:tr>
      <w:tr w:rsidR="00445AA6" w:rsidRPr="002F70E7" w14:paraId="608E0A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A7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8597646</w:t>
            </w:r>
          </w:p>
        </w:tc>
      </w:tr>
      <w:tr w:rsidR="00445AA6" w:rsidRPr="002F70E7" w14:paraId="4F1AAF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BB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8597750</w:t>
            </w:r>
          </w:p>
        </w:tc>
      </w:tr>
      <w:tr w:rsidR="00445AA6" w:rsidRPr="002F70E7" w14:paraId="3708D3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73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8597751</w:t>
            </w:r>
          </w:p>
        </w:tc>
      </w:tr>
      <w:tr w:rsidR="00445AA6" w:rsidRPr="002F70E7" w14:paraId="4B4A23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DE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8597910</w:t>
            </w:r>
          </w:p>
        </w:tc>
      </w:tr>
      <w:tr w:rsidR="00445AA6" w:rsidRPr="002F70E7" w14:paraId="4B007D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8A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8597925</w:t>
            </w:r>
          </w:p>
        </w:tc>
      </w:tr>
      <w:tr w:rsidR="00445AA6" w:rsidRPr="002F70E7" w14:paraId="0E70D4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FD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8597971</w:t>
            </w:r>
          </w:p>
        </w:tc>
      </w:tr>
      <w:tr w:rsidR="00445AA6" w:rsidRPr="002F70E7" w14:paraId="1C7FED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A4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8597980</w:t>
            </w:r>
          </w:p>
        </w:tc>
      </w:tr>
      <w:tr w:rsidR="00445AA6" w:rsidRPr="002F70E7" w14:paraId="669C9D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12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8598034</w:t>
            </w:r>
          </w:p>
        </w:tc>
      </w:tr>
      <w:tr w:rsidR="00445AA6" w:rsidRPr="002F70E7" w14:paraId="37EF42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8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8598066</w:t>
            </w:r>
          </w:p>
        </w:tc>
      </w:tr>
      <w:tr w:rsidR="00445AA6" w:rsidRPr="002F70E7" w14:paraId="2D1571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C4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8598075</w:t>
            </w:r>
          </w:p>
        </w:tc>
      </w:tr>
      <w:tr w:rsidR="00445AA6" w:rsidRPr="002F70E7" w14:paraId="74201D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C8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8598077</w:t>
            </w:r>
          </w:p>
        </w:tc>
      </w:tr>
      <w:tr w:rsidR="00445AA6" w:rsidRPr="002F70E7" w14:paraId="72B566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F5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8598084</w:t>
            </w:r>
          </w:p>
        </w:tc>
      </w:tr>
      <w:tr w:rsidR="00445AA6" w:rsidRPr="002F70E7" w14:paraId="16DA39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50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8598095</w:t>
            </w:r>
          </w:p>
        </w:tc>
      </w:tr>
      <w:tr w:rsidR="00445AA6" w:rsidRPr="002F70E7" w14:paraId="656DF7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B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8598096</w:t>
            </w:r>
          </w:p>
        </w:tc>
      </w:tr>
      <w:tr w:rsidR="00445AA6" w:rsidRPr="002F70E7" w14:paraId="5A99AD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51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8598110</w:t>
            </w:r>
          </w:p>
        </w:tc>
      </w:tr>
      <w:tr w:rsidR="00445AA6" w:rsidRPr="002F70E7" w14:paraId="60D642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31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8598124</w:t>
            </w:r>
          </w:p>
        </w:tc>
      </w:tr>
      <w:tr w:rsidR="00445AA6" w:rsidRPr="002F70E7" w14:paraId="0037B2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DC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8598131</w:t>
            </w:r>
          </w:p>
        </w:tc>
      </w:tr>
      <w:tr w:rsidR="00445AA6" w:rsidRPr="002F70E7" w14:paraId="2CCFE4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7C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8598169</w:t>
            </w:r>
          </w:p>
        </w:tc>
      </w:tr>
      <w:tr w:rsidR="00445AA6" w:rsidRPr="002F70E7" w14:paraId="32D0A0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40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8598191</w:t>
            </w:r>
          </w:p>
        </w:tc>
      </w:tr>
      <w:tr w:rsidR="00445AA6" w:rsidRPr="002F70E7" w14:paraId="4473A4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8C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8598194</w:t>
            </w:r>
          </w:p>
        </w:tc>
      </w:tr>
      <w:tr w:rsidR="00445AA6" w:rsidRPr="002F70E7" w14:paraId="594043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4D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8598195</w:t>
            </w:r>
          </w:p>
        </w:tc>
      </w:tr>
      <w:tr w:rsidR="00445AA6" w:rsidRPr="002F70E7" w14:paraId="289CA2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9A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8598209</w:t>
            </w:r>
          </w:p>
        </w:tc>
      </w:tr>
      <w:tr w:rsidR="00445AA6" w:rsidRPr="002F70E7" w14:paraId="5CAF8D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92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8598215</w:t>
            </w:r>
          </w:p>
        </w:tc>
      </w:tr>
      <w:tr w:rsidR="00445AA6" w:rsidRPr="002F70E7" w14:paraId="76DD01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BA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8598217</w:t>
            </w:r>
          </w:p>
        </w:tc>
      </w:tr>
      <w:tr w:rsidR="00445AA6" w:rsidRPr="002F70E7" w14:paraId="08F886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A5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8598237</w:t>
            </w:r>
          </w:p>
        </w:tc>
      </w:tr>
      <w:tr w:rsidR="00445AA6" w:rsidRPr="002F70E7" w14:paraId="2B7A66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0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8598261</w:t>
            </w:r>
          </w:p>
        </w:tc>
      </w:tr>
      <w:tr w:rsidR="00445AA6" w:rsidRPr="002F70E7" w14:paraId="419325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5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8598292</w:t>
            </w:r>
          </w:p>
        </w:tc>
      </w:tr>
      <w:tr w:rsidR="00445AA6" w:rsidRPr="002F70E7" w14:paraId="357794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0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8598327</w:t>
            </w:r>
          </w:p>
        </w:tc>
      </w:tr>
      <w:tr w:rsidR="00445AA6" w:rsidRPr="002F70E7" w14:paraId="402A09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25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8598378</w:t>
            </w:r>
          </w:p>
        </w:tc>
      </w:tr>
      <w:tr w:rsidR="00445AA6" w:rsidRPr="002F70E7" w14:paraId="77D7BC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D0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8598449</w:t>
            </w:r>
          </w:p>
        </w:tc>
      </w:tr>
      <w:tr w:rsidR="00445AA6" w:rsidRPr="002F70E7" w14:paraId="040DDC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C4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8598465</w:t>
            </w:r>
          </w:p>
        </w:tc>
      </w:tr>
      <w:tr w:rsidR="00445AA6" w:rsidRPr="002F70E7" w14:paraId="4E88FF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83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8598472</w:t>
            </w:r>
          </w:p>
        </w:tc>
      </w:tr>
      <w:tr w:rsidR="00445AA6" w:rsidRPr="002F70E7" w14:paraId="17F1AC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23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8598530</w:t>
            </w:r>
          </w:p>
        </w:tc>
      </w:tr>
      <w:tr w:rsidR="00445AA6" w:rsidRPr="002F70E7" w14:paraId="0934F9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5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8598705</w:t>
            </w:r>
          </w:p>
        </w:tc>
      </w:tr>
      <w:tr w:rsidR="00445AA6" w:rsidRPr="002F70E7" w14:paraId="1BEB4B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5A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8598756</w:t>
            </w:r>
          </w:p>
        </w:tc>
      </w:tr>
      <w:tr w:rsidR="00445AA6" w:rsidRPr="002F70E7" w14:paraId="6A8992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4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8598793</w:t>
            </w:r>
          </w:p>
        </w:tc>
      </w:tr>
      <w:tr w:rsidR="00445AA6" w:rsidRPr="002F70E7" w14:paraId="31E7C0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D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8598940</w:t>
            </w:r>
          </w:p>
        </w:tc>
      </w:tr>
      <w:tr w:rsidR="00445AA6" w:rsidRPr="002F70E7" w14:paraId="0657D2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4E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8598954</w:t>
            </w:r>
          </w:p>
        </w:tc>
      </w:tr>
      <w:tr w:rsidR="00445AA6" w:rsidRPr="002F70E7" w14:paraId="276D4E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9B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8598970</w:t>
            </w:r>
          </w:p>
        </w:tc>
      </w:tr>
      <w:tr w:rsidR="00445AA6" w:rsidRPr="002F70E7" w14:paraId="1E5722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65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8598995</w:t>
            </w:r>
          </w:p>
        </w:tc>
      </w:tr>
      <w:tr w:rsidR="00445AA6" w:rsidRPr="002F70E7" w14:paraId="785880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0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8599052</w:t>
            </w:r>
          </w:p>
        </w:tc>
      </w:tr>
      <w:tr w:rsidR="00445AA6" w:rsidRPr="002F70E7" w14:paraId="5A04ED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A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8599084</w:t>
            </w:r>
          </w:p>
        </w:tc>
      </w:tr>
      <w:tr w:rsidR="00445AA6" w:rsidRPr="002F70E7" w14:paraId="7CD991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E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8599123</w:t>
            </w:r>
          </w:p>
        </w:tc>
      </w:tr>
      <w:tr w:rsidR="00445AA6" w:rsidRPr="002F70E7" w14:paraId="301A7A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F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8599142</w:t>
            </w:r>
          </w:p>
        </w:tc>
      </w:tr>
      <w:tr w:rsidR="00445AA6" w:rsidRPr="002F70E7" w14:paraId="2F852A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E5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8599155</w:t>
            </w:r>
          </w:p>
        </w:tc>
      </w:tr>
      <w:tr w:rsidR="00445AA6" w:rsidRPr="002F70E7" w14:paraId="5D2FF8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3E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8599231</w:t>
            </w:r>
          </w:p>
        </w:tc>
      </w:tr>
      <w:tr w:rsidR="00445AA6" w:rsidRPr="002F70E7" w14:paraId="66F868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2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8599342</w:t>
            </w:r>
          </w:p>
        </w:tc>
      </w:tr>
      <w:tr w:rsidR="00445AA6" w:rsidRPr="002F70E7" w14:paraId="0A110C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8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8599343</w:t>
            </w:r>
          </w:p>
        </w:tc>
      </w:tr>
      <w:tr w:rsidR="00445AA6" w:rsidRPr="002F70E7" w14:paraId="6B652D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78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8599371</w:t>
            </w:r>
          </w:p>
        </w:tc>
      </w:tr>
      <w:tr w:rsidR="00445AA6" w:rsidRPr="002F70E7" w14:paraId="542218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86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8599401</w:t>
            </w:r>
          </w:p>
        </w:tc>
      </w:tr>
      <w:tr w:rsidR="00445AA6" w:rsidRPr="002F70E7" w14:paraId="264448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B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8599418</w:t>
            </w:r>
          </w:p>
        </w:tc>
      </w:tr>
      <w:tr w:rsidR="00445AA6" w:rsidRPr="002F70E7" w14:paraId="10ACE9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B0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8599433</w:t>
            </w:r>
          </w:p>
        </w:tc>
      </w:tr>
      <w:tr w:rsidR="00445AA6" w:rsidRPr="002F70E7" w14:paraId="719172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48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8599440</w:t>
            </w:r>
          </w:p>
        </w:tc>
      </w:tr>
      <w:tr w:rsidR="00445AA6" w:rsidRPr="002F70E7" w14:paraId="066AFC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81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8599594</w:t>
            </w:r>
          </w:p>
        </w:tc>
      </w:tr>
      <w:tr w:rsidR="00445AA6" w:rsidRPr="002F70E7" w14:paraId="612761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9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8599627</w:t>
            </w:r>
          </w:p>
        </w:tc>
      </w:tr>
      <w:tr w:rsidR="00445AA6" w:rsidRPr="002F70E7" w14:paraId="5E2503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1E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8599734</w:t>
            </w:r>
          </w:p>
        </w:tc>
      </w:tr>
      <w:tr w:rsidR="00445AA6" w:rsidRPr="002F70E7" w14:paraId="64A5D4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1C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8599771</w:t>
            </w:r>
          </w:p>
        </w:tc>
      </w:tr>
      <w:tr w:rsidR="00445AA6" w:rsidRPr="002F70E7" w14:paraId="14292E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53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8599775</w:t>
            </w:r>
          </w:p>
        </w:tc>
      </w:tr>
      <w:tr w:rsidR="00445AA6" w:rsidRPr="002F70E7" w14:paraId="0B57B7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0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8599918</w:t>
            </w:r>
          </w:p>
        </w:tc>
      </w:tr>
      <w:tr w:rsidR="00445AA6" w:rsidRPr="002F70E7" w14:paraId="4699D1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F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8600062</w:t>
            </w:r>
          </w:p>
        </w:tc>
      </w:tr>
      <w:tr w:rsidR="00445AA6" w:rsidRPr="002F70E7" w14:paraId="515549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7C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8600074</w:t>
            </w:r>
          </w:p>
        </w:tc>
      </w:tr>
      <w:tr w:rsidR="00445AA6" w:rsidRPr="002F70E7" w14:paraId="771F8E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9E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8600165</w:t>
            </w:r>
          </w:p>
        </w:tc>
      </w:tr>
      <w:tr w:rsidR="00445AA6" w:rsidRPr="002F70E7" w14:paraId="499F82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3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8600179</w:t>
            </w:r>
          </w:p>
        </w:tc>
      </w:tr>
      <w:tr w:rsidR="00445AA6" w:rsidRPr="002F70E7" w14:paraId="0252BB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80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8600180</w:t>
            </w:r>
          </w:p>
        </w:tc>
      </w:tr>
      <w:tr w:rsidR="00445AA6" w:rsidRPr="002F70E7" w14:paraId="27B77D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6D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8600253</w:t>
            </w:r>
          </w:p>
        </w:tc>
      </w:tr>
      <w:tr w:rsidR="00445AA6" w:rsidRPr="002F70E7" w14:paraId="42452E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4F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8600286</w:t>
            </w:r>
          </w:p>
        </w:tc>
      </w:tr>
      <w:tr w:rsidR="00445AA6" w:rsidRPr="002F70E7" w14:paraId="0B6683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6C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8600305</w:t>
            </w:r>
          </w:p>
        </w:tc>
      </w:tr>
      <w:tr w:rsidR="00445AA6" w:rsidRPr="002F70E7" w14:paraId="592DDC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8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8600346</w:t>
            </w:r>
          </w:p>
        </w:tc>
      </w:tr>
      <w:tr w:rsidR="00445AA6" w:rsidRPr="002F70E7" w14:paraId="575D83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AC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8600347</w:t>
            </w:r>
          </w:p>
        </w:tc>
      </w:tr>
      <w:tr w:rsidR="00445AA6" w:rsidRPr="002F70E7" w14:paraId="270E5C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BA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8600366</w:t>
            </w:r>
          </w:p>
        </w:tc>
      </w:tr>
      <w:tr w:rsidR="00445AA6" w:rsidRPr="002F70E7" w14:paraId="4E121B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B0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8600387</w:t>
            </w:r>
          </w:p>
        </w:tc>
      </w:tr>
      <w:tr w:rsidR="00445AA6" w:rsidRPr="002F70E7" w14:paraId="76D15F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73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8600397</w:t>
            </w:r>
          </w:p>
        </w:tc>
      </w:tr>
      <w:tr w:rsidR="00445AA6" w:rsidRPr="002F70E7" w14:paraId="533BEB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A4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8600404</w:t>
            </w:r>
          </w:p>
        </w:tc>
      </w:tr>
      <w:tr w:rsidR="00445AA6" w:rsidRPr="002F70E7" w14:paraId="0B7775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CB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8600416</w:t>
            </w:r>
          </w:p>
        </w:tc>
      </w:tr>
      <w:tr w:rsidR="00445AA6" w:rsidRPr="002F70E7" w14:paraId="4D4E52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0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8600435</w:t>
            </w:r>
          </w:p>
        </w:tc>
      </w:tr>
      <w:tr w:rsidR="00445AA6" w:rsidRPr="002F70E7" w14:paraId="21E44A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9D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8600436</w:t>
            </w:r>
          </w:p>
        </w:tc>
      </w:tr>
      <w:tr w:rsidR="00445AA6" w:rsidRPr="002F70E7" w14:paraId="2A32A2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7D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8600439</w:t>
            </w:r>
          </w:p>
        </w:tc>
      </w:tr>
      <w:tr w:rsidR="00445AA6" w:rsidRPr="002F70E7" w14:paraId="393385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F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8600442</w:t>
            </w:r>
          </w:p>
        </w:tc>
      </w:tr>
      <w:tr w:rsidR="00445AA6" w:rsidRPr="002F70E7" w14:paraId="5F882C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E1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8600471</w:t>
            </w:r>
          </w:p>
        </w:tc>
      </w:tr>
      <w:tr w:rsidR="00445AA6" w:rsidRPr="002F70E7" w14:paraId="41B90F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2C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8600473</w:t>
            </w:r>
          </w:p>
        </w:tc>
      </w:tr>
      <w:tr w:rsidR="00445AA6" w:rsidRPr="002F70E7" w14:paraId="10950B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B3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8600549</w:t>
            </w:r>
          </w:p>
        </w:tc>
      </w:tr>
      <w:tr w:rsidR="00445AA6" w:rsidRPr="002F70E7" w14:paraId="51CD01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4B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8600615</w:t>
            </w:r>
          </w:p>
        </w:tc>
      </w:tr>
      <w:tr w:rsidR="00445AA6" w:rsidRPr="002F70E7" w14:paraId="351CDB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DB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8600625</w:t>
            </w:r>
          </w:p>
        </w:tc>
      </w:tr>
      <w:tr w:rsidR="00445AA6" w:rsidRPr="002F70E7" w14:paraId="67F9D0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2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8600631</w:t>
            </w:r>
          </w:p>
        </w:tc>
      </w:tr>
      <w:tr w:rsidR="00445AA6" w:rsidRPr="002F70E7" w14:paraId="5CF44B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E2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8600632</w:t>
            </w:r>
          </w:p>
        </w:tc>
      </w:tr>
      <w:tr w:rsidR="00445AA6" w:rsidRPr="002F70E7" w14:paraId="13872F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B2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8600643</w:t>
            </w:r>
          </w:p>
        </w:tc>
      </w:tr>
      <w:tr w:rsidR="00445AA6" w:rsidRPr="002F70E7" w14:paraId="2714AA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06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8600699</w:t>
            </w:r>
          </w:p>
        </w:tc>
      </w:tr>
      <w:tr w:rsidR="00445AA6" w:rsidRPr="002F70E7" w14:paraId="35653B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3E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8600706</w:t>
            </w:r>
          </w:p>
        </w:tc>
      </w:tr>
      <w:tr w:rsidR="00445AA6" w:rsidRPr="002F70E7" w14:paraId="440E55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EF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8600724</w:t>
            </w:r>
          </w:p>
        </w:tc>
      </w:tr>
      <w:tr w:rsidR="00445AA6" w:rsidRPr="002F70E7" w14:paraId="0E5387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4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8600762</w:t>
            </w:r>
          </w:p>
        </w:tc>
      </w:tr>
      <w:tr w:rsidR="00445AA6" w:rsidRPr="002F70E7" w14:paraId="2A0D75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79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8600773</w:t>
            </w:r>
          </w:p>
        </w:tc>
      </w:tr>
      <w:tr w:rsidR="00445AA6" w:rsidRPr="002F70E7" w14:paraId="5B2C51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2D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8600775</w:t>
            </w:r>
          </w:p>
        </w:tc>
      </w:tr>
      <w:tr w:rsidR="00445AA6" w:rsidRPr="002F70E7" w14:paraId="728867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6E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8600777</w:t>
            </w:r>
          </w:p>
        </w:tc>
      </w:tr>
      <w:tr w:rsidR="00445AA6" w:rsidRPr="002F70E7" w14:paraId="198FEC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82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8600791</w:t>
            </w:r>
          </w:p>
        </w:tc>
      </w:tr>
      <w:tr w:rsidR="00445AA6" w:rsidRPr="002F70E7" w14:paraId="4B8BC4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3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8600811</w:t>
            </w:r>
          </w:p>
        </w:tc>
      </w:tr>
      <w:tr w:rsidR="00445AA6" w:rsidRPr="002F70E7" w14:paraId="31645C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DA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8600813</w:t>
            </w:r>
          </w:p>
        </w:tc>
      </w:tr>
      <w:tr w:rsidR="00445AA6" w:rsidRPr="002F70E7" w14:paraId="6BB001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14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8600831</w:t>
            </w:r>
          </w:p>
        </w:tc>
      </w:tr>
      <w:tr w:rsidR="00445AA6" w:rsidRPr="002F70E7" w14:paraId="44C76C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D5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8600832</w:t>
            </w:r>
          </w:p>
        </w:tc>
      </w:tr>
      <w:tr w:rsidR="00445AA6" w:rsidRPr="002F70E7" w14:paraId="416FBE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1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8600847</w:t>
            </w:r>
          </w:p>
        </w:tc>
      </w:tr>
      <w:tr w:rsidR="00445AA6" w:rsidRPr="002F70E7" w14:paraId="3E8B7C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0A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8600896</w:t>
            </w:r>
          </w:p>
        </w:tc>
      </w:tr>
      <w:tr w:rsidR="00445AA6" w:rsidRPr="002F70E7" w14:paraId="6C87DD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78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8600907</w:t>
            </w:r>
          </w:p>
        </w:tc>
      </w:tr>
      <w:tr w:rsidR="00445AA6" w:rsidRPr="002F70E7" w14:paraId="5A61D9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DF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8600949</w:t>
            </w:r>
          </w:p>
        </w:tc>
      </w:tr>
      <w:tr w:rsidR="00445AA6" w:rsidRPr="002F70E7" w14:paraId="140AC8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EC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8600954</w:t>
            </w:r>
          </w:p>
        </w:tc>
      </w:tr>
      <w:tr w:rsidR="00445AA6" w:rsidRPr="002F70E7" w14:paraId="4FDDA6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41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8600964</w:t>
            </w:r>
          </w:p>
        </w:tc>
      </w:tr>
      <w:tr w:rsidR="00445AA6" w:rsidRPr="002F70E7" w14:paraId="371950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0A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8600965</w:t>
            </w:r>
          </w:p>
        </w:tc>
      </w:tr>
      <w:tr w:rsidR="00445AA6" w:rsidRPr="002F70E7" w14:paraId="50AAC1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2E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8600982</w:t>
            </w:r>
          </w:p>
        </w:tc>
      </w:tr>
      <w:tr w:rsidR="00445AA6" w:rsidRPr="002F70E7" w14:paraId="3C6158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6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8600983</w:t>
            </w:r>
          </w:p>
        </w:tc>
      </w:tr>
      <w:tr w:rsidR="00445AA6" w:rsidRPr="002F70E7" w14:paraId="5A55BD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5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8601017</w:t>
            </w:r>
          </w:p>
        </w:tc>
      </w:tr>
      <w:tr w:rsidR="00445AA6" w:rsidRPr="002F70E7" w14:paraId="66DF83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58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8601055</w:t>
            </w:r>
          </w:p>
        </w:tc>
      </w:tr>
      <w:tr w:rsidR="00445AA6" w:rsidRPr="002F70E7" w14:paraId="51DE6A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6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8601061</w:t>
            </w:r>
          </w:p>
        </w:tc>
      </w:tr>
      <w:tr w:rsidR="00445AA6" w:rsidRPr="002F70E7" w14:paraId="2726B5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8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8601064</w:t>
            </w:r>
          </w:p>
        </w:tc>
      </w:tr>
      <w:tr w:rsidR="00445AA6" w:rsidRPr="002F70E7" w14:paraId="1C96AC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B5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8601068</w:t>
            </w:r>
          </w:p>
        </w:tc>
      </w:tr>
      <w:tr w:rsidR="00445AA6" w:rsidRPr="002F70E7" w14:paraId="4BDEFF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6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8601086</w:t>
            </w:r>
          </w:p>
        </w:tc>
      </w:tr>
      <w:tr w:rsidR="00445AA6" w:rsidRPr="002F70E7" w14:paraId="4B8057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F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8601125</w:t>
            </w:r>
          </w:p>
        </w:tc>
      </w:tr>
      <w:tr w:rsidR="00445AA6" w:rsidRPr="002F70E7" w14:paraId="7C5611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27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8601225</w:t>
            </w:r>
          </w:p>
        </w:tc>
      </w:tr>
      <w:tr w:rsidR="00445AA6" w:rsidRPr="002F70E7" w14:paraId="08E0B3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59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8601262</w:t>
            </w:r>
          </w:p>
        </w:tc>
      </w:tr>
      <w:tr w:rsidR="00445AA6" w:rsidRPr="002F70E7" w14:paraId="1490B7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BF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8601297</w:t>
            </w:r>
          </w:p>
        </w:tc>
      </w:tr>
      <w:tr w:rsidR="00445AA6" w:rsidRPr="002F70E7" w14:paraId="2D9C78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21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8601311</w:t>
            </w:r>
          </w:p>
        </w:tc>
      </w:tr>
      <w:tr w:rsidR="00445AA6" w:rsidRPr="002F70E7" w14:paraId="10073B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C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8601313</w:t>
            </w:r>
          </w:p>
        </w:tc>
      </w:tr>
      <w:tr w:rsidR="00445AA6" w:rsidRPr="002F70E7" w14:paraId="49E53F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53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8601316</w:t>
            </w:r>
          </w:p>
        </w:tc>
      </w:tr>
      <w:tr w:rsidR="00445AA6" w:rsidRPr="002F70E7" w14:paraId="3E1778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9F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8601349</w:t>
            </w:r>
          </w:p>
        </w:tc>
      </w:tr>
      <w:tr w:rsidR="00445AA6" w:rsidRPr="002F70E7" w14:paraId="7036F0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61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8601361</w:t>
            </w:r>
          </w:p>
        </w:tc>
      </w:tr>
      <w:tr w:rsidR="00445AA6" w:rsidRPr="002F70E7" w14:paraId="78EDCF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1A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8601429</w:t>
            </w:r>
          </w:p>
        </w:tc>
      </w:tr>
      <w:tr w:rsidR="00445AA6" w:rsidRPr="002F70E7" w14:paraId="1EA607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35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8601430</w:t>
            </w:r>
          </w:p>
        </w:tc>
      </w:tr>
      <w:tr w:rsidR="00445AA6" w:rsidRPr="002F70E7" w14:paraId="22D33A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A1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8601432</w:t>
            </w:r>
          </w:p>
        </w:tc>
      </w:tr>
      <w:tr w:rsidR="00445AA6" w:rsidRPr="002F70E7" w14:paraId="3AC67C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C9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8601436</w:t>
            </w:r>
          </w:p>
        </w:tc>
      </w:tr>
      <w:tr w:rsidR="00445AA6" w:rsidRPr="002F70E7" w14:paraId="5D86DB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66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8601444</w:t>
            </w:r>
          </w:p>
        </w:tc>
      </w:tr>
      <w:tr w:rsidR="00445AA6" w:rsidRPr="002F70E7" w14:paraId="10BA24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AC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8601450</w:t>
            </w:r>
          </w:p>
        </w:tc>
      </w:tr>
      <w:tr w:rsidR="00445AA6" w:rsidRPr="002F70E7" w14:paraId="7E371F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2F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8601473</w:t>
            </w:r>
          </w:p>
        </w:tc>
      </w:tr>
      <w:tr w:rsidR="00445AA6" w:rsidRPr="002F70E7" w14:paraId="3BAD01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99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8601487</w:t>
            </w:r>
          </w:p>
        </w:tc>
      </w:tr>
      <w:tr w:rsidR="00445AA6" w:rsidRPr="002F70E7" w14:paraId="3748AA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3A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8601493</w:t>
            </w:r>
          </w:p>
        </w:tc>
      </w:tr>
      <w:tr w:rsidR="00445AA6" w:rsidRPr="002F70E7" w14:paraId="51783F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E5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8601542</w:t>
            </w:r>
          </w:p>
        </w:tc>
      </w:tr>
      <w:tr w:rsidR="00445AA6" w:rsidRPr="002F70E7" w14:paraId="46E9D6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B2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8601548</w:t>
            </w:r>
          </w:p>
        </w:tc>
      </w:tr>
      <w:tr w:rsidR="00445AA6" w:rsidRPr="002F70E7" w14:paraId="427D3C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90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8601582</w:t>
            </w:r>
          </w:p>
        </w:tc>
      </w:tr>
      <w:tr w:rsidR="00445AA6" w:rsidRPr="002F70E7" w14:paraId="7F7743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DF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8601615</w:t>
            </w:r>
          </w:p>
        </w:tc>
      </w:tr>
      <w:tr w:rsidR="00445AA6" w:rsidRPr="002F70E7" w14:paraId="0D77D2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2E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8601666</w:t>
            </w:r>
          </w:p>
        </w:tc>
      </w:tr>
      <w:tr w:rsidR="00445AA6" w:rsidRPr="002F70E7" w14:paraId="51319C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E3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8601681</w:t>
            </w:r>
          </w:p>
        </w:tc>
      </w:tr>
      <w:tr w:rsidR="00445AA6" w:rsidRPr="002F70E7" w14:paraId="627CF1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9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8601785</w:t>
            </w:r>
          </w:p>
        </w:tc>
      </w:tr>
      <w:tr w:rsidR="00445AA6" w:rsidRPr="002F70E7" w14:paraId="5D11EB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3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8601810</w:t>
            </w:r>
          </w:p>
        </w:tc>
      </w:tr>
      <w:tr w:rsidR="00445AA6" w:rsidRPr="002F70E7" w14:paraId="230DB9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FC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8601905</w:t>
            </w:r>
          </w:p>
        </w:tc>
      </w:tr>
      <w:tr w:rsidR="00445AA6" w:rsidRPr="002F70E7" w14:paraId="740561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D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8601912</w:t>
            </w:r>
          </w:p>
        </w:tc>
      </w:tr>
      <w:tr w:rsidR="00445AA6" w:rsidRPr="002F70E7" w14:paraId="6E627A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20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8601931</w:t>
            </w:r>
          </w:p>
        </w:tc>
      </w:tr>
      <w:tr w:rsidR="00445AA6" w:rsidRPr="002F70E7" w14:paraId="5F9C2F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C2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8601963</w:t>
            </w:r>
          </w:p>
        </w:tc>
      </w:tr>
      <w:tr w:rsidR="00445AA6" w:rsidRPr="002F70E7" w14:paraId="74DADC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6E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8601966</w:t>
            </w:r>
          </w:p>
        </w:tc>
      </w:tr>
      <w:tr w:rsidR="00445AA6" w:rsidRPr="002F70E7" w14:paraId="47B844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98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8602006</w:t>
            </w:r>
          </w:p>
        </w:tc>
      </w:tr>
      <w:tr w:rsidR="00445AA6" w:rsidRPr="002F70E7" w14:paraId="739084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6B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8602017</w:t>
            </w:r>
          </w:p>
        </w:tc>
      </w:tr>
      <w:tr w:rsidR="00445AA6" w:rsidRPr="002F70E7" w14:paraId="3B3633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FF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8602089</w:t>
            </w:r>
          </w:p>
        </w:tc>
      </w:tr>
      <w:tr w:rsidR="00445AA6" w:rsidRPr="002F70E7" w14:paraId="096A64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FE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8602114</w:t>
            </w:r>
          </w:p>
        </w:tc>
      </w:tr>
      <w:tr w:rsidR="00445AA6" w:rsidRPr="002F70E7" w14:paraId="42D2A3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B1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8602132</w:t>
            </w:r>
          </w:p>
        </w:tc>
      </w:tr>
      <w:tr w:rsidR="00445AA6" w:rsidRPr="002F70E7" w14:paraId="419AA6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45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8602151</w:t>
            </w:r>
          </w:p>
        </w:tc>
      </w:tr>
      <w:tr w:rsidR="00445AA6" w:rsidRPr="002F70E7" w14:paraId="1109CE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20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8602234</w:t>
            </w:r>
          </w:p>
        </w:tc>
      </w:tr>
      <w:tr w:rsidR="00445AA6" w:rsidRPr="002F70E7" w14:paraId="317C7B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F9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8602264</w:t>
            </w:r>
          </w:p>
        </w:tc>
      </w:tr>
      <w:tr w:rsidR="00445AA6" w:rsidRPr="002F70E7" w14:paraId="70FCE9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62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8602305</w:t>
            </w:r>
          </w:p>
        </w:tc>
      </w:tr>
      <w:tr w:rsidR="00445AA6" w:rsidRPr="002F70E7" w14:paraId="16766B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04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8602310</w:t>
            </w:r>
          </w:p>
        </w:tc>
      </w:tr>
      <w:tr w:rsidR="00445AA6" w:rsidRPr="002F70E7" w14:paraId="3C60E7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18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8602405</w:t>
            </w:r>
          </w:p>
        </w:tc>
      </w:tr>
      <w:tr w:rsidR="00445AA6" w:rsidRPr="002F70E7" w14:paraId="6BDC90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03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8602407</w:t>
            </w:r>
          </w:p>
        </w:tc>
      </w:tr>
      <w:tr w:rsidR="00445AA6" w:rsidRPr="002F70E7" w14:paraId="03EC2C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EF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8602417</w:t>
            </w:r>
          </w:p>
        </w:tc>
      </w:tr>
      <w:tr w:rsidR="00445AA6" w:rsidRPr="002F70E7" w14:paraId="322F78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1B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8602456</w:t>
            </w:r>
          </w:p>
        </w:tc>
      </w:tr>
      <w:tr w:rsidR="00445AA6" w:rsidRPr="002F70E7" w14:paraId="25B15D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8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8602460</w:t>
            </w:r>
          </w:p>
        </w:tc>
      </w:tr>
      <w:tr w:rsidR="00445AA6" w:rsidRPr="002F70E7" w14:paraId="7CB768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22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8602494</w:t>
            </w:r>
          </w:p>
        </w:tc>
      </w:tr>
      <w:tr w:rsidR="00445AA6" w:rsidRPr="002F70E7" w14:paraId="12B1FF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11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8602497</w:t>
            </w:r>
          </w:p>
        </w:tc>
      </w:tr>
      <w:tr w:rsidR="00445AA6" w:rsidRPr="002F70E7" w14:paraId="4EDE43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D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8602524</w:t>
            </w:r>
          </w:p>
        </w:tc>
      </w:tr>
      <w:tr w:rsidR="00445AA6" w:rsidRPr="002F70E7" w14:paraId="7E4EA0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30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8602530</w:t>
            </w:r>
          </w:p>
        </w:tc>
      </w:tr>
      <w:tr w:rsidR="00445AA6" w:rsidRPr="002F70E7" w14:paraId="23742B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5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8602543</w:t>
            </w:r>
          </w:p>
        </w:tc>
      </w:tr>
      <w:tr w:rsidR="00445AA6" w:rsidRPr="002F70E7" w14:paraId="0ECFD7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F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8602547</w:t>
            </w:r>
          </w:p>
        </w:tc>
      </w:tr>
      <w:tr w:rsidR="00445AA6" w:rsidRPr="002F70E7" w14:paraId="6A06ED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EC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8602560</w:t>
            </w:r>
          </w:p>
        </w:tc>
      </w:tr>
      <w:tr w:rsidR="00445AA6" w:rsidRPr="002F70E7" w14:paraId="341336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7E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8602761</w:t>
            </w:r>
          </w:p>
        </w:tc>
      </w:tr>
      <w:tr w:rsidR="00445AA6" w:rsidRPr="002F70E7" w14:paraId="60194D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FF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8602785</w:t>
            </w:r>
          </w:p>
        </w:tc>
      </w:tr>
      <w:tr w:rsidR="00445AA6" w:rsidRPr="002F70E7" w14:paraId="4DC97D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65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8602813</w:t>
            </w:r>
          </w:p>
        </w:tc>
      </w:tr>
      <w:tr w:rsidR="00445AA6" w:rsidRPr="002F70E7" w14:paraId="6EEC98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7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8602826</w:t>
            </w:r>
          </w:p>
        </w:tc>
      </w:tr>
      <w:tr w:rsidR="00445AA6" w:rsidRPr="002F70E7" w14:paraId="426D6F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BD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8602836</w:t>
            </w:r>
          </w:p>
        </w:tc>
      </w:tr>
      <w:tr w:rsidR="00445AA6" w:rsidRPr="002F70E7" w14:paraId="0DD076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7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8602876</w:t>
            </w:r>
          </w:p>
        </w:tc>
      </w:tr>
      <w:tr w:rsidR="00445AA6" w:rsidRPr="002F70E7" w14:paraId="36564D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47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8602913</w:t>
            </w:r>
          </w:p>
        </w:tc>
      </w:tr>
      <w:tr w:rsidR="00445AA6" w:rsidRPr="002F70E7" w14:paraId="170C6E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52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8602961</w:t>
            </w:r>
          </w:p>
        </w:tc>
      </w:tr>
      <w:tr w:rsidR="00445AA6" w:rsidRPr="002F70E7" w14:paraId="532945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1E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8602991</w:t>
            </w:r>
          </w:p>
        </w:tc>
      </w:tr>
      <w:tr w:rsidR="00445AA6" w:rsidRPr="002F70E7" w14:paraId="309479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53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8602992</w:t>
            </w:r>
          </w:p>
        </w:tc>
      </w:tr>
      <w:tr w:rsidR="00445AA6" w:rsidRPr="002F70E7" w14:paraId="551846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E3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8603015</w:t>
            </w:r>
          </w:p>
        </w:tc>
      </w:tr>
      <w:tr w:rsidR="00445AA6" w:rsidRPr="002F70E7" w14:paraId="373B04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10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8603016</w:t>
            </w:r>
          </w:p>
        </w:tc>
      </w:tr>
      <w:tr w:rsidR="00445AA6" w:rsidRPr="002F70E7" w14:paraId="3B2993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74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8603055</w:t>
            </w:r>
          </w:p>
        </w:tc>
      </w:tr>
      <w:tr w:rsidR="00445AA6" w:rsidRPr="002F70E7" w14:paraId="7D2D7E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1D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8603092</w:t>
            </w:r>
          </w:p>
        </w:tc>
      </w:tr>
      <w:tr w:rsidR="00445AA6" w:rsidRPr="002F70E7" w14:paraId="7C25B2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A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8603120</w:t>
            </w:r>
          </w:p>
        </w:tc>
      </w:tr>
      <w:tr w:rsidR="00445AA6" w:rsidRPr="002F70E7" w14:paraId="392405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E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8603144</w:t>
            </w:r>
          </w:p>
        </w:tc>
      </w:tr>
      <w:tr w:rsidR="00445AA6" w:rsidRPr="002F70E7" w14:paraId="78648B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A1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8603271</w:t>
            </w:r>
          </w:p>
        </w:tc>
      </w:tr>
      <w:tr w:rsidR="00445AA6" w:rsidRPr="002F70E7" w14:paraId="7586CF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65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8603279</w:t>
            </w:r>
          </w:p>
        </w:tc>
      </w:tr>
      <w:tr w:rsidR="00445AA6" w:rsidRPr="002F70E7" w14:paraId="06F4A6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02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8603287</w:t>
            </w:r>
          </w:p>
        </w:tc>
      </w:tr>
      <w:tr w:rsidR="00445AA6" w:rsidRPr="002F70E7" w14:paraId="766CCA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20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8603342</w:t>
            </w:r>
          </w:p>
        </w:tc>
      </w:tr>
      <w:tr w:rsidR="00445AA6" w:rsidRPr="002F70E7" w14:paraId="4B33CC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C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8603390</w:t>
            </w:r>
          </w:p>
        </w:tc>
      </w:tr>
      <w:tr w:rsidR="00445AA6" w:rsidRPr="002F70E7" w14:paraId="0B7120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C0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8603399</w:t>
            </w:r>
          </w:p>
        </w:tc>
      </w:tr>
      <w:tr w:rsidR="00445AA6" w:rsidRPr="002F70E7" w14:paraId="09A568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4A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8603400</w:t>
            </w:r>
          </w:p>
        </w:tc>
      </w:tr>
      <w:tr w:rsidR="00445AA6" w:rsidRPr="002F70E7" w14:paraId="5D4C5F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93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8603487</w:t>
            </w:r>
          </w:p>
        </w:tc>
      </w:tr>
      <w:tr w:rsidR="00445AA6" w:rsidRPr="002F70E7" w14:paraId="7D1A4C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95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8603517</w:t>
            </w:r>
          </w:p>
        </w:tc>
      </w:tr>
      <w:tr w:rsidR="00445AA6" w:rsidRPr="002F70E7" w14:paraId="1DDFA0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09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8603566</w:t>
            </w:r>
          </w:p>
        </w:tc>
      </w:tr>
      <w:tr w:rsidR="00445AA6" w:rsidRPr="002F70E7" w14:paraId="7D692B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76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8603736</w:t>
            </w:r>
          </w:p>
        </w:tc>
      </w:tr>
      <w:tr w:rsidR="00445AA6" w:rsidRPr="002F70E7" w14:paraId="7B5AEA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26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8603738</w:t>
            </w:r>
          </w:p>
        </w:tc>
      </w:tr>
      <w:tr w:rsidR="00445AA6" w:rsidRPr="002F70E7" w14:paraId="46D31B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C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8603768</w:t>
            </w:r>
          </w:p>
        </w:tc>
      </w:tr>
      <w:tr w:rsidR="00445AA6" w:rsidRPr="002F70E7" w14:paraId="29FC6E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1B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8603779</w:t>
            </w:r>
          </w:p>
        </w:tc>
      </w:tr>
      <w:tr w:rsidR="00445AA6" w:rsidRPr="002F70E7" w14:paraId="245C2B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D9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8603780</w:t>
            </w:r>
          </w:p>
        </w:tc>
      </w:tr>
      <w:tr w:rsidR="00445AA6" w:rsidRPr="002F70E7" w14:paraId="395509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E2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8603784</w:t>
            </w:r>
          </w:p>
        </w:tc>
      </w:tr>
      <w:tr w:rsidR="00445AA6" w:rsidRPr="002F70E7" w14:paraId="709F62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0F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8603831</w:t>
            </w:r>
          </w:p>
        </w:tc>
      </w:tr>
      <w:tr w:rsidR="00445AA6" w:rsidRPr="002F70E7" w14:paraId="1BDF57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DA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8603835</w:t>
            </w:r>
          </w:p>
        </w:tc>
      </w:tr>
      <w:tr w:rsidR="00445AA6" w:rsidRPr="002F70E7" w14:paraId="7CC426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3E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8603837</w:t>
            </w:r>
          </w:p>
        </w:tc>
      </w:tr>
      <w:tr w:rsidR="00445AA6" w:rsidRPr="002F70E7" w14:paraId="03BA38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AA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8603846</w:t>
            </w:r>
          </w:p>
        </w:tc>
      </w:tr>
      <w:tr w:rsidR="00445AA6" w:rsidRPr="002F70E7" w14:paraId="580C53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F6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8603858</w:t>
            </w:r>
          </w:p>
        </w:tc>
      </w:tr>
      <w:tr w:rsidR="00445AA6" w:rsidRPr="002F70E7" w14:paraId="045158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2B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8603887</w:t>
            </w:r>
          </w:p>
        </w:tc>
      </w:tr>
      <w:tr w:rsidR="00445AA6" w:rsidRPr="002F70E7" w14:paraId="1B08CA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ED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8603901</w:t>
            </w:r>
          </w:p>
        </w:tc>
      </w:tr>
      <w:tr w:rsidR="00445AA6" w:rsidRPr="002F70E7" w14:paraId="3A155C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54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8603924</w:t>
            </w:r>
          </w:p>
        </w:tc>
      </w:tr>
      <w:tr w:rsidR="00445AA6" w:rsidRPr="002F70E7" w14:paraId="730DFE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4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8603941</w:t>
            </w:r>
          </w:p>
        </w:tc>
      </w:tr>
      <w:tr w:rsidR="00445AA6" w:rsidRPr="002F70E7" w14:paraId="290396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1C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8603967</w:t>
            </w:r>
          </w:p>
        </w:tc>
      </w:tr>
      <w:tr w:rsidR="00445AA6" w:rsidRPr="002F70E7" w14:paraId="549137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8B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8603993</w:t>
            </w:r>
          </w:p>
        </w:tc>
      </w:tr>
      <w:tr w:rsidR="00445AA6" w:rsidRPr="002F70E7" w14:paraId="1B4E1C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54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8604041</w:t>
            </w:r>
          </w:p>
        </w:tc>
      </w:tr>
      <w:tr w:rsidR="00445AA6" w:rsidRPr="002F70E7" w14:paraId="639AA5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13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8604077</w:t>
            </w:r>
          </w:p>
        </w:tc>
      </w:tr>
      <w:tr w:rsidR="00445AA6" w:rsidRPr="002F70E7" w14:paraId="49C2B7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F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8604080</w:t>
            </w:r>
          </w:p>
        </w:tc>
      </w:tr>
      <w:tr w:rsidR="00445AA6" w:rsidRPr="002F70E7" w14:paraId="08FA1A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F5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8604146</w:t>
            </w:r>
          </w:p>
        </w:tc>
      </w:tr>
      <w:tr w:rsidR="00445AA6" w:rsidRPr="002F70E7" w14:paraId="699A3B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2C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8604203</w:t>
            </w:r>
          </w:p>
        </w:tc>
      </w:tr>
      <w:tr w:rsidR="00445AA6" w:rsidRPr="002F70E7" w14:paraId="11EBAA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9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8604236</w:t>
            </w:r>
          </w:p>
        </w:tc>
      </w:tr>
      <w:tr w:rsidR="00445AA6" w:rsidRPr="002F70E7" w14:paraId="0807E1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9C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8604328</w:t>
            </w:r>
          </w:p>
        </w:tc>
      </w:tr>
      <w:tr w:rsidR="00445AA6" w:rsidRPr="002F70E7" w14:paraId="047519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2C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8604334</w:t>
            </w:r>
          </w:p>
        </w:tc>
      </w:tr>
      <w:tr w:rsidR="00445AA6" w:rsidRPr="002F70E7" w14:paraId="77B22C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C7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8604344</w:t>
            </w:r>
          </w:p>
        </w:tc>
      </w:tr>
      <w:tr w:rsidR="00445AA6" w:rsidRPr="002F70E7" w14:paraId="634213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2D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8604381</w:t>
            </w:r>
          </w:p>
        </w:tc>
      </w:tr>
      <w:tr w:rsidR="00445AA6" w:rsidRPr="002F70E7" w14:paraId="5CD14D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00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8604423</w:t>
            </w:r>
          </w:p>
        </w:tc>
      </w:tr>
      <w:tr w:rsidR="00445AA6" w:rsidRPr="002F70E7" w14:paraId="004275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95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8604431</w:t>
            </w:r>
          </w:p>
        </w:tc>
      </w:tr>
      <w:tr w:rsidR="00445AA6" w:rsidRPr="002F70E7" w14:paraId="2F94E5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6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8604516</w:t>
            </w:r>
          </w:p>
        </w:tc>
      </w:tr>
      <w:tr w:rsidR="00445AA6" w:rsidRPr="002F70E7" w14:paraId="03B67B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4C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8604549</w:t>
            </w:r>
          </w:p>
        </w:tc>
      </w:tr>
      <w:tr w:rsidR="00445AA6" w:rsidRPr="002F70E7" w14:paraId="1FBED0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66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8604560</w:t>
            </w:r>
          </w:p>
        </w:tc>
      </w:tr>
      <w:tr w:rsidR="00445AA6" w:rsidRPr="002F70E7" w14:paraId="26D6EE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96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8604595</w:t>
            </w:r>
          </w:p>
        </w:tc>
      </w:tr>
      <w:tr w:rsidR="00445AA6" w:rsidRPr="002F70E7" w14:paraId="6A9726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DD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8604607</w:t>
            </w:r>
          </w:p>
        </w:tc>
      </w:tr>
      <w:tr w:rsidR="00445AA6" w:rsidRPr="002F70E7" w14:paraId="6FC5CA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1C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8604645</w:t>
            </w:r>
          </w:p>
        </w:tc>
      </w:tr>
      <w:tr w:rsidR="00445AA6" w:rsidRPr="002F70E7" w14:paraId="2DDA33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38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8604649</w:t>
            </w:r>
          </w:p>
        </w:tc>
      </w:tr>
      <w:tr w:rsidR="00445AA6" w:rsidRPr="002F70E7" w14:paraId="3FEB69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D7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8604659</w:t>
            </w:r>
          </w:p>
        </w:tc>
      </w:tr>
      <w:tr w:rsidR="00445AA6" w:rsidRPr="002F70E7" w14:paraId="6E808D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76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8604671</w:t>
            </w:r>
          </w:p>
        </w:tc>
      </w:tr>
      <w:tr w:rsidR="00445AA6" w:rsidRPr="002F70E7" w14:paraId="16A547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F6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8604678</w:t>
            </w:r>
          </w:p>
        </w:tc>
      </w:tr>
      <w:tr w:rsidR="00445AA6" w:rsidRPr="002F70E7" w14:paraId="57F115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D8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8604684</w:t>
            </w:r>
          </w:p>
        </w:tc>
      </w:tr>
      <w:tr w:rsidR="00445AA6" w:rsidRPr="002F70E7" w14:paraId="78230E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AA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8604685</w:t>
            </w:r>
          </w:p>
        </w:tc>
      </w:tr>
      <w:tr w:rsidR="00445AA6" w:rsidRPr="002F70E7" w14:paraId="35D067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16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8604704</w:t>
            </w:r>
          </w:p>
        </w:tc>
      </w:tr>
      <w:tr w:rsidR="00445AA6" w:rsidRPr="002F70E7" w14:paraId="5E4973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BA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8604709</w:t>
            </w:r>
          </w:p>
        </w:tc>
      </w:tr>
      <w:tr w:rsidR="00445AA6" w:rsidRPr="002F70E7" w14:paraId="56A188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41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8604761</w:t>
            </w:r>
          </w:p>
        </w:tc>
      </w:tr>
      <w:tr w:rsidR="00445AA6" w:rsidRPr="002F70E7" w14:paraId="682855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C8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8604768</w:t>
            </w:r>
          </w:p>
        </w:tc>
      </w:tr>
      <w:tr w:rsidR="00445AA6" w:rsidRPr="002F70E7" w14:paraId="75749F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62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8604773</w:t>
            </w:r>
          </w:p>
        </w:tc>
      </w:tr>
      <w:tr w:rsidR="00445AA6" w:rsidRPr="002F70E7" w14:paraId="404DD1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63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8604775</w:t>
            </w:r>
          </w:p>
        </w:tc>
      </w:tr>
      <w:tr w:rsidR="00445AA6" w:rsidRPr="002F70E7" w14:paraId="487781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41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8604804</w:t>
            </w:r>
          </w:p>
        </w:tc>
      </w:tr>
      <w:tr w:rsidR="00445AA6" w:rsidRPr="002F70E7" w14:paraId="3845E1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CA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8604809</w:t>
            </w:r>
          </w:p>
        </w:tc>
      </w:tr>
      <w:tr w:rsidR="00445AA6" w:rsidRPr="002F70E7" w14:paraId="0B9629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AD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8604825</w:t>
            </w:r>
          </w:p>
        </w:tc>
      </w:tr>
      <w:tr w:rsidR="00445AA6" w:rsidRPr="002F70E7" w14:paraId="5F4FF3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D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8604826</w:t>
            </w:r>
          </w:p>
        </w:tc>
      </w:tr>
      <w:tr w:rsidR="00445AA6" w:rsidRPr="002F70E7" w14:paraId="7EE164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1F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8604841</w:t>
            </w:r>
          </w:p>
        </w:tc>
      </w:tr>
      <w:tr w:rsidR="00445AA6" w:rsidRPr="002F70E7" w14:paraId="1AD5C2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C4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8604857</w:t>
            </w:r>
          </w:p>
        </w:tc>
      </w:tr>
      <w:tr w:rsidR="00445AA6" w:rsidRPr="002F70E7" w14:paraId="37C91A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08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8604861</w:t>
            </w:r>
          </w:p>
        </w:tc>
      </w:tr>
      <w:tr w:rsidR="00445AA6" w:rsidRPr="002F70E7" w14:paraId="1280A3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11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8604862</w:t>
            </w:r>
          </w:p>
        </w:tc>
      </w:tr>
      <w:tr w:rsidR="00445AA6" w:rsidRPr="002F70E7" w14:paraId="7480A3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70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8604880</w:t>
            </w:r>
          </w:p>
        </w:tc>
      </w:tr>
      <w:tr w:rsidR="00445AA6" w:rsidRPr="002F70E7" w14:paraId="7DA7E9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66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8604881</w:t>
            </w:r>
          </w:p>
        </w:tc>
      </w:tr>
      <w:tr w:rsidR="00445AA6" w:rsidRPr="002F70E7" w14:paraId="08FD39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D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8604896</w:t>
            </w:r>
          </w:p>
        </w:tc>
      </w:tr>
      <w:tr w:rsidR="00445AA6" w:rsidRPr="002F70E7" w14:paraId="1FDC49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96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8604902</w:t>
            </w:r>
          </w:p>
        </w:tc>
      </w:tr>
      <w:tr w:rsidR="00445AA6" w:rsidRPr="002F70E7" w14:paraId="540CDA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36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8604907</w:t>
            </w:r>
          </w:p>
        </w:tc>
      </w:tr>
      <w:tr w:rsidR="00445AA6" w:rsidRPr="002F70E7" w14:paraId="78AEFD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BC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8604927</w:t>
            </w:r>
          </w:p>
        </w:tc>
      </w:tr>
      <w:tr w:rsidR="00445AA6" w:rsidRPr="002F70E7" w14:paraId="7A2DC8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F9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8605046</w:t>
            </w:r>
          </w:p>
        </w:tc>
      </w:tr>
      <w:tr w:rsidR="00445AA6" w:rsidRPr="002F70E7" w14:paraId="1E748A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66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8605054</w:t>
            </w:r>
          </w:p>
        </w:tc>
      </w:tr>
      <w:tr w:rsidR="00445AA6" w:rsidRPr="002F70E7" w14:paraId="3D3827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43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8605070</w:t>
            </w:r>
          </w:p>
        </w:tc>
      </w:tr>
      <w:tr w:rsidR="00445AA6" w:rsidRPr="002F70E7" w14:paraId="78041F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15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8605071</w:t>
            </w:r>
          </w:p>
        </w:tc>
      </w:tr>
      <w:tr w:rsidR="00445AA6" w:rsidRPr="002F70E7" w14:paraId="742F87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5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8605073</w:t>
            </w:r>
          </w:p>
        </w:tc>
      </w:tr>
      <w:tr w:rsidR="00445AA6" w:rsidRPr="002F70E7" w14:paraId="71CA1C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62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8605079</w:t>
            </w:r>
          </w:p>
        </w:tc>
      </w:tr>
      <w:tr w:rsidR="00445AA6" w:rsidRPr="002F70E7" w14:paraId="03FA7F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40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8605091</w:t>
            </w:r>
          </w:p>
        </w:tc>
      </w:tr>
      <w:tr w:rsidR="00445AA6" w:rsidRPr="002F70E7" w14:paraId="4BA267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F2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8605093</w:t>
            </w:r>
          </w:p>
        </w:tc>
      </w:tr>
      <w:tr w:rsidR="00445AA6" w:rsidRPr="002F70E7" w14:paraId="1511DD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6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8605095</w:t>
            </w:r>
          </w:p>
        </w:tc>
      </w:tr>
      <w:tr w:rsidR="00445AA6" w:rsidRPr="002F70E7" w14:paraId="24A0FF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B5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8605100</w:t>
            </w:r>
          </w:p>
        </w:tc>
      </w:tr>
      <w:tr w:rsidR="00445AA6" w:rsidRPr="002F70E7" w14:paraId="47A081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9E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8605102</w:t>
            </w:r>
          </w:p>
        </w:tc>
      </w:tr>
      <w:tr w:rsidR="00445AA6" w:rsidRPr="002F70E7" w14:paraId="623670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20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8605111</w:t>
            </w:r>
          </w:p>
        </w:tc>
      </w:tr>
      <w:tr w:rsidR="00445AA6" w:rsidRPr="002F70E7" w14:paraId="73E424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8C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8605117</w:t>
            </w:r>
          </w:p>
        </w:tc>
      </w:tr>
      <w:tr w:rsidR="00445AA6" w:rsidRPr="002F70E7" w14:paraId="6814D2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B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8605121</w:t>
            </w:r>
          </w:p>
        </w:tc>
      </w:tr>
      <w:tr w:rsidR="00445AA6" w:rsidRPr="002F70E7" w14:paraId="6347F0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FC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8605125</w:t>
            </w:r>
          </w:p>
        </w:tc>
      </w:tr>
      <w:tr w:rsidR="00445AA6" w:rsidRPr="002F70E7" w14:paraId="69048D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0B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8605142</w:t>
            </w:r>
          </w:p>
        </w:tc>
      </w:tr>
      <w:tr w:rsidR="00445AA6" w:rsidRPr="002F70E7" w14:paraId="2CA5E4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35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8605156</w:t>
            </w:r>
          </w:p>
        </w:tc>
      </w:tr>
      <w:tr w:rsidR="00445AA6" w:rsidRPr="002F70E7" w14:paraId="383818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F5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8605184</w:t>
            </w:r>
          </w:p>
        </w:tc>
      </w:tr>
      <w:tr w:rsidR="00445AA6" w:rsidRPr="002F70E7" w14:paraId="1D707F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9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8605267</w:t>
            </w:r>
          </w:p>
        </w:tc>
      </w:tr>
      <w:tr w:rsidR="00445AA6" w:rsidRPr="002F70E7" w14:paraId="21B187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78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8605312</w:t>
            </w:r>
          </w:p>
        </w:tc>
      </w:tr>
      <w:tr w:rsidR="00445AA6" w:rsidRPr="002F70E7" w14:paraId="5D1D9B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71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8605318</w:t>
            </w:r>
          </w:p>
        </w:tc>
      </w:tr>
      <w:tr w:rsidR="00445AA6" w:rsidRPr="002F70E7" w14:paraId="2F228F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2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8605327</w:t>
            </w:r>
          </w:p>
        </w:tc>
      </w:tr>
      <w:tr w:rsidR="00445AA6" w:rsidRPr="002F70E7" w14:paraId="1F5E5A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42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8605329</w:t>
            </w:r>
          </w:p>
        </w:tc>
      </w:tr>
      <w:tr w:rsidR="00445AA6" w:rsidRPr="002F70E7" w14:paraId="7DFD71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B1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8605352</w:t>
            </w:r>
          </w:p>
        </w:tc>
      </w:tr>
      <w:tr w:rsidR="00445AA6" w:rsidRPr="002F70E7" w14:paraId="6B4760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2D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8605467</w:t>
            </w:r>
          </w:p>
        </w:tc>
      </w:tr>
      <w:tr w:rsidR="00445AA6" w:rsidRPr="002F70E7" w14:paraId="669257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23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8605468</w:t>
            </w:r>
          </w:p>
        </w:tc>
      </w:tr>
      <w:tr w:rsidR="00445AA6" w:rsidRPr="002F70E7" w14:paraId="32DC6B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FA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8605506</w:t>
            </w:r>
          </w:p>
        </w:tc>
      </w:tr>
      <w:tr w:rsidR="00445AA6" w:rsidRPr="002F70E7" w14:paraId="11248E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F1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8605629</w:t>
            </w:r>
          </w:p>
        </w:tc>
      </w:tr>
      <w:tr w:rsidR="00445AA6" w:rsidRPr="002F70E7" w14:paraId="27F6CF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47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8605650</w:t>
            </w:r>
          </w:p>
        </w:tc>
      </w:tr>
      <w:tr w:rsidR="00445AA6" w:rsidRPr="002F70E7" w14:paraId="011C84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EC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8605662</w:t>
            </w:r>
          </w:p>
        </w:tc>
      </w:tr>
      <w:tr w:rsidR="00445AA6" w:rsidRPr="002F70E7" w14:paraId="36A3BF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94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8605718</w:t>
            </w:r>
          </w:p>
        </w:tc>
      </w:tr>
      <w:tr w:rsidR="00445AA6" w:rsidRPr="002F70E7" w14:paraId="795C1A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6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8605731</w:t>
            </w:r>
          </w:p>
        </w:tc>
      </w:tr>
      <w:tr w:rsidR="00445AA6" w:rsidRPr="002F70E7" w14:paraId="2B9CC5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4E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8605740</w:t>
            </w:r>
          </w:p>
        </w:tc>
      </w:tr>
      <w:tr w:rsidR="00445AA6" w:rsidRPr="002F70E7" w14:paraId="2E1214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EE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8605752</w:t>
            </w:r>
          </w:p>
        </w:tc>
      </w:tr>
      <w:tr w:rsidR="00445AA6" w:rsidRPr="002F70E7" w14:paraId="0AA268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9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8605783</w:t>
            </w:r>
          </w:p>
        </w:tc>
      </w:tr>
      <w:tr w:rsidR="00445AA6" w:rsidRPr="002F70E7" w14:paraId="2B4891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3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8605789</w:t>
            </w:r>
          </w:p>
        </w:tc>
      </w:tr>
      <w:tr w:rsidR="00445AA6" w:rsidRPr="002F70E7" w14:paraId="1DB2B2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16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8605800</w:t>
            </w:r>
          </w:p>
        </w:tc>
      </w:tr>
      <w:tr w:rsidR="00445AA6" w:rsidRPr="002F70E7" w14:paraId="705FA8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DA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8605853</w:t>
            </w:r>
          </w:p>
        </w:tc>
      </w:tr>
      <w:tr w:rsidR="00445AA6" w:rsidRPr="002F70E7" w14:paraId="787C70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CF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8605878</w:t>
            </w:r>
          </w:p>
        </w:tc>
      </w:tr>
      <w:tr w:rsidR="00445AA6" w:rsidRPr="002F70E7" w14:paraId="2748E3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C4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8605982</w:t>
            </w:r>
          </w:p>
        </w:tc>
      </w:tr>
      <w:tr w:rsidR="00445AA6" w:rsidRPr="002F70E7" w14:paraId="4AA6EE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8F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8605992</w:t>
            </w:r>
          </w:p>
        </w:tc>
      </w:tr>
      <w:tr w:rsidR="00445AA6" w:rsidRPr="002F70E7" w14:paraId="73177C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8B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8606010</w:t>
            </w:r>
          </w:p>
        </w:tc>
      </w:tr>
      <w:tr w:rsidR="00445AA6" w:rsidRPr="002F70E7" w14:paraId="1D8F73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5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8606015</w:t>
            </w:r>
          </w:p>
        </w:tc>
      </w:tr>
      <w:tr w:rsidR="00445AA6" w:rsidRPr="002F70E7" w14:paraId="40B87F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A2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8606088</w:t>
            </w:r>
          </w:p>
        </w:tc>
      </w:tr>
      <w:tr w:rsidR="00445AA6" w:rsidRPr="002F70E7" w14:paraId="06FEBB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0D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8606102</w:t>
            </w:r>
          </w:p>
        </w:tc>
      </w:tr>
      <w:tr w:rsidR="00445AA6" w:rsidRPr="002F70E7" w14:paraId="1EE378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D5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8606122</w:t>
            </w:r>
          </w:p>
        </w:tc>
      </w:tr>
      <w:tr w:rsidR="00445AA6" w:rsidRPr="002F70E7" w14:paraId="00AE25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C4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8606125</w:t>
            </w:r>
          </w:p>
        </w:tc>
      </w:tr>
      <w:tr w:rsidR="00445AA6" w:rsidRPr="002F70E7" w14:paraId="0C4657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FD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8606146</w:t>
            </w:r>
          </w:p>
        </w:tc>
      </w:tr>
      <w:tr w:rsidR="00445AA6" w:rsidRPr="002F70E7" w14:paraId="62CAE4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99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8606156</w:t>
            </w:r>
          </w:p>
        </w:tc>
      </w:tr>
      <w:tr w:rsidR="00445AA6" w:rsidRPr="002F70E7" w14:paraId="3517D2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B4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8606162</w:t>
            </w:r>
          </w:p>
        </w:tc>
      </w:tr>
      <w:tr w:rsidR="00445AA6" w:rsidRPr="002F70E7" w14:paraId="3B1E3C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E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8606182</w:t>
            </w:r>
          </w:p>
        </w:tc>
      </w:tr>
      <w:tr w:rsidR="00445AA6" w:rsidRPr="002F70E7" w14:paraId="36B9AD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CC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8606187</w:t>
            </w:r>
          </w:p>
        </w:tc>
      </w:tr>
      <w:tr w:rsidR="00445AA6" w:rsidRPr="002F70E7" w14:paraId="5B0EE2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00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8606210</w:t>
            </w:r>
          </w:p>
        </w:tc>
      </w:tr>
      <w:tr w:rsidR="00445AA6" w:rsidRPr="002F70E7" w14:paraId="2908AD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20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8606298</w:t>
            </w:r>
          </w:p>
        </w:tc>
      </w:tr>
      <w:tr w:rsidR="00445AA6" w:rsidRPr="002F70E7" w14:paraId="5C8B24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E3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8606303</w:t>
            </w:r>
          </w:p>
        </w:tc>
      </w:tr>
      <w:tr w:rsidR="00445AA6" w:rsidRPr="002F70E7" w14:paraId="179BCE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F9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8606304</w:t>
            </w:r>
          </w:p>
        </w:tc>
      </w:tr>
      <w:tr w:rsidR="00445AA6" w:rsidRPr="002F70E7" w14:paraId="0CCF18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B8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8606343</w:t>
            </w:r>
          </w:p>
        </w:tc>
      </w:tr>
      <w:tr w:rsidR="00445AA6" w:rsidRPr="002F70E7" w14:paraId="57B848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8B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8606361</w:t>
            </w:r>
          </w:p>
        </w:tc>
      </w:tr>
      <w:tr w:rsidR="00445AA6" w:rsidRPr="002F70E7" w14:paraId="29070F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8A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8606384</w:t>
            </w:r>
          </w:p>
        </w:tc>
      </w:tr>
      <w:tr w:rsidR="00445AA6" w:rsidRPr="002F70E7" w14:paraId="1BB01F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FD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8606386</w:t>
            </w:r>
          </w:p>
        </w:tc>
      </w:tr>
      <w:tr w:rsidR="00445AA6" w:rsidRPr="002F70E7" w14:paraId="3BDE23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77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8606490</w:t>
            </w:r>
          </w:p>
        </w:tc>
      </w:tr>
      <w:tr w:rsidR="00445AA6" w:rsidRPr="002F70E7" w14:paraId="179CC7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78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8606505</w:t>
            </w:r>
          </w:p>
        </w:tc>
      </w:tr>
      <w:tr w:rsidR="00445AA6" w:rsidRPr="002F70E7" w14:paraId="1BA169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3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8606534</w:t>
            </w:r>
          </w:p>
        </w:tc>
      </w:tr>
      <w:tr w:rsidR="00445AA6" w:rsidRPr="002F70E7" w14:paraId="54F124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B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8606535</w:t>
            </w:r>
          </w:p>
        </w:tc>
      </w:tr>
      <w:tr w:rsidR="00445AA6" w:rsidRPr="002F70E7" w14:paraId="54B265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AB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8606536</w:t>
            </w:r>
          </w:p>
        </w:tc>
      </w:tr>
      <w:tr w:rsidR="00445AA6" w:rsidRPr="002F70E7" w14:paraId="273932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EA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8606540</w:t>
            </w:r>
          </w:p>
        </w:tc>
      </w:tr>
      <w:tr w:rsidR="00445AA6" w:rsidRPr="002F70E7" w14:paraId="06FDB2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3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8606553</w:t>
            </w:r>
          </w:p>
        </w:tc>
      </w:tr>
      <w:tr w:rsidR="00445AA6" w:rsidRPr="002F70E7" w14:paraId="74F204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5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8606554</w:t>
            </w:r>
          </w:p>
        </w:tc>
      </w:tr>
      <w:tr w:rsidR="00445AA6" w:rsidRPr="002F70E7" w14:paraId="0A3CBB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C4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8606566</w:t>
            </w:r>
          </w:p>
        </w:tc>
      </w:tr>
      <w:tr w:rsidR="00445AA6" w:rsidRPr="002F70E7" w14:paraId="4D9279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EE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8606568</w:t>
            </w:r>
          </w:p>
        </w:tc>
      </w:tr>
      <w:tr w:rsidR="00445AA6" w:rsidRPr="002F70E7" w14:paraId="689116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25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8606572</w:t>
            </w:r>
          </w:p>
        </w:tc>
      </w:tr>
      <w:tr w:rsidR="00445AA6" w:rsidRPr="002F70E7" w14:paraId="4EE81E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1A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8606599</w:t>
            </w:r>
          </w:p>
        </w:tc>
      </w:tr>
      <w:tr w:rsidR="00445AA6" w:rsidRPr="002F70E7" w14:paraId="7EBE58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6D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8606621</w:t>
            </w:r>
          </w:p>
        </w:tc>
      </w:tr>
      <w:tr w:rsidR="00445AA6" w:rsidRPr="002F70E7" w14:paraId="19A093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96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8606629</w:t>
            </w:r>
          </w:p>
        </w:tc>
      </w:tr>
      <w:tr w:rsidR="00445AA6" w:rsidRPr="002F70E7" w14:paraId="134C9E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34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8606695</w:t>
            </w:r>
          </w:p>
        </w:tc>
      </w:tr>
      <w:tr w:rsidR="00445AA6" w:rsidRPr="002F70E7" w14:paraId="4CC763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A7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8606700</w:t>
            </w:r>
          </w:p>
        </w:tc>
      </w:tr>
      <w:tr w:rsidR="00445AA6" w:rsidRPr="002F70E7" w14:paraId="6ADF34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57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8606752</w:t>
            </w:r>
          </w:p>
        </w:tc>
      </w:tr>
      <w:tr w:rsidR="00445AA6" w:rsidRPr="002F70E7" w14:paraId="2690B8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37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8606801</w:t>
            </w:r>
          </w:p>
        </w:tc>
      </w:tr>
      <w:tr w:rsidR="00445AA6" w:rsidRPr="002F70E7" w14:paraId="6F38B1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FE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8606805</w:t>
            </w:r>
          </w:p>
        </w:tc>
      </w:tr>
      <w:tr w:rsidR="00445AA6" w:rsidRPr="002F70E7" w14:paraId="6199EF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2F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8606832</w:t>
            </w:r>
          </w:p>
        </w:tc>
      </w:tr>
      <w:tr w:rsidR="00445AA6" w:rsidRPr="002F70E7" w14:paraId="10D87B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4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8606912</w:t>
            </w:r>
          </w:p>
        </w:tc>
      </w:tr>
      <w:tr w:rsidR="00445AA6" w:rsidRPr="002F70E7" w14:paraId="634B4E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65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8606931</w:t>
            </w:r>
          </w:p>
        </w:tc>
      </w:tr>
      <w:tr w:rsidR="00445AA6" w:rsidRPr="002F70E7" w14:paraId="324666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8D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8606932</w:t>
            </w:r>
          </w:p>
        </w:tc>
      </w:tr>
      <w:tr w:rsidR="00445AA6" w:rsidRPr="002F70E7" w14:paraId="48D990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8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8606937</w:t>
            </w:r>
          </w:p>
        </w:tc>
      </w:tr>
      <w:tr w:rsidR="00445AA6" w:rsidRPr="002F70E7" w14:paraId="6977C9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A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8607043</w:t>
            </w:r>
          </w:p>
        </w:tc>
      </w:tr>
      <w:tr w:rsidR="00445AA6" w:rsidRPr="002F70E7" w14:paraId="1A7E8C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92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8607085</w:t>
            </w:r>
          </w:p>
        </w:tc>
      </w:tr>
      <w:tr w:rsidR="00445AA6" w:rsidRPr="002F70E7" w14:paraId="603E71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14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8607098</w:t>
            </w:r>
          </w:p>
        </w:tc>
      </w:tr>
      <w:tr w:rsidR="00445AA6" w:rsidRPr="002F70E7" w14:paraId="77ED38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A1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8607181</w:t>
            </w:r>
          </w:p>
        </w:tc>
      </w:tr>
      <w:tr w:rsidR="00445AA6" w:rsidRPr="002F70E7" w14:paraId="12FCEF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9C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8607188</w:t>
            </w:r>
          </w:p>
        </w:tc>
      </w:tr>
      <w:tr w:rsidR="00445AA6" w:rsidRPr="002F70E7" w14:paraId="3922F9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D8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8607202</w:t>
            </w:r>
          </w:p>
        </w:tc>
      </w:tr>
      <w:tr w:rsidR="00445AA6" w:rsidRPr="002F70E7" w14:paraId="2D2CD6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D9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8607215</w:t>
            </w:r>
          </w:p>
        </w:tc>
      </w:tr>
      <w:tr w:rsidR="00445AA6" w:rsidRPr="002F70E7" w14:paraId="266CCF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B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8607231</w:t>
            </w:r>
          </w:p>
        </w:tc>
      </w:tr>
      <w:tr w:rsidR="00445AA6" w:rsidRPr="002F70E7" w14:paraId="31C787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CC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8607236</w:t>
            </w:r>
          </w:p>
        </w:tc>
      </w:tr>
      <w:tr w:rsidR="00445AA6" w:rsidRPr="002F70E7" w14:paraId="10FB34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A3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8607242</w:t>
            </w:r>
          </w:p>
        </w:tc>
      </w:tr>
      <w:tr w:rsidR="00445AA6" w:rsidRPr="002F70E7" w14:paraId="234AA0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C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8607262</w:t>
            </w:r>
          </w:p>
        </w:tc>
      </w:tr>
      <w:tr w:rsidR="00445AA6" w:rsidRPr="002F70E7" w14:paraId="6DF55E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4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8607352</w:t>
            </w:r>
          </w:p>
        </w:tc>
      </w:tr>
      <w:tr w:rsidR="00445AA6" w:rsidRPr="002F70E7" w14:paraId="4810CA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DA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8607383</w:t>
            </w:r>
          </w:p>
        </w:tc>
      </w:tr>
      <w:tr w:rsidR="00445AA6" w:rsidRPr="002F70E7" w14:paraId="3366AB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12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8607387</w:t>
            </w:r>
          </w:p>
        </w:tc>
      </w:tr>
      <w:tr w:rsidR="00445AA6" w:rsidRPr="002F70E7" w14:paraId="4B5D15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6F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8607389</w:t>
            </w:r>
          </w:p>
        </w:tc>
      </w:tr>
      <w:tr w:rsidR="00445AA6" w:rsidRPr="002F70E7" w14:paraId="7AD0A5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6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8607396</w:t>
            </w:r>
          </w:p>
        </w:tc>
      </w:tr>
      <w:tr w:rsidR="00445AA6" w:rsidRPr="002F70E7" w14:paraId="7502D2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3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8607410</w:t>
            </w:r>
          </w:p>
        </w:tc>
      </w:tr>
      <w:tr w:rsidR="00445AA6" w:rsidRPr="002F70E7" w14:paraId="6B606A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24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8607446</w:t>
            </w:r>
          </w:p>
        </w:tc>
      </w:tr>
      <w:tr w:rsidR="00445AA6" w:rsidRPr="002F70E7" w14:paraId="734BF9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A1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8607489</w:t>
            </w:r>
          </w:p>
        </w:tc>
      </w:tr>
      <w:tr w:rsidR="00445AA6" w:rsidRPr="002F70E7" w14:paraId="04044D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D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8607493</w:t>
            </w:r>
          </w:p>
        </w:tc>
      </w:tr>
      <w:tr w:rsidR="00445AA6" w:rsidRPr="002F70E7" w14:paraId="7BEC38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F0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8607494</w:t>
            </w:r>
          </w:p>
        </w:tc>
      </w:tr>
      <w:tr w:rsidR="00445AA6" w:rsidRPr="002F70E7" w14:paraId="55CFEB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4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8607505</w:t>
            </w:r>
          </w:p>
        </w:tc>
      </w:tr>
      <w:tr w:rsidR="00445AA6" w:rsidRPr="002F70E7" w14:paraId="521551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8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8607513</w:t>
            </w:r>
          </w:p>
        </w:tc>
      </w:tr>
      <w:tr w:rsidR="00445AA6" w:rsidRPr="002F70E7" w14:paraId="041A9E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8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8607544</w:t>
            </w:r>
          </w:p>
        </w:tc>
      </w:tr>
      <w:tr w:rsidR="00445AA6" w:rsidRPr="002F70E7" w14:paraId="4CACA7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A0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8607546</w:t>
            </w:r>
          </w:p>
        </w:tc>
      </w:tr>
      <w:tr w:rsidR="00445AA6" w:rsidRPr="002F70E7" w14:paraId="43C4BB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44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8607565</w:t>
            </w:r>
          </w:p>
        </w:tc>
      </w:tr>
      <w:tr w:rsidR="00445AA6" w:rsidRPr="002F70E7" w14:paraId="2AC8E2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30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8607572</w:t>
            </w:r>
          </w:p>
        </w:tc>
      </w:tr>
      <w:tr w:rsidR="00445AA6" w:rsidRPr="002F70E7" w14:paraId="4CE261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5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8607640</w:t>
            </w:r>
          </w:p>
        </w:tc>
      </w:tr>
      <w:tr w:rsidR="00445AA6" w:rsidRPr="002F70E7" w14:paraId="1B72DE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70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8607647</w:t>
            </w:r>
          </w:p>
        </w:tc>
      </w:tr>
      <w:tr w:rsidR="00445AA6" w:rsidRPr="002F70E7" w14:paraId="7C34D4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9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8607661</w:t>
            </w:r>
          </w:p>
        </w:tc>
      </w:tr>
      <w:tr w:rsidR="00445AA6" w:rsidRPr="002F70E7" w14:paraId="30928B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E5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8607665</w:t>
            </w:r>
          </w:p>
        </w:tc>
      </w:tr>
      <w:tr w:rsidR="00445AA6" w:rsidRPr="002F70E7" w14:paraId="77D4BC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54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8607687</w:t>
            </w:r>
          </w:p>
        </w:tc>
      </w:tr>
      <w:tr w:rsidR="00445AA6" w:rsidRPr="002F70E7" w14:paraId="357F12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F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8607698</w:t>
            </w:r>
          </w:p>
        </w:tc>
      </w:tr>
      <w:tr w:rsidR="00445AA6" w:rsidRPr="002F70E7" w14:paraId="30CADD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70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8607757</w:t>
            </w:r>
          </w:p>
        </w:tc>
      </w:tr>
      <w:tr w:rsidR="00445AA6" w:rsidRPr="002F70E7" w14:paraId="3B7A4C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55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8607758</w:t>
            </w:r>
          </w:p>
        </w:tc>
      </w:tr>
      <w:tr w:rsidR="00445AA6" w:rsidRPr="002F70E7" w14:paraId="321B55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E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8607761</w:t>
            </w:r>
          </w:p>
        </w:tc>
      </w:tr>
      <w:tr w:rsidR="00445AA6" w:rsidRPr="002F70E7" w14:paraId="4BC351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36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8607776</w:t>
            </w:r>
          </w:p>
        </w:tc>
      </w:tr>
      <w:tr w:rsidR="00445AA6" w:rsidRPr="002F70E7" w14:paraId="58A535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36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8607780</w:t>
            </w:r>
          </w:p>
        </w:tc>
      </w:tr>
      <w:tr w:rsidR="00445AA6" w:rsidRPr="002F70E7" w14:paraId="228A97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0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8607804</w:t>
            </w:r>
          </w:p>
        </w:tc>
      </w:tr>
      <w:tr w:rsidR="00445AA6" w:rsidRPr="002F70E7" w14:paraId="545C29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FC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8607895</w:t>
            </w:r>
          </w:p>
        </w:tc>
      </w:tr>
      <w:tr w:rsidR="00445AA6" w:rsidRPr="002F70E7" w14:paraId="573DF8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FE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8607902</w:t>
            </w:r>
          </w:p>
        </w:tc>
      </w:tr>
      <w:tr w:rsidR="00445AA6" w:rsidRPr="002F70E7" w14:paraId="35D67B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3C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8607911</w:t>
            </w:r>
          </w:p>
        </w:tc>
      </w:tr>
      <w:tr w:rsidR="00445AA6" w:rsidRPr="002F70E7" w14:paraId="055588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6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8607942</w:t>
            </w:r>
          </w:p>
        </w:tc>
      </w:tr>
      <w:tr w:rsidR="00445AA6" w:rsidRPr="002F70E7" w14:paraId="3D3617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C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8607949</w:t>
            </w:r>
          </w:p>
        </w:tc>
      </w:tr>
      <w:tr w:rsidR="00445AA6" w:rsidRPr="002F70E7" w14:paraId="01AB99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A5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8607965</w:t>
            </w:r>
          </w:p>
        </w:tc>
      </w:tr>
      <w:tr w:rsidR="00445AA6" w:rsidRPr="002F70E7" w14:paraId="50B059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47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8608128</w:t>
            </w:r>
          </w:p>
        </w:tc>
      </w:tr>
      <w:tr w:rsidR="00445AA6" w:rsidRPr="002F70E7" w14:paraId="0F0325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50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8608133</w:t>
            </w:r>
          </w:p>
        </w:tc>
      </w:tr>
      <w:tr w:rsidR="00445AA6" w:rsidRPr="002F70E7" w14:paraId="4614DF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6E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8608155</w:t>
            </w:r>
          </w:p>
        </w:tc>
      </w:tr>
      <w:tr w:rsidR="00445AA6" w:rsidRPr="002F70E7" w14:paraId="6ECEB0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6A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8608197</w:t>
            </w:r>
          </w:p>
        </w:tc>
      </w:tr>
      <w:tr w:rsidR="00445AA6" w:rsidRPr="002F70E7" w14:paraId="21DFD8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5E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8608199</w:t>
            </w:r>
          </w:p>
        </w:tc>
      </w:tr>
      <w:tr w:rsidR="00445AA6" w:rsidRPr="002F70E7" w14:paraId="4DEFD9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AE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8608207</w:t>
            </w:r>
          </w:p>
        </w:tc>
      </w:tr>
      <w:tr w:rsidR="00445AA6" w:rsidRPr="002F70E7" w14:paraId="67E683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57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8608210</w:t>
            </w:r>
          </w:p>
        </w:tc>
      </w:tr>
      <w:tr w:rsidR="00445AA6" w:rsidRPr="002F70E7" w14:paraId="370D00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9F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8608235</w:t>
            </w:r>
          </w:p>
        </w:tc>
      </w:tr>
      <w:tr w:rsidR="00445AA6" w:rsidRPr="002F70E7" w14:paraId="2F91F1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B0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8608262</w:t>
            </w:r>
          </w:p>
        </w:tc>
      </w:tr>
      <w:tr w:rsidR="00445AA6" w:rsidRPr="002F70E7" w14:paraId="2B5245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41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8608291</w:t>
            </w:r>
          </w:p>
        </w:tc>
      </w:tr>
      <w:tr w:rsidR="00445AA6" w:rsidRPr="002F70E7" w14:paraId="2B61FE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EB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8608358</w:t>
            </w:r>
          </w:p>
        </w:tc>
      </w:tr>
      <w:tr w:rsidR="00445AA6" w:rsidRPr="002F70E7" w14:paraId="1C574D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D6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8608378</w:t>
            </w:r>
          </w:p>
        </w:tc>
      </w:tr>
      <w:tr w:rsidR="00445AA6" w:rsidRPr="002F70E7" w14:paraId="490C88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1F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8608385</w:t>
            </w:r>
          </w:p>
        </w:tc>
      </w:tr>
      <w:tr w:rsidR="00445AA6" w:rsidRPr="002F70E7" w14:paraId="0E0899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E1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8608453</w:t>
            </w:r>
          </w:p>
        </w:tc>
      </w:tr>
      <w:tr w:rsidR="00445AA6" w:rsidRPr="002F70E7" w14:paraId="1D09B9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78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8608457</w:t>
            </w:r>
          </w:p>
        </w:tc>
      </w:tr>
      <w:tr w:rsidR="00445AA6" w:rsidRPr="002F70E7" w14:paraId="73CFDE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72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8608459</w:t>
            </w:r>
          </w:p>
        </w:tc>
      </w:tr>
      <w:tr w:rsidR="00445AA6" w:rsidRPr="002F70E7" w14:paraId="19C8BE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D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8608465</w:t>
            </w:r>
          </w:p>
        </w:tc>
      </w:tr>
      <w:tr w:rsidR="00445AA6" w:rsidRPr="002F70E7" w14:paraId="4E06B1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EE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8608523</w:t>
            </w:r>
          </w:p>
        </w:tc>
      </w:tr>
      <w:tr w:rsidR="00445AA6" w:rsidRPr="002F70E7" w14:paraId="48CAD3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B7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8608534</w:t>
            </w:r>
          </w:p>
        </w:tc>
      </w:tr>
      <w:tr w:rsidR="00445AA6" w:rsidRPr="002F70E7" w14:paraId="34FE70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2B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8608542</w:t>
            </w:r>
          </w:p>
        </w:tc>
      </w:tr>
      <w:tr w:rsidR="00445AA6" w:rsidRPr="002F70E7" w14:paraId="25F9E3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B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8608566</w:t>
            </w:r>
          </w:p>
        </w:tc>
      </w:tr>
      <w:tr w:rsidR="00445AA6" w:rsidRPr="002F70E7" w14:paraId="0104A1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A1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8608603</w:t>
            </w:r>
          </w:p>
        </w:tc>
      </w:tr>
      <w:tr w:rsidR="00445AA6" w:rsidRPr="002F70E7" w14:paraId="5D6E20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6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8608608</w:t>
            </w:r>
          </w:p>
        </w:tc>
      </w:tr>
      <w:tr w:rsidR="00445AA6" w:rsidRPr="002F70E7" w14:paraId="4A3202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3F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8608615</w:t>
            </w:r>
          </w:p>
        </w:tc>
      </w:tr>
      <w:tr w:rsidR="00445AA6" w:rsidRPr="002F70E7" w14:paraId="5950F3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E0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8608622</w:t>
            </w:r>
          </w:p>
        </w:tc>
      </w:tr>
      <w:tr w:rsidR="00445AA6" w:rsidRPr="002F70E7" w14:paraId="12382F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1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8608643</w:t>
            </w:r>
          </w:p>
        </w:tc>
      </w:tr>
      <w:tr w:rsidR="00445AA6" w:rsidRPr="002F70E7" w14:paraId="54015E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88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8608652</w:t>
            </w:r>
          </w:p>
        </w:tc>
      </w:tr>
      <w:tr w:rsidR="00445AA6" w:rsidRPr="002F70E7" w14:paraId="1B1169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CF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8608714</w:t>
            </w:r>
          </w:p>
        </w:tc>
      </w:tr>
      <w:tr w:rsidR="00445AA6" w:rsidRPr="002F70E7" w14:paraId="375A84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B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8608804</w:t>
            </w:r>
          </w:p>
        </w:tc>
      </w:tr>
      <w:tr w:rsidR="00445AA6" w:rsidRPr="002F70E7" w14:paraId="39825C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42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8608813</w:t>
            </w:r>
          </w:p>
        </w:tc>
      </w:tr>
      <w:tr w:rsidR="00445AA6" w:rsidRPr="002F70E7" w14:paraId="5420D5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A5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8608863</w:t>
            </w:r>
          </w:p>
        </w:tc>
      </w:tr>
      <w:tr w:rsidR="00445AA6" w:rsidRPr="002F70E7" w14:paraId="55F250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D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8608878</w:t>
            </w:r>
          </w:p>
        </w:tc>
      </w:tr>
      <w:tr w:rsidR="00445AA6" w:rsidRPr="002F70E7" w14:paraId="5F0B0C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8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8608889</w:t>
            </w:r>
          </w:p>
        </w:tc>
      </w:tr>
      <w:tr w:rsidR="00445AA6" w:rsidRPr="002F70E7" w14:paraId="7FF8D5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68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8608909</w:t>
            </w:r>
          </w:p>
        </w:tc>
      </w:tr>
      <w:tr w:rsidR="00445AA6" w:rsidRPr="002F70E7" w14:paraId="0674D5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22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8608911</w:t>
            </w:r>
          </w:p>
        </w:tc>
      </w:tr>
      <w:tr w:rsidR="00445AA6" w:rsidRPr="002F70E7" w14:paraId="257F65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5C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8608932</w:t>
            </w:r>
          </w:p>
        </w:tc>
      </w:tr>
      <w:tr w:rsidR="00445AA6" w:rsidRPr="002F70E7" w14:paraId="4F03E4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AE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8608940</w:t>
            </w:r>
          </w:p>
        </w:tc>
      </w:tr>
      <w:tr w:rsidR="00445AA6" w:rsidRPr="002F70E7" w14:paraId="5287DC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1F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8609004</w:t>
            </w:r>
          </w:p>
        </w:tc>
      </w:tr>
      <w:tr w:rsidR="00445AA6" w:rsidRPr="002F70E7" w14:paraId="3AE887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C1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8609018</w:t>
            </w:r>
          </w:p>
        </w:tc>
      </w:tr>
      <w:tr w:rsidR="00445AA6" w:rsidRPr="002F70E7" w14:paraId="65C2AA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B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8609047</w:t>
            </w:r>
          </w:p>
        </w:tc>
      </w:tr>
      <w:tr w:rsidR="00445AA6" w:rsidRPr="002F70E7" w14:paraId="54C2EF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92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8609235</w:t>
            </w:r>
          </w:p>
        </w:tc>
      </w:tr>
      <w:tr w:rsidR="00445AA6" w:rsidRPr="002F70E7" w14:paraId="77B845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51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8609312</w:t>
            </w:r>
          </w:p>
        </w:tc>
      </w:tr>
      <w:tr w:rsidR="00445AA6" w:rsidRPr="002F70E7" w14:paraId="248209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CC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8609379</w:t>
            </w:r>
          </w:p>
        </w:tc>
      </w:tr>
      <w:tr w:rsidR="00445AA6" w:rsidRPr="002F70E7" w14:paraId="78ED7B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7B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8609382</w:t>
            </w:r>
          </w:p>
        </w:tc>
      </w:tr>
      <w:tr w:rsidR="00445AA6" w:rsidRPr="002F70E7" w14:paraId="43C34F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3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8609390</w:t>
            </w:r>
          </w:p>
        </w:tc>
      </w:tr>
      <w:tr w:rsidR="00445AA6" w:rsidRPr="002F70E7" w14:paraId="695E09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1F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8609414</w:t>
            </w:r>
          </w:p>
        </w:tc>
      </w:tr>
      <w:tr w:rsidR="00445AA6" w:rsidRPr="002F70E7" w14:paraId="6A9F65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3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8609426</w:t>
            </w:r>
          </w:p>
        </w:tc>
      </w:tr>
      <w:tr w:rsidR="00445AA6" w:rsidRPr="002F70E7" w14:paraId="044E52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14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8609436</w:t>
            </w:r>
          </w:p>
        </w:tc>
      </w:tr>
      <w:tr w:rsidR="00445AA6" w:rsidRPr="002F70E7" w14:paraId="539426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B2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8609477</w:t>
            </w:r>
          </w:p>
        </w:tc>
      </w:tr>
      <w:tr w:rsidR="00445AA6" w:rsidRPr="002F70E7" w14:paraId="56AAAA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8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8609506</w:t>
            </w:r>
          </w:p>
        </w:tc>
      </w:tr>
      <w:tr w:rsidR="00445AA6" w:rsidRPr="002F70E7" w14:paraId="65CD88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CC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8609521</w:t>
            </w:r>
          </w:p>
        </w:tc>
      </w:tr>
      <w:tr w:rsidR="00445AA6" w:rsidRPr="002F70E7" w14:paraId="334B85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18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8609541</w:t>
            </w:r>
          </w:p>
        </w:tc>
      </w:tr>
      <w:tr w:rsidR="00445AA6" w:rsidRPr="002F70E7" w14:paraId="3F3FC2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83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8609546</w:t>
            </w:r>
          </w:p>
        </w:tc>
      </w:tr>
      <w:tr w:rsidR="00445AA6" w:rsidRPr="002F70E7" w14:paraId="50131D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AF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8609553</w:t>
            </w:r>
          </w:p>
        </w:tc>
      </w:tr>
      <w:tr w:rsidR="00445AA6" w:rsidRPr="002F70E7" w14:paraId="64D85C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F6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8609554</w:t>
            </w:r>
          </w:p>
        </w:tc>
      </w:tr>
      <w:tr w:rsidR="00445AA6" w:rsidRPr="002F70E7" w14:paraId="3B4A6B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35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8609562</w:t>
            </w:r>
          </w:p>
        </w:tc>
      </w:tr>
      <w:tr w:rsidR="00445AA6" w:rsidRPr="002F70E7" w14:paraId="67464E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AC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8609589</w:t>
            </w:r>
          </w:p>
        </w:tc>
      </w:tr>
      <w:tr w:rsidR="00445AA6" w:rsidRPr="002F70E7" w14:paraId="229B04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9C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8609593</w:t>
            </w:r>
          </w:p>
        </w:tc>
      </w:tr>
      <w:tr w:rsidR="00445AA6" w:rsidRPr="002F70E7" w14:paraId="3AE62A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3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8609599</w:t>
            </w:r>
          </w:p>
        </w:tc>
      </w:tr>
      <w:tr w:rsidR="00445AA6" w:rsidRPr="002F70E7" w14:paraId="208DDB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0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8609660</w:t>
            </w:r>
          </w:p>
        </w:tc>
      </w:tr>
      <w:tr w:rsidR="00445AA6" w:rsidRPr="002F70E7" w14:paraId="3066D6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A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8609665</w:t>
            </w:r>
          </w:p>
        </w:tc>
      </w:tr>
      <w:tr w:rsidR="00445AA6" w:rsidRPr="002F70E7" w14:paraId="57219E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AF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8609694</w:t>
            </w:r>
          </w:p>
        </w:tc>
      </w:tr>
      <w:tr w:rsidR="00445AA6" w:rsidRPr="002F70E7" w14:paraId="7D5FB6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2C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8609715</w:t>
            </w:r>
          </w:p>
        </w:tc>
      </w:tr>
      <w:tr w:rsidR="00445AA6" w:rsidRPr="002F70E7" w14:paraId="661A3F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75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8609825</w:t>
            </w:r>
          </w:p>
        </w:tc>
      </w:tr>
      <w:tr w:rsidR="00445AA6" w:rsidRPr="002F70E7" w14:paraId="1094DA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46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8609830</w:t>
            </w:r>
          </w:p>
        </w:tc>
      </w:tr>
      <w:tr w:rsidR="00445AA6" w:rsidRPr="002F70E7" w14:paraId="767F9B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7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8609834</w:t>
            </w:r>
          </w:p>
        </w:tc>
      </w:tr>
      <w:tr w:rsidR="00445AA6" w:rsidRPr="002F70E7" w14:paraId="211BCA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B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8609846</w:t>
            </w:r>
          </w:p>
        </w:tc>
      </w:tr>
      <w:tr w:rsidR="00445AA6" w:rsidRPr="002F70E7" w14:paraId="7F2901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F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8609848</w:t>
            </w:r>
          </w:p>
        </w:tc>
      </w:tr>
      <w:tr w:rsidR="00445AA6" w:rsidRPr="002F70E7" w14:paraId="27BBB0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9F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8609859</w:t>
            </w:r>
          </w:p>
        </w:tc>
      </w:tr>
      <w:tr w:rsidR="00445AA6" w:rsidRPr="002F70E7" w14:paraId="0C1A9C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AF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8609865</w:t>
            </w:r>
          </w:p>
        </w:tc>
      </w:tr>
      <w:tr w:rsidR="00445AA6" w:rsidRPr="002F70E7" w14:paraId="620322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90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8609866</w:t>
            </w:r>
          </w:p>
        </w:tc>
      </w:tr>
      <w:tr w:rsidR="00445AA6" w:rsidRPr="002F70E7" w14:paraId="523BFD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E0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8609906</w:t>
            </w:r>
          </w:p>
        </w:tc>
      </w:tr>
      <w:tr w:rsidR="00445AA6" w:rsidRPr="002F70E7" w14:paraId="5DB9C1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2C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8609922</w:t>
            </w:r>
          </w:p>
        </w:tc>
      </w:tr>
      <w:tr w:rsidR="00445AA6" w:rsidRPr="002F70E7" w14:paraId="787BAB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B2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8609926</w:t>
            </w:r>
          </w:p>
        </w:tc>
      </w:tr>
      <w:tr w:rsidR="00445AA6" w:rsidRPr="002F70E7" w14:paraId="05DCCA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52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8609929</w:t>
            </w:r>
          </w:p>
        </w:tc>
      </w:tr>
      <w:tr w:rsidR="00445AA6" w:rsidRPr="002F70E7" w14:paraId="17BA91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24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8609933</w:t>
            </w:r>
          </w:p>
        </w:tc>
      </w:tr>
      <w:tr w:rsidR="00445AA6" w:rsidRPr="002F70E7" w14:paraId="0FCDF4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FF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8609939</w:t>
            </w:r>
          </w:p>
        </w:tc>
      </w:tr>
      <w:tr w:rsidR="00445AA6" w:rsidRPr="002F70E7" w14:paraId="5F022C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6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8609945</w:t>
            </w:r>
          </w:p>
        </w:tc>
      </w:tr>
      <w:tr w:rsidR="00445AA6" w:rsidRPr="002F70E7" w14:paraId="4E52D6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1A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8609949</w:t>
            </w:r>
          </w:p>
        </w:tc>
      </w:tr>
      <w:tr w:rsidR="00445AA6" w:rsidRPr="002F70E7" w14:paraId="04A6E6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08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8609961</w:t>
            </w:r>
          </w:p>
        </w:tc>
      </w:tr>
      <w:tr w:rsidR="00445AA6" w:rsidRPr="002F70E7" w14:paraId="06D275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D8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8609963</w:t>
            </w:r>
          </w:p>
        </w:tc>
      </w:tr>
      <w:tr w:rsidR="00445AA6" w:rsidRPr="002F70E7" w14:paraId="554CD0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D1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8609969</w:t>
            </w:r>
          </w:p>
        </w:tc>
      </w:tr>
      <w:tr w:rsidR="00445AA6" w:rsidRPr="002F70E7" w14:paraId="1B5E47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C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8609973</w:t>
            </w:r>
          </w:p>
        </w:tc>
      </w:tr>
      <w:tr w:rsidR="00445AA6" w:rsidRPr="002F70E7" w14:paraId="185097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F1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8609974</w:t>
            </w:r>
          </w:p>
        </w:tc>
      </w:tr>
      <w:tr w:rsidR="00445AA6" w:rsidRPr="002F70E7" w14:paraId="763C20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87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8609975</w:t>
            </w:r>
          </w:p>
        </w:tc>
      </w:tr>
      <w:tr w:rsidR="00445AA6" w:rsidRPr="002F70E7" w14:paraId="07F09E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9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8610008</w:t>
            </w:r>
          </w:p>
        </w:tc>
      </w:tr>
      <w:tr w:rsidR="00445AA6" w:rsidRPr="002F70E7" w14:paraId="17A1F6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37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8610020</w:t>
            </w:r>
          </w:p>
        </w:tc>
      </w:tr>
      <w:tr w:rsidR="00445AA6" w:rsidRPr="002F70E7" w14:paraId="77223B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9C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8610041</w:t>
            </w:r>
          </w:p>
        </w:tc>
      </w:tr>
      <w:tr w:rsidR="00445AA6" w:rsidRPr="002F70E7" w14:paraId="2F4A78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67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8610059</w:t>
            </w:r>
          </w:p>
        </w:tc>
      </w:tr>
      <w:tr w:rsidR="00445AA6" w:rsidRPr="002F70E7" w14:paraId="68E95A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FD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8610074</w:t>
            </w:r>
          </w:p>
        </w:tc>
      </w:tr>
      <w:tr w:rsidR="00445AA6" w:rsidRPr="002F70E7" w14:paraId="63BED0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4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8610090</w:t>
            </w:r>
          </w:p>
        </w:tc>
      </w:tr>
      <w:tr w:rsidR="00445AA6" w:rsidRPr="002F70E7" w14:paraId="695F5D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8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8610098</w:t>
            </w:r>
          </w:p>
        </w:tc>
      </w:tr>
      <w:tr w:rsidR="00445AA6" w:rsidRPr="002F70E7" w14:paraId="6FA6C6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20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8610101</w:t>
            </w:r>
          </w:p>
        </w:tc>
      </w:tr>
      <w:tr w:rsidR="00445AA6" w:rsidRPr="002F70E7" w14:paraId="73CCB4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18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8610104</w:t>
            </w:r>
          </w:p>
        </w:tc>
      </w:tr>
      <w:tr w:rsidR="00445AA6" w:rsidRPr="002F70E7" w14:paraId="710330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3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8610110</w:t>
            </w:r>
          </w:p>
        </w:tc>
      </w:tr>
      <w:tr w:rsidR="00445AA6" w:rsidRPr="002F70E7" w14:paraId="3CFE2A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F6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8610123</w:t>
            </w:r>
          </w:p>
        </w:tc>
      </w:tr>
      <w:tr w:rsidR="00445AA6" w:rsidRPr="002F70E7" w14:paraId="29A437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7A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8610124</w:t>
            </w:r>
          </w:p>
        </w:tc>
      </w:tr>
      <w:tr w:rsidR="00445AA6" w:rsidRPr="002F70E7" w14:paraId="68325B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2E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8610125</w:t>
            </w:r>
          </w:p>
        </w:tc>
      </w:tr>
      <w:tr w:rsidR="00445AA6" w:rsidRPr="002F70E7" w14:paraId="29B7AF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F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8610134</w:t>
            </w:r>
          </w:p>
        </w:tc>
      </w:tr>
      <w:tr w:rsidR="00445AA6" w:rsidRPr="002F70E7" w14:paraId="7F3523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46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8610138</w:t>
            </w:r>
          </w:p>
        </w:tc>
      </w:tr>
      <w:tr w:rsidR="00445AA6" w:rsidRPr="002F70E7" w14:paraId="0FB9C4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8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8610146</w:t>
            </w:r>
          </w:p>
        </w:tc>
      </w:tr>
      <w:tr w:rsidR="00445AA6" w:rsidRPr="002F70E7" w14:paraId="764916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59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8610147</w:t>
            </w:r>
          </w:p>
        </w:tc>
      </w:tr>
      <w:tr w:rsidR="00445AA6" w:rsidRPr="002F70E7" w14:paraId="587331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46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8610159</w:t>
            </w:r>
          </w:p>
        </w:tc>
      </w:tr>
      <w:tr w:rsidR="00445AA6" w:rsidRPr="002F70E7" w14:paraId="211D3F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48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8610165</w:t>
            </w:r>
          </w:p>
        </w:tc>
      </w:tr>
      <w:tr w:rsidR="00445AA6" w:rsidRPr="002F70E7" w14:paraId="79854E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6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8610181</w:t>
            </w:r>
          </w:p>
        </w:tc>
      </w:tr>
      <w:tr w:rsidR="00445AA6" w:rsidRPr="002F70E7" w14:paraId="70193B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05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8610206</w:t>
            </w:r>
          </w:p>
        </w:tc>
      </w:tr>
      <w:tr w:rsidR="00445AA6" w:rsidRPr="002F70E7" w14:paraId="12097E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16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8610207</w:t>
            </w:r>
          </w:p>
        </w:tc>
      </w:tr>
      <w:tr w:rsidR="00445AA6" w:rsidRPr="002F70E7" w14:paraId="19227F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29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8610214</w:t>
            </w:r>
          </w:p>
        </w:tc>
      </w:tr>
      <w:tr w:rsidR="00445AA6" w:rsidRPr="002F70E7" w14:paraId="774736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D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8610215</w:t>
            </w:r>
          </w:p>
        </w:tc>
      </w:tr>
      <w:tr w:rsidR="00445AA6" w:rsidRPr="002F70E7" w14:paraId="63AC68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10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8610219</w:t>
            </w:r>
          </w:p>
        </w:tc>
      </w:tr>
      <w:tr w:rsidR="00445AA6" w:rsidRPr="002F70E7" w14:paraId="71E90F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F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8610226</w:t>
            </w:r>
          </w:p>
        </w:tc>
      </w:tr>
      <w:tr w:rsidR="00445AA6" w:rsidRPr="002F70E7" w14:paraId="2DED60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FA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8610229</w:t>
            </w:r>
          </w:p>
        </w:tc>
      </w:tr>
      <w:tr w:rsidR="00445AA6" w:rsidRPr="002F70E7" w14:paraId="63D144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81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8610237</w:t>
            </w:r>
          </w:p>
        </w:tc>
      </w:tr>
      <w:tr w:rsidR="00445AA6" w:rsidRPr="002F70E7" w14:paraId="7B5370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5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8610239</w:t>
            </w:r>
          </w:p>
        </w:tc>
      </w:tr>
      <w:tr w:rsidR="00445AA6" w:rsidRPr="002F70E7" w14:paraId="4869A0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A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8610242</w:t>
            </w:r>
          </w:p>
        </w:tc>
      </w:tr>
      <w:tr w:rsidR="00445AA6" w:rsidRPr="002F70E7" w14:paraId="58946E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A0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8610247</w:t>
            </w:r>
          </w:p>
        </w:tc>
      </w:tr>
      <w:tr w:rsidR="00445AA6" w:rsidRPr="002F70E7" w14:paraId="0CFCBC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0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8610258</w:t>
            </w:r>
          </w:p>
        </w:tc>
      </w:tr>
      <w:tr w:rsidR="00445AA6" w:rsidRPr="002F70E7" w14:paraId="68C550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A1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8610266</w:t>
            </w:r>
          </w:p>
        </w:tc>
      </w:tr>
      <w:tr w:rsidR="00445AA6" w:rsidRPr="002F70E7" w14:paraId="17CEFC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0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8610270</w:t>
            </w:r>
          </w:p>
        </w:tc>
      </w:tr>
      <w:tr w:rsidR="00445AA6" w:rsidRPr="002F70E7" w14:paraId="60DA43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84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8610279</w:t>
            </w:r>
          </w:p>
        </w:tc>
      </w:tr>
      <w:tr w:rsidR="00445AA6" w:rsidRPr="002F70E7" w14:paraId="324853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19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8610335</w:t>
            </w:r>
          </w:p>
        </w:tc>
      </w:tr>
      <w:tr w:rsidR="00445AA6" w:rsidRPr="002F70E7" w14:paraId="65994E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0E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8610337</w:t>
            </w:r>
          </w:p>
        </w:tc>
      </w:tr>
      <w:tr w:rsidR="00445AA6" w:rsidRPr="002F70E7" w14:paraId="237BD4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5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8610341</w:t>
            </w:r>
          </w:p>
        </w:tc>
      </w:tr>
      <w:tr w:rsidR="00445AA6" w:rsidRPr="002F70E7" w14:paraId="3B0306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CA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8610349</w:t>
            </w:r>
          </w:p>
        </w:tc>
      </w:tr>
      <w:tr w:rsidR="00445AA6" w:rsidRPr="002F70E7" w14:paraId="136993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54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8610355</w:t>
            </w:r>
          </w:p>
        </w:tc>
      </w:tr>
      <w:tr w:rsidR="00445AA6" w:rsidRPr="002F70E7" w14:paraId="1EEAEF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BA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8610362</w:t>
            </w:r>
          </w:p>
        </w:tc>
      </w:tr>
      <w:tr w:rsidR="00445AA6" w:rsidRPr="002F70E7" w14:paraId="3C051A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D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8610393</w:t>
            </w:r>
          </w:p>
        </w:tc>
      </w:tr>
      <w:tr w:rsidR="00445AA6" w:rsidRPr="002F70E7" w14:paraId="0CC85B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76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8610409</w:t>
            </w:r>
          </w:p>
        </w:tc>
      </w:tr>
      <w:tr w:rsidR="00445AA6" w:rsidRPr="002F70E7" w14:paraId="561CCF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94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8610437</w:t>
            </w:r>
          </w:p>
        </w:tc>
      </w:tr>
      <w:tr w:rsidR="00445AA6" w:rsidRPr="002F70E7" w14:paraId="74DD01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03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8610543</w:t>
            </w:r>
          </w:p>
        </w:tc>
      </w:tr>
      <w:tr w:rsidR="00445AA6" w:rsidRPr="002F70E7" w14:paraId="457744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AE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8610552</w:t>
            </w:r>
          </w:p>
        </w:tc>
      </w:tr>
      <w:tr w:rsidR="00445AA6" w:rsidRPr="002F70E7" w14:paraId="02CE59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DF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8610610</w:t>
            </w:r>
          </w:p>
        </w:tc>
      </w:tr>
      <w:tr w:rsidR="00445AA6" w:rsidRPr="002F70E7" w14:paraId="5B1C3F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56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8610678</w:t>
            </w:r>
          </w:p>
        </w:tc>
      </w:tr>
      <w:tr w:rsidR="00445AA6" w:rsidRPr="002F70E7" w14:paraId="5CE791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9C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8610680</w:t>
            </w:r>
          </w:p>
        </w:tc>
      </w:tr>
      <w:tr w:rsidR="00445AA6" w:rsidRPr="002F70E7" w14:paraId="4A3250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EE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8610727</w:t>
            </w:r>
          </w:p>
        </w:tc>
      </w:tr>
      <w:tr w:rsidR="00445AA6" w:rsidRPr="002F70E7" w14:paraId="0BFD78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68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8610736</w:t>
            </w:r>
          </w:p>
        </w:tc>
      </w:tr>
      <w:tr w:rsidR="00445AA6" w:rsidRPr="002F70E7" w14:paraId="2F8A7B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93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8610852</w:t>
            </w:r>
          </w:p>
        </w:tc>
      </w:tr>
      <w:tr w:rsidR="00445AA6" w:rsidRPr="002F70E7" w14:paraId="31E6B0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58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8610853</w:t>
            </w:r>
          </w:p>
        </w:tc>
      </w:tr>
      <w:tr w:rsidR="00445AA6" w:rsidRPr="002F70E7" w14:paraId="40BE8E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D8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8610861</w:t>
            </w:r>
          </w:p>
        </w:tc>
      </w:tr>
      <w:tr w:rsidR="00445AA6" w:rsidRPr="002F70E7" w14:paraId="25A41E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BE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8610864</w:t>
            </w:r>
          </w:p>
        </w:tc>
      </w:tr>
      <w:tr w:rsidR="00445AA6" w:rsidRPr="002F70E7" w14:paraId="04FBB0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A2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8610871</w:t>
            </w:r>
          </w:p>
        </w:tc>
      </w:tr>
      <w:tr w:rsidR="00445AA6" w:rsidRPr="002F70E7" w14:paraId="07C6C5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79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8610890</w:t>
            </w:r>
          </w:p>
        </w:tc>
      </w:tr>
      <w:tr w:rsidR="00445AA6" w:rsidRPr="002F70E7" w14:paraId="101151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2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8610901</w:t>
            </w:r>
          </w:p>
        </w:tc>
      </w:tr>
      <w:tr w:rsidR="00445AA6" w:rsidRPr="002F70E7" w14:paraId="261CAE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CD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8610914</w:t>
            </w:r>
          </w:p>
        </w:tc>
      </w:tr>
      <w:tr w:rsidR="00445AA6" w:rsidRPr="002F70E7" w14:paraId="5ED6DE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81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8610995</w:t>
            </w:r>
          </w:p>
        </w:tc>
      </w:tr>
      <w:tr w:rsidR="00445AA6" w:rsidRPr="002F70E7" w14:paraId="639566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00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8611029</w:t>
            </w:r>
          </w:p>
        </w:tc>
      </w:tr>
      <w:tr w:rsidR="00445AA6" w:rsidRPr="002F70E7" w14:paraId="499544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2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8611036</w:t>
            </w:r>
          </w:p>
        </w:tc>
      </w:tr>
      <w:tr w:rsidR="00445AA6" w:rsidRPr="002F70E7" w14:paraId="5673A3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2A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8611044</w:t>
            </w:r>
          </w:p>
        </w:tc>
      </w:tr>
      <w:tr w:rsidR="00445AA6" w:rsidRPr="002F70E7" w14:paraId="609256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E5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8611061</w:t>
            </w:r>
          </w:p>
        </w:tc>
      </w:tr>
      <w:tr w:rsidR="00445AA6" w:rsidRPr="002F70E7" w14:paraId="298CB8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13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8611082</w:t>
            </w:r>
          </w:p>
        </w:tc>
      </w:tr>
      <w:tr w:rsidR="00445AA6" w:rsidRPr="002F70E7" w14:paraId="526829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E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8611102</w:t>
            </w:r>
          </w:p>
        </w:tc>
      </w:tr>
      <w:tr w:rsidR="00445AA6" w:rsidRPr="002F70E7" w14:paraId="650F5E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81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8611202</w:t>
            </w:r>
          </w:p>
        </w:tc>
      </w:tr>
      <w:tr w:rsidR="00445AA6" w:rsidRPr="002F70E7" w14:paraId="5B57EF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3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8611204</w:t>
            </w:r>
          </w:p>
        </w:tc>
      </w:tr>
      <w:tr w:rsidR="00445AA6" w:rsidRPr="002F70E7" w14:paraId="0679B8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8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8611208</w:t>
            </w:r>
          </w:p>
        </w:tc>
      </w:tr>
      <w:tr w:rsidR="00445AA6" w:rsidRPr="002F70E7" w14:paraId="0FE002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9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8611225</w:t>
            </w:r>
          </w:p>
        </w:tc>
      </w:tr>
      <w:tr w:rsidR="00445AA6" w:rsidRPr="002F70E7" w14:paraId="0D9376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18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8611252</w:t>
            </w:r>
          </w:p>
        </w:tc>
      </w:tr>
      <w:tr w:rsidR="00445AA6" w:rsidRPr="002F70E7" w14:paraId="4B1B65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A6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8611289</w:t>
            </w:r>
          </w:p>
        </w:tc>
      </w:tr>
      <w:tr w:rsidR="00445AA6" w:rsidRPr="002F70E7" w14:paraId="69EAD7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62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8611297</w:t>
            </w:r>
          </w:p>
        </w:tc>
      </w:tr>
      <w:tr w:rsidR="00445AA6" w:rsidRPr="002F70E7" w14:paraId="0A154D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F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8611311</w:t>
            </w:r>
          </w:p>
        </w:tc>
      </w:tr>
      <w:tr w:rsidR="00445AA6" w:rsidRPr="002F70E7" w14:paraId="31D9FD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E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8611341</w:t>
            </w:r>
          </w:p>
        </w:tc>
      </w:tr>
      <w:tr w:rsidR="00445AA6" w:rsidRPr="002F70E7" w14:paraId="215283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1F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8611344</w:t>
            </w:r>
          </w:p>
        </w:tc>
      </w:tr>
      <w:tr w:rsidR="00445AA6" w:rsidRPr="002F70E7" w14:paraId="6CBE98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92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8611346</w:t>
            </w:r>
          </w:p>
        </w:tc>
      </w:tr>
      <w:tr w:rsidR="00445AA6" w:rsidRPr="002F70E7" w14:paraId="16A2CB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BF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8611364</w:t>
            </w:r>
          </w:p>
        </w:tc>
      </w:tr>
      <w:tr w:rsidR="00445AA6" w:rsidRPr="002F70E7" w14:paraId="35A122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F6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8611379</w:t>
            </w:r>
          </w:p>
        </w:tc>
      </w:tr>
      <w:tr w:rsidR="00445AA6" w:rsidRPr="002F70E7" w14:paraId="4CCD0A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C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8611425</w:t>
            </w:r>
          </w:p>
        </w:tc>
      </w:tr>
      <w:tr w:rsidR="00445AA6" w:rsidRPr="002F70E7" w14:paraId="6DD050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D3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8611432</w:t>
            </w:r>
          </w:p>
        </w:tc>
      </w:tr>
      <w:tr w:rsidR="00445AA6" w:rsidRPr="002F70E7" w14:paraId="23ECB3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45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8611445</w:t>
            </w:r>
          </w:p>
        </w:tc>
      </w:tr>
      <w:tr w:rsidR="00445AA6" w:rsidRPr="002F70E7" w14:paraId="63E2E8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5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8611449</w:t>
            </w:r>
          </w:p>
        </w:tc>
      </w:tr>
      <w:tr w:rsidR="00445AA6" w:rsidRPr="002F70E7" w14:paraId="201AAA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72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8611511</w:t>
            </w:r>
          </w:p>
        </w:tc>
      </w:tr>
      <w:tr w:rsidR="00445AA6" w:rsidRPr="002F70E7" w14:paraId="06A5CC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AC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8611520</w:t>
            </w:r>
          </w:p>
        </w:tc>
      </w:tr>
      <w:tr w:rsidR="00445AA6" w:rsidRPr="002F70E7" w14:paraId="38BC18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03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8611535</w:t>
            </w:r>
          </w:p>
        </w:tc>
      </w:tr>
      <w:tr w:rsidR="00445AA6" w:rsidRPr="002F70E7" w14:paraId="02B8D7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47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8611551</w:t>
            </w:r>
          </w:p>
        </w:tc>
      </w:tr>
      <w:tr w:rsidR="00445AA6" w:rsidRPr="002F70E7" w14:paraId="22D85E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D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8611562</w:t>
            </w:r>
          </w:p>
        </w:tc>
      </w:tr>
      <w:tr w:rsidR="00445AA6" w:rsidRPr="002F70E7" w14:paraId="478233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16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8611569</w:t>
            </w:r>
          </w:p>
        </w:tc>
      </w:tr>
      <w:tr w:rsidR="00445AA6" w:rsidRPr="002F70E7" w14:paraId="068C08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80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8611589</w:t>
            </w:r>
          </w:p>
        </w:tc>
      </w:tr>
      <w:tr w:rsidR="00445AA6" w:rsidRPr="002F70E7" w14:paraId="64EC07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2F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8611597</w:t>
            </w:r>
          </w:p>
        </w:tc>
      </w:tr>
      <w:tr w:rsidR="00445AA6" w:rsidRPr="002F70E7" w14:paraId="2E2204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3C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8611603</w:t>
            </w:r>
          </w:p>
        </w:tc>
      </w:tr>
      <w:tr w:rsidR="00445AA6" w:rsidRPr="002F70E7" w14:paraId="303F03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D8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8611605</w:t>
            </w:r>
          </w:p>
        </w:tc>
      </w:tr>
      <w:tr w:rsidR="00445AA6" w:rsidRPr="002F70E7" w14:paraId="78EF6E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E4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8611647</w:t>
            </w:r>
          </w:p>
        </w:tc>
      </w:tr>
      <w:tr w:rsidR="00445AA6" w:rsidRPr="002F70E7" w14:paraId="127D57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C8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8611657</w:t>
            </w:r>
          </w:p>
        </w:tc>
      </w:tr>
      <w:tr w:rsidR="00445AA6" w:rsidRPr="002F70E7" w14:paraId="603776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6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8611659</w:t>
            </w:r>
          </w:p>
        </w:tc>
      </w:tr>
      <w:tr w:rsidR="00445AA6" w:rsidRPr="002F70E7" w14:paraId="0B0E81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8C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8611662</w:t>
            </w:r>
          </w:p>
        </w:tc>
      </w:tr>
      <w:tr w:rsidR="00445AA6" w:rsidRPr="002F70E7" w14:paraId="3F1FBA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8B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8611664</w:t>
            </w:r>
          </w:p>
        </w:tc>
      </w:tr>
      <w:tr w:rsidR="00445AA6" w:rsidRPr="002F70E7" w14:paraId="5F5EB8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98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8611676</w:t>
            </w:r>
          </w:p>
        </w:tc>
      </w:tr>
      <w:tr w:rsidR="00445AA6" w:rsidRPr="002F70E7" w14:paraId="72005E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F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8611714</w:t>
            </w:r>
          </w:p>
        </w:tc>
      </w:tr>
      <w:tr w:rsidR="00445AA6" w:rsidRPr="002F70E7" w14:paraId="76833D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12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8611717</w:t>
            </w:r>
          </w:p>
        </w:tc>
      </w:tr>
      <w:tr w:rsidR="00445AA6" w:rsidRPr="002F70E7" w14:paraId="5A2AB6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67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8611719</w:t>
            </w:r>
          </w:p>
        </w:tc>
      </w:tr>
      <w:tr w:rsidR="00445AA6" w:rsidRPr="002F70E7" w14:paraId="533695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1E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8611732</w:t>
            </w:r>
          </w:p>
        </w:tc>
      </w:tr>
      <w:tr w:rsidR="00445AA6" w:rsidRPr="002F70E7" w14:paraId="20E01C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3C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8611746</w:t>
            </w:r>
          </w:p>
        </w:tc>
      </w:tr>
      <w:tr w:rsidR="00445AA6" w:rsidRPr="002F70E7" w14:paraId="6DE29A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93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8611788</w:t>
            </w:r>
          </w:p>
        </w:tc>
      </w:tr>
      <w:tr w:rsidR="00445AA6" w:rsidRPr="002F70E7" w14:paraId="4AA0FC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AC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8611804</w:t>
            </w:r>
          </w:p>
        </w:tc>
      </w:tr>
      <w:tr w:rsidR="00445AA6" w:rsidRPr="002F70E7" w14:paraId="66E434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65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8611808</w:t>
            </w:r>
          </w:p>
        </w:tc>
      </w:tr>
      <w:tr w:rsidR="00445AA6" w:rsidRPr="002F70E7" w14:paraId="39F812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A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8611809</w:t>
            </w:r>
          </w:p>
        </w:tc>
      </w:tr>
      <w:tr w:rsidR="00445AA6" w:rsidRPr="002F70E7" w14:paraId="7AD679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C0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8611838</w:t>
            </w:r>
          </w:p>
        </w:tc>
      </w:tr>
      <w:tr w:rsidR="00445AA6" w:rsidRPr="002F70E7" w14:paraId="47177F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8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8611878</w:t>
            </w:r>
          </w:p>
        </w:tc>
      </w:tr>
      <w:tr w:rsidR="00445AA6" w:rsidRPr="002F70E7" w14:paraId="2635EB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46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8611889</w:t>
            </w:r>
          </w:p>
        </w:tc>
      </w:tr>
      <w:tr w:rsidR="00445AA6" w:rsidRPr="002F70E7" w14:paraId="6386A5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F5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8611899</w:t>
            </w:r>
          </w:p>
        </w:tc>
      </w:tr>
      <w:tr w:rsidR="00445AA6" w:rsidRPr="002F70E7" w14:paraId="720E27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7E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8611928</w:t>
            </w:r>
          </w:p>
        </w:tc>
      </w:tr>
      <w:tr w:rsidR="00445AA6" w:rsidRPr="002F70E7" w14:paraId="78330A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43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8611948</w:t>
            </w:r>
          </w:p>
        </w:tc>
      </w:tr>
      <w:tr w:rsidR="00445AA6" w:rsidRPr="002F70E7" w14:paraId="5DE42D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E6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8611960</w:t>
            </w:r>
          </w:p>
        </w:tc>
      </w:tr>
      <w:tr w:rsidR="00445AA6" w:rsidRPr="002F70E7" w14:paraId="3819CD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11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8611988</w:t>
            </w:r>
          </w:p>
        </w:tc>
      </w:tr>
      <w:tr w:rsidR="00445AA6" w:rsidRPr="002F70E7" w14:paraId="46BE1C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4C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8611997</w:t>
            </w:r>
          </w:p>
        </w:tc>
      </w:tr>
      <w:tr w:rsidR="00445AA6" w:rsidRPr="002F70E7" w14:paraId="4C643B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D6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8611998</w:t>
            </w:r>
          </w:p>
        </w:tc>
      </w:tr>
      <w:tr w:rsidR="00445AA6" w:rsidRPr="002F70E7" w14:paraId="627B35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5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8612006</w:t>
            </w:r>
          </w:p>
        </w:tc>
      </w:tr>
      <w:tr w:rsidR="00445AA6" w:rsidRPr="002F70E7" w14:paraId="1AEAFF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B7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8612029</w:t>
            </w:r>
          </w:p>
        </w:tc>
      </w:tr>
      <w:tr w:rsidR="00445AA6" w:rsidRPr="002F70E7" w14:paraId="08AFCB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42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8612038</w:t>
            </w:r>
          </w:p>
        </w:tc>
      </w:tr>
      <w:tr w:rsidR="00445AA6" w:rsidRPr="002F70E7" w14:paraId="771111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61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8612040</w:t>
            </w:r>
          </w:p>
        </w:tc>
      </w:tr>
      <w:tr w:rsidR="00445AA6" w:rsidRPr="002F70E7" w14:paraId="58DBCD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1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8612042</w:t>
            </w:r>
          </w:p>
        </w:tc>
      </w:tr>
      <w:tr w:rsidR="00445AA6" w:rsidRPr="002F70E7" w14:paraId="3A5A9D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F9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8612043</w:t>
            </w:r>
          </w:p>
        </w:tc>
      </w:tr>
      <w:tr w:rsidR="00445AA6" w:rsidRPr="002F70E7" w14:paraId="09AA7E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8A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8612045</w:t>
            </w:r>
          </w:p>
        </w:tc>
      </w:tr>
      <w:tr w:rsidR="00445AA6" w:rsidRPr="002F70E7" w14:paraId="4FC80E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AC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8612087</w:t>
            </w:r>
          </w:p>
        </w:tc>
      </w:tr>
      <w:tr w:rsidR="00445AA6" w:rsidRPr="002F70E7" w14:paraId="7FD234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4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8612114</w:t>
            </w:r>
          </w:p>
        </w:tc>
      </w:tr>
      <w:tr w:rsidR="00445AA6" w:rsidRPr="002F70E7" w14:paraId="5D7B8A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E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8612121</w:t>
            </w:r>
          </w:p>
        </w:tc>
      </w:tr>
      <w:tr w:rsidR="00445AA6" w:rsidRPr="002F70E7" w14:paraId="4AB69B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3D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8612129</w:t>
            </w:r>
          </w:p>
        </w:tc>
      </w:tr>
      <w:tr w:rsidR="00445AA6" w:rsidRPr="002F70E7" w14:paraId="749D2B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7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8612140</w:t>
            </w:r>
          </w:p>
        </w:tc>
      </w:tr>
      <w:tr w:rsidR="00445AA6" w:rsidRPr="002F70E7" w14:paraId="34EBBC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C5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8612154</w:t>
            </w:r>
          </w:p>
        </w:tc>
      </w:tr>
      <w:tr w:rsidR="00445AA6" w:rsidRPr="002F70E7" w14:paraId="5F2E46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2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8612161</w:t>
            </w:r>
          </w:p>
        </w:tc>
      </w:tr>
      <w:tr w:rsidR="00445AA6" w:rsidRPr="002F70E7" w14:paraId="4DFE37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EB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8612190</w:t>
            </w:r>
          </w:p>
        </w:tc>
      </w:tr>
      <w:tr w:rsidR="00445AA6" w:rsidRPr="002F70E7" w14:paraId="70E27C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CF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8612219</w:t>
            </w:r>
          </w:p>
        </w:tc>
      </w:tr>
      <w:tr w:rsidR="00445AA6" w:rsidRPr="002F70E7" w14:paraId="086C33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7C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8612222</w:t>
            </w:r>
          </w:p>
        </w:tc>
      </w:tr>
      <w:tr w:rsidR="00445AA6" w:rsidRPr="002F70E7" w14:paraId="6F76AF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B8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8612242</w:t>
            </w:r>
          </w:p>
        </w:tc>
      </w:tr>
      <w:tr w:rsidR="00445AA6" w:rsidRPr="002F70E7" w14:paraId="183085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C6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8612393</w:t>
            </w:r>
          </w:p>
        </w:tc>
      </w:tr>
      <w:tr w:rsidR="00445AA6" w:rsidRPr="002F70E7" w14:paraId="76D476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0C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8612417</w:t>
            </w:r>
          </w:p>
        </w:tc>
      </w:tr>
      <w:tr w:rsidR="00445AA6" w:rsidRPr="002F70E7" w14:paraId="62AF49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F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8612432</w:t>
            </w:r>
          </w:p>
        </w:tc>
      </w:tr>
      <w:tr w:rsidR="00445AA6" w:rsidRPr="002F70E7" w14:paraId="18AEAA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0D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8612438</w:t>
            </w:r>
          </w:p>
        </w:tc>
      </w:tr>
      <w:tr w:rsidR="00445AA6" w:rsidRPr="002F70E7" w14:paraId="14483E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C4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8612505</w:t>
            </w:r>
          </w:p>
        </w:tc>
      </w:tr>
      <w:tr w:rsidR="00445AA6" w:rsidRPr="002F70E7" w14:paraId="40867D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AD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8612525</w:t>
            </w:r>
          </w:p>
        </w:tc>
      </w:tr>
      <w:tr w:rsidR="00445AA6" w:rsidRPr="002F70E7" w14:paraId="7CE741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D3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8612527</w:t>
            </w:r>
          </w:p>
        </w:tc>
      </w:tr>
      <w:tr w:rsidR="00445AA6" w:rsidRPr="002F70E7" w14:paraId="7E609B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31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8612543</w:t>
            </w:r>
          </w:p>
        </w:tc>
      </w:tr>
      <w:tr w:rsidR="00445AA6" w:rsidRPr="002F70E7" w14:paraId="109A42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BB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8612545</w:t>
            </w:r>
          </w:p>
        </w:tc>
      </w:tr>
      <w:tr w:rsidR="00445AA6" w:rsidRPr="002F70E7" w14:paraId="78D859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5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8612584</w:t>
            </w:r>
          </w:p>
        </w:tc>
      </w:tr>
      <w:tr w:rsidR="00445AA6" w:rsidRPr="002F70E7" w14:paraId="6D5238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5E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8612604</w:t>
            </w:r>
          </w:p>
        </w:tc>
      </w:tr>
      <w:tr w:rsidR="00445AA6" w:rsidRPr="002F70E7" w14:paraId="2E7A60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0C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8612611</w:t>
            </w:r>
          </w:p>
        </w:tc>
      </w:tr>
      <w:tr w:rsidR="00445AA6" w:rsidRPr="002F70E7" w14:paraId="06420B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DF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8612652</w:t>
            </w:r>
          </w:p>
        </w:tc>
      </w:tr>
      <w:tr w:rsidR="00445AA6" w:rsidRPr="002F70E7" w14:paraId="0F9121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7C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8612686</w:t>
            </w:r>
          </w:p>
        </w:tc>
      </w:tr>
      <w:tr w:rsidR="00445AA6" w:rsidRPr="002F70E7" w14:paraId="1088A0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19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8612731</w:t>
            </w:r>
          </w:p>
        </w:tc>
      </w:tr>
      <w:tr w:rsidR="00445AA6" w:rsidRPr="002F70E7" w14:paraId="31834F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87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8612753</w:t>
            </w:r>
          </w:p>
        </w:tc>
      </w:tr>
      <w:tr w:rsidR="00445AA6" w:rsidRPr="002F70E7" w14:paraId="560EB5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E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8612760</w:t>
            </w:r>
          </w:p>
        </w:tc>
      </w:tr>
      <w:tr w:rsidR="00445AA6" w:rsidRPr="002F70E7" w14:paraId="4C1F34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34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8612811</w:t>
            </w:r>
          </w:p>
        </w:tc>
      </w:tr>
      <w:tr w:rsidR="00445AA6" w:rsidRPr="002F70E7" w14:paraId="141D76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A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8612824</w:t>
            </w:r>
          </w:p>
        </w:tc>
      </w:tr>
      <w:tr w:rsidR="00445AA6" w:rsidRPr="002F70E7" w14:paraId="2C8B6A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2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8612828</w:t>
            </w:r>
          </w:p>
        </w:tc>
      </w:tr>
      <w:tr w:rsidR="00445AA6" w:rsidRPr="002F70E7" w14:paraId="64D82D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D0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8612882</w:t>
            </w:r>
          </w:p>
        </w:tc>
      </w:tr>
      <w:tr w:rsidR="00445AA6" w:rsidRPr="002F70E7" w14:paraId="6A1759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08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8612884</w:t>
            </w:r>
          </w:p>
        </w:tc>
      </w:tr>
      <w:tr w:rsidR="00445AA6" w:rsidRPr="002F70E7" w14:paraId="68A876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11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8612915</w:t>
            </w:r>
          </w:p>
        </w:tc>
      </w:tr>
      <w:tr w:rsidR="00445AA6" w:rsidRPr="002F70E7" w14:paraId="4363D2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4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8612978</w:t>
            </w:r>
          </w:p>
        </w:tc>
      </w:tr>
      <w:tr w:rsidR="00445AA6" w:rsidRPr="002F70E7" w14:paraId="38046A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C3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8612997</w:t>
            </w:r>
          </w:p>
        </w:tc>
      </w:tr>
      <w:tr w:rsidR="00445AA6" w:rsidRPr="002F70E7" w14:paraId="119A26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BB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8613005</w:t>
            </w:r>
          </w:p>
        </w:tc>
      </w:tr>
      <w:tr w:rsidR="00445AA6" w:rsidRPr="002F70E7" w14:paraId="2B7B1B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5B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8613072</w:t>
            </w:r>
          </w:p>
        </w:tc>
      </w:tr>
      <w:tr w:rsidR="00445AA6" w:rsidRPr="002F70E7" w14:paraId="472BB8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1E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8613076</w:t>
            </w:r>
          </w:p>
        </w:tc>
      </w:tr>
      <w:tr w:rsidR="00445AA6" w:rsidRPr="002F70E7" w14:paraId="48D744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BC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8613124</w:t>
            </w:r>
          </w:p>
        </w:tc>
      </w:tr>
      <w:tr w:rsidR="00445AA6" w:rsidRPr="002F70E7" w14:paraId="147E89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7A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8613126</w:t>
            </w:r>
          </w:p>
        </w:tc>
      </w:tr>
      <w:tr w:rsidR="00445AA6" w:rsidRPr="002F70E7" w14:paraId="5040BF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9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8613147</w:t>
            </w:r>
          </w:p>
        </w:tc>
      </w:tr>
      <w:tr w:rsidR="00445AA6" w:rsidRPr="002F70E7" w14:paraId="4B13E7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DB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8613162</w:t>
            </w:r>
          </w:p>
        </w:tc>
      </w:tr>
      <w:tr w:rsidR="00445AA6" w:rsidRPr="002F70E7" w14:paraId="539230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C7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8613163</w:t>
            </w:r>
          </w:p>
        </w:tc>
      </w:tr>
      <w:tr w:rsidR="00445AA6" w:rsidRPr="002F70E7" w14:paraId="397763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2D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8613172</w:t>
            </w:r>
          </w:p>
        </w:tc>
      </w:tr>
      <w:tr w:rsidR="00445AA6" w:rsidRPr="002F70E7" w14:paraId="52A9B8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35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8613178</w:t>
            </w:r>
          </w:p>
        </w:tc>
      </w:tr>
      <w:tr w:rsidR="00445AA6" w:rsidRPr="002F70E7" w14:paraId="29C821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4E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8613181</w:t>
            </w:r>
          </w:p>
        </w:tc>
      </w:tr>
      <w:tr w:rsidR="00445AA6" w:rsidRPr="002F70E7" w14:paraId="3CA27D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9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8613210</w:t>
            </w:r>
          </w:p>
        </w:tc>
      </w:tr>
      <w:tr w:rsidR="00445AA6" w:rsidRPr="002F70E7" w14:paraId="5CD809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8B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8613214</w:t>
            </w:r>
          </w:p>
        </w:tc>
      </w:tr>
      <w:tr w:rsidR="00445AA6" w:rsidRPr="002F70E7" w14:paraId="4244CB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3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8613216</w:t>
            </w:r>
          </w:p>
        </w:tc>
      </w:tr>
      <w:tr w:rsidR="00445AA6" w:rsidRPr="002F70E7" w14:paraId="6B5076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F8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8613221</w:t>
            </w:r>
          </w:p>
        </w:tc>
      </w:tr>
      <w:tr w:rsidR="00445AA6" w:rsidRPr="002F70E7" w14:paraId="013FD9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82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8613235</w:t>
            </w:r>
          </w:p>
        </w:tc>
      </w:tr>
      <w:tr w:rsidR="00445AA6" w:rsidRPr="002F70E7" w14:paraId="068BF3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A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8613246</w:t>
            </w:r>
          </w:p>
        </w:tc>
      </w:tr>
      <w:tr w:rsidR="00445AA6" w:rsidRPr="002F70E7" w14:paraId="53B939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4E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8613276</w:t>
            </w:r>
          </w:p>
        </w:tc>
      </w:tr>
      <w:tr w:rsidR="00445AA6" w:rsidRPr="002F70E7" w14:paraId="76D261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56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8613282</w:t>
            </w:r>
          </w:p>
        </w:tc>
      </w:tr>
      <w:tr w:rsidR="00445AA6" w:rsidRPr="002F70E7" w14:paraId="46E1AA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9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8613292</w:t>
            </w:r>
          </w:p>
        </w:tc>
      </w:tr>
      <w:tr w:rsidR="00445AA6" w:rsidRPr="002F70E7" w14:paraId="2A85D3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32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8613298</w:t>
            </w:r>
          </w:p>
        </w:tc>
      </w:tr>
      <w:tr w:rsidR="00445AA6" w:rsidRPr="002F70E7" w14:paraId="4C46B9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2C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8613307</w:t>
            </w:r>
          </w:p>
        </w:tc>
      </w:tr>
      <w:tr w:rsidR="00445AA6" w:rsidRPr="002F70E7" w14:paraId="7D145E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8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8613323</w:t>
            </w:r>
          </w:p>
        </w:tc>
      </w:tr>
      <w:tr w:rsidR="00445AA6" w:rsidRPr="002F70E7" w14:paraId="794534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0D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8613335</w:t>
            </w:r>
          </w:p>
        </w:tc>
      </w:tr>
      <w:tr w:rsidR="00445AA6" w:rsidRPr="002F70E7" w14:paraId="6953A8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4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8613339</w:t>
            </w:r>
          </w:p>
        </w:tc>
      </w:tr>
      <w:tr w:rsidR="00445AA6" w:rsidRPr="002F70E7" w14:paraId="7ED1E5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42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8613362</w:t>
            </w:r>
          </w:p>
        </w:tc>
      </w:tr>
      <w:tr w:rsidR="00445AA6" w:rsidRPr="002F70E7" w14:paraId="4435BA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4B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8613364</w:t>
            </w:r>
          </w:p>
        </w:tc>
      </w:tr>
      <w:tr w:rsidR="00445AA6" w:rsidRPr="002F70E7" w14:paraId="51CD31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8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8613370</w:t>
            </w:r>
          </w:p>
        </w:tc>
      </w:tr>
      <w:tr w:rsidR="00445AA6" w:rsidRPr="002F70E7" w14:paraId="22FBE2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3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8613371</w:t>
            </w:r>
          </w:p>
        </w:tc>
      </w:tr>
      <w:tr w:rsidR="00445AA6" w:rsidRPr="002F70E7" w14:paraId="3DBE8E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AC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8613372</w:t>
            </w:r>
          </w:p>
        </w:tc>
      </w:tr>
      <w:tr w:rsidR="00445AA6" w:rsidRPr="002F70E7" w14:paraId="20FA91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AD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8613377</w:t>
            </w:r>
          </w:p>
        </w:tc>
      </w:tr>
      <w:tr w:rsidR="00445AA6" w:rsidRPr="002F70E7" w14:paraId="72199D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7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8613429</w:t>
            </w:r>
          </w:p>
        </w:tc>
      </w:tr>
      <w:tr w:rsidR="00445AA6" w:rsidRPr="002F70E7" w14:paraId="648AEE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AF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8613441</w:t>
            </w:r>
          </w:p>
        </w:tc>
      </w:tr>
      <w:tr w:rsidR="00445AA6" w:rsidRPr="002F70E7" w14:paraId="478DFA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09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8613608</w:t>
            </w:r>
          </w:p>
        </w:tc>
      </w:tr>
      <w:tr w:rsidR="00445AA6" w:rsidRPr="002F70E7" w14:paraId="58E6F2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2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8613609</w:t>
            </w:r>
          </w:p>
        </w:tc>
      </w:tr>
      <w:tr w:rsidR="00445AA6" w:rsidRPr="002F70E7" w14:paraId="1882A9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6B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8613635</w:t>
            </w:r>
          </w:p>
        </w:tc>
      </w:tr>
      <w:tr w:rsidR="00445AA6" w:rsidRPr="002F70E7" w14:paraId="490935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2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8613638</w:t>
            </w:r>
          </w:p>
        </w:tc>
      </w:tr>
      <w:tr w:rsidR="00445AA6" w:rsidRPr="002F70E7" w14:paraId="5B20C3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A8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8613642</w:t>
            </w:r>
          </w:p>
        </w:tc>
      </w:tr>
      <w:tr w:rsidR="00445AA6" w:rsidRPr="002F70E7" w14:paraId="23870C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2E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8613653</w:t>
            </w:r>
          </w:p>
        </w:tc>
      </w:tr>
      <w:tr w:rsidR="00445AA6" w:rsidRPr="002F70E7" w14:paraId="71D414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F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8613690</w:t>
            </w:r>
          </w:p>
        </w:tc>
      </w:tr>
      <w:tr w:rsidR="00445AA6" w:rsidRPr="002F70E7" w14:paraId="6D6C86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96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8613694</w:t>
            </w:r>
          </w:p>
        </w:tc>
      </w:tr>
      <w:tr w:rsidR="00445AA6" w:rsidRPr="002F70E7" w14:paraId="29FB3D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C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8613736</w:t>
            </w:r>
          </w:p>
        </w:tc>
      </w:tr>
      <w:tr w:rsidR="00445AA6" w:rsidRPr="002F70E7" w14:paraId="41E965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1A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8613783</w:t>
            </w:r>
          </w:p>
        </w:tc>
      </w:tr>
      <w:tr w:rsidR="00445AA6" w:rsidRPr="002F70E7" w14:paraId="2A50EF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C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8613786</w:t>
            </w:r>
          </w:p>
        </w:tc>
      </w:tr>
      <w:tr w:rsidR="00445AA6" w:rsidRPr="002F70E7" w14:paraId="28A0A5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E0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8613788</w:t>
            </w:r>
          </w:p>
        </w:tc>
      </w:tr>
      <w:tr w:rsidR="00445AA6" w:rsidRPr="002F70E7" w14:paraId="547CAD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B7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8613791</w:t>
            </w:r>
          </w:p>
        </w:tc>
      </w:tr>
      <w:tr w:rsidR="00445AA6" w:rsidRPr="002F70E7" w14:paraId="7F5FD0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66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8613794</w:t>
            </w:r>
          </w:p>
        </w:tc>
      </w:tr>
      <w:tr w:rsidR="00445AA6" w:rsidRPr="002F70E7" w14:paraId="29592B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A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8613809</w:t>
            </w:r>
          </w:p>
        </w:tc>
      </w:tr>
      <w:tr w:rsidR="00445AA6" w:rsidRPr="002F70E7" w14:paraId="1E7791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D7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8613820</w:t>
            </w:r>
          </w:p>
        </w:tc>
      </w:tr>
      <w:tr w:rsidR="00445AA6" w:rsidRPr="002F70E7" w14:paraId="39DAF9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EB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8613829</w:t>
            </w:r>
          </w:p>
        </w:tc>
      </w:tr>
      <w:tr w:rsidR="00445AA6" w:rsidRPr="002F70E7" w14:paraId="3C4785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2C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8613839</w:t>
            </w:r>
          </w:p>
        </w:tc>
      </w:tr>
      <w:tr w:rsidR="00445AA6" w:rsidRPr="002F70E7" w14:paraId="485DD3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9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8613844</w:t>
            </w:r>
          </w:p>
        </w:tc>
      </w:tr>
      <w:tr w:rsidR="00445AA6" w:rsidRPr="002F70E7" w14:paraId="49F43A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7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8613850</w:t>
            </w:r>
          </w:p>
        </w:tc>
      </w:tr>
      <w:tr w:rsidR="00445AA6" w:rsidRPr="002F70E7" w14:paraId="6E4779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93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8613858</w:t>
            </w:r>
          </w:p>
        </w:tc>
      </w:tr>
      <w:tr w:rsidR="00445AA6" w:rsidRPr="002F70E7" w14:paraId="3851EE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9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8613859</w:t>
            </w:r>
          </w:p>
        </w:tc>
      </w:tr>
      <w:tr w:rsidR="00445AA6" w:rsidRPr="002F70E7" w14:paraId="7FF163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8E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8613868</w:t>
            </w:r>
          </w:p>
        </w:tc>
      </w:tr>
      <w:tr w:rsidR="00445AA6" w:rsidRPr="002F70E7" w14:paraId="65D115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1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8613912</w:t>
            </w:r>
          </w:p>
        </w:tc>
      </w:tr>
      <w:tr w:rsidR="00445AA6" w:rsidRPr="002F70E7" w14:paraId="1507D4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1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8613955</w:t>
            </w:r>
          </w:p>
        </w:tc>
      </w:tr>
      <w:tr w:rsidR="00445AA6" w:rsidRPr="002F70E7" w14:paraId="60D70B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C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8613976</w:t>
            </w:r>
          </w:p>
        </w:tc>
      </w:tr>
      <w:tr w:rsidR="00445AA6" w:rsidRPr="002F70E7" w14:paraId="1B3517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45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8614017</w:t>
            </w:r>
          </w:p>
        </w:tc>
      </w:tr>
      <w:tr w:rsidR="00445AA6" w:rsidRPr="002F70E7" w14:paraId="4DFCEC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3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8614018</w:t>
            </w:r>
          </w:p>
        </w:tc>
      </w:tr>
      <w:tr w:rsidR="00445AA6" w:rsidRPr="002F70E7" w14:paraId="05EA20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8D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8614020</w:t>
            </w:r>
          </w:p>
        </w:tc>
      </w:tr>
      <w:tr w:rsidR="00445AA6" w:rsidRPr="002F70E7" w14:paraId="76B38D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83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8614025</w:t>
            </w:r>
          </w:p>
        </w:tc>
      </w:tr>
      <w:tr w:rsidR="00445AA6" w:rsidRPr="002F70E7" w14:paraId="39ED2C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F4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8614034</w:t>
            </w:r>
          </w:p>
        </w:tc>
      </w:tr>
      <w:tr w:rsidR="00445AA6" w:rsidRPr="002F70E7" w14:paraId="34C079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E7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8614080</w:t>
            </w:r>
          </w:p>
        </w:tc>
      </w:tr>
      <w:tr w:rsidR="00445AA6" w:rsidRPr="002F70E7" w14:paraId="29681E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E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8614082</w:t>
            </w:r>
          </w:p>
        </w:tc>
      </w:tr>
      <w:tr w:rsidR="00445AA6" w:rsidRPr="002F70E7" w14:paraId="7B63E5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F6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8614120</w:t>
            </w:r>
          </w:p>
        </w:tc>
      </w:tr>
      <w:tr w:rsidR="00445AA6" w:rsidRPr="002F70E7" w14:paraId="002671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E8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8614128</w:t>
            </w:r>
          </w:p>
        </w:tc>
      </w:tr>
      <w:tr w:rsidR="00445AA6" w:rsidRPr="002F70E7" w14:paraId="1B35E4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4F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8614148</w:t>
            </w:r>
          </w:p>
        </w:tc>
      </w:tr>
      <w:tr w:rsidR="00445AA6" w:rsidRPr="002F70E7" w14:paraId="1354F5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E0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8614151</w:t>
            </w:r>
          </w:p>
        </w:tc>
      </w:tr>
      <w:tr w:rsidR="00445AA6" w:rsidRPr="002F70E7" w14:paraId="419CE0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05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8614162</w:t>
            </w:r>
          </w:p>
        </w:tc>
      </w:tr>
      <w:tr w:rsidR="00445AA6" w:rsidRPr="002F70E7" w14:paraId="4E5823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47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8614164</w:t>
            </w:r>
          </w:p>
        </w:tc>
      </w:tr>
      <w:tr w:rsidR="00445AA6" w:rsidRPr="002F70E7" w14:paraId="4DE82A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B9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8614201</w:t>
            </w:r>
          </w:p>
        </w:tc>
      </w:tr>
      <w:tr w:rsidR="00445AA6" w:rsidRPr="002F70E7" w14:paraId="68ADEC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A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8614202</w:t>
            </w:r>
          </w:p>
        </w:tc>
      </w:tr>
      <w:tr w:rsidR="00445AA6" w:rsidRPr="002F70E7" w14:paraId="41F3BD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98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8614205</w:t>
            </w:r>
          </w:p>
        </w:tc>
      </w:tr>
      <w:tr w:rsidR="00445AA6" w:rsidRPr="002F70E7" w14:paraId="012C9E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57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8614208</w:t>
            </w:r>
          </w:p>
        </w:tc>
      </w:tr>
      <w:tr w:rsidR="00445AA6" w:rsidRPr="002F70E7" w14:paraId="50503A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21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8614210</w:t>
            </w:r>
          </w:p>
        </w:tc>
      </w:tr>
      <w:tr w:rsidR="00445AA6" w:rsidRPr="002F70E7" w14:paraId="731CE4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40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8614213</w:t>
            </w:r>
          </w:p>
        </w:tc>
      </w:tr>
      <w:tr w:rsidR="00445AA6" w:rsidRPr="002F70E7" w14:paraId="3C0CEF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E0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8614230</w:t>
            </w:r>
          </w:p>
        </w:tc>
      </w:tr>
      <w:tr w:rsidR="00445AA6" w:rsidRPr="002F70E7" w14:paraId="569A0B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EA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8614235</w:t>
            </w:r>
          </w:p>
        </w:tc>
      </w:tr>
      <w:tr w:rsidR="00445AA6" w:rsidRPr="002F70E7" w14:paraId="6EA2F8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C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8614237</w:t>
            </w:r>
          </w:p>
        </w:tc>
      </w:tr>
      <w:tr w:rsidR="00445AA6" w:rsidRPr="002F70E7" w14:paraId="082092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22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8614396</w:t>
            </w:r>
          </w:p>
        </w:tc>
      </w:tr>
      <w:tr w:rsidR="00445AA6" w:rsidRPr="002F70E7" w14:paraId="730F08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EE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8614399</w:t>
            </w:r>
          </w:p>
        </w:tc>
      </w:tr>
      <w:tr w:rsidR="00445AA6" w:rsidRPr="002F70E7" w14:paraId="3AB30A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55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8614403</w:t>
            </w:r>
          </w:p>
        </w:tc>
      </w:tr>
      <w:tr w:rsidR="00445AA6" w:rsidRPr="002F70E7" w14:paraId="18B602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1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8614450</w:t>
            </w:r>
          </w:p>
        </w:tc>
      </w:tr>
      <w:tr w:rsidR="00445AA6" w:rsidRPr="002F70E7" w14:paraId="60B031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66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8614501</w:t>
            </w:r>
          </w:p>
        </w:tc>
      </w:tr>
      <w:tr w:rsidR="00445AA6" w:rsidRPr="002F70E7" w14:paraId="712D34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51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8614515</w:t>
            </w:r>
          </w:p>
        </w:tc>
      </w:tr>
      <w:tr w:rsidR="00445AA6" w:rsidRPr="002F70E7" w14:paraId="58AF74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96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8614588</w:t>
            </w:r>
          </w:p>
        </w:tc>
      </w:tr>
      <w:tr w:rsidR="00445AA6" w:rsidRPr="002F70E7" w14:paraId="7692F8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BB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8614609</w:t>
            </w:r>
          </w:p>
        </w:tc>
      </w:tr>
      <w:tr w:rsidR="00445AA6" w:rsidRPr="002F70E7" w14:paraId="238933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0A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8614642</w:t>
            </w:r>
          </w:p>
        </w:tc>
      </w:tr>
      <w:tr w:rsidR="00445AA6" w:rsidRPr="002F70E7" w14:paraId="14C3EC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08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8614689</w:t>
            </w:r>
          </w:p>
        </w:tc>
      </w:tr>
      <w:tr w:rsidR="00445AA6" w:rsidRPr="002F70E7" w14:paraId="151E5A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62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8614695</w:t>
            </w:r>
          </w:p>
        </w:tc>
      </w:tr>
      <w:tr w:rsidR="00445AA6" w:rsidRPr="002F70E7" w14:paraId="0BE2AC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2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8614707</w:t>
            </w:r>
          </w:p>
        </w:tc>
      </w:tr>
      <w:tr w:rsidR="00445AA6" w:rsidRPr="002F70E7" w14:paraId="4774E7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E5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8614722</w:t>
            </w:r>
          </w:p>
        </w:tc>
      </w:tr>
      <w:tr w:rsidR="00445AA6" w:rsidRPr="002F70E7" w14:paraId="783770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96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8614738</w:t>
            </w:r>
          </w:p>
        </w:tc>
      </w:tr>
      <w:tr w:rsidR="00445AA6" w:rsidRPr="002F70E7" w14:paraId="09AD59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57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8614772</w:t>
            </w:r>
          </w:p>
        </w:tc>
      </w:tr>
      <w:tr w:rsidR="00445AA6" w:rsidRPr="002F70E7" w14:paraId="21ABC9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A0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8614814</w:t>
            </w:r>
          </w:p>
        </w:tc>
      </w:tr>
      <w:tr w:rsidR="00445AA6" w:rsidRPr="002F70E7" w14:paraId="2F76D4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A7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8614818</w:t>
            </w:r>
          </w:p>
        </w:tc>
      </w:tr>
      <w:tr w:rsidR="00445AA6" w:rsidRPr="002F70E7" w14:paraId="57096E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71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8614827</w:t>
            </w:r>
          </w:p>
        </w:tc>
      </w:tr>
      <w:tr w:rsidR="00445AA6" w:rsidRPr="002F70E7" w14:paraId="59999E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BF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8614833</w:t>
            </w:r>
          </w:p>
        </w:tc>
      </w:tr>
      <w:tr w:rsidR="00445AA6" w:rsidRPr="002F70E7" w14:paraId="5BB1CB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19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8614834</w:t>
            </w:r>
          </w:p>
        </w:tc>
      </w:tr>
      <w:tr w:rsidR="00445AA6" w:rsidRPr="002F70E7" w14:paraId="4CED97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9B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8614836</w:t>
            </w:r>
          </w:p>
        </w:tc>
      </w:tr>
      <w:tr w:rsidR="00445AA6" w:rsidRPr="002F70E7" w14:paraId="17671C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F2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8614960</w:t>
            </w:r>
          </w:p>
        </w:tc>
      </w:tr>
      <w:tr w:rsidR="00445AA6" w:rsidRPr="002F70E7" w14:paraId="52FD69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5B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8614988</w:t>
            </w:r>
          </w:p>
        </w:tc>
      </w:tr>
      <w:tr w:rsidR="00445AA6" w:rsidRPr="002F70E7" w14:paraId="00BFD9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32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8615038</w:t>
            </w:r>
          </w:p>
        </w:tc>
      </w:tr>
      <w:tr w:rsidR="00445AA6" w:rsidRPr="002F70E7" w14:paraId="66197A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E9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8615043</w:t>
            </w:r>
          </w:p>
        </w:tc>
      </w:tr>
      <w:tr w:rsidR="00445AA6" w:rsidRPr="002F70E7" w14:paraId="73B424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C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8615078</w:t>
            </w:r>
          </w:p>
        </w:tc>
      </w:tr>
      <w:tr w:rsidR="00445AA6" w:rsidRPr="002F70E7" w14:paraId="5C4CE8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15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8615080</w:t>
            </w:r>
          </w:p>
        </w:tc>
      </w:tr>
      <w:tr w:rsidR="00445AA6" w:rsidRPr="002F70E7" w14:paraId="564EC5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DD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8615092</w:t>
            </w:r>
          </w:p>
        </w:tc>
      </w:tr>
      <w:tr w:rsidR="00445AA6" w:rsidRPr="002F70E7" w14:paraId="3E25C9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3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8615116</w:t>
            </w:r>
          </w:p>
        </w:tc>
      </w:tr>
      <w:tr w:rsidR="00445AA6" w:rsidRPr="002F70E7" w14:paraId="39F41A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C2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8615126</w:t>
            </w:r>
          </w:p>
        </w:tc>
      </w:tr>
      <w:tr w:rsidR="00445AA6" w:rsidRPr="002F70E7" w14:paraId="24F7F8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8F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8615138</w:t>
            </w:r>
          </w:p>
        </w:tc>
      </w:tr>
      <w:tr w:rsidR="00445AA6" w:rsidRPr="002F70E7" w14:paraId="0A1CD9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A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8615139</w:t>
            </w:r>
          </w:p>
        </w:tc>
      </w:tr>
      <w:tr w:rsidR="00445AA6" w:rsidRPr="002F70E7" w14:paraId="4216AB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89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8615142</w:t>
            </w:r>
          </w:p>
        </w:tc>
      </w:tr>
      <w:tr w:rsidR="00445AA6" w:rsidRPr="002F70E7" w14:paraId="2F5493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7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8615171</w:t>
            </w:r>
          </w:p>
        </w:tc>
      </w:tr>
      <w:tr w:rsidR="00445AA6" w:rsidRPr="002F70E7" w14:paraId="65AC4D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75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8615189</w:t>
            </w:r>
          </w:p>
        </w:tc>
      </w:tr>
      <w:tr w:rsidR="00445AA6" w:rsidRPr="002F70E7" w14:paraId="30670D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48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8615213</w:t>
            </w:r>
          </w:p>
        </w:tc>
      </w:tr>
      <w:tr w:rsidR="00445AA6" w:rsidRPr="002F70E7" w14:paraId="3507C8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29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8615224</w:t>
            </w:r>
          </w:p>
        </w:tc>
      </w:tr>
      <w:tr w:rsidR="00445AA6" w:rsidRPr="002F70E7" w14:paraId="07EA58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C8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8615229</w:t>
            </w:r>
          </w:p>
        </w:tc>
      </w:tr>
      <w:tr w:rsidR="00445AA6" w:rsidRPr="002F70E7" w14:paraId="2E2FEC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8C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8615272</w:t>
            </w:r>
          </w:p>
        </w:tc>
      </w:tr>
      <w:tr w:rsidR="00445AA6" w:rsidRPr="002F70E7" w14:paraId="70903F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CB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8615310</w:t>
            </w:r>
          </w:p>
        </w:tc>
      </w:tr>
      <w:tr w:rsidR="00445AA6" w:rsidRPr="002F70E7" w14:paraId="505FAD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5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8615315</w:t>
            </w:r>
          </w:p>
        </w:tc>
      </w:tr>
      <w:tr w:rsidR="00445AA6" w:rsidRPr="002F70E7" w14:paraId="1E36B5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77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8615344</w:t>
            </w:r>
          </w:p>
        </w:tc>
      </w:tr>
      <w:tr w:rsidR="00445AA6" w:rsidRPr="002F70E7" w14:paraId="55A3EB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90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8615345</w:t>
            </w:r>
          </w:p>
        </w:tc>
      </w:tr>
      <w:tr w:rsidR="00445AA6" w:rsidRPr="002F70E7" w14:paraId="2EEA66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3E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8615358</w:t>
            </w:r>
          </w:p>
        </w:tc>
      </w:tr>
      <w:tr w:rsidR="00445AA6" w:rsidRPr="002F70E7" w14:paraId="5D7CBA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D5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8615368</w:t>
            </w:r>
          </w:p>
        </w:tc>
      </w:tr>
      <w:tr w:rsidR="00445AA6" w:rsidRPr="002F70E7" w14:paraId="391A7A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0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8615392</w:t>
            </w:r>
          </w:p>
        </w:tc>
      </w:tr>
      <w:tr w:rsidR="00445AA6" w:rsidRPr="002F70E7" w14:paraId="45B38D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5E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8615399</w:t>
            </w:r>
          </w:p>
        </w:tc>
      </w:tr>
      <w:tr w:rsidR="00445AA6" w:rsidRPr="002F70E7" w14:paraId="04EFD6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5F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8615411</w:t>
            </w:r>
          </w:p>
        </w:tc>
      </w:tr>
      <w:tr w:rsidR="00445AA6" w:rsidRPr="002F70E7" w14:paraId="738155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F5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8615513</w:t>
            </w:r>
          </w:p>
        </w:tc>
      </w:tr>
      <w:tr w:rsidR="00445AA6" w:rsidRPr="002F70E7" w14:paraId="7D75A7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22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8615514</w:t>
            </w:r>
          </w:p>
        </w:tc>
      </w:tr>
      <w:tr w:rsidR="00445AA6" w:rsidRPr="002F70E7" w14:paraId="5781EA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1C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8615521</w:t>
            </w:r>
          </w:p>
        </w:tc>
      </w:tr>
      <w:tr w:rsidR="00445AA6" w:rsidRPr="002F70E7" w14:paraId="1E9607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C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8615523</w:t>
            </w:r>
          </w:p>
        </w:tc>
      </w:tr>
      <w:tr w:rsidR="00445AA6" w:rsidRPr="002F70E7" w14:paraId="058D93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4C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8615528</w:t>
            </w:r>
          </w:p>
        </w:tc>
      </w:tr>
      <w:tr w:rsidR="00445AA6" w:rsidRPr="002F70E7" w14:paraId="092B9F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DE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8615565</w:t>
            </w:r>
          </w:p>
        </w:tc>
      </w:tr>
      <w:tr w:rsidR="00445AA6" w:rsidRPr="002F70E7" w14:paraId="74C433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4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8615570</w:t>
            </w:r>
          </w:p>
        </w:tc>
      </w:tr>
      <w:tr w:rsidR="00445AA6" w:rsidRPr="002F70E7" w14:paraId="2A5414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AE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8615587</w:t>
            </w:r>
          </w:p>
        </w:tc>
      </w:tr>
      <w:tr w:rsidR="00445AA6" w:rsidRPr="002F70E7" w14:paraId="20743A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DA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8615589</w:t>
            </w:r>
          </w:p>
        </w:tc>
      </w:tr>
      <w:tr w:rsidR="00445AA6" w:rsidRPr="002F70E7" w14:paraId="3B0954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20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8615592</w:t>
            </w:r>
          </w:p>
        </w:tc>
      </w:tr>
      <w:tr w:rsidR="00445AA6" w:rsidRPr="002F70E7" w14:paraId="7CCD46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8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8615636</w:t>
            </w:r>
          </w:p>
        </w:tc>
      </w:tr>
      <w:tr w:rsidR="00445AA6" w:rsidRPr="002F70E7" w14:paraId="0EC5CE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8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8615667</w:t>
            </w:r>
          </w:p>
        </w:tc>
      </w:tr>
      <w:tr w:rsidR="00445AA6" w:rsidRPr="002F70E7" w14:paraId="2C51A5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BA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8615674</w:t>
            </w:r>
          </w:p>
        </w:tc>
      </w:tr>
      <w:tr w:rsidR="00445AA6" w:rsidRPr="002F70E7" w14:paraId="1A824F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06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8615675</w:t>
            </w:r>
          </w:p>
        </w:tc>
      </w:tr>
      <w:tr w:rsidR="00445AA6" w:rsidRPr="002F70E7" w14:paraId="1EF8CD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E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8615676</w:t>
            </w:r>
          </w:p>
        </w:tc>
      </w:tr>
      <w:tr w:rsidR="00445AA6" w:rsidRPr="002F70E7" w14:paraId="1BD080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74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8615679</w:t>
            </w:r>
          </w:p>
        </w:tc>
      </w:tr>
      <w:tr w:rsidR="00445AA6" w:rsidRPr="002F70E7" w14:paraId="3BC306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30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8615713</w:t>
            </w:r>
          </w:p>
        </w:tc>
      </w:tr>
      <w:tr w:rsidR="00445AA6" w:rsidRPr="002F70E7" w14:paraId="73124A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E6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8615759</w:t>
            </w:r>
          </w:p>
        </w:tc>
      </w:tr>
      <w:tr w:rsidR="00445AA6" w:rsidRPr="002F70E7" w14:paraId="115D28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2E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8615765</w:t>
            </w:r>
          </w:p>
        </w:tc>
      </w:tr>
      <w:tr w:rsidR="00445AA6" w:rsidRPr="002F70E7" w14:paraId="7351FC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73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8615768</w:t>
            </w:r>
          </w:p>
        </w:tc>
      </w:tr>
      <w:tr w:rsidR="00445AA6" w:rsidRPr="002F70E7" w14:paraId="1798A8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83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8615769</w:t>
            </w:r>
          </w:p>
        </w:tc>
      </w:tr>
      <w:tr w:rsidR="00445AA6" w:rsidRPr="002F70E7" w14:paraId="2CACE6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9F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8615816</w:t>
            </w:r>
          </w:p>
        </w:tc>
      </w:tr>
      <w:tr w:rsidR="00445AA6" w:rsidRPr="002F70E7" w14:paraId="47A581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5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8615836</w:t>
            </w:r>
          </w:p>
        </w:tc>
      </w:tr>
      <w:tr w:rsidR="00445AA6" w:rsidRPr="002F70E7" w14:paraId="5BC133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F2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8615882</w:t>
            </w:r>
          </w:p>
        </w:tc>
      </w:tr>
      <w:tr w:rsidR="00445AA6" w:rsidRPr="002F70E7" w14:paraId="5F6FB7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C4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8615949</w:t>
            </w:r>
          </w:p>
        </w:tc>
      </w:tr>
      <w:tr w:rsidR="00445AA6" w:rsidRPr="002F70E7" w14:paraId="203F3D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2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8615950</w:t>
            </w:r>
          </w:p>
        </w:tc>
      </w:tr>
      <w:tr w:rsidR="00445AA6" w:rsidRPr="002F70E7" w14:paraId="617D1D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D5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8615958</w:t>
            </w:r>
          </w:p>
        </w:tc>
      </w:tr>
      <w:tr w:rsidR="00445AA6" w:rsidRPr="002F70E7" w14:paraId="3EF968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C3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8615964</w:t>
            </w:r>
          </w:p>
        </w:tc>
      </w:tr>
      <w:tr w:rsidR="00445AA6" w:rsidRPr="002F70E7" w14:paraId="4FE0E2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53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8615971</w:t>
            </w:r>
          </w:p>
        </w:tc>
      </w:tr>
      <w:tr w:rsidR="00445AA6" w:rsidRPr="002F70E7" w14:paraId="3457EF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F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8615985</w:t>
            </w:r>
          </w:p>
        </w:tc>
      </w:tr>
      <w:tr w:rsidR="00445AA6" w:rsidRPr="002F70E7" w14:paraId="3DB5F2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D3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8615990</w:t>
            </w:r>
          </w:p>
        </w:tc>
      </w:tr>
      <w:tr w:rsidR="00445AA6" w:rsidRPr="002F70E7" w14:paraId="53E259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7B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8616006</w:t>
            </w:r>
          </w:p>
        </w:tc>
      </w:tr>
      <w:tr w:rsidR="00445AA6" w:rsidRPr="002F70E7" w14:paraId="569435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B8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8616011</w:t>
            </w:r>
          </w:p>
        </w:tc>
      </w:tr>
      <w:tr w:rsidR="00445AA6" w:rsidRPr="002F70E7" w14:paraId="07C913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73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8616015</w:t>
            </w:r>
          </w:p>
        </w:tc>
      </w:tr>
      <w:tr w:rsidR="00445AA6" w:rsidRPr="002F70E7" w14:paraId="65EBD0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3C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8616034</w:t>
            </w:r>
          </w:p>
        </w:tc>
      </w:tr>
      <w:tr w:rsidR="00445AA6" w:rsidRPr="002F70E7" w14:paraId="28747D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C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8616037</w:t>
            </w:r>
          </w:p>
        </w:tc>
      </w:tr>
      <w:tr w:rsidR="00445AA6" w:rsidRPr="002F70E7" w14:paraId="1AFD70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8C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8616046</w:t>
            </w:r>
          </w:p>
        </w:tc>
      </w:tr>
      <w:tr w:rsidR="00445AA6" w:rsidRPr="002F70E7" w14:paraId="2945EE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F7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8616049</w:t>
            </w:r>
          </w:p>
        </w:tc>
      </w:tr>
      <w:tr w:rsidR="00445AA6" w:rsidRPr="002F70E7" w14:paraId="075C79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9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8616057</w:t>
            </w:r>
          </w:p>
        </w:tc>
      </w:tr>
      <w:tr w:rsidR="00445AA6" w:rsidRPr="002F70E7" w14:paraId="734E88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E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8616058</w:t>
            </w:r>
          </w:p>
        </w:tc>
      </w:tr>
      <w:tr w:rsidR="00445AA6" w:rsidRPr="002F70E7" w14:paraId="78D3F9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6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8616064</w:t>
            </w:r>
          </w:p>
        </w:tc>
      </w:tr>
      <w:tr w:rsidR="00445AA6" w:rsidRPr="002F70E7" w14:paraId="0252AA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29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8616070</w:t>
            </w:r>
          </w:p>
        </w:tc>
      </w:tr>
      <w:tr w:rsidR="00445AA6" w:rsidRPr="002F70E7" w14:paraId="35FDAE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83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8616242</w:t>
            </w:r>
          </w:p>
        </w:tc>
      </w:tr>
      <w:tr w:rsidR="00445AA6" w:rsidRPr="002F70E7" w14:paraId="3BE4FA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BA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8616270</w:t>
            </w:r>
          </w:p>
        </w:tc>
      </w:tr>
      <w:tr w:rsidR="00445AA6" w:rsidRPr="002F70E7" w14:paraId="4E71B9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26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8616280</w:t>
            </w:r>
          </w:p>
        </w:tc>
      </w:tr>
      <w:tr w:rsidR="00445AA6" w:rsidRPr="002F70E7" w14:paraId="77AAE3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BC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8616286</w:t>
            </w:r>
          </w:p>
        </w:tc>
      </w:tr>
      <w:tr w:rsidR="00445AA6" w:rsidRPr="002F70E7" w14:paraId="062971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5B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8616300</w:t>
            </w:r>
          </w:p>
        </w:tc>
      </w:tr>
      <w:tr w:rsidR="00445AA6" w:rsidRPr="002F70E7" w14:paraId="314202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E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8616307</w:t>
            </w:r>
          </w:p>
        </w:tc>
      </w:tr>
      <w:tr w:rsidR="00445AA6" w:rsidRPr="002F70E7" w14:paraId="4D4027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F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8616325</w:t>
            </w:r>
          </w:p>
        </w:tc>
      </w:tr>
      <w:tr w:rsidR="00445AA6" w:rsidRPr="002F70E7" w14:paraId="310AB1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F5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8616349</w:t>
            </w:r>
          </w:p>
        </w:tc>
      </w:tr>
      <w:tr w:rsidR="00445AA6" w:rsidRPr="002F70E7" w14:paraId="1D142A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9B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8616430</w:t>
            </w:r>
          </w:p>
        </w:tc>
      </w:tr>
      <w:tr w:rsidR="00445AA6" w:rsidRPr="002F70E7" w14:paraId="54C460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08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8616482</w:t>
            </w:r>
          </w:p>
        </w:tc>
      </w:tr>
      <w:tr w:rsidR="00445AA6" w:rsidRPr="002F70E7" w14:paraId="534355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93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8616502</w:t>
            </w:r>
          </w:p>
        </w:tc>
      </w:tr>
      <w:tr w:rsidR="00445AA6" w:rsidRPr="002F70E7" w14:paraId="7639C7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8E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8616509</w:t>
            </w:r>
          </w:p>
        </w:tc>
      </w:tr>
      <w:tr w:rsidR="00445AA6" w:rsidRPr="002F70E7" w14:paraId="0ADCD4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D1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8616517</w:t>
            </w:r>
          </w:p>
        </w:tc>
      </w:tr>
      <w:tr w:rsidR="00445AA6" w:rsidRPr="002F70E7" w14:paraId="195097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B9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8616527</w:t>
            </w:r>
          </w:p>
        </w:tc>
      </w:tr>
      <w:tr w:rsidR="00445AA6" w:rsidRPr="002F70E7" w14:paraId="72D827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E2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8616529</w:t>
            </w:r>
          </w:p>
        </w:tc>
      </w:tr>
      <w:tr w:rsidR="00445AA6" w:rsidRPr="002F70E7" w14:paraId="26AEC8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5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8616545</w:t>
            </w:r>
          </w:p>
        </w:tc>
      </w:tr>
      <w:tr w:rsidR="00445AA6" w:rsidRPr="002F70E7" w14:paraId="3FE2B3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BF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8616559</w:t>
            </w:r>
          </w:p>
        </w:tc>
      </w:tr>
      <w:tr w:rsidR="00445AA6" w:rsidRPr="002F70E7" w14:paraId="1BF90A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2B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8616570</w:t>
            </w:r>
          </w:p>
        </w:tc>
      </w:tr>
      <w:tr w:rsidR="00445AA6" w:rsidRPr="002F70E7" w14:paraId="68EFA5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11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8616578</w:t>
            </w:r>
          </w:p>
        </w:tc>
      </w:tr>
      <w:tr w:rsidR="00445AA6" w:rsidRPr="002F70E7" w14:paraId="593E69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B5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8616581</w:t>
            </w:r>
          </w:p>
        </w:tc>
      </w:tr>
      <w:tr w:rsidR="00445AA6" w:rsidRPr="002F70E7" w14:paraId="18D262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27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8616585</w:t>
            </w:r>
          </w:p>
        </w:tc>
      </w:tr>
      <w:tr w:rsidR="00445AA6" w:rsidRPr="002F70E7" w14:paraId="1DC904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1F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8616592</w:t>
            </w:r>
          </w:p>
        </w:tc>
      </w:tr>
      <w:tr w:rsidR="00445AA6" w:rsidRPr="002F70E7" w14:paraId="7BD0BF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9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8616598</w:t>
            </w:r>
          </w:p>
        </w:tc>
      </w:tr>
      <w:tr w:rsidR="00445AA6" w:rsidRPr="002F70E7" w14:paraId="015677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78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8616612</w:t>
            </w:r>
          </w:p>
        </w:tc>
      </w:tr>
      <w:tr w:rsidR="00445AA6" w:rsidRPr="002F70E7" w14:paraId="737E09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B6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8616656</w:t>
            </w:r>
          </w:p>
        </w:tc>
      </w:tr>
      <w:tr w:rsidR="00445AA6" w:rsidRPr="002F70E7" w14:paraId="7F77A6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3D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8616658</w:t>
            </w:r>
          </w:p>
        </w:tc>
      </w:tr>
      <w:tr w:rsidR="00445AA6" w:rsidRPr="002F70E7" w14:paraId="6059B1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A1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8616663</w:t>
            </w:r>
          </w:p>
        </w:tc>
      </w:tr>
      <w:tr w:rsidR="00445AA6" w:rsidRPr="002F70E7" w14:paraId="3CC78A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4B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8616676</w:t>
            </w:r>
          </w:p>
        </w:tc>
      </w:tr>
      <w:tr w:rsidR="00445AA6" w:rsidRPr="002F70E7" w14:paraId="4EBF87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76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8616680</w:t>
            </w:r>
          </w:p>
        </w:tc>
      </w:tr>
      <w:tr w:rsidR="00445AA6" w:rsidRPr="002F70E7" w14:paraId="7B9DD6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DC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8616697</w:t>
            </w:r>
          </w:p>
        </w:tc>
      </w:tr>
      <w:tr w:rsidR="00445AA6" w:rsidRPr="002F70E7" w14:paraId="69AFA9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15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8616756</w:t>
            </w:r>
          </w:p>
        </w:tc>
      </w:tr>
      <w:tr w:rsidR="00445AA6" w:rsidRPr="002F70E7" w14:paraId="6730B1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7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8616777</w:t>
            </w:r>
          </w:p>
        </w:tc>
      </w:tr>
      <w:tr w:rsidR="00445AA6" w:rsidRPr="002F70E7" w14:paraId="3FD120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0E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8616814</w:t>
            </w:r>
          </w:p>
        </w:tc>
      </w:tr>
      <w:tr w:rsidR="00445AA6" w:rsidRPr="002F70E7" w14:paraId="4F1C11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79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8616825</w:t>
            </w:r>
          </w:p>
        </w:tc>
      </w:tr>
      <w:tr w:rsidR="00445AA6" w:rsidRPr="002F70E7" w14:paraId="34CBB4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9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8616843</w:t>
            </w:r>
          </w:p>
        </w:tc>
      </w:tr>
      <w:tr w:rsidR="00445AA6" w:rsidRPr="002F70E7" w14:paraId="537AF6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EA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8616967</w:t>
            </w:r>
          </w:p>
        </w:tc>
      </w:tr>
      <w:tr w:rsidR="00445AA6" w:rsidRPr="002F70E7" w14:paraId="1E0F4F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AB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8616983</w:t>
            </w:r>
          </w:p>
        </w:tc>
      </w:tr>
      <w:tr w:rsidR="00445AA6" w:rsidRPr="002F70E7" w14:paraId="40C7AD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5B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8616985</w:t>
            </w:r>
          </w:p>
        </w:tc>
      </w:tr>
      <w:tr w:rsidR="00445AA6" w:rsidRPr="002F70E7" w14:paraId="16F3B1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08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8616989</w:t>
            </w:r>
          </w:p>
        </w:tc>
      </w:tr>
      <w:tr w:rsidR="00445AA6" w:rsidRPr="002F70E7" w14:paraId="1FFE04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2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8616993</w:t>
            </w:r>
          </w:p>
        </w:tc>
      </w:tr>
      <w:tr w:rsidR="00445AA6" w:rsidRPr="002F70E7" w14:paraId="2CF211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4D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8617023</w:t>
            </w:r>
          </w:p>
        </w:tc>
      </w:tr>
      <w:tr w:rsidR="00445AA6" w:rsidRPr="002F70E7" w14:paraId="1A687D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E8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8617037</w:t>
            </w:r>
          </w:p>
        </w:tc>
      </w:tr>
      <w:tr w:rsidR="00445AA6" w:rsidRPr="002F70E7" w14:paraId="066A24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9A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8617088</w:t>
            </w:r>
          </w:p>
        </w:tc>
      </w:tr>
      <w:tr w:rsidR="00445AA6" w:rsidRPr="002F70E7" w14:paraId="54B9DE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83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8617104</w:t>
            </w:r>
          </w:p>
        </w:tc>
      </w:tr>
      <w:tr w:rsidR="00445AA6" w:rsidRPr="002F70E7" w14:paraId="4D2FB2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A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8617127</w:t>
            </w:r>
          </w:p>
        </w:tc>
      </w:tr>
      <w:tr w:rsidR="00445AA6" w:rsidRPr="002F70E7" w14:paraId="65C182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CB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8617184</w:t>
            </w:r>
          </w:p>
        </w:tc>
      </w:tr>
      <w:tr w:rsidR="00445AA6" w:rsidRPr="002F70E7" w14:paraId="6F8334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62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8617190</w:t>
            </w:r>
          </w:p>
        </w:tc>
      </w:tr>
      <w:tr w:rsidR="00445AA6" w:rsidRPr="002F70E7" w14:paraId="4EEA35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C9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8617196</w:t>
            </w:r>
          </w:p>
        </w:tc>
      </w:tr>
      <w:tr w:rsidR="00445AA6" w:rsidRPr="002F70E7" w14:paraId="5F4AA9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42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8617289</w:t>
            </w:r>
          </w:p>
        </w:tc>
      </w:tr>
      <w:tr w:rsidR="00445AA6" w:rsidRPr="002F70E7" w14:paraId="1D9BD6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3A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8617351</w:t>
            </w:r>
          </w:p>
        </w:tc>
      </w:tr>
      <w:tr w:rsidR="00445AA6" w:rsidRPr="002F70E7" w14:paraId="53E739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C3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8617433</w:t>
            </w:r>
          </w:p>
        </w:tc>
      </w:tr>
      <w:tr w:rsidR="00445AA6" w:rsidRPr="002F70E7" w14:paraId="1CC270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FE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8617534</w:t>
            </w:r>
          </w:p>
        </w:tc>
      </w:tr>
      <w:tr w:rsidR="00445AA6" w:rsidRPr="002F70E7" w14:paraId="720B0E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4A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8617588</w:t>
            </w:r>
          </w:p>
        </w:tc>
      </w:tr>
      <w:tr w:rsidR="00445AA6" w:rsidRPr="002F70E7" w14:paraId="722358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FD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8617718</w:t>
            </w:r>
          </w:p>
        </w:tc>
      </w:tr>
      <w:tr w:rsidR="00445AA6" w:rsidRPr="002F70E7" w14:paraId="15BBAE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07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8617815</w:t>
            </w:r>
          </w:p>
        </w:tc>
      </w:tr>
      <w:tr w:rsidR="00445AA6" w:rsidRPr="002F70E7" w14:paraId="7F3398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2B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8617866</w:t>
            </w:r>
          </w:p>
        </w:tc>
      </w:tr>
      <w:tr w:rsidR="00445AA6" w:rsidRPr="002F70E7" w14:paraId="45F883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1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8617874</w:t>
            </w:r>
          </w:p>
        </w:tc>
      </w:tr>
      <w:tr w:rsidR="00445AA6" w:rsidRPr="002F70E7" w14:paraId="341172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8F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8617933</w:t>
            </w:r>
          </w:p>
        </w:tc>
      </w:tr>
      <w:tr w:rsidR="00445AA6" w:rsidRPr="002F70E7" w14:paraId="244EF1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DF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8617938</w:t>
            </w:r>
          </w:p>
        </w:tc>
      </w:tr>
      <w:tr w:rsidR="00445AA6" w:rsidRPr="002F70E7" w14:paraId="295737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94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8617939</w:t>
            </w:r>
          </w:p>
        </w:tc>
      </w:tr>
      <w:tr w:rsidR="00445AA6" w:rsidRPr="002F70E7" w14:paraId="358E27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7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8617949</w:t>
            </w:r>
          </w:p>
        </w:tc>
      </w:tr>
      <w:tr w:rsidR="00445AA6" w:rsidRPr="002F70E7" w14:paraId="2D732F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E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8617953</w:t>
            </w:r>
          </w:p>
        </w:tc>
      </w:tr>
      <w:tr w:rsidR="00445AA6" w:rsidRPr="002F70E7" w14:paraId="2CB9BA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3C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8617955</w:t>
            </w:r>
          </w:p>
        </w:tc>
      </w:tr>
      <w:tr w:rsidR="00445AA6" w:rsidRPr="002F70E7" w14:paraId="2D98DA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5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8617956</w:t>
            </w:r>
          </w:p>
        </w:tc>
      </w:tr>
      <w:tr w:rsidR="00445AA6" w:rsidRPr="002F70E7" w14:paraId="38254A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47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8617976</w:t>
            </w:r>
          </w:p>
        </w:tc>
      </w:tr>
      <w:tr w:rsidR="00445AA6" w:rsidRPr="002F70E7" w14:paraId="116111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6D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8617985</w:t>
            </w:r>
          </w:p>
        </w:tc>
      </w:tr>
      <w:tr w:rsidR="00445AA6" w:rsidRPr="002F70E7" w14:paraId="46874A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58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8617995</w:t>
            </w:r>
          </w:p>
        </w:tc>
      </w:tr>
      <w:tr w:rsidR="00445AA6" w:rsidRPr="002F70E7" w14:paraId="6824CF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66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8618008</w:t>
            </w:r>
          </w:p>
        </w:tc>
      </w:tr>
      <w:tr w:rsidR="00445AA6" w:rsidRPr="002F70E7" w14:paraId="558E1C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1E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8618012</w:t>
            </w:r>
          </w:p>
        </w:tc>
      </w:tr>
      <w:tr w:rsidR="00445AA6" w:rsidRPr="002F70E7" w14:paraId="0F5D07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A4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8618018</w:t>
            </w:r>
          </w:p>
        </w:tc>
      </w:tr>
      <w:tr w:rsidR="00445AA6" w:rsidRPr="002F70E7" w14:paraId="60E982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D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8618035</w:t>
            </w:r>
          </w:p>
        </w:tc>
      </w:tr>
      <w:tr w:rsidR="00445AA6" w:rsidRPr="002F70E7" w14:paraId="001B0B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FA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8618057</w:t>
            </w:r>
          </w:p>
        </w:tc>
      </w:tr>
      <w:tr w:rsidR="00445AA6" w:rsidRPr="002F70E7" w14:paraId="498247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C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8618076</w:t>
            </w:r>
          </w:p>
        </w:tc>
      </w:tr>
      <w:tr w:rsidR="00445AA6" w:rsidRPr="002F70E7" w14:paraId="716C1C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E4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8618078</w:t>
            </w:r>
          </w:p>
        </w:tc>
      </w:tr>
      <w:tr w:rsidR="00445AA6" w:rsidRPr="002F70E7" w14:paraId="31433C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A8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8618083</w:t>
            </w:r>
          </w:p>
        </w:tc>
      </w:tr>
      <w:tr w:rsidR="00445AA6" w:rsidRPr="002F70E7" w14:paraId="5FC812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B0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8618084</w:t>
            </w:r>
          </w:p>
        </w:tc>
      </w:tr>
      <w:tr w:rsidR="00445AA6" w:rsidRPr="002F70E7" w14:paraId="3FBA6B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C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8618089</w:t>
            </w:r>
          </w:p>
        </w:tc>
      </w:tr>
      <w:tr w:rsidR="00445AA6" w:rsidRPr="002F70E7" w14:paraId="7FD62B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80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8618105</w:t>
            </w:r>
          </w:p>
        </w:tc>
      </w:tr>
      <w:tr w:rsidR="00445AA6" w:rsidRPr="002F70E7" w14:paraId="73DF8D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1F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8618110</w:t>
            </w:r>
          </w:p>
        </w:tc>
      </w:tr>
      <w:tr w:rsidR="00445AA6" w:rsidRPr="002F70E7" w14:paraId="071189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E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8618142</w:t>
            </w:r>
          </w:p>
        </w:tc>
      </w:tr>
      <w:tr w:rsidR="00445AA6" w:rsidRPr="002F70E7" w14:paraId="5D54A6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65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8618144</w:t>
            </w:r>
          </w:p>
        </w:tc>
      </w:tr>
      <w:tr w:rsidR="00445AA6" w:rsidRPr="002F70E7" w14:paraId="00C98E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C6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8618148</w:t>
            </w:r>
          </w:p>
        </w:tc>
      </w:tr>
      <w:tr w:rsidR="00445AA6" w:rsidRPr="002F70E7" w14:paraId="4FA504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23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8618151</w:t>
            </w:r>
          </w:p>
        </w:tc>
      </w:tr>
      <w:tr w:rsidR="00445AA6" w:rsidRPr="002F70E7" w14:paraId="056AD3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3B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8618163</w:t>
            </w:r>
          </w:p>
        </w:tc>
      </w:tr>
      <w:tr w:rsidR="00445AA6" w:rsidRPr="002F70E7" w14:paraId="58D522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2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8618185</w:t>
            </w:r>
          </w:p>
        </w:tc>
      </w:tr>
      <w:tr w:rsidR="00445AA6" w:rsidRPr="002F70E7" w14:paraId="790557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AA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8618248</w:t>
            </w:r>
          </w:p>
        </w:tc>
      </w:tr>
      <w:tr w:rsidR="00445AA6" w:rsidRPr="002F70E7" w14:paraId="62CB6A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48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8618257</w:t>
            </w:r>
          </w:p>
        </w:tc>
      </w:tr>
      <w:tr w:rsidR="00445AA6" w:rsidRPr="002F70E7" w14:paraId="5C6934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FC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8618272</w:t>
            </w:r>
          </w:p>
        </w:tc>
      </w:tr>
      <w:tr w:rsidR="00445AA6" w:rsidRPr="002F70E7" w14:paraId="6D1E03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86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8618274</w:t>
            </w:r>
          </w:p>
        </w:tc>
      </w:tr>
      <w:tr w:rsidR="00445AA6" w:rsidRPr="002F70E7" w14:paraId="5F4845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07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8618284</w:t>
            </w:r>
          </w:p>
        </w:tc>
      </w:tr>
      <w:tr w:rsidR="00445AA6" w:rsidRPr="002F70E7" w14:paraId="782CD2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D1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8618290</w:t>
            </w:r>
          </w:p>
        </w:tc>
      </w:tr>
      <w:tr w:rsidR="00445AA6" w:rsidRPr="002F70E7" w14:paraId="76A1B4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26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8618296</w:t>
            </w:r>
          </w:p>
        </w:tc>
      </w:tr>
      <w:tr w:rsidR="00445AA6" w:rsidRPr="002F70E7" w14:paraId="5FA2A7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4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8618304</w:t>
            </w:r>
          </w:p>
        </w:tc>
      </w:tr>
      <w:tr w:rsidR="00445AA6" w:rsidRPr="002F70E7" w14:paraId="16A983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14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8618308</w:t>
            </w:r>
          </w:p>
        </w:tc>
      </w:tr>
      <w:tr w:rsidR="00445AA6" w:rsidRPr="002F70E7" w14:paraId="3AD38C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D8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8618314</w:t>
            </w:r>
          </w:p>
        </w:tc>
      </w:tr>
      <w:tr w:rsidR="00445AA6" w:rsidRPr="002F70E7" w14:paraId="069523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CF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8618319</w:t>
            </w:r>
          </w:p>
        </w:tc>
      </w:tr>
      <w:tr w:rsidR="00445AA6" w:rsidRPr="002F70E7" w14:paraId="1536A8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4F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8618328</w:t>
            </w:r>
          </w:p>
        </w:tc>
      </w:tr>
      <w:tr w:rsidR="00445AA6" w:rsidRPr="002F70E7" w14:paraId="147C41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28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8618332</w:t>
            </w:r>
          </w:p>
        </w:tc>
      </w:tr>
      <w:tr w:rsidR="00445AA6" w:rsidRPr="002F70E7" w14:paraId="4D3A66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C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8618337</w:t>
            </w:r>
          </w:p>
        </w:tc>
      </w:tr>
      <w:tr w:rsidR="00445AA6" w:rsidRPr="002F70E7" w14:paraId="15C1E1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8B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8618341</w:t>
            </w:r>
          </w:p>
        </w:tc>
      </w:tr>
      <w:tr w:rsidR="00445AA6" w:rsidRPr="002F70E7" w14:paraId="5E137F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6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8618358</w:t>
            </w:r>
          </w:p>
        </w:tc>
      </w:tr>
      <w:tr w:rsidR="00445AA6" w:rsidRPr="002F70E7" w14:paraId="6DD9AE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2C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8618361</w:t>
            </w:r>
          </w:p>
        </w:tc>
      </w:tr>
      <w:tr w:rsidR="00445AA6" w:rsidRPr="002F70E7" w14:paraId="69F357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7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8618363</w:t>
            </w:r>
          </w:p>
        </w:tc>
      </w:tr>
      <w:tr w:rsidR="00445AA6" w:rsidRPr="002F70E7" w14:paraId="20D520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B4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8618364</w:t>
            </w:r>
          </w:p>
        </w:tc>
      </w:tr>
      <w:tr w:rsidR="00445AA6" w:rsidRPr="002F70E7" w14:paraId="326237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8A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8618369</w:t>
            </w:r>
          </w:p>
        </w:tc>
      </w:tr>
      <w:tr w:rsidR="00445AA6" w:rsidRPr="002F70E7" w14:paraId="3B5BDB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16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8618371</w:t>
            </w:r>
          </w:p>
        </w:tc>
      </w:tr>
      <w:tr w:rsidR="00445AA6" w:rsidRPr="002F70E7" w14:paraId="58E9C3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63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8618384</w:t>
            </w:r>
          </w:p>
        </w:tc>
      </w:tr>
      <w:tr w:rsidR="00445AA6" w:rsidRPr="002F70E7" w14:paraId="196B47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4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8618387</w:t>
            </w:r>
          </w:p>
        </w:tc>
      </w:tr>
      <w:tr w:rsidR="00445AA6" w:rsidRPr="002F70E7" w14:paraId="4F9827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ED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8618391</w:t>
            </w:r>
          </w:p>
        </w:tc>
      </w:tr>
      <w:tr w:rsidR="00445AA6" w:rsidRPr="002F70E7" w14:paraId="320539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40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8618394</w:t>
            </w:r>
          </w:p>
        </w:tc>
      </w:tr>
      <w:tr w:rsidR="00445AA6" w:rsidRPr="002F70E7" w14:paraId="14B1D8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9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8618396</w:t>
            </w:r>
          </w:p>
        </w:tc>
      </w:tr>
      <w:tr w:rsidR="00445AA6" w:rsidRPr="002F70E7" w14:paraId="411375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0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8618397</w:t>
            </w:r>
          </w:p>
        </w:tc>
      </w:tr>
      <w:tr w:rsidR="00445AA6" w:rsidRPr="002F70E7" w14:paraId="1C22BD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27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8618398</w:t>
            </w:r>
          </w:p>
        </w:tc>
      </w:tr>
      <w:tr w:rsidR="00445AA6" w:rsidRPr="002F70E7" w14:paraId="01446E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F7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8618399</w:t>
            </w:r>
          </w:p>
        </w:tc>
      </w:tr>
      <w:tr w:rsidR="00445AA6" w:rsidRPr="002F70E7" w14:paraId="000B88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02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8618401</w:t>
            </w:r>
          </w:p>
        </w:tc>
      </w:tr>
      <w:tr w:rsidR="00445AA6" w:rsidRPr="002F70E7" w14:paraId="34A2F9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3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8618404</w:t>
            </w:r>
          </w:p>
        </w:tc>
      </w:tr>
      <w:tr w:rsidR="00445AA6" w:rsidRPr="002F70E7" w14:paraId="490B43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71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8618406</w:t>
            </w:r>
          </w:p>
        </w:tc>
      </w:tr>
      <w:tr w:rsidR="00445AA6" w:rsidRPr="002F70E7" w14:paraId="2A16AB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B2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8618410</w:t>
            </w:r>
          </w:p>
        </w:tc>
      </w:tr>
      <w:tr w:rsidR="00445AA6" w:rsidRPr="002F70E7" w14:paraId="5ED727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1A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8618412</w:t>
            </w:r>
          </w:p>
        </w:tc>
      </w:tr>
      <w:tr w:rsidR="00445AA6" w:rsidRPr="002F70E7" w14:paraId="1B0E00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A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8618415</w:t>
            </w:r>
          </w:p>
        </w:tc>
      </w:tr>
      <w:tr w:rsidR="00445AA6" w:rsidRPr="002F70E7" w14:paraId="6802F8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1E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8618419</w:t>
            </w:r>
          </w:p>
        </w:tc>
      </w:tr>
      <w:tr w:rsidR="00445AA6" w:rsidRPr="002F70E7" w14:paraId="387972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95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8618421</w:t>
            </w:r>
          </w:p>
        </w:tc>
      </w:tr>
      <w:tr w:rsidR="00445AA6" w:rsidRPr="002F70E7" w14:paraId="7CD320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6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8618431</w:t>
            </w:r>
          </w:p>
        </w:tc>
      </w:tr>
      <w:tr w:rsidR="00445AA6" w:rsidRPr="002F70E7" w14:paraId="31F1DD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5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8618433</w:t>
            </w:r>
          </w:p>
        </w:tc>
      </w:tr>
      <w:tr w:rsidR="00445AA6" w:rsidRPr="002F70E7" w14:paraId="53F6B7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FC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8618437</w:t>
            </w:r>
          </w:p>
        </w:tc>
      </w:tr>
      <w:tr w:rsidR="00445AA6" w:rsidRPr="002F70E7" w14:paraId="3449A5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BE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8618441</w:t>
            </w:r>
          </w:p>
        </w:tc>
      </w:tr>
      <w:tr w:rsidR="00445AA6" w:rsidRPr="002F70E7" w14:paraId="3D2900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EF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8618445</w:t>
            </w:r>
          </w:p>
        </w:tc>
      </w:tr>
      <w:tr w:rsidR="00445AA6" w:rsidRPr="002F70E7" w14:paraId="2D45E8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8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8618450</w:t>
            </w:r>
          </w:p>
        </w:tc>
      </w:tr>
      <w:tr w:rsidR="00445AA6" w:rsidRPr="002F70E7" w14:paraId="129803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B6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8618454</w:t>
            </w:r>
          </w:p>
        </w:tc>
      </w:tr>
      <w:tr w:rsidR="00445AA6" w:rsidRPr="002F70E7" w14:paraId="4C87EB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E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8618456</w:t>
            </w:r>
          </w:p>
        </w:tc>
      </w:tr>
      <w:tr w:rsidR="00445AA6" w:rsidRPr="002F70E7" w14:paraId="408034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31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8618464</w:t>
            </w:r>
          </w:p>
        </w:tc>
      </w:tr>
      <w:tr w:rsidR="00445AA6" w:rsidRPr="002F70E7" w14:paraId="4AD530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86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8618510</w:t>
            </w:r>
          </w:p>
        </w:tc>
      </w:tr>
      <w:tr w:rsidR="00445AA6" w:rsidRPr="002F70E7" w14:paraId="4B2E1D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EA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8618555</w:t>
            </w:r>
          </w:p>
        </w:tc>
      </w:tr>
      <w:tr w:rsidR="00445AA6" w:rsidRPr="002F70E7" w14:paraId="2D8BD4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45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8618588</w:t>
            </w:r>
          </w:p>
        </w:tc>
      </w:tr>
      <w:tr w:rsidR="00445AA6" w:rsidRPr="002F70E7" w14:paraId="12B6F6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59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8618589</w:t>
            </w:r>
          </w:p>
        </w:tc>
      </w:tr>
      <w:tr w:rsidR="00445AA6" w:rsidRPr="002F70E7" w14:paraId="27E165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47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8618590</w:t>
            </w:r>
          </w:p>
        </w:tc>
      </w:tr>
      <w:tr w:rsidR="00445AA6" w:rsidRPr="002F70E7" w14:paraId="22AB13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A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8618645</w:t>
            </w:r>
          </w:p>
        </w:tc>
      </w:tr>
      <w:tr w:rsidR="00445AA6" w:rsidRPr="002F70E7" w14:paraId="7A63A6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B7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8618672</w:t>
            </w:r>
          </w:p>
        </w:tc>
      </w:tr>
      <w:tr w:rsidR="00445AA6" w:rsidRPr="002F70E7" w14:paraId="5AF6DC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6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8618693</w:t>
            </w:r>
          </w:p>
        </w:tc>
      </w:tr>
      <w:tr w:rsidR="00445AA6" w:rsidRPr="002F70E7" w14:paraId="7C4A91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A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8618696</w:t>
            </w:r>
          </w:p>
        </w:tc>
      </w:tr>
      <w:tr w:rsidR="00445AA6" w:rsidRPr="002F70E7" w14:paraId="43416A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4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8618753</w:t>
            </w:r>
          </w:p>
        </w:tc>
      </w:tr>
      <w:tr w:rsidR="00445AA6" w:rsidRPr="002F70E7" w14:paraId="74EF3E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E7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8618759</w:t>
            </w:r>
          </w:p>
        </w:tc>
      </w:tr>
      <w:tr w:rsidR="00445AA6" w:rsidRPr="002F70E7" w14:paraId="3E8F44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C3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8618769</w:t>
            </w:r>
          </w:p>
        </w:tc>
      </w:tr>
      <w:tr w:rsidR="00445AA6" w:rsidRPr="002F70E7" w14:paraId="46CFF4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AB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8618777</w:t>
            </w:r>
          </w:p>
        </w:tc>
      </w:tr>
      <w:tr w:rsidR="00445AA6" w:rsidRPr="002F70E7" w14:paraId="61A191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E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8618888</w:t>
            </w:r>
          </w:p>
        </w:tc>
      </w:tr>
      <w:tr w:rsidR="00445AA6" w:rsidRPr="002F70E7" w14:paraId="45FAAC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4E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8618899</w:t>
            </w:r>
          </w:p>
        </w:tc>
      </w:tr>
      <w:tr w:rsidR="00445AA6" w:rsidRPr="002F70E7" w14:paraId="1508A6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6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8619015</w:t>
            </w:r>
          </w:p>
        </w:tc>
      </w:tr>
      <w:tr w:rsidR="00445AA6" w:rsidRPr="002F70E7" w14:paraId="66E7B8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92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8619016</w:t>
            </w:r>
          </w:p>
        </w:tc>
      </w:tr>
      <w:tr w:rsidR="00445AA6" w:rsidRPr="002F70E7" w14:paraId="1B37E4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75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8619021</w:t>
            </w:r>
          </w:p>
        </w:tc>
      </w:tr>
      <w:tr w:rsidR="00445AA6" w:rsidRPr="002F70E7" w14:paraId="7D278F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65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8619033</w:t>
            </w:r>
          </w:p>
        </w:tc>
      </w:tr>
      <w:tr w:rsidR="00445AA6" w:rsidRPr="002F70E7" w14:paraId="06E073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A4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8619045</w:t>
            </w:r>
          </w:p>
        </w:tc>
      </w:tr>
      <w:tr w:rsidR="00445AA6" w:rsidRPr="002F70E7" w14:paraId="69F3B8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A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8619046</w:t>
            </w:r>
          </w:p>
        </w:tc>
      </w:tr>
      <w:tr w:rsidR="00445AA6" w:rsidRPr="002F70E7" w14:paraId="1F2B2A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93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8619143</w:t>
            </w:r>
          </w:p>
        </w:tc>
      </w:tr>
      <w:tr w:rsidR="00445AA6" w:rsidRPr="002F70E7" w14:paraId="531B77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DD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8619146</w:t>
            </w:r>
          </w:p>
        </w:tc>
      </w:tr>
      <w:tr w:rsidR="00445AA6" w:rsidRPr="002F70E7" w14:paraId="50F96F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29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8619148</w:t>
            </w:r>
          </w:p>
        </w:tc>
      </w:tr>
      <w:tr w:rsidR="00445AA6" w:rsidRPr="002F70E7" w14:paraId="6BE589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70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8619157</w:t>
            </w:r>
          </w:p>
        </w:tc>
      </w:tr>
      <w:tr w:rsidR="00445AA6" w:rsidRPr="002F70E7" w14:paraId="05221A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7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8619167</w:t>
            </w:r>
          </w:p>
        </w:tc>
      </w:tr>
      <w:tr w:rsidR="00445AA6" w:rsidRPr="002F70E7" w14:paraId="53FC39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B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8619222</w:t>
            </w:r>
          </w:p>
        </w:tc>
      </w:tr>
      <w:tr w:rsidR="00445AA6" w:rsidRPr="002F70E7" w14:paraId="2D6B1E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4C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8619268</w:t>
            </w:r>
          </w:p>
        </w:tc>
      </w:tr>
      <w:tr w:rsidR="00445AA6" w:rsidRPr="002F70E7" w14:paraId="48C620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35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8619317</w:t>
            </w:r>
          </w:p>
        </w:tc>
      </w:tr>
      <w:tr w:rsidR="00445AA6" w:rsidRPr="002F70E7" w14:paraId="4B6074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46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8619356</w:t>
            </w:r>
          </w:p>
        </w:tc>
      </w:tr>
      <w:tr w:rsidR="00445AA6" w:rsidRPr="002F70E7" w14:paraId="492E47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67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8619388</w:t>
            </w:r>
          </w:p>
        </w:tc>
      </w:tr>
      <w:tr w:rsidR="00445AA6" w:rsidRPr="002F70E7" w14:paraId="04D012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E4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8619398</w:t>
            </w:r>
          </w:p>
        </w:tc>
      </w:tr>
      <w:tr w:rsidR="00445AA6" w:rsidRPr="002F70E7" w14:paraId="5D02D9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6D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8619400</w:t>
            </w:r>
          </w:p>
        </w:tc>
      </w:tr>
      <w:tr w:rsidR="00445AA6" w:rsidRPr="002F70E7" w14:paraId="470BD7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61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8619407</w:t>
            </w:r>
          </w:p>
        </w:tc>
      </w:tr>
      <w:tr w:rsidR="00445AA6" w:rsidRPr="002F70E7" w14:paraId="0B85CB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1A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8619415</w:t>
            </w:r>
          </w:p>
        </w:tc>
      </w:tr>
      <w:tr w:rsidR="00445AA6" w:rsidRPr="002F70E7" w14:paraId="35C2E9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E2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8619421</w:t>
            </w:r>
          </w:p>
        </w:tc>
      </w:tr>
      <w:tr w:rsidR="00445AA6" w:rsidRPr="002F70E7" w14:paraId="314926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DB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8619428</w:t>
            </w:r>
          </w:p>
        </w:tc>
      </w:tr>
      <w:tr w:rsidR="00445AA6" w:rsidRPr="002F70E7" w14:paraId="134743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D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8619457</w:t>
            </w:r>
          </w:p>
        </w:tc>
      </w:tr>
      <w:tr w:rsidR="00445AA6" w:rsidRPr="002F70E7" w14:paraId="339671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64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8619498</w:t>
            </w:r>
          </w:p>
        </w:tc>
      </w:tr>
      <w:tr w:rsidR="00445AA6" w:rsidRPr="002F70E7" w14:paraId="4B9736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68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8619512</w:t>
            </w:r>
          </w:p>
        </w:tc>
      </w:tr>
      <w:tr w:rsidR="00445AA6" w:rsidRPr="002F70E7" w14:paraId="2DDFC3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E6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8619516</w:t>
            </w:r>
          </w:p>
        </w:tc>
      </w:tr>
      <w:tr w:rsidR="00445AA6" w:rsidRPr="002F70E7" w14:paraId="0A6E9D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E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8619531</w:t>
            </w:r>
          </w:p>
        </w:tc>
      </w:tr>
      <w:tr w:rsidR="00445AA6" w:rsidRPr="002F70E7" w14:paraId="07C154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E3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8619534</w:t>
            </w:r>
          </w:p>
        </w:tc>
      </w:tr>
      <w:tr w:rsidR="00445AA6" w:rsidRPr="002F70E7" w14:paraId="5A1FC8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85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8619545</w:t>
            </w:r>
          </w:p>
        </w:tc>
      </w:tr>
      <w:tr w:rsidR="00445AA6" w:rsidRPr="002F70E7" w14:paraId="5C5334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60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8619572</w:t>
            </w:r>
          </w:p>
        </w:tc>
      </w:tr>
      <w:tr w:rsidR="00445AA6" w:rsidRPr="002F70E7" w14:paraId="7E9913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5D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8619592</w:t>
            </w:r>
          </w:p>
        </w:tc>
      </w:tr>
      <w:tr w:rsidR="00445AA6" w:rsidRPr="002F70E7" w14:paraId="2600E3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EF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8619622</w:t>
            </w:r>
          </w:p>
        </w:tc>
      </w:tr>
      <w:tr w:rsidR="00445AA6" w:rsidRPr="002F70E7" w14:paraId="5E1AB4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79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8619627</w:t>
            </w:r>
          </w:p>
        </w:tc>
      </w:tr>
      <w:tr w:rsidR="00445AA6" w:rsidRPr="002F70E7" w14:paraId="2DEE3A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6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8619630</w:t>
            </w:r>
          </w:p>
        </w:tc>
      </w:tr>
      <w:tr w:rsidR="00445AA6" w:rsidRPr="002F70E7" w14:paraId="23BC39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84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8619631</w:t>
            </w:r>
          </w:p>
        </w:tc>
      </w:tr>
      <w:tr w:rsidR="00445AA6" w:rsidRPr="002F70E7" w14:paraId="6C990B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7B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8619634</w:t>
            </w:r>
          </w:p>
        </w:tc>
      </w:tr>
      <w:tr w:rsidR="00445AA6" w:rsidRPr="002F70E7" w14:paraId="63BCCB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5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8619635</w:t>
            </w:r>
          </w:p>
        </w:tc>
      </w:tr>
      <w:tr w:rsidR="00445AA6" w:rsidRPr="002F70E7" w14:paraId="7831CB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D2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8619639</w:t>
            </w:r>
          </w:p>
        </w:tc>
      </w:tr>
      <w:tr w:rsidR="00445AA6" w:rsidRPr="002F70E7" w14:paraId="23427A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52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8619659</w:t>
            </w:r>
          </w:p>
        </w:tc>
      </w:tr>
      <w:tr w:rsidR="00445AA6" w:rsidRPr="002F70E7" w14:paraId="03C308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C5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8619679</w:t>
            </w:r>
          </w:p>
        </w:tc>
      </w:tr>
      <w:tr w:rsidR="00445AA6" w:rsidRPr="002F70E7" w14:paraId="7FD2D8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C6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8619689</w:t>
            </w:r>
          </w:p>
        </w:tc>
      </w:tr>
      <w:tr w:rsidR="00445AA6" w:rsidRPr="002F70E7" w14:paraId="3CACDF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2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8619758</w:t>
            </w:r>
          </w:p>
        </w:tc>
      </w:tr>
      <w:tr w:rsidR="00445AA6" w:rsidRPr="002F70E7" w14:paraId="1464AD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84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8619773</w:t>
            </w:r>
          </w:p>
        </w:tc>
      </w:tr>
      <w:tr w:rsidR="00445AA6" w:rsidRPr="002F70E7" w14:paraId="43DCE7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F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8619845</w:t>
            </w:r>
          </w:p>
        </w:tc>
      </w:tr>
      <w:tr w:rsidR="00445AA6" w:rsidRPr="002F70E7" w14:paraId="401FF6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D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8619879</w:t>
            </w:r>
          </w:p>
        </w:tc>
      </w:tr>
      <w:tr w:rsidR="00445AA6" w:rsidRPr="002F70E7" w14:paraId="68D0BD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23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8619880</w:t>
            </w:r>
          </w:p>
        </w:tc>
      </w:tr>
      <w:tr w:rsidR="00445AA6" w:rsidRPr="002F70E7" w14:paraId="3E1116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73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8619890</w:t>
            </w:r>
          </w:p>
        </w:tc>
      </w:tr>
      <w:tr w:rsidR="00445AA6" w:rsidRPr="002F70E7" w14:paraId="0F6707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9A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8619912</w:t>
            </w:r>
          </w:p>
        </w:tc>
      </w:tr>
      <w:tr w:rsidR="00445AA6" w:rsidRPr="002F70E7" w14:paraId="43B653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5E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8619916</w:t>
            </w:r>
          </w:p>
        </w:tc>
      </w:tr>
      <w:tr w:rsidR="00445AA6" w:rsidRPr="002F70E7" w14:paraId="77104B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7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8619963</w:t>
            </w:r>
          </w:p>
        </w:tc>
      </w:tr>
      <w:tr w:rsidR="00445AA6" w:rsidRPr="002F70E7" w14:paraId="4F9A66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78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8619983</w:t>
            </w:r>
          </w:p>
        </w:tc>
      </w:tr>
      <w:tr w:rsidR="00445AA6" w:rsidRPr="002F70E7" w14:paraId="2AC7CB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80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8619995</w:t>
            </w:r>
          </w:p>
        </w:tc>
      </w:tr>
      <w:tr w:rsidR="00445AA6" w:rsidRPr="002F70E7" w14:paraId="38C6AC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26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8620003</w:t>
            </w:r>
          </w:p>
        </w:tc>
      </w:tr>
      <w:tr w:rsidR="00445AA6" w:rsidRPr="002F70E7" w14:paraId="15F2B5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1E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8620006</w:t>
            </w:r>
          </w:p>
        </w:tc>
      </w:tr>
      <w:tr w:rsidR="00445AA6" w:rsidRPr="002F70E7" w14:paraId="51BDB1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6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8620014</w:t>
            </w:r>
          </w:p>
        </w:tc>
      </w:tr>
      <w:tr w:rsidR="00445AA6" w:rsidRPr="002F70E7" w14:paraId="031A95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6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8620066</w:t>
            </w:r>
          </w:p>
        </w:tc>
      </w:tr>
      <w:tr w:rsidR="00445AA6" w:rsidRPr="002F70E7" w14:paraId="4092F7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E0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8620074</w:t>
            </w:r>
          </w:p>
        </w:tc>
      </w:tr>
      <w:tr w:rsidR="00445AA6" w:rsidRPr="002F70E7" w14:paraId="3B4201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F3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8620103</w:t>
            </w:r>
          </w:p>
        </w:tc>
      </w:tr>
      <w:tr w:rsidR="00445AA6" w:rsidRPr="002F70E7" w14:paraId="2F3886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A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8620184</w:t>
            </w:r>
          </w:p>
        </w:tc>
      </w:tr>
      <w:tr w:rsidR="00445AA6" w:rsidRPr="002F70E7" w14:paraId="254737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62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8620187</w:t>
            </w:r>
          </w:p>
        </w:tc>
      </w:tr>
      <w:tr w:rsidR="00445AA6" w:rsidRPr="002F70E7" w14:paraId="5A1437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B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8620193</w:t>
            </w:r>
          </w:p>
        </w:tc>
      </w:tr>
      <w:tr w:rsidR="00445AA6" w:rsidRPr="002F70E7" w14:paraId="335CBB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04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8620215</w:t>
            </w:r>
          </w:p>
        </w:tc>
      </w:tr>
      <w:tr w:rsidR="00445AA6" w:rsidRPr="002F70E7" w14:paraId="31D392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75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8620221</w:t>
            </w:r>
          </w:p>
        </w:tc>
      </w:tr>
      <w:tr w:rsidR="00445AA6" w:rsidRPr="002F70E7" w14:paraId="6FD241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34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8620239</w:t>
            </w:r>
          </w:p>
        </w:tc>
      </w:tr>
      <w:tr w:rsidR="00445AA6" w:rsidRPr="002F70E7" w14:paraId="0A720B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E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8620257</w:t>
            </w:r>
          </w:p>
        </w:tc>
      </w:tr>
      <w:tr w:rsidR="00445AA6" w:rsidRPr="002F70E7" w14:paraId="35406A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0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8620260</w:t>
            </w:r>
          </w:p>
        </w:tc>
      </w:tr>
      <w:tr w:rsidR="00445AA6" w:rsidRPr="002F70E7" w14:paraId="7B7B20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F8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8620264</w:t>
            </w:r>
          </w:p>
        </w:tc>
      </w:tr>
      <w:tr w:rsidR="00445AA6" w:rsidRPr="002F70E7" w14:paraId="60F081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8C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8620277</w:t>
            </w:r>
          </w:p>
        </w:tc>
      </w:tr>
      <w:tr w:rsidR="00445AA6" w:rsidRPr="002F70E7" w14:paraId="70952E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43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8620278</w:t>
            </w:r>
          </w:p>
        </w:tc>
      </w:tr>
      <w:tr w:rsidR="00445AA6" w:rsidRPr="002F70E7" w14:paraId="3AA264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7D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8620292</w:t>
            </w:r>
          </w:p>
        </w:tc>
      </w:tr>
      <w:tr w:rsidR="00445AA6" w:rsidRPr="002F70E7" w14:paraId="479997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1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8620293</w:t>
            </w:r>
          </w:p>
        </w:tc>
      </w:tr>
      <w:tr w:rsidR="00445AA6" w:rsidRPr="002F70E7" w14:paraId="40703E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3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8620338</w:t>
            </w:r>
          </w:p>
        </w:tc>
      </w:tr>
      <w:tr w:rsidR="00445AA6" w:rsidRPr="002F70E7" w14:paraId="49D0A6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E8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8620344</w:t>
            </w:r>
          </w:p>
        </w:tc>
      </w:tr>
      <w:tr w:rsidR="00445AA6" w:rsidRPr="002F70E7" w14:paraId="150959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CE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8620348</w:t>
            </w:r>
          </w:p>
        </w:tc>
      </w:tr>
      <w:tr w:rsidR="00445AA6" w:rsidRPr="002F70E7" w14:paraId="30A996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2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8620373</w:t>
            </w:r>
          </w:p>
        </w:tc>
      </w:tr>
      <w:tr w:rsidR="00445AA6" w:rsidRPr="002F70E7" w14:paraId="2B9941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BD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8620377</w:t>
            </w:r>
          </w:p>
        </w:tc>
      </w:tr>
      <w:tr w:rsidR="00445AA6" w:rsidRPr="002F70E7" w14:paraId="2CDB7C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EB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8620473</w:t>
            </w:r>
          </w:p>
        </w:tc>
      </w:tr>
      <w:tr w:rsidR="00445AA6" w:rsidRPr="002F70E7" w14:paraId="7CB36B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0C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8620475</w:t>
            </w:r>
          </w:p>
        </w:tc>
      </w:tr>
      <w:tr w:rsidR="00445AA6" w:rsidRPr="002F70E7" w14:paraId="02E3E5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6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8620476</w:t>
            </w:r>
          </w:p>
        </w:tc>
      </w:tr>
      <w:tr w:rsidR="00445AA6" w:rsidRPr="002F70E7" w14:paraId="1B957A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58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8620487</w:t>
            </w:r>
          </w:p>
        </w:tc>
      </w:tr>
      <w:tr w:rsidR="00445AA6" w:rsidRPr="002F70E7" w14:paraId="615FCE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8C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8620493</w:t>
            </w:r>
          </w:p>
        </w:tc>
      </w:tr>
      <w:tr w:rsidR="00445AA6" w:rsidRPr="002F70E7" w14:paraId="7FE192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3E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8620496</w:t>
            </w:r>
          </w:p>
        </w:tc>
      </w:tr>
      <w:tr w:rsidR="00445AA6" w:rsidRPr="002F70E7" w14:paraId="493A49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18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8620501</w:t>
            </w:r>
          </w:p>
        </w:tc>
      </w:tr>
      <w:tr w:rsidR="00445AA6" w:rsidRPr="002F70E7" w14:paraId="7AEE3E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11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8620562</w:t>
            </w:r>
          </w:p>
        </w:tc>
      </w:tr>
      <w:tr w:rsidR="00445AA6" w:rsidRPr="002F70E7" w14:paraId="3B9AC1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92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8620572</w:t>
            </w:r>
          </w:p>
        </w:tc>
      </w:tr>
      <w:tr w:rsidR="00445AA6" w:rsidRPr="002F70E7" w14:paraId="2036B0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EC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8620590</w:t>
            </w:r>
          </w:p>
        </w:tc>
      </w:tr>
      <w:tr w:rsidR="00445AA6" w:rsidRPr="002F70E7" w14:paraId="63A190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F1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8620608</w:t>
            </w:r>
          </w:p>
        </w:tc>
      </w:tr>
      <w:tr w:rsidR="00445AA6" w:rsidRPr="002F70E7" w14:paraId="0BD00F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4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8620609</w:t>
            </w:r>
          </w:p>
        </w:tc>
      </w:tr>
      <w:tr w:rsidR="00445AA6" w:rsidRPr="002F70E7" w14:paraId="31F58C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8D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8620610</w:t>
            </w:r>
          </w:p>
        </w:tc>
      </w:tr>
      <w:tr w:rsidR="00445AA6" w:rsidRPr="002F70E7" w14:paraId="0AB7BB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FF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8620613</w:t>
            </w:r>
          </w:p>
        </w:tc>
      </w:tr>
      <w:tr w:rsidR="00445AA6" w:rsidRPr="002F70E7" w14:paraId="00A2FC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56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8620619</w:t>
            </w:r>
          </w:p>
        </w:tc>
      </w:tr>
      <w:tr w:rsidR="00445AA6" w:rsidRPr="002F70E7" w14:paraId="7AA87F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65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8620636</w:t>
            </w:r>
          </w:p>
        </w:tc>
      </w:tr>
      <w:tr w:rsidR="00445AA6" w:rsidRPr="002F70E7" w14:paraId="208B05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7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8620637</w:t>
            </w:r>
          </w:p>
        </w:tc>
      </w:tr>
      <w:tr w:rsidR="00445AA6" w:rsidRPr="002F70E7" w14:paraId="5FB112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C7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8620657</w:t>
            </w:r>
          </w:p>
        </w:tc>
      </w:tr>
      <w:tr w:rsidR="00445AA6" w:rsidRPr="002F70E7" w14:paraId="34833B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3C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8620686</w:t>
            </w:r>
          </w:p>
        </w:tc>
      </w:tr>
      <w:tr w:rsidR="00445AA6" w:rsidRPr="002F70E7" w14:paraId="0F97CE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DD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8620689</w:t>
            </w:r>
          </w:p>
        </w:tc>
      </w:tr>
      <w:tr w:rsidR="00445AA6" w:rsidRPr="002F70E7" w14:paraId="57DD12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A1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8620739</w:t>
            </w:r>
          </w:p>
        </w:tc>
      </w:tr>
      <w:tr w:rsidR="00445AA6" w:rsidRPr="002F70E7" w14:paraId="58BCFC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42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8620751</w:t>
            </w:r>
          </w:p>
        </w:tc>
      </w:tr>
      <w:tr w:rsidR="00445AA6" w:rsidRPr="002F70E7" w14:paraId="7FC328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5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8620763</w:t>
            </w:r>
          </w:p>
        </w:tc>
      </w:tr>
      <w:tr w:rsidR="00445AA6" w:rsidRPr="002F70E7" w14:paraId="4F9D1D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A4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8620775</w:t>
            </w:r>
          </w:p>
        </w:tc>
      </w:tr>
      <w:tr w:rsidR="00445AA6" w:rsidRPr="002F70E7" w14:paraId="7606D6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EF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8620784</w:t>
            </w:r>
          </w:p>
        </w:tc>
      </w:tr>
      <w:tr w:rsidR="00445AA6" w:rsidRPr="002F70E7" w14:paraId="16D31A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BC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8620786</w:t>
            </w:r>
          </w:p>
        </w:tc>
      </w:tr>
      <w:tr w:rsidR="00445AA6" w:rsidRPr="002F70E7" w14:paraId="753DA2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9C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8620794</w:t>
            </w:r>
          </w:p>
        </w:tc>
      </w:tr>
      <w:tr w:rsidR="00445AA6" w:rsidRPr="002F70E7" w14:paraId="4ACFA5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98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8620823</w:t>
            </w:r>
          </w:p>
        </w:tc>
      </w:tr>
      <w:tr w:rsidR="00445AA6" w:rsidRPr="002F70E7" w14:paraId="094BE8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7C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8620860</w:t>
            </w:r>
          </w:p>
        </w:tc>
      </w:tr>
      <w:tr w:rsidR="00445AA6" w:rsidRPr="002F70E7" w14:paraId="181269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F4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8620880</w:t>
            </w:r>
          </w:p>
        </w:tc>
      </w:tr>
      <w:tr w:rsidR="00445AA6" w:rsidRPr="002F70E7" w14:paraId="37C39D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B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8620882</w:t>
            </w:r>
          </w:p>
        </w:tc>
      </w:tr>
      <w:tr w:rsidR="00445AA6" w:rsidRPr="002F70E7" w14:paraId="7EA596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2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8620895</w:t>
            </w:r>
          </w:p>
        </w:tc>
      </w:tr>
      <w:tr w:rsidR="00445AA6" w:rsidRPr="002F70E7" w14:paraId="053D80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93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8620896</w:t>
            </w:r>
          </w:p>
        </w:tc>
      </w:tr>
      <w:tr w:rsidR="00445AA6" w:rsidRPr="002F70E7" w14:paraId="188C31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A0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8620925</w:t>
            </w:r>
          </w:p>
        </w:tc>
      </w:tr>
      <w:tr w:rsidR="00445AA6" w:rsidRPr="002F70E7" w14:paraId="1BC4E8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3D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8620940</w:t>
            </w:r>
          </w:p>
        </w:tc>
      </w:tr>
      <w:tr w:rsidR="00445AA6" w:rsidRPr="002F70E7" w14:paraId="4F4087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D3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8620949</w:t>
            </w:r>
          </w:p>
        </w:tc>
      </w:tr>
      <w:tr w:rsidR="00445AA6" w:rsidRPr="002F70E7" w14:paraId="57A23F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07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8620955</w:t>
            </w:r>
          </w:p>
        </w:tc>
      </w:tr>
      <w:tr w:rsidR="00445AA6" w:rsidRPr="002F70E7" w14:paraId="1A8014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E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8620957</w:t>
            </w:r>
          </w:p>
        </w:tc>
      </w:tr>
      <w:tr w:rsidR="00445AA6" w:rsidRPr="002F70E7" w14:paraId="01B0DB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04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8620964</w:t>
            </w:r>
          </w:p>
        </w:tc>
      </w:tr>
      <w:tr w:rsidR="00445AA6" w:rsidRPr="002F70E7" w14:paraId="79D3D0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0E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8620969</w:t>
            </w:r>
          </w:p>
        </w:tc>
      </w:tr>
      <w:tr w:rsidR="00445AA6" w:rsidRPr="002F70E7" w14:paraId="23F2EF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FB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8620978</w:t>
            </w:r>
          </w:p>
        </w:tc>
      </w:tr>
      <w:tr w:rsidR="00445AA6" w:rsidRPr="002F70E7" w14:paraId="721CB7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6A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8620980</w:t>
            </w:r>
          </w:p>
        </w:tc>
      </w:tr>
      <w:tr w:rsidR="00445AA6" w:rsidRPr="002F70E7" w14:paraId="2A9EF8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A3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8621001</w:t>
            </w:r>
          </w:p>
        </w:tc>
      </w:tr>
      <w:tr w:rsidR="00445AA6" w:rsidRPr="002F70E7" w14:paraId="19DAD3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F6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8621005</w:t>
            </w:r>
          </w:p>
        </w:tc>
      </w:tr>
      <w:tr w:rsidR="00445AA6" w:rsidRPr="002F70E7" w14:paraId="343126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BF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8621010</w:t>
            </w:r>
          </w:p>
        </w:tc>
      </w:tr>
      <w:tr w:rsidR="00445AA6" w:rsidRPr="002F70E7" w14:paraId="1876D2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8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8621033</w:t>
            </w:r>
          </w:p>
        </w:tc>
      </w:tr>
      <w:tr w:rsidR="00445AA6" w:rsidRPr="002F70E7" w14:paraId="4A5C97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68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8621035</w:t>
            </w:r>
          </w:p>
        </w:tc>
      </w:tr>
      <w:tr w:rsidR="00445AA6" w:rsidRPr="002F70E7" w14:paraId="5A64A9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0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8621048</w:t>
            </w:r>
          </w:p>
        </w:tc>
      </w:tr>
      <w:tr w:rsidR="00445AA6" w:rsidRPr="002F70E7" w14:paraId="2DCC78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A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8621068</w:t>
            </w:r>
          </w:p>
        </w:tc>
      </w:tr>
      <w:tr w:rsidR="00445AA6" w:rsidRPr="002F70E7" w14:paraId="39EFBD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4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8621093</w:t>
            </w:r>
          </w:p>
        </w:tc>
      </w:tr>
      <w:tr w:rsidR="00445AA6" w:rsidRPr="002F70E7" w14:paraId="23EC77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E4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8621121</w:t>
            </w:r>
          </w:p>
        </w:tc>
      </w:tr>
      <w:tr w:rsidR="00445AA6" w:rsidRPr="002F70E7" w14:paraId="79DF81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34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8621144</w:t>
            </w:r>
          </w:p>
        </w:tc>
      </w:tr>
      <w:tr w:rsidR="00445AA6" w:rsidRPr="002F70E7" w14:paraId="737A23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87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8621153</w:t>
            </w:r>
          </w:p>
        </w:tc>
      </w:tr>
      <w:tr w:rsidR="00445AA6" w:rsidRPr="002F70E7" w14:paraId="7E3CE4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94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8621161</w:t>
            </w:r>
          </w:p>
        </w:tc>
      </w:tr>
      <w:tr w:rsidR="00445AA6" w:rsidRPr="002F70E7" w14:paraId="13DC47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C0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8621170</w:t>
            </w:r>
          </w:p>
        </w:tc>
      </w:tr>
      <w:tr w:rsidR="00445AA6" w:rsidRPr="002F70E7" w14:paraId="2FD9EC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09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8621179</w:t>
            </w:r>
          </w:p>
        </w:tc>
      </w:tr>
      <w:tr w:rsidR="00445AA6" w:rsidRPr="002F70E7" w14:paraId="3C23EC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FE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8621193</w:t>
            </w:r>
          </w:p>
        </w:tc>
      </w:tr>
      <w:tr w:rsidR="00445AA6" w:rsidRPr="002F70E7" w14:paraId="792BDE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5E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8621205</w:t>
            </w:r>
          </w:p>
        </w:tc>
      </w:tr>
      <w:tr w:rsidR="00445AA6" w:rsidRPr="002F70E7" w14:paraId="76FA26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4A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8621210</w:t>
            </w:r>
          </w:p>
        </w:tc>
      </w:tr>
      <w:tr w:rsidR="00445AA6" w:rsidRPr="002F70E7" w14:paraId="491001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58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8621220</w:t>
            </w:r>
          </w:p>
        </w:tc>
      </w:tr>
      <w:tr w:rsidR="00445AA6" w:rsidRPr="002F70E7" w14:paraId="6511E8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13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8621245</w:t>
            </w:r>
          </w:p>
        </w:tc>
      </w:tr>
      <w:tr w:rsidR="00445AA6" w:rsidRPr="002F70E7" w14:paraId="5D552A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2C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8621254</w:t>
            </w:r>
          </w:p>
        </w:tc>
      </w:tr>
      <w:tr w:rsidR="00445AA6" w:rsidRPr="002F70E7" w14:paraId="5070F5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B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8621258</w:t>
            </w:r>
          </w:p>
        </w:tc>
      </w:tr>
      <w:tr w:rsidR="00445AA6" w:rsidRPr="002F70E7" w14:paraId="391478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7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8621261</w:t>
            </w:r>
          </w:p>
        </w:tc>
      </w:tr>
      <w:tr w:rsidR="00445AA6" w:rsidRPr="002F70E7" w14:paraId="41AF4F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A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8621265</w:t>
            </w:r>
          </w:p>
        </w:tc>
      </w:tr>
      <w:tr w:rsidR="00445AA6" w:rsidRPr="002F70E7" w14:paraId="4B76BB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F9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8621269</w:t>
            </w:r>
          </w:p>
        </w:tc>
      </w:tr>
      <w:tr w:rsidR="00445AA6" w:rsidRPr="002F70E7" w14:paraId="604659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E0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8621281</w:t>
            </w:r>
          </w:p>
        </w:tc>
      </w:tr>
      <w:tr w:rsidR="00445AA6" w:rsidRPr="002F70E7" w14:paraId="78BBA2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E0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8621283</w:t>
            </w:r>
          </w:p>
        </w:tc>
      </w:tr>
      <w:tr w:rsidR="00445AA6" w:rsidRPr="002F70E7" w14:paraId="5F6941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09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8621284</w:t>
            </w:r>
          </w:p>
        </w:tc>
      </w:tr>
      <w:tr w:rsidR="00445AA6" w:rsidRPr="002F70E7" w14:paraId="010820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7C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8621356</w:t>
            </w:r>
          </w:p>
        </w:tc>
      </w:tr>
      <w:tr w:rsidR="00445AA6" w:rsidRPr="002F70E7" w14:paraId="0EE966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66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8621362</w:t>
            </w:r>
          </w:p>
        </w:tc>
      </w:tr>
      <w:tr w:rsidR="00445AA6" w:rsidRPr="002F70E7" w14:paraId="35ABFC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3D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8621367</w:t>
            </w:r>
          </w:p>
        </w:tc>
      </w:tr>
      <w:tr w:rsidR="00445AA6" w:rsidRPr="002F70E7" w14:paraId="5D9951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3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8621397</w:t>
            </w:r>
          </w:p>
        </w:tc>
      </w:tr>
      <w:tr w:rsidR="00445AA6" w:rsidRPr="002F70E7" w14:paraId="727689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91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8621427</w:t>
            </w:r>
          </w:p>
        </w:tc>
      </w:tr>
      <w:tr w:rsidR="00445AA6" w:rsidRPr="002F70E7" w14:paraId="16CE9D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D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8621430</w:t>
            </w:r>
          </w:p>
        </w:tc>
      </w:tr>
      <w:tr w:rsidR="00445AA6" w:rsidRPr="002F70E7" w14:paraId="1322FA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3F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8621431</w:t>
            </w:r>
          </w:p>
        </w:tc>
      </w:tr>
      <w:tr w:rsidR="00445AA6" w:rsidRPr="002F70E7" w14:paraId="0B7BEE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3B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8621513</w:t>
            </w:r>
          </w:p>
        </w:tc>
      </w:tr>
      <w:tr w:rsidR="00445AA6" w:rsidRPr="002F70E7" w14:paraId="5254AC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7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8621591</w:t>
            </w:r>
          </w:p>
        </w:tc>
      </w:tr>
      <w:tr w:rsidR="00445AA6" w:rsidRPr="002F70E7" w14:paraId="7A9CF3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B9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8621607</w:t>
            </w:r>
          </w:p>
        </w:tc>
      </w:tr>
      <w:tr w:rsidR="00445AA6" w:rsidRPr="002F70E7" w14:paraId="445F22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B7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8621608</w:t>
            </w:r>
          </w:p>
        </w:tc>
      </w:tr>
      <w:tr w:rsidR="00445AA6" w:rsidRPr="002F70E7" w14:paraId="0EEA7F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CA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8621614</w:t>
            </w:r>
          </w:p>
        </w:tc>
      </w:tr>
      <w:tr w:rsidR="00445AA6" w:rsidRPr="002F70E7" w14:paraId="366148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F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8621639</w:t>
            </w:r>
          </w:p>
        </w:tc>
      </w:tr>
      <w:tr w:rsidR="00445AA6" w:rsidRPr="002F70E7" w14:paraId="5EBB85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F7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8621643</w:t>
            </w:r>
          </w:p>
        </w:tc>
      </w:tr>
      <w:tr w:rsidR="00445AA6" w:rsidRPr="002F70E7" w14:paraId="4816C9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C6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8621644</w:t>
            </w:r>
          </w:p>
        </w:tc>
      </w:tr>
      <w:tr w:rsidR="00445AA6" w:rsidRPr="002F70E7" w14:paraId="528A86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1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8621657</w:t>
            </w:r>
          </w:p>
        </w:tc>
      </w:tr>
      <w:tr w:rsidR="00445AA6" w:rsidRPr="002F70E7" w14:paraId="5969FE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EF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8621677</w:t>
            </w:r>
          </w:p>
        </w:tc>
      </w:tr>
      <w:tr w:rsidR="00445AA6" w:rsidRPr="002F70E7" w14:paraId="642500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63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8621692</w:t>
            </w:r>
          </w:p>
        </w:tc>
      </w:tr>
      <w:tr w:rsidR="00445AA6" w:rsidRPr="002F70E7" w14:paraId="60CD4B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CE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8621705</w:t>
            </w:r>
          </w:p>
        </w:tc>
      </w:tr>
      <w:tr w:rsidR="00445AA6" w:rsidRPr="002F70E7" w14:paraId="3A5808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8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8621714</w:t>
            </w:r>
          </w:p>
        </w:tc>
      </w:tr>
      <w:tr w:rsidR="00445AA6" w:rsidRPr="002F70E7" w14:paraId="1BA967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6B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8621717</w:t>
            </w:r>
          </w:p>
        </w:tc>
      </w:tr>
      <w:tr w:rsidR="00445AA6" w:rsidRPr="002F70E7" w14:paraId="543C24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A4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8621737</w:t>
            </w:r>
          </w:p>
        </w:tc>
      </w:tr>
      <w:tr w:rsidR="00445AA6" w:rsidRPr="002F70E7" w14:paraId="34EF39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65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8621764</w:t>
            </w:r>
          </w:p>
        </w:tc>
      </w:tr>
      <w:tr w:rsidR="00445AA6" w:rsidRPr="002F70E7" w14:paraId="2399B8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1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8621781</w:t>
            </w:r>
          </w:p>
        </w:tc>
      </w:tr>
      <w:tr w:rsidR="00445AA6" w:rsidRPr="002F70E7" w14:paraId="341F5F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6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8621795</w:t>
            </w:r>
          </w:p>
        </w:tc>
      </w:tr>
      <w:tr w:rsidR="00445AA6" w:rsidRPr="002F70E7" w14:paraId="42C81C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C6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8621798</w:t>
            </w:r>
          </w:p>
        </w:tc>
      </w:tr>
      <w:tr w:rsidR="00445AA6" w:rsidRPr="002F70E7" w14:paraId="67B94E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61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8621799</w:t>
            </w:r>
          </w:p>
        </w:tc>
      </w:tr>
      <w:tr w:rsidR="00445AA6" w:rsidRPr="002F70E7" w14:paraId="700948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92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8621801</w:t>
            </w:r>
          </w:p>
        </w:tc>
      </w:tr>
      <w:tr w:rsidR="00445AA6" w:rsidRPr="002F70E7" w14:paraId="40A411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D9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8621818</w:t>
            </w:r>
          </w:p>
        </w:tc>
      </w:tr>
      <w:tr w:rsidR="00445AA6" w:rsidRPr="002F70E7" w14:paraId="564A96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96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8621935</w:t>
            </w:r>
          </w:p>
        </w:tc>
      </w:tr>
      <w:tr w:rsidR="00445AA6" w:rsidRPr="002F70E7" w14:paraId="5F6666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C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8621950</w:t>
            </w:r>
          </w:p>
        </w:tc>
      </w:tr>
      <w:tr w:rsidR="00445AA6" w:rsidRPr="002F70E7" w14:paraId="3900B0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1E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8621953</w:t>
            </w:r>
          </w:p>
        </w:tc>
      </w:tr>
      <w:tr w:rsidR="00445AA6" w:rsidRPr="002F70E7" w14:paraId="264955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B1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8621960</w:t>
            </w:r>
          </w:p>
        </w:tc>
      </w:tr>
      <w:tr w:rsidR="00445AA6" w:rsidRPr="002F70E7" w14:paraId="5B62F9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12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8621962</w:t>
            </w:r>
          </w:p>
        </w:tc>
      </w:tr>
      <w:tr w:rsidR="00445AA6" w:rsidRPr="002F70E7" w14:paraId="43DAD1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D5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8621964</w:t>
            </w:r>
          </w:p>
        </w:tc>
      </w:tr>
      <w:tr w:rsidR="00445AA6" w:rsidRPr="002F70E7" w14:paraId="279F51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27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8621966</w:t>
            </w:r>
          </w:p>
        </w:tc>
      </w:tr>
      <w:tr w:rsidR="00445AA6" w:rsidRPr="002F70E7" w14:paraId="2F819A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29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8621972</w:t>
            </w:r>
          </w:p>
        </w:tc>
      </w:tr>
      <w:tr w:rsidR="00445AA6" w:rsidRPr="002F70E7" w14:paraId="410C8D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8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8621973</w:t>
            </w:r>
          </w:p>
        </w:tc>
      </w:tr>
      <w:tr w:rsidR="00445AA6" w:rsidRPr="002F70E7" w14:paraId="008ADB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EA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8621981</w:t>
            </w:r>
          </w:p>
        </w:tc>
      </w:tr>
      <w:tr w:rsidR="00445AA6" w:rsidRPr="002F70E7" w14:paraId="2C38D7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65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8622041</w:t>
            </w:r>
          </w:p>
        </w:tc>
      </w:tr>
      <w:tr w:rsidR="00445AA6" w:rsidRPr="002F70E7" w14:paraId="1AB502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9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8622058</w:t>
            </w:r>
          </w:p>
        </w:tc>
      </w:tr>
      <w:tr w:rsidR="00445AA6" w:rsidRPr="002F70E7" w14:paraId="0B4C4B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E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8622068</w:t>
            </w:r>
          </w:p>
        </w:tc>
      </w:tr>
      <w:tr w:rsidR="00445AA6" w:rsidRPr="002F70E7" w14:paraId="3900B0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5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8622069</w:t>
            </w:r>
          </w:p>
        </w:tc>
      </w:tr>
      <w:tr w:rsidR="00445AA6" w:rsidRPr="002F70E7" w14:paraId="533630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DC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8622070</w:t>
            </w:r>
          </w:p>
        </w:tc>
      </w:tr>
      <w:tr w:rsidR="00445AA6" w:rsidRPr="002F70E7" w14:paraId="671474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06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8622102</w:t>
            </w:r>
          </w:p>
        </w:tc>
      </w:tr>
      <w:tr w:rsidR="00445AA6" w:rsidRPr="002F70E7" w14:paraId="4A167D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D0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8622107</w:t>
            </w:r>
          </w:p>
        </w:tc>
      </w:tr>
      <w:tr w:rsidR="00445AA6" w:rsidRPr="002F70E7" w14:paraId="47972A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1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8622108</w:t>
            </w:r>
          </w:p>
        </w:tc>
      </w:tr>
      <w:tr w:rsidR="00445AA6" w:rsidRPr="002F70E7" w14:paraId="171FB4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D3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8622140</w:t>
            </w:r>
          </w:p>
        </w:tc>
      </w:tr>
      <w:tr w:rsidR="00445AA6" w:rsidRPr="002F70E7" w14:paraId="131C2E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1B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8622155</w:t>
            </w:r>
          </w:p>
        </w:tc>
      </w:tr>
      <w:tr w:rsidR="00445AA6" w:rsidRPr="002F70E7" w14:paraId="2A6A57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35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8622156</w:t>
            </w:r>
          </w:p>
        </w:tc>
      </w:tr>
      <w:tr w:rsidR="00445AA6" w:rsidRPr="002F70E7" w14:paraId="444026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81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8622194</w:t>
            </w:r>
          </w:p>
        </w:tc>
      </w:tr>
      <w:tr w:rsidR="00445AA6" w:rsidRPr="002F70E7" w14:paraId="56B184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53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8622269</w:t>
            </w:r>
          </w:p>
        </w:tc>
      </w:tr>
      <w:tr w:rsidR="00445AA6" w:rsidRPr="002F70E7" w14:paraId="7072CF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18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8622333</w:t>
            </w:r>
          </w:p>
        </w:tc>
      </w:tr>
      <w:tr w:rsidR="00445AA6" w:rsidRPr="002F70E7" w14:paraId="7994C0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00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8622348</w:t>
            </w:r>
          </w:p>
        </w:tc>
      </w:tr>
      <w:tr w:rsidR="00445AA6" w:rsidRPr="002F70E7" w14:paraId="47BBD1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08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8622363</w:t>
            </w:r>
          </w:p>
        </w:tc>
      </w:tr>
      <w:tr w:rsidR="00445AA6" w:rsidRPr="002F70E7" w14:paraId="1A9A44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E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8622367</w:t>
            </w:r>
          </w:p>
        </w:tc>
      </w:tr>
      <w:tr w:rsidR="00445AA6" w:rsidRPr="002F70E7" w14:paraId="6B0ECC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A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8622427</w:t>
            </w:r>
          </w:p>
        </w:tc>
      </w:tr>
      <w:tr w:rsidR="00445AA6" w:rsidRPr="002F70E7" w14:paraId="14DF40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AD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8622451</w:t>
            </w:r>
          </w:p>
        </w:tc>
      </w:tr>
      <w:tr w:rsidR="00445AA6" w:rsidRPr="002F70E7" w14:paraId="5A1653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CE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8622456</w:t>
            </w:r>
          </w:p>
        </w:tc>
      </w:tr>
      <w:tr w:rsidR="00445AA6" w:rsidRPr="002F70E7" w14:paraId="6B8A0C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9F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8622465</w:t>
            </w:r>
          </w:p>
        </w:tc>
      </w:tr>
      <w:tr w:rsidR="00445AA6" w:rsidRPr="002F70E7" w14:paraId="08E61F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9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8622474</w:t>
            </w:r>
          </w:p>
        </w:tc>
      </w:tr>
      <w:tr w:rsidR="00445AA6" w:rsidRPr="002F70E7" w14:paraId="0B6DBF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1C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8622480</w:t>
            </w:r>
          </w:p>
        </w:tc>
      </w:tr>
      <w:tr w:rsidR="00445AA6" w:rsidRPr="002F70E7" w14:paraId="65A4A9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9F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8622583</w:t>
            </w:r>
          </w:p>
        </w:tc>
      </w:tr>
      <w:tr w:rsidR="00445AA6" w:rsidRPr="002F70E7" w14:paraId="03689E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A9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8622587</w:t>
            </w:r>
          </w:p>
        </w:tc>
      </w:tr>
      <w:tr w:rsidR="00445AA6" w:rsidRPr="002F70E7" w14:paraId="30E042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F6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8622588</w:t>
            </w:r>
          </w:p>
        </w:tc>
      </w:tr>
      <w:tr w:rsidR="00445AA6" w:rsidRPr="002F70E7" w14:paraId="35228E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5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8622590</w:t>
            </w:r>
          </w:p>
        </w:tc>
      </w:tr>
      <w:tr w:rsidR="00445AA6" w:rsidRPr="002F70E7" w14:paraId="04C8D3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74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8622591</w:t>
            </w:r>
          </w:p>
        </w:tc>
      </w:tr>
      <w:tr w:rsidR="00445AA6" w:rsidRPr="002F70E7" w14:paraId="706FB0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38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8622602</w:t>
            </w:r>
          </w:p>
        </w:tc>
      </w:tr>
      <w:tr w:rsidR="00445AA6" w:rsidRPr="002F70E7" w14:paraId="444728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53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8622618</w:t>
            </w:r>
          </w:p>
        </w:tc>
      </w:tr>
      <w:tr w:rsidR="00445AA6" w:rsidRPr="002F70E7" w14:paraId="32B30B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8E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8622626</w:t>
            </w:r>
          </w:p>
        </w:tc>
      </w:tr>
      <w:tr w:rsidR="00445AA6" w:rsidRPr="002F70E7" w14:paraId="1635A0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DD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8622639</w:t>
            </w:r>
          </w:p>
        </w:tc>
      </w:tr>
      <w:tr w:rsidR="00445AA6" w:rsidRPr="002F70E7" w14:paraId="07BA2C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0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8622640</w:t>
            </w:r>
          </w:p>
        </w:tc>
      </w:tr>
      <w:tr w:rsidR="00445AA6" w:rsidRPr="002F70E7" w14:paraId="3B3211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1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8622641</w:t>
            </w:r>
          </w:p>
        </w:tc>
      </w:tr>
      <w:tr w:rsidR="00445AA6" w:rsidRPr="002F70E7" w14:paraId="04B640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16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8622651</w:t>
            </w:r>
          </w:p>
        </w:tc>
      </w:tr>
      <w:tr w:rsidR="00445AA6" w:rsidRPr="002F70E7" w14:paraId="72FFA0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2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8622667</w:t>
            </w:r>
          </w:p>
        </w:tc>
      </w:tr>
      <w:tr w:rsidR="00445AA6" w:rsidRPr="002F70E7" w14:paraId="5F16C7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48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8622675</w:t>
            </w:r>
          </w:p>
        </w:tc>
      </w:tr>
      <w:tr w:rsidR="00445AA6" w:rsidRPr="002F70E7" w14:paraId="5D4E96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A9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8622678</w:t>
            </w:r>
          </w:p>
        </w:tc>
      </w:tr>
      <w:tr w:rsidR="00445AA6" w:rsidRPr="002F70E7" w14:paraId="1B78D1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8A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8622684</w:t>
            </w:r>
          </w:p>
        </w:tc>
      </w:tr>
      <w:tr w:rsidR="00445AA6" w:rsidRPr="002F70E7" w14:paraId="5637A3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A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8622705</w:t>
            </w:r>
          </w:p>
        </w:tc>
      </w:tr>
      <w:tr w:rsidR="00445AA6" w:rsidRPr="002F70E7" w14:paraId="591640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3F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8622731</w:t>
            </w:r>
          </w:p>
        </w:tc>
      </w:tr>
      <w:tr w:rsidR="00445AA6" w:rsidRPr="002F70E7" w14:paraId="5B6A37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B9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8622749</w:t>
            </w:r>
          </w:p>
        </w:tc>
      </w:tr>
      <w:tr w:rsidR="00445AA6" w:rsidRPr="002F70E7" w14:paraId="2F98BE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FB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8622762</w:t>
            </w:r>
          </w:p>
        </w:tc>
      </w:tr>
      <w:tr w:rsidR="00445AA6" w:rsidRPr="002F70E7" w14:paraId="5AE247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58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8622800</w:t>
            </w:r>
          </w:p>
        </w:tc>
      </w:tr>
      <w:tr w:rsidR="00445AA6" w:rsidRPr="002F70E7" w14:paraId="7688FA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E6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8622802</w:t>
            </w:r>
          </w:p>
        </w:tc>
      </w:tr>
      <w:tr w:rsidR="00445AA6" w:rsidRPr="002F70E7" w14:paraId="42A1A3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0A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8622819</w:t>
            </w:r>
          </w:p>
        </w:tc>
      </w:tr>
      <w:tr w:rsidR="00445AA6" w:rsidRPr="002F70E7" w14:paraId="55B7C4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FA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8622824</w:t>
            </w:r>
          </w:p>
        </w:tc>
      </w:tr>
      <w:tr w:rsidR="00445AA6" w:rsidRPr="002F70E7" w14:paraId="08BC7B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C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8622830</w:t>
            </w:r>
          </w:p>
        </w:tc>
      </w:tr>
      <w:tr w:rsidR="00445AA6" w:rsidRPr="002F70E7" w14:paraId="552199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5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8622834</w:t>
            </w:r>
          </w:p>
        </w:tc>
      </w:tr>
      <w:tr w:rsidR="00445AA6" w:rsidRPr="002F70E7" w14:paraId="3DE09A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26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8622870</w:t>
            </w:r>
          </w:p>
        </w:tc>
      </w:tr>
      <w:tr w:rsidR="00445AA6" w:rsidRPr="002F70E7" w14:paraId="54C4EF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69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8622927</w:t>
            </w:r>
          </w:p>
        </w:tc>
      </w:tr>
      <w:tr w:rsidR="00445AA6" w:rsidRPr="002F70E7" w14:paraId="7620AB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62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8622997</w:t>
            </w:r>
          </w:p>
        </w:tc>
      </w:tr>
      <w:tr w:rsidR="00445AA6" w:rsidRPr="002F70E7" w14:paraId="1EE106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88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8623003</w:t>
            </w:r>
          </w:p>
        </w:tc>
      </w:tr>
      <w:tr w:rsidR="00445AA6" w:rsidRPr="002F70E7" w14:paraId="5118B5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37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8623004</w:t>
            </w:r>
          </w:p>
        </w:tc>
      </w:tr>
      <w:tr w:rsidR="00445AA6" w:rsidRPr="002F70E7" w14:paraId="35211F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AD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8623006</w:t>
            </w:r>
          </w:p>
        </w:tc>
      </w:tr>
      <w:tr w:rsidR="00445AA6" w:rsidRPr="002F70E7" w14:paraId="31DB9A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DB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8623055</w:t>
            </w:r>
          </w:p>
        </w:tc>
      </w:tr>
      <w:tr w:rsidR="00445AA6" w:rsidRPr="002F70E7" w14:paraId="419995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18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8623068</w:t>
            </w:r>
          </w:p>
        </w:tc>
      </w:tr>
      <w:tr w:rsidR="00445AA6" w:rsidRPr="002F70E7" w14:paraId="31D9D5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9D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8623080</w:t>
            </w:r>
          </w:p>
        </w:tc>
      </w:tr>
      <w:tr w:rsidR="00445AA6" w:rsidRPr="002F70E7" w14:paraId="052D46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B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8623133</w:t>
            </w:r>
          </w:p>
        </w:tc>
      </w:tr>
      <w:tr w:rsidR="00445AA6" w:rsidRPr="002F70E7" w14:paraId="284035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FC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8623142</w:t>
            </w:r>
          </w:p>
        </w:tc>
      </w:tr>
      <w:tr w:rsidR="00445AA6" w:rsidRPr="002F70E7" w14:paraId="4931C2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C3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8623149</w:t>
            </w:r>
          </w:p>
        </w:tc>
      </w:tr>
      <w:tr w:rsidR="00445AA6" w:rsidRPr="002F70E7" w14:paraId="0271AA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D8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8623172</w:t>
            </w:r>
          </w:p>
        </w:tc>
      </w:tr>
      <w:tr w:rsidR="00445AA6" w:rsidRPr="002F70E7" w14:paraId="551370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8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8623184</w:t>
            </w:r>
          </w:p>
        </w:tc>
      </w:tr>
      <w:tr w:rsidR="00445AA6" w:rsidRPr="002F70E7" w14:paraId="2E60B7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C6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8623212</w:t>
            </w:r>
          </w:p>
        </w:tc>
      </w:tr>
      <w:tr w:rsidR="00445AA6" w:rsidRPr="002F70E7" w14:paraId="3AC609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C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8623248</w:t>
            </w:r>
          </w:p>
        </w:tc>
      </w:tr>
      <w:tr w:rsidR="00445AA6" w:rsidRPr="002F70E7" w14:paraId="0D1D6D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C8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8623249</w:t>
            </w:r>
          </w:p>
        </w:tc>
      </w:tr>
      <w:tr w:rsidR="00445AA6" w:rsidRPr="002F70E7" w14:paraId="2DAA7A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C0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8623264</w:t>
            </w:r>
          </w:p>
        </w:tc>
      </w:tr>
      <w:tr w:rsidR="00445AA6" w:rsidRPr="002F70E7" w14:paraId="7CEC62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ED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8623283</w:t>
            </w:r>
          </w:p>
        </w:tc>
      </w:tr>
      <w:tr w:rsidR="00445AA6" w:rsidRPr="002F70E7" w14:paraId="3E7AB1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5F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8623287</w:t>
            </w:r>
          </w:p>
        </w:tc>
      </w:tr>
      <w:tr w:rsidR="00445AA6" w:rsidRPr="002F70E7" w14:paraId="4CB7EA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0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8623318</w:t>
            </w:r>
          </w:p>
        </w:tc>
      </w:tr>
      <w:tr w:rsidR="00445AA6" w:rsidRPr="002F70E7" w14:paraId="049313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5F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8623320</w:t>
            </w:r>
          </w:p>
        </w:tc>
      </w:tr>
      <w:tr w:rsidR="00445AA6" w:rsidRPr="002F70E7" w14:paraId="36B8E2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E9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8623363</w:t>
            </w:r>
          </w:p>
        </w:tc>
      </w:tr>
      <w:tr w:rsidR="00445AA6" w:rsidRPr="002F70E7" w14:paraId="6331F7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C6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8623366</w:t>
            </w:r>
          </w:p>
        </w:tc>
      </w:tr>
      <w:tr w:rsidR="00445AA6" w:rsidRPr="002F70E7" w14:paraId="137ABB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C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8623384</w:t>
            </w:r>
          </w:p>
        </w:tc>
      </w:tr>
      <w:tr w:rsidR="00445AA6" w:rsidRPr="002F70E7" w14:paraId="73287F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0B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8623432</w:t>
            </w:r>
          </w:p>
        </w:tc>
      </w:tr>
      <w:tr w:rsidR="00445AA6" w:rsidRPr="002F70E7" w14:paraId="1358E9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1A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8623442</w:t>
            </w:r>
          </w:p>
        </w:tc>
      </w:tr>
      <w:tr w:rsidR="00445AA6" w:rsidRPr="002F70E7" w14:paraId="2DD4D1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F8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8623451</w:t>
            </w:r>
          </w:p>
        </w:tc>
      </w:tr>
      <w:tr w:rsidR="00445AA6" w:rsidRPr="002F70E7" w14:paraId="0AC5C9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3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8623457</w:t>
            </w:r>
          </w:p>
        </w:tc>
      </w:tr>
      <w:tr w:rsidR="00445AA6" w:rsidRPr="002F70E7" w14:paraId="58DF28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4F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8623487</w:t>
            </w:r>
          </w:p>
        </w:tc>
      </w:tr>
      <w:tr w:rsidR="00445AA6" w:rsidRPr="002F70E7" w14:paraId="3698FD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0F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8623552</w:t>
            </w:r>
          </w:p>
        </w:tc>
      </w:tr>
      <w:tr w:rsidR="00445AA6" w:rsidRPr="002F70E7" w14:paraId="74C57E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0B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8623562</w:t>
            </w:r>
          </w:p>
        </w:tc>
      </w:tr>
      <w:tr w:rsidR="00445AA6" w:rsidRPr="002F70E7" w14:paraId="4ECC56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D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8623589</w:t>
            </w:r>
          </w:p>
        </w:tc>
      </w:tr>
      <w:tr w:rsidR="00445AA6" w:rsidRPr="002F70E7" w14:paraId="651ADD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87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8623594</w:t>
            </w:r>
          </w:p>
        </w:tc>
      </w:tr>
      <w:tr w:rsidR="00445AA6" w:rsidRPr="002F70E7" w14:paraId="04BD5A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FD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8623601</w:t>
            </w:r>
          </w:p>
        </w:tc>
      </w:tr>
      <w:tr w:rsidR="00445AA6" w:rsidRPr="002F70E7" w14:paraId="4163AE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95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8623602</w:t>
            </w:r>
          </w:p>
        </w:tc>
      </w:tr>
      <w:tr w:rsidR="00445AA6" w:rsidRPr="002F70E7" w14:paraId="258790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0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8623621</w:t>
            </w:r>
          </w:p>
        </w:tc>
      </w:tr>
      <w:tr w:rsidR="00445AA6" w:rsidRPr="002F70E7" w14:paraId="397187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D7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8623627</w:t>
            </w:r>
          </w:p>
        </w:tc>
      </w:tr>
      <w:tr w:rsidR="00445AA6" w:rsidRPr="002F70E7" w14:paraId="189173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2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8623638</w:t>
            </w:r>
          </w:p>
        </w:tc>
      </w:tr>
      <w:tr w:rsidR="00445AA6" w:rsidRPr="002F70E7" w14:paraId="555627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5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8623645</w:t>
            </w:r>
          </w:p>
        </w:tc>
      </w:tr>
      <w:tr w:rsidR="00445AA6" w:rsidRPr="002F70E7" w14:paraId="03F10B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B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8623732</w:t>
            </w:r>
          </w:p>
        </w:tc>
      </w:tr>
      <w:tr w:rsidR="00445AA6" w:rsidRPr="002F70E7" w14:paraId="073C41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10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8623750</w:t>
            </w:r>
          </w:p>
        </w:tc>
      </w:tr>
      <w:tr w:rsidR="00445AA6" w:rsidRPr="002F70E7" w14:paraId="2188E2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56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8623815</w:t>
            </w:r>
          </w:p>
        </w:tc>
      </w:tr>
      <w:tr w:rsidR="00445AA6" w:rsidRPr="002F70E7" w14:paraId="77BA93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CC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8623871</w:t>
            </w:r>
          </w:p>
        </w:tc>
      </w:tr>
      <w:tr w:rsidR="00445AA6" w:rsidRPr="002F70E7" w14:paraId="778A30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0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8623878</w:t>
            </w:r>
          </w:p>
        </w:tc>
      </w:tr>
      <w:tr w:rsidR="00445AA6" w:rsidRPr="002F70E7" w14:paraId="27C180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D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8623881</w:t>
            </w:r>
          </w:p>
        </w:tc>
      </w:tr>
      <w:tr w:rsidR="00445AA6" w:rsidRPr="002F70E7" w14:paraId="2B45F2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6E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8623896</w:t>
            </w:r>
          </w:p>
        </w:tc>
      </w:tr>
      <w:tr w:rsidR="00445AA6" w:rsidRPr="002F70E7" w14:paraId="74ED93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7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8623920</w:t>
            </w:r>
          </w:p>
        </w:tc>
      </w:tr>
      <w:tr w:rsidR="00445AA6" w:rsidRPr="002F70E7" w14:paraId="565984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3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8623923</w:t>
            </w:r>
          </w:p>
        </w:tc>
      </w:tr>
      <w:tr w:rsidR="00445AA6" w:rsidRPr="002F70E7" w14:paraId="74F67B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CE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8623935</w:t>
            </w:r>
          </w:p>
        </w:tc>
      </w:tr>
      <w:tr w:rsidR="00445AA6" w:rsidRPr="002F70E7" w14:paraId="108191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DF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8623942</w:t>
            </w:r>
          </w:p>
        </w:tc>
      </w:tr>
      <w:tr w:rsidR="00445AA6" w:rsidRPr="002F70E7" w14:paraId="404AFD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F5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8623952</w:t>
            </w:r>
          </w:p>
        </w:tc>
      </w:tr>
      <w:tr w:rsidR="00445AA6" w:rsidRPr="002F70E7" w14:paraId="510A03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9C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8623959</w:t>
            </w:r>
          </w:p>
        </w:tc>
      </w:tr>
      <w:tr w:rsidR="00445AA6" w:rsidRPr="002F70E7" w14:paraId="507795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64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8623960</w:t>
            </w:r>
          </w:p>
        </w:tc>
      </w:tr>
      <w:tr w:rsidR="00445AA6" w:rsidRPr="002F70E7" w14:paraId="2CEA15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B0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8623989</w:t>
            </w:r>
          </w:p>
        </w:tc>
      </w:tr>
      <w:tr w:rsidR="00445AA6" w:rsidRPr="002F70E7" w14:paraId="2063C8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5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8623993</w:t>
            </w:r>
          </w:p>
        </w:tc>
      </w:tr>
      <w:tr w:rsidR="00445AA6" w:rsidRPr="002F70E7" w14:paraId="3161D2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18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8624002</w:t>
            </w:r>
          </w:p>
        </w:tc>
      </w:tr>
      <w:tr w:rsidR="00445AA6" w:rsidRPr="002F70E7" w14:paraId="462E93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E7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8624067</w:t>
            </w:r>
          </w:p>
        </w:tc>
      </w:tr>
      <w:tr w:rsidR="00445AA6" w:rsidRPr="002F70E7" w14:paraId="3E106C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D7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8624076</w:t>
            </w:r>
          </w:p>
        </w:tc>
      </w:tr>
      <w:tr w:rsidR="00445AA6" w:rsidRPr="002F70E7" w14:paraId="552D13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29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8624079</w:t>
            </w:r>
          </w:p>
        </w:tc>
      </w:tr>
      <w:tr w:rsidR="00445AA6" w:rsidRPr="002F70E7" w14:paraId="4F69B7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B8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8624082</w:t>
            </w:r>
          </w:p>
        </w:tc>
      </w:tr>
      <w:tr w:rsidR="00445AA6" w:rsidRPr="002F70E7" w14:paraId="153953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13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8624083</w:t>
            </w:r>
          </w:p>
        </w:tc>
      </w:tr>
      <w:tr w:rsidR="00445AA6" w:rsidRPr="002F70E7" w14:paraId="4CB4C4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B0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8624099</w:t>
            </w:r>
          </w:p>
        </w:tc>
      </w:tr>
      <w:tr w:rsidR="00445AA6" w:rsidRPr="002F70E7" w14:paraId="1D4B31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22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8624100</w:t>
            </w:r>
          </w:p>
        </w:tc>
      </w:tr>
      <w:tr w:rsidR="00445AA6" w:rsidRPr="002F70E7" w14:paraId="64DD9A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E4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8624106</w:t>
            </w:r>
          </w:p>
        </w:tc>
      </w:tr>
      <w:tr w:rsidR="00445AA6" w:rsidRPr="002F70E7" w14:paraId="50756A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FE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8624116</w:t>
            </w:r>
          </w:p>
        </w:tc>
      </w:tr>
      <w:tr w:rsidR="00445AA6" w:rsidRPr="002F70E7" w14:paraId="77840F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44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8624123</w:t>
            </w:r>
          </w:p>
        </w:tc>
      </w:tr>
      <w:tr w:rsidR="00445AA6" w:rsidRPr="002F70E7" w14:paraId="7780C5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B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8624159</w:t>
            </w:r>
          </w:p>
        </w:tc>
      </w:tr>
      <w:tr w:rsidR="00445AA6" w:rsidRPr="002F70E7" w14:paraId="705E99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91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8624232</w:t>
            </w:r>
          </w:p>
        </w:tc>
      </w:tr>
      <w:tr w:rsidR="00445AA6" w:rsidRPr="002F70E7" w14:paraId="404DDD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A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8624237</w:t>
            </w:r>
          </w:p>
        </w:tc>
      </w:tr>
      <w:tr w:rsidR="00445AA6" w:rsidRPr="002F70E7" w14:paraId="3CBC23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68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8624265</w:t>
            </w:r>
          </w:p>
        </w:tc>
      </w:tr>
      <w:tr w:rsidR="00445AA6" w:rsidRPr="002F70E7" w14:paraId="04434E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C5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8624272</w:t>
            </w:r>
          </w:p>
        </w:tc>
      </w:tr>
      <w:tr w:rsidR="00445AA6" w:rsidRPr="002F70E7" w14:paraId="005065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0F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8624275</w:t>
            </w:r>
          </w:p>
        </w:tc>
      </w:tr>
      <w:tr w:rsidR="00445AA6" w:rsidRPr="002F70E7" w14:paraId="7189B8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87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8624278</w:t>
            </w:r>
          </w:p>
        </w:tc>
      </w:tr>
      <w:tr w:rsidR="00445AA6" w:rsidRPr="002F70E7" w14:paraId="21A65B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5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8624293</w:t>
            </w:r>
          </w:p>
        </w:tc>
      </w:tr>
      <w:tr w:rsidR="00445AA6" w:rsidRPr="002F70E7" w14:paraId="2A5DA9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38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8624310</w:t>
            </w:r>
          </w:p>
        </w:tc>
      </w:tr>
      <w:tr w:rsidR="00445AA6" w:rsidRPr="002F70E7" w14:paraId="4BED9A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A6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8624401</w:t>
            </w:r>
          </w:p>
        </w:tc>
      </w:tr>
      <w:tr w:rsidR="00445AA6" w:rsidRPr="002F70E7" w14:paraId="4CEAC1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9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8624438</w:t>
            </w:r>
          </w:p>
        </w:tc>
      </w:tr>
      <w:tr w:rsidR="00445AA6" w:rsidRPr="002F70E7" w14:paraId="24463C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A2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8624442</w:t>
            </w:r>
          </w:p>
        </w:tc>
      </w:tr>
      <w:tr w:rsidR="00445AA6" w:rsidRPr="002F70E7" w14:paraId="266847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10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8624443</w:t>
            </w:r>
          </w:p>
        </w:tc>
      </w:tr>
      <w:tr w:rsidR="00445AA6" w:rsidRPr="002F70E7" w14:paraId="5927D4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45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8624445</w:t>
            </w:r>
          </w:p>
        </w:tc>
      </w:tr>
      <w:tr w:rsidR="00445AA6" w:rsidRPr="002F70E7" w14:paraId="61DA28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53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8624451</w:t>
            </w:r>
          </w:p>
        </w:tc>
      </w:tr>
      <w:tr w:rsidR="00445AA6" w:rsidRPr="002F70E7" w14:paraId="6E92E2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72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8624452</w:t>
            </w:r>
          </w:p>
        </w:tc>
      </w:tr>
      <w:tr w:rsidR="00445AA6" w:rsidRPr="002F70E7" w14:paraId="21F283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BB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8624453</w:t>
            </w:r>
          </w:p>
        </w:tc>
      </w:tr>
      <w:tr w:rsidR="00445AA6" w:rsidRPr="002F70E7" w14:paraId="0612E7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CC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8624461</w:t>
            </w:r>
          </w:p>
        </w:tc>
      </w:tr>
      <w:tr w:rsidR="00445AA6" w:rsidRPr="002F70E7" w14:paraId="686D35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C5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8624472</w:t>
            </w:r>
          </w:p>
        </w:tc>
      </w:tr>
      <w:tr w:rsidR="00445AA6" w:rsidRPr="002F70E7" w14:paraId="131C5C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F1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8624474</w:t>
            </w:r>
          </w:p>
        </w:tc>
      </w:tr>
      <w:tr w:rsidR="00445AA6" w:rsidRPr="002F70E7" w14:paraId="38C85B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9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8624481</w:t>
            </w:r>
          </w:p>
        </w:tc>
      </w:tr>
      <w:tr w:rsidR="00445AA6" w:rsidRPr="002F70E7" w14:paraId="0A3183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4A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8624527</w:t>
            </w:r>
          </w:p>
        </w:tc>
      </w:tr>
      <w:tr w:rsidR="00445AA6" w:rsidRPr="002F70E7" w14:paraId="00C5AD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0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8624559</w:t>
            </w:r>
          </w:p>
        </w:tc>
      </w:tr>
      <w:tr w:rsidR="00445AA6" w:rsidRPr="002F70E7" w14:paraId="304D7F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3F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8624564</w:t>
            </w:r>
          </w:p>
        </w:tc>
      </w:tr>
      <w:tr w:rsidR="00445AA6" w:rsidRPr="002F70E7" w14:paraId="01993E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80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8624567</w:t>
            </w:r>
          </w:p>
        </w:tc>
      </w:tr>
      <w:tr w:rsidR="00445AA6" w:rsidRPr="002F70E7" w14:paraId="2A769E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3A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8624570</w:t>
            </w:r>
          </w:p>
        </w:tc>
      </w:tr>
      <w:tr w:rsidR="00445AA6" w:rsidRPr="002F70E7" w14:paraId="7818CF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7B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8624725</w:t>
            </w:r>
          </w:p>
        </w:tc>
      </w:tr>
      <w:tr w:rsidR="00445AA6" w:rsidRPr="002F70E7" w14:paraId="16608C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0E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8624732</w:t>
            </w:r>
          </w:p>
        </w:tc>
      </w:tr>
      <w:tr w:rsidR="00445AA6" w:rsidRPr="002F70E7" w14:paraId="3FC6B6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CB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8624737</w:t>
            </w:r>
          </w:p>
        </w:tc>
      </w:tr>
      <w:tr w:rsidR="00445AA6" w:rsidRPr="002F70E7" w14:paraId="64939C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E5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8624740</w:t>
            </w:r>
          </w:p>
        </w:tc>
      </w:tr>
      <w:tr w:rsidR="00445AA6" w:rsidRPr="002F70E7" w14:paraId="2179C8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EB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8624744</w:t>
            </w:r>
          </w:p>
        </w:tc>
      </w:tr>
      <w:tr w:rsidR="00445AA6" w:rsidRPr="002F70E7" w14:paraId="291130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3C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8624762</w:t>
            </w:r>
          </w:p>
        </w:tc>
      </w:tr>
      <w:tr w:rsidR="00445AA6" w:rsidRPr="002F70E7" w14:paraId="086120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D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8624771</w:t>
            </w:r>
          </w:p>
        </w:tc>
      </w:tr>
      <w:tr w:rsidR="00445AA6" w:rsidRPr="002F70E7" w14:paraId="2CE7F4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52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8624781</w:t>
            </w:r>
          </w:p>
        </w:tc>
      </w:tr>
      <w:tr w:rsidR="00445AA6" w:rsidRPr="002F70E7" w14:paraId="453B0F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07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8624787</w:t>
            </w:r>
          </w:p>
        </w:tc>
      </w:tr>
      <w:tr w:rsidR="00445AA6" w:rsidRPr="002F70E7" w14:paraId="4DEEF5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16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8624800</w:t>
            </w:r>
          </w:p>
        </w:tc>
      </w:tr>
      <w:tr w:rsidR="00445AA6" w:rsidRPr="002F70E7" w14:paraId="61121B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A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8624805</w:t>
            </w:r>
          </w:p>
        </w:tc>
      </w:tr>
      <w:tr w:rsidR="00445AA6" w:rsidRPr="002F70E7" w14:paraId="440CB1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59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8624819</w:t>
            </w:r>
          </w:p>
        </w:tc>
      </w:tr>
      <w:tr w:rsidR="00445AA6" w:rsidRPr="002F70E7" w14:paraId="685420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91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8624823</w:t>
            </w:r>
          </w:p>
        </w:tc>
      </w:tr>
      <w:tr w:rsidR="00445AA6" w:rsidRPr="002F70E7" w14:paraId="087ACB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22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8624825</w:t>
            </w:r>
          </w:p>
        </w:tc>
      </w:tr>
      <w:tr w:rsidR="00445AA6" w:rsidRPr="002F70E7" w14:paraId="4768D1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B8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8624841</w:t>
            </w:r>
          </w:p>
        </w:tc>
      </w:tr>
      <w:tr w:rsidR="00445AA6" w:rsidRPr="002F70E7" w14:paraId="2740F9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FD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8624846</w:t>
            </w:r>
          </w:p>
        </w:tc>
      </w:tr>
      <w:tr w:rsidR="00445AA6" w:rsidRPr="002F70E7" w14:paraId="6B9DE5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2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8624859</w:t>
            </w:r>
          </w:p>
        </w:tc>
      </w:tr>
      <w:tr w:rsidR="00445AA6" w:rsidRPr="002F70E7" w14:paraId="261C4C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F5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8624892</w:t>
            </w:r>
          </w:p>
        </w:tc>
      </w:tr>
      <w:tr w:rsidR="00445AA6" w:rsidRPr="002F70E7" w14:paraId="424489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24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8624924</w:t>
            </w:r>
          </w:p>
        </w:tc>
      </w:tr>
      <w:tr w:rsidR="00445AA6" w:rsidRPr="002F70E7" w14:paraId="13FB32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F1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8624983</w:t>
            </w:r>
          </w:p>
        </w:tc>
      </w:tr>
      <w:tr w:rsidR="00445AA6" w:rsidRPr="002F70E7" w14:paraId="161DB8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6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8625042</w:t>
            </w:r>
          </w:p>
        </w:tc>
      </w:tr>
      <w:tr w:rsidR="00445AA6" w:rsidRPr="002F70E7" w14:paraId="51B59F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01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8625046</w:t>
            </w:r>
          </w:p>
        </w:tc>
      </w:tr>
      <w:tr w:rsidR="00445AA6" w:rsidRPr="002F70E7" w14:paraId="3B384E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6E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8625047</w:t>
            </w:r>
          </w:p>
        </w:tc>
      </w:tr>
      <w:tr w:rsidR="00445AA6" w:rsidRPr="002F70E7" w14:paraId="7187B6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80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8625051</w:t>
            </w:r>
          </w:p>
        </w:tc>
      </w:tr>
      <w:tr w:rsidR="00445AA6" w:rsidRPr="002F70E7" w14:paraId="26C805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42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8625052</w:t>
            </w:r>
          </w:p>
        </w:tc>
      </w:tr>
      <w:tr w:rsidR="00445AA6" w:rsidRPr="002F70E7" w14:paraId="2D0772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3E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8625152</w:t>
            </w:r>
          </w:p>
        </w:tc>
      </w:tr>
      <w:tr w:rsidR="00445AA6" w:rsidRPr="002F70E7" w14:paraId="339F54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52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8625156</w:t>
            </w:r>
          </w:p>
        </w:tc>
      </w:tr>
      <w:tr w:rsidR="00445AA6" w:rsidRPr="002F70E7" w14:paraId="73650C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A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8625164</w:t>
            </w:r>
          </w:p>
        </w:tc>
      </w:tr>
      <w:tr w:rsidR="00445AA6" w:rsidRPr="002F70E7" w14:paraId="6840A1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F4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8625186</w:t>
            </w:r>
          </w:p>
        </w:tc>
      </w:tr>
      <w:tr w:rsidR="00445AA6" w:rsidRPr="002F70E7" w14:paraId="33CA1B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D8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8625204</w:t>
            </w:r>
          </w:p>
        </w:tc>
      </w:tr>
      <w:tr w:rsidR="00445AA6" w:rsidRPr="002F70E7" w14:paraId="7147E6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A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8625213</w:t>
            </w:r>
          </w:p>
        </w:tc>
      </w:tr>
      <w:tr w:rsidR="00445AA6" w:rsidRPr="002F70E7" w14:paraId="32F471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FD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8625225</w:t>
            </w:r>
          </w:p>
        </w:tc>
      </w:tr>
      <w:tr w:rsidR="00445AA6" w:rsidRPr="002F70E7" w14:paraId="52973C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41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8625256</w:t>
            </w:r>
          </w:p>
        </w:tc>
      </w:tr>
      <w:tr w:rsidR="00445AA6" w:rsidRPr="002F70E7" w14:paraId="02F23E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5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8625263</w:t>
            </w:r>
          </w:p>
        </w:tc>
      </w:tr>
      <w:tr w:rsidR="00445AA6" w:rsidRPr="002F70E7" w14:paraId="00EFD8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11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8625266</w:t>
            </w:r>
          </w:p>
        </w:tc>
      </w:tr>
      <w:tr w:rsidR="00445AA6" w:rsidRPr="002F70E7" w14:paraId="428150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5E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8625269</w:t>
            </w:r>
          </w:p>
        </w:tc>
      </w:tr>
      <w:tr w:rsidR="00445AA6" w:rsidRPr="002F70E7" w14:paraId="40306A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2B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8625282</w:t>
            </w:r>
          </w:p>
        </w:tc>
      </w:tr>
      <w:tr w:rsidR="00445AA6" w:rsidRPr="002F70E7" w14:paraId="6CDBFA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BE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8625290</w:t>
            </w:r>
          </w:p>
        </w:tc>
      </w:tr>
      <w:tr w:rsidR="00445AA6" w:rsidRPr="002F70E7" w14:paraId="3018F3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58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8625318</w:t>
            </w:r>
          </w:p>
        </w:tc>
      </w:tr>
      <w:tr w:rsidR="00445AA6" w:rsidRPr="002F70E7" w14:paraId="12E0D6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D2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8625350</w:t>
            </w:r>
          </w:p>
        </w:tc>
      </w:tr>
      <w:tr w:rsidR="00445AA6" w:rsidRPr="002F70E7" w14:paraId="37656B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EB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8625436</w:t>
            </w:r>
          </w:p>
        </w:tc>
      </w:tr>
      <w:tr w:rsidR="00445AA6" w:rsidRPr="002F70E7" w14:paraId="33FED8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D1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8625451</w:t>
            </w:r>
          </w:p>
        </w:tc>
      </w:tr>
      <w:tr w:rsidR="00445AA6" w:rsidRPr="002F70E7" w14:paraId="04BCF6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02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8625460</w:t>
            </w:r>
          </w:p>
        </w:tc>
      </w:tr>
      <w:tr w:rsidR="00445AA6" w:rsidRPr="002F70E7" w14:paraId="05F887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6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8625468</w:t>
            </w:r>
          </w:p>
        </w:tc>
      </w:tr>
      <w:tr w:rsidR="00445AA6" w:rsidRPr="002F70E7" w14:paraId="0C3952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2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8625470</w:t>
            </w:r>
          </w:p>
        </w:tc>
      </w:tr>
      <w:tr w:rsidR="00445AA6" w:rsidRPr="002F70E7" w14:paraId="29E473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2D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8625472</w:t>
            </w:r>
          </w:p>
        </w:tc>
      </w:tr>
      <w:tr w:rsidR="00445AA6" w:rsidRPr="002F70E7" w14:paraId="626740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F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8625493</w:t>
            </w:r>
          </w:p>
        </w:tc>
      </w:tr>
      <w:tr w:rsidR="00445AA6" w:rsidRPr="002F70E7" w14:paraId="195541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7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8625496</w:t>
            </w:r>
          </w:p>
        </w:tc>
      </w:tr>
      <w:tr w:rsidR="00445AA6" w:rsidRPr="002F70E7" w14:paraId="53FAED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DE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8625497</w:t>
            </w:r>
          </w:p>
        </w:tc>
      </w:tr>
      <w:tr w:rsidR="00445AA6" w:rsidRPr="002F70E7" w14:paraId="0B45C1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37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8625568</w:t>
            </w:r>
          </w:p>
        </w:tc>
      </w:tr>
      <w:tr w:rsidR="00445AA6" w:rsidRPr="002F70E7" w14:paraId="1A0CCF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6D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8625660</w:t>
            </w:r>
          </w:p>
        </w:tc>
      </w:tr>
      <w:tr w:rsidR="00445AA6" w:rsidRPr="002F70E7" w14:paraId="352F32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7F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8625693</w:t>
            </w:r>
          </w:p>
        </w:tc>
      </w:tr>
      <w:tr w:rsidR="00445AA6" w:rsidRPr="002F70E7" w14:paraId="109267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28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8625695</w:t>
            </w:r>
          </w:p>
        </w:tc>
      </w:tr>
      <w:tr w:rsidR="00445AA6" w:rsidRPr="002F70E7" w14:paraId="6EA5B3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F3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8625697</w:t>
            </w:r>
          </w:p>
        </w:tc>
      </w:tr>
      <w:tr w:rsidR="00445AA6" w:rsidRPr="002F70E7" w14:paraId="793804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68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8625704</w:t>
            </w:r>
          </w:p>
        </w:tc>
      </w:tr>
      <w:tr w:rsidR="00445AA6" w:rsidRPr="002F70E7" w14:paraId="267FA8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4D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8625710</w:t>
            </w:r>
          </w:p>
        </w:tc>
      </w:tr>
      <w:tr w:rsidR="00445AA6" w:rsidRPr="002F70E7" w14:paraId="6FA1FF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6E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8625713</w:t>
            </w:r>
          </w:p>
        </w:tc>
      </w:tr>
      <w:tr w:rsidR="00445AA6" w:rsidRPr="002F70E7" w14:paraId="0D93A0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E8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8625734</w:t>
            </w:r>
          </w:p>
        </w:tc>
      </w:tr>
      <w:tr w:rsidR="00445AA6" w:rsidRPr="002F70E7" w14:paraId="46F9D4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E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8625738</w:t>
            </w:r>
          </w:p>
        </w:tc>
      </w:tr>
      <w:tr w:rsidR="00445AA6" w:rsidRPr="002F70E7" w14:paraId="177B93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F1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8625741</w:t>
            </w:r>
          </w:p>
        </w:tc>
      </w:tr>
      <w:tr w:rsidR="00445AA6" w:rsidRPr="002F70E7" w14:paraId="2412CA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A0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8625742</w:t>
            </w:r>
          </w:p>
        </w:tc>
      </w:tr>
      <w:tr w:rsidR="00445AA6" w:rsidRPr="002F70E7" w14:paraId="4A1536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DC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8625749</w:t>
            </w:r>
          </w:p>
        </w:tc>
      </w:tr>
      <w:tr w:rsidR="00445AA6" w:rsidRPr="002F70E7" w14:paraId="707F6F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08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8625769</w:t>
            </w:r>
          </w:p>
        </w:tc>
      </w:tr>
      <w:tr w:rsidR="00445AA6" w:rsidRPr="002F70E7" w14:paraId="580290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B2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8625807</w:t>
            </w:r>
          </w:p>
        </w:tc>
      </w:tr>
      <w:tr w:rsidR="00445AA6" w:rsidRPr="002F70E7" w14:paraId="15D5ED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98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8625822</w:t>
            </w:r>
          </w:p>
        </w:tc>
      </w:tr>
      <w:tr w:rsidR="00445AA6" w:rsidRPr="002F70E7" w14:paraId="171129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45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8625842</w:t>
            </w:r>
          </w:p>
        </w:tc>
      </w:tr>
      <w:tr w:rsidR="00445AA6" w:rsidRPr="002F70E7" w14:paraId="5FDBEB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D7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8625849</w:t>
            </w:r>
          </w:p>
        </w:tc>
      </w:tr>
      <w:tr w:rsidR="00445AA6" w:rsidRPr="002F70E7" w14:paraId="270185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9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8625853</w:t>
            </w:r>
          </w:p>
        </w:tc>
      </w:tr>
      <w:tr w:rsidR="00445AA6" w:rsidRPr="002F70E7" w14:paraId="66B98D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11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8625859</w:t>
            </w:r>
          </w:p>
        </w:tc>
      </w:tr>
      <w:tr w:rsidR="00445AA6" w:rsidRPr="002F70E7" w14:paraId="7C7A96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1D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8625874</w:t>
            </w:r>
          </w:p>
        </w:tc>
      </w:tr>
      <w:tr w:rsidR="00445AA6" w:rsidRPr="002F70E7" w14:paraId="244963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AF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8625876</w:t>
            </w:r>
          </w:p>
        </w:tc>
      </w:tr>
      <w:tr w:rsidR="00445AA6" w:rsidRPr="002F70E7" w14:paraId="7C8FE5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E9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8625922</w:t>
            </w:r>
          </w:p>
        </w:tc>
      </w:tr>
      <w:tr w:rsidR="00445AA6" w:rsidRPr="002F70E7" w14:paraId="0CE65D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2C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8626262</w:t>
            </w:r>
          </w:p>
        </w:tc>
      </w:tr>
      <w:tr w:rsidR="00445AA6" w:rsidRPr="002F70E7" w14:paraId="1915BE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0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8626291</w:t>
            </w:r>
          </w:p>
        </w:tc>
      </w:tr>
      <w:tr w:rsidR="00445AA6" w:rsidRPr="002F70E7" w14:paraId="528BB7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6C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8626339</w:t>
            </w:r>
          </w:p>
        </w:tc>
      </w:tr>
      <w:tr w:rsidR="00445AA6" w:rsidRPr="002F70E7" w14:paraId="48CE9B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56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8626459</w:t>
            </w:r>
          </w:p>
        </w:tc>
      </w:tr>
      <w:tr w:rsidR="00445AA6" w:rsidRPr="002F70E7" w14:paraId="7CD54D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2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8626584</w:t>
            </w:r>
          </w:p>
        </w:tc>
      </w:tr>
      <w:tr w:rsidR="00445AA6" w:rsidRPr="002F70E7" w14:paraId="1D07E2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B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8626605</w:t>
            </w:r>
          </w:p>
        </w:tc>
      </w:tr>
      <w:tr w:rsidR="00445AA6" w:rsidRPr="002F70E7" w14:paraId="3A2F90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B0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8626623</w:t>
            </w:r>
          </w:p>
        </w:tc>
      </w:tr>
      <w:tr w:rsidR="00445AA6" w:rsidRPr="002F70E7" w14:paraId="0E1DB6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B8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8626626</w:t>
            </w:r>
          </w:p>
        </w:tc>
      </w:tr>
      <w:tr w:rsidR="00445AA6" w:rsidRPr="002F70E7" w14:paraId="3E3C41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F3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8626648</w:t>
            </w:r>
          </w:p>
        </w:tc>
      </w:tr>
      <w:tr w:rsidR="00445AA6" w:rsidRPr="002F70E7" w14:paraId="4E2AD2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5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8626692</w:t>
            </w:r>
          </w:p>
        </w:tc>
      </w:tr>
      <w:tr w:rsidR="00445AA6" w:rsidRPr="002F70E7" w14:paraId="77DD7D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E9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8626709</w:t>
            </w:r>
          </w:p>
        </w:tc>
      </w:tr>
      <w:tr w:rsidR="00445AA6" w:rsidRPr="002F70E7" w14:paraId="4A95A7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0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8626722</w:t>
            </w:r>
          </w:p>
        </w:tc>
      </w:tr>
      <w:tr w:rsidR="00445AA6" w:rsidRPr="002F70E7" w14:paraId="36AE9F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C1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8626733</w:t>
            </w:r>
          </w:p>
        </w:tc>
      </w:tr>
      <w:tr w:rsidR="00445AA6" w:rsidRPr="002F70E7" w14:paraId="0153B4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7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8626833</w:t>
            </w:r>
          </w:p>
        </w:tc>
      </w:tr>
      <w:tr w:rsidR="00445AA6" w:rsidRPr="002F70E7" w14:paraId="11EAB6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8B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8626871</w:t>
            </w:r>
          </w:p>
        </w:tc>
      </w:tr>
      <w:tr w:rsidR="00445AA6" w:rsidRPr="002F70E7" w14:paraId="598D02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E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8626889</w:t>
            </w:r>
          </w:p>
        </w:tc>
      </w:tr>
      <w:tr w:rsidR="00445AA6" w:rsidRPr="002F70E7" w14:paraId="4CB1C1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F4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8626912</w:t>
            </w:r>
          </w:p>
        </w:tc>
      </w:tr>
      <w:tr w:rsidR="00445AA6" w:rsidRPr="002F70E7" w14:paraId="529CEC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3B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8626913</w:t>
            </w:r>
          </w:p>
        </w:tc>
      </w:tr>
      <w:tr w:rsidR="00445AA6" w:rsidRPr="002F70E7" w14:paraId="5F259E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B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8626977</w:t>
            </w:r>
          </w:p>
        </w:tc>
      </w:tr>
      <w:tr w:rsidR="00445AA6" w:rsidRPr="002F70E7" w14:paraId="1AA283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7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8626981</w:t>
            </w:r>
          </w:p>
        </w:tc>
      </w:tr>
      <w:tr w:rsidR="00445AA6" w:rsidRPr="002F70E7" w14:paraId="1752C5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A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8627102</w:t>
            </w:r>
          </w:p>
        </w:tc>
      </w:tr>
      <w:tr w:rsidR="00445AA6" w:rsidRPr="002F70E7" w14:paraId="1873EA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22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8627116</w:t>
            </w:r>
          </w:p>
        </w:tc>
      </w:tr>
      <w:tr w:rsidR="00445AA6" w:rsidRPr="002F70E7" w14:paraId="539012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3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8627190</w:t>
            </w:r>
          </w:p>
        </w:tc>
      </w:tr>
      <w:tr w:rsidR="00445AA6" w:rsidRPr="002F70E7" w14:paraId="4A6D6D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C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8627196</w:t>
            </w:r>
          </w:p>
        </w:tc>
      </w:tr>
      <w:tr w:rsidR="00445AA6" w:rsidRPr="002F70E7" w14:paraId="262A9C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8D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8627200</w:t>
            </w:r>
          </w:p>
        </w:tc>
      </w:tr>
      <w:tr w:rsidR="00445AA6" w:rsidRPr="002F70E7" w14:paraId="216311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0D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8627205</w:t>
            </w:r>
          </w:p>
        </w:tc>
      </w:tr>
      <w:tr w:rsidR="00445AA6" w:rsidRPr="002F70E7" w14:paraId="03DB5A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9F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8627208</w:t>
            </w:r>
          </w:p>
        </w:tc>
      </w:tr>
      <w:tr w:rsidR="00445AA6" w:rsidRPr="002F70E7" w14:paraId="3196C5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CC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8627210</w:t>
            </w:r>
          </w:p>
        </w:tc>
      </w:tr>
      <w:tr w:rsidR="00445AA6" w:rsidRPr="002F70E7" w14:paraId="45FE63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9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8627219</w:t>
            </w:r>
          </w:p>
        </w:tc>
      </w:tr>
      <w:tr w:rsidR="00445AA6" w:rsidRPr="002F70E7" w14:paraId="79D545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8C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8627221</w:t>
            </w:r>
          </w:p>
        </w:tc>
      </w:tr>
      <w:tr w:rsidR="00445AA6" w:rsidRPr="002F70E7" w14:paraId="5B4D18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6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8627224</w:t>
            </w:r>
          </w:p>
        </w:tc>
      </w:tr>
      <w:tr w:rsidR="00445AA6" w:rsidRPr="002F70E7" w14:paraId="6F1ACE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28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8627230</w:t>
            </w:r>
          </w:p>
        </w:tc>
      </w:tr>
      <w:tr w:rsidR="00445AA6" w:rsidRPr="002F70E7" w14:paraId="4763B3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7D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8627236</w:t>
            </w:r>
          </w:p>
        </w:tc>
      </w:tr>
      <w:tr w:rsidR="00445AA6" w:rsidRPr="002F70E7" w14:paraId="1EE911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8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8627240</w:t>
            </w:r>
          </w:p>
        </w:tc>
      </w:tr>
      <w:tr w:rsidR="00445AA6" w:rsidRPr="002F70E7" w14:paraId="2AC573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10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8627252</w:t>
            </w:r>
          </w:p>
        </w:tc>
      </w:tr>
      <w:tr w:rsidR="00445AA6" w:rsidRPr="002F70E7" w14:paraId="5B4D79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61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8627276</w:t>
            </w:r>
          </w:p>
        </w:tc>
      </w:tr>
      <w:tr w:rsidR="00445AA6" w:rsidRPr="002F70E7" w14:paraId="23FD78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6C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8627292</w:t>
            </w:r>
          </w:p>
        </w:tc>
      </w:tr>
      <w:tr w:rsidR="00445AA6" w:rsidRPr="002F70E7" w14:paraId="3A8869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EA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8627296</w:t>
            </w:r>
          </w:p>
        </w:tc>
      </w:tr>
      <w:tr w:rsidR="00445AA6" w:rsidRPr="002F70E7" w14:paraId="623F9F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94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8627297</w:t>
            </w:r>
          </w:p>
        </w:tc>
      </w:tr>
      <w:tr w:rsidR="00445AA6" w:rsidRPr="002F70E7" w14:paraId="2BBDA2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3B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8627311</w:t>
            </w:r>
          </w:p>
        </w:tc>
      </w:tr>
      <w:tr w:rsidR="00445AA6" w:rsidRPr="002F70E7" w14:paraId="1729DF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4A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8627326</w:t>
            </w:r>
          </w:p>
        </w:tc>
      </w:tr>
      <w:tr w:rsidR="00445AA6" w:rsidRPr="002F70E7" w14:paraId="2F516B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F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8627330</w:t>
            </w:r>
          </w:p>
        </w:tc>
      </w:tr>
      <w:tr w:rsidR="00445AA6" w:rsidRPr="002F70E7" w14:paraId="22457C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6C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8627335</w:t>
            </w:r>
          </w:p>
        </w:tc>
      </w:tr>
      <w:tr w:rsidR="00445AA6" w:rsidRPr="002F70E7" w14:paraId="4720F8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AD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8627336</w:t>
            </w:r>
          </w:p>
        </w:tc>
      </w:tr>
      <w:tr w:rsidR="00445AA6" w:rsidRPr="002F70E7" w14:paraId="7DA40F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8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8627337</w:t>
            </w:r>
          </w:p>
        </w:tc>
      </w:tr>
      <w:tr w:rsidR="00445AA6" w:rsidRPr="002F70E7" w14:paraId="732766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4E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8627342</w:t>
            </w:r>
          </w:p>
        </w:tc>
      </w:tr>
      <w:tr w:rsidR="00445AA6" w:rsidRPr="002F70E7" w14:paraId="5A2E86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1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8627364</w:t>
            </w:r>
          </w:p>
        </w:tc>
      </w:tr>
      <w:tr w:rsidR="00445AA6" w:rsidRPr="002F70E7" w14:paraId="1EA33B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DC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8627366</w:t>
            </w:r>
          </w:p>
        </w:tc>
      </w:tr>
      <w:tr w:rsidR="00445AA6" w:rsidRPr="002F70E7" w14:paraId="3B1702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AC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8627386</w:t>
            </w:r>
          </w:p>
        </w:tc>
      </w:tr>
      <w:tr w:rsidR="00445AA6" w:rsidRPr="002F70E7" w14:paraId="66C833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86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8627394</w:t>
            </w:r>
          </w:p>
        </w:tc>
      </w:tr>
      <w:tr w:rsidR="00445AA6" w:rsidRPr="002F70E7" w14:paraId="784A78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93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8627407</w:t>
            </w:r>
          </w:p>
        </w:tc>
      </w:tr>
      <w:tr w:rsidR="00445AA6" w:rsidRPr="002F70E7" w14:paraId="065171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F8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8627415</w:t>
            </w:r>
          </w:p>
        </w:tc>
      </w:tr>
      <w:tr w:rsidR="00445AA6" w:rsidRPr="002F70E7" w14:paraId="7EE6E8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53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8627416</w:t>
            </w:r>
          </w:p>
        </w:tc>
      </w:tr>
      <w:tr w:rsidR="00445AA6" w:rsidRPr="002F70E7" w14:paraId="423F91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8E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8627448</w:t>
            </w:r>
          </w:p>
        </w:tc>
      </w:tr>
      <w:tr w:rsidR="00445AA6" w:rsidRPr="002F70E7" w14:paraId="21EB00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5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8627460</w:t>
            </w:r>
          </w:p>
        </w:tc>
      </w:tr>
      <w:tr w:rsidR="00445AA6" w:rsidRPr="002F70E7" w14:paraId="294E8D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2D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8627465</w:t>
            </w:r>
          </w:p>
        </w:tc>
      </w:tr>
      <w:tr w:rsidR="00445AA6" w:rsidRPr="002F70E7" w14:paraId="1BFFDA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F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8627478</w:t>
            </w:r>
          </w:p>
        </w:tc>
      </w:tr>
      <w:tr w:rsidR="00445AA6" w:rsidRPr="002F70E7" w14:paraId="4FC01D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A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8627484</w:t>
            </w:r>
          </w:p>
        </w:tc>
      </w:tr>
      <w:tr w:rsidR="00445AA6" w:rsidRPr="002F70E7" w14:paraId="5FF669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1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8627560</w:t>
            </w:r>
          </w:p>
        </w:tc>
      </w:tr>
      <w:tr w:rsidR="00445AA6" w:rsidRPr="002F70E7" w14:paraId="04EF73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D3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8627590</w:t>
            </w:r>
          </w:p>
        </w:tc>
      </w:tr>
      <w:tr w:rsidR="00445AA6" w:rsidRPr="002F70E7" w14:paraId="2DF7AA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C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8627591</w:t>
            </w:r>
          </w:p>
        </w:tc>
      </w:tr>
      <w:tr w:rsidR="00445AA6" w:rsidRPr="002F70E7" w14:paraId="5A7A8B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8E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8627608</w:t>
            </w:r>
          </w:p>
        </w:tc>
      </w:tr>
      <w:tr w:rsidR="00445AA6" w:rsidRPr="002F70E7" w14:paraId="6CEAB2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D3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8627704</w:t>
            </w:r>
          </w:p>
        </w:tc>
      </w:tr>
      <w:tr w:rsidR="00445AA6" w:rsidRPr="002F70E7" w14:paraId="39D0F4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27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8627707</w:t>
            </w:r>
          </w:p>
        </w:tc>
      </w:tr>
      <w:tr w:rsidR="00445AA6" w:rsidRPr="002F70E7" w14:paraId="0371F8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A0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8627708</w:t>
            </w:r>
          </w:p>
        </w:tc>
      </w:tr>
      <w:tr w:rsidR="00445AA6" w:rsidRPr="002F70E7" w14:paraId="1116C0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A1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8627729</w:t>
            </w:r>
          </w:p>
        </w:tc>
      </w:tr>
      <w:tr w:rsidR="00445AA6" w:rsidRPr="002F70E7" w14:paraId="60FDB0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75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8627731</w:t>
            </w:r>
          </w:p>
        </w:tc>
      </w:tr>
      <w:tr w:rsidR="00445AA6" w:rsidRPr="002F70E7" w14:paraId="591025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CC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8627739</w:t>
            </w:r>
          </w:p>
        </w:tc>
      </w:tr>
      <w:tr w:rsidR="00445AA6" w:rsidRPr="002F70E7" w14:paraId="09A904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4A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8627776</w:t>
            </w:r>
          </w:p>
        </w:tc>
      </w:tr>
      <w:tr w:rsidR="00445AA6" w:rsidRPr="002F70E7" w14:paraId="55289E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41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8627780</w:t>
            </w:r>
          </w:p>
        </w:tc>
      </w:tr>
      <w:tr w:rsidR="00445AA6" w:rsidRPr="002F70E7" w14:paraId="3D0BAA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E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8627786</w:t>
            </w:r>
          </w:p>
        </w:tc>
      </w:tr>
      <w:tr w:rsidR="00445AA6" w:rsidRPr="002F70E7" w14:paraId="58C343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2B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8627794</w:t>
            </w:r>
          </w:p>
        </w:tc>
      </w:tr>
      <w:tr w:rsidR="00445AA6" w:rsidRPr="002F70E7" w14:paraId="372585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C7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8627800</w:t>
            </w:r>
          </w:p>
        </w:tc>
      </w:tr>
      <w:tr w:rsidR="00445AA6" w:rsidRPr="002F70E7" w14:paraId="1352AD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E4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8627803</w:t>
            </w:r>
          </w:p>
        </w:tc>
      </w:tr>
      <w:tr w:rsidR="00445AA6" w:rsidRPr="002F70E7" w14:paraId="71ED2C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DE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8627804</w:t>
            </w:r>
          </w:p>
        </w:tc>
      </w:tr>
      <w:tr w:rsidR="00445AA6" w:rsidRPr="002F70E7" w14:paraId="50F1C1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80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8627805</w:t>
            </w:r>
          </w:p>
        </w:tc>
      </w:tr>
      <w:tr w:rsidR="00445AA6" w:rsidRPr="002F70E7" w14:paraId="62BEC7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1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8627809</w:t>
            </w:r>
          </w:p>
        </w:tc>
      </w:tr>
      <w:tr w:rsidR="00445AA6" w:rsidRPr="002F70E7" w14:paraId="62F7E4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1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8627810</w:t>
            </w:r>
          </w:p>
        </w:tc>
      </w:tr>
      <w:tr w:rsidR="00445AA6" w:rsidRPr="002F70E7" w14:paraId="0382B0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59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8627841</w:t>
            </w:r>
          </w:p>
        </w:tc>
      </w:tr>
      <w:tr w:rsidR="00445AA6" w:rsidRPr="002F70E7" w14:paraId="3B52B1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6A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8627843</w:t>
            </w:r>
          </w:p>
        </w:tc>
      </w:tr>
      <w:tr w:rsidR="00445AA6" w:rsidRPr="002F70E7" w14:paraId="1B9DBD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0B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8627874</w:t>
            </w:r>
          </w:p>
        </w:tc>
      </w:tr>
      <w:tr w:rsidR="00445AA6" w:rsidRPr="002F70E7" w14:paraId="5BD13D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FB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8627877</w:t>
            </w:r>
          </w:p>
        </w:tc>
      </w:tr>
      <w:tr w:rsidR="00445AA6" w:rsidRPr="002F70E7" w14:paraId="0AD840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88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8627886</w:t>
            </w:r>
          </w:p>
        </w:tc>
      </w:tr>
      <w:tr w:rsidR="00445AA6" w:rsidRPr="002F70E7" w14:paraId="66DBAC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BD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8627887</w:t>
            </w:r>
          </w:p>
        </w:tc>
      </w:tr>
      <w:tr w:rsidR="00445AA6" w:rsidRPr="002F70E7" w14:paraId="632171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3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8627893</w:t>
            </w:r>
          </w:p>
        </w:tc>
      </w:tr>
      <w:tr w:rsidR="00445AA6" w:rsidRPr="002F70E7" w14:paraId="0EA40E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D8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8627894</w:t>
            </w:r>
          </w:p>
        </w:tc>
      </w:tr>
      <w:tr w:rsidR="00445AA6" w:rsidRPr="002F70E7" w14:paraId="26503A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B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8627896</w:t>
            </w:r>
          </w:p>
        </w:tc>
      </w:tr>
      <w:tr w:rsidR="00445AA6" w:rsidRPr="002F70E7" w14:paraId="4D88C8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73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8627922</w:t>
            </w:r>
          </w:p>
        </w:tc>
      </w:tr>
      <w:tr w:rsidR="00445AA6" w:rsidRPr="002F70E7" w14:paraId="57B0F6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5B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8627929</w:t>
            </w:r>
          </w:p>
        </w:tc>
      </w:tr>
      <w:tr w:rsidR="00445AA6" w:rsidRPr="002F70E7" w14:paraId="20EFD2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E9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8627931</w:t>
            </w:r>
          </w:p>
        </w:tc>
      </w:tr>
      <w:tr w:rsidR="00445AA6" w:rsidRPr="002F70E7" w14:paraId="0D2461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42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8627937</w:t>
            </w:r>
          </w:p>
        </w:tc>
      </w:tr>
      <w:tr w:rsidR="00445AA6" w:rsidRPr="002F70E7" w14:paraId="3FC69D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80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8627943</w:t>
            </w:r>
          </w:p>
        </w:tc>
      </w:tr>
      <w:tr w:rsidR="00445AA6" w:rsidRPr="002F70E7" w14:paraId="347ACD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65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8627949</w:t>
            </w:r>
          </w:p>
        </w:tc>
      </w:tr>
      <w:tr w:rsidR="00445AA6" w:rsidRPr="002F70E7" w14:paraId="281110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4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8627950</w:t>
            </w:r>
          </w:p>
        </w:tc>
      </w:tr>
      <w:tr w:rsidR="00445AA6" w:rsidRPr="002F70E7" w14:paraId="311DB6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C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8627951</w:t>
            </w:r>
          </w:p>
        </w:tc>
      </w:tr>
      <w:tr w:rsidR="00445AA6" w:rsidRPr="002F70E7" w14:paraId="1FB549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F3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8627952</w:t>
            </w:r>
          </w:p>
        </w:tc>
      </w:tr>
      <w:tr w:rsidR="00445AA6" w:rsidRPr="002F70E7" w14:paraId="3A432E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52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8627954</w:t>
            </w:r>
          </w:p>
        </w:tc>
      </w:tr>
      <w:tr w:rsidR="00445AA6" w:rsidRPr="002F70E7" w14:paraId="051202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05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8627958</w:t>
            </w:r>
          </w:p>
        </w:tc>
      </w:tr>
      <w:tr w:rsidR="00445AA6" w:rsidRPr="002F70E7" w14:paraId="455ACE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00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8627959</w:t>
            </w:r>
          </w:p>
        </w:tc>
      </w:tr>
      <w:tr w:rsidR="00445AA6" w:rsidRPr="002F70E7" w14:paraId="5B328F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37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8627962</w:t>
            </w:r>
          </w:p>
        </w:tc>
      </w:tr>
      <w:tr w:rsidR="00445AA6" w:rsidRPr="002F70E7" w14:paraId="7E5D49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2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8627964</w:t>
            </w:r>
          </w:p>
        </w:tc>
      </w:tr>
      <w:tr w:rsidR="00445AA6" w:rsidRPr="002F70E7" w14:paraId="6D1285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46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8627967</w:t>
            </w:r>
          </w:p>
        </w:tc>
      </w:tr>
      <w:tr w:rsidR="00445AA6" w:rsidRPr="002F70E7" w14:paraId="32C706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47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8627970</w:t>
            </w:r>
          </w:p>
        </w:tc>
      </w:tr>
      <w:tr w:rsidR="00445AA6" w:rsidRPr="002F70E7" w14:paraId="14A6B0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78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8627972</w:t>
            </w:r>
          </w:p>
        </w:tc>
      </w:tr>
      <w:tr w:rsidR="00445AA6" w:rsidRPr="002F70E7" w14:paraId="37D3F6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63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8627980</w:t>
            </w:r>
          </w:p>
        </w:tc>
      </w:tr>
      <w:tr w:rsidR="00445AA6" w:rsidRPr="002F70E7" w14:paraId="0AA68B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D8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8627983</w:t>
            </w:r>
          </w:p>
        </w:tc>
      </w:tr>
      <w:tr w:rsidR="00445AA6" w:rsidRPr="002F70E7" w14:paraId="0D20D5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99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8627986</w:t>
            </w:r>
          </w:p>
        </w:tc>
      </w:tr>
      <w:tr w:rsidR="00445AA6" w:rsidRPr="002F70E7" w14:paraId="6A6BC3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A9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8627999</w:t>
            </w:r>
          </w:p>
        </w:tc>
      </w:tr>
      <w:tr w:rsidR="00445AA6" w:rsidRPr="002F70E7" w14:paraId="7F2515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63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8628001</w:t>
            </w:r>
          </w:p>
        </w:tc>
      </w:tr>
      <w:tr w:rsidR="00445AA6" w:rsidRPr="002F70E7" w14:paraId="1AE059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17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8628005</w:t>
            </w:r>
          </w:p>
        </w:tc>
      </w:tr>
      <w:tr w:rsidR="00445AA6" w:rsidRPr="002F70E7" w14:paraId="470DD5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2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8628017</w:t>
            </w:r>
          </w:p>
        </w:tc>
      </w:tr>
      <w:tr w:rsidR="00445AA6" w:rsidRPr="002F70E7" w14:paraId="4771BA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0A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8628022</w:t>
            </w:r>
          </w:p>
        </w:tc>
      </w:tr>
      <w:tr w:rsidR="00445AA6" w:rsidRPr="002F70E7" w14:paraId="024937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5C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8628025</w:t>
            </w:r>
          </w:p>
        </w:tc>
      </w:tr>
      <w:tr w:rsidR="00445AA6" w:rsidRPr="002F70E7" w14:paraId="1018CF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20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8628030</w:t>
            </w:r>
          </w:p>
        </w:tc>
      </w:tr>
      <w:tr w:rsidR="00445AA6" w:rsidRPr="002F70E7" w14:paraId="466479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03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8628045</w:t>
            </w:r>
          </w:p>
        </w:tc>
      </w:tr>
      <w:tr w:rsidR="00445AA6" w:rsidRPr="002F70E7" w14:paraId="08F5CA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F6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8628061</w:t>
            </w:r>
          </w:p>
        </w:tc>
      </w:tr>
      <w:tr w:rsidR="00445AA6" w:rsidRPr="002F70E7" w14:paraId="1C2DC7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5A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8628068</w:t>
            </w:r>
          </w:p>
        </w:tc>
      </w:tr>
      <w:tr w:rsidR="00445AA6" w:rsidRPr="002F70E7" w14:paraId="58F261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B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8628096</w:t>
            </w:r>
          </w:p>
        </w:tc>
      </w:tr>
      <w:tr w:rsidR="00445AA6" w:rsidRPr="002F70E7" w14:paraId="513554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9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8628101</w:t>
            </w:r>
          </w:p>
        </w:tc>
      </w:tr>
      <w:tr w:rsidR="00445AA6" w:rsidRPr="002F70E7" w14:paraId="0F4797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D4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8628120</w:t>
            </w:r>
          </w:p>
        </w:tc>
      </w:tr>
      <w:tr w:rsidR="00445AA6" w:rsidRPr="002F70E7" w14:paraId="32DE34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65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8628134</w:t>
            </w:r>
          </w:p>
        </w:tc>
      </w:tr>
      <w:tr w:rsidR="00445AA6" w:rsidRPr="002F70E7" w14:paraId="121A5F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12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8628147</w:t>
            </w:r>
          </w:p>
        </w:tc>
      </w:tr>
      <w:tr w:rsidR="00445AA6" w:rsidRPr="002F70E7" w14:paraId="0634DB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E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8628151</w:t>
            </w:r>
          </w:p>
        </w:tc>
      </w:tr>
      <w:tr w:rsidR="00445AA6" w:rsidRPr="002F70E7" w14:paraId="1F63C4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B2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8628153</w:t>
            </w:r>
          </w:p>
        </w:tc>
      </w:tr>
      <w:tr w:rsidR="00445AA6" w:rsidRPr="002F70E7" w14:paraId="7B3A15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CA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8628165</w:t>
            </w:r>
          </w:p>
        </w:tc>
      </w:tr>
      <w:tr w:rsidR="00445AA6" w:rsidRPr="002F70E7" w14:paraId="336136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3D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8628168</w:t>
            </w:r>
          </w:p>
        </w:tc>
      </w:tr>
      <w:tr w:rsidR="00445AA6" w:rsidRPr="002F70E7" w14:paraId="143EDA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C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8628175</w:t>
            </w:r>
          </w:p>
        </w:tc>
      </w:tr>
      <w:tr w:rsidR="00445AA6" w:rsidRPr="002F70E7" w14:paraId="2894ED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38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8628183</w:t>
            </w:r>
          </w:p>
        </w:tc>
      </w:tr>
      <w:tr w:rsidR="00445AA6" w:rsidRPr="002F70E7" w14:paraId="44BCC2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ED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8628202</w:t>
            </w:r>
          </w:p>
        </w:tc>
      </w:tr>
      <w:tr w:rsidR="00445AA6" w:rsidRPr="002F70E7" w14:paraId="45DDBA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19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8628214</w:t>
            </w:r>
          </w:p>
        </w:tc>
      </w:tr>
      <w:tr w:rsidR="00445AA6" w:rsidRPr="002F70E7" w14:paraId="594BB4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57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8628225</w:t>
            </w:r>
          </w:p>
        </w:tc>
      </w:tr>
      <w:tr w:rsidR="00445AA6" w:rsidRPr="002F70E7" w14:paraId="41254E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9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8628231</w:t>
            </w:r>
          </w:p>
        </w:tc>
      </w:tr>
      <w:tr w:rsidR="00445AA6" w:rsidRPr="002F70E7" w14:paraId="375F2E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CD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8628233</w:t>
            </w:r>
          </w:p>
        </w:tc>
      </w:tr>
      <w:tr w:rsidR="00445AA6" w:rsidRPr="002F70E7" w14:paraId="5ABAB9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EC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8628236</w:t>
            </w:r>
          </w:p>
        </w:tc>
      </w:tr>
      <w:tr w:rsidR="00445AA6" w:rsidRPr="002F70E7" w14:paraId="56A329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0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8628243</w:t>
            </w:r>
          </w:p>
        </w:tc>
      </w:tr>
      <w:tr w:rsidR="00445AA6" w:rsidRPr="002F70E7" w14:paraId="5E267F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24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8628250</w:t>
            </w:r>
          </w:p>
        </w:tc>
      </w:tr>
      <w:tr w:rsidR="00445AA6" w:rsidRPr="002F70E7" w14:paraId="7EA65D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B9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8628297</w:t>
            </w:r>
          </w:p>
        </w:tc>
      </w:tr>
      <w:tr w:rsidR="00445AA6" w:rsidRPr="002F70E7" w14:paraId="0F907F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D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8628332</w:t>
            </w:r>
          </w:p>
        </w:tc>
      </w:tr>
      <w:tr w:rsidR="00445AA6" w:rsidRPr="002F70E7" w14:paraId="3CDD90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A5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8628443</w:t>
            </w:r>
          </w:p>
        </w:tc>
      </w:tr>
      <w:tr w:rsidR="00445AA6" w:rsidRPr="002F70E7" w14:paraId="568841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27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8628446</w:t>
            </w:r>
          </w:p>
        </w:tc>
      </w:tr>
      <w:tr w:rsidR="00445AA6" w:rsidRPr="002F70E7" w14:paraId="487AC4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2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8628463</w:t>
            </w:r>
          </w:p>
        </w:tc>
      </w:tr>
      <w:tr w:rsidR="00445AA6" w:rsidRPr="002F70E7" w14:paraId="584FB5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D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8628526</w:t>
            </w:r>
          </w:p>
        </w:tc>
      </w:tr>
      <w:tr w:rsidR="00445AA6" w:rsidRPr="002F70E7" w14:paraId="5F7317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A4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8628562</w:t>
            </w:r>
          </w:p>
        </w:tc>
      </w:tr>
      <w:tr w:rsidR="00445AA6" w:rsidRPr="002F70E7" w14:paraId="0761AD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FF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8628569</w:t>
            </w:r>
          </w:p>
        </w:tc>
      </w:tr>
      <w:tr w:rsidR="00445AA6" w:rsidRPr="002F70E7" w14:paraId="20A3FF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17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8628606</w:t>
            </w:r>
          </w:p>
        </w:tc>
      </w:tr>
      <w:tr w:rsidR="00445AA6" w:rsidRPr="002F70E7" w14:paraId="36EC99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4A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8628611</w:t>
            </w:r>
          </w:p>
        </w:tc>
      </w:tr>
      <w:tr w:rsidR="00445AA6" w:rsidRPr="002F70E7" w14:paraId="4E1429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DF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8628667</w:t>
            </w:r>
          </w:p>
        </w:tc>
      </w:tr>
      <w:tr w:rsidR="00445AA6" w:rsidRPr="002F70E7" w14:paraId="04923D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C7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8628674</w:t>
            </w:r>
          </w:p>
        </w:tc>
      </w:tr>
      <w:tr w:rsidR="00445AA6" w:rsidRPr="002F70E7" w14:paraId="26D161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AB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8628689</w:t>
            </w:r>
          </w:p>
        </w:tc>
      </w:tr>
      <w:tr w:rsidR="00445AA6" w:rsidRPr="002F70E7" w14:paraId="15169E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87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8628693</w:t>
            </w:r>
          </w:p>
        </w:tc>
      </w:tr>
      <w:tr w:rsidR="00445AA6" w:rsidRPr="002F70E7" w14:paraId="72BA3F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0E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8628698</w:t>
            </w:r>
          </w:p>
        </w:tc>
      </w:tr>
      <w:tr w:rsidR="00445AA6" w:rsidRPr="002F70E7" w14:paraId="5025DD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53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8628747</w:t>
            </w:r>
          </w:p>
        </w:tc>
      </w:tr>
      <w:tr w:rsidR="00445AA6" w:rsidRPr="002F70E7" w14:paraId="6D162F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45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8628776</w:t>
            </w:r>
          </w:p>
        </w:tc>
      </w:tr>
      <w:tr w:rsidR="00445AA6" w:rsidRPr="002F70E7" w14:paraId="1A1347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66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8628817</w:t>
            </w:r>
          </w:p>
        </w:tc>
      </w:tr>
      <w:tr w:rsidR="00445AA6" w:rsidRPr="002F70E7" w14:paraId="168B18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7A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8628821</w:t>
            </w:r>
          </w:p>
        </w:tc>
      </w:tr>
      <w:tr w:rsidR="00445AA6" w:rsidRPr="002F70E7" w14:paraId="2845AA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10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8628822</w:t>
            </w:r>
          </w:p>
        </w:tc>
      </w:tr>
      <w:tr w:rsidR="00445AA6" w:rsidRPr="002F70E7" w14:paraId="01DA20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79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8628828</w:t>
            </w:r>
          </w:p>
        </w:tc>
      </w:tr>
      <w:tr w:rsidR="00445AA6" w:rsidRPr="002F70E7" w14:paraId="54C5CB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FA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8628830</w:t>
            </w:r>
          </w:p>
        </w:tc>
      </w:tr>
      <w:tr w:rsidR="00445AA6" w:rsidRPr="002F70E7" w14:paraId="10AFFA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29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8628831</w:t>
            </w:r>
          </w:p>
        </w:tc>
      </w:tr>
      <w:tr w:rsidR="00445AA6" w:rsidRPr="002F70E7" w14:paraId="0BE65B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5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8628835</w:t>
            </w:r>
          </w:p>
        </w:tc>
      </w:tr>
      <w:tr w:rsidR="00445AA6" w:rsidRPr="002F70E7" w14:paraId="232908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DB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8628862</w:t>
            </w:r>
          </w:p>
        </w:tc>
      </w:tr>
      <w:tr w:rsidR="00445AA6" w:rsidRPr="002F70E7" w14:paraId="12ED8C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89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8628869</w:t>
            </w:r>
          </w:p>
        </w:tc>
      </w:tr>
      <w:tr w:rsidR="00445AA6" w:rsidRPr="002F70E7" w14:paraId="2CB411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5C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8628881</w:t>
            </w:r>
          </w:p>
        </w:tc>
      </w:tr>
      <w:tr w:rsidR="00445AA6" w:rsidRPr="002F70E7" w14:paraId="291314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4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8628889</w:t>
            </w:r>
          </w:p>
        </w:tc>
      </w:tr>
      <w:tr w:rsidR="00445AA6" w:rsidRPr="002F70E7" w14:paraId="3FF2C2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7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8628897</w:t>
            </w:r>
          </w:p>
        </w:tc>
      </w:tr>
      <w:tr w:rsidR="00445AA6" w:rsidRPr="002F70E7" w14:paraId="55FA78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7A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8628905</w:t>
            </w:r>
          </w:p>
        </w:tc>
      </w:tr>
      <w:tr w:rsidR="00445AA6" w:rsidRPr="002F70E7" w14:paraId="712597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D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8628910</w:t>
            </w:r>
          </w:p>
        </w:tc>
      </w:tr>
      <w:tr w:rsidR="00445AA6" w:rsidRPr="002F70E7" w14:paraId="3B373D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01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8628920</w:t>
            </w:r>
          </w:p>
        </w:tc>
      </w:tr>
      <w:tr w:rsidR="00445AA6" w:rsidRPr="002F70E7" w14:paraId="5F1B06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53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8628933</w:t>
            </w:r>
          </w:p>
        </w:tc>
      </w:tr>
      <w:tr w:rsidR="00445AA6" w:rsidRPr="002F70E7" w14:paraId="6A9722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92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8628936</w:t>
            </w:r>
          </w:p>
        </w:tc>
      </w:tr>
      <w:tr w:rsidR="00445AA6" w:rsidRPr="002F70E7" w14:paraId="473B2E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3A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8628941</w:t>
            </w:r>
          </w:p>
        </w:tc>
      </w:tr>
      <w:tr w:rsidR="00445AA6" w:rsidRPr="002F70E7" w14:paraId="04A953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80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8628959</w:t>
            </w:r>
          </w:p>
        </w:tc>
      </w:tr>
      <w:tr w:rsidR="00445AA6" w:rsidRPr="002F70E7" w14:paraId="64B1A1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10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8628968</w:t>
            </w:r>
          </w:p>
        </w:tc>
      </w:tr>
      <w:tr w:rsidR="00445AA6" w:rsidRPr="002F70E7" w14:paraId="0EAF30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53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8628971</w:t>
            </w:r>
          </w:p>
        </w:tc>
      </w:tr>
      <w:tr w:rsidR="00445AA6" w:rsidRPr="002F70E7" w14:paraId="02C5E8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3A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8628973</w:t>
            </w:r>
          </w:p>
        </w:tc>
      </w:tr>
      <w:tr w:rsidR="00445AA6" w:rsidRPr="002F70E7" w14:paraId="66F15B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B3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8628983</w:t>
            </w:r>
          </w:p>
        </w:tc>
      </w:tr>
      <w:tr w:rsidR="00445AA6" w:rsidRPr="002F70E7" w14:paraId="183DC2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3E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8628991</w:t>
            </w:r>
          </w:p>
        </w:tc>
      </w:tr>
      <w:tr w:rsidR="00445AA6" w:rsidRPr="002F70E7" w14:paraId="5DD6A1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B5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8628996</w:t>
            </w:r>
          </w:p>
        </w:tc>
      </w:tr>
      <w:tr w:rsidR="00445AA6" w:rsidRPr="002F70E7" w14:paraId="413D31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7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8629002</w:t>
            </w:r>
          </w:p>
        </w:tc>
      </w:tr>
      <w:tr w:rsidR="00445AA6" w:rsidRPr="002F70E7" w14:paraId="701D66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D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8629010</w:t>
            </w:r>
          </w:p>
        </w:tc>
      </w:tr>
      <w:tr w:rsidR="00445AA6" w:rsidRPr="002F70E7" w14:paraId="6CC500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0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8629013</w:t>
            </w:r>
          </w:p>
        </w:tc>
      </w:tr>
      <w:tr w:rsidR="00445AA6" w:rsidRPr="002F70E7" w14:paraId="6B55C2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C4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8629014</w:t>
            </w:r>
          </w:p>
        </w:tc>
      </w:tr>
      <w:tr w:rsidR="00445AA6" w:rsidRPr="002F70E7" w14:paraId="7DD1D2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27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8629035</w:t>
            </w:r>
          </w:p>
        </w:tc>
      </w:tr>
      <w:tr w:rsidR="00445AA6" w:rsidRPr="002F70E7" w14:paraId="68DB4C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78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8629038</w:t>
            </w:r>
          </w:p>
        </w:tc>
      </w:tr>
      <w:tr w:rsidR="00445AA6" w:rsidRPr="002F70E7" w14:paraId="70F2D4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40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8629043</w:t>
            </w:r>
          </w:p>
        </w:tc>
      </w:tr>
      <w:tr w:rsidR="00445AA6" w:rsidRPr="002F70E7" w14:paraId="107527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86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8629046</w:t>
            </w:r>
          </w:p>
        </w:tc>
      </w:tr>
      <w:tr w:rsidR="00445AA6" w:rsidRPr="002F70E7" w14:paraId="70AE8B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4C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8629140</w:t>
            </w:r>
          </w:p>
        </w:tc>
      </w:tr>
      <w:tr w:rsidR="00445AA6" w:rsidRPr="002F70E7" w14:paraId="02D5BD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38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8629150</w:t>
            </w:r>
          </w:p>
        </w:tc>
      </w:tr>
      <w:tr w:rsidR="00445AA6" w:rsidRPr="002F70E7" w14:paraId="244E65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A2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8629169</w:t>
            </w:r>
          </w:p>
        </w:tc>
      </w:tr>
      <w:tr w:rsidR="00445AA6" w:rsidRPr="002F70E7" w14:paraId="6CCD78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37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8629194</w:t>
            </w:r>
          </w:p>
        </w:tc>
      </w:tr>
      <w:tr w:rsidR="00445AA6" w:rsidRPr="002F70E7" w14:paraId="286FA4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E5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8629232</w:t>
            </w:r>
          </w:p>
        </w:tc>
      </w:tr>
      <w:tr w:rsidR="00445AA6" w:rsidRPr="002F70E7" w14:paraId="213E33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DA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8629233</w:t>
            </w:r>
          </w:p>
        </w:tc>
      </w:tr>
      <w:tr w:rsidR="00445AA6" w:rsidRPr="002F70E7" w14:paraId="1CD0B4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9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8629242</w:t>
            </w:r>
          </w:p>
        </w:tc>
      </w:tr>
      <w:tr w:rsidR="00445AA6" w:rsidRPr="002F70E7" w14:paraId="7CEBDC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E4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8629247</w:t>
            </w:r>
          </w:p>
        </w:tc>
      </w:tr>
      <w:tr w:rsidR="00445AA6" w:rsidRPr="002F70E7" w14:paraId="6BE1DC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4A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8629324</w:t>
            </w:r>
          </w:p>
        </w:tc>
      </w:tr>
      <w:tr w:rsidR="00445AA6" w:rsidRPr="002F70E7" w14:paraId="368C5C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50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8629327</w:t>
            </w:r>
          </w:p>
        </w:tc>
      </w:tr>
      <w:tr w:rsidR="00445AA6" w:rsidRPr="002F70E7" w14:paraId="71E9D9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AE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8629340</w:t>
            </w:r>
          </w:p>
        </w:tc>
      </w:tr>
      <w:tr w:rsidR="00445AA6" w:rsidRPr="002F70E7" w14:paraId="093139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2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8629342</w:t>
            </w:r>
          </w:p>
        </w:tc>
      </w:tr>
      <w:tr w:rsidR="00445AA6" w:rsidRPr="002F70E7" w14:paraId="6CB770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E9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8629350</w:t>
            </w:r>
          </w:p>
        </w:tc>
      </w:tr>
      <w:tr w:rsidR="00445AA6" w:rsidRPr="002F70E7" w14:paraId="6D8AE0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0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8629361</w:t>
            </w:r>
          </w:p>
        </w:tc>
      </w:tr>
      <w:tr w:rsidR="00445AA6" w:rsidRPr="002F70E7" w14:paraId="39ABBA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8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8629372</w:t>
            </w:r>
          </w:p>
        </w:tc>
      </w:tr>
      <w:tr w:rsidR="00445AA6" w:rsidRPr="002F70E7" w14:paraId="3C1B5D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F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8629443</w:t>
            </w:r>
          </w:p>
        </w:tc>
      </w:tr>
      <w:tr w:rsidR="00445AA6" w:rsidRPr="002F70E7" w14:paraId="0D6F0B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D8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8629445</w:t>
            </w:r>
          </w:p>
        </w:tc>
      </w:tr>
      <w:tr w:rsidR="00445AA6" w:rsidRPr="002F70E7" w14:paraId="14578B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C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8629459</w:t>
            </w:r>
          </w:p>
        </w:tc>
      </w:tr>
      <w:tr w:rsidR="00445AA6" w:rsidRPr="002F70E7" w14:paraId="6D258A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89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8629460</w:t>
            </w:r>
          </w:p>
        </w:tc>
      </w:tr>
      <w:tr w:rsidR="00445AA6" w:rsidRPr="002F70E7" w14:paraId="58F32B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2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8629463</w:t>
            </w:r>
          </w:p>
        </w:tc>
      </w:tr>
      <w:tr w:rsidR="00445AA6" w:rsidRPr="002F70E7" w14:paraId="0D3838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3B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8629466</w:t>
            </w:r>
          </w:p>
        </w:tc>
      </w:tr>
      <w:tr w:rsidR="00445AA6" w:rsidRPr="002F70E7" w14:paraId="4D84C2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85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8629472</w:t>
            </w:r>
          </w:p>
        </w:tc>
      </w:tr>
      <w:tr w:rsidR="00445AA6" w:rsidRPr="002F70E7" w14:paraId="1231B6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E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8629473</w:t>
            </w:r>
          </w:p>
        </w:tc>
      </w:tr>
      <w:tr w:rsidR="00445AA6" w:rsidRPr="002F70E7" w14:paraId="6D01A0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65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8629475</w:t>
            </w:r>
          </w:p>
        </w:tc>
      </w:tr>
      <w:tr w:rsidR="00445AA6" w:rsidRPr="002F70E7" w14:paraId="740D7B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58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8629483</w:t>
            </w:r>
          </w:p>
        </w:tc>
      </w:tr>
      <w:tr w:rsidR="00445AA6" w:rsidRPr="002F70E7" w14:paraId="48207A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8F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8629495</w:t>
            </w:r>
          </w:p>
        </w:tc>
      </w:tr>
      <w:tr w:rsidR="00445AA6" w:rsidRPr="002F70E7" w14:paraId="02BB8D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71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8629504</w:t>
            </w:r>
          </w:p>
        </w:tc>
      </w:tr>
      <w:tr w:rsidR="00445AA6" w:rsidRPr="002F70E7" w14:paraId="6B644B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E4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8629510</w:t>
            </w:r>
          </w:p>
        </w:tc>
      </w:tr>
      <w:tr w:rsidR="00445AA6" w:rsidRPr="002F70E7" w14:paraId="2FB324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F5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8629543</w:t>
            </w:r>
          </w:p>
        </w:tc>
      </w:tr>
      <w:tr w:rsidR="00445AA6" w:rsidRPr="002F70E7" w14:paraId="421082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9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8629556</w:t>
            </w:r>
          </w:p>
        </w:tc>
      </w:tr>
      <w:tr w:rsidR="00445AA6" w:rsidRPr="002F70E7" w14:paraId="7AA927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57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8629557</w:t>
            </w:r>
          </w:p>
        </w:tc>
      </w:tr>
      <w:tr w:rsidR="00445AA6" w:rsidRPr="002F70E7" w14:paraId="17D1DF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76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8629568</w:t>
            </w:r>
          </w:p>
        </w:tc>
      </w:tr>
      <w:tr w:rsidR="00445AA6" w:rsidRPr="002F70E7" w14:paraId="1EA2E4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E5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8629583</w:t>
            </w:r>
          </w:p>
        </w:tc>
      </w:tr>
      <w:tr w:rsidR="00445AA6" w:rsidRPr="002F70E7" w14:paraId="6C1413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71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8629584</w:t>
            </w:r>
          </w:p>
        </w:tc>
      </w:tr>
      <w:tr w:rsidR="00445AA6" w:rsidRPr="002F70E7" w14:paraId="62EE5B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BC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8629597</w:t>
            </w:r>
          </w:p>
        </w:tc>
      </w:tr>
      <w:tr w:rsidR="00445AA6" w:rsidRPr="002F70E7" w14:paraId="64CAC3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AA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8629616</w:t>
            </w:r>
          </w:p>
        </w:tc>
      </w:tr>
      <w:tr w:rsidR="00445AA6" w:rsidRPr="002F70E7" w14:paraId="3D8CF6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EC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8629628</w:t>
            </w:r>
          </w:p>
        </w:tc>
      </w:tr>
      <w:tr w:rsidR="00445AA6" w:rsidRPr="002F70E7" w14:paraId="17C548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8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8629632</w:t>
            </w:r>
          </w:p>
        </w:tc>
      </w:tr>
      <w:tr w:rsidR="00445AA6" w:rsidRPr="002F70E7" w14:paraId="121C44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B3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8629728</w:t>
            </w:r>
          </w:p>
        </w:tc>
      </w:tr>
      <w:tr w:rsidR="00445AA6" w:rsidRPr="002F70E7" w14:paraId="75E340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3D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8629742</w:t>
            </w:r>
          </w:p>
        </w:tc>
      </w:tr>
      <w:tr w:rsidR="00445AA6" w:rsidRPr="002F70E7" w14:paraId="4B21D8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92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8629749</w:t>
            </w:r>
          </w:p>
        </w:tc>
      </w:tr>
      <w:tr w:rsidR="00445AA6" w:rsidRPr="002F70E7" w14:paraId="0A2C3D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CB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8629754</w:t>
            </w:r>
          </w:p>
        </w:tc>
      </w:tr>
      <w:tr w:rsidR="00445AA6" w:rsidRPr="002F70E7" w14:paraId="5885B4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3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8629757</w:t>
            </w:r>
          </w:p>
        </w:tc>
      </w:tr>
      <w:tr w:rsidR="00445AA6" w:rsidRPr="002F70E7" w14:paraId="6EE13F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F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8629779</w:t>
            </w:r>
          </w:p>
        </w:tc>
      </w:tr>
      <w:tr w:rsidR="00445AA6" w:rsidRPr="002F70E7" w14:paraId="00FA8A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1F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8629784</w:t>
            </w:r>
          </w:p>
        </w:tc>
      </w:tr>
      <w:tr w:rsidR="00445AA6" w:rsidRPr="002F70E7" w14:paraId="7C299F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A9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8629791</w:t>
            </w:r>
          </w:p>
        </w:tc>
      </w:tr>
      <w:tr w:rsidR="00445AA6" w:rsidRPr="002F70E7" w14:paraId="2E569A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9E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8629795</w:t>
            </w:r>
          </w:p>
        </w:tc>
      </w:tr>
      <w:tr w:rsidR="00445AA6" w:rsidRPr="002F70E7" w14:paraId="5A7035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73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8629825</w:t>
            </w:r>
          </w:p>
        </w:tc>
      </w:tr>
      <w:tr w:rsidR="00445AA6" w:rsidRPr="002F70E7" w14:paraId="1E011A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8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8629833</w:t>
            </w:r>
          </w:p>
        </w:tc>
      </w:tr>
      <w:tr w:rsidR="00445AA6" w:rsidRPr="002F70E7" w14:paraId="7206F4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E6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8629841</w:t>
            </w:r>
          </w:p>
        </w:tc>
      </w:tr>
      <w:tr w:rsidR="00445AA6" w:rsidRPr="002F70E7" w14:paraId="6C01B8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55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8629856</w:t>
            </w:r>
          </w:p>
        </w:tc>
      </w:tr>
      <w:tr w:rsidR="00445AA6" w:rsidRPr="002F70E7" w14:paraId="5D83E6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8A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8629877</w:t>
            </w:r>
          </w:p>
        </w:tc>
      </w:tr>
      <w:tr w:rsidR="00445AA6" w:rsidRPr="002F70E7" w14:paraId="74A0CB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85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8629880</w:t>
            </w:r>
          </w:p>
        </w:tc>
      </w:tr>
      <w:tr w:rsidR="00445AA6" w:rsidRPr="002F70E7" w14:paraId="625D0F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A7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8629908</w:t>
            </w:r>
          </w:p>
        </w:tc>
      </w:tr>
      <w:tr w:rsidR="00445AA6" w:rsidRPr="002F70E7" w14:paraId="34CB30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42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8629928</w:t>
            </w:r>
          </w:p>
        </w:tc>
      </w:tr>
      <w:tr w:rsidR="00445AA6" w:rsidRPr="002F70E7" w14:paraId="5E9730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AE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8629933</w:t>
            </w:r>
          </w:p>
        </w:tc>
      </w:tr>
      <w:tr w:rsidR="00445AA6" w:rsidRPr="002F70E7" w14:paraId="6CA9D9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DD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8629949</w:t>
            </w:r>
          </w:p>
        </w:tc>
      </w:tr>
      <w:tr w:rsidR="00445AA6" w:rsidRPr="002F70E7" w14:paraId="26462D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57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8629950</w:t>
            </w:r>
          </w:p>
        </w:tc>
      </w:tr>
      <w:tr w:rsidR="00445AA6" w:rsidRPr="002F70E7" w14:paraId="3D5572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F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8629980</w:t>
            </w:r>
          </w:p>
        </w:tc>
      </w:tr>
      <w:tr w:rsidR="00445AA6" w:rsidRPr="002F70E7" w14:paraId="36F85C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2B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8630013</w:t>
            </w:r>
          </w:p>
        </w:tc>
      </w:tr>
      <w:tr w:rsidR="00445AA6" w:rsidRPr="002F70E7" w14:paraId="120506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6A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8630017</w:t>
            </w:r>
          </w:p>
        </w:tc>
      </w:tr>
      <w:tr w:rsidR="00445AA6" w:rsidRPr="002F70E7" w14:paraId="42FFC5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D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8630023</w:t>
            </w:r>
          </w:p>
        </w:tc>
      </w:tr>
      <w:tr w:rsidR="00445AA6" w:rsidRPr="002F70E7" w14:paraId="398D17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3B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8630040</w:t>
            </w:r>
          </w:p>
        </w:tc>
      </w:tr>
      <w:tr w:rsidR="00445AA6" w:rsidRPr="002F70E7" w14:paraId="07F90A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C3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8630046</w:t>
            </w:r>
          </w:p>
        </w:tc>
      </w:tr>
      <w:tr w:rsidR="00445AA6" w:rsidRPr="002F70E7" w14:paraId="2928B1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16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8630048</w:t>
            </w:r>
          </w:p>
        </w:tc>
      </w:tr>
      <w:tr w:rsidR="00445AA6" w:rsidRPr="002F70E7" w14:paraId="4834C5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54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8630054</w:t>
            </w:r>
          </w:p>
        </w:tc>
      </w:tr>
      <w:tr w:rsidR="00445AA6" w:rsidRPr="002F70E7" w14:paraId="352242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03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8630065</w:t>
            </w:r>
          </w:p>
        </w:tc>
      </w:tr>
      <w:tr w:rsidR="00445AA6" w:rsidRPr="002F70E7" w14:paraId="2E50AC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6A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8630108</w:t>
            </w:r>
          </w:p>
        </w:tc>
      </w:tr>
      <w:tr w:rsidR="00445AA6" w:rsidRPr="002F70E7" w14:paraId="6A55AF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F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8630116</w:t>
            </w:r>
          </w:p>
        </w:tc>
      </w:tr>
      <w:tr w:rsidR="00445AA6" w:rsidRPr="002F70E7" w14:paraId="7B3D7A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9D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8630117</w:t>
            </w:r>
          </w:p>
        </w:tc>
      </w:tr>
      <w:tr w:rsidR="00445AA6" w:rsidRPr="002F70E7" w14:paraId="543131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4E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8630118</w:t>
            </w:r>
          </w:p>
        </w:tc>
      </w:tr>
      <w:tr w:rsidR="00445AA6" w:rsidRPr="002F70E7" w14:paraId="083C7A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6F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8630134</w:t>
            </w:r>
          </w:p>
        </w:tc>
      </w:tr>
      <w:tr w:rsidR="00445AA6" w:rsidRPr="002F70E7" w14:paraId="1D90CF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17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8630148</w:t>
            </w:r>
          </w:p>
        </w:tc>
      </w:tr>
      <w:tr w:rsidR="00445AA6" w:rsidRPr="002F70E7" w14:paraId="08F19C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44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8630195</w:t>
            </w:r>
          </w:p>
        </w:tc>
      </w:tr>
      <w:tr w:rsidR="00445AA6" w:rsidRPr="002F70E7" w14:paraId="0AFD0C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2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8630200</w:t>
            </w:r>
          </w:p>
        </w:tc>
      </w:tr>
      <w:tr w:rsidR="00445AA6" w:rsidRPr="002F70E7" w14:paraId="2F63A9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83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8630214</w:t>
            </w:r>
          </w:p>
        </w:tc>
      </w:tr>
      <w:tr w:rsidR="00445AA6" w:rsidRPr="002F70E7" w14:paraId="3D7FAF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C7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8630217</w:t>
            </w:r>
          </w:p>
        </w:tc>
      </w:tr>
      <w:tr w:rsidR="00445AA6" w:rsidRPr="002F70E7" w14:paraId="71C3AC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00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8630219</w:t>
            </w:r>
          </w:p>
        </w:tc>
      </w:tr>
      <w:tr w:rsidR="00445AA6" w:rsidRPr="002F70E7" w14:paraId="6B8FBF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78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8630227</w:t>
            </w:r>
          </w:p>
        </w:tc>
      </w:tr>
      <w:tr w:rsidR="00445AA6" w:rsidRPr="002F70E7" w14:paraId="368A75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B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8630231</w:t>
            </w:r>
          </w:p>
        </w:tc>
      </w:tr>
      <w:tr w:rsidR="00445AA6" w:rsidRPr="002F70E7" w14:paraId="51855F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1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8630262</w:t>
            </w:r>
          </w:p>
        </w:tc>
      </w:tr>
      <w:tr w:rsidR="00445AA6" w:rsidRPr="002F70E7" w14:paraId="1EE22C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8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8630278</w:t>
            </w:r>
          </w:p>
        </w:tc>
      </w:tr>
      <w:tr w:rsidR="00445AA6" w:rsidRPr="002F70E7" w14:paraId="6E9470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19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8630321</w:t>
            </w:r>
          </w:p>
        </w:tc>
      </w:tr>
      <w:tr w:rsidR="00445AA6" w:rsidRPr="002F70E7" w14:paraId="4688B8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4B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8630328</w:t>
            </w:r>
          </w:p>
        </w:tc>
      </w:tr>
      <w:tr w:rsidR="00445AA6" w:rsidRPr="002F70E7" w14:paraId="5BFA54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D9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8630339</w:t>
            </w:r>
          </w:p>
        </w:tc>
      </w:tr>
      <w:tr w:rsidR="00445AA6" w:rsidRPr="002F70E7" w14:paraId="2F7034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B1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8630360</w:t>
            </w:r>
          </w:p>
        </w:tc>
      </w:tr>
      <w:tr w:rsidR="00445AA6" w:rsidRPr="002F70E7" w14:paraId="37865C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0D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8630370</w:t>
            </w:r>
          </w:p>
        </w:tc>
      </w:tr>
      <w:tr w:rsidR="00445AA6" w:rsidRPr="002F70E7" w14:paraId="198ECD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23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8630380</w:t>
            </w:r>
          </w:p>
        </w:tc>
      </w:tr>
      <w:tr w:rsidR="00445AA6" w:rsidRPr="002F70E7" w14:paraId="20588E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4E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8630388</w:t>
            </w:r>
          </w:p>
        </w:tc>
      </w:tr>
      <w:tr w:rsidR="00445AA6" w:rsidRPr="002F70E7" w14:paraId="25085F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AC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8630393</w:t>
            </w:r>
          </w:p>
        </w:tc>
      </w:tr>
      <w:tr w:rsidR="00445AA6" w:rsidRPr="002F70E7" w14:paraId="577246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D0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8630394</w:t>
            </w:r>
          </w:p>
        </w:tc>
      </w:tr>
      <w:tr w:rsidR="00445AA6" w:rsidRPr="002F70E7" w14:paraId="4A6880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F4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8630395</w:t>
            </w:r>
          </w:p>
        </w:tc>
      </w:tr>
      <w:tr w:rsidR="00445AA6" w:rsidRPr="002F70E7" w14:paraId="0FC2D0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B5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8630396</w:t>
            </w:r>
          </w:p>
        </w:tc>
      </w:tr>
      <w:tr w:rsidR="00445AA6" w:rsidRPr="002F70E7" w14:paraId="3BA590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22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8630400</w:t>
            </w:r>
          </w:p>
        </w:tc>
      </w:tr>
      <w:tr w:rsidR="00445AA6" w:rsidRPr="002F70E7" w14:paraId="699753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C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8630411</w:t>
            </w:r>
          </w:p>
        </w:tc>
      </w:tr>
      <w:tr w:rsidR="00445AA6" w:rsidRPr="002F70E7" w14:paraId="35BF4B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D2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8630422</w:t>
            </w:r>
          </w:p>
        </w:tc>
      </w:tr>
      <w:tr w:rsidR="00445AA6" w:rsidRPr="002F70E7" w14:paraId="06C7F4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23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8630431</w:t>
            </w:r>
          </w:p>
        </w:tc>
      </w:tr>
      <w:tr w:rsidR="00445AA6" w:rsidRPr="002F70E7" w14:paraId="0C7324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9F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8630467</w:t>
            </w:r>
          </w:p>
        </w:tc>
      </w:tr>
      <w:tr w:rsidR="00445AA6" w:rsidRPr="002F70E7" w14:paraId="52E5AA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E4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8630469</w:t>
            </w:r>
          </w:p>
        </w:tc>
      </w:tr>
      <w:tr w:rsidR="00445AA6" w:rsidRPr="002F70E7" w14:paraId="0E491A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31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8630471</w:t>
            </w:r>
          </w:p>
        </w:tc>
      </w:tr>
      <w:tr w:rsidR="00445AA6" w:rsidRPr="002F70E7" w14:paraId="40DFB7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80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8630485</w:t>
            </w:r>
          </w:p>
        </w:tc>
      </w:tr>
      <w:tr w:rsidR="00445AA6" w:rsidRPr="002F70E7" w14:paraId="15AEF6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6C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8630486</w:t>
            </w:r>
          </w:p>
        </w:tc>
      </w:tr>
      <w:tr w:rsidR="00445AA6" w:rsidRPr="002F70E7" w14:paraId="7D0B7D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51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8630491</w:t>
            </w:r>
          </w:p>
        </w:tc>
      </w:tr>
      <w:tr w:rsidR="00445AA6" w:rsidRPr="002F70E7" w14:paraId="5D0A0C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9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8630495</w:t>
            </w:r>
          </w:p>
        </w:tc>
      </w:tr>
      <w:tr w:rsidR="00445AA6" w:rsidRPr="002F70E7" w14:paraId="4CE92F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7B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8630519</w:t>
            </w:r>
          </w:p>
        </w:tc>
      </w:tr>
      <w:tr w:rsidR="00445AA6" w:rsidRPr="002F70E7" w14:paraId="37D27D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BE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8630520</w:t>
            </w:r>
          </w:p>
        </w:tc>
      </w:tr>
      <w:tr w:rsidR="00445AA6" w:rsidRPr="002F70E7" w14:paraId="57AFEE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08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8630524</w:t>
            </w:r>
          </w:p>
        </w:tc>
      </w:tr>
      <w:tr w:rsidR="00445AA6" w:rsidRPr="002F70E7" w14:paraId="5B5AA5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7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8630527</w:t>
            </w:r>
          </w:p>
        </w:tc>
      </w:tr>
      <w:tr w:rsidR="00445AA6" w:rsidRPr="002F70E7" w14:paraId="5C57F9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92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8630555</w:t>
            </w:r>
          </w:p>
        </w:tc>
      </w:tr>
      <w:tr w:rsidR="00445AA6" w:rsidRPr="002F70E7" w14:paraId="138BEB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AF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8630578</w:t>
            </w:r>
          </w:p>
        </w:tc>
      </w:tr>
      <w:tr w:rsidR="00445AA6" w:rsidRPr="002F70E7" w14:paraId="202F71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F2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8630583</w:t>
            </w:r>
          </w:p>
        </w:tc>
      </w:tr>
      <w:tr w:rsidR="00445AA6" w:rsidRPr="002F70E7" w14:paraId="456DFD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72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8630587</w:t>
            </w:r>
          </w:p>
        </w:tc>
      </w:tr>
      <w:tr w:rsidR="00445AA6" w:rsidRPr="002F70E7" w14:paraId="2F1E07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8B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8630589</w:t>
            </w:r>
          </w:p>
        </w:tc>
      </w:tr>
      <w:tr w:rsidR="00445AA6" w:rsidRPr="002F70E7" w14:paraId="3708E9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9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8630599</w:t>
            </w:r>
          </w:p>
        </w:tc>
      </w:tr>
      <w:tr w:rsidR="00445AA6" w:rsidRPr="002F70E7" w14:paraId="0C909C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A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8630601</w:t>
            </w:r>
          </w:p>
        </w:tc>
      </w:tr>
      <w:tr w:rsidR="00445AA6" w:rsidRPr="002F70E7" w14:paraId="469376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AC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8630615</w:t>
            </w:r>
          </w:p>
        </w:tc>
      </w:tr>
      <w:tr w:rsidR="00445AA6" w:rsidRPr="002F70E7" w14:paraId="263BE4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5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8630617</w:t>
            </w:r>
          </w:p>
        </w:tc>
      </w:tr>
      <w:tr w:rsidR="00445AA6" w:rsidRPr="002F70E7" w14:paraId="1C8BF9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86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8630628</w:t>
            </w:r>
          </w:p>
        </w:tc>
      </w:tr>
      <w:tr w:rsidR="00445AA6" w:rsidRPr="002F70E7" w14:paraId="10F8CB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E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8630631</w:t>
            </w:r>
          </w:p>
        </w:tc>
      </w:tr>
      <w:tr w:rsidR="00445AA6" w:rsidRPr="002F70E7" w14:paraId="433323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06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8630632</w:t>
            </w:r>
          </w:p>
        </w:tc>
      </w:tr>
      <w:tr w:rsidR="00445AA6" w:rsidRPr="002F70E7" w14:paraId="36EF75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8F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8630650</w:t>
            </w:r>
          </w:p>
        </w:tc>
      </w:tr>
      <w:tr w:rsidR="00445AA6" w:rsidRPr="002F70E7" w14:paraId="0AB18B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3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8630654</w:t>
            </w:r>
          </w:p>
        </w:tc>
      </w:tr>
      <w:tr w:rsidR="00445AA6" w:rsidRPr="002F70E7" w14:paraId="3BBEFC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20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8630663</w:t>
            </w:r>
          </w:p>
        </w:tc>
      </w:tr>
      <w:tr w:rsidR="00445AA6" w:rsidRPr="002F70E7" w14:paraId="56871F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3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8630825</w:t>
            </w:r>
          </w:p>
        </w:tc>
      </w:tr>
      <w:tr w:rsidR="00445AA6" w:rsidRPr="002F70E7" w14:paraId="6F2FD4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6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8630857</w:t>
            </w:r>
          </w:p>
        </w:tc>
      </w:tr>
      <w:tr w:rsidR="00445AA6" w:rsidRPr="002F70E7" w14:paraId="7BF413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FA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8630866</w:t>
            </w:r>
          </w:p>
        </w:tc>
      </w:tr>
      <w:tr w:rsidR="00445AA6" w:rsidRPr="002F70E7" w14:paraId="648A3A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2A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8630871</w:t>
            </w:r>
          </w:p>
        </w:tc>
      </w:tr>
      <w:tr w:rsidR="00445AA6" w:rsidRPr="002F70E7" w14:paraId="323222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91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8630872</w:t>
            </w:r>
          </w:p>
        </w:tc>
      </w:tr>
      <w:tr w:rsidR="00445AA6" w:rsidRPr="002F70E7" w14:paraId="0A6C2F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48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8630873</w:t>
            </w:r>
          </w:p>
        </w:tc>
      </w:tr>
      <w:tr w:rsidR="00445AA6" w:rsidRPr="002F70E7" w14:paraId="3F46CA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86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8630885</w:t>
            </w:r>
          </w:p>
        </w:tc>
      </w:tr>
      <w:tr w:rsidR="00445AA6" w:rsidRPr="002F70E7" w14:paraId="2E8AB9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2E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8630891</w:t>
            </w:r>
          </w:p>
        </w:tc>
      </w:tr>
      <w:tr w:rsidR="00445AA6" w:rsidRPr="002F70E7" w14:paraId="3A65AF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8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8630901</w:t>
            </w:r>
          </w:p>
        </w:tc>
      </w:tr>
      <w:tr w:rsidR="00445AA6" w:rsidRPr="002F70E7" w14:paraId="012FB3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48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8630920</w:t>
            </w:r>
          </w:p>
        </w:tc>
      </w:tr>
      <w:tr w:rsidR="00445AA6" w:rsidRPr="002F70E7" w14:paraId="0C7287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49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8630923</w:t>
            </w:r>
          </w:p>
        </w:tc>
      </w:tr>
      <w:tr w:rsidR="00445AA6" w:rsidRPr="002F70E7" w14:paraId="22C30D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E2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8631094</w:t>
            </w:r>
          </w:p>
        </w:tc>
      </w:tr>
      <w:tr w:rsidR="00445AA6" w:rsidRPr="002F70E7" w14:paraId="449C55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27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8631098</w:t>
            </w:r>
          </w:p>
        </w:tc>
      </w:tr>
      <w:tr w:rsidR="00445AA6" w:rsidRPr="002F70E7" w14:paraId="4F4C16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D7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8631108</w:t>
            </w:r>
          </w:p>
        </w:tc>
      </w:tr>
      <w:tr w:rsidR="00445AA6" w:rsidRPr="002F70E7" w14:paraId="3693CB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08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8631110</w:t>
            </w:r>
          </w:p>
        </w:tc>
      </w:tr>
      <w:tr w:rsidR="00445AA6" w:rsidRPr="002F70E7" w14:paraId="50A54D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51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8631113</w:t>
            </w:r>
          </w:p>
        </w:tc>
      </w:tr>
      <w:tr w:rsidR="00445AA6" w:rsidRPr="002F70E7" w14:paraId="404FD1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DF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8631117</w:t>
            </w:r>
          </w:p>
        </w:tc>
      </w:tr>
      <w:tr w:rsidR="00445AA6" w:rsidRPr="002F70E7" w14:paraId="16F5A6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6A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8631130</w:t>
            </w:r>
          </w:p>
        </w:tc>
      </w:tr>
      <w:tr w:rsidR="00445AA6" w:rsidRPr="002F70E7" w14:paraId="2C5D8A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7C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8631133</w:t>
            </w:r>
          </w:p>
        </w:tc>
      </w:tr>
      <w:tr w:rsidR="00445AA6" w:rsidRPr="002F70E7" w14:paraId="39C841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91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8631145</w:t>
            </w:r>
          </w:p>
        </w:tc>
      </w:tr>
      <w:tr w:rsidR="00445AA6" w:rsidRPr="002F70E7" w14:paraId="67C281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31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8631148</w:t>
            </w:r>
          </w:p>
        </w:tc>
      </w:tr>
      <w:tr w:rsidR="00445AA6" w:rsidRPr="002F70E7" w14:paraId="5214B7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D6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8631151</w:t>
            </w:r>
          </w:p>
        </w:tc>
      </w:tr>
      <w:tr w:rsidR="00445AA6" w:rsidRPr="002F70E7" w14:paraId="0B068F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B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8631179</w:t>
            </w:r>
          </w:p>
        </w:tc>
      </w:tr>
      <w:tr w:rsidR="00445AA6" w:rsidRPr="002F70E7" w14:paraId="0B7EAB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0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8631181</w:t>
            </w:r>
          </w:p>
        </w:tc>
      </w:tr>
      <w:tr w:rsidR="00445AA6" w:rsidRPr="002F70E7" w14:paraId="59C5AB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E3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8631183</w:t>
            </w:r>
          </w:p>
        </w:tc>
      </w:tr>
      <w:tr w:rsidR="00445AA6" w:rsidRPr="002F70E7" w14:paraId="39FF33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8A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8631184</w:t>
            </w:r>
          </w:p>
        </w:tc>
      </w:tr>
      <w:tr w:rsidR="00445AA6" w:rsidRPr="002F70E7" w14:paraId="3CEC42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11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8631188</w:t>
            </w:r>
          </w:p>
        </w:tc>
      </w:tr>
      <w:tr w:rsidR="00445AA6" w:rsidRPr="002F70E7" w14:paraId="05A7CF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B8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8631196</w:t>
            </w:r>
          </w:p>
        </w:tc>
      </w:tr>
      <w:tr w:rsidR="00445AA6" w:rsidRPr="002F70E7" w14:paraId="197141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0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8631221</w:t>
            </w:r>
          </w:p>
        </w:tc>
      </w:tr>
      <w:tr w:rsidR="00445AA6" w:rsidRPr="002F70E7" w14:paraId="5427F7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D6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8631223</w:t>
            </w:r>
          </w:p>
        </w:tc>
      </w:tr>
      <w:tr w:rsidR="00445AA6" w:rsidRPr="002F70E7" w14:paraId="34FFB2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49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8631227</w:t>
            </w:r>
          </w:p>
        </w:tc>
      </w:tr>
      <w:tr w:rsidR="00445AA6" w:rsidRPr="002F70E7" w14:paraId="6C9751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D0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8631230</w:t>
            </w:r>
          </w:p>
        </w:tc>
      </w:tr>
      <w:tr w:rsidR="00445AA6" w:rsidRPr="002F70E7" w14:paraId="64A200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2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8631234</w:t>
            </w:r>
          </w:p>
        </w:tc>
      </w:tr>
      <w:tr w:rsidR="00445AA6" w:rsidRPr="002F70E7" w14:paraId="37ECE8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4C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8631249</w:t>
            </w:r>
          </w:p>
        </w:tc>
      </w:tr>
      <w:tr w:rsidR="00445AA6" w:rsidRPr="002F70E7" w14:paraId="54C1B0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0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8631254</w:t>
            </w:r>
          </w:p>
        </w:tc>
      </w:tr>
      <w:tr w:rsidR="00445AA6" w:rsidRPr="002F70E7" w14:paraId="130D4F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A7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8631377</w:t>
            </w:r>
          </w:p>
        </w:tc>
      </w:tr>
      <w:tr w:rsidR="00445AA6" w:rsidRPr="002F70E7" w14:paraId="4BC493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C4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8631380</w:t>
            </w:r>
          </w:p>
        </w:tc>
      </w:tr>
      <w:tr w:rsidR="00445AA6" w:rsidRPr="002F70E7" w14:paraId="413A7C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C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8631381</w:t>
            </w:r>
          </w:p>
        </w:tc>
      </w:tr>
      <w:tr w:rsidR="00445AA6" w:rsidRPr="002F70E7" w14:paraId="3805FA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1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8631463</w:t>
            </w:r>
          </w:p>
        </w:tc>
      </w:tr>
      <w:tr w:rsidR="00445AA6" w:rsidRPr="002F70E7" w14:paraId="576C33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36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8631486</w:t>
            </w:r>
          </w:p>
        </w:tc>
      </w:tr>
      <w:tr w:rsidR="00445AA6" w:rsidRPr="002F70E7" w14:paraId="2B3EE6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71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8631584</w:t>
            </w:r>
          </w:p>
        </w:tc>
      </w:tr>
      <w:tr w:rsidR="00445AA6" w:rsidRPr="002F70E7" w14:paraId="1A42CC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9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8631586</w:t>
            </w:r>
          </w:p>
        </w:tc>
      </w:tr>
      <w:tr w:rsidR="00445AA6" w:rsidRPr="002F70E7" w14:paraId="423045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D9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8631587</w:t>
            </w:r>
          </w:p>
        </w:tc>
      </w:tr>
      <w:tr w:rsidR="00445AA6" w:rsidRPr="002F70E7" w14:paraId="229C4C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58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8631598</w:t>
            </w:r>
          </w:p>
        </w:tc>
      </w:tr>
      <w:tr w:rsidR="00445AA6" w:rsidRPr="002F70E7" w14:paraId="02D716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6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8631599</w:t>
            </w:r>
          </w:p>
        </w:tc>
      </w:tr>
      <w:tr w:rsidR="00445AA6" w:rsidRPr="002F70E7" w14:paraId="34FC5F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B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8631607</w:t>
            </w:r>
          </w:p>
        </w:tc>
      </w:tr>
      <w:tr w:rsidR="00445AA6" w:rsidRPr="002F70E7" w14:paraId="69DE65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7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8631608</w:t>
            </w:r>
          </w:p>
        </w:tc>
      </w:tr>
      <w:tr w:rsidR="00445AA6" w:rsidRPr="002F70E7" w14:paraId="044CAF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4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8631609</w:t>
            </w:r>
          </w:p>
        </w:tc>
      </w:tr>
      <w:tr w:rsidR="00445AA6" w:rsidRPr="002F70E7" w14:paraId="293A4D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DF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8631628</w:t>
            </w:r>
          </w:p>
        </w:tc>
      </w:tr>
      <w:tr w:rsidR="00445AA6" w:rsidRPr="002F70E7" w14:paraId="55E610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6A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8631641</w:t>
            </w:r>
          </w:p>
        </w:tc>
      </w:tr>
      <w:tr w:rsidR="00445AA6" w:rsidRPr="002F70E7" w14:paraId="071A7D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65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8631651</w:t>
            </w:r>
          </w:p>
        </w:tc>
      </w:tr>
      <w:tr w:rsidR="00445AA6" w:rsidRPr="002F70E7" w14:paraId="6944E9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21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8631654</w:t>
            </w:r>
          </w:p>
        </w:tc>
      </w:tr>
      <w:tr w:rsidR="00445AA6" w:rsidRPr="002F70E7" w14:paraId="4C83EC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78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8631662</w:t>
            </w:r>
          </w:p>
        </w:tc>
      </w:tr>
      <w:tr w:rsidR="00445AA6" w:rsidRPr="002F70E7" w14:paraId="3A58BD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2F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8631668</w:t>
            </w:r>
          </w:p>
        </w:tc>
      </w:tr>
      <w:tr w:rsidR="00445AA6" w:rsidRPr="002F70E7" w14:paraId="402A57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2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8631670</w:t>
            </w:r>
          </w:p>
        </w:tc>
      </w:tr>
      <w:tr w:rsidR="00445AA6" w:rsidRPr="002F70E7" w14:paraId="15C012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7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8631672</w:t>
            </w:r>
          </w:p>
        </w:tc>
      </w:tr>
      <w:tr w:rsidR="00445AA6" w:rsidRPr="002F70E7" w14:paraId="70E318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05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8631700</w:t>
            </w:r>
          </w:p>
        </w:tc>
      </w:tr>
      <w:tr w:rsidR="00445AA6" w:rsidRPr="002F70E7" w14:paraId="620D71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37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8631706</w:t>
            </w:r>
          </w:p>
        </w:tc>
      </w:tr>
      <w:tr w:rsidR="00445AA6" w:rsidRPr="002F70E7" w14:paraId="7925DF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5C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8631708</w:t>
            </w:r>
          </w:p>
        </w:tc>
      </w:tr>
      <w:tr w:rsidR="00445AA6" w:rsidRPr="002F70E7" w14:paraId="45029D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B0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8631715</w:t>
            </w:r>
          </w:p>
        </w:tc>
      </w:tr>
      <w:tr w:rsidR="00445AA6" w:rsidRPr="002F70E7" w14:paraId="37C7FA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18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8631721</w:t>
            </w:r>
          </w:p>
        </w:tc>
      </w:tr>
      <w:tr w:rsidR="00445AA6" w:rsidRPr="002F70E7" w14:paraId="2E5D95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3C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8631723</w:t>
            </w:r>
          </w:p>
        </w:tc>
      </w:tr>
      <w:tr w:rsidR="00445AA6" w:rsidRPr="002F70E7" w14:paraId="1662B0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E7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8631728</w:t>
            </w:r>
          </w:p>
        </w:tc>
      </w:tr>
      <w:tr w:rsidR="00445AA6" w:rsidRPr="002F70E7" w14:paraId="45A988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07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8631729</w:t>
            </w:r>
          </w:p>
        </w:tc>
      </w:tr>
      <w:tr w:rsidR="00445AA6" w:rsidRPr="002F70E7" w14:paraId="3D7EDF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C5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8631852</w:t>
            </w:r>
          </w:p>
        </w:tc>
      </w:tr>
      <w:tr w:rsidR="00445AA6" w:rsidRPr="002F70E7" w14:paraId="019AEF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C9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8631908</w:t>
            </w:r>
          </w:p>
        </w:tc>
      </w:tr>
      <w:tr w:rsidR="00445AA6" w:rsidRPr="002F70E7" w14:paraId="66AA39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59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8631921</w:t>
            </w:r>
          </w:p>
        </w:tc>
      </w:tr>
      <w:tr w:rsidR="00445AA6" w:rsidRPr="002F70E7" w14:paraId="6C27E3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BA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8631965</w:t>
            </w:r>
          </w:p>
        </w:tc>
      </w:tr>
      <w:tr w:rsidR="00445AA6" w:rsidRPr="002F70E7" w14:paraId="18738F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7C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8631983</w:t>
            </w:r>
          </w:p>
        </w:tc>
      </w:tr>
      <w:tr w:rsidR="00445AA6" w:rsidRPr="002F70E7" w14:paraId="214B46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B5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8632028</w:t>
            </w:r>
          </w:p>
        </w:tc>
      </w:tr>
      <w:tr w:rsidR="00445AA6" w:rsidRPr="002F70E7" w14:paraId="643697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62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8632046</w:t>
            </w:r>
          </w:p>
        </w:tc>
      </w:tr>
      <w:tr w:rsidR="00445AA6" w:rsidRPr="002F70E7" w14:paraId="6FCE55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B9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8632047</w:t>
            </w:r>
          </w:p>
        </w:tc>
      </w:tr>
      <w:tr w:rsidR="00445AA6" w:rsidRPr="002F70E7" w14:paraId="30AF06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87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8632053</w:t>
            </w:r>
          </w:p>
        </w:tc>
      </w:tr>
      <w:tr w:rsidR="00445AA6" w:rsidRPr="002F70E7" w14:paraId="01A54D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09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8632054</w:t>
            </w:r>
          </w:p>
        </w:tc>
      </w:tr>
      <w:tr w:rsidR="00445AA6" w:rsidRPr="002F70E7" w14:paraId="082467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7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8632060</w:t>
            </w:r>
          </w:p>
        </w:tc>
      </w:tr>
      <w:tr w:rsidR="00445AA6" w:rsidRPr="002F70E7" w14:paraId="2F47CB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26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8632063</w:t>
            </w:r>
          </w:p>
        </w:tc>
      </w:tr>
      <w:tr w:rsidR="00445AA6" w:rsidRPr="002F70E7" w14:paraId="7A2C21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5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8632074</w:t>
            </w:r>
          </w:p>
        </w:tc>
      </w:tr>
      <w:tr w:rsidR="00445AA6" w:rsidRPr="002F70E7" w14:paraId="50952A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9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8632076</w:t>
            </w:r>
          </w:p>
        </w:tc>
      </w:tr>
      <w:tr w:rsidR="00445AA6" w:rsidRPr="002F70E7" w14:paraId="6BEA6A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1E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8632098</w:t>
            </w:r>
          </w:p>
        </w:tc>
      </w:tr>
      <w:tr w:rsidR="00445AA6" w:rsidRPr="002F70E7" w14:paraId="454252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63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8632101</w:t>
            </w:r>
          </w:p>
        </w:tc>
      </w:tr>
      <w:tr w:rsidR="00445AA6" w:rsidRPr="002F70E7" w14:paraId="65C7F3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8C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8632110</w:t>
            </w:r>
          </w:p>
        </w:tc>
      </w:tr>
      <w:tr w:rsidR="00445AA6" w:rsidRPr="002F70E7" w14:paraId="315E8A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44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8632142</w:t>
            </w:r>
          </w:p>
        </w:tc>
      </w:tr>
      <w:tr w:rsidR="00445AA6" w:rsidRPr="002F70E7" w14:paraId="2F1457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7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8632145</w:t>
            </w:r>
          </w:p>
        </w:tc>
      </w:tr>
      <w:tr w:rsidR="00445AA6" w:rsidRPr="002F70E7" w14:paraId="585EBE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37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8632151</w:t>
            </w:r>
          </w:p>
        </w:tc>
      </w:tr>
      <w:tr w:rsidR="00445AA6" w:rsidRPr="002F70E7" w14:paraId="6E66D9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93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8632165</w:t>
            </w:r>
          </w:p>
        </w:tc>
      </w:tr>
      <w:tr w:rsidR="00445AA6" w:rsidRPr="002F70E7" w14:paraId="25D5B4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A7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8632257</w:t>
            </w:r>
          </w:p>
        </w:tc>
      </w:tr>
      <w:tr w:rsidR="00445AA6" w:rsidRPr="002F70E7" w14:paraId="31B381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71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8632258</w:t>
            </w:r>
          </w:p>
        </w:tc>
      </w:tr>
      <w:tr w:rsidR="00445AA6" w:rsidRPr="002F70E7" w14:paraId="1FC476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AB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8632264</w:t>
            </w:r>
          </w:p>
        </w:tc>
      </w:tr>
      <w:tr w:rsidR="00445AA6" w:rsidRPr="002F70E7" w14:paraId="4E0D66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AC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8632267</w:t>
            </w:r>
          </w:p>
        </w:tc>
      </w:tr>
      <w:tr w:rsidR="00445AA6" w:rsidRPr="002F70E7" w14:paraId="29FBA9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38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8632295</w:t>
            </w:r>
          </w:p>
        </w:tc>
      </w:tr>
      <w:tr w:rsidR="00445AA6" w:rsidRPr="002F70E7" w14:paraId="482675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35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8632320</w:t>
            </w:r>
          </w:p>
        </w:tc>
      </w:tr>
      <w:tr w:rsidR="00445AA6" w:rsidRPr="002F70E7" w14:paraId="5E2A38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FE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8632349</w:t>
            </w:r>
          </w:p>
        </w:tc>
      </w:tr>
      <w:tr w:rsidR="00445AA6" w:rsidRPr="002F70E7" w14:paraId="5236B6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82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8632353</w:t>
            </w:r>
          </w:p>
        </w:tc>
      </w:tr>
      <w:tr w:rsidR="00445AA6" w:rsidRPr="002F70E7" w14:paraId="6C1939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A4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8632363</w:t>
            </w:r>
          </w:p>
        </w:tc>
      </w:tr>
      <w:tr w:rsidR="00445AA6" w:rsidRPr="002F70E7" w14:paraId="37D9C6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43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8632371</w:t>
            </w:r>
          </w:p>
        </w:tc>
      </w:tr>
      <w:tr w:rsidR="00445AA6" w:rsidRPr="002F70E7" w14:paraId="285B58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8A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8632393</w:t>
            </w:r>
          </w:p>
        </w:tc>
      </w:tr>
      <w:tr w:rsidR="00445AA6" w:rsidRPr="002F70E7" w14:paraId="5B9C45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6F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8632394</w:t>
            </w:r>
          </w:p>
        </w:tc>
      </w:tr>
      <w:tr w:rsidR="00445AA6" w:rsidRPr="002F70E7" w14:paraId="558A2B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B1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8632398</w:t>
            </w:r>
          </w:p>
        </w:tc>
      </w:tr>
      <w:tr w:rsidR="00445AA6" w:rsidRPr="002F70E7" w14:paraId="3415B6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39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8632405</w:t>
            </w:r>
          </w:p>
        </w:tc>
      </w:tr>
      <w:tr w:rsidR="00445AA6" w:rsidRPr="002F70E7" w14:paraId="608C27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22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8632406</w:t>
            </w:r>
          </w:p>
        </w:tc>
      </w:tr>
      <w:tr w:rsidR="00445AA6" w:rsidRPr="002F70E7" w14:paraId="5C6817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5C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8632420</w:t>
            </w:r>
          </w:p>
        </w:tc>
      </w:tr>
      <w:tr w:rsidR="00445AA6" w:rsidRPr="002F70E7" w14:paraId="4AF6EB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D1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8632467</w:t>
            </w:r>
          </w:p>
        </w:tc>
      </w:tr>
      <w:tr w:rsidR="00445AA6" w:rsidRPr="002F70E7" w14:paraId="324A0D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0C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8632481</w:t>
            </w:r>
          </w:p>
        </w:tc>
      </w:tr>
      <w:tr w:rsidR="00445AA6" w:rsidRPr="002F70E7" w14:paraId="57FC15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94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8632491</w:t>
            </w:r>
          </w:p>
        </w:tc>
      </w:tr>
      <w:tr w:rsidR="00445AA6" w:rsidRPr="002F70E7" w14:paraId="6A05D9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43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8632500</w:t>
            </w:r>
          </w:p>
        </w:tc>
      </w:tr>
      <w:tr w:rsidR="00445AA6" w:rsidRPr="002F70E7" w14:paraId="7FCBAC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03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8632501</w:t>
            </w:r>
          </w:p>
        </w:tc>
      </w:tr>
      <w:tr w:rsidR="00445AA6" w:rsidRPr="002F70E7" w14:paraId="229D66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E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8632506</w:t>
            </w:r>
          </w:p>
        </w:tc>
      </w:tr>
      <w:tr w:rsidR="00445AA6" w:rsidRPr="002F70E7" w14:paraId="73BF0D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7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8632515</w:t>
            </w:r>
          </w:p>
        </w:tc>
      </w:tr>
      <w:tr w:rsidR="00445AA6" w:rsidRPr="002F70E7" w14:paraId="2F7867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5F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8632520</w:t>
            </w:r>
          </w:p>
        </w:tc>
      </w:tr>
      <w:tr w:rsidR="00445AA6" w:rsidRPr="002F70E7" w14:paraId="0295EF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B3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8632536</w:t>
            </w:r>
          </w:p>
        </w:tc>
      </w:tr>
      <w:tr w:rsidR="00445AA6" w:rsidRPr="002F70E7" w14:paraId="38CC29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A3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8632550</w:t>
            </w:r>
          </w:p>
        </w:tc>
      </w:tr>
      <w:tr w:rsidR="00445AA6" w:rsidRPr="002F70E7" w14:paraId="25BE6E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68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8632553</w:t>
            </w:r>
          </w:p>
        </w:tc>
      </w:tr>
      <w:tr w:rsidR="00445AA6" w:rsidRPr="002F70E7" w14:paraId="756AF2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A8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8632561</w:t>
            </w:r>
          </w:p>
        </w:tc>
      </w:tr>
      <w:tr w:rsidR="00445AA6" w:rsidRPr="002F70E7" w14:paraId="6DF912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B7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8632568</w:t>
            </w:r>
          </w:p>
        </w:tc>
      </w:tr>
      <w:tr w:rsidR="00445AA6" w:rsidRPr="002F70E7" w14:paraId="25A29C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10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8632610</w:t>
            </w:r>
          </w:p>
        </w:tc>
      </w:tr>
      <w:tr w:rsidR="00445AA6" w:rsidRPr="002F70E7" w14:paraId="78BC1B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CB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8632650</w:t>
            </w:r>
          </w:p>
        </w:tc>
      </w:tr>
      <w:tr w:rsidR="00445AA6" w:rsidRPr="002F70E7" w14:paraId="28E70F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8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8632654</w:t>
            </w:r>
          </w:p>
        </w:tc>
      </w:tr>
      <w:tr w:rsidR="00445AA6" w:rsidRPr="002F70E7" w14:paraId="537E28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45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8632678</w:t>
            </w:r>
          </w:p>
        </w:tc>
      </w:tr>
      <w:tr w:rsidR="00445AA6" w:rsidRPr="002F70E7" w14:paraId="310C72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D7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8632688</w:t>
            </w:r>
          </w:p>
        </w:tc>
      </w:tr>
      <w:tr w:rsidR="00445AA6" w:rsidRPr="002F70E7" w14:paraId="57AAA3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EC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8632692</w:t>
            </w:r>
          </w:p>
        </w:tc>
      </w:tr>
      <w:tr w:rsidR="00445AA6" w:rsidRPr="002F70E7" w14:paraId="645E34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45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8632700</w:t>
            </w:r>
          </w:p>
        </w:tc>
      </w:tr>
      <w:tr w:rsidR="00445AA6" w:rsidRPr="002F70E7" w14:paraId="7188C9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1F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8632706</w:t>
            </w:r>
          </w:p>
        </w:tc>
      </w:tr>
      <w:tr w:rsidR="00445AA6" w:rsidRPr="002F70E7" w14:paraId="26FABD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4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8632720</w:t>
            </w:r>
          </w:p>
        </w:tc>
      </w:tr>
      <w:tr w:rsidR="00445AA6" w:rsidRPr="002F70E7" w14:paraId="1998B8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6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8632839</w:t>
            </w:r>
          </w:p>
        </w:tc>
      </w:tr>
      <w:tr w:rsidR="00445AA6" w:rsidRPr="002F70E7" w14:paraId="0B4524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4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8632847</w:t>
            </w:r>
          </w:p>
        </w:tc>
      </w:tr>
      <w:tr w:rsidR="00445AA6" w:rsidRPr="002F70E7" w14:paraId="1BDAE7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0D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8632875</w:t>
            </w:r>
          </w:p>
        </w:tc>
      </w:tr>
      <w:tr w:rsidR="00445AA6" w:rsidRPr="002F70E7" w14:paraId="3E78CC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1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8632880</w:t>
            </w:r>
          </w:p>
        </w:tc>
      </w:tr>
      <w:tr w:rsidR="00445AA6" w:rsidRPr="002F70E7" w14:paraId="26EE2D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7B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8632902</w:t>
            </w:r>
          </w:p>
        </w:tc>
      </w:tr>
      <w:tr w:rsidR="00445AA6" w:rsidRPr="002F70E7" w14:paraId="5AF984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B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8632909</w:t>
            </w:r>
          </w:p>
        </w:tc>
      </w:tr>
      <w:tr w:rsidR="00445AA6" w:rsidRPr="002F70E7" w14:paraId="0E23B4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E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8632947</w:t>
            </w:r>
          </w:p>
        </w:tc>
      </w:tr>
      <w:tr w:rsidR="00445AA6" w:rsidRPr="002F70E7" w14:paraId="37B2D0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0A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8632948</w:t>
            </w:r>
          </w:p>
        </w:tc>
      </w:tr>
      <w:tr w:rsidR="00445AA6" w:rsidRPr="002F70E7" w14:paraId="2FFD93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8A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8632950</w:t>
            </w:r>
          </w:p>
        </w:tc>
      </w:tr>
      <w:tr w:rsidR="00445AA6" w:rsidRPr="002F70E7" w14:paraId="2C0529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0D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8632965</w:t>
            </w:r>
          </w:p>
        </w:tc>
      </w:tr>
      <w:tr w:rsidR="00445AA6" w:rsidRPr="002F70E7" w14:paraId="3393B6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68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8632967</w:t>
            </w:r>
          </w:p>
        </w:tc>
      </w:tr>
      <w:tr w:rsidR="00445AA6" w:rsidRPr="002F70E7" w14:paraId="6ED383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07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8632982</w:t>
            </w:r>
          </w:p>
        </w:tc>
      </w:tr>
      <w:tr w:rsidR="00445AA6" w:rsidRPr="002F70E7" w14:paraId="6E0D5C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D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8632987</w:t>
            </w:r>
          </w:p>
        </w:tc>
      </w:tr>
      <w:tr w:rsidR="00445AA6" w:rsidRPr="002F70E7" w14:paraId="642AD2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8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8632991</w:t>
            </w:r>
          </w:p>
        </w:tc>
      </w:tr>
      <w:tr w:rsidR="00445AA6" w:rsidRPr="002F70E7" w14:paraId="64C312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E5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8633010</w:t>
            </w:r>
          </w:p>
        </w:tc>
      </w:tr>
      <w:tr w:rsidR="00445AA6" w:rsidRPr="002F70E7" w14:paraId="1D7463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E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8633014</w:t>
            </w:r>
          </w:p>
        </w:tc>
      </w:tr>
      <w:tr w:rsidR="00445AA6" w:rsidRPr="002F70E7" w14:paraId="4D9226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79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8633053</w:t>
            </w:r>
          </w:p>
        </w:tc>
      </w:tr>
      <w:tr w:rsidR="00445AA6" w:rsidRPr="002F70E7" w14:paraId="0D3DEF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07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8633056</w:t>
            </w:r>
          </w:p>
        </w:tc>
      </w:tr>
      <w:tr w:rsidR="00445AA6" w:rsidRPr="002F70E7" w14:paraId="6A4DAE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ED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8633070</w:t>
            </w:r>
          </w:p>
        </w:tc>
      </w:tr>
      <w:tr w:rsidR="00445AA6" w:rsidRPr="002F70E7" w14:paraId="5A8456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EF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8633072</w:t>
            </w:r>
          </w:p>
        </w:tc>
      </w:tr>
      <w:tr w:rsidR="00445AA6" w:rsidRPr="002F70E7" w14:paraId="1487D8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9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8633077</w:t>
            </w:r>
          </w:p>
        </w:tc>
      </w:tr>
      <w:tr w:rsidR="00445AA6" w:rsidRPr="002F70E7" w14:paraId="7626CA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5D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8633082</w:t>
            </w:r>
          </w:p>
        </w:tc>
      </w:tr>
      <w:tr w:rsidR="00445AA6" w:rsidRPr="002F70E7" w14:paraId="4A808E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7D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8633105</w:t>
            </w:r>
          </w:p>
        </w:tc>
      </w:tr>
      <w:tr w:rsidR="00445AA6" w:rsidRPr="002F70E7" w14:paraId="77A9C3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1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8633124</w:t>
            </w:r>
          </w:p>
        </w:tc>
      </w:tr>
      <w:tr w:rsidR="00445AA6" w:rsidRPr="002F70E7" w14:paraId="0E526F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AA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8633127</w:t>
            </w:r>
          </w:p>
        </w:tc>
      </w:tr>
      <w:tr w:rsidR="00445AA6" w:rsidRPr="002F70E7" w14:paraId="55FB73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B4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8633140</w:t>
            </w:r>
          </w:p>
        </w:tc>
      </w:tr>
      <w:tr w:rsidR="00445AA6" w:rsidRPr="002F70E7" w14:paraId="1FC3E2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35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8633157</w:t>
            </w:r>
          </w:p>
        </w:tc>
      </w:tr>
      <w:tr w:rsidR="00445AA6" w:rsidRPr="002F70E7" w14:paraId="468261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B6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8633180</w:t>
            </w:r>
          </w:p>
        </w:tc>
      </w:tr>
      <w:tr w:rsidR="00445AA6" w:rsidRPr="002F70E7" w14:paraId="5A6C49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48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8633224</w:t>
            </w:r>
          </w:p>
        </w:tc>
      </w:tr>
      <w:tr w:rsidR="00445AA6" w:rsidRPr="002F70E7" w14:paraId="45A76C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E8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8633247</w:t>
            </w:r>
          </w:p>
        </w:tc>
      </w:tr>
      <w:tr w:rsidR="00445AA6" w:rsidRPr="002F70E7" w14:paraId="580981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3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8633298</w:t>
            </w:r>
          </w:p>
        </w:tc>
      </w:tr>
      <w:tr w:rsidR="00445AA6" w:rsidRPr="002F70E7" w14:paraId="429761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F1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8633321</w:t>
            </w:r>
          </w:p>
        </w:tc>
      </w:tr>
      <w:tr w:rsidR="00445AA6" w:rsidRPr="002F70E7" w14:paraId="7E1935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5E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8633377</w:t>
            </w:r>
          </w:p>
        </w:tc>
      </w:tr>
      <w:tr w:rsidR="00445AA6" w:rsidRPr="002F70E7" w14:paraId="6BC71D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6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8633450</w:t>
            </w:r>
          </w:p>
        </w:tc>
      </w:tr>
      <w:tr w:rsidR="00445AA6" w:rsidRPr="002F70E7" w14:paraId="1766CD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04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8633469</w:t>
            </w:r>
          </w:p>
        </w:tc>
      </w:tr>
      <w:tr w:rsidR="00445AA6" w:rsidRPr="002F70E7" w14:paraId="458535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C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8633492</w:t>
            </w:r>
          </w:p>
        </w:tc>
      </w:tr>
      <w:tr w:rsidR="00445AA6" w:rsidRPr="002F70E7" w14:paraId="5B8DBD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C6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8633511</w:t>
            </w:r>
          </w:p>
        </w:tc>
      </w:tr>
      <w:tr w:rsidR="00445AA6" w:rsidRPr="002F70E7" w14:paraId="27AC69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0A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8633520</w:t>
            </w:r>
          </w:p>
        </w:tc>
      </w:tr>
      <w:tr w:rsidR="00445AA6" w:rsidRPr="002F70E7" w14:paraId="792115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5F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8633537</w:t>
            </w:r>
          </w:p>
        </w:tc>
      </w:tr>
      <w:tr w:rsidR="00445AA6" w:rsidRPr="002F70E7" w14:paraId="09AF6C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80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8633577</w:t>
            </w:r>
          </w:p>
        </w:tc>
      </w:tr>
      <w:tr w:rsidR="00445AA6" w:rsidRPr="002F70E7" w14:paraId="12110D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B0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8633623</w:t>
            </w:r>
          </w:p>
        </w:tc>
      </w:tr>
      <w:tr w:rsidR="00445AA6" w:rsidRPr="002F70E7" w14:paraId="0243B1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E1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8633625</w:t>
            </w:r>
          </w:p>
        </w:tc>
      </w:tr>
      <w:tr w:rsidR="00445AA6" w:rsidRPr="002F70E7" w14:paraId="645E6C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C3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8633627</w:t>
            </w:r>
          </w:p>
        </w:tc>
      </w:tr>
      <w:tr w:rsidR="00445AA6" w:rsidRPr="002F70E7" w14:paraId="64D14A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9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8633636</w:t>
            </w:r>
          </w:p>
        </w:tc>
      </w:tr>
      <w:tr w:rsidR="00445AA6" w:rsidRPr="002F70E7" w14:paraId="21D12D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7E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8633647</w:t>
            </w:r>
          </w:p>
        </w:tc>
      </w:tr>
      <w:tr w:rsidR="00445AA6" w:rsidRPr="002F70E7" w14:paraId="4FA8A6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9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8633651</w:t>
            </w:r>
          </w:p>
        </w:tc>
      </w:tr>
      <w:tr w:rsidR="00445AA6" w:rsidRPr="002F70E7" w14:paraId="4D54C4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6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8633669</w:t>
            </w:r>
          </w:p>
        </w:tc>
      </w:tr>
      <w:tr w:rsidR="00445AA6" w:rsidRPr="002F70E7" w14:paraId="661C22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EC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8633672</w:t>
            </w:r>
          </w:p>
        </w:tc>
      </w:tr>
      <w:tr w:rsidR="00445AA6" w:rsidRPr="002F70E7" w14:paraId="78F34F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B4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8633674</w:t>
            </w:r>
          </w:p>
        </w:tc>
      </w:tr>
      <w:tr w:rsidR="00445AA6" w:rsidRPr="002F70E7" w14:paraId="4EF96A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C4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8633676</w:t>
            </w:r>
          </w:p>
        </w:tc>
      </w:tr>
      <w:tr w:rsidR="00445AA6" w:rsidRPr="002F70E7" w14:paraId="30ED91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5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8633680</w:t>
            </w:r>
          </w:p>
        </w:tc>
      </w:tr>
      <w:tr w:rsidR="00445AA6" w:rsidRPr="002F70E7" w14:paraId="27D5C9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0D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8633686</w:t>
            </w:r>
          </w:p>
        </w:tc>
      </w:tr>
      <w:tr w:rsidR="00445AA6" w:rsidRPr="002F70E7" w14:paraId="306A18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0D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8633687</w:t>
            </w:r>
          </w:p>
        </w:tc>
      </w:tr>
      <w:tr w:rsidR="00445AA6" w:rsidRPr="002F70E7" w14:paraId="2CF284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D9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8633689</w:t>
            </w:r>
          </w:p>
        </w:tc>
      </w:tr>
      <w:tr w:rsidR="00445AA6" w:rsidRPr="002F70E7" w14:paraId="4D5E1E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C1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8633690</w:t>
            </w:r>
          </w:p>
        </w:tc>
      </w:tr>
      <w:tr w:rsidR="00445AA6" w:rsidRPr="002F70E7" w14:paraId="1E8D2A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E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8633697</w:t>
            </w:r>
          </w:p>
        </w:tc>
      </w:tr>
      <w:tr w:rsidR="00445AA6" w:rsidRPr="002F70E7" w14:paraId="02F0C3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AB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8633705</w:t>
            </w:r>
          </w:p>
        </w:tc>
      </w:tr>
      <w:tr w:rsidR="00445AA6" w:rsidRPr="002F70E7" w14:paraId="6C5F05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47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8633711</w:t>
            </w:r>
          </w:p>
        </w:tc>
      </w:tr>
      <w:tr w:rsidR="00445AA6" w:rsidRPr="002F70E7" w14:paraId="546AA6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7B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8633739</w:t>
            </w:r>
          </w:p>
        </w:tc>
      </w:tr>
      <w:tr w:rsidR="00445AA6" w:rsidRPr="002F70E7" w14:paraId="7CE2DA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5B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8633761</w:t>
            </w:r>
          </w:p>
        </w:tc>
      </w:tr>
      <w:tr w:rsidR="00445AA6" w:rsidRPr="002F70E7" w14:paraId="0E317E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46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8633766</w:t>
            </w:r>
          </w:p>
        </w:tc>
      </w:tr>
      <w:tr w:rsidR="00445AA6" w:rsidRPr="002F70E7" w14:paraId="756E3D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D0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8633788</w:t>
            </w:r>
          </w:p>
        </w:tc>
      </w:tr>
      <w:tr w:rsidR="00445AA6" w:rsidRPr="002F70E7" w14:paraId="4602C3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5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8633792</w:t>
            </w:r>
          </w:p>
        </w:tc>
      </w:tr>
      <w:tr w:rsidR="00445AA6" w:rsidRPr="002F70E7" w14:paraId="4784B5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3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8633852</w:t>
            </w:r>
          </w:p>
        </w:tc>
      </w:tr>
      <w:tr w:rsidR="00445AA6" w:rsidRPr="002F70E7" w14:paraId="054A9B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7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8633864</w:t>
            </w:r>
          </w:p>
        </w:tc>
      </w:tr>
      <w:tr w:rsidR="00445AA6" w:rsidRPr="002F70E7" w14:paraId="6E6F54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42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8633877</w:t>
            </w:r>
          </w:p>
        </w:tc>
      </w:tr>
      <w:tr w:rsidR="00445AA6" w:rsidRPr="002F70E7" w14:paraId="7085FA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8F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8633884</w:t>
            </w:r>
          </w:p>
        </w:tc>
      </w:tr>
      <w:tr w:rsidR="00445AA6" w:rsidRPr="002F70E7" w14:paraId="155F28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9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8633885</w:t>
            </w:r>
          </w:p>
        </w:tc>
      </w:tr>
      <w:tr w:rsidR="00445AA6" w:rsidRPr="002F70E7" w14:paraId="0EA774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5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8633893</w:t>
            </w:r>
          </w:p>
        </w:tc>
      </w:tr>
      <w:tr w:rsidR="00445AA6" w:rsidRPr="002F70E7" w14:paraId="382D25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A8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8633898</w:t>
            </w:r>
          </w:p>
        </w:tc>
      </w:tr>
      <w:tr w:rsidR="00445AA6" w:rsidRPr="002F70E7" w14:paraId="407EA9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C2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8633922</w:t>
            </w:r>
          </w:p>
        </w:tc>
      </w:tr>
      <w:tr w:rsidR="00445AA6" w:rsidRPr="002F70E7" w14:paraId="502257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D0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8633951</w:t>
            </w:r>
          </w:p>
        </w:tc>
      </w:tr>
      <w:tr w:rsidR="00445AA6" w:rsidRPr="002F70E7" w14:paraId="0B11DD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0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8633953</w:t>
            </w:r>
          </w:p>
        </w:tc>
      </w:tr>
      <w:tr w:rsidR="00445AA6" w:rsidRPr="002F70E7" w14:paraId="00A351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1D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8633956</w:t>
            </w:r>
          </w:p>
        </w:tc>
      </w:tr>
      <w:tr w:rsidR="00445AA6" w:rsidRPr="002F70E7" w14:paraId="157B70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34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8633957</w:t>
            </w:r>
          </w:p>
        </w:tc>
      </w:tr>
      <w:tr w:rsidR="00445AA6" w:rsidRPr="002F70E7" w14:paraId="3B54C8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C1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8633958</w:t>
            </w:r>
          </w:p>
        </w:tc>
      </w:tr>
      <w:tr w:rsidR="00445AA6" w:rsidRPr="002F70E7" w14:paraId="38A61C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70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8633959</w:t>
            </w:r>
          </w:p>
        </w:tc>
      </w:tr>
      <w:tr w:rsidR="00445AA6" w:rsidRPr="002F70E7" w14:paraId="2EF70E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F5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8633964</w:t>
            </w:r>
          </w:p>
        </w:tc>
      </w:tr>
      <w:tr w:rsidR="00445AA6" w:rsidRPr="002F70E7" w14:paraId="72F46F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91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8633988</w:t>
            </w:r>
          </w:p>
        </w:tc>
      </w:tr>
      <w:tr w:rsidR="00445AA6" w:rsidRPr="002F70E7" w14:paraId="0633A1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DB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8634047</w:t>
            </w:r>
          </w:p>
        </w:tc>
      </w:tr>
      <w:tr w:rsidR="00445AA6" w:rsidRPr="002F70E7" w14:paraId="32D7F0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B5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8634053</w:t>
            </w:r>
          </w:p>
        </w:tc>
      </w:tr>
      <w:tr w:rsidR="00445AA6" w:rsidRPr="002F70E7" w14:paraId="45C39C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8E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8634056</w:t>
            </w:r>
          </w:p>
        </w:tc>
      </w:tr>
      <w:tr w:rsidR="00445AA6" w:rsidRPr="002F70E7" w14:paraId="4A1F7A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51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8634063</w:t>
            </w:r>
          </w:p>
        </w:tc>
      </w:tr>
      <w:tr w:rsidR="00445AA6" w:rsidRPr="002F70E7" w14:paraId="435A8F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EE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8634065</w:t>
            </w:r>
          </w:p>
        </w:tc>
      </w:tr>
      <w:tr w:rsidR="00445AA6" w:rsidRPr="002F70E7" w14:paraId="2A6499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18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8634067</w:t>
            </w:r>
          </w:p>
        </w:tc>
      </w:tr>
      <w:tr w:rsidR="00445AA6" w:rsidRPr="002F70E7" w14:paraId="0D199C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D3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8634070</w:t>
            </w:r>
          </w:p>
        </w:tc>
      </w:tr>
      <w:tr w:rsidR="00445AA6" w:rsidRPr="002F70E7" w14:paraId="22CB1C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A0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8634078</w:t>
            </w:r>
          </w:p>
        </w:tc>
      </w:tr>
      <w:tr w:rsidR="00445AA6" w:rsidRPr="002F70E7" w14:paraId="544F4D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3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8634079</w:t>
            </w:r>
          </w:p>
        </w:tc>
      </w:tr>
      <w:tr w:rsidR="00445AA6" w:rsidRPr="002F70E7" w14:paraId="6351EE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E1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8634081</w:t>
            </w:r>
          </w:p>
        </w:tc>
      </w:tr>
      <w:tr w:rsidR="00445AA6" w:rsidRPr="002F70E7" w14:paraId="4B8BB0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1B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8634085</w:t>
            </w:r>
          </w:p>
        </w:tc>
      </w:tr>
      <w:tr w:rsidR="00445AA6" w:rsidRPr="002F70E7" w14:paraId="0DE39B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DC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8634087</w:t>
            </w:r>
          </w:p>
        </w:tc>
      </w:tr>
      <w:tr w:rsidR="00445AA6" w:rsidRPr="002F70E7" w14:paraId="14E426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87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8634093</w:t>
            </w:r>
          </w:p>
        </w:tc>
      </w:tr>
      <w:tr w:rsidR="00445AA6" w:rsidRPr="002F70E7" w14:paraId="3B1EE3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FD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8634098</w:t>
            </w:r>
          </w:p>
        </w:tc>
      </w:tr>
      <w:tr w:rsidR="00445AA6" w:rsidRPr="002F70E7" w14:paraId="18BD47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29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8634104</w:t>
            </w:r>
          </w:p>
        </w:tc>
      </w:tr>
      <w:tr w:rsidR="00445AA6" w:rsidRPr="002F70E7" w14:paraId="658B71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CF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8634107</w:t>
            </w:r>
          </w:p>
        </w:tc>
      </w:tr>
      <w:tr w:rsidR="00445AA6" w:rsidRPr="002F70E7" w14:paraId="2ECAAA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FA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8634110</w:t>
            </w:r>
          </w:p>
        </w:tc>
      </w:tr>
      <w:tr w:rsidR="00445AA6" w:rsidRPr="002F70E7" w14:paraId="5603D5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A0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8634111</w:t>
            </w:r>
          </w:p>
        </w:tc>
      </w:tr>
      <w:tr w:rsidR="00445AA6" w:rsidRPr="002F70E7" w14:paraId="5DE584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DE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8634117</w:t>
            </w:r>
          </w:p>
        </w:tc>
      </w:tr>
      <w:tr w:rsidR="00445AA6" w:rsidRPr="002F70E7" w14:paraId="4FA859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96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8634120</w:t>
            </w:r>
          </w:p>
        </w:tc>
      </w:tr>
      <w:tr w:rsidR="00445AA6" w:rsidRPr="002F70E7" w14:paraId="21A87D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4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8634124</w:t>
            </w:r>
          </w:p>
        </w:tc>
      </w:tr>
      <w:tr w:rsidR="00445AA6" w:rsidRPr="002F70E7" w14:paraId="4CFA19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25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8634127</w:t>
            </w:r>
          </w:p>
        </w:tc>
      </w:tr>
      <w:tr w:rsidR="00445AA6" w:rsidRPr="002F70E7" w14:paraId="11E53D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ED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8634143</w:t>
            </w:r>
          </w:p>
        </w:tc>
      </w:tr>
      <w:tr w:rsidR="00445AA6" w:rsidRPr="002F70E7" w14:paraId="2D30D8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D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8634268</w:t>
            </w:r>
          </w:p>
        </w:tc>
      </w:tr>
      <w:tr w:rsidR="00445AA6" w:rsidRPr="002F70E7" w14:paraId="7C1B01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FD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8634299</w:t>
            </w:r>
          </w:p>
        </w:tc>
      </w:tr>
      <w:tr w:rsidR="00445AA6" w:rsidRPr="002F70E7" w14:paraId="0BE137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C2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8634303</w:t>
            </w:r>
          </w:p>
        </w:tc>
      </w:tr>
      <w:tr w:rsidR="00445AA6" w:rsidRPr="002F70E7" w14:paraId="3C0268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93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8634306</w:t>
            </w:r>
          </w:p>
        </w:tc>
      </w:tr>
      <w:tr w:rsidR="00445AA6" w:rsidRPr="002F70E7" w14:paraId="216F93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AF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8634317</w:t>
            </w:r>
          </w:p>
        </w:tc>
      </w:tr>
      <w:tr w:rsidR="00445AA6" w:rsidRPr="002F70E7" w14:paraId="6B842B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75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8634319</w:t>
            </w:r>
          </w:p>
        </w:tc>
      </w:tr>
      <w:tr w:rsidR="00445AA6" w:rsidRPr="002F70E7" w14:paraId="63964D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F6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8634326</w:t>
            </w:r>
          </w:p>
        </w:tc>
      </w:tr>
      <w:tr w:rsidR="00445AA6" w:rsidRPr="002F70E7" w14:paraId="11F670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9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8634339</w:t>
            </w:r>
          </w:p>
        </w:tc>
      </w:tr>
      <w:tr w:rsidR="00445AA6" w:rsidRPr="002F70E7" w14:paraId="1BFFC0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A5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8634349</w:t>
            </w:r>
          </w:p>
        </w:tc>
      </w:tr>
      <w:tr w:rsidR="00445AA6" w:rsidRPr="002F70E7" w14:paraId="721193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A6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8634356</w:t>
            </w:r>
          </w:p>
        </w:tc>
      </w:tr>
      <w:tr w:rsidR="00445AA6" w:rsidRPr="002F70E7" w14:paraId="1B2C78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E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8634358</w:t>
            </w:r>
          </w:p>
        </w:tc>
      </w:tr>
      <w:tr w:rsidR="00445AA6" w:rsidRPr="002F70E7" w14:paraId="55187C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1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8634372</w:t>
            </w:r>
          </w:p>
        </w:tc>
      </w:tr>
      <w:tr w:rsidR="00445AA6" w:rsidRPr="002F70E7" w14:paraId="097673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86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8634396</w:t>
            </w:r>
          </w:p>
        </w:tc>
      </w:tr>
      <w:tr w:rsidR="00445AA6" w:rsidRPr="002F70E7" w14:paraId="4E3329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90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8634400</w:t>
            </w:r>
          </w:p>
        </w:tc>
      </w:tr>
      <w:tr w:rsidR="00445AA6" w:rsidRPr="002F70E7" w14:paraId="170975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0B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8634402</w:t>
            </w:r>
          </w:p>
        </w:tc>
      </w:tr>
      <w:tr w:rsidR="00445AA6" w:rsidRPr="002F70E7" w14:paraId="64DF5B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50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8634409</w:t>
            </w:r>
          </w:p>
        </w:tc>
      </w:tr>
      <w:tr w:rsidR="00445AA6" w:rsidRPr="002F70E7" w14:paraId="51DA84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3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8634411</w:t>
            </w:r>
          </w:p>
        </w:tc>
      </w:tr>
      <w:tr w:rsidR="00445AA6" w:rsidRPr="002F70E7" w14:paraId="4F515D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C0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8634417</w:t>
            </w:r>
          </w:p>
        </w:tc>
      </w:tr>
      <w:tr w:rsidR="00445AA6" w:rsidRPr="002F70E7" w14:paraId="26C882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DD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8634429</w:t>
            </w:r>
          </w:p>
        </w:tc>
      </w:tr>
      <w:tr w:rsidR="00445AA6" w:rsidRPr="002F70E7" w14:paraId="4CC1D0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9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8634431</w:t>
            </w:r>
          </w:p>
        </w:tc>
      </w:tr>
      <w:tr w:rsidR="00445AA6" w:rsidRPr="002F70E7" w14:paraId="2E81F8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BF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8634433</w:t>
            </w:r>
          </w:p>
        </w:tc>
      </w:tr>
      <w:tr w:rsidR="00445AA6" w:rsidRPr="002F70E7" w14:paraId="0FAD35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C8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8634436</w:t>
            </w:r>
          </w:p>
        </w:tc>
      </w:tr>
      <w:tr w:rsidR="00445AA6" w:rsidRPr="002F70E7" w14:paraId="3A37D3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87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8634448</w:t>
            </w:r>
          </w:p>
        </w:tc>
      </w:tr>
      <w:tr w:rsidR="00445AA6" w:rsidRPr="002F70E7" w14:paraId="457EAA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0E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8634453</w:t>
            </w:r>
          </w:p>
        </w:tc>
      </w:tr>
      <w:tr w:rsidR="00445AA6" w:rsidRPr="002F70E7" w14:paraId="216322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1E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8634474</w:t>
            </w:r>
          </w:p>
        </w:tc>
      </w:tr>
      <w:tr w:rsidR="00445AA6" w:rsidRPr="002F70E7" w14:paraId="0E363B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F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8634477</w:t>
            </w:r>
          </w:p>
        </w:tc>
      </w:tr>
      <w:tr w:rsidR="00445AA6" w:rsidRPr="002F70E7" w14:paraId="616C30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CA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8634485</w:t>
            </w:r>
          </w:p>
        </w:tc>
      </w:tr>
      <w:tr w:rsidR="00445AA6" w:rsidRPr="002F70E7" w14:paraId="2FAB46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C7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8634487</w:t>
            </w:r>
          </w:p>
        </w:tc>
      </w:tr>
      <w:tr w:rsidR="00445AA6" w:rsidRPr="002F70E7" w14:paraId="5435DC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88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8634656</w:t>
            </w:r>
          </w:p>
        </w:tc>
      </w:tr>
      <w:tr w:rsidR="00445AA6" w:rsidRPr="002F70E7" w14:paraId="6C81A5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2E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8634758</w:t>
            </w:r>
          </w:p>
        </w:tc>
      </w:tr>
      <w:tr w:rsidR="00445AA6" w:rsidRPr="002F70E7" w14:paraId="033E4D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8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8634773</w:t>
            </w:r>
          </w:p>
        </w:tc>
      </w:tr>
      <w:tr w:rsidR="00445AA6" w:rsidRPr="002F70E7" w14:paraId="35B0D5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AF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8634774</w:t>
            </w:r>
          </w:p>
        </w:tc>
      </w:tr>
      <w:tr w:rsidR="00445AA6" w:rsidRPr="002F70E7" w14:paraId="6522BA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C9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8634790</w:t>
            </w:r>
          </w:p>
        </w:tc>
      </w:tr>
      <w:tr w:rsidR="00445AA6" w:rsidRPr="002F70E7" w14:paraId="42B765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7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8634795</w:t>
            </w:r>
          </w:p>
        </w:tc>
      </w:tr>
      <w:tr w:rsidR="00445AA6" w:rsidRPr="002F70E7" w14:paraId="5E43DE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31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8634796</w:t>
            </w:r>
          </w:p>
        </w:tc>
      </w:tr>
      <w:tr w:rsidR="00445AA6" w:rsidRPr="002F70E7" w14:paraId="5DE531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C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8634822</w:t>
            </w:r>
          </w:p>
        </w:tc>
      </w:tr>
      <w:tr w:rsidR="00445AA6" w:rsidRPr="002F70E7" w14:paraId="4A8C7B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15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8634827</w:t>
            </w:r>
          </w:p>
        </w:tc>
      </w:tr>
      <w:tr w:rsidR="00445AA6" w:rsidRPr="002F70E7" w14:paraId="49EAAD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C4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8634829</w:t>
            </w:r>
          </w:p>
        </w:tc>
      </w:tr>
      <w:tr w:rsidR="00445AA6" w:rsidRPr="002F70E7" w14:paraId="5127AD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C4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8634836</w:t>
            </w:r>
          </w:p>
        </w:tc>
      </w:tr>
      <w:tr w:rsidR="00445AA6" w:rsidRPr="002F70E7" w14:paraId="0CC8B5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E2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8634845</w:t>
            </w:r>
          </w:p>
        </w:tc>
      </w:tr>
      <w:tr w:rsidR="00445AA6" w:rsidRPr="002F70E7" w14:paraId="76EA45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0B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8634910</w:t>
            </w:r>
          </w:p>
        </w:tc>
      </w:tr>
      <w:tr w:rsidR="00445AA6" w:rsidRPr="002F70E7" w14:paraId="4AA614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92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8634926</w:t>
            </w:r>
          </w:p>
        </w:tc>
      </w:tr>
      <w:tr w:rsidR="00445AA6" w:rsidRPr="002F70E7" w14:paraId="6CC94B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6A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8634944</w:t>
            </w:r>
          </w:p>
        </w:tc>
      </w:tr>
      <w:tr w:rsidR="00445AA6" w:rsidRPr="002F70E7" w14:paraId="14F794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2F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8634958</w:t>
            </w:r>
          </w:p>
        </w:tc>
      </w:tr>
      <w:tr w:rsidR="00445AA6" w:rsidRPr="002F70E7" w14:paraId="679DA4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F2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8634962</w:t>
            </w:r>
          </w:p>
        </w:tc>
      </w:tr>
      <w:tr w:rsidR="00445AA6" w:rsidRPr="002F70E7" w14:paraId="08A146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2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8634965</w:t>
            </w:r>
          </w:p>
        </w:tc>
      </w:tr>
      <w:tr w:rsidR="00445AA6" w:rsidRPr="002F70E7" w14:paraId="6AEB37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58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8634967</w:t>
            </w:r>
          </w:p>
        </w:tc>
      </w:tr>
      <w:tr w:rsidR="00445AA6" w:rsidRPr="002F70E7" w14:paraId="269E09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FE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8634979</w:t>
            </w:r>
          </w:p>
        </w:tc>
      </w:tr>
      <w:tr w:rsidR="00445AA6" w:rsidRPr="002F70E7" w14:paraId="27575B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26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8634986</w:t>
            </w:r>
          </w:p>
        </w:tc>
      </w:tr>
      <w:tr w:rsidR="00445AA6" w:rsidRPr="002F70E7" w14:paraId="1ACB44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2F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8634998</w:t>
            </w:r>
          </w:p>
        </w:tc>
      </w:tr>
      <w:tr w:rsidR="00445AA6" w:rsidRPr="002F70E7" w14:paraId="3BA7ED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47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8634999</w:t>
            </w:r>
          </w:p>
        </w:tc>
      </w:tr>
      <w:tr w:rsidR="00445AA6" w:rsidRPr="002F70E7" w14:paraId="279023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9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8635016</w:t>
            </w:r>
          </w:p>
        </w:tc>
      </w:tr>
      <w:tr w:rsidR="00445AA6" w:rsidRPr="002F70E7" w14:paraId="2A8094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29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8635028</w:t>
            </w:r>
          </w:p>
        </w:tc>
      </w:tr>
      <w:tr w:rsidR="00445AA6" w:rsidRPr="002F70E7" w14:paraId="384EB7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5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8635048</w:t>
            </w:r>
          </w:p>
        </w:tc>
      </w:tr>
      <w:tr w:rsidR="00445AA6" w:rsidRPr="002F70E7" w14:paraId="67EB95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13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8635064</w:t>
            </w:r>
          </w:p>
        </w:tc>
      </w:tr>
      <w:tr w:rsidR="00445AA6" w:rsidRPr="002F70E7" w14:paraId="6F9E62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1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8635071</w:t>
            </w:r>
          </w:p>
        </w:tc>
      </w:tr>
      <w:tr w:rsidR="00445AA6" w:rsidRPr="002F70E7" w14:paraId="033F29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B7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8635113</w:t>
            </w:r>
          </w:p>
        </w:tc>
      </w:tr>
      <w:tr w:rsidR="00445AA6" w:rsidRPr="002F70E7" w14:paraId="11EA95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81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8635127</w:t>
            </w:r>
          </w:p>
        </w:tc>
      </w:tr>
      <w:tr w:rsidR="00445AA6" w:rsidRPr="002F70E7" w14:paraId="7015CE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7E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8635128</w:t>
            </w:r>
          </w:p>
        </w:tc>
      </w:tr>
      <w:tr w:rsidR="00445AA6" w:rsidRPr="002F70E7" w14:paraId="119FA1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3C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8635130</w:t>
            </w:r>
          </w:p>
        </w:tc>
      </w:tr>
      <w:tr w:rsidR="00445AA6" w:rsidRPr="002F70E7" w14:paraId="582624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50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8635143</w:t>
            </w:r>
          </w:p>
        </w:tc>
      </w:tr>
      <w:tr w:rsidR="00445AA6" w:rsidRPr="002F70E7" w14:paraId="3F06E9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22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8635152</w:t>
            </w:r>
          </w:p>
        </w:tc>
      </w:tr>
      <w:tr w:rsidR="00445AA6" w:rsidRPr="002F70E7" w14:paraId="2A364A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D6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8635167</w:t>
            </w:r>
          </w:p>
        </w:tc>
      </w:tr>
      <w:tr w:rsidR="00445AA6" w:rsidRPr="002F70E7" w14:paraId="7F1AC6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E3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8635183</w:t>
            </w:r>
          </w:p>
        </w:tc>
      </w:tr>
      <w:tr w:rsidR="00445AA6" w:rsidRPr="002F70E7" w14:paraId="79111F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67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8635191</w:t>
            </w:r>
          </w:p>
        </w:tc>
      </w:tr>
      <w:tr w:rsidR="00445AA6" w:rsidRPr="002F70E7" w14:paraId="5E13FE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22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8635197</w:t>
            </w:r>
          </w:p>
        </w:tc>
      </w:tr>
      <w:tr w:rsidR="00445AA6" w:rsidRPr="002F70E7" w14:paraId="089FBB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86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8635201</w:t>
            </w:r>
          </w:p>
        </w:tc>
      </w:tr>
      <w:tr w:rsidR="00445AA6" w:rsidRPr="002F70E7" w14:paraId="3DD717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B8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8635210</w:t>
            </w:r>
          </w:p>
        </w:tc>
      </w:tr>
      <w:tr w:rsidR="00445AA6" w:rsidRPr="002F70E7" w14:paraId="7DC378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D7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8635528</w:t>
            </w:r>
          </w:p>
        </w:tc>
      </w:tr>
      <w:tr w:rsidR="00445AA6" w:rsidRPr="002F70E7" w14:paraId="0EA094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51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8635547</w:t>
            </w:r>
          </w:p>
        </w:tc>
      </w:tr>
      <w:tr w:rsidR="00445AA6" w:rsidRPr="002F70E7" w14:paraId="397CB3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D3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8635621</w:t>
            </w:r>
          </w:p>
        </w:tc>
      </w:tr>
      <w:tr w:rsidR="00445AA6" w:rsidRPr="002F70E7" w14:paraId="5F90F5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75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8635748</w:t>
            </w:r>
          </w:p>
        </w:tc>
      </w:tr>
      <w:tr w:rsidR="00445AA6" w:rsidRPr="002F70E7" w14:paraId="0AB24D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E6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8635770</w:t>
            </w:r>
          </w:p>
        </w:tc>
      </w:tr>
      <w:tr w:rsidR="00445AA6" w:rsidRPr="002F70E7" w14:paraId="79C12B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E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8635819</w:t>
            </w:r>
          </w:p>
        </w:tc>
      </w:tr>
      <w:tr w:rsidR="00445AA6" w:rsidRPr="002F70E7" w14:paraId="29CEFD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C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8635834</w:t>
            </w:r>
          </w:p>
        </w:tc>
      </w:tr>
      <w:tr w:rsidR="00445AA6" w:rsidRPr="002F70E7" w14:paraId="40F196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D6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8635912</w:t>
            </w:r>
          </w:p>
        </w:tc>
      </w:tr>
      <w:tr w:rsidR="00445AA6" w:rsidRPr="002F70E7" w14:paraId="5E4953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8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8635919</w:t>
            </w:r>
          </w:p>
        </w:tc>
      </w:tr>
      <w:tr w:rsidR="00445AA6" w:rsidRPr="002F70E7" w14:paraId="06FAA2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AA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8635927</w:t>
            </w:r>
          </w:p>
        </w:tc>
      </w:tr>
      <w:tr w:rsidR="00445AA6" w:rsidRPr="002F70E7" w14:paraId="3E6A12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81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8635943</w:t>
            </w:r>
          </w:p>
        </w:tc>
      </w:tr>
      <w:tr w:rsidR="00445AA6" w:rsidRPr="002F70E7" w14:paraId="40083F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32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8635948</w:t>
            </w:r>
          </w:p>
        </w:tc>
      </w:tr>
      <w:tr w:rsidR="00445AA6" w:rsidRPr="002F70E7" w14:paraId="0FADB6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C8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8635979</w:t>
            </w:r>
          </w:p>
        </w:tc>
      </w:tr>
      <w:tr w:rsidR="00445AA6" w:rsidRPr="002F70E7" w14:paraId="4F30CD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CE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8635982</w:t>
            </w:r>
          </w:p>
        </w:tc>
      </w:tr>
      <w:tr w:rsidR="00445AA6" w:rsidRPr="002F70E7" w14:paraId="271DEE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67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8635986</w:t>
            </w:r>
          </w:p>
        </w:tc>
      </w:tr>
      <w:tr w:rsidR="00445AA6" w:rsidRPr="002F70E7" w14:paraId="0F728E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B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8636018</w:t>
            </w:r>
          </w:p>
        </w:tc>
      </w:tr>
      <w:tr w:rsidR="00445AA6" w:rsidRPr="002F70E7" w14:paraId="26C7B0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E0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8636105</w:t>
            </w:r>
          </w:p>
        </w:tc>
      </w:tr>
      <w:tr w:rsidR="00445AA6" w:rsidRPr="002F70E7" w14:paraId="0FE256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61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8636107</w:t>
            </w:r>
          </w:p>
        </w:tc>
      </w:tr>
      <w:tr w:rsidR="00445AA6" w:rsidRPr="002F70E7" w14:paraId="05CEFD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14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8636116</w:t>
            </w:r>
          </w:p>
        </w:tc>
      </w:tr>
      <w:tr w:rsidR="00445AA6" w:rsidRPr="002F70E7" w14:paraId="3F68DF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E8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8636117</w:t>
            </w:r>
          </w:p>
        </w:tc>
      </w:tr>
      <w:tr w:rsidR="00445AA6" w:rsidRPr="002F70E7" w14:paraId="5BA3FE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10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8636125</w:t>
            </w:r>
          </w:p>
        </w:tc>
      </w:tr>
      <w:tr w:rsidR="00445AA6" w:rsidRPr="002F70E7" w14:paraId="14E95C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87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8636136</w:t>
            </w:r>
          </w:p>
        </w:tc>
      </w:tr>
      <w:tr w:rsidR="00445AA6" w:rsidRPr="002F70E7" w14:paraId="22CFD0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6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8636139</w:t>
            </w:r>
          </w:p>
        </w:tc>
      </w:tr>
      <w:tr w:rsidR="00445AA6" w:rsidRPr="002F70E7" w14:paraId="45A643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AF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8636142</w:t>
            </w:r>
          </w:p>
        </w:tc>
      </w:tr>
      <w:tr w:rsidR="00445AA6" w:rsidRPr="002F70E7" w14:paraId="0263A0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D7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8636153</w:t>
            </w:r>
          </w:p>
        </w:tc>
      </w:tr>
      <w:tr w:rsidR="00445AA6" w:rsidRPr="002F70E7" w14:paraId="52CB1F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8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8636159</w:t>
            </w:r>
          </w:p>
        </w:tc>
      </w:tr>
      <w:tr w:rsidR="00445AA6" w:rsidRPr="002F70E7" w14:paraId="426E90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F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8636162</w:t>
            </w:r>
          </w:p>
        </w:tc>
      </w:tr>
      <w:tr w:rsidR="00445AA6" w:rsidRPr="002F70E7" w14:paraId="6AAD6C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E0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8636165</w:t>
            </w:r>
          </w:p>
        </w:tc>
      </w:tr>
      <w:tr w:rsidR="00445AA6" w:rsidRPr="002F70E7" w14:paraId="2116EB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E5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8636169</w:t>
            </w:r>
          </w:p>
        </w:tc>
      </w:tr>
      <w:tr w:rsidR="00445AA6" w:rsidRPr="002F70E7" w14:paraId="00614C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C2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8636177</w:t>
            </w:r>
          </w:p>
        </w:tc>
      </w:tr>
      <w:tr w:rsidR="00445AA6" w:rsidRPr="002F70E7" w14:paraId="6370AE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90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8636181</w:t>
            </w:r>
          </w:p>
        </w:tc>
      </w:tr>
      <w:tr w:rsidR="00445AA6" w:rsidRPr="002F70E7" w14:paraId="317385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E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8636197</w:t>
            </w:r>
          </w:p>
        </w:tc>
      </w:tr>
      <w:tr w:rsidR="00445AA6" w:rsidRPr="002F70E7" w14:paraId="37AB0E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18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8636220</w:t>
            </w:r>
          </w:p>
        </w:tc>
      </w:tr>
      <w:tr w:rsidR="00445AA6" w:rsidRPr="002F70E7" w14:paraId="015DB9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1F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8636237</w:t>
            </w:r>
          </w:p>
        </w:tc>
      </w:tr>
      <w:tr w:rsidR="00445AA6" w:rsidRPr="002F70E7" w14:paraId="092CF9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A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8636249</w:t>
            </w:r>
          </w:p>
        </w:tc>
      </w:tr>
      <w:tr w:rsidR="00445AA6" w:rsidRPr="002F70E7" w14:paraId="561DDD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12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8636256</w:t>
            </w:r>
          </w:p>
        </w:tc>
      </w:tr>
      <w:tr w:rsidR="00445AA6" w:rsidRPr="002F70E7" w14:paraId="1FA9F7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66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8636276</w:t>
            </w:r>
          </w:p>
        </w:tc>
      </w:tr>
      <w:tr w:rsidR="00445AA6" w:rsidRPr="002F70E7" w14:paraId="50425F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EA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8636282</w:t>
            </w:r>
          </w:p>
        </w:tc>
      </w:tr>
      <w:tr w:rsidR="00445AA6" w:rsidRPr="002F70E7" w14:paraId="55A32B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08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8636284</w:t>
            </w:r>
          </w:p>
        </w:tc>
      </w:tr>
      <w:tr w:rsidR="00445AA6" w:rsidRPr="002F70E7" w14:paraId="4A6C13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40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8636306</w:t>
            </w:r>
          </w:p>
        </w:tc>
      </w:tr>
      <w:tr w:rsidR="00445AA6" w:rsidRPr="002F70E7" w14:paraId="784D4E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A8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8636307</w:t>
            </w:r>
          </w:p>
        </w:tc>
      </w:tr>
      <w:tr w:rsidR="00445AA6" w:rsidRPr="002F70E7" w14:paraId="4D231C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1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8636324</w:t>
            </w:r>
          </w:p>
        </w:tc>
      </w:tr>
      <w:tr w:rsidR="00445AA6" w:rsidRPr="002F70E7" w14:paraId="0426C5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6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8636325</w:t>
            </w:r>
          </w:p>
        </w:tc>
      </w:tr>
      <w:tr w:rsidR="00445AA6" w:rsidRPr="002F70E7" w14:paraId="513CCC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33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8636339</w:t>
            </w:r>
          </w:p>
        </w:tc>
      </w:tr>
      <w:tr w:rsidR="00445AA6" w:rsidRPr="002F70E7" w14:paraId="70D637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2D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8636342</w:t>
            </w:r>
          </w:p>
        </w:tc>
      </w:tr>
      <w:tr w:rsidR="00445AA6" w:rsidRPr="002F70E7" w14:paraId="448EAB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B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8636345</w:t>
            </w:r>
          </w:p>
        </w:tc>
      </w:tr>
      <w:tr w:rsidR="00445AA6" w:rsidRPr="002F70E7" w14:paraId="60CAFC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FE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8636347</w:t>
            </w:r>
          </w:p>
        </w:tc>
      </w:tr>
      <w:tr w:rsidR="00445AA6" w:rsidRPr="002F70E7" w14:paraId="4A3167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44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8636353</w:t>
            </w:r>
          </w:p>
        </w:tc>
      </w:tr>
      <w:tr w:rsidR="00445AA6" w:rsidRPr="002F70E7" w14:paraId="62C819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72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8636357</w:t>
            </w:r>
          </w:p>
        </w:tc>
      </w:tr>
      <w:tr w:rsidR="00445AA6" w:rsidRPr="002F70E7" w14:paraId="54F846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47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8636360</w:t>
            </w:r>
          </w:p>
        </w:tc>
      </w:tr>
      <w:tr w:rsidR="00445AA6" w:rsidRPr="002F70E7" w14:paraId="20AE5E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9E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8636365</w:t>
            </w:r>
          </w:p>
        </w:tc>
      </w:tr>
      <w:tr w:rsidR="00445AA6" w:rsidRPr="002F70E7" w14:paraId="792CB5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6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8636372</w:t>
            </w:r>
          </w:p>
        </w:tc>
      </w:tr>
      <w:tr w:rsidR="00445AA6" w:rsidRPr="002F70E7" w14:paraId="297543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82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8636402</w:t>
            </w:r>
          </w:p>
        </w:tc>
      </w:tr>
      <w:tr w:rsidR="00445AA6" w:rsidRPr="002F70E7" w14:paraId="557020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6F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8636406</w:t>
            </w:r>
          </w:p>
        </w:tc>
      </w:tr>
      <w:tr w:rsidR="00445AA6" w:rsidRPr="002F70E7" w14:paraId="1ADC7A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A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8636407</w:t>
            </w:r>
          </w:p>
        </w:tc>
      </w:tr>
      <w:tr w:rsidR="00445AA6" w:rsidRPr="002F70E7" w14:paraId="7F8B21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52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8636421</w:t>
            </w:r>
          </w:p>
        </w:tc>
      </w:tr>
      <w:tr w:rsidR="00445AA6" w:rsidRPr="002F70E7" w14:paraId="64C780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05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8636427</w:t>
            </w:r>
          </w:p>
        </w:tc>
      </w:tr>
      <w:tr w:rsidR="00445AA6" w:rsidRPr="002F70E7" w14:paraId="0461F4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C6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8636433</w:t>
            </w:r>
          </w:p>
        </w:tc>
      </w:tr>
      <w:tr w:rsidR="00445AA6" w:rsidRPr="002F70E7" w14:paraId="645F71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C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8636437</w:t>
            </w:r>
          </w:p>
        </w:tc>
      </w:tr>
      <w:tr w:rsidR="00445AA6" w:rsidRPr="002F70E7" w14:paraId="10758D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DE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8636442</w:t>
            </w:r>
          </w:p>
        </w:tc>
      </w:tr>
      <w:tr w:rsidR="00445AA6" w:rsidRPr="002F70E7" w14:paraId="00A242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1B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8636447</w:t>
            </w:r>
          </w:p>
        </w:tc>
      </w:tr>
      <w:tr w:rsidR="00445AA6" w:rsidRPr="002F70E7" w14:paraId="0B4FC2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AB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8636451</w:t>
            </w:r>
          </w:p>
        </w:tc>
      </w:tr>
      <w:tr w:rsidR="00445AA6" w:rsidRPr="002F70E7" w14:paraId="20D46B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8C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8636453</w:t>
            </w:r>
          </w:p>
        </w:tc>
      </w:tr>
      <w:tr w:rsidR="00445AA6" w:rsidRPr="002F70E7" w14:paraId="155247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CD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8636468</w:t>
            </w:r>
          </w:p>
        </w:tc>
      </w:tr>
      <w:tr w:rsidR="00445AA6" w:rsidRPr="002F70E7" w14:paraId="7736E1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73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8636471</w:t>
            </w:r>
          </w:p>
        </w:tc>
      </w:tr>
      <w:tr w:rsidR="00445AA6" w:rsidRPr="002F70E7" w14:paraId="3AE41C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48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8636479</w:t>
            </w:r>
          </w:p>
        </w:tc>
      </w:tr>
      <w:tr w:rsidR="00445AA6" w:rsidRPr="002F70E7" w14:paraId="6E6999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0C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8636481</w:t>
            </w:r>
          </w:p>
        </w:tc>
      </w:tr>
      <w:tr w:rsidR="00445AA6" w:rsidRPr="002F70E7" w14:paraId="335F25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D6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8636484</w:t>
            </w:r>
          </w:p>
        </w:tc>
      </w:tr>
      <w:tr w:rsidR="00445AA6" w:rsidRPr="002F70E7" w14:paraId="7D89E9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BE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8636488</w:t>
            </w:r>
          </w:p>
        </w:tc>
      </w:tr>
      <w:tr w:rsidR="00445AA6" w:rsidRPr="002F70E7" w14:paraId="4F2F4E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27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8636509</w:t>
            </w:r>
          </w:p>
        </w:tc>
      </w:tr>
      <w:tr w:rsidR="00445AA6" w:rsidRPr="002F70E7" w14:paraId="666219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FE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8636526</w:t>
            </w:r>
          </w:p>
        </w:tc>
      </w:tr>
      <w:tr w:rsidR="00445AA6" w:rsidRPr="002F70E7" w14:paraId="594596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3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8636528</w:t>
            </w:r>
          </w:p>
        </w:tc>
      </w:tr>
      <w:tr w:rsidR="00445AA6" w:rsidRPr="002F70E7" w14:paraId="0ACEC9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7F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8636530</w:t>
            </w:r>
          </w:p>
        </w:tc>
      </w:tr>
      <w:tr w:rsidR="00445AA6" w:rsidRPr="002F70E7" w14:paraId="438480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8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8636534</w:t>
            </w:r>
          </w:p>
        </w:tc>
      </w:tr>
      <w:tr w:rsidR="00445AA6" w:rsidRPr="002F70E7" w14:paraId="368A7A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4D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8636549</w:t>
            </w:r>
          </w:p>
        </w:tc>
      </w:tr>
      <w:tr w:rsidR="00445AA6" w:rsidRPr="002F70E7" w14:paraId="4953D4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B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8636554</w:t>
            </w:r>
          </w:p>
        </w:tc>
      </w:tr>
      <w:tr w:rsidR="00445AA6" w:rsidRPr="002F70E7" w14:paraId="46A516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37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8636559</w:t>
            </w:r>
          </w:p>
        </w:tc>
      </w:tr>
      <w:tr w:rsidR="00445AA6" w:rsidRPr="002F70E7" w14:paraId="20CD83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B7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8636561</w:t>
            </w:r>
          </w:p>
        </w:tc>
      </w:tr>
      <w:tr w:rsidR="00445AA6" w:rsidRPr="002F70E7" w14:paraId="2EE6C2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D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8636580</w:t>
            </w:r>
          </w:p>
        </w:tc>
      </w:tr>
      <w:tr w:rsidR="00445AA6" w:rsidRPr="002F70E7" w14:paraId="47A383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69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8636585</w:t>
            </w:r>
          </w:p>
        </w:tc>
      </w:tr>
      <w:tr w:rsidR="00445AA6" w:rsidRPr="002F70E7" w14:paraId="2DD821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B0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8636587</w:t>
            </w:r>
          </w:p>
        </w:tc>
      </w:tr>
      <w:tr w:rsidR="00445AA6" w:rsidRPr="002F70E7" w14:paraId="6FDAF8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F5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8636591</w:t>
            </w:r>
          </w:p>
        </w:tc>
      </w:tr>
      <w:tr w:rsidR="00445AA6" w:rsidRPr="002F70E7" w14:paraId="609A14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6C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8636595</w:t>
            </w:r>
          </w:p>
        </w:tc>
      </w:tr>
      <w:tr w:rsidR="00445AA6" w:rsidRPr="002F70E7" w14:paraId="16A301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FD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8636603</w:t>
            </w:r>
          </w:p>
        </w:tc>
      </w:tr>
      <w:tr w:rsidR="00445AA6" w:rsidRPr="002F70E7" w14:paraId="623C97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20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8636628</w:t>
            </w:r>
          </w:p>
        </w:tc>
      </w:tr>
      <w:tr w:rsidR="00445AA6" w:rsidRPr="002F70E7" w14:paraId="04EEEE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C5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8636637</w:t>
            </w:r>
          </w:p>
        </w:tc>
      </w:tr>
      <w:tr w:rsidR="00445AA6" w:rsidRPr="002F70E7" w14:paraId="72247E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C5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8636645</w:t>
            </w:r>
          </w:p>
        </w:tc>
      </w:tr>
      <w:tr w:rsidR="00445AA6" w:rsidRPr="002F70E7" w14:paraId="1CAF16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A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8636647</w:t>
            </w:r>
          </w:p>
        </w:tc>
      </w:tr>
      <w:tr w:rsidR="00445AA6" w:rsidRPr="002F70E7" w14:paraId="1F2CA0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B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8636650</w:t>
            </w:r>
          </w:p>
        </w:tc>
      </w:tr>
      <w:tr w:rsidR="00445AA6" w:rsidRPr="002F70E7" w14:paraId="62271A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F8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8636687</w:t>
            </w:r>
          </w:p>
        </w:tc>
      </w:tr>
      <w:tr w:rsidR="00445AA6" w:rsidRPr="002F70E7" w14:paraId="2FDCD9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BC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8636695</w:t>
            </w:r>
          </w:p>
        </w:tc>
      </w:tr>
      <w:tr w:rsidR="00445AA6" w:rsidRPr="002F70E7" w14:paraId="7F453C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37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8636704</w:t>
            </w:r>
          </w:p>
        </w:tc>
      </w:tr>
      <w:tr w:rsidR="00445AA6" w:rsidRPr="002F70E7" w14:paraId="51256F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5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8636708</w:t>
            </w:r>
          </w:p>
        </w:tc>
      </w:tr>
      <w:tr w:rsidR="00445AA6" w:rsidRPr="002F70E7" w14:paraId="2FE0B5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16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8636733</w:t>
            </w:r>
          </w:p>
        </w:tc>
      </w:tr>
      <w:tr w:rsidR="00445AA6" w:rsidRPr="002F70E7" w14:paraId="0A455D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BF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8636734</w:t>
            </w:r>
          </w:p>
        </w:tc>
      </w:tr>
      <w:tr w:rsidR="00445AA6" w:rsidRPr="002F70E7" w14:paraId="590DC1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4A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8636741</w:t>
            </w:r>
          </w:p>
        </w:tc>
      </w:tr>
      <w:tr w:rsidR="00445AA6" w:rsidRPr="002F70E7" w14:paraId="49A59E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0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8636747</w:t>
            </w:r>
          </w:p>
        </w:tc>
      </w:tr>
      <w:tr w:rsidR="00445AA6" w:rsidRPr="002F70E7" w14:paraId="284083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D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8636767</w:t>
            </w:r>
          </w:p>
        </w:tc>
      </w:tr>
      <w:tr w:rsidR="00445AA6" w:rsidRPr="002F70E7" w14:paraId="07D4DB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0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8636768</w:t>
            </w:r>
          </w:p>
        </w:tc>
      </w:tr>
      <w:tr w:rsidR="00445AA6" w:rsidRPr="002F70E7" w14:paraId="3696E5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51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8636780</w:t>
            </w:r>
          </w:p>
        </w:tc>
      </w:tr>
      <w:tr w:rsidR="00445AA6" w:rsidRPr="002F70E7" w14:paraId="74D127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0A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8636858</w:t>
            </w:r>
          </w:p>
        </w:tc>
      </w:tr>
      <w:tr w:rsidR="00445AA6" w:rsidRPr="002F70E7" w14:paraId="37A508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AB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8636932</w:t>
            </w:r>
          </w:p>
        </w:tc>
      </w:tr>
      <w:tr w:rsidR="00445AA6" w:rsidRPr="002F70E7" w14:paraId="33A20B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DD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8637001</w:t>
            </w:r>
          </w:p>
        </w:tc>
      </w:tr>
      <w:tr w:rsidR="00445AA6" w:rsidRPr="002F70E7" w14:paraId="7D5883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1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8637028</w:t>
            </w:r>
          </w:p>
        </w:tc>
      </w:tr>
      <w:tr w:rsidR="00445AA6" w:rsidRPr="002F70E7" w14:paraId="1538CB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A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8637095</w:t>
            </w:r>
          </w:p>
        </w:tc>
      </w:tr>
      <w:tr w:rsidR="00445AA6" w:rsidRPr="002F70E7" w14:paraId="2A0DE5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CA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8637117</w:t>
            </w:r>
          </w:p>
        </w:tc>
      </w:tr>
      <w:tr w:rsidR="00445AA6" w:rsidRPr="002F70E7" w14:paraId="0DE90D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9B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8637121</w:t>
            </w:r>
          </w:p>
        </w:tc>
      </w:tr>
      <w:tr w:rsidR="00445AA6" w:rsidRPr="002F70E7" w14:paraId="36D73F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93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8637125</w:t>
            </w:r>
          </w:p>
        </w:tc>
      </w:tr>
      <w:tr w:rsidR="00445AA6" w:rsidRPr="002F70E7" w14:paraId="49D518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3E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8637134</w:t>
            </w:r>
          </w:p>
        </w:tc>
      </w:tr>
      <w:tr w:rsidR="00445AA6" w:rsidRPr="002F70E7" w14:paraId="5E12EF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C2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8637140</w:t>
            </w:r>
          </w:p>
        </w:tc>
      </w:tr>
      <w:tr w:rsidR="00445AA6" w:rsidRPr="002F70E7" w14:paraId="693A79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C7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8637149</w:t>
            </w:r>
          </w:p>
        </w:tc>
      </w:tr>
      <w:tr w:rsidR="00445AA6" w:rsidRPr="002F70E7" w14:paraId="3C9FC9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B0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8637153</w:t>
            </w:r>
          </w:p>
        </w:tc>
      </w:tr>
      <w:tr w:rsidR="00445AA6" w:rsidRPr="002F70E7" w14:paraId="29002C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79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8637165</w:t>
            </w:r>
          </w:p>
        </w:tc>
      </w:tr>
      <w:tr w:rsidR="00445AA6" w:rsidRPr="002F70E7" w14:paraId="6C17B3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C4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8637168</w:t>
            </w:r>
          </w:p>
        </w:tc>
      </w:tr>
      <w:tr w:rsidR="00445AA6" w:rsidRPr="002F70E7" w14:paraId="2D71AF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05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8637252</w:t>
            </w:r>
          </w:p>
        </w:tc>
      </w:tr>
      <w:tr w:rsidR="00445AA6" w:rsidRPr="002F70E7" w14:paraId="0ACB06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4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8637254</w:t>
            </w:r>
          </w:p>
        </w:tc>
      </w:tr>
      <w:tr w:rsidR="00445AA6" w:rsidRPr="002F70E7" w14:paraId="14C35F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BD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8637260</w:t>
            </w:r>
          </w:p>
        </w:tc>
      </w:tr>
      <w:tr w:rsidR="00445AA6" w:rsidRPr="002F70E7" w14:paraId="13E93F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80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8637270</w:t>
            </w:r>
          </w:p>
        </w:tc>
      </w:tr>
      <w:tr w:rsidR="00445AA6" w:rsidRPr="002F70E7" w14:paraId="72BD6D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8E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8637285</w:t>
            </w:r>
          </w:p>
        </w:tc>
      </w:tr>
      <w:tr w:rsidR="00445AA6" w:rsidRPr="002F70E7" w14:paraId="65AA8F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6A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8637286</w:t>
            </w:r>
          </w:p>
        </w:tc>
      </w:tr>
      <w:tr w:rsidR="00445AA6" w:rsidRPr="002F70E7" w14:paraId="7FA1ED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C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8637290</w:t>
            </w:r>
          </w:p>
        </w:tc>
      </w:tr>
      <w:tr w:rsidR="00445AA6" w:rsidRPr="002F70E7" w14:paraId="1ED141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F3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8637327</w:t>
            </w:r>
          </w:p>
        </w:tc>
      </w:tr>
      <w:tr w:rsidR="00445AA6" w:rsidRPr="002F70E7" w14:paraId="702250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3F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8637366</w:t>
            </w:r>
          </w:p>
        </w:tc>
      </w:tr>
      <w:tr w:rsidR="00445AA6" w:rsidRPr="002F70E7" w14:paraId="48783A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5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8637373</w:t>
            </w:r>
          </w:p>
        </w:tc>
      </w:tr>
      <w:tr w:rsidR="00445AA6" w:rsidRPr="002F70E7" w14:paraId="7C0829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59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8637401</w:t>
            </w:r>
          </w:p>
        </w:tc>
      </w:tr>
      <w:tr w:rsidR="00445AA6" w:rsidRPr="002F70E7" w14:paraId="445A5C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46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8637406</w:t>
            </w:r>
          </w:p>
        </w:tc>
      </w:tr>
      <w:tr w:rsidR="00445AA6" w:rsidRPr="002F70E7" w14:paraId="21F2C2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CA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8637415</w:t>
            </w:r>
          </w:p>
        </w:tc>
      </w:tr>
      <w:tr w:rsidR="00445AA6" w:rsidRPr="002F70E7" w14:paraId="70448C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DA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8637426</w:t>
            </w:r>
          </w:p>
        </w:tc>
      </w:tr>
      <w:tr w:rsidR="00445AA6" w:rsidRPr="002F70E7" w14:paraId="7361D0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C3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8637478</w:t>
            </w:r>
          </w:p>
        </w:tc>
      </w:tr>
      <w:tr w:rsidR="00445AA6" w:rsidRPr="002F70E7" w14:paraId="2CCB1B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D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8637495</w:t>
            </w:r>
          </w:p>
        </w:tc>
      </w:tr>
      <w:tr w:rsidR="00445AA6" w:rsidRPr="002F70E7" w14:paraId="10860D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C4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8637501</w:t>
            </w:r>
          </w:p>
        </w:tc>
      </w:tr>
      <w:tr w:rsidR="00445AA6" w:rsidRPr="002F70E7" w14:paraId="6CC146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F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8637522</w:t>
            </w:r>
          </w:p>
        </w:tc>
      </w:tr>
      <w:tr w:rsidR="00445AA6" w:rsidRPr="002F70E7" w14:paraId="63472D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41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8637540</w:t>
            </w:r>
          </w:p>
        </w:tc>
      </w:tr>
      <w:tr w:rsidR="00445AA6" w:rsidRPr="002F70E7" w14:paraId="090017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0C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8637546</w:t>
            </w:r>
          </w:p>
        </w:tc>
      </w:tr>
      <w:tr w:rsidR="00445AA6" w:rsidRPr="002F70E7" w14:paraId="0D81ED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B0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8637561</w:t>
            </w:r>
          </w:p>
        </w:tc>
      </w:tr>
      <w:tr w:rsidR="00445AA6" w:rsidRPr="002F70E7" w14:paraId="557FE4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94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8637562</w:t>
            </w:r>
          </w:p>
        </w:tc>
      </w:tr>
      <w:tr w:rsidR="00445AA6" w:rsidRPr="002F70E7" w14:paraId="1B3639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69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8637569</w:t>
            </w:r>
          </w:p>
        </w:tc>
      </w:tr>
      <w:tr w:rsidR="00445AA6" w:rsidRPr="002F70E7" w14:paraId="6BFCE4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4A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8637583</w:t>
            </w:r>
          </w:p>
        </w:tc>
      </w:tr>
      <w:tr w:rsidR="00445AA6" w:rsidRPr="002F70E7" w14:paraId="3756CA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88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8637587</w:t>
            </w:r>
          </w:p>
        </w:tc>
      </w:tr>
      <w:tr w:rsidR="00445AA6" w:rsidRPr="002F70E7" w14:paraId="40B600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6F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8637596</w:t>
            </w:r>
          </w:p>
        </w:tc>
      </w:tr>
      <w:tr w:rsidR="00445AA6" w:rsidRPr="002F70E7" w14:paraId="1FEDEF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99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8637601</w:t>
            </w:r>
          </w:p>
        </w:tc>
      </w:tr>
      <w:tr w:rsidR="00445AA6" w:rsidRPr="002F70E7" w14:paraId="5D556A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84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8637607</w:t>
            </w:r>
          </w:p>
        </w:tc>
      </w:tr>
      <w:tr w:rsidR="00445AA6" w:rsidRPr="002F70E7" w14:paraId="565897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84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8637626</w:t>
            </w:r>
          </w:p>
        </w:tc>
      </w:tr>
      <w:tr w:rsidR="00445AA6" w:rsidRPr="002F70E7" w14:paraId="5DE08E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83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8637653</w:t>
            </w:r>
          </w:p>
        </w:tc>
      </w:tr>
      <w:tr w:rsidR="00445AA6" w:rsidRPr="002F70E7" w14:paraId="095FAC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6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8637660</w:t>
            </w:r>
          </w:p>
        </w:tc>
      </w:tr>
      <w:tr w:rsidR="00445AA6" w:rsidRPr="002F70E7" w14:paraId="530CA8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D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8637798</w:t>
            </w:r>
          </w:p>
        </w:tc>
      </w:tr>
      <w:tr w:rsidR="00445AA6" w:rsidRPr="002F70E7" w14:paraId="3E56C5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F3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8637825</w:t>
            </w:r>
          </w:p>
        </w:tc>
      </w:tr>
      <w:tr w:rsidR="00445AA6" w:rsidRPr="002F70E7" w14:paraId="2BD66C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B9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8637834</w:t>
            </w:r>
          </w:p>
        </w:tc>
      </w:tr>
      <w:tr w:rsidR="00445AA6" w:rsidRPr="002F70E7" w14:paraId="4377C9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9A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8637835</w:t>
            </w:r>
          </w:p>
        </w:tc>
      </w:tr>
      <w:tr w:rsidR="00445AA6" w:rsidRPr="002F70E7" w14:paraId="061FF8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48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8637844</w:t>
            </w:r>
          </w:p>
        </w:tc>
      </w:tr>
      <w:tr w:rsidR="00445AA6" w:rsidRPr="002F70E7" w14:paraId="27A1A3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6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8637848</w:t>
            </w:r>
          </w:p>
        </w:tc>
      </w:tr>
      <w:tr w:rsidR="00445AA6" w:rsidRPr="002F70E7" w14:paraId="48C2D5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F1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8637852</w:t>
            </w:r>
          </w:p>
        </w:tc>
      </w:tr>
      <w:tr w:rsidR="00445AA6" w:rsidRPr="002F70E7" w14:paraId="79E6FF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E3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8637854</w:t>
            </w:r>
          </w:p>
        </w:tc>
      </w:tr>
      <w:tr w:rsidR="00445AA6" w:rsidRPr="002F70E7" w14:paraId="719C76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23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8637862</w:t>
            </w:r>
          </w:p>
        </w:tc>
      </w:tr>
      <w:tr w:rsidR="00445AA6" w:rsidRPr="002F70E7" w14:paraId="660F8F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1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8637880</w:t>
            </w:r>
          </w:p>
        </w:tc>
      </w:tr>
      <w:tr w:rsidR="00445AA6" w:rsidRPr="002F70E7" w14:paraId="4B164B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72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8637886</w:t>
            </w:r>
          </w:p>
        </w:tc>
      </w:tr>
      <w:tr w:rsidR="00445AA6" w:rsidRPr="002F70E7" w14:paraId="106EA4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23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8637894</w:t>
            </w:r>
          </w:p>
        </w:tc>
      </w:tr>
      <w:tr w:rsidR="00445AA6" w:rsidRPr="002F70E7" w14:paraId="54E8D7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13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8637897</w:t>
            </w:r>
          </w:p>
        </w:tc>
      </w:tr>
      <w:tr w:rsidR="00445AA6" w:rsidRPr="002F70E7" w14:paraId="7C77B7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B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8637904</w:t>
            </w:r>
          </w:p>
        </w:tc>
      </w:tr>
      <w:tr w:rsidR="00445AA6" w:rsidRPr="002F70E7" w14:paraId="0B449F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B9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8637920</w:t>
            </w:r>
          </w:p>
        </w:tc>
      </w:tr>
      <w:tr w:rsidR="00445AA6" w:rsidRPr="002F70E7" w14:paraId="75B3F6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85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8637930</w:t>
            </w:r>
          </w:p>
        </w:tc>
      </w:tr>
      <w:tr w:rsidR="00445AA6" w:rsidRPr="002F70E7" w14:paraId="2F0B03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C2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8637938</w:t>
            </w:r>
          </w:p>
        </w:tc>
      </w:tr>
      <w:tr w:rsidR="00445AA6" w:rsidRPr="002F70E7" w14:paraId="4C7642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53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8637940</w:t>
            </w:r>
          </w:p>
        </w:tc>
      </w:tr>
      <w:tr w:rsidR="00445AA6" w:rsidRPr="002F70E7" w14:paraId="285016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10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8637948</w:t>
            </w:r>
          </w:p>
        </w:tc>
      </w:tr>
      <w:tr w:rsidR="00445AA6" w:rsidRPr="002F70E7" w14:paraId="135D61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78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8637949</w:t>
            </w:r>
          </w:p>
        </w:tc>
      </w:tr>
      <w:tr w:rsidR="00445AA6" w:rsidRPr="002F70E7" w14:paraId="1D49FC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2C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8637952</w:t>
            </w:r>
          </w:p>
        </w:tc>
      </w:tr>
      <w:tr w:rsidR="00445AA6" w:rsidRPr="002F70E7" w14:paraId="26BF72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98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8637963</w:t>
            </w:r>
          </w:p>
        </w:tc>
      </w:tr>
      <w:tr w:rsidR="00445AA6" w:rsidRPr="002F70E7" w14:paraId="30E58C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83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8637968</w:t>
            </w:r>
          </w:p>
        </w:tc>
      </w:tr>
      <w:tr w:rsidR="00445AA6" w:rsidRPr="002F70E7" w14:paraId="4DD070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0A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8637969</w:t>
            </w:r>
          </w:p>
        </w:tc>
      </w:tr>
      <w:tr w:rsidR="00445AA6" w:rsidRPr="002F70E7" w14:paraId="772109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71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8637970</w:t>
            </w:r>
          </w:p>
        </w:tc>
      </w:tr>
      <w:tr w:rsidR="00445AA6" w:rsidRPr="002F70E7" w14:paraId="566A45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DB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8637971</w:t>
            </w:r>
          </w:p>
        </w:tc>
      </w:tr>
      <w:tr w:rsidR="00445AA6" w:rsidRPr="002F70E7" w14:paraId="640E8E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5F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8637975</w:t>
            </w:r>
          </w:p>
        </w:tc>
      </w:tr>
      <w:tr w:rsidR="00445AA6" w:rsidRPr="002F70E7" w14:paraId="7435BA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3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8637978</w:t>
            </w:r>
          </w:p>
        </w:tc>
      </w:tr>
      <w:tr w:rsidR="00445AA6" w:rsidRPr="002F70E7" w14:paraId="2BC0C3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6F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8637981</w:t>
            </w:r>
          </w:p>
        </w:tc>
      </w:tr>
      <w:tr w:rsidR="00445AA6" w:rsidRPr="002F70E7" w14:paraId="224431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F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8637986</w:t>
            </w:r>
          </w:p>
        </w:tc>
      </w:tr>
      <w:tr w:rsidR="00445AA6" w:rsidRPr="002F70E7" w14:paraId="2FB545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9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8638035</w:t>
            </w:r>
          </w:p>
        </w:tc>
      </w:tr>
      <w:tr w:rsidR="00445AA6" w:rsidRPr="002F70E7" w14:paraId="7806B9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7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8638079</w:t>
            </w:r>
          </w:p>
        </w:tc>
      </w:tr>
      <w:tr w:rsidR="00445AA6" w:rsidRPr="002F70E7" w14:paraId="7E5B9A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8E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8638093</w:t>
            </w:r>
          </w:p>
        </w:tc>
      </w:tr>
      <w:tr w:rsidR="00445AA6" w:rsidRPr="002F70E7" w14:paraId="002303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4B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8638095</w:t>
            </w:r>
          </w:p>
        </w:tc>
      </w:tr>
      <w:tr w:rsidR="00445AA6" w:rsidRPr="002F70E7" w14:paraId="551B28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44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8638096</w:t>
            </w:r>
          </w:p>
        </w:tc>
      </w:tr>
      <w:tr w:rsidR="00445AA6" w:rsidRPr="002F70E7" w14:paraId="12DE69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F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8638104</w:t>
            </w:r>
          </w:p>
        </w:tc>
      </w:tr>
      <w:tr w:rsidR="00445AA6" w:rsidRPr="002F70E7" w14:paraId="5B3355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66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8638131</w:t>
            </w:r>
          </w:p>
        </w:tc>
      </w:tr>
      <w:tr w:rsidR="00445AA6" w:rsidRPr="002F70E7" w14:paraId="735769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FF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8638138</w:t>
            </w:r>
          </w:p>
        </w:tc>
      </w:tr>
      <w:tr w:rsidR="00445AA6" w:rsidRPr="002F70E7" w14:paraId="30F1B7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5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8638139</w:t>
            </w:r>
          </w:p>
        </w:tc>
      </w:tr>
      <w:tr w:rsidR="00445AA6" w:rsidRPr="002F70E7" w14:paraId="347AA4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A7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8638149</w:t>
            </w:r>
          </w:p>
        </w:tc>
      </w:tr>
      <w:tr w:rsidR="00445AA6" w:rsidRPr="002F70E7" w14:paraId="64B8F7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6B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8638167</w:t>
            </w:r>
          </w:p>
        </w:tc>
      </w:tr>
      <w:tr w:rsidR="00445AA6" w:rsidRPr="002F70E7" w14:paraId="72F59F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D5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8638168</w:t>
            </w:r>
          </w:p>
        </w:tc>
      </w:tr>
      <w:tr w:rsidR="00445AA6" w:rsidRPr="002F70E7" w14:paraId="07C1DF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09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8638203</w:t>
            </w:r>
          </w:p>
        </w:tc>
      </w:tr>
      <w:tr w:rsidR="00445AA6" w:rsidRPr="002F70E7" w14:paraId="4CDD70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98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8638218</w:t>
            </w:r>
          </w:p>
        </w:tc>
      </w:tr>
      <w:tr w:rsidR="00445AA6" w:rsidRPr="002F70E7" w14:paraId="1C4797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60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8638251</w:t>
            </w:r>
          </w:p>
        </w:tc>
      </w:tr>
      <w:tr w:rsidR="00445AA6" w:rsidRPr="002F70E7" w14:paraId="1A79F2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A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8638252</w:t>
            </w:r>
          </w:p>
        </w:tc>
      </w:tr>
      <w:tr w:rsidR="00445AA6" w:rsidRPr="002F70E7" w14:paraId="0647AE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DA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8638255</w:t>
            </w:r>
          </w:p>
        </w:tc>
      </w:tr>
      <w:tr w:rsidR="00445AA6" w:rsidRPr="002F70E7" w14:paraId="3F8A1C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51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8638264</w:t>
            </w:r>
          </w:p>
        </w:tc>
      </w:tr>
      <w:tr w:rsidR="00445AA6" w:rsidRPr="002F70E7" w14:paraId="2B6B2A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F5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8638290</w:t>
            </w:r>
          </w:p>
        </w:tc>
      </w:tr>
      <w:tr w:rsidR="00445AA6" w:rsidRPr="002F70E7" w14:paraId="0C1006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8E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8638299</w:t>
            </w:r>
          </w:p>
        </w:tc>
      </w:tr>
      <w:tr w:rsidR="00445AA6" w:rsidRPr="002F70E7" w14:paraId="69E976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9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8638302</w:t>
            </w:r>
          </w:p>
        </w:tc>
      </w:tr>
      <w:tr w:rsidR="00445AA6" w:rsidRPr="002F70E7" w14:paraId="5DB827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E1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8638312</w:t>
            </w:r>
          </w:p>
        </w:tc>
      </w:tr>
      <w:tr w:rsidR="00445AA6" w:rsidRPr="002F70E7" w14:paraId="68FB59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95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8638314</w:t>
            </w:r>
          </w:p>
        </w:tc>
      </w:tr>
      <w:tr w:rsidR="00445AA6" w:rsidRPr="002F70E7" w14:paraId="29AF8D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B6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8638331</w:t>
            </w:r>
          </w:p>
        </w:tc>
      </w:tr>
      <w:tr w:rsidR="00445AA6" w:rsidRPr="002F70E7" w14:paraId="715547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32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8638338</w:t>
            </w:r>
          </w:p>
        </w:tc>
      </w:tr>
      <w:tr w:rsidR="00445AA6" w:rsidRPr="002F70E7" w14:paraId="72CA5A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9C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8638341</w:t>
            </w:r>
          </w:p>
        </w:tc>
      </w:tr>
      <w:tr w:rsidR="00445AA6" w:rsidRPr="002F70E7" w14:paraId="1FC5F6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0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8638387</w:t>
            </w:r>
          </w:p>
        </w:tc>
      </w:tr>
      <w:tr w:rsidR="00445AA6" w:rsidRPr="002F70E7" w14:paraId="11EE8B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D9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8638388</w:t>
            </w:r>
          </w:p>
        </w:tc>
      </w:tr>
      <w:tr w:rsidR="00445AA6" w:rsidRPr="002F70E7" w14:paraId="4CA95F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C6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8638395</w:t>
            </w:r>
          </w:p>
        </w:tc>
      </w:tr>
      <w:tr w:rsidR="00445AA6" w:rsidRPr="002F70E7" w14:paraId="344D27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B7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8638400</w:t>
            </w:r>
          </w:p>
        </w:tc>
      </w:tr>
      <w:tr w:rsidR="00445AA6" w:rsidRPr="002F70E7" w14:paraId="07CC3F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D6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8638401</w:t>
            </w:r>
          </w:p>
        </w:tc>
      </w:tr>
      <w:tr w:rsidR="00445AA6" w:rsidRPr="002F70E7" w14:paraId="35BB00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C1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8638404</w:t>
            </w:r>
          </w:p>
        </w:tc>
      </w:tr>
      <w:tr w:rsidR="00445AA6" w:rsidRPr="002F70E7" w14:paraId="5035DE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5F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8638417</w:t>
            </w:r>
          </w:p>
        </w:tc>
      </w:tr>
      <w:tr w:rsidR="00445AA6" w:rsidRPr="002F70E7" w14:paraId="101D02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7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8638446</w:t>
            </w:r>
          </w:p>
        </w:tc>
      </w:tr>
      <w:tr w:rsidR="00445AA6" w:rsidRPr="002F70E7" w14:paraId="61D040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22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8638585</w:t>
            </w:r>
          </w:p>
        </w:tc>
      </w:tr>
      <w:tr w:rsidR="00445AA6" w:rsidRPr="002F70E7" w14:paraId="2D6C84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60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8638587</w:t>
            </w:r>
          </w:p>
        </w:tc>
      </w:tr>
      <w:tr w:rsidR="00445AA6" w:rsidRPr="002F70E7" w14:paraId="594AC4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4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8638603</w:t>
            </w:r>
          </w:p>
        </w:tc>
      </w:tr>
      <w:tr w:rsidR="00445AA6" w:rsidRPr="002F70E7" w14:paraId="4230BF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EB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8638617</w:t>
            </w:r>
          </w:p>
        </w:tc>
      </w:tr>
      <w:tr w:rsidR="00445AA6" w:rsidRPr="002F70E7" w14:paraId="728CF9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90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8638622</w:t>
            </w:r>
          </w:p>
        </w:tc>
      </w:tr>
      <w:tr w:rsidR="00445AA6" w:rsidRPr="002F70E7" w14:paraId="4AC167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B3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8638623</w:t>
            </w:r>
          </w:p>
        </w:tc>
      </w:tr>
      <w:tr w:rsidR="00445AA6" w:rsidRPr="002F70E7" w14:paraId="73B381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87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8638628</w:t>
            </w:r>
          </w:p>
        </w:tc>
      </w:tr>
      <w:tr w:rsidR="00445AA6" w:rsidRPr="002F70E7" w14:paraId="5A9F48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0E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8638643</w:t>
            </w:r>
          </w:p>
        </w:tc>
      </w:tr>
      <w:tr w:rsidR="00445AA6" w:rsidRPr="002F70E7" w14:paraId="7943D7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20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8638680</w:t>
            </w:r>
          </w:p>
        </w:tc>
      </w:tr>
      <w:tr w:rsidR="00445AA6" w:rsidRPr="002F70E7" w14:paraId="6E3FD5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89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8638713</w:t>
            </w:r>
          </w:p>
        </w:tc>
      </w:tr>
      <w:tr w:rsidR="00445AA6" w:rsidRPr="002F70E7" w14:paraId="697F19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57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8638757</w:t>
            </w:r>
          </w:p>
        </w:tc>
      </w:tr>
      <w:tr w:rsidR="00445AA6" w:rsidRPr="002F70E7" w14:paraId="69E79A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5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8638758</w:t>
            </w:r>
          </w:p>
        </w:tc>
      </w:tr>
      <w:tr w:rsidR="00445AA6" w:rsidRPr="002F70E7" w14:paraId="17DA6A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92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8638762</w:t>
            </w:r>
          </w:p>
        </w:tc>
      </w:tr>
      <w:tr w:rsidR="00445AA6" w:rsidRPr="002F70E7" w14:paraId="31254C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45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8638766</w:t>
            </w:r>
          </w:p>
        </w:tc>
      </w:tr>
      <w:tr w:rsidR="00445AA6" w:rsidRPr="002F70E7" w14:paraId="48F76B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41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8638783</w:t>
            </w:r>
          </w:p>
        </w:tc>
      </w:tr>
      <w:tr w:rsidR="00445AA6" w:rsidRPr="002F70E7" w14:paraId="2D1507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10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8638793</w:t>
            </w:r>
          </w:p>
        </w:tc>
      </w:tr>
      <w:tr w:rsidR="00445AA6" w:rsidRPr="002F70E7" w14:paraId="437C4C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1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8638801</w:t>
            </w:r>
          </w:p>
        </w:tc>
      </w:tr>
      <w:tr w:rsidR="00445AA6" w:rsidRPr="002F70E7" w14:paraId="20BA26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5E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8638808</w:t>
            </w:r>
          </w:p>
        </w:tc>
      </w:tr>
      <w:tr w:rsidR="00445AA6" w:rsidRPr="002F70E7" w14:paraId="084E7A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17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8638816</w:t>
            </w:r>
          </w:p>
        </w:tc>
      </w:tr>
      <w:tr w:rsidR="00445AA6" w:rsidRPr="002F70E7" w14:paraId="0C5D3C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B3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8638821</w:t>
            </w:r>
          </w:p>
        </w:tc>
      </w:tr>
      <w:tr w:rsidR="00445AA6" w:rsidRPr="002F70E7" w14:paraId="049062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D1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8638823</w:t>
            </w:r>
          </w:p>
        </w:tc>
      </w:tr>
      <w:tr w:rsidR="00445AA6" w:rsidRPr="002F70E7" w14:paraId="0D0280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1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8638831</w:t>
            </w:r>
          </w:p>
        </w:tc>
      </w:tr>
      <w:tr w:rsidR="00445AA6" w:rsidRPr="002F70E7" w14:paraId="727253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F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8638833</w:t>
            </w:r>
          </w:p>
        </w:tc>
      </w:tr>
      <w:tr w:rsidR="00445AA6" w:rsidRPr="002F70E7" w14:paraId="354533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8B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8638836</w:t>
            </w:r>
          </w:p>
        </w:tc>
      </w:tr>
      <w:tr w:rsidR="00445AA6" w:rsidRPr="002F70E7" w14:paraId="1CEF6B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20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8638843</w:t>
            </w:r>
          </w:p>
        </w:tc>
      </w:tr>
      <w:tr w:rsidR="00445AA6" w:rsidRPr="002F70E7" w14:paraId="29FE94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D3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8638846</w:t>
            </w:r>
          </w:p>
        </w:tc>
      </w:tr>
      <w:tr w:rsidR="00445AA6" w:rsidRPr="002F70E7" w14:paraId="679067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C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8638848</w:t>
            </w:r>
          </w:p>
        </w:tc>
      </w:tr>
      <w:tr w:rsidR="00445AA6" w:rsidRPr="002F70E7" w14:paraId="45B13A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B0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8638850</w:t>
            </w:r>
          </w:p>
        </w:tc>
      </w:tr>
      <w:tr w:rsidR="00445AA6" w:rsidRPr="002F70E7" w14:paraId="4C2F21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BB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8638856</w:t>
            </w:r>
          </w:p>
        </w:tc>
      </w:tr>
      <w:tr w:rsidR="00445AA6" w:rsidRPr="002F70E7" w14:paraId="3C1231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4A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8638861</w:t>
            </w:r>
          </w:p>
        </w:tc>
      </w:tr>
      <w:tr w:rsidR="00445AA6" w:rsidRPr="002F70E7" w14:paraId="3B4B70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EB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8638874</w:t>
            </w:r>
          </w:p>
        </w:tc>
      </w:tr>
      <w:tr w:rsidR="00445AA6" w:rsidRPr="002F70E7" w14:paraId="120854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AC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8638875</w:t>
            </w:r>
          </w:p>
        </w:tc>
      </w:tr>
      <w:tr w:rsidR="00445AA6" w:rsidRPr="002F70E7" w14:paraId="148D9F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7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8638879</w:t>
            </w:r>
          </w:p>
        </w:tc>
      </w:tr>
      <w:tr w:rsidR="00445AA6" w:rsidRPr="002F70E7" w14:paraId="7412A5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EB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8638919</w:t>
            </w:r>
          </w:p>
        </w:tc>
      </w:tr>
      <w:tr w:rsidR="00445AA6" w:rsidRPr="002F70E7" w14:paraId="33951E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1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8638921</w:t>
            </w:r>
          </w:p>
        </w:tc>
      </w:tr>
      <w:tr w:rsidR="00445AA6" w:rsidRPr="002F70E7" w14:paraId="0A9A9D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A0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8638922</w:t>
            </w:r>
          </w:p>
        </w:tc>
      </w:tr>
      <w:tr w:rsidR="00445AA6" w:rsidRPr="002F70E7" w14:paraId="585BD3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1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8638938</w:t>
            </w:r>
          </w:p>
        </w:tc>
      </w:tr>
      <w:tr w:rsidR="00445AA6" w:rsidRPr="002F70E7" w14:paraId="20F870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82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8638967</w:t>
            </w:r>
          </w:p>
        </w:tc>
      </w:tr>
      <w:tr w:rsidR="00445AA6" w:rsidRPr="002F70E7" w14:paraId="656851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D3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8638970</w:t>
            </w:r>
          </w:p>
        </w:tc>
      </w:tr>
      <w:tr w:rsidR="00445AA6" w:rsidRPr="002F70E7" w14:paraId="593E5F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E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8638994</w:t>
            </w:r>
          </w:p>
        </w:tc>
      </w:tr>
      <w:tr w:rsidR="00445AA6" w:rsidRPr="002F70E7" w14:paraId="6DA962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A5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8639004</w:t>
            </w:r>
          </w:p>
        </w:tc>
      </w:tr>
      <w:tr w:rsidR="00445AA6" w:rsidRPr="002F70E7" w14:paraId="0C3D7B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3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8639048</w:t>
            </w:r>
          </w:p>
        </w:tc>
      </w:tr>
      <w:tr w:rsidR="00445AA6" w:rsidRPr="002F70E7" w14:paraId="643CD1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C0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8639062</w:t>
            </w:r>
          </w:p>
        </w:tc>
      </w:tr>
      <w:tr w:rsidR="00445AA6" w:rsidRPr="002F70E7" w14:paraId="39EC0D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1E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8639123</w:t>
            </w:r>
          </w:p>
        </w:tc>
      </w:tr>
      <w:tr w:rsidR="00445AA6" w:rsidRPr="002F70E7" w14:paraId="030E1B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12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8639130</w:t>
            </w:r>
          </w:p>
        </w:tc>
      </w:tr>
      <w:tr w:rsidR="00445AA6" w:rsidRPr="002F70E7" w14:paraId="7B627E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95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8639139</w:t>
            </w:r>
          </w:p>
        </w:tc>
      </w:tr>
      <w:tr w:rsidR="00445AA6" w:rsidRPr="002F70E7" w14:paraId="498D7A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4D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8639147</w:t>
            </w:r>
          </w:p>
        </w:tc>
      </w:tr>
      <w:tr w:rsidR="00445AA6" w:rsidRPr="002F70E7" w14:paraId="6432BA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E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8639155</w:t>
            </w:r>
          </w:p>
        </w:tc>
      </w:tr>
      <w:tr w:rsidR="00445AA6" w:rsidRPr="002F70E7" w14:paraId="35DEC1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9C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8639166</w:t>
            </w:r>
          </w:p>
        </w:tc>
      </w:tr>
      <w:tr w:rsidR="00445AA6" w:rsidRPr="002F70E7" w14:paraId="445560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86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8639170</w:t>
            </w:r>
          </w:p>
        </w:tc>
      </w:tr>
      <w:tr w:rsidR="00445AA6" w:rsidRPr="002F70E7" w14:paraId="0BBB7D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5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8639176</w:t>
            </w:r>
          </w:p>
        </w:tc>
      </w:tr>
      <w:tr w:rsidR="00445AA6" w:rsidRPr="002F70E7" w14:paraId="1D2DBF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CE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8639181</w:t>
            </w:r>
          </w:p>
        </w:tc>
      </w:tr>
      <w:tr w:rsidR="00445AA6" w:rsidRPr="002F70E7" w14:paraId="302694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51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8639184</w:t>
            </w:r>
          </w:p>
        </w:tc>
      </w:tr>
      <w:tr w:rsidR="00445AA6" w:rsidRPr="002F70E7" w14:paraId="748A11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5A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8639189</w:t>
            </w:r>
          </w:p>
        </w:tc>
      </w:tr>
      <w:tr w:rsidR="00445AA6" w:rsidRPr="002F70E7" w14:paraId="5FCFA0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8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8639191</w:t>
            </w:r>
          </w:p>
        </w:tc>
      </w:tr>
      <w:tr w:rsidR="00445AA6" w:rsidRPr="002F70E7" w14:paraId="45E426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F9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8639195</w:t>
            </w:r>
          </w:p>
        </w:tc>
      </w:tr>
      <w:tr w:rsidR="00445AA6" w:rsidRPr="002F70E7" w14:paraId="1BBD83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58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8639204</w:t>
            </w:r>
          </w:p>
        </w:tc>
      </w:tr>
      <w:tr w:rsidR="00445AA6" w:rsidRPr="002F70E7" w14:paraId="09E2D9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3D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8639206</w:t>
            </w:r>
          </w:p>
        </w:tc>
      </w:tr>
      <w:tr w:rsidR="00445AA6" w:rsidRPr="002F70E7" w14:paraId="5E3E06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45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8639258</w:t>
            </w:r>
          </w:p>
        </w:tc>
      </w:tr>
      <w:tr w:rsidR="00445AA6" w:rsidRPr="002F70E7" w14:paraId="06C56D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88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8639265</w:t>
            </w:r>
          </w:p>
        </w:tc>
      </w:tr>
      <w:tr w:rsidR="00445AA6" w:rsidRPr="002F70E7" w14:paraId="7E23F2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D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8639270</w:t>
            </w:r>
          </w:p>
        </w:tc>
      </w:tr>
      <w:tr w:rsidR="00445AA6" w:rsidRPr="002F70E7" w14:paraId="10B63F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D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8639292</w:t>
            </w:r>
          </w:p>
        </w:tc>
      </w:tr>
      <w:tr w:rsidR="00445AA6" w:rsidRPr="002F70E7" w14:paraId="784672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73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8639311</w:t>
            </w:r>
          </w:p>
        </w:tc>
      </w:tr>
      <w:tr w:rsidR="00445AA6" w:rsidRPr="002F70E7" w14:paraId="675D7C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A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8639320</w:t>
            </w:r>
          </w:p>
        </w:tc>
      </w:tr>
      <w:tr w:rsidR="00445AA6" w:rsidRPr="002F70E7" w14:paraId="5BED82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7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8639346</w:t>
            </w:r>
          </w:p>
        </w:tc>
      </w:tr>
      <w:tr w:rsidR="00445AA6" w:rsidRPr="002F70E7" w14:paraId="3ABD87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F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8639353</w:t>
            </w:r>
          </w:p>
        </w:tc>
      </w:tr>
      <w:tr w:rsidR="00445AA6" w:rsidRPr="002F70E7" w14:paraId="27349E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E6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8639354</w:t>
            </w:r>
          </w:p>
        </w:tc>
      </w:tr>
      <w:tr w:rsidR="00445AA6" w:rsidRPr="002F70E7" w14:paraId="00FDC0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F2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8639355</w:t>
            </w:r>
          </w:p>
        </w:tc>
      </w:tr>
      <w:tr w:rsidR="00445AA6" w:rsidRPr="002F70E7" w14:paraId="7E15E7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86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8639356</w:t>
            </w:r>
          </w:p>
        </w:tc>
      </w:tr>
      <w:tr w:rsidR="00445AA6" w:rsidRPr="002F70E7" w14:paraId="6E73F4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A5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8639397</w:t>
            </w:r>
          </w:p>
        </w:tc>
      </w:tr>
      <w:tr w:rsidR="00445AA6" w:rsidRPr="002F70E7" w14:paraId="4E2CB6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E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8639426</w:t>
            </w:r>
          </w:p>
        </w:tc>
      </w:tr>
      <w:tr w:rsidR="00445AA6" w:rsidRPr="002F70E7" w14:paraId="4DFAED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3A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8639434</w:t>
            </w:r>
          </w:p>
        </w:tc>
      </w:tr>
      <w:tr w:rsidR="00445AA6" w:rsidRPr="002F70E7" w14:paraId="526C17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D2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8639437</w:t>
            </w:r>
          </w:p>
        </w:tc>
      </w:tr>
      <w:tr w:rsidR="00445AA6" w:rsidRPr="002F70E7" w14:paraId="3F5E40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C1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8639440</w:t>
            </w:r>
          </w:p>
        </w:tc>
      </w:tr>
      <w:tr w:rsidR="00445AA6" w:rsidRPr="002F70E7" w14:paraId="6A0D6D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1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8639443</w:t>
            </w:r>
          </w:p>
        </w:tc>
      </w:tr>
      <w:tr w:rsidR="00445AA6" w:rsidRPr="002F70E7" w14:paraId="1523E4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65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8639458</w:t>
            </w:r>
          </w:p>
        </w:tc>
      </w:tr>
      <w:tr w:rsidR="00445AA6" w:rsidRPr="002F70E7" w14:paraId="406334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3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8639465</w:t>
            </w:r>
          </w:p>
        </w:tc>
      </w:tr>
      <w:tr w:rsidR="00445AA6" w:rsidRPr="002F70E7" w14:paraId="0479DF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58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8639467</w:t>
            </w:r>
          </w:p>
        </w:tc>
      </w:tr>
      <w:tr w:rsidR="00445AA6" w:rsidRPr="002F70E7" w14:paraId="2E543B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5C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8639472</w:t>
            </w:r>
          </w:p>
        </w:tc>
      </w:tr>
      <w:tr w:rsidR="00445AA6" w:rsidRPr="002F70E7" w14:paraId="51DEC9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4D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8639487</w:t>
            </w:r>
          </w:p>
        </w:tc>
      </w:tr>
      <w:tr w:rsidR="00445AA6" w:rsidRPr="002F70E7" w14:paraId="54F287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59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8639491</w:t>
            </w:r>
          </w:p>
        </w:tc>
      </w:tr>
      <w:tr w:rsidR="00445AA6" w:rsidRPr="002F70E7" w14:paraId="37CDDF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9F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8639493</w:t>
            </w:r>
          </w:p>
        </w:tc>
      </w:tr>
      <w:tr w:rsidR="00445AA6" w:rsidRPr="002F70E7" w14:paraId="09F43E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9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8639494</w:t>
            </w:r>
          </w:p>
        </w:tc>
      </w:tr>
      <w:tr w:rsidR="00445AA6" w:rsidRPr="002F70E7" w14:paraId="20FDB1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B3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8639497</w:t>
            </w:r>
          </w:p>
        </w:tc>
      </w:tr>
      <w:tr w:rsidR="00445AA6" w:rsidRPr="002F70E7" w14:paraId="540EDE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0C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8639507</w:t>
            </w:r>
          </w:p>
        </w:tc>
      </w:tr>
      <w:tr w:rsidR="00445AA6" w:rsidRPr="002F70E7" w14:paraId="0EA0D5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42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8639517</w:t>
            </w:r>
          </w:p>
        </w:tc>
      </w:tr>
      <w:tr w:rsidR="00445AA6" w:rsidRPr="002F70E7" w14:paraId="487B8F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9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8639523</w:t>
            </w:r>
          </w:p>
        </w:tc>
      </w:tr>
      <w:tr w:rsidR="00445AA6" w:rsidRPr="002F70E7" w14:paraId="2A46D0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D5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8639525</w:t>
            </w:r>
          </w:p>
        </w:tc>
      </w:tr>
      <w:tr w:rsidR="00445AA6" w:rsidRPr="002F70E7" w14:paraId="33494B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1C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8639526</w:t>
            </w:r>
          </w:p>
        </w:tc>
      </w:tr>
      <w:tr w:rsidR="00445AA6" w:rsidRPr="002F70E7" w14:paraId="432AE9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60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8639532</w:t>
            </w:r>
          </w:p>
        </w:tc>
      </w:tr>
      <w:tr w:rsidR="00445AA6" w:rsidRPr="002F70E7" w14:paraId="394652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5A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8639533</w:t>
            </w:r>
          </w:p>
        </w:tc>
      </w:tr>
      <w:tr w:rsidR="00445AA6" w:rsidRPr="002F70E7" w14:paraId="2546EF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42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8639542</w:t>
            </w:r>
          </w:p>
        </w:tc>
      </w:tr>
      <w:tr w:rsidR="00445AA6" w:rsidRPr="002F70E7" w14:paraId="0A60E9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FE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8639552</w:t>
            </w:r>
          </w:p>
        </w:tc>
      </w:tr>
      <w:tr w:rsidR="00445AA6" w:rsidRPr="002F70E7" w14:paraId="18A637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C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8639553</w:t>
            </w:r>
          </w:p>
        </w:tc>
      </w:tr>
      <w:tr w:rsidR="00445AA6" w:rsidRPr="002F70E7" w14:paraId="1B7C16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A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8639584</w:t>
            </w:r>
          </w:p>
        </w:tc>
      </w:tr>
      <w:tr w:rsidR="00445AA6" w:rsidRPr="002F70E7" w14:paraId="0092EC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F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8639586</w:t>
            </w:r>
          </w:p>
        </w:tc>
      </w:tr>
      <w:tr w:rsidR="00445AA6" w:rsidRPr="002F70E7" w14:paraId="5C6D3A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68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8639592</w:t>
            </w:r>
          </w:p>
        </w:tc>
      </w:tr>
      <w:tr w:rsidR="00445AA6" w:rsidRPr="002F70E7" w14:paraId="2E6C07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AB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8639601</w:t>
            </w:r>
          </w:p>
        </w:tc>
      </w:tr>
      <w:tr w:rsidR="00445AA6" w:rsidRPr="002F70E7" w14:paraId="012AC9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04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8639602</w:t>
            </w:r>
          </w:p>
        </w:tc>
      </w:tr>
      <w:tr w:rsidR="00445AA6" w:rsidRPr="002F70E7" w14:paraId="2B6D4A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9F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8639605</w:t>
            </w:r>
          </w:p>
        </w:tc>
      </w:tr>
      <w:tr w:rsidR="00445AA6" w:rsidRPr="002F70E7" w14:paraId="61DE45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A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8639606</w:t>
            </w:r>
          </w:p>
        </w:tc>
      </w:tr>
      <w:tr w:rsidR="00445AA6" w:rsidRPr="002F70E7" w14:paraId="20ADDD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10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8639609</w:t>
            </w:r>
          </w:p>
        </w:tc>
      </w:tr>
      <w:tr w:rsidR="00445AA6" w:rsidRPr="002F70E7" w14:paraId="6E9E59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B8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8639614</w:t>
            </w:r>
          </w:p>
        </w:tc>
      </w:tr>
      <w:tr w:rsidR="00445AA6" w:rsidRPr="002F70E7" w14:paraId="1A669A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B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8639656</w:t>
            </w:r>
          </w:p>
        </w:tc>
      </w:tr>
      <w:tr w:rsidR="00445AA6" w:rsidRPr="002F70E7" w14:paraId="5AF907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BC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8639666</w:t>
            </w:r>
          </w:p>
        </w:tc>
      </w:tr>
      <w:tr w:rsidR="00445AA6" w:rsidRPr="002F70E7" w14:paraId="200059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F3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8639696</w:t>
            </w:r>
          </w:p>
        </w:tc>
      </w:tr>
      <w:tr w:rsidR="00445AA6" w:rsidRPr="002F70E7" w14:paraId="7F90F3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AC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8639719</w:t>
            </w:r>
          </w:p>
        </w:tc>
      </w:tr>
      <w:tr w:rsidR="00445AA6" w:rsidRPr="002F70E7" w14:paraId="08239B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44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8639725</w:t>
            </w:r>
          </w:p>
        </w:tc>
      </w:tr>
      <w:tr w:rsidR="00445AA6" w:rsidRPr="002F70E7" w14:paraId="399717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94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8639728</w:t>
            </w:r>
          </w:p>
        </w:tc>
      </w:tr>
      <w:tr w:rsidR="00445AA6" w:rsidRPr="002F70E7" w14:paraId="66EB83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27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8639751</w:t>
            </w:r>
          </w:p>
        </w:tc>
      </w:tr>
      <w:tr w:rsidR="00445AA6" w:rsidRPr="002F70E7" w14:paraId="6E393B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EB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8639759</w:t>
            </w:r>
          </w:p>
        </w:tc>
      </w:tr>
      <w:tr w:rsidR="00445AA6" w:rsidRPr="002F70E7" w14:paraId="188F97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E7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8639768</w:t>
            </w:r>
          </w:p>
        </w:tc>
      </w:tr>
      <w:tr w:rsidR="00445AA6" w:rsidRPr="002F70E7" w14:paraId="3E4711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0F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8639770</w:t>
            </w:r>
          </w:p>
        </w:tc>
      </w:tr>
      <w:tr w:rsidR="00445AA6" w:rsidRPr="002F70E7" w14:paraId="38523C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96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8639773</w:t>
            </w:r>
          </w:p>
        </w:tc>
      </w:tr>
      <w:tr w:rsidR="00445AA6" w:rsidRPr="002F70E7" w14:paraId="79E941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C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8639804</w:t>
            </w:r>
          </w:p>
        </w:tc>
      </w:tr>
      <w:tr w:rsidR="00445AA6" w:rsidRPr="002F70E7" w14:paraId="22B9FB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F4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8639805</w:t>
            </w:r>
          </w:p>
        </w:tc>
      </w:tr>
      <w:tr w:rsidR="00445AA6" w:rsidRPr="002F70E7" w14:paraId="27ED53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36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8639808</w:t>
            </w:r>
          </w:p>
        </w:tc>
      </w:tr>
      <w:tr w:rsidR="00445AA6" w:rsidRPr="002F70E7" w14:paraId="1FF2B8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4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8639809</w:t>
            </w:r>
          </w:p>
        </w:tc>
      </w:tr>
      <w:tr w:rsidR="00445AA6" w:rsidRPr="002F70E7" w14:paraId="5F47F0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35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8639825</w:t>
            </w:r>
          </w:p>
        </w:tc>
      </w:tr>
      <w:tr w:rsidR="00445AA6" w:rsidRPr="002F70E7" w14:paraId="03536C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FF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8639927</w:t>
            </w:r>
          </w:p>
        </w:tc>
      </w:tr>
      <w:tr w:rsidR="00445AA6" w:rsidRPr="002F70E7" w14:paraId="6E009E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87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8639988</w:t>
            </w:r>
          </w:p>
        </w:tc>
      </w:tr>
      <w:tr w:rsidR="00445AA6" w:rsidRPr="002F70E7" w14:paraId="6A1A33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B2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8639992</w:t>
            </w:r>
          </w:p>
        </w:tc>
      </w:tr>
      <w:tr w:rsidR="00445AA6" w:rsidRPr="002F70E7" w14:paraId="05783C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ED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8639996</w:t>
            </w:r>
          </w:p>
        </w:tc>
      </w:tr>
      <w:tr w:rsidR="00445AA6" w:rsidRPr="002F70E7" w14:paraId="477FBF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C0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8640001</w:t>
            </w:r>
          </w:p>
        </w:tc>
      </w:tr>
      <w:tr w:rsidR="00445AA6" w:rsidRPr="002F70E7" w14:paraId="64A81B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43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8640003</w:t>
            </w:r>
          </w:p>
        </w:tc>
      </w:tr>
      <w:tr w:rsidR="00445AA6" w:rsidRPr="002F70E7" w14:paraId="5259F6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56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8640010</w:t>
            </w:r>
          </w:p>
        </w:tc>
      </w:tr>
      <w:tr w:rsidR="00445AA6" w:rsidRPr="002F70E7" w14:paraId="2544F7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32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8640015</w:t>
            </w:r>
          </w:p>
        </w:tc>
      </w:tr>
      <w:tr w:rsidR="00445AA6" w:rsidRPr="002F70E7" w14:paraId="6159D0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CC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8640028</w:t>
            </w:r>
          </w:p>
        </w:tc>
      </w:tr>
      <w:tr w:rsidR="00445AA6" w:rsidRPr="002F70E7" w14:paraId="4826B3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31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8640029</w:t>
            </w:r>
          </w:p>
        </w:tc>
      </w:tr>
      <w:tr w:rsidR="00445AA6" w:rsidRPr="002F70E7" w14:paraId="191ECD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75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8640043</w:t>
            </w:r>
          </w:p>
        </w:tc>
      </w:tr>
      <w:tr w:rsidR="00445AA6" w:rsidRPr="002F70E7" w14:paraId="1FAD88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79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8640058</w:t>
            </w:r>
          </w:p>
        </w:tc>
      </w:tr>
      <w:tr w:rsidR="00445AA6" w:rsidRPr="002F70E7" w14:paraId="6366D5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F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8640089</w:t>
            </w:r>
          </w:p>
        </w:tc>
      </w:tr>
      <w:tr w:rsidR="00445AA6" w:rsidRPr="002F70E7" w14:paraId="653388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BE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8640122</w:t>
            </w:r>
          </w:p>
        </w:tc>
      </w:tr>
      <w:tr w:rsidR="00445AA6" w:rsidRPr="002F70E7" w14:paraId="78B101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AC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8640125</w:t>
            </w:r>
          </w:p>
        </w:tc>
      </w:tr>
      <w:tr w:rsidR="00445AA6" w:rsidRPr="002F70E7" w14:paraId="3465D1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F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8640127</w:t>
            </w:r>
          </w:p>
        </w:tc>
      </w:tr>
      <w:tr w:rsidR="00445AA6" w:rsidRPr="002F70E7" w14:paraId="243065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2C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8640131</w:t>
            </w:r>
          </w:p>
        </w:tc>
      </w:tr>
      <w:tr w:rsidR="00445AA6" w:rsidRPr="002F70E7" w14:paraId="12FEC9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CC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8640142</w:t>
            </w:r>
          </w:p>
        </w:tc>
      </w:tr>
      <w:tr w:rsidR="00445AA6" w:rsidRPr="002F70E7" w14:paraId="42E461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CC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8640143</w:t>
            </w:r>
          </w:p>
        </w:tc>
      </w:tr>
      <w:tr w:rsidR="00445AA6" w:rsidRPr="002F70E7" w14:paraId="22AB9B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C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8640149</w:t>
            </w:r>
          </w:p>
        </w:tc>
      </w:tr>
      <w:tr w:rsidR="00445AA6" w:rsidRPr="002F70E7" w14:paraId="39234B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0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8640150</w:t>
            </w:r>
          </w:p>
        </w:tc>
      </w:tr>
      <w:tr w:rsidR="00445AA6" w:rsidRPr="002F70E7" w14:paraId="337B5E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5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8640152</w:t>
            </w:r>
          </w:p>
        </w:tc>
      </w:tr>
      <w:tr w:rsidR="00445AA6" w:rsidRPr="002F70E7" w14:paraId="3CFE1A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C5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8640153</w:t>
            </w:r>
          </w:p>
        </w:tc>
      </w:tr>
      <w:tr w:rsidR="00445AA6" w:rsidRPr="002F70E7" w14:paraId="2FAEAF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0D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8640163</w:t>
            </w:r>
          </w:p>
        </w:tc>
      </w:tr>
      <w:tr w:rsidR="00445AA6" w:rsidRPr="002F70E7" w14:paraId="6D6CA5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37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8640181</w:t>
            </w:r>
          </w:p>
        </w:tc>
      </w:tr>
      <w:tr w:rsidR="00445AA6" w:rsidRPr="002F70E7" w14:paraId="255808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4D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8640193</w:t>
            </w:r>
          </w:p>
        </w:tc>
      </w:tr>
      <w:tr w:rsidR="00445AA6" w:rsidRPr="002F70E7" w14:paraId="37BA84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68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8640279</w:t>
            </w:r>
          </w:p>
        </w:tc>
      </w:tr>
      <w:tr w:rsidR="00445AA6" w:rsidRPr="002F70E7" w14:paraId="4EEAF0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52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8640293</w:t>
            </w:r>
          </w:p>
        </w:tc>
      </w:tr>
      <w:tr w:rsidR="00445AA6" w:rsidRPr="002F70E7" w14:paraId="6D59FE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CB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8640296</w:t>
            </w:r>
          </w:p>
        </w:tc>
      </w:tr>
      <w:tr w:rsidR="00445AA6" w:rsidRPr="002F70E7" w14:paraId="7151E0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1B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8640308</w:t>
            </w:r>
          </w:p>
        </w:tc>
      </w:tr>
      <w:tr w:rsidR="00445AA6" w:rsidRPr="002F70E7" w14:paraId="7DAE1A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F2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8640319</w:t>
            </w:r>
          </w:p>
        </w:tc>
      </w:tr>
      <w:tr w:rsidR="00445AA6" w:rsidRPr="002F70E7" w14:paraId="7772CC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6A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8640321</w:t>
            </w:r>
          </w:p>
        </w:tc>
      </w:tr>
      <w:tr w:rsidR="00445AA6" w:rsidRPr="002F70E7" w14:paraId="26725B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17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8640323</w:t>
            </w:r>
          </w:p>
        </w:tc>
      </w:tr>
      <w:tr w:rsidR="00445AA6" w:rsidRPr="002F70E7" w14:paraId="132312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C2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8640327</w:t>
            </w:r>
          </w:p>
        </w:tc>
      </w:tr>
      <w:tr w:rsidR="00445AA6" w:rsidRPr="002F70E7" w14:paraId="57C890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A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8640333</w:t>
            </w:r>
          </w:p>
        </w:tc>
      </w:tr>
      <w:tr w:rsidR="00445AA6" w:rsidRPr="002F70E7" w14:paraId="067E56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34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8640335</w:t>
            </w:r>
          </w:p>
        </w:tc>
      </w:tr>
      <w:tr w:rsidR="00445AA6" w:rsidRPr="002F70E7" w14:paraId="1D57B8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B5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8640350</w:t>
            </w:r>
          </w:p>
        </w:tc>
      </w:tr>
      <w:tr w:rsidR="00445AA6" w:rsidRPr="002F70E7" w14:paraId="2E9DA9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1E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8640354</w:t>
            </w:r>
          </w:p>
        </w:tc>
      </w:tr>
      <w:tr w:rsidR="00445AA6" w:rsidRPr="002F70E7" w14:paraId="4A15B9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AC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8640361</w:t>
            </w:r>
          </w:p>
        </w:tc>
      </w:tr>
      <w:tr w:rsidR="00445AA6" w:rsidRPr="002F70E7" w14:paraId="6CBFD0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D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8640369</w:t>
            </w:r>
          </w:p>
        </w:tc>
      </w:tr>
      <w:tr w:rsidR="00445AA6" w:rsidRPr="002F70E7" w14:paraId="12119F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BB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8640376</w:t>
            </w:r>
          </w:p>
        </w:tc>
      </w:tr>
      <w:tr w:rsidR="00445AA6" w:rsidRPr="002F70E7" w14:paraId="1A8E7B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8E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8640388</w:t>
            </w:r>
          </w:p>
        </w:tc>
      </w:tr>
      <w:tr w:rsidR="00445AA6" w:rsidRPr="002F70E7" w14:paraId="403B6C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33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8640391</w:t>
            </w:r>
          </w:p>
        </w:tc>
      </w:tr>
      <w:tr w:rsidR="00445AA6" w:rsidRPr="002F70E7" w14:paraId="2B9D5C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6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8640414</w:t>
            </w:r>
          </w:p>
        </w:tc>
      </w:tr>
      <w:tr w:rsidR="00445AA6" w:rsidRPr="002F70E7" w14:paraId="056310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16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8640421</w:t>
            </w:r>
          </w:p>
        </w:tc>
      </w:tr>
      <w:tr w:rsidR="00445AA6" w:rsidRPr="002F70E7" w14:paraId="7229C4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4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8640470</w:t>
            </w:r>
          </w:p>
        </w:tc>
      </w:tr>
      <w:tr w:rsidR="00445AA6" w:rsidRPr="002F70E7" w14:paraId="6745B9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CA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8640476</w:t>
            </w:r>
          </w:p>
        </w:tc>
      </w:tr>
      <w:tr w:rsidR="00445AA6" w:rsidRPr="002F70E7" w14:paraId="173512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D4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8640482</w:t>
            </w:r>
          </w:p>
        </w:tc>
      </w:tr>
      <w:tr w:rsidR="00445AA6" w:rsidRPr="002F70E7" w14:paraId="53A466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1D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8640500</w:t>
            </w:r>
          </w:p>
        </w:tc>
      </w:tr>
      <w:tr w:rsidR="00445AA6" w:rsidRPr="002F70E7" w14:paraId="74190E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B2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8640518</w:t>
            </w:r>
          </w:p>
        </w:tc>
      </w:tr>
      <w:tr w:rsidR="00445AA6" w:rsidRPr="002F70E7" w14:paraId="3B453A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E5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8640557</w:t>
            </w:r>
          </w:p>
        </w:tc>
      </w:tr>
      <w:tr w:rsidR="00445AA6" w:rsidRPr="002F70E7" w14:paraId="5DD9C9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F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8640562</w:t>
            </w:r>
          </w:p>
        </w:tc>
      </w:tr>
      <w:tr w:rsidR="00445AA6" w:rsidRPr="002F70E7" w14:paraId="7632B0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3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8640566</w:t>
            </w:r>
          </w:p>
        </w:tc>
      </w:tr>
      <w:tr w:rsidR="00445AA6" w:rsidRPr="002F70E7" w14:paraId="4521D8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18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8640589</w:t>
            </w:r>
          </w:p>
        </w:tc>
      </w:tr>
      <w:tr w:rsidR="00445AA6" w:rsidRPr="002F70E7" w14:paraId="748B04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4F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8640593</w:t>
            </w:r>
          </w:p>
        </w:tc>
      </w:tr>
      <w:tr w:rsidR="00445AA6" w:rsidRPr="002F70E7" w14:paraId="5048CB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FF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8640596</w:t>
            </w:r>
          </w:p>
        </w:tc>
      </w:tr>
      <w:tr w:rsidR="00445AA6" w:rsidRPr="002F70E7" w14:paraId="787902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98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8640598</w:t>
            </w:r>
          </w:p>
        </w:tc>
      </w:tr>
      <w:tr w:rsidR="00445AA6" w:rsidRPr="002F70E7" w14:paraId="1D25FA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6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8640602</w:t>
            </w:r>
          </w:p>
        </w:tc>
      </w:tr>
      <w:tr w:rsidR="00445AA6" w:rsidRPr="002F70E7" w14:paraId="251A92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D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8640606</w:t>
            </w:r>
          </w:p>
        </w:tc>
      </w:tr>
      <w:tr w:rsidR="00445AA6" w:rsidRPr="002F70E7" w14:paraId="27DD00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7D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8640629</w:t>
            </w:r>
          </w:p>
        </w:tc>
      </w:tr>
      <w:tr w:rsidR="00445AA6" w:rsidRPr="002F70E7" w14:paraId="6AA396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A7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8640632</w:t>
            </w:r>
          </w:p>
        </w:tc>
      </w:tr>
      <w:tr w:rsidR="00445AA6" w:rsidRPr="002F70E7" w14:paraId="2A9EB0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74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8640652</w:t>
            </w:r>
          </w:p>
        </w:tc>
      </w:tr>
      <w:tr w:rsidR="00445AA6" w:rsidRPr="002F70E7" w14:paraId="337434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FF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8640654</w:t>
            </w:r>
          </w:p>
        </w:tc>
      </w:tr>
      <w:tr w:rsidR="00445AA6" w:rsidRPr="002F70E7" w14:paraId="2ECB32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0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8640711</w:t>
            </w:r>
          </w:p>
        </w:tc>
      </w:tr>
      <w:tr w:rsidR="00445AA6" w:rsidRPr="002F70E7" w14:paraId="6B113C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7D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8640718</w:t>
            </w:r>
          </w:p>
        </w:tc>
      </w:tr>
      <w:tr w:rsidR="00445AA6" w:rsidRPr="002F70E7" w14:paraId="023F3D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8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8640792</w:t>
            </w:r>
          </w:p>
        </w:tc>
      </w:tr>
      <w:tr w:rsidR="00445AA6" w:rsidRPr="002F70E7" w14:paraId="6198B8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89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8640794</w:t>
            </w:r>
          </w:p>
        </w:tc>
      </w:tr>
      <w:tr w:rsidR="00445AA6" w:rsidRPr="002F70E7" w14:paraId="5128E6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D3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8640796</w:t>
            </w:r>
          </w:p>
        </w:tc>
      </w:tr>
      <w:tr w:rsidR="00445AA6" w:rsidRPr="002F70E7" w14:paraId="15F0C0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9E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8640797</w:t>
            </w:r>
          </w:p>
        </w:tc>
      </w:tr>
      <w:tr w:rsidR="00445AA6" w:rsidRPr="002F70E7" w14:paraId="7FEF03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38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8640798</w:t>
            </w:r>
          </w:p>
        </w:tc>
      </w:tr>
      <w:tr w:rsidR="00445AA6" w:rsidRPr="002F70E7" w14:paraId="4DB9BE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17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8640813</w:t>
            </w:r>
          </w:p>
        </w:tc>
      </w:tr>
      <w:tr w:rsidR="00445AA6" w:rsidRPr="002F70E7" w14:paraId="7925E3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1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8640839</w:t>
            </w:r>
          </w:p>
        </w:tc>
      </w:tr>
      <w:tr w:rsidR="00445AA6" w:rsidRPr="002F70E7" w14:paraId="6D9564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3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8640866</w:t>
            </w:r>
          </w:p>
        </w:tc>
      </w:tr>
      <w:tr w:rsidR="00445AA6" w:rsidRPr="002F70E7" w14:paraId="76619A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9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8641036</w:t>
            </w:r>
          </w:p>
        </w:tc>
      </w:tr>
      <w:tr w:rsidR="00445AA6" w:rsidRPr="002F70E7" w14:paraId="3DFDA2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77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8641044</w:t>
            </w:r>
          </w:p>
        </w:tc>
      </w:tr>
      <w:tr w:rsidR="00445AA6" w:rsidRPr="002F70E7" w14:paraId="6C9E10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FD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8641048</w:t>
            </w:r>
          </w:p>
        </w:tc>
      </w:tr>
      <w:tr w:rsidR="00445AA6" w:rsidRPr="002F70E7" w14:paraId="25A0B5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FA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8641060</w:t>
            </w:r>
          </w:p>
        </w:tc>
      </w:tr>
      <w:tr w:rsidR="00445AA6" w:rsidRPr="002F70E7" w14:paraId="322D2A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C4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8641061</w:t>
            </w:r>
          </w:p>
        </w:tc>
      </w:tr>
      <w:tr w:rsidR="00445AA6" w:rsidRPr="002F70E7" w14:paraId="69F47D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6E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8641065</w:t>
            </w:r>
          </w:p>
        </w:tc>
      </w:tr>
      <w:tr w:rsidR="00445AA6" w:rsidRPr="002F70E7" w14:paraId="20B74B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7C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8641066</w:t>
            </w:r>
          </w:p>
        </w:tc>
      </w:tr>
      <w:tr w:rsidR="00445AA6" w:rsidRPr="002F70E7" w14:paraId="075AB8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48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8641079</w:t>
            </w:r>
          </w:p>
        </w:tc>
      </w:tr>
      <w:tr w:rsidR="00445AA6" w:rsidRPr="002F70E7" w14:paraId="457BD7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09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8641081</w:t>
            </w:r>
          </w:p>
        </w:tc>
      </w:tr>
      <w:tr w:rsidR="00445AA6" w:rsidRPr="002F70E7" w14:paraId="33BD64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16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8641086</w:t>
            </w:r>
          </w:p>
        </w:tc>
      </w:tr>
      <w:tr w:rsidR="00445AA6" w:rsidRPr="002F70E7" w14:paraId="697094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D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8641105</w:t>
            </w:r>
          </w:p>
        </w:tc>
      </w:tr>
      <w:tr w:rsidR="00445AA6" w:rsidRPr="002F70E7" w14:paraId="424015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97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8641109</w:t>
            </w:r>
          </w:p>
        </w:tc>
      </w:tr>
      <w:tr w:rsidR="00445AA6" w:rsidRPr="002F70E7" w14:paraId="6CF35B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72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8641110</w:t>
            </w:r>
          </w:p>
        </w:tc>
      </w:tr>
      <w:tr w:rsidR="00445AA6" w:rsidRPr="002F70E7" w14:paraId="224075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88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8641118</w:t>
            </w:r>
          </w:p>
        </w:tc>
      </w:tr>
      <w:tr w:rsidR="00445AA6" w:rsidRPr="002F70E7" w14:paraId="5F3BE1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14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8641131</w:t>
            </w:r>
          </w:p>
        </w:tc>
      </w:tr>
      <w:tr w:rsidR="00445AA6" w:rsidRPr="002F70E7" w14:paraId="7FCFD5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FC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8641135</w:t>
            </w:r>
          </w:p>
        </w:tc>
      </w:tr>
      <w:tr w:rsidR="00445AA6" w:rsidRPr="002F70E7" w14:paraId="2A879F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59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8641141</w:t>
            </w:r>
          </w:p>
        </w:tc>
      </w:tr>
      <w:tr w:rsidR="00445AA6" w:rsidRPr="002F70E7" w14:paraId="507CC3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25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8641151</w:t>
            </w:r>
          </w:p>
        </w:tc>
      </w:tr>
      <w:tr w:rsidR="00445AA6" w:rsidRPr="002F70E7" w14:paraId="1C5B8C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90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8641153</w:t>
            </w:r>
          </w:p>
        </w:tc>
      </w:tr>
      <w:tr w:rsidR="00445AA6" w:rsidRPr="002F70E7" w14:paraId="0B263F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BB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8641154</w:t>
            </w:r>
          </w:p>
        </w:tc>
      </w:tr>
      <w:tr w:rsidR="00445AA6" w:rsidRPr="002F70E7" w14:paraId="03068A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EB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8641155</w:t>
            </w:r>
          </w:p>
        </w:tc>
      </w:tr>
      <w:tr w:rsidR="00445AA6" w:rsidRPr="002F70E7" w14:paraId="058078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1E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8641316</w:t>
            </w:r>
          </w:p>
        </w:tc>
      </w:tr>
      <w:tr w:rsidR="00445AA6" w:rsidRPr="002F70E7" w14:paraId="27F193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E9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8641433</w:t>
            </w:r>
          </w:p>
        </w:tc>
      </w:tr>
      <w:tr w:rsidR="00445AA6" w:rsidRPr="002F70E7" w14:paraId="593031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16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8641440</w:t>
            </w:r>
          </w:p>
        </w:tc>
      </w:tr>
      <w:tr w:rsidR="00445AA6" w:rsidRPr="002F70E7" w14:paraId="7834F9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18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8641480</w:t>
            </w:r>
          </w:p>
        </w:tc>
      </w:tr>
      <w:tr w:rsidR="00445AA6" w:rsidRPr="002F70E7" w14:paraId="6B0904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64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8641497</w:t>
            </w:r>
          </w:p>
        </w:tc>
      </w:tr>
      <w:tr w:rsidR="00445AA6" w:rsidRPr="002F70E7" w14:paraId="683D1A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4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8641507</w:t>
            </w:r>
          </w:p>
        </w:tc>
      </w:tr>
      <w:tr w:rsidR="00445AA6" w:rsidRPr="002F70E7" w14:paraId="124536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A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8641511</w:t>
            </w:r>
          </w:p>
        </w:tc>
      </w:tr>
      <w:tr w:rsidR="00445AA6" w:rsidRPr="002F70E7" w14:paraId="1460FA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37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8641512</w:t>
            </w:r>
          </w:p>
        </w:tc>
      </w:tr>
      <w:tr w:rsidR="00445AA6" w:rsidRPr="002F70E7" w14:paraId="5FCFBC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1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8641534</w:t>
            </w:r>
          </w:p>
        </w:tc>
      </w:tr>
      <w:tr w:rsidR="00445AA6" w:rsidRPr="002F70E7" w14:paraId="328190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7D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8641557</w:t>
            </w:r>
          </w:p>
        </w:tc>
      </w:tr>
      <w:tr w:rsidR="00445AA6" w:rsidRPr="002F70E7" w14:paraId="5B862C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4F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8641564</w:t>
            </w:r>
          </w:p>
        </w:tc>
      </w:tr>
      <w:tr w:rsidR="00445AA6" w:rsidRPr="002F70E7" w14:paraId="6B01A2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15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8641567</w:t>
            </w:r>
          </w:p>
        </w:tc>
      </w:tr>
      <w:tr w:rsidR="00445AA6" w:rsidRPr="002F70E7" w14:paraId="2AB1F5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9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8641573</w:t>
            </w:r>
          </w:p>
        </w:tc>
      </w:tr>
      <w:tr w:rsidR="00445AA6" w:rsidRPr="002F70E7" w14:paraId="5EE5C3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9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8641576</w:t>
            </w:r>
          </w:p>
        </w:tc>
      </w:tr>
      <w:tr w:rsidR="00445AA6" w:rsidRPr="002F70E7" w14:paraId="46E034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74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8641608</w:t>
            </w:r>
          </w:p>
        </w:tc>
      </w:tr>
      <w:tr w:rsidR="00445AA6" w:rsidRPr="002F70E7" w14:paraId="64EBCE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51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8641614</w:t>
            </w:r>
          </w:p>
        </w:tc>
      </w:tr>
      <w:tr w:rsidR="00445AA6" w:rsidRPr="002F70E7" w14:paraId="613788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C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8641617</w:t>
            </w:r>
          </w:p>
        </w:tc>
      </w:tr>
      <w:tr w:rsidR="00445AA6" w:rsidRPr="002F70E7" w14:paraId="263B90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08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8641618</w:t>
            </w:r>
          </w:p>
        </w:tc>
      </w:tr>
      <w:tr w:rsidR="00445AA6" w:rsidRPr="002F70E7" w14:paraId="48A821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ED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8641627</w:t>
            </w:r>
          </w:p>
        </w:tc>
      </w:tr>
      <w:tr w:rsidR="00445AA6" w:rsidRPr="002F70E7" w14:paraId="7A5823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7C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8641633</w:t>
            </w:r>
          </w:p>
        </w:tc>
      </w:tr>
      <w:tr w:rsidR="00445AA6" w:rsidRPr="002F70E7" w14:paraId="08E01D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7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8641635</w:t>
            </w:r>
          </w:p>
        </w:tc>
      </w:tr>
      <w:tr w:rsidR="00445AA6" w:rsidRPr="002F70E7" w14:paraId="1C8312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C9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8641640</w:t>
            </w:r>
          </w:p>
        </w:tc>
      </w:tr>
      <w:tr w:rsidR="00445AA6" w:rsidRPr="002F70E7" w14:paraId="27EE9D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F9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8641643</w:t>
            </w:r>
          </w:p>
        </w:tc>
      </w:tr>
      <w:tr w:rsidR="00445AA6" w:rsidRPr="002F70E7" w14:paraId="0838AF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7B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8641647</w:t>
            </w:r>
          </w:p>
        </w:tc>
      </w:tr>
      <w:tr w:rsidR="00445AA6" w:rsidRPr="002F70E7" w14:paraId="7E0B7C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A7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8641661</w:t>
            </w:r>
          </w:p>
        </w:tc>
      </w:tr>
      <w:tr w:rsidR="00445AA6" w:rsidRPr="002F70E7" w14:paraId="5060E1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AB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8641670</w:t>
            </w:r>
          </w:p>
        </w:tc>
      </w:tr>
      <w:tr w:rsidR="00445AA6" w:rsidRPr="002F70E7" w14:paraId="56BF60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40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8641672</w:t>
            </w:r>
          </w:p>
        </w:tc>
      </w:tr>
      <w:tr w:rsidR="00445AA6" w:rsidRPr="002F70E7" w14:paraId="0B310C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EC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8641673</w:t>
            </w:r>
          </w:p>
        </w:tc>
      </w:tr>
      <w:tr w:rsidR="00445AA6" w:rsidRPr="002F70E7" w14:paraId="21FF63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B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8641675</w:t>
            </w:r>
          </w:p>
        </w:tc>
      </w:tr>
      <w:tr w:rsidR="00445AA6" w:rsidRPr="002F70E7" w14:paraId="02A588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47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8641678</w:t>
            </w:r>
          </w:p>
        </w:tc>
      </w:tr>
      <w:tr w:rsidR="00445AA6" w:rsidRPr="002F70E7" w14:paraId="143D87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80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8641686</w:t>
            </w:r>
          </w:p>
        </w:tc>
      </w:tr>
      <w:tr w:rsidR="00445AA6" w:rsidRPr="002F70E7" w14:paraId="0A53DD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A4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8641694</w:t>
            </w:r>
          </w:p>
        </w:tc>
      </w:tr>
      <w:tr w:rsidR="00445AA6" w:rsidRPr="002F70E7" w14:paraId="4B21B4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C7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8641702</w:t>
            </w:r>
          </w:p>
        </w:tc>
      </w:tr>
      <w:tr w:rsidR="00445AA6" w:rsidRPr="002F70E7" w14:paraId="12858D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58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8641706</w:t>
            </w:r>
          </w:p>
        </w:tc>
      </w:tr>
      <w:tr w:rsidR="00445AA6" w:rsidRPr="002F70E7" w14:paraId="3B9101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A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8641710</w:t>
            </w:r>
          </w:p>
        </w:tc>
      </w:tr>
      <w:tr w:rsidR="00445AA6" w:rsidRPr="002F70E7" w14:paraId="3175C1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C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8641718</w:t>
            </w:r>
          </w:p>
        </w:tc>
      </w:tr>
      <w:tr w:rsidR="00445AA6" w:rsidRPr="002F70E7" w14:paraId="2CC6F8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C3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8641720</w:t>
            </w:r>
          </w:p>
        </w:tc>
      </w:tr>
      <w:tr w:rsidR="00445AA6" w:rsidRPr="002F70E7" w14:paraId="2CD37E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51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8641729</w:t>
            </w:r>
          </w:p>
        </w:tc>
      </w:tr>
      <w:tr w:rsidR="00445AA6" w:rsidRPr="002F70E7" w14:paraId="7FD884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C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8641731</w:t>
            </w:r>
          </w:p>
        </w:tc>
      </w:tr>
      <w:tr w:rsidR="00445AA6" w:rsidRPr="002F70E7" w14:paraId="2A988A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E8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8641732</w:t>
            </w:r>
          </w:p>
        </w:tc>
      </w:tr>
      <w:tr w:rsidR="00445AA6" w:rsidRPr="002F70E7" w14:paraId="58C773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2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8641736</w:t>
            </w:r>
          </w:p>
        </w:tc>
      </w:tr>
      <w:tr w:rsidR="00445AA6" w:rsidRPr="002F70E7" w14:paraId="5442C3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C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8641741</w:t>
            </w:r>
          </w:p>
        </w:tc>
      </w:tr>
      <w:tr w:rsidR="00445AA6" w:rsidRPr="002F70E7" w14:paraId="43FF08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A5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8641742</w:t>
            </w:r>
          </w:p>
        </w:tc>
      </w:tr>
      <w:tr w:rsidR="00445AA6" w:rsidRPr="002F70E7" w14:paraId="6F28E8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CA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8641743</w:t>
            </w:r>
          </w:p>
        </w:tc>
      </w:tr>
      <w:tr w:rsidR="00445AA6" w:rsidRPr="002F70E7" w14:paraId="4A65A1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01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8641747</w:t>
            </w:r>
          </w:p>
        </w:tc>
      </w:tr>
      <w:tr w:rsidR="00445AA6" w:rsidRPr="002F70E7" w14:paraId="5A54BB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F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8641752</w:t>
            </w:r>
          </w:p>
        </w:tc>
      </w:tr>
      <w:tr w:rsidR="00445AA6" w:rsidRPr="002F70E7" w14:paraId="04EABA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53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8641757</w:t>
            </w:r>
          </w:p>
        </w:tc>
      </w:tr>
      <w:tr w:rsidR="00445AA6" w:rsidRPr="002F70E7" w14:paraId="34099A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01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8641758</w:t>
            </w:r>
          </w:p>
        </w:tc>
      </w:tr>
      <w:tr w:rsidR="00445AA6" w:rsidRPr="002F70E7" w14:paraId="53DE8F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7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8641759</w:t>
            </w:r>
          </w:p>
        </w:tc>
      </w:tr>
      <w:tr w:rsidR="00445AA6" w:rsidRPr="002F70E7" w14:paraId="5D9266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9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8641762</w:t>
            </w:r>
          </w:p>
        </w:tc>
      </w:tr>
      <w:tr w:rsidR="00445AA6" w:rsidRPr="002F70E7" w14:paraId="7FB2D9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9F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8641764</w:t>
            </w:r>
          </w:p>
        </w:tc>
      </w:tr>
      <w:tr w:rsidR="00445AA6" w:rsidRPr="002F70E7" w14:paraId="7D6199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FE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8641768</w:t>
            </w:r>
          </w:p>
        </w:tc>
      </w:tr>
      <w:tr w:rsidR="00445AA6" w:rsidRPr="002F70E7" w14:paraId="33ACEA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D9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8641771</w:t>
            </w:r>
          </w:p>
        </w:tc>
      </w:tr>
      <w:tr w:rsidR="00445AA6" w:rsidRPr="002F70E7" w14:paraId="3BBE07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63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8641780</w:t>
            </w:r>
          </w:p>
        </w:tc>
      </w:tr>
      <w:tr w:rsidR="00445AA6" w:rsidRPr="002F70E7" w14:paraId="4BBCCB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4D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8641785</w:t>
            </w:r>
          </w:p>
        </w:tc>
      </w:tr>
      <w:tr w:rsidR="00445AA6" w:rsidRPr="002F70E7" w14:paraId="14164D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DA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8641799</w:t>
            </w:r>
          </w:p>
        </w:tc>
      </w:tr>
      <w:tr w:rsidR="00445AA6" w:rsidRPr="002F70E7" w14:paraId="1A9E3D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5E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8641806</w:t>
            </w:r>
          </w:p>
        </w:tc>
      </w:tr>
      <w:tr w:rsidR="00445AA6" w:rsidRPr="002F70E7" w14:paraId="63A67B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C9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8641817</w:t>
            </w:r>
          </w:p>
        </w:tc>
      </w:tr>
      <w:tr w:rsidR="00445AA6" w:rsidRPr="002F70E7" w14:paraId="05E341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A2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8641894</w:t>
            </w:r>
          </w:p>
        </w:tc>
      </w:tr>
      <w:tr w:rsidR="00445AA6" w:rsidRPr="002F70E7" w14:paraId="6D098D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69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8641895</w:t>
            </w:r>
          </w:p>
        </w:tc>
      </w:tr>
      <w:tr w:rsidR="00445AA6" w:rsidRPr="002F70E7" w14:paraId="6ED467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F3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8641896</w:t>
            </w:r>
          </w:p>
        </w:tc>
      </w:tr>
      <w:tr w:rsidR="00445AA6" w:rsidRPr="002F70E7" w14:paraId="35EE8F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3F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8641897</w:t>
            </w:r>
          </w:p>
        </w:tc>
      </w:tr>
      <w:tr w:rsidR="00445AA6" w:rsidRPr="002F70E7" w14:paraId="2275E3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BA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8641908</w:t>
            </w:r>
          </w:p>
        </w:tc>
      </w:tr>
      <w:tr w:rsidR="00445AA6" w:rsidRPr="002F70E7" w14:paraId="4C8416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60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8641924</w:t>
            </w:r>
          </w:p>
        </w:tc>
      </w:tr>
      <w:tr w:rsidR="00445AA6" w:rsidRPr="002F70E7" w14:paraId="3E04F2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C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8641944</w:t>
            </w:r>
          </w:p>
        </w:tc>
      </w:tr>
      <w:tr w:rsidR="00445AA6" w:rsidRPr="002F70E7" w14:paraId="61E328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BA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8641949</w:t>
            </w:r>
          </w:p>
        </w:tc>
      </w:tr>
      <w:tr w:rsidR="00445AA6" w:rsidRPr="002F70E7" w14:paraId="752FCF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E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8641954</w:t>
            </w:r>
          </w:p>
        </w:tc>
      </w:tr>
      <w:tr w:rsidR="00445AA6" w:rsidRPr="002F70E7" w14:paraId="2C29E6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4A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8641956</w:t>
            </w:r>
          </w:p>
        </w:tc>
      </w:tr>
      <w:tr w:rsidR="00445AA6" w:rsidRPr="002F70E7" w14:paraId="6C2F75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EB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8641966</w:t>
            </w:r>
          </w:p>
        </w:tc>
      </w:tr>
      <w:tr w:rsidR="00445AA6" w:rsidRPr="002F70E7" w14:paraId="73DA69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A2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8641970</w:t>
            </w:r>
          </w:p>
        </w:tc>
      </w:tr>
      <w:tr w:rsidR="00445AA6" w:rsidRPr="002F70E7" w14:paraId="2A2CE6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28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8641974</w:t>
            </w:r>
          </w:p>
        </w:tc>
      </w:tr>
      <w:tr w:rsidR="00445AA6" w:rsidRPr="002F70E7" w14:paraId="5B4F51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D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8641975</w:t>
            </w:r>
          </w:p>
        </w:tc>
      </w:tr>
      <w:tr w:rsidR="00445AA6" w:rsidRPr="002F70E7" w14:paraId="40ADEE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CF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8641983</w:t>
            </w:r>
          </w:p>
        </w:tc>
      </w:tr>
      <w:tr w:rsidR="00445AA6" w:rsidRPr="002F70E7" w14:paraId="61225D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83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8641984</w:t>
            </w:r>
          </w:p>
        </w:tc>
      </w:tr>
      <w:tr w:rsidR="00445AA6" w:rsidRPr="002F70E7" w14:paraId="58CA05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37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8641989</w:t>
            </w:r>
          </w:p>
        </w:tc>
      </w:tr>
      <w:tr w:rsidR="00445AA6" w:rsidRPr="002F70E7" w14:paraId="1D9760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94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8641991</w:t>
            </w:r>
          </w:p>
        </w:tc>
      </w:tr>
      <w:tr w:rsidR="00445AA6" w:rsidRPr="002F70E7" w14:paraId="6D9A43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8E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8642002</w:t>
            </w:r>
          </w:p>
        </w:tc>
      </w:tr>
      <w:tr w:rsidR="00445AA6" w:rsidRPr="002F70E7" w14:paraId="089BDF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4D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8642004</w:t>
            </w:r>
          </w:p>
        </w:tc>
      </w:tr>
      <w:tr w:rsidR="00445AA6" w:rsidRPr="002F70E7" w14:paraId="59ED15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4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8642011</w:t>
            </w:r>
          </w:p>
        </w:tc>
      </w:tr>
      <w:tr w:rsidR="00445AA6" w:rsidRPr="002F70E7" w14:paraId="4E86D8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90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8642016</w:t>
            </w:r>
          </w:p>
        </w:tc>
      </w:tr>
      <w:tr w:rsidR="00445AA6" w:rsidRPr="002F70E7" w14:paraId="79C9D7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20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8642017</w:t>
            </w:r>
          </w:p>
        </w:tc>
      </w:tr>
      <w:tr w:rsidR="00445AA6" w:rsidRPr="002F70E7" w14:paraId="0310F1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CD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8642019</w:t>
            </w:r>
          </w:p>
        </w:tc>
      </w:tr>
      <w:tr w:rsidR="00445AA6" w:rsidRPr="002F70E7" w14:paraId="24F630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A4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8642020</w:t>
            </w:r>
          </w:p>
        </w:tc>
      </w:tr>
      <w:tr w:rsidR="00445AA6" w:rsidRPr="002F70E7" w14:paraId="354305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D7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8642025</w:t>
            </w:r>
          </w:p>
        </w:tc>
      </w:tr>
      <w:tr w:rsidR="00445AA6" w:rsidRPr="002F70E7" w14:paraId="2B3D0B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5A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8642029</w:t>
            </w:r>
          </w:p>
        </w:tc>
      </w:tr>
      <w:tr w:rsidR="00445AA6" w:rsidRPr="002F70E7" w14:paraId="1E5E5B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8E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8642030</w:t>
            </w:r>
          </w:p>
        </w:tc>
      </w:tr>
      <w:tr w:rsidR="00445AA6" w:rsidRPr="002F70E7" w14:paraId="7EFED8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4B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8642035</w:t>
            </w:r>
          </w:p>
        </w:tc>
      </w:tr>
      <w:tr w:rsidR="00445AA6" w:rsidRPr="002F70E7" w14:paraId="3D66F0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EC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8642050</w:t>
            </w:r>
          </w:p>
        </w:tc>
      </w:tr>
      <w:tr w:rsidR="00445AA6" w:rsidRPr="002F70E7" w14:paraId="497A11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EA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8642052</w:t>
            </w:r>
          </w:p>
        </w:tc>
      </w:tr>
      <w:tr w:rsidR="00445AA6" w:rsidRPr="002F70E7" w14:paraId="15A6A4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0E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8642053</w:t>
            </w:r>
          </w:p>
        </w:tc>
      </w:tr>
      <w:tr w:rsidR="00445AA6" w:rsidRPr="002F70E7" w14:paraId="763F61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E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8642056</w:t>
            </w:r>
          </w:p>
        </w:tc>
      </w:tr>
      <w:tr w:rsidR="00445AA6" w:rsidRPr="002F70E7" w14:paraId="3A151E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E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8642067</w:t>
            </w:r>
          </w:p>
        </w:tc>
      </w:tr>
      <w:tr w:rsidR="00445AA6" w:rsidRPr="002F70E7" w14:paraId="64CC61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F2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8642070</w:t>
            </w:r>
          </w:p>
        </w:tc>
      </w:tr>
      <w:tr w:rsidR="00445AA6" w:rsidRPr="002F70E7" w14:paraId="5EA2BA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4D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8642076</w:t>
            </w:r>
          </w:p>
        </w:tc>
      </w:tr>
      <w:tr w:rsidR="00445AA6" w:rsidRPr="002F70E7" w14:paraId="18795B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0E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8642081</w:t>
            </w:r>
          </w:p>
        </w:tc>
      </w:tr>
      <w:tr w:rsidR="00445AA6" w:rsidRPr="002F70E7" w14:paraId="7FD493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47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8642082</w:t>
            </w:r>
          </w:p>
        </w:tc>
      </w:tr>
      <w:tr w:rsidR="00445AA6" w:rsidRPr="002F70E7" w14:paraId="068B72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F9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8642084</w:t>
            </w:r>
          </w:p>
        </w:tc>
      </w:tr>
      <w:tr w:rsidR="00445AA6" w:rsidRPr="002F70E7" w14:paraId="6602EA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0E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8642090</w:t>
            </w:r>
          </w:p>
        </w:tc>
      </w:tr>
      <w:tr w:rsidR="00445AA6" w:rsidRPr="002F70E7" w14:paraId="60FF03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4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8642094</w:t>
            </w:r>
          </w:p>
        </w:tc>
      </w:tr>
      <w:tr w:rsidR="00445AA6" w:rsidRPr="002F70E7" w14:paraId="316FED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DD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8642098</w:t>
            </w:r>
          </w:p>
        </w:tc>
      </w:tr>
      <w:tr w:rsidR="00445AA6" w:rsidRPr="002F70E7" w14:paraId="6E7568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13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8642103</w:t>
            </w:r>
          </w:p>
        </w:tc>
      </w:tr>
      <w:tr w:rsidR="00445AA6" w:rsidRPr="002F70E7" w14:paraId="1EA562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E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8642134</w:t>
            </w:r>
          </w:p>
        </w:tc>
      </w:tr>
      <w:tr w:rsidR="00445AA6" w:rsidRPr="002F70E7" w14:paraId="721FDF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52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8642146</w:t>
            </w:r>
          </w:p>
        </w:tc>
      </w:tr>
      <w:tr w:rsidR="00445AA6" w:rsidRPr="002F70E7" w14:paraId="61CE76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11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8642174</w:t>
            </w:r>
          </w:p>
        </w:tc>
      </w:tr>
      <w:tr w:rsidR="00445AA6" w:rsidRPr="002F70E7" w14:paraId="3706C0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83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8642177</w:t>
            </w:r>
          </w:p>
        </w:tc>
      </w:tr>
      <w:tr w:rsidR="00445AA6" w:rsidRPr="002F70E7" w14:paraId="02E140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2D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8642183</w:t>
            </w:r>
          </w:p>
        </w:tc>
      </w:tr>
      <w:tr w:rsidR="00445AA6" w:rsidRPr="002F70E7" w14:paraId="6EB968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AF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8642201</w:t>
            </w:r>
          </w:p>
        </w:tc>
      </w:tr>
      <w:tr w:rsidR="00445AA6" w:rsidRPr="002F70E7" w14:paraId="2EF1F7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E0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8642221</w:t>
            </w:r>
          </w:p>
        </w:tc>
      </w:tr>
      <w:tr w:rsidR="00445AA6" w:rsidRPr="002F70E7" w14:paraId="68DCDD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5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8642235</w:t>
            </w:r>
          </w:p>
        </w:tc>
      </w:tr>
      <w:tr w:rsidR="00445AA6" w:rsidRPr="002F70E7" w14:paraId="3F8782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00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8642242</w:t>
            </w:r>
          </w:p>
        </w:tc>
      </w:tr>
      <w:tr w:rsidR="00445AA6" w:rsidRPr="002F70E7" w14:paraId="782CFA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81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8642246</w:t>
            </w:r>
          </w:p>
        </w:tc>
      </w:tr>
      <w:tr w:rsidR="00445AA6" w:rsidRPr="002F70E7" w14:paraId="7C4933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E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8642256</w:t>
            </w:r>
          </w:p>
        </w:tc>
      </w:tr>
      <w:tr w:rsidR="00445AA6" w:rsidRPr="002F70E7" w14:paraId="4144DC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FD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8642262</w:t>
            </w:r>
          </w:p>
        </w:tc>
      </w:tr>
      <w:tr w:rsidR="00445AA6" w:rsidRPr="002F70E7" w14:paraId="06655D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33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8642263</w:t>
            </w:r>
          </w:p>
        </w:tc>
      </w:tr>
      <w:tr w:rsidR="00445AA6" w:rsidRPr="002F70E7" w14:paraId="48CA25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F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8642268</w:t>
            </w:r>
          </w:p>
        </w:tc>
      </w:tr>
      <w:tr w:rsidR="00445AA6" w:rsidRPr="002F70E7" w14:paraId="6A2640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7D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8642269</w:t>
            </w:r>
          </w:p>
        </w:tc>
      </w:tr>
      <w:tr w:rsidR="00445AA6" w:rsidRPr="002F70E7" w14:paraId="28CC43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AE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8642275</w:t>
            </w:r>
          </w:p>
        </w:tc>
      </w:tr>
      <w:tr w:rsidR="00445AA6" w:rsidRPr="002F70E7" w14:paraId="3F40C3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BF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8642291</w:t>
            </w:r>
          </w:p>
        </w:tc>
      </w:tr>
      <w:tr w:rsidR="00445AA6" w:rsidRPr="002F70E7" w14:paraId="668609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5C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8642295</w:t>
            </w:r>
          </w:p>
        </w:tc>
      </w:tr>
      <w:tr w:rsidR="00445AA6" w:rsidRPr="002F70E7" w14:paraId="288528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CF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8642297</w:t>
            </w:r>
          </w:p>
        </w:tc>
      </w:tr>
      <w:tr w:rsidR="00445AA6" w:rsidRPr="002F70E7" w14:paraId="5E2C4B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3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8642298</w:t>
            </w:r>
          </w:p>
        </w:tc>
      </w:tr>
      <w:tr w:rsidR="00445AA6" w:rsidRPr="002F70E7" w14:paraId="73A305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37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8642317</w:t>
            </w:r>
          </w:p>
        </w:tc>
      </w:tr>
      <w:tr w:rsidR="00445AA6" w:rsidRPr="002F70E7" w14:paraId="511F10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B1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8642329</w:t>
            </w:r>
          </w:p>
        </w:tc>
      </w:tr>
      <w:tr w:rsidR="00445AA6" w:rsidRPr="002F70E7" w14:paraId="54F908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E3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8642379</w:t>
            </w:r>
          </w:p>
        </w:tc>
      </w:tr>
      <w:tr w:rsidR="00445AA6" w:rsidRPr="002F70E7" w14:paraId="4569BC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0B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8642402</w:t>
            </w:r>
          </w:p>
        </w:tc>
      </w:tr>
      <w:tr w:rsidR="00445AA6" w:rsidRPr="002F70E7" w14:paraId="102DDE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CE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8642407</w:t>
            </w:r>
          </w:p>
        </w:tc>
      </w:tr>
      <w:tr w:rsidR="00445AA6" w:rsidRPr="002F70E7" w14:paraId="289802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A4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8642408</w:t>
            </w:r>
          </w:p>
        </w:tc>
      </w:tr>
      <w:tr w:rsidR="00445AA6" w:rsidRPr="002F70E7" w14:paraId="0982D9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F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8642412</w:t>
            </w:r>
          </w:p>
        </w:tc>
      </w:tr>
      <w:tr w:rsidR="00445AA6" w:rsidRPr="002F70E7" w14:paraId="46725B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20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8642414</w:t>
            </w:r>
          </w:p>
        </w:tc>
      </w:tr>
      <w:tr w:rsidR="00445AA6" w:rsidRPr="002F70E7" w14:paraId="02FD4C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C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8642422</w:t>
            </w:r>
          </w:p>
        </w:tc>
      </w:tr>
      <w:tr w:rsidR="00445AA6" w:rsidRPr="002F70E7" w14:paraId="43ECEF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4C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8642423</w:t>
            </w:r>
          </w:p>
        </w:tc>
      </w:tr>
      <w:tr w:rsidR="00445AA6" w:rsidRPr="002F70E7" w14:paraId="64A555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E4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8642428</w:t>
            </w:r>
          </w:p>
        </w:tc>
      </w:tr>
      <w:tr w:rsidR="00445AA6" w:rsidRPr="002F70E7" w14:paraId="0876A9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00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8642433</w:t>
            </w:r>
          </w:p>
        </w:tc>
      </w:tr>
      <w:tr w:rsidR="00445AA6" w:rsidRPr="002F70E7" w14:paraId="62BAAB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4B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8642438</w:t>
            </w:r>
          </w:p>
        </w:tc>
      </w:tr>
      <w:tr w:rsidR="00445AA6" w:rsidRPr="002F70E7" w14:paraId="0B37B5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F0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8642445</w:t>
            </w:r>
          </w:p>
        </w:tc>
      </w:tr>
      <w:tr w:rsidR="00445AA6" w:rsidRPr="002F70E7" w14:paraId="30C631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17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8642447</w:t>
            </w:r>
          </w:p>
        </w:tc>
      </w:tr>
      <w:tr w:rsidR="00445AA6" w:rsidRPr="002F70E7" w14:paraId="219A73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72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8642450</w:t>
            </w:r>
          </w:p>
        </w:tc>
      </w:tr>
      <w:tr w:rsidR="00445AA6" w:rsidRPr="002F70E7" w14:paraId="0AAA3B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3E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8642454</w:t>
            </w:r>
          </w:p>
        </w:tc>
      </w:tr>
      <w:tr w:rsidR="00445AA6" w:rsidRPr="002F70E7" w14:paraId="5C40EE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A5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8642455</w:t>
            </w:r>
          </w:p>
        </w:tc>
      </w:tr>
      <w:tr w:rsidR="00445AA6" w:rsidRPr="002F70E7" w14:paraId="2923C6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E1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8642458</w:t>
            </w:r>
          </w:p>
        </w:tc>
      </w:tr>
      <w:tr w:rsidR="00445AA6" w:rsidRPr="002F70E7" w14:paraId="3C0AC4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2D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8642459</w:t>
            </w:r>
          </w:p>
        </w:tc>
      </w:tr>
      <w:tr w:rsidR="00445AA6" w:rsidRPr="002F70E7" w14:paraId="38D18A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CA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8642476</w:t>
            </w:r>
          </w:p>
        </w:tc>
      </w:tr>
      <w:tr w:rsidR="00445AA6" w:rsidRPr="002F70E7" w14:paraId="2EAFD4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26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8642482</w:t>
            </w:r>
          </w:p>
        </w:tc>
      </w:tr>
      <w:tr w:rsidR="00445AA6" w:rsidRPr="002F70E7" w14:paraId="4AF1E3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A7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8642484</w:t>
            </w:r>
          </w:p>
        </w:tc>
      </w:tr>
      <w:tr w:rsidR="00445AA6" w:rsidRPr="002F70E7" w14:paraId="73AECE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0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8642485</w:t>
            </w:r>
          </w:p>
        </w:tc>
      </w:tr>
      <w:tr w:rsidR="00445AA6" w:rsidRPr="002F70E7" w14:paraId="758551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0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8642488</w:t>
            </w:r>
          </w:p>
        </w:tc>
      </w:tr>
      <w:tr w:rsidR="00445AA6" w:rsidRPr="002F70E7" w14:paraId="3DA5AE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18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8642489</w:t>
            </w:r>
          </w:p>
        </w:tc>
      </w:tr>
      <w:tr w:rsidR="00445AA6" w:rsidRPr="002F70E7" w14:paraId="386972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A9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8642494</w:t>
            </w:r>
          </w:p>
        </w:tc>
      </w:tr>
      <w:tr w:rsidR="00445AA6" w:rsidRPr="002F70E7" w14:paraId="3D0519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9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8642498</w:t>
            </w:r>
          </w:p>
        </w:tc>
      </w:tr>
      <w:tr w:rsidR="00445AA6" w:rsidRPr="002F70E7" w14:paraId="79F576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5E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8642502</w:t>
            </w:r>
          </w:p>
        </w:tc>
      </w:tr>
      <w:tr w:rsidR="00445AA6" w:rsidRPr="002F70E7" w14:paraId="4E2972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0F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8642506</w:t>
            </w:r>
          </w:p>
        </w:tc>
      </w:tr>
      <w:tr w:rsidR="00445AA6" w:rsidRPr="002F70E7" w14:paraId="390143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08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8642509</w:t>
            </w:r>
          </w:p>
        </w:tc>
      </w:tr>
      <w:tr w:rsidR="00445AA6" w:rsidRPr="002F70E7" w14:paraId="3C7A43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57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8642517</w:t>
            </w:r>
          </w:p>
        </w:tc>
      </w:tr>
      <w:tr w:rsidR="00445AA6" w:rsidRPr="002F70E7" w14:paraId="123FF1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E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8642538</w:t>
            </w:r>
          </w:p>
        </w:tc>
      </w:tr>
      <w:tr w:rsidR="00445AA6" w:rsidRPr="002F70E7" w14:paraId="4A5191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20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8642559</w:t>
            </w:r>
          </w:p>
        </w:tc>
      </w:tr>
      <w:tr w:rsidR="00445AA6" w:rsidRPr="002F70E7" w14:paraId="178EAC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4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8642565</w:t>
            </w:r>
          </w:p>
        </w:tc>
      </w:tr>
      <w:tr w:rsidR="00445AA6" w:rsidRPr="002F70E7" w14:paraId="5FAB86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9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8642566</w:t>
            </w:r>
          </w:p>
        </w:tc>
      </w:tr>
      <w:tr w:rsidR="00445AA6" w:rsidRPr="002F70E7" w14:paraId="546176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C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8642567</w:t>
            </w:r>
          </w:p>
        </w:tc>
      </w:tr>
      <w:tr w:rsidR="00445AA6" w:rsidRPr="002F70E7" w14:paraId="01519D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1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8642568</w:t>
            </w:r>
          </w:p>
        </w:tc>
      </w:tr>
      <w:tr w:rsidR="00445AA6" w:rsidRPr="002F70E7" w14:paraId="688876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2E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8642575</w:t>
            </w:r>
          </w:p>
        </w:tc>
      </w:tr>
      <w:tr w:rsidR="00445AA6" w:rsidRPr="002F70E7" w14:paraId="64DF8E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B1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8642576</w:t>
            </w:r>
          </w:p>
        </w:tc>
      </w:tr>
      <w:tr w:rsidR="00445AA6" w:rsidRPr="002F70E7" w14:paraId="2B09BB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8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8642579</w:t>
            </w:r>
          </w:p>
        </w:tc>
      </w:tr>
      <w:tr w:rsidR="00445AA6" w:rsidRPr="002F70E7" w14:paraId="353E4F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3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8642584</w:t>
            </w:r>
          </w:p>
        </w:tc>
      </w:tr>
      <w:tr w:rsidR="00445AA6" w:rsidRPr="002F70E7" w14:paraId="261B66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E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8642591</w:t>
            </w:r>
          </w:p>
        </w:tc>
      </w:tr>
      <w:tr w:rsidR="00445AA6" w:rsidRPr="002F70E7" w14:paraId="07E88F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35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8642592</w:t>
            </w:r>
          </w:p>
        </w:tc>
      </w:tr>
      <w:tr w:rsidR="00445AA6" w:rsidRPr="002F70E7" w14:paraId="269468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E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8642599</w:t>
            </w:r>
          </w:p>
        </w:tc>
      </w:tr>
      <w:tr w:rsidR="00445AA6" w:rsidRPr="002F70E7" w14:paraId="71D8BB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5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8642611</w:t>
            </w:r>
          </w:p>
        </w:tc>
      </w:tr>
      <w:tr w:rsidR="00445AA6" w:rsidRPr="002F70E7" w14:paraId="4597F4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94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8642613</w:t>
            </w:r>
          </w:p>
        </w:tc>
      </w:tr>
      <w:tr w:rsidR="00445AA6" w:rsidRPr="002F70E7" w14:paraId="3EC7DC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12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8642616</w:t>
            </w:r>
          </w:p>
        </w:tc>
      </w:tr>
      <w:tr w:rsidR="00445AA6" w:rsidRPr="002F70E7" w14:paraId="1CD478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B7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8642697</w:t>
            </w:r>
          </w:p>
        </w:tc>
      </w:tr>
      <w:tr w:rsidR="00445AA6" w:rsidRPr="002F70E7" w14:paraId="37D081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21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8642698</w:t>
            </w:r>
          </w:p>
        </w:tc>
      </w:tr>
      <w:tr w:rsidR="00445AA6" w:rsidRPr="002F70E7" w14:paraId="1AED0E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2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8642700</w:t>
            </w:r>
          </w:p>
        </w:tc>
      </w:tr>
      <w:tr w:rsidR="00445AA6" w:rsidRPr="002F70E7" w14:paraId="07B008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E3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8642737</w:t>
            </w:r>
          </w:p>
        </w:tc>
      </w:tr>
      <w:tr w:rsidR="00445AA6" w:rsidRPr="002F70E7" w14:paraId="2DF903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48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8642764</w:t>
            </w:r>
          </w:p>
        </w:tc>
      </w:tr>
      <w:tr w:rsidR="00445AA6" w:rsidRPr="002F70E7" w14:paraId="50E081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F3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8642767</w:t>
            </w:r>
          </w:p>
        </w:tc>
      </w:tr>
      <w:tr w:rsidR="00445AA6" w:rsidRPr="002F70E7" w14:paraId="1511F7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5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8642768</w:t>
            </w:r>
          </w:p>
        </w:tc>
      </w:tr>
      <w:tr w:rsidR="00445AA6" w:rsidRPr="002F70E7" w14:paraId="24CD43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2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8642793</w:t>
            </w:r>
          </w:p>
        </w:tc>
      </w:tr>
      <w:tr w:rsidR="00445AA6" w:rsidRPr="002F70E7" w14:paraId="1D4622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1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8642813</w:t>
            </w:r>
          </w:p>
        </w:tc>
      </w:tr>
      <w:tr w:rsidR="00445AA6" w:rsidRPr="002F70E7" w14:paraId="5F4C6D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E3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8642819</w:t>
            </w:r>
          </w:p>
        </w:tc>
      </w:tr>
      <w:tr w:rsidR="00445AA6" w:rsidRPr="002F70E7" w14:paraId="2A4E3C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27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8642821</w:t>
            </w:r>
          </w:p>
        </w:tc>
      </w:tr>
      <w:tr w:rsidR="00445AA6" w:rsidRPr="002F70E7" w14:paraId="33DE10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21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8642838</w:t>
            </w:r>
          </w:p>
        </w:tc>
      </w:tr>
      <w:tr w:rsidR="00445AA6" w:rsidRPr="002F70E7" w14:paraId="719FB1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52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8642857</w:t>
            </w:r>
          </w:p>
        </w:tc>
      </w:tr>
      <w:tr w:rsidR="00445AA6" w:rsidRPr="002F70E7" w14:paraId="431BA9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2E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8642878</w:t>
            </w:r>
          </w:p>
        </w:tc>
      </w:tr>
      <w:tr w:rsidR="00445AA6" w:rsidRPr="002F70E7" w14:paraId="09683C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7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8642881</w:t>
            </w:r>
          </w:p>
        </w:tc>
      </w:tr>
      <w:tr w:rsidR="00445AA6" w:rsidRPr="002F70E7" w14:paraId="454AC9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D7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8642885</w:t>
            </w:r>
          </w:p>
        </w:tc>
      </w:tr>
      <w:tr w:rsidR="00445AA6" w:rsidRPr="002F70E7" w14:paraId="430B80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25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8642903</w:t>
            </w:r>
          </w:p>
        </w:tc>
      </w:tr>
      <w:tr w:rsidR="00445AA6" w:rsidRPr="002F70E7" w14:paraId="15D1C5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5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8642905</w:t>
            </w:r>
          </w:p>
        </w:tc>
      </w:tr>
      <w:tr w:rsidR="00445AA6" w:rsidRPr="002F70E7" w14:paraId="63AB42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DF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8642913</w:t>
            </w:r>
          </w:p>
        </w:tc>
      </w:tr>
      <w:tr w:rsidR="00445AA6" w:rsidRPr="002F70E7" w14:paraId="6A2EC5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C8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8642918</w:t>
            </w:r>
          </w:p>
        </w:tc>
      </w:tr>
      <w:tr w:rsidR="00445AA6" w:rsidRPr="002F70E7" w14:paraId="77786C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13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8642922</w:t>
            </w:r>
          </w:p>
        </w:tc>
      </w:tr>
      <w:tr w:rsidR="00445AA6" w:rsidRPr="002F70E7" w14:paraId="532356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7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8642923</w:t>
            </w:r>
          </w:p>
        </w:tc>
      </w:tr>
      <w:tr w:rsidR="00445AA6" w:rsidRPr="002F70E7" w14:paraId="0C7F65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FA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8642927</w:t>
            </w:r>
          </w:p>
        </w:tc>
      </w:tr>
      <w:tr w:rsidR="00445AA6" w:rsidRPr="002F70E7" w14:paraId="33FBE2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7F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8642933</w:t>
            </w:r>
          </w:p>
        </w:tc>
      </w:tr>
      <w:tr w:rsidR="00445AA6" w:rsidRPr="002F70E7" w14:paraId="65CB00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B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8642948</w:t>
            </w:r>
          </w:p>
        </w:tc>
      </w:tr>
      <w:tr w:rsidR="00445AA6" w:rsidRPr="002F70E7" w14:paraId="349824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AB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8642952</w:t>
            </w:r>
          </w:p>
        </w:tc>
      </w:tr>
      <w:tr w:rsidR="00445AA6" w:rsidRPr="002F70E7" w14:paraId="17498A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1D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8642980</w:t>
            </w:r>
          </w:p>
        </w:tc>
      </w:tr>
      <w:tr w:rsidR="00445AA6" w:rsidRPr="002F70E7" w14:paraId="449E50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EF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8642981</w:t>
            </w:r>
          </w:p>
        </w:tc>
      </w:tr>
      <w:tr w:rsidR="00445AA6" w:rsidRPr="002F70E7" w14:paraId="007B19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BB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8642987</w:t>
            </w:r>
          </w:p>
        </w:tc>
      </w:tr>
      <w:tr w:rsidR="00445AA6" w:rsidRPr="002F70E7" w14:paraId="1D0DCD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7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8642991</w:t>
            </w:r>
          </w:p>
        </w:tc>
      </w:tr>
      <w:tr w:rsidR="00445AA6" w:rsidRPr="002F70E7" w14:paraId="63A0B6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4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8643008</w:t>
            </w:r>
          </w:p>
        </w:tc>
      </w:tr>
      <w:tr w:rsidR="00445AA6" w:rsidRPr="002F70E7" w14:paraId="42EC62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B4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8643030</w:t>
            </w:r>
          </w:p>
        </w:tc>
      </w:tr>
      <w:tr w:rsidR="00445AA6" w:rsidRPr="002F70E7" w14:paraId="75819E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8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8643035</w:t>
            </w:r>
          </w:p>
        </w:tc>
      </w:tr>
      <w:tr w:rsidR="00445AA6" w:rsidRPr="002F70E7" w14:paraId="7836E9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E3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8643040</w:t>
            </w:r>
          </w:p>
        </w:tc>
      </w:tr>
      <w:tr w:rsidR="00445AA6" w:rsidRPr="002F70E7" w14:paraId="5C6EB7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A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8643052</w:t>
            </w:r>
          </w:p>
        </w:tc>
      </w:tr>
      <w:tr w:rsidR="00445AA6" w:rsidRPr="002F70E7" w14:paraId="345E95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3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8643053</w:t>
            </w:r>
          </w:p>
        </w:tc>
      </w:tr>
      <w:tr w:rsidR="00445AA6" w:rsidRPr="002F70E7" w14:paraId="6A187F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7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8643054</w:t>
            </w:r>
          </w:p>
        </w:tc>
      </w:tr>
      <w:tr w:rsidR="00445AA6" w:rsidRPr="002F70E7" w14:paraId="2322FC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7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8643057</w:t>
            </w:r>
          </w:p>
        </w:tc>
      </w:tr>
      <w:tr w:rsidR="00445AA6" w:rsidRPr="002F70E7" w14:paraId="302A9C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DE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8643061</w:t>
            </w:r>
          </w:p>
        </w:tc>
      </w:tr>
      <w:tr w:rsidR="00445AA6" w:rsidRPr="002F70E7" w14:paraId="005791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0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8643062</w:t>
            </w:r>
          </w:p>
        </w:tc>
      </w:tr>
      <w:tr w:rsidR="00445AA6" w:rsidRPr="002F70E7" w14:paraId="74058A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F4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8643066</w:t>
            </w:r>
          </w:p>
        </w:tc>
      </w:tr>
      <w:tr w:rsidR="00445AA6" w:rsidRPr="002F70E7" w14:paraId="419493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C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8643067</w:t>
            </w:r>
          </w:p>
        </w:tc>
      </w:tr>
      <w:tr w:rsidR="00445AA6" w:rsidRPr="002F70E7" w14:paraId="416422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59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8643085</w:t>
            </w:r>
          </w:p>
        </w:tc>
      </w:tr>
      <w:tr w:rsidR="00445AA6" w:rsidRPr="002F70E7" w14:paraId="1ACE8B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68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8643095</w:t>
            </w:r>
          </w:p>
        </w:tc>
      </w:tr>
      <w:tr w:rsidR="00445AA6" w:rsidRPr="002F70E7" w14:paraId="4DF769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D8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8643097</w:t>
            </w:r>
          </w:p>
        </w:tc>
      </w:tr>
      <w:tr w:rsidR="00445AA6" w:rsidRPr="002F70E7" w14:paraId="057AF9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1D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8643098</w:t>
            </w:r>
          </w:p>
        </w:tc>
      </w:tr>
      <w:tr w:rsidR="00445AA6" w:rsidRPr="002F70E7" w14:paraId="0AADE7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DD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8643103</w:t>
            </w:r>
          </w:p>
        </w:tc>
      </w:tr>
      <w:tr w:rsidR="00445AA6" w:rsidRPr="002F70E7" w14:paraId="459878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88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8643112</w:t>
            </w:r>
          </w:p>
        </w:tc>
      </w:tr>
      <w:tr w:rsidR="00445AA6" w:rsidRPr="002F70E7" w14:paraId="29CD32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5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8643113</w:t>
            </w:r>
          </w:p>
        </w:tc>
      </w:tr>
      <w:tr w:rsidR="00445AA6" w:rsidRPr="002F70E7" w14:paraId="79030C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20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8643115</w:t>
            </w:r>
          </w:p>
        </w:tc>
      </w:tr>
      <w:tr w:rsidR="00445AA6" w:rsidRPr="002F70E7" w14:paraId="117A34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FC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8643122</w:t>
            </w:r>
          </w:p>
        </w:tc>
      </w:tr>
      <w:tr w:rsidR="00445AA6" w:rsidRPr="002F70E7" w14:paraId="7477B9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1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8643132</w:t>
            </w:r>
          </w:p>
        </w:tc>
      </w:tr>
      <w:tr w:rsidR="00445AA6" w:rsidRPr="002F70E7" w14:paraId="49B9B6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0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8643142</w:t>
            </w:r>
          </w:p>
        </w:tc>
      </w:tr>
      <w:tr w:rsidR="00445AA6" w:rsidRPr="002F70E7" w14:paraId="1164C1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F1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8643148</w:t>
            </w:r>
          </w:p>
        </w:tc>
      </w:tr>
      <w:tr w:rsidR="00445AA6" w:rsidRPr="002F70E7" w14:paraId="2C7228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E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8643155</w:t>
            </w:r>
          </w:p>
        </w:tc>
      </w:tr>
      <w:tr w:rsidR="00445AA6" w:rsidRPr="002F70E7" w14:paraId="7CF7C9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E8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8643167</w:t>
            </w:r>
          </w:p>
        </w:tc>
      </w:tr>
      <w:tr w:rsidR="00445AA6" w:rsidRPr="002F70E7" w14:paraId="0D05BB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25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8643175</w:t>
            </w:r>
          </w:p>
        </w:tc>
      </w:tr>
      <w:tr w:rsidR="00445AA6" w:rsidRPr="002F70E7" w14:paraId="0DC2CC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0D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8643234</w:t>
            </w:r>
          </w:p>
        </w:tc>
      </w:tr>
      <w:tr w:rsidR="00445AA6" w:rsidRPr="002F70E7" w14:paraId="3A8A0E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1A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8643246</w:t>
            </w:r>
          </w:p>
        </w:tc>
      </w:tr>
      <w:tr w:rsidR="00445AA6" w:rsidRPr="002F70E7" w14:paraId="0E90B4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E0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8643311</w:t>
            </w:r>
          </w:p>
        </w:tc>
      </w:tr>
      <w:tr w:rsidR="00445AA6" w:rsidRPr="002F70E7" w14:paraId="159BF5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1F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8643322</w:t>
            </w:r>
          </w:p>
        </w:tc>
      </w:tr>
      <w:tr w:rsidR="00445AA6" w:rsidRPr="002F70E7" w14:paraId="4AEB3D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8B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8643324</w:t>
            </w:r>
          </w:p>
        </w:tc>
      </w:tr>
      <w:tr w:rsidR="00445AA6" w:rsidRPr="002F70E7" w14:paraId="704185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FA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8643326</w:t>
            </w:r>
          </w:p>
        </w:tc>
      </w:tr>
      <w:tr w:rsidR="00445AA6" w:rsidRPr="002F70E7" w14:paraId="6ED4CD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DF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8643332</w:t>
            </w:r>
          </w:p>
        </w:tc>
      </w:tr>
      <w:tr w:rsidR="00445AA6" w:rsidRPr="002F70E7" w14:paraId="2159E9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72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8643333</w:t>
            </w:r>
          </w:p>
        </w:tc>
      </w:tr>
      <w:tr w:rsidR="00445AA6" w:rsidRPr="002F70E7" w14:paraId="79D28F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67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8643334</w:t>
            </w:r>
          </w:p>
        </w:tc>
      </w:tr>
      <w:tr w:rsidR="00445AA6" w:rsidRPr="002F70E7" w14:paraId="0F6D24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AE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8643349</w:t>
            </w:r>
          </w:p>
        </w:tc>
      </w:tr>
      <w:tr w:rsidR="00445AA6" w:rsidRPr="002F70E7" w14:paraId="62BDB9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44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8643389</w:t>
            </w:r>
          </w:p>
        </w:tc>
      </w:tr>
      <w:tr w:rsidR="00445AA6" w:rsidRPr="002F70E7" w14:paraId="684C52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60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8643391</w:t>
            </w:r>
          </w:p>
        </w:tc>
      </w:tr>
      <w:tr w:rsidR="00445AA6" w:rsidRPr="002F70E7" w14:paraId="1915A7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44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8643393</w:t>
            </w:r>
          </w:p>
        </w:tc>
      </w:tr>
      <w:tr w:rsidR="00445AA6" w:rsidRPr="002F70E7" w14:paraId="0FB441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CF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8643405</w:t>
            </w:r>
          </w:p>
        </w:tc>
      </w:tr>
      <w:tr w:rsidR="00445AA6" w:rsidRPr="002F70E7" w14:paraId="0555E2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C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8643410</w:t>
            </w:r>
          </w:p>
        </w:tc>
      </w:tr>
      <w:tr w:rsidR="00445AA6" w:rsidRPr="002F70E7" w14:paraId="52D2EE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19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8643418</w:t>
            </w:r>
          </w:p>
        </w:tc>
      </w:tr>
      <w:tr w:rsidR="00445AA6" w:rsidRPr="002F70E7" w14:paraId="47D425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C0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8643430</w:t>
            </w:r>
          </w:p>
        </w:tc>
      </w:tr>
      <w:tr w:rsidR="00445AA6" w:rsidRPr="002F70E7" w14:paraId="480D50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68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8643435</w:t>
            </w:r>
          </w:p>
        </w:tc>
      </w:tr>
      <w:tr w:rsidR="00445AA6" w:rsidRPr="002F70E7" w14:paraId="20742B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1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8643462</w:t>
            </w:r>
          </w:p>
        </w:tc>
      </w:tr>
      <w:tr w:rsidR="00445AA6" w:rsidRPr="002F70E7" w14:paraId="15F5DD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9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8643468</w:t>
            </w:r>
          </w:p>
        </w:tc>
      </w:tr>
      <w:tr w:rsidR="00445AA6" w:rsidRPr="002F70E7" w14:paraId="1E192E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5F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8643486</w:t>
            </w:r>
          </w:p>
        </w:tc>
      </w:tr>
      <w:tr w:rsidR="00445AA6" w:rsidRPr="002F70E7" w14:paraId="6052E9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32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8643493</w:t>
            </w:r>
          </w:p>
        </w:tc>
      </w:tr>
      <w:tr w:rsidR="00445AA6" w:rsidRPr="002F70E7" w14:paraId="087D07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EB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8643500</w:t>
            </w:r>
          </w:p>
        </w:tc>
      </w:tr>
      <w:tr w:rsidR="00445AA6" w:rsidRPr="002F70E7" w14:paraId="5285A1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5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8643509</w:t>
            </w:r>
          </w:p>
        </w:tc>
      </w:tr>
      <w:tr w:rsidR="00445AA6" w:rsidRPr="002F70E7" w14:paraId="4970CC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31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8643510</w:t>
            </w:r>
          </w:p>
        </w:tc>
      </w:tr>
      <w:tr w:rsidR="00445AA6" w:rsidRPr="002F70E7" w14:paraId="7E938D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69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8643514</w:t>
            </w:r>
          </w:p>
        </w:tc>
      </w:tr>
      <w:tr w:rsidR="00445AA6" w:rsidRPr="002F70E7" w14:paraId="57E467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59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8643521</w:t>
            </w:r>
          </w:p>
        </w:tc>
      </w:tr>
      <w:tr w:rsidR="00445AA6" w:rsidRPr="002F70E7" w14:paraId="431DD7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3C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8643527</w:t>
            </w:r>
          </w:p>
        </w:tc>
      </w:tr>
      <w:tr w:rsidR="00445AA6" w:rsidRPr="002F70E7" w14:paraId="1E3801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EA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8643528</w:t>
            </w:r>
          </w:p>
        </w:tc>
      </w:tr>
      <w:tr w:rsidR="00445AA6" w:rsidRPr="002F70E7" w14:paraId="31C6B2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77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8643531</w:t>
            </w:r>
          </w:p>
        </w:tc>
      </w:tr>
      <w:tr w:rsidR="00445AA6" w:rsidRPr="002F70E7" w14:paraId="606215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E8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8643532</w:t>
            </w:r>
          </w:p>
        </w:tc>
      </w:tr>
      <w:tr w:rsidR="00445AA6" w:rsidRPr="002F70E7" w14:paraId="732B43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3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8643549</w:t>
            </w:r>
          </w:p>
        </w:tc>
      </w:tr>
      <w:tr w:rsidR="00445AA6" w:rsidRPr="002F70E7" w14:paraId="7C0F4C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D3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8643558</w:t>
            </w:r>
          </w:p>
        </w:tc>
      </w:tr>
      <w:tr w:rsidR="00445AA6" w:rsidRPr="002F70E7" w14:paraId="3BC36F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3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8643563</w:t>
            </w:r>
          </w:p>
        </w:tc>
      </w:tr>
      <w:tr w:rsidR="00445AA6" w:rsidRPr="002F70E7" w14:paraId="54E10F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A7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8643568</w:t>
            </w:r>
          </w:p>
        </w:tc>
      </w:tr>
      <w:tr w:rsidR="00445AA6" w:rsidRPr="002F70E7" w14:paraId="7CAF4A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B1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8643575</w:t>
            </w:r>
          </w:p>
        </w:tc>
      </w:tr>
      <w:tr w:rsidR="00445AA6" w:rsidRPr="002F70E7" w14:paraId="03F057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77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8643582</w:t>
            </w:r>
          </w:p>
        </w:tc>
      </w:tr>
      <w:tr w:rsidR="00445AA6" w:rsidRPr="002F70E7" w14:paraId="7C1406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2B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8643585</w:t>
            </w:r>
          </w:p>
        </w:tc>
      </w:tr>
      <w:tr w:rsidR="00445AA6" w:rsidRPr="002F70E7" w14:paraId="204F9C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BC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8643629</w:t>
            </w:r>
          </w:p>
        </w:tc>
      </w:tr>
      <w:tr w:rsidR="00445AA6" w:rsidRPr="002F70E7" w14:paraId="2A780E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D3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8643659</w:t>
            </w:r>
          </w:p>
        </w:tc>
      </w:tr>
      <w:tr w:rsidR="00445AA6" w:rsidRPr="002F70E7" w14:paraId="3B1DDA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63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8643677</w:t>
            </w:r>
          </w:p>
        </w:tc>
      </w:tr>
      <w:tr w:rsidR="00445AA6" w:rsidRPr="002F70E7" w14:paraId="304487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B4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8643683</w:t>
            </w:r>
          </w:p>
        </w:tc>
      </w:tr>
      <w:tr w:rsidR="00445AA6" w:rsidRPr="002F70E7" w14:paraId="5220DA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B3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8643684</w:t>
            </w:r>
          </w:p>
        </w:tc>
      </w:tr>
      <w:tr w:rsidR="00445AA6" w:rsidRPr="002F70E7" w14:paraId="45881F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B0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8643688</w:t>
            </w:r>
          </w:p>
        </w:tc>
      </w:tr>
      <w:tr w:rsidR="00445AA6" w:rsidRPr="002F70E7" w14:paraId="61315A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44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8643695</w:t>
            </w:r>
          </w:p>
        </w:tc>
      </w:tr>
      <w:tr w:rsidR="00445AA6" w:rsidRPr="002F70E7" w14:paraId="0AF559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45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8643702</w:t>
            </w:r>
          </w:p>
        </w:tc>
      </w:tr>
      <w:tr w:rsidR="00445AA6" w:rsidRPr="002F70E7" w14:paraId="0559DB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22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8643704</w:t>
            </w:r>
          </w:p>
        </w:tc>
      </w:tr>
      <w:tr w:rsidR="00445AA6" w:rsidRPr="002F70E7" w14:paraId="23C408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D8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8643706</w:t>
            </w:r>
          </w:p>
        </w:tc>
      </w:tr>
      <w:tr w:rsidR="00445AA6" w:rsidRPr="002F70E7" w14:paraId="464C65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2A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8643709</w:t>
            </w:r>
          </w:p>
        </w:tc>
      </w:tr>
      <w:tr w:rsidR="00445AA6" w:rsidRPr="002F70E7" w14:paraId="05A09A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6D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8643715</w:t>
            </w:r>
          </w:p>
        </w:tc>
      </w:tr>
      <w:tr w:rsidR="00445AA6" w:rsidRPr="002F70E7" w14:paraId="75A741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B8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8643723</w:t>
            </w:r>
          </w:p>
        </w:tc>
      </w:tr>
      <w:tr w:rsidR="00445AA6" w:rsidRPr="002F70E7" w14:paraId="3DA4D1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21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8643725</w:t>
            </w:r>
          </w:p>
        </w:tc>
      </w:tr>
      <w:tr w:rsidR="00445AA6" w:rsidRPr="002F70E7" w14:paraId="79A02B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D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8643746</w:t>
            </w:r>
          </w:p>
        </w:tc>
      </w:tr>
      <w:tr w:rsidR="00445AA6" w:rsidRPr="002F70E7" w14:paraId="28A9B0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6E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8643747</w:t>
            </w:r>
          </w:p>
        </w:tc>
      </w:tr>
      <w:tr w:rsidR="00445AA6" w:rsidRPr="002F70E7" w14:paraId="7D764D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0B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8643749</w:t>
            </w:r>
          </w:p>
        </w:tc>
      </w:tr>
      <w:tr w:rsidR="00445AA6" w:rsidRPr="002F70E7" w14:paraId="6A2469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B6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8643752</w:t>
            </w:r>
          </w:p>
        </w:tc>
      </w:tr>
      <w:tr w:rsidR="00445AA6" w:rsidRPr="002F70E7" w14:paraId="2E18A1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90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8643755</w:t>
            </w:r>
          </w:p>
        </w:tc>
      </w:tr>
      <w:tr w:rsidR="00445AA6" w:rsidRPr="002F70E7" w14:paraId="66216C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6D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8643757</w:t>
            </w:r>
          </w:p>
        </w:tc>
      </w:tr>
      <w:tr w:rsidR="00445AA6" w:rsidRPr="002F70E7" w14:paraId="2392BA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D1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8643760</w:t>
            </w:r>
          </w:p>
        </w:tc>
      </w:tr>
      <w:tr w:rsidR="00445AA6" w:rsidRPr="002F70E7" w14:paraId="161C60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37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8643761</w:t>
            </w:r>
          </w:p>
        </w:tc>
      </w:tr>
      <w:tr w:rsidR="00445AA6" w:rsidRPr="002F70E7" w14:paraId="068D57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BD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8643767</w:t>
            </w:r>
          </w:p>
        </w:tc>
      </w:tr>
      <w:tr w:rsidR="00445AA6" w:rsidRPr="002F70E7" w14:paraId="300B86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C4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8643777</w:t>
            </w:r>
          </w:p>
        </w:tc>
      </w:tr>
      <w:tr w:rsidR="00445AA6" w:rsidRPr="002F70E7" w14:paraId="20E1A0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BF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8643778</w:t>
            </w:r>
          </w:p>
        </w:tc>
      </w:tr>
      <w:tr w:rsidR="00445AA6" w:rsidRPr="002F70E7" w14:paraId="4A1162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87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8643779</w:t>
            </w:r>
          </w:p>
        </w:tc>
      </w:tr>
      <w:tr w:rsidR="00445AA6" w:rsidRPr="002F70E7" w14:paraId="246988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70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8643788</w:t>
            </w:r>
          </w:p>
        </w:tc>
      </w:tr>
      <w:tr w:rsidR="00445AA6" w:rsidRPr="002F70E7" w14:paraId="3FC553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C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8643794</w:t>
            </w:r>
          </w:p>
        </w:tc>
      </w:tr>
      <w:tr w:rsidR="00445AA6" w:rsidRPr="002F70E7" w14:paraId="7782DA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1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8643799</w:t>
            </w:r>
          </w:p>
        </w:tc>
      </w:tr>
      <w:tr w:rsidR="00445AA6" w:rsidRPr="002F70E7" w14:paraId="17FFD9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E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8643802</w:t>
            </w:r>
          </w:p>
        </w:tc>
      </w:tr>
      <w:tr w:rsidR="00445AA6" w:rsidRPr="002F70E7" w14:paraId="5E6671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52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8643805</w:t>
            </w:r>
          </w:p>
        </w:tc>
      </w:tr>
      <w:tr w:rsidR="00445AA6" w:rsidRPr="002F70E7" w14:paraId="5E42E2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B8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8643808</w:t>
            </w:r>
          </w:p>
        </w:tc>
      </w:tr>
      <w:tr w:rsidR="00445AA6" w:rsidRPr="002F70E7" w14:paraId="56FA98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42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8643813</w:t>
            </w:r>
          </w:p>
        </w:tc>
      </w:tr>
      <w:tr w:rsidR="00445AA6" w:rsidRPr="002F70E7" w14:paraId="71E85A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BC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8643823</w:t>
            </w:r>
          </w:p>
        </w:tc>
      </w:tr>
      <w:tr w:rsidR="00445AA6" w:rsidRPr="002F70E7" w14:paraId="58E552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E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8643830</w:t>
            </w:r>
          </w:p>
        </w:tc>
      </w:tr>
      <w:tr w:rsidR="00445AA6" w:rsidRPr="002F70E7" w14:paraId="44FCEE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7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8643834</w:t>
            </w:r>
          </w:p>
        </w:tc>
      </w:tr>
      <w:tr w:rsidR="00445AA6" w:rsidRPr="002F70E7" w14:paraId="1B238D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4C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8643836</w:t>
            </w:r>
          </w:p>
        </w:tc>
      </w:tr>
      <w:tr w:rsidR="00445AA6" w:rsidRPr="002F70E7" w14:paraId="689F71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82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8643840</w:t>
            </w:r>
          </w:p>
        </w:tc>
      </w:tr>
      <w:tr w:rsidR="00445AA6" w:rsidRPr="002F70E7" w14:paraId="6876A7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EF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8643842</w:t>
            </w:r>
          </w:p>
        </w:tc>
      </w:tr>
      <w:tr w:rsidR="00445AA6" w:rsidRPr="002F70E7" w14:paraId="34F0AA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38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8643844</w:t>
            </w:r>
          </w:p>
        </w:tc>
      </w:tr>
      <w:tr w:rsidR="00445AA6" w:rsidRPr="002F70E7" w14:paraId="045F73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4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8643846</w:t>
            </w:r>
          </w:p>
        </w:tc>
      </w:tr>
      <w:tr w:rsidR="00445AA6" w:rsidRPr="002F70E7" w14:paraId="6F12D5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E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8643853</w:t>
            </w:r>
          </w:p>
        </w:tc>
      </w:tr>
      <w:tr w:rsidR="00445AA6" w:rsidRPr="002F70E7" w14:paraId="381284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EA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8643854</w:t>
            </w:r>
          </w:p>
        </w:tc>
      </w:tr>
      <w:tr w:rsidR="00445AA6" w:rsidRPr="002F70E7" w14:paraId="106054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C8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8643867</w:t>
            </w:r>
          </w:p>
        </w:tc>
      </w:tr>
      <w:tr w:rsidR="00445AA6" w:rsidRPr="002F70E7" w14:paraId="12DD5A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A5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8643869</w:t>
            </w:r>
          </w:p>
        </w:tc>
      </w:tr>
      <w:tr w:rsidR="00445AA6" w:rsidRPr="002F70E7" w14:paraId="13CEBA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49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8643873</w:t>
            </w:r>
          </w:p>
        </w:tc>
      </w:tr>
      <w:tr w:rsidR="00445AA6" w:rsidRPr="002F70E7" w14:paraId="47A407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11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8643886</w:t>
            </w:r>
          </w:p>
        </w:tc>
      </w:tr>
      <w:tr w:rsidR="00445AA6" w:rsidRPr="002F70E7" w14:paraId="45496B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B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8643893</w:t>
            </w:r>
          </w:p>
        </w:tc>
      </w:tr>
      <w:tr w:rsidR="00445AA6" w:rsidRPr="002F70E7" w14:paraId="146293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A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8643898</w:t>
            </w:r>
          </w:p>
        </w:tc>
      </w:tr>
      <w:tr w:rsidR="00445AA6" w:rsidRPr="002F70E7" w14:paraId="30BF3E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37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8643906</w:t>
            </w:r>
          </w:p>
        </w:tc>
      </w:tr>
      <w:tr w:rsidR="00445AA6" w:rsidRPr="002F70E7" w14:paraId="30E87A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99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8643910</w:t>
            </w:r>
          </w:p>
        </w:tc>
      </w:tr>
      <w:tr w:rsidR="00445AA6" w:rsidRPr="002F70E7" w14:paraId="6DFEAF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17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8643920</w:t>
            </w:r>
          </w:p>
        </w:tc>
      </w:tr>
      <w:tr w:rsidR="00445AA6" w:rsidRPr="002F70E7" w14:paraId="4E4A17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D8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8643928</w:t>
            </w:r>
          </w:p>
        </w:tc>
      </w:tr>
      <w:tr w:rsidR="00445AA6" w:rsidRPr="002F70E7" w14:paraId="1C5A6D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80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8643954</w:t>
            </w:r>
          </w:p>
        </w:tc>
      </w:tr>
      <w:tr w:rsidR="00445AA6" w:rsidRPr="002F70E7" w14:paraId="6736C4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EB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8643961</w:t>
            </w:r>
          </w:p>
        </w:tc>
      </w:tr>
      <w:tr w:rsidR="00445AA6" w:rsidRPr="002F70E7" w14:paraId="42229C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80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8643967</w:t>
            </w:r>
          </w:p>
        </w:tc>
      </w:tr>
      <w:tr w:rsidR="00445AA6" w:rsidRPr="002F70E7" w14:paraId="7CD441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B8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8643981</w:t>
            </w:r>
          </w:p>
        </w:tc>
      </w:tr>
      <w:tr w:rsidR="00445AA6" w:rsidRPr="002F70E7" w14:paraId="446032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F1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8643989</w:t>
            </w:r>
          </w:p>
        </w:tc>
      </w:tr>
      <w:tr w:rsidR="00445AA6" w:rsidRPr="002F70E7" w14:paraId="7AD659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E4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8643995</w:t>
            </w:r>
          </w:p>
        </w:tc>
      </w:tr>
      <w:tr w:rsidR="00445AA6" w:rsidRPr="002F70E7" w14:paraId="2635B7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B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8644005</w:t>
            </w:r>
          </w:p>
        </w:tc>
      </w:tr>
      <w:tr w:rsidR="00445AA6" w:rsidRPr="002F70E7" w14:paraId="3CBACB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B4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8644008</w:t>
            </w:r>
          </w:p>
        </w:tc>
      </w:tr>
      <w:tr w:rsidR="00445AA6" w:rsidRPr="002F70E7" w14:paraId="6AECD4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D5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8644036</w:t>
            </w:r>
          </w:p>
        </w:tc>
      </w:tr>
      <w:tr w:rsidR="00445AA6" w:rsidRPr="002F70E7" w14:paraId="628C33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09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8644037</w:t>
            </w:r>
          </w:p>
        </w:tc>
      </w:tr>
      <w:tr w:rsidR="00445AA6" w:rsidRPr="002F70E7" w14:paraId="1A5FB9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EB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8644095</w:t>
            </w:r>
          </w:p>
        </w:tc>
      </w:tr>
      <w:tr w:rsidR="00445AA6" w:rsidRPr="002F70E7" w14:paraId="2FB4A6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C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8644122</w:t>
            </w:r>
          </w:p>
        </w:tc>
      </w:tr>
      <w:tr w:rsidR="00445AA6" w:rsidRPr="002F70E7" w14:paraId="7A70B3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EC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8644161</w:t>
            </w:r>
          </w:p>
        </w:tc>
      </w:tr>
      <w:tr w:rsidR="00445AA6" w:rsidRPr="002F70E7" w14:paraId="323B59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59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8644162</w:t>
            </w:r>
          </w:p>
        </w:tc>
      </w:tr>
      <w:tr w:rsidR="00445AA6" w:rsidRPr="002F70E7" w14:paraId="44597E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FD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8644164</w:t>
            </w:r>
          </w:p>
        </w:tc>
      </w:tr>
      <w:tr w:rsidR="00445AA6" w:rsidRPr="002F70E7" w14:paraId="4A4842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59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8644169</w:t>
            </w:r>
          </w:p>
        </w:tc>
      </w:tr>
      <w:tr w:rsidR="00445AA6" w:rsidRPr="002F70E7" w14:paraId="47D2FC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04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8644174</w:t>
            </w:r>
          </w:p>
        </w:tc>
      </w:tr>
      <w:tr w:rsidR="00445AA6" w:rsidRPr="002F70E7" w14:paraId="626E4A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E2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8644184</w:t>
            </w:r>
          </w:p>
        </w:tc>
      </w:tr>
      <w:tr w:rsidR="00445AA6" w:rsidRPr="002F70E7" w14:paraId="5C181B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6F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8644187</w:t>
            </w:r>
          </w:p>
        </w:tc>
      </w:tr>
      <w:tr w:rsidR="00445AA6" w:rsidRPr="002F70E7" w14:paraId="65B5A3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C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8644195</w:t>
            </w:r>
          </w:p>
        </w:tc>
      </w:tr>
      <w:tr w:rsidR="00445AA6" w:rsidRPr="002F70E7" w14:paraId="0F7366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C5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8644200</w:t>
            </w:r>
          </w:p>
        </w:tc>
      </w:tr>
      <w:tr w:rsidR="00445AA6" w:rsidRPr="002F70E7" w14:paraId="1F7B7F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9A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8644209</w:t>
            </w:r>
          </w:p>
        </w:tc>
      </w:tr>
      <w:tr w:rsidR="00445AA6" w:rsidRPr="002F70E7" w14:paraId="0B5FB4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11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8644212</w:t>
            </w:r>
          </w:p>
        </w:tc>
      </w:tr>
      <w:tr w:rsidR="00445AA6" w:rsidRPr="002F70E7" w14:paraId="085EAD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56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8644216</w:t>
            </w:r>
          </w:p>
        </w:tc>
      </w:tr>
      <w:tr w:rsidR="00445AA6" w:rsidRPr="002F70E7" w14:paraId="0E01F3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DA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8644234</w:t>
            </w:r>
          </w:p>
        </w:tc>
      </w:tr>
      <w:tr w:rsidR="00445AA6" w:rsidRPr="002F70E7" w14:paraId="08ABA0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4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8644259</w:t>
            </w:r>
          </w:p>
        </w:tc>
      </w:tr>
      <w:tr w:rsidR="00445AA6" w:rsidRPr="002F70E7" w14:paraId="74BC10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82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8644325</w:t>
            </w:r>
          </w:p>
        </w:tc>
      </w:tr>
      <w:tr w:rsidR="00445AA6" w:rsidRPr="002F70E7" w14:paraId="3FAB6B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2D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8644336</w:t>
            </w:r>
          </w:p>
        </w:tc>
      </w:tr>
      <w:tr w:rsidR="00445AA6" w:rsidRPr="002F70E7" w14:paraId="77A8AE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5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8644340</w:t>
            </w:r>
          </w:p>
        </w:tc>
      </w:tr>
      <w:tr w:rsidR="00445AA6" w:rsidRPr="002F70E7" w14:paraId="35FF2F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A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8644343</w:t>
            </w:r>
          </w:p>
        </w:tc>
      </w:tr>
      <w:tr w:rsidR="00445AA6" w:rsidRPr="002F70E7" w14:paraId="4609FE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0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8644345</w:t>
            </w:r>
          </w:p>
        </w:tc>
      </w:tr>
      <w:tr w:rsidR="00445AA6" w:rsidRPr="002F70E7" w14:paraId="0DB946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0C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8644349</w:t>
            </w:r>
          </w:p>
        </w:tc>
      </w:tr>
      <w:tr w:rsidR="00445AA6" w:rsidRPr="002F70E7" w14:paraId="39B788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4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8644373</w:t>
            </w:r>
          </w:p>
        </w:tc>
      </w:tr>
      <w:tr w:rsidR="00445AA6" w:rsidRPr="002F70E7" w14:paraId="6434AD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62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8644381</w:t>
            </w:r>
          </w:p>
        </w:tc>
      </w:tr>
      <w:tr w:rsidR="00445AA6" w:rsidRPr="002F70E7" w14:paraId="1DFB2B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8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8644404</w:t>
            </w:r>
          </w:p>
        </w:tc>
      </w:tr>
      <w:tr w:rsidR="00445AA6" w:rsidRPr="002F70E7" w14:paraId="4480E1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FD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8644405</w:t>
            </w:r>
          </w:p>
        </w:tc>
      </w:tr>
      <w:tr w:rsidR="00445AA6" w:rsidRPr="002F70E7" w14:paraId="46409F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77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8644423</w:t>
            </w:r>
          </w:p>
        </w:tc>
      </w:tr>
      <w:tr w:rsidR="00445AA6" w:rsidRPr="002F70E7" w14:paraId="5B0F54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6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8644425</w:t>
            </w:r>
          </w:p>
        </w:tc>
      </w:tr>
      <w:tr w:rsidR="00445AA6" w:rsidRPr="002F70E7" w14:paraId="4FEF09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4D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8644437</w:t>
            </w:r>
          </w:p>
        </w:tc>
      </w:tr>
      <w:tr w:rsidR="00445AA6" w:rsidRPr="002F70E7" w14:paraId="1424CC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BC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8644460</w:t>
            </w:r>
          </w:p>
        </w:tc>
      </w:tr>
      <w:tr w:rsidR="00445AA6" w:rsidRPr="002F70E7" w14:paraId="20851D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F9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8644465</w:t>
            </w:r>
          </w:p>
        </w:tc>
      </w:tr>
      <w:tr w:rsidR="00445AA6" w:rsidRPr="002F70E7" w14:paraId="6F78DD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2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8644470</w:t>
            </w:r>
          </w:p>
        </w:tc>
      </w:tr>
      <w:tr w:rsidR="00445AA6" w:rsidRPr="002F70E7" w14:paraId="3E151E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37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8644471</w:t>
            </w:r>
          </w:p>
        </w:tc>
      </w:tr>
      <w:tr w:rsidR="00445AA6" w:rsidRPr="002F70E7" w14:paraId="6CE04C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E0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8644472</w:t>
            </w:r>
          </w:p>
        </w:tc>
      </w:tr>
      <w:tr w:rsidR="00445AA6" w:rsidRPr="002F70E7" w14:paraId="258E14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4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8644474</w:t>
            </w:r>
          </w:p>
        </w:tc>
      </w:tr>
      <w:tr w:rsidR="00445AA6" w:rsidRPr="002F70E7" w14:paraId="0C870E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DC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8644476</w:t>
            </w:r>
          </w:p>
        </w:tc>
      </w:tr>
      <w:tr w:rsidR="00445AA6" w:rsidRPr="002F70E7" w14:paraId="1FC564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ED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8644477</w:t>
            </w:r>
          </w:p>
        </w:tc>
      </w:tr>
      <w:tr w:rsidR="00445AA6" w:rsidRPr="002F70E7" w14:paraId="0EB396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6C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8644501</w:t>
            </w:r>
          </w:p>
        </w:tc>
      </w:tr>
      <w:tr w:rsidR="00445AA6" w:rsidRPr="002F70E7" w14:paraId="19271E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1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8644516</w:t>
            </w:r>
          </w:p>
        </w:tc>
      </w:tr>
      <w:tr w:rsidR="00445AA6" w:rsidRPr="002F70E7" w14:paraId="001FF0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6B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8644549</w:t>
            </w:r>
          </w:p>
        </w:tc>
      </w:tr>
      <w:tr w:rsidR="00445AA6" w:rsidRPr="002F70E7" w14:paraId="1E9CD3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FA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8644656</w:t>
            </w:r>
          </w:p>
        </w:tc>
      </w:tr>
      <w:tr w:rsidR="00445AA6" w:rsidRPr="002F70E7" w14:paraId="075354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D7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8644666</w:t>
            </w:r>
          </w:p>
        </w:tc>
      </w:tr>
      <w:tr w:rsidR="00445AA6" w:rsidRPr="002F70E7" w14:paraId="404668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2E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8644735</w:t>
            </w:r>
          </w:p>
        </w:tc>
      </w:tr>
      <w:tr w:rsidR="00445AA6" w:rsidRPr="002F70E7" w14:paraId="7E67B5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C0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8644899</w:t>
            </w:r>
          </w:p>
        </w:tc>
      </w:tr>
      <w:tr w:rsidR="00445AA6" w:rsidRPr="002F70E7" w14:paraId="71C38E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E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8644966</w:t>
            </w:r>
          </w:p>
        </w:tc>
      </w:tr>
      <w:tr w:rsidR="00445AA6" w:rsidRPr="002F70E7" w14:paraId="15E955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7E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8644969</w:t>
            </w:r>
          </w:p>
        </w:tc>
      </w:tr>
      <w:tr w:rsidR="00445AA6" w:rsidRPr="002F70E7" w14:paraId="47E175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19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8645003</w:t>
            </w:r>
          </w:p>
        </w:tc>
      </w:tr>
      <w:tr w:rsidR="00445AA6" w:rsidRPr="002F70E7" w14:paraId="6D590A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BC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8645071</w:t>
            </w:r>
          </w:p>
        </w:tc>
      </w:tr>
      <w:tr w:rsidR="00445AA6" w:rsidRPr="002F70E7" w14:paraId="7B9F9C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72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8645232</w:t>
            </w:r>
          </w:p>
        </w:tc>
      </w:tr>
      <w:tr w:rsidR="00445AA6" w:rsidRPr="002F70E7" w14:paraId="0E2941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B8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8645237</w:t>
            </w:r>
          </w:p>
        </w:tc>
      </w:tr>
      <w:tr w:rsidR="00445AA6" w:rsidRPr="002F70E7" w14:paraId="6D7954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3E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8645245</w:t>
            </w:r>
          </w:p>
        </w:tc>
      </w:tr>
      <w:tr w:rsidR="00445AA6" w:rsidRPr="002F70E7" w14:paraId="2D530D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F8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8645255</w:t>
            </w:r>
          </w:p>
        </w:tc>
      </w:tr>
      <w:tr w:rsidR="00445AA6" w:rsidRPr="002F70E7" w14:paraId="46438C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27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8645257</w:t>
            </w:r>
          </w:p>
        </w:tc>
      </w:tr>
      <w:tr w:rsidR="00445AA6" w:rsidRPr="002F70E7" w14:paraId="1A95BC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8C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8645299</w:t>
            </w:r>
          </w:p>
        </w:tc>
      </w:tr>
      <w:tr w:rsidR="00445AA6" w:rsidRPr="002F70E7" w14:paraId="21E6D9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89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8645300</w:t>
            </w:r>
          </w:p>
        </w:tc>
      </w:tr>
      <w:tr w:rsidR="00445AA6" w:rsidRPr="002F70E7" w14:paraId="3DD17F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B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8645351</w:t>
            </w:r>
          </w:p>
        </w:tc>
      </w:tr>
      <w:tr w:rsidR="00445AA6" w:rsidRPr="002F70E7" w14:paraId="0D2994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0B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8645363</w:t>
            </w:r>
          </w:p>
        </w:tc>
      </w:tr>
      <w:tr w:rsidR="00445AA6" w:rsidRPr="002F70E7" w14:paraId="35D7C1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BD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8645397</w:t>
            </w:r>
          </w:p>
        </w:tc>
      </w:tr>
      <w:tr w:rsidR="00445AA6" w:rsidRPr="002F70E7" w14:paraId="7EF1BA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A2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8645402</w:t>
            </w:r>
          </w:p>
        </w:tc>
      </w:tr>
      <w:tr w:rsidR="00445AA6" w:rsidRPr="002F70E7" w14:paraId="488BF6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C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8645408</w:t>
            </w:r>
          </w:p>
        </w:tc>
      </w:tr>
      <w:tr w:rsidR="00445AA6" w:rsidRPr="002F70E7" w14:paraId="74DF98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1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8645417</w:t>
            </w:r>
          </w:p>
        </w:tc>
      </w:tr>
      <w:tr w:rsidR="00445AA6" w:rsidRPr="002F70E7" w14:paraId="6F59C6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BF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8645424</w:t>
            </w:r>
          </w:p>
        </w:tc>
      </w:tr>
      <w:tr w:rsidR="00445AA6" w:rsidRPr="002F70E7" w14:paraId="6F85BF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E6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8645425</w:t>
            </w:r>
          </w:p>
        </w:tc>
      </w:tr>
      <w:tr w:rsidR="00445AA6" w:rsidRPr="002F70E7" w14:paraId="65E4D4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3C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8645430</w:t>
            </w:r>
          </w:p>
        </w:tc>
      </w:tr>
      <w:tr w:rsidR="00445AA6" w:rsidRPr="002F70E7" w14:paraId="35D80F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E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8645444</w:t>
            </w:r>
          </w:p>
        </w:tc>
      </w:tr>
      <w:tr w:rsidR="00445AA6" w:rsidRPr="002F70E7" w14:paraId="1A1DDD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32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8645445</w:t>
            </w:r>
          </w:p>
        </w:tc>
      </w:tr>
      <w:tr w:rsidR="00445AA6" w:rsidRPr="002F70E7" w14:paraId="649484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95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8645446</w:t>
            </w:r>
          </w:p>
        </w:tc>
      </w:tr>
      <w:tr w:rsidR="00445AA6" w:rsidRPr="002F70E7" w14:paraId="1370E7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0D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8645451</w:t>
            </w:r>
          </w:p>
        </w:tc>
      </w:tr>
      <w:tr w:rsidR="00445AA6" w:rsidRPr="002F70E7" w14:paraId="52DBB8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3E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8645453</w:t>
            </w:r>
          </w:p>
        </w:tc>
      </w:tr>
      <w:tr w:rsidR="00445AA6" w:rsidRPr="002F70E7" w14:paraId="09DE53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B3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8645465</w:t>
            </w:r>
          </w:p>
        </w:tc>
      </w:tr>
      <w:tr w:rsidR="00445AA6" w:rsidRPr="002F70E7" w14:paraId="526F54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3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8645482</w:t>
            </w:r>
          </w:p>
        </w:tc>
      </w:tr>
      <w:tr w:rsidR="00445AA6" w:rsidRPr="002F70E7" w14:paraId="5FC02A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04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8645488</w:t>
            </w:r>
          </w:p>
        </w:tc>
      </w:tr>
      <w:tr w:rsidR="00445AA6" w:rsidRPr="002F70E7" w14:paraId="759D27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00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8645490</w:t>
            </w:r>
          </w:p>
        </w:tc>
      </w:tr>
      <w:tr w:rsidR="00445AA6" w:rsidRPr="002F70E7" w14:paraId="19071B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4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8645494</w:t>
            </w:r>
          </w:p>
        </w:tc>
      </w:tr>
      <w:tr w:rsidR="00445AA6" w:rsidRPr="002F70E7" w14:paraId="20144B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A7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8645500</w:t>
            </w:r>
          </w:p>
        </w:tc>
      </w:tr>
      <w:tr w:rsidR="00445AA6" w:rsidRPr="002F70E7" w14:paraId="0D12A3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6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8645505</w:t>
            </w:r>
          </w:p>
        </w:tc>
      </w:tr>
      <w:tr w:rsidR="00445AA6" w:rsidRPr="002F70E7" w14:paraId="667156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3A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8645513</w:t>
            </w:r>
          </w:p>
        </w:tc>
      </w:tr>
      <w:tr w:rsidR="00445AA6" w:rsidRPr="002F70E7" w14:paraId="5516E5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98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8645520</w:t>
            </w:r>
          </w:p>
        </w:tc>
      </w:tr>
      <w:tr w:rsidR="00445AA6" w:rsidRPr="002F70E7" w14:paraId="2C383B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D1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8645528</w:t>
            </w:r>
          </w:p>
        </w:tc>
      </w:tr>
      <w:tr w:rsidR="00445AA6" w:rsidRPr="002F70E7" w14:paraId="7F3727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51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8645530</w:t>
            </w:r>
          </w:p>
        </w:tc>
      </w:tr>
      <w:tr w:rsidR="00445AA6" w:rsidRPr="002F70E7" w14:paraId="312D83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BC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8645533</w:t>
            </w:r>
          </w:p>
        </w:tc>
      </w:tr>
      <w:tr w:rsidR="00445AA6" w:rsidRPr="002F70E7" w14:paraId="166179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70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8645541</w:t>
            </w:r>
          </w:p>
        </w:tc>
      </w:tr>
      <w:tr w:rsidR="00445AA6" w:rsidRPr="002F70E7" w14:paraId="58BDDB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1D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8645547</w:t>
            </w:r>
          </w:p>
        </w:tc>
      </w:tr>
      <w:tr w:rsidR="00445AA6" w:rsidRPr="002F70E7" w14:paraId="666D97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E6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8645561</w:t>
            </w:r>
          </w:p>
        </w:tc>
      </w:tr>
      <w:tr w:rsidR="00445AA6" w:rsidRPr="002F70E7" w14:paraId="67ABFB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91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8645578</w:t>
            </w:r>
          </w:p>
        </w:tc>
      </w:tr>
      <w:tr w:rsidR="00445AA6" w:rsidRPr="002F70E7" w14:paraId="27E25F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3A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8645585</w:t>
            </w:r>
          </w:p>
        </w:tc>
      </w:tr>
      <w:tr w:rsidR="00445AA6" w:rsidRPr="002F70E7" w14:paraId="057ECB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6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8645586</w:t>
            </w:r>
          </w:p>
        </w:tc>
      </w:tr>
      <w:tr w:rsidR="00445AA6" w:rsidRPr="002F70E7" w14:paraId="4161CB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2F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8645588</w:t>
            </w:r>
          </w:p>
        </w:tc>
      </w:tr>
      <w:tr w:rsidR="00445AA6" w:rsidRPr="002F70E7" w14:paraId="29CB64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29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8645590</w:t>
            </w:r>
          </w:p>
        </w:tc>
      </w:tr>
      <w:tr w:rsidR="00445AA6" w:rsidRPr="002F70E7" w14:paraId="3509CE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C2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8645592</w:t>
            </w:r>
          </w:p>
        </w:tc>
      </w:tr>
      <w:tr w:rsidR="00445AA6" w:rsidRPr="002F70E7" w14:paraId="077410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4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8645594</w:t>
            </w:r>
          </w:p>
        </w:tc>
      </w:tr>
      <w:tr w:rsidR="00445AA6" w:rsidRPr="002F70E7" w14:paraId="38976E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BA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8645603</w:t>
            </w:r>
          </w:p>
        </w:tc>
      </w:tr>
      <w:tr w:rsidR="00445AA6" w:rsidRPr="002F70E7" w14:paraId="4E57FE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9C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8645612</w:t>
            </w:r>
          </w:p>
        </w:tc>
      </w:tr>
      <w:tr w:rsidR="00445AA6" w:rsidRPr="002F70E7" w14:paraId="4CC38E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4E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8645613</w:t>
            </w:r>
          </w:p>
        </w:tc>
      </w:tr>
      <w:tr w:rsidR="00445AA6" w:rsidRPr="002F70E7" w14:paraId="3C618F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26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8645617</w:t>
            </w:r>
          </w:p>
        </w:tc>
      </w:tr>
      <w:tr w:rsidR="00445AA6" w:rsidRPr="002F70E7" w14:paraId="620B47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0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8645618</w:t>
            </w:r>
          </w:p>
        </w:tc>
      </w:tr>
      <w:tr w:rsidR="00445AA6" w:rsidRPr="002F70E7" w14:paraId="0D3550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3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8645621</w:t>
            </w:r>
          </w:p>
        </w:tc>
      </w:tr>
      <w:tr w:rsidR="00445AA6" w:rsidRPr="002F70E7" w14:paraId="3FB5F2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38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8645651</w:t>
            </w:r>
          </w:p>
        </w:tc>
      </w:tr>
      <w:tr w:rsidR="00445AA6" w:rsidRPr="002F70E7" w14:paraId="4B6386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1B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8645658</w:t>
            </w:r>
          </w:p>
        </w:tc>
      </w:tr>
      <w:tr w:rsidR="00445AA6" w:rsidRPr="002F70E7" w14:paraId="4A8AC4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EB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8645677</w:t>
            </w:r>
          </w:p>
        </w:tc>
      </w:tr>
      <w:tr w:rsidR="00445AA6" w:rsidRPr="002F70E7" w14:paraId="4B9E60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B6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8645681</w:t>
            </w:r>
          </w:p>
        </w:tc>
      </w:tr>
      <w:tr w:rsidR="00445AA6" w:rsidRPr="002F70E7" w14:paraId="134815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2A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8645693</w:t>
            </w:r>
          </w:p>
        </w:tc>
      </w:tr>
      <w:tr w:rsidR="00445AA6" w:rsidRPr="002F70E7" w14:paraId="5216CD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35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8645694</w:t>
            </w:r>
          </w:p>
        </w:tc>
      </w:tr>
      <w:tr w:rsidR="00445AA6" w:rsidRPr="002F70E7" w14:paraId="618E3E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8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8645702</w:t>
            </w:r>
          </w:p>
        </w:tc>
      </w:tr>
      <w:tr w:rsidR="00445AA6" w:rsidRPr="002F70E7" w14:paraId="2BC1EB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CF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8645716</w:t>
            </w:r>
          </w:p>
        </w:tc>
      </w:tr>
      <w:tr w:rsidR="00445AA6" w:rsidRPr="002F70E7" w14:paraId="5E901E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63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8645724</w:t>
            </w:r>
          </w:p>
        </w:tc>
      </w:tr>
      <w:tr w:rsidR="00445AA6" w:rsidRPr="002F70E7" w14:paraId="00E918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8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8645729</w:t>
            </w:r>
          </w:p>
        </w:tc>
      </w:tr>
      <w:tr w:rsidR="00445AA6" w:rsidRPr="002F70E7" w14:paraId="337B39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4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8645775</w:t>
            </w:r>
          </w:p>
        </w:tc>
      </w:tr>
      <w:tr w:rsidR="00445AA6" w:rsidRPr="002F70E7" w14:paraId="75BFE3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38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8645777</w:t>
            </w:r>
          </w:p>
        </w:tc>
      </w:tr>
      <w:tr w:rsidR="00445AA6" w:rsidRPr="002F70E7" w14:paraId="3C6B93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70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8645782</w:t>
            </w:r>
          </w:p>
        </w:tc>
      </w:tr>
      <w:tr w:rsidR="00445AA6" w:rsidRPr="002F70E7" w14:paraId="6E4BEF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FD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8645876</w:t>
            </w:r>
          </w:p>
        </w:tc>
      </w:tr>
      <w:tr w:rsidR="00445AA6" w:rsidRPr="002F70E7" w14:paraId="7F2613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DF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8645879</w:t>
            </w:r>
          </w:p>
        </w:tc>
      </w:tr>
      <w:tr w:rsidR="00445AA6" w:rsidRPr="002F70E7" w14:paraId="2C7176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3A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8645903</w:t>
            </w:r>
          </w:p>
        </w:tc>
      </w:tr>
      <w:tr w:rsidR="00445AA6" w:rsidRPr="002F70E7" w14:paraId="5E306E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42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8645918</w:t>
            </w:r>
          </w:p>
        </w:tc>
      </w:tr>
      <w:tr w:rsidR="00445AA6" w:rsidRPr="002F70E7" w14:paraId="0E9B6A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69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8645923</w:t>
            </w:r>
          </w:p>
        </w:tc>
      </w:tr>
      <w:tr w:rsidR="00445AA6" w:rsidRPr="002F70E7" w14:paraId="41DAF4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89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8645924</w:t>
            </w:r>
          </w:p>
        </w:tc>
      </w:tr>
      <w:tr w:rsidR="00445AA6" w:rsidRPr="002F70E7" w14:paraId="2EF508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CC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8645926</w:t>
            </w:r>
          </w:p>
        </w:tc>
      </w:tr>
      <w:tr w:rsidR="00445AA6" w:rsidRPr="002F70E7" w14:paraId="7FB649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E6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8645936</w:t>
            </w:r>
          </w:p>
        </w:tc>
      </w:tr>
      <w:tr w:rsidR="00445AA6" w:rsidRPr="002F70E7" w14:paraId="17372D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9A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8645938</w:t>
            </w:r>
          </w:p>
        </w:tc>
      </w:tr>
      <w:tr w:rsidR="00445AA6" w:rsidRPr="002F70E7" w14:paraId="1431F6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39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8645940</w:t>
            </w:r>
          </w:p>
        </w:tc>
      </w:tr>
      <w:tr w:rsidR="00445AA6" w:rsidRPr="002F70E7" w14:paraId="52C5CA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3E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8645957</w:t>
            </w:r>
          </w:p>
        </w:tc>
      </w:tr>
      <w:tr w:rsidR="00445AA6" w:rsidRPr="002F70E7" w14:paraId="1D2872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7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8646044</w:t>
            </w:r>
          </w:p>
        </w:tc>
      </w:tr>
      <w:tr w:rsidR="00445AA6" w:rsidRPr="002F70E7" w14:paraId="3EDE96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8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8646052</w:t>
            </w:r>
          </w:p>
        </w:tc>
      </w:tr>
      <w:tr w:rsidR="00445AA6" w:rsidRPr="002F70E7" w14:paraId="3CA11D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F7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8646063</w:t>
            </w:r>
          </w:p>
        </w:tc>
      </w:tr>
      <w:tr w:rsidR="00445AA6" w:rsidRPr="002F70E7" w14:paraId="0CE18F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E5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8646066</w:t>
            </w:r>
          </w:p>
        </w:tc>
      </w:tr>
      <w:tr w:rsidR="00445AA6" w:rsidRPr="002F70E7" w14:paraId="4E8300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C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8646074</w:t>
            </w:r>
          </w:p>
        </w:tc>
      </w:tr>
      <w:tr w:rsidR="00445AA6" w:rsidRPr="002F70E7" w14:paraId="59C24A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E4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8646088</w:t>
            </w:r>
          </w:p>
        </w:tc>
      </w:tr>
      <w:tr w:rsidR="00445AA6" w:rsidRPr="002F70E7" w14:paraId="2CEFF5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D5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8646090</w:t>
            </w:r>
          </w:p>
        </w:tc>
      </w:tr>
      <w:tr w:rsidR="00445AA6" w:rsidRPr="002F70E7" w14:paraId="571E9A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FE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8646097</w:t>
            </w:r>
          </w:p>
        </w:tc>
      </w:tr>
      <w:tr w:rsidR="00445AA6" w:rsidRPr="002F70E7" w14:paraId="422931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FB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8646098</w:t>
            </w:r>
          </w:p>
        </w:tc>
      </w:tr>
      <w:tr w:rsidR="00445AA6" w:rsidRPr="002F70E7" w14:paraId="3872AE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1B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8646101</w:t>
            </w:r>
          </w:p>
        </w:tc>
      </w:tr>
      <w:tr w:rsidR="00445AA6" w:rsidRPr="002F70E7" w14:paraId="2D870C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4C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8646119</w:t>
            </w:r>
          </w:p>
        </w:tc>
      </w:tr>
      <w:tr w:rsidR="00445AA6" w:rsidRPr="002F70E7" w14:paraId="6AD975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BC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8646121</w:t>
            </w:r>
          </w:p>
        </w:tc>
      </w:tr>
      <w:tr w:rsidR="00445AA6" w:rsidRPr="002F70E7" w14:paraId="1863DF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8B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8646129</w:t>
            </w:r>
          </w:p>
        </w:tc>
      </w:tr>
      <w:tr w:rsidR="00445AA6" w:rsidRPr="002F70E7" w14:paraId="369877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F8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8646137</w:t>
            </w:r>
          </w:p>
        </w:tc>
      </w:tr>
      <w:tr w:rsidR="00445AA6" w:rsidRPr="002F70E7" w14:paraId="516D60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D9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8646142</w:t>
            </w:r>
          </w:p>
        </w:tc>
      </w:tr>
      <w:tr w:rsidR="00445AA6" w:rsidRPr="002F70E7" w14:paraId="1F6494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96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8646146</w:t>
            </w:r>
          </w:p>
        </w:tc>
      </w:tr>
      <w:tr w:rsidR="00445AA6" w:rsidRPr="002F70E7" w14:paraId="6C4853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8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8646150</w:t>
            </w:r>
          </w:p>
        </w:tc>
      </w:tr>
      <w:tr w:rsidR="00445AA6" w:rsidRPr="002F70E7" w14:paraId="6F1C86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0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8646162</w:t>
            </w:r>
          </w:p>
        </w:tc>
      </w:tr>
      <w:tr w:rsidR="00445AA6" w:rsidRPr="002F70E7" w14:paraId="0A0102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B7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8646168</w:t>
            </w:r>
          </w:p>
        </w:tc>
      </w:tr>
      <w:tr w:rsidR="00445AA6" w:rsidRPr="002F70E7" w14:paraId="00C53C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0E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8646172</w:t>
            </w:r>
          </w:p>
        </w:tc>
      </w:tr>
      <w:tr w:rsidR="00445AA6" w:rsidRPr="002F70E7" w14:paraId="0539D3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6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8646292</w:t>
            </w:r>
          </w:p>
        </w:tc>
      </w:tr>
      <w:tr w:rsidR="00445AA6" w:rsidRPr="002F70E7" w14:paraId="7F1F5A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C8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8646327</w:t>
            </w:r>
          </w:p>
        </w:tc>
      </w:tr>
      <w:tr w:rsidR="00445AA6" w:rsidRPr="002F70E7" w14:paraId="31E68E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E4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8646329</w:t>
            </w:r>
          </w:p>
        </w:tc>
      </w:tr>
      <w:tr w:rsidR="00445AA6" w:rsidRPr="002F70E7" w14:paraId="24A9B0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8F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8646336</w:t>
            </w:r>
          </w:p>
        </w:tc>
      </w:tr>
      <w:tr w:rsidR="00445AA6" w:rsidRPr="002F70E7" w14:paraId="4CA406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09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8646352</w:t>
            </w:r>
          </w:p>
        </w:tc>
      </w:tr>
      <w:tr w:rsidR="00445AA6" w:rsidRPr="002F70E7" w14:paraId="365BE3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DD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8646404</w:t>
            </w:r>
          </w:p>
        </w:tc>
      </w:tr>
      <w:tr w:rsidR="00445AA6" w:rsidRPr="002F70E7" w14:paraId="2A1CBE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9B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8646417</w:t>
            </w:r>
          </w:p>
        </w:tc>
      </w:tr>
      <w:tr w:rsidR="00445AA6" w:rsidRPr="002F70E7" w14:paraId="23EECD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A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8646426</w:t>
            </w:r>
          </w:p>
        </w:tc>
      </w:tr>
      <w:tr w:rsidR="00445AA6" w:rsidRPr="002F70E7" w14:paraId="158851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89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8646474</w:t>
            </w:r>
          </w:p>
        </w:tc>
      </w:tr>
      <w:tr w:rsidR="00445AA6" w:rsidRPr="002F70E7" w14:paraId="36D71D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43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8646485</w:t>
            </w:r>
          </w:p>
        </w:tc>
      </w:tr>
      <w:tr w:rsidR="00445AA6" w:rsidRPr="002F70E7" w14:paraId="744C29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C2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8646494</w:t>
            </w:r>
          </w:p>
        </w:tc>
      </w:tr>
      <w:tr w:rsidR="00445AA6" w:rsidRPr="002F70E7" w14:paraId="1B9A77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B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8646498</w:t>
            </w:r>
          </w:p>
        </w:tc>
      </w:tr>
      <w:tr w:rsidR="00445AA6" w:rsidRPr="002F70E7" w14:paraId="62C358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15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8646504</w:t>
            </w:r>
          </w:p>
        </w:tc>
      </w:tr>
      <w:tr w:rsidR="00445AA6" w:rsidRPr="002F70E7" w14:paraId="3E083D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63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8646506</w:t>
            </w:r>
          </w:p>
        </w:tc>
      </w:tr>
      <w:tr w:rsidR="00445AA6" w:rsidRPr="002F70E7" w14:paraId="0FCB53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86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8646513</w:t>
            </w:r>
          </w:p>
        </w:tc>
      </w:tr>
      <w:tr w:rsidR="00445AA6" w:rsidRPr="002F70E7" w14:paraId="342E5F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D9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8646516</w:t>
            </w:r>
          </w:p>
        </w:tc>
      </w:tr>
      <w:tr w:rsidR="00445AA6" w:rsidRPr="002F70E7" w14:paraId="68854B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F5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8646518</w:t>
            </w:r>
          </w:p>
        </w:tc>
      </w:tr>
      <w:tr w:rsidR="00445AA6" w:rsidRPr="002F70E7" w14:paraId="79D04B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D6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8646520</w:t>
            </w:r>
          </w:p>
        </w:tc>
      </w:tr>
      <w:tr w:rsidR="00445AA6" w:rsidRPr="002F70E7" w14:paraId="7FC2F2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FF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8646525</w:t>
            </w:r>
          </w:p>
        </w:tc>
      </w:tr>
      <w:tr w:rsidR="00445AA6" w:rsidRPr="002F70E7" w14:paraId="3B1CCD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C7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8646537</w:t>
            </w:r>
          </w:p>
        </w:tc>
      </w:tr>
      <w:tr w:rsidR="00445AA6" w:rsidRPr="002F70E7" w14:paraId="204174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12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8646566</w:t>
            </w:r>
          </w:p>
        </w:tc>
      </w:tr>
      <w:tr w:rsidR="00445AA6" w:rsidRPr="002F70E7" w14:paraId="0C1649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4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8646580</w:t>
            </w:r>
          </w:p>
        </w:tc>
      </w:tr>
      <w:tr w:rsidR="00445AA6" w:rsidRPr="002F70E7" w14:paraId="3B3415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F1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8646583</w:t>
            </w:r>
          </w:p>
        </w:tc>
      </w:tr>
      <w:tr w:rsidR="00445AA6" w:rsidRPr="002F70E7" w14:paraId="6FBDA6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C8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8646589</w:t>
            </w:r>
          </w:p>
        </w:tc>
      </w:tr>
      <w:tr w:rsidR="00445AA6" w:rsidRPr="002F70E7" w14:paraId="6F3078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CD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8646591</w:t>
            </w:r>
          </w:p>
        </w:tc>
      </w:tr>
      <w:tr w:rsidR="00445AA6" w:rsidRPr="002F70E7" w14:paraId="099372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4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8646785</w:t>
            </w:r>
          </w:p>
        </w:tc>
      </w:tr>
      <w:tr w:rsidR="00445AA6" w:rsidRPr="002F70E7" w14:paraId="62222C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B2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8646787</w:t>
            </w:r>
          </w:p>
        </w:tc>
      </w:tr>
      <w:tr w:rsidR="00445AA6" w:rsidRPr="002F70E7" w14:paraId="174B73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D1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8646814</w:t>
            </w:r>
          </w:p>
        </w:tc>
      </w:tr>
      <w:tr w:rsidR="00445AA6" w:rsidRPr="002F70E7" w14:paraId="70EF08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0B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8646843</w:t>
            </w:r>
          </w:p>
        </w:tc>
      </w:tr>
      <w:tr w:rsidR="00445AA6" w:rsidRPr="002F70E7" w14:paraId="400730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C2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8646852</w:t>
            </w:r>
          </w:p>
        </w:tc>
      </w:tr>
      <w:tr w:rsidR="00445AA6" w:rsidRPr="002F70E7" w14:paraId="121C00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A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8646855</w:t>
            </w:r>
          </w:p>
        </w:tc>
      </w:tr>
      <w:tr w:rsidR="00445AA6" w:rsidRPr="002F70E7" w14:paraId="367106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C0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8646856</w:t>
            </w:r>
          </w:p>
        </w:tc>
      </w:tr>
      <w:tr w:rsidR="00445AA6" w:rsidRPr="002F70E7" w14:paraId="7BD28E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90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8646857</w:t>
            </w:r>
          </w:p>
        </w:tc>
      </w:tr>
      <w:tr w:rsidR="00445AA6" w:rsidRPr="002F70E7" w14:paraId="3A7A68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F3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8646858</w:t>
            </w:r>
          </w:p>
        </w:tc>
      </w:tr>
      <w:tr w:rsidR="00445AA6" w:rsidRPr="002F70E7" w14:paraId="74AA66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E3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8646873</w:t>
            </w:r>
          </w:p>
        </w:tc>
      </w:tr>
      <w:tr w:rsidR="00445AA6" w:rsidRPr="002F70E7" w14:paraId="6B1264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C3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8646878</w:t>
            </w:r>
          </w:p>
        </w:tc>
      </w:tr>
      <w:tr w:rsidR="00445AA6" w:rsidRPr="002F70E7" w14:paraId="6D57AB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11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8646879</w:t>
            </w:r>
          </w:p>
        </w:tc>
      </w:tr>
      <w:tr w:rsidR="00445AA6" w:rsidRPr="002F70E7" w14:paraId="7B2DEA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8A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8646882</w:t>
            </w:r>
          </w:p>
        </w:tc>
      </w:tr>
      <w:tr w:rsidR="00445AA6" w:rsidRPr="002F70E7" w14:paraId="7F2B5B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48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8646903</w:t>
            </w:r>
          </w:p>
        </w:tc>
      </w:tr>
      <w:tr w:rsidR="00445AA6" w:rsidRPr="002F70E7" w14:paraId="675053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AB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8646904</w:t>
            </w:r>
          </w:p>
        </w:tc>
      </w:tr>
      <w:tr w:rsidR="00445AA6" w:rsidRPr="002F70E7" w14:paraId="169577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B6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8646909</w:t>
            </w:r>
          </w:p>
        </w:tc>
      </w:tr>
      <w:tr w:rsidR="00445AA6" w:rsidRPr="002F70E7" w14:paraId="23629B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AB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8646922</w:t>
            </w:r>
          </w:p>
        </w:tc>
      </w:tr>
      <w:tr w:rsidR="00445AA6" w:rsidRPr="002F70E7" w14:paraId="61701D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49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8646923</w:t>
            </w:r>
          </w:p>
        </w:tc>
      </w:tr>
      <w:tr w:rsidR="00445AA6" w:rsidRPr="002F70E7" w14:paraId="216571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46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8646930</w:t>
            </w:r>
          </w:p>
        </w:tc>
      </w:tr>
      <w:tr w:rsidR="00445AA6" w:rsidRPr="002F70E7" w14:paraId="20AEE2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57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8646948</w:t>
            </w:r>
          </w:p>
        </w:tc>
      </w:tr>
      <w:tr w:rsidR="00445AA6" w:rsidRPr="002F70E7" w14:paraId="13DD0F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EF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8646951</w:t>
            </w:r>
          </w:p>
        </w:tc>
      </w:tr>
      <w:tr w:rsidR="00445AA6" w:rsidRPr="002F70E7" w14:paraId="435F26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DB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8646953</w:t>
            </w:r>
          </w:p>
        </w:tc>
      </w:tr>
      <w:tr w:rsidR="00445AA6" w:rsidRPr="002F70E7" w14:paraId="470B91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A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8646984</w:t>
            </w:r>
          </w:p>
        </w:tc>
      </w:tr>
      <w:tr w:rsidR="00445AA6" w:rsidRPr="002F70E7" w14:paraId="4BDABC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8D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8646986</w:t>
            </w:r>
          </w:p>
        </w:tc>
      </w:tr>
      <w:tr w:rsidR="00445AA6" w:rsidRPr="002F70E7" w14:paraId="1D0054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ED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8646989</w:t>
            </w:r>
          </w:p>
        </w:tc>
      </w:tr>
      <w:tr w:rsidR="00445AA6" w:rsidRPr="002F70E7" w14:paraId="3A34E6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15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8646992</w:t>
            </w:r>
          </w:p>
        </w:tc>
      </w:tr>
      <w:tr w:rsidR="00445AA6" w:rsidRPr="002F70E7" w14:paraId="7E2C7C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BC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8646996</w:t>
            </w:r>
          </w:p>
        </w:tc>
      </w:tr>
      <w:tr w:rsidR="00445AA6" w:rsidRPr="002F70E7" w14:paraId="12CE67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4D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8647011</w:t>
            </w:r>
          </w:p>
        </w:tc>
      </w:tr>
      <w:tr w:rsidR="00445AA6" w:rsidRPr="002F70E7" w14:paraId="313579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53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8647063</w:t>
            </w:r>
          </w:p>
        </w:tc>
      </w:tr>
      <w:tr w:rsidR="00445AA6" w:rsidRPr="002F70E7" w14:paraId="17170D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E4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8647064</w:t>
            </w:r>
          </w:p>
        </w:tc>
      </w:tr>
      <w:tr w:rsidR="00445AA6" w:rsidRPr="002F70E7" w14:paraId="7BC261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90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8647065</w:t>
            </w:r>
          </w:p>
        </w:tc>
      </w:tr>
      <w:tr w:rsidR="00445AA6" w:rsidRPr="002F70E7" w14:paraId="146204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63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8647076</w:t>
            </w:r>
          </w:p>
        </w:tc>
      </w:tr>
      <w:tr w:rsidR="00445AA6" w:rsidRPr="002F70E7" w14:paraId="577A32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56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8647077</w:t>
            </w:r>
          </w:p>
        </w:tc>
      </w:tr>
      <w:tr w:rsidR="00445AA6" w:rsidRPr="002F70E7" w14:paraId="0FACD3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81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8647081</w:t>
            </w:r>
          </w:p>
        </w:tc>
      </w:tr>
      <w:tr w:rsidR="00445AA6" w:rsidRPr="002F70E7" w14:paraId="752A27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5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8647083</w:t>
            </w:r>
          </w:p>
        </w:tc>
      </w:tr>
      <w:tr w:rsidR="00445AA6" w:rsidRPr="002F70E7" w14:paraId="76F472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CA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8647096</w:t>
            </w:r>
          </w:p>
        </w:tc>
      </w:tr>
      <w:tr w:rsidR="00445AA6" w:rsidRPr="002F70E7" w14:paraId="2C3EA6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01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8647116</w:t>
            </w:r>
          </w:p>
        </w:tc>
      </w:tr>
      <w:tr w:rsidR="00445AA6" w:rsidRPr="002F70E7" w14:paraId="43BC5A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0C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8647124</w:t>
            </w:r>
          </w:p>
        </w:tc>
      </w:tr>
      <w:tr w:rsidR="00445AA6" w:rsidRPr="002F70E7" w14:paraId="156EA2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F0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8647128</w:t>
            </w:r>
          </w:p>
        </w:tc>
      </w:tr>
      <w:tr w:rsidR="00445AA6" w:rsidRPr="002F70E7" w14:paraId="0126A7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A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8647132</w:t>
            </w:r>
          </w:p>
        </w:tc>
      </w:tr>
      <w:tr w:rsidR="00445AA6" w:rsidRPr="002F70E7" w14:paraId="18D967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6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8647136</w:t>
            </w:r>
          </w:p>
        </w:tc>
      </w:tr>
      <w:tr w:rsidR="00445AA6" w:rsidRPr="002F70E7" w14:paraId="5F7822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14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8647138</w:t>
            </w:r>
          </w:p>
        </w:tc>
      </w:tr>
      <w:tr w:rsidR="00445AA6" w:rsidRPr="002F70E7" w14:paraId="00B5FF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D8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8647139</w:t>
            </w:r>
          </w:p>
        </w:tc>
      </w:tr>
      <w:tr w:rsidR="00445AA6" w:rsidRPr="002F70E7" w14:paraId="006DD6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12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8647140</w:t>
            </w:r>
          </w:p>
        </w:tc>
      </w:tr>
      <w:tr w:rsidR="00445AA6" w:rsidRPr="002F70E7" w14:paraId="314BE0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7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8647142</w:t>
            </w:r>
          </w:p>
        </w:tc>
      </w:tr>
      <w:tr w:rsidR="00445AA6" w:rsidRPr="002F70E7" w14:paraId="375F21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1E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8647154</w:t>
            </w:r>
          </w:p>
        </w:tc>
      </w:tr>
      <w:tr w:rsidR="00445AA6" w:rsidRPr="002F70E7" w14:paraId="002FD3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0E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8647159</w:t>
            </w:r>
          </w:p>
        </w:tc>
      </w:tr>
      <w:tr w:rsidR="00445AA6" w:rsidRPr="002F70E7" w14:paraId="407536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4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8647162</w:t>
            </w:r>
          </w:p>
        </w:tc>
      </w:tr>
      <w:tr w:rsidR="00445AA6" w:rsidRPr="002F70E7" w14:paraId="3451EB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AE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8647167</w:t>
            </w:r>
          </w:p>
        </w:tc>
      </w:tr>
      <w:tr w:rsidR="00445AA6" w:rsidRPr="002F70E7" w14:paraId="0F974B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70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8647168</w:t>
            </w:r>
          </w:p>
        </w:tc>
      </w:tr>
      <w:tr w:rsidR="00445AA6" w:rsidRPr="002F70E7" w14:paraId="601660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4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8647177</w:t>
            </w:r>
          </w:p>
        </w:tc>
      </w:tr>
      <w:tr w:rsidR="00445AA6" w:rsidRPr="002F70E7" w14:paraId="644B66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D2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8647180</w:t>
            </w:r>
          </w:p>
        </w:tc>
      </w:tr>
      <w:tr w:rsidR="00445AA6" w:rsidRPr="002F70E7" w14:paraId="489976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74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8647185</w:t>
            </w:r>
          </w:p>
        </w:tc>
      </w:tr>
      <w:tr w:rsidR="00445AA6" w:rsidRPr="002F70E7" w14:paraId="11D203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54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8647192</w:t>
            </w:r>
          </w:p>
        </w:tc>
      </w:tr>
      <w:tr w:rsidR="00445AA6" w:rsidRPr="002F70E7" w14:paraId="36A05B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40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8647194</w:t>
            </w:r>
          </w:p>
        </w:tc>
      </w:tr>
      <w:tr w:rsidR="00445AA6" w:rsidRPr="002F70E7" w14:paraId="3F6550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29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8647210</w:t>
            </w:r>
          </w:p>
        </w:tc>
      </w:tr>
      <w:tr w:rsidR="00445AA6" w:rsidRPr="002F70E7" w14:paraId="77FBE5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0E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8647211</w:t>
            </w:r>
          </w:p>
        </w:tc>
      </w:tr>
      <w:tr w:rsidR="00445AA6" w:rsidRPr="002F70E7" w14:paraId="15C971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CF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8647213</w:t>
            </w:r>
          </w:p>
        </w:tc>
      </w:tr>
      <w:tr w:rsidR="00445AA6" w:rsidRPr="002F70E7" w14:paraId="3B50BA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5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8647216</w:t>
            </w:r>
          </w:p>
        </w:tc>
      </w:tr>
      <w:tr w:rsidR="00445AA6" w:rsidRPr="002F70E7" w14:paraId="4B0B85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3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8647222</w:t>
            </w:r>
          </w:p>
        </w:tc>
      </w:tr>
      <w:tr w:rsidR="00445AA6" w:rsidRPr="002F70E7" w14:paraId="4315B5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47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8647223</w:t>
            </w:r>
          </w:p>
        </w:tc>
      </w:tr>
      <w:tr w:rsidR="00445AA6" w:rsidRPr="002F70E7" w14:paraId="4B5E2F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64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8647227</w:t>
            </w:r>
          </w:p>
        </w:tc>
      </w:tr>
      <w:tr w:rsidR="00445AA6" w:rsidRPr="002F70E7" w14:paraId="7AFCBF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62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8647232</w:t>
            </w:r>
          </w:p>
        </w:tc>
      </w:tr>
      <w:tr w:rsidR="00445AA6" w:rsidRPr="002F70E7" w14:paraId="20FEEB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0E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8647234</w:t>
            </w:r>
          </w:p>
        </w:tc>
      </w:tr>
      <w:tr w:rsidR="00445AA6" w:rsidRPr="002F70E7" w14:paraId="0F2846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C1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8647238</w:t>
            </w:r>
          </w:p>
        </w:tc>
      </w:tr>
      <w:tr w:rsidR="00445AA6" w:rsidRPr="002F70E7" w14:paraId="1EF4B8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C2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8647242</w:t>
            </w:r>
          </w:p>
        </w:tc>
      </w:tr>
      <w:tr w:rsidR="00445AA6" w:rsidRPr="002F70E7" w14:paraId="0AE6A0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7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8647256</w:t>
            </w:r>
          </w:p>
        </w:tc>
      </w:tr>
      <w:tr w:rsidR="00445AA6" w:rsidRPr="002F70E7" w14:paraId="086F7F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F5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8647259</w:t>
            </w:r>
          </w:p>
        </w:tc>
      </w:tr>
      <w:tr w:rsidR="00445AA6" w:rsidRPr="002F70E7" w14:paraId="65EED6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5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8647299</w:t>
            </w:r>
          </w:p>
        </w:tc>
      </w:tr>
      <w:tr w:rsidR="00445AA6" w:rsidRPr="002F70E7" w14:paraId="78029B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FB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8647306</w:t>
            </w:r>
          </w:p>
        </w:tc>
      </w:tr>
      <w:tr w:rsidR="00445AA6" w:rsidRPr="002F70E7" w14:paraId="6C083A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6B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8647308</w:t>
            </w:r>
          </w:p>
        </w:tc>
      </w:tr>
      <w:tr w:rsidR="00445AA6" w:rsidRPr="002F70E7" w14:paraId="24A6B6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D3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8647331</w:t>
            </w:r>
          </w:p>
        </w:tc>
      </w:tr>
      <w:tr w:rsidR="00445AA6" w:rsidRPr="002F70E7" w14:paraId="1D1854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30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8647333</w:t>
            </w:r>
          </w:p>
        </w:tc>
      </w:tr>
      <w:tr w:rsidR="00445AA6" w:rsidRPr="002F70E7" w14:paraId="045F95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0E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8647348</w:t>
            </w:r>
          </w:p>
        </w:tc>
      </w:tr>
      <w:tr w:rsidR="00445AA6" w:rsidRPr="002F70E7" w14:paraId="5C3369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00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8647350</w:t>
            </w:r>
          </w:p>
        </w:tc>
      </w:tr>
      <w:tr w:rsidR="00445AA6" w:rsidRPr="002F70E7" w14:paraId="481AB3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6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8647355</w:t>
            </w:r>
          </w:p>
        </w:tc>
      </w:tr>
      <w:tr w:rsidR="00445AA6" w:rsidRPr="002F70E7" w14:paraId="0F44C3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7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8647358</w:t>
            </w:r>
          </w:p>
        </w:tc>
      </w:tr>
      <w:tr w:rsidR="00445AA6" w:rsidRPr="002F70E7" w14:paraId="22E972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10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8647362</w:t>
            </w:r>
          </w:p>
        </w:tc>
      </w:tr>
      <w:tr w:rsidR="00445AA6" w:rsidRPr="002F70E7" w14:paraId="1424C9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20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8647366</w:t>
            </w:r>
          </w:p>
        </w:tc>
      </w:tr>
      <w:tr w:rsidR="00445AA6" w:rsidRPr="002F70E7" w14:paraId="1E2303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CE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8647388</w:t>
            </w:r>
          </w:p>
        </w:tc>
      </w:tr>
      <w:tr w:rsidR="00445AA6" w:rsidRPr="002F70E7" w14:paraId="39AE5C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88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8647448</w:t>
            </w:r>
          </w:p>
        </w:tc>
      </w:tr>
      <w:tr w:rsidR="00445AA6" w:rsidRPr="002F70E7" w14:paraId="7ABC43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C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8647451</w:t>
            </w:r>
          </w:p>
        </w:tc>
      </w:tr>
      <w:tr w:rsidR="00445AA6" w:rsidRPr="002F70E7" w14:paraId="1CDE3C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6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8647453</w:t>
            </w:r>
          </w:p>
        </w:tc>
      </w:tr>
      <w:tr w:rsidR="00445AA6" w:rsidRPr="002F70E7" w14:paraId="00187F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61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8647455</w:t>
            </w:r>
          </w:p>
        </w:tc>
      </w:tr>
      <w:tr w:rsidR="00445AA6" w:rsidRPr="002F70E7" w14:paraId="041D9D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C3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8647507</w:t>
            </w:r>
          </w:p>
        </w:tc>
      </w:tr>
      <w:tr w:rsidR="00445AA6" w:rsidRPr="002F70E7" w14:paraId="10401A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5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8647517</w:t>
            </w:r>
          </w:p>
        </w:tc>
      </w:tr>
      <w:tr w:rsidR="00445AA6" w:rsidRPr="002F70E7" w14:paraId="2D02AE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FF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8647533</w:t>
            </w:r>
          </w:p>
        </w:tc>
      </w:tr>
      <w:tr w:rsidR="00445AA6" w:rsidRPr="002F70E7" w14:paraId="0C366D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1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8647534</w:t>
            </w:r>
          </w:p>
        </w:tc>
      </w:tr>
      <w:tr w:rsidR="00445AA6" w:rsidRPr="002F70E7" w14:paraId="047E2F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5B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8647546</w:t>
            </w:r>
          </w:p>
        </w:tc>
      </w:tr>
      <w:tr w:rsidR="00445AA6" w:rsidRPr="002F70E7" w14:paraId="6D34A5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F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8647574</w:t>
            </w:r>
          </w:p>
        </w:tc>
      </w:tr>
      <w:tr w:rsidR="00445AA6" w:rsidRPr="002F70E7" w14:paraId="413397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77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8647584</w:t>
            </w:r>
          </w:p>
        </w:tc>
      </w:tr>
      <w:tr w:rsidR="00445AA6" w:rsidRPr="002F70E7" w14:paraId="63230A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18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8647596</w:t>
            </w:r>
          </w:p>
        </w:tc>
      </w:tr>
      <w:tr w:rsidR="00445AA6" w:rsidRPr="002F70E7" w14:paraId="4C0D9A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2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8647633</w:t>
            </w:r>
          </w:p>
        </w:tc>
      </w:tr>
      <w:tr w:rsidR="00445AA6" w:rsidRPr="002F70E7" w14:paraId="4A9CD6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4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8647638</w:t>
            </w:r>
          </w:p>
        </w:tc>
      </w:tr>
      <w:tr w:rsidR="00445AA6" w:rsidRPr="002F70E7" w14:paraId="7AD79D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51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8647643</w:t>
            </w:r>
          </w:p>
        </w:tc>
      </w:tr>
      <w:tr w:rsidR="00445AA6" w:rsidRPr="002F70E7" w14:paraId="25656F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E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8647654</w:t>
            </w:r>
          </w:p>
        </w:tc>
      </w:tr>
      <w:tr w:rsidR="00445AA6" w:rsidRPr="002F70E7" w14:paraId="6DFB16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59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8647656</w:t>
            </w:r>
          </w:p>
        </w:tc>
      </w:tr>
      <w:tr w:rsidR="00445AA6" w:rsidRPr="002F70E7" w14:paraId="1B1A0C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B1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8647675</w:t>
            </w:r>
          </w:p>
        </w:tc>
      </w:tr>
      <w:tr w:rsidR="00445AA6" w:rsidRPr="002F70E7" w14:paraId="11D4C8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03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8647676</w:t>
            </w:r>
          </w:p>
        </w:tc>
      </w:tr>
      <w:tr w:rsidR="00445AA6" w:rsidRPr="002F70E7" w14:paraId="5EC8F1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52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8647677</w:t>
            </w:r>
          </w:p>
        </w:tc>
      </w:tr>
      <w:tr w:rsidR="00445AA6" w:rsidRPr="002F70E7" w14:paraId="005034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D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8647678</w:t>
            </w:r>
          </w:p>
        </w:tc>
      </w:tr>
      <w:tr w:rsidR="00445AA6" w:rsidRPr="002F70E7" w14:paraId="1BB9E3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2C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8647680</w:t>
            </w:r>
          </w:p>
        </w:tc>
      </w:tr>
      <w:tr w:rsidR="00445AA6" w:rsidRPr="002F70E7" w14:paraId="5006B9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5C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8647682</w:t>
            </w:r>
          </w:p>
        </w:tc>
      </w:tr>
      <w:tr w:rsidR="00445AA6" w:rsidRPr="002F70E7" w14:paraId="330709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0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8647713</w:t>
            </w:r>
          </w:p>
        </w:tc>
      </w:tr>
      <w:tr w:rsidR="00445AA6" w:rsidRPr="002F70E7" w14:paraId="53DD1F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39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8647715</w:t>
            </w:r>
          </w:p>
        </w:tc>
      </w:tr>
      <w:tr w:rsidR="00445AA6" w:rsidRPr="002F70E7" w14:paraId="697395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6E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8647719</w:t>
            </w:r>
          </w:p>
        </w:tc>
      </w:tr>
      <w:tr w:rsidR="00445AA6" w:rsidRPr="002F70E7" w14:paraId="55DE19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AD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8647723</w:t>
            </w:r>
          </w:p>
        </w:tc>
      </w:tr>
      <w:tr w:rsidR="00445AA6" w:rsidRPr="002F70E7" w14:paraId="76A8AE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CF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8647725</w:t>
            </w:r>
          </w:p>
        </w:tc>
      </w:tr>
      <w:tr w:rsidR="00445AA6" w:rsidRPr="002F70E7" w14:paraId="4EB6AC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10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8647729</w:t>
            </w:r>
          </w:p>
        </w:tc>
      </w:tr>
      <w:tr w:rsidR="00445AA6" w:rsidRPr="002F70E7" w14:paraId="245775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C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8647750</w:t>
            </w:r>
          </w:p>
        </w:tc>
      </w:tr>
      <w:tr w:rsidR="00445AA6" w:rsidRPr="002F70E7" w14:paraId="3E033E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A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8647756</w:t>
            </w:r>
          </w:p>
        </w:tc>
      </w:tr>
      <w:tr w:rsidR="00445AA6" w:rsidRPr="002F70E7" w14:paraId="4BA782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D6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8647757</w:t>
            </w:r>
          </w:p>
        </w:tc>
      </w:tr>
      <w:tr w:rsidR="00445AA6" w:rsidRPr="002F70E7" w14:paraId="4CF465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A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8647759</w:t>
            </w:r>
          </w:p>
        </w:tc>
      </w:tr>
      <w:tr w:rsidR="00445AA6" w:rsidRPr="002F70E7" w14:paraId="79F174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13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8647768</w:t>
            </w:r>
          </w:p>
        </w:tc>
      </w:tr>
      <w:tr w:rsidR="00445AA6" w:rsidRPr="002F70E7" w14:paraId="304A47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F9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8647774</w:t>
            </w:r>
          </w:p>
        </w:tc>
      </w:tr>
      <w:tr w:rsidR="00445AA6" w:rsidRPr="002F70E7" w14:paraId="62058F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C5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8647781</w:t>
            </w:r>
          </w:p>
        </w:tc>
      </w:tr>
      <w:tr w:rsidR="00445AA6" w:rsidRPr="002F70E7" w14:paraId="01280D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DC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8647786</w:t>
            </w:r>
          </w:p>
        </w:tc>
      </w:tr>
      <w:tr w:rsidR="00445AA6" w:rsidRPr="002F70E7" w14:paraId="22111A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5A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8647830</w:t>
            </w:r>
          </w:p>
        </w:tc>
      </w:tr>
      <w:tr w:rsidR="00445AA6" w:rsidRPr="002F70E7" w14:paraId="1B1DCA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9C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8647832</w:t>
            </w:r>
          </w:p>
        </w:tc>
      </w:tr>
      <w:tr w:rsidR="00445AA6" w:rsidRPr="002F70E7" w14:paraId="3932E6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32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8647833</w:t>
            </w:r>
          </w:p>
        </w:tc>
      </w:tr>
      <w:tr w:rsidR="00445AA6" w:rsidRPr="002F70E7" w14:paraId="5637F0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D1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8647834</w:t>
            </w:r>
          </w:p>
        </w:tc>
      </w:tr>
      <w:tr w:rsidR="00445AA6" w:rsidRPr="002F70E7" w14:paraId="240E33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AF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8647837</w:t>
            </w:r>
          </w:p>
        </w:tc>
      </w:tr>
      <w:tr w:rsidR="00445AA6" w:rsidRPr="002F70E7" w14:paraId="2D626A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B2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8647851</w:t>
            </w:r>
          </w:p>
        </w:tc>
      </w:tr>
      <w:tr w:rsidR="00445AA6" w:rsidRPr="002F70E7" w14:paraId="6845D1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FE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8647855</w:t>
            </w:r>
          </w:p>
        </w:tc>
      </w:tr>
      <w:tr w:rsidR="00445AA6" w:rsidRPr="002F70E7" w14:paraId="6C7178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B1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8647856</w:t>
            </w:r>
          </w:p>
        </w:tc>
      </w:tr>
      <w:tr w:rsidR="00445AA6" w:rsidRPr="002F70E7" w14:paraId="7AD054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E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8647860</w:t>
            </w:r>
          </w:p>
        </w:tc>
      </w:tr>
      <w:tr w:rsidR="00445AA6" w:rsidRPr="002F70E7" w14:paraId="221179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5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8647867</w:t>
            </w:r>
          </w:p>
        </w:tc>
      </w:tr>
      <w:tr w:rsidR="00445AA6" w:rsidRPr="002F70E7" w14:paraId="0EEA10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73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8647869</w:t>
            </w:r>
          </w:p>
        </w:tc>
      </w:tr>
      <w:tr w:rsidR="00445AA6" w:rsidRPr="002F70E7" w14:paraId="3C6BB0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A1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8647870</w:t>
            </w:r>
          </w:p>
        </w:tc>
      </w:tr>
      <w:tr w:rsidR="00445AA6" w:rsidRPr="002F70E7" w14:paraId="6CFC1B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FF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8647883</w:t>
            </w:r>
          </w:p>
        </w:tc>
      </w:tr>
      <w:tr w:rsidR="00445AA6" w:rsidRPr="002F70E7" w14:paraId="28EF60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36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8647884</w:t>
            </w:r>
          </w:p>
        </w:tc>
      </w:tr>
      <w:tr w:rsidR="00445AA6" w:rsidRPr="002F70E7" w14:paraId="65E31A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2B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8647889</w:t>
            </w:r>
          </w:p>
        </w:tc>
      </w:tr>
      <w:tr w:rsidR="00445AA6" w:rsidRPr="002F70E7" w14:paraId="477E8E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A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8647892</w:t>
            </w:r>
          </w:p>
        </w:tc>
      </w:tr>
      <w:tr w:rsidR="00445AA6" w:rsidRPr="002F70E7" w14:paraId="105CD4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8C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8647894</w:t>
            </w:r>
          </w:p>
        </w:tc>
      </w:tr>
      <w:tr w:rsidR="00445AA6" w:rsidRPr="002F70E7" w14:paraId="23E965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36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8647895</w:t>
            </w:r>
          </w:p>
        </w:tc>
      </w:tr>
      <w:tr w:rsidR="00445AA6" w:rsidRPr="002F70E7" w14:paraId="732D3E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8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8647896</w:t>
            </w:r>
          </w:p>
        </w:tc>
      </w:tr>
      <w:tr w:rsidR="00445AA6" w:rsidRPr="002F70E7" w14:paraId="476DC4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B4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8647899</w:t>
            </w:r>
          </w:p>
        </w:tc>
      </w:tr>
      <w:tr w:rsidR="00445AA6" w:rsidRPr="002F70E7" w14:paraId="3D7A1B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0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8647918</w:t>
            </w:r>
          </w:p>
        </w:tc>
      </w:tr>
      <w:tr w:rsidR="00445AA6" w:rsidRPr="002F70E7" w14:paraId="1BC4C0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64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8647920</w:t>
            </w:r>
          </w:p>
        </w:tc>
      </w:tr>
      <w:tr w:rsidR="00445AA6" w:rsidRPr="002F70E7" w14:paraId="78677F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C2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8647931</w:t>
            </w:r>
          </w:p>
        </w:tc>
      </w:tr>
      <w:tr w:rsidR="00445AA6" w:rsidRPr="002F70E7" w14:paraId="430EDC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1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8647934</w:t>
            </w:r>
          </w:p>
        </w:tc>
      </w:tr>
      <w:tr w:rsidR="00445AA6" w:rsidRPr="002F70E7" w14:paraId="2CF996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F2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8647935</w:t>
            </w:r>
          </w:p>
        </w:tc>
      </w:tr>
      <w:tr w:rsidR="00445AA6" w:rsidRPr="002F70E7" w14:paraId="2D6A7A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AC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8647941</w:t>
            </w:r>
          </w:p>
        </w:tc>
      </w:tr>
      <w:tr w:rsidR="00445AA6" w:rsidRPr="002F70E7" w14:paraId="50CCC8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C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8647942</w:t>
            </w:r>
          </w:p>
        </w:tc>
      </w:tr>
      <w:tr w:rsidR="00445AA6" w:rsidRPr="002F70E7" w14:paraId="12CAE8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1A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8647944</w:t>
            </w:r>
          </w:p>
        </w:tc>
      </w:tr>
      <w:tr w:rsidR="00445AA6" w:rsidRPr="002F70E7" w14:paraId="683E74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EB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8647946</w:t>
            </w:r>
          </w:p>
        </w:tc>
      </w:tr>
      <w:tr w:rsidR="00445AA6" w:rsidRPr="002F70E7" w14:paraId="675A38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8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8647950</w:t>
            </w:r>
          </w:p>
        </w:tc>
      </w:tr>
      <w:tr w:rsidR="00445AA6" w:rsidRPr="002F70E7" w14:paraId="46D139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DE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8647951</w:t>
            </w:r>
          </w:p>
        </w:tc>
      </w:tr>
      <w:tr w:rsidR="00445AA6" w:rsidRPr="002F70E7" w14:paraId="687069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62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8647953</w:t>
            </w:r>
          </w:p>
        </w:tc>
      </w:tr>
      <w:tr w:rsidR="00445AA6" w:rsidRPr="002F70E7" w14:paraId="3E20B6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7B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8647964</w:t>
            </w:r>
          </w:p>
        </w:tc>
      </w:tr>
      <w:tr w:rsidR="00445AA6" w:rsidRPr="002F70E7" w14:paraId="3A1FCE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19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8647965</w:t>
            </w:r>
          </w:p>
        </w:tc>
      </w:tr>
      <w:tr w:rsidR="00445AA6" w:rsidRPr="002F70E7" w14:paraId="1C738A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6D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8647970</w:t>
            </w:r>
          </w:p>
        </w:tc>
      </w:tr>
      <w:tr w:rsidR="00445AA6" w:rsidRPr="002F70E7" w14:paraId="79DC4E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39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8647977</w:t>
            </w:r>
          </w:p>
        </w:tc>
      </w:tr>
      <w:tr w:rsidR="00445AA6" w:rsidRPr="002F70E7" w14:paraId="0F1D05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32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8647978</w:t>
            </w:r>
          </w:p>
        </w:tc>
      </w:tr>
      <w:tr w:rsidR="00445AA6" w:rsidRPr="002F70E7" w14:paraId="2E9AB8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4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8647980</w:t>
            </w:r>
          </w:p>
        </w:tc>
      </w:tr>
      <w:tr w:rsidR="00445AA6" w:rsidRPr="002F70E7" w14:paraId="33A7EB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1F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8647981</w:t>
            </w:r>
          </w:p>
        </w:tc>
      </w:tr>
      <w:tr w:rsidR="00445AA6" w:rsidRPr="002F70E7" w14:paraId="3FBAB6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E3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8647984</w:t>
            </w:r>
          </w:p>
        </w:tc>
      </w:tr>
      <w:tr w:rsidR="00445AA6" w:rsidRPr="002F70E7" w14:paraId="5E020A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D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8647985</w:t>
            </w:r>
          </w:p>
        </w:tc>
      </w:tr>
      <w:tr w:rsidR="00445AA6" w:rsidRPr="002F70E7" w14:paraId="31500D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1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8647988</w:t>
            </w:r>
          </w:p>
        </w:tc>
      </w:tr>
      <w:tr w:rsidR="00445AA6" w:rsidRPr="002F70E7" w14:paraId="2468C7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25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8647993</w:t>
            </w:r>
          </w:p>
        </w:tc>
      </w:tr>
      <w:tr w:rsidR="00445AA6" w:rsidRPr="002F70E7" w14:paraId="7F5105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C7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8647998</w:t>
            </w:r>
          </w:p>
        </w:tc>
      </w:tr>
      <w:tr w:rsidR="00445AA6" w:rsidRPr="002F70E7" w14:paraId="30AE59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9D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8648000</w:t>
            </w:r>
          </w:p>
        </w:tc>
      </w:tr>
      <w:tr w:rsidR="00445AA6" w:rsidRPr="002F70E7" w14:paraId="0AEC2B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9B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8648001</w:t>
            </w:r>
          </w:p>
        </w:tc>
      </w:tr>
      <w:tr w:rsidR="00445AA6" w:rsidRPr="002F70E7" w14:paraId="17CEFC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B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8648002</w:t>
            </w:r>
          </w:p>
        </w:tc>
      </w:tr>
      <w:tr w:rsidR="00445AA6" w:rsidRPr="002F70E7" w14:paraId="2A35CB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1C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8648008</w:t>
            </w:r>
          </w:p>
        </w:tc>
      </w:tr>
      <w:tr w:rsidR="00445AA6" w:rsidRPr="002F70E7" w14:paraId="2DC935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C5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8648012</w:t>
            </w:r>
          </w:p>
        </w:tc>
      </w:tr>
      <w:tr w:rsidR="00445AA6" w:rsidRPr="002F70E7" w14:paraId="1C4B07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54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8648013</w:t>
            </w:r>
          </w:p>
        </w:tc>
      </w:tr>
      <w:tr w:rsidR="00445AA6" w:rsidRPr="002F70E7" w14:paraId="263C8A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F2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8648023</w:t>
            </w:r>
          </w:p>
        </w:tc>
      </w:tr>
      <w:tr w:rsidR="00445AA6" w:rsidRPr="002F70E7" w14:paraId="63F498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80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8648027</w:t>
            </w:r>
          </w:p>
        </w:tc>
      </w:tr>
      <w:tr w:rsidR="00445AA6" w:rsidRPr="002F70E7" w14:paraId="2D919D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8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8648028</w:t>
            </w:r>
          </w:p>
        </w:tc>
      </w:tr>
      <w:tr w:rsidR="00445AA6" w:rsidRPr="002F70E7" w14:paraId="5FD3F9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05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8648032</w:t>
            </w:r>
          </w:p>
        </w:tc>
      </w:tr>
      <w:tr w:rsidR="00445AA6" w:rsidRPr="002F70E7" w14:paraId="75F0A1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07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8648037</w:t>
            </w:r>
          </w:p>
        </w:tc>
      </w:tr>
      <w:tr w:rsidR="00445AA6" w:rsidRPr="002F70E7" w14:paraId="5E6270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B9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8648039</w:t>
            </w:r>
          </w:p>
        </w:tc>
      </w:tr>
      <w:tr w:rsidR="00445AA6" w:rsidRPr="002F70E7" w14:paraId="17522D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9C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8648049</w:t>
            </w:r>
          </w:p>
        </w:tc>
      </w:tr>
      <w:tr w:rsidR="00445AA6" w:rsidRPr="002F70E7" w14:paraId="64618F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37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8648114</w:t>
            </w:r>
          </w:p>
        </w:tc>
      </w:tr>
      <w:tr w:rsidR="00445AA6" w:rsidRPr="002F70E7" w14:paraId="2AF50B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77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8648123</w:t>
            </w:r>
          </w:p>
        </w:tc>
      </w:tr>
      <w:tr w:rsidR="00445AA6" w:rsidRPr="002F70E7" w14:paraId="671956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FA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8648125</w:t>
            </w:r>
          </w:p>
        </w:tc>
      </w:tr>
      <w:tr w:rsidR="00445AA6" w:rsidRPr="002F70E7" w14:paraId="176FAF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5A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8648128</w:t>
            </w:r>
          </w:p>
        </w:tc>
      </w:tr>
      <w:tr w:rsidR="00445AA6" w:rsidRPr="002F70E7" w14:paraId="20E299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0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8648130</w:t>
            </w:r>
          </w:p>
        </w:tc>
      </w:tr>
      <w:tr w:rsidR="00445AA6" w:rsidRPr="002F70E7" w14:paraId="2A059F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84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8648152</w:t>
            </w:r>
          </w:p>
        </w:tc>
      </w:tr>
      <w:tr w:rsidR="00445AA6" w:rsidRPr="002F70E7" w14:paraId="65BCBA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8A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8648157</w:t>
            </w:r>
          </w:p>
        </w:tc>
      </w:tr>
      <w:tr w:rsidR="00445AA6" w:rsidRPr="002F70E7" w14:paraId="5D165A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AB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8648163</w:t>
            </w:r>
          </w:p>
        </w:tc>
      </w:tr>
      <w:tr w:rsidR="00445AA6" w:rsidRPr="002F70E7" w14:paraId="35D24A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20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8648168</w:t>
            </w:r>
          </w:p>
        </w:tc>
      </w:tr>
      <w:tr w:rsidR="00445AA6" w:rsidRPr="002F70E7" w14:paraId="030F92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A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8648174</w:t>
            </w:r>
          </w:p>
        </w:tc>
      </w:tr>
      <w:tr w:rsidR="00445AA6" w:rsidRPr="002F70E7" w14:paraId="3554DA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83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8648189</w:t>
            </w:r>
          </w:p>
        </w:tc>
      </w:tr>
      <w:tr w:rsidR="00445AA6" w:rsidRPr="002F70E7" w14:paraId="5F92E0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2F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8648209</w:t>
            </w:r>
          </w:p>
        </w:tc>
      </w:tr>
      <w:tr w:rsidR="00445AA6" w:rsidRPr="002F70E7" w14:paraId="67164E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4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8648213</w:t>
            </w:r>
          </w:p>
        </w:tc>
      </w:tr>
      <w:tr w:rsidR="00445AA6" w:rsidRPr="002F70E7" w14:paraId="24184D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0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8648215</w:t>
            </w:r>
          </w:p>
        </w:tc>
      </w:tr>
      <w:tr w:rsidR="00445AA6" w:rsidRPr="002F70E7" w14:paraId="173E49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FA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8648241</w:t>
            </w:r>
          </w:p>
        </w:tc>
      </w:tr>
      <w:tr w:rsidR="00445AA6" w:rsidRPr="002F70E7" w14:paraId="1D837D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3D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8648243</w:t>
            </w:r>
          </w:p>
        </w:tc>
      </w:tr>
      <w:tr w:rsidR="00445AA6" w:rsidRPr="002F70E7" w14:paraId="4A6764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E2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8648246</w:t>
            </w:r>
          </w:p>
        </w:tc>
      </w:tr>
      <w:tr w:rsidR="00445AA6" w:rsidRPr="002F70E7" w14:paraId="6BCB7C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5C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8648311</w:t>
            </w:r>
          </w:p>
        </w:tc>
      </w:tr>
      <w:tr w:rsidR="00445AA6" w:rsidRPr="002F70E7" w14:paraId="75E12B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2F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8648313</w:t>
            </w:r>
          </w:p>
        </w:tc>
      </w:tr>
      <w:tr w:rsidR="00445AA6" w:rsidRPr="002F70E7" w14:paraId="3A2536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E6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8648316</w:t>
            </w:r>
          </w:p>
        </w:tc>
      </w:tr>
      <w:tr w:rsidR="00445AA6" w:rsidRPr="002F70E7" w14:paraId="1BC081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F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8648317</w:t>
            </w:r>
          </w:p>
        </w:tc>
      </w:tr>
      <w:tr w:rsidR="00445AA6" w:rsidRPr="002F70E7" w14:paraId="3AF993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46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8648318</w:t>
            </w:r>
          </w:p>
        </w:tc>
      </w:tr>
      <w:tr w:rsidR="00445AA6" w:rsidRPr="002F70E7" w14:paraId="2A161F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D9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8648322</w:t>
            </w:r>
          </w:p>
        </w:tc>
      </w:tr>
      <w:tr w:rsidR="00445AA6" w:rsidRPr="002F70E7" w14:paraId="6DFBD5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AF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8648326</w:t>
            </w:r>
          </w:p>
        </w:tc>
      </w:tr>
      <w:tr w:rsidR="00445AA6" w:rsidRPr="002F70E7" w14:paraId="1F5DB1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28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8648327</w:t>
            </w:r>
          </w:p>
        </w:tc>
      </w:tr>
      <w:tr w:rsidR="00445AA6" w:rsidRPr="002F70E7" w14:paraId="344EAE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E5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8648328</w:t>
            </w:r>
          </w:p>
        </w:tc>
      </w:tr>
      <w:tr w:rsidR="00445AA6" w:rsidRPr="002F70E7" w14:paraId="2C9A55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1F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8648329</w:t>
            </w:r>
          </w:p>
        </w:tc>
      </w:tr>
      <w:tr w:rsidR="00445AA6" w:rsidRPr="002F70E7" w14:paraId="393D38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CA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8648334</w:t>
            </w:r>
          </w:p>
        </w:tc>
      </w:tr>
      <w:tr w:rsidR="00445AA6" w:rsidRPr="002F70E7" w14:paraId="5F2673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A4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8648340</w:t>
            </w:r>
          </w:p>
        </w:tc>
      </w:tr>
      <w:tr w:rsidR="00445AA6" w:rsidRPr="002F70E7" w14:paraId="4C12E4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10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8648347</w:t>
            </w:r>
          </w:p>
        </w:tc>
      </w:tr>
      <w:tr w:rsidR="00445AA6" w:rsidRPr="002F70E7" w14:paraId="028C24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EF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8648348</w:t>
            </w:r>
          </w:p>
        </w:tc>
      </w:tr>
      <w:tr w:rsidR="00445AA6" w:rsidRPr="002F70E7" w14:paraId="772564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49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8648353</w:t>
            </w:r>
          </w:p>
        </w:tc>
      </w:tr>
      <w:tr w:rsidR="00445AA6" w:rsidRPr="002F70E7" w14:paraId="455F8F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A3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8648355</w:t>
            </w:r>
          </w:p>
        </w:tc>
      </w:tr>
      <w:tr w:rsidR="00445AA6" w:rsidRPr="002F70E7" w14:paraId="32EADB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7D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8648361</w:t>
            </w:r>
          </w:p>
        </w:tc>
      </w:tr>
      <w:tr w:rsidR="00445AA6" w:rsidRPr="002F70E7" w14:paraId="4ABBA2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AD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8648366</w:t>
            </w:r>
          </w:p>
        </w:tc>
      </w:tr>
      <w:tr w:rsidR="00445AA6" w:rsidRPr="002F70E7" w14:paraId="39DDED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F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8648381</w:t>
            </w:r>
          </w:p>
        </w:tc>
      </w:tr>
      <w:tr w:rsidR="00445AA6" w:rsidRPr="002F70E7" w14:paraId="18B0AB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50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8648385</w:t>
            </w:r>
          </w:p>
        </w:tc>
      </w:tr>
      <w:tr w:rsidR="00445AA6" w:rsidRPr="002F70E7" w14:paraId="470321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40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8648392</w:t>
            </w:r>
          </w:p>
        </w:tc>
      </w:tr>
      <w:tr w:rsidR="00445AA6" w:rsidRPr="002F70E7" w14:paraId="4B8671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A0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8648397</w:t>
            </w:r>
          </w:p>
        </w:tc>
      </w:tr>
      <w:tr w:rsidR="00445AA6" w:rsidRPr="002F70E7" w14:paraId="283ADD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EE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8648399</w:t>
            </w:r>
          </w:p>
        </w:tc>
      </w:tr>
      <w:tr w:rsidR="00445AA6" w:rsidRPr="002F70E7" w14:paraId="38CB67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D3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8648401</w:t>
            </w:r>
          </w:p>
        </w:tc>
      </w:tr>
      <w:tr w:rsidR="00445AA6" w:rsidRPr="002F70E7" w14:paraId="5C856A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B7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8648410</w:t>
            </w:r>
          </w:p>
        </w:tc>
      </w:tr>
      <w:tr w:rsidR="00445AA6" w:rsidRPr="002F70E7" w14:paraId="50A93C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04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8648411</w:t>
            </w:r>
          </w:p>
        </w:tc>
      </w:tr>
      <w:tr w:rsidR="00445AA6" w:rsidRPr="002F70E7" w14:paraId="76D27B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38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8648415</w:t>
            </w:r>
          </w:p>
        </w:tc>
      </w:tr>
      <w:tr w:rsidR="00445AA6" w:rsidRPr="002F70E7" w14:paraId="570D2D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D4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8648418</w:t>
            </w:r>
          </w:p>
        </w:tc>
      </w:tr>
      <w:tr w:rsidR="00445AA6" w:rsidRPr="002F70E7" w14:paraId="282765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FA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8648426</w:t>
            </w:r>
          </w:p>
        </w:tc>
      </w:tr>
      <w:tr w:rsidR="00445AA6" w:rsidRPr="002F70E7" w14:paraId="0D3CB0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85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8648427</w:t>
            </w:r>
          </w:p>
        </w:tc>
      </w:tr>
      <w:tr w:rsidR="00445AA6" w:rsidRPr="002F70E7" w14:paraId="299D83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90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8648430</w:t>
            </w:r>
          </w:p>
        </w:tc>
      </w:tr>
      <w:tr w:rsidR="00445AA6" w:rsidRPr="002F70E7" w14:paraId="6AF794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F9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8648440</w:t>
            </w:r>
          </w:p>
        </w:tc>
      </w:tr>
      <w:tr w:rsidR="00445AA6" w:rsidRPr="002F70E7" w14:paraId="2EF103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52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8648444</w:t>
            </w:r>
          </w:p>
        </w:tc>
      </w:tr>
      <w:tr w:rsidR="00445AA6" w:rsidRPr="002F70E7" w14:paraId="3B5C5C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B7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8648445</w:t>
            </w:r>
          </w:p>
        </w:tc>
      </w:tr>
      <w:tr w:rsidR="00445AA6" w:rsidRPr="002F70E7" w14:paraId="487878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01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8648446</w:t>
            </w:r>
          </w:p>
        </w:tc>
      </w:tr>
      <w:tr w:rsidR="00445AA6" w:rsidRPr="002F70E7" w14:paraId="3CBDB9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4E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8648448</w:t>
            </w:r>
          </w:p>
        </w:tc>
      </w:tr>
      <w:tr w:rsidR="00445AA6" w:rsidRPr="002F70E7" w14:paraId="08C51D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7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8648449</w:t>
            </w:r>
          </w:p>
        </w:tc>
      </w:tr>
      <w:tr w:rsidR="00445AA6" w:rsidRPr="002F70E7" w14:paraId="015332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89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8648458</w:t>
            </w:r>
          </w:p>
        </w:tc>
      </w:tr>
      <w:tr w:rsidR="00445AA6" w:rsidRPr="002F70E7" w14:paraId="4863CB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35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8648465</w:t>
            </w:r>
          </w:p>
        </w:tc>
      </w:tr>
      <w:tr w:rsidR="00445AA6" w:rsidRPr="002F70E7" w14:paraId="441DAE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55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8648470</w:t>
            </w:r>
          </w:p>
        </w:tc>
      </w:tr>
      <w:tr w:rsidR="00445AA6" w:rsidRPr="002F70E7" w14:paraId="1D6749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77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8648477</w:t>
            </w:r>
          </w:p>
        </w:tc>
      </w:tr>
      <w:tr w:rsidR="00445AA6" w:rsidRPr="002F70E7" w14:paraId="36D25C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D7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8648626</w:t>
            </w:r>
          </w:p>
        </w:tc>
      </w:tr>
      <w:tr w:rsidR="00445AA6" w:rsidRPr="002F70E7" w14:paraId="341645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72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8648634</w:t>
            </w:r>
          </w:p>
        </w:tc>
      </w:tr>
      <w:tr w:rsidR="00445AA6" w:rsidRPr="002F70E7" w14:paraId="3C2F64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1A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8648641</w:t>
            </w:r>
          </w:p>
        </w:tc>
      </w:tr>
      <w:tr w:rsidR="00445AA6" w:rsidRPr="002F70E7" w14:paraId="79485C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12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8648651</w:t>
            </w:r>
          </w:p>
        </w:tc>
      </w:tr>
      <w:tr w:rsidR="00445AA6" w:rsidRPr="002F70E7" w14:paraId="26E792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73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8648652</w:t>
            </w:r>
          </w:p>
        </w:tc>
      </w:tr>
      <w:tr w:rsidR="00445AA6" w:rsidRPr="002F70E7" w14:paraId="1F12A8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83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8648653</w:t>
            </w:r>
          </w:p>
        </w:tc>
      </w:tr>
      <w:tr w:rsidR="00445AA6" w:rsidRPr="002F70E7" w14:paraId="75071F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44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8648654</w:t>
            </w:r>
          </w:p>
        </w:tc>
      </w:tr>
      <w:tr w:rsidR="00445AA6" w:rsidRPr="002F70E7" w14:paraId="10E499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5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8648655</w:t>
            </w:r>
          </w:p>
        </w:tc>
      </w:tr>
      <w:tr w:rsidR="00445AA6" w:rsidRPr="002F70E7" w14:paraId="2EDB3C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2D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8648659</w:t>
            </w:r>
          </w:p>
        </w:tc>
      </w:tr>
      <w:tr w:rsidR="00445AA6" w:rsidRPr="002F70E7" w14:paraId="2217A2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8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8648665</w:t>
            </w:r>
          </w:p>
        </w:tc>
      </w:tr>
      <w:tr w:rsidR="00445AA6" w:rsidRPr="002F70E7" w14:paraId="401066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8F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8648667</w:t>
            </w:r>
          </w:p>
        </w:tc>
      </w:tr>
      <w:tr w:rsidR="00445AA6" w:rsidRPr="002F70E7" w14:paraId="0EDCFF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FC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8648677</w:t>
            </w:r>
          </w:p>
        </w:tc>
      </w:tr>
      <w:tr w:rsidR="00445AA6" w:rsidRPr="002F70E7" w14:paraId="070108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39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8648683</w:t>
            </w:r>
          </w:p>
        </w:tc>
      </w:tr>
      <w:tr w:rsidR="00445AA6" w:rsidRPr="002F70E7" w14:paraId="65FC51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A2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8648689</w:t>
            </w:r>
          </w:p>
        </w:tc>
      </w:tr>
      <w:tr w:rsidR="00445AA6" w:rsidRPr="002F70E7" w14:paraId="1AA8B2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21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8648690</w:t>
            </w:r>
          </w:p>
        </w:tc>
      </w:tr>
      <w:tr w:rsidR="00445AA6" w:rsidRPr="002F70E7" w14:paraId="613C10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5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8648695</w:t>
            </w:r>
          </w:p>
        </w:tc>
      </w:tr>
      <w:tr w:rsidR="00445AA6" w:rsidRPr="002F70E7" w14:paraId="457A97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10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8648700</w:t>
            </w:r>
          </w:p>
        </w:tc>
      </w:tr>
      <w:tr w:rsidR="00445AA6" w:rsidRPr="002F70E7" w14:paraId="228041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90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8648702</w:t>
            </w:r>
          </w:p>
        </w:tc>
      </w:tr>
      <w:tr w:rsidR="00445AA6" w:rsidRPr="002F70E7" w14:paraId="05D45D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8F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8648713</w:t>
            </w:r>
          </w:p>
        </w:tc>
      </w:tr>
      <w:tr w:rsidR="00445AA6" w:rsidRPr="002F70E7" w14:paraId="09FA63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AA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8648714</w:t>
            </w:r>
          </w:p>
        </w:tc>
      </w:tr>
      <w:tr w:rsidR="00445AA6" w:rsidRPr="002F70E7" w14:paraId="15D114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73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8648721</w:t>
            </w:r>
          </w:p>
        </w:tc>
      </w:tr>
      <w:tr w:rsidR="00445AA6" w:rsidRPr="002F70E7" w14:paraId="257372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E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8648729</w:t>
            </w:r>
          </w:p>
        </w:tc>
      </w:tr>
      <w:tr w:rsidR="00445AA6" w:rsidRPr="002F70E7" w14:paraId="6DDEC5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98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8648730</w:t>
            </w:r>
          </w:p>
        </w:tc>
      </w:tr>
      <w:tr w:rsidR="00445AA6" w:rsidRPr="002F70E7" w14:paraId="128587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E5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8648731</w:t>
            </w:r>
          </w:p>
        </w:tc>
      </w:tr>
      <w:tr w:rsidR="00445AA6" w:rsidRPr="002F70E7" w14:paraId="3CDF0D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9B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8648732</w:t>
            </w:r>
          </w:p>
        </w:tc>
      </w:tr>
      <w:tr w:rsidR="00445AA6" w:rsidRPr="002F70E7" w14:paraId="2677F6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E5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8648733</w:t>
            </w:r>
          </w:p>
        </w:tc>
      </w:tr>
      <w:tr w:rsidR="00445AA6" w:rsidRPr="002F70E7" w14:paraId="511CA2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3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8648734</w:t>
            </w:r>
          </w:p>
        </w:tc>
      </w:tr>
      <w:tr w:rsidR="00445AA6" w:rsidRPr="002F70E7" w14:paraId="1E66DC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4F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8648735</w:t>
            </w:r>
          </w:p>
        </w:tc>
      </w:tr>
      <w:tr w:rsidR="00445AA6" w:rsidRPr="002F70E7" w14:paraId="55407B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0F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8648737</w:t>
            </w:r>
          </w:p>
        </w:tc>
      </w:tr>
      <w:tr w:rsidR="00445AA6" w:rsidRPr="002F70E7" w14:paraId="5FC247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64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8648739</w:t>
            </w:r>
          </w:p>
        </w:tc>
      </w:tr>
      <w:tr w:rsidR="00445AA6" w:rsidRPr="002F70E7" w14:paraId="4953B4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0B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8648740</w:t>
            </w:r>
          </w:p>
        </w:tc>
      </w:tr>
      <w:tr w:rsidR="00445AA6" w:rsidRPr="002F70E7" w14:paraId="337FA9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9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8648746</w:t>
            </w:r>
          </w:p>
        </w:tc>
      </w:tr>
      <w:tr w:rsidR="00445AA6" w:rsidRPr="002F70E7" w14:paraId="1093D1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F0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8648756</w:t>
            </w:r>
          </w:p>
        </w:tc>
      </w:tr>
      <w:tr w:rsidR="00445AA6" w:rsidRPr="002F70E7" w14:paraId="6BEA99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7D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8648758</w:t>
            </w:r>
          </w:p>
        </w:tc>
      </w:tr>
      <w:tr w:rsidR="00445AA6" w:rsidRPr="002F70E7" w14:paraId="3B1A70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3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8648761</w:t>
            </w:r>
          </w:p>
        </w:tc>
      </w:tr>
      <w:tr w:rsidR="00445AA6" w:rsidRPr="002F70E7" w14:paraId="76F37F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D3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8648764</w:t>
            </w:r>
          </w:p>
        </w:tc>
      </w:tr>
      <w:tr w:rsidR="00445AA6" w:rsidRPr="002F70E7" w14:paraId="39A30D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2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8648765</w:t>
            </w:r>
          </w:p>
        </w:tc>
      </w:tr>
      <w:tr w:rsidR="00445AA6" w:rsidRPr="002F70E7" w14:paraId="3A8512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53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8648766</w:t>
            </w:r>
          </w:p>
        </w:tc>
      </w:tr>
      <w:tr w:rsidR="00445AA6" w:rsidRPr="002F70E7" w14:paraId="7A5348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2E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8648767</w:t>
            </w:r>
          </w:p>
        </w:tc>
      </w:tr>
      <w:tr w:rsidR="00445AA6" w:rsidRPr="002F70E7" w14:paraId="7C9887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03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8648768</w:t>
            </w:r>
          </w:p>
        </w:tc>
      </w:tr>
      <w:tr w:rsidR="00445AA6" w:rsidRPr="002F70E7" w14:paraId="50B216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02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8648776</w:t>
            </w:r>
          </w:p>
        </w:tc>
      </w:tr>
      <w:tr w:rsidR="00445AA6" w:rsidRPr="002F70E7" w14:paraId="2DCFCD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C7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8648781</w:t>
            </w:r>
          </w:p>
        </w:tc>
      </w:tr>
      <w:tr w:rsidR="00445AA6" w:rsidRPr="002F70E7" w14:paraId="0AAC0E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1F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8648833</w:t>
            </w:r>
          </w:p>
        </w:tc>
      </w:tr>
      <w:tr w:rsidR="00445AA6" w:rsidRPr="002F70E7" w14:paraId="195353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C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8648856</w:t>
            </w:r>
          </w:p>
        </w:tc>
      </w:tr>
      <w:tr w:rsidR="00445AA6" w:rsidRPr="002F70E7" w14:paraId="6AFC63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03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8648865</w:t>
            </w:r>
          </w:p>
        </w:tc>
      </w:tr>
      <w:tr w:rsidR="00445AA6" w:rsidRPr="002F70E7" w14:paraId="2AB1C7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0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8648867</w:t>
            </w:r>
          </w:p>
        </w:tc>
      </w:tr>
      <w:tr w:rsidR="00445AA6" w:rsidRPr="002F70E7" w14:paraId="6FF448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2C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8648871</w:t>
            </w:r>
          </w:p>
        </w:tc>
      </w:tr>
      <w:tr w:rsidR="00445AA6" w:rsidRPr="002F70E7" w14:paraId="3C6006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DB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8648874</w:t>
            </w:r>
          </w:p>
        </w:tc>
      </w:tr>
      <w:tr w:rsidR="00445AA6" w:rsidRPr="002F70E7" w14:paraId="7756D0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4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8648880</w:t>
            </w:r>
          </w:p>
        </w:tc>
      </w:tr>
      <w:tr w:rsidR="00445AA6" w:rsidRPr="002F70E7" w14:paraId="66D488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FD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8648895</w:t>
            </w:r>
          </w:p>
        </w:tc>
      </w:tr>
      <w:tr w:rsidR="00445AA6" w:rsidRPr="002F70E7" w14:paraId="2B9D07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8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8648899</w:t>
            </w:r>
          </w:p>
        </w:tc>
      </w:tr>
      <w:tr w:rsidR="00445AA6" w:rsidRPr="002F70E7" w14:paraId="48EB71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E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8648902</w:t>
            </w:r>
          </w:p>
        </w:tc>
      </w:tr>
      <w:tr w:rsidR="00445AA6" w:rsidRPr="002F70E7" w14:paraId="6F6BDB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4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8648907</w:t>
            </w:r>
          </w:p>
        </w:tc>
      </w:tr>
      <w:tr w:rsidR="00445AA6" w:rsidRPr="002F70E7" w14:paraId="258213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D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8648921</w:t>
            </w:r>
          </w:p>
        </w:tc>
      </w:tr>
      <w:tr w:rsidR="00445AA6" w:rsidRPr="002F70E7" w14:paraId="3B64B0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E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8648925</w:t>
            </w:r>
          </w:p>
        </w:tc>
      </w:tr>
      <w:tr w:rsidR="00445AA6" w:rsidRPr="002F70E7" w14:paraId="23D2F5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F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8648947</w:t>
            </w:r>
          </w:p>
        </w:tc>
      </w:tr>
      <w:tr w:rsidR="00445AA6" w:rsidRPr="002F70E7" w14:paraId="5FDAD2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FE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8648951</w:t>
            </w:r>
          </w:p>
        </w:tc>
      </w:tr>
      <w:tr w:rsidR="00445AA6" w:rsidRPr="002F70E7" w14:paraId="46CE15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A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8648962</w:t>
            </w:r>
          </w:p>
        </w:tc>
      </w:tr>
      <w:tr w:rsidR="00445AA6" w:rsidRPr="002F70E7" w14:paraId="14E8F4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BA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8648964</w:t>
            </w:r>
          </w:p>
        </w:tc>
      </w:tr>
      <w:tr w:rsidR="00445AA6" w:rsidRPr="002F70E7" w14:paraId="34D18F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A3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8648990</w:t>
            </w:r>
          </w:p>
        </w:tc>
      </w:tr>
      <w:tr w:rsidR="00445AA6" w:rsidRPr="002F70E7" w14:paraId="67613A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0E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8648994</w:t>
            </w:r>
          </w:p>
        </w:tc>
      </w:tr>
      <w:tr w:rsidR="00445AA6" w:rsidRPr="002F70E7" w14:paraId="297A7A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3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8649002</w:t>
            </w:r>
          </w:p>
        </w:tc>
      </w:tr>
      <w:tr w:rsidR="00445AA6" w:rsidRPr="002F70E7" w14:paraId="1A4ABC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85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8649045</w:t>
            </w:r>
          </w:p>
        </w:tc>
      </w:tr>
      <w:tr w:rsidR="00445AA6" w:rsidRPr="002F70E7" w14:paraId="2C18D7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0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8649053</w:t>
            </w:r>
          </w:p>
        </w:tc>
      </w:tr>
      <w:tr w:rsidR="00445AA6" w:rsidRPr="002F70E7" w14:paraId="16B1C3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7F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8649101</w:t>
            </w:r>
          </w:p>
        </w:tc>
      </w:tr>
      <w:tr w:rsidR="00445AA6" w:rsidRPr="002F70E7" w14:paraId="47D36B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4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8649104</w:t>
            </w:r>
          </w:p>
        </w:tc>
      </w:tr>
      <w:tr w:rsidR="00445AA6" w:rsidRPr="002F70E7" w14:paraId="1C104B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76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8649106</w:t>
            </w:r>
          </w:p>
        </w:tc>
      </w:tr>
      <w:tr w:rsidR="00445AA6" w:rsidRPr="002F70E7" w14:paraId="45ADEC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36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8649107</w:t>
            </w:r>
          </w:p>
        </w:tc>
      </w:tr>
      <w:tr w:rsidR="00445AA6" w:rsidRPr="002F70E7" w14:paraId="011D2A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D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8649113</w:t>
            </w:r>
          </w:p>
        </w:tc>
      </w:tr>
      <w:tr w:rsidR="00445AA6" w:rsidRPr="002F70E7" w14:paraId="5944B3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94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8649120</w:t>
            </w:r>
          </w:p>
        </w:tc>
      </w:tr>
      <w:tr w:rsidR="00445AA6" w:rsidRPr="002F70E7" w14:paraId="354C98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A2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8649121</w:t>
            </w:r>
          </w:p>
        </w:tc>
      </w:tr>
      <w:tr w:rsidR="00445AA6" w:rsidRPr="002F70E7" w14:paraId="634300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B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8649123</w:t>
            </w:r>
          </w:p>
        </w:tc>
      </w:tr>
      <w:tr w:rsidR="00445AA6" w:rsidRPr="002F70E7" w14:paraId="564B93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D9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8649125</w:t>
            </w:r>
          </w:p>
        </w:tc>
      </w:tr>
      <w:tr w:rsidR="00445AA6" w:rsidRPr="002F70E7" w14:paraId="54F095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B3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8649126</w:t>
            </w:r>
          </w:p>
        </w:tc>
      </w:tr>
      <w:tr w:rsidR="00445AA6" w:rsidRPr="002F70E7" w14:paraId="08E723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77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8649128</w:t>
            </w:r>
          </w:p>
        </w:tc>
      </w:tr>
      <w:tr w:rsidR="00445AA6" w:rsidRPr="002F70E7" w14:paraId="425ABF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B6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8649130</w:t>
            </w:r>
          </w:p>
        </w:tc>
      </w:tr>
      <w:tr w:rsidR="00445AA6" w:rsidRPr="002F70E7" w14:paraId="224232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36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8649135</w:t>
            </w:r>
          </w:p>
        </w:tc>
      </w:tr>
      <w:tr w:rsidR="00445AA6" w:rsidRPr="002F70E7" w14:paraId="1E0DA8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5F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8649156</w:t>
            </w:r>
          </w:p>
        </w:tc>
      </w:tr>
      <w:tr w:rsidR="00445AA6" w:rsidRPr="002F70E7" w14:paraId="2C7543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A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8649159</w:t>
            </w:r>
          </w:p>
        </w:tc>
      </w:tr>
      <w:tr w:rsidR="00445AA6" w:rsidRPr="002F70E7" w14:paraId="205757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59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8649160</w:t>
            </w:r>
          </w:p>
        </w:tc>
      </w:tr>
      <w:tr w:rsidR="00445AA6" w:rsidRPr="002F70E7" w14:paraId="72B6BF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A5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8649164</w:t>
            </w:r>
          </w:p>
        </w:tc>
      </w:tr>
      <w:tr w:rsidR="00445AA6" w:rsidRPr="002F70E7" w14:paraId="478BC7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92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8649191</w:t>
            </w:r>
          </w:p>
        </w:tc>
      </w:tr>
      <w:tr w:rsidR="00445AA6" w:rsidRPr="002F70E7" w14:paraId="640557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88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8649195</w:t>
            </w:r>
          </w:p>
        </w:tc>
      </w:tr>
      <w:tr w:rsidR="00445AA6" w:rsidRPr="002F70E7" w14:paraId="36141E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B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8649200</w:t>
            </w:r>
          </w:p>
        </w:tc>
      </w:tr>
      <w:tr w:rsidR="00445AA6" w:rsidRPr="002F70E7" w14:paraId="70EE98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77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8649202</w:t>
            </w:r>
          </w:p>
        </w:tc>
      </w:tr>
      <w:tr w:rsidR="00445AA6" w:rsidRPr="002F70E7" w14:paraId="5D330E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6E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8649211</w:t>
            </w:r>
          </w:p>
        </w:tc>
      </w:tr>
      <w:tr w:rsidR="00445AA6" w:rsidRPr="002F70E7" w14:paraId="3C2B8E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79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8649235</w:t>
            </w:r>
          </w:p>
        </w:tc>
      </w:tr>
      <w:tr w:rsidR="00445AA6" w:rsidRPr="002F70E7" w14:paraId="278848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EC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8649238</w:t>
            </w:r>
          </w:p>
        </w:tc>
      </w:tr>
      <w:tr w:rsidR="00445AA6" w:rsidRPr="002F70E7" w14:paraId="12F06F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1B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8649300</w:t>
            </w:r>
          </w:p>
        </w:tc>
      </w:tr>
      <w:tr w:rsidR="00445AA6" w:rsidRPr="002F70E7" w14:paraId="57C96C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EA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8649338</w:t>
            </w:r>
          </w:p>
        </w:tc>
      </w:tr>
      <w:tr w:rsidR="00445AA6" w:rsidRPr="002F70E7" w14:paraId="113B6B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37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8649343</w:t>
            </w:r>
          </w:p>
        </w:tc>
      </w:tr>
      <w:tr w:rsidR="00445AA6" w:rsidRPr="002F70E7" w14:paraId="58F3DB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5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8649345</w:t>
            </w:r>
          </w:p>
        </w:tc>
      </w:tr>
      <w:tr w:rsidR="00445AA6" w:rsidRPr="002F70E7" w14:paraId="0888F2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3B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8649346</w:t>
            </w:r>
          </w:p>
        </w:tc>
      </w:tr>
      <w:tr w:rsidR="00445AA6" w:rsidRPr="002F70E7" w14:paraId="7013E4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59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8649352</w:t>
            </w:r>
          </w:p>
        </w:tc>
      </w:tr>
      <w:tr w:rsidR="00445AA6" w:rsidRPr="002F70E7" w14:paraId="261771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1F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8649353</w:t>
            </w:r>
          </w:p>
        </w:tc>
      </w:tr>
      <w:tr w:rsidR="00445AA6" w:rsidRPr="002F70E7" w14:paraId="05E794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A7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8649359</w:t>
            </w:r>
          </w:p>
        </w:tc>
      </w:tr>
      <w:tr w:rsidR="00445AA6" w:rsidRPr="002F70E7" w14:paraId="106D0F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ED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8649364</w:t>
            </w:r>
          </w:p>
        </w:tc>
      </w:tr>
      <w:tr w:rsidR="00445AA6" w:rsidRPr="002F70E7" w14:paraId="375134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78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8649367</w:t>
            </w:r>
          </w:p>
        </w:tc>
      </w:tr>
      <w:tr w:rsidR="00445AA6" w:rsidRPr="002F70E7" w14:paraId="0C0150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2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8649377</w:t>
            </w:r>
          </w:p>
        </w:tc>
      </w:tr>
      <w:tr w:rsidR="00445AA6" w:rsidRPr="002F70E7" w14:paraId="6F6E46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55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8649384</w:t>
            </w:r>
          </w:p>
        </w:tc>
      </w:tr>
      <w:tr w:rsidR="00445AA6" w:rsidRPr="002F70E7" w14:paraId="7D73C7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B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8649387</w:t>
            </w:r>
          </w:p>
        </w:tc>
      </w:tr>
      <w:tr w:rsidR="00445AA6" w:rsidRPr="002F70E7" w14:paraId="593F5C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E6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8649393</w:t>
            </w:r>
          </w:p>
        </w:tc>
      </w:tr>
      <w:tr w:rsidR="00445AA6" w:rsidRPr="002F70E7" w14:paraId="042BFF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36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8649394</w:t>
            </w:r>
          </w:p>
        </w:tc>
      </w:tr>
      <w:tr w:rsidR="00445AA6" w:rsidRPr="002F70E7" w14:paraId="5170AB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3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8649404</w:t>
            </w:r>
          </w:p>
        </w:tc>
      </w:tr>
      <w:tr w:rsidR="00445AA6" w:rsidRPr="002F70E7" w14:paraId="2ACCB1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76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8649422</w:t>
            </w:r>
          </w:p>
        </w:tc>
      </w:tr>
      <w:tr w:rsidR="00445AA6" w:rsidRPr="002F70E7" w14:paraId="269605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6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8649424</w:t>
            </w:r>
          </w:p>
        </w:tc>
      </w:tr>
      <w:tr w:rsidR="00445AA6" w:rsidRPr="002F70E7" w14:paraId="25BD36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D9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8649438</w:t>
            </w:r>
          </w:p>
        </w:tc>
      </w:tr>
      <w:tr w:rsidR="00445AA6" w:rsidRPr="002F70E7" w14:paraId="503906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93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8649439</w:t>
            </w:r>
          </w:p>
        </w:tc>
      </w:tr>
      <w:tr w:rsidR="00445AA6" w:rsidRPr="002F70E7" w14:paraId="07BC51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E5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8649442</w:t>
            </w:r>
          </w:p>
        </w:tc>
      </w:tr>
      <w:tr w:rsidR="00445AA6" w:rsidRPr="002F70E7" w14:paraId="2940F2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1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8649444</w:t>
            </w:r>
          </w:p>
        </w:tc>
      </w:tr>
      <w:tr w:rsidR="00445AA6" w:rsidRPr="002F70E7" w14:paraId="5532FB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6D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8649445</w:t>
            </w:r>
          </w:p>
        </w:tc>
      </w:tr>
      <w:tr w:rsidR="00445AA6" w:rsidRPr="002F70E7" w14:paraId="55E533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F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8649448</w:t>
            </w:r>
          </w:p>
        </w:tc>
      </w:tr>
      <w:tr w:rsidR="00445AA6" w:rsidRPr="002F70E7" w14:paraId="001A6C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69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8649449</w:t>
            </w:r>
          </w:p>
        </w:tc>
      </w:tr>
      <w:tr w:rsidR="00445AA6" w:rsidRPr="002F70E7" w14:paraId="58BEEE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6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8649456</w:t>
            </w:r>
          </w:p>
        </w:tc>
      </w:tr>
      <w:tr w:rsidR="00445AA6" w:rsidRPr="002F70E7" w14:paraId="5BB8EB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0E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8649462</w:t>
            </w:r>
          </w:p>
        </w:tc>
      </w:tr>
      <w:tr w:rsidR="00445AA6" w:rsidRPr="002F70E7" w14:paraId="0BD9E1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77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8649479</w:t>
            </w:r>
          </w:p>
        </w:tc>
      </w:tr>
      <w:tr w:rsidR="00445AA6" w:rsidRPr="002F70E7" w14:paraId="7D75F2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14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8649480</w:t>
            </w:r>
          </w:p>
        </w:tc>
      </w:tr>
      <w:tr w:rsidR="00445AA6" w:rsidRPr="002F70E7" w14:paraId="29CEC9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08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8649486</w:t>
            </w:r>
          </w:p>
        </w:tc>
      </w:tr>
      <w:tr w:rsidR="00445AA6" w:rsidRPr="002F70E7" w14:paraId="68E273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A5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8649487</w:t>
            </w:r>
          </w:p>
        </w:tc>
      </w:tr>
      <w:tr w:rsidR="00445AA6" w:rsidRPr="002F70E7" w14:paraId="06AA17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FB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8649496</w:t>
            </w:r>
          </w:p>
        </w:tc>
      </w:tr>
      <w:tr w:rsidR="00445AA6" w:rsidRPr="002F70E7" w14:paraId="648625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76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8649504</w:t>
            </w:r>
          </w:p>
        </w:tc>
      </w:tr>
      <w:tr w:rsidR="00445AA6" w:rsidRPr="002F70E7" w14:paraId="45756D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67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8649508</w:t>
            </w:r>
          </w:p>
        </w:tc>
      </w:tr>
      <w:tr w:rsidR="00445AA6" w:rsidRPr="002F70E7" w14:paraId="088910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4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8649514</w:t>
            </w:r>
          </w:p>
        </w:tc>
      </w:tr>
      <w:tr w:rsidR="00445AA6" w:rsidRPr="002F70E7" w14:paraId="48DCCE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72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8649519</w:t>
            </w:r>
          </w:p>
        </w:tc>
      </w:tr>
      <w:tr w:rsidR="00445AA6" w:rsidRPr="002F70E7" w14:paraId="0858A4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89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8649525</w:t>
            </w:r>
          </w:p>
        </w:tc>
      </w:tr>
      <w:tr w:rsidR="00445AA6" w:rsidRPr="002F70E7" w14:paraId="00E3D3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7E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8649570</w:t>
            </w:r>
          </w:p>
        </w:tc>
      </w:tr>
      <w:tr w:rsidR="00445AA6" w:rsidRPr="002F70E7" w14:paraId="55C50E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6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8649576</w:t>
            </w:r>
          </w:p>
        </w:tc>
      </w:tr>
      <w:tr w:rsidR="00445AA6" w:rsidRPr="002F70E7" w14:paraId="5B2BDF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97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8649577</w:t>
            </w:r>
          </w:p>
        </w:tc>
      </w:tr>
      <w:tr w:rsidR="00445AA6" w:rsidRPr="002F70E7" w14:paraId="08229B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7C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8649579</w:t>
            </w:r>
          </w:p>
        </w:tc>
      </w:tr>
      <w:tr w:rsidR="00445AA6" w:rsidRPr="002F70E7" w14:paraId="596BAA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2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8649581</w:t>
            </w:r>
          </w:p>
        </w:tc>
      </w:tr>
      <w:tr w:rsidR="00445AA6" w:rsidRPr="002F70E7" w14:paraId="096C78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9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8649584</w:t>
            </w:r>
          </w:p>
        </w:tc>
      </w:tr>
      <w:tr w:rsidR="00445AA6" w:rsidRPr="002F70E7" w14:paraId="290C9D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B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8649617</w:t>
            </w:r>
          </w:p>
        </w:tc>
      </w:tr>
      <w:tr w:rsidR="00445AA6" w:rsidRPr="002F70E7" w14:paraId="3B0CD1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A2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8649623</w:t>
            </w:r>
          </w:p>
        </w:tc>
      </w:tr>
      <w:tr w:rsidR="00445AA6" w:rsidRPr="002F70E7" w14:paraId="45F0CB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9E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8649634</w:t>
            </w:r>
          </w:p>
        </w:tc>
      </w:tr>
      <w:tr w:rsidR="00445AA6" w:rsidRPr="002F70E7" w14:paraId="6B622E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B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8649635</w:t>
            </w:r>
          </w:p>
        </w:tc>
      </w:tr>
      <w:tr w:rsidR="00445AA6" w:rsidRPr="002F70E7" w14:paraId="3DE91F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3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8649639</w:t>
            </w:r>
          </w:p>
        </w:tc>
      </w:tr>
      <w:tr w:rsidR="00445AA6" w:rsidRPr="002F70E7" w14:paraId="0CB3D9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E2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8649652</w:t>
            </w:r>
          </w:p>
        </w:tc>
      </w:tr>
      <w:tr w:rsidR="00445AA6" w:rsidRPr="002F70E7" w14:paraId="2CB4B2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97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8649659</w:t>
            </w:r>
          </w:p>
        </w:tc>
      </w:tr>
      <w:tr w:rsidR="00445AA6" w:rsidRPr="002F70E7" w14:paraId="6DA102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8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8649661</w:t>
            </w:r>
          </w:p>
        </w:tc>
      </w:tr>
      <w:tr w:rsidR="00445AA6" w:rsidRPr="002F70E7" w14:paraId="394C5B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9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8649662</w:t>
            </w:r>
          </w:p>
        </w:tc>
      </w:tr>
      <w:tr w:rsidR="00445AA6" w:rsidRPr="002F70E7" w14:paraId="4E4D6B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AF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8649664</w:t>
            </w:r>
          </w:p>
        </w:tc>
      </w:tr>
      <w:tr w:rsidR="00445AA6" w:rsidRPr="002F70E7" w14:paraId="1F618B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2F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8649665</w:t>
            </w:r>
          </w:p>
        </w:tc>
      </w:tr>
      <w:tr w:rsidR="00445AA6" w:rsidRPr="002F70E7" w14:paraId="066918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32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8649675</w:t>
            </w:r>
          </w:p>
        </w:tc>
      </w:tr>
      <w:tr w:rsidR="00445AA6" w:rsidRPr="002F70E7" w14:paraId="7CD9C2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65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8649729</w:t>
            </w:r>
          </w:p>
        </w:tc>
      </w:tr>
      <w:tr w:rsidR="00445AA6" w:rsidRPr="002F70E7" w14:paraId="617257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0A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8649739</w:t>
            </w:r>
          </w:p>
        </w:tc>
      </w:tr>
      <w:tr w:rsidR="00445AA6" w:rsidRPr="002F70E7" w14:paraId="6F907B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37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8649760</w:t>
            </w:r>
          </w:p>
        </w:tc>
      </w:tr>
      <w:tr w:rsidR="00445AA6" w:rsidRPr="002F70E7" w14:paraId="09917F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51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8649770</w:t>
            </w:r>
          </w:p>
        </w:tc>
      </w:tr>
      <w:tr w:rsidR="00445AA6" w:rsidRPr="002F70E7" w14:paraId="5B9E8A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9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8649771</w:t>
            </w:r>
          </w:p>
        </w:tc>
      </w:tr>
      <w:tr w:rsidR="00445AA6" w:rsidRPr="002F70E7" w14:paraId="55EEB8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02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8649773</w:t>
            </w:r>
          </w:p>
        </w:tc>
      </w:tr>
      <w:tr w:rsidR="00445AA6" w:rsidRPr="002F70E7" w14:paraId="1A0DF1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81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8649781</w:t>
            </w:r>
          </w:p>
        </w:tc>
      </w:tr>
      <w:tr w:rsidR="00445AA6" w:rsidRPr="002F70E7" w14:paraId="437892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32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8649783</w:t>
            </w:r>
          </w:p>
        </w:tc>
      </w:tr>
      <w:tr w:rsidR="00445AA6" w:rsidRPr="002F70E7" w14:paraId="680503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E3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8649844</w:t>
            </w:r>
          </w:p>
        </w:tc>
      </w:tr>
      <w:tr w:rsidR="00445AA6" w:rsidRPr="002F70E7" w14:paraId="170298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C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8649848</w:t>
            </w:r>
          </w:p>
        </w:tc>
      </w:tr>
      <w:tr w:rsidR="00445AA6" w:rsidRPr="002F70E7" w14:paraId="271CBD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EF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8649854</w:t>
            </w:r>
          </w:p>
        </w:tc>
      </w:tr>
      <w:tr w:rsidR="00445AA6" w:rsidRPr="002F70E7" w14:paraId="766ADC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C0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8649855</w:t>
            </w:r>
          </w:p>
        </w:tc>
      </w:tr>
      <w:tr w:rsidR="00445AA6" w:rsidRPr="002F70E7" w14:paraId="77B4AD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EB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8649860</w:t>
            </w:r>
          </w:p>
        </w:tc>
      </w:tr>
      <w:tr w:rsidR="00445AA6" w:rsidRPr="002F70E7" w14:paraId="786B52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95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8649864</w:t>
            </w:r>
          </w:p>
        </w:tc>
      </w:tr>
      <w:tr w:rsidR="00445AA6" w:rsidRPr="002F70E7" w14:paraId="7145B2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45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8649869</w:t>
            </w:r>
          </w:p>
        </w:tc>
      </w:tr>
      <w:tr w:rsidR="00445AA6" w:rsidRPr="002F70E7" w14:paraId="5E336D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B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8649874</w:t>
            </w:r>
          </w:p>
        </w:tc>
      </w:tr>
      <w:tr w:rsidR="00445AA6" w:rsidRPr="002F70E7" w14:paraId="32CB89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2D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8649911</w:t>
            </w:r>
          </w:p>
        </w:tc>
      </w:tr>
      <w:tr w:rsidR="00445AA6" w:rsidRPr="002F70E7" w14:paraId="5F5D2A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71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8649913</w:t>
            </w:r>
          </w:p>
        </w:tc>
      </w:tr>
      <w:tr w:rsidR="00445AA6" w:rsidRPr="002F70E7" w14:paraId="2AC938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59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8649925</w:t>
            </w:r>
          </w:p>
        </w:tc>
      </w:tr>
      <w:tr w:rsidR="00445AA6" w:rsidRPr="002F70E7" w14:paraId="65459E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5F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8649927</w:t>
            </w:r>
          </w:p>
        </w:tc>
      </w:tr>
      <w:tr w:rsidR="00445AA6" w:rsidRPr="002F70E7" w14:paraId="74F06A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5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8649936</w:t>
            </w:r>
          </w:p>
        </w:tc>
      </w:tr>
      <w:tr w:rsidR="00445AA6" w:rsidRPr="002F70E7" w14:paraId="077B6B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AB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8649960</w:t>
            </w:r>
          </w:p>
        </w:tc>
      </w:tr>
      <w:tr w:rsidR="00445AA6" w:rsidRPr="002F70E7" w14:paraId="61C2F8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2F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8649961</w:t>
            </w:r>
          </w:p>
        </w:tc>
      </w:tr>
      <w:tr w:rsidR="00445AA6" w:rsidRPr="002F70E7" w14:paraId="4ADD25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8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8649966</w:t>
            </w:r>
          </w:p>
        </w:tc>
      </w:tr>
      <w:tr w:rsidR="00445AA6" w:rsidRPr="002F70E7" w14:paraId="7EBDEA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03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8649967</w:t>
            </w:r>
          </w:p>
        </w:tc>
      </w:tr>
      <w:tr w:rsidR="00445AA6" w:rsidRPr="002F70E7" w14:paraId="170699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27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8649971</w:t>
            </w:r>
          </w:p>
        </w:tc>
      </w:tr>
      <w:tr w:rsidR="00445AA6" w:rsidRPr="002F70E7" w14:paraId="3F069A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22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8649974</w:t>
            </w:r>
          </w:p>
        </w:tc>
      </w:tr>
      <w:tr w:rsidR="00445AA6" w:rsidRPr="002F70E7" w14:paraId="238DBA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1A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8649979</w:t>
            </w:r>
          </w:p>
        </w:tc>
      </w:tr>
      <w:tr w:rsidR="00445AA6" w:rsidRPr="002F70E7" w14:paraId="57EB11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F6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8649985</w:t>
            </w:r>
          </w:p>
        </w:tc>
      </w:tr>
      <w:tr w:rsidR="00445AA6" w:rsidRPr="002F70E7" w14:paraId="46DB99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92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8649986</w:t>
            </w:r>
          </w:p>
        </w:tc>
      </w:tr>
      <w:tr w:rsidR="00445AA6" w:rsidRPr="002F70E7" w14:paraId="78ECE3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99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8649989</w:t>
            </w:r>
          </w:p>
        </w:tc>
      </w:tr>
      <w:tr w:rsidR="00445AA6" w:rsidRPr="002F70E7" w14:paraId="152295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9D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8649998</w:t>
            </w:r>
          </w:p>
        </w:tc>
      </w:tr>
      <w:tr w:rsidR="00445AA6" w:rsidRPr="002F70E7" w14:paraId="101401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0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8650003</w:t>
            </w:r>
          </w:p>
        </w:tc>
      </w:tr>
      <w:tr w:rsidR="00445AA6" w:rsidRPr="002F70E7" w14:paraId="559F07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9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8650008</w:t>
            </w:r>
          </w:p>
        </w:tc>
      </w:tr>
      <w:tr w:rsidR="00445AA6" w:rsidRPr="002F70E7" w14:paraId="784EE9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E8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8650015</w:t>
            </w:r>
          </w:p>
        </w:tc>
      </w:tr>
      <w:tr w:rsidR="00445AA6" w:rsidRPr="002F70E7" w14:paraId="2DD085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B8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8650016</w:t>
            </w:r>
          </w:p>
        </w:tc>
      </w:tr>
      <w:tr w:rsidR="00445AA6" w:rsidRPr="002F70E7" w14:paraId="7566BC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A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8650019</w:t>
            </w:r>
          </w:p>
        </w:tc>
      </w:tr>
      <w:tr w:rsidR="00445AA6" w:rsidRPr="002F70E7" w14:paraId="5D5527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B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8650023</w:t>
            </w:r>
          </w:p>
        </w:tc>
      </w:tr>
      <w:tr w:rsidR="00445AA6" w:rsidRPr="002F70E7" w14:paraId="122F3F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9E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8650033</w:t>
            </w:r>
          </w:p>
        </w:tc>
      </w:tr>
      <w:tr w:rsidR="00445AA6" w:rsidRPr="002F70E7" w14:paraId="223A81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4E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8650048</w:t>
            </w:r>
          </w:p>
        </w:tc>
      </w:tr>
      <w:tr w:rsidR="00445AA6" w:rsidRPr="002F70E7" w14:paraId="2D799D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36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8650107</w:t>
            </w:r>
          </w:p>
        </w:tc>
      </w:tr>
      <w:tr w:rsidR="00445AA6" w:rsidRPr="002F70E7" w14:paraId="2B8E7E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43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8650108</w:t>
            </w:r>
          </w:p>
        </w:tc>
      </w:tr>
      <w:tr w:rsidR="00445AA6" w:rsidRPr="002F70E7" w14:paraId="2CD0DB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7C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8650113</w:t>
            </w:r>
          </w:p>
        </w:tc>
      </w:tr>
      <w:tr w:rsidR="00445AA6" w:rsidRPr="002F70E7" w14:paraId="387292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C9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8650115</w:t>
            </w:r>
          </w:p>
        </w:tc>
      </w:tr>
      <w:tr w:rsidR="00445AA6" w:rsidRPr="002F70E7" w14:paraId="00F4E7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70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8650117</w:t>
            </w:r>
          </w:p>
        </w:tc>
      </w:tr>
      <w:tr w:rsidR="00445AA6" w:rsidRPr="002F70E7" w14:paraId="0FBD8A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3B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8650128</w:t>
            </w:r>
          </w:p>
        </w:tc>
      </w:tr>
      <w:tr w:rsidR="00445AA6" w:rsidRPr="002F70E7" w14:paraId="0A6BA0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54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8650134</w:t>
            </w:r>
          </w:p>
        </w:tc>
      </w:tr>
      <w:tr w:rsidR="00445AA6" w:rsidRPr="002F70E7" w14:paraId="7EAC19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EC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8650137</w:t>
            </w:r>
          </w:p>
        </w:tc>
      </w:tr>
      <w:tr w:rsidR="00445AA6" w:rsidRPr="002F70E7" w14:paraId="392675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10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8650141</w:t>
            </w:r>
          </w:p>
        </w:tc>
      </w:tr>
      <w:tr w:rsidR="00445AA6" w:rsidRPr="002F70E7" w14:paraId="417E37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16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8650146</w:t>
            </w:r>
          </w:p>
        </w:tc>
      </w:tr>
      <w:tr w:rsidR="00445AA6" w:rsidRPr="002F70E7" w14:paraId="0D5D8C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FF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8650151</w:t>
            </w:r>
          </w:p>
        </w:tc>
      </w:tr>
      <w:tr w:rsidR="00445AA6" w:rsidRPr="002F70E7" w14:paraId="51FA81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2D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8650158</w:t>
            </w:r>
          </w:p>
        </w:tc>
      </w:tr>
      <w:tr w:rsidR="00445AA6" w:rsidRPr="002F70E7" w14:paraId="429C91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27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8650160</w:t>
            </w:r>
          </w:p>
        </w:tc>
      </w:tr>
      <w:tr w:rsidR="00445AA6" w:rsidRPr="002F70E7" w14:paraId="4E1550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24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8650161</w:t>
            </w:r>
          </w:p>
        </w:tc>
      </w:tr>
      <w:tr w:rsidR="00445AA6" w:rsidRPr="002F70E7" w14:paraId="69B98A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8F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8650163</w:t>
            </w:r>
          </w:p>
        </w:tc>
      </w:tr>
      <w:tr w:rsidR="00445AA6" w:rsidRPr="002F70E7" w14:paraId="37B85B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B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8650178</w:t>
            </w:r>
          </w:p>
        </w:tc>
      </w:tr>
      <w:tr w:rsidR="00445AA6" w:rsidRPr="002F70E7" w14:paraId="3230E4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A5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8650197</w:t>
            </w:r>
          </w:p>
        </w:tc>
      </w:tr>
      <w:tr w:rsidR="00445AA6" w:rsidRPr="002F70E7" w14:paraId="0CFB5E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AC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8650198</w:t>
            </w:r>
          </w:p>
        </w:tc>
      </w:tr>
      <w:tr w:rsidR="00445AA6" w:rsidRPr="002F70E7" w14:paraId="780777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D3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8650204</w:t>
            </w:r>
          </w:p>
        </w:tc>
      </w:tr>
      <w:tr w:rsidR="00445AA6" w:rsidRPr="002F70E7" w14:paraId="05FFF3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2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8650205</w:t>
            </w:r>
          </w:p>
        </w:tc>
      </w:tr>
      <w:tr w:rsidR="00445AA6" w:rsidRPr="002F70E7" w14:paraId="4B5AB8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AD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8650207</w:t>
            </w:r>
          </w:p>
        </w:tc>
      </w:tr>
      <w:tr w:rsidR="00445AA6" w:rsidRPr="002F70E7" w14:paraId="4A2491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E8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8650217</w:t>
            </w:r>
          </w:p>
        </w:tc>
      </w:tr>
      <w:tr w:rsidR="00445AA6" w:rsidRPr="002F70E7" w14:paraId="5DFBDE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C5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8650218</w:t>
            </w:r>
          </w:p>
        </w:tc>
      </w:tr>
      <w:tr w:rsidR="00445AA6" w:rsidRPr="002F70E7" w14:paraId="248AB2B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5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8650230</w:t>
            </w:r>
          </w:p>
        </w:tc>
      </w:tr>
      <w:tr w:rsidR="00445AA6" w:rsidRPr="002F70E7" w14:paraId="517AD0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C8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8650237</w:t>
            </w:r>
          </w:p>
        </w:tc>
      </w:tr>
      <w:tr w:rsidR="00445AA6" w:rsidRPr="002F70E7" w14:paraId="3157F1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D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8650247</w:t>
            </w:r>
          </w:p>
        </w:tc>
      </w:tr>
      <w:tr w:rsidR="00445AA6" w:rsidRPr="002F70E7" w14:paraId="0B7FE4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9E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8650312</w:t>
            </w:r>
          </w:p>
        </w:tc>
      </w:tr>
      <w:tr w:rsidR="00445AA6" w:rsidRPr="002F70E7" w14:paraId="507FD1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22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8650313</w:t>
            </w:r>
          </w:p>
        </w:tc>
      </w:tr>
      <w:tr w:rsidR="00445AA6" w:rsidRPr="002F70E7" w14:paraId="07278E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05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8650328</w:t>
            </w:r>
          </w:p>
        </w:tc>
      </w:tr>
      <w:tr w:rsidR="00445AA6" w:rsidRPr="002F70E7" w14:paraId="536904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D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8650347</w:t>
            </w:r>
          </w:p>
        </w:tc>
      </w:tr>
      <w:tr w:rsidR="00445AA6" w:rsidRPr="002F70E7" w14:paraId="7F732B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AF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8650429</w:t>
            </w:r>
          </w:p>
        </w:tc>
      </w:tr>
      <w:tr w:rsidR="00445AA6" w:rsidRPr="002F70E7" w14:paraId="3E4243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52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8650442</w:t>
            </w:r>
          </w:p>
        </w:tc>
      </w:tr>
      <w:tr w:rsidR="00445AA6" w:rsidRPr="002F70E7" w14:paraId="2C52A7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25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8650500</w:t>
            </w:r>
          </w:p>
        </w:tc>
      </w:tr>
      <w:tr w:rsidR="00445AA6" w:rsidRPr="002F70E7" w14:paraId="313714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18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8650505</w:t>
            </w:r>
          </w:p>
        </w:tc>
      </w:tr>
      <w:tr w:rsidR="00445AA6" w:rsidRPr="002F70E7" w14:paraId="7CA5F4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EE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8650512</w:t>
            </w:r>
          </w:p>
        </w:tc>
      </w:tr>
      <w:tr w:rsidR="00445AA6" w:rsidRPr="002F70E7" w14:paraId="6599B5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AA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8650515</w:t>
            </w:r>
          </w:p>
        </w:tc>
      </w:tr>
      <w:tr w:rsidR="00445AA6" w:rsidRPr="002F70E7" w14:paraId="508EEE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82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8650518</w:t>
            </w:r>
          </w:p>
        </w:tc>
      </w:tr>
      <w:tr w:rsidR="00445AA6" w:rsidRPr="002F70E7" w14:paraId="6F9C5D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C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8650520</w:t>
            </w:r>
          </w:p>
        </w:tc>
      </w:tr>
      <w:tr w:rsidR="00445AA6" w:rsidRPr="002F70E7" w14:paraId="54E5CC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38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8650529</w:t>
            </w:r>
          </w:p>
        </w:tc>
      </w:tr>
      <w:tr w:rsidR="00445AA6" w:rsidRPr="002F70E7" w14:paraId="783E14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A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8650532</w:t>
            </w:r>
          </w:p>
        </w:tc>
      </w:tr>
      <w:tr w:rsidR="00445AA6" w:rsidRPr="002F70E7" w14:paraId="560D95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04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8650538</w:t>
            </w:r>
          </w:p>
        </w:tc>
      </w:tr>
      <w:tr w:rsidR="00445AA6" w:rsidRPr="002F70E7" w14:paraId="7DA0FA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9A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8650548</w:t>
            </w:r>
          </w:p>
        </w:tc>
      </w:tr>
      <w:tr w:rsidR="00445AA6" w:rsidRPr="002F70E7" w14:paraId="167D4B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F9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8650551</w:t>
            </w:r>
          </w:p>
        </w:tc>
      </w:tr>
      <w:tr w:rsidR="00445AA6" w:rsidRPr="002F70E7" w14:paraId="114B80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8A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8650557</w:t>
            </w:r>
          </w:p>
        </w:tc>
      </w:tr>
      <w:tr w:rsidR="00445AA6" w:rsidRPr="002F70E7" w14:paraId="5CF614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66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8650598</w:t>
            </w:r>
          </w:p>
        </w:tc>
      </w:tr>
      <w:tr w:rsidR="00445AA6" w:rsidRPr="002F70E7" w14:paraId="3D738D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38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8650645</w:t>
            </w:r>
          </w:p>
        </w:tc>
      </w:tr>
      <w:tr w:rsidR="00445AA6" w:rsidRPr="002F70E7" w14:paraId="4B6EDB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5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8650647</w:t>
            </w:r>
          </w:p>
        </w:tc>
      </w:tr>
      <w:tr w:rsidR="00445AA6" w:rsidRPr="002F70E7" w14:paraId="39A54E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91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8650648</w:t>
            </w:r>
          </w:p>
        </w:tc>
      </w:tr>
      <w:tr w:rsidR="00445AA6" w:rsidRPr="002F70E7" w14:paraId="4EFE69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6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8650649</w:t>
            </w:r>
          </w:p>
        </w:tc>
      </w:tr>
      <w:tr w:rsidR="00445AA6" w:rsidRPr="002F70E7" w14:paraId="45873A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F6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8650659</w:t>
            </w:r>
          </w:p>
        </w:tc>
      </w:tr>
      <w:tr w:rsidR="00445AA6" w:rsidRPr="002F70E7" w14:paraId="53F24E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DB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8650672</w:t>
            </w:r>
          </w:p>
        </w:tc>
      </w:tr>
      <w:tr w:rsidR="00445AA6" w:rsidRPr="002F70E7" w14:paraId="540C9B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81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8650691</w:t>
            </w:r>
          </w:p>
        </w:tc>
      </w:tr>
      <w:tr w:rsidR="00445AA6" w:rsidRPr="002F70E7" w14:paraId="5334CC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C9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8650694</w:t>
            </w:r>
          </w:p>
        </w:tc>
      </w:tr>
      <w:tr w:rsidR="00445AA6" w:rsidRPr="002F70E7" w14:paraId="768D98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9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8650739</w:t>
            </w:r>
          </w:p>
        </w:tc>
      </w:tr>
      <w:tr w:rsidR="00445AA6" w:rsidRPr="002F70E7" w14:paraId="6F8EC6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8A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8650740</w:t>
            </w:r>
          </w:p>
        </w:tc>
      </w:tr>
      <w:tr w:rsidR="00445AA6" w:rsidRPr="002F70E7" w14:paraId="1168E4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7B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8650742</w:t>
            </w:r>
          </w:p>
        </w:tc>
      </w:tr>
      <w:tr w:rsidR="00445AA6" w:rsidRPr="002F70E7" w14:paraId="1F91C0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1E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8650746</w:t>
            </w:r>
          </w:p>
        </w:tc>
      </w:tr>
      <w:tr w:rsidR="00445AA6" w:rsidRPr="002F70E7" w14:paraId="420A46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CF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8650749</w:t>
            </w:r>
          </w:p>
        </w:tc>
      </w:tr>
      <w:tr w:rsidR="00445AA6" w:rsidRPr="002F70E7" w14:paraId="1141A9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A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8650750</w:t>
            </w:r>
          </w:p>
        </w:tc>
      </w:tr>
      <w:tr w:rsidR="00445AA6" w:rsidRPr="002F70E7" w14:paraId="637320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7F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8650753</w:t>
            </w:r>
          </w:p>
        </w:tc>
      </w:tr>
      <w:tr w:rsidR="00445AA6" w:rsidRPr="002F70E7" w14:paraId="249B47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2A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8650762</w:t>
            </w:r>
          </w:p>
        </w:tc>
      </w:tr>
      <w:tr w:rsidR="00445AA6" w:rsidRPr="002F70E7" w14:paraId="501D89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23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8650769</w:t>
            </w:r>
          </w:p>
        </w:tc>
      </w:tr>
      <w:tr w:rsidR="00445AA6" w:rsidRPr="002F70E7" w14:paraId="6C7BC2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8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8650776</w:t>
            </w:r>
          </w:p>
        </w:tc>
      </w:tr>
      <w:tr w:rsidR="00445AA6" w:rsidRPr="002F70E7" w14:paraId="5CD777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C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8650777</w:t>
            </w:r>
          </w:p>
        </w:tc>
      </w:tr>
      <w:tr w:rsidR="00445AA6" w:rsidRPr="002F70E7" w14:paraId="39B0AA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F5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8650780</w:t>
            </w:r>
          </w:p>
        </w:tc>
      </w:tr>
      <w:tr w:rsidR="00445AA6" w:rsidRPr="002F70E7" w14:paraId="73D14A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A7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8650839</w:t>
            </w:r>
          </w:p>
        </w:tc>
      </w:tr>
      <w:tr w:rsidR="00445AA6" w:rsidRPr="002F70E7" w14:paraId="67AC5F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A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8650845</w:t>
            </w:r>
          </w:p>
        </w:tc>
      </w:tr>
      <w:tr w:rsidR="00445AA6" w:rsidRPr="002F70E7" w14:paraId="04E5F2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4F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8650847</w:t>
            </w:r>
          </w:p>
        </w:tc>
      </w:tr>
      <w:tr w:rsidR="00445AA6" w:rsidRPr="002F70E7" w14:paraId="204FC4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F0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8650858</w:t>
            </w:r>
          </w:p>
        </w:tc>
      </w:tr>
      <w:tr w:rsidR="00445AA6" w:rsidRPr="002F70E7" w14:paraId="0D3B52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7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8650859</w:t>
            </w:r>
          </w:p>
        </w:tc>
      </w:tr>
      <w:tr w:rsidR="00445AA6" w:rsidRPr="002F70E7" w14:paraId="419C05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D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8650865</w:t>
            </w:r>
          </w:p>
        </w:tc>
      </w:tr>
      <w:tr w:rsidR="00445AA6" w:rsidRPr="002F70E7" w14:paraId="5F1169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0A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8650882</w:t>
            </w:r>
          </w:p>
        </w:tc>
      </w:tr>
      <w:tr w:rsidR="00445AA6" w:rsidRPr="002F70E7" w14:paraId="1CEF5E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6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8650884</w:t>
            </w:r>
          </w:p>
        </w:tc>
      </w:tr>
      <w:tr w:rsidR="00445AA6" w:rsidRPr="002F70E7" w14:paraId="3D8183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1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8650886</w:t>
            </w:r>
          </w:p>
        </w:tc>
      </w:tr>
      <w:tr w:rsidR="00445AA6" w:rsidRPr="002F70E7" w14:paraId="381F11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B2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8650888</w:t>
            </w:r>
          </w:p>
        </w:tc>
      </w:tr>
      <w:tr w:rsidR="00445AA6" w:rsidRPr="002F70E7" w14:paraId="2D757F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BF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8650889</w:t>
            </w:r>
          </w:p>
        </w:tc>
      </w:tr>
      <w:tr w:rsidR="00445AA6" w:rsidRPr="002F70E7" w14:paraId="27428A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79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8650891</w:t>
            </w:r>
          </w:p>
        </w:tc>
      </w:tr>
      <w:tr w:rsidR="00445AA6" w:rsidRPr="002F70E7" w14:paraId="4E5135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5A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8650899</w:t>
            </w:r>
          </w:p>
        </w:tc>
      </w:tr>
      <w:tr w:rsidR="00445AA6" w:rsidRPr="002F70E7" w14:paraId="52F98E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C8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8650906</w:t>
            </w:r>
          </w:p>
        </w:tc>
      </w:tr>
      <w:tr w:rsidR="00445AA6" w:rsidRPr="002F70E7" w14:paraId="25E80A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97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8650907</w:t>
            </w:r>
          </w:p>
        </w:tc>
      </w:tr>
      <w:tr w:rsidR="00445AA6" w:rsidRPr="002F70E7" w14:paraId="59179D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52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8650908</w:t>
            </w:r>
          </w:p>
        </w:tc>
      </w:tr>
      <w:tr w:rsidR="00445AA6" w:rsidRPr="002F70E7" w14:paraId="2E788F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B2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8650911</w:t>
            </w:r>
          </w:p>
        </w:tc>
      </w:tr>
      <w:tr w:rsidR="00445AA6" w:rsidRPr="002F70E7" w14:paraId="29C148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65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8650924</w:t>
            </w:r>
          </w:p>
        </w:tc>
      </w:tr>
      <w:tr w:rsidR="00445AA6" w:rsidRPr="002F70E7" w14:paraId="45D4A3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42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8650931</w:t>
            </w:r>
          </w:p>
        </w:tc>
      </w:tr>
      <w:tr w:rsidR="00445AA6" w:rsidRPr="002F70E7" w14:paraId="797D71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1F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8650932</w:t>
            </w:r>
          </w:p>
        </w:tc>
      </w:tr>
      <w:tr w:rsidR="00445AA6" w:rsidRPr="002F70E7" w14:paraId="2B4216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6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8650938</w:t>
            </w:r>
          </w:p>
        </w:tc>
      </w:tr>
      <w:tr w:rsidR="00445AA6" w:rsidRPr="002F70E7" w14:paraId="08BB6E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2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8650939</w:t>
            </w:r>
          </w:p>
        </w:tc>
      </w:tr>
      <w:tr w:rsidR="00445AA6" w:rsidRPr="002F70E7" w14:paraId="037416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9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8650955</w:t>
            </w:r>
          </w:p>
        </w:tc>
      </w:tr>
      <w:tr w:rsidR="00445AA6" w:rsidRPr="002F70E7" w14:paraId="59E8A6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10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8650956</w:t>
            </w:r>
          </w:p>
        </w:tc>
      </w:tr>
      <w:tr w:rsidR="00445AA6" w:rsidRPr="002F70E7" w14:paraId="35A918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4A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8650963</w:t>
            </w:r>
          </w:p>
        </w:tc>
      </w:tr>
      <w:tr w:rsidR="00445AA6" w:rsidRPr="002F70E7" w14:paraId="2F9D2B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5F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8650965</w:t>
            </w:r>
          </w:p>
        </w:tc>
      </w:tr>
      <w:tr w:rsidR="00445AA6" w:rsidRPr="002F70E7" w14:paraId="5EC024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D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8650970</w:t>
            </w:r>
          </w:p>
        </w:tc>
      </w:tr>
      <w:tr w:rsidR="00445AA6" w:rsidRPr="002F70E7" w14:paraId="43705E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A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8650977</w:t>
            </w:r>
          </w:p>
        </w:tc>
      </w:tr>
      <w:tr w:rsidR="00445AA6" w:rsidRPr="002F70E7" w14:paraId="112A5E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EB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8650980</w:t>
            </w:r>
          </w:p>
        </w:tc>
      </w:tr>
      <w:tr w:rsidR="00445AA6" w:rsidRPr="002F70E7" w14:paraId="591321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CF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8650985</w:t>
            </w:r>
          </w:p>
        </w:tc>
      </w:tr>
      <w:tr w:rsidR="00445AA6" w:rsidRPr="002F70E7" w14:paraId="595A93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0B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8650989</w:t>
            </w:r>
          </w:p>
        </w:tc>
      </w:tr>
      <w:tr w:rsidR="00445AA6" w:rsidRPr="002F70E7" w14:paraId="08C52D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E5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8650990</w:t>
            </w:r>
          </w:p>
        </w:tc>
      </w:tr>
      <w:tr w:rsidR="00445AA6" w:rsidRPr="002F70E7" w14:paraId="7D5AF7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5A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8650991</w:t>
            </w:r>
          </w:p>
        </w:tc>
      </w:tr>
      <w:tr w:rsidR="00445AA6" w:rsidRPr="002F70E7" w14:paraId="31021A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D6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8650996</w:t>
            </w:r>
          </w:p>
        </w:tc>
      </w:tr>
      <w:tr w:rsidR="00445AA6" w:rsidRPr="002F70E7" w14:paraId="76FD67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9A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8650997</w:t>
            </w:r>
          </w:p>
        </w:tc>
      </w:tr>
      <w:tr w:rsidR="00445AA6" w:rsidRPr="002F70E7" w14:paraId="1BD147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0D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8651001</w:t>
            </w:r>
          </w:p>
        </w:tc>
      </w:tr>
      <w:tr w:rsidR="00445AA6" w:rsidRPr="002F70E7" w14:paraId="7A3DA8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73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8651010</w:t>
            </w:r>
          </w:p>
        </w:tc>
      </w:tr>
      <w:tr w:rsidR="00445AA6" w:rsidRPr="002F70E7" w14:paraId="16B010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9B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8651016</w:t>
            </w:r>
          </w:p>
        </w:tc>
      </w:tr>
      <w:tr w:rsidR="00445AA6" w:rsidRPr="002F70E7" w14:paraId="33C456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3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8651030</w:t>
            </w:r>
          </w:p>
        </w:tc>
      </w:tr>
      <w:tr w:rsidR="00445AA6" w:rsidRPr="002F70E7" w14:paraId="5E2DC2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5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8651075</w:t>
            </w:r>
          </w:p>
        </w:tc>
      </w:tr>
      <w:tr w:rsidR="00445AA6" w:rsidRPr="002F70E7" w14:paraId="48E1AC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2E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8651121</w:t>
            </w:r>
          </w:p>
        </w:tc>
      </w:tr>
      <w:tr w:rsidR="00445AA6" w:rsidRPr="002F70E7" w14:paraId="7F77B1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A6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8651123</w:t>
            </w:r>
          </w:p>
        </w:tc>
      </w:tr>
      <w:tr w:rsidR="00445AA6" w:rsidRPr="002F70E7" w14:paraId="52521A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FE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8651126</w:t>
            </w:r>
          </w:p>
        </w:tc>
      </w:tr>
      <w:tr w:rsidR="00445AA6" w:rsidRPr="002F70E7" w14:paraId="121762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5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8651129</w:t>
            </w:r>
          </w:p>
        </w:tc>
      </w:tr>
      <w:tr w:rsidR="00445AA6" w:rsidRPr="002F70E7" w14:paraId="1747F5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40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8651139</w:t>
            </w:r>
          </w:p>
        </w:tc>
      </w:tr>
      <w:tr w:rsidR="00445AA6" w:rsidRPr="002F70E7" w14:paraId="24A8E2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90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8651144</w:t>
            </w:r>
          </w:p>
        </w:tc>
      </w:tr>
      <w:tr w:rsidR="00445AA6" w:rsidRPr="002F70E7" w14:paraId="5B0835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2B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8651154</w:t>
            </w:r>
          </w:p>
        </w:tc>
      </w:tr>
      <w:tr w:rsidR="00445AA6" w:rsidRPr="002F70E7" w14:paraId="56271A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97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8651160</w:t>
            </w:r>
          </w:p>
        </w:tc>
      </w:tr>
      <w:tr w:rsidR="00445AA6" w:rsidRPr="002F70E7" w14:paraId="7679D4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7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8651163</w:t>
            </w:r>
          </w:p>
        </w:tc>
      </w:tr>
      <w:tr w:rsidR="00445AA6" w:rsidRPr="002F70E7" w14:paraId="68C607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0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8651184</w:t>
            </w:r>
          </w:p>
        </w:tc>
      </w:tr>
      <w:tr w:rsidR="00445AA6" w:rsidRPr="002F70E7" w14:paraId="725A9A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E1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8651199</w:t>
            </w:r>
          </w:p>
        </w:tc>
      </w:tr>
      <w:tr w:rsidR="00445AA6" w:rsidRPr="002F70E7" w14:paraId="7237B9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5E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8651206</w:t>
            </w:r>
          </w:p>
        </w:tc>
      </w:tr>
      <w:tr w:rsidR="00445AA6" w:rsidRPr="002F70E7" w14:paraId="0DE13D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DB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8651219</w:t>
            </w:r>
          </w:p>
        </w:tc>
      </w:tr>
      <w:tr w:rsidR="00445AA6" w:rsidRPr="002F70E7" w14:paraId="772033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DD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8651221</w:t>
            </w:r>
          </w:p>
        </w:tc>
      </w:tr>
      <w:tr w:rsidR="00445AA6" w:rsidRPr="002F70E7" w14:paraId="7AA4FB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9E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8651222</w:t>
            </w:r>
          </w:p>
        </w:tc>
      </w:tr>
      <w:tr w:rsidR="00445AA6" w:rsidRPr="002F70E7" w14:paraId="6E55E5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E5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8651224</w:t>
            </w:r>
          </w:p>
        </w:tc>
      </w:tr>
      <w:tr w:rsidR="00445AA6" w:rsidRPr="002F70E7" w14:paraId="4DE5BB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7F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8651245</w:t>
            </w:r>
          </w:p>
        </w:tc>
      </w:tr>
      <w:tr w:rsidR="00445AA6" w:rsidRPr="002F70E7" w14:paraId="2A1F77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B7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8651253</w:t>
            </w:r>
          </w:p>
        </w:tc>
      </w:tr>
      <w:tr w:rsidR="00445AA6" w:rsidRPr="002F70E7" w14:paraId="4D6AFE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42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8651261</w:t>
            </w:r>
          </w:p>
        </w:tc>
      </w:tr>
      <w:tr w:rsidR="00445AA6" w:rsidRPr="002F70E7" w14:paraId="500621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67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8651270</w:t>
            </w:r>
          </w:p>
        </w:tc>
      </w:tr>
      <w:tr w:rsidR="00445AA6" w:rsidRPr="002F70E7" w14:paraId="4136F7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C4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8651276</w:t>
            </w:r>
          </w:p>
        </w:tc>
      </w:tr>
      <w:tr w:rsidR="00445AA6" w:rsidRPr="002F70E7" w14:paraId="07B922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11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8651285</w:t>
            </w:r>
          </w:p>
        </w:tc>
      </w:tr>
      <w:tr w:rsidR="00445AA6" w:rsidRPr="002F70E7" w14:paraId="3CA73D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74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8651287</w:t>
            </w:r>
          </w:p>
        </w:tc>
      </w:tr>
      <w:tr w:rsidR="00445AA6" w:rsidRPr="002F70E7" w14:paraId="712B7D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59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8651336</w:t>
            </w:r>
          </w:p>
        </w:tc>
      </w:tr>
      <w:tr w:rsidR="00445AA6" w:rsidRPr="002F70E7" w14:paraId="26A57B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2F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8651345</w:t>
            </w:r>
          </w:p>
        </w:tc>
      </w:tr>
      <w:tr w:rsidR="00445AA6" w:rsidRPr="002F70E7" w14:paraId="5B0CD9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19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8651358</w:t>
            </w:r>
          </w:p>
        </w:tc>
      </w:tr>
      <w:tr w:rsidR="00445AA6" w:rsidRPr="002F70E7" w14:paraId="34D6AA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4F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8651372</w:t>
            </w:r>
          </w:p>
        </w:tc>
      </w:tr>
      <w:tr w:rsidR="00445AA6" w:rsidRPr="002F70E7" w14:paraId="2E8FBC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35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8651383</w:t>
            </w:r>
          </w:p>
        </w:tc>
      </w:tr>
      <w:tr w:rsidR="00445AA6" w:rsidRPr="002F70E7" w14:paraId="2CDCCD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C8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8651386</w:t>
            </w:r>
          </w:p>
        </w:tc>
      </w:tr>
      <w:tr w:rsidR="00445AA6" w:rsidRPr="002F70E7" w14:paraId="706163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6E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8651389</w:t>
            </w:r>
          </w:p>
        </w:tc>
      </w:tr>
      <w:tr w:rsidR="00445AA6" w:rsidRPr="002F70E7" w14:paraId="56DF69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D7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8651394</w:t>
            </w:r>
          </w:p>
        </w:tc>
      </w:tr>
      <w:tr w:rsidR="00445AA6" w:rsidRPr="002F70E7" w14:paraId="516109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99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8651446</w:t>
            </w:r>
          </w:p>
        </w:tc>
      </w:tr>
      <w:tr w:rsidR="00445AA6" w:rsidRPr="002F70E7" w14:paraId="33A83D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E1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8651447</w:t>
            </w:r>
          </w:p>
        </w:tc>
      </w:tr>
      <w:tr w:rsidR="00445AA6" w:rsidRPr="002F70E7" w14:paraId="3C12BB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25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8651498</w:t>
            </w:r>
          </w:p>
        </w:tc>
      </w:tr>
      <w:tr w:rsidR="00445AA6" w:rsidRPr="002F70E7" w14:paraId="5AA501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78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8651504</w:t>
            </w:r>
          </w:p>
        </w:tc>
      </w:tr>
      <w:tr w:rsidR="00445AA6" w:rsidRPr="002F70E7" w14:paraId="304C68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9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8651510</w:t>
            </w:r>
          </w:p>
        </w:tc>
      </w:tr>
      <w:tr w:rsidR="00445AA6" w:rsidRPr="002F70E7" w14:paraId="2B263C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FF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8651523</w:t>
            </w:r>
          </w:p>
        </w:tc>
      </w:tr>
      <w:tr w:rsidR="00445AA6" w:rsidRPr="002F70E7" w14:paraId="7A83E5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18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8651535</w:t>
            </w:r>
          </w:p>
        </w:tc>
      </w:tr>
      <w:tr w:rsidR="00445AA6" w:rsidRPr="002F70E7" w14:paraId="0DB74E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51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8651542</w:t>
            </w:r>
          </w:p>
        </w:tc>
      </w:tr>
      <w:tr w:rsidR="00445AA6" w:rsidRPr="002F70E7" w14:paraId="13492A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20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8651544</w:t>
            </w:r>
          </w:p>
        </w:tc>
      </w:tr>
      <w:tr w:rsidR="00445AA6" w:rsidRPr="002F70E7" w14:paraId="107846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54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8651548</w:t>
            </w:r>
          </w:p>
        </w:tc>
      </w:tr>
      <w:tr w:rsidR="00445AA6" w:rsidRPr="002F70E7" w14:paraId="6DD0BC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87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8651550</w:t>
            </w:r>
          </w:p>
        </w:tc>
      </w:tr>
      <w:tr w:rsidR="00445AA6" w:rsidRPr="002F70E7" w14:paraId="52D7AA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C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8651552</w:t>
            </w:r>
          </w:p>
        </w:tc>
      </w:tr>
      <w:tr w:rsidR="00445AA6" w:rsidRPr="002F70E7" w14:paraId="7E19FE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4A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8651561</w:t>
            </w:r>
          </w:p>
        </w:tc>
      </w:tr>
      <w:tr w:rsidR="00445AA6" w:rsidRPr="002F70E7" w14:paraId="342E34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4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8651564</w:t>
            </w:r>
          </w:p>
        </w:tc>
      </w:tr>
      <w:tr w:rsidR="00445AA6" w:rsidRPr="002F70E7" w14:paraId="306A50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EA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8651574</w:t>
            </w:r>
          </w:p>
        </w:tc>
      </w:tr>
      <w:tr w:rsidR="00445AA6" w:rsidRPr="002F70E7" w14:paraId="777BDF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D6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8651579</w:t>
            </w:r>
          </w:p>
        </w:tc>
      </w:tr>
      <w:tr w:rsidR="00445AA6" w:rsidRPr="002F70E7" w14:paraId="4E0FBF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AD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8651609</w:t>
            </w:r>
          </w:p>
        </w:tc>
      </w:tr>
      <w:tr w:rsidR="00445AA6" w:rsidRPr="002F70E7" w14:paraId="294CC7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F0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8651620</w:t>
            </w:r>
          </w:p>
        </w:tc>
      </w:tr>
      <w:tr w:rsidR="00445AA6" w:rsidRPr="002F70E7" w14:paraId="2DC502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2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8651623</w:t>
            </w:r>
          </w:p>
        </w:tc>
      </w:tr>
      <w:tr w:rsidR="00445AA6" w:rsidRPr="002F70E7" w14:paraId="22AF84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B7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8651635</w:t>
            </w:r>
          </w:p>
        </w:tc>
      </w:tr>
      <w:tr w:rsidR="00445AA6" w:rsidRPr="002F70E7" w14:paraId="3521F1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F1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8651646</w:t>
            </w:r>
          </w:p>
        </w:tc>
      </w:tr>
      <w:tr w:rsidR="00445AA6" w:rsidRPr="002F70E7" w14:paraId="22A929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F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8651649</w:t>
            </w:r>
          </w:p>
        </w:tc>
      </w:tr>
      <w:tr w:rsidR="00445AA6" w:rsidRPr="002F70E7" w14:paraId="2EF885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70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8651651</w:t>
            </w:r>
          </w:p>
        </w:tc>
      </w:tr>
      <w:tr w:rsidR="00445AA6" w:rsidRPr="002F70E7" w14:paraId="614850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C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8651658</w:t>
            </w:r>
          </w:p>
        </w:tc>
      </w:tr>
      <w:tr w:rsidR="00445AA6" w:rsidRPr="002F70E7" w14:paraId="35DAE5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59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8651660</w:t>
            </w:r>
          </w:p>
        </w:tc>
      </w:tr>
      <w:tr w:rsidR="00445AA6" w:rsidRPr="002F70E7" w14:paraId="598F0D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D5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8651666</w:t>
            </w:r>
          </w:p>
        </w:tc>
      </w:tr>
      <w:tr w:rsidR="00445AA6" w:rsidRPr="002F70E7" w14:paraId="7D5E51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63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8651667</w:t>
            </w:r>
          </w:p>
        </w:tc>
      </w:tr>
      <w:tr w:rsidR="00445AA6" w:rsidRPr="002F70E7" w14:paraId="3F9482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1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8651670</w:t>
            </w:r>
          </w:p>
        </w:tc>
      </w:tr>
      <w:tr w:rsidR="00445AA6" w:rsidRPr="002F70E7" w14:paraId="7B9081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AF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8651676</w:t>
            </w:r>
          </w:p>
        </w:tc>
      </w:tr>
      <w:tr w:rsidR="00445AA6" w:rsidRPr="002F70E7" w14:paraId="56C49B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6B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8651711</w:t>
            </w:r>
          </w:p>
        </w:tc>
      </w:tr>
      <w:tr w:rsidR="00445AA6" w:rsidRPr="002F70E7" w14:paraId="19D39F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C5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8651727</w:t>
            </w:r>
          </w:p>
        </w:tc>
      </w:tr>
      <w:tr w:rsidR="00445AA6" w:rsidRPr="002F70E7" w14:paraId="167A40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50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8651738</w:t>
            </w:r>
          </w:p>
        </w:tc>
      </w:tr>
      <w:tr w:rsidR="00445AA6" w:rsidRPr="002F70E7" w14:paraId="7A3649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AA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8651743</w:t>
            </w:r>
          </w:p>
        </w:tc>
      </w:tr>
      <w:tr w:rsidR="00445AA6" w:rsidRPr="002F70E7" w14:paraId="1D8B79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E4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8651745</w:t>
            </w:r>
          </w:p>
        </w:tc>
      </w:tr>
      <w:tr w:rsidR="00445AA6" w:rsidRPr="002F70E7" w14:paraId="5C6C88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AE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8651748</w:t>
            </w:r>
          </w:p>
        </w:tc>
      </w:tr>
      <w:tr w:rsidR="00445AA6" w:rsidRPr="002F70E7" w14:paraId="6DD618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C6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8651752</w:t>
            </w:r>
          </w:p>
        </w:tc>
      </w:tr>
      <w:tr w:rsidR="00445AA6" w:rsidRPr="002F70E7" w14:paraId="209E0F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F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8651787</w:t>
            </w:r>
          </w:p>
        </w:tc>
      </w:tr>
      <w:tr w:rsidR="00445AA6" w:rsidRPr="002F70E7" w14:paraId="7FCD19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BF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8651789</w:t>
            </w:r>
          </w:p>
        </w:tc>
      </w:tr>
      <w:tr w:rsidR="00445AA6" w:rsidRPr="002F70E7" w14:paraId="5650EC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5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8651792</w:t>
            </w:r>
          </w:p>
        </w:tc>
      </w:tr>
      <w:tr w:rsidR="00445AA6" w:rsidRPr="002F70E7" w14:paraId="122C13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81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8651793</w:t>
            </w:r>
          </w:p>
        </w:tc>
      </w:tr>
      <w:tr w:rsidR="00445AA6" w:rsidRPr="002F70E7" w14:paraId="1D471E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0D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8651799</w:t>
            </w:r>
          </w:p>
        </w:tc>
      </w:tr>
      <w:tr w:rsidR="00445AA6" w:rsidRPr="002F70E7" w14:paraId="191BEE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5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8651801</w:t>
            </w:r>
          </w:p>
        </w:tc>
      </w:tr>
      <w:tr w:rsidR="00445AA6" w:rsidRPr="002F70E7" w14:paraId="154AC0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EF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8651803</w:t>
            </w:r>
          </w:p>
        </w:tc>
      </w:tr>
      <w:tr w:rsidR="00445AA6" w:rsidRPr="002F70E7" w14:paraId="0163E9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B4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8651814</w:t>
            </w:r>
          </w:p>
        </w:tc>
      </w:tr>
      <w:tr w:rsidR="00445AA6" w:rsidRPr="002F70E7" w14:paraId="13C08C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1F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8651817</w:t>
            </w:r>
          </w:p>
        </w:tc>
      </w:tr>
      <w:tr w:rsidR="00445AA6" w:rsidRPr="002F70E7" w14:paraId="3F4A2C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FE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8651826</w:t>
            </w:r>
          </w:p>
        </w:tc>
      </w:tr>
      <w:tr w:rsidR="00445AA6" w:rsidRPr="002F70E7" w14:paraId="31A04D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F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8651828</w:t>
            </w:r>
          </w:p>
        </w:tc>
      </w:tr>
      <w:tr w:rsidR="00445AA6" w:rsidRPr="002F70E7" w14:paraId="65F124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25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8651831</w:t>
            </w:r>
          </w:p>
        </w:tc>
      </w:tr>
      <w:tr w:rsidR="00445AA6" w:rsidRPr="002F70E7" w14:paraId="6F52F8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5E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8651836</w:t>
            </w:r>
          </w:p>
        </w:tc>
      </w:tr>
      <w:tr w:rsidR="00445AA6" w:rsidRPr="002F70E7" w14:paraId="3DF3DC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2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8651842</w:t>
            </w:r>
          </w:p>
        </w:tc>
      </w:tr>
      <w:tr w:rsidR="00445AA6" w:rsidRPr="002F70E7" w14:paraId="569E53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AA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8651843</w:t>
            </w:r>
          </w:p>
        </w:tc>
      </w:tr>
      <w:tr w:rsidR="00445AA6" w:rsidRPr="002F70E7" w14:paraId="1F30CB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18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8651848</w:t>
            </w:r>
          </w:p>
        </w:tc>
      </w:tr>
      <w:tr w:rsidR="00445AA6" w:rsidRPr="002F70E7" w14:paraId="760395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A0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8651849</w:t>
            </w:r>
          </w:p>
        </w:tc>
      </w:tr>
      <w:tr w:rsidR="00445AA6" w:rsidRPr="002F70E7" w14:paraId="2C0788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66B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8651853</w:t>
            </w:r>
          </w:p>
        </w:tc>
      </w:tr>
      <w:tr w:rsidR="00445AA6" w:rsidRPr="002F70E7" w14:paraId="5C8DED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C4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8651855</w:t>
            </w:r>
          </w:p>
        </w:tc>
      </w:tr>
      <w:tr w:rsidR="00445AA6" w:rsidRPr="002F70E7" w14:paraId="46BB06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B7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8651859</w:t>
            </w:r>
          </w:p>
        </w:tc>
      </w:tr>
      <w:tr w:rsidR="00445AA6" w:rsidRPr="002F70E7" w14:paraId="134696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5D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8651860</w:t>
            </w:r>
          </w:p>
        </w:tc>
      </w:tr>
      <w:tr w:rsidR="00445AA6" w:rsidRPr="002F70E7" w14:paraId="4434C5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78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8651864</w:t>
            </w:r>
          </w:p>
        </w:tc>
      </w:tr>
      <w:tr w:rsidR="00445AA6" w:rsidRPr="002F70E7" w14:paraId="772DAA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AC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8651867</w:t>
            </w:r>
          </w:p>
        </w:tc>
      </w:tr>
      <w:tr w:rsidR="00445AA6" w:rsidRPr="002F70E7" w14:paraId="7F6FDE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89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8651868</w:t>
            </w:r>
          </w:p>
        </w:tc>
      </w:tr>
      <w:tr w:rsidR="00445AA6" w:rsidRPr="002F70E7" w14:paraId="22DD87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F8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8651877</w:t>
            </w:r>
          </w:p>
        </w:tc>
      </w:tr>
      <w:tr w:rsidR="00445AA6" w:rsidRPr="002F70E7" w14:paraId="004D61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55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8651879</w:t>
            </w:r>
          </w:p>
        </w:tc>
      </w:tr>
      <w:tr w:rsidR="00445AA6" w:rsidRPr="002F70E7" w14:paraId="6106F7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CD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8651882</w:t>
            </w:r>
          </w:p>
        </w:tc>
      </w:tr>
      <w:tr w:rsidR="00445AA6" w:rsidRPr="002F70E7" w14:paraId="7D0E01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6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8651890</w:t>
            </w:r>
          </w:p>
        </w:tc>
      </w:tr>
      <w:tr w:rsidR="00445AA6" w:rsidRPr="002F70E7" w14:paraId="3A08FE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AD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8651900</w:t>
            </w:r>
          </w:p>
        </w:tc>
      </w:tr>
      <w:tr w:rsidR="00445AA6" w:rsidRPr="002F70E7" w14:paraId="5D9411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8B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8651901</w:t>
            </w:r>
          </w:p>
        </w:tc>
      </w:tr>
      <w:tr w:rsidR="00445AA6" w:rsidRPr="002F70E7" w14:paraId="5CD9AD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4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8651904</w:t>
            </w:r>
          </w:p>
        </w:tc>
      </w:tr>
      <w:tr w:rsidR="00445AA6" w:rsidRPr="002F70E7" w14:paraId="4C3053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90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8651924</w:t>
            </w:r>
          </w:p>
        </w:tc>
      </w:tr>
      <w:tr w:rsidR="00445AA6" w:rsidRPr="002F70E7" w14:paraId="32A55D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40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8651932</w:t>
            </w:r>
          </w:p>
        </w:tc>
      </w:tr>
      <w:tr w:rsidR="00445AA6" w:rsidRPr="002F70E7" w14:paraId="493B20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BC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8651942</w:t>
            </w:r>
          </w:p>
        </w:tc>
      </w:tr>
      <w:tr w:rsidR="00445AA6" w:rsidRPr="002F70E7" w14:paraId="1E8D7D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89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8651960</w:t>
            </w:r>
          </w:p>
        </w:tc>
      </w:tr>
      <w:tr w:rsidR="00445AA6" w:rsidRPr="002F70E7" w14:paraId="3DF986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3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8651961</w:t>
            </w:r>
          </w:p>
        </w:tc>
      </w:tr>
      <w:tr w:rsidR="00445AA6" w:rsidRPr="002F70E7" w14:paraId="3C2A47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29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8651966</w:t>
            </w:r>
          </w:p>
        </w:tc>
      </w:tr>
      <w:tr w:rsidR="00445AA6" w:rsidRPr="002F70E7" w14:paraId="2DFB3E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C7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8651974</w:t>
            </w:r>
          </w:p>
        </w:tc>
      </w:tr>
      <w:tr w:rsidR="00445AA6" w:rsidRPr="002F70E7" w14:paraId="255FB6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9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8652000</w:t>
            </w:r>
          </w:p>
        </w:tc>
      </w:tr>
      <w:tr w:rsidR="00445AA6" w:rsidRPr="002F70E7" w14:paraId="02EA2C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0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8652002</w:t>
            </w:r>
          </w:p>
        </w:tc>
      </w:tr>
      <w:tr w:rsidR="00445AA6" w:rsidRPr="002F70E7" w14:paraId="35339E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4F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8652003</w:t>
            </w:r>
          </w:p>
        </w:tc>
      </w:tr>
      <w:tr w:rsidR="00445AA6" w:rsidRPr="002F70E7" w14:paraId="083979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1D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8652006</w:t>
            </w:r>
          </w:p>
        </w:tc>
      </w:tr>
      <w:tr w:rsidR="00445AA6" w:rsidRPr="002F70E7" w14:paraId="2FB575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60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8652010</w:t>
            </w:r>
          </w:p>
        </w:tc>
      </w:tr>
      <w:tr w:rsidR="00445AA6" w:rsidRPr="002F70E7" w14:paraId="20E02A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28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8652011</w:t>
            </w:r>
          </w:p>
        </w:tc>
      </w:tr>
      <w:tr w:rsidR="00445AA6" w:rsidRPr="002F70E7" w14:paraId="1852C5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DD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8652014</w:t>
            </w:r>
          </w:p>
        </w:tc>
      </w:tr>
      <w:tr w:rsidR="00445AA6" w:rsidRPr="002F70E7" w14:paraId="691B89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E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8652027</w:t>
            </w:r>
          </w:p>
        </w:tc>
      </w:tr>
      <w:tr w:rsidR="00445AA6" w:rsidRPr="002F70E7" w14:paraId="60933A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6F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8652129</w:t>
            </w:r>
          </w:p>
        </w:tc>
      </w:tr>
      <w:tr w:rsidR="00445AA6" w:rsidRPr="002F70E7" w14:paraId="5A5CDB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B9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8652139</w:t>
            </w:r>
          </w:p>
        </w:tc>
      </w:tr>
      <w:tr w:rsidR="00445AA6" w:rsidRPr="002F70E7" w14:paraId="70FFDD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79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8652141</w:t>
            </w:r>
          </w:p>
        </w:tc>
      </w:tr>
      <w:tr w:rsidR="00445AA6" w:rsidRPr="002F70E7" w14:paraId="19E063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30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8652143</w:t>
            </w:r>
          </w:p>
        </w:tc>
      </w:tr>
      <w:tr w:rsidR="00445AA6" w:rsidRPr="002F70E7" w14:paraId="3A6867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3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8652146</w:t>
            </w:r>
          </w:p>
        </w:tc>
      </w:tr>
      <w:tr w:rsidR="00445AA6" w:rsidRPr="002F70E7" w14:paraId="4447A8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D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8652149</w:t>
            </w:r>
          </w:p>
        </w:tc>
      </w:tr>
      <w:tr w:rsidR="00445AA6" w:rsidRPr="002F70E7" w14:paraId="689C6C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A4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8652154</w:t>
            </w:r>
          </w:p>
        </w:tc>
      </w:tr>
      <w:tr w:rsidR="00445AA6" w:rsidRPr="002F70E7" w14:paraId="51563E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A5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8652158</w:t>
            </w:r>
          </w:p>
        </w:tc>
      </w:tr>
      <w:tr w:rsidR="00445AA6" w:rsidRPr="002F70E7" w14:paraId="13F33B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0A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8652167</w:t>
            </w:r>
          </w:p>
        </w:tc>
      </w:tr>
      <w:tr w:rsidR="00445AA6" w:rsidRPr="002F70E7" w14:paraId="778D19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73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8652168</w:t>
            </w:r>
          </w:p>
        </w:tc>
      </w:tr>
      <w:tr w:rsidR="00445AA6" w:rsidRPr="002F70E7" w14:paraId="6ADF6E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E4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8652171</w:t>
            </w:r>
          </w:p>
        </w:tc>
      </w:tr>
      <w:tr w:rsidR="00445AA6" w:rsidRPr="002F70E7" w14:paraId="56F878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95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8652172</w:t>
            </w:r>
          </w:p>
        </w:tc>
      </w:tr>
      <w:tr w:rsidR="00445AA6" w:rsidRPr="002F70E7" w14:paraId="7CB770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F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8652175</w:t>
            </w:r>
          </w:p>
        </w:tc>
      </w:tr>
      <w:tr w:rsidR="00445AA6" w:rsidRPr="002F70E7" w14:paraId="4EE840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6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8652189</w:t>
            </w:r>
          </w:p>
        </w:tc>
      </w:tr>
      <w:tr w:rsidR="00445AA6" w:rsidRPr="002F70E7" w14:paraId="30FC59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AA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8652190</w:t>
            </w:r>
          </w:p>
        </w:tc>
      </w:tr>
      <w:tr w:rsidR="00445AA6" w:rsidRPr="002F70E7" w14:paraId="17871D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17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8652194</w:t>
            </w:r>
          </w:p>
        </w:tc>
      </w:tr>
      <w:tr w:rsidR="00445AA6" w:rsidRPr="002F70E7" w14:paraId="73CB52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14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8652198</w:t>
            </w:r>
          </w:p>
        </w:tc>
      </w:tr>
      <w:tr w:rsidR="00445AA6" w:rsidRPr="002F70E7" w14:paraId="1D9506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0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8652213</w:t>
            </w:r>
          </w:p>
        </w:tc>
      </w:tr>
      <w:tr w:rsidR="00445AA6" w:rsidRPr="002F70E7" w14:paraId="439498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B7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8652217</w:t>
            </w:r>
          </w:p>
        </w:tc>
      </w:tr>
      <w:tr w:rsidR="00445AA6" w:rsidRPr="002F70E7" w14:paraId="0CA679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57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8652218</w:t>
            </w:r>
          </w:p>
        </w:tc>
      </w:tr>
      <w:tr w:rsidR="00445AA6" w:rsidRPr="002F70E7" w14:paraId="4E35C8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0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8652230</w:t>
            </w:r>
          </w:p>
        </w:tc>
      </w:tr>
      <w:tr w:rsidR="00445AA6" w:rsidRPr="002F70E7" w14:paraId="4FAA36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77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8652233</w:t>
            </w:r>
          </w:p>
        </w:tc>
      </w:tr>
      <w:tr w:rsidR="00445AA6" w:rsidRPr="002F70E7" w14:paraId="477E33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C0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8652242</w:t>
            </w:r>
          </w:p>
        </w:tc>
      </w:tr>
      <w:tr w:rsidR="00445AA6" w:rsidRPr="002F70E7" w14:paraId="0FD6E5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D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8652244</w:t>
            </w:r>
          </w:p>
        </w:tc>
      </w:tr>
      <w:tr w:rsidR="00445AA6" w:rsidRPr="002F70E7" w14:paraId="67F4B7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DF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8652249</w:t>
            </w:r>
          </w:p>
        </w:tc>
      </w:tr>
      <w:tr w:rsidR="00445AA6" w:rsidRPr="002F70E7" w14:paraId="6B7EC8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65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8652300</w:t>
            </w:r>
          </w:p>
        </w:tc>
      </w:tr>
      <w:tr w:rsidR="00445AA6" w:rsidRPr="002F70E7" w14:paraId="2B11DF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3D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8652447</w:t>
            </w:r>
          </w:p>
        </w:tc>
      </w:tr>
      <w:tr w:rsidR="00445AA6" w:rsidRPr="002F70E7" w14:paraId="3C2753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97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8652458</w:t>
            </w:r>
          </w:p>
        </w:tc>
      </w:tr>
      <w:tr w:rsidR="00445AA6" w:rsidRPr="002F70E7" w14:paraId="4DB599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83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8652464</w:t>
            </w:r>
          </w:p>
        </w:tc>
      </w:tr>
      <w:tr w:rsidR="00445AA6" w:rsidRPr="002F70E7" w14:paraId="74701F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1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8652467</w:t>
            </w:r>
          </w:p>
        </w:tc>
      </w:tr>
      <w:tr w:rsidR="00445AA6" w:rsidRPr="002F70E7" w14:paraId="011841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62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8652468</w:t>
            </w:r>
          </w:p>
        </w:tc>
      </w:tr>
      <w:tr w:rsidR="00445AA6" w:rsidRPr="002F70E7" w14:paraId="1644A3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B8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8652470</w:t>
            </w:r>
          </w:p>
        </w:tc>
      </w:tr>
      <w:tr w:rsidR="00445AA6" w:rsidRPr="002F70E7" w14:paraId="798901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DC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8652475</w:t>
            </w:r>
          </w:p>
        </w:tc>
      </w:tr>
      <w:tr w:rsidR="00445AA6" w:rsidRPr="002F70E7" w14:paraId="1293BE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51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8652480</w:t>
            </w:r>
          </w:p>
        </w:tc>
      </w:tr>
      <w:tr w:rsidR="00445AA6" w:rsidRPr="002F70E7" w14:paraId="17AB0F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1B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8652482</w:t>
            </w:r>
          </w:p>
        </w:tc>
      </w:tr>
      <w:tr w:rsidR="00445AA6" w:rsidRPr="002F70E7" w14:paraId="651DDE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93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8652486</w:t>
            </w:r>
          </w:p>
        </w:tc>
      </w:tr>
      <w:tr w:rsidR="00445AA6" w:rsidRPr="002F70E7" w14:paraId="412161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6E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8652487</w:t>
            </w:r>
          </w:p>
        </w:tc>
      </w:tr>
      <w:tr w:rsidR="00445AA6" w:rsidRPr="002F70E7" w14:paraId="15654F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0C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8652489</w:t>
            </w:r>
          </w:p>
        </w:tc>
      </w:tr>
      <w:tr w:rsidR="00445AA6" w:rsidRPr="002F70E7" w14:paraId="32537C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BA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8652494</w:t>
            </w:r>
          </w:p>
        </w:tc>
      </w:tr>
      <w:tr w:rsidR="00445AA6" w:rsidRPr="002F70E7" w14:paraId="72CEB6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DE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8652496</w:t>
            </w:r>
          </w:p>
        </w:tc>
      </w:tr>
      <w:tr w:rsidR="00445AA6" w:rsidRPr="002F70E7" w14:paraId="33E81B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79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8652497</w:t>
            </w:r>
          </w:p>
        </w:tc>
      </w:tr>
      <w:tr w:rsidR="00445AA6" w:rsidRPr="002F70E7" w14:paraId="7739C5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CD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8652498</w:t>
            </w:r>
          </w:p>
        </w:tc>
      </w:tr>
      <w:tr w:rsidR="00445AA6" w:rsidRPr="002F70E7" w14:paraId="6C475C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B2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8652500</w:t>
            </w:r>
          </w:p>
        </w:tc>
      </w:tr>
      <w:tr w:rsidR="00445AA6" w:rsidRPr="002F70E7" w14:paraId="7987DE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B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8652503</w:t>
            </w:r>
          </w:p>
        </w:tc>
      </w:tr>
      <w:tr w:rsidR="00445AA6" w:rsidRPr="002F70E7" w14:paraId="5B7439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E2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8652514</w:t>
            </w:r>
          </w:p>
        </w:tc>
      </w:tr>
      <w:tr w:rsidR="00445AA6" w:rsidRPr="002F70E7" w14:paraId="4F244F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8652537</w:t>
            </w:r>
          </w:p>
        </w:tc>
      </w:tr>
      <w:tr w:rsidR="00445AA6" w:rsidRPr="002F70E7" w14:paraId="52B0B8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8D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8652543</w:t>
            </w:r>
          </w:p>
        </w:tc>
      </w:tr>
      <w:tr w:rsidR="00445AA6" w:rsidRPr="002F70E7" w14:paraId="2023C7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72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8652544</w:t>
            </w:r>
          </w:p>
        </w:tc>
      </w:tr>
      <w:tr w:rsidR="00445AA6" w:rsidRPr="002F70E7" w14:paraId="6B15C5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9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8652545</w:t>
            </w:r>
          </w:p>
        </w:tc>
      </w:tr>
      <w:tr w:rsidR="00445AA6" w:rsidRPr="002F70E7" w14:paraId="12A090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3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8652556</w:t>
            </w:r>
          </w:p>
        </w:tc>
      </w:tr>
      <w:tr w:rsidR="00445AA6" w:rsidRPr="002F70E7" w14:paraId="2FCFFE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20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8652560</w:t>
            </w:r>
          </w:p>
        </w:tc>
      </w:tr>
      <w:tr w:rsidR="00445AA6" w:rsidRPr="002F70E7" w14:paraId="461BE2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51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8652566</w:t>
            </w:r>
          </w:p>
        </w:tc>
      </w:tr>
      <w:tr w:rsidR="00445AA6" w:rsidRPr="002F70E7" w14:paraId="22DCD3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F5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8652568</w:t>
            </w:r>
          </w:p>
        </w:tc>
      </w:tr>
      <w:tr w:rsidR="00445AA6" w:rsidRPr="002F70E7" w14:paraId="7B63BC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49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8652570</w:t>
            </w:r>
          </w:p>
        </w:tc>
      </w:tr>
      <w:tr w:rsidR="00445AA6" w:rsidRPr="002F70E7" w14:paraId="1C23EB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1A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8652571</w:t>
            </w:r>
          </w:p>
        </w:tc>
      </w:tr>
      <w:tr w:rsidR="00445AA6" w:rsidRPr="002F70E7" w14:paraId="0775A6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33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8652575</w:t>
            </w:r>
          </w:p>
        </w:tc>
      </w:tr>
      <w:tr w:rsidR="00445AA6" w:rsidRPr="002F70E7" w14:paraId="3B4989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02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8652582</w:t>
            </w:r>
          </w:p>
        </w:tc>
      </w:tr>
      <w:tr w:rsidR="00445AA6" w:rsidRPr="002F70E7" w14:paraId="1A4A50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B6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8652584</w:t>
            </w:r>
          </w:p>
        </w:tc>
      </w:tr>
      <w:tr w:rsidR="00445AA6" w:rsidRPr="002F70E7" w14:paraId="5AA453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66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8652586</w:t>
            </w:r>
          </w:p>
        </w:tc>
      </w:tr>
      <w:tr w:rsidR="00445AA6" w:rsidRPr="002F70E7" w14:paraId="222C3E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39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8652592</w:t>
            </w:r>
          </w:p>
        </w:tc>
      </w:tr>
      <w:tr w:rsidR="00445AA6" w:rsidRPr="002F70E7" w14:paraId="7BC63D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01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8652593</w:t>
            </w:r>
          </w:p>
        </w:tc>
      </w:tr>
      <w:tr w:rsidR="00445AA6" w:rsidRPr="002F70E7" w14:paraId="227B71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A5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8652597</w:t>
            </w:r>
          </w:p>
        </w:tc>
      </w:tr>
      <w:tr w:rsidR="00445AA6" w:rsidRPr="002F70E7" w14:paraId="634538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C7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8652599</w:t>
            </w:r>
          </w:p>
        </w:tc>
      </w:tr>
      <w:tr w:rsidR="00445AA6" w:rsidRPr="002F70E7" w14:paraId="3A68D2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F5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8652601</w:t>
            </w:r>
          </w:p>
        </w:tc>
      </w:tr>
      <w:tr w:rsidR="00445AA6" w:rsidRPr="002F70E7" w14:paraId="701FBB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4C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8652602</w:t>
            </w:r>
          </w:p>
        </w:tc>
      </w:tr>
      <w:tr w:rsidR="00445AA6" w:rsidRPr="002F70E7" w14:paraId="7E0C69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F3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8652615</w:t>
            </w:r>
          </w:p>
        </w:tc>
      </w:tr>
      <w:tr w:rsidR="00445AA6" w:rsidRPr="002F70E7" w14:paraId="542631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21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8652626</w:t>
            </w:r>
          </w:p>
        </w:tc>
      </w:tr>
      <w:tr w:rsidR="00445AA6" w:rsidRPr="002F70E7" w14:paraId="30102B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26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8652631</w:t>
            </w:r>
          </w:p>
        </w:tc>
      </w:tr>
      <w:tr w:rsidR="00445AA6" w:rsidRPr="002F70E7" w14:paraId="61BC2D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BA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8652632</w:t>
            </w:r>
          </w:p>
        </w:tc>
      </w:tr>
      <w:tr w:rsidR="00445AA6" w:rsidRPr="002F70E7" w14:paraId="228A88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40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8652636</w:t>
            </w:r>
          </w:p>
        </w:tc>
      </w:tr>
      <w:tr w:rsidR="00445AA6" w:rsidRPr="002F70E7" w14:paraId="0A5A06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0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8652773</w:t>
            </w:r>
          </w:p>
        </w:tc>
      </w:tr>
      <w:tr w:rsidR="00445AA6" w:rsidRPr="002F70E7" w14:paraId="480E70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8F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8652776</w:t>
            </w:r>
          </w:p>
        </w:tc>
      </w:tr>
      <w:tr w:rsidR="00445AA6" w:rsidRPr="002F70E7" w14:paraId="3D3D61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38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8652780</w:t>
            </w:r>
          </w:p>
        </w:tc>
      </w:tr>
      <w:tr w:rsidR="00445AA6" w:rsidRPr="002F70E7" w14:paraId="2F3DDD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46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8652783</w:t>
            </w:r>
          </w:p>
        </w:tc>
      </w:tr>
      <w:tr w:rsidR="00445AA6" w:rsidRPr="002F70E7" w14:paraId="668928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8A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8652784</w:t>
            </w:r>
          </w:p>
        </w:tc>
      </w:tr>
      <w:tr w:rsidR="00445AA6" w:rsidRPr="002F70E7" w14:paraId="069614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EA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8652789</w:t>
            </w:r>
          </w:p>
        </w:tc>
      </w:tr>
      <w:tr w:rsidR="00445AA6" w:rsidRPr="002F70E7" w14:paraId="595D7C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E4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8652791</w:t>
            </w:r>
          </w:p>
        </w:tc>
      </w:tr>
      <w:tr w:rsidR="00445AA6" w:rsidRPr="002F70E7" w14:paraId="6129C1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30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8652795</w:t>
            </w:r>
          </w:p>
        </w:tc>
      </w:tr>
      <w:tr w:rsidR="00445AA6" w:rsidRPr="002F70E7" w14:paraId="4942C3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36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8652807</w:t>
            </w:r>
          </w:p>
        </w:tc>
      </w:tr>
      <w:tr w:rsidR="00445AA6" w:rsidRPr="002F70E7" w14:paraId="7797EB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8E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8652814</w:t>
            </w:r>
          </w:p>
        </w:tc>
      </w:tr>
      <w:tr w:rsidR="00445AA6" w:rsidRPr="002F70E7" w14:paraId="5C6386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C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8652830</w:t>
            </w:r>
          </w:p>
        </w:tc>
      </w:tr>
      <w:tr w:rsidR="00445AA6" w:rsidRPr="002F70E7" w14:paraId="17CA69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3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8652915</w:t>
            </w:r>
          </w:p>
        </w:tc>
      </w:tr>
      <w:tr w:rsidR="00445AA6" w:rsidRPr="002F70E7" w14:paraId="0DD8C3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4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8652916</w:t>
            </w:r>
          </w:p>
        </w:tc>
      </w:tr>
      <w:tr w:rsidR="00445AA6" w:rsidRPr="002F70E7" w14:paraId="2F2C30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7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8652924</w:t>
            </w:r>
          </w:p>
        </w:tc>
      </w:tr>
      <w:tr w:rsidR="00445AA6" w:rsidRPr="002F70E7" w14:paraId="606D51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0C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8652926</w:t>
            </w:r>
          </w:p>
        </w:tc>
      </w:tr>
      <w:tr w:rsidR="00445AA6" w:rsidRPr="002F70E7" w14:paraId="519631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D1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8652929</w:t>
            </w:r>
          </w:p>
        </w:tc>
      </w:tr>
      <w:tr w:rsidR="00445AA6" w:rsidRPr="002F70E7" w14:paraId="6D1F8D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E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8652930</w:t>
            </w:r>
          </w:p>
        </w:tc>
      </w:tr>
      <w:tr w:rsidR="00445AA6" w:rsidRPr="002F70E7" w14:paraId="1398CF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E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8652936</w:t>
            </w:r>
          </w:p>
        </w:tc>
      </w:tr>
      <w:tr w:rsidR="00445AA6" w:rsidRPr="002F70E7" w14:paraId="39A0D7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AB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8652937</w:t>
            </w:r>
          </w:p>
        </w:tc>
      </w:tr>
      <w:tr w:rsidR="00445AA6" w:rsidRPr="002F70E7" w14:paraId="596225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0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8652946</w:t>
            </w:r>
          </w:p>
        </w:tc>
      </w:tr>
      <w:tr w:rsidR="00445AA6" w:rsidRPr="002F70E7" w14:paraId="2EF975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0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8652963</w:t>
            </w:r>
          </w:p>
        </w:tc>
      </w:tr>
      <w:tr w:rsidR="00445AA6" w:rsidRPr="002F70E7" w14:paraId="77662B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ED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8652969</w:t>
            </w:r>
          </w:p>
        </w:tc>
      </w:tr>
      <w:tr w:rsidR="00445AA6" w:rsidRPr="002F70E7" w14:paraId="015CEB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DD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8652971</w:t>
            </w:r>
          </w:p>
        </w:tc>
      </w:tr>
      <w:tr w:rsidR="00445AA6" w:rsidRPr="002F70E7" w14:paraId="5E6524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6B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8652976</w:t>
            </w:r>
          </w:p>
        </w:tc>
      </w:tr>
      <w:tr w:rsidR="00445AA6" w:rsidRPr="002F70E7" w14:paraId="7E0BB5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58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8652980</w:t>
            </w:r>
          </w:p>
        </w:tc>
      </w:tr>
      <w:tr w:rsidR="00445AA6" w:rsidRPr="002F70E7" w14:paraId="3702A7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6E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8652986</w:t>
            </w:r>
          </w:p>
        </w:tc>
      </w:tr>
      <w:tr w:rsidR="00445AA6" w:rsidRPr="002F70E7" w14:paraId="1E8832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BF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8652994</w:t>
            </w:r>
          </w:p>
        </w:tc>
      </w:tr>
      <w:tr w:rsidR="00445AA6" w:rsidRPr="002F70E7" w14:paraId="5B7B1A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A5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8652995</w:t>
            </w:r>
          </w:p>
        </w:tc>
      </w:tr>
      <w:tr w:rsidR="00445AA6" w:rsidRPr="002F70E7" w14:paraId="5EC69E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76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8653001</w:t>
            </w:r>
          </w:p>
        </w:tc>
      </w:tr>
      <w:tr w:rsidR="00445AA6" w:rsidRPr="002F70E7" w14:paraId="4E023E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7C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8653002</w:t>
            </w:r>
          </w:p>
        </w:tc>
      </w:tr>
      <w:tr w:rsidR="00445AA6" w:rsidRPr="002F70E7" w14:paraId="56B116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FB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8653009</w:t>
            </w:r>
          </w:p>
        </w:tc>
      </w:tr>
      <w:tr w:rsidR="00445AA6" w:rsidRPr="002F70E7" w14:paraId="4A7D70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1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8653012</w:t>
            </w:r>
          </w:p>
        </w:tc>
      </w:tr>
      <w:tr w:rsidR="00445AA6" w:rsidRPr="002F70E7" w14:paraId="7DAADC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2B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8653013</w:t>
            </w:r>
          </w:p>
        </w:tc>
      </w:tr>
      <w:tr w:rsidR="00445AA6" w:rsidRPr="002F70E7" w14:paraId="3F3617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7C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8653014</w:t>
            </w:r>
          </w:p>
        </w:tc>
      </w:tr>
      <w:tr w:rsidR="00445AA6" w:rsidRPr="002F70E7" w14:paraId="4A9E22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BD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8653017</w:t>
            </w:r>
          </w:p>
        </w:tc>
      </w:tr>
      <w:tr w:rsidR="00445AA6" w:rsidRPr="002F70E7" w14:paraId="214211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2A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8653020</w:t>
            </w:r>
          </w:p>
        </w:tc>
      </w:tr>
      <w:tr w:rsidR="00445AA6" w:rsidRPr="002F70E7" w14:paraId="46B04F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D2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8653025</w:t>
            </w:r>
          </w:p>
        </w:tc>
      </w:tr>
      <w:tr w:rsidR="00445AA6" w:rsidRPr="002F70E7" w14:paraId="7732E3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05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8653036</w:t>
            </w:r>
          </w:p>
        </w:tc>
      </w:tr>
      <w:tr w:rsidR="00445AA6" w:rsidRPr="002F70E7" w14:paraId="2183F7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75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8653040</w:t>
            </w:r>
          </w:p>
        </w:tc>
      </w:tr>
      <w:tr w:rsidR="00445AA6" w:rsidRPr="002F70E7" w14:paraId="266C8B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77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8653042</w:t>
            </w:r>
          </w:p>
        </w:tc>
      </w:tr>
      <w:tr w:rsidR="00445AA6" w:rsidRPr="002F70E7" w14:paraId="6F1437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43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8653088</w:t>
            </w:r>
          </w:p>
        </w:tc>
      </w:tr>
      <w:tr w:rsidR="00445AA6" w:rsidRPr="002F70E7" w14:paraId="60A5D8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EE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8653092</w:t>
            </w:r>
          </w:p>
        </w:tc>
      </w:tr>
      <w:tr w:rsidR="00445AA6" w:rsidRPr="002F70E7" w14:paraId="383A85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05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8653144</w:t>
            </w:r>
          </w:p>
        </w:tc>
      </w:tr>
      <w:tr w:rsidR="00445AA6" w:rsidRPr="002F70E7" w14:paraId="05EA0A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8A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8653145</w:t>
            </w:r>
          </w:p>
        </w:tc>
      </w:tr>
      <w:tr w:rsidR="00445AA6" w:rsidRPr="002F70E7" w14:paraId="1C270C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5D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8653146</w:t>
            </w:r>
          </w:p>
        </w:tc>
      </w:tr>
      <w:tr w:rsidR="00445AA6" w:rsidRPr="002F70E7" w14:paraId="0F6969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E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8653155</w:t>
            </w:r>
          </w:p>
        </w:tc>
      </w:tr>
      <w:tr w:rsidR="00445AA6" w:rsidRPr="002F70E7" w14:paraId="70D91D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45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8653157</w:t>
            </w:r>
          </w:p>
        </w:tc>
      </w:tr>
      <w:tr w:rsidR="00445AA6" w:rsidRPr="002F70E7" w14:paraId="160A54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9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8653158</w:t>
            </w:r>
          </w:p>
        </w:tc>
      </w:tr>
      <w:tr w:rsidR="00445AA6" w:rsidRPr="002F70E7" w14:paraId="10D4B1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38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8653161</w:t>
            </w:r>
          </w:p>
        </w:tc>
      </w:tr>
      <w:tr w:rsidR="00445AA6" w:rsidRPr="002F70E7" w14:paraId="4322B7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55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8653168</w:t>
            </w:r>
          </w:p>
        </w:tc>
      </w:tr>
      <w:tr w:rsidR="00445AA6" w:rsidRPr="002F70E7" w14:paraId="238847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7E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8653183</w:t>
            </w:r>
          </w:p>
        </w:tc>
      </w:tr>
      <w:tr w:rsidR="00445AA6" w:rsidRPr="002F70E7" w14:paraId="2EE509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BC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8653194</w:t>
            </w:r>
          </w:p>
        </w:tc>
      </w:tr>
      <w:tr w:rsidR="00445AA6" w:rsidRPr="002F70E7" w14:paraId="1A5526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BA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8653197</w:t>
            </w:r>
          </w:p>
        </w:tc>
      </w:tr>
      <w:tr w:rsidR="00445AA6" w:rsidRPr="002F70E7" w14:paraId="04A244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93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8653198</w:t>
            </w:r>
          </w:p>
        </w:tc>
      </w:tr>
      <w:tr w:rsidR="00445AA6" w:rsidRPr="002F70E7" w14:paraId="1073FD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EC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8653203</w:t>
            </w:r>
          </w:p>
        </w:tc>
      </w:tr>
      <w:tr w:rsidR="00445AA6" w:rsidRPr="002F70E7" w14:paraId="0366F8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82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8653204</w:t>
            </w:r>
          </w:p>
        </w:tc>
      </w:tr>
      <w:tr w:rsidR="00445AA6" w:rsidRPr="002F70E7" w14:paraId="3E131F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1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8653206</w:t>
            </w:r>
          </w:p>
        </w:tc>
      </w:tr>
      <w:tr w:rsidR="00445AA6" w:rsidRPr="002F70E7" w14:paraId="556B6B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32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8653208</w:t>
            </w:r>
          </w:p>
        </w:tc>
      </w:tr>
      <w:tr w:rsidR="00445AA6" w:rsidRPr="002F70E7" w14:paraId="488FCC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58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8653211</w:t>
            </w:r>
          </w:p>
        </w:tc>
      </w:tr>
      <w:tr w:rsidR="00445AA6" w:rsidRPr="002F70E7" w14:paraId="505B23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3B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8653218</w:t>
            </w:r>
          </w:p>
        </w:tc>
      </w:tr>
      <w:tr w:rsidR="00445AA6" w:rsidRPr="002F70E7" w14:paraId="2BE09F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86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8653219</w:t>
            </w:r>
          </w:p>
        </w:tc>
      </w:tr>
      <w:tr w:rsidR="00445AA6" w:rsidRPr="002F70E7" w14:paraId="4D5757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5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8653227</w:t>
            </w:r>
          </w:p>
        </w:tc>
      </w:tr>
      <w:tr w:rsidR="00445AA6" w:rsidRPr="002F70E7" w14:paraId="2A3772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E0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8653236</w:t>
            </w:r>
          </w:p>
        </w:tc>
      </w:tr>
      <w:tr w:rsidR="00445AA6" w:rsidRPr="002F70E7" w14:paraId="2C70C2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F3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8653244</w:t>
            </w:r>
          </w:p>
        </w:tc>
      </w:tr>
      <w:tr w:rsidR="00445AA6" w:rsidRPr="002F70E7" w14:paraId="57A4C4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7A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8653249</w:t>
            </w:r>
          </w:p>
        </w:tc>
      </w:tr>
      <w:tr w:rsidR="00445AA6" w:rsidRPr="002F70E7" w14:paraId="413E61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E6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8653252</w:t>
            </w:r>
          </w:p>
        </w:tc>
      </w:tr>
      <w:tr w:rsidR="00445AA6" w:rsidRPr="002F70E7" w14:paraId="7403F4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2C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8653254</w:t>
            </w:r>
          </w:p>
        </w:tc>
      </w:tr>
      <w:tr w:rsidR="00445AA6" w:rsidRPr="002F70E7" w14:paraId="55555F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C2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8653255</w:t>
            </w:r>
          </w:p>
        </w:tc>
      </w:tr>
      <w:tr w:rsidR="00445AA6" w:rsidRPr="002F70E7" w14:paraId="43A297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29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8653263</w:t>
            </w:r>
          </w:p>
        </w:tc>
      </w:tr>
      <w:tr w:rsidR="00445AA6" w:rsidRPr="002F70E7" w14:paraId="4CEE28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F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8653265</w:t>
            </w:r>
          </w:p>
        </w:tc>
      </w:tr>
      <w:tr w:rsidR="00445AA6" w:rsidRPr="002F70E7" w14:paraId="52351F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CD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8653266</w:t>
            </w:r>
          </w:p>
        </w:tc>
      </w:tr>
      <w:tr w:rsidR="00445AA6" w:rsidRPr="002F70E7" w14:paraId="1CBFA9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9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8653284</w:t>
            </w:r>
          </w:p>
        </w:tc>
      </w:tr>
      <w:tr w:rsidR="00445AA6" w:rsidRPr="002F70E7" w14:paraId="7AAF59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76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8653285</w:t>
            </w:r>
          </w:p>
        </w:tc>
      </w:tr>
      <w:tr w:rsidR="00445AA6" w:rsidRPr="002F70E7" w14:paraId="6B0662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2B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8653286</w:t>
            </w:r>
          </w:p>
        </w:tc>
      </w:tr>
      <w:tr w:rsidR="00445AA6" w:rsidRPr="002F70E7" w14:paraId="56800A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F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8653288</w:t>
            </w:r>
          </w:p>
        </w:tc>
      </w:tr>
      <w:tr w:rsidR="00445AA6" w:rsidRPr="002F70E7" w14:paraId="61735B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BD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8653304</w:t>
            </w:r>
          </w:p>
        </w:tc>
      </w:tr>
      <w:tr w:rsidR="00445AA6" w:rsidRPr="002F70E7" w14:paraId="053A81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A7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8653305</w:t>
            </w:r>
          </w:p>
        </w:tc>
      </w:tr>
      <w:tr w:rsidR="00445AA6" w:rsidRPr="002F70E7" w14:paraId="1A5051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88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8653308</w:t>
            </w:r>
          </w:p>
        </w:tc>
      </w:tr>
      <w:tr w:rsidR="00445AA6" w:rsidRPr="002F70E7" w14:paraId="5AE16E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CF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8653315</w:t>
            </w:r>
          </w:p>
        </w:tc>
      </w:tr>
      <w:tr w:rsidR="00445AA6" w:rsidRPr="002F70E7" w14:paraId="1EC4C8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55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8653318</w:t>
            </w:r>
          </w:p>
        </w:tc>
      </w:tr>
      <w:tr w:rsidR="00445AA6" w:rsidRPr="002F70E7" w14:paraId="135DE5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B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8653319</w:t>
            </w:r>
          </w:p>
        </w:tc>
      </w:tr>
      <w:tr w:rsidR="00445AA6" w:rsidRPr="002F70E7" w14:paraId="70215A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83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8653320</w:t>
            </w:r>
          </w:p>
        </w:tc>
      </w:tr>
      <w:tr w:rsidR="00445AA6" w:rsidRPr="002F70E7" w14:paraId="723293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DE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8653325</w:t>
            </w:r>
          </w:p>
        </w:tc>
      </w:tr>
      <w:tr w:rsidR="00445AA6" w:rsidRPr="002F70E7" w14:paraId="5AA400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3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8653329</w:t>
            </w:r>
          </w:p>
        </w:tc>
      </w:tr>
      <w:tr w:rsidR="00445AA6" w:rsidRPr="002F70E7" w14:paraId="2650F5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F6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8653330</w:t>
            </w:r>
          </w:p>
        </w:tc>
      </w:tr>
      <w:tr w:rsidR="00445AA6" w:rsidRPr="002F70E7" w14:paraId="41A7B3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57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8653339</w:t>
            </w:r>
          </w:p>
        </w:tc>
      </w:tr>
      <w:tr w:rsidR="00445AA6" w:rsidRPr="002F70E7" w14:paraId="2C840F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3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8653362</w:t>
            </w:r>
          </w:p>
        </w:tc>
      </w:tr>
      <w:tr w:rsidR="00445AA6" w:rsidRPr="002F70E7" w14:paraId="41EDBC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84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8653365</w:t>
            </w:r>
          </w:p>
        </w:tc>
      </w:tr>
      <w:tr w:rsidR="00445AA6" w:rsidRPr="002F70E7" w14:paraId="1A99D2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F2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8653366</w:t>
            </w:r>
          </w:p>
        </w:tc>
      </w:tr>
      <w:tr w:rsidR="00445AA6" w:rsidRPr="002F70E7" w14:paraId="39E15D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B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8653367</w:t>
            </w:r>
          </w:p>
        </w:tc>
      </w:tr>
      <w:tr w:rsidR="00445AA6" w:rsidRPr="002F70E7" w14:paraId="7173C4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92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8653368</w:t>
            </w:r>
          </w:p>
        </w:tc>
      </w:tr>
      <w:tr w:rsidR="00445AA6" w:rsidRPr="002F70E7" w14:paraId="71C223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8E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8653370</w:t>
            </w:r>
          </w:p>
        </w:tc>
      </w:tr>
      <w:tr w:rsidR="00445AA6" w:rsidRPr="002F70E7" w14:paraId="72BFB8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E8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8653371</w:t>
            </w:r>
          </w:p>
        </w:tc>
      </w:tr>
      <w:tr w:rsidR="00445AA6" w:rsidRPr="002F70E7" w14:paraId="6B7F10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C8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8653372</w:t>
            </w:r>
          </w:p>
        </w:tc>
      </w:tr>
      <w:tr w:rsidR="00445AA6" w:rsidRPr="002F70E7" w14:paraId="026EC3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29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8653374</w:t>
            </w:r>
          </w:p>
        </w:tc>
      </w:tr>
      <w:tr w:rsidR="00445AA6" w:rsidRPr="002F70E7" w14:paraId="625ECF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D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8653375</w:t>
            </w:r>
          </w:p>
        </w:tc>
      </w:tr>
      <w:tr w:rsidR="00445AA6" w:rsidRPr="002F70E7" w14:paraId="69808A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0C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8653385</w:t>
            </w:r>
          </w:p>
        </w:tc>
      </w:tr>
      <w:tr w:rsidR="00445AA6" w:rsidRPr="002F70E7" w14:paraId="7788F0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E3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8653391</w:t>
            </w:r>
          </w:p>
        </w:tc>
      </w:tr>
      <w:tr w:rsidR="00445AA6" w:rsidRPr="002F70E7" w14:paraId="4AB591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A3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8653392</w:t>
            </w:r>
          </w:p>
        </w:tc>
      </w:tr>
      <w:tr w:rsidR="00445AA6" w:rsidRPr="002F70E7" w14:paraId="38B3EC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F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8653395</w:t>
            </w:r>
          </w:p>
        </w:tc>
      </w:tr>
      <w:tr w:rsidR="00445AA6" w:rsidRPr="002F70E7" w14:paraId="508D89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56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8653398</w:t>
            </w:r>
          </w:p>
        </w:tc>
      </w:tr>
      <w:tr w:rsidR="00445AA6" w:rsidRPr="002F70E7" w14:paraId="31D45E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52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8653399</w:t>
            </w:r>
          </w:p>
        </w:tc>
      </w:tr>
      <w:tr w:rsidR="00445AA6" w:rsidRPr="002F70E7" w14:paraId="3D94DB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9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8653400</w:t>
            </w:r>
          </w:p>
        </w:tc>
      </w:tr>
      <w:tr w:rsidR="00445AA6" w:rsidRPr="002F70E7" w14:paraId="06FD98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12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8653407</w:t>
            </w:r>
          </w:p>
        </w:tc>
      </w:tr>
      <w:tr w:rsidR="00445AA6" w:rsidRPr="002F70E7" w14:paraId="4181A7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63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8653419</w:t>
            </w:r>
          </w:p>
        </w:tc>
      </w:tr>
      <w:tr w:rsidR="00445AA6" w:rsidRPr="002F70E7" w14:paraId="7926E2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C4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8653433</w:t>
            </w:r>
          </w:p>
        </w:tc>
      </w:tr>
      <w:tr w:rsidR="00445AA6" w:rsidRPr="002F70E7" w14:paraId="676281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9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8653435</w:t>
            </w:r>
          </w:p>
        </w:tc>
      </w:tr>
      <w:tr w:rsidR="00445AA6" w:rsidRPr="002F70E7" w14:paraId="302561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6D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8653444</w:t>
            </w:r>
          </w:p>
        </w:tc>
      </w:tr>
      <w:tr w:rsidR="00445AA6" w:rsidRPr="002F70E7" w14:paraId="650F87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B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8653445</w:t>
            </w:r>
          </w:p>
        </w:tc>
      </w:tr>
      <w:tr w:rsidR="00445AA6" w:rsidRPr="002F70E7" w14:paraId="7091A7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B1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8653447</w:t>
            </w:r>
          </w:p>
        </w:tc>
      </w:tr>
      <w:tr w:rsidR="00445AA6" w:rsidRPr="002F70E7" w14:paraId="65F753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28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8653450</w:t>
            </w:r>
          </w:p>
        </w:tc>
      </w:tr>
      <w:tr w:rsidR="00445AA6" w:rsidRPr="002F70E7" w14:paraId="47A084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67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8653451</w:t>
            </w:r>
          </w:p>
        </w:tc>
      </w:tr>
      <w:tr w:rsidR="00445AA6" w:rsidRPr="002F70E7" w14:paraId="577027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FD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8653453</w:t>
            </w:r>
          </w:p>
        </w:tc>
      </w:tr>
      <w:tr w:rsidR="00445AA6" w:rsidRPr="002F70E7" w14:paraId="6BB961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F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8653483</w:t>
            </w:r>
          </w:p>
        </w:tc>
      </w:tr>
      <w:tr w:rsidR="00445AA6" w:rsidRPr="002F70E7" w14:paraId="3FE0E0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6A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8653512</w:t>
            </w:r>
          </w:p>
        </w:tc>
      </w:tr>
      <w:tr w:rsidR="00445AA6" w:rsidRPr="002F70E7" w14:paraId="3A2112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D2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8653516</w:t>
            </w:r>
          </w:p>
        </w:tc>
      </w:tr>
      <w:tr w:rsidR="00445AA6" w:rsidRPr="002F70E7" w14:paraId="3C7361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CD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8653536</w:t>
            </w:r>
          </w:p>
        </w:tc>
      </w:tr>
      <w:tr w:rsidR="00445AA6" w:rsidRPr="002F70E7" w14:paraId="67D090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D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8653537</w:t>
            </w:r>
          </w:p>
        </w:tc>
      </w:tr>
      <w:tr w:rsidR="00445AA6" w:rsidRPr="002F70E7" w14:paraId="6D002E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93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8653587</w:t>
            </w:r>
          </w:p>
        </w:tc>
      </w:tr>
      <w:tr w:rsidR="00445AA6" w:rsidRPr="002F70E7" w14:paraId="0E1E34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20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8653614</w:t>
            </w:r>
          </w:p>
        </w:tc>
      </w:tr>
      <w:tr w:rsidR="00445AA6" w:rsidRPr="002F70E7" w14:paraId="34AA5B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02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8653620</w:t>
            </w:r>
          </w:p>
        </w:tc>
      </w:tr>
      <w:tr w:rsidR="00445AA6" w:rsidRPr="002F70E7" w14:paraId="7B66F5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C3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8653641</w:t>
            </w:r>
          </w:p>
        </w:tc>
      </w:tr>
      <w:tr w:rsidR="00445AA6" w:rsidRPr="002F70E7" w14:paraId="37822F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3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8653683</w:t>
            </w:r>
          </w:p>
        </w:tc>
      </w:tr>
      <w:tr w:rsidR="00445AA6" w:rsidRPr="002F70E7" w14:paraId="376785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B6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8653685</w:t>
            </w:r>
          </w:p>
        </w:tc>
      </w:tr>
      <w:tr w:rsidR="00445AA6" w:rsidRPr="002F70E7" w14:paraId="0DB184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5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8653686</w:t>
            </w:r>
          </w:p>
        </w:tc>
      </w:tr>
      <w:tr w:rsidR="00445AA6" w:rsidRPr="002F70E7" w14:paraId="056728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65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8653689</w:t>
            </w:r>
          </w:p>
        </w:tc>
      </w:tr>
      <w:tr w:rsidR="00445AA6" w:rsidRPr="002F70E7" w14:paraId="50EACD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2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8653693</w:t>
            </w:r>
          </w:p>
        </w:tc>
      </w:tr>
      <w:tr w:rsidR="00445AA6" w:rsidRPr="002F70E7" w14:paraId="34A619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5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8653697</w:t>
            </w:r>
          </w:p>
        </w:tc>
      </w:tr>
      <w:tr w:rsidR="00445AA6" w:rsidRPr="002F70E7" w14:paraId="27D575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42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8653700</w:t>
            </w:r>
          </w:p>
        </w:tc>
      </w:tr>
      <w:tr w:rsidR="00445AA6" w:rsidRPr="002F70E7" w14:paraId="611055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A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8653702</w:t>
            </w:r>
          </w:p>
        </w:tc>
      </w:tr>
      <w:tr w:rsidR="00445AA6" w:rsidRPr="002F70E7" w14:paraId="580AEF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30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8653717</w:t>
            </w:r>
          </w:p>
        </w:tc>
      </w:tr>
      <w:tr w:rsidR="00445AA6" w:rsidRPr="002F70E7" w14:paraId="3DE5BF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47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8653718</w:t>
            </w:r>
          </w:p>
        </w:tc>
      </w:tr>
      <w:tr w:rsidR="00445AA6" w:rsidRPr="002F70E7" w14:paraId="51EC0F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50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8653720</w:t>
            </w:r>
          </w:p>
        </w:tc>
      </w:tr>
      <w:tr w:rsidR="00445AA6" w:rsidRPr="002F70E7" w14:paraId="17B091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B7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8653722</w:t>
            </w:r>
          </w:p>
        </w:tc>
      </w:tr>
      <w:tr w:rsidR="00445AA6" w:rsidRPr="002F70E7" w14:paraId="444992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CF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8653724</w:t>
            </w:r>
          </w:p>
        </w:tc>
      </w:tr>
      <w:tr w:rsidR="00445AA6" w:rsidRPr="002F70E7" w14:paraId="0DEDF0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8653727</w:t>
            </w:r>
          </w:p>
        </w:tc>
      </w:tr>
      <w:tr w:rsidR="00445AA6" w:rsidRPr="002F70E7" w14:paraId="4388C5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74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8653752</w:t>
            </w:r>
          </w:p>
        </w:tc>
      </w:tr>
      <w:tr w:rsidR="00445AA6" w:rsidRPr="002F70E7" w14:paraId="386B1A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1E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8653754</w:t>
            </w:r>
          </w:p>
        </w:tc>
      </w:tr>
      <w:tr w:rsidR="00445AA6" w:rsidRPr="002F70E7" w14:paraId="3BBF88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D2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8653755</w:t>
            </w:r>
          </w:p>
        </w:tc>
      </w:tr>
      <w:tr w:rsidR="00445AA6" w:rsidRPr="002F70E7" w14:paraId="6E179D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F8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8653756</w:t>
            </w:r>
          </w:p>
        </w:tc>
      </w:tr>
      <w:tr w:rsidR="00445AA6" w:rsidRPr="002F70E7" w14:paraId="60B690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12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8653758</w:t>
            </w:r>
          </w:p>
        </w:tc>
      </w:tr>
      <w:tr w:rsidR="00445AA6" w:rsidRPr="002F70E7" w14:paraId="3CEC2D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D0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8653797</w:t>
            </w:r>
          </w:p>
        </w:tc>
      </w:tr>
      <w:tr w:rsidR="00445AA6" w:rsidRPr="002F70E7" w14:paraId="17507B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6C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8653798</w:t>
            </w:r>
          </w:p>
        </w:tc>
      </w:tr>
      <w:tr w:rsidR="00445AA6" w:rsidRPr="002F70E7" w14:paraId="5A6D8A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05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8653821</w:t>
            </w:r>
          </w:p>
        </w:tc>
      </w:tr>
      <w:tr w:rsidR="00445AA6" w:rsidRPr="002F70E7" w14:paraId="70836E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C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8653825</w:t>
            </w:r>
          </w:p>
        </w:tc>
      </w:tr>
      <w:tr w:rsidR="00445AA6" w:rsidRPr="002F70E7" w14:paraId="1F01E8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6C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8653829</w:t>
            </w:r>
          </w:p>
        </w:tc>
      </w:tr>
      <w:tr w:rsidR="00445AA6" w:rsidRPr="002F70E7" w14:paraId="5C86C1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A2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8653840</w:t>
            </w:r>
          </w:p>
        </w:tc>
      </w:tr>
      <w:tr w:rsidR="00445AA6" w:rsidRPr="002F70E7" w14:paraId="417B4B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90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8653845</w:t>
            </w:r>
          </w:p>
        </w:tc>
      </w:tr>
      <w:tr w:rsidR="00445AA6" w:rsidRPr="002F70E7" w14:paraId="3AB8CA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7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8653848</w:t>
            </w:r>
          </w:p>
        </w:tc>
      </w:tr>
      <w:tr w:rsidR="00445AA6" w:rsidRPr="002F70E7" w14:paraId="316B32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4D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8653862</w:t>
            </w:r>
          </w:p>
        </w:tc>
      </w:tr>
      <w:tr w:rsidR="00445AA6" w:rsidRPr="002F70E7" w14:paraId="395202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7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8653865</w:t>
            </w:r>
          </w:p>
        </w:tc>
      </w:tr>
      <w:tr w:rsidR="00445AA6" w:rsidRPr="002F70E7" w14:paraId="146D5F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93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8653867</w:t>
            </w:r>
          </w:p>
        </w:tc>
      </w:tr>
      <w:tr w:rsidR="00445AA6" w:rsidRPr="002F70E7" w14:paraId="56764C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47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8653872</w:t>
            </w:r>
          </w:p>
        </w:tc>
      </w:tr>
      <w:tr w:rsidR="00445AA6" w:rsidRPr="002F70E7" w14:paraId="7917E5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2D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8653877</w:t>
            </w:r>
          </w:p>
        </w:tc>
      </w:tr>
      <w:tr w:rsidR="00445AA6" w:rsidRPr="002F70E7" w14:paraId="718606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42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8653884</w:t>
            </w:r>
          </w:p>
        </w:tc>
      </w:tr>
      <w:tr w:rsidR="00445AA6" w:rsidRPr="002F70E7" w14:paraId="01CF6A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C5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8653889</w:t>
            </w:r>
          </w:p>
        </w:tc>
      </w:tr>
      <w:tr w:rsidR="00445AA6" w:rsidRPr="002F70E7" w14:paraId="362D7C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44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8653891</w:t>
            </w:r>
          </w:p>
        </w:tc>
      </w:tr>
      <w:tr w:rsidR="00445AA6" w:rsidRPr="002F70E7" w14:paraId="084C24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E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8653909</w:t>
            </w:r>
          </w:p>
        </w:tc>
      </w:tr>
      <w:tr w:rsidR="00445AA6" w:rsidRPr="002F70E7" w14:paraId="751B3A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C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8653917</w:t>
            </w:r>
          </w:p>
        </w:tc>
      </w:tr>
      <w:tr w:rsidR="00445AA6" w:rsidRPr="002F70E7" w14:paraId="4E0E37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A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8653920</w:t>
            </w:r>
          </w:p>
        </w:tc>
      </w:tr>
      <w:tr w:rsidR="00445AA6" w:rsidRPr="002F70E7" w14:paraId="7389AF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2B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8653978</w:t>
            </w:r>
          </w:p>
        </w:tc>
      </w:tr>
      <w:tr w:rsidR="00445AA6" w:rsidRPr="002F70E7" w14:paraId="5AB4ED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51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8653980</w:t>
            </w:r>
          </w:p>
        </w:tc>
      </w:tr>
      <w:tr w:rsidR="00445AA6" w:rsidRPr="002F70E7" w14:paraId="7CA66C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80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8653984</w:t>
            </w:r>
          </w:p>
        </w:tc>
      </w:tr>
      <w:tr w:rsidR="00445AA6" w:rsidRPr="002F70E7" w14:paraId="3A31DE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9A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8653986</w:t>
            </w:r>
          </w:p>
        </w:tc>
      </w:tr>
      <w:tr w:rsidR="00445AA6" w:rsidRPr="002F70E7" w14:paraId="056A06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1F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8653990</w:t>
            </w:r>
          </w:p>
        </w:tc>
      </w:tr>
      <w:tr w:rsidR="00445AA6" w:rsidRPr="002F70E7" w14:paraId="38E611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3C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8653992</w:t>
            </w:r>
          </w:p>
        </w:tc>
      </w:tr>
      <w:tr w:rsidR="00445AA6" w:rsidRPr="002F70E7" w14:paraId="12E554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82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8654001</w:t>
            </w:r>
          </w:p>
        </w:tc>
      </w:tr>
      <w:tr w:rsidR="00445AA6" w:rsidRPr="002F70E7" w14:paraId="05C553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27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8654002</w:t>
            </w:r>
          </w:p>
        </w:tc>
      </w:tr>
      <w:tr w:rsidR="00445AA6" w:rsidRPr="002F70E7" w14:paraId="1EB278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A0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8654004</w:t>
            </w:r>
          </w:p>
        </w:tc>
      </w:tr>
      <w:tr w:rsidR="00445AA6" w:rsidRPr="002F70E7" w14:paraId="3AA993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C5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8654012</w:t>
            </w:r>
          </w:p>
        </w:tc>
      </w:tr>
      <w:tr w:rsidR="00445AA6" w:rsidRPr="002F70E7" w14:paraId="29AF2C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3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8654016</w:t>
            </w:r>
          </w:p>
        </w:tc>
      </w:tr>
      <w:tr w:rsidR="00445AA6" w:rsidRPr="002F70E7" w14:paraId="445492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7E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8654058</w:t>
            </w:r>
          </w:p>
        </w:tc>
      </w:tr>
      <w:tr w:rsidR="00445AA6" w:rsidRPr="002F70E7" w14:paraId="154D56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6C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8654064</w:t>
            </w:r>
          </w:p>
        </w:tc>
      </w:tr>
      <w:tr w:rsidR="00445AA6" w:rsidRPr="002F70E7" w14:paraId="6229AB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80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8654067</w:t>
            </w:r>
          </w:p>
        </w:tc>
      </w:tr>
      <w:tr w:rsidR="00445AA6" w:rsidRPr="002F70E7" w14:paraId="0E33A4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50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8654084</w:t>
            </w:r>
          </w:p>
        </w:tc>
      </w:tr>
      <w:tr w:rsidR="00445AA6" w:rsidRPr="002F70E7" w14:paraId="43A183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0A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8654086</w:t>
            </w:r>
          </w:p>
        </w:tc>
      </w:tr>
      <w:tr w:rsidR="00445AA6" w:rsidRPr="002F70E7" w14:paraId="114D75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1D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8654170</w:t>
            </w:r>
          </w:p>
        </w:tc>
      </w:tr>
      <w:tr w:rsidR="00445AA6" w:rsidRPr="002F70E7" w14:paraId="496B0C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96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8654171</w:t>
            </w:r>
          </w:p>
        </w:tc>
      </w:tr>
      <w:tr w:rsidR="00445AA6" w:rsidRPr="002F70E7" w14:paraId="4EC3D5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7D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8654172</w:t>
            </w:r>
          </w:p>
        </w:tc>
      </w:tr>
      <w:tr w:rsidR="00445AA6" w:rsidRPr="002F70E7" w14:paraId="4FB58D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CA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8654175</w:t>
            </w:r>
          </w:p>
        </w:tc>
      </w:tr>
      <w:tr w:rsidR="00445AA6" w:rsidRPr="002F70E7" w14:paraId="2A89FE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F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8654177</w:t>
            </w:r>
          </w:p>
        </w:tc>
      </w:tr>
      <w:tr w:rsidR="00445AA6" w:rsidRPr="002F70E7" w14:paraId="63A90A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E8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8654178</w:t>
            </w:r>
          </w:p>
        </w:tc>
      </w:tr>
      <w:tr w:rsidR="00445AA6" w:rsidRPr="002F70E7" w14:paraId="2B9C23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A2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8654179</w:t>
            </w:r>
          </w:p>
        </w:tc>
      </w:tr>
      <w:tr w:rsidR="00445AA6" w:rsidRPr="002F70E7" w14:paraId="41CA1F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D6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8654182</w:t>
            </w:r>
          </w:p>
        </w:tc>
      </w:tr>
      <w:tr w:rsidR="00445AA6" w:rsidRPr="002F70E7" w14:paraId="72389D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78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8654184</w:t>
            </w:r>
          </w:p>
        </w:tc>
      </w:tr>
      <w:tr w:rsidR="00445AA6" w:rsidRPr="002F70E7" w14:paraId="3217D4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7E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8654185</w:t>
            </w:r>
          </w:p>
        </w:tc>
      </w:tr>
      <w:tr w:rsidR="00445AA6" w:rsidRPr="002F70E7" w14:paraId="2061FD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D4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8654195</w:t>
            </w:r>
          </w:p>
        </w:tc>
      </w:tr>
      <w:tr w:rsidR="00445AA6" w:rsidRPr="002F70E7" w14:paraId="4A6B82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E9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8654199</w:t>
            </w:r>
          </w:p>
        </w:tc>
      </w:tr>
      <w:tr w:rsidR="00445AA6" w:rsidRPr="002F70E7" w14:paraId="7A3207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BA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8654205</w:t>
            </w:r>
          </w:p>
        </w:tc>
      </w:tr>
      <w:tr w:rsidR="00445AA6" w:rsidRPr="002F70E7" w14:paraId="1B9C01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33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8654207</w:t>
            </w:r>
          </w:p>
        </w:tc>
      </w:tr>
      <w:tr w:rsidR="00445AA6" w:rsidRPr="002F70E7" w14:paraId="11EDCB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B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8654208</w:t>
            </w:r>
          </w:p>
        </w:tc>
      </w:tr>
      <w:tr w:rsidR="00445AA6" w:rsidRPr="002F70E7" w14:paraId="101677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D0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8654212</w:t>
            </w:r>
          </w:p>
        </w:tc>
      </w:tr>
      <w:tr w:rsidR="00445AA6" w:rsidRPr="002F70E7" w14:paraId="0EAD49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DD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8654214</w:t>
            </w:r>
          </w:p>
        </w:tc>
      </w:tr>
      <w:tr w:rsidR="00445AA6" w:rsidRPr="002F70E7" w14:paraId="486A5D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A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8654215</w:t>
            </w:r>
          </w:p>
        </w:tc>
      </w:tr>
      <w:tr w:rsidR="00445AA6" w:rsidRPr="002F70E7" w14:paraId="551792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74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8654217</w:t>
            </w:r>
          </w:p>
        </w:tc>
      </w:tr>
      <w:tr w:rsidR="00445AA6" w:rsidRPr="002F70E7" w14:paraId="2DF96C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3A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8654218</w:t>
            </w:r>
          </w:p>
        </w:tc>
      </w:tr>
      <w:tr w:rsidR="00445AA6" w:rsidRPr="002F70E7" w14:paraId="7EFF85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C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8654219</w:t>
            </w:r>
          </w:p>
        </w:tc>
      </w:tr>
      <w:tr w:rsidR="00445AA6" w:rsidRPr="002F70E7" w14:paraId="623500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8E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8654221</w:t>
            </w:r>
          </w:p>
        </w:tc>
      </w:tr>
      <w:tr w:rsidR="00445AA6" w:rsidRPr="002F70E7" w14:paraId="19353C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4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8654223</w:t>
            </w:r>
          </w:p>
        </w:tc>
      </w:tr>
      <w:tr w:rsidR="00445AA6" w:rsidRPr="002F70E7" w14:paraId="406170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F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8654241</w:t>
            </w:r>
          </w:p>
        </w:tc>
      </w:tr>
      <w:tr w:rsidR="00445AA6" w:rsidRPr="002F70E7" w14:paraId="1D4CCB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F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8654243</w:t>
            </w:r>
          </w:p>
        </w:tc>
      </w:tr>
      <w:tr w:rsidR="00445AA6" w:rsidRPr="002F70E7" w14:paraId="7E4BC3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EB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8654246</w:t>
            </w:r>
          </w:p>
        </w:tc>
      </w:tr>
      <w:tr w:rsidR="00445AA6" w:rsidRPr="002F70E7" w14:paraId="1D74FC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50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8654249</w:t>
            </w:r>
          </w:p>
        </w:tc>
      </w:tr>
      <w:tr w:rsidR="00445AA6" w:rsidRPr="002F70E7" w14:paraId="0BD383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66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8654250</w:t>
            </w:r>
          </w:p>
        </w:tc>
      </w:tr>
      <w:tr w:rsidR="00445AA6" w:rsidRPr="002F70E7" w14:paraId="5CF917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B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8654252</w:t>
            </w:r>
          </w:p>
        </w:tc>
      </w:tr>
      <w:tr w:rsidR="00445AA6" w:rsidRPr="002F70E7" w14:paraId="190574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E4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8654337</w:t>
            </w:r>
          </w:p>
        </w:tc>
      </w:tr>
      <w:tr w:rsidR="00445AA6" w:rsidRPr="002F70E7" w14:paraId="78234A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C0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8655146</w:t>
            </w:r>
          </w:p>
        </w:tc>
      </w:tr>
      <w:tr w:rsidR="00445AA6" w:rsidRPr="002F70E7" w14:paraId="7D00BC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1D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8655150</w:t>
            </w:r>
          </w:p>
        </w:tc>
      </w:tr>
      <w:tr w:rsidR="00445AA6" w:rsidRPr="002F70E7" w14:paraId="289A09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3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8655162</w:t>
            </w:r>
          </w:p>
        </w:tc>
      </w:tr>
      <w:tr w:rsidR="00445AA6" w:rsidRPr="002F70E7" w14:paraId="36F60D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36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8655248</w:t>
            </w:r>
          </w:p>
        </w:tc>
      </w:tr>
      <w:tr w:rsidR="00445AA6" w:rsidRPr="002F70E7" w14:paraId="42856E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00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8655250</w:t>
            </w:r>
          </w:p>
        </w:tc>
      </w:tr>
      <w:tr w:rsidR="00445AA6" w:rsidRPr="002F70E7" w14:paraId="00FD85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2E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8655258</w:t>
            </w:r>
          </w:p>
        </w:tc>
      </w:tr>
      <w:tr w:rsidR="00445AA6" w:rsidRPr="002F70E7" w14:paraId="23E93D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53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8655259</w:t>
            </w:r>
          </w:p>
        </w:tc>
      </w:tr>
      <w:tr w:rsidR="00445AA6" w:rsidRPr="002F70E7" w14:paraId="1B81B8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C9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8655266</w:t>
            </w:r>
          </w:p>
        </w:tc>
      </w:tr>
      <w:tr w:rsidR="00445AA6" w:rsidRPr="002F70E7" w14:paraId="0DC02C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25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8655277</w:t>
            </w:r>
          </w:p>
        </w:tc>
      </w:tr>
      <w:tr w:rsidR="00445AA6" w:rsidRPr="002F70E7" w14:paraId="46C246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12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8655285</w:t>
            </w:r>
          </w:p>
        </w:tc>
      </w:tr>
      <w:tr w:rsidR="00445AA6" w:rsidRPr="002F70E7" w14:paraId="2E6432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D1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8655305</w:t>
            </w:r>
          </w:p>
        </w:tc>
      </w:tr>
      <w:tr w:rsidR="00445AA6" w:rsidRPr="002F70E7" w14:paraId="71568F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2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8655307</w:t>
            </w:r>
          </w:p>
        </w:tc>
      </w:tr>
      <w:tr w:rsidR="00445AA6" w:rsidRPr="002F70E7" w14:paraId="34DDF0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B6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8655310</w:t>
            </w:r>
          </w:p>
        </w:tc>
      </w:tr>
      <w:tr w:rsidR="00445AA6" w:rsidRPr="002F70E7" w14:paraId="74A160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05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8655311</w:t>
            </w:r>
          </w:p>
        </w:tc>
      </w:tr>
      <w:tr w:rsidR="00445AA6" w:rsidRPr="002F70E7" w14:paraId="5A279E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2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8655318</w:t>
            </w:r>
          </w:p>
        </w:tc>
      </w:tr>
      <w:tr w:rsidR="00445AA6" w:rsidRPr="002F70E7" w14:paraId="422AE8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42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8655321</w:t>
            </w:r>
          </w:p>
        </w:tc>
      </w:tr>
      <w:tr w:rsidR="00445AA6" w:rsidRPr="002F70E7" w14:paraId="3C4679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A4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8655322</w:t>
            </w:r>
          </w:p>
        </w:tc>
      </w:tr>
      <w:tr w:rsidR="00445AA6" w:rsidRPr="002F70E7" w14:paraId="206467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DA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8655325</w:t>
            </w:r>
          </w:p>
        </w:tc>
      </w:tr>
      <w:tr w:rsidR="00445AA6" w:rsidRPr="002F70E7" w14:paraId="125B3C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1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8655328</w:t>
            </w:r>
          </w:p>
        </w:tc>
      </w:tr>
      <w:tr w:rsidR="00445AA6" w:rsidRPr="002F70E7" w14:paraId="781B4E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A4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8655331</w:t>
            </w:r>
          </w:p>
        </w:tc>
      </w:tr>
      <w:tr w:rsidR="00445AA6" w:rsidRPr="002F70E7" w14:paraId="07D56E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C2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8655332</w:t>
            </w:r>
          </w:p>
        </w:tc>
      </w:tr>
      <w:tr w:rsidR="00445AA6" w:rsidRPr="002F70E7" w14:paraId="3FFF68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4C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8655336</w:t>
            </w:r>
          </w:p>
        </w:tc>
      </w:tr>
      <w:tr w:rsidR="00445AA6" w:rsidRPr="002F70E7" w14:paraId="241E05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D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8655340</w:t>
            </w:r>
          </w:p>
        </w:tc>
      </w:tr>
      <w:tr w:rsidR="00445AA6" w:rsidRPr="002F70E7" w14:paraId="759DA6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22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8655342</w:t>
            </w:r>
          </w:p>
        </w:tc>
      </w:tr>
      <w:tr w:rsidR="00445AA6" w:rsidRPr="002F70E7" w14:paraId="0174D7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B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8655344</w:t>
            </w:r>
          </w:p>
        </w:tc>
      </w:tr>
      <w:tr w:rsidR="00445AA6" w:rsidRPr="002F70E7" w14:paraId="3FA3B3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42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8655352</w:t>
            </w:r>
          </w:p>
        </w:tc>
      </w:tr>
      <w:tr w:rsidR="00445AA6" w:rsidRPr="002F70E7" w14:paraId="02203A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86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8655353</w:t>
            </w:r>
          </w:p>
        </w:tc>
      </w:tr>
      <w:tr w:rsidR="00445AA6" w:rsidRPr="002F70E7" w14:paraId="09F50E7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5A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8655354</w:t>
            </w:r>
          </w:p>
        </w:tc>
      </w:tr>
      <w:tr w:rsidR="00445AA6" w:rsidRPr="002F70E7" w14:paraId="2487CF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6B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8655364</w:t>
            </w:r>
          </w:p>
        </w:tc>
      </w:tr>
      <w:tr w:rsidR="00445AA6" w:rsidRPr="002F70E7" w14:paraId="157363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1A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8655367</w:t>
            </w:r>
          </w:p>
        </w:tc>
      </w:tr>
      <w:tr w:rsidR="00445AA6" w:rsidRPr="002F70E7" w14:paraId="0751D3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9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8655371</w:t>
            </w:r>
          </w:p>
        </w:tc>
      </w:tr>
      <w:tr w:rsidR="00445AA6" w:rsidRPr="002F70E7" w14:paraId="0F5C0C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6E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8655374</w:t>
            </w:r>
          </w:p>
        </w:tc>
      </w:tr>
      <w:tr w:rsidR="00445AA6" w:rsidRPr="002F70E7" w14:paraId="5FD35B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FF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8655377</w:t>
            </w:r>
          </w:p>
        </w:tc>
      </w:tr>
      <w:tr w:rsidR="00445AA6" w:rsidRPr="002F70E7" w14:paraId="3CF851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6C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8655380</w:t>
            </w:r>
          </w:p>
        </w:tc>
      </w:tr>
      <w:tr w:rsidR="00445AA6" w:rsidRPr="002F70E7" w14:paraId="10AF39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94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8655382</w:t>
            </w:r>
          </w:p>
        </w:tc>
      </w:tr>
      <w:tr w:rsidR="00445AA6" w:rsidRPr="002F70E7" w14:paraId="08A259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44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8655383</w:t>
            </w:r>
          </w:p>
        </w:tc>
      </w:tr>
      <w:tr w:rsidR="00445AA6" w:rsidRPr="002F70E7" w14:paraId="639B6B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F2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8655387</w:t>
            </w:r>
          </w:p>
        </w:tc>
      </w:tr>
      <w:tr w:rsidR="00445AA6" w:rsidRPr="002F70E7" w14:paraId="3E77CA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8F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8655389</w:t>
            </w:r>
          </w:p>
        </w:tc>
      </w:tr>
      <w:tr w:rsidR="00445AA6" w:rsidRPr="002F70E7" w14:paraId="734E03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5A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8655393</w:t>
            </w:r>
          </w:p>
        </w:tc>
      </w:tr>
      <w:tr w:rsidR="00445AA6" w:rsidRPr="002F70E7" w14:paraId="361F7E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54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8655395</w:t>
            </w:r>
          </w:p>
        </w:tc>
      </w:tr>
      <w:tr w:rsidR="00445AA6" w:rsidRPr="002F70E7" w14:paraId="380E32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79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8655402</w:t>
            </w:r>
          </w:p>
        </w:tc>
      </w:tr>
      <w:tr w:rsidR="00445AA6" w:rsidRPr="002F70E7" w14:paraId="3B0F3F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A8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8655412</w:t>
            </w:r>
          </w:p>
        </w:tc>
      </w:tr>
      <w:tr w:rsidR="00445AA6" w:rsidRPr="002F70E7" w14:paraId="686FC3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00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8655419</w:t>
            </w:r>
          </w:p>
        </w:tc>
      </w:tr>
      <w:tr w:rsidR="00445AA6" w:rsidRPr="002F70E7" w14:paraId="192DA6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C9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8655424</w:t>
            </w:r>
          </w:p>
        </w:tc>
      </w:tr>
      <w:tr w:rsidR="00445AA6" w:rsidRPr="002F70E7" w14:paraId="758C81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26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8655459</w:t>
            </w:r>
          </w:p>
        </w:tc>
      </w:tr>
      <w:tr w:rsidR="00445AA6" w:rsidRPr="002F70E7" w14:paraId="1AC66F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AF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8655460</w:t>
            </w:r>
          </w:p>
        </w:tc>
      </w:tr>
      <w:tr w:rsidR="00445AA6" w:rsidRPr="002F70E7" w14:paraId="282E5B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B6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8655466</w:t>
            </w:r>
          </w:p>
        </w:tc>
      </w:tr>
      <w:tr w:rsidR="00445AA6" w:rsidRPr="002F70E7" w14:paraId="772C23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A5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8655468</w:t>
            </w:r>
          </w:p>
        </w:tc>
      </w:tr>
      <w:tr w:rsidR="00445AA6" w:rsidRPr="002F70E7" w14:paraId="722209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81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8655469</w:t>
            </w:r>
          </w:p>
        </w:tc>
      </w:tr>
      <w:tr w:rsidR="00445AA6" w:rsidRPr="002F70E7" w14:paraId="1D9FB8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F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8655470</w:t>
            </w:r>
          </w:p>
        </w:tc>
      </w:tr>
      <w:tr w:rsidR="00445AA6" w:rsidRPr="002F70E7" w14:paraId="003D93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1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8655479</w:t>
            </w:r>
          </w:p>
        </w:tc>
      </w:tr>
      <w:tr w:rsidR="00445AA6" w:rsidRPr="002F70E7" w14:paraId="3F5133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F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8655482</w:t>
            </w:r>
          </w:p>
        </w:tc>
      </w:tr>
      <w:tr w:rsidR="00445AA6" w:rsidRPr="002F70E7" w14:paraId="6D4531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38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8655498</w:t>
            </w:r>
          </w:p>
        </w:tc>
      </w:tr>
      <w:tr w:rsidR="00445AA6" w:rsidRPr="002F70E7" w14:paraId="2604E7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D0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8655502</w:t>
            </w:r>
          </w:p>
        </w:tc>
      </w:tr>
      <w:tr w:rsidR="00445AA6" w:rsidRPr="002F70E7" w14:paraId="75D0D0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7A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8655516</w:t>
            </w:r>
          </w:p>
        </w:tc>
      </w:tr>
      <w:tr w:rsidR="00445AA6" w:rsidRPr="002F70E7" w14:paraId="1761EC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6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8655521</w:t>
            </w:r>
          </w:p>
        </w:tc>
      </w:tr>
      <w:tr w:rsidR="00445AA6" w:rsidRPr="002F70E7" w14:paraId="3A3570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A5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8655524</w:t>
            </w:r>
          </w:p>
        </w:tc>
      </w:tr>
      <w:tr w:rsidR="00445AA6" w:rsidRPr="002F70E7" w14:paraId="21CD90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F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8655531</w:t>
            </w:r>
          </w:p>
        </w:tc>
      </w:tr>
      <w:tr w:rsidR="00445AA6" w:rsidRPr="002F70E7" w14:paraId="55E755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B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8655533</w:t>
            </w:r>
          </w:p>
        </w:tc>
      </w:tr>
      <w:tr w:rsidR="00445AA6" w:rsidRPr="002F70E7" w14:paraId="62E372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05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8655589</w:t>
            </w:r>
          </w:p>
        </w:tc>
      </w:tr>
      <w:tr w:rsidR="00445AA6" w:rsidRPr="002F70E7" w14:paraId="57074E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D5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8655614</w:t>
            </w:r>
          </w:p>
        </w:tc>
      </w:tr>
      <w:tr w:rsidR="00445AA6" w:rsidRPr="002F70E7" w14:paraId="51D37B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F1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8655619</w:t>
            </w:r>
          </w:p>
        </w:tc>
      </w:tr>
      <w:tr w:rsidR="00445AA6" w:rsidRPr="002F70E7" w14:paraId="09BDFD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DE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8655621</w:t>
            </w:r>
          </w:p>
        </w:tc>
      </w:tr>
      <w:tr w:rsidR="00445AA6" w:rsidRPr="002F70E7" w14:paraId="05B0F7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81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8655631</w:t>
            </w:r>
          </w:p>
        </w:tc>
      </w:tr>
      <w:tr w:rsidR="00445AA6" w:rsidRPr="002F70E7" w14:paraId="788942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D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8655635</w:t>
            </w:r>
          </w:p>
        </w:tc>
      </w:tr>
      <w:tr w:rsidR="00445AA6" w:rsidRPr="002F70E7" w14:paraId="2F7FB3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05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8655663</w:t>
            </w:r>
          </w:p>
        </w:tc>
      </w:tr>
      <w:tr w:rsidR="00445AA6" w:rsidRPr="002F70E7" w14:paraId="02A87B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8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8655670</w:t>
            </w:r>
          </w:p>
        </w:tc>
      </w:tr>
      <w:tr w:rsidR="00445AA6" w:rsidRPr="002F70E7" w14:paraId="68DC0B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D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8655678</w:t>
            </w:r>
          </w:p>
        </w:tc>
      </w:tr>
      <w:tr w:rsidR="00445AA6" w:rsidRPr="002F70E7" w14:paraId="49F577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E8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8655680</w:t>
            </w:r>
          </w:p>
        </w:tc>
      </w:tr>
      <w:tr w:rsidR="00445AA6" w:rsidRPr="002F70E7" w14:paraId="650F87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F2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8655700</w:t>
            </w:r>
          </w:p>
        </w:tc>
      </w:tr>
      <w:tr w:rsidR="00445AA6" w:rsidRPr="002F70E7" w14:paraId="3CA02D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FB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8655703</w:t>
            </w:r>
          </w:p>
        </w:tc>
      </w:tr>
      <w:tr w:rsidR="00445AA6" w:rsidRPr="002F70E7" w14:paraId="429244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D1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8655708</w:t>
            </w:r>
          </w:p>
        </w:tc>
      </w:tr>
      <w:tr w:rsidR="00445AA6" w:rsidRPr="002F70E7" w14:paraId="14264A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96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8655711</w:t>
            </w:r>
          </w:p>
        </w:tc>
      </w:tr>
      <w:tr w:rsidR="00445AA6" w:rsidRPr="002F70E7" w14:paraId="590513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CE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8655712</w:t>
            </w:r>
          </w:p>
        </w:tc>
      </w:tr>
      <w:tr w:rsidR="00445AA6" w:rsidRPr="002F70E7" w14:paraId="314AA4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AD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8655742</w:t>
            </w:r>
          </w:p>
        </w:tc>
      </w:tr>
      <w:tr w:rsidR="00445AA6" w:rsidRPr="002F70E7" w14:paraId="7D2B90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51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8655743</w:t>
            </w:r>
          </w:p>
        </w:tc>
      </w:tr>
      <w:tr w:rsidR="00445AA6" w:rsidRPr="002F70E7" w14:paraId="27191C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6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8655752</w:t>
            </w:r>
          </w:p>
        </w:tc>
      </w:tr>
      <w:tr w:rsidR="00445AA6" w:rsidRPr="002F70E7" w14:paraId="51AD99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1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8655759</w:t>
            </w:r>
          </w:p>
        </w:tc>
      </w:tr>
      <w:tr w:rsidR="00445AA6" w:rsidRPr="002F70E7" w14:paraId="7DD339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25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8655781</w:t>
            </w:r>
          </w:p>
        </w:tc>
      </w:tr>
      <w:tr w:rsidR="00445AA6" w:rsidRPr="002F70E7" w14:paraId="63061F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D3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8655786</w:t>
            </w:r>
          </w:p>
        </w:tc>
      </w:tr>
      <w:tr w:rsidR="00445AA6" w:rsidRPr="002F70E7" w14:paraId="4D66FF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9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8655897</w:t>
            </w:r>
          </w:p>
        </w:tc>
      </w:tr>
      <w:tr w:rsidR="00445AA6" w:rsidRPr="002F70E7" w14:paraId="73744A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20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8655919</w:t>
            </w:r>
          </w:p>
        </w:tc>
      </w:tr>
      <w:tr w:rsidR="00445AA6" w:rsidRPr="002F70E7" w14:paraId="6B81AD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89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8655926</w:t>
            </w:r>
          </w:p>
        </w:tc>
      </w:tr>
      <w:tr w:rsidR="00445AA6" w:rsidRPr="002F70E7" w14:paraId="2E726C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2D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8655930</w:t>
            </w:r>
          </w:p>
        </w:tc>
      </w:tr>
      <w:tr w:rsidR="00445AA6" w:rsidRPr="002F70E7" w14:paraId="166031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97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8655935</w:t>
            </w:r>
          </w:p>
        </w:tc>
      </w:tr>
      <w:tr w:rsidR="00445AA6" w:rsidRPr="002F70E7" w14:paraId="3ED2C3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C1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8655948</w:t>
            </w:r>
          </w:p>
        </w:tc>
      </w:tr>
      <w:tr w:rsidR="00445AA6" w:rsidRPr="002F70E7" w14:paraId="1E0085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C8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8655953</w:t>
            </w:r>
          </w:p>
        </w:tc>
      </w:tr>
      <w:tr w:rsidR="00445AA6" w:rsidRPr="002F70E7" w14:paraId="711E93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0B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8655954</w:t>
            </w:r>
          </w:p>
        </w:tc>
      </w:tr>
      <w:tr w:rsidR="00445AA6" w:rsidRPr="002F70E7" w14:paraId="1A7434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3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8655955</w:t>
            </w:r>
          </w:p>
        </w:tc>
      </w:tr>
      <w:tr w:rsidR="00445AA6" w:rsidRPr="002F70E7" w14:paraId="2AA01D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39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8655957</w:t>
            </w:r>
          </w:p>
        </w:tc>
      </w:tr>
      <w:tr w:rsidR="00445AA6" w:rsidRPr="002F70E7" w14:paraId="0A4E22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A7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8655958</w:t>
            </w:r>
          </w:p>
        </w:tc>
      </w:tr>
      <w:tr w:rsidR="00445AA6" w:rsidRPr="002F70E7" w14:paraId="6CDBE5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D9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8655959</w:t>
            </w:r>
          </w:p>
        </w:tc>
      </w:tr>
      <w:tr w:rsidR="00445AA6" w:rsidRPr="002F70E7" w14:paraId="1855F1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F0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8655962</w:t>
            </w:r>
          </w:p>
        </w:tc>
      </w:tr>
      <w:tr w:rsidR="00445AA6" w:rsidRPr="002F70E7" w14:paraId="096EE0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4A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8655965</w:t>
            </w:r>
          </w:p>
        </w:tc>
      </w:tr>
      <w:tr w:rsidR="00445AA6" w:rsidRPr="002F70E7" w14:paraId="5350F3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4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8655974</w:t>
            </w:r>
          </w:p>
        </w:tc>
      </w:tr>
      <w:tr w:rsidR="00445AA6" w:rsidRPr="002F70E7" w14:paraId="02EF71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3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8655975</w:t>
            </w:r>
          </w:p>
        </w:tc>
      </w:tr>
      <w:tr w:rsidR="00445AA6" w:rsidRPr="002F70E7" w14:paraId="59D99A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BF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8655980</w:t>
            </w:r>
          </w:p>
        </w:tc>
      </w:tr>
      <w:tr w:rsidR="00445AA6" w:rsidRPr="002F70E7" w14:paraId="29D907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A6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8655989</w:t>
            </w:r>
          </w:p>
        </w:tc>
      </w:tr>
      <w:tr w:rsidR="00445AA6" w:rsidRPr="002F70E7" w14:paraId="60FFC2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4C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8655995</w:t>
            </w:r>
          </w:p>
        </w:tc>
      </w:tr>
      <w:tr w:rsidR="00445AA6" w:rsidRPr="002F70E7" w14:paraId="0E8EA0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9F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8655996</w:t>
            </w:r>
          </w:p>
        </w:tc>
      </w:tr>
      <w:tr w:rsidR="00445AA6" w:rsidRPr="002F70E7" w14:paraId="7A2A72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E2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8655997</w:t>
            </w:r>
          </w:p>
        </w:tc>
      </w:tr>
      <w:tr w:rsidR="00445AA6" w:rsidRPr="002F70E7" w14:paraId="5B1116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7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8656001</w:t>
            </w:r>
          </w:p>
        </w:tc>
      </w:tr>
      <w:tr w:rsidR="00445AA6" w:rsidRPr="002F70E7" w14:paraId="65762B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B3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8656017</w:t>
            </w:r>
          </w:p>
        </w:tc>
      </w:tr>
      <w:tr w:rsidR="00445AA6" w:rsidRPr="002F70E7" w14:paraId="0FD0B9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BB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8656019</w:t>
            </w:r>
          </w:p>
        </w:tc>
      </w:tr>
      <w:tr w:rsidR="00445AA6" w:rsidRPr="002F70E7" w14:paraId="4C5066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35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8656022</w:t>
            </w:r>
          </w:p>
        </w:tc>
      </w:tr>
      <w:tr w:rsidR="00445AA6" w:rsidRPr="002F70E7" w14:paraId="552C2F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09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8656024</w:t>
            </w:r>
          </w:p>
        </w:tc>
      </w:tr>
      <w:tr w:rsidR="00445AA6" w:rsidRPr="002F70E7" w14:paraId="090FD7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D3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8656029</w:t>
            </w:r>
          </w:p>
        </w:tc>
      </w:tr>
      <w:tr w:rsidR="00445AA6" w:rsidRPr="002F70E7" w14:paraId="6FD7B4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79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8656032</w:t>
            </w:r>
          </w:p>
        </w:tc>
      </w:tr>
      <w:tr w:rsidR="00445AA6" w:rsidRPr="002F70E7" w14:paraId="0965DC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D9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8656033</w:t>
            </w:r>
          </w:p>
        </w:tc>
      </w:tr>
      <w:tr w:rsidR="00445AA6" w:rsidRPr="002F70E7" w14:paraId="657D49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B5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8656036</w:t>
            </w:r>
          </w:p>
        </w:tc>
      </w:tr>
      <w:tr w:rsidR="00445AA6" w:rsidRPr="002F70E7" w14:paraId="4E3ECE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32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8656039</w:t>
            </w:r>
          </w:p>
        </w:tc>
      </w:tr>
      <w:tr w:rsidR="00445AA6" w:rsidRPr="002F70E7" w14:paraId="531F20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EF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8656045</w:t>
            </w:r>
          </w:p>
        </w:tc>
      </w:tr>
      <w:tr w:rsidR="00445AA6" w:rsidRPr="002F70E7" w14:paraId="78C51E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EF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8656046</w:t>
            </w:r>
          </w:p>
        </w:tc>
      </w:tr>
      <w:tr w:rsidR="00445AA6" w:rsidRPr="002F70E7" w14:paraId="3C1251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28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8656050</w:t>
            </w:r>
          </w:p>
        </w:tc>
      </w:tr>
      <w:tr w:rsidR="00445AA6" w:rsidRPr="002F70E7" w14:paraId="23768A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0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8656067</w:t>
            </w:r>
          </w:p>
        </w:tc>
      </w:tr>
      <w:tr w:rsidR="00445AA6" w:rsidRPr="002F70E7" w14:paraId="2F7645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F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8656073</w:t>
            </w:r>
          </w:p>
        </w:tc>
      </w:tr>
      <w:tr w:rsidR="00445AA6" w:rsidRPr="002F70E7" w14:paraId="483CC1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CD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8656080</w:t>
            </w:r>
          </w:p>
        </w:tc>
      </w:tr>
      <w:tr w:rsidR="00445AA6" w:rsidRPr="002F70E7" w14:paraId="2C4276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2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8656083</w:t>
            </w:r>
          </w:p>
        </w:tc>
      </w:tr>
      <w:tr w:rsidR="00445AA6" w:rsidRPr="002F70E7" w14:paraId="79FC29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EB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8656091</w:t>
            </w:r>
          </w:p>
        </w:tc>
      </w:tr>
      <w:tr w:rsidR="00445AA6" w:rsidRPr="002F70E7" w14:paraId="3474CF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A5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8656098</w:t>
            </w:r>
          </w:p>
        </w:tc>
      </w:tr>
      <w:tr w:rsidR="00445AA6" w:rsidRPr="002F70E7" w14:paraId="35B3A4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1B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8656099</w:t>
            </w:r>
          </w:p>
        </w:tc>
      </w:tr>
      <w:tr w:rsidR="00445AA6" w:rsidRPr="002F70E7" w14:paraId="44BA09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A6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8656109</w:t>
            </w:r>
          </w:p>
        </w:tc>
      </w:tr>
      <w:tr w:rsidR="00445AA6" w:rsidRPr="002F70E7" w14:paraId="7D26D3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9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8656110</w:t>
            </w:r>
          </w:p>
        </w:tc>
      </w:tr>
      <w:tr w:rsidR="00445AA6" w:rsidRPr="002F70E7" w14:paraId="5CB89C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56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8656111</w:t>
            </w:r>
          </w:p>
        </w:tc>
      </w:tr>
      <w:tr w:rsidR="00445AA6" w:rsidRPr="002F70E7" w14:paraId="7EF629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5D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8656119</w:t>
            </w:r>
          </w:p>
        </w:tc>
      </w:tr>
      <w:tr w:rsidR="00445AA6" w:rsidRPr="002F70E7" w14:paraId="3CFCE9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5A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8656127</w:t>
            </w:r>
          </w:p>
        </w:tc>
      </w:tr>
      <w:tr w:rsidR="00445AA6" w:rsidRPr="002F70E7" w14:paraId="101E6D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0A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8656130</w:t>
            </w:r>
          </w:p>
        </w:tc>
      </w:tr>
      <w:tr w:rsidR="00445AA6" w:rsidRPr="002F70E7" w14:paraId="057ACD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0C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8656168</w:t>
            </w:r>
          </w:p>
        </w:tc>
      </w:tr>
      <w:tr w:rsidR="00445AA6" w:rsidRPr="002F70E7" w14:paraId="354546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B6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8656179</w:t>
            </w:r>
          </w:p>
        </w:tc>
      </w:tr>
      <w:tr w:rsidR="00445AA6" w:rsidRPr="002F70E7" w14:paraId="3087BC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FF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8656187</w:t>
            </w:r>
          </w:p>
        </w:tc>
      </w:tr>
      <w:tr w:rsidR="00445AA6" w:rsidRPr="002F70E7" w14:paraId="42493D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70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8656212</w:t>
            </w:r>
          </w:p>
        </w:tc>
      </w:tr>
      <w:tr w:rsidR="00445AA6" w:rsidRPr="002F70E7" w14:paraId="311D14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36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8656217</w:t>
            </w:r>
          </w:p>
        </w:tc>
      </w:tr>
      <w:tr w:rsidR="00445AA6" w:rsidRPr="002F70E7" w14:paraId="3A6A82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0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8656223</w:t>
            </w:r>
          </w:p>
        </w:tc>
      </w:tr>
      <w:tr w:rsidR="00445AA6" w:rsidRPr="002F70E7" w14:paraId="0397C8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FB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8656236</w:t>
            </w:r>
          </w:p>
        </w:tc>
      </w:tr>
      <w:tr w:rsidR="00445AA6" w:rsidRPr="002F70E7" w14:paraId="7E2B2B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E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8656253</w:t>
            </w:r>
          </w:p>
        </w:tc>
      </w:tr>
      <w:tr w:rsidR="00445AA6" w:rsidRPr="002F70E7" w14:paraId="0D7B09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26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8656430</w:t>
            </w:r>
          </w:p>
        </w:tc>
      </w:tr>
      <w:tr w:rsidR="00445AA6" w:rsidRPr="002F70E7" w14:paraId="0554C2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5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8656577</w:t>
            </w:r>
          </w:p>
        </w:tc>
      </w:tr>
      <w:tr w:rsidR="00445AA6" w:rsidRPr="002F70E7" w14:paraId="547ADE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1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8656595</w:t>
            </w:r>
          </w:p>
        </w:tc>
      </w:tr>
      <w:tr w:rsidR="00445AA6" w:rsidRPr="002F70E7" w14:paraId="6256BC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A7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8656596</w:t>
            </w:r>
          </w:p>
        </w:tc>
      </w:tr>
      <w:tr w:rsidR="00445AA6" w:rsidRPr="002F70E7" w14:paraId="6750FA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1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8656600</w:t>
            </w:r>
          </w:p>
        </w:tc>
      </w:tr>
      <w:tr w:rsidR="00445AA6" w:rsidRPr="002F70E7" w14:paraId="22B108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22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8656601</w:t>
            </w:r>
          </w:p>
        </w:tc>
      </w:tr>
      <w:tr w:rsidR="00445AA6" w:rsidRPr="002F70E7" w14:paraId="1F04E9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F1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8656602</w:t>
            </w:r>
          </w:p>
        </w:tc>
      </w:tr>
      <w:tr w:rsidR="00445AA6" w:rsidRPr="002F70E7" w14:paraId="1CDA18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84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8656614</w:t>
            </w:r>
          </w:p>
        </w:tc>
      </w:tr>
      <w:tr w:rsidR="00445AA6" w:rsidRPr="002F70E7" w14:paraId="76261B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3D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8656616</w:t>
            </w:r>
          </w:p>
        </w:tc>
      </w:tr>
      <w:tr w:rsidR="00445AA6" w:rsidRPr="002F70E7" w14:paraId="4D2A7C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CA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8656623</w:t>
            </w:r>
          </w:p>
        </w:tc>
      </w:tr>
      <w:tr w:rsidR="00445AA6" w:rsidRPr="002F70E7" w14:paraId="0DD602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35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8656625</w:t>
            </w:r>
          </w:p>
        </w:tc>
      </w:tr>
      <w:tr w:rsidR="00445AA6" w:rsidRPr="002F70E7" w14:paraId="7E1DBF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2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8656627</w:t>
            </w:r>
          </w:p>
        </w:tc>
      </w:tr>
      <w:tr w:rsidR="00445AA6" w:rsidRPr="002F70E7" w14:paraId="04C81D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86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8656633</w:t>
            </w:r>
          </w:p>
        </w:tc>
      </w:tr>
      <w:tr w:rsidR="00445AA6" w:rsidRPr="002F70E7" w14:paraId="66AC09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43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8656642</w:t>
            </w:r>
          </w:p>
        </w:tc>
      </w:tr>
      <w:tr w:rsidR="00445AA6" w:rsidRPr="002F70E7" w14:paraId="791AEC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5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8656650</w:t>
            </w:r>
          </w:p>
        </w:tc>
      </w:tr>
      <w:tr w:rsidR="00445AA6" w:rsidRPr="002F70E7" w14:paraId="20D98E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93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8656654</w:t>
            </w:r>
          </w:p>
        </w:tc>
      </w:tr>
      <w:tr w:rsidR="00445AA6" w:rsidRPr="002F70E7" w14:paraId="4C048B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5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8656656</w:t>
            </w:r>
          </w:p>
        </w:tc>
      </w:tr>
      <w:tr w:rsidR="00445AA6" w:rsidRPr="002F70E7" w14:paraId="2F56F5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AF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8656657</w:t>
            </w:r>
          </w:p>
        </w:tc>
      </w:tr>
      <w:tr w:rsidR="00445AA6" w:rsidRPr="002F70E7" w14:paraId="67BE2A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E6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8656685</w:t>
            </w:r>
          </w:p>
        </w:tc>
      </w:tr>
      <w:tr w:rsidR="00445AA6" w:rsidRPr="002F70E7" w14:paraId="08DDD5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2E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8656692</w:t>
            </w:r>
          </w:p>
        </w:tc>
      </w:tr>
      <w:tr w:rsidR="00445AA6" w:rsidRPr="002F70E7" w14:paraId="70D492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2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8656693</w:t>
            </w:r>
          </w:p>
        </w:tc>
      </w:tr>
      <w:tr w:rsidR="00445AA6" w:rsidRPr="002F70E7" w14:paraId="12D1A9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6A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8656697</w:t>
            </w:r>
          </w:p>
        </w:tc>
      </w:tr>
      <w:tr w:rsidR="00445AA6" w:rsidRPr="002F70E7" w14:paraId="326D89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F4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8656703</w:t>
            </w:r>
          </w:p>
        </w:tc>
      </w:tr>
      <w:tr w:rsidR="00445AA6" w:rsidRPr="002F70E7" w14:paraId="1092BC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9D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8656705</w:t>
            </w:r>
          </w:p>
        </w:tc>
      </w:tr>
      <w:tr w:rsidR="00445AA6" w:rsidRPr="002F70E7" w14:paraId="513A4C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4B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8656708</w:t>
            </w:r>
          </w:p>
        </w:tc>
      </w:tr>
      <w:tr w:rsidR="00445AA6" w:rsidRPr="002F70E7" w14:paraId="0BD480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0B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8656709</w:t>
            </w:r>
          </w:p>
        </w:tc>
      </w:tr>
      <w:tr w:rsidR="00445AA6" w:rsidRPr="002F70E7" w14:paraId="1DB639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66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8656711</w:t>
            </w:r>
          </w:p>
        </w:tc>
      </w:tr>
      <w:tr w:rsidR="00445AA6" w:rsidRPr="002F70E7" w14:paraId="0155EA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F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8656716</w:t>
            </w:r>
          </w:p>
        </w:tc>
      </w:tr>
      <w:tr w:rsidR="00445AA6" w:rsidRPr="002F70E7" w14:paraId="3301E9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D7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8656739</w:t>
            </w:r>
          </w:p>
        </w:tc>
      </w:tr>
      <w:tr w:rsidR="00445AA6" w:rsidRPr="002F70E7" w14:paraId="6F2FB9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D2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8656767</w:t>
            </w:r>
          </w:p>
        </w:tc>
      </w:tr>
      <w:tr w:rsidR="00445AA6" w:rsidRPr="002F70E7" w14:paraId="5CED07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7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8656833</w:t>
            </w:r>
          </w:p>
        </w:tc>
      </w:tr>
      <w:tr w:rsidR="00445AA6" w:rsidRPr="002F70E7" w14:paraId="63F929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5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8656834</w:t>
            </w:r>
          </w:p>
        </w:tc>
      </w:tr>
      <w:tr w:rsidR="00445AA6" w:rsidRPr="002F70E7" w14:paraId="780911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B8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8656838</w:t>
            </w:r>
          </w:p>
        </w:tc>
      </w:tr>
      <w:tr w:rsidR="00445AA6" w:rsidRPr="002F70E7" w14:paraId="1ADD6E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50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8656843</w:t>
            </w:r>
          </w:p>
        </w:tc>
      </w:tr>
      <w:tr w:rsidR="00445AA6" w:rsidRPr="002F70E7" w14:paraId="385A50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17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8656848</w:t>
            </w:r>
          </w:p>
        </w:tc>
      </w:tr>
      <w:tr w:rsidR="00445AA6" w:rsidRPr="002F70E7" w14:paraId="5F6CA9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69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8656860</w:t>
            </w:r>
          </w:p>
        </w:tc>
      </w:tr>
      <w:tr w:rsidR="00445AA6" w:rsidRPr="002F70E7" w14:paraId="78F3E9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97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8656861</w:t>
            </w:r>
          </w:p>
        </w:tc>
      </w:tr>
      <w:tr w:rsidR="00445AA6" w:rsidRPr="002F70E7" w14:paraId="001B58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5C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8656864</w:t>
            </w:r>
          </w:p>
        </w:tc>
      </w:tr>
      <w:tr w:rsidR="00445AA6" w:rsidRPr="002F70E7" w14:paraId="08DCC3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A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8656866</w:t>
            </w:r>
          </w:p>
        </w:tc>
      </w:tr>
      <w:tr w:rsidR="00445AA6" w:rsidRPr="002F70E7" w14:paraId="12D4D6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8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8656867</w:t>
            </w:r>
          </w:p>
        </w:tc>
      </w:tr>
      <w:tr w:rsidR="00445AA6" w:rsidRPr="002F70E7" w14:paraId="7312A5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21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8656874</w:t>
            </w:r>
          </w:p>
        </w:tc>
      </w:tr>
      <w:tr w:rsidR="00445AA6" w:rsidRPr="002F70E7" w14:paraId="43B3EC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29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8656876</w:t>
            </w:r>
          </w:p>
        </w:tc>
      </w:tr>
      <w:tr w:rsidR="00445AA6" w:rsidRPr="002F70E7" w14:paraId="703972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C9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8656877</w:t>
            </w:r>
          </w:p>
        </w:tc>
      </w:tr>
      <w:tr w:rsidR="00445AA6" w:rsidRPr="002F70E7" w14:paraId="7E441B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71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8656879</w:t>
            </w:r>
          </w:p>
        </w:tc>
      </w:tr>
      <w:tr w:rsidR="00445AA6" w:rsidRPr="002F70E7" w14:paraId="108412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D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8656890</w:t>
            </w:r>
          </w:p>
        </w:tc>
      </w:tr>
      <w:tr w:rsidR="00445AA6" w:rsidRPr="002F70E7" w14:paraId="725DFF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C3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8656894</w:t>
            </w:r>
          </w:p>
        </w:tc>
      </w:tr>
      <w:tr w:rsidR="00445AA6" w:rsidRPr="002F70E7" w14:paraId="07B55E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0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8656895</w:t>
            </w:r>
          </w:p>
        </w:tc>
      </w:tr>
      <w:tr w:rsidR="00445AA6" w:rsidRPr="002F70E7" w14:paraId="7F7134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D2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8656896</w:t>
            </w:r>
          </w:p>
        </w:tc>
      </w:tr>
      <w:tr w:rsidR="00445AA6" w:rsidRPr="002F70E7" w14:paraId="3C6439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2A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8656897</w:t>
            </w:r>
          </w:p>
        </w:tc>
      </w:tr>
      <w:tr w:rsidR="00445AA6" w:rsidRPr="002F70E7" w14:paraId="0961AA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A8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8656900</w:t>
            </w:r>
          </w:p>
        </w:tc>
      </w:tr>
      <w:tr w:rsidR="00445AA6" w:rsidRPr="002F70E7" w14:paraId="467DCA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D4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8656901</w:t>
            </w:r>
          </w:p>
        </w:tc>
      </w:tr>
      <w:tr w:rsidR="00445AA6" w:rsidRPr="002F70E7" w14:paraId="6C03C2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47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8656905</w:t>
            </w:r>
          </w:p>
        </w:tc>
      </w:tr>
      <w:tr w:rsidR="00445AA6" w:rsidRPr="002F70E7" w14:paraId="26D92E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95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8656906</w:t>
            </w:r>
          </w:p>
        </w:tc>
      </w:tr>
      <w:tr w:rsidR="00445AA6" w:rsidRPr="002F70E7" w14:paraId="0BED07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8D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8656911</w:t>
            </w:r>
          </w:p>
        </w:tc>
      </w:tr>
      <w:tr w:rsidR="00445AA6" w:rsidRPr="002F70E7" w14:paraId="59A2DB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3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8656915</w:t>
            </w:r>
          </w:p>
        </w:tc>
      </w:tr>
      <w:tr w:rsidR="00445AA6" w:rsidRPr="002F70E7" w14:paraId="63B4F9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66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8656917</w:t>
            </w:r>
          </w:p>
        </w:tc>
      </w:tr>
      <w:tr w:rsidR="00445AA6" w:rsidRPr="002F70E7" w14:paraId="56CF5A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7E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8656924</w:t>
            </w:r>
          </w:p>
        </w:tc>
      </w:tr>
      <w:tr w:rsidR="00445AA6" w:rsidRPr="002F70E7" w14:paraId="0E5BC7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62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8656925</w:t>
            </w:r>
          </w:p>
        </w:tc>
      </w:tr>
      <w:tr w:rsidR="00445AA6" w:rsidRPr="002F70E7" w14:paraId="19BAD9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6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8656927</w:t>
            </w:r>
          </w:p>
        </w:tc>
      </w:tr>
      <w:tr w:rsidR="00445AA6" w:rsidRPr="002F70E7" w14:paraId="796782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40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8656928</w:t>
            </w:r>
          </w:p>
        </w:tc>
      </w:tr>
      <w:tr w:rsidR="00445AA6" w:rsidRPr="002F70E7" w14:paraId="066CF7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1A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8656932</w:t>
            </w:r>
          </w:p>
        </w:tc>
      </w:tr>
      <w:tr w:rsidR="00445AA6" w:rsidRPr="002F70E7" w14:paraId="35D811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8C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8656939</w:t>
            </w:r>
          </w:p>
        </w:tc>
      </w:tr>
      <w:tr w:rsidR="00445AA6" w:rsidRPr="002F70E7" w14:paraId="57ECF8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E4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8656942</w:t>
            </w:r>
          </w:p>
        </w:tc>
      </w:tr>
      <w:tr w:rsidR="00445AA6" w:rsidRPr="002F70E7" w14:paraId="1BD8B9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A8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8656946</w:t>
            </w:r>
          </w:p>
        </w:tc>
      </w:tr>
      <w:tr w:rsidR="00445AA6" w:rsidRPr="002F70E7" w14:paraId="16F70F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C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8656956</w:t>
            </w:r>
          </w:p>
        </w:tc>
      </w:tr>
      <w:tr w:rsidR="00445AA6" w:rsidRPr="002F70E7" w14:paraId="518626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05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8656990</w:t>
            </w:r>
          </w:p>
        </w:tc>
      </w:tr>
      <w:tr w:rsidR="00445AA6" w:rsidRPr="002F70E7" w14:paraId="4EB4BE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76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8656991</w:t>
            </w:r>
          </w:p>
        </w:tc>
      </w:tr>
      <w:tr w:rsidR="00445AA6" w:rsidRPr="002F70E7" w14:paraId="2A7F16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18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8656993</w:t>
            </w:r>
          </w:p>
        </w:tc>
      </w:tr>
      <w:tr w:rsidR="00445AA6" w:rsidRPr="002F70E7" w14:paraId="144A66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3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8656999</w:t>
            </w:r>
          </w:p>
        </w:tc>
      </w:tr>
      <w:tr w:rsidR="00445AA6" w:rsidRPr="002F70E7" w14:paraId="207A87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F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8657002</w:t>
            </w:r>
          </w:p>
        </w:tc>
      </w:tr>
      <w:tr w:rsidR="00445AA6" w:rsidRPr="002F70E7" w14:paraId="45A2D0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E9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8657004</w:t>
            </w:r>
          </w:p>
        </w:tc>
      </w:tr>
      <w:tr w:rsidR="00445AA6" w:rsidRPr="002F70E7" w14:paraId="5BF90E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C9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8657006</w:t>
            </w:r>
          </w:p>
        </w:tc>
      </w:tr>
      <w:tr w:rsidR="00445AA6" w:rsidRPr="002F70E7" w14:paraId="7220D4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1E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8657008</w:t>
            </w:r>
          </w:p>
        </w:tc>
      </w:tr>
      <w:tr w:rsidR="00445AA6" w:rsidRPr="002F70E7" w14:paraId="684832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E2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8657009</w:t>
            </w:r>
          </w:p>
        </w:tc>
      </w:tr>
      <w:tr w:rsidR="00445AA6" w:rsidRPr="002F70E7" w14:paraId="00A6C1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B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8657013</w:t>
            </w:r>
          </w:p>
        </w:tc>
      </w:tr>
      <w:tr w:rsidR="00445AA6" w:rsidRPr="002F70E7" w14:paraId="6B4112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61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8657014</w:t>
            </w:r>
          </w:p>
        </w:tc>
      </w:tr>
      <w:tr w:rsidR="00445AA6" w:rsidRPr="002F70E7" w14:paraId="611A2E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1D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8657015</w:t>
            </w:r>
          </w:p>
        </w:tc>
      </w:tr>
      <w:tr w:rsidR="00445AA6" w:rsidRPr="002F70E7" w14:paraId="75F4DC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23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8657020</w:t>
            </w:r>
          </w:p>
        </w:tc>
      </w:tr>
      <w:tr w:rsidR="00445AA6" w:rsidRPr="002F70E7" w14:paraId="7E1786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45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8657023</w:t>
            </w:r>
          </w:p>
        </w:tc>
      </w:tr>
      <w:tr w:rsidR="00445AA6" w:rsidRPr="002F70E7" w14:paraId="026AF0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0A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8657032</w:t>
            </w:r>
          </w:p>
        </w:tc>
      </w:tr>
      <w:tr w:rsidR="00445AA6" w:rsidRPr="002F70E7" w14:paraId="30DA16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FB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8657035</w:t>
            </w:r>
          </w:p>
        </w:tc>
      </w:tr>
      <w:tr w:rsidR="00445AA6" w:rsidRPr="002F70E7" w14:paraId="615815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9A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8657038</w:t>
            </w:r>
          </w:p>
        </w:tc>
      </w:tr>
      <w:tr w:rsidR="00445AA6" w:rsidRPr="002F70E7" w14:paraId="3FC50E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B6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8657072</w:t>
            </w:r>
          </w:p>
        </w:tc>
      </w:tr>
      <w:tr w:rsidR="00445AA6" w:rsidRPr="002F70E7" w14:paraId="4778C3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4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8657073</w:t>
            </w:r>
          </w:p>
        </w:tc>
      </w:tr>
      <w:tr w:rsidR="00445AA6" w:rsidRPr="002F70E7" w14:paraId="31EFE1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A7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8657159</w:t>
            </w:r>
          </w:p>
        </w:tc>
      </w:tr>
      <w:tr w:rsidR="00445AA6" w:rsidRPr="002F70E7" w14:paraId="5BEA82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3B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8657161</w:t>
            </w:r>
          </w:p>
        </w:tc>
      </w:tr>
      <w:tr w:rsidR="00445AA6" w:rsidRPr="002F70E7" w14:paraId="5AA8DA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3B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8657162</w:t>
            </w:r>
          </w:p>
        </w:tc>
      </w:tr>
      <w:tr w:rsidR="00445AA6" w:rsidRPr="002F70E7" w14:paraId="51A618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9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8657165</w:t>
            </w:r>
          </w:p>
        </w:tc>
      </w:tr>
      <w:tr w:rsidR="00445AA6" w:rsidRPr="002F70E7" w14:paraId="474BF5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D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8657167</w:t>
            </w:r>
          </w:p>
        </w:tc>
      </w:tr>
      <w:tr w:rsidR="00445AA6" w:rsidRPr="002F70E7" w14:paraId="72213B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95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8657174</w:t>
            </w:r>
          </w:p>
        </w:tc>
      </w:tr>
      <w:tr w:rsidR="00445AA6" w:rsidRPr="002F70E7" w14:paraId="521206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BD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8657183</w:t>
            </w:r>
          </w:p>
        </w:tc>
      </w:tr>
      <w:tr w:rsidR="00445AA6" w:rsidRPr="002F70E7" w14:paraId="1A538E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D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8657185</w:t>
            </w:r>
          </w:p>
        </w:tc>
      </w:tr>
      <w:tr w:rsidR="00445AA6" w:rsidRPr="002F70E7" w14:paraId="1DC6A1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B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8657186</w:t>
            </w:r>
          </w:p>
        </w:tc>
      </w:tr>
      <w:tr w:rsidR="00445AA6" w:rsidRPr="002F70E7" w14:paraId="229D87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AF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8657192</w:t>
            </w:r>
          </w:p>
        </w:tc>
      </w:tr>
      <w:tr w:rsidR="00445AA6" w:rsidRPr="002F70E7" w14:paraId="328748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F3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8657193</w:t>
            </w:r>
          </w:p>
        </w:tc>
      </w:tr>
      <w:tr w:rsidR="00445AA6" w:rsidRPr="002F70E7" w14:paraId="2B8856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CA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8657195</w:t>
            </w:r>
          </w:p>
        </w:tc>
      </w:tr>
      <w:tr w:rsidR="00445AA6" w:rsidRPr="002F70E7" w14:paraId="51C78A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A8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8657197</w:t>
            </w:r>
          </w:p>
        </w:tc>
      </w:tr>
      <w:tr w:rsidR="00445AA6" w:rsidRPr="002F70E7" w14:paraId="0E8F8F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DB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8657210</w:t>
            </w:r>
          </w:p>
        </w:tc>
      </w:tr>
      <w:tr w:rsidR="00445AA6" w:rsidRPr="002F70E7" w14:paraId="55986E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0B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8657221</w:t>
            </w:r>
          </w:p>
        </w:tc>
      </w:tr>
      <w:tr w:rsidR="00445AA6" w:rsidRPr="002F70E7" w14:paraId="18F587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D0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8657225</w:t>
            </w:r>
          </w:p>
        </w:tc>
      </w:tr>
      <w:tr w:rsidR="00445AA6" w:rsidRPr="002F70E7" w14:paraId="1229F0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DB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8657241</w:t>
            </w:r>
          </w:p>
        </w:tc>
      </w:tr>
      <w:tr w:rsidR="00445AA6" w:rsidRPr="002F70E7" w14:paraId="398FD8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4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8657248</w:t>
            </w:r>
          </w:p>
        </w:tc>
      </w:tr>
      <w:tr w:rsidR="00445AA6" w:rsidRPr="002F70E7" w14:paraId="45570A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B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8657249</w:t>
            </w:r>
          </w:p>
        </w:tc>
      </w:tr>
      <w:tr w:rsidR="00445AA6" w:rsidRPr="002F70E7" w14:paraId="6D0B83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AB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8657253</w:t>
            </w:r>
          </w:p>
        </w:tc>
      </w:tr>
      <w:tr w:rsidR="00445AA6" w:rsidRPr="002F70E7" w14:paraId="433E6C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91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8657261</w:t>
            </w:r>
          </w:p>
        </w:tc>
      </w:tr>
      <w:tr w:rsidR="00445AA6" w:rsidRPr="002F70E7" w14:paraId="3983FB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A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8657264</w:t>
            </w:r>
          </w:p>
        </w:tc>
      </w:tr>
      <w:tr w:rsidR="00445AA6" w:rsidRPr="002F70E7" w14:paraId="1876F1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3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8657272</w:t>
            </w:r>
          </w:p>
        </w:tc>
      </w:tr>
      <w:tr w:rsidR="00445AA6" w:rsidRPr="002F70E7" w14:paraId="30191A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8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8657281</w:t>
            </w:r>
          </w:p>
        </w:tc>
      </w:tr>
      <w:tr w:rsidR="00445AA6" w:rsidRPr="002F70E7" w14:paraId="001261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15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8657339</w:t>
            </w:r>
          </w:p>
        </w:tc>
      </w:tr>
      <w:tr w:rsidR="00445AA6" w:rsidRPr="002F70E7" w14:paraId="210B1B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0F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8657340</w:t>
            </w:r>
          </w:p>
        </w:tc>
      </w:tr>
      <w:tr w:rsidR="00445AA6" w:rsidRPr="002F70E7" w14:paraId="48C544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B4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8657344</w:t>
            </w:r>
          </w:p>
        </w:tc>
      </w:tr>
      <w:tr w:rsidR="00445AA6" w:rsidRPr="002F70E7" w14:paraId="515E53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B2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8657346</w:t>
            </w:r>
          </w:p>
        </w:tc>
      </w:tr>
      <w:tr w:rsidR="00445AA6" w:rsidRPr="002F70E7" w14:paraId="57A7AA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5B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8657347</w:t>
            </w:r>
          </w:p>
        </w:tc>
      </w:tr>
      <w:tr w:rsidR="00445AA6" w:rsidRPr="002F70E7" w14:paraId="17F57D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C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8657348</w:t>
            </w:r>
          </w:p>
        </w:tc>
      </w:tr>
      <w:tr w:rsidR="00445AA6" w:rsidRPr="002F70E7" w14:paraId="08DA4D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2A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8657349</w:t>
            </w:r>
          </w:p>
        </w:tc>
      </w:tr>
      <w:tr w:rsidR="00445AA6" w:rsidRPr="002F70E7" w14:paraId="33781B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5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8657353</w:t>
            </w:r>
          </w:p>
        </w:tc>
      </w:tr>
      <w:tr w:rsidR="00445AA6" w:rsidRPr="002F70E7" w14:paraId="169189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7A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8657359</w:t>
            </w:r>
          </w:p>
        </w:tc>
      </w:tr>
      <w:tr w:rsidR="00445AA6" w:rsidRPr="002F70E7" w14:paraId="1EE1C4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5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8657473</w:t>
            </w:r>
          </w:p>
        </w:tc>
      </w:tr>
      <w:tr w:rsidR="00445AA6" w:rsidRPr="002F70E7" w14:paraId="2F1B9B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0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8657477</w:t>
            </w:r>
          </w:p>
        </w:tc>
      </w:tr>
      <w:tr w:rsidR="00445AA6" w:rsidRPr="002F70E7" w14:paraId="0EEEE8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E19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8657486</w:t>
            </w:r>
          </w:p>
        </w:tc>
      </w:tr>
      <w:tr w:rsidR="00445AA6" w:rsidRPr="002F70E7" w14:paraId="787EF6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61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8657489</w:t>
            </w:r>
          </w:p>
        </w:tc>
      </w:tr>
      <w:tr w:rsidR="00445AA6" w:rsidRPr="002F70E7" w14:paraId="59FAF4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D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8657504</w:t>
            </w:r>
          </w:p>
        </w:tc>
      </w:tr>
      <w:tr w:rsidR="00445AA6" w:rsidRPr="002F70E7" w14:paraId="6C9840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41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8657506</w:t>
            </w:r>
          </w:p>
        </w:tc>
      </w:tr>
      <w:tr w:rsidR="00445AA6" w:rsidRPr="002F70E7" w14:paraId="2666EB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BD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8657514</w:t>
            </w:r>
          </w:p>
        </w:tc>
      </w:tr>
      <w:tr w:rsidR="00445AA6" w:rsidRPr="002F70E7" w14:paraId="7FB4C9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82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8657516</w:t>
            </w:r>
          </w:p>
        </w:tc>
      </w:tr>
      <w:tr w:rsidR="00445AA6" w:rsidRPr="002F70E7" w14:paraId="498A3A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6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8657522</w:t>
            </w:r>
          </w:p>
        </w:tc>
      </w:tr>
      <w:tr w:rsidR="00445AA6" w:rsidRPr="002F70E7" w14:paraId="68F91D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9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8657524</w:t>
            </w:r>
          </w:p>
        </w:tc>
      </w:tr>
      <w:tr w:rsidR="00445AA6" w:rsidRPr="002F70E7" w14:paraId="39D6ED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C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8657526</w:t>
            </w:r>
          </w:p>
        </w:tc>
      </w:tr>
      <w:tr w:rsidR="00445AA6" w:rsidRPr="002F70E7" w14:paraId="39002B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15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8657527</w:t>
            </w:r>
          </w:p>
        </w:tc>
      </w:tr>
      <w:tr w:rsidR="00445AA6" w:rsidRPr="002F70E7" w14:paraId="4A635C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BE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8657540</w:t>
            </w:r>
          </w:p>
        </w:tc>
      </w:tr>
      <w:tr w:rsidR="00445AA6" w:rsidRPr="002F70E7" w14:paraId="73EAF9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B5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8657548</w:t>
            </w:r>
          </w:p>
        </w:tc>
      </w:tr>
      <w:tr w:rsidR="00445AA6" w:rsidRPr="002F70E7" w14:paraId="6177D1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25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8657572</w:t>
            </w:r>
          </w:p>
        </w:tc>
      </w:tr>
      <w:tr w:rsidR="00445AA6" w:rsidRPr="002F70E7" w14:paraId="574095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2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8657574</w:t>
            </w:r>
          </w:p>
        </w:tc>
      </w:tr>
      <w:tr w:rsidR="00445AA6" w:rsidRPr="002F70E7" w14:paraId="3B1F39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96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8657579</w:t>
            </w:r>
          </w:p>
        </w:tc>
      </w:tr>
      <w:tr w:rsidR="00445AA6" w:rsidRPr="002F70E7" w14:paraId="3CE21D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91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8657584</w:t>
            </w:r>
          </w:p>
        </w:tc>
      </w:tr>
      <w:tr w:rsidR="00445AA6" w:rsidRPr="002F70E7" w14:paraId="3C2501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7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8657599</w:t>
            </w:r>
          </w:p>
        </w:tc>
      </w:tr>
      <w:tr w:rsidR="00445AA6" w:rsidRPr="002F70E7" w14:paraId="544CE5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F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8657600</w:t>
            </w:r>
          </w:p>
        </w:tc>
      </w:tr>
      <w:tr w:rsidR="00445AA6" w:rsidRPr="002F70E7" w14:paraId="160CF2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C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8657604</w:t>
            </w:r>
          </w:p>
        </w:tc>
      </w:tr>
      <w:tr w:rsidR="00445AA6" w:rsidRPr="002F70E7" w14:paraId="43D116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72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8657605</w:t>
            </w:r>
          </w:p>
        </w:tc>
      </w:tr>
      <w:tr w:rsidR="00445AA6" w:rsidRPr="002F70E7" w14:paraId="3B012A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F4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8657609</w:t>
            </w:r>
          </w:p>
        </w:tc>
      </w:tr>
      <w:tr w:rsidR="00445AA6" w:rsidRPr="002F70E7" w14:paraId="533032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8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8657611</w:t>
            </w:r>
          </w:p>
        </w:tc>
      </w:tr>
      <w:tr w:rsidR="00445AA6" w:rsidRPr="002F70E7" w14:paraId="51CC98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3B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8657616</w:t>
            </w:r>
          </w:p>
        </w:tc>
      </w:tr>
      <w:tr w:rsidR="00445AA6" w:rsidRPr="002F70E7" w14:paraId="2AEFF3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4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8657623</w:t>
            </w:r>
          </w:p>
        </w:tc>
      </w:tr>
      <w:tr w:rsidR="00445AA6" w:rsidRPr="002F70E7" w14:paraId="6FBBE8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B1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8657630</w:t>
            </w:r>
          </w:p>
        </w:tc>
      </w:tr>
      <w:tr w:rsidR="00445AA6" w:rsidRPr="002F70E7" w14:paraId="729159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03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8657634</w:t>
            </w:r>
          </w:p>
        </w:tc>
      </w:tr>
      <w:tr w:rsidR="00445AA6" w:rsidRPr="002F70E7" w14:paraId="5F6A1F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A5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8657636</w:t>
            </w:r>
          </w:p>
        </w:tc>
      </w:tr>
      <w:tr w:rsidR="00445AA6" w:rsidRPr="002F70E7" w14:paraId="7E898C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33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8657638</w:t>
            </w:r>
          </w:p>
        </w:tc>
      </w:tr>
      <w:tr w:rsidR="00445AA6" w:rsidRPr="002F70E7" w14:paraId="0D2B3A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75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8657642</w:t>
            </w:r>
          </w:p>
        </w:tc>
      </w:tr>
      <w:tr w:rsidR="00445AA6" w:rsidRPr="002F70E7" w14:paraId="7FE89D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25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8657643</w:t>
            </w:r>
          </w:p>
        </w:tc>
      </w:tr>
      <w:tr w:rsidR="00445AA6" w:rsidRPr="002F70E7" w14:paraId="67CD7E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B1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8657644</w:t>
            </w:r>
          </w:p>
        </w:tc>
      </w:tr>
      <w:tr w:rsidR="00445AA6" w:rsidRPr="002F70E7" w14:paraId="1E917E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04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8657741</w:t>
            </w:r>
          </w:p>
        </w:tc>
      </w:tr>
      <w:tr w:rsidR="00445AA6" w:rsidRPr="002F70E7" w14:paraId="156AF4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C6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8657749</w:t>
            </w:r>
          </w:p>
        </w:tc>
      </w:tr>
      <w:tr w:rsidR="00445AA6" w:rsidRPr="002F70E7" w14:paraId="11AD63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33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8657751</w:t>
            </w:r>
          </w:p>
        </w:tc>
      </w:tr>
      <w:tr w:rsidR="00445AA6" w:rsidRPr="002F70E7" w14:paraId="65DDDC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4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8657754</w:t>
            </w:r>
          </w:p>
        </w:tc>
      </w:tr>
      <w:tr w:rsidR="00445AA6" w:rsidRPr="002F70E7" w14:paraId="085885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9F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8657758</w:t>
            </w:r>
          </w:p>
        </w:tc>
      </w:tr>
      <w:tr w:rsidR="00445AA6" w:rsidRPr="002F70E7" w14:paraId="236133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F4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8657760</w:t>
            </w:r>
          </w:p>
        </w:tc>
      </w:tr>
      <w:tr w:rsidR="00445AA6" w:rsidRPr="002F70E7" w14:paraId="580CFB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C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8657767</w:t>
            </w:r>
          </w:p>
        </w:tc>
      </w:tr>
      <w:tr w:rsidR="00445AA6" w:rsidRPr="002F70E7" w14:paraId="005A00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38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8657768</w:t>
            </w:r>
          </w:p>
        </w:tc>
      </w:tr>
      <w:tr w:rsidR="00445AA6" w:rsidRPr="002F70E7" w14:paraId="16E2A5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C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8657773</w:t>
            </w:r>
          </w:p>
        </w:tc>
      </w:tr>
      <w:tr w:rsidR="00445AA6" w:rsidRPr="002F70E7" w14:paraId="5951CB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1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8657777</w:t>
            </w:r>
          </w:p>
        </w:tc>
      </w:tr>
      <w:tr w:rsidR="00445AA6" w:rsidRPr="002F70E7" w14:paraId="447F5B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52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8657782</w:t>
            </w:r>
          </w:p>
        </w:tc>
      </w:tr>
      <w:tr w:rsidR="00445AA6" w:rsidRPr="002F70E7" w14:paraId="1EA256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CC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8657785</w:t>
            </w:r>
          </w:p>
        </w:tc>
      </w:tr>
      <w:tr w:rsidR="00445AA6" w:rsidRPr="002F70E7" w14:paraId="0471C4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89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8657787</w:t>
            </w:r>
          </w:p>
        </w:tc>
      </w:tr>
      <w:tr w:rsidR="00445AA6" w:rsidRPr="002F70E7" w14:paraId="3A237E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8C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8657789</w:t>
            </w:r>
          </w:p>
        </w:tc>
      </w:tr>
      <w:tr w:rsidR="00445AA6" w:rsidRPr="002F70E7" w14:paraId="6F0252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33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8657791</w:t>
            </w:r>
          </w:p>
        </w:tc>
      </w:tr>
      <w:tr w:rsidR="00445AA6" w:rsidRPr="002F70E7" w14:paraId="07BA25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3B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8657793</w:t>
            </w:r>
          </w:p>
        </w:tc>
      </w:tr>
      <w:tr w:rsidR="00445AA6" w:rsidRPr="002F70E7" w14:paraId="03DBDD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26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8657816</w:t>
            </w:r>
          </w:p>
        </w:tc>
      </w:tr>
      <w:tr w:rsidR="00445AA6" w:rsidRPr="002F70E7" w14:paraId="1564EB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2F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8657819</w:t>
            </w:r>
          </w:p>
        </w:tc>
      </w:tr>
      <w:tr w:rsidR="00445AA6" w:rsidRPr="002F70E7" w14:paraId="230E64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A2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8657821</w:t>
            </w:r>
          </w:p>
        </w:tc>
      </w:tr>
      <w:tr w:rsidR="00445AA6" w:rsidRPr="002F70E7" w14:paraId="309A30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76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8657822</w:t>
            </w:r>
          </w:p>
        </w:tc>
      </w:tr>
      <w:tr w:rsidR="00445AA6" w:rsidRPr="002F70E7" w14:paraId="0A013E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6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8657827</w:t>
            </w:r>
          </w:p>
        </w:tc>
      </w:tr>
      <w:tr w:rsidR="00445AA6" w:rsidRPr="002F70E7" w14:paraId="50D760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07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8657828</w:t>
            </w:r>
          </w:p>
        </w:tc>
      </w:tr>
      <w:tr w:rsidR="00445AA6" w:rsidRPr="002F70E7" w14:paraId="1B4EE3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CD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8657830</w:t>
            </w:r>
          </w:p>
        </w:tc>
      </w:tr>
      <w:tr w:rsidR="00445AA6" w:rsidRPr="002F70E7" w14:paraId="0B1D3D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B7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8657832</w:t>
            </w:r>
          </w:p>
        </w:tc>
      </w:tr>
      <w:tr w:rsidR="00445AA6" w:rsidRPr="002F70E7" w14:paraId="656741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C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8657834</w:t>
            </w:r>
          </w:p>
        </w:tc>
      </w:tr>
      <w:tr w:rsidR="00445AA6" w:rsidRPr="002F70E7" w14:paraId="3A0E5C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C4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8657837</w:t>
            </w:r>
          </w:p>
        </w:tc>
      </w:tr>
      <w:tr w:rsidR="00445AA6" w:rsidRPr="002F70E7" w14:paraId="37FB38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4D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8657840</w:t>
            </w:r>
          </w:p>
        </w:tc>
      </w:tr>
      <w:tr w:rsidR="00445AA6" w:rsidRPr="002F70E7" w14:paraId="2F7D77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77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8657846</w:t>
            </w:r>
          </w:p>
        </w:tc>
      </w:tr>
      <w:tr w:rsidR="00445AA6" w:rsidRPr="002F70E7" w14:paraId="4D4EBB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2E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8657856</w:t>
            </w:r>
          </w:p>
        </w:tc>
      </w:tr>
      <w:tr w:rsidR="00445AA6" w:rsidRPr="002F70E7" w14:paraId="714BA7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88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8657857</w:t>
            </w:r>
          </w:p>
        </w:tc>
      </w:tr>
      <w:tr w:rsidR="00445AA6" w:rsidRPr="002F70E7" w14:paraId="05763B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64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8657858</w:t>
            </w:r>
          </w:p>
        </w:tc>
      </w:tr>
      <w:tr w:rsidR="00445AA6" w:rsidRPr="002F70E7" w14:paraId="2C3BB5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DE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8657860</w:t>
            </w:r>
          </w:p>
        </w:tc>
      </w:tr>
      <w:tr w:rsidR="00445AA6" w:rsidRPr="002F70E7" w14:paraId="2EFDC9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4B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8657862</w:t>
            </w:r>
          </w:p>
        </w:tc>
      </w:tr>
      <w:tr w:rsidR="00445AA6" w:rsidRPr="002F70E7" w14:paraId="61843F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FE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8657873</w:t>
            </w:r>
          </w:p>
        </w:tc>
      </w:tr>
      <w:tr w:rsidR="00445AA6" w:rsidRPr="002F70E7" w14:paraId="055D8D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99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8657887</w:t>
            </w:r>
          </w:p>
        </w:tc>
      </w:tr>
      <w:tr w:rsidR="00445AA6" w:rsidRPr="002F70E7" w14:paraId="7B1EE3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D9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8657899</w:t>
            </w:r>
          </w:p>
        </w:tc>
      </w:tr>
      <w:tr w:rsidR="00445AA6" w:rsidRPr="002F70E7" w14:paraId="36B71B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97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8657900</w:t>
            </w:r>
          </w:p>
        </w:tc>
      </w:tr>
      <w:tr w:rsidR="00445AA6" w:rsidRPr="002F70E7" w14:paraId="398E6F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FA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8657974</w:t>
            </w:r>
          </w:p>
        </w:tc>
      </w:tr>
      <w:tr w:rsidR="00445AA6" w:rsidRPr="002F70E7" w14:paraId="6E074E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0A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8657980</w:t>
            </w:r>
          </w:p>
        </w:tc>
      </w:tr>
      <w:tr w:rsidR="00445AA6" w:rsidRPr="002F70E7" w14:paraId="29D714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83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8657981</w:t>
            </w:r>
          </w:p>
        </w:tc>
      </w:tr>
      <w:tr w:rsidR="00445AA6" w:rsidRPr="002F70E7" w14:paraId="283A36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B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8657987</w:t>
            </w:r>
          </w:p>
        </w:tc>
      </w:tr>
      <w:tr w:rsidR="00445AA6" w:rsidRPr="002F70E7" w14:paraId="5F2BF6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0B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8657995</w:t>
            </w:r>
          </w:p>
        </w:tc>
      </w:tr>
      <w:tr w:rsidR="00445AA6" w:rsidRPr="002F70E7" w14:paraId="13C32D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C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8658018</w:t>
            </w:r>
          </w:p>
        </w:tc>
      </w:tr>
      <w:tr w:rsidR="00445AA6" w:rsidRPr="002F70E7" w14:paraId="475754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EA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8658023</w:t>
            </w:r>
          </w:p>
        </w:tc>
      </w:tr>
      <w:tr w:rsidR="00445AA6" w:rsidRPr="002F70E7" w14:paraId="74F057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73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8658027</w:t>
            </w:r>
          </w:p>
        </w:tc>
      </w:tr>
      <w:tr w:rsidR="00445AA6" w:rsidRPr="002F70E7" w14:paraId="43E862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8B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8658029</w:t>
            </w:r>
          </w:p>
        </w:tc>
      </w:tr>
      <w:tr w:rsidR="00445AA6" w:rsidRPr="002F70E7" w14:paraId="3CB19B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1B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8658030</w:t>
            </w:r>
          </w:p>
        </w:tc>
      </w:tr>
      <w:tr w:rsidR="00445AA6" w:rsidRPr="002F70E7" w14:paraId="0E6DB5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7E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8658055</w:t>
            </w:r>
          </w:p>
        </w:tc>
      </w:tr>
      <w:tr w:rsidR="00445AA6" w:rsidRPr="002F70E7" w14:paraId="295F4D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FF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8658062</w:t>
            </w:r>
          </w:p>
        </w:tc>
      </w:tr>
      <w:tr w:rsidR="00445AA6" w:rsidRPr="002F70E7" w14:paraId="57DDF6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1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8658075</w:t>
            </w:r>
          </w:p>
        </w:tc>
      </w:tr>
      <w:tr w:rsidR="00445AA6" w:rsidRPr="002F70E7" w14:paraId="121A402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CB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8658077</w:t>
            </w:r>
          </w:p>
        </w:tc>
      </w:tr>
      <w:tr w:rsidR="00445AA6" w:rsidRPr="002F70E7" w14:paraId="1130F0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FF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8658079</w:t>
            </w:r>
          </w:p>
        </w:tc>
      </w:tr>
      <w:tr w:rsidR="00445AA6" w:rsidRPr="002F70E7" w14:paraId="7E4A2A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26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8658082</w:t>
            </w:r>
          </w:p>
        </w:tc>
      </w:tr>
      <w:tr w:rsidR="00445AA6" w:rsidRPr="002F70E7" w14:paraId="09D08F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7C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8658084</w:t>
            </w:r>
          </w:p>
        </w:tc>
      </w:tr>
      <w:tr w:rsidR="00445AA6" w:rsidRPr="002F70E7" w14:paraId="547739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46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8658085</w:t>
            </w:r>
          </w:p>
        </w:tc>
      </w:tr>
      <w:tr w:rsidR="00445AA6" w:rsidRPr="002F70E7" w14:paraId="40F2CE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C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8658099</w:t>
            </w:r>
          </w:p>
        </w:tc>
      </w:tr>
      <w:tr w:rsidR="00445AA6" w:rsidRPr="002F70E7" w14:paraId="4F7A49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7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8658158</w:t>
            </w:r>
          </w:p>
        </w:tc>
      </w:tr>
      <w:tr w:rsidR="00445AA6" w:rsidRPr="002F70E7" w14:paraId="6FC8C5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D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8658163</w:t>
            </w:r>
          </w:p>
        </w:tc>
      </w:tr>
      <w:tr w:rsidR="00445AA6" w:rsidRPr="002F70E7" w14:paraId="7C62C7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4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8658171</w:t>
            </w:r>
          </w:p>
        </w:tc>
      </w:tr>
      <w:tr w:rsidR="00445AA6" w:rsidRPr="002F70E7" w14:paraId="7DC1A9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18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8658183</w:t>
            </w:r>
          </w:p>
        </w:tc>
      </w:tr>
      <w:tr w:rsidR="00445AA6" w:rsidRPr="002F70E7" w14:paraId="299150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6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8658185</w:t>
            </w:r>
          </w:p>
        </w:tc>
      </w:tr>
      <w:tr w:rsidR="00445AA6" w:rsidRPr="002F70E7" w14:paraId="01834A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57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8658191</w:t>
            </w:r>
          </w:p>
        </w:tc>
      </w:tr>
      <w:tr w:rsidR="00445AA6" w:rsidRPr="002F70E7" w14:paraId="41B24C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01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8658193</w:t>
            </w:r>
          </w:p>
        </w:tc>
      </w:tr>
      <w:tr w:rsidR="00445AA6" w:rsidRPr="002F70E7" w14:paraId="609397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ED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8658198</w:t>
            </w:r>
          </w:p>
        </w:tc>
      </w:tr>
      <w:tr w:rsidR="00445AA6" w:rsidRPr="002F70E7" w14:paraId="1160E8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5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8658200</w:t>
            </w:r>
          </w:p>
        </w:tc>
      </w:tr>
      <w:tr w:rsidR="00445AA6" w:rsidRPr="002F70E7" w14:paraId="51CC40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C8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8658202</w:t>
            </w:r>
          </w:p>
        </w:tc>
      </w:tr>
      <w:tr w:rsidR="00445AA6" w:rsidRPr="002F70E7" w14:paraId="5EE0D1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C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8658205</w:t>
            </w:r>
          </w:p>
        </w:tc>
      </w:tr>
      <w:tr w:rsidR="00445AA6" w:rsidRPr="002F70E7" w14:paraId="302008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18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8658239</w:t>
            </w:r>
          </w:p>
        </w:tc>
      </w:tr>
      <w:tr w:rsidR="00445AA6" w:rsidRPr="002F70E7" w14:paraId="2425FD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1B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8658240</w:t>
            </w:r>
          </w:p>
        </w:tc>
      </w:tr>
      <w:tr w:rsidR="00445AA6" w:rsidRPr="002F70E7" w14:paraId="2FBB2B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7C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8658241</w:t>
            </w:r>
          </w:p>
        </w:tc>
      </w:tr>
      <w:tr w:rsidR="00445AA6" w:rsidRPr="002F70E7" w14:paraId="3C47DA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80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8658243</w:t>
            </w:r>
          </w:p>
        </w:tc>
      </w:tr>
      <w:tr w:rsidR="00445AA6" w:rsidRPr="002F70E7" w14:paraId="073C59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27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8658244</w:t>
            </w:r>
          </w:p>
        </w:tc>
      </w:tr>
      <w:tr w:rsidR="00445AA6" w:rsidRPr="002F70E7" w14:paraId="10ACAE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CA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8658246</w:t>
            </w:r>
          </w:p>
        </w:tc>
      </w:tr>
      <w:tr w:rsidR="00445AA6" w:rsidRPr="002F70E7" w14:paraId="5F3F21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A4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8658247</w:t>
            </w:r>
          </w:p>
        </w:tc>
      </w:tr>
      <w:tr w:rsidR="00445AA6" w:rsidRPr="002F70E7" w14:paraId="750A87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E4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8658253</w:t>
            </w:r>
          </w:p>
        </w:tc>
      </w:tr>
      <w:tr w:rsidR="00445AA6" w:rsidRPr="002F70E7" w14:paraId="4FC3EC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C5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8658256</w:t>
            </w:r>
          </w:p>
        </w:tc>
      </w:tr>
      <w:tr w:rsidR="00445AA6" w:rsidRPr="002F70E7" w14:paraId="53D134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F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8658267</w:t>
            </w:r>
          </w:p>
        </w:tc>
      </w:tr>
      <w:tr w:rsidR="00445AA6" w:rsidRPr="002F70E7" w14:paraId="618879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FA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8658269</w:t>
            </w:r>
          </w:p>
        </w:tc>
      </w:tr>
      <w:tr w:rsidR="00445AA6" w:rsidRPr="002F70E7" w14:paraId="4CA72B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D2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8658271</w:t>
            </w:r>
          </w:p>
        </w:tc>
      </w:tr>
      <w:tr w:rsidR="00445AA6" w:rsidRPr="002F70E7" w14:paraId="5759D2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99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8658273</w:t>
            </w:r>
          </w:p>
        </w:tc>
      </w:tr>
      <w:tr w:rsidR="00445AA6" w:rsidRPr="002F70E7" w14:paraId="1C8412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CB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8658284</w:t>
            </w:r>
          </w:p>
        </w:tc>
      </w:tr>
      <w:tr w:rsidR="00445AA6" w:rsidRPr="002F70E7" w14:paraId="06C8F0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7B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8658303</w:t>
            </w:r>
          </w:p>
        </w:tc>
      </w:tr>
      <w:tr w:rsidR="00445AA6" w:rsidRPr="002F70E7" w14:paraId="5689B0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C5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8658304</w:t>
            </w:r>
          </w:p>
        </w:tc>
      </w:tr>
      <w:tr w:rsidR="00445AA6" w:rsidRPr="002F70E7" w14:paraId="3FAAA6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CB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8658355</w:t>
            </w:r>
          </w:p>
        </w:tc>
      </w:tr>
      <w:tr w:rsidR="00445AA6" w:rsidRPr="002F70E7" w14:paraId="42CA59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5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8658405</w:t>
            </w:r>
          </w:p>
        </w:tc>
      </w:tr>
      <w:tr w:rsidR="00445AA6" w:rsidRPr="002F70E7" w14:paraId="67AFDE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6B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8658409</w:t>
            </w:r>
          </w:p>
        </w:tc>
      </w:tr>
      <w:tr w:rsidR="00445AA6" w:rsidRPr="002F70E7" w14:paraId="5BFD8A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C4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8658411</w:t>
            </w:r>
          </w:p>
        </w:tc>
      </w:tr>
      <w:tr w:rsidR="00445AA6" w:rsidRPr="002F70E7" w14:paraId="5617BE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2A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8658416</w:t>
            </w:r>
          </w:p>
        </w:tc>
      </w:tr>
      <w:tr w:rsidR="00445AA6" w:rsidRPr="002F70E7" w14:paraId="290300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21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8658417</w:t>
            </w:r>
          </w:p>
        </w:tc>
      </w:tr>
      <w:tr w:rsidR="00445AA6" w:rsidRPr="002F70E7" w14:paraId="096821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BA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8658422</w:t>
            </w:r>
          </w:p>
        </w:tc>
      </w:tr>
      <w:tr w:rsidR="00445AA6" w:rsidRPr="002F70E7" w14:paraId="53B408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8C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8658424</w:t>
            </w:r>
          </w:p>
        </w:tc>
      </w:tr>
      <w:tr w:rsidR="00445AA6" w:rsidRPr="002F70E7" w14:paraId="589AB1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CE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8658426</w:t>
            </w:r>
          </w:p>
        </w:tc>
      </w:tr>
      <w:tr w:rsidR="00445AA6" w:rsidRPr="002F70E7" w14:paraId="5A9EBA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F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8658436</w:t>
            </w:r>
          </w:p>
        </w:tc>
      </w:tr>
      <w:tr w:rsidR="00445AA6" w:rsidRPr="002F70E7" w14:paraId="18A5B2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3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8658438</w:t>
            </w:r>
          </w:p>
        </w:tc>
      </w:tr>
      <w:tr w:rsidR="00445AA6" w:rsidRPr="002F70E7" w14:paraId="0C1F85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58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8658439</w:t>
            </w:r>
          </w:p>
        </w:tc>
      </w:tr>
      <w:tr w:rsidR="00445AA6" w:rsidRPr="002F70E7" w14:paraId="00A098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4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8658471</w:t>
            </w:r>
          </w:p>
        </w:tc>
      </w:tr>
      <w:tr w:rsidR="00445AA6" w:rsidRPr="002F70E7" w14:paraId="71D38C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07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8658474</w:t>
            </w:r>
          </w:p>
        </w:tc>
      </w:tr>
      <w:tr w:rsidR="00445AA6" w:rsidRPr="002F70E7" w14:paraId="166B51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2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8658475</w:t>
            </w:r>
          </w:p>
        </w:tc>
      </w:tr>
      <w:tr w:rsidR="00445AA6" w:rsidRPr="002F70E7" w14:paraId="0056B5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F1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8658476</w:t>
            </w:r>
          </w:p>
        </w:tc>
      </w:tr>
      <w:tr w:rsidR="00445AA6" w:rsidRPr="002F70E7" w14:paraId="0B216C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29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8658478</w:t>
            </w:r>
          </w:p>
        </w:tc>
      </w:tr>
      <w:tr w:rsidR="00445AA6" w:rsidRPr="002F70E7" w14:paraId="38C384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0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8658479</w:t>
            </w:r>
          </w:p>
        </w:tc>
      </w:tr>
      <w:tr w:rsidR="00445AA6" w:rsidRPr="002F70E7" w14:paraId="462B39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0A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8658485</w:t>
            </w:r>
          </w:p>
        </w:tc>
      </w:tr>
      <w:tr w:rsidR="00445AA6" w:rsidRPr="002F70E7" w14:paraId="09808E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02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8658488</w:t>
            </w:r>
          </w:p>
        </w:tc>
      </w:tr>
      <w:tr w:rsidR="00445AA6" w:rsidRPr="002F70E7" w14:paraId="774480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1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8658492</w:t>
            </w:r>
          </w:p>
        </w:tc>
      </w:tr>
      <w:tr w:rsidR="00445AA6" w:rsidRPr="002F70E7" w14:paraId="199D78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C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8658493</w:t>
            </w:r>
          </w:p>
        </w:tc>
      </w:tr>
      <w:tr w:rsidR="00445AA6" w:rsidRPr="002F70E7" w14:paraId="221160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17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8658496</w:t>
            </w:r>
          </w:p>
        </w:tc>
      </w:tr>
      <w:tr w:rsidR="00445AA6" w:rsidRPr="002F70E7" w14:paraId="1C75C5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DF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8658524</w:t>
            </w:r>
          </w:p>
        </w:tc>
      </w:tr>
      <w:tr w:rsidR="00445AA6" w:rsidRPr="002F70E7" w14:paraId="2C89ED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81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8658573</w:t>
            </w:r>
          </w:p>
        </w:tc>
      </w:tr>
      <w:tr w:rsidR="00445AA6" w:rsidRPr="002F70E7" w14:paraId="75BDB8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452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8658576</w:t>
            </w:r>
          </w:p>
        </w:tc>
      </w:tr>
      <w:tr w:rsidR="00445AA6" w:rsidRPr="002F70E7" w14:paraId="359B2E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E1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8658578</w:t>
            </w:r>
          </w:p>
        </w:tc>
      </w:tr>
      <w:tr w:rsidR="00445AA6" w:rsidRPr="002F70E7" w14:paraId="4DB9EA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D8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8658581</w:t>
            </w:r>
          </w:p>
        </w:tc>
      </w:tr>
      <w:tr w:rsidR="00445AA6" w:rsidRPr="002F70E7" w14:paraId="04EBA4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98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8658583</w:t>
            </w:r>
          </w:p>
        </w:tc>
      </w:tr>
      <w:tr w:rsidR="00445AA6" w:rsidRPr="002F70E7" w14:paraId="101E32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AA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8658584</w:t>
            </w:r>
          </w:p>
        </w:tc>
      </w:tr>
      <w:tr w:rsidR="00445AA6" w:rsidRPr="002F70E7" w14:paraId="44944B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A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8658585</w:t>
            </w:r>
          </w:p>
        </w:tc>
      </w:tr>
      <w:tr w:rsidR="00445AA6" w:rsidRPr="002F70E7" w14:paraId="2619A5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49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8658588</w:t>
            </w:r>
          </w:p>
        </w:tc>
      </w:tr>
      <w:tr w:rsidR="00445AA6" w:rsidRPr="002F70E7" w14:paraId="7C8D63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A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8658589</w:t>
            </w:r>
          </w:p>
        </w:tc>
      </w:tr>
      <w:tr w:rsidR="00445AA6" w:rsidRPr="002F70E7" w14:paraId="1AB7F5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55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8658590</w:t>
            </w:r>
          </w:p>
        </w:tc>
      </w:tr>
      <w:tr w:rsidR="00445AA6" w:rsidRPr="002F70E7" w14:paraId="21C62D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41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8658594</w:t>
            </w:r>
          </w:p>
        </w:tc>
      </w:tr>
      <w:tr w:rsidR="00445AA6" w:rsidRPr="002F70E7" w14:paraId="5904C4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5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8658596</w:t>
            </w:r>
          </w:p>
        </w:tc>
      </w:tr>
      <w:tr w:rsidR="00445AA6" w:rsidRPr="002F70E7" w14:paraId="3C4B76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C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8658612</w:t>
            </w:r>
          </w:p>
        </w:tc>
      </w:tr>
      <w:tr w:rsidR="00445AA6" w:rsidRPr="002F70E7" w14:paraId="7F6ED5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D8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8658614</w:t>
            </w:r>
          </w:p>
        </w:tc>
      </w:tr>
      <w:tr w:rsidR="00445AA6" w:rsidRPr="002F70E7" w14:paraId="338F73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AC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8658629</w:t>
            </w:r>
          </w:p>
        </w:tc>
      </w:tr>
      <w:tr w:rsidR="00445AA6" w:rsidRPr="002F70E7" w14:paraId="72AB6F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C4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8658637</w:t>
            </w:r>
          </w:p>
        </w:tc>
      </w:tr>
      <w:tr w:rsidR="00445AA6" w:rsidRPr="002F70E7" w14:paraId="07E1B3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5A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8658642</w:t>
            </w:r>
          </w:p>
        </w:tc>
      </w:tr>
      <w:tr w:rsidR="00445AA6" w:rsidRPr="002F70E7" w14:paraId="14F376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60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8658645</w:t>
            </w:r>
          </w:p>
        </w:tc>
      </w:tr>
      <w:tr w:rsidR="00445AA6" w:rsidRPr="002F70E7" w14:paraId="5A053B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F1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8658652</w:t>
            </w:r>
          </w:p>
        </w:tc>
      </w:tr>
      <w:tr w:rsidR="00445AA6" w:rsidRPr="002F70E7" w14:paraId="23CFED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8C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8658668</w:t>
            </w:r>
          </w:p>
        </w:tc>
      </w:tr>
      <w:tr w:rsidR="00445AA6" w:rsidRPr="002F70E7" w14:paraId="5323FD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89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8658676</w:t>
            </w:r>
          </w:p>
        </w:tc>
      </w:tr>
      <w:tr w:rsidR="00445AA6" w:rsidRPr="002F70E7" w14:paraId="4184E5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B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8658677</w:t>
            </w:r>
          </w:p>
        </w:tc>
      </w:tr>
      <w:tr w:rsidR="00445AA6" w:rsidRPr="002F70E7" w14:paraId="1EFD14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F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8658696</w:t>
            </w:r>
          </w:p>
        </w:tc>
      </w:tr>
      <w:tr w:rsidR="00445AA6" w:rsidRPr="002F70E7" w14:paraId="32EBBF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8E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8658701</w:t>
            </w:r>
          </w:p>
        </w:tc>
      </w:tr>
      <w:tr w:rsidR="00445AA6" w:rsidRPr="002F70E7" w14:paraId="4BBAEE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BD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8658703</w:t>
            </w:r>
          </w:p>
        </w:tc>
      </w:tr>
      <w:tr w:rsidR="00445AA6" w:rsidRPr="002F70E7" w14:paraId="1ECE5B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6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8658716</w:t>
            </w:r>
          </w:p>
        </w:tc>
      </w:tr>
      <w:tr w:rsidR="00445AA6" w:rsidRPr="002F70E7" w14:paraId="0830CA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3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8658717</w:t>
            </w:r>
          </w:p>
        </w:tc>
      </w:tr>
      <w:tr w:rsidR="00445AA6" w:rsidRPr="002F70E7" w14:paraId="1A3FC7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40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8658727</w:t>
            </w:r>
          </w:p>
        </w:tc>
      </w:tr>
      <w:tr w:rsidR="00445AA6" w:rsidRPr="002F70E7" w14:paraId="19798D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17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8658728</w:t>
            </w:r>
          </w:p>
        </w:tc>
      </w:tr>
      <w:tr w:rsidR="00445AA6" w:rsidRPr="002F70E7" w14:paraId="3D1DFA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E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8658729</w:t>
            </w:r>
          </w:p>
        </w:tc>
      </w:tr>
      <w:tr w:rsidR="00445AA6" w:rsidRPr="002F70E7" w14:paraId="3F6090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75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8658738</w:t>
            </w:r>
          </w:p>
        </w:tc>
      </w:tr>
      <w:tr w:rsidR="00445AA6" w:rsidRPr="002F70E7" w14:paraId="188315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4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8658765</w:t>
            </w:r>
          </w:p>
        </w:tc>
      </w:tr>
      <w:tr w:rsidR="00445AA6" w:rsidRPr="002F70E7" w14:paraId="1C3A6C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05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8658770</w:t>
            </w:r>
          </w:p>
        </w:tc>
      </w:tr>
      <w:tr w:rsidR="00445AA6" w:rsidRPr="002F70E7" w14:paraId="373250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0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8658775</w:t>
            </w:r>
          </w:p>
        </w:tc>
      </w:tr>
      <w:tr w:rsidR="00445AA6" w:rsidRPr="002F70E7" w14:paraId="77062D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9E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8658776</w:t>
            </w:r>
          </w:p>
        </w:tc>
      </w:tr>
      <w:tr w:rsidR="00445AA6" w:rsidRPr="002F70E7" w14:paraId="1ED469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83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8658783</w:t>
            </w:r>
          </w:p>
        </w:tc>
      </w:tr>
      <w:tr w:rsidR="00445AA6" w:rsidRPr="002F70E7" w14:paraId="72FDC9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8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8658790</w:t>
            </w:r>
          </w:p>
        </w:tc>
      </w:tr>
      <w:tr w:rsidR="00445AA6" w:rsidRPr="002F70E7" w14:paraId="6D518C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61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8658792</w:t>
            </w:r>
          </w:p>
        </w:tc>
      </w:tr>
      <w:tr w:rsidR="00445AA6" w:rsidRPr="002F70E7" w14:paraId="27D5AA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E2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8658793</w:t>
            </w:r>
          </w:p>
        </w:tc>
      </w:tr>
      <w:tr w:rsidR="00445AA6" w:rsidRPr="002F70E7" w14:paraId="224446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DF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8658800</w:t>
            </w:r>
          </w:p>
        </w:tc>
      </w:tr>
      <w:tr w:rsidR="00445AA6" w:rsidRPr="002F70E7" w14:paraId="296942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88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8658801</w:t>
            </w:r>
          </w:p>
        </w:tc>
      </w:tr>
      <w:tr w:rsidR="00445AA6" w:rsidRPr="002F70E7" w14:paraId="047600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929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8658805</w:t>
            </w:r>
          </w:p>
        </w:tc>
      </w:tr>
      <w:tr w:rsidR="00445AA6" w:rsidRPr="002F70E7" w14:paraId="4D166E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7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8658813</w:t>
            </w:r>
          </w:p>
        </w:tc>
      </w:tr>
      <w:tr w:rsidR="00445AA6" w:rsidRPr="002F70E7" w14:paraId="464A06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AC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8658814</w:t>
            </w:r>
          </w:p>
        </w:tc>
      </w:tr>
      <w:tr w:rsidR="00445AA6" w:rsidRPr="002F70E7" w14:paraId="2D528C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30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8658816</w:t>
            </w:r>
          </w:p>
        </w:tc>
      </w:tr>
      <w:tr w:rsidR="00445AA6" w:rsidRPr="002F70E7" w14:paraId="191518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E4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8658860</w:t>
            </w:r>
          </w:p>
        </w:tc>
      </w:tr>
      <w:tr w:rsidR="00445AA6" w:rsidRPr="002F70E7" w14:paraId="67DF27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89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8658867</w:t>
            </w:r>
          </w:p>
        </w:tc>
      </w:tr>
      <w:tr w:rsidR="00445AA6" w:rsidRPr="002F70E7" w14:paraId="4C95C2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6D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8658876</w:t>
            </w:r>
          </w:p>
        </w:tc>
      </w:tr>
      <w:tr w:rsidR="00445AA6" w:rsidRPr="002F70E7" w14:paraId="6D2E35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A9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8658959</w:t>
            </w:r>
          </w:p>
        </w:tc>
      </w:tr>
      <w:tr w:rsidR="00445AA6" w:rsidRPr="002F70E7" w14:paraId="629452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E0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8658963</w:t>
            </w:r>
          </w:p>
        </w:tc>
      </w:tr>
      <w:tr w:rsidR="00445AA6" w:rsidRPr="002F70E7" w14:paraId="5CAB0B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3F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8658968</w:t>
            </w:r>
          </w:p>
        </w:tc>
      </w:tr>
      <w:tr w:rsidR="00445AA6" w:rsidRPr="002F70E7" w14:paraId="613357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8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8658971</w:t>
            </w:r>
          </w:p>
        </w:tc>
      </w:tr>
      <w:tr w:rsidR="00445AA6" w:rsidRPr="002F70E7" w14:paraId="2197CE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88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8658981</w:t>
            </w:r>
          </w:p>
        </w:tc>
      </w:tr>
      <w:tr w:rsidR="00445AA6" w:rsidRPr="002F70E7" w14:paraId="0BC796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1E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8658991</w:t>
            </w:r>
          </w:p>
        </w:tc>
      </w:tr>
      <w:tr w:rsidR="00445AA6" w:rsidRPr="002F70E7" w14:paraId="46913C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D7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8659000</w:t>
            </w:r>
          </w:p>
        </w:tc>
      </w:tr>
      <w:tr w:rsidR="00445AA6" w:rsidRPr="002F70E7" w14:paraId="010E26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77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8659003</w:t>
            </w:r>
          </w:p>
        </w:tc>
      </w:tr>
      <w:tr w:rsidR="00445AA6" w:rsidRPr="002F70E7" w14:paraId="60E408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17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8659005</w:t>
            </w:r>
          </w:p>
        </w:tc>
      </w:tr>
      <w:tr w:rsidR="00445AA6" w:rsidRPr="002F70E7" w14:paraId="66D420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38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8659006</w:t>
            </w:r>
          </w:p>
        </w:tc>
      </w:tr>
      <w:tr w:rsidR="00445AA6" w:rsidRPr="002F70E7" w14:paraId="016053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CC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8659012</w:t>
            </w:r>
          </w:p>
        </w:tc>
      </w:tr>
      <w:tr w:rsidR="00445AA6" w:rsidRPr="002F70E7" w14:paraId="3F14BF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E8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8659013</w:t>
            </w:r>
          </w:p>
        </w:tc>
      </w:tr>
      <w:tr w:rsidR="00445AA6" w:rsidRPr="002F70E7" w14:paraId="2FCB2C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94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8659015</w:t>
            </w:r>
          </w:p>
        </w:tc>
      </w:tr>
      <w:tr w:rsidR="00445AA6" w:rsidRPr="002F70E7" w14:paraId="26177D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3B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8659016</w:t>
            </w:r>
          </w:p>
        </w:tc>
      </w:tr>
      <w:tr w:rsidR="00445AA6" w:rsidRPr="002F70E7" w14:paraId="06304F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72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8659017</w:t>
            </w:r>
          </w:p>
        </w:tc>
      </w:tr>
      <w:tr w:rsidR="00445AA6" w:rsidRPr="002F70E7" w14:paraId="6C06F6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06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8659040</w:t>
            </w:r>
          </w:p>
        </w:tc>
      </w:tr>
      <w:tr w:rsidR="00445AA6" w:rsidRPr="002F70E7" w14:paraId="7C367E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90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8659058</w:t>
            </w:r>
          </w:p>
        </w:tc>
      </w:tr>
      <w:tr w:rsidR="00445AA6" w:rsidRPr="002F70E7" w14:paraId="6EFFD8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0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8659060</w:t>
            </w:r>
          </w:p>
        </w:tc>
      </w:tr>
      <w:tr w:rsidR="00445AA6" w:rsidRPr="002F70E7" w14:paraId="533EAB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4A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8659061</w:t>
            </w:r>
          </w:p>
        </w:tc>
      </w:tr>
      <w:tr w:rsidR="00445AA6" w:rsidRPr="002F70E7" w14:paraId="005744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0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8659065</w:t>
            </w:r>
          </w:p>
        </w:tc>
      </w:tr>
      <w:tr w:rsidR="00445AA6" w:rsidRPr="002F70E7" w14:paraId="13A741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3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8659073</w:t>
            </w:r>
          </w:p>
        </w:tc>
      </w:tr>
      <w:tr w:rsidR="00445AA6" w:rsidRPr="002F70E7" w14:paraId="327843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D4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8659089</w:t>
            </w:r>
          </w:p>
        </w:tc>
      </w:tr>
      <w:tr w:rsidR="00445AA6" w:rsidRPr="002F70E7" w14:paraId="31671E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8B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8659093</w:t>
            </w:r>
          </w:p>
        </w:tc>
      </w:tr>
      <w:tr w:rsidR="00445AA6" w:rsidRPr="002F70E7" w14:paraId="6C053A9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FC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8659095</w:t>
            </w:r>
          </w:p>
        </w:tc>
      </w:tr>
      <w:tr w:rsidR="00445AA6" w:rsidRPr="002F70E7" w14:paraId="2CAEBE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A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8659104</w:t>
            </w:r>
          </w:p>
        </w:tc>
      </w:tr>
      <w:tr w:rsidR="00445AA6" w:rsidRPr="002F70E7" w14:paraId="259B13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F4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8659110</w:t>
            </w:r>
          </w:p>
        </w:tc>
      </w:tr>
      <w:tr w:rsidR="00445AA6" w:rsidRPr="002F70E7" w14:paraId="29F2C8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58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8659112</w:t>
            </w:r>
          </w:p>
        </w:tc>
      </w:tr>
      <w:tr w:rsidR="00445AA6" w:rsidRPr="002F70E7" w14:paraId="20CB01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20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8659113</w:t>
            </w:r>
          </w:p>
        </w:tc>
      </w:tr>
      <w:tr w:rsidR="00445AA6" w:rsidRPr="002F70E7" w14:paraId="3996C2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5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8659115</w:t>
            </w:r>
          </w:p>
        </w:tc>
      </w:tr>
      <w:tr w:rsidR="00445AA6" w:rsidRPr="002F70E7" w14:paraId="108760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CA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8659150</w:t>
            </w:r>
          </w:p>
        </w:tc>
      </w:tr>
      <w:tr w:rsidR="00445AA6" w:rsidRPr="002F70E7" w14:paraId="7AFFB4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C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8659167</w:t>
            </w:r>
          </w:p>
        </w:tc>
      </w:tr>
      <w:tr w:rsidR="00445AA6" w:rsidRPr="002F70E7" w14:paraId="4470A4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15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8659176</w:t>
            </w:r>
          </w:p>
        </w:tc>
      </w:tr>
      <w:tr w:rsidR="00445AA6" w:rsidRPr="002F70E7" w14:paraId="5746A9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12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8659177</w:t>
            </w:r>
          </w:p>
        </w:tc>
      </w:tr>
      <w:tr w:rsidR="00445AA6" w:rsidRPr="002F70E7" w14:paraId="42080B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2D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8659178</w:t>
            </w:r>
          </w:p>
        </w:tc>
      </w:tr>
      <w:tr w:rsidR="00445AA6" w:rsidRPr="002F70E7" w14:paraId="7344F3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54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8659180</w:t>
            </w:r>
          </w:p>
        </w:tc>
      </w:tr>
      <w:tr w:rsidR="00445AA6" w:rsidRPr="002F70E7" w14:paraId="2DF030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B3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8659256</w:t>
            </w:r>
          </w:p>
        </w:tc>
      </w:tr>
      <w:tr w:rsidR="00445AA6" w:rsidRPr="002F70E7" w14:paraId="015593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5F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8659264</w:t>
            </w:r>
          </w:p>
        </w:tc>
      </w:tr>
      <w:tr w:rsidR="00445AA6" w:rsidRPr="002F70E7" w14:paraId="7A06BD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30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8659267</w:t>
            </w:r>
          </w:p>
        </w:tc>
      </w:tr>
      <w:tr w:rsidR="00445AA6" w:rsidRPr="002F70E7" w14:paraId="32376E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95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8659274</w:t>
            </w:r>
          </w:p>
        </w:tc>
      </w:tr>
      <w:tr w:rsidR="00445AA6" w:rsidRPr="002F70E7" w14:paraId="4FEF55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82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8659276</w:t>
            </w:r>
          </w:p>
        </w:tc>
      </w:tr>
      <w:tr w:rsidR="00445AA6" w:rsidRPr="002F70E7" w14:paraId="34CBE4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2E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8659283</w:t>
            </w:r>
          </w:p>
        </w:tc>
      </w:tr>
      <w:tr w:rsidR="00445AA6" w:rsidRPr="002F70E7" w14:paraId="2D8083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AB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8659284</w:t>
            </w:r>
          </w:p>
        </w:tc>
      </w:tr>
      <w:tr w:rsidR="00445AA6" w:rsidRPr="002F70E7" w14:paraId="713FE8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E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8659285</w:t>
            </w:r>
          </w:p>
        </w:tc>
      </w:tr>
      <w:tr w:rsidR="00445AA6" w:rsidRPr="002F70E7" w14:paraId="0D9735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A1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8659298</w:t>
            </w:r>
          </w:p>
        </w:tc>
      </w:tr>
      <w:tr w:rsidR="00445AA6" w:rsidRPr="002F70E7" w14:paraId="166CEC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78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8659309</w:t>
            </w:r>
          </w:p>
        </w:tc>
      </w:tr>
      <w:tr w:rsidR="00445AA6" w:rsidRPr="002F70E7" w14:paraId="1EF640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7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8659312</w:t>
            </w:r>
          </w:p>
        </w:tc>
      </w:tr>
      <w:tr w:rsidR="00445AA6" w:rsidRPr="002F70E7" w14:paraId="3EF4CCB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C0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8659325</w:t>
            </w:r>
          </w:p>
        </w:tc>
      </w:tr>
      <w:tr w:rsidR="00445AA6" w:rsidRPr="002F70E7" w14:paraId="662FF5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F6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8659330</w:t>
            </w:r>
          </w:p>
        </w:tc>
      </w:tr>
      <w:tr w:rsidR="00445AA6" w:rsidRPr="002F70E7" w14:paraId="0F4029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1C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8659331</w:t>
            </w:r>
          </w:p>
        </w:tc>
      </w:tr>
      <w:tr w:rsidR="00445AA6" w:rsidRPr="002F70E7" w14:paraId="426733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FE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8659332</w:t>
            </w:r>
          </w:p>
        </w:tc>
      </w:tr>
      <w:tr w:rsidR="00445AA6" w:rsidRPr="002F70E7" w14:paraId="006259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4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8659333</w:t>
            </w:r>
          </w:p>
        </w:tc>
      </w:tr>
      <w:tr w:rsidR="00445AA6" w:rsidRPr="002F70E7" w14:paraId="4F541C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ED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8659339</w:t>
            </w:r>
          </w:p>
        </w:tc>
      </w:tr>
      <w:tr w:rsidR="00445AA6" w:rsidRPr="002F70E7" w14:paraId="3EDCF93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9D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8659349</w:t>
            </w:r>
          </w:p>
        </w:tc>
      </w:tr>
      <w:tr w:rsidR="00445AA6" w:rsidRPr="002F70E7" w14:paraId="402E0A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E3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8659353</w:t>
            </w:r>
          </w:p>
        </w:tc>
      </w:tr>
      <w:tr w:rsidR="00445AA6" w:rsidRPr="002F70E7" w14:paraId="089261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831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8659367</w:t>
            </w:r>
          </w:p>
        </w:tc>
      </w:tr>
      <w:tr w:rsidR="00445AA6" w:rsidRPr="002F70E7" w14:paraId="436E5D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C7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8659427</w:t>
            </w:r>
          </w:p>
        </w:tc>
      </w:tr>
      <w:tr w:rsidR="00445AA6" w:rsidRPr="002F70E7" w14:paraId="6F9398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8B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8659429</w:t>
            </w:r>
          </w:p>
        </w:tc>
      </w:tr>
      <w:tr w:rsidR="00445AA6" w:rsidRPr="002F70E7" w14:paraId="1BF7CB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09F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8659436</w:t>
            </w:r>
          </w:p>
        </w:tc>
      </w:tr>
      <w:tr w:rsidR="00445AA6" w:rsidRPr="002F70E7" w14:paraId="730BAA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A2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8659442</w:t>
            </w:r>
          </w:p>
        </w:tc>
      </w:tr>
      <w:tr w:rsidR="00445AA6" w:rsidRPr="002F70E7" w14:paraId="0E4161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8D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8659449</w:t>
            </w:r>
          </w:p>
        </w:tc>
      </w:tr>
      <w:tr w:rsidR="00445AA6" w:rsidRPr="002F70E7" w14:paraId="1AF855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02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8659453</w:t>
            </w:r>
          </w:p>
        </w:tc>
      </w:tr>
      <w:tr w:rsidR="00445AA6" w:rsidRPr="002F70E7" w14:paraId="30174C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82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8659458</w:t>
            </w:r>
          </w:p>
        </w:tc>
      </w:tr>
      <w:tr w:rsidR="00445AA6" w:rsidRPr="002F70E7" w14:paraId="258B0F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8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8659468</w:t>
            </w:r>
          </w:p>
        </w:tc>
      </w:tr>
      <w:tr w:rsidR="00445AA6" w:rsidRPr="002F70E7" w14:paraId="426E12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E7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8659477</w:t>
            </w:r>
          </w:p>
        </w:tc>
      </w:tr>
      <w:tr w:rsidR="00445AA6" w:rsidRPr="002F70E7" w14:paraId="266266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CF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8659479</w:t>
            </w:r>
          </w:p>
        </w:tc>
      </w:tr>
      <w:tr w:rsidR="00445AA6" w:rsidRPr="002F70E7" w14:paraId="4AE6A6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D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8659484</w:t>
            </w:r>
          </w:p>
        </w:tc>
      </w:tr>
      <w:tr w:rsidR="00445AA6" w:rsidRPr="002F70E7" w14:paraId="20A629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0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8659511</w:t>
            </w:r>
          </w:p>
        </w:tc>
      </w:tr>
      <w:tr w:rsidR="00445AA6" w:rsidRPr="002F70E7" w14:paraId="43B1B9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EF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8659517</w:t>
            </w:r>
          </w:p>
        </w:tc>
      </w:tr>
      <w:tr w:rsidR="00445AA6" w:rsidRPr="002F70E7" w14:paraId="2DFBE0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6C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8659518</w:t>
            </w:r>
          </w:p>
        </w:tc>
      </w:tr>
      <w:tr w:rsidR="00445AA6" w:rsidRPr="002F70E7" w14:paraId="40A646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1D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8659522</w:t>
            </w:r>
          </w:p>
        </w:tc>
      </w:tr>
      <w:tr w:rsidR="00445AA6" w:rsidRPr="002F70E7" w14:paraId="1D8D5E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DC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8659523</w:t>
            </w:r>
          </w:p>
        </w:tc>
      </w:tr>
      <w:tr w:rsidR="00445AA6" w:rsidRPr="002F70E7" w14:paraId="13343A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E7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8659532</w:t>
            </w:r>
          </w:p>
        </w:tc>
      </w:tr>
      <w:tr w:rsidR="00445AA6" w:rsidRPr="002F70E7" w14:paraId="2D23F0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C9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8659533</w:t>
            </w:r>
          </w:p>
        </w:tc>
      </w:tr>
      <w:tr w:rsidR="00445AA6" w:rsidRPr="002F70E7" w14:paraId="02A8B0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F5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8659534</w:t>
            </w:r>
          </w:p>
        </w:tc>
      </w:tr>
      <w:tr w:rsidR="00445AA6" w:rsidRPr="002F70E7" w14:paraId="597A31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47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8659538</w:t>
            </w:r>
          </w:p>
        </w:tc>
      </w:tr>
      <w:tr w:rsidR="00445AA6" w:rsidRPr="002F70E7" w14:paraId="75E84F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FA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8659554</w:t>
            </w:r>
          </w:p>
        </w:tc>
      </w:tr>
      <w:tr w:rsidR="00445AA6" w:rsidRPr="002F70E7" w14:paraId="110AA9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7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8659558</w:t>
            </w:r>
          </w:p>
        </w:tc>
      </w:tr>
      <w:tr w:rsidR="00445AA6" w:rsidRPr="002F70E7" w14:paraId="7E0261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0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8659560</w:t>
            </w:r>
          </w:p>
        </w:tc>
      </w:tr>
      <w:tr w:rsidR="00445AA6" w:rsidRPr="002F70E7" w14:paraId="107A59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85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8659561</w:t>
            </w:r>
          </w:p>
        </w:tc>
      </w:tr>
      <w:tr w:rsidR="00445AA6" w:rsidRPr="002F70E7" w14:paraId="06015D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FB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8659566</w:t>
            </w:r>
          </w:p>
        </w:tc>
      </w:tr>
      <w:tr w:rsidR="00445AA6" w:rsidRPr="002F70E7" w14:paraId="091FF4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3C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8659605</w:t>
            </w:r>
          </w:p>
        </w:tc>
      </w:tr>
      <w:tr w:rsidR="00445AA6" w:rsidRPr="002F70E7" w14:paraId="6AA4F1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B0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8659637</w:t>
            </w:r>
          </w:p>
        </w:tc>
      </w:tr>
      <w:tr w:rsidR="00445AA6" w:rsidRPr="002F70E7" w14:paraId="3209C9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B4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8659643</w:t>
            </w:r>
          </w:p>
        </w:tc>
      </w:tr>
      <w:tr w:rsidR="00445AA6" w:rsidRPr="002F70E7" w14:paraId="756737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2E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8659646</w:t>
            </w:r>
          </w:p>
        </w:tc>
      </w:tr>
      <w:tr w:rsidR="00445AA6" w:rsidRPr="002F70E7" w14:paraId="309C87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11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8659652</w:t>
            </w:r>
          </w:p>
        </w:tc>
      </w:tr>
      <w:tr w:rsidR="00445AA6" w:rsidRPr="002F70E7" w14:paraId="6BD1F6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1A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8659653</w:t>
            </w:r>
          </w:p>
        </w:tc>
      </w:tr>
      <w:tr w:rsidR="00445AA6" w:rsidRPr="002F70E7" w14:paraId="1D1D9F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05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8659660</w:t>
            </w:r>
          </w:p>
        </w:tc>
      </w:tr>
      <w:tr w:rsidR="00445AA6" w:rsidRPr="002F70E7" w14:paraId="0A3685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E4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8659661</w:t>
            </w:r>
          </w:p>
        </w:tc>
      </w:tr>
      <w:tr w:rsidR="00445AA6" w:rsidRPr="002F70E7" w14:paraId="015C10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4C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8659680</w:t>
            </w:r>
          </w:p>
        </w:tc>
      </w:tr>
      <w:tr w:rsidR="00445AA6" w:rsidRPr="002F70E7" w14:paraId="3CD308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D5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8659685</w:t>
            </w:r>
          </w:p>
        </w:tc>
      </w:tr>
      <w:tr w:rsidR="00445AA6" w:rsidRPr="002F70E7" w14:paraId="3D76E2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48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8659689</w:t>
            </w:r>
          </w:p>
        </w:tc>
      </w:tr>
      <w:tr w:rsidR="00445AA6" w:rsidRPr="002F70E7" w14:paraId="4ABFD2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D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8659692</w:t>
            </w:r>
          </w:p>
        </w:tc>
      </w:tr>
      <w:tr w:rsidR="00445AA6" w:rsidRPr="002F70E7" w14:paraId="7DE33A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D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8659695</w:t>
            </w:r>
          </w:p>
        </w:tc>
      </w:tr>
      <w:tr w:rsidR="00445AA6" w:rsidRPr="002F70E7" w14:paraId="62DFF0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72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8659700</w:t>
            </w:r>
          </w:p>
        </w:tc>
      </w:tr>
      <w:tr w:rsidR="00445AA6" w:rsidRPr="002F70E7" w14:paraId="2209C2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87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8659701</w:t>
            </w:r>
          </w:p>
        </w:tc>
      </w:tr>
      <w:tr w:rsidR="00445AA6" w:rsidRPr="002F70E7" w14:paraId="63D8ED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DC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8659746</w:t>
            </w:r>
          </w:p>
        </w:tc>
      </w:tr>
      <w:tr w:rsidR="00445AA6" w:rsidRPr="002F70E7" w14:paraId="4520B2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B2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8659750</w:t>
            </w:r>
          </w:p>
        </w:tc>
      </w:tr>
      <w:tr w:rsidR="00445AA6" w:rsidRPr="002F70E7" w14:paraId="09A547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12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8659815</w:t>
            </w:r>
          </w:p>
        </w:tc>
      </w:tr>
      <w:tr w:rsidR="00445AA6" w:rsidRPr="002F70E7" w14:paraId="0F75D5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56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8659820</w:t>
            </w:r>
          </w:p>
        </w:tc>
      </w:tr>
      <w:tr w:rsidR="00445AA6" w:rsidRPr="002F70E7" w14:paraId="00EF7E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02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8659825</w:t>
            </w:r>
          </w:p>
        </w:tc>
      </w:tr>
      <w:tr w:rsidR="00445AA6" w:rsidRPr="002F70E7" w14:paraId="43C0F4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4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8659826</w:t>
            </w:r>
          </w:p>
        </w:tc>
      </w:tr>
      <w:tr w:rsidR="00445AA6" w:rsidRPr="002F70E7" w14:paraId="1F37765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B9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8659827</w:t>
            </w:r>
          </w:p>
        </w:tc>
      </w:tr>
      <w:tr w:rsidR="00445AA6" w:rsidRPr="002F70E7" w14:paraId="6654FC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7F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8659828</w:t>
            </w:r>
          </w:p>
        </w:tc>
      </w:tr>
      <w:tr w:rsidR="00445AA6" w:rsidRPr="002F70E7" w14:paraId="1878F4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C0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8659830</w:t>
            </w:r>
          </w:p>
        </w:tc>
      </w:tr>
      <w:tr w:rsidR="00445AA6" w:rsidRPr="002F70E7" w14:paraId="0F5C08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B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8659834</w:t>
            </w:r>
          </w:p>
        </w:tc>
      </w:tr>
      <w:tr w:rsidR="00445AA6" w:rsidRPr="002F70E7" w14:paraId="7BDAE4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93C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8659836</w:t>
            </w:r>
          </w:p>
        </w:tc>
      </w:tr>
      <w:tr w:rsidR="00445AA6" w:rsidRPr="002F70E7" w14:paraId="7A9F76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40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8659841</w:t>
            </w:r>
          </w:p>
        </w:tc>
      </w:tr>
      <w:tr w:rsidR="00445AA6" w:rsidRPr="002F70E7" w14:paraId="7CC0F2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BE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8659843</w:t>
            </w:r>
          </w:p>
        </w:tc>
      </w:tr>
      <w:tr w:rsidR="00445AA6" w:rsidRPr="002F70E7" w14:paraId="2E0B3E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B2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8659844</w:t>
            </w:r>
          </w:p>
        </w:tc>
      </w:tr>
      <w:tr w:rsidR="00445AA6" w:rsidRPr="002F70E7" w14:paraId="0F8437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7A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8659848</w:t>
            </w:r>
          </w:p>
        </w:tc>
      </w:tr>
      <w:tr w:rsidR="00445AA6" w:rsidRPr="002F70E7" w14:paraId="71B485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58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8659869</w:t>
            </w:r>
          </w:p>
        </w:tc>
      </w:tr>
      <w:tr w:rsidR="00445AA6" w:rsidRPr="002F70E7" w14:paraId="4AC2F3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E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8659874</w:t>
            </w:r>
          </w:p>
        </w:tc>
      </w:tr>
      <w:tr w:rsidR="00445AA6" w:rsidRPr="002F70E7" w14:paraId="358C64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6E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8659879</w:t>
            </w:r>
          </w:p>
        </w:tc>
      </w:tr>
      <w:tr w:rsidR="00445AA6" w:rsidRPr="002F70E7" w14:paraId="19CD35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95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8659951</w:t>
            </w:r>
          </w:p>
        </w:tc>
      </w:tr>
      <w:tr w:rsidR="00445AA6" w:rsidRPr="002F70E7" w14:paraId="215F3D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07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8659952</w:t>
            </w:r>
          </w:p>
        </w:tc>
      </w:tr>
      <w:tr w:rsidR="00445AA6" w:rsidRPr="002F70E7" w14:paraId="6BE2D4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65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8659954</w:t>
            </w:r>
          </w:p>
        </w:tc>
      </w:tr>
      <w:tr w:rsidR="00445AA6" w:rsidRPr="002F70E7" w14:paraId="7B81CB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8F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8659955</w:t>
            </w:r>
          </w:p>
        </w:tc>
      </w:tr>
      <w:tr w:rsidR="00445AA6" w:rsidRPr="002F70E7" w14:paraId="5F31F9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26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8659958</w:t>
            </w:r>
          </w:p>
        </w:tc>
      </w:tr>
      <w:tr w:rsidR="00445AA6" w:rsidRPr="002F70E7" w14:paraId="2BDEDD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1E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8659963</w:t>
            </w:r>
          </w:p>
        </w:tc>
      </w:tr>
      <w:tr w:rsidR="00445AA6" w:rsidRPr="002F70E7" w14:paraId="3992B8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F3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8659964</w:t>
            </w:r>
          </w:p>
        </w:tc>
      </w:tr>
      <w:tr w:rsidR="00445AA6" w:rsidRPr="002F70E7" w14:paraId="270B52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3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8659965</w:t>
            </w:r>
          </w:p>
        </w:tc>
      </w:tr>
      <w:tr w:rsidR="00445AA6" w:rsidRPr="002F70E7" w14:paraId="7A916C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4E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8659968</w:t>
            </w:r>
          </w:p>
        </w:tc>
      </w:tr>
      <w:tr w:rsidR="00445AA6" w:rsidRPr="002F70E7" w14:paraId="03779E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C3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8659969</w:t>
            </w:r>
          </w:p>
        </w:tc>
      </w:tr>
      <w:tr w:rsidR="00445AA6" w:rsidRPr="002F70E7" w14:paraId="5D933D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FF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8659972</w:t>
            </w:r>
          </w:p>
        </w:tc>
      </w:tr>
      <w:tr w:rsidR="00445AA6" w:rsidRPr="002F70E7" w14:paraId="7D60C8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C7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8659975</w:t>
            </w:r>
          </w:p>
        </w:tc>
      </w:tr>
      <w:tr w:rsidR="00445AA6" w:rsidRPr="002F70E7" w14:paraId="30D75F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1C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8659979</w:t>
            </w:r>
          </w:p>
        </w:tc>
      </w:tr>
      <w:tr w:rsidR="00445AA6" w:rsidRPr="002F70E7" w14:paraId="00684D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43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8659982</w:t>
            </w:r>
          </w:p>
        </w:tc>
      </w:tr>
      <w:tr w:rsidR="00445AA6" w:rsidRPr="002F70E7" w14:paraId="0B12FB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08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8659988</w:t>
            </w:r>
          </w:p>
        </w:tc>
      </w:tr>
      <w:tr w:rsidR="00445AA6" w:rsidRPr="002F70E7" w14:paraId="5B1097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2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8659992</w:t>
            </w:r>
          </w:p>
        </w:tc>
      </w:tr>
      <w:tr w:rsidR="00445AA6" w:rsidRPr="002F70E7" w14:paraId="47443E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45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8660007</w:t>
            </w:r>
          </w:p>
        </w:tc>
      </w:tr>
      <w:tr w:rsidR="00445AA6" w:rsidRPr="002F70E7" w14:paraId="65AFB1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CD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8660017</w:t>
            </w:r>
          </w:p>
        </w:tc>
      </w:tr>
      <w:tr w:rsidR="00445AA6" w:rsidRPr="002F70E7" w14:paraId="145CC8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B6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8660029</w:t>
            </w:r>
          </w:p>
        </w:tc>
      </w:tr>
      <w:tr w:rsidR="00445AA6" w:rsidRPr="002F70E7" w14:paraId="53CDDB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12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8660033</w:t>
            </w:r>
          </w:p>
        </w:tc>
      </w:tr>
      <w:tr w:rsidR="00445AA6" w:rsidRPr="002F70E7" w14:paraId="310A7A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F2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8660044</w:t>
            </w:r>
          </w:p>
        </w:tc>
      </w:tr>
      <w:tr w:rsidR="00445AA6" w:rsidRPr="002F70E7" w14:paraId="015F36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6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8660045</w:t>
            </w:r>
          </w:p>
        </w:tc>
      </w:tr>
      <w:tr w:rsidR="00445AA6" w:rsidRPr="002F70E7" w14:paraId="46EE07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AB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8660061</w:t>
            </w:r>
          </w:p>
        </w:tc>
      </w:tr>
      <w:tr w:rsidR="00445AA6" w:rsidRPr="002F70E7" w14:paraId="6B70FB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B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8660083</w:t>
            </w:r>
          </w:p>
        </w:tc>
      </w:tr>
      <w:tr w:rsidR="00445AA6" w:rsidRPr="002F70E7" w14:paraId="519D76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A6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8660091</w:t>
            </w:r>
          </w:p>
        </w:tc>
      </w:tr>
      <w:tr w:rsidR="00445AA6" w:rsidRPr="002F70E7" w14:paraId="05ED85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7A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8660096</w:t>
            </w:r>
          </w:p>
        </w:tc>
      </w:tr>
      <w:tr w:rsidR="00445AA6" w:rsidRPr="002F70E7" w14:paraId="6C7030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CC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8660104</w:t>
            </w:r>
          </w:p>
        </w:tc>
      </w:tr>
      <w:tr w:rsidR="00445AA6" w:rsidRPr="002F70E7" w14:paraId="2367A7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C5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8660108</w:t>
            </w:r>
          </w:p>
        </w:tc>
      </w:tr>
      <w:tr w:rsidR="00445AA6" w:rsidRPr="002F70E7" w14:paraId="23D8F3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BB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8660114</w:t>
            </w:r>
          </w:p>
        </w:tc>
      </w:tr>
      <w:tr w:rsidR="00445AA6" w:rsidRPr="002F70E7" w14:paraId="41ED7A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1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8660116</w:t>
            </w:r>
          </w:p>
        </w:tc>
      </w:tr>
      <w:tr w:rsidR="00445AA6" w:rsidRPr="002F70E7" w14:paraId="166BE3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1B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8660117</w:t>
            </w:r>
          </w:p>
        </w:tc>
      </w:tr>
      <w:tr w:rsidR="00445AA6" w:rsidRPr="002F70E7" w14:paraId="6487B7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8C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8660132</w:t>
            </w:r>
          </w:p>
        </w:tc>
      </w:tr>
      <w:tr w:rsidR="00445AA6" w:rsidRPr="002F70E7" w14:paraId="0B0936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9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8660140</w:t>
            </w:r>
          </w:p>
        </w:tc>
      </w:tr>
      <w:tr w:rsidR="00445AA6" w:rsidRPr="002F70E7" w14:paraId="6C33C6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6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8660146</w:t>
            </w:r>
          </w:p>
        </w:tc>
      </w:tr>
      <w:tr w:rsidR="00445AA6" w:rsidRPr="002F70E7" w14:paraId="0F6B73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37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8660147</w:t>
            </w:r>
          </w:p>
        </w:tc>
      </w:tr>
      <w:tr w:rsidR="00445AA6" w:rsidRPr="002F70E7" w14:paraId="2551FA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8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8660149</w:t>
            </w:r>
          </w:p>
        </w:tc>
      </w:tr>
      <w:tr w:rsidR="00445AA6" w:rsidRPr="002F70E7" w14:paraId="60AA8C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9F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8660153</w:t>
            </w:r>
          </w:p>
        </w:tc>
      </w:tr>
      <w:tr w:rsidR="00445AA6" w:rsidRPr="002F70E7" w14:paraId="65A0B3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B3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8660162</w:t>
            </w:r>
          </w:p>
        </w:tc>
      </w:tr>
      <w:tr w:rsidR="00445AA6" w:rsidRPr="002F70E7" w14:paraId="3D7A83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A4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8660163</w:t>
            </w:r>
          </w:p>
        </w:tc>
      </w:tr>
      <w:tr w:rsidR="00445AA6" w:rsidRPr="002F70E7" w14:paraId="43C5E3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41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8660164</w:t>
            </w:r>
          </w:p>
        </w:tc>
      </w:tr>
      <w:tr w:rsidR="00445AA6" w:rsidRPr="002F70E7" w14:paraId="42FA87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AC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8660167</w:t>
            </w:r>
          </w:p>
        </w:tc>
      </w:tr>
      <w:tr w:rsidR="00445AA6" w:rsidRPr="002F70E7" w14:paraId="256596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20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8660168</w:t>
            </w:r>
          </w:p>
        </w:tc>
      </w:tr>
      <w:tr w:rsidR="00445AA6" w:rsidRPr="002F70E7" w14:paraId="2DD9FD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73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8660172</w:t>
            </w:r>
          </w:p>
        </w:tc>
      </w:tr>
      <w:tr w:rsidR="00445AA6" w:rsidRPr="002F70E7" w14:paraId="31AF86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D3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8660181</w:t>
            </w:r>
          </w:p>
        </w:tc>
      </w:tr>
      <w:tr w:rsidR="00445AA6" w:rsidRPr="002F70E7" w14:paraId="1A1B01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C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8660186</w:t>
            </w:r>
          </w:p>
        </w:tc>
      </w:tr>
      <w:tr w:rsidR="00445AA6" w:rsidRPr="002F70E7" w14:paraId="7B22E9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50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8660192</w:t>
            </w:r>
          </w:p>
        </w:tc>
      </w:tr>
      <w:tr w:rsidR="00445AA6" w:rsidRPr="002F70E7" w14:paraId="0FEDF7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7E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8660202</w:t>
            </w:r>
          </w:p>
        </w:tc>
      </w:tr>
      <w:tr w:rsidR="00445AA6" w:rsidRPr="002F70E7" w14:paraId="1EAC5B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F6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8660203</w:t>
            </w:r>
          </w:p>
        </w:tc>
      </w:tr>
      <w:tr w:rsidR="00445AA6" w:rsidRPr="002F70E7" w14:paraId="1DF04C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F0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8660205</w:t>
            </w:r>
          </w:p>
        </w:tc>
      </w:tr>
      <w:tr w:rsidR="00445AA6" w:rsidRPr="002F70E7" w14:paraId="7437E6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20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8660240</w:t>
            </w:r>
          </w:p>
        </w:tc>
      </w:tr>
      <w:tr w:rsidR="00445AA6" w:rsidRPr="002F70E7" w14:paraId="43384A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71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8660242</w:t>
            </w:r>
          </w:p>
        </w:tc>
      </w:tr>
      <w:tr w:rsidR="00445AA6" w:rsidRPr="002F70E7" w14:paraId="37F12E8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50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8660249</w:t>
            </w:r>
          </w:p>
        </w:tc>
      </w:tr>
      <w:tr w:rsidR="00445AA6" w:rsidRPr="002F70E7" w14:paraId="07B819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D5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8660250</w:t>
            </w:r>
          </w:p>
        </w:tc>
      </w:tr>
      <w:tr w:rsidR="00445AA6" w:rsidRPr="002F70E7" w14:paraId="488BB9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0A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8660255</w:t>
            </w:r>
          </w:p>
        </w:tc>
      </w:tr>
      <w:tr w:rsidR="00445AA6" w:rsidRPr="002F70E7" w14:paraId="77A1D1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9B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8660260</w:t>
            </w:r>
          </w:p>
        </w:tc>
      </w:tr>
      <w:tr w:rsidR="00445AA6" w:rsidRPr="002F70E7" w14:paraId="560D5C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3E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8660290</w:t>
            </w:r>
          </w:p>
        </w:tc>
      </w:tr>
      <w:tr w:rsidR="00445AA6" w:rsidRPr="002F70E7" w14:paraId="43238F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0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8660291</w:t>
            </w:r>
          </w:p>
        </w:tc>
      </w:tr>
      <w:tr w:rsidR="00445AA6" w:rsidRPr="002F70E7" w14:paraId="52F670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00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8660294</w:t>
            </w:r>
          </w:p>
        </w:tc>
      </w:tr>
      <w:tr w:rsidR="00445AA6" w:rsidRPr="002F70E7" w14:paraId="7FB529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58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8660295</w:t>
            </w:r>
          </w:p>
        </w:tc>
      </w:tr>
      <w:tr w:rsidR="00445AA6" w:rsidRPr="002F70E7" w14:paraId="736FE1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70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8660299</w:t>
            </w:r>
          </w:p>
        </w:tc>
      </w:tr>
      <w:tr w:rsidR="00445AA6" w:rsidRPr="002F70E7" w14:paraId="08D31C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DB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8660332</w:t>
            </w:r>
          </w:p>
        </w:tc>
      </w:tr>
      <w:tr w:rsidR="00445AA6" w:rsidRPr="002F70E7" w14:paraId="2D5454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71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8660337</w:t>
            </w:r>
          </w:p>
        </w:tc>
      </w:tr>
      <w:tr w:rsidR="00445AA6" w:rsidRPr="002F70E7" w14:paraId="154FD6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9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8660345</w:t>
            </w:r>
          </w:p>
        </w:tc>
      </w:tr>
      <w:tr w:rsidR="00445AA6" w:rsidRPr="002F70E7" w14:paraId="378B43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34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8660464</w:t>
            </w:r>
          </w:p>
        </w:tc>
      </w:tr>
      <w:tr w:rsidR="00445AA6" w:rsidRPr="002F70E7" w14:paraId="1A07C0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E1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8660530</w:t>
            </w:r>
          </w:p>
        </w:tc>
      </w:tr>
      <w:tr w:rsidR="00445AA6" w:rsidRPr="002F70E7" w14:paraId="38C1EC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16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8660552</w:t>
            </w:r>
          </w:p>
        </w:tc>
      </w:tr>
      <w:tr w:rsidR="00445AA6" w:rsidRPr="002F70E7" w14:paraId="717602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E2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8660579</w:t>
            </w:r>
          </w:p>
        </w:tc>
      </w:tr>
      <w:tr w:rsidR="00445AA6" w:rsidRPr="002F70E7" w14:paraId="4BB7FE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A6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8660580</w:t>
            </w:r>
          </w:p>
        </w:tc>
      </w:tr>
      <w:tr w:rsidR="00445AA6" w:rsidRPr="002F70E7" w14:paraId="742F7D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95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8660582</w:t>
            </w:r>
          </w:p>
        </w:tc>
      </w:tr>
      <w:tr w:rsidR="00445AA6" w:rsidRPr="002F70E7" w14:paraId="2E4F59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2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8660584</w:t>
            </w:r>
          </w:p>
        </w:tc>
      </w:tr>
      <w:tr w:rsidR="00445AA6" w:rsidRPr="002F70E7" w14:paraId="3FAC09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FB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8660598</w:t>
            </w:r>
          </w:p>
        </w:tc>
      </w:tr>
      <w:tr w:rsidR="00445AA6" w:rsidRPr="002F70E7" w14:paraId="135E84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9B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8660607</w:t>
            </w:r>
          </w:p>
        </w:tc>
      </w:tr>
      <w:tr w:rsidR="00445AA6" w:rsidRPr="002F70E7" w14:paraId="41E2FB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4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8660618</w:t>
            </w:r>
          </w:p>
        </w:tc>
      </w:tr>
      <w:tr w:rsidR="00445AA6" w:rsidRPr="002F70E7" w14:paraId="178485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37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8660623</w:t>
            </w:r>
          </w:p>
        </w:tc>
      </w:tr>
      <w:tr w:rsidR="00445AA6" w:rsidRPr="002F70E7" w14:paraId="2BCA71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81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8660635</w:t>
            </w:r>
          </w:p>
        </w:tc>
      </w:tr>
      <w:tr w:rsidR="00445AA6" w:rsidRPr="002F70E7" w14:paraId="652DFC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F63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8660637</w:t>
            </w:r>
          </w:p>
        </w:tc>
      </w:tr>
      <w:tr w:rsidR="00445AA6" w:rsidRPr="002F70E7" w14:paraId="70624B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61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8660638</w:t>
            </w:r>
          </w:p>
        </w:tc>
      </w:tr>
      <w:tr w:rsidR="00445AA6" w:rsidRPr="002F70E7" w14:paraId="0D86AA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C6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8660640</w:t>
            </w:r>
          </w:p>
        </w:tc>
      </w:tr>
      <w:tr w:rsidR="00445AA6" w:rsidRPr="002F70E7" w14:paraId="615240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BB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8660651</w:t>
            </w:r>
          </w:p>
        </w:tc>
      </w:tr>
      <w:tr w:rsidR="00445AA6" w:rsidRPr="002F70E7" w14:paraId="7DB07F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36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8660653</w:t>
            </w:r>
          </w:p>
        </w:tc>
      </w:tr>
      <w:tr w:rsidR="00445AA6" w:rsidRPr="002F70E7" w14:paraId="121727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EE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8660740</w:t>
            </w:r>
          </w:p>
        </w:tc>
      </w:tr>
      <w:tr w:rsidR="00445AA6" w:rsidRPr="002F70E7" w14:paraId="7066D4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67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8660742</w:t>
            </w:r>
          </w:p>
        </w:tc>
      </w:tr>
      <w:tr w:rsidR="00445AA6" w:rsidRPr="002F70E7" w14:paraId="431C0A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1C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8660752</w:t>
            </w:r>
          </w:p>
        </w:tc>
      </w:tr>
      <w:tr w:rsidR="00445AA6" w:rsidRPr="002F70E7" w14:paraId="75D1BC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9C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8660772</w:t>
            </w:r>
          </w:p>
        </w:tc>
      </w:tr>
      <w:tr w:rsidR="00445AA6" w:rsidRPr="002F70E7" w14:paraId="3E91BF3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6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8660774</w:t>
            </w:r>
          </w:p>
        </w:tc>
      </w:tr>
      <w:tr w:rsidR="00445AA6" w:rsidRPr="002F70E7" w14:paraId="260910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B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8660784</w:t>
            </w:r>
          </w:p>
        </w:tc>
      </w:tr>
      <w:tr w:rsidR="00445AA6" w:rsidRPr="002F70E7" w14:paraId="44B723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3F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8660798</w:t>
            </w:r>
          </w:p>
        </w:tc>
      </w:tr>
      <w:tr w:rsidR="00445AA6" w:rsidRPr="002F70E7" w14:paraId="2764D5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0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8660800</w:t>
            </w:r>
          </w:p>
        </w:tc>
      </w:tr>
      <w:tr w:rsidR="00445AA6" w:rsidRPr="002F70E7" w14:paraId="6D8366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8E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8660801</w:t>
            </w:r>
          </w:p>
        </w:tc>
      </w:tr>
      <w:tr w:rsidR="00445AA6" w:rsidRPr="002F70E7" w14:paraId="144674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90B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8660806</w:t>
            </w:r>
          </w:p>
        </w:tc>
      </w:tr>
      <w:tr w:rsidR="00445AA6" w:rsidRPr="002F70E7" w14:paraId="242FCE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3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8660807</w:t>
            </w:r>
          </w:p>
        </w:tc>
      </w:tr>
      <w:tr w:rsidR="00445AA6" w:rsidRPr="002F70E7" w14:paraId="1E3A00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E0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8660814</w:t>
            </w:r>
          </w:p>
        </w:tc>
      </w:tr>
      <w:tr w:rsidR="00445AA6" w:rsidRPr="002F70E7" w14:paraId="107061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A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8660819</w:t>
            </w:r>
          </w:p>
        </w:tc>
      </w:tr>
      <w:tr w:rsidR="00445AA6" w:rsidRPr="002F70E7" w14:paraId="139A9B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9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8660821</w:t>
            </w:r>
          </w:p>
        </w:tc>
      </w:tr>
      <w:tr w:rsidR="00445AA6" w:rsidRPr="002F70E7" w14:paraId="3E2AB2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55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8660823</w:t>
            </w:r>
          </w:p>
        </w:tc>
      </w:tr>
      <w:tr w:rsidR="00445AA6" w:rsidRPr="002F70E7" w14:paraId="29576F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A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8660826</w:t>
            </w:r>
          </w:p>
        </w:tc>
      </w:tr>
      <w:tr w:rsidR="00445AA6" w:rsidRPr="002F70E7" w14:paraId="14C4B2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F5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8660827</w:t>
            </w:r>
          </w:p>
        </w:tc>
      </w:tr>
      <w:tr w:rsidR="00445AA6" w:rsidRPr="002F70E7" w14:paraId="44423C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2D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8660835</w:t>
            </w:r>
          </w:p>
        </w:tc>
      </w:tr>
      <w:tr w:rsidR="00445AA6" w:rsidRPr="002F70E7" w14:paraId="772130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C8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8660843</w:t>
            </w:r>
          </w:p>
        </w:tc>
      </w:tr>
      <w:tr w:rsidR="00445AA6" w:rsidRPr="002F70E7" w14:paraId="672D09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11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8660844</w:t>
            </w:r>
          </w:p>
        </w:tc>
      </w:tr>
      <w:tr w:rsidR="00445AA6" w:rsidRPr="002F70E7" w14:paraId="4A24FD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54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8660855</w:t>
            </w:r>
          </w:p>
        </w:tc>
      </w:tr>
      <w:tr w:rsidR="00445AA6" w:rsidRPr="002F70E7" w14:paraId="5A2EBD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4A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8660859</w:t>
            </w:r>
          </w:p>
        </w:tc>
      </w:tr>
      <w:tr w:rsidR="00445AA6" w:rsidRPr="002F70E7" w14:paraId="0D38E4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C5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8660860</w:t>
            </w:r>
          </w:p>
        </w:tc>
      </w:tr>
      <w:tr w:rsidR="00445AA6" w:rsidRPr="002F70E7" w14:paraId="6A9B31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1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8660862</w:t>
            </w:r>
          </w:p>
        </w:tc>
      </w:tr>
      <w:tr w:rsidR="00445AA6" w:rsidRPr="002F70E7" w14:paraId="707360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3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8660875</w:t>
            </w:r>
          </w:p>
        </w:tc>
      </w:tr>
      <w:tr w:rsidR="00445AA6" w:rsidRPr="002F70E7" w14:paraId="7837FAB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F3E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8660886</w:t>
            </w:r>
          </w:p>
        </w:tc>
      </w:tr>
      <w:tr w:rsidR="00445AA6" w:rsidRPr="002F70E7" w14:paraId="1A3775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2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8661002</w:t>
            </w:r>
          </w:p>
        </w:tc>
      </w:tr>
      <w:tr w:rsidR="00445AA6" w:rsidRPr="002F70E7" w14:paraId="3004F4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E7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8661004</w:t>
            </w:r>
          </w:p>
        </w:tc>
      </w:tr>
      <w:tr w:rsidR="00445AA6" w:rsidRPr="002F70E7" w14:paraId="152673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C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8661010</w:t>
            </w:r>
          </w:p>
        </w:tc>
      </w:tr>
      <w:tr w:rsidR="00445AA6" w:rsidRPr="002F70E7" w14:paraId="79F70B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9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8661015</w:t>
            </w:r>
          </w:p>
        </w:tc>
      </w:tr>
      <w:tr w:rsidR="00445AA6" w:rsidRPr="002F70E7" w14:paraId="37F57E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FF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8661016</w:t>
            </w:r>
          </w:p>
        </w:tc>
      </w:tr>
      <w:tr w:rsidR="00445AA6" w:rsidRPr="002F70E7" w14:paraId="7AA022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AB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8661020</w:t>
            </w:r>
          </w:p>
        </w:tc>
      </w:tr>
      <w:tr w:rsidR="00445AA6" w:rsidRPr="002F70E7" w14:paraId="5DF9D1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F0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8661232</w:t>
            </w:r>
          </w:p>
        </w:tc>
      </w:tr>
      <w:tr w:rsidR="00445AA6" w:rsidRPr="002F70E7" w14:paraId="15B9AA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B7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8661235</w:t>
            </w:r>
          </w:p>
        </w:tc>
      </w:tr>
      <w:tr w:rsidR="00445AA6" w:rsidRPr="002F70E7" w14:paraId="66A880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3E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8661252</w:t>
            </w:r>
          </w:p>
        </w:tc>
      </w:tr>
      <w:tr w:rsidR="00445AA6" w:rsidRPr="002F70E7" w14:paraId="1F7AD5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2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8661257</w:t>
            </w:r>
          </w:p>
        </w:tc>
      </w:tr>
      <w:tr w:rsidR="00445AA6" w:rsidRPr="002F70E7" w14:paraId="5BD936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43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8661260</w:t>
            </w:r>
          </w:p>
        </w:tc>
      </w:tr>
      <w:tr w:rsidR="00445AA6" w:rsidRPr="002F70E7" w14:paraId="658C66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BE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8661310</w:t>
            </w:r>
          </w:p>
        </w:tc>
      </w:tr>
      <w:tr w:rsidR="00445AA6" w:rsidRPr="002F70E7" w14:paraId="1C7222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7C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8661325</w:t>
            </w:r>
          </w:p>
        </w:tc>
      </w:tr>
      <w:tr w:rsidR="00445AA6" w:rsidRPr="002F70E7" w14:paraId="139563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5E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8661341</w:t>
            </w:r>
          </w:p>
        </w:tc>
      </w:tr>
      <w:tr w:rsidR="00445AA6" w:rsidRPr="002F70E7" w14:paraId="7AF7C1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EA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8661349</w:t>
            </w:r>
          </w:p>
        </w:tc>
      </w:tr>
      <w:tr w:rsidR="00445AA6" w:rsidRPr="002F70E7" w14:paraId="46791F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2A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8661356</w:t>
            </w:r>
          </w:p>
        </w:tc>
      </w:tr>
      <w:tr w:rsidR="00445AA6" w:rsidRPr="002F70E7" w14:paraId="3145E8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EB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8661364</w:t>
            </w:r>
          </w:p>
        </w:tc>
      </w:tr>
      <w:tr w:rsidR="00445AA6" w:rsidRPr="002F70E7" w14:paraId="59933D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9B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8661370</w:t>
            </w:r>
          </w:p>
        </w:tc>
      </w:tr>
      <w:tr w:rsidR="00445AA6" w:rsidRPr="002F70E7" w14:paraId="0608B6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4C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8661374</w:t>
            </w:r>
          </w:p>
        </w:tc>
      </w:tr>
      <w:tr w:rsidR="00445AA6" w:rsidRPr="002F70E7" w14:paraId="33C245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00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8661383</w:t>
            </w:r>
          </w:p>
        </w:tc>
      </w:tr>
      <w:tr w:rsidR="00445AA6" w:rsidRPr="002F70E7" w14:paraId="6B6474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9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8661384</w:t>
            </w:r>
          </w:p>
        </w:tc>
      </w:tr>
      <w:tr w:rsidR="00445AA6" w:rsidRPr="002F70E7" w14:paraId="388712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5D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8661386</w:t>
            </w:r>
          </w:p>
        </w:tc>
      </w:tr>
      <w:tr w:rsidR="00445AA6" w:rsidRPr="002F70E7" w14:paraId="09E42E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8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8661389</w:t>
            </w:r>
          </w:p>
        </w:tc>
      </w:tr>
      <w:tr w:rsidR="00445AA6" w:rsidRPr="002F70E7" w14:paraId="7C5974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3A4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8661402</w:t>
            </w:r>
          </w:p>
        </w:tc>
      </w:tr>
      <w:tr w:rsidR="00445AA6" w:rsidRPr="002F70E7" w14:paraId="23A2AF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81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8661405</w:t>
            </w:r>
          </w:p>
        </w:tc>
      </w:tr>
      <w:tr w:rsidR="00445AA6" w:rsidRPr="002F70E7" w14:paraId="033CD0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43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8661407</w:t>
            </w:r>
          </w:p>
        </w:tc>
      </w:tr>
      <w:tr w:rsidR="00445AA6" w:rsidRPr="002F70E7" w14:paraId="78A834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21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8661408</w:t>
            </w:r>
          </w:p>
        </w:tc>
      </w:tr>
      <w:tr w:rsidR="00445AA6" w:rsidRPr="002F70E7" w14:paraId="73EBC9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6E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8661416</w:t>
            </w:r>
          </w:p>
        </w:tc>
      </w:tr>
      <w:tr w:rsidR="00445AA6" w:rsidRPr="002F70E7" w14:paraId="525D18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65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8661440</w:t>
            </w:r>
          </w:p>
        </w:tc>
      </w:tr>
      <w:tr w:rsidR="00445AA6" w:rsidRPr="002F70E7" w14:paraId="61E305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DA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8661450</w:t>
            </w:r>
          </w:p>
        </w:tc>
      </w:tr>
      <w:tr w:rsidR="00445AA6" w:rsidRPr="002F70E7" w14:paraId="2510C6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A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8661455</w:t>
            </w:r>
          </w:p>
        </w:tc>
      </w:tr>
      <w:tr w:rsidR="00445AA6" w:rsidRPr="002F70E7" w14:paraId="6605B1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9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8661467</w:t>
            </w:r>
          </w:p>
        </w:tc>
      </w:tr>
      <w:tr w:rsidR="00445AA6" w:rsidRPr="002F70E7" w14:paraId="0E74E1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39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8661474</w:t>
            </w:r>
          </w:p>
        </w:tc>
      </w:tr>
      <w:tr w:rsidR="00445AA6" w:rsidRPr="002F70E7" w14:paraId="627B7A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7E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8661478</w:t>
            </w:r>
          </w:p>
        </w:tc>
      </w:tr>
      <w:tr w:rsidR="00445AA6" w:rsidRPr="002F70E7" w14:paraId="1AA895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E1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8661490</w:t>
            </w:r>
          </w:p>
        </w:tc>
      </w:tr>
      <w:tr w:rsidR="00445AA6" w:rsidRPr="002F70E7" w14:paraId="1CE8FF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BF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8661518</w:t>
            </w:r>
          </w:p>
        </w:tc>
      </w:tr>
      <w:tr w:rsidR="00445AA6" w:rsidRPr="002F70E7" w14:paraId="37C8FF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8C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8661529</w:t>
            </w:r>
          </w:p>
        </w:tc>
      </w:tr>
      <w:tr w:rsidR="00445AA6" w:rsidRPr="002F70E7" w14:paraId="0CF79AE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46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8661530</w:t>
            </w:r>
          </w:p>
        </w:tc>
      </w:tr>
      <w:tr w:rsidR="00445AA6" w:rsidRPr="002F70E7" w14:paraId="54B0C9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E7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8661546</w:t>
            </w:r>
          </w:p>
        </w:tc>
      </w:tr>
      <w:tr w:rsidR="00445AA6" w:rsidRPr="002F70E7" w14:paraId="5B774C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7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8661548</w:t>
            </w:r>
          </w:p>
        </w:tc>
      </w:tr>
      <w:tr w:rsidR="00445AA6" w:rsidRPr="002F70E7" w14:paraId="525AE2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12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8661590</w:t>
            </w:r>
          </w:p>
        </w:tc>
      </w:tr>
      <w:tr w:rsidR="00445AA6" w:rsidRPr="002F70E7" w14:paraId="1234C2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B0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8661620</w:t>
            </w:r>
          </w:p>
        </w:tc>
      </w:tr>
      <w:tr w:rsidR="00445AA6" w:rsidRPr="002F70E7" w14:paraId="0E525B9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C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8661626</w:t>
            </w:r>
          </w:p>
        </w:tc>
      </w:tr>
      <w:tr w:rsidR="00445AA6" w:rsidRPr="002F70E7" w14:paraId="07BD84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97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8661635</w:t>
            </w:r>
          </w:p>
        </w:tc>
      </w:tr>
      <w:tr w:rsidR="00445AA6" w:rsidRPr="002F70E7" w14:paraId="28B95D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72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8661641</w:t>
            </w:r>
          </w:p>
        </w:tc>
      </w:tr>
      <w:tr w:rsidR="00445AA6" w:rsidRPr="002F70E7" w14:paraId="076C3D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D4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8661642</w:t>
            </w:r>
          </w:p>
        </w:tc>
      </w:tr>
      <w:tr w:rsidR="00445AA6" w:rsidRPr="002F70E7" w14:paraId="3E9146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67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8661643</w:t>
            </w:r>
          </w:p>
        </w:tc>
      </w:tr>
      <w:tr w:rsidR="00445AA6" w:rsidRPr="002F70E7" w14:paraId="353725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0C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8661649</w:t>
            </w:r>
          </w:p>
        </w:tc>
      </w:tr>
      <w:tr w:rsidR="00445AA6" w:rsidRPr="002F70E7" w14:paraId="410DE29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2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8661651</w:t>
            </w:r>
          </w:p>
        </w:tc>
      </w:tr>
      <w:tr w:rsidR="00445AA6" w:rsidRPr="002F70E7" w14:paraId="55DA8A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A5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8661659</w:t>
            </w:r>
          </w:p>
        </w:tc>
      </w:tr>
      <w:tr w:rsidR="00445AA6" w:rsidRPr="002F70E7" w14:paraId="7CDDC6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3D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8661667</w:t>
            </w:r>
          </w:p>
        </w:tc>
      </w:tr>
      <w:tr w:rsidR="00445AA6" w:rsidRPr="002F70E7" w14:paraId="17197D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C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8661672</w:t>
            </w:r>
          </w:p>
        </w:tc>
      </w:tr>
      <w:tr w:rsidR="00445AA6" w:rsidRPr="002F70E7" w14:paraId="44FE9C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60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8661675</w:t>
            </w:r>
          </w:p>
        </w:tc>
      </w:tr>
      <w:tr w:rsidR="00445AA6" w:rsidRPr="002F70E7" w14:paraId="5E3048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1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8661686</w:t>
            </w:r>
          </w:p>
        </w:tc>
      </w:tr>
      <w:tr w:rsidR="00445AA6" w:rsidRPr="002F70E7" w14:paraId="0499FB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C1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8661698</w:t>
            </w:r>
          </w:p>
        </w:tc>
      </w:tr>
      <w:tr w:rsidR="00445AA6" w:rsidRPr="002F70E7" w14:paraId="53B2CA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E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8661711</w:t>
            </w:r>
          </w:p>
        </w:tc>
      </w:tr>
      <w:tr w:rsidR="00445AA6" w:rsidRPr="002F70E7" w14:paraId="1EF11C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9D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8661724</w:t>
            </w:r>
          </w:p>
        </w:tc>
      </w:tr>
      <w:tr w:rsidR="00445AA6" w:rsidRPr="002F70E7" w14:paraId="63FCF0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6D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8661726</w:t>
            </w:r>
          </w:p>
        </w:tc>
      </w:tr>
      <w:tr w:rsidR="00445AA6" w:rsidRPr="002F70E7" w14:paraId="64BE23A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0B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8661752</w:t>
            </w:r>
          </w:p>
        </w:tc>
      </w:tr>
      <w:tr w:rsidR="00445AA6" w:rsidRPr="002F70E7" w14:paraId="3BE77F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93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8661759</w:t>
            </w:r>
          </w:p>
        </w:tc>
      </w:tr>
      <w:tr w:rsidR="00445AA6" w:rsidRPr="002F70E7" w14:paraId="048409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DD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8661766</w:t>
            </w:r>
          </w:p>
        </w:tc>
      </w:tr>
      <w:tr w:rsidR="00445AA6" w:rsidRPr="002F70E7" w14:paraId="3C271E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A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8661769</w:t>
            </w:r>
          </w:p>
        </w:tc>
      </w:tr>
      <w:tr w:rsidR="00445AA6" w:rsidRPr="002F70E7" w14:paraId="341512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EC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8661771</w:t>
            </w:r>
          </w:p>
        </w:tc>
      </w:tr>
      <w:tr w:rsidR="00445AA6" w:rsidRPr="002F70E7" w14:paraId="38EE64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C5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8661777</w:t>
            </w:r>
          </w:p>
        </w:tc>
      </w:tr>
      <w:tr w:rsidR="00445AA6" w:rsidRPr="002F70E7" w14:paraId="04610DD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00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8661801</w:t>
            </w:r>
          </w:p>
        </w:tc>
      </w:tr>
      <w:tr w:rsidR="00445AA6" w:rsidRPr="002F70E7" w14:paraId="46C7CA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97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8661807</w:t>
            </w:r>
          </w:p>
        </w:tc>
      </w:tr>
      <w:tr w:rsidR="00445AA6" w:rsidRPr="002F70E7" w14:paraId="1001E1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2BD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8661811</w:t>
            </w:r>
          </w:p>
        </w:tc>
      </w:tr>
      <w:tr w:rsidR="00445AA6" w:rsidRPr="002F70E7" w14:paraId="14A230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B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8661814</w:t>
            </w:r>
          </w:p>
        </w:tc>
      </w:tr>
      <w:tr w:rsidR="00445AA6" w:rsidRPr="002F70E7" w14:paraId="7E5A9B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53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8661817</w:t>
            </w:r>
          </w:p>
        </w:tc>
      </w:tr>
      <w:tr w:rsidR="00445AA6" w:rsidRPr="002F70E7" w14:paraId="63420AB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87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8661818</w:t>
            </w:r>
          </w:p>
        </w:tc>
      </w:tr>
      <w:tr w:rsidR="00445AA6" w:rsidRPr="002F70E7" w14:paraId="7834E1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B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8661826</w:t>
            </w:r>
          </w:p>
        </w:tc>
      </w:tr>
      <w:tr w:rsidR="00445AA6" w:rsidRPr="002F70E7" w14:paraId="7575BE7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72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8661838</w:t>
            </w:r>
          </w:p>
        </w:tc>
      </w:tr>
      <w:tr w:rsidR="00445AA6" w:rsidRPr="002F70E7" w14:paraId="5843C7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32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8661841</w:t>
            </w:r>
          </w:p>
        </w:tc>
      </w:tr>
      <w:tr w:rsidR="00445AA6" w:rsidRPr="002F70E7" w14:paraId="5321B6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4E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8661850</w:t>
            </w:r>
          </w:p>
        </w:tc>
      </w:tr>
      <w:tr w:rsidR="00445AA6" w:rsidRPr="002F70E7" w14:paraId="550B62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98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8661861</w:t>
            </w:r>
          </w:p>
        </w:tc>
      </w:tr>
      <w:tr w:rsidR="00445AA6" w:rsidRPr="002F70E7" w14:paraId="5FE8AB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0E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8661862</w:t>
            </w:r>
          </w:p>
        </w:tc>
      </w:tr>
      <w:tr w:rsidR="00445AA6" w:rsidRPr="002F70E7" w14:paraId="6E053E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2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8661867</w:t>
            </w:r>
          </w:p>
        </w:tc>
      </w:tr>
      <w:tr w:rsidR="00445AA6" w:rsidRPr="002F70E7" w14:paraId="1D57F7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26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8661868</w:t>
            </w:r>
          </w:p>
        </w:tc>
      </w:tr>
      <w:tr w:rsidR="00445AA6" w:rsidRPr="002F70E7" w14:paraId="26DF6A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0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8661870</w:t>
            </w:r>
          </w:p>
        </w:tc>
      </w:tr>
      <w:tr w:rsidR="00445AA6" w:rsidRPr="002F70E7" w14:paraId="549619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FB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8661873</w:t>
            </w:r>
          </w:p>
        </w:tc>
      </w:tr>
      <w:tr w:rsidR="00445AA6" w:rsidRPr="002F70E7" w14:paraId="3617EA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3A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8661874</w:t>
            </w:r>
          </w:p>
        </w:tc>
      </w:tr>
      <w:tr w:rsidR="00445AA6" w:rsidRPr="002F70E7" w14:paraId="0A9858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1E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8661876</w:t>
            </w:r>
          </w:p>
        </w:tc>
      </w:tr>
      <w:tr w:rsidR="00445AA6" w:rsidRPr="002F70E7" w14:paraId="7E3A60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E4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8661877</w:t>
            </w:r>
          </w:p>
        </w:tc>
      </w:tr>
      <w:tr w:rsidR="00445AA6" w:rsidRPr="002F70E7" w14:paraId="4EFF04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51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8661878</w:t>
            </w:r>
          </w:p>
        </w:tc>
      </w:tr>
      <w:tr w:rsidR="00445AA6" w:rsidRPr="002F70E7" w14:paraId="38E4AF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A7D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8661879</w:t>
            </w:r>
          </w:p>
        </w:tc>
      </w:tr>
      <w:tr w:rsidR="00445AA6" w:rsidRPr="002F70E7" w14:paraId="61D19D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1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8661883</w:t>
            </w:r>
          </w:p>
        </w:tc>
      </w:tr>
      <w:tr w:rsidR="00445AA6" w:rsidRPr="002F70E7" w14:paraId="569CB7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44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8661884</w:t>
            </w:r>
          </w:p>
        </w:tc>
      </w:tr>
      <w:tr w:rsidR="00445AA6" w:rsidRPr="002F70E7" w14:paraId="608271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56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8661887</w:t>
            </w:r>
          </w:p>
        </w:tc>
      </w:tr>
      <w:tr w:rsidR="00445AA6" w:rsidRPr="002F70E7" w14:paraId="65563A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61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8661893</w:t>
            </w:r>
          </w:p>
        </w:tc>
      </w:tr>
      <w:tr w:rsidR="00445AA6" w:rsidRPr="002F70E7" w14:paraId="38D554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D4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8661906</w:t>
            </w:r>
          </w:p>
        </w:tc>
      </w:tr>
      <w:tr w:rsidR="00445AA6" w:rsidRPr="002F70E7" w14:paraId="64ECEA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1F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8661950</w:t>
            </w:r>
          </w:p>
        </w:tc>
      </w:tr>
      <w:tr w:rsidR="00445AA6" w:rsidRPr="002F70E7" w14:paraId="0C1659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5B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8661971</w:t>
            </w:r>
          </w:p>
        </w:tc>
      </w:tr>
      <w:tr w:rsidR="00445AA6" w:rsidRPr="002F70E7" w14:paraId="1C18E4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B4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8661973</w:t>
            </w:r>
          </w:p>
        </w:tc>
      </w:tr>
      <w:tr w:rsidR="00445AA6" w:rsidRPr="002F70E7" w14:paraId="117CB1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98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8661978</w:t>
            </w:r>
          </w:p>
        </w:tc>
      </w:tr>
      <w:tr w:rsidR="00445AA6" w:rsidRPr="002F70E7" w14:paraId="66312A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ED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8661979</w:t>
            </w:r>
          </w:p>
        </w:tc>
      </w:tr>
      <w:tr w:rsidR="00445AA6" w:rsidRPr="002F70E7" w14:paraId="7C23DF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F7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8661982</w:t>
            </w:r>
          </w:p>
        </w:tc>
      </w:tr>
      <w:tr w:rsidR="00445AA6" w:rsidRPr="002F70E7" w14:paraId="081684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F3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8661986</w:t>
            </w:r>
          </w:p>
        </w:tc>
      </w:tr>
      <w:tr w:rsidR="00445AA6" w:rsidRPr="002F70E7" w14:paraId="41B954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8A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8661991</w:t>
            </w:r>
          </w:p>
        </w:tc>
      </w:tr>
      <w:tr w:rsidR="00445AA6" w:rsidRPr="002F70E7" w14:paraId="472A82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E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8661995</w:t>
            </w:r>
          </w:p>
        </w:tc>
      </w:tr>
      <w:tr w:rsidR="00445AA6" w:rsidRPr="002F70E7" w14:paraId="699BB9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E4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8661996</w:t>
            </w:r>
          </w:p>
        </w:tc>
      </w:tr>
      <w:tr w:rsidR="00445AA6" w:rsidRPr="002F70E7" w14:paraId="0690F2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E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8662002</w:t>
            </w:r>
          </w:p>
        </w:tc>
      </w:tr>
      <w:tr w:rsidR="00445AA6" w:rsidRPr="002F70E7" w14:paraId="45D42D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84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8662025</w:t>
            </w:r>
          </w:p>
        </w:tc>
      </w:tr>
      <w:tr w:rsidR="00445AA6" w:rsidRPr="002F70E7" w14:paraId="2174AE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D4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8662027</w:t>
            </w:r>
          </w:p>
        </w:tc>
      </w:tr>
      <w:tr w:rsidR="00445AA6" w:rsidRPr="002F70E7" w14:paraId="3FD8A5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99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8662061</w:t>
            </w:r>
          </w:p>
        </w:tc>
      </w:tr>
      <w:tr w:rsidR="00445AA6" w:rsidRPr="002F70E7" w14:paraId="72A7BA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FC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8662124</w:t>
            </w:r>
          </w:p>
        </w:tc>
      </w:tr>
      <w:tr w:rsidR="00445AA6" w:rsidRPr="002F70E7" w14:paraId="2841AD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60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8662126</w:t>
            </w:r>
          </w:p>
        </w:tc>
      </w:tr>
      <w:tr w:rsidR="00445AA6" w:rsidRPr="002F70E7" w14:paraId="7730FF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6F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8662135</w:t>
            </w:r>
          </w:p>
        </w:tc>
      </w:tr>
      <w:tr w:rsidR="00445AA6" w:rsidRPr="002F70E7" w14:paraId="6AC9FB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B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8662136</w:t>
            </w:r>
          </w:p>
        </w:tc>
      </w:tr>
      <w:tr w:rsidR="00445AA6" w:rsidRPr="002F70E7" w14:paraId="7F166B3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33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8662142</w:t>
            </w:r>
          </w:p>
        </w:tc>
      </w:tr>
      <w:tr w:rsidR="00445AA6" w:rsidRPr="002F70E7" w14:paraId="61682E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4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8662144</w:t>
            </w:r>
          </w:p>
        </w:tc>
      </w:tr>
      <w:tr w:rsidR="00445AA6" w:rsidRPr="002F70E7" w14:paraId="224423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D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8662145</w:t>
            </w:r>
          </w:p>
        </w:tc>
      </w:tr>
      <w:tr w:rsidR="00445AA6" w:rsidRPr="002F70E7" w14:paraId="5D97F0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8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8662147</w:t>
            </w:r>
          </w:p>
        </w:tc>
      </w:tr>
      <w:tr w:rsidR="00445AA6" w:rsidRPr="002F70E7" w14:paraId="3AC84A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DB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8662150</w:t>
            </w:r>
          </w:p>
        </w:tc>
      </w:tr>
      <w:tr w:rsidR="00445AA6" w:rsidRPr="002F70E7" w14:paraId="181F2D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39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8662159</w:t>
            </w:r>
          </w:p>
        </w:tc>
      </w:tr>
      <w:tr w:rsidR="00445AA6" w:rsidRPr="002F70E7" w14:paraId="55ED106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0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8662160</w:t>
            </w:r>
          </w:p>
        </w:tc>
      </w:tr>
      <w:tr w:rsidR="00445AA6" w:rsidRPr="002F70E7" w14:paraId="36CE2F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07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8662162</w:t>
            </w:r>
          </w:p>
        </w:tc>
      </w:tr>
      <w:tr w:rsidR="00445AA6" w:rsidRPr="002F70E7" w14:paraId="631964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D0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8662167</w:t>
            </w:r>
          </w:p>
        </w:tc>
      </w:tr>
      <w:tr w:rsidR="00445AA6" w:rsidRPr="002F70E7" w14:paraId="0D79DA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DF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8662170</w:t>
            </w:r>
          </w:p>
        </w:tc>
      </w:tr>
      <w:tr w:rsidR="00445AA6" w:rsidRPr="002F70E7" w14:paraId="4DD037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38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8662175</w:t>
            </w:r>
          </w:p>
        </w:tc>
      </w:tr>
      <w:tr w:rsidR="00445AA6" w:rsidRPr="002F70E7" w14:paraId="3CF20F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81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8662177</w:t>
            </w:r>
          </w:p>
        </w:tc>
      </w:tr>
      <w:tr w:rsidR="00445AA6" w:rsidRPr="002F70E7" w14:paraId="614FAB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E7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8662187</w:t>
            </w:r>
          </w:p>
        </w:tc>
      </w:tr>
      <w:tr w:rsidR="00445AA6" w:rsidRPr="002F70E7" w14:paraId="54E0CD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E81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8662197</w:t>
            </w:r>
          </w:p>
        </w:tc>
      </w:tr>
      <w:tr w:rsidR="00445AA6" w:rsidRPr="002F70E7" w14:paraId="52AB08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2B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8662203</w:t>
            </w:r>
          </w:p>
        </w:tc>
      </w:tr>
      <w:tr w:rsidR="00445AA6" w:rsidRPr="002F70E7" w14:paraId="46E5A4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B6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8662209</w:t>
            </w:r>
          </w:p>
        </w:tc>
      </w:tr>
      <w:tr w:rsidR="00445AA6" w:rsidRPr="002F70E7" w14:paraId="131D07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D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8662211</w:t>
            </w:r>
          </w:p>
        </w:tc>
      </w:tr>
      <w:tr w:rsidR="00445AA6" w:rsidRPr="002F70E7" w14:paraId="2541AC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9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8662218</w:t>
            </w:r>
          </w:p>
        </w:tc>
      </w:tr>
      <w:tr w:rsidR="00445AA6" w:rsidRPr="002F70E7" w14:paraId="257C1B4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F5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8662220</w:t>
            </w:r>
          </w:p>
        </w:tc>
      </w:tr>
      <w:tr w:rsidR="00445AA6" w:rsidRPr="002F70E7" w14:paraId="7624B4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23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8662229</w:t>
            </w:r>
          </w:p>
        </w:tc>
      </w:tr>
      <w:tr w:rsidR="00445AA6" w:rsidRPr="002F70E7" w14:paraId="4105A7E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3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8662240</w:t>
            </w:r>
          </w:p>
        </w:tc>
      </w:tr>
      <w:tr w:rsidR="00445AA6" w:rsidRPr="002F70E7" w14:paraId="3EF733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6F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8662241</w:t>
            </w:r>
          </w:p>
        </w:tc>
      </w:tr>
      <w:tr w:rsidR="00445AA6" w:rsidRPr="002F70E7" w14:paraId="31E9B4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7A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8662302</w:t>
            </w:r>
          </w:p>
        </w:tc>
      </w:tr>
      <w:tr w:rsidR="00445AA6" w:rsidRPr="002F70E7" w14:paraId="55A4F8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11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8662313</w:t>
            </w:r>
          </w:p>
        </w:tc>
      </w:tr>
      <w:tr w:rsidR="00445AA6" w:rsidRPr="002F70E7" w14:paraId="21E77F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C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8662318</w:t>
            </w:r>
          </w:p>
        </w:tc>
      </w:tr>
      <w:tr w:rsidR="00445AA6" w:rsidRPr="002F70E7" w14:paraId="370C85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EF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8662320</w:t>
            </w:r>
          </w:p>
        </w:tc>
      </w:tr>
      <w:tr w:rsidR="00445AA6" w:rsidRPr="002F70E7" w14:paraId="054473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BDB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8662321</w:t>
            </w:r>
          </w:p>
        </w:tc>
      </w:tr>
      <w:tr w:rsidR="00445AA6" w:rsidRPr="002F70E7" w14:paraId="7DE053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2B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8662322</w:t>
            </w:r>
          </w:p>
        </w:tc>
      </w:tr>
      <w:tr w:rsidR="00445AA6" w:rsidRPr="002F70E7" w14:paraId="171521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E0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8662395</w:t>
            </w:r>
          </w:p>
        </w:tc>
      </w:tr>
      <w:tr w:rsidR="00445AA6" w:rsidRPr="002F70E7" w14:paraId="422946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02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8662401</w:t>
            </w:r>
          </w:p>
        </w:tc>
      </w:tr>
      <w:tr w:rsidR="00445AA6" w:rsidRPr="002F70E7" w14:paraId="34429E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19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8662402</w:t>
            </w:r>
          </w:p>
        </w:tc>
      </w:tr>
      <w:tr w:rsidR="00445AA6" w:rsidRPr="002F70E7" w14:paraId="54F834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E6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8662410</w:t>
            </w:r>
          </w:p>
        </w:tc>
      </w:tr>
      <w:tr w:rsidR="00445AA6" w:rsidRPr="002F70E7" w14:paraId="445BAE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3C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8662415</w:t>
            </w:r>
          </w:p>
        </w:tc>
      </w:tr>
      <w:tr w:rsidR="00445AA6" w:rsidRPr="002F70E7" w14:paraId="3D3B21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F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8662427</w:t>
            </w:r>
          </w:p>
        </w:tc>
      </w:tr>
      <w:tr w:rsidR="00445AA6" w:rsidRPr="002F70E7" w14:paraId="3F08CF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3C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8662436</w:t>
            </w:r>
          </w:p>
        </w:tc>
      </w:tr>
      <w:tr w:rsidR="00445AA6" w:rsidRPr="002F70E7" w14:paraId="7BE9E9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22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8662447</w:t>
            </w:r>
          </w:p>
        </w:tc>
      </w:tr>
      <w:tr w:rsidR="00445AA6" w:rsidRPr="002F70E7" w14:paraId="59B3E5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15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8662459</w:t>
            </w:r>
          </w:p>
        </w:tc>
      </w:tr>
      <w:tr w:rsidR="00445AA6" w:rsidRPr="002F70E7" w14:paraId="449D01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3D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8662471</w:t>
            </w:r>
          </w:p>
        </w:tc>
      </w:tr>
      <w:tr w:rsidR="00445AA6" w:rsidRPr="002F70E7" w14:paraId="6E760B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4C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8662477</w:t>
            </w:r>
          </w:p>
        </w:tc>
      </w:tr>
      <w:tr w:rsidR="00445AA6" w:rsidRPr="002F70E7" w14:paraId="5221D13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D2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8662487</w:t>
            </w:r>
          </w:p>
        </w:tc>
      </w:tr>
      <w:tr w:rsidR="00445AA6" w:rsidRPr="002F70E7" w14:paraId="010C5F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4D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8662490</w:t>
            </w:r>
          </w:p>
        </w:tc>
      </w:tr>
      <w:tr w:rsidR="00445AA6" w:rsidRPr="002F70E7" w14:paraId="2AA3B9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AB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8662508</w:t>
            </w:r>
          </w:p>
        </w:tc>
      </w:tr>
      <w:tr w:rsidR="00445AA6" w:rsidRPr="002F70E7" w14:paraId="46B791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72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8662510</w:t>
            </w:r>
          </w:p>
        </w:tc>
      </w:tr>
      <w:tr w:rsidR="00445AA6" w:rsidRPr="002F70E7" w14:paraId="1A572A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17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8662513</w:t>
            </w:r>
          </w:p>
        </w:tc>
      </w:tr>
      <w:tr w:rsidR="00445AA6" w:rsidRPr="002F70E7" w14:paraId="16A4CC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8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8662514</w:t>
            </w:r>
          </w:p>
        </w:tc>
      </w:tr>
      <w:tr w:rsidR="00445AA6" w:rsidRPr="002F70E7" w14:paraId="7E1895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55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8662527</w:t>
            </w:r>
          </w:p>
        </w:tc>
      </w:tr>
      <w:tr w:rsidR="00445AA6" w:rsidRPr="002F70E7" w14:paraId="77DFA1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B7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8662533</w:t>
            </w:r>
          </w:p>
        </w:tc>
      </w:tr>
      <w:tr w:rsidR="00445AA6" w:rsidRPr="002F70E7" w14:paraId="7ADCEF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D0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8662537</w:t>
            </w:r>
          </w:p>
        </w:tc>
      </w:tr>
      <w:tr w:rsidR="00445AA6" w:rsidRPr="002F70E7" w14:paraId="6CCCEA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4B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8662555</w:t>
            </w:r>
          </w:p>
        </w:tc>
      </w:tr>
      <w:tr w:rsidR="00445AA6" w:rsidRPr="002F70E7" w14:paraId="710B67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5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8662575</w:t>
            </w:r>
          </w:p>
        </w:tc>
      </w:tr>
      <w:tr w:rsidR="00445AA6" w:rsidRPr="002F70E7" w14:paraId="1DAF2EB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F69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8662576</w:t>
            </w:r>
          </w:p>
        </w:tc>
      </w:tr>
      <w:tr w:rsidR="00445AA6" w:rsidRPr="002F70E7" w14:paraId="64A8F5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E1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8662603</w:t>
            </w:r>
          </w:p>
        </w:tc>
      </w:tr>
      <w:tr w:rsidR="00445AA6" w:rsidRPr="002F70E7" w14:paraId="0DC8A1A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2F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8662607</w:t>
            </w:r>
          </w:p>
        </w:tc>
      </w:tr>
      <w:tr w:rsidR="00445AA6" w:rsidRPr="002F70E7" w14:paraId="7F7E82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26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8662612</w:t>
            </w:r>
          </w:p>
        </w:tc>
      </w:tr>
      <w:tr w:rsidR="00445AA6" w:rsidRPr="002F70E7" w14:paraId="444FBC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55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8662615</w:t>
            </w:r>
          </w:p>
        </w:tc>
      </w:tr>
      <w:tr w:rsidR="00445AA6" w:rsidRPr="002F70E7" w14:paraId="32FE44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C5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8662616</w:t>
            </w:r>
          </w:p>
        </w:tc>
      </w:tr>
      <w:tr w:rsidR="00445AA6" w:rsidRPr="002F70E7" w14:paraId="7A0DE03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E3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8662621</w:t>
            </w:r>
          </w:p>
        </w:tc>
      </w:tr>
      <w:tr w:rsidR="00445AA6" w:rsidRPr="002F70E7" w14:paraId="3A3EB2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25E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8662650</w:t>
            </w:r>
          </w:p>
        </w:tc>
      </w:tr>
      <w:tr w:rsidR="00445AA6" w:rsidRPr="002F70E7" w14:paraId="547714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50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8662699</w:t>
            </w:r>
          </w:p>
        </w:tc>
      </w:tr>
      <w:tr w:rsidR="00445AA6" w:rsidRPr="002F70E7" w14:paraId="5A3369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85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8662700</w:t>
            </w:r>
          </w:p>
        </w:tc>
      </w:tr>
      <w:tr w:rsidR="00445AA6" w:rsidRPr="002F70E7" w14:paraId="6A1BBA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67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8662704</w:t>
            </w:r>
          </w:p>
        </w:tc>
      </w:tr>
      <w:tr w:rsidR="00445AA6" w:rsidRPr="002F70E7" w14:paraId="751731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85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8662709</w:t>
            </w:r>
          </w:p>
        </w:tc>
      </w:tr>
      <w:tr w:rsidR="00445AA6" w:rsidRPr="002F70E7" w14:paraId="14B67D4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80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8662711</w:t>
            </w:r>
          </w:p>
        </w:tc>
      </w:tr>
      <w:tr w:rsidR="00445AA6" w:rsidRPr="002F70E7" w14:paraId="32E322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FB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8662715</w:t>
            </w:r>
          </w:p>
        </w:tc>
      </w:tr>
      <w:tr w:rsidR="00445AA6" w:rsidRPr="002F70E7" w14:paraId="5C9074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FC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8662721</w:t>
            </w:r>
          </w:p>
        </w:tc>
      </w:tr>
      <w:tr w:rsidR="00445AA6" w:rsidRPr="002F70E7" w14:paraId="3AB650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21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8662722</w:t>
            </w:r>
          </w:p>
        </w:tc>
      </w:tr>
      <w:tr w:rsidR="00445AA6" w:rsidRPr="002F70E7" w14:paraId="2CB5D8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98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8662725</w:t>
            </w:r>
          </w:p>
        </w:tc>
      </w:tr>
      <w:tr w:rsidR="00445AA6" w:rsidRPr="002F70E7" w14:paraId="0144A8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5A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8662731</w:t>
            </w:r>
          </w:p>
        </w:tc>
      </w:tr>
      <w:tr w:rsidR="00445AA6" w:rsidRPr="002F70E7" w14:paraId="15F3793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AF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8662732</w:t>
            </w:r>
          </w:p>
        </w:tc>
      </w:tr>
      <w:tr w:rsidR="00445AA6" w:rsidRPr="002F70E7" w14:paraId="5A9E595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26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8662733</w:t>
            </w:r>
          </w:p>
        </w:tc>
      </w:tr>
      <w:tr w:rsidR="00445AA6" w:rsidRPr="002F70E7" w14:paraId="4595A1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5C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8662764</w:t>
            </w:r>
          </w:p>
        </w:tc>
      </w:tr>
      <w:tr w:rsidR="00445AA6" w:rsidRPr="002F70E7" w14:paraId="560436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82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8662862</w:t>
            </w:r>
          </w:p>
        </w:tc>
      </w:tr>
      <w:tr w:rsidR="00445AA6" w:rsidRPr="002F70E7" w14:paraId="155C13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DE0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8662863</w:t>
            </w:r>
          </w:p>
        </w:tc>
      </w:tr>
      <w:tr w:rsidR="00445AA6" w:rsidRPr="002F70E7" w14:paraId="5B06B7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4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8662864</w:t>
            </w:r>
          </w:p>
        </w:tc>
      </w:tr>
      <w:tr w:rsidR="00445AA6" w:rsidRPr="002F70E7" w14:paraId="63C24A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F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8662865</w:t>
            </w:r>
          </w:p>
        </w:tc>
      </w:tr>
      <w:tr w:rsidR="00445AA6" w:rsidRPr="002F70E7" w14:paraId="66E136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4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8662870</w:t>
            </w:r>
          </w:p>
        </w:tc>
      </w:tr>
      <w:tr w:rsidR="00445AA6" w:rsidRPr="002F70E7" w14:paraId="2EA863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335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8662877</w:t>
            </w:r>
          </w:p>
        </w:tc>
      </w:tr>
      <w:tr w:rsidR="00445AA6" w:rsidRPr="002F70E7" w14:paraId="641FD2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151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8662879</w:t>
            </w:r>
          </w:p>
        </w:tc>
      </w:tr>
      <w:tr w:rsidR="00445AA6" w:rsidRPr="002F70E7" w14:paraId="4978D6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3C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8662881</w:t>
            </w:r>
          </w:p>
        </w:tc>
      </w:tr>
      <w:tr w:rsidR="00445AA6" w:rsidRPr="002F70E7" w14:paraId="7F723F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EA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8662886</w:t>
            </w:r>
          </w:p>
        </w:tc>
      </w:tr>
      <w:tr w:rsidR="00445AA6" w:rsidRPr="002F70E7" w14:paraId="55A86A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44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8662887</w:t>
            </w:r>
          </w:p>
        </w:tc>
      </w:tr>
      <w:tr w:rsidR="00445AA6" w:rsidRPr="002F70E7" w14:paraId="3F103D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960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8662899</w:t>
            </w:r>
          </w:p>
        </w:tc>
      </w:tr>
      <w:tr w:rsidR="00445AA6" w:rsidRPr="002F70E7" w14:paraId="1BC121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11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8662900</w:t>
            </w:r>
          </w:p>
        </w:tc>
      </w:tr>
      <w:tr w:rsidR="00445AA6" w:rsidRPr="002F70E7" w14:paraId="490350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84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8662905</w:t>
            </w:r>
          </w:p>
        </w:tc>
      </w:tr>
      <w:tr w:rsidR="00445AA6" w:rsidRPr="002F70E7" w14:paraId="3BBDE7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27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8662909</w:t>
            </w:r>
          </w:p>
        </w:tc>
      </w:tr>
      <w:tr w:rsidR="00445AA6" w:rsidRPr="002F70E7" w14:paraId="4F0617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B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8662911</w:t>
            </w:r>
          </w:p>
        </w:tc>
      </w:tr>
      <w:tr w:rsidR="00445AA6" w:rsidRPr="002F70E7" w14:paraId="660F87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44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8662915</w:t>
            </w:r>
          </w:p>
        </w:tc>
      </w:tr>
      <w:tr w:rsidR="00445AA6" w:rsidRPr="002F70E7" w14:paraId="606F10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5C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8662949</w:t>
            </w:r>
          </w:p>
        </w:tc>
      </w:tr>
      <w:tr w:rsidR="00445AA6" w:rsidRPr="002F70E7" w14:paraId="5AFA231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CD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8662971</w:t>
            </w:r>
          </w:p>
        </w:tc>
      </w:tr>
      <w:tr w:rsidR="00445AA6" w:rsidRPr="002F70E7" w14:paraId="18A5E0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2C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8662977</w:t>
            </w:r>
          </w:p>
        </w:tc>
      </w:tr>
      <w:tr w:rsidR="00445AA6" w:rsidRPr="002F70E7" w14:paraId="114A6A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D1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8662982</w:t>
            </w:r>
          </w:p>
        </w:tc>
      </w:tr>
      <w:tr w:rsidR="00445AA6" w:rsidRPr="002F70E7" w14:paraId="175B553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5FF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8662987</w:t>
            </w:r>
          </w:p>
        </w:tc>
      </w:tr>
      <w:tr w:rsidR="00445AA6" w:rsidRPr="002F70E7" w14:paraId="3C10AE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CC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8662994</w:t>
            </w:r>
          </w:p>
        </w:tc>
      </w:tr>
      <w:tr w:rsidR="00445AA6" w:rsidRPr="002F70E7" w14:paraId="2292AF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4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8663063</w:t>
            </w:r>
          </w:p>
        </w:tc>
      </w:tr>
      <w:tr w:rsidR="00445AA6" w:rsidRPr="002F70E7" w14:paraId="299DCE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E5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8663065</w:t>
            </w:r>
          </w:p>
        </w:tc>
      </w:tr>
      <w:tr w:rsidR="00445AA6" w:rsidRPr="002F70E7" w14:paraId="58F341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99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8663066</w:t>
            </w:r>
          </w:p>
        </w:tc>
      </w:tr>
      <w:tr w:rsidR="00445AA6" w:rsidRPr="002F70E7" w14:paraId="6B8A4A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DBF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8663077</w:t>
            </w:r>
          </w:p>
        </w:tc>
      </w:tr>
      <w:tr w:rsidR="00445AA6" w:rsidRPr="002F70E7" w14:paraId="1A59B9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8A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8663079</w:t>
            </w:r>
          </w:p>
        </w:tc>
      </w:tr>
      <w:tr w:rsidR="00445AA6" w:rsidRPr="002F70E7" w14:paraId="3529F3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7D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8663081</w:t>
            </w:r>
          </w:p>
        </w:tc>
      </w:tr>
      <w:tr w:rsidR="00445AA6" w:rsidRPr="002F70E7" w14:paraId="3CD772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A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8663090</w:t>
            </w:r>
          </w:p>
        </w:tc>
      </w:tr>
      <w:tr w:rsidR="00445AA6" w:rsidRPr="002F70E7" w14:paraId="184747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C4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8663091</w:t>
            </w:r>
          </w:p>
        </w:tc>
      </w:tr>
      <w:tr w:rsidR="00445AA6" w:rsidRPr="002F70E7" w14:paraId="49DAFB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E0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8663092</w:t>
            </w:r>
          </w:p>
        </w:tc>
      </w:tr>
      <w:tr w:rsidR="00445AA6" w:rsidRPr="002F70E7" w14:paraId="3E1674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A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8663095</w:t>
            </w:r>
          </w:p>
        </w:tc>
      </w:tr>
      <w:tr w:rsidR="00445AA6" w:rsidRPr="002F70E7" w14:paraId="21390C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4A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8663097</w:t>
            </w:r>
          </w:p>
        </w:tc>
      </w:tr>
      <w:tr w:rsidR="00445AA6" w:rsidRPr="002F70E7" w14:paraId="08D17D7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2C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8663098</w:t>
            </w:r>
          </w:p>
        </w:tc>
      </w:tr>
      <w:tr w:rsidR="00445AA6" w:rsidRPr="002F70E7" w14:paraId="33E8C9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0C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8663103</w:t>
            </w:r>
          </w:p>
        </w:tc>
      </w:tr>
      <w:tr w:rsidR="00445AA6" w:rsidRPr="002F70E7" w14:paraId="25AF90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B6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8663121</w:t>
            </w:r>
          </w:p>
        </w:tc>
      </w:tr>
      <w:tr w:rsidR="00445AA6" w:rsidRPr="002F70E7" w14:paraId="141E79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2D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8663140</w:t>
            </w:r>
          </w:p>
        </w:tc>
      </w:tr>
      <w:tr w:rsidR="00445AA6" w:rsidRPr="002F70E7" w14:paraId="2457F1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5B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8663143</w:t>
            </w:r>
          </w:p>
        </w:tc>
      </w:tr>
      <w:tr w:rsidR="00445AA6" w:rsidRPr="002F70E7" w14:paraId="29313D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4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8663169</w:t>
            </w:r>
          </w:p>
        </w:tc>
      </w:tr>
      <w:tr w:rsidR="00445AA6" w:rsidRPr="002F70E7" w14:paraId="2D47EA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401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8663178</w:t>
            </w:r>
          </w:p>
        </w:tc>
      </w:tr>
      <w:tr w:rsidR="00445AA6" w:rsidRPr="002F70E7" w14:paraId="32C1C9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683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8663181</w:t>
            </w:r>
          </w:p>
        </w:tc>
      </w:tr>
      <w:tr w:rsidR="00445AA6" w:rsidRPr="002F70E7" w14:paraId="712E1B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9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8663186</w:t>
            </w:r>
          </w:p>
        </w:tc>
      </w:tr>
      <w:tr w:rsidR="00445AA6" w:rsidRPr="002F70E7" w14:paraId="193BDC9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3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8663188</w:t>
            </w:r>
          </w:p>
        </w:tc>
      </w:tr>
      <w:tr w:rsidR="00445AA6" w:rsidRPr="002F70E7" w14:paraId="630810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77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8663190</w:t>
            </w:r>
          </w:p>
        </w:tc>
      </w:tr>
      <w:tr w:rsidR="00445AA6" w:rsidRPr="002F70E7" w14:paraId="101AE97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2E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8663201</w:t>
            </w:r>
          </w:p>
        </w:tc>
      </w:tr>
      <w:tr w:rsidR="00445AA6" w:rsidRPr="002F70E7" w14:paraId="775EFC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01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8663202</w:t>
            </w:r>
          </w:p>
        </w:tc>
      </w:tr>
      <w:tr w:rsidR="00445AA6" w:rsidRPr="002F70E7" w14:paraId="746756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11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8663290</w:t>
            </w:r>
          </w:p>
        </w:tc>
      </w:tr>
      <w:tr w:rsidR="00445AA6" w:rsidRPr="002F70E7" w14:paraId="566CCF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69D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8663325</w:t>
            </w:r>
          </w:p>
        </w:tc>
      </w:tr>
      <w:tr w:rsidR="00445AA6" w:rsidRPr="002F70E7" w14:paraId="0F062BD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ABC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8663326</w:t>
            </w:r>
          </w:p>
        </w:tc>
      </w:tr>
      <w:tr w:rsidR="00445AA6" w:rsidRPr="002F70E7" w14:paraId="11BCC1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B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8663327</w:t>
            </w:r>
          </w:p>
        </w:tc>
      </w:tr>
      <w:tr w:rsidR="00445AA6" w:rsidRPr="002F70E7" w14:paraId="3A2120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B4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8663330</w:t>
            </w:r>
          </w:p>
        </w:tc>
      </w:tr>
      <w:tr w:rsidR="00445AA6" w:rsidRPr="002F70E7" w14:paraId="262B06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C2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8663339</w:t>
            </w:r>
          </w:p>
        </w:tc>
      </w:tr>
      <w:tr w:rsidR="00445AA6" w:rsidRPr="002F70E7" w14:paraId="4E7111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1A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8663343</w:t>
            </w:r>
          </w:p>
        </w:tc>
      </w:tr>
      <w:tr w:rsidR="00445AA6" w:rsidRPr="002F70E7" w14:paraId="221063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59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8663344</w:t>
            </w:r>
          </w:p>
        </w:tc>
      </w:tr>
      <w:tr w:rsidR="00445AA6" w:rsidRPr="002F70E7" w14:paraId="455AB5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AA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8663349</w:t>
            </w:r>
          </w:p>
        </w:tc>
      </w:tr>
      <w:tr w:rsidR="00445AA6" w:rsidRPr="002F70E7" w14:paraId="24D007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8D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8663364</w:t>
            </w:r>
          </w:p>
        </w:tc>
      </w:tr>
      <w:tr w:rsidR="00445AA6" w:rsidRPr="002F70E7" w14:paraId="4E0520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C8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8663365</w:t>
            </w:r>
          </w:p>
        </w:tc>
      </w:tr>
      <w:tr w:rsidR="00445AA6" w:rsidRPr="002F70E7" w14:paraId="156CAF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57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8663367</w:t>
            </w:r>
          </w:p>
        </w:tc>
      </w:tr>
      <w:tr w:rsidR="00445AA6" w:rsidRPr="002F70E7" w14:paraId="298A81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66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8663370</w:t>
            </w:r>
          </w:p>
        </w:tc>
      </w:tr>
      <w:tr w:rsidR="00445AA6" w:rsidRPr="002F70E7" w14:paraId="2A8EE8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9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8663373</w:t>
            </w:r>
          </w:p>
        </w:tc>
      </w:tr>
      <w:tr w:rsidR="00445AA6" w:rsidRPr="002F70E7" w14:paraId="549BF6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01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8663376</w:t>
            </w:r>
          </w:p>
        </w:tc>
      </w:tr>
      <w:tr w:rsidR="00445AA6" w:rsidRPr="002F70E7" w14:paraId="3C2EF4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C9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8663390</w:t>
            </w:r>
          </w:p>
        </w:tc>
      </w:tr>
      <w:tr w:rsidR="00445AA6" w:rsidRPr="002F70E7" w14:paraId="2FBDFB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BA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8663410</w:t>
            </w:r>
          </w:p>
        </w:tc>
      </w:tr>
      <w:tr w:rsidR="00445AA6" w:rsidRPr="002F70E7" w14:paraId="093A08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B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8663413</w:t>
            </w:r>
          </w:p>
        </w:tc>
      </w:tr>
      <w:tr w:rsidR="00445AA6" w:rsidRPr="002F70E7" w14:paraId="71181F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65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8663415</w:t>
            </w:r>
          </w:p>
        </w:tc>
      </w:tr>
      <w:tr w:rsidR="00445AA6" w:rsidRPr="002F70E7" w14:paraId="0CC935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F6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8663421</w:t>
            </w:r>
          </w:p>
        </w:tc>
      </w:tr>
      <w:tr w:rsidR="00445AA6" w:rsidRPr="002F70E7" w14:paraId="781355F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1C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8663422</w:t>
            </w:r>
          </w:p>
        </w:tc>
      </w:tr>
      <w:tr w:rsidR="00445AA6" w:rsidRPr="002F70E7" w14:paraId="09B57E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F6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8663427</w:t>
            </w:r>
          </w:p>
        </w:tc>
      </w:tr>
      <w:tr w:rsidR="00445AA6" w:rsidRPr="002F70E7" w14:paraId="54F5A02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1A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8663429</w:t>
            </w:r>
          </w:p>
        </w:tc>
      </w:tr>
      <w:tr w:rsidR="00445AA6" w:rsidRPr="002F70E7" w14:paraId="329217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8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8663436</w:t>
            </w:r>
          </w:p>
        </w:tc>
      </w:tr>
      <w:tr w:rsidR="00445AA6" w:rsidRPr="002F70E7" w14:paraId="0E146A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874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8663493</w:t>
            </w:r>
          </w:p>
        </w:tc>
      </w:tr>
      <w:tr w:rsidR="00445AA6" w:rsidRPr="002F70E7" w14:paraId="324BE8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54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8663653</w:t>
            </w:r>
          </w:p>
        </w:tc>
      </w:tr>
      <w:tr w:rsidR="00445AA6" w:rsidRPr="002F70E7" w14:paraId="7ADC50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94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8663658</w:t>
            </w:r>
          </w:p>
        </w:tc>
      </w:tr>
      <w:tr w:rsidR="00445AA6" w:rsidRPr="002F70E7" w14:paraId="172E01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91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8663715</w:t>
            </w:r>
          </w:p>
        </w:tc>
      </w:tr>
      <w:tr w:rsidR="00445AA6" w:rsidRPr="002F70E7" w14:paraId="1DE11F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AE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8663772</w:t>
            </w:r>
          </w:p>
        </w:tc>
      </w:tr>
      <w:tr w:rsidR="00445AA6" w:rsidRPr="002F70E7" w14:paraId="14A273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79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8663776</w:t>
            </w:r>
          </w:p>
        </w:tc>
      </w:tr>
      <w:tr w:rsidR="00445AA6" w:rsidRPr="002F70E7" w14:paraId="617EA9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AD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8663855</w:t>
            </w:r>
          </w:p>
        </w:tc>
      </w:tr>
      <w:tr w:rsidR="00445AA6" w:rsidRPr="002F70E7" w14:paraId="080DFC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E4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8663858</w:t>
            </w:r>
          </w:p>
        </w:tc>
      </w:tr>
      <w:tr w:rsidR="00445AA6" w:rsidRPr="002F70E7" w14:paraId="36783B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7D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8663863</w:t>
            </w:r>
          </w:p>
        </w:tc>
      </w:tr>
      <w:tr w:rsidR="00445AA6" w:rsidRPr="002F70E7" w14:paraId="7B3026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3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8663864</w:t>
            </w:r>
          </w:p>
        </w:tc>
      </w:tr>
      <w:tr w:rsidR="00445AA6" w:rsidRPr="002F70E7" w14:paraId="56FE42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7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8663877</w:t>
            </w:r>
          </w:p>
        </w:tc>
      </w:tr>
      <w:tr w:rsidR="00445AA6" w:rsidRPr="002F70E7" w14:paraId="4ECD2C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90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8663879</w:t>
            </w:r>
          </w:p>
        </w:tc>
      </w:tr>
      <w:tr w:rsidR="00445AA6" w:rsidRPr="002F70E7" w14:paraId="3734D1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307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8663881</w:t>
            </w:r>
          </w:p>
        </w:tc>
      </w:tr>
      <w:tr w:rsidR="00445AA6" w:rsidRPr="002F70E7" w14:paraId="2DE09A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C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8663882</w:t>
            </w:r>
          </w:p>
        </w:tc>
      </w:tr>
      <w:tr w:rsidR="00445AA6" w:rsidRPr="002F70E7" w14:paraId="08F14A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86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8663892</w:t>
            </w:r>
          </w:p>
        </w:tc>
      </w:tr>
      <w:tr w:rsidR="00445AA6" w:rsidRPr="002F70E7" w14:paraId="3002BD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E9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8663893</w:t>
            </w:r>
          </w:p>
        </w:tc>
      </w:tr>
      <w:tr w:rsidR="00445AA6" w:rsidRPr="002F70E7" w14:paraId="7F2657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C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8663896</w:t>
            </w:r>
          </w:p>
        </w:tc>
      </w:tr>
      <w:tr w:rsidR="00445AA6" w:rsidRPr="002F70E7" w14:paraId="7CCC39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79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8663900</w:t>
            </w:r>
          </w:p>
        </w:tc>
      </w:tr>
      <w:tr w:rsidR="00445AA6" w:rsidRPr="002F70E7" w14:paraId="436684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07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8663902</w:t>
            </w:r>
          </w:p>
        </w:tc>
      </w:tr>
      <w:tr w:rsidR="00445AA6" w:rsidRPr="002F70E7" w14:paraId="278E3C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A8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8663930</w:t>
            </w:r>
          </w:p>
        </w:tc>
      </w:tr>
      <w:tr w:rsidR="00445AA6" w:rsidRPr="002F70E7" w14:paraId="6211EC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E7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8663934</w:t>
            </w:r>
          </w:p>
        </w:tc>
      </w:tr>
      <w:tr w:rsidR="00445AA6" w:rsidRPr="002F70E7" w14:paraId="0ED550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1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8663937</w:t>
            </w:r>
          </w:p>
        </w:tc>
      </w:tr>
      <w:tr w:rsidR="00445AA6" w:rsidRPr="002F70E7" w14:paraId="439945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4F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8663952</w:t>
            </w:r>
          </w:p>
        </w:tc>
      </w:tr>
      <w:tr w:rsidR="00445AA6" w:rsidRPr="002F70E7" w14:paraId="588137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91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8664006</w:t>
            </w:r>
          </w:p>
        </w:tc>
      </w:tr>
      <w:tr w:rsidR="00445AA6" w:rsidRPr="002F70E7" w14:paraId="28E742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9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8664009</w:t>
            </w:r>
          </w:p>
        </w:tc>
      </w:tr>
      <w:tr w:rsidR="00445AA6" w:rsidRPr="002F70E7" w14:paraId="11CA44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7A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8664011</w:t>
            </w:r>
          </w:p>
        </w:tc>
      </w:tr>
      <w:tr w:rsidR="00445AA6" w:rsidRPr="002F70E7" w14:paraId="24B899C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61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8664017</w:t>
            </w:r>
          </w:p>
        </w:tc>
      </w:tr>
      <w:tr w:rsidR="00445AA6" w:rsidRPr="002F70E7" w14:paraId="711998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584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8664021</w:t>
            </w:r>
          </w:p>
        </w:tc>
      </w:tr>
      <w:tr w:rsidR="00445AA6" w:rsidRPr="002F70E7" w14:paraId="02495B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6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8664023</w:t>
            </w:r>
          </w:p>
        </w:tc>
      </w:tr>
      <w:tr w:rsidR="00445AA6" w:rsidRPr="002F70E7" w14:paraId="7F7E3A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52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8664026</w:t>
            </w:r>
          </w:p>
        </w:tc>
      </w:tr>
      <w:tr w:rsidR="00445AA6" w:rsidRPr="002F70E7" w14:paraId="0FCF3E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F5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8664027</w:t>
            </w:r>
          </w:p>
        </w:tc>
      </w:tr>
      <w:tr w:rsidR="00445AA6" w:rsidRPr="002F70E7" w14:paraId="361DE1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5D9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8664031</w:t>
            </w:r>
          </w:p>
        </w:tc>
      </w:tr>
      <w:tr w:rsidR="00445AA6" w:rsidRPr="002F70E7" w14:paraId="51F3E2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4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8664042</w:t>
            </w:r>
          </w:p>
        </w:tc>
      </w:tr>
      <w:tr w:rsidR="00445AA6" w:rsidRPr="002F70E7" w14:paraId="35644D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9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8664043</w:t>
            </w:r>
          </w:p>
        </w:tc>
      </w:tr>
      <w:tr w:rsidR="00445AA6" w:rsidRPr="002F70E7" w14:paraId="34310A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D6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8664046</w:t>
            </w:r>
          </w:p>
        </w:tc>
      </w:tr>
      <w:tr w:rsidR="00445AA6" w:rsidRPr="002F70E7" w14:paraId="0C2090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C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8664064</w:t>
            </w:r>
          </w:p>
        </w:tc>
      </w:tr>
      <w:tr w:rsidR="00445AA6" w:rsidRPr="002F70E7" w14:paraId="5ECD9FC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65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8664199</w:t>
            </w:r>
          </w:p>
        </w:tc>
      </w:tr>
      <w:tr w:rsidR="00445AA6" w:rsidRPr="002F70E7" w14:paraId="540E25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6D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8664217</w:t>
            </w:r>
          </w:p>
        </w:tc>
      </w:tr>
      <w:tr w:rsidR="00445AA6" w:rsidRPr="002F70E7" w14:paraId="6A6697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33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8664225</w:t>
            </w:r>
          </w:p>
        </w:tc>
      </w:tr>
      <w:tr w:rsidR="00445AA6" w:rsidRPr="002F70E7" w14:paraId="0DD01AD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E1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8664226</w:t>
            </w:r>
          </w:p>
        </w:tc>
      </w:tr>
      <w:tr w:rsidR="00445AA6" w:rsidRPr="002F70E7" w14:paraId="17ECEB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CF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8664239</w:t>
            </w:r>
          </w:p>
        </w:tc>
      </w:tr>
      <w:tr w:rsidR="00445AA6" w:rsidRPr="002F70E7" w14:paraId="6096CA7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465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8664240</w:t>
            </w:r>
          </w:p>
        </w:tc>
      </w:tr>
      <w:tr w:rsidR="00445AA6" w:rsidRPr="002F70E7" w14:paraId="1479740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5D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8664324</w:t>
            </w:r>
          </w:p>
        </w:tc>
      </w:tr>
      <w:tr w:rsidR="00445AA6" w:rsidRPr="002F70E7" w14:paraId="59F023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9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8664326</w:t>
            </w:r>
          </w:p>
        </w:tc>
      </w:tr>
      <w:tr w:rsidR="00445AA6" w:rsidRPr="002F70E7" w14:paraId="60D14C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0FC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8664327</w:t>
            </w:r>
          </w:p>
        </w:tc>
      </w:tr>
      <w:tr w:rsidR="00445AA6" w:rsidRPr="002F70E7" w14:paraId="29279C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FF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8664328</w:t>
            </w:r>
          </w:p>
        </w:tc>
      </w:tr>
      <w:tr w:rsidR="00445AA6" w:rsidRPr="002F70E7" w14:paraId="7CC5F5E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E4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8664329</w:t>
            </w:r>
          </w:p>
        </w:tc>
      </w:tr>
      <w:tr w:rsidR="00445AA6" w:rsidRPr="002F70E7" w14:paraId="5C8ED4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FB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8664333</w:t>
            </w:r>
          </w:p>
        </w:tc>
      </w:tr>
      <w:tr w:rsidR="00445AA6" w:rsidRPr="002F70E7" w14:paraId="3A697D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36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8665035</w:t>
            </w:r>
          </w:p>
        </w:tc>
      </w:tr>
      <w:tr w:rsidR="00445AA6" w:rsidRPr="002F70E7" w14:paraId="64A6E8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4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8665044</w:t>
            </w:r>
          </w:p>
        </w:tc>
      </w:tr>
      <w:tr w:rsidR="00445AA6" w:rsidRPr="002F70E7" w14:paraId="6DC1E88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1D1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8665052</w:t>
            </w:r>
          </w:p>
        </w:tc>
      </w:tr>
      <w:tr w:rsidR="00445AA6" w:rsidRPr="002F70E7" w14:paraId="76C7B7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75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8665056</w:t>
            </w:r>
          </w:p>
        </w:tc>
      </w:tr>
      <w:tr w:rsidR="00445AA6" w:rsidRPr="002F70E7" w14:paraId="5B9C3E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82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8665057</w:t>
            </w:r>
          </w:p>
        </w:tc>
      </w:tr>
      <w:tr w:rsidR="00445AA6" w:rsidRPr="002F70E7" w14:paraId="02B722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44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8665059</w:t>
            </w:r>
          </w:p>
        </w:tc>
      </w:tr>
      <w:tr w:rsidR="00445AA6" w:rsidRPr="002F70E7" w14:paraId="30A1AC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E0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8665062</w:t>
            </w:r>
          </w:p>
        </w:tc>
      </w:tr>
      <w:tr w:rsidR="00445AA6" w:rsidRPr="002F70E7" w14:paraId="5698634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8A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8665065</w:t>
            </w:r>
          </w:p>
        </w:tc>
      </w:tr>
      <w:tr w:rsidR="00445AA6" w:rsidRPr="002F70E7" w14:paraId="3F61C1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27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8665070</w:t>
            </w:r>
          </w:p>
        </w:tc>
      </w:tr>
      <w:tr w:rsidR="00445AA6" w:rsidRPr="002F70E7" w14:paraId="72E9C18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DA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8665071</w:t>
            </w:r>
          </w:p>
        </w:tc>
      </w:tr>
      <w:tr w:rsidR="00445AA6" w:rsidRPr="002F70E7" w14:paraId="108E2F9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802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8665072</w:t>
            </w:r>
          </w:p>
        </w:tc>
      </w:tr>
      <w:tr w:rsidR="00445AA6" w:rsidRPr="002F70E7" w14:paraId="61160D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4C8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8665073</w:t>
            </w:r>
          </w:p>
        </w:tc>
      </w:tr>
      <w:tr w:rsidR="00445AA6" w:rsidRPr="002F70E7" w14:paraId="77AF04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F2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8665080</w:t>
            </w:r>
          </w:p>
        </w:tc>
      </w:tr>
      <w:tr w:rsidR="00445AA6" w:rsidRPr="002F70E7" w14:paraId="02C985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B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8665091</w:t>
            </w:r>
          </w:p>
        </w:tc>
      </w:tr>
      <w:tr w:rsidR="00445AA6" w:rsidRPr="002F70E7" w14:paraId="434C01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7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8665093</w:t>
            </w:r>
          </w:p>
        </w:tc>
      </w:tr>
      <w:tr w:rsidR="00445AA6" w:rsidRPr="002F70E7" w14:paraId="69E65E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17D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8665101</w:t>
            </w:r>
          </w:p>
        </w:tc>
      </w:tr>
      <w:tr w:rsidR="00445AA6" w:rsidRPr="002F70E7" w14:paraId="79A6EB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8A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8665105</w:t>
            </w:r>
          </w:p>
        </w:tc>
      </w:tr>
      <w:tr w:rsidR="00445AA6" w:rsidRPr="002F70E7" w14:paraId="134640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5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8665112</w:t>
            </w:r>
          </w:p>
        </w:tc>
      </w:tr>
      <w:tr w:rsidR="00445AA6" w:rsidRPr="002F70E7" w14:paraId="5133D7F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F7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8665114</w:t>
            </w:r>
          </w:p>
        </w:tc>
      </w:tr>
      <w:tr w:rsidR="00445AA6" w:rsidRPr="002F70E7" w14:paraId="4A9B11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BD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8665115</w:t>
            </w:r>
          </w:p>
        </w:tc>
      </w:tr>
      <w:tr w:rsidR="00445AA6" w:rsidRPr="002F70E7" w14:paraId="209E56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1F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8665118</w:t>
            </w:r>
          </w:p>
        </w:tc>
      </w:tr>
      <w:tr w:rsidR="00445AA6" w:rsidRPr="002F70E7" w14:paraId="604091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87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8665119</w:t>
            </w:r>
          </w:p>
        </w:tc>
      </w:tr>
      <w:tr w:rsidR="00445AA6" w:rsidRPr="002F70E7" w14:paraId="43FD311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46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8665123</w:t>
            </w:r>
          </w:p>
        </w:tc>
      </w:tr>
      <w:tr w:rsidR="00445AA6" w:rsidRPr="002F70E7" w14:paraId="284BE8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A8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8665124</w:t>
            </w:r>
          </w:p>
        </w:tc>
      </w:tr>
      <w:tr w:rsidR="00445AA6" w:rsidRPr="002F70E7" w14:paraId="4A86B7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A8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8665128</w:t>
            </w:r>
          </w:p>
        </w:tc>
      </w:tr>
      <w:tr w:rsidR="00445AA6" w:rsidRPr="002F70E7" w14:paraId="24BE72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7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8665162</w:t>
            </w:r>
          </w:p>
        </w:tc>
      </w:tr>
      <w:tr w:rsidR="00445AA6" w:rsidRPr="002F70E7" w14:paraId="2158AF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2D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8665165</w:t>
            </w:r>
          </w:p>
        </w:tc>
      </w:tr>
      <w:tr w:rsidR="00445AA6" w:rsidRPr="002F70E7" w14:paraId="60BD82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88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8665181</w:t>
            </w:r>
          </w:p>
        </w:tc>
      </w:tr>
      <w:tr w:rsidR="00445AA6" w:rsidRPr="002F70E7" w14:paraId="153E57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535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8665349</w:t>
            </w:r>
          </w:p>
        </w:tc>
      </w:tr>
      <w:tr w:rsidR="00445AA6" w:rsidRPr="002F70E7" w14:paraId="3EB69D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C3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8665368</w:t>
            </w:r>
          </w:p>
        </w:tc>
      </w:tr>
      <w:tr w:rsidR="00445AA6" w:rsidRPr="002F70E7" w14:paraId="6B1497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1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8665370</w:t>
            </w:r>
          </w:p>
        </w:tc>
      </w:tr>
      <w:tr w:rsidR="00445AA6" w:rsidRPr="002F70E7" w14:paraId="0E6BAD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5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8665476</w:t>
            </w:r>
          </w:p>
        </w:tc>
      </w:tr>
      <w:tr w:rsidR="00445AA6" w:rsidRPr="002F70E7" w14:paraId="6B4C6B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F3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8665482</w:t>
            </w:r>
          </w:p>
        </w:tc>
      </w:tr>
      <w:tr w:rsidR="00445AA6" w:rsidRPr="002F70E7" w14:paraId="4D1C64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29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8665483</w:t>
            </w:r>
          </w:p>
        </w:tc>
      </w:tr>
      <w:tr w:rsidR="00445AA6" w:rsidRPr="002F70E7" w14:paraId="14E3E0E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60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8665488</w:t>
            </w:r>
          </w:p>
        </w:tc>
      </w:tr>
      <w:tr w:rsidR="00445AA6" w:rsidRPr="002F70E7" w14:paraId="659A85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8D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8665508</w:t>
            </w:r>
          </w:p>
        </w:tc>
      </w:tr>
      <w:tr w:rsidR="00445AA6" w:rsidRPr="002F70E7" w14:paraId="3EEA0E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A8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8665636</w:t>
            </w:r>
          </w:p>
        </w:tc>
      </w:tr>
      <w:tr w:rsidR="00445AA6" w:rsidRPr="002F70E7" w14:paraId="3578F6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776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8665638</w:t>
            </w:r>
          </w:p>
        </w:tc>
      </w:tr>
      <w:tr w:rsidR="00445AA6" w:rsidRPr="002F70E7" w14:paraId="4F3F16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84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8665641</w:t>
            </w:r>
          </w:p>
        </w:tc>
      </w:tr>
      <w:tr w:rsidR="00445AA6" w:rsidRPr="002F70E7" w14:paraId="0D101D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85B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8665644</w:t>
            </w:r>
          </w:p>
        </w:tc>
      </w:tr>
      <w:tr w:rsidR="00445AA6" w:rsidRPr="002F70E7" w14:paraId="5ACABD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E8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8665665</w:t>
            </w:r>
          </w:p>
        </w:tc>
      </w:tr>
      <w:tr w:rsidR="00445AA6" w:rsidRPr="002F70E7" w14:paraId="280AC0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6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8665667</w:t>
            </w:r>
          </w:p>
        </w:tc>
      </w:tr>
      <w:tr w:rsidR="00445AA6" w:rsidRPr="002F70E7" w14:paraId="1C46B44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90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8665670</w:t>
            </w:r>
          </w:p>
        </w:tc>
      </w:tr>
      <w:tr w:rsidR="00445AA6" w:rsidRPr="002F70E7" w14:paraId="08FA71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D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8665671</w:t>
            </w:r>
          </w:p>
        </w:tc>
      </w:tr>
      <w:tr w:rsidR="00445AA6" w:rsidRPr="002F70E7" w14:paraId="19D436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F72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8665672</w:t>
            </w:r>
          </w:p>
        </w:tc>
      </w:tr>
      <w:tr w:rsidR="00445AA6" w:rsidRPr="002F70E7" w14:paraId="646BE1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3B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8665686</w:t>
            </w:r>
          </w:p>
        </w:tc>
      </w:tr>
      <w:tr w:rsidR="00445AA6" w:rsidRPr="002F70E7" w14:paraId="378812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E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8665688</w:t>
            </w:r>
          </w:p>
        </w:tc>
      </w:tr>
      <w:tr w:rsidR="00445AA6" w:rsidRPr="002F70E7" w14:paraId="0FA34D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F3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8665693</w:t>
            </w:r>
          </w:p>
        </w:tc>
      </w:tr>
      <w:tr w:rsidR="00445AA6" w:rsidRPr="002F70E7" w14:paraId="2C444ED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9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8665695</w:t>
            </w:r>
          </w:p>
        </w:tc>
      </w:tr>
      <w:tr w:rsidR="00445AA6" w:rsidRPr="002F70E7" w14:paraId="247D2A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09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8665696</w:t>
            </w:r>
          </w:p>
        </w:tc>
      </w:tr>
      <w:tr w:rsidR="00445AA6" w:rsidRPr="002F70E7" w14:paraId="55CA28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C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8665702</w:t>
            </w:r>
          </w:p>
        </w:tc>
      </w:tr>
      <w:tr w:rsidR="00445AA6" w:rsidRPr="002F70E7" w14:paraId="483F9C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AA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8665765</w:t>
            </w:r>
          </w:p>
        </w:tc>
      </w:tr>
      <w:tr w:rsidR="00445AA6" w:rsidRPr="002F70E7" w14:paraId="676EFF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6F5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8665766</w:t>
            </w:r>
          </w:p>
        </w:tc>
      </w:tr>
      <w:tr w:rsidR="00445AA6" w:rsidRPr="002F70E7" w14:paraId="68EEC3A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8A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8665771</w:t>
            </w:r>
          </w:p>
        </w:tc>
      </w:tr>
      <w:tr w:rsidR="00445AA6" w:rsidRPr="002F70E7" w14:paraId="7062BE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0AA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8665773</w:t>
            </w:r>
          </w:p>
        </w:tc>
      </w:tr>
      <w:tr w:rsidR="00445AA6" w:rsidRPr="002F70E7" w14:paraId="030A56F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B9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8665778</w:t>
            </w:r>
          </w:p>
        </w:tc>
      </w:tr>
      <w:tr w:rsidR="00445AA6" w:rsidRPr="002F70E7" w14:paraId="65A29C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F5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8665801</w:t>
            </w:r>
          </w:p>
        </w:tc>
      </w:tr>
      <w:tr w:rsidR="00445AA6" w:rsidRPr="002F70E7" w14:paraId="2E3AE2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6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8665805</w:t>
            </w:r>
          </w:p>
        </w:tc>
      </w:tr>
      <w:tr w:rsidR="00445AA6" w:rsidRPr="002F70E7" w14:paraId="42991D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DD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8666008</w:t>
            </w:r>
          </w:p>
        </w:tc>
      </w:tr>
      <w:tr w:rsidR="00445AA6" w:rsidRPr="002F70E7" w14:paraId="53022B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2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8666010</w:t>
            </w:r>
          </w:p>
        </w:tc>
      </w:tr>
      <w:tr w:rsidR="00445AA6" w:rsidRPr="002F70E7" w14:paraId="2EF106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0D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8666011</w:t>
            </w:r>
          </w:p>
        </w:tc>
      </w:tr>
      <w:tr w:rsidR="00445AA6" w:rsidRPr="002F70E7" w14:paraId="2FBFFE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2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8666017</w:t>
            </w:r>
          </w:p>
        </w:tc>
      </w:tr>
      <w:tr w:rsidR="00445AA6" w:rsidRPr="002F70E7" w14:paraId="592936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D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8666018</w:t>
            </w:r>
          </w:p>
        </w:tc>
      </w:tr>
      <w:tr w:rsidR="00445AA6" w:rsidRPr="002F70E7" w14:paraId="4C9AF9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69A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8666020</w:t>
            </w:r>
          </w:p>
        </w:tc>
      </w:tr>
      <w:tr w:rsidR="00445AA6" w:rsidRPr="002F70E7" w14:paraId="781E3C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98F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8666021</w:t>
            </w:r>
          </w:p>
        </w:tc>
      </w:tr>
      <w:tr w:rsidR="00445AA6" w:rsidRPr="002F70E7" w14:paraId="0A9C7D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AB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8666022</w:t>
            </w:r>
          </w:p>
        </w:tc>
      </w:tr>
      <w:tr w:rsidR="00445AA6" w:rsidRPr="002F70E7" w14:paraId="22FED2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AB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8666023</w:t>
            </w:r>
          </w:p>
        </w:tc>
      </w:tr>
      <w:tr w:rsidR="00445AA6" w:rsidRPr="002F70E7" w14:paraId="038E9A7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BF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8666038</w:t>
            </w:r>
          </w:p>
        </w:tc>
      </w:tr>
      <w:tr w:rsidR="00445AA6" w:rsidRPr="002F70E7" w14:paraId="172F66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578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8666058</w:t>
            </w:r>
          </w:p>
        </w:tc>
      </w:tr>
      <w:tr w:rsidR="00445AA6" w:rsidRPr="002F70E7" w14:paraId="60A34E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1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8666059</w:t>
            </w:r>
          </w:p>
        </w:tc>
      </w:tr>
      <w:tr w:rsidR="00445AA6" w:rsidRPr="002F70E7" w14:paraId="6E4CAFD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93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8666061</w:t>
            </w:r>
          </w:p>
        </w:tc>
      </w:tr>
      <w:tr w:rsidR="00445AA6" w:rsidRPr="002F70E7" w14:paraId="05369D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1B2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8666067</w:t>
            </w:r>
          </w:p>
        </w:tc>
      </w:tr>
      <w:tr w:rsidR="00445AA6" w:rsidRPr="002F70E7" w14:paraId="403A4E2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503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8666075</w:t>
            </w:r>
          </w:p>
        </w:tc>
      </w:tr>
      <w:tr w:rsidR="00445AA6" w:rsidRPr="002F70E7" w14:paraId="0F65A2C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2C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8666080</w:t>
            </w:r>
          </w:p>
        </w:tc>
      </w:tr>
      <w:tr w:rsidR="00445AA6" w:rsidRPr="002F70E7" w14:paraId="4AC30C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7A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8666085</w:t>
            </w:r>
          </w:p>
        </w:tc>
      </w:tr>
      <w:tr w:rsidR="00445AA6" w:rsidRPr="002F70E7" w14:paraId="6375DA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DA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8666086</w:t>
            </w:r>
          </w:p>
        </w:tc>
      </w:tr>
      <w:tr w:rsidR="00445AA6" w:rsidRPr="002F70E7" w14:paraId="640497F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18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8666087</w:t>
            </w:r>
          </w:p>
        </w:tc>
      </w:tr>
      <w:tr w:rsidR="00445AA6" w:rsidRPr="002F70E7" w14:paraId="11ABF9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69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8666089</w:t>
            </w:r>
          </w:p>
        </w:tc>
      </w:tr>
      <w:tr w:rsidR="00445AA6" w:rsidRPr="002F70E7" w14:paraId="1C7F35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D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8666095</w:t>
            </w:r>
          </w:p>
        </w:tc>
      </w:tr>
      <w:tr w:rsidR="00445AA6" w:rsidRPr="002F70E7" w14:paraId="0E87A01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0D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8666096</w:t>
            </w:r>
          </w:p>
        </w:tc>
      </w:tr>
      <w:tr w:rsidR="00445AA6" w:rsidRPr="002F70E7" w14:paraId="426388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5B7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8666103</w:t>
            </w:r>
          </w:p>
        </w:tc>
      </w:tr>
      <w:tr w:rsidR="00445AA6" w:rsidRPr="002F70E7" w14:paraId="4CDB8B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C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8666104</w:t>
            </w:r>
          </w:p>
        </w:tc>
      </w:tr>
      <w:tr w:rsidR="00445AA6" w:rsidRPr="002F70E7" w14:paraId="0B906F0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264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8666106</w:t>
            </w:r>
          </w:p>
        </w:tc>
      </w:tr>
      <w:tr w:rsidR="00445AA6" w:rsidRPr="002F70E7" w14:paraId="07BA29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409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8666117</w:t>
            </w:r>
          </w:p>
        </w:tc>
      </w:tr>
      <w:tr w:rsidR="00445AA6" w:rsidRPr="002F70E7" w14:paraId="5E66FD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AA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8666121</w:t>
            </w:r>
          </w:p>
        </w:tc>
      </w:tr>
      <w:tr w:rsidR="00445AA6" w:rsidRPr="002F70E7" w14:paraId="63AA23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59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8666125</w:t>
            </w:r>
          </w:p>
        </w:tc>
      </w:tr>
      <w:tr w:rsidR="00445AA6" w:rsidRPr="002F70E7" w14:paraId="1F8AF91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51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8666126</w:t>
            </w:r>
          </w:p>
        </w:tc>
      </w:tr>
      <w:tr w:rsidR="00445AA6" w:rsidRPr="002F70E7" w14:paraId="586F37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7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8666134</w:t>
            </w:r>
          </w:p>
        </w:tc>
      </w:tr>
      <w:tr w:rsidR="00445AA6" w:rsidRPr="002F70E7" w14:paraId="6069C2F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3A9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8666335</w:t>
            </w:r>
          </w:p>
        </w:tc>
      </w:tr>
      <w:tr w:rsidR="00445AA6" w:rsidRPr="002F70E7" w14:paraId="73974B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A2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8666341</w:t>
            </w:r>
          </w:p>
        </w:tc>
      </w:tr>
      <w:tr w:rsidR="00445AA6" w:rsidRPr="002F70E7" w14:paraId="3D468D1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2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8666345</w:t>
            </w:r>
          </w:p>
        </w:tc>
      </w:tr>
      <w:tr w:rsidR="00445AA6" w:rsidRPr="002F70E7" w14:paraId="55C20F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11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8666350</w:t>
            </w:r>
          </w:p>
        </w:tc>
      </w:tr>
      <w:tr w:rsidR="00445AA6" w:rsidRPr="002F70E7" w14:paraId="5BB5708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0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8666353</w:t>
            </w:r>
          </w:p>
        </w:tc>
      </w:tr>
      <w:tr w:rsidR="00445AA6" w:rsidRPr="002F70E7" w14:paraId="016D74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87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8666354</w:t>
            </w:r>
          </w:p>
        </w:tc>
      </w:tr>
      <w:tr w:rsidR="00445AA6" w:rsidRPr="002F70E7" w14:paraId="4B9201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8A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8666355</w:t>
            </w:r>
          </w:p>
        </w:tc>
      </w:tr>
      <w:tr w:rsidR="00445AA6" w:rsidRPr="002F70E7" w14:paraId="3F29AE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78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8666358</w:t>
            </w:r>
          </w:p>
        </w:tc>
      </w:tr>
      <w:tr w:rsidR="00445AA6" w:rsidRPr="002F70E7" w14:paraId="621686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7C1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8666371</w:t>
            </w:r>
          </w:p>
        </w:tc>
      </w:tr>
      <w:tr w:rsidR="00445AA6" w:rsidRPr="002F70E7" w14:paraId="440CC07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97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8666372</w:t>
            </w:r>
          </w:p>
        </w:tc>
      </w:tr>
      <w:tr w:rsidR="00445AA6" w:rsidRPr="002F70E7" w14:paraId="08372E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2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8666374</w:t>
            </w:r>
          </w:p>
        </w:tc>
      </w:tr>
      <w:tr w:rsidR="00445AA6" w:rsidRPr="002F70E7" w14:paraId="2CD0E4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1A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8666378</w:t>
            </w:r>
          </w:p>
        </w:tc>
      </w:tr>
      <w:tr w:rsidR="00445AA6" w:rsidRPr="002F70E7" w14:paraId="188410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F6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8666381</w:t>
            </w:r>
          </w:p>
        </w:tc>
      </w:tr>
      <w:tr w:rsidR="00445AA6" w:rsidRPr="002F70E7" w14:paraId="325D24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7F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8666384</w:t>
            </w:r>
          </w:p>
        </w:tc>
      </w:tr>
      <w:tr w:rsidR="00445AA6" w:rsidRPr="002F70E7" w14:paraId="58ACF7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7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8666394</w:t>
            </w:r>
          </w:p>
        </w:tc>
      </w:tr>
      <w:tr w:rsidR="00445AA6" w:rsidRPr="002F70E7" w14:paraId="34F541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00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8666398</w:t>
            </w:r>
          </w:p>
        </w:tc>
      </w:tr>
      <w:tr w:rsidR="00445AA6" w:rsidRPr="002F70E7" w14:paraId="4958565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2E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8666401</w:t>
            </w:r>
          </w:p>
        </w:tc>
      </w:tr>
      <w:tr w:rsidR="00445AA6" w:rsidRPr="002F70E7" w14:paraId="2AA7BD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7E8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8666404</w:t>
            </w:r>
          </w:p>
        </w:tc>
      </w:tr>
      <w:tr w:rsidR="00445AA6" w:rsidRPr="002F70E7" w14:paraId="0FFCDA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BB1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8666409</w:t>
            </w:r>
          </w:p>
        </w:tc>
      </w:tr>
      <w:tr w:rsidR="00445AA6" w:rsidRPr="002F70E7" w14:paraId="49EB82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869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8666413</w:t>
            </w:r>
          </w:p>
        </w:tc>
      </w:tr>
      <w:tr w:rsidR="00445AA6" w:rsidRPr="002F70E7" w14:paraId="2CE2A56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D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8666415</w:t>
            </w:r>
          </w:p>
        </w:tc>
      </w:tr>
      <w:tr w:rsidR="00445AA6" w:rsidRPr="002F70E7" w14:paraId="5AF976F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9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8666440</w:t>
            </w:r>
          </w:p>
        </w:tc>
      </w:tr>
      <w:tr w:rsidR="00445AA6" w:rsidRPr="002F70E7" w14:paraId="6FCB6D6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207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8666443</w:t>
            </w:r>
          </w:p>
        </w:tc>
      </w:tr>
      <w:tr w:rsidR="00445AA6" w:rsidRPr="002F70E7" w14:paraId="03A971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62D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8666453</w:t>
            </w:r>
          </w:p>
        </w:tc>
      </w:tr>
      <w:tr w:rsidR="00445AA6" w:rsidRPr="002F70E7" w14:paraId="381B3CB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98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8666456</w:t>
            </w:r>
          </w:p>
        </w:tc>
      </w:tr>
      <w:tr w:rsidR="00445AA6" w:rsidRPr="002F70E7" w14:paraId="71BB36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9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8666496</w:t>
            </w:r>
          </w:p>
        </w:tc>
      </w:tr>
      <w:tr w:rsidR="00445AA6" w:rsidRPr="002F70E7" w14:paraId="78ECFB2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0C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8666498</w:t>
            </w:r>
          </w:p>
        </w:tc>
      </w:tr>
      <w:tr w:rsidR="00445AA6" w:rsidRPr="002F70E7" w14:paraId="7CEA58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89A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8666503</w:t>
            </w:r>
          </w:p>
        </w:tc>
      </w:tr>
      <w:tr w:rsidR="00445AA6" w:rsidRPr="002F70E7" w14:paraId="174A3D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9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8666507</w:t>
            </w:r>
          </w:p>
        </w:tc>
      </w:tr>
      <w:tr w:rsidR="00445AA6" w:rsidRPr="002F70E7" w14:paraId="6ED18C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B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8666510</w:t>
            </w:r>
          </w:p>
        </w:tc>
      </w:tr>
      <w:tr w:rsidR="00445AA6" w:rsidRPr="002F70E7" w14:paraId="7479F18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63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8666514</w:t>
            </w:r>
          </w:p>
        </w:tc>
      </w:tr>
      <w:tr w:rsidR="00445AA6" w:rsidRPr="002F70E7" w14:paraId="218F80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71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8666520</w:t>
            </w:r>
          </w:p>
        </w:tc>
      </w:tr>
      <w:tr w:rsidR="00445AA6" w:rsidRPr="002F70E7" w14:paraId="61095B8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58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8666521</w:t>
            </w:r>
          </w:p>
        </w:tc>
      </w:tr>
      <w:tr w:rsidR="00445AA6" w:rsidRPr="002F70E7" w14:paraId="466E47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8F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8666527</w:t>
            </w:r>
          </w:p>
        </w:tc>
      </w:tr>
      <w:tr w:rsidR="00445AA6" w:rsidRPr="002F70E7" w14:paraId="54883C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56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8666528</w:t>
            </w:r>
          </w:p>
        </w:tc>
      </w:tr>
      <w:tr w:rsidR="00445AA6" w:rsidRPr="002F70E7" w14:paraId="64A7E1C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43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8666539</w:t>
            </w:r>
          </w:p>
        </w:tc>
      </w:tr>
      <w:tr w:rsidR="00445AA6" w:rsidRPr="002F70E7" w14:paraId="0C5662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7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8666540</w:t>
            </w:r>
          </w:p>
        </w:tc>
      </w:tr>
      <w:tr w:rsidR="00445AA6" w:rsidRPr="002F70E7" w14:paraId="658427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FC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8666542</w:t>
            </w:r>
          </w:p>
        </w:tc>
      </w:tr>
      <w:tr w:rsidR="00445AA6" w:rsidRPr="002F70E7" w14:paraId="5E1404D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15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8666544</w:t>
            </w:r>
          </w:p>
        </w:tc>
      </w:tr>
      <w:tr w:rsidR="00445AA6" w:rsidRPr="002F70E7" w14:paraId="7A6EAC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BD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8666546</w:t>
            </w:r>
          </w:p>
        </w:tc>
      </w:tr>
      <w:tr w:rsidR="00445AA6" w:rsidRPr="002F70E7" w14:paraId="20AF44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DD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8666552</w:t>
            </w:r>
          </w:p>
        </w:tc>
      </w:tr>
      <w:tr w:rsidR="00445AA6" w:rsidRPr="002F70E7" w14:paraId="4C0D0AE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FF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8666554</w:t>
            </w:r>
          </w:p>
        </w:tc>
      </w:tr>
      <w:tr w:rsidR="00445AA6" w:rsidRPr="002F70E7" w14:paraId="53607C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7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8666555</w:t>
            </w:r>
          </w:p>
        </w:tc>
      </w:tr>
      <w:tr w:rsidR="00445AA6" w:rsidRPr="002F70E7" w14:paraId="79E286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B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8666561</w:t>
            </w:r>
          </w:p>
        </w:tc>
      </w:tr>
      <w:tr w:rsidR="00445AA6" w:rsidRPr="002F70E7" w14:paraId="5852F44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D5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8666564</w:t>
            </w:r>
          </w:p>
        </w:tc>
      </w:tr>
      <w:tr w:rsidR="00445AA6" w:rsidRPr="002F70E7" w14:paraId="34FCBF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7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8666569</w:t>
            </w:r>
          </w:p>
        </w:tc>
      </w:tr>
      <w:tr w:rsidR="00445AA6" w:rsidRPr="002F70E7" w14:paraId="271B9A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4D9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8666577</w:t>
            </w:r>
          </w:p>
        </w:tc>
      </w:tr>
      <w:tr w:rsidR="00445AA6" w:rsidRPr="002F70E7" w14:paraId="17AA02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2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8666612</w:t>
            </w:r>
          </w:p>
        </w:tc>
      </w:tr>
      <w:tr w:rsidR="00445AA6" w:rsidRPr="002F70E7" w14:paraId="3666BF0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29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8666613</w:t>
            </w:r>
          </w:p>
        </w:tc>
      </w:tr>
      <w:tr w:rsidR="00445AA6" w:rsidRPr="002F70E7" w14:paraId="6E2962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5A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8666614</w:t>
            </w:r>
          </w:p>
        </w:tc>
      </w:tr>
      <w:tr w:rsidR="00445AA6" w:rsidRPr="002F70E7" w14:paraId="3C00D3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059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8666622</w:t>
            </w:r>
          </w:p>
        </w:tc>
      </w:tr>
      <w:tr w:rsidR="00445AA6" w:rsidRPr="002F70E7" w14:paraId="613F8F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2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8666639</w:t>
            </w:r>
          </w:p>
        </w:tc>
      </w:tr>
      <w:tr w:rsidR="00445AA6" w:rsidRPr="002F70E7" w14:paraId="3F3E7F1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B64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8666644</w:t>
            </w:r>
          </w:p>
        </w:tc>
      </w:tr>
      <w:tr w:rsidR="00445AA6" w:rsidRPr="002F70E7" w14:paraId="0C08252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E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8666655</w:t>
            </w:r>
          </w:p>
        </w:tc>
      </w:tr>
      <w:tr w:rsidR="00445AA6" w:rsidRPr="002F70E7" w14:paraId="1BF8B03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FD5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8666679</w:t>
            </w:r>
          </w:p>
        </w:tc>
      </w:tr>
      <w:tr w:rsidR="00445AA6" w:rsidRPr="002F70E7" w14:paraId="048BB00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9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8666699</w:t>
            </w:r>
          </w:p>
        </w:tc>
      </w:tr>
      <w:tr w:rsidR="00445AA6" w:rsidRPr="002F70E7" w14:paraId="562197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B2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8666778</w:t>
            </w:r>
          </w:p>
        </w:tc>
      </w:tr>
      <w:tr w:rsidR="00445AA6" w:rsidRPr="002F70E7" w14:paraId="62C954C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76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8666780</w:t>
            </w:r>
          </w:p>
        </w:tc>
      </w:tr>
      <w:tr w:rsidR="00445AA6" w:rsidRPr="002F70E7" w14:paraId="4D79B1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00E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8666785</w:t>
            </w:r>
          </w:p>
        </w:tc>
      </w:tr>
      <w:tr w:rsidR="00445AA6" w:rsidRPr="002F70E7" w14:paraId="382D91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D4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8666793</w:t>
            </w:r>
          </w:p>
        </w:tc>
      </w:tr>
      <w:tr w:rsidR="00445AA6" w:rsidRPr="002F70E7" w14:paraId="422F9DD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A7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8666805</w:t>
            </w:r>
          </w:p>
        </w:tc>
      </w:tr>
      <w:tr w:rsidR="00445AA6" w:rsidRPr="002F70E7" w14:paraId="56A481F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89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8666814</w:t>
            </w:r>
          </w:p>
        </w:tc>
      </w:tr>
      <w:tr w:rsidR="00445AA6" w:rsidRPr="002F70E7" w14:paraId="167549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92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8666826</w:t>
            </w:r>
          </w:p>
        </w:tc>
      </w:tr>
      <w:tr w:rsidR="00445AA6" w:rsidRPr="002F70E7" w14:paraId="759BB2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1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8666840</w:t>
            </w:r>
          </w:p>
        </w:tc>
      </w:tr>
      <w:tr w:rsidR="00445AA6" w:rsidRPr="002F70E7" w14:paraId="0C48DEC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4E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8666847</w:t>
            </w:r>
          </w:p>
        </w:tc>
      </w:tr>
      <w:tr w:rsidR="00445AA6" w:rsidRPr="002F70E7" w14:paraId="685DED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7B3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8666850</w:t>
            </w:r>
          </w:p>
        </w:tc>
      </w:tr>
      <w:tr w:rsidR="00445AA6" w:rsidRPr="002F70E7" w14:paraId="54AE15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CF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8666851</w:t>
            </w:r>
          </w:p>
        </w:tc>
      </w:tr>
      <w:tr w:rsidR="00445AA6" w:rsidRPr="002F70E7" w14:paraId="33C72F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10A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8666878</w:t>
            </w:r>
          </w:p>
        </w:tc>
      </w:tr>
      <w:tr w:rsidR="00445AA6" w:rsidRPr="002F70E7" w14:paraId="5340920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02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8666885</w:t>
            </w:r>
          </w:p>
        </w:tc>
      </w:tr>
      <w:tr w:rsidR="00445AA6" w:rsidRPr="002F70E7" w14:paraId="203D53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5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8666886</w:t>
            </w:r>
          </w:p>
        </w:tc>
      </w:tr>
      <w:tr w:rsidR="00445AA6" w:rsidRPr="002F70E7" w14:paraId="7744E9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C8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8667035</w:t>
            </w:r>
          </w:p>
        </w:tc>
      </w:tr>
      <w:tr w:rsidR="00445AA6" w:rsidRPr="002F70E7" w14:paraId="325FC2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D6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8667036</w:t>
            </w:r>
          </w:p>
        </w:tc>
      </w:tr>
      <w:tr w:rsidR="00445AA6" w:rsidRPr="002F70E7" w14:paraId="63B593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E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8667040</w:t>
            </w:r>
          </w:p>
        </w:tc>
      </w:tr>
      <w:tr w:rsidR="00445AA6" w:rsidRPr="002F70E7" w14:paraId="19EF86C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3E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8667042</w:t>
            </w:r>
          </w:p>
        </w:tc>
      </w:tr>
      <w:tr w:rsidR="00445AA6" w:rsidRPr="002F70E7" w14:paraId="729029D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1A8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8667043</w:t>
            </w:r>
          </w:p>
        </w:tc>
      </w:tr>
      <w:tr w:rsidR="00445AA6" w:rsidRPr="002F70E7" w14:paraId="07E392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3E6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8667049</w:t>
            </w:r>
          </w:p>
        </w:tc>
      </w:tr>
      <w:tr w:rsidR="00445AA6" w:rsidRPr="002F70E7" w14:paraId="23827A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52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8667059</w:t>
            </w:r>
          </w:p>
        </w:tc>
      </w:tr>
      <w:tr w:rsidR="00445AA6" w:rsidRPr="002F70E7" w14:paraId="5245947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32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8667064</w:t>
            </w:r>
          </w:p>
        </w:tc>
      </w:tr>
      <w:tr w:rsidR="00445AA6" w:rsidRPr="002F70E7" w14:paraId="7C9D67A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09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8667065</w:t>
            </w:r>
          </w:p>
        </w:tc>
      </w:tr>
      <w:tr w:rsidR="00445AA6" w:rsidRPr="002F70E7" w14:paraId="7F0551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5A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8667066</w:t>
            </w:r>
          </w:p>
        </w:tc>
      </w:tr>
      <w:tr w:rsidR="00445AA6" w:rsidRPr="002F70E7" w14:paraId="20533E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F3F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8667078</w:t>
            </w:r>
          </w:p>
        </w:tc>
      </w:tr>
      <w:tr w:rsidR="00445AA6" w:rsidRPr="002F70E7" w14:paraId="318EB0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1AB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8667079</w:t>
            </w:r>
          </w:p>
        </w:tc>
      </w:tr>
      <w:tr w:rsidR="00445AA6" w:rsidRPr="002F70E7" w14:paraId="50C9F1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87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8667098</w:t>
            </w:r>
          </w:p>
        </w:tc>
      </w:tr>
      <w:tr w:rsidR="00445AA6" w:rsidRPr="002F70E7" w14:paraId="31116F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E4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8667106</w:t>
            </w:r>
          </w:p>
        </w:tc>
      </w:tr>
      <w:tr w:rsidR="00445AA6" w:rsidRPr="002F70E7" w14:paraId="295607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E5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8667117</w:t>
            </w:r>
          </w:p>
        </w:tc>
      </w:tr>
      <w:tr w:rsidR="00445AA6" w:rsidRPr="002F70E7" w14:paraId="32A267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DB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8667118</w:t>
            </w:r>
          </w:p>
        </w:tc>
      </w:tr>
      <w:tr w:rsidR="00445AA6" w:rsidRPr="002F70E7" w14:paraId="66B8CFB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A9B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8667132</w:t>
            </w:r>
          </w:p>
        </w:tc>
      </w:tr>
      <w:tr w:rsidR="00445AA6" w:rsidRPr="002F70E7" w14:paraId="6D173C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15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8667140</w:t>
            </w:r>
          </w:p>
        </w:tc>
      </w:tr>
      <w:tr w:rsidR="00445AA6" w:rsidRPr="002F70E7" w14:paraId="11955C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61E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8667143</w:t>
            </w:r>
          </w:p>
        </w:tc>
      </w:tr>
      <w:tr w:rsidR="00445AA6" w:rsidRPr="002F70E7" w14:paraId="2873C86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A10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8667154</w:t>
            </w:r>
          </w:p>
        </w:tc>
      </w:tr>
      <w:tr w:rsidR="00445AA6" w:rsidRPr="002F70E7" w14:paraId="45E488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03B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8667156</w:t>
            </w:r>
          </w:p>
        </w:tc>
      </w:tr>
      <w:tr w:rsidR="00445AA6" w:rsidRPr="002F70E7" w14:paraId="3D4CF8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D9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8667160</w:t>
            </w:r>
          </w:p>
        </w:tc>
      </w:tr>
      <w:tr w:rsidR="00445AA6" w:rsidRPr="002F70E7" w14:paraId="29866D9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DE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8667161</w:t>
            </w:r>
          </w:p>
        </w:tc>
      </w:tr>
      <w:tr w:rsidR="00445AA6" w:rsidRPr="002F70E7" w14:paraId="781FE2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84D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8667169</w:t>
            </w:r>
          </w:p>
        </w:tc>
      </w:tr>
      <w:tr w:rsidR="00445AA6" w:rsidRPr="002F70E7" w14:paraId="1F2AC0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04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8667171</w:t>
            </w:r>
          </w:p>
        </w:tc>
      </w:tr>
      <w:tr w:rsidR="00445AA6" w:rsidRPr="002F70E7" w14:paraId="0373D7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8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8667180</w:t>
            </w:r>
          </w:p>
        </w:tc>
      </w:tr>
      <w:tr w:rsidR="00445AA6" w:rsidRPr="002F70E7" w14:paraId="189BDA7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B7F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8667182</w:t>
            </w:r>
          </w:p>
        </w:tc>
      </w:tr>
      <w:tr w:rsidR="00445AA6" w:rsidRPr="002F70E7" w14:paraId="0BFDBB8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E4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8667183</w:t>
            </w:r>
          </w:p>
        </w:tc>
      </w:tr>
      <w:tr w:rsidR="00445AA6" w:rsidRPr="002F70E7" w14:paraId="177379E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C1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8667185</w:t>
            </w:r>
          </w:p>
        </w:tc>
      </w:tr>
      <w:tr w:rsidR="00445AA6" w:rsidRPr="002F70E7" w14:paraId="4D7D0A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50A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8667186</w:t>
            </w:r>
          </w:p>
        </w:tc>
      </w:tr>
      <w:tr w:rsidR="00445AA6" w:rsidRPr="002F70E7" w14:paraId="2120EA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A9C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8667191</w:t>
            </w:r>
          </w:p>
        </w:tc>
      </w:tr>
      <w:tr w:rsidR="00445AA6" w:rsidRPr="002F70E7" w14:paraId="1AF40F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FFD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8667194</w:t>
            </w:r>
          </w:p>
        </w:tc>
      </w:tr>
      <w:tr w:rsidR="00445AA6" w:rsidRPr="002F70E7" w14:paraId="144F8A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D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8667209</w:t>
            </w:r>
          </w:p>
        </w:tc>
      </w:tr>
      <w:tr w:rsidR="00445AA6" w:rsidRPr="002F70E7" w14:paraId="36AFD4A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F9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8667218</w:t>
            </w:r>
          </w:p>
        </w:tc>
      </w:tr>
      <w:tr w:rsidR="00445AA6" w:rsidRPr="002F70E7" w14:paraId="79344E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A5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8667223</w:t>
            </w:r>
          </w:p>
        </w:tc>
      </w:tr>
      <w:tr w:rsidR="00445AA6" w:rsidRPr="002F70E7" w14:paraId="161D36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017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8667232</w:t>
            </w:r>
          </w:p>
        </w:tc>
      </w:tr>
      <w:tr w:rsidR="00445AA6" w:rsidRPr="002F70E7" w14:paraId="6E69486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50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8667236</w:t>
            </w:r>
          </w:p>
        </w:tc>
      </w:tr>
      <w:tr w:rsidR="00445AA6" w:rsidRPr="002F70E7" w14:paraId="439E4C7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46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8667239</w:t>
            </w:r>
          </w:p>
        </w:tc>
      </w:tr>
      <w:tr w:rsidR="00445AA6" w:rsidRPr="002F70E7" w14:paraId="06A3D8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4DE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8667240</w:t>
            </w:r>
          </w:p>
        </w:tc>
      </w:tr>
      <w:tr w:rsidR="00445AA6" w:rsidRPr="002F70E7" w14:paraId="56EC25C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1B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8667257</w:t>
            </w:r>
          </w:p>
        </w:tc>
      </w:tr>
      <w:tr w:rsidR="00445AA6" w:rsidRPr="002F70E7" w14:paraId="28018F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2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8667272</w:t>
            </w:r>
          </w:p>
        </w:tc>
      </w:tr>
      <w:tr w:rsidR="00445AA6" w:rsidRPr="002F70E7" w14:paraId="394170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B3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8667273</w:t>
            </w:r>
          </w:p>
        </w:tc>
      </w:tr>
      <w:tr w:rsidR="00445AA6" w:rsidRPr="002F70E7" w14:paraId="4937C2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03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8667274</w:t>
            </w:r>
          </w:p>
        </w:tc>
      </w:tr>
      <w:tr w:rsidR="00445AA6" w:rsidRPr="002F70E7" w14:paraId="09EDCF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5B7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8667325</w:t>
            </w:r>
          </w:p>
        </w:tc>
      </w:tr>
      <w:tr w:rsidR="00445AA6" w:rsidRPr="002F70E7" w14:paraId="55B964D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AB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8667327</w:t>
            </w:r>
          </w:p>
        </w:tc>
      </w:tr>
      <w:tr w:rsidR="00445AA6" w:rsidRPr="002F70E7" w14:paraId="0AFA5A6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FC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8667328</w:t>
            </w:r>
          </w:p>
        </w:tc>
      </w:tr>
      <w:tr w:rsidR="00445AA6" w:rsidRPr="002F70E7" w14:paraId="59F51C1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A7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8667350</w:t>
            </w:r>
          </w:p>
        </w:tc>
      </w:tr>
      <w:tr w:rsidR="00445AA6" w:rsidRPr="002F70E7" w14:paraId="6B8014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04F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8667356</w:t>
            </w:r>
          </w:p>
        </w:tc>
      </w:tr>
      <w:tr w:rsidR="00445AA6" w:rsidRPr="002F70E7" w14:paraId="02BC519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0EB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8667357</w:t>
            </w:r>
          </w:p>
        </w:tc>
      </w:tr>
      <w:tr w:rsidR="00445AA6" w:rsidRPr="002F70E7" w14:paraId="41A8088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53D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8667464</w:t>
            </w:r>
          </w:p>
        </w:tc>
      </w:tr>
      <w:tr w:rsidR="00445AA6" w:rsidRPr="002F70E7" w14:paraId="47112A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DE5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8667466</w:t>
            </w:r>
          </w:p>
        </w:tc>
      </w:tr>
      <w:tr w:rsidR="00445AA6" w:rsidRPr="002F70E7" w14:paraId="75E1B4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366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8667468</w:t>
            </w:r>
          </w:p>
        </w:tc>
      </w:tr>
      <w:tr w:rsidR="00445AA6" w:rsidRPr="002F70E7" w14:paraId="7A4FA0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9E2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8667474</w:t>
            </w:r>
          </w:p>
        </w:tc>
      </w:tr>
      <w:tr w:rsidR="00445AA6" w:rsidRPr="002F70E7" w14:paraId="79A7E9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EB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8667480</w:t>
            </w:r>
          </w:p>
        </w:tc>
      </w:tr>
      <w:tr w:rsidR="00445AA6" w:rsidRPr="002F70E7" w14:paraId="755A36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7D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8667483</w:t>
            </w:r>
          </w:p>
        </w:tc>
      </w:tr>
      <w:tr w:rsidR="00445AA6" w:rsidRPr="002F70E7" w14:paraId="38DF07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2C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8667494</w:t>
            </w:r>
          </w:p>
        </w:tc>
      </w:tr>
      <w:tr w:rsidR="00445AA6" w:rsidRPr="002F70E7" w14:paraId="2FAD9E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D3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8667499</w:t>
            </w:r>
          </w:p>
        </w:tc>
      </w:tr>
      <w:tr w:rsidR="00445AA6" w:rsidRPr="002F70E7" w14:paraId="1DF14E2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75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8667508</w:t>
            </w:r>
          </w:p>
        </w:tc>
      </w:tr>
      <w:tr w:rsidR="00445AA6" w:rsidRPr="002F70E7" w14:paraId="71C89D0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2EF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8667514</w:t>
            </w:r>
          </w:p>
        </w:tc>
      </w:tr>
      <w:tr w:rsidR="00445AA6" w:rsidRPr="002F70E7" w14:paraId="3E0D58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3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8667544</w:t>
            </w:r>
          </w:p>
        </w:tc>
      </w:tr>
      <w:tr w:rsidR="00445AA6" w:rsidRPr="002F70E7" w14:paraId="5C75B2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725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8667546</w:t>
            </w:r>
          </w:p>
        </w:tc>
      </w:tr>
      <w:tr w:rsidR="00445AA6" w:rsidRPr="002F70E7" w14:paraId="4A95955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F0F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8667547</w:t>
            </w:r>
          </w:p>
        </w:tc>
      </w:tr>
      <w:tr w:rsidR="00445AA6" w:rsidRPr="002F70E7" w14:paraId="7434806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01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8667557</w:t>
            </w:r>
          </w:p>
        </w:tc>
      </w:tr>
      <w:tr w:rsidR="00445AA6" w:rsidRPr="002F70E7" w14:paraId="122E898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ED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8667563</w:t>
            </w:r>
          </w:p>
        </w:tc>
      </w:tr>
      <w:tr w:rsidR="00445AA6" w:rsidRPr="002F70E7" w14:paraId="232213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4FA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8667565</w:t>
            </w:r>
          </w:p>
        </w:tc>
      </w:tr>
      <w:tr w:rsidR="00445AA6" w:rsidRPr="002F70E7" w14:paraId="708806E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510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8667566</w:t>
            </w:r>
          </w:p>
        </w:tc>
      </w:tr>
      <w:tr w:rsidR="00445AA6" w:rsidRPr="002F70E7" w14:paraId="53CC50C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F27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8667584</w:t>
            </w:r>
          </w:p>
        </w:tc>
      </w:tr>
      <w:tr w:rsidR="00445AA6" w:rsidRPr="002F70E7" w14:paraId="398E41E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5C1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8667586</w:t>
            </w:r>
          </w:p>
        </w:tc>
      </w:tr>
      <w:tr w:rsidR="00445AA6" w:rsidRPr="002F70E7" w14:paraId="4BF1592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7A2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8667590</w:t>
            </w:r>
          </w:p>
        </w:tc>
      </w:tr>
      <w:tr w:rsidR="00445AA6" w:rsidRPr="002F70E7" w14:paraId="082E15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B9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8667595</w:t>
            </w:r>
          </w:p>
        </w:tc>
      </w:tr>
      <w:tr w:rsidR="00445AA6" w:rsidRPr="002F70E7" w14:paraId="2948410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915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8667616</w:t>
            </w:r>
          </w:p>
        </w:tc>
      </w:tr>
      <w:tr w:rsidR="00445AA6" w:rsidRPr="002F70E7" w14:paraId="35F48C2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403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8667672</w:t>
            </w:r>
          </w:p>
        </w:tc>
      </w:tr>
      <w:tr w:rsidR="00445AA6" w:rsidRPr="002F70E7" w14:paraId="0F40A6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70C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8667674</w:t>
            </w:r>
          </w:p>
        </w:tc>
      </w:tr>
      <w:tr w:rsidR="00445AA6" w:rsidRPr="002F70E7" w14:paraId="32FA79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351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8667685</w:t>
            </w:r>
          </w:p>
        </w:tc>
      </w:tr>
      <w:tr w:rsidR="00445AA6" w:rsidRPr="002F70E7" w14:paraId="4D08F3C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6AB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8667705</w:t>
            </w:r>
          </w:p>
        </w:tc>
      </w:tr>
      <w:tr w:rsidR="00445AA6" w:rsidRPr="002F70E7" w14:paraId="345447D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F8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8667706</w:t>
            </w:r>
          </w:p>
        </w:tc>
      </w:tr>
      <w:tr w:rsidR="00445AA6" w:rsidRPr="002F70E7" w14:paraId="74C3A9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EA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8667747</w:t>
            </w:r>
          </w:p>
        </w:tc>
      </w:tr>
      <w:tr w:rsidR="00445AA6" w:rsidRPr="002F70E7" w14:paraId="1D5AE21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08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8667749</w:t>
            </w:r>
          </w:p>
        </w:tc>
      </w:tr>
      <w:tr w:rsidR="00445AA6" w:rsidRPr="002F70E7" w14:paraId="453D3F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68C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8667765</w:t>
            </w:r>
          </w:p>
        </w:tc>
      </w:tr>
      <w:tr w:rsidR="00445AA6" w:rsidRPr="002F70E7" w14:paraId="7C19765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28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8667766</w:t>
            </w:r>
          </w:p>
        </w:tc>
      </w:tr>
      <w:tr w:rsidR="00445AA6" w:rsidRPr="002F70E7" w14:paraId="796B37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21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8667769</w:t>
            </w:r>
          </w:p>
        </w:tc>
      </w:tr>
      <w:tr w:rsidR="00445AA6" w:rsidRPr="002F70E7" w14:paraId="2481C6D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B7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8667819</w:t>
            </w:r>
          </w:p>
        </w:tc>
      </w:tr>
      <w:tr w:rsidR="00445AA6" w:rsidRPr="002F70E7" w14:paraId="0195C0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EC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8667827</w:t>
            </w:r>
          </w:p>
        </w:tc>
      </w:tr>
      <w:tr w:rsidR="00445AA6" w:rsidRPr="002F70E7" w14:paraId="20A6BB0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30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8667841</w:t>
            </w:r>
          </w:p>
        </w:tc>
      </w:tr>
      <w:tr w:rsidR="00445AA6" w:rsidRPr="002F70E7" w14:paraId="694DFE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EDE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8667852</w:t>
            </w:r>
          </w:p>
        </w:tc>
      </w:tr>
      <w:tr w:rsidR="00445AA6" w:rsidRPr="002F70E7" w14:paraId="0DA5EDA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17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8667864</w:t>
            </w:r>
          </w:p>
        </w:tc>
      </w:tr>
      <w:tr w:rsidR="00445AA6" w:rsidRPr="002F70E7" w14:paraId="3DD0FA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B73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8667868</w:t>
            </w:r>
          </w:p>
        </w:tc>
      </w:tr>
      <w:tr w:rsidR="00445AA6" w:rsidRPr="002F70E7" w14:paraId="3E10EC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C1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8667884</w:t>
            </w:r>
          </w:p>
        </w:tc>
      </w:tr>
      <w:tr w:rsidR="00445AA6" w:rsidRPr="002F70E7" w14:paraId="44DA297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722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8667887</w:t>
            </w:r>
          </w:p>
        </w:tc>
      </w:tr>
      <w:tr w:rsidR="00445AA6" w:rsidRPr="002F70E7" w14:paraId="38B0145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8D0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8667891</w:t>
            </w:r>
          </w:p>
        </w:tc>
      </w:tr>
      <w:tr w:rsidR="00445AA6" w:rsidRPr="002F70E7" w14:paraId="60F7C8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74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8667893</w:t>
            </w:r>
          </w:p>
        </w:tc>
      </w:tr>
      <w:tr w:rsidR="00445AA6" w:rsidRPr="002F70E7" w14:paraId="2BB7F9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26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8667894</w:t>
            </w:r>
          </w:p>
        </w:tc>
      </w:tr>
      <w:tr w:rsidR="00445AA6" w:rsidRPr="002F70E7" w14:paraId="7DA619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E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8667896</w:t>
            </w:r>
          </w:p>
        </w:tc>
      </w:tr>
      <w:tr w:rsidR="00445AA6" w:rsidRPr="002F70E7" w14:paraId="086A14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AF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8667906</w:t>
            </w:r>
          </w:p>
        </w:tc>
      </w:tr>
      <w:tr w:rsidR="00445AA6" w:rsidRPr="002F70E7" w14:paraId="64703EF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6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8667907</w:t>
            </w:r>
          </w:p>
        </w:tc>
      </w:tr>
      <w:tr w:rsidR="00445AA6" w:rsidRPr="002F70E7" w14:paraId="7281288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E60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8667908</w:t>
            </w:r>
          </w:p>
        </w:tc>
      </w:tr>
      <w:tr w:rsidR="00445AA6" w:rsidRPr="002F70E7" w14:paraId="2128AE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A82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8667921</w:t>
            </w:r>
          </w:p>
        </w:tc>
      </w:tr>
      <w:tr w:rsidR="00445AA6" w:rsidRPr="002F70E7" w14:paraId="47D133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C4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8667971</w:t>
            </w:r>
          </w:p>
        </w:tc>
      </w:tr>
      <w:tr w:rsidR="00445AA6" w:rsidRPr="002F70E7" w14:paraId="172B183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CE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8667973</w:t>
            </w:r>
          </w:p>
        </w:tc>
      </w:tr>
      <w:tr w:rsidR="00445AA6" w:rsidRPr="002F70E7" w14:paraId="26A6BA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E7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8668000</w:t>
            </w:r>
          </w:p>
        </w:tc>
      </w:tr>
      <w:tr w:rsidR="00445AA6" w:rsidRPr="002F70E7" w14:paraId="1725DE4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15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8668008</w:t>
            </w:r>
          </w:p>
        </w:tc>
      </w:tr>
      <w:tr w:rsidR="00445AA6" w:rsidRPr="002F70E7" w14:paraId="3AE6F2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59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8668040</w:t>
            </w:r>
          </w:p>
        </w:tc>
      </w:tr>
      <w:tr w:rsidR="00445AA6" w:rsidRPr="002F70E7" w14:paraId="77FBCE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4A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8668041</w:t>
            </w:r>
          </w:p>
        </w:tc>
      </w:tr>
      <w:tr w:rsidR="00445AA6" w:rsidRPr="002F70E7" w14:paraId="13900B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0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8668044</w:t>
            </w:r>
          </w:p>
        </w:tc>
      </w:tr>
      <w:tr w:rsidR="00445AA6" w:rsidRPr="002F70E7" w14:paraId="23E1268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718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8668051</w:t>
            </w:r>
          </w:p>
        </w:tc>
      </w:tr>
      <w:tr w:rsidR="00445AA6" w:rsidRPr="002F70E7" w14:paraId="1E47A6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E4C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8668063</w:t>
            </w:r>
          </w:p>
        </w:tc>
      </w:tr>
      <w:tr w:rsidR="00445AA6" w:rsidRPr="002F70E7" w14:paraId="77F70F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E19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8668237</w:t>
            </w:r>
          </w:p>
        </w:tc>
      </w:tr>
      <w:tr w:rsidR="00445AA6" w:rsidRPr="002F70E7" w14:paraId="19C780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F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8668241</w:t>
            </w:r>
          </w:p>
        </w:tc>
      </w:tr>
      <w:tr w:rsidR="00445AA6" w:rsidRPr="002F70E7" w14:paraId="7F496B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42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8668248</w:t>
            </w:r>
          </w:p>
        </w:tc>
      </w:tr>
      <w:tr w:rsidR="00445AA6" w:rsidRPr="002F70E7" w14:paraId="71C344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95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8668290</w:t>
            </w:r>
          </w:p>
        </w:tc>
      </w:tr>
      <w:tr w:rsidR="00445AA6" w:rsidRPr="002F70E7" w14:paraId="4DB675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90A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8668294</w:t>
            </w:r>
          </w:p>
        </w:tc>
      </w:tr>
      <w:tr w:rsidR="00445AA6" w:rsidRPr="002F70E7" w14:paraId="68705B2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0C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8668312</w:t>
            </w:r>
          </w:p>
        </w:tc>
      </w:tr>
      <w:tr w:rsidR="00445AA6" w:rsidRPr="002F70E7" w14:paraId="2613B9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569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8668315</w:t>
            </w:r>
          </w:p>
        </w:tc>
      </w:tr>
      <w:tr w:rsidR="00445AA6" w:rsidRPr="002F70E7" w14:paraId="579AE55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2F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8668322</w:t>
            </w:r>
          </w:p>
        </w:tc>
      </w:tr>
      <w:tr w:rsidR="00445AA6" w:rsidRPr="002F70E7" w14:paraId="68FAC51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3D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8668328</w:t>
            </w:r>
          </w:p>
        </w:tc>
      </w:tr>
      <w:tr w:rsidR="00445AA6" w:rsidRPr="002F70E7" w14:paraId="0716A2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B5E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8668351</w:t>
            </w:r>
          </w:p>
        </w:tc>
      </w:tr>
      <w:tr w:rsidR="00445AA6" w:rsidRPr="002F70E7" w14:paraId="3A5967B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5F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8668355</w:t>
            </w:r>
          </w:p>
        </w:tc>
      </w:tr>
      <w:tr w:rsidR="00445AA6" w:rsidRPr="002F70E7" w14:paraId="22C4EA2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D5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8668357</w:t>
            </w:r>
          </w:p>
        </w:tc>
      </w:tr>
      <w:tr w:rsidR="00445AA6" w:rsidRPr="002F70E7" w14:paraId="5399C3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AF8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8668383</w:t>
            </w:r>
          </w:p>
        </w:tc>
      </w:tr>
      <w:tr w:rsidR="00445AA6" w:rsidRPr="002F70E7" w14:paraId="5D000E9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0A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8668408</w:t>
            </w:r>
          </w:p>
        </w:tc>
      </w:tr>
      <w:tr w:rsidR="00445AA6" w:rsidRPr="002F70E7" w14:paraId="172F3C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97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8668431</w:t>
            </w:r>
          </w:p>
        </w:tc>
      </w:tr>
      <w:tr w:rsidR="00445AA6" w:rsidRPr="002F70E7" w14:paraId="67A31C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24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8668448</w:t>
            </w:r>
          </w:p>
        </w:tc>
      </w:tr>
      <w:tr w:rsidR="00445AA6" w:rsidRPr="002F70E7" w14:paraId="68135E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F0B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8668472</w:t>
            </w:r>
          </w:p>
        </w:tc>
      </w:tr>
      <w:tr w:rsidR="00445AA6" w:rsidRPr="002F70E7" w14:paraId="12E653C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7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8668483</w:t>
            </w:r>
          </w:p>
        </w:tc>
      </w:tr>
      <w:tr w:rsidR="00445AA6" w:rsidRPr="002F70E7" w14:paraId="0D16166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60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8668490</w:t>
            </w:r>
          </w:p>
        </w:tc>
      </w:tr>
      <w:tr w:rsidR="00445AA6" w:rsidRPr="002F70E7" w14:paraId="7D0BD5D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37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8668501</w:t>
            </w:r>
          </w:p>
        </w:tc>
      </w:tr>
      <w:tr w:rsidR="00445AA6" w:rsidRPr="002F70E7" w14:paraId="04BD905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8E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8668502</w:t>
            </w:r>
          </w:p>
        </w:tc>
      </w:tr>
      <w:tr w:rsidR="00445AA6" w:rsidRPr="002F70E7" w14:paraId="55469E6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BA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8668513</w:t>
            </w:r>
          </w:p>
        </w:tc>
      </w:tr>
      <w:tr w:rsidR="00445AA6" w:rsidRPr="002F70E7" w14:paraId="48CE76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BD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8668518</w:t>
            </w:r>
          </w:p>
        </w:tc>
      </w:tr>
      <w:tr w:rsidR="00445AA6" w:rsidRPr="002F70E7" w14:paraId="341F93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473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8668524</w:t>
            </w:r>
          </w:p>
        </w:tc>
      </w:tr>
      <w:tr w:rsidR="00445AA6" w:rsidRPr="002F70E7" w14:paraId="74B8A3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4C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8668535</w:t>
            </w:r>
          </w:p>
        </w:tc>
      </w:tr>
      <w:tr w:rsidR="00445AA6" w:rsidRPr="002F70E7" w14:paraId="0A840E7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F2F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8668538</w:t>
            </w:r>
          </w:p>
        </w:tc>
      </w:tr>
      <w:tr w:rsidR="00445AA6" w:rsidRPr="002F70E7" w14:paraId="21C4551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435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8668543</w:t>
            </w:r>
          </w:p>
        </w:tc>
      </w:tr>
      <w:tr w:rsidR="00445AA6" w:rsidRPr="002F70E7" w14:paraId="24D1D5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914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8668546</w:t>
            </w:r>
          </w:p>
        </w:tc>
      </w:tr>
      <w:tr w:rsidR="00445AA6" w:rsidRPr="002F70E7" w14:paraId="1E60379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2CA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8668552</w:t>
            </w:r>
          </w:p>
        </w:tc>
      </w:tr>
      <w:tr w:rsidR="00445AA6" w:rsidRPr="002F70E7" w14:paraId="5259A3F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B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8668557</w:t>
            </w:r>
          </w:p>
        </w:tc>
      </w:tr>
      <w:tr w:rsidR="00445AA6" w:rsidRPr="002F70E7" w14:paraId="7B91836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10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8668560</w:t>
            </w:r>
          </w:p>
        </w:tc>
      </w:tr>
      <w:tr w:rsidR="00445AA6" w:rsidRPr="002F70E7" w14:paraId="53C03D0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C97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8668563</w:t>
            </w:r>
          </w:p>
        </w:tc>
      </w:tr>
      <w:tr w:rsidR="00445AA6" w:rsidRPr="002F70E7" w14:paraId="4184592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7B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8668635</w:t>
            </w:r>
          </w:p>
        </w:tc>
      </w:tr>
      <w:tr w:rsidR="00445AA6" w:rsidRPr="002F70E7" w14:paraId="310B6DE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829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8668650</w:t>
            </w:r>
          </w:p>
        </w:tc>
      </w:tr>
      <w:tr w:rsidR="00445AA6" w:rsidRPr="002F70E7" w14:paraId="6160585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A2A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8668688</w:t>
            </w:r>
          </w:p>
        </w:tc>
      </w:tr>
      <w:tr w:rsidR="00445AA6" w:rsidRPr="002F70E7" w14:paraId="19251A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85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8668718</w:t>
            </w:r>
          </w:p>
        </w:tc>
      </w:tr>
      <w:tr w:rsidR="00445AA6" w:rsidRPr="002F70E7" w14:paraId="6188CB7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06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8668722</w:t>
            </w:r>
          </w:p>
        </w:tc>
      </w:tr>
      <w:tr w:rsidR="00445AA6" w:rsidRPr="002F70E7" w14:paraId="6F2994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7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8668732</w:t>
            </w:r>
          </w:p>
        </w:tc>
      </w:tr>
      <w:tr w:rsidR="00445AA6" w:rsidRPr="002F70E7" w14:paraId="330FD52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B6C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8668733</w:t>
            </w:r>
          </w:p>
        </w:tc>
      </w:tr>
      <w:tr w:rsidR="00445AA6" w:rsidRPr="002F70E7" w14:paraId="0D548DE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FF1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8668735</w:t>
            </w:r>
          </w:p>
        </w:tc>
      </w:tr>
      <w:tr w:rsidR="00445AA6" w:rsidRPr="002F70E7" w14:paraId="0F31651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50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8668746</w:t>
            </w:r>
          </w:p>
        </w:tc>
      </w:tr>
      <w:tr w:rsidR="00445AA6" w:rsidRPr="002F70E7" w14:paraId="6C4A5A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14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8668750</w:t>
            </w:r>
          </w:p>
        </w:tc>
      </w:tr>
      <w:tr w:rsidR="00445AA6" w:rsidRPr="002F70E7" w14:paraId="546F26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60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8668753</w:t>
            </w:r>
          </w:p>
        </w:tc>
      </w:tr>
      <w:tr w:rsidR="00445AA6" w:rsidRPr="002F70E7" w14:paraId="170A20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A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8668754</w:t>
            </w:r>
          </w:p>
        </w:tc>
      </w:tr>
      <w:tr w:rsidR="00445AA6" w:rsidRPr="002F70E7" w14:paraId="7DA43A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3F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8668755</w:t>
            </w:r>
          </w:p>
        </w:tc>
      </w:tr>
      <w:tr w:rsidR="00445AA6" w:rsidRPr="002F70E7" w14:paraId="03E38E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4FC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8668761</w:t>
            </w:r>
          </w:p>
        </w:tc>
      </w:tr>
      <w:tr w:rsidR="00445AA6" w:rsidRPr="002F70E7" w14:paraId="19AF658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E0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8668767</w:t>
            </w:r>
          </w:p>
        </w:tc>
      </w:tr>
      <w:tr w:rsidR="00445AA6" w:rsidRPr="002F70E7" w14:paraId="6F7B8AA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1CD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8668770</w:t>
            </w:r>
          </w:p>
        </w:tc>
      </w:tr>
      <w:tr w:rsidR="00445AA6" w:rsidRPr="002F70E7" w14:paraId="2358446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00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8668786</w:t>
            </w:r>
          </w:p>
        </w:tc>
      </w:tr>
      <w:tr w:rsidR="00445AA6" w:rsidRPr="002F70E7" w14:paraId="207A27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CF7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8668835</w:t>
            </w:r>
          </w:p>
        </w:tc>
      </w:tr>
      <w:tr w:rsidR="00445AA6" w:rsidRPr="002F70E7" w14:paraId="6A09CD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00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8668837</w:t>
            </w:r>
          </w:p>
        </w:tc>
      </w:tr>
      <w:tr w:rsidR="00445AA6" w:rsidRPr="002F70E7" w14:paraId="1F0E27F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ED4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8668838</w:t>
            </w:r>
          </w:p>
        </w:tc>
      </w:tr>
      <w:tr w:rsidR="00445AA6" w:rsidRPr="002F70E7" w14:paraId="4E1B7B8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F58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8668850</w:t>
            </w:r>
          </w:p>
        </w:tc>
      </w:tr>
      <w:tr w:rsidR="00445AA6" w:rsidRPr="002F70E7" w14:paraId="711DE2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14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8668851</w:t>
            </w:r>
          </w:p>
        </w:tc>
      </w:tr>
      <w:tr w:rsidR="00445AA6" w:rsidRPr="002F70E7" w14:paraId="4A14BA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C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8668852</w:t>
            </w:r>
          </w:p>
        </w:tc>
      </w:tr>
      <w:tr w:rsidR="00445AA6" w:rsidRPr="002F70E7" w14:paraId="1FEEC6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B72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8668858</w:t>
            </w:r>
          </w:p>
        </w:tc>
      </w:tr>
      <w:tr w:rsidR="00445AA6" w:rsidRPr="002F70E7" w14:paraId="0C2B2A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A7C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8669063</w:t>
            </w:r>
          </w:p>
        </w:tc>
      </w:tr>
      <w:tr w:rsidR="00445AA6" w:rsidRPr="002F70E7" w14:paraId="6DF858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58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8669082</w:t>
            </w:r>
          </w:p>
        </w:tc>
      </w:tr>
      <w:tr w:rsidR="00445AA6" w:rsidRPr="002F70E7" w14:paraId="4E3D1AB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9B8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8669086</w:t>
            </w:r>
          </w:p>
        </w:tc>
      </w:tr>
      <w:tr w:rsidR="00445AA6" w:rsidRPr="002F70E7" w14:paraId="57BEF86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6B4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8669087</w:t>
            </w:r>
          </w:p>
        </w:tc>
      </w:tr>
      <w:tr w:rsidR="00445AA6" w:rsidRPr="002F70E7" w14:paraId="1962D4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7A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8669089</w:t>
            </w:r>
          </w:p>
        </w:tc>
      </w:tr>
      <w:tr w:rsidR="00445AA6" w:rsidRPr="002F70E7" w14:paraId="4378251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F0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8669099</w:t>
            </w:r>
          </w:p>
        </w:tc>
      </w:tr>
      <w:tr w:rsidR="00445AA6" w:rsidRPr="002F70E7" w14:paraId="2E61F4E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09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8669101</w:t>
            </w:r>
          </w:p>
        </w:tc>
      </w:tr>
      <w:tr w:rsidR="00445AA6" w:rsidRPr="002F70E7" w14:paraId="6E4A4C2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EB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8669111</w:t>
            </w:r>
          </w:p>
        </w:tc>
      </w:tr>
      <w:tr w:rsidR="00445AA6" w:rsidRPr="002F70E7" w14:paraId="4B3FC91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D2D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8669112</w:t>
            </w:r>
          </w:p>
        </w:tc>
      </w:tr>
      <w:tr w:rsidR="00445AA6" w:rsidRPr="002F70E7" w14:paraId="77B1AE2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221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8669113</w:t>
            </w:r>
          </w:p>
        </w:tc>
      </w:tr>
      <w:tr w:rsidR="00445AA6" w:rsidRPr="002F70E7" w14:paraId="5CACD2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09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8669127</w:t>
            </w:r>
          </w:p>
        </w:tc>
      </w:tr>
      <w:tr w:rsidR="00445AA6" w:rsidRPr="002F70E7" w14:paraId="15AE540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8B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8669128</w:t>
            </w:r>
          </w:p>
        </w:tc>
      </w:tr>
      <w:tr w:rsidR="00445AA6" w:rsidRPr="002F70E7" w14:paraId="504D73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DF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8669130</w:t>
            </w:r>
          </w:p>
        </w:tc>
      </w:tr>
      <w:tr w:rsidR="00445AA6" w:rsidRPr="002F70E7" w14:paraId="14DD265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113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8669137</w:t>
            </w:r>
          </w:p>
        </w:tc>
      </w:tr>
      <w:tr w:rsidR="00445AA6" w:rsidRPr="002F70E7" w14:paraId="764E4BC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C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8669139</w:t>
            </w:r>
          </w:p>
        </w:tc>
      </w:tr>
      <w:tr w:rsidR="00445AA6" w:rsidRPr="002F70E7" w14:paraId="4ECAD77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EC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8669166</w:t>
            </w:r>
          </w:p>
        </w:tc>
      </w:tr>
      <w:tr w:rsidR="00445AA6" w:rsidRPr="002F70E7" w14:paraId="1A1BCEB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346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8669167</w:t>
            </w:r>
          </w:p>
        </w:tc>
      </w:tr>
      <w:tr w:rsidR="00445AA6" w:rsidRPr="002F70E7" w14:paraId="127DCDA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1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8669174</w:t>
            </w:r>
          </w:p>
        </w:tc>
      </w:tr>
      <w:tr w:rsidR="00445AA6" w:rsidRPr="002F70E7" w14:paraId="13E51BE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4DF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8669176</w:t>
            </w:r>
          </w:p>
        </w:tc>
      </w:tr>
      <w:tr w:rsidR="00445AA6" w:rsidRPr="002F70E7" w14:paraId="785AB0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7F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8669184</w:t>
            </w:r>
          </w:p>
        </w:tc>
      </w:tr>
      <w:tr w:rsidR="00445AA6" w:rsidRPr="002F70E7" w14:paraId="433C665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36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8669185</w:t>
            </w:r>
          </w:p>
        </w:tc>
      </w:tr>
      <w:tr w:rsidR="00445AA6" w:rsidRPr="002F70E7" w14:paraId="55E367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552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8669186</w:t>
            </w:r>
          </w:p>
        </w:tc>
      </w:tr>
      <w:tr w:rsidR="00445AA6" w:rsidRPr="002F70E7" w14:paraId="7D76E09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D5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8669192</w:t>
            </w:r>
          </w:p>
        </w:tc>
      </w:tr>
      <w:tr w:rsidR="00445AA6" w:rsidRPr="002F70E7" w14:paraId="1197604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74C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8669199</w:t>
            </w:r>
          </w:p>
        </w:tc>
      </w:tr>
      <w:tr w:rsidR="00445AA6" w:rsidRPr="002F70E7" w14:paraId="3978E7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013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8669202</w:t>
            </w:r>
          </w:p>
        </w:tc>
      </w:tr>
      <w:tr w:rsidR="00445AA6" w:rsidRPr="002F70E7" w14:paraId="40476A4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A2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8669222</w:t>
            </w:r>
          </w:p>
        </w:tc>
      </w:tr>
      <w:tr w:rsidR="00445AA6" w:rsidRPr="002F70E7" w14:paraId="319374F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DE5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8669234</w:t>
            </w:r>
          </w:p>
        </w:tc>
      </w:tr>
      <w:tr w:rsidR="00445AA6" w:rsidRPr="002F70E7" w14:paraId="19E7AFB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59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8669248</w:t>
            </w:r>
          </w:p>
        </w:tc>
      </w:tr>
      <w:tr w:rsidR="00445AA6" w:rsidRPr="002F70E7" w14:paraId="063797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A81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8669258</w:t>
            </w:r>
          </w:p>
        </w:tc>
      </w:tr>
      <w:tr w:rsidR="00445AA6" w:rsidRPr="002F70E7" w14:paraId="0E03481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969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8669384</w:t>
            </w:r>
          </w:p>
        </w:tc>
      </w:tr>
      <w:tr w:rsidR="00445AA6" w:rsidRPr="002F70E7" w14:paraId="2A21AEB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8D4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8669412</w:t>
            </w:r>
          </w:p>
        </w:tc>
      </w:tr>
      <w:tr w:rsidR="00445AA6" w:rsidRPr="002F70E7" w14:paraId="540CB92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3E0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8669436</w:t>
            </w:r>
          </w:p>
        </w:tc>
      </w:tr>
      <w:tr w:rsidR="00445AA6" w:rsidRPr="002F70E7" w14:paraId="229395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F2A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8669502</w:t>
            </w:r>
          </w:p>
        </w:tc>
      </w:tr>
      <w:tr w:rsidR="00445AA6" w:rsidRPr="002F70E7" w14:paraId="2448DE1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84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8669504</w:t>
            </w:r>
          </w:p>
        </w:tc>
      </w:tr>
      <w:tr w:rsidR="00445AA6" w:rsidRPr="002F70E7" w14:paraId="2638CC5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1B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8669515</w:t>
            </w:r>
          </w:p>
        </w:tc>
      </w:tr>
      <w:tr w:rsidR="00445AA6" w:rsidRPr="002F70E7" w14:paraId="05FD71A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8F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8669530</w:t>
            </w:r>
          </w:p>
        </w:tc>
      </w:tr>
      <w:tr w:rsidR="00445AA6" w:rsidRPr="002F70E7" w14:paraId="3470FE3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DF6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8669576</w:t>
            </w:r>
          </w:p>
        </w:tc>
      </w:tr>
      <w:tr w:rsidR="00445AA6" w:rsidRPr="002F70E7" w14:paraId="28CB890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3E7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8669584</w:t>
            </w:r>
          </w:p>
        </w:tc>
      </w:tr>
      <w:tr w:rsidR="00445AA6" w:rsidRPr="002F70E7" w14:paraId="761F2BF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A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8669589</w:t>
            </w:r>
          </w:p>
        </w:tc>
      </w:tr>
      <w:tr w:rsidR="00445AA6" w:rsidRPr="002F70E7" w14:paraId="1C8CC99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BC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8669596</w:t>
            </w:r>
          </w:p>
        </w:tc>
      </w:tr>
      <w:tr w:rsidR="00445AA6" w:rsidRPr="002F70E7" w14:paraId="1E12BD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F10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8669614</w:t>
            </w:r>
          </w:p>
        </w:tc>
      </w:tr>
      <w:tr w:rsidR="00445AA6" w:rsidRPr="002F70E7" w14:paraId="2044CC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E3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8669625</w:t>
            </w:r>
          </w:p>
        </w:tc>
      </w:tr>
      <w:tr w:rsidR="00445AA6" w:rsidRPr="002F70E7" w14:paraId="20BC523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0A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8669642</w:t>
            </w:r>
          </w:p>
        </w:tc>
      </w:tr>
      <w:tr w:rsidR="00445AA6" w:rsidRPr="002F70E7" w14:paraId="207D95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CA5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8669649</w:t>
            </w:r>
          </w:p>
        </w:tc>
      </w:tr>
      <w:tr w:rsidR="00445AA6" w:rsidRPr="002F70E7" w14:paraId="0B08B9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679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8669676</w:t>
            </w:r>
          </w:p>
        </w:tc>
      </w:tr>
      <w:tr w:rsidR="00445AA6" w:rsidRPr="002F70E7" w14:paraId="51F2874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15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8669709</w:t>
            </w:r>
          </w:p>
        </w:tc>
      </w:tr>
      <w:tr w:rsidR="00445AA6" w:rsidRPr="002F70E7" w14:paraId="390BC8E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AC6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8669721</w:t>
            </w:r>
          </w:p>
        </w:tc>
      </w:tr>
      <w:tr w:rsidR="00445AA6" w:rsidRPr="002F70E7" w14:paraId="626C6C5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205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8669722</w:t>
            </w:r>
          </w:p>
        </w:tc>
      </w:tr>
      <w:tr w:rsidR="00445AA6" w:rsidRPr="002F70E7" w14:paraId="2D5720A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FD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8669735</w:t>
            </w:r>
          </w:p>
        </w:tc>
      </w:tr>
      <w:tr w:rsidR="00445AA6" w:rsidRPr="002F70E7" w14:paraId="7081B34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D9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8669737</w:t>
            </w:r>
          </w:p>
        </w:tc>
      </w:tr>
      <w:tr w:rsidR="00445AA6" w:rsidRPr="002F70E7" w14:paraId="789B960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30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8669738</w:t>
            </w:r>
          </w:p>
        </w:tc>
      </w:tr>
      <w:tr w:rsidR="00445AA6" w:rsidRPr="002F70E7" w14:paraId="7B29DE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718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8669742</w:t>
            </w:r>
          </w:p>
        </w:tc>
      </w:tr>
      <w:tr w:rsidR="00445AA6" w:rsidRPr="002F70E7" w14:paraId="224C68E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DA6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8669743</w:t>
            </w:r>
          </w:p>
        </w:tc>
      </w:tr>
      <w:tr w:rsidR="00445AA6" w:rsidRPr="002F70E7" w14:paraId="1DCE1AE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4A6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8669746</w:t>
            </w:r>
          </w:p>
        </w:tc>
      </w:tr>
      <w:tr w:rsidR="00445AA6" w:rsidRPr="002F70E7" w14:paraId="58B80C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71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8669759</w:t>
            </w:r>
          </w:p>
        </w:tc>
      </w:tr>
      <w:tr w:rsidR="00445AA6" w:rsidRPr="002F70E7" w14:paraId="07BE9BA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C5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8669763</w:t>
            </w:r>
          </w:p>
        </w:tc>
      </w:tr>
      <w:tr w:rsidR="00445AA6" w:rsidRPr="002F70E7" w14:paraId="66844FA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47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8669769</w:t>
            </w:r>
          </w:p>
        </w:tc>
      </w:tr>
      <w:tr w:rsidR="00445AA6" w:rsidRPr="002F70E7" w14:paraId="290356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47E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8669936</w:t>
            </w:r>
          </w:p>
        </w:tc>
      </w:tr>
      <w:tr w:rsidR="00445AA6" w:rsidRPr="002F70E7" w14:paraId="667E706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FC5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8669937</w:t>
            </w:r>
          </w:p>
        </w:tc>
      </w:tr>
      <w:tr w:rsidR="00445AA6" w:rsidRPr="002F70E7" w14:paraId="2102A59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986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8669941</w:t>
            </w:r>
          </w:p>
        </w:tc>
      </w:tr>
      <w:tr w:rsidR="00445AA6" w:rsidRPr="002F70E7" w14:paraId="3FDE60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B3E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8669947</w:t>
            </w:r>
          </w:p>
        </w:tc>
      </w:tr>
      <w:tr w:rsidR="00445AA6" w:rsidRPr="002F70E7" w14:paraId="1D5F294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44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8669985</w:t>
            </w:r>
          </w:p>
        </w:tc>
      </w:tr>
      <w:tr w:rsidR="00445AA6" w:rsidRPr="002F70E7" w14:paraId="6249F30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AC8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8669988</w:t>
            </w:r>
          </w:p>
        </w:tc>
      </w:tr>
      <w:tr w:rsidR="00445AA6" w:rsidRPr="002F70E7" w14:paraId="746BA0B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704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8669999</w:t>
            </w:r>
          </w:p>
        </w:tc>
      </w:tr>
      <w:tr w:rsidR="00445AA6" w:rsidRPr="002F70E7" w14:paraId="0EF2EEC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84C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8670010</w:t>
            </w:r>
          </w:p>
        </w:tc>
      </w:tr>
      <w:tr w:rsidR="00445AA6" w:rsidRPr="002F70E7" w14:paraId="22B9B2C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423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8670019</w:t>
            </w:r>
          </w:p>
        </w:tc>
      </w:tr>
      <w:tr w:rsidR="00445AA6" w:rsidRPr="002F70E7" w14:paraId="67CA11E6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12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8670034</w:t>
            </w:r>
          </w:p>
        </w:tc>
      </w:tr>
      <w:tr w:rsidR="00445AA6" w:rsidRPr="002F70E7" w14:paraId="60666DB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8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8670054</w:t>
            </w:r>
          </w:p>
        </w:tc>
      </w:tr>
      <w:tr w:rsidR="00445AA6" w:rsidRPr="002F70E7" w14:paraId="4296B18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0F7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8670293</w:t>
            </w:r>
          </w:p>
        </w:tc>
      </w:tr>
      <w:tr w:rsidR="00445AA6" w:rsidRPr="002F70E7" w14:paraId="76F24F3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607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8670400</w:t>
            </w:r>
          </w:p>
        </w:tc>
      </w:tr>
      <w:tr w:rsidR="00445AA6" w:rsidRPr="002F70E7" w14:paraId="63FCC14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656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8670402</w:t>
            </w:r>
          </w:p>
        </w:tc>
      </w:tr>
      <w:tr w:rsidR="00445AA6" w:rsidRPr="002F70E7" w14:paraId="3C6B67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E9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8670407</w:t>
            </w:r>
          </w:p>
        </w:tc>
      </w:tr>
      <w:tr w:rsidR="00445AA6" w:rsidRPr="002F70E7" w14:paraId="7650AC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94DC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8670423</w:t>
            </w:r>
          </w:p>
        </w:tc>
      </w:tr>
      <w:tr w:rsidR="00445AA6" w:rsidRPr="002F70E7" w14:paraId="34D8F39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E51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8670446</w:t>
            </w:r>
          </w:p>
        </w:tc>
      </w:tr>
      <w:tr w:rsidR="00445AA6" w:rsidRPr="002F70E7" w14:paraId="25204E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C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8670529</w:t>
            </w:r>
          </w:p>
        </w:tc>
      </w:tr>
      <w:tr w:rsidR="00445AA6" w:rsidRPr="002F70E7" w14:paraId="3762F48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BDF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8670754</w:t>
            </w:r>
          </w:p>
        </w:tc>
      </w:tr>
      <w:tr w:rsidR="00445AA6" w:rsidRPr="002F70E7" w14:paraId="002CD29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FCC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8670758</w:t>
            </w:r>
          </w:p>
        </w:tc>
      </w:tr>
      <w:tr w:rsidR="00445AA6" w:rsidRPr="002F70E7" w14:paraId="38723FB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14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8670759</w:t>
            </w:r>
          </w:p>
        </w:tc>
      </w:tr>
      <w:tr w:rsidR="00445AA6" w:rsidRPr="002F70E7" w14:paraId="28E8C6A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6FE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8670964</w:t>
            </w:r>
          </w:p>
        </w:tc>
      </w:tr>
      <w:tr w:rsidR="00445AA6" w:rsidRPr="002F70E7" w14:paraId="31EA393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D4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8671092</w:t>
            </w:r>
          </w:p>
        </w:tc>
      </w:tr>
      <w:tr w:rsidR="00445AA6" w:rsidRPr="002F70E7" w14:paraId="2CA79F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863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8671136</w:t>
            </w:r>
          </w:p>
        </w:tc>
      </w:tr>
      <w:tr w:rsidR="00445AA6" w:rsidRPr="002F70E7" w14:paraId="4CA138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C2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lastRenderedPageBreak/>
              <w:t>8671137</w:t>
            </w:r>
          </w:p>
        </w:tc>
      </w:tr>
      <w:tr w:rsidR="00445AA6" w:rsidRPr="002F70E7" w14:paraId="7239A7D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C2A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8671138</w:t>
            </w:r>
          </w:p>
        </w:tc>
      </w:tr>
      <w:tr w:rsidR="00445AA6" w:rsidRPr="002F70E7" w14:paraId="7987764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797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8671145</w:t>
            </w:r>
          </w:p>
        </w:tc>
      </w:tr>
      <w:tr w:rsidR="00445AA6" w:rsidRPr="002F70E7" w14:paraId="4AC2899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A12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8671149</w:t>
            </w:r>
          </w:p>
        </w:tc>
      </w:tr>
      <w:tr w:rsidR="00445AA6" w:rsidRPr="002F70E7" w14:paraId="1FF5A0D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4EF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8671155</w:t>
            </w:r>
          </w:p>
        </w:tc>
      </w:tr>
      <w:tr w:rsidR="00445AA6" w:rsidRPr="002F70E7" w14:paraId="1795EE9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F6E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8671158</w:t>
            </w:r>
          </w:p>
        </w:tc>
      </w:tr>
      <w:tr w:rsidR="00445AA6" w:rsidRPr="002F70E7" w14:paraId="0024EA6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E0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8671160</w:t>
            </w:r>
          </w:p>
        </w:tc>
      </w:tr>
      <w:tr w:rsidR="00445AA6" w:rsidRPr="002F70E7" w14:paraId="16EBE2F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306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8671499</w:t>
            </w:r>
          </w:p>
        </w:tc>
      </w:tr>
      <w:tr w:rsidR="00445AA6" w:rsidRPr="002F70E7" w14:paraId="0E15027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5738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8671503</w:t>
            </w:r>
          </w:p>
        </w:tc>
      </w:tr>
      <w:tr w:rsidR="00445AA6" w:rsidRPr="002F70E7" w14:paraId="172F6F47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8A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8671509</w:t>
            </w:r>
          </w:p>
        </w:tc>
      </w:tr>
      <w:tr w:rsidR="00445AA6" w:rsidRPr="002F70E7" w14:paraId="72E3B3CA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A50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8671510</w:t>
            </w:r>
          </w:p>
        </w:tc>
      </w:tr>
      <w:tr w:rsidR="00445AA6" w:rsidRPr="002F70E7" w14:paraId="403388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39B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8671596</w:t>
            </w:r>
          </w:p>
        </w:tc>
      </w:tr>
      <w:tr w:rsidR="00445AA6" w:rsidRPr="002F70E7" w14:paraId="0716615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101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8671662</w:t>
            </w:r>
          </w:p>
        </w:tc>
      </w:tr>
      <w:tr w:rsidR="00445AA6" w:rsidRPr="002F70E7" w14:paraId="281CFED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7E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8671668</w:t>
            </w:r>
          </w:p>
        </w:tc>
      </w:tr>
      <w:tr w:rsidR="00445AA6" w:rsidRPr="002F70E7" w14:paraId="72D852B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7E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8671675</w:t>
            </w:r>
          </w:p>
        </w:tc>
      </w:tr>
      <w:tr w:rsidR="00445AA6" w:rsidRPr="002F70E7" w14:paraId="2D0C360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32E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8671681</w:t>
            </w:r>
          </w:p>
        </w:tc>
      </w:tr>
      <w:tr w:rsidR="00445AA6" w:rsidRPr="002F70E7" w14:paraId="1265D94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B3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8671945</w:t>
            </w:r>
          </w:p>
        </w:tc>
      </w:tr>
      <w:tr w:rsidR="00445AA6" w:rsidRPr="002F70E7" w14:paraId="0DCBF7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AB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8672106</w:t>
            </w:r>
          </w:p>
        </w:tc>
      </w:tr>
      <w:tr w:rsidR="00445AA6" w:rsidRPr="002F70E7" w14:paraId="611D58F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18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8672111</w:t>
            </w:r>
          </w:p>
        </w:tc>
      </w:tr>
      <w:tr w:rsidR="00445AA6" w:rsidRPr="002F70E7" w14:paraId="17270B1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B90D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8672243</w:t>
            </w:r>
          </w:p>
        </w:tc>
      </w:tr>
      <w:tr w:rsidR="00445AA6" w:rsidRPr="002F70E7" w14:paraId="7EFA9F0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28F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8672300</w:t>
            </w:r>
          </w:p>
        </w:tc>
      </w:tr>
      <w:tr w:rsidR="00445AA6" w:rsidRPr="002F70E7" w14:paraId="7C985D3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8D2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8672635</w:t>
            </w:r>
          </w:p>
        </w:tc>
      </w:tr>
      <w:tr w:rsidR="00445AA6" w:rsidRPr="002F70E7" w14:paraId="2D4BCCC3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386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8672667</w:t>
            </w:r>
          </w:p>
        </w:tc>
      </w:tr>
      <w:tr w:rsidR="00445AA6" w:rsidRPr="002F70E7" w14:paraId="7040B1A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17E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8672678</w:t>
            </w:r>
          </w:p>
        </w:tc>
      </w:tr>
      <w:tr w:rsidR="00445AA6" w:rsidRPr="002F70E7" w14:paraId="7F7FF1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DCB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8672684</w:t>
            </w:r>
          </w:p>
        </w:tc>
      </w:tr>
      <w:tr w:rsidR="00445AA6" w:rsidRPr="002F70E7" w14:paraId="6F6D3E6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3BC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8672694</w:t>
            </w:r>
          </w:p>
        </w:tc>
      </w:tr>
      <w:tr w:rsidR="00445AA6" w:rsidRPr="002F70E7" w14:paraId="7F5F62AC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760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8673208</w:t>
            </w:r>
          </w:p>
        </w:tc>
      </w:tr>
      <w:tr w:rsidR="00445AA6" w:rsidRPr="002F70E7" w14:paraId="4474B68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5DEB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8673210</w:t>
            </w:r>
          </w:p>
        </w:tc>
      </w:tr>
      <w:tr w:rsidR="00445AA6" w:rsidRPr="002F70E7" w14:paraId="2C0ADB5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D8D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8674575</w:t>
            </w:r>
          </w:p>
        </w:tc>
      </w:tr>
      <w:tr w:rsidR="00445AA6" w:rsidRPr="002F70E7" w14:paraId="2635BB25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8E2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8674609</w:t>
            </w:r>
          </w:p>
        </w:tc>
      </w:tr>
      <w:tr w:rsidR="00445AA6" w:rsidRPr="002F70E7" w14:paraId="5800EDFF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98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8674611</w:t>
            </w:r>
          </w:p>
        </w:tc>
      </w:tr>
      <w:tr w:rsidR="00445AA6" w:rsidRPr="002F70E7" w14:paraId="2DB3287E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3684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8674802</w:t>
            </w:r>
          </w:p>
        </w:tc>
      </w:tr>
      <w:tr w:rsidR="00445AA6" w:rsidRPr="002F70E7" w14:paraId="2594DE4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28A3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8675263</w:t>
            </w:r>
          </w:p>
        </w:tc>
      </w:tr>
      <w:tr w:rsidR="00445AA6" w:rsidRPr="002F70E7" w14:paraId="67D06CAB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381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8676233</w:t>
            </w:r>
          </w:p>
        </w:tc>
      </w:tr>
      <w:tr w:rsidR="00445AA6" w:rsidRPr="002F70E7" w14:paraId="286AC309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009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8676234</w:t>
            </w:r>
          </w:p>
        </w:tc>
      </w:tr>
      <w:tr w:rsidR="00445AA6" w:rsidRPr="002F70E7" w14:paraId="1350FFF8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FAFA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8678777</w:t>
            </w:r>
          </w:p>
        </w:tc>
      </w:tr>
      <w:tr w:rsidR="00445AA6" w:rsidRPr="002F70E7" w14:paraId="1EDD0531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AF2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8678792</w:t>
            </w:r>
          </w:p>
        </w:tc>
      </w:tr>
      <w:tr w:rsidR="00445AA6" w:rsidRPr="002F70E7" w14:paraId="0F3E15D4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306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8678794</w:t>
            </w:r>
          </w:p>
        </w:tc>
      </w:tr>
      <w:tr w:rsidR="00445AA6" w:rsidRPr="002F70E7" w14:paraId="0E2E333D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25C7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8678804</w:t>
            </w:r>
          </w:p>
        </w:tc>
      </w:tr>
      <w:tr w:rsidR="00445AA6" w:rsidRPr="002F70E7" w14:paraId="7D0D8C50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6CE0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8678811</w:t>
            </w:r>
          </w:p>
        </w:tc>
      </w:tr>
      <w:tr w:rsidR="00445AA6" w:rsidRPr="002F70E7" w14:paraId="4A4AF362" w14:textId="77777777" w:rsidTr="000E06B0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915" w14:textId="77777777" w:rsidR="00445AA6" w:rsidRPr="002F70E7" w:rsidRDefault="00445AA6" w:rsidP="000E06B0">
            <w:pPr>
              <w:spacing w:line="240" w:lineRule="auto"/>
              <w:rPr>
                <w:rFonts w:eastAsia="Times New Roman" w:cs="Times New Roman"/>
                <w:color w:val="000000"/>
                <w:lang w:eastAsia="en-AU"/>
              </w:rPr>
            </w:pPr>
            <w:r w:rsidRPr="002F70E7">
              <w:rPr>
                <w:rFonts w:eastAsia="Times New Roman" w:cs="Times New Roman"/>
                <w:color w:val="000000"/>
                <w:lang w:eastAsia="en-AU"/>
              </w:rPr>
              <w:t>8678816</w:t>
            </w:r>
          </w:p>
        </w:tc>
      </w:tr>
    </w:tbl>
    <w:p w14:paraId="3867DEC1" w14:textId="77777777" w:rsidR="00445AA6" w:rsidRDefault="00445AA6" w:rsidP="00445AA6">
      <w:pPr>
        <w:sectPr w:rsidR="00445AA6" w:rsidSect="00445AA6">
          <w:type w:val="continuous"/>
          <w:pgSz w:w="11906" w:h="16838"/>
          <w:pgMar w:top="1440" w:right="1440" w:bottom="1440" w:left="1440" w:header="708" w:footer="708" w:gutter="0"/>
          <w:cols w:num="4" w:space="709"/>
          <w:docGrid w:linePitch="360"/>
        </w:sectPr>
      </w:pPr>
    </w:p>
    <w:p w14:paraId="03D95806" w14:textId="77777777" w:rsidR="00445AA6" w:rsidRDefault="00445AA6" w:rsidP="00445AA6"/>
    <w:p w14:paraId="5C51BC8E" w14:textId="38EA6B7A" w:rsidR="007D4B27" w:rsidRPr="00BF2607" w:rsidRDefault="007D4B27" w:rsidP="00445AA6">
      <w:pPr>
        <w:spacing w:line="240" w:lineRule="auto"/>
        <w:rPr>
          <w:rFonts w:eastAsia="Times New Roman" w:cs="Times New Roman"/>
          <w:color w:val="000000"/>
          <w:lang w:eastAsia="en-AU"/>
        </w:rPr>
      </w:pPr>
    </w:p>
    <w:sectPr w:rsidR="007D4B27" w:rsidRPr="00BF2607" w:rsidSect="002F70E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3CCB" w14:textId="77777777" w:rsidR="0004255A" w:rsidRDefault="0004255A" w:rsidP="0048364F">
      <w:pPr>
        <w:spacing w:line="240" w:lineRule="auto"/>
      </w:pPr>
      <w:r>
        <w:separator/>
      </w:r>
    </w:p>
  </w:endnote>
  <w:endnote w:type="continuationSeparator" w:id="0">
    <w:p w14:paraId="7C70E700" w14:textId="77777777" w:rsidR="0004255A" w:rsidRDefault="000425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248E1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7936F0D8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C2E14A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49AFF8" w14:textId="4E805616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D4B27">
            <w:rPr>
              <w:i/>
              <w:noProof/>
              <w:sz w:val="18"/>
            </w:rPr>
            <w:t>Defence Determination, Conditions of service (Operation COVID-19 ASSIST Allowance) Commencement Instrument 2024 (No. 109)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BF0A000" w14:textId="6342431B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D4B2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1D9CEF5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BC28E4C" w14:textId="77777777" w:rsidR="00C1347C" w:rsidRDefault="00C1347C" w:rsidP="00DB5A7E">
          <w:pPr>
            <w:rPr>
              <w:sz w:val="18"/>
            </w:rPr>
          </w:pPr>
        </w:p>
      </w:tc>
    </w:tr>
  </w:tbl>
  <w:p w14:paraId="1BE53C36" w14:textId="77777777" w:rsidR="00C1347C" w:rsidRPr="00ED79B6" w:rsidRDefault="00C1347C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FAE" w14:textId="77777777" w:rsidR="00C1347C" w:rsidRPr="00E33C1C" w:rsidRDefault="00C1347C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C1347C" w14:paraId="15519585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CDD32BE" w14:textId="77777777" w:rsidR="00C1347C" w:rsidRDefault="00C1347C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CF078AB" w14:textId="4A07F02D" w:rsidR="00C1347C" w:rsidRPr="00B20990" w:rsidRDefault="00C1347C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C0B40">
            <w:rPr>
              <w:i/>
              <w:noProof/>
              <w:sz w:val="18"/>
            </w:rPr>
            <w:t>Defence Determination, Conditions of service (Operation COVID-19 ASSIST Allowance) Commencement Instrument 2024 (No. 12)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0520332" w14:textId="664D49AF" w:rsidR="00C1347C" w:rsidRDefault="00C1347C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0B4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71DAED54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5E1C8A2" w14:textId="77777777" w:rsidR="00C1347C" w:rsidRDefault="00C1347C" w:rsidP="0067592D">
          <w:pPr>
            <w:rPr>
              <w:sz w:val="18"/>
            </w:rPr>
          </w:pPr>
        </w:p>
      </w:tc>
    </w:tr>
  </w:tbl>
  <w:p w14:paraId="76CFA0BB" w14:textId="77777777" w:rsidR="00C1347C" w:rsidRPr="0067592D" w:rsidRDefault="00C1347C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8227" w14:textId="77777777" w:rsidR="00C1347C" w:rsidRPr="00E33C1C" w:rsidRDefault="00C1347C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1347C" w14:paraId="72D68060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D60B67" w14:textId="77777777" w:rsidR="00C1347C" w:rsidRDefault="00C1347C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80445D" w14:textId="2F070AAF" w:rsidR="00C1347C" w:rsidRPr="00B20990" w:rsidRDefault="00C1347C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C0B40">
            <w:rPr>
              <w:i/>
              <w:noProof/>
              <w:sz w:val="18"/>
            </w:rPr>
            <w:t>Defence Determination, Conditions of service (Operation COVID-19 ASSIST Allowance) Commencement Instrument 2024 (No. 12)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1CB6461" w14:textId="5651FFFC" w:rsidR="00C1347C" w:rsidRDefault="00C1347C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0B4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1347C" w14:paraId="0CB63279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07EA59" w14:textId="77777777" w:rsidR="00C1347C" w:rsidRDefault="00C1347C" w:rsidP="00DB5A7E">
          <w:pPr>
            <w:rPr>
              <w:sz w:val="18"/>
            </w:rPr>
          </w:pPr>
        </w:p>
      </w:tc>
    </w:tr>
  </w:tbl>
  <w:p w14:paraId="44BB1324" w14:textId="77777777" w:rsidR="00C1347C" w:rsidRPr="00ED79B6" w:rsidRDefault="00C1347C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DABF7" w14:textId="77777777" w:rsidR="0004255A" w:rsidRDefault="0004255A" w:rsidP="0048364F">
      <w:pPr>
        <w:spacing w:line="240" w:lineRule="auto"/>
      </w:pPr>
      <w:r>
        <w:separator/>
      </w:r>
    </w:p>
  </w:footnote>
  <w:footnote w:type="continuationSeparator" w:id="0">
    <w:p w14:paraId="5C6B503E" w14:textId="77777777" w:rsidR="0004255A" w:rsidRDefault="0004255A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3C9A"/>
    <w:rsid w:val="000074A4"/>
    <w:rsid w:val="000113BC"/>
    <w:rsid w:val="000136AF"/>
    <w:rsid w:val="00034420"/>
    <w:rsid w:val="0004044E"/>
    <w:rsid w:val="0004255A"/>
    <w:rsid w:val="0005120E"/>
    <w:rsid w:val="00054577"/>
    <w:rsid w:val="000614BF"/>
    <w:rsid w:val="00062C43"/>
    <w:rsid w:val="000633C5"/>
    <w:rsid w:val="00065586"/>
    <w:rsid w:val="0007169C"/>
    <w:rsid w:val="00077593"/>
    <w:rsid w:val="00083F48"/>
    <w:rsid w:val="0008489E"/>
    <w:rsid w:val="000A479A"/>
    <w:rsid w:val="000A4F55"/>
    <w:rsid w:val="000A79F1"/>
    <w:rsid w:val="000A7DF9"/>
    <w:rsid w:val="000C0B40"/>
    <w:rsid w:val="000C696D"/>
    <w:rsid w:val="000D02B6"/>
    <w:rsid w:val="000D05EF"/>
    <w:rsid w:val="000D3FB9"/>
    <w:rsid w:val="000D5485"/>
    <w:rsid w:val="000E00DB"/>
    <w:rsid w:val="000E0FC0"/>
    <w:rsid w:val="000E598E"/>
    <w:rsid w:val="000E5A3D"/>
    <w:rsid w:val="000F0ADA"/>
    <w:rsid w:val="000F21C1"/>
    <w:rsid w:val="000F6C73"/>
    <w:rsid w:val="0010745C"/>
    <w:rsid w:val="001122FF"/>
    <w:rsid w:val="001451C6"/>
    <w:rsid w:val="00160BD7"/>
    <w:rsid w:val="001643C9"/>
    <w:rsid w:val="00164901"/>
    <w:rsid w:val="00165568"/>
    <w:rsid w:val="00166082"/>
    <w:rsid w:val="00166C2F"/>
    <w:rsid w:val="001716C9"/>
    <w:rsid w:val="00171BC3"/>
    <w:rsid w:val="001777DF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3E36"/>
    <w:rsid w:val="001B7A5D"/>
    <w:rsid w:val="001C69C4"/>
    <w:rsid w:val="001D3A55"/>
    <w:rsid w:val="001D6B30"/>
    <w:rsid w:val="001D75D3"/>
    <w:rsid w:val="001E0A8D"/>
    <w:rsid w:val="001E3590"/>
    <w:rsid w:val="001E3737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0824"/>
    <w:rsid w:val="002468D7"/>
    <w:rsid w:val="00247447"/>
    <w:rsid w:val="00247E97"/>
    <w:rsid w:val="00252A18"/>
    <w:rsid w:val="00256C81"/>
    <w:rsid w:val="00257824"/>
    <w:rsid w:val="00280690"/>
    <w:rsid w:val="00285CDD"/>
    <w:rsid w:val="00291167"/>
    <w:rsid w:val="0029489E"/>
    <w:rsid w:val="00297ECB"/>
    <w:rsid w:val="002A3EC7"/>
    <w:rsid w:val="002A64B1"/>
    <w:rsid w:val="002B1B7A"/>
    <w:rsid w:val="002C08DF"/>
    <w:rsid w:val="002C152A"/>
    <w:rsid w:val="002C67FD"/>
    <w:rsid w:val="002C71AE"/>
    <w:rsid w:val="002D043A"/>
    <w:rsid w:val="002E301B"/>
    <w:rsid w:val="002F2F7B"/>
    <w:rsid w:val="0031713F"/>
    <w:rsid w:val="003222D1"/>
    <w:rsid w:val="0032501C"/>
    <w:rsid w:val="0032750F"/>
    <w:rsid w:val="00330335"/>
    <w:rsid w:val="003374B5"/>
    <w:rsid w:val="003415D3"/>
    <w:rsid w:val="003442F6"/>
    <w:rsid w:val="00346335"/>
    <w:rsid w:val="00352B0F"/>
    <w:rsid w:val="003561B0"/>
    <w:rsid w:val="003754D1"/>
    <w:rsid w:val="00387311"/>
    <w:rsid w:val="00387FD4"/>
    <w:rsid w:val="00391FE8"/>
    <w:rsid w:val="00397893"/>
    <w:rsid w:val="003A15AC"/>
    <w:rsid w:val="003A4608"/>
    <w:rsid w:val="003B0627"/>
    <w:rsid w:val="003C20F8"/>
    <w:rsid w:val="003C5F2B"/>
    <w:rsid w:val="003C7D35"/>
    <w:rsid w:val="003D0BFE"/>
    <w:rsid w:val="003D1531"/>
    <w:rsid w:val="003D5700"/>
    <w:rsid w:val="003E39E6"/>
    <w:rsid w:val="003F12BD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45AA6"/>
    <w:rsid w:val="00445C39"/>
    <w:rsid w:val="004600B0"/>
    <w:rsid w:val="00460499"/>
    <w:rsid w:val="00460532"/>
    <w:rsid w:val="00460FBA"/>
    <w:rsid w:val="0046207E"/>
    <w:rsid w:val="00474812"/>
    <w:rsid w:val="00474835"/>
    <w:rsid w:val="00475968"/>
    <w:rsid w:val="004819C7"/>
    <w:rsid w:val="004820FD"/>
    <w:rsid w:val="0048364F"/>
    <w:rsid w:val="004877FC"/>
    <w:rsid w:val="00490F2E"/>
    <w:rsid w:val="00495C79"/>
    <w:rsid w:val="00496F97"/>
    <w:rsid w:val="004A1761"/>
    <w:rsid w:val="004A1E8D"/>
    <w:rsid w:val="004A53EA"/>
    <w:rsid w:val="004B0BCF"/>
    <w:rsid w:val="004B16F8"/>
    <w:rsid w:val="004B1D76"/>
    <w:rsid w:val="004B22E4"/>
    <w:rsid w:val="004B35E7"/>
    <w:rsid w:val="004C5A5D"/>
    <w:rsid w:val="004D6369"/>
    <w:rsid w:val="004E3626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28BD"/>
    <w:rsid w:val="00557C7A"/>
    <w:rsid w:val="00562A58"/>
    <w:rsid w:val="0056395A"/>
    <w:rsid w:val="0056541A"/>
    <w:rsid w:val="00565615"/>
    <w:rsid w:val="00565B6A"/>
    <w:rsid w:val="0056731F"/>
    <w:rsid w:val="00567CE1"/>
    <w:rsid w:val="00567ECD"/>
    <w:rsid w:val="00577B21"/>
    <w:rsid w:val="00581211"/>
    <w:rsid w:val="00584811"/>
    <w:rsid w:val="0058674D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22BBC"/>
    <w:rsid w:val="00631CDD"/>
    <w:rsid w:val="00640402"/>
    <w:rsid w:val="00640F78"/>
    <w:rsid w:val="00655D6A"/>
    <w:rsid w:val="00656DE9"/>
    <w:rsid w:val="00660888"/>
    <w:rsid w:val="006722F2"/>
    <w:rsid w:val="00672876"/>
    <w:rsid w:val="00672E36"/>
    <w:rsid w:val="0067592D"/>
    <w:rsid w:val="00677A60"/>
    <w:rsid w:val="00677CC2"/>
    <w:rsid w:val="00685F42"/>
    <w:rsid w:val="0069207B"/>
    <w:rsid w:val="006963C4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3084"/>
    <w:rsid w:val="00717463"/>
    <w:rsid w:val="00720FC2"/>
    <w:rsid w:val="00722E89"/>
    <w:rsid w:val="00723C53"/>
    <w:rsid w:val="007270C3"/>
    <w:rsid w:val="00731E00"/>
    <w:rsid w:val="007339C7"/>
    <w:rsid w:val="00734E82"/>
    <w:rsid w:val="007440B7"/>
    <w:rsid w:val="00747993"/>
    <w:rsid w:val="00754446"/>
    <w:rsid w:val="007634AD"/>
    <w:rsid w:val="00766801"/>
    <w:rsid w:val="007715C9"/>
    <w:rsid w:val="00774EDD"/>
    <w:rsid w:val="007757EC"/>
    <w:rsid w:val="007952E9"/>
    <w:rsid w:val="00796C08"/>
    <w:rsid w:val="007A1451"/>
    <w:rsid w:val="007A6863"/>
    <w:rsid w:val="007B79CD"/>
    <w:rsid w:val="007B7E65"/>
    <w:rsid w:val="007C78B4"/>
    <w:rsid w:val="007D4B27"/>
    <w:rsid w:val="007D67A9"/>
    <w:rsid w:val="007D6F8D"/>
    <w:rsid w:val="007E0853"/>
    <w:rsid w:val="007E32B6"/>
    <w:rsid w:val="007E3976"/>
    <w:rsid w:val="007E42E0"/>
    <w:rsid w:val="007E486B"/>
    <w:rsid w:val="007E7D4A"/>
    <w:rsid w:val="007F42DF"/>
    <w:rsid w:val="007F48ED"/>
    <w:rsid w:val="007F5E3F"/>
    <w:rsid w:val="007F75C0"/>
    <w:rsid w:val="00800E89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0F5A"/>
    <w:rsid w:val="0085175E"/>
    <w:rsid w:val="00856A31"/>
    <w:rsid w:val="00864A66"/>
    <w:rsid w:val="00871DA2"/>
    <w:rsid w:val="008754D0"/>
    <w:rsid w:val="00877C69"/>
    <w:rsid w:val="00877D48"/>
    <w:rsid w:val="008824C2"/>
    <w:rsid w:val="0088345B"/>
    <w:rsid w:val="00884403"/>
    <w:rsid w:val="008845CE"/>
    <w:rsid w:val="008A16A5"/>
    <w:rsid w:val="008A5C57"/>
    <w:rsid w:val="008C0629"/>
    <w:rsid w:val="008C5292"/>
    <w:rsid w:val="008D0EE0"/>
    <w:rsid w:val="008D68F5"/>
    <w:rsid w:val="008D7A27"/>
    <w:rsid w:val="008E1216"/>
    <w:rsid w:val="008E4702"/>
    <w:rsid w:val="008E69AA"/>
    <w:rsid w:val="008F4F1C"/>
    <w:rsid w:val="009069AD"/>
    <w:rsid w:val="00910E64"/>
    <w:rsid w:val="00922764"/>
    <w:rsid w:val="00924F43"/>
    <w:rsid w:val="009278C1"/>
    <w:rsid w:val="00932377"/>
    <w:rsid w:val="009346E3"/>
    <w:rsid w:val="009450D9"/>
    <w:rsid w:val="0094523D"/>
    <w:rsid w:val="009562AF"/>
    <w:rsid w:val="009568D6"/>
    <w:rsid w:val="0096047E"/>
    <w:rsid w:val="00965D47"/>
    <w:rsid w:val="00976A63"/>
    <w:rsid w:val="00991733"/>
    <w:rsid w:val="009A503D"/>
    <w:rsid w:val="009B2490"/>
    <w:rsid w:val="009B36BF"/>
    <w:rsid w:val="009B50E5"/>
    <w:rsid w:val="009C3431"/>
    <w:rsid w:val="009C4387"/>
    <w:rsid w:val="009C5989"/>
    <w:rsid w:val="009C6A32"/>
    <w:rsid w:val="009D08DA"/>
    <w:rsid w:val="009F1229"/>
    <w:rsid w:val="009F3867"/>
    <w:rsid w:val="00A003BB"/>
    <w:rsid w:val="00A06860"/>
    <w:rsid w:val="00A136F5"/>
    <w:rsid w:val="00A17A6E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1E9"/>
    <w:rsid w:val="00A70A74"/>
    <w:rsid w:val="00A75DD7"/>
    <w:rsid w:val="00A86804"/>
    <w:rsid w:val="00A87416"/>
    <w:rsid w:val="00A9231A"/>
    <w:rsid w:val="00A93CFA"/>
    <w:rsid w:val="00A95BC7"/>
    <w:rsid w:val="00AA0343"/>
    <w:rsid w:val="00AA78CE"/>
    <w:rsid w:val="00AA7B26"/>
    <w:rsid w:val="00AB1BBC"/>
    <w:rsid w:val="00AC722A"/>
    <w:rsid w:val="00AC767C"/>
    <w:rsid w:val="00AD20E3"/>
    <w:rsid w:val="00AD3467"/>
    <w:rsid w:val="00AD5641"/>
    <w:rsid w:val="00AF33DB"/>
    <w:rsid w:val="00AF6E41"/>
    <w:rsid w:val="00B01B81"/>
    <w:rsid w:val="00B01CAB"/>
    <w:rsid w:val="00B032D8"/>
    <w:rsid w:val="00B039C8"/>
    <w:rsid w:val="00B05D72"/>
    <w:rsid w:val="00B16336"/>
    <w:rsid w:val="00B20990"/>
    <w:rsid w:val="00B23FAF"/>
    <w:rsid w:val="00B2663A"/>
    <w:rsid w:val="00B33B3C"/>
    <w:rsid w:val="00B40D74"/>
    <w:rsid w:val="00B42649"/>
    <w:rsid w:val="00B46467"/>
    <w:rsid w:val="00B47396"/>
    <w:rsid w:val="00B52663"/>
    <w:rsid w:val="00B56DCB"/>
    <w:rsid w:val="00B61728"/>
    <w:rsid w:val="00B65A04"/>
    <w:rsid w:val="00B66431"/>
    <w:rsid w:val="00B702F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D0D99"/>
    <w:rsid w:val="00BE42C5"/>
    <w:rsid w:val="00BE719A"/>
    <w:rsid w:val="00BE720A"/>
    <w:rsid w:val="00BF0723"/>
    <w:rsid w:val="00BF49CC"/>
    <w:rsid w:val="00BF6650"/>
    <w:rsid w:val="00C067E5"/>
    <w:rsid w:val="00C1347C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7FDA"/>
    <w:rsid w:val="00CA64FB"/>
    <w:rsid w:val="00CA7844"/>
    <w:rsid w:val="00CB58EF"/>
    <w:rsid w:val="00CC2579"/>
    <w:rsid w:val="00CC3872"/>
    <w:rsid w:val="00CD4194"/>
    <w:rsid w:val="00CE0821"/>
    <w:rsid w:val="00CE0A93"/>
    <w:rsid w:val="00CF0BB2"/>
    <w:rsid w:val="00D12B0D"/>
    <w:rsid w:val="00D13441"/>
    <w:rsid w:val="00D15A4D"/>
    <w:rsid w:val="00D243A3"/>
    <w:rsid w:val="00D33440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1E5E"/>
    <w:rsid w:val="00D93AA5"/>
    <w:rsid w:val="00D94896"/>
    <w:rsid w:val="00D954D8"/>
    <w:rsid w:val="00DA2439"/>
    <w:rsid w:val="00DA6F05"/>
    <w:rsid w:val="00DB5A7E"/>
    <w:rsid w:val="00DB64FC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35DBD"/>
    <w:rsid w:val="00E43588"/>
    <w:rsid w:val="00E439FB"/>
    <w:rsid w:val="00E54292"/>
    <w:rsid w:val="00E54D2B"/>
    <w:rsid w:val="00E60191"/>
    <w:rsid w:val="00E74DC7"/>
    <w:rsid w:val="00E775D8"/>
    <w:rsid w:val="00E8000E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3049"/>
    <w:rsid w:val="00ED4928"/>
    <w:rsid w:val="00ED4D51"/>
    <w:rsid w:val="00EE2219"/>
    <w:rsid w:val="00EE32CA"/>
    <w:rsid w:val="00EE3FFE"/>
    <w:rsid w:val="00EE57E8"/>
    <w:rsid w:val="00EE6190"/>
    <w:rsid w:val="00EF2E3A"/>
    <w:rsid w:val="00EF6402"/>
    <w:rsid w:val="00F03FCF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34266"/>
    <w:rsid w:val="00F51413"/>
    <w:rsid w:val="00F677A9"/>
    <w:rsid w:val="00F8121C"/>
    <w:rsid w:val="00F81ACA"/>
    <w:rsid w:val="00F823DC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2393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1C35D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35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purl.org/dc/terms/"/>
    <ds:schemaRef ds:uri="http://schemas.microsoft.com/office/2006/documentManagement/types"/>
    <ds:schemaRef ds:uri="8a6f563f-2bdb-41f3-82d1-8dc8753557f6"/>
    <ds:schemaRef ds:uri="http://purl.org/dc/dcmitype/"/>
    <ds:schemaRef ds:uri="http://purl.org/dc/elements/1.1/"/>
    <ds:schemaRef ds:uri="http://schemas.microsoft.com/office/2006/metadata/properties"/>
    <ds:schemaRef ds:uri="d4956981-af34-43b5-9bb9-127b8474810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09E92A-3BA2-43EE-AC1E-E3B93103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34</Pages>
  <Words>7381</Words>
  <Characters>42073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Smith, Becci MISS</cp:lastModifiedBy>
  <cp:revision>2</cp:revision>
  <cp:lastPrinted>2023-02-27T23:33:00Z</cp:lastPrinted>
  <dcterms:created xsi:type="dcterms:W3CDTF">2024-07-29T03:59:00Z</dcterms:created>
  <dcterms:modified xsi:type="dcterms:W3CDTF">2024-07-29T03:59:00Z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BN86417613</vt:lpwstr>
  </property>
  <property fmtid="{D5CDD505-2E9C-101B-9397-08002B2CF9AE}" pid="4" name="Objective-Title">
    <vt:lpwstr>NI OP COVID ASSIST commencement 2024 No. 12</vt:lpwstr>
  </property>
  <property fmtid="{D5CDD505-2E9C-101B-9397-08002B2CF9AE}" pid="5" name="Objective-Comment">
    <vt:lpwstr/>
  </property>
  <property fmtid="{D5CDD505-2E9C-101B-9397-08002B2CF9AE}" pid="6" name="Objective-CreationStamp">
    <vt:filetime>2024-07-29T00:57:52Z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2024-07-29T03:56:26Z</vt:filetime>
  </property>
  <property fmtid="{D5CDD505-2E9C-101B-9397-08002B2CF9AE}" pid="11" name="Objective-Owner">
    <vt:lpwstr>Smith, Becci MISS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Drafting and Engagement - Notifiable Instruments - OP COVID-19 ASSIST Allowance Commencement Instruments 2024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>2024/1014543</vt:lpwstr>
  </property>
  <property fmtid="{D5CDD505-2E9C-101B-9397-08002B2CF9AE}" pid="19" name="Objective-Classification">
    <vt:lpwstr>[Inherited - Official: Sensitive]</vt:lpwstr>
  </property>
  <property fmtid="{D5CDD505-2E9C-101B-9397-08002B2CF9AE}" pid="20" name="Objective-Caveats">
    <vt:lpwstr>Dissemination Limiting Markers: Sensitive: Personal; </vt:lpwstr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