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83B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0E45F2" wp14:editId="49253F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55A8" w14:textId="77777777" w:rsidR="005E317F" w:rsidRDefault="005E317F" w:rsidP="005E317F">
      <w:pPr>
        <w:rPr>
          <w:sz w:val="19"/>
        </w:rPr>
      </w:pPr>
    </w:p>
    <w:p w14:paraId="7272D4C3" w14:textId="5D98AD91" w:rsidR="005E317F" w:rsidRPr="00E500D4" w:rsidRDefault="00F4276B" w:rsidP="005E317F">
      <w:pPr>
        <w:pStyle w:val="ShortT"/>
      </w:pPr>
      <w:r w:rsidRPr="00EF1845">
        <w:t>Offshore Electricity Infrastructure</w:t>
      </w:r>
      <w:r>
        <w:t xml:space="preserve"> </w:t>
      </w:r>
      <w:r w:rsidR="005E317F">
        <w:t>(</w:t>
      </w:r>
      <w:r w:rsidRPr="00EF1845">
        <w:t>Invitation to Apply for a Feasibility Licence</w:t>
      </w:r>
      <w:r w:rsidR="005E317F">
        <w:t xml:space="preserve">) </w:t>
      </w:r>
      <w:r>
        <w:t xml:space="preserve">Amendment </w:t>
      </w:r>
      <w:r w:rsidRPr="00EF1845">
        <w:t>Instrument</w:t>
      </w:r>
      <w:r w:rsidR="008552A9" w:rsidRPr="008552A9">
        <w:rPr>
          <w:rFonts w:eastAsiaTheme="minorHAnsi" w:cstheme="minorBidi"/>
          <w:bCs/>
          <w:color w:val="000000"/>
          <w:szCs w:val="40"/>
          <w:lang w:eastAsia="en-US"/>
        </w:rPr>
        <w:t xml:space="preserve"> </w:t>
      </w:r>
      <w:r w:rsidR="008552A9" w:rsidRPr="008552A9">
        <w:rPr>
          <w:bCs/>
        </w:rPr>
        <w:t>(No. </w:t>
      </w:r>
      <w:r w:rsidR="008552A9">
        <w:rPr>
          <w:bCs/>
        </w:rPr>
        <w:t>1</w:t>
      </w:r>
      <w:r w:rsidR="008552A9" w:rsidRPr="008552A9">
        <w:rPr>
          <w:bCs/>
        </w:rPr>
        <w:t>)</w:t>
      </w:r>
      <w:r>
        <w:t xml:space="preserve"> 2024</w:t>
      </w:r>
    </w:p>
    <w:p w14:paraId="3A5928AA" w14:textId="5284B657" w:rsidR="005E317F" w:rsidRPr="00F4276B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4276B" w:rsidRPr="00EF1845">
        <w:rPr>
          <w:szCs w:val="22"/>
        </w:rPr>
        <w:t>Chris Bowen, Minister for Climate Change and Energy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F4276B">
        <w:rPr>
          <w:szCs w:val="22"/>
        </w:rPr>
        <w:t>following instrument.</w:t>
      </w:r>
    </w:p>
    <w:p w14:paraId="0979C3EC" w14:textId="73FD7D12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4276B"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  <w:r w:rsidR="00365DC6">
        <w:rPr>
          <w:szCs w:val="22"/>
        </w:rPr>
        <w:t>25 September 2024</w:t>
      </w:r>
    </w:p>
    <w:p w14:paraId="4A9B372D" w14:textId="77777777" w:rsidR="00F4276B" w:rsidRPr="00EF1845" w:rsidRDefault="00F4276B" w:rsidP="00F4276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F1845">
        <w:rPr>
          <w:szCs w:val="22"/>
        </w:rPr>
        <w:t xml:space="preserve">Chris Bowen </w:t>
      </w:r>
    </w:p>
    <w:p w14:paraId="72DE378D" w14:textId="4193AC6F" w:rsidR="005E317F" w:rsidRPr="000D3FB9" w:rsidRDefault="00F4276B" w:rsidP="005E317F">
      <w:pPr>
        <w:pStyle w:val="SignCoverPageEnd"/>
        <w:ind w:right="91"/>
        <w:rPr>
          <w:sz w:val="22"/>
        </w:rPr>
      </w:pPr>
      <w:r w:rsidRPr="00EF1845">
        <w:rPr>
          <w:sz w:val="22"/>
        </w:rPr>
        <w:t>Minister for Climate Change and Energy</w:t>
      </w:r>
    </w:p>
    <w:p w14:paraId="52060D83" w14:textId="77777777" w:rsidR="00B20990" w:rsidRDefault="00B20990" w:rsidP="00B20990"/>
    <w:p w14:paraId="4D414D01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D34073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3B9E45A" w14:textId="09558125" w:rsidR="00F4276B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4276B">
        <w:rPr>
          <w:noProof/>
        </w:rPr>
        <w:t>1  Name</w:t>
      </w:r>
      <w:r w:rsidR="00F4276B">
        <w:rPr>
          <w:noProof/>
        </w:rPr>
        <w:tab/>
      </w:r>
      <w:r w:rsidR="00F4276B">
        <w:rPr>
          <w:noProof/>
        </w:rPr>
        <w:fldChar w:fldCharType="begin"/>
      </w:r>
      <w:r w:rsidR="00F4276B">
        <w:rPr>
          <w:noProof/>
        </w:rPr>
        <w:instrText xml:space="preserve"> PAGEREF _Toc177635024 \h </w:instrText>
      </w:r>
      <w:r w:rsidR="00F4276B">
        <w:rPr>
          <w:noProof/>
        </w:rPr>
      </w:r>
      <w:r w:rsidR="00F4276B">
        <w:rPr>
          <w:noProof/>
        </w:rPr>
        <w:fldChar w:fldCharType="separate"/>
      </w:r>
      <w:r w:rsidR="00F4276B">
        <w:rPr>
          <w:noProof/>
        </w:rPr>
        <w:t>1</w:t>
      </w:r>
      <w:r w:rsidR="00F4276B">
        <w:rPr>
          <w:noProof/>
        </w:rPr>
        <w:fldChar w:fldCharType="end"/>
      </w:r>
    </w:p>
    <w:p w14:paraId="4D7A170D" w14:textId="4A8C5B6C" w:rsidR="00F4276B" w:rsidRDefault="00F427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_Toc177635025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D33D11" w14:textId="73AA89E7" w:rsidR="00F4276B" w:rsidRDefault="00F427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_Toc177635026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DA8BDE" w14:textId="31A389A6" w:rsidR="00F4276B" w:rsidRDefault="00F4276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_Toc177635027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C34A38E" w14:textId="4C310F19" w:rsidR="00F4276B" w:rsidRDefault="00F4276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_Toc177635028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736B9B" w14:textId="49E063F6" w:rsidR="00F4276B" w:rsidRDefault="00F4276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Offshore Electricity Infrastructure (Invitation to Apply for a Feasibility Licence) Instrument (No. 3)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_Toc177635029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9ADDC5A" w14:textId="78F3FE3C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DEB4CB9" w14:textId="77777777" w:rsidR="00B20990" w:rsidRDefault="00B20990" w:rsidP="00B20990"/>
    <w:p w14:paraId="56EB41DA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4A3093" w14:textId="77777777" w:rsidR="005E317F" w:rsidRPr="009C2562" w:rsidRDefault="005E317F" w:rsidP="005E317F">
      <w:pPr>
        <w:pStyle w:val="ActHead5"/>
      </w:pPr>
      <w:bookmarkStart w:id="1" w:name="_Toc17763502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2B362BDB" w14:textId="0CAEBCE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4276B" w:rsidRPr="00F4276B">
        <w:rPr>
          <w:i/>
        </w:rPr>
        <w:t xml:space="preserve">Offshore Electricity Infrastructure (Invitation to Apply for a Feasibility Licence) Amendment Instrument </w:t>
      </w:r>
      <w:r w:rsidR="008552A9" w:rsidRPr="008552A9">
        <w:rPr>
          <w:i/>
        </w:rPr>
        <w:t>(No. 1)</w:t>
      </w:r>
      <w:r w:rsidR="008552A9">
        <w:rPr>
          <w:i/>
        </w:rPr>
        <w:t xml:space="preserve"> </w:t>
      </w:r>
      <w:r w:rsidR="00F4276B" w:rsidRPr="00F4276B">
        <w:rPr>
          <w:i/>
        </w:rPr>
        <w:t>2024</w:t>
      </w:r>
      <w:r w:rsidRPr="009C2562">
        <w:t>.</w:t>
      </w:r>
    </w:p>
    <w:p w14:paraId="583D29BA" w14:textId="77777777" w:rsidR="005E317F" w:rsidRDefault="005E317F" w:rsidP="005E317F">
      <w:pPr>
        <w:pStyle w:val="ActHead5"/>
      </w:pPr>
      <w:bookmarkStart w:id="3" w:name="_Toc177635025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3D76B51D" w14:textId="57B2ACEC" w:rsidR="005E317F" w:rsidRPr="00F4276B" w:rsidRDefault="005E317F" w:rsidP="005E317F">
      <w:pPr>
        <w:pStyle w:val="subsection"/>
      </w:pPr>
      <w:r>
        <w:tab/>
      </w:r>
      <w:r>
        <w:tab/>
        <w:t xml:space="preserve">This instrument </w:t>
      </w:r>
      <w:r w:rsidRPr="00F4276B">
        <w:t xml:space="preserve">commences </w:t>
      </w:r>
      <w:r w:rsidR="00F4276B" w:rsidRPr="00F4276B">
        <w:t>on the day after it is registered</w:t>
      </w:r>
      <w:r w:rsidRPr="00F4276B">
        <w:t>.</w:t>
      </w:r>
    </w:p>
    <w:p w14:paraId="0E0EECA2" w14:textId="77777777" w:rsidR="005E317F" w:rsidRPr="009C2562" w:rsidRDefault="005E317F" w:rsidP="005E317F">
      <w:pPr>
        <w:pStyle w:val="ActHead5"/>
      </w:pPr>
      <w:bookmarkStart w:id="4" w:name="_Toc177635026"/>
      <w:r w:rsidRPr="00F4276B">
        <w:rPr>
          <w:rStyle w:val="CharSectno"/>
        </w:rPr>
        <w:t>3</w:t>
      </w:r>
      <w:r w:rsidRPr="00F4276B">
        <w:t xml:space="preserve">  Authority</w:t>
      </w:r>
      <w:bookmarkEnd w:id="4"/>
    </w:p>
    <w:p w14:paraId="6D98C72F" w14:textId="04E3E24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4276B" w:rsidRPr="00EF1845">
        <w:rPr>
          <w:szCs w:val="22"/>
        </w:rPr>
        <w:t xml:space="preserve">section 9 of the </w:t>
      </w:r>
      <w:r w:rsidR="00F4276B" w:rsidRPr="00EF1845">
        <w:rPr>
          <w:i/>
          <w:iCs/>
          <w:szCs w:val="22"/>
        </w:rPr>
        <w:t>Offshore Electricity Infrastructure Regulations 2022</w:t>
      </w:r>
      <w:r w:rsidRPr="009C2562">
        <w:t>.</w:t>
      </w:r>
    </w:p>
    <w:p w14:paraId="191E4918" w14:textId="77777777" w:rsidR="005E317F" w:rsidRPr="006065DA" w:rsidRDefault="005E317F" w:rsidP="005E317F">
      <w:pPr>
        <w:pStyle w:val="ActHead5"/>
      </w:pPr>
      <w:bookmarkStart w:id="5" w:name="_Toc177635027"/>
      <w:r w:rsidRPr="006065DA">
        <w:t>4  Schedules</w:t>
      </w:r>
      <w:bookmarkEnd w:id="5"/>
    </w:p>
    <w:p w14:paraId="39E6CA4D" w14:textId="120231C2" w:rsidR="00F507AE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3B99FE" w14:textId="77777777" w:rsidR="00F507AE" w:rsidRDefault="00F507AE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5EBC8BB" w14:textId="77777777" w:rsidR="005E317F" w:rsidRDefault="005E317F" w:rsidP="005E317F">
      <w:pPr>
        <w:pStyle w:val="ActHead6"/>
        <w:pageBreakBefore/>
      </w:pPr>
      <w:bookmarkStart w:id="6" w:name="_Toc17763502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180A931" w14:textId="0C1E605D" w:rsidR="005E317F" w:rsidRDefault="00F4276B" w:rsidP="005E317F">
      <w:pPr>
        <w:pStyle w:val="ActHead9"/>
      </w:pPr>
      <w:bookmarkStart w:id="7" w:name="_Toc177635029"/>
      <w:r w:rsidRPr="00EF1845">
        <w:t>Offshore Electricity Infrastructure (Invitation to Apply for a Feasibility Licence) Instrument (No. 3) 2024</w:t>
      </w:r>
      <w:bookmarkEnd w:id="7"/>
    </w:p>
    <w:p w14:paraId="56E84CE6" w14:textId="4C0B4C70" w:rsidR="005E317F" w:rsidRDefault="00F4276B" w:rsidP="005E317F">
      <w:pPr>
        <w:pStyle w:val="ItemHead"/>
      </w:pPr>
      <w:r>
        <w:t>1</w:t>
      </w:r>
      <w:r w:rsidR="005E317F">
        <w:t xml:space="preserve">  </w:t>
      </w:r>
      <w:r>
        <w:t>Subsection 5(3)</w:t>
      </w:r>
    </w:p>
    <w:p w14:paraId="6AA15A33" w14:textId="33F20139" w:rsidR="003F6F52" w:rsidRPr="00DA182D" w:rsidRDefault="005E317F" w:rsidP="00F4276B">
      <w:pPr>
        <w:pStyle w:val="Item"/>
      </w:pPr>
      <w:r>
        <w:t>Omit “</w:t>
      </w:r>
      <w:r w:rsidR="00F4276B" w:rsidRPr="00EF1845">
        <w:t>6 November 2024</w:t>
      </w:r>
      <w:r>
        <w:t>”, substitute “</w:t>
      </w:r>
      <w:r w:rsidR="002F5DAF">
        <w:t>3</w:t>
      </w:r>
      <w:r w:rsidR="00F4276B" w:rsidRPr="00EF1845">
        <w:t xml:space="preserve"> </w:t>
      </w:r>
      <w:r w:rsidR="00F4276B">
        <w:t>December</w:t>
      </w:r>
      <w:r w:rsidR="00F4276B" w:rsidRPr="00EF1845">
        <w:t xml:space="preserve"> 2024</w:t>
      </w:r>
      <w:r>
        <w:t>”.</w:t>
      </w: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26D61" w14:textId="77777777" w:rsidR="00515528" w:rsidRDefault="00515528" w:rsidP="0048364F">
      <w:pPr>
        <w:spacing w:line="240" w:lineRule="auto"/>
      </w:pPr>
      <w:r>
        <w:separator/>
      </w:r>
    </w:p>
  </w:endnote>
  <w:endnote w:type="continuationSeparator" w:id="0">
    <w:p w14:paraId="2720C79E" w14:textId="77777777" w:rsidR="00515528" w:rsidRDefault="005155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70AD186-3A65-4D88-A0C7-BBF8D94267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B85E9CC" w14:textId="77777777" w:rsidTr="0001176A">
      <w:tc>
        <w:tcPr>
          <w:tcW w:w="5000" w:type="pct"/>
        </w:tcPr>
        <w:p w14:paraId="7F7EB8D6" w14:textId="46CE993E" w:rsidR="009278C1" w:rsidRDefault="009447E6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7ED9ADD2" wp14:editId="357B5A7B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48030" cy="376555"/>
                    <wp:effectExtent l="0" t="0" r="13970" b="0"/>
                    <wp:wrapNone/>
                    <wp:docPr id="1252537003" name="Text Box 11" descr="UN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03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FD4345" w14:textId="5F0A5FBE" w:rsidR="009447E6" w:rsidRPr="009447E6" w:rsidRDefault="009447E6" w:rsidP="009447E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9447E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UNOFFICIAL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ED9A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UNOFFICIAL" style="position:absolute;margin-left:0;margin-top:0;width:58.9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6ZC6Lw4CAAAc&#10;BAAADgAAAAAAAAAAAAAAAAAuAgAAZHJzL2Uyb0RvYy54bWxQSwECLQAUAAYACAAAACEAajDDYNsA&#10;AAAEAQAADwAAAAAAAAAAAAAAAABoBAAAZHJzL2Rvd25yZXYueG1sUEsFBgAAAAAEAAQA8wAAAHAF&#10;AAAAAA==&#10;" filled="f" stroked="f">
                    <v:textbox style="mso-fit-shape-to-text:t" inset="0,0,0,15pt">
                      <w:txbxContent>
                        <w:p w14:paraId="10FD4345" w14:textId="5F0A5FBE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B66FAE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7134CBB" w14:textId="77777777" w:rsidTr="00C160A1">
      <w:tc>
        <w:tcPr>
          <w:tcW w:w="5000" w:type="pct"/>
        </w:tcPr>
        <w:p w14:paraId="30B3A6D0" w14:textId="4B94453A" w:rsidR="00B20990" w:rsidRDefault="009447E6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1230A607" wp14:editId="3CCDB911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48030" cy="376555"/>
                    <wp:effectExtent l="0" t="0" r="13970" b="0"/>
                    <wp:wrapNone/>
                    <wp:docPr id="948896274" name="Text Box 12" descr="UN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03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379A86" w14:textId="512FE9BC" w:rsidR="009447E6" w:rsidRPr="009447E6" w:rsidRDefault="009447E6" w:rsidP="009447E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9447E6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UNOFFICIAL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230A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UNOFFICIAL" style="position:absolute;margin-left:0;margin-top:0;width:58.9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hC8IEg4CAAAc&#10;BAAADgAAAAAAAAAAAAAAAAAuAgAAZHJzL2Uyb0RvYy54bWxQSwECLQAUAAYACAAAACEAajDDYNsA&#10;AAAEAQAADwAAAAAAAAAAAAAAAABoBAAAZHJzL2Rvd25yZXYueG1sUEsFBgAAAAAEAAQA8wAAAHAF&#10;AAAAAA==&#10;" filled="f" stroked="f">
                    <v:textbox style="mso-fit-shape-to-text:t" inset="0,0,0,15pt">
                      <w:txbxContent>
                        <w:p w14:paraId="55379A86" w14:textId="512FE9BC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A73939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DCE3" w14:textId="0C315C1A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7B5F2AD" w14:textId="77777777" w:rsidTr="00C160A1">
      <w:tc>
        <w:tcPr>
          <w:tcW w:w="5000" w:type="pct"/>
        </w:tcPr>
        <w:p w14:paraId="2566E6EE" w14:textId="77777777" w:rsidR="00B20990" w:rsidRDefault="00B20990" w:rsidP="00465764">
          <w:pPr>
            <w:rPr>
              <w:sz w:val="18"/>
            </w:rPr>
          </w:pPr>
        </w:p>
      </w:tc>
    </w:tr>
  </w:tbl>
  <w:p w14:paraId="1A2BDC3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632D" w14:textId="6C9D1179" w:rsidR="00B20990" w:rsidRPr="00E33C1C" w:rsidRDefault="009447E6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0B444AB" wp14:editId="110E07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2104912941" name="Text Box 1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E05D0D" w14:textId="545EB687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444A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UNOFFICIAL" style="position:absolute;margin-left:0;margin-top:0;width:58.9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" filled="f" stroked="f">
              <v:textbox style="mso-fit-shape-to-text:t" inset="0,0,0,15pt">
                <w:txbxContent>
                  <w:p w14:paraId="62E05D0D" w14:textId="545EB687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4ED39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9F702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89EEBA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47E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C32AD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47A912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8183A2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2043F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8B150" w14:textId="022E7D6C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CD4C77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FA7124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75A4FC" w14:textId="73B35BF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07AE">
            <w:rPr>
              <w:i/>
              <w:noProof/>
              <w:sz w:val="18"/>
            </w:rPr>
            <w:t>Offshore Electricity Infrastructure (Invitation to Apply for a Feasibility Licence)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74713F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1986A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F4DB92" w14:textId="77777777" w:rsidR="00B20990" w:rsidRDefault="00B20990" w:rsidP="007946FE">
          <w:pPr>
            <w:rPr>
              <w:sz w:val="18"/>
            </w:rPr>
          </w:pPr>
        </w:p>
      </w:tc>
    </w:tr>
  </w:tbl>
  <w:p w14:paraId="0F47D59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6A58" w14:textId="463A9B6A" w:rsidR="009447E6" w:rsidRDefault="009447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1691BFB" wp14:editId="3A7DEE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906971056" name="Text Box 1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0895A" w14:textId="09C22547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91BF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UNOFFICIAL" style="position:absolute;margin-left:0;margin-top:0;width:58.9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" filled="f" stroked="f">
              <v:textbox style="mso-fit-shape-to-text:t" inset="0,0,0,15pt">
                <w:txbxContent>
                  <w:p w14:paraId="60A0895A" w14:textId="09C22547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94A6" w14:textId="38D188D3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3AE5E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737C91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EC5D4" w14:textId="4F1A907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07AE">
            <w:rPr>
              <w:i/>
              <w:noProof/>
              <w:sz w:val="18"/>
            </w:rPr>
            <w:t>Offshore Electricity Infrastructure (Invitation to Apply for a Feasibility Licence)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78394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EF9BC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93ED0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DBE7DFB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3819" w14:textId="1A8AF5BC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1A99B6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C7CBA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DDBFAE" w14:textId="71EE3A6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507AE">
            <w:rPr>
              <w:i/>
              <w:noProof/>
              <w:sz w:val="18"/>
            </w:rPr>
            <w:t>Offshore Electricity Infrastructure (Invitation to Apply for a Feasibility Licence) Amendment Instrument (No. 1)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F5E8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436AFC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BCD4FB" w14:textId="77777777" w:rsidR="00EE57E8" w:rsidRDefault="00EE57E8" w:rsidP="00EE57E8">
          <w:pPr>
            <w:rPr>
              <w:sz w:val="18"/>
            </w:rPr>
          </w:pPr>
        </w:p>
      </w:tc>
    </w:tr>
  </w:tbl>
  <w:p w14:paraId="726C4286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4766" w14:textId="2A8FE324" w:rsidR="00EE57E8" w:rsidRPr="00E33C1C" w:rsidRDefault="009447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D0992B3" wp14:editId="2A2BA5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76555"/>
              <wp:effectExtent l="0" t="0" r="13970" b="0"/>
              <wp:wrapNone/>
              <wp:docPr id="1125535132" name="Text Box 1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321E3" w14:textId="1D07F947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992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UNOFFICIAL" style="position:absolute;margin-left:0;margin-top:0;width:58.9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" filled="f" stroked="f">
              <v:textbox style="mso-fit-shape-to-text:t" inset="0,0,0,15pt">
                <w:txbxContent>
                  <w:p w14:paraId="741321E3" w14:textId="1D07F947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7F668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39FF8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BBD7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47E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09AF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236C90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1C5D5E" w14:textId="6566F0B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447E6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507AE">
            <w:rPr>
              <w:i/>
              <w:noProof/>
              <w:sz w:val="18"/>
            </w:rPr>
            <w:t>1/10/2024 12:31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CAB7F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FB27" w14:textId="77777777" w:rsidR="00515528" w:rsidRDefault="00515528" w:rsidP="0048364F">
      <w:pPr>
        <w:spacing w:line="240" w:lineRule="auto"/>
      </w:pPr>
      <w:r>
        <w:separator/>
      </w:r>
    </w:p>
  </w:footnote>
  <w:footnote w:type="continuationSeparator" w:id="0">
    <w:p w14:paraId="150EC7B0" w14:textId="77777777" w:rsidR="00515528" w:rsidRDefault="005155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497C" w14:textId="692949C1" w:rsidR="00B20990" w:rsidRPr="005F1388" w:rsidRDefault="009447E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FF5524" wp14:editId="59C5FC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575760523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4ADAE" w14:textId="6167E9DD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F5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" filled="f" stroked="f">
              <v:textbox style="mso-fit-shape-to-text:t" inset="0,15pt,0,0">
                <w:txbxContent>
                  <w:p w14:paraId="7064ADAE" w14:textId="6167E9DD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076A" w14:textId="75730AE2" w:rsidR="00B20990" w:rsidRPr="005F1388" w:rsidRDefault="009447E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757211" wp14:editId="12AEB2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601508316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2907D" w14:textId="088DE87A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57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58.9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" filled="f" stroked="f">
              <v:textbox style="mso-fit-shape-to-text:t" inset="0,15pt,0,0">
                <w:txbxContent>
                  <w:p w14:paraId="45A2907D" w14:textId="088DE87A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5270" w14:textId="71A1F7A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898A" w14:textId="0CFB632C" w:rsidR="00B20990" w:rsidRPr="00ED79B6" w:rsidRDefault="009447E6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18496E" wp14:editId="643CC8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4995760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DDAE9" w14:textId="0C140818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849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UNOFFICIAL" style="position:absolute;margin-left:0;margin-top:0;width:58.9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" filled="f" stroked="f">
              <v:textbox style="mso-fit-shape-to-text:t" inset="0,15pt,0,0">
                <w:txbxContent>
                  <w:p w14:paraId="7B8DDAE9" w14:textId="0C140818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27C6" w14:textId="60B45823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B81B" w14:textId="13908AFC" w:rsidR="00B20990" w:rsidRPr="00ED79B6" w:rsidRDefault="009447E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309D5F" wp14:editId="0FF777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727466175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9147B" w14:textId="24C38901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09D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UNOFFICIAL" style="position:absolute;margin-left:0;margin-top:0;width:58.9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" filled="f" stroked="f">
              <v:textbox style="mso-fit-shape-to-text:t" inset="0,15pt,0,0">
                <w:txbxContent>
                  <w:p w14:paraId="4CE9147B" w14:textId="24C38901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6C82" w14:textId="7897207C" w:rsidR="00EE57E8" w:rsidRPr="00A961C4" w:rsidRDefault="00EE57E8" w:rsidP="0048364F">
    <w:pPr>
      <w:rPr>
        <w:b/>
        <w:sz w:val="20"/>
      </w:rPr>
    </w:pPr>
  </w:p>
  <w:p w14:paraId="51AE9616" w14:textId="77777777" w:rsidR="00EE57E8" w:rsidRPr="00A961C4" w:rsidRDefault="00EE57E8" w:rsidP="0048364F">
    <w:pPr>
      <w:rPr>
        <w:b/>
        <w:sz w:val="20"/>
      </w:rPr>
    </w:pPr>
  </w:p>
  <w:p w14:paraId="31C0A22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5685" w14:textId="69F5F269" w:rsidR="00EE57E8" w:rsidRPr="00A961C4" w:rsidRDefault="00EE57E8" w:rsidP="0048364F">
    <w:pPr>
      <w:jc w:val="right"/>
      <w:rPr>
        <w:sz w:val="20"/>
      </w:rPr>
    </w:pPr>
  </w:p>
  <w:p w14:paraId="0AEEF24E" w14:textId="77777777" w:rsidR="00EE57E8" w:rsidRPr="00A961C4" w:rsidRDefault="00EE57E8" w:rsidP="0048364F">
    <w:pPr>
      <w:jc w:val="right"/>
      <w:rPr>
        <w:b/>
        <w:sz w:val="20"/>
      </w:rPr>
    </w:pPr>
  </w:p>
  <w:p w14:paraId="0BD2407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06785" w14:textId="17BAE985" w:rsidR="009447E6" w:rsidRDefault="009447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9D4152" wp14:editId="601C93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76555"/>
              <wp:effectExtent l="0" t="0" r="13970" b="4445"/>
              <wp:wrapNone/>
              <wp:docPr id="147574713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F36A1" w14:textId="317FC762" w:rsidR="009447E6" w:rsidRPr="009447E6" w:rsidRDefault="009447E6" w:rsidP="009447E6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447E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41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UNOFFICIAL" style="position:absolute;margin-left:0;margin-top:0;width:58.9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" filled="f" stroked="f">
              <v:textbox style="mso-fit-shape-to-text:t" inset="0,15pt,0,0">
                <w:txbxContent>
                  <w:p w14:paraId="7D1F36A1" w14:textId="317FC762" w:rsidR="009447E6" w:rsidRPr="009447E6" w:rsidRDefault="009447E6" w:rsidP="009447E6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447E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16315401">
    <w:abstractNumId w:val="9"/>
  </w:num>
  <w:num w:numId="2" w16cid:durableId="238710105">
    <w:abstractNumId w:val="7"/>
  </w:num>
  <w:num w:numId="3" w16cid:durableId="430709264">
    <w:abstractNumId w:val="6"/>
  </w:num>
  <w:num w:numId="4" w16cid:durableId="814688725">
    <w:abstractNumId w:val="5"/>
  </w:num>
  <w:num w:numId="5" w16cid:durableId="1156067023">
    <w:abstractNumId w:val="4"/>
  </w:num>
  <w:num w:numId="6" w16cid:durableId="1248466074">
    <w:abstractNumId w:val="8"/>
  </w:num>
  <w:num w:numId="7" w16cid:durableId="752626550">
    <w:abstractNumId w:val="3"/>
  </w:num>
  <w:num w:numId="8" w16cid:durableId="483788228">
    <w:abstractNumId w:val="2"/>
  </w:num>
  <w:num w:numId="9" w16cid:durableId="706952762">
    <w:abstractNumId w:val="1"/>
  </w:num>
  <w:num w:numId="10" w16cid:durableId="426511350">
    <w:abstractNumId w:val="0"/>
  </w:num>
  <w:num w:numId="11" w16cid:durableId="636420881">
    <w:abstractNumId w:val="12"/>
  </w:num>
  <w:num w:numId="12" w16cid:durableId="2048144753">
    <w:abstractNumId w:val="10"/>
  </w:num>
  <w:num w:numId="13" w16cid:durableId="2932163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E6"/>
    <w:rsid w:val="00000263"/>
    <w:rsid w:val="000113BC"/>
    <w:rsid w:val="000136AF"/>
    <w:rsid w:val="0004044E"/>
    <w:rsid w:val="0005120E"/>
    <w:rsid w:val="00054577"/>
    <w:rsid w:val="00056570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35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5DAF"/>
    <w:rsid w:val="0031713F"/>
    <w:rsid w:val="003222D1"/>
    <w:rsid w:val="0032750F"/>
    <w:rsid w:val="003415D3"/>
    <w:rsid w:val="003442F6"/>
    <w:rsid w:val="00346335"/>
    <w:rsid w:val="00352B0F"/>
    <w:rsid w:val="003561B0"/>
    <w:rsid w:val="00365DC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6C8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1DD5"/>
    <w:rsid w:val="00515528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836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52A9"/>
    <w:rsid w:val="00856A31"/>
    <w:rsid w:val="008754D0"/>
    <w:rsid w:val="00877C69"/>
    <w:rsid w:val="00877D48"/>
    <w:rsid w:val="0088345B"/>
    <w:rsid w:val="00897FD1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7E6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1B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3D9C"/>
    <w:rsid w:val="00B20990"/>
    <w:rsid w:val="00B23FAF"/>
    <w:rsid w:val="00B27561"/>
    <w:rsid w:val="00B33B3C"/>
    <w:rsid w:val="00B40AA4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3684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A7FD7"/>
    <w:rsid w:val="00CB58EF"/>
    <w:rsid w:val="00CE0A93"/>
    <w:rsid w:val="00CF0BB2"/>
    <w:rsid w:val="00D12B0D"/>
    <w:rsid w:val="00D13441"/>
    <w:rsid w:val="00D243A3"/>
    <w:rsid w:val="00D33440"/>
    <w:rsid w:val="00D4410E"/>
    <w:rsid w:val="00D52EFE"/>
    <w:rsid w:val="00D56A0D"/>
    <w:rsid w:val="00D63EF6"/>
    <w:rsid w:val="00D66518"/>
    <w:rsid w:val="00D667F7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330C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76B"/>
    <w:rsid w:val="00F507AE"/>
    <w:rsid w:val="00F60609"/>
    <w:rsid w:val="00F677A9"/>
    <w:rsid w:val="00F76645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8CFD"/>
  <w15:docId w15:val="{CEB3E4AC-E527-4260-87FA-2B2D463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HU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3770f9aa7b78ba43944b22ba44182462">
  <xsd:schema xmlns:xsd="http://www.w3.org/2001/XMLSchema" xmlns:xs="http://www.w3.org/2001/XMLSchema" xmlns:p="http://schemas.microsoft.com/office/2006/metadata/properties" xmlns:ns1="http://schemas.microsoft.com/sharepoint/v3" xmlns:ns2="a6e86820-684a-4c77-a2e2-d773523b5b34" xmlns:ns3="263e80a3-83eb-403e-a237-b3125a65bc88" xmlns:ns4="d81c2681-db7b-4a56-9abd-a3238a78f6b2" xmlns:ns5="a95247a4-6a6b-40fb-87b6-0fb2f012c536" targetNamespace="http://schemas.microsoft.com/office/2006/metadata/properties" ma:root="true" ma:fieldsID="e8b6b2ff0b3e31f18ddd644eca7e16ef" ns1:_="" ns2:_="" ns3:_="" ns4:_="" ns5:_="">
    <xsd:import namespace="http://schemas.microsoft.com/sharepoint/v3"/>
    <xsd:import namespace="a6e86820-684a-4c77-a2e2-d773523b5b34"/>
    <xsd:import namespace="263e80a3-83eb-403e-a237-b3125a65bc88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Authorship" ma:index="17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377e666-b4a3-4192-96f6-33d15ca309d3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thorship xmlns="263e80a3-83eb-403e-a237-b3125a65bc88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FE356-82E9-443B-A69F-6CDA60CD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e86820-684a-4c77-a2e2-d773523b5b34"/>
    <ds:schemaRef ds:uri="263e80a3-83eb-403e-a237-b3125a65bc88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10845-51A1-407F-A2D6-05217A5105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63e80a3-83eb-403e-a237-b3125a65bc88"/>
    <ds:schemaRef ds:uri="d81c2681-db7b-4a56-9abd-a3238a78f6b2"/>
    <ds:schemaRef ds:uri="a95247a4-6a6b-40fb-87b6-0fb2f012c536"/>
  </ds:schemaRefs>
</ds:datastoreItem>
</file>

<file path=customXml/itemProps3.xml><?xml version="1.0" encoding="utf-8"?>
<ds:datastoreItem xmlns:ds="http://schemas.openxmlformats.org/officeDocument/2006/customXml" ds:itemID="{511A38DF-2508-4F36-AB88-0E40AF319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8c5fd4-19f6-4faf-97a6-4805fefb2c9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</Template>
  <TotalTime>1</TotalTime>
  <Pages>6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HU</dc:creator>
  <cp:lastModifiedBy>Hannah HU</cp:lastModifiedBy>
  <cp:revision>2</cp:revision>
  <dcterms:created xsi:type="dcterms:W3CDTF">2024-10-01T02:32:00Z</dcterms:created>
  <dcterms:modified xsi:type="dcterms:W3CDTF">2024-10-01T02:32:00Z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3a44136b,2251688b,23da49dc,2b5c40bf,2fa4ae5,508229f6,8cbcfb9,36e46cc5,7bb4a285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7227214f,4aa832ab,388f0212,360f47b0,7d766c2d,547d201c,43164d9c,7070b8e7,1685e5c9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UNOFFICIAL</vt:lpwstr>
  </property>
  <property fmtid="{D5CDD505-2E9C-101B-9397-08002B2CF9AE}" pid="8" name="ContentTypeId">
    <vt:lpwstr>0x010100D001B2BE74D025469E1D0E28F10DD2C8</vt:lpwstr>
  </property>
  <property fmtid="{D5CDD505-2E9C-101B-9397-08002B2CF9AE}" pid="9" name="MediaServiceImageTags">
    <vt:lpwstr/>
  </property>
</Properties>
</file>