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8542F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73DBE0C" wp14:editId="56FD090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26FA9" w14:textId="77777777" w:rsidR="005E317F" w:rsidRDefault="005E317F" w:rsidP="005E317F">
      <w:pPr>
        <w:rPr>
          <w:sz w:val="19"/>
        </w:rPr>
      </w:pPr>
    </w:p>
    <w:p w14:paraId="72125F0A" w14:textId="0A8F57DB" w:rsidR="005E317F" w:rsidRPr="00E500D4" w:rsidRDefault="00BC0747" w:rsidP="005E317F">
      <w:pPr>
        <w:pStyle w:val="ShortT"/>
      </w:pPr>
      <w:r>
        <w:t>Private Health Insurance Legislation</w:t>
      </w:r>
      <w:r w:rsidR="005E317F" w:rsidRPr="00DA182D">
        <w:t xml:space="preserve"> </w:t>
      </w:r>
      <w:r w:rsidR="005E317F">
        <w:t>Amendment</w:t>
      </w:r>
      <w:r>
        <w:t xml:space="preserve"> Rules</w:t>
      </w:r>
      <w:r w:rsidR="005E317F">
        <w:t xml:space="preserve"> (</w:t>
      </w:r>
      <w:r>
        <w:t xml:space="preserve">No. </w:t>
      </w:r>
      <w:r w:rsidR="004127C7">
        <w:t>2</w:t>
      </w:r>
      <w:r w:rsidR="005E317F">
        <w:t xml:space="preserve">) </w:t>
      </w:r>
      <w:r>
        <w:t>202</w:t>
      </w:r>
      <w:r w:rsidR="00B75119">
        <w:t>5</w:t>
      </w:r>
    </w:p>
    <w:p w14:paraId="45D4E8C3" w14:textId="6D2EC72A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514781">
        <w:rPr>
          <w:szCs w:val="22"/>
        </w:rPr>
        <w:t>Paul McBride</w:t>
      </w:r>
      <w:r w:rsidRPr="00DA182D">
        <w:rPr>
          <w:szCs w:val="22"/>
        </w:rPr>
        <w:t xml:space="preserve">, </w:t>
      </w:r>
      <w:r w:rsidR="00DB7FE1">
        <w:rPr>
          <w:szCs w:val="22"/>
        </w:rPr>
        <w:t>delegate of the Minister for Health and Aged Care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DB7FE1">
        <w:rPr>
          <w:szCs w:val="22"/>
        </w:rPr>
        <w:t>Rules</w:t>
      </w:r>
      <w:r w:rsidRPr="00DA182D">
        <w:rPr>
          <w:szCs w:val="22"/>
        </w:rPr>
        <w:t>.</w:t>
      </w:r>
    </w:p>
    <w:p w14:paraId="5AC3641E" w14:textId="011B27B1" w:rsidR="00401635" w:rsidRDefault="005E317F" w:rsidP="0040163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570B50">
        <w:rPr>
          <w:szCs w:val="22"/>
        </w:rPr>
        <w:t xml:space="preserve">, </w:t>
      </w:r>
      <w:r w:rsidR="004C4A94" w:rsidRPr="004C4A94">
        <w:rPr>
          <w:szCs w:val="22"/>
        </w:rPr>
        <w:t>14</w:t>
      </w:r>
      <w:r w:rsidR="004127C7" w:rsidRPr="004C4A94">
        <w:rPr>
          <w:szCs w:val="22"/>
        </w:rPr>
        <w:t xml:space="preserve"> January 2025</w:t>
      </w:r>
    </w:p>
    <w:p w14:paraId="03E1439A" w14:textId="117FDED3" w:rsidR="00401635" w:rsidRDefault="00401635" w:rsidP="00401635">
      <w:pPr>
        <w:keepNext/>
        <w:spacing w:before="300" w:line="240" w:lineRule="atLeast"/>
        <w:ind w:right="397"/>
        <w:jc w:val="both"/>
        <w:rPr>
          <w:noProof/>
        </w:rPr>
      </w:pPr>
    </w:p>
    <w:p w14:paraId="333BF031" w14:textId="77777777" w:rsidR="007603B9" w:rsidRDefault="007603B9" w:rsidP="00401635">
      <w:pPr>
        <w:keepNext/>
        <w:spacing w:before="300" w:line="240" w:lineRule="atLeast"/>
        <w:ind w:right="397"/>
        <w:jc w:val="both"/>
        <w:rPr>
          <w:noProof/>
        </w:rPr>
      </w:pPr>
    </w:p>
    <w:p w14:paraId="03B988B1" w14:textId="77777777" w:rsidR="007603B9" w:rsidRDefault="007603B9" w:rsidP="00401635">
      <w:pPr>
        <w:keepNext/>
        <w:spacing w:before="300" w:line="240" w:lineRule="atLeast"/>
        <w:ind w:right="397"/>
        <w:jc w:val="both"/>
        <w:rPr>
          <w:bCs/>
          <w:szCs w:val="22"/>
        </w:rPr>
      </w:pPr>
    </w:p>
    <w:p w14:paraId="5120B2D1" w14:textId="3907E1C1" w:rsidR="005E317F" w:rsidRPr="00D7763A" w:rsidRDefault="00F633B9" w:rsidP="00401635">
      <w:pPr>
        <w:keepNext/>
        <w:spacing w:before="300" w:line="240" w:lineRule="atLeast"/>
        <w:ind w:right="397"/>
        <w:jc w:val="both"/>
        <w:rPr>
          <w:bCs/>
          <w:szCs w:val="22"/>
        </w:rPr>
      </w:pPr>
      <w:r>
        <w:rPr>
          <w:bCs/>
          <w:szCs w:val="22"/>
        </w:rPr>
        <w:t>Paul McBride</w:t>
      </w:r>
    </w:p>
    <w:p w14:paraId="6E78DD1B" w14:textId="008BBF3C" w:rsidR="005E317F" w:rsidRPr="000D3FB9" w:rsidRDefault="00D7763A" w:rsidP="005E317F">
      <w:pPr>
        <w:pStyle w:val="SignCoverPageEnd"/>
        <w:ind w:right="91"/>
        <w:rPr>
          <w:sz w:val="22"/>
        </w:rPr>
      </w:pPr>
      <w:r>
        <w:rPr>
          <w:sz w:val="22"/>
        </w:rPr>
        <w:t>Assistan</w:t>
      </w:r>
      <w:r w:rsidR="002F14F3">
        <w:rPr>
          <w:sz w:val="22"/>
        </w:rPr>
        <w:t>t</w:t>
      </w:r>
      <w:r w:rsidR="00E8116D">
        <w:rPr>
          <w:sz w:val="22"/>
        </w:rPr>
        <w:t xml:space="preserve"> Secretary</w:t>
      </w:r>
      <w:r w:rsidR="00E8116D">
        <w:rPr>
          <w:sz w:val="22"/>
        </w:rPr>
        <w:br/>
      </w:r>
      <w:r w:rsidR="00693247">
        <w:rPr>
          <w:sz w:val="22"/>
        </w:rPr>
        <w:t>Private Health Strategy Branch</w:t>
      </w:r>
      <w:r w:rsidR="00693247">
        <w:rPr>
          <w:sz w:val="22"/>
        </w:rPr>
        <w:br/>
      </w:r>
      <w:r w:rsidR="00514781" w:rsidRPr="00514781">
        <w:rPr>
          <w:sz w:val="22"/>
          <w:lang w:val="en-US"/>
        </w:rPr>
        <w:t>Health Systems Strategy</w:t>
      </w:r>
      <w:r w:rsidR="00625408">
        <w:rPr>
          <w:sz w:val="22"/>
          <w:lang w:val="en-US"/>
        </w:rPr>
        <w:t xml:space="preserve"> Division </w:t>
      </w:r>
      <w:r w:rsidR="00693247">
        <w:rPr>
          <w:sz w:val="22"/>
        </w:rPr>
        <w:br/>
      </w:r>
      <w:r w:rsidR="00514781" w:rsidRPr="00514781">
        <w:rPr>
          <w:sz w:val="22"/>
          <w:lang w:val="en-US"/>
        </w:rPr>
        <w:t>Health Strategy, First Nations</w:t>
      </w:r>
      <w:r w:rsidR="00514781">
        <w:rPr>
          <w:sz w:val="22"/>
          <w:lang w:val="en-US"/>
        </w:rPr>
        <w:t xml:space="preserve"> </w:t>
      </w:r>
      <w:r w:rsidR="00514781" w:rsidRPr="00514781">
        <w:rPr>
          <w:sz w:val="22"/>
          <w:lang w:val="en-US"/>
        </w:rPr>
        <w:t>and Sports Group</w:t>
      </w:r>
      <w:r w:rsidR="00693247">
        <w:rPr>
          <w:sz w:val="22"/>
        </w:rPr>
        <w:br/>
        <w:t>Department of Health and Aged Care</w:t>
      </w:r>
    </w:p>
    <w:p w14:paraId="2DC74534" w14:textId="77777777" w:rsidR="00B20990" w:rsidRDefault="00B20990" w:rsidP="00B20990"/>
    <w:p w14:paraId="50B6A10C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F0D3A0C" w14:textId="77777777" w:rsidR="002E0385" w:rsidRPr="00F31044" w:rsidRDefault="002E0385" w:rsidP="002E0385">
      <w:pPr>
        <w:outlineLvl w:val="0"/>
        <w:rPr>
          <w:sz w:val="36"/>
        </w:rPr>
      </w:pPr>
      <w:r w:rsidRPr="00F31044">
        <w:rPr>
          <w:sz w:val="36"/>
        </w:rPr>
        <w:lastRenderedPageBreak/>
        <w:t>Contents</w:t>
      </w:r>
    </w:p>
    <w:p w14:paraId="5566E13B" w14:textId="6F6F0A6E" w:rsidR="00965E5B" w:rsidRDefault="002E038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F31044">
        <w:fldChar w:fldCharType="begin"/>
      </w:r>
      <w:r w:rsidRPr="00F31044">
        <w:instrText xml:space="preserve"> TOC \o "1-9" </w:instrText>
      </w:r>
      <w:r w:rsidRPr="00F31044">
        <w:fldChar w:fldCharType="separate"/>
      </w:r>
      <w:r w:rsidR="00965E5B">
        <w:rPr>
          <w:noProof/>
        </w:rPr>
        <w:t>1  Name</w:t>
      </w:r>
      <w:r w:rsidR="00965E5B">
        <w:rPr>
          <w:noProof/>
        </w:rPr>
        <w:tab/>
      </w:r>
      <w:r w:rsidR="00965E5B">
        <w:rPr>
          <w:noProof/>
        </w:rPr>
        <w:fldChar w:fldCharType="begin"/>
      </w:r>
      <w:r w:rsidR="00965E5B">
        <w:rPr>
          <w:noProof/>
        </w:rPr>
        <w:instrText xml:space="preserve"> PAGEREF _Toc187756222 \h </w:instrText>
      </w:r>
      <w:r w:rsidR="00965E5B">
        <w:rPr>
          <w:noProof/>
        </w:rPr>
      </w:r>
      <w:r w:rsidR="00965E5B">
        <w:rPr>
          <w:noProof/>
        </w:rPr>
        <w:fldChar w:fldCharType="separate"/>
      </w:r>
      <w:r w:rsidR="00965E5B">
        <w:rPr>
          <w:noProof/>
        </w:rPr>
        <w:t>1</w:t>
      </w:r>
      <w:r w:rsidR="00965E5B">
        <w:rPr>
          <w:noProof/>
        </w:rPr>
        <w:fldChar w:fldCharType="end"/>
      </w:r>
    </w:p>
    <w:p w14:paraId="66DB716B" w14:textId="3EEB1AAB" w:rsidR="00965E5B" w:rsidRDefault="00965E5B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_Toc187756223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B9AFFAC" w14:textId="0E919B08" w:rsidR="00965E5B" w:rsidRDefault="00965E5B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_Toc187756224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44F2F3E" w14:textId="15301537" w:rsidR="00965E5B" w:rsidRDefault="00965E5B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_Toc187756225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CD43B7B" w14:textId="5B8D91FF" w:rsidR="00965E5B" w:rsidRDefault="00965E5B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1—Amendments—Procedure types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_Toc187756226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4FAD557" w14:textId="26F7BAB8" w:rsidR="00965E5B" w:rsidRDefault="00965E5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Private Health Insurance (Benefit Requirements) Rules 2011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_Toc187756227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931C11A" w14:textId="55D76DF4" w:rsidR="002E0385" w:rsidRDefault="002E0385" w:rsidP="002E0385">
      <w:pPr>
        <w:outlineLvl w:val="0"/>
        <w:rPr>
          <w:sz w:val="36"/>
        </w:rPr>
      </w:pPr>
      <w:r w:rsidRPr="00F31044">
        <w:rPr>
          <w:sz w:val="20"/>
        </w:rPr>
        <w:fldChar w:fldCharType="end"/>
      </w:r>
    </w:p>
    <w:p w14:paraId="09253CFC" w14:textId="6F4E6CB8" w:rsidR="00B20990" w:rsidRDefault="00B20990" w:rsidP="00B20990"/>
    <w:p w14:paraId="74A13382" w14:textId="77777777" w:rsidR="00B20990" w:rsidRDefault="00B20990" w:rsidP="00B20990">
      <w:pPr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742099F" w14:textId="77777777" w:rsidR="005E317F" w:rsidRPr="009C2562" w:rsidRDefault="005E317F" w:rsidP="005E317F">
      <w:pPr>
        <w:pStyle w:val="ActHead5"/>
      </w:pPr>
      <w:bookmarkStart w:id="0" w:name="_Toc168654910"/>
      <w:bookmarkStart w:id="1" w:name="_Toc187756222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0"/>
      <w:bookmarkEnd w:id="1"/>
    </w:p>
    <w:p w14:paraId="6B77FB4A" w14:textId="34A248A5" w:rsidR="005E317F" w:rsidRDefault="005E317F" w:rsidP="00BC4535">
      <w:pPr>
        <w:pStyle w:val="subsection"/>
        <w:ind w:firstLine="0"/>
      </w:pPr>
      <w:r w:rsidRPr="009C2562"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514781">
        <w:rPr>
          <w:i/>
        </w:rPr>
        <w:t xml:space="preserve">Private Health Insurance Legislation Amendment Rules (No. </w:t>
      </w:r>
      <w:r w:rsidR="004127C7">
        <w:rPr>
          <w:i/>
        </w:rPr>
        <w:t>2</w:t>
      </w:r>
      <w:r w:rsidR="00514781">
        <w:rPr>
          <w:i/>
        </w:rPr>
        <w:t>) 202</w:t>
      </w:r>
      <w:r w:rsidR="00577B26">
        <w:rPr>
          <w:i/>
        </w:rPr>
        <w:t>5</w:t>
      </w:r>
      <w:r w:rsidR="001C3B5A">
        <w:rPr>
          <w:i/>
        </w:rPr>
        <w:t>.</w:t>
      </w:r>
    </w:p>
    <w:p w14:paraId="74F0409D" w14:textId="77777777" w:rsidR="005E317F" w:rsidRDefault="005E317F" w:rsidP="005E317F">
      <w:pPr>
        <w:pStyle w:val="ActHead5"/>
      </w:pPr>
      <w:bookmarkStart w:id="3" w:name="_Toc168654911"/>
      <w:bookmarkStart w:id="4" w:name="_Toc187756223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bookmarkEnd w:id="4"/>
    </w:p>
    <w:p w14:paraId="3FEBB541" w14:textId="022C2291" w:rsidR="005E317F" w:rsidRDefault="00E932A4" w:rsidP="005E317F">
      <w:pPr>
        <w:pStyle w:val="subsection"/>
        <w:numPr>
          <w:ilvl w:val="0"/>
          <w:numId w:val="14"/>
        </w:numPr>
      </w:pPr>
      <w:r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3533F2E" w14:textId="525B45FB" w:rsidR="00635B42" w:rsidRDefault="00635B42" w:rsidP="00635B42">
      <w:pPr>
        <w:pStyle w:val="subsection"/>
      </w:pPr>
    </w:p>
    <w:tbl>
      <w:tblPr>
        <w:tblW w:w="8364" w:type="dxa"/>
        <w:tblInd w:w="107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95"/>
        <w:gridCol w:w="3226"/>
        <w:gridCol w:w="1843"/>
      </w:tblGrid>
      <w:tr w:rsidR="00635B42" w:rsidRPr="00F42A36" w14:paraId="6E09CBBF" w14:textId="77777777" w:rsidTr="008C7ED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hideMark/>
          </w:tcPr>
          <w:p w14:paraId="7FFB7D7B" w14:textId="77777777" w:rsidR="00635B42" w:rsidRPr="00F42A36" w:rsidRDefault="00635B42" w:rsidP="00E95E53">
            <w:pPr>
              <w:pStyle w:val="TableHeading"/>
            </w:pPr>
            <w:r w:rsidRPr="00F42A36">
              <w:t>Commencement information</w:t>
            </w:r>
          </w:p>
        </w:tc>
      </w:tr>
      <w:tr w:rsidR="00635B42" w:rsidRPr="00F42A36" w14:paraId="61E45456" w14:textId="77777777" w:rsidTr="008C7EDD">
        <w:trPr>
          <w:tblHeader/>
        </w:trPr>
        <w:tc>
          <w:tcPr>
            <w:tcW w:w="32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hideMark/>
          </w:tcPr>
          <w:p w14:paraId="08DA462B" w14:textId="77777777" w:rsidR="00635B42" w:rsidRPr="00F42A36" w:rsidRDefault="00635B42" w:rsidP="00E95E53">
            <w:pPr>
              <w:pStyle w:val="TableHeading"/>
            </w:pPr>
            <w:r w:rsidRPr="00F42A36">
              <w:t>Column 1</w:t>
            </w:r>
          </w:p>
        </w:tc>
        <w:tc>
          <w:tcPr>
            <w:tcW w:w="32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hideMark/>
          </w:tcPr>
          <w:p w14:paraId="38C282C3" w14:textId="77777777" w:rsidR="00635B42" w:rsidRPr="00F42A36" w:rsidRDefault="00635B42" w:rsidP="00E95E53">
            <w:pPr>
              <w:pStyle w:val="TableHeading"/>
            </w:pPr>
            <w:r w:rsidRPr="00F42A36">
              <w:t>Column 2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hideMark/>
          </w:tcPr>
          <w:p w14:paraId="191F53F3" w14:textId="77777777" w:rsidR="00635B42" w:rsidRPr="00F42A36" w:rsidRDefault="00635B42" w:rsidP="00E95E53">
            <w:pPr>
              <w:pStyle w:val="TableHeading"/>
            </w:pPr>
            <w:r w:rsidRPr="00F42A36">
              <w:t>Column 3</w:t>
            </w:r>
          </w:p>
        </w:tc>
      </w:tr>
      <w:tr w:rsidR="00635B42" w:rsidRPr="00F42A36" w14:paraId="56A91404" w14:textId="77777777" w:rsidTr="008C7EDD">
        <w:trPr>
          <w:tblHeader/>
        </w:trPr>
        <w:tc>
          <w:tcPr>
            <w:tcW w:w="32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hideMark/>
          </w:tcPr>
          <w:p w14:paraId="0F8456E3" w14:textId="77777777" w:rsidR="00635B42" w:rsidRPr="00F42A36" w:rsidRDefault="00635B42" w:rsidP="00E95E53">
            <w:pPr>
              <w:pStyle w:val="TableHeading"/>
            </w:pPr>
            <w:r w:rsidRPr="00F42A36">
              <w:t>Provisions</w:t>
            </w:r>
          </w:p>
        </w:tc>
        <w:tc>
          <w:tcPr>
            <w:tcW w:w="32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hideMark/>
          </w:tcPr>
          <w:p w14:paraId="63060EAA" w14:textId="77777777" w:rsidR="00635B42" w:rsidRPr="00F42A36" w:rsidRDefault="00635B42" w:rsidP="00E95E53">
            <w:pPr>
              <w:pStyle w:val="TableHeading"/>
            </w:pPr>
            <w:r w:rsidRPr="00F42A36">
              <w:t>Commencement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hideMark/>
          </w:tcPr>
          <w:p w14:paraId="7A6D858B" w14:textId="77777777" w:rsidR="00635B42" w:rsidRPr="00F42A36" w:rsidRDefault="00635B42" w:rsidP="00E95E53">
            <w:pPr>
              <w:pStyle w:val="TableHeading"/>
            </w:pPr>
            <w:r w:rsidRPr="00F42A36">
              <w:t>Date/Details</w:t>
            </w:r>
          </w:p>
        </w:tc>
      </w:tr>
      <w:tr w:rsidR="00635B42" w:rsidRPr="00CA4576" w14:paraId="2D7CDFF5" w14:textId="77777777" w:rsidTr="008C7EDD">
        <w:tc>
          <w:tcPr>
            <w:tcW w:w="3295" w:type="dxa"/>
            <w:tcBorders>
              <w:top w:val="single" w:sz="18" w:space="0" w:color="auto"/>
            </w:tcBorders>
            <w:shd w:val="clear" w:color="auto" w:fill="auto"/>
            <w:hideMark/>
          </w:tcPr>
          <w:p w14:paraId="2F71B44C" w14:textId="115A2A05" w:rsidR="00635B42" w:rsidRPr="00CA4576" w:rsidRDefault="00635B42" w:rsidP="00E95E53">
            <w:pPr>
              <w:pStyle w:val="Tabletext"/>
            </w:pPr>
            <w:r w:rsidRPr="00CA4576">
              <w:t xml:space="preserve">1. </w:t>
            </w:r>
            <w:r w:rsidR="008C7EDD" w:rsidRPr="00CA4576">
              <w:t>Schedule 1</w:t>
            </w:r>
            <w:r w:rsidR="00EF6897">
              <w:t>, Item 1</w:t>
            </w:r>
          </w:p>
        </w:tc>
        <w:tc>
          <w:tcPr>
            <w:tcW w:w="3226" w:type="dxa"/>
            <w:tcBorders>
              <w:top w:val="single" w:sz="18" w:space="0" w:color="auto"/>
            </w:tcBorders>
            <w:shd w:val="clear" w:color="auto" w:fill="auto"/>
            <w:hideMark/>
          </w:tcPr>
          <w:p w14:paraId="381E8F17" w14:textId="33DFE5E0" w:rsidR="00635B42" w:rsidRPr="00CA4576" w:rsidRDefault="009551F4" w:rsidP="00E95E53">
            <w:pPr>
              <w:pStyle w:val="Tabletext"/>
            </w:pPr>
            <w:r>
              <w:t>31</w:t>
            </w:r>
            <w:r w:rsidR="008C7EDD" w:rsidRPr="00CA4576">
              <w:t xml:space="preserve"> January 2025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</w:tcPr>
          <w:p w14:paraId="07644A23" w14:textId="78A4EC23" w:rsidR="00635B42" w:rsidRPr="00CA4576" w:rsidRDefault="009551F4" w:rsidP="00E95E53">
            <w:pPr>
              <w:pStyle w:val="Tabletext"/>
            </w:pPr>
            <w:r>
              <w:t>31</w:t>
            </w:r>
            <w:r w:rsidR="008C7EDD" w:rsidRPr="00CA4576">
              <w:t xml:space="preserve"> January 2025</w:t>
            </w:r>
          </w:p>
        </w:tc>
      </w:tr>
      <w:tr w:rsidR="008C7EDD" w:rsidRPr="00F42A36" w14:paraId="129CD6F3" w14:textId="77777777" w:rsidTr="008C7EDD">
        <w:tc>
          <w:tcPr>
            <w:tcW w:w="3295" w:type="dxa"/>
            <w:shd w:val="clear" w:color="auto" w:fill="auto"/>
          </w:tcPr>
          <w:p w14:paraId="044810D9" w14:textId="35006DAC" w:rsidR="008C7EDD" w:rsidRPr="00F42A36" w:rsidRDefault="008C7EDD" w:rsidP="00E95E53">
            <w:pPr>
              <w:pStyle w:val="Tabletext"/>
            </w:pPr>
            <w:r>
              <w:t xml:space="preserve">2. Schedule </w:t>
            </w:r>
            <w:r w:rsidR="00EF6897">
              <w:t>1, Items 2 and 3</w:t>
            </w:r>
          </w:p>
        </w:tc>
        <w:tc>
          <w:tcPr>
            <w:tcW w:w="3226" w:type="dxa"/>
            <w:shd w:val="clear" w:color="auto" w:fill="auto"/>
          </w:tcPr>
          <w:p w14:paraId="5BBB156C" w14:textId="71B85AEA" w:rsidR="008C7EDD" w:rsidRDefault="008C7EDD" w:rsidP="00E95E53">
            <w:pPr>
              <w:pStyle w:val="Tabletext"/>
            </w:pPr>
            <w:r>
              <w:t>1 July 2025</w:t>
            </w:r>
          </w:p>
        </w:tc>
        <w:tc>
          <w:tcPr>
            <w:tcW w:w="1843" w:type="dxa"/>
            <w:shd w:val="clear" w:color="auto" w:fill="auto"/>
          </w:tcPr>
          <w:p w14:paraId="3331A53D" w14:textId="68F1DE52" w:rsidR="008C7EDD" w:rsidRDefault="008C7EDD" w:rsidP="00E95E53">
            <w:pPr>
              <w:pStyle w:val="Tabletext"/>
            </w:pPr>
            <w:r>
              <w:t>1 July 2025</w:t>
            </w:r>
          </w:p>
        </w:tc>
      </w:tr>
    </w:tbl>
    <w:p w14:paraId="2AA8792C" w14:textId="3E22CE2A" w:rsidR="00635B42" w:rsidRPr="00F42A36" w:rsidRDefault="00635B42" w:rsidP="00635B42">
      <w:pPr>
        <w:pStyle w:val="notetext"/>
      </w:pPr>
      <w:r w:rsidRPr="00F42A36">
        <w:rPr>
          <w:snapToGrid w:val="0"/>
          <w:lang w:eastAsia="en-US"/>
        </w:rPr>
        <w:t>Note:</w:t>
      </w:r>
      <w:r w:rsidR="00570B50">
        <w:rPr>
          <w:snapToGrid w:val="0"/>
          <w:lang w:eastAsia="en-US"/>
        </w:rPr>
        <w:t xml:space="preserve">, </w:t>
      </w:r>
      <w:r w:rsidRPr="00F42A36">
        <w:rPr>
          <w:snapToGrid w:val="0"/>
          <w:lang w:eastAsia="en-US"/>
        </w:rPr>
        <w:t>This table relates only to the provisions of this instrument</w:t>
      </w:r>
      <w:r w:rsidRPr="00F42A36">
        <w:t xml:space="preserve"> </w:t>
      </w:r>
      <w:r w:rsidRPr="00F42A36">
        <w:rPr>
          <w:snapToGrid w:val="0"/>
          <w:lang w:eastAsia="en-US"/>
        </w:rPr>
        <w:t>as originally made. It will not be amended to deal with any later amendments of this instrument.</w:t>
      </w:r>
    </w:p>
    <w:p w14:paraId="76B3F942" w14:textId="6277F81D" w:rsidR="00635B42" w:rsidRPr="00232984" w:rsidRDefault="00635B42" w:rsidP="003014FC">
      <w:pPr>
        <w:pStyle w:val="subsection"/>
        <w:numPr>
          <w:ilvl w:val="0"/>
          <w:numId w:val="14"/>
        </w:numPr>
      </w:pPr>
      <w:bookmarkStart w:id="5" w:name="_Hlk138864895"/>
      <w:r w:rsidRPr="00F42A36">
        <w:t>Any information in column 3 of the table is not part of this instrument. Information may be inserted in this column, or information in it may be edited, in any published version of this instrument.</w:t>
      </w:r>
      <w:bookmarkEnd w:id="5"/>
    </w:p>
    <w:p w14:paraId="50955FF2" w14:textId="77777777" w:rsidR="005E317F" w:rsidRPr="009C2562" w:rsidRDefault="005E317F" w:rsidP="005E317F">
      <w:pPr>
        <w:pStyle w:val="ActHead5"/>
      </w:pPr>
      <w:bookmarkStart w:id="6" w:name="_Toc168654912"/>
      <w:bookmarkStart w:id="7" w:name="_Toc187756224"/>
      <w:r w:rsidRPr="009C2562">
        <w:rPr>
          <w:rStyle w:val="CharSectno"/>
        </w:rPr>
        <w:t>3</w:t>
      </w:r>
      <w:r w:rsidRPr="009C2562">
        <w:t xml:space="preserve">  Authority</w:t>
      </w:r>
      <w:bookmarkEnd w:id="6"/>
      <w:bookmarkEnd w:id="7"/>
    </w:p>
    <w:p w14:paraId="0D8E9EE2" w14:textId="58DAA59F" w:rsidR="005E317F" w:rsidRPr="00AD2C6A" w:rsidRDefault="005E317F" w:rsidP="008016C6">
      <w:pPr>
        <w:pStyle w:val="subsection"/>
        <w:ind w:firstLine="0"/>
        <w:rPr>
          <w:i/>
          <w:iCs/>
        </w:rPr>
      </w:pPr>
      <w:r w:rsidRPr="009C2562">
        <w:t xml:space="preserve">This instrument is made under </w:t>
      </w:r>
      <w:r w:rsidR="00AD2C6A">
        <w:t xml:space="preserve">subsection 333-20(1) of the </w:t>
      </w:r>
      <w:r w:rsidR="00AD2C6A" w:rsidRPr="00FB3F9C">
        <w:rPr>
          <w:i/>
          <w:iCs/>
        </w:rPr>
        <w:t>Private Health Insurance Act 2007</w:t>
      </w:r>
      <w:r w:rsidR="00AD2C6A">
        <w:rPr>
          <w:i/>
          <w:iCs/>
        </w:rPr>
        <w:t>.</w:t>
      </w:r>
    </w:p>
    <w:p w14:paraId="33720105" w14:textId="77777777" w:rsidR="005E317F" w:rsidRPr="006065DA" w:rsidRDefault="005E317F" w:rsidP="005E317F">
      <w:pPr>
        <w:pStyle w:val="ActHead5"/>
      </w:pPr>
      <w:bookmarkStart w:id="8" w:name="_Toc168654913"/>
      <w:bookmarkStart w:id="9" w:name="_Toc187756225"/>
      <w:r w:rsidRPr="006065DA">
        <w:t>4  Schedules</w:t>
      </w:r>
      <w:bookmarkEnd w:id="8"/>
      <w:bookmarkEnd w:id="9"/>
    </w:p>
    <w:p w14:paraId="379DEA25" w14:textId="64F49421" w:rsidR="005E317F" w:rsidRDefault="005E317F" w:rsidP="00177B68">
      <w:pPr>
        <w:pStyle w:val="subsection"/>
        <w:ind w:firstLine="0"/>
      </w:pPr>
      <w:r w:rsidRPr="006065DA">
        <w:t>Each instrument that is specified in a Schedule to this instrument is amended or repealed as</w:t>
      </w:r>
      <w:r w:rsidR="008016C6">
        <w:t xml:space="preserve"> </w:t>
      </w:r>
      <w:r w:rsidRPr="006065DA">
        <w:t>set out in the applicable items in the Schedule concerned, and any other item in a Schedule to this instrument has effect according to its terms.</w:t>
      </w:r>
    </w:p>
    <w:p w14:paraId="51870068" w14:textId="7E55F92D" w:rsidR="00F41E0B" w:rsidRDefault="00F41E0B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05820766" w14:textId="622188A8" w:rsidR="00DB64FC" w:rsidRPr="00B1728A" w:rsidRDefault="00DB64FC" w:rsidP="00AC767C">
      <w:pPr>
        <w:pStyle w:val="ActHead6"/>
        <w:pageBreakBefore/>
      </w:pPr>
      <w:bookmarkStart w:id="10" w:name="_Toc168654916"/>
      <w:bookmarkStart w:id="11" w:name="_Toc187756226"/>
      <w:r w:rsidRPr="00DB64FC">
        <w:rPr>
          <w:rStyle w:val="CharAmSchNo"/>
        </w:rPr>
        <w:lastRenderedPageBreak/>
        <w:t>Schedule </w:t>
      </w:r>
      <w:r w:rsidR="00124677">
        <w:rPr>
          <w:rStyle w:val="CharAmSchNo"/>
        </w:rPr>
        <w:t>1</w:t>
      </w:r>
      <w:r w:rsidRPr="00B1728A">
        <w:t>—</w:t>
      </w:r>
      <w:r w:rsidR="002562D5">
        <w:rPr>
          <w:rStyle w:val="CharAmSchText"/>
        </w:rPr>
        <w:t>Amendments</w:t>
      </w:r>
      <w:r w:rsidR="005B5212" w:rsidRPr="00B1728A">
        <w:t>—</w:t>
      </w:r>
      <w:r w:rsidR="005B5212">
        <w:t>Procedure types</w:t>
      </w:r>
      <w:bookmarkEnd w:id="10"/>
      <w:bookmarkEnd w:id="11"/>
    </w:p>
    <w:p w14:paraId="318C26F1" w14:textId="3EF64169" w:rsidR="001F2D78" w:rsidRPr="001F2D78" w:rsidRDefault="005B5212" w:rsidP="001F2D78">
      <w:pPr>
        <w:pStyle w:val="ActHead9"/>
      </w:pPr>
      <w:bookmarkStart w:id="12" w:name="_Toc168654917"/>
      <w:bookmarkStart w:id="13" w:name="_Toc187756227"/>
      <w:r>
        <w:t>Private Health Insurance (Benefit Requirements) Rules 2011</w:t>
      </w:r>
      <w:bookmarkEnd w:id="12"/>
      <w:bookmarkEnd w:id="13"/>
    </w:p>
    <w:p w14:paraId="5D23D225" w14:textId="28AA0111" w:rsidR="008C7EDD" w:rsidRDefault="00982493" w:rsidP="008C7EDD">
      <w:pPr>
        <w:pStyle w:val="ItemHead"/>
      </w:pPr>
      <w:r>
        <w:t>1</w:t>
      </w:r>
      <w:r w:rsidR="00CA4576">
        <w:t>.</w:t>
      </w:r>
      <w:r w:rsidR="0009244A" w:rsidRPr="00B1728A">
        <w:t xml:space="preserve">  </w:t>
      </w:r>
      <w:r w:rsidR="00F545DF">
        <w:tab/>
      </w:r>
      <w:r w:rsidR="008C7EDD">
        <w:t>Repeal Clause 8 of Schedule 3 (not including the heading), substitute:</w:t>
      </w:r>
    </w:p>
    <w:p w14:paraId="4241CBB7" w14:textId="77777777" w:rsidR="008C7EDD" w:rsidRPr="005419F8" w:rsidRDefault="008C7EDD" w:rsidP="008C7EDD">
      <w:pPr>
        <w:pStyle w:val="Item"/>
        <w:rPr>
          <w:szCs w:val="22"/>
        </w:rPr>
      </w:pPr>
      <w:r w:rsidRPr="005419F8">
        <w:t>A Type C procedure is a procedure specified in this clause by reference to MBS items in the following table:</w:t>
      </w:r>
    </w:p>
    <w:p w14:paraId="71310DC9" w14:textId="77777777" w:rsidR="008C7EDD" w:rsidRDefault="008C7EDD" w:rsidP="008C7EDD">
      <w:pPr>
        <w:pStyle w:val="notetext"/>
        <w:rPr>
          <w:szCs w:val="22"/>
        </w:rPr>
      </w:pPr>
      <w:r w:rsidRPr="005419F8">
        <w:t>Note:        These procedures normally do not require hospital treatment.</w:t>
      </w:r>
    </w:p>
    <w:p w14:paraId="01EABDDA" w14:textId="77777777" w:rsidR="008C7EDD" w:rsidRDefault="008C7EDD" w:rsidP="008C7EDD">
      <w:pPr>
        <w:pStyle w:val="notetext"/>
        <w:ind w:left="0" w:firstLine="0"/>
        <w:rPr>
          <w:szCs w:val="22"/>
        </w:rPr>
      </w:pPr>
    </w:p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8C7EDD" w:rsidRPr="00A910E5" w14:paraId="0792ACFE" w14:textId="77777777" w:rsidTr="00402EF9">
        <w:trPr>
          <w:tblHeader/>
        </w:trPr>
        <w:tc>
          <w:tcPr>
            <w:tcW w:w="878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201FA" w14:textId="77777777" w:rsidR="008C7EDD" w:rsidRPr="00A910E5" w:rsidRDefault="008C7EDD" w:rsidP="00402EF9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A910E5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Type C procedures – list of MBS items</w:t>
            </w:r>
          </w:p>
        </w:tc>
      </w:tr>
      <w:tr w:rsidR="008C7EDD" w:rsidRPr="00A910E5" w14:paraId="13446AD9" w14:textId="77777777" w:rsidTr="00402EF9">
        <w:tc>
          <w:tcPr>
            <w:tcW w:w="8789" w:type="dxa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3363C" w14:textId="5CA20C2E" w:rsidR="008C7EDD" w:rsidRPr="00A910E5" w:rsidRDefault="008C7EDD" w:rsidP="00402EF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910E5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3, 4, 23, 24, 36, 37, 44, 47, 52, 53, 54, 57, 58, 59, 60, 65, 104, 105, 106, 107, 108, 109, 110, 115, 116, 119, 122, 128, 131, 132, 133, 135, 137, 139, 141, 143, 145, 147, 160, 161, 162, 163, 164, 170, 171, 172, 193, 195, 197, 199, 230, 233, 235, 236, 237, 238, 239, 240, 285, 287, 289, 291, 293, 296, 299, 300, 302, 304, 306, 308, 310, 312, 314, 316, 318, 319, 320, 322, 324, 326, 328, 330, 332, 334, 336, 338, 341, 342, 343, 344, 345, 346, 347, 349, 385, 386, 387, 388, 410, 411, 412, 413, 414, 415, 416, 417, 721, 723, 729, 731, 732, 735, 739, 743, 747, 750, 758, 820, 822, 823, 825, 826, 828, 855, 857, 858, 900, 903, 930, 933, 935, 937, 943, 945, 946, 948, 959, 961, 962, 964, 969, 971, 972, 973, 975, 986, 2713, 2721, 2723, 2725, 2727, 2801, 2806, 2814, 2824, 2832, 2840, 2946, 2949, 2954, 2958, 2972, 2974, 3005, 3010, 3014, 3018, 3023, 3028, 3032, 3040, 3044, 3051, 3055, 3062, 4001, 5000, 5001, 5003, 5004, 5010, 5011, 5012, 5013, 5014, 5016, 5017, 5019, 5020, 5021, 5022, 5023, 5027, 5028, 5030, 5031, 5032, 5033, 5035, 5036, 5039, 5040, 5041, 5042, 5043, 5044, 5049, 5060, 5063, 5067, 5200, 5203, 5207, 5208, 5220, 5223, 5227, 5228, 5260, 5263, 5265, 5267, 6007, 6009, 6011, 6013, 6015, 6018, 6019, 6023, 6024, 6028, 6029, 6031, 6032, 6034, 6035, 6037, 6038, 6042, 6051, 6052, 6057, 6058, 6062, 6063, 6064, 6065, 6067, 6068, 6071, 6072, 6074, 6075, 6080, 6081, 6082, 6084, 10801, 10802, 10803, 10804, 10805, 10806, 10807, 10808, 10809, 10816, 10988, 10989, 11000, 11003, 11012, 11015, 11018, 11024, 11027, 11200, 11204, 11205, 11210, 11211, 11215, 11218, 11219, 11220, 11221, 11224, 11235, 11237, 11240, 11241, 11242, 11243, 11244, 11300, 11302, 11306, 11309, 11312, 11315, 11318, 11324, 11332, 11340, 11341, 11343, 11503, 11505, 11506, 11507, 11508, 11512, 11602, 11604, 11605, 11607, 11610, 11611, 11612, 11614, 11615, 11705, 11713, 11719, 11720, 11721, 11724, 11725, 11726, 11727, 11728, 11729, 11730, 11731, 11732, 11736, 11737, 11800, 11810, 11820, 11823, 11830, 11833, 11900, 11912, 11917, 12000, 12001, 12002, 12003, 12004, 12005, 12012, 12017, 12021, 12022, 12024, 12200, 12201, 12306, 12312, 12315, 12320, 12321, 12322, 12325, 12326, 12500, 12524, 12527, 12533, 13104, 13200, 13203, 13207, 13209, 13221, 13260, 13290, 13312, 13839, 13842, 13899, 14050, 14100, 14106, 14115, 14118, 14124, 14201, 14202, 14203, 14206, 14216, 14217, 14219, 14220, 14221, 14227, 14245, 14255, 14256, 14257, 14258, 14259, 14260, 14263, 14264, 14265, 14266, 14270, 14272, 14277, 14278, 14280, 14283, 14285, 14288, 15902, 15904, 15906, 15908, 15910, 15912, 15914, 15916, 15918, 15920, 15922, 15924, 15926, 15928, 15930, 15932, 15934, 15936, 15938, 15940, 15942, 15944, 15946, 15948, 15950, 15952, 15954, 15956, 15958, 15960, 15962, 15964, 15966, 15968, 15970, 15972, 15974, 15976, 15978, 15980, 15982, 15984, 16003, 16006, 16009, 16012, 16015, 16018, 16400, 16407, 16408, 16500, 16501, 16502, 16505, 16508, 16509, 16511, 16514, 16600, 17610, 17615, 17620, 17625, 17640, 17645, 17650, 17655, 17680, 17690, 18213, 18350, 18351, 18353, 18354, 18360, 18361, 18362, 18365, 18366, 18368, 18369, 18370, 18372, 18374, 18377, 30003, 30006, 30007, 30026, 30032, 30038, 30061, 30062, 30064, 30071, 30072, 30097, 30191, 30192, 30196, 30202, 30207, 30216, 30219, 30278, 30406, 30628, 30654, 31206, 31211, 31216, 31220, 31221, 31357, 31362, 31365, 31366, 31368, 31370, 31537, 31587, 32072, 32135, 32500, 32520, 32522, 32523, 32526, 32528, 32529, 35503, 35554, 35608, 35614, 35620, 35626, 35703, 36671, 36672, 36673, 36800, 37041, 37300, 37303, 37388, 37415, 38800, 39141, 40707, 40862, 40863, 41500, 41501, 41647, 41659, 41662, 41668, 41698, 41704, 41755, 41764, 41768, 41769, 41828, 42587, 42588, 42614, 42615, 42617, 42620, 42644, 42650, 42667, 42668, 42676, 42677, 42744, 42782, 42785, 42788, 42791, 42794, 42806, 42807, 42808, 42809, 42811, 45021, 45025, 45026, 45546, 45801, 45807, 45829, 45882, 47471, 47735, 47904, 47916, 47924, 50310, 51700, 51703, 52034, 52036, 52039, 52055, 52056, 52133, 53000, 53004, 53052, 53458, 55028, 55029, 55030, 55031, 55032, 55033, 55036, 55037, 55038, 55039, 55048, 55049, 55054, </w:t>
            </w:r>
            <w:r w:rsidRPr="00A910E5">
              <w:rPr>
                <w:rFonts w:eastAsia="Times New Roman" w:cs="Times New Roman"/>
                <w:color w:val="000000"/>
                <w:sz w:val="20"/>
                <w:lang w:eastAsia="en-AU"/>
              </w:rPr>
              <w:lastRenderedPageBreak/>
              <w:t xml:space="preserve">55065, 55066, 55068, 55070, 55071, 55073, 55076, 55079, 55126, 55127, 55128, 55129, 55132, 55133, 55134, 55137, 55141, 55143, 55145, 55146, 55238, 55244, 55246, 55248, 55252, 55274, 55276, 55278, 55280, 55282, 55284, 55292, 55294, 55296, 55700, 55703, 55704, 55705, 55706, 55707, 55708, 55709, 55712, 55715, 55718, 55721, 55723, 55725, 55729, 55736, 55739, 55740, 55741, 55742, 55743, 55757, 55758, 55812, 55814, 55844, 55846, 55852, 55854, 55856, 55857, 55858, 55859, 55860, 55861, 55862, 55863, 55864, 55865, 55866, 55867, 55868, 55869, 55870, 55871, 55872, 55873, 55874, 55875, 55876, 55877, 55878, 55879, 55880, 55881, 55882, 55883, 55884, 55885, 55886, 55887, 55888, 55889, 55890, 55891, 55892, 55893, 55894, 55895, 56001, 56007, 56010, 56013, 56016, 56022, 56028, 56030, 56036, 56101, 56107, 56220, 56221, 56223, 56224, 56225, 56226, 56233, 56234, 56237, 56238, 56301, 56307, 56401, 56407, 56409, 56412, 56501, 56507, 56553, 56620, 56622, 56623, 56626, 56627, 56628, 56629, 56630, 56801, 56807, 57001, 57007, 57201, 57341, 57352, 57353, 57354, 57357, 57360, 57364, 57506, 57509, 57512, 57515, 57518, 57521, 57522, 57523, 57524, 57527, 57700, 57703, 57706, 57709, 57712, 57715, 57721, 57901, 57902, 57905, 57907, 57915, 57918, 57921, 57924, 57927, 57930, 57933, 57939, 57942, 57945, 57960, 57963, 57966, 57969, 58100, 58103, 58106, 58108, 58109, 58112, 58115, 58300, 58306, 58500, 58503, 58506, 58509, 58521, 58524, 58527, 58700, 58706, 58715, 58718, 58721, 58900, 58903, 58909, 58912, 58915, 58916, 58921, 58927, 58933, 58936, 59103, 59300, 59302, 59303, 59305, 59312, 59314, 59318, 59700, 59703, 59712, 59715, 59718, 59724, 59733, 59739, 59751, 59754, 59763, 60500, 60503, 60918, 60927, 61310, 61313, 61314, 61321, 61324, 61325, 61328, 61329, 61333, 61336, 61340, 61341, 61345, 61348, 61349, 61353, 61356, 61357, 61360, 61361, 61364, 61368, 61372, 61373, 61376, 61381, 61383, 61384, 61386, 61387, 61389, 61390, 61393, 61394, 61397, 61398, 61402, 61406, 61409, 61410, 61413, 61414, 61421, 61425, 61426, 61429, 61430, 61433, 61434, 61438, 61441, 61442, 61445, 61446, 61449, 61450, 61453, 61454, 61457, 61462, 61466, 61469, 61473, 61480, 61485, 61495, 61499, 61505, 61524, 61527, 61541, 61553, 61560, 61563, 61564, 61565, 61612, 61644, 61647, 63001, 63004, 63007, 63010, 63019, 63020, 63040, 63043, 63046, 63049, 63052, 63055, 63058, 63061, 63064, 63067, 63070, 63073, 63101, 63111, 63114, 63125, 63128, 63131, 63151, 63154, 63161, 63164, 63167, 63170, 63173, 63176, 63179, 63182, 63185, 63201, 63204, 63219, 63222, 63225, 63228, 63231, 63234, 63237, 63240, 63243, 63271, 63274, 63277, 63280, 63301, 63304, 63307, 63322, 63325, 63328, 63331, 63334, 63337, 63340, 63361, 63385, 63388, 63390, 63391, 63395, 63397, 63401, 63404, 63416, 63425, 63428, 63440, 63443, 63446, 63454, 63461, 63464, 63467, 63470, 63473, 63476, 63482, 63487, 63489, 63491, 63494, 63496, 63497, 63507, 63510, 63513, 63516, 63519, 63522, 63531, 63533, 63539, 63540, 63541, 63543, 63545, 63546, 63547, 63549, 63551, 63554, 63557, 63560, 63563, 63564, 63740, 63741, 63743, 65060, 65066, 65070, 65072, 65075, 65078, 65079, 65081, 65082, 65084, 65087, 65090, 65093, 65096, 65099, 65102, 65105, 65108, 65109, 65110, 65111, 65114, 65117, 65120, 65123, 65126, 65129, 65137, 65142, 65144, 65147, 65150, 65153, 65156, 65157, 65158, 65159, 65162, 65165, 65166, 65171, 65175, 65176, 65177, 65178, 65179, 65180, 65181, 66500, 66503, 66506, 66509, 66512, 66517, 66518, 66519, 66522, 66523, 66536, 66539, 66542, 66545, 66548, 66551, 66554, 66557, 66560, 66563, 66566, 66569, 66572, 66575, 66578, 66581, 66584, 66585, 66586, 66587, 66590, 66593, 66596, 66605, 66606, 66607, 66623, 66626, 66629, 66632, 66635, 66638, 66639, 66641, 66642, 66644, 66647, 66650, 66651, 66652, 66653, 66654, 66655, 66656, 66659, 66660, 66662, 66663, 66665, 66666, 66667, 66671, 66674, 66677, 66680, 66683, 66686, 66695, 66696, 66697, 66698, 66701, 66704, 66707, 66711, 66712, 66714, 66715, 66716, 66719, 66722, 66723, 66724, 66725, 66728, 66731, 66734, 66743, 66749, 66750, 66751, 66752, 66755, 66756, 66757, 66758, 66761, 66764, 66767, 66770, 66773, 66776, 66779, 66780, 66782, 66783, 66785, 66788, 66789, 66790, 66791, 66792, 66800, 66803, 66804, 66805, 66806, 66812, 66815, 66816, 66817, 66819, 66820, 66821, 66822, 66825, 66826, 66827, 66828, 66830, 66831, 66832, 66833, 66834, 66835, 66836, 66837, 66838, 66839, 66840, 66841, 66900, 69300, 69303, 69306, 69309, 69312, 69316, 69317, 69318, 69319, 69321, 69324, 69325, 69327, 69328, 69330, 69331, 69333, 69336, 69339, 69345, 69354, 69357, 69360, 69363, 69379, 69383, 69384, 69387, 69390, 69393, 69396, 69400, 69401, 69405, 69408, 69411, 69413, 69415, 69421, 69422, 69445, 69451, 69471, 69472, 69474, 69475, 69478, 69481, 69482, 69483, 69484, 69488, 69489, 69491, 69492, 69494, 69495, 69496, 69497, 69498, 69499, 69500, 69505, 71057, 71058, 71059, 71060, 71062, 71064, 71066, 71068, 71069, 71071, 71072, 71073, 71074, 71075, 71076, 71077, 71079, 71081, 71083, 71085, 71087, 71089, 71090, 71091, 71092, 71093, 71095, 71096, 71097, 71099, 71101, 71103, 71106, 71119, 71121, 71123, 71125, 71127, 71129, 71131, 71133, 71134, 71135, 71137, 71139, 71141, 71143, 71145, 71146, 71147, 71148, 71149, 71151, 71153, 71154, 71155, 71156, 71157, 71159, 71163, 71164, 71165, 71166, 71167, 71168, 71169, 71170, 71175, </w:t>
            </w:r>
            <w:r w:rsidRPr="00A910E5">
              <w:rPr>
                <w:rFonts w:eastAsia="Times New Roman" w:cs="Times New Roman"/>
                <w:color w:val="000000"/>
                <w:sz w:val="20"/>
                <w:lang w:eastAsia="en-AU"/>
              </w:rPr>
              <w:lastRenderedPageBreak/>
              <w:t>71180, 71183, 71186, 71189, 71192, 71195, 71198, 71200, 71203, 72813, 72814, 72816, 72817, 72818, 72823, 72824, 72825, 72826, 72827, 72828, 72830, 72836, 72838, 72844, 72846, 72847, 72848, 72849, 72850, 72851, 72852, 72855, 72856, 72857, 73043, 73045, 73047, 73049, 73051, 73059, 73060, 73061, 73062, 73063, 73064, 73065, 73070, 73071, 73072, 73074, 73075, 73076, 73287, 73289, 73290, 73291, 73292, 73293, 73294, 73295, 73296, 73297, 73298, 73299, 73300, 73304, 73305, 73306, 73308, 73309, 73311, 73312, 73314, 73315, 73317, 73318, 73320, 73321, 73323, 73324, 73332, 73333, 73334, 73335, 73336, 73337, 73338, 73339, 73340, 73341, 73342, 73343, 73344, 73345, 73346, 73347, 73348, 73349, 73350, 73351, 73352, 73353, 73354, 73355, 73356, 73357, 73358, 73359, 73360, 73361, 73362, 73363, 73364, 73365, 73366, 73367, 73368, 73369, 73370, 73371, 73372, 73373, 73374, 73375, 73376, 73377, 73378, 73379, 73380, 73381, 73382, 73383, 73384, 73385, 73386, 73387, 73388, 73389, 73391, 73392, 73393, 73394, 73395, 73396, 73397, 73398, 73399, 73401, 73402, 73403, 73404, 73405, 73406, 73410, 73411, 73412, 73413, 73416, 73417, 73418, 73419, 73420, 73421, 73422, 73423, 73424, 73427, 73428, 73429, 73430, 73431, 73432, 73433, 73434, 73435, 73436, 73437, 73438, 73439, 73440, 73441, 73442, 73443, 73444, 73445, 73446, 73447, 73448, 73451, 73452, 73453, 73454, 73455, 73456, 73457, 73458, 73459, 73460, 73461, 73462, 73521, 73523, 73525, 73527, 73529, 73801, 73802, 73803, 73804, 73805, 73806, 73807, 73808, 73809, 73810, 73811, 73812, 73826, 73920, 73922, 73923, 73924, 73925, 73926, 73927, 73928, 73929, 73930, 73931, 73932, 73933, 73934, 73935, 73936, 73937, 73938, 73939, 73940, 74992, 74993, 74994, 74995, 74996, 74997, 74998, 74999, 82100, 82105, 82110, 82115, 82116, 82130, 82135, 82140, 82226, 82227, 82228, 91868, 91869, 91870, 91871, 91872, 91873, 91874, 91875, 91876, 91877, 91878, 91879, 91880, 91881, 91882, 91883, 91884</w:t>
            </w:r>
          </w:p>
        </w:tc>
      </w:tr>
    </w:tbl>
    <w:p w14:paraId="713AAFF8" w14:textId="42C3D282" w:rsidR="008C7EDD" w:rsidRPr="00F95BA6" w:rsidRDefault="008C7EDD" w:rsidP="00F545DF">
      <w:pPr>
        <w:pStyle w:val="ItemHead"/>
        <w:rPr>
          <w:b w:val="0"/>
          <w:bCs/>
        </w:rPr>
      </w:pPr>
    </w:p>
    <w:p w14:paraId="0FBC136A" w14:textId="01427D34" w:rsidR="00F545DF" w:rsidRDefault="008C7EDD" w:rsidP="00F545DF">
      <w:pPr>
        <w:pStyle w:val="ItemHead"/>
      </w:pPr>
      <w:r>
        <w:t>2.</w:t>
      </w:r>
      <w:r>
        <w:tab/>
      </w:r>
      <w:r w:rsidR="00F545DF">
        <w:t xml:space="preserve">Repeal Clause 5 </w:t>
      </w:r>
      <w:r w:rsidR="00A650DC">
        <w:t xml:space="preserve">(1) </w:t>
      </w:r>
      <w:r w:rsidR="00F545DF">
        <w:t>of Schedule 3 (not including the heading), substitute:</w:t>
      </w:r>
    </w:p>
    <w:p w14:paraId="618EE0C1" w14:textId="34FAC388" w:rsidR="008646E3" w:rsidRDefault="008646E3" w:rsidP="00DC5333">
      <w:pPr>
        <w:pStyle w:val="Item"/>
      </w:pPr>
      <w:r w:rsidRPr="008646E3">
        <w:t>Hospital treatment that involves a professional service of the type identified by the MBS item number specified in the following table in this clause is a non</w:t>
      </w:r>
      <w:r w:rsidRPr="008646E3">
        <w:noBreakHyphen/>
        <w:t>band specific Type B day procedure:</w:t>
      </w:r>
    </w:p>
    <w:p w14:paraId="73443AFB" w14:textId="77777777" w:rsidR="00A910E5" w:rsidRPr="00F95BA6" w:rsidRDefault="00A910E5" w:rsidP="00A910E5">
      <w:pPr>
        <w:pStyle w:val="ItemHead"/>
        <w:rPr>
          <w:b w:val="0"/>
          <w:bCs/>
        </w:rPr>
      </w:pPr>
    </w:p>
    <w:tbl>
      <w:tblPr>
        <w:tblW w:w="8789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8647"/>
      </w:tblGrid>
      <w:tr w:rsidR="008646E3" w:rsidRPr="008646E3" w14:paraId="632C5C29" w14:textId="77777777" w:rsidTr="00A910E5">
        <w:trPr>
          <w:tblHeader/>
        </w:trPr>
        <w:tc>
          <w:tcPr>
            <w:tcW w:w="8789" w:type="dxa"/>
            <w:gridSpan w:val="2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151335D" w14:textId="77777777" w:rsidR="008646E3" w:rsidRPr="008646E3" w:rsidRDefault="008646E3" w:rsidP="00346BA5">
            <w:pPr>
              <w:pStyle w:val="ItemHead"/>
              <w:spacing w:before="60"/>
              <w:rPr>
                <w:rFonts w:ascii="Times New Roman" w:hAnsi="Times New Roman"/>
                <w:sz w:val="20"/>
              </w:rPr>
            </w:pPr>
            <w:r w:rsidRPr="008646E3">
              <w:rPr>
                <w:rFonts w:ascii="Times New Roman" w:hAnsi="Times New Roman"/>
                <w:sz w:val="20"/>
              </w:rPr>
              <w:t>Non</w:t>
            </w:r>
            <w:r w:rsidRPr="008646E3">
              <w:rPr>
                <w:rFonts w:ascii="Times New Roman" w:hAnsi="Times New Roman"/>
                <w:sz w:val="20"/>
              </w:rPr>
              <w:noBreakHyphen/>
              <w:t xml:space="preserve">band specific Type </w:t>
            </w:r>
            <w:proofErr w:type="gramStart"/>
            <w:r w:rsidRPr="008646E3">
              <w:rPr>
                <w:rFonts w:ascii="Times New Roman" w:hAnsi="Times New Roman"/>
                <w:sz w:val="20"/>
              </w:rPr>
              <w:t>B day</w:t>
            </w:r>
            <w:proofErr w:type="gramEnd"/>
            <w:r w:rsidRPr="008646E3">
              <w:rPr>
                <w:rFonts w:ascii="Times New Roman" w:hAnsi="Times New Roman"/>
                <w:sz w:val="20"/>
              </w:rPr>
              <w:t xml:space="preserve"> procedures – list of MBS items</w:t>
            </w:r>
          </w:p>
        </w:tc>
      </w:tr>
      <w:tr w:rsidR="008646E3" w:rsidRPr="008646E3" w14:paraId="08E1ADAA" w14:textId="77777777" w:rsidTr="00A910E5">
        <w:trPr>
          <w:gridBefore w:val="1"/>
          <w:wBefore w:w="142" w:type="dxa"/>
          <w:tblHeader/>
        </w:trPr>
        <w:tc>
          <w:tcPr>
            <w:tcW w:w="8647" w:type="dxa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7D887E2" w14:textId="59BF1ED7" w:rsidR="008646E3" w:rsidRPr="008646E3" w:rsidRDefault="008646E3" w:rsidP="003019D5">
            <w:pPr>
              <w:pStyle w:val="ItemHead"/>
              <w:ind w:left="0" w:right="38" w:firstLine="0"/>
              <w:rPr>
                <w:sz w:val="20"/>
              </w:rPr>
            </w:pPr>
            <w:r w:rsidRPr="008646E3">
              <w:rPr>
                <w:rFonts w:ascii="Times New Roman" w:hAnsi="Times New Roman"/>
                <w:b w:val="0"/>
                <w:color w:val="000000"/>
                <w:kern w:val="0"/>
                <w:sz w:val="20"/>
              </w:rPr>
              <w:t>111, 117, 120, 11919, 13110, 13212, 13215, 13241, 13318, 13400, 13750, 13755, 13757, 13761, 13762, 13815, 14218, 14224, 14247, 14249, 16512, 16603, 16618, 18216, 18230, 18242, 18276, 18280, 18284, 18286, 18290, 18294, 18296, 18298, 18375, 18379, 30042, 30045, 30055, 30081, 30084, 30087, 30094, 30099, 30103, 30104, 30105, 30107, 30187, 30189, 30190, 30223, 30225, 30257, 30262, 30269, 30281, 30283, 30311, 30390, 30409, 30473, 30478, 30484, 30627, 30630, 30658, 30661, 30687, 30820, 31225, 31227, 31344, 31345, 31346, 31350, 31355, 31356, 31358, 31359, 31360, 31361, 31363, 31364, 31367, 31369, 31371, 31372, 31373, 31374, 31375, 31376, 31377, 31378, 31379, 31380, 31381, 31382, 31383, 31386, 31387, 31388, 31456, 31458, 31530, 31551, 31557, 31560, 31563, 31566, 31590, 32094, 32147, 32150, 32156, 32171, 32218, 32222, 32223, 32224, 32225, 32226, 32227, 32228, 32229, 32230, 32235, 32236, 32237, 32504, 34109, 34130, 34500, 34503, 34506, 34524, 34539, 35324, 35507, 35508, 35509, 35513, 35517, 35527, 35536, 35539, 35545, 35548, 35557, 35560, 35569, 35609, 35612, 35616, 35622, 35623, 35630, 35633, 35635, 35636, 35637, 35640, 35641, 35643, 35644, 35645, 35647, 35648, 35694, 35697, 35730, 36504, 36505, 36507, 36561, 36650, 36667, 36668, 36812, 36815, 36818, 36821, 36822, 36823, 36824, 36827, 36830, 36833, 36836, 36840, 36860, 37011, 37204, 37205, 37215, 37216, 37217, 37218, 37219, 37226, 37318, 37321, 37324, 37339, 37354, 37369, 37435, 37623, 37803, 37806, 37809, 37812, 37815, 37816, 37854, 38200, 38272, 38285, 38286, 38288, 38419, 38420, 38423, 38428, 39013, 39014, 39100, 39110, 39111, 39116, 39117, 39118, 39119, 39133, 39135, 39140, 39323, 39329, 39331, 39332, 39345, 40702, 41503, 41506, 41509, 41626, 41629, 41632, 41644, 41650, 41677, 41693, 41701, 41702, 41722, 41801, 41822, 41831, 41855, 41861, 41870, 41886, 42503, 42504, 42572, 42573, 42576, 42584, 42593, 42610, 42611, 42652, 42673, 42680, 42683, 42686, 42689, 42692, 42739, 42812, 42818, 42833, 42845, 42869, 43942, 43948, 44102, 44104, 44105, 44136, 44338, 44342, 44346, 44358, 44376, 45019, 45027, 45030, 45033, 45200, 45212, 45224, 45239, 45510, 45515, 45534, 45535, 45589, 45626, 45665, 45668, 45674, 45823, 45851, 45855, 45857, 46101, 46102, 46113, 46114, 46125, 46126, 46130, 46131, 46140, 46141, 46330, 46336, 46348, 46363, 46364, 46365, 46370, 46420, 46438, 46441, 46450, 46486, 46489, 46495, 46501, 46510, 46525, 47738, 47906, 47915, 47918, 47927, 48436, 48438, 48440, 48945, 49218, 49800, 49803, 49806, 49809, 49881, 49884, 49887, 49890, 50115, 50352, 51112, 51113, 51120, 51902, 52015, 52025, 52042, 52045, 52057, 52058, 52061, 52062, 52064, 52072, 52073, 52075, 52081, 52084, 52087, 52097, 52099, 52102, 52180, 52321, 52826, 53003, 53006, 53009, 53054, 53056, 53058, 53060, 53062, 53064, 53070, 53206, 53215, 53218, 53225, 53410, 53459, 58939, 59970, 60000, 60003, 60006, 60009, 60012, 60015, 60018, 60021, 60024, 60027, 60030, 60033, 60036, 60039, 60042, 60045, 60048, 60051, 60054, 60057, 60060, 60063, 60066, 60069, 60072, 60075</w:t>
            </w:r>
            <w:r w:rsidRPr="008646E3">
              <w:rPr>
                <w:rFonts w:ascii="Times New Roman" w:hAnsi="Times New Roman"/>
                <w:b w:val="0"/>
                <w:sz w:val="20"/>
              </w:rPr>
              <w:t>, 60078, 71202, 73310, 73313, 73316, 73425, 73426</w:t>
            </w:r>
          </w:p>
        </w:tc>
      </w:tr>
    </w:tbl>
    <w:p w14:paraId="093B050C" w14:textId="77777777" w:rsidR="00F545DF" w:rsidRPr="00F95BA6" w:rsidRDefault="00F545DF" w:rsidP="0009244A">
      <w:pPr>
        <w:pStyle w:val="ItemHead"/>
        <w:ind w:left="0" w:firstLine="0"/>
        <w:rPr>
          <w:b w:val="0"/>
          <w:bCs/>
        </w:rPr>
      </w:pPr>
    </w:p>
    <w:p w14:paraId="003DDEFF" w14:textId="368C859E" w:rsidR="00EC1D46" w:rsidRPr="00F95BA6" w:rsidRDefault="00EC1D46" w:rsidP="00F545DF">
      <w:pPr>
        <w:pStyle w:val="ItemHead"/>
        <w:rPr>
          <w:b w:val="0"/>
          <w:bCs/>
        </w:rPr>
      </w:pPr>
    </w:p>
    <w:p w14:paraId="07F3FAAC" w14:textId="77777777" w:rsidR="00EC1D46" w:rsidRDefault="00EC1D46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>
        <w:br w:type="page"/>
      </w:r>
    </w:p>
    <w:p w14:paraId="7B32D7AF" w14:textId="3005BEBC" w:rsidR="008225C9" w:rsidRDefault="008C7EDD" w:rsidP="00F545DF">
      <w:pPr>
        <w:pStyle w:val="ItemHead"/>
      </w:pPr>
      <w:r>
        <w:lastRenderedPageBreak/>
        <w:t>3</w:t>
      </w:r>
      <w:r w:rsidR="00CA4576">
        <w:t>.</w:t>
      </w:r>
      <w:r w:rsidR="003019D5">
        <w:tab/>
      </w:r>
      <w:r w:rsidR="0009244A">
        <w:t>Repeal Clause 8 of Schedule 3 (not including the heading), substitute:</w:t>
      </w:r>
    </w:p>
    <w:p w14:paraId="3EC43DAF" w14:textId="108937EA" w:rsidR="0009244A" w:rsidRPr="005419F8" w:rsidRDefault="0009244A" w:rsidP="0009244A">
      <w:pPr>
        <w:pStyle w:val="Item"/>
        <w:rPr>
          <w:szCs w:val="22"/>
        </w:rPr>
      </w:pPr>
      <w:r w:rsidRPr="005419F8">
        <w:t>A Type C procedure is a procedure specified in this clause by reference to MBS items in the following table:</w:t>
      </w:r>
    </w:p>
    <w:p w14:paraId="097F293C" w14:textId="77777777" w:rsidR="0009244A" w:rsidRDefault="0009244A" w:rsidP="0009244A">
      <w:pPr>
        <w:pStyle w:val="notetext"/>
        <w:rPr>
          <w:szCs w:val="22"/>
        </w:rPr>
      </w:pPr>
      <w:r w:rsidRPr="005419F8">
        <w:t>Note:        These procedures normally do not require hospital treatment.</w:t>
      </w:r>
    </w:p>
    <w:p w14:paraId="6E5DA149" w14:textId="77777777" w:rsidR="0009244A" w:rsidRDefault="0009244A" w:rsidP="0009244A">
      <w:pPr>
        <w:pStyle w:val="notetext"/>
        <w:ind w:left="0" w:firstLine="0"/>
        <w:rPr>
          <w:szCs w:val="22"/>
        </w:rPr>
      </w:pPr>
    </w:p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642DFA" w:rsidRPr="00A910E5" w14:paraId="7A20C7F5" w14:textId="77777777" w:rsidTr="003019D5">
        <w:trPr>
          <w:tblHeader/>
        </w:trPr>
        <w:tc>
          <w:tcPr>
            <w:tcW w:w="878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D025E" w14:textId="77777777" w:rsidR="00642DFA" w:rsidRPr="00A910E5" w:rsidRDefault="00642DFA" w:rsidP="00642DFA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A910E5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Type C procedures – list of MBS items</w:t>
            </w:r>
          </w:p>
        </w:tc>
      </w:tr>
      <w:tr w:rsidR="00642DFA" w:rsidRPr="00A910E5" w14:paraId="69C241EE" w14:textId="77777777" w:rsidTr="003019D5">
        <w:tc>
          <w:tcPr>
            <w:tcW w:w="8789" w:type="dxa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3ECDA" w14:textId="2AA68292" w:rsidR="00642DFA" w:rsidRPr="00A910E5" w:rsidRDefault="00642DFA" w:rsidP="00642DF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910E5">
              <w:rPr>
                <w:rFonts w:eastAsia="Times New Roman" w:cs="Times New Roman"/>
                <w:color w:val="000000"/>
                <w:sz w:val="20"/>
                <w:lang w:eastAsia="en-AU"/>
              </w:rPr>
              <w:t>3, 4, 23, 24, 36, 37, 44, 47, 52, 53, 54, 57, 58, 59, 60, 65, 104, 105, 106, 107, 108, 109, 110, 115, 116, 119, 122, 128, 131, 132, 133, 135, 137, 139, 141, 143, 145, 147, 160, 161, 162, 163, 164, 170, 171, 172, 193, 195, 197, 199, 230, 233, 235, 236, 237, 238, 239, 240, 285, 287, 289, 291, 293, 296, 299, 300, 302, 304, 306, 308, 310, 312, 314, 316, 318, 319, 320, 322, 324, 326, 328, 330, 332, 334, 336, 338, 341, 342, 343, 344, 345, 346, 347, 349, 385, 386, 387, 388, 410, 411, 412, 413, 414, 415, 416, 417, 721, 723, 729, 731, 732, 735, 739, 743, 747, 750, 758, 820, 822, 823, 825, 826, 828, 855, 857, 858, 900, 903, 930, 933, 935, 937, 943, 945, 946, 948, 959, 961, 962, 964, 969, 971, 972, 973, 975, 986, 2713, 2721, 2723, 2725, 2727, 2801, 2806, 2814, 2824, 2832, 2840, 2946, 2949, 2954, 2958, 2972, 2974, 3005, 3010, 3014, 3018, 3023, 3028, 3032, 3040, 3044, 3051, 3055, 3062, 4001, 5000, 5001, 5003, 5004, 5010, 5011, 5012, 5013, 5014, 5016, 5017, 5019, 5020, 5021, 5022, 5023, 5027, 5028, 5030, 5031, 5032, 5033, 5035, 5036, 5039, 5040, 5041, 5042, 5043, 5044, 5049, 5060, 5063, 5067, 5200, 5203, 5207, 5208, 5220, 5223, 5227, 5228, 5260, 5263, 5265, 5267, 6007, 6009, 6011, 6013, 6015, 6018, 6019, 6023, 6024, 6028, 6029, 6031, 6032, 6034, 6035, 6037, 6038, 6042, 6051, 6052, 6057, 6058, 6062, 6063, 6064, 6065, 6067, 6068, 6071, 6072, 6074, 6075, 6080, 6081, 6082, 6084, 10801, 10802, 10803, 10804, 10805, 10806, 10807, 10808, 10809, 10816, 10988, 10989, 11000, 11003, 11012, 11015, 11018, 11024, 11027, 11200, 11204, 11205, 11210, 11211, 11215, 11218, 11219, 11220, 11221, 11224, 11235, 11237, 11240, 11241, 11242, 11243, 11244, 11300, 11302, 11306, 11309, 11312, 11315, 11318, 11324, 11332, 11340, 11341, 11343, 11503, 11505, 11506, 11507, 11508, 11512, 11602, 11604, 11605, 11607, 11610, 11611, 11612, 11614, 11615, 11705, 11713, 11719, 11720, 11721, 11724, 11725, 11726, 11727, 11728, 11729, 11730, 11731, 11732, 11736, 11737, 11800, 11810, 11820, 11823, 11830, 11833, 11900, 11912, 11917, 12000, 12001, 12002, 12003, 12004, 12005, 12012, 12017, 12021, 12022, 12024, 12200, 12201, 12306, 12312, 12315, 12320, 12321, 12322, 12325, 12326, 12500, 12524, 12527, 12533, 13104, 13200, 13203, 13207, 13209, 13221, 13260, 13290, 13312, 13839, 13842, 13899, 14050, 14100, 14106, 14115, 14118, 14124, 14201, 14202, 14203, 14206, 14216, 14217, 14219, 14220, 14221, 14227, 14245, 14255, 14256, 14257, 14258, 14259, 14260, 14263, 14264, 14265, 14266, 14270, 14272, 14277, 14278, 14280, 14283, 14285, 14288, 15902, 15904, 15906, 15908, 15910, 15912, 15914, 15916, 15918, 15920, 15922, 15924, 15926, 15928, 15930, 15932, 15934, 15936, 15938, 15940, 15942, 15944, 15946, 15948, 15950, 15952, 15954, 15956, 15958, 15960, 15962, 15964, 15966, 15968, 15970, 15972, 15974, 15976, 15978, 15980, 15982, 15984, 16003, 16006, 16009, 16012, 16015, 16018, 16400, 16407, 16408, 16500, 16501, 16502, 16505, 16508, 16509, 16511, 16514, 16600, 17610, 17615, 17620, 17625, 17640, 17645, 17650, 17655, 17680, 17690, 18213, 18350, 18351, 18353, 18354, 18360, 18361, 18362, 18365, 18366, 18368, 18369, 18370, 18372, 18374, 18377, 30003, 30006, 30007, 30026, 30032, 30038, 30061, 30062, 30064, 30071, 30072, 30097, 30191, 30192, 30196, 30202, 30207, 30216, 30219, 30278, 30406, 30628, 30654, 31206, 31211, 31216, 31220, 31221, 31357, 31362, 31365, 31366, 31368, 31370, 31537, 31587, 32072, 32135, 32500, 32520, 32522, 32523, 32526, 32528, 32529, 35503, 35554, 35608, 35614, 35620, 35626, 35703, 36671, 36672, 36673, 36800, 37041, 37300, 37303, 37388, 37415, 38800, 39141, 40707, 40862, 40863, 41500, 41501, 41647, 41659, 41662, 41668, 41698, 41704, 41755, 41764, 41768, 41769, 41828</w:t>
            </w:r>
            <w:r w:rsidR="00CD05D1" w:rsidRPr="00A910E5">
              <w:rPr>
                <w:rFonts w:eastAsia="Times New Roman" w:cs="Times New Roman"/>
                <w:color w:val="000000"/>
                <w:sz w:val="20"/>
                <w:lang w:eastAsia="en-AU"/>
              </w:rPr>
              <w:t>,</w:t>
            </w:r>
            <w:r w:rsidRPr="00A910E5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42587, 42588, 42614, 42615, 42617, 42620, 42644, 42650, 42667, 42668, 42676, 42677, 42744, 42782, 42785, 42788, 42791, 42794, 42806, 42807, 42808, 42809, 42811, </w:t>
            </w:r>
            <w:r w:rsidR="00F7180C">
              <w:rPr>
                <w:rFonts w:eastAsia="Times New Roman" w:cs="Times New Roman"/>
                <w:color w:val="000000"/>
                <w:sz w:val="20"/>
                <w:lang w:eastAsia="en-AU"/>
              </w:rPr>
              <w:t>43030, 43032, 4</w:t>
            </w:r>
            <w:r w:rsidRPr="00A910E5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5021, 45025, 45026, 45546, 45801, 45807, 45829, 45882, 47471, 47735, 47904, 47916, 47924, 50310, 51700, 51703, 52034, 52036, 52039, 52055, 52056, 52133, 53000, 53004, 53052, 53458, 55028, 55029, 55030, 55031, 55032, 55033, 55036, 55037, 55038, 55039, 55048, 55049, 55054, 55065, 55066, 55068, 55070, 55071, 55073, 55076, 55079, 55126, 55127, 55128, 55129, 55132, 55133, 55134, 55137, 55141, 55143, 55145, 55146, 55238, 55244, 55246, 55248, 55252, 55274, 55276, 55278, 55280, 55282, 55284, 55292, 55294, 55296, 55700, 55703, 55704, 55705, 55706, 55707, 55708, 55709, 55712, 55715, 55718, 55721, 55723, 55725, 55729, 55736, 55739, 55740, 55741, 55742, 55743, 55757, 55758, 55812, 55814, 55844, 55846, 55852, 55854, 55856, 55857, 55858, 55859, 55860, </w:t>
            </w:r>
            <w:r w:rsidRPr="00A910E5">
              <w:rPr>
                <w:rFonts w:eastAsia="Times New Roman" w:cs="Times New Roman"/>
                <w:color w:val="000000"/>
                <w:sz w:val="20"/>
                <w:lang w:eastAsia="en-AU"/>
              </w:rPr>
              <w:lastRenderedPageBreak/>
              <w:t xml:space="preserve">55861, 55862, 55863, 55864, 55865, 55866, 55867, 55868, 55869, 55870, 55871, 55872, 55873, 55874, 55875, 55876, 55877, 55878, 55879, 55880, 55881, 55882, 55883, 55884, 55885, 55886, 55887, 55888, 55889, 55890, 55891, 55892, 55893, 55894, 55895, 56001, 56007, 56010, 56013, 56016, 56022, 56028, 56030, 56036, 56101, 56107, 56220, 56221, 56223, 56224, 56225, 56226, 56233, 56234, 56237, 56238, 56301, 56307, 56401, 56407, 56409, 56412, 56501, 56507, 56553, 56620, 56622, 56623, 56626, 56627, 56628, 56629, 56630, 56801, 56807, 57001, 57007, 57201, 57341, 57352, 57353, 57354, 57357, 57360, 57364, 57506, 57509, 57512, 57515, 57518, 57521, 57522, 57523, 57524, 57527, 57700, 57703, 57706, 57709, 57712, 57715, 57721, 57901, 57902, 57905, 57907, 57915, 57918, 57921, 57924, 57927, 57930, 57933, 57939, 57942, 57945, 57960, 57963, 57966, 57969, 58100, 58103, 58106, 58108, 58109, 58112, 58115, 58300, 58306, 58500, 58503, 58506, 58509, 58521, 58524, 58527, 58700, 58706, 58715, 58718, 58721, 58900, 58903, 58909, 58912, 58915, 58916, 58921, 58927, 58933, 58936, 59103, 59300, 59302, 59303, 59305, 59312, 59314, 59318, 59700, 59703, 59712, 59715, 59718, 59724, 59733, 59739, 59751, 59754, 59763, 60500, 60503, 60918, 60927, 61310, 61313, 61314, 61321, 61324, 61325, 61328, 61329, 61333, 61336, 61340, 61341, 61345, 61348, 61349, 61353, 61356, 61357, 61360, 61361, 61364, 61368, 61372, 61373, 61376, 61381, 61383, 61384, 61386, 61387, 61389, 61390, 61393, 61394, 61397, 61398, 61402, 61406, 61409, 61410, 61413, 61414, 61421, 61425, 61426, 61429, 61430, 61433, 61434, 61438, 61441, 61442, 61445, 61446, 61449, 61450, 61453, 61454, 61457, 61462, 61466, 61469, 61473, 61480, 61485, 61495, 61499, 61505, 61524, 61527, 61541, 61553, 61560, 61563, 61564, 61565, 61612, 61644, 61647, 63001, 63004, 63007, 63010, 63019, 63020, 63040, 63043, 63046, 63049, 63052, 63055, 63058, 63061, 63064, 63067, 63070, 63073, 63101, 63111, 63114, 63125, 63128, 63131, 63151, 63154, 63161, 63164, 63167, 63170, 63173, 63176, 63179, 63182, 63185, 63201, 63204, 63219, 63222, 63225, 63228, 63231, 63234, 63237, 63240, 63243, 63271, 63274, 63277, 63280, 63301, 63304, 63307, 63322, 63325, 63328, 63331, 63334, 63337, 63340, 63361, 63385, 63388, </w:t>
            </w:r>
            <w:r w:rsidR="00146250" w:rsidRPr="00A910E5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63390, </w:t>
            </w:r>
            <w:r w:rsidRPr="00A910E5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63391, 63395, 63397, 63401, 63404, 63416, 63425, 63428, 63440, 63443, 63446, 63454, 63461, 63464, 63467, 63470, 63473, 63476, 63482, 63487, 63489, 63491, 63494, 63496, 63497, 63507, 63510, 63513, 63516, 63519, 63522, 63531, 63533, 63539, 63540, 63541, 63543, 63545, 63546, 63547, 63549, 63551, 63554, 63557, 63560, 63563, 63564, 63740, 63741, 63743, 65060, 65066, 65070, 65072, 65075, 65078, 65079, 65081, 65082, 65084, 65087, 65090, 65093, 65096, 65099, 65102, 65105, 65108, 65109, 65110, 65111, 65114, 65117, 65120, 65123, 65126, 65129, 65137, 65142, 65144, 65147, 65150, 65153, 65156, 65157, 65158, 65159, 65162, 65165, 65166, 65171, 65175, 65176, 65177, 65178, 65179, 65180, 65181, 66500, 66503, 66506, 66509, 66512, 66517, 66518, 66519, 66522, 66523, 66536, 66539, 66542, 66545, 66548, 66551, 66554, 66557, 66560, 66563, 66566, 66569, 66572, 66575, 66578, 66581, 66584, 66585, 66586, 66587, 66590, 66593, 66596, 66605, 66606, 66607, 66623, 66626, 66629, 66632, 66635, 66638, 66639, 66641, 66642, 66644, 66647, 66650, 66651, 66652, 66653, 66654, 66655, 66656, 66659, 66660, 66662, 66663, 66665, 66666, 66667, 66671, 66674, 66677, 66680, 66683, 66686, 66695, 66696, 66697, 66698, 66701, 66704, 66707, 66711, 66712, 66714, 66715, 66716, 66719, 66722, 66723, 66724, 66725, 66728, 66731, 66734, 66743, 66749, 66750, 66751, 66752, 66755, 66756, 66757, 66758, 66761, 66764, 66767, 66770, 66773, 66776, 66779, 66780, 66782, 66783, 66785, 66788, 66789, 66790, 66791, 66792, 66800, 66803, 66804, 66805, 66806, 66812, 66815, 66816, 66817, 66819, 66820, 66821, 66822, 66825, 66826, 66827, 66828, 66830, 66831, 66832, 66833, 66834, 66835, 66836, 66837, 66838, 66839, 66840, 66841, 66900, 69300, 69303, 69306, 69309, 69312, 69316, 69317, 69318, 69319, 69321, 69324, 69325, 69327, 69328, 69330, 69331, 69333, 69336, 69339, 69345, 69354, 69357, 69360, 69363, 69379, 69383, 69384, 69387, 69390, 69393, 69396, 69400, 69401, 69405, 69408, 69411, 69413, 69415, 69421, 69422, 69445, 69451, 69471, 69472, 69474, 69475, 69478, 69481, 69482, 69483, 69484, 69488, 69489, 69491, 69492, 69494, 69495, 69496, 69497, 69498, 69499, 69500, 69505, 71057, 71058, 71059, 71060, 71062, 71064, 71066, 71068, 71069, 71071, 71072, 71073, 71074, 71075, 71076, 71077, 71079, 71081, 71083, 71085, 71087, 71089, 71090, 71091, 71092, 71093, 71095, 71096, 71097, 71099, 71101, 71103, 71106, 71119, 71121, 71123, 71125, 71127, 71129, 71131, 71133, 71134, 71135, 71137, 71139, 71141, 71143, 71145, 71146, 71147, 71148, 71149, 71151, 71153, 71154, 71155, 71156, 71157, 71159, 71163, 71164, 71165, 71166, 71167, 71168, 71169, 71170, 71175, 71180, 71183, 71186, 71189, 71192, 71195, 71198, 71200, 71203, 72813, 72814, 72816, 72817, 72818, 72823, 72824, 72825, 72826, 72827, 72828, 72830, 72836, 72838, 72844, 72846, 72847, 72848, 72849, 72850, 72851, 72852, 72855, 72856, 72857, 73043, 73045, 73047, 73049, 73051, 73059, 73060, 73061, 73062, 73063, 73064, 73065, 73070, 73071, 73072, 73074, 73075, 73076, 73287, 73289, 73290, 73291, 73292, 73293, 73294, 73295, 73296, 73297, 73298, 73299, 73300, 73304, 73305, 73306, </w:t>
            </w:r>
            <w:r w:rsidRPr="00A910E5">
              <w:rPr>
                <w:rFonts w:eastAsia="Times New Roman" w:cs="Times New Roman"/>
                <w:color w:val="000000"/>
                <w:sz w:val="20"/>
                <w:lang w:eastAsia="en-AU"/>
              </w:rPr>
              <w:lastRenderedPageBreak/>
              <w:t>73308, 73309, 73311, 73312, 73314, 73315, 73317, 73318, 73320, 73321, 73323, 73324, 73332, 73333, 73334, 73335, 73336, 73337, 73338, 73339, 73340, 73341, 73342, 73343, 73344, 73345, 73346, 73347, 73348, 73349, 73350, 73351, 73352, 73353, 73354, 73355, 73356, 73357, 73358, 73359, 73360, 73361, 73362, 73363, 73364, 73365, 73366, 73367, 73368, 73369, 73370, 73371, 73372, 73373, 73374, 73375, 73376, 73377, 73378, 73379, 73380, 73381, 73382, 73383, 73384, 73385, 73386, 73387, 73388, 73389, 73391, 73392, 73393, 73394, 73395, 73396, 73397, 73398, 73399, 73401, 73402, 73403, 73404, 73405, 73406, 73410, 73411, 73412, 73413, 73416, 73417, 73418, 73419, 73420, 73421, 73422, 73423, 73424, 73427, 73428, 73429, 73430, 73431, 73432, 73433, 73434, 73435, 73436, 73437, 73438, 73439, 73440, 73441, 73442, 73443, 73444, 73445, 73446, 73447, 73448, 73451, 73452, 73453, 73454, 73455, 73456, 73457, 73458, 73459, 73460, 73461, 73462, 73521, 73523, 73525, 73527, 73529, 73801, 73802, 73803, 73804, 73805, 73806, 73807, 73808, 73809, 73810, 73811, 73812, 73826, 73920, 73922, 73923, 73924, 73925, 73926, 73927, 73928, 73929, 73930, 73931, 73932, 73933, 73934, 73935, 73936, 73937, 73938, 73939, 73940, 74992, 74993, 74994, 74995, 74996, 74997, 74998, 74999, 82100, 82105, 82110, 82115, 82116, 82130, 82135, 82140, 82226, 82227, 82228, 91868, 91869, 91870, 91871, 91872, 91873, 91874, 91875, 91876, 91877, 91878, 91879, 91880, 91881, 91882, 91883, 91884</w:t>
            </w:r>
          </w:p>
        </w:tc>
      </w:tr>
    </w:tbl>
    <w:p w14:paraId="5C684663" w14:textId="77777777" w:rsidR="00642DFA" w:rsidRPr="00642DFA" w:rsidRDefault="00642DFA" w:rsidP="00642DFA">
      <w:pPr>
        <w:spacing w:before="60" w:line="240" w:lineRule="atLeast"/>
        <w:rPr>
          <w:rFonts w:eastAsia="Times New Roman" w:cs="Times New Roman"/>
          <w:color w:val="000000"/>
          <w:sz w:val="20"/>
          <w:lang w:eastAsia="en-AU"/>
        </w:rPr>
      </w:pPr>
      <w:r w:rsidRPr="00642DFA">
        <w:rPr>
          <w:rFonts w:eastAsia="Times New Roman" w:cs="Times New Roman"/>
          <w:color w:val="000000"/>
          <w:sz w:val="20"/>
          <w:lang w:eastAsia="en-AU"/>
        </w:rPr>
        <w:lastRenderedPageBreak/>
        <w:t> </w:t>
      </w:r>
    </w:p>
    <w:p w14:paraId="4580374C" w14:textId="77777777" w:rsidR="0009244A" w:rsidRDefault="0009244A" w:rsidP="002D4E3A">
      <w:pPr>
        <w:pStyle w:val="subsection"/>
        <w:ind w:left="0" w:firstLine="0"/>
      </w:pPr>
    </w:p>
    <w:sectPr w:rsidR="0009244A" w:rsidSect="008646E3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19FF4" w14:textId="77777777" w:rsidR="00171C24" w:rsidRDefault="00171C24" w:rsidP="0048364F">
      <w:pPr>
        <w:spacing w:line="240" w:lineRule="auto"/>
      </w:pPr>
      <w:r>
        <w:separator/>
      </w:r>
    </w:p>
  </w:endnote>
  <w:endnote w:type="continuationSeparator" w:id="0">
    <w:p w14:paraId="34CE5C42" w14:textId="77777777" w:rsidR="00171C24" w:rsidRDefault="00171C2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A330969" w14:textId="77777777" w:rsidTr="0001176A">
      <w:tc>
        <w:tcPr>
          <w:tcW w:w="5000" w:type="pct"/>
        </w:tcPr>
        <w:p w14:paraId="4B63AEBB" w14:textId="77777777" w:rsidR="009278C1" w:rsidRDefault="009278C1" w:rsidP="0001176A">
          <w:pPr>
            <w:rPr>
              <w:sz w:val="18"/>
            </w:rPr>
          </w:pPr>
        </w:p>
      </w:tc>
    </w:tr>
  </w:tbl>
  <w:p w14:paraId="22FCD3F1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7E0EF77" w14:textId="77777777" w:rsidTr="00C160A1">
      <w:tc>
        <w:tcPr>
          <w:tcW w:w="5000" w:type="pct"/>
        </w:tcPr>
        <w:p w14:paraId="4C31A703" w14:textId="77777777" w:rsidR="00B20990" w:rsidRDefault="00B20990" w:rsidP="007946FE">
          <w:pPr>
            <w:rPr>
              <w:sz w:val="18"/>
            </w:rPr>
          </w:pPr>
        </w:p>
      </w:tc>
    </w:tr>
  </w:tbl>
  <w:p w14:paraId="7B4F65B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4BC0F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B88758C" w14:textId="77777777" w:rsidTr="00C160A1">
      <w:tc>
        <w:tcPr>
          <w:tcW w:w="5000" w:type="pct"/>
        </w:tcPr>
        <w:p w14:paraId="7CBF8CC6" w14:textId="77777777" w:rsidR="00B20990" w:rsidRDefault="00B20990" w:rsidP="00465764">
          <w:pPr>
            <w:rPr>
              <w:sz w:val="18"/>
            </w:rPr>
          </w:pPr>
        </w:p>
      </w:tc>
    </w:tr>
  </w:tbl>
  <w:p w14:paraId="1D12722C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1192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45432754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4ADE09C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D8EA0F5" w14:textId="2EFD116A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65E5B">
            <w:rPr>
              <w:i/>
              <w:noProof/>
              <w:sz w:val="18"/>
            </w:rPr>
            <w:t>Private Health Insurance Legislation Amendment Rules (No. 2)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3C19A24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45D38261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C488999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5E3DAE3C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55E8B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1B0422FA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AD8AB93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53AFF44" w14:textId="0F8D184F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95BA6">
            <w:rPr>
              <w:i/>
              <w:noProof/>
              <w:sz w:val="18"/>
            </w:rPr>
            <w:t>Private Health Insurance Legislation Amendment Rules (No. 2)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35FBDE0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132D838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8BE9A2E" w14:textId="77777777" w:rsidR="00B20990" w:rsidRDefault="00B20990" w:rsidP="007946FE">
          <w:pPr>
            <w:rPr>
              <w:sz w:val="18"/>
            </w:rPr>
          </w:pPr>
        </w:p>
      </w:tc>
    </w:tr>
  </w:tbl>
  <w:p w14:paraId="541B509E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2E50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DEB36A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D83B3F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659850" w14:textId="53CF690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95BA6">
            <w:rPr>
              <w:i/>
              <w:noProof/>
              <w:sz w:val="18"/>
            </w:rPr>
            <w:t>Private Health Insurance Legislation Amendment Rules (No. 2)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190DFE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2BDCCB2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39D7D4C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50696C2E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DE40B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134218A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826EC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E1DBEE" w14:textId="6FDABBA1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95BA6">
            <w:rPr>
              <w:i/>
              <w:noProof/>
              <w:sz w:val="18"/>
            </w:rPr>
            <w:t>Private Health Insurance Legislation Amendment Rules (No. 2)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BF267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C3F804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7F77157" w14:textId="77777777" w:rsidR="00EE57E8" w:rsidRDefault="00EE57E8" w:rsidP="00EE57E8">
          <w:pPr>
            <w:rPr>
              <w:sz w:val="18"/>
            </w:rPr>
          </w:pPr>
        </w:p>
      </w:tc>
    </w:tr>
  </w:tbl>
  <w:p w14:paraId="6B0E6A06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BA275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8A6FCB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4C431C7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B67FE0" w14:textId="7EE7F11A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65E5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54936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ED598A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93A5B84" w14:textId="6775E162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965E5B">
            <w:rPr>
              <w:i/>
              <w:noProof/>
              <w:sz w:val="18"/>
            </w:rPr>
            <w:t>C:\Users\BERRYB\AppData\Local\Microsoft\Windows\INetCache\Content.Outlook\68SZVUE7\Attachment A - Private Health Insurance Legislation Amendment Rules (No. 2) 2025.docx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F95BA6">
            <w:rPr>
              <w:i/>
              <w:noProof/>
              <w:sz w:val="18"/>
            </w:rPr>
            <w:t>17/1/2025 11:29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34E9710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4C675" w14:textId="77777777" w:rsidR="00171C24" w:rsidRDefault="00171C24" w:rsidP="0048364F">
      <w:pPr>
        <w:spacing w:line="240" w:lineRule="auto"/>
      </w:pPr>
      <w:r>
        <w:separator/>
      </w:r>
    </w:p>
  </w:footnote>
  <w:footnote w:type="continuationSeparator" w:id="0">
    <w:p w14:paraId="3F826FF6" w14:textId="77777777" w:rsidR="00171C24" w:rsidRDefault="00171C2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5E71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37C0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E9C55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12BDE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6FB0D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E8C7E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2E0C6" w14:textId="77777777" w:rsidR="00EE57E8" w:rsidRPr="00A961C4" w:rsidRDefault="00EE57E8" w:rsidP="0048364F">
    <w:pPr>
      <w:rPr>
        <w:b/>
        <w:sz w:val="20"/>
      </w:rPr>
    </w:pPr>
  </w:p>
  <w:p w14:paraId="4C45B930" w14:textId="77777777" w:rsidR="00EE57E8" w:rsidRPr="00A961C4" w:rsidRDefault="00EE57E8" w:rsidP="0048364F">
    <w:pPr>
      <w:rPr>
        <w:b/>
        <w:sz w:val="20"/>
      </w:rPr>
    </w:pPr>
  </w:p>
  <w:p w14:paraId="29DE3531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50403" w14:textId="77777777" w:rsidR="00EE57E8" w:rsidRPr="00A961C4" w:rsidRDefault="00EE57E8" w:rsidP="0048364F">
    <w:pPr>
      <w:jc w:val="right"/>
      <w:rPr>
        <w:sz w:val="20"/>
      </w:rPr>
    </w:pPr>
  </w:p>
  <w:p w14:paraId="1837E040" w14:textId="77777777" w:rsidR="00EE57E8" w:rsidRPr="00A961C4" w:rsidRDefault="00EE57E8" w:rsidP="0048364F">
    <w:pPr>
      <w:jc w:val="right"/>
      <w:rPr>
        <w:b/>
        <w:sz w:val="20"/>
      </w:rPr>
    </w:pPr>
  </w:p>
  <w:p w14:paraId="32A2C613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56A25"/>
    <w:multiLevelType w:val="hybridMultilevel"/>
    <w:tmpl w:val="C1183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62F362D"/>
    <w:multiLevelType w:val="hybridMultilevel"/>
    <w:tmpl w:val="52D06470"/>
    <w:lvl w:ilvl="0" w:tplc="A4A0FF4A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68252088"/>
    <w:multiLevelType w:val="hybridMultilevel"/>
    <w:tmpl w:val="2C16AB62"/>
    <w:lvl w:ilvl="0" w:tplc="1C1CA292">
      <w:start w:val="1"/>
      <w:numFmt w:val="decimal"/>
      <w:lvlText w:val="(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num w:numId="1" w16cid:durableId="73548266">
    <w:abstractNumId w:val="9"/>
  </w:num>
  <w:num w:numId="2" w16cid:durableId="246041461">
    <w:abstractNumId w:val="7"/>
  </w:num>
  <w:num w:numId="3" w16cid:durableId="1083256002">
    <w:abstractNumId w:val="6"/>
  </w:num>
  <w:num w:numId="4" w16cid:durableId="674067906">
    <w:abstractNumId w:val="5"/>
  </w:num>
  <w:num w:numId="5" w16cid:durableId="907231996">
    <w:abstractNumId w:val="4"/>
  </w:num>
  <w:num w:numId="6" w16cid:durableId="1593852391">
    <w:abstractNumId w:val="8"/>
  </w:num>
  <w:num w:numId="7" w16cid:durableId="147527253">
    <w:abstractNumId w:val="3"/>
  </w:num>
  <w:num w:numId="8" w16cid:durableId="315502467">
    <w:abstractNumId w:val="2"/>
  </w:num>
  <w:num w:numId="9" w16cid:durableId="2123722598">
    <w:abstractNumId w:val="1"/>
  </w:num>
  <w:num w:numId="10" w16cid:durableId="1838380870">
    <w:abstractNumId w:val="0"/>
  </w:num>
  <w:num w:numId="11" w16cid:durableId="249824224">
    <w:abstractNumId w:val="13"/>
  </w:num>
  <w:num w:numId="12" w16cid:durableId="2064595428">
    <w:abstractNumId w:val="10"/>
  </w:num>
  <w:num w:numId="13" w16cid:durableId="1056973496">
    <w:abstractNumId w:val="12"/>
  </w:num>
  <w:num w:numId="14" w16cid:durableId="27028522">
    <w:abstractNumId w:val="15"/>
  </w:num>
  <w:num w:numId="15" w16cid:durableId="1417898878">
    <w:abstractNumId w:val="11"/>
  </w:num>
  <w:num w:numId="16" w16cid:durableId="6078527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47"/>
    <w:rsid w:val="00000263"/>
    <w:rsid w:val="000113BC"/>
    <w:rsid w:val="000136AF"/>
    <w:rsid w:val="00037834"/>
    <w:rsid w:val="0004044E"/>
    <w:rsid w:val="00042361"/>
    <w:rsid w:val="0005120E"/>
    <w:rsid w:val="00054577"/>
    <w:rsid w:val="000614BF"/>
    <w:rsid w:val="0007169C"/>
    <w:rsid w:val="00071A48"/>
    <w:rsid w:val="00077593"/>
    <w:rsid w:val="00083F48"/>
    <w:rsid w:val="0009244A"/>
    <w:rsid w:val="000A479A"/>
    <w:rsid w:val="000A72ED"/>
    <w:rsid w:val="000A7DF9"/>
    <w:rsid w:val="000B18F8"/>
    <w:rsid w:val="000B70DF"/>
    <w:rsid w:val="000C0B41"/>
    <w:rsid w:val="000C4A98"/>
    <w:rsid w:val="000D05EF"/>
    <w:rsid w:val="000D3FB9"/>
    <w:rsid w:val="000D5485"/>
    <w:rsid w:val="000E1DB7"/>
    <w:rsid w:val="000E598E"/>
    <w:rsid w:val="000E5A3D"/>
    <w:rsid w:val="000F0ADA"/>
    <w:rsid w:val="000F21C1"/>
    <w:rsid w:val="0010745C"/>
    <w:rsid w:val="001122FF"/>
    <w:rsid w:val="00124677"/>
    <w:rsid w:val="001251E3"/>
    <w:rsid w:val="00131DD2"/>
    <w:rsid w:val="00146250"/>
    <w:rsid w:val="00151CFC"/>
    <w:rsid w:val="00155E20"/>
    <w:rsid w:val="001560EC"/>
    <w:rsid w:val="00160BD7"/>
    <w:rsid w:val="00162CB0"/>
    <w:rsid w:val="001643C9"/>
    <w:rsid w:val="00165568"/>
    <w:rsid w:val="00166082"/>
    <w:rsid w:val="00166C2F"/>
    <w:rsid w:val="001716C9"/>
    <w:rsid w:val="00171C24"/>
    <w:rsid w:val="00177B68"/>
    <w:rsid w:val="0018073C"/>
    <w:rsid w:val="00184261"/>
    <w:rsid w:val="00193461"/>
    <w:rsid w:val="001939E1"/>
    <w:rsid w:val="0019452E"/>
    <w:rsid w:val="00195382"/>
    <w:rsid w:val="00197CD9"/>
    <w:rsid w:val="001A3B9F"/>
    <w:rsid w:val="001A5520"/>
    <w:rsid w:val="001A65C0"/>
    <w:rsid w:val="001B7A5D"/>
    <w:rsid w:val="001C3B5A"/>
    <w:rsid w:val="001C69C4"/>
    <w:rsid w:val="001E0A8D"/>
    <w:rsid w:val="001E3590"/>
    <w:rsid w:val="001E7407"/>
    <w:rsid w:val="001F1A46"/>
    <w:rsid w:val="001F2D78"/>
    <w:rsid w:val="001F6BF7"/>
    <w:rsid w:val="00201D27"/>
    <w:rsid w:val="00203A29"/>
    <w:rsid w:val="0021153A"/>
    <w:rsid w:val="0022087C"/>
    <w:rsid w:val="002245A6"/>
    <w:rsid w:val="00224AAC"/>
    <w:rsid w:val="00226CC7"/>
    <w:rsid w:val="002302AD"/>
    <w:rsid w:val="002302EA"/>
    <w:rsid w:val="00237614"/>
    <w:rsid w:val="00240749"/>
    <w:rsid w:val="002468D7"/>
    <w:rsid w:val="00247E97"/>
    <w:rsid w:val="0025485E"/>
    <w:rsid w:val="002562D5"/>
    <w:rsid w:val="00256C81"/>
    <w:rsid w:val="0028528F"/>
    <w:rsid w:val="00285CDD"/>
    <w:rsid w:val="00291167"/>
    <w:rsid w:val="0029489E"/>
    <w:rsid w:val="00297ECB"/>
    <w:rsid w:val="002C152A"/>
    <w:rsid w:val="002C5AD4"/>
    <w:rsid w:val="002D043A"/>
    <w:rsid w:val="002D113D"/>
    <w:rsid w:val="002D4E3A"/>
    <w:rsid w:val="002E0385"/>
    <w:rsid w:val="002F14F3"/>
    <w:rsid w:val="003014FC"/>
    <w:rsid w:val="003019D5"/>
    <w:rsid w:val="0031713F"/>
    <w:rsid w:val="003222D1"/>
    <w:rsid w:val="0032750F"/>
    <w:rsid w:val="00327F64"/>
    <w:rsid w:val="003415D3"/>
    <w:rsid w:val="003442F6"/>
    <w:rsid w:val="00346335"/>
    <w:rsid w:val="00346BA5"/>
    <w:rsid w:val="00352B0F"/>
    <w:rsid w:val="003561B0"/>
    <w:rsid w:val="00365218"/>
    <w:rsid w:val="003846EA"/>
    <w:rsid w:val="00397893"/>
    <w:rsid w:val="003A15AC"/>
    <w:rsid w:val="003A1CED"/>
    <w:rsid w:val="003A3C6B"/>
    <w:rsid w:val="003B0627"/>
    <w:rsid w:val="003C3EDA"/>
    <w:rsid w:val="003C5F2B"/>
    <w:rsid w:val="003C7D35"/>
    <w:rsid w:val="003D0BFE"/>
    <w:rsid w:val="003D5700"/>
    <w:rsid w:val="003F6F52"/>
    <w:rsid w:val="0040005C"/>
    <w:rsid w:val="00401635"/>
    <w:rsid w:val="004022CA"/>
    <w:rsid w:val="00405580"/>
    <w:rsid w:val="00410B63"/>
    <w:rsid w:val="004116CD"/>
    <w:rsid w:val="004127C7"/>
    <w:rsid w:val="00414ADE"/>
    <w:rsid w:val="00424CA9"/>
    <w:rsid w:val="004257BB"/>
    <w:rsid w:val="00431E13"/>
    <w:rsid w:val="004323DC"/>
    <w:rsid w:val="0044291A"/>
    <w:rsid w:val="00443C4B"/>
    <w:rsid w:val="00444B8D"/>
    <w:rsid w:val="004600B0"/>
    <w:rsid w:val="00460499"/>
    <w:rsid w:val="00460FBA"/>
    <w:rsid w:val="004713C0"/>
    <w:rsid w:val="00474835"/>
    <w:rsid w:val="0047777A"/>
    <w:rsid w:val="004819C7"/>
    <w:rsid w:val="0048364F"/>
    <w:rsid w:val="004877FC"/>
    <w:rsid w:val="00490F2E"/>
    <w:rsid w:val="00496F97"/>
    <w:rsid w:val="004A53EA"/>
    <w:rsid w:val="004B35E7"/>
    <w:rsid w:val="004C4A94"/>
    <w:rsid w:val="004D5A7D"/>
    <w:rsid w:val="004F1FAC"/>
    <w:rsid w:val="004F676E"/>
    <w:rsid w:val="004F71C0"/>
    <w:rsid w:val="00514781"/>
    <w:rsid w:val="00516B8D"/>
    <w:rsid w:val="00517BE0"/>
    <w:rsid w:val="0052756C"/>
    <w:rsid w:val="00530230"/>
    <w:rsid w:val="00530CC9"/>
    <w:rsid w:val="00531B46"/>
    <w:rsid w:val="00537FBC"/>
    <w:rsid w:val="00541D73"/>
    <w:rsid w:val="00543469"/>
    <w:rsid w:val="005439D9"/>
    <w:rsid w:val="00544FD5"/>
    <w:rsid w:val="00546FA3"/>
    <w:rsid w:val="005529A3"/>
    <w:rsid w:val="00557C7A"/>
    <w:rsid w:val="00561F1F"/>
    <w:rsid w:val="00562A58"/>
    <w:rsid w:val="00563337"/>
    <w:rsid w:val="0056541A"/>
    <w:rsid w:val="00570B50"/>
    <w:rsid w:val="005742B4"/>
    <w:rsid w:val="00577B26"/>
    <w:rsid w:val="00581211"/>
    <w:rsid w:val="00584811"/>
    <w:rsid w:val="00593AA6"/>
    <w:rsid w:val="00594161"/>
    <w:rsid w:val="00594749"/>
    <w:rsid w:val="00594956"/>
    <w:rsid w:val="005B1555"/>
    <w:rsid w:val="005B4067"/>
    <w:rsid w:val="005B5212"/>
    <w:rsid w:val="005C3F41"/>
    <w:rsid w:val="005C4EF0"/>
    <w:rsid w:val="005D5EA1"/>
    <w:rsid w:val="005E098C"/>
    <w:rsid w:val="005E1F8D"/>
    <w:rsid w:val="005E317F"/>
    <w:rsid w:val="005E59CF"/>
    <w:rsid w:val="005E61D3"/>
    <w:rsid w:val="005E6A21"/>
    <w:rsid w:val="005F6562"/>
    <w:rsid w:val="00600219"/>
    <w:rsid w:val="006065DA"/>
    <w:rsid w:val="00606AA4"/>
    <w:rsid w:val="006073CF"/>
    <w:rsid w:val="00625408"/>
    <w:rsid w:val="00635B42"/>
    <w:rsid w:val="00640402"/>
    <w:rsid w:val="00640F78"/>
    <w:rsid w:val="00642DFA"/>
    <w:rsid w:val="00652982"/>
    <w:rsid w:val="00655D6A"/>
    <w:rsid w:val="00656DE9"/>
    <w:rsid w:val="00672876"/>
    <w:rsid w:val="00677CC2"/>
    <w:rsid w:val="00685F42"/>
    <w:rsid w:val="00691F94"/>
    <w:rsid w:val="0069207B"/>
    <w:rsid w:val="00693247"/>
    <w:rsid w:val="006A304E"/>
    <w:rsid w:val="006B7006"/>
    <w:rsid w:val="006C7F8C"/>
    <w:rsid w:val="006D445C"/>
    <w:rsid w:val="006D7AB9"/>
    <w:rsid w:val="006E1BAE"/>
    <w:rsid w:val="006F6BD2"/>
    <w:rsid w:val="00700B2C"/>
    <w:rsid w:val="00713084"/>
    <w:rsid w:val="00715018"/>
    <w:rsid w:val="00717463"/>
    <w:rsid w:val="00720FC2"/>
    <w:rsid w:val="00722E89"/>
    <w:rsid w:val="00731E00"/>
    <w:rsid w:val="007339C7"/>
    <w:rsid w:val="00736C37"/>
    <w:rsid w:val="00737146"/>
    <w:rsid w:val="007440B7"/>
    <w:rsid w:val="00747993"/>
    <w:rsid w:val="007603B9"/>
    <w:rsid w:val="007634AD"/>
    <w:rsid w:val="007715C9"/>
    <w:rsid w:val="00774EDD"/>
    <w:rsid w:val="007757EC"/>
    <w:rsid w:val="0077688D"/>
    <w:rsid w:val="00786052"/>
    <w:rsid w:val="00794655"/>
    <w:rsid w:val="007954D9"/>
    <w:rsid w:val="007956E8"/>
    <w:rsid w:val="00797EB3"/>
    <w:rsid w:val="007A6863"/>
    <w:rsid w:val="007C4C75"/>
    <w:rsid w:val="007C78B4"/>
    <w:rsid w:val="007D57EA"/>
    <w:rsid w:val="007E32B6"/>
    <w:rsid w:val="007E486B"/>
    <w:rsid w:val="007E7D4A"/>
    <w:rsid w:val="007F48ED"/>
    <w:rsid w:val="007F5E3F"/>
    <w:rsid w:val="008006E3"/>
    <w:rsid w:val="008016C6"/>
    <w:rsid w:val="00812F45"/>
    <w:rsid w:val="008225C9"/>
    <w:rsid w:val="00831A7D"/>
    <w:rsid w:val="00834E71"/>
    <w:rsid w:val="00836FE9"/>
    <w:rsid w:val="0084172C"/>
    <w:rsid w:val="0085175E"/>
    <w:rsid w:val="00856A31"/>
    <w:rsid w:val="008646E3"/>
    <w:rsid w:val="00870522"/>
    <w:rsid w:val="00872B1E"/>
    <w:rsid w:val="008754D0"/>
    <w:rsid w:val="00877C69"/>
    <w:rsid w:val="00877D48"/>
    <w:rsid w:val="0088151E"/>
    <w:rsid w:val="0088345B"/>
    <w:rsid w:val="008A16A5"/>
    <w:rsid w:val="008A5C57"/>
    <w:rsid w:val="008C0629"/>
    <w:rsid w:val="008C0B53"/>
    <w:rsid w:val="008C7EDD"/>
    <w:rsid w:val="008D0EE0"/>
    <w:rsid w:val="008D7A27"/>
    <w:rsid w:val="008E4702"/>
    <w:rsid w:val="008E69AA"/>
    <w:rsid w:val="008F062E"/>
    <w:rsid w:val="008F0FBB"/>
    <w:rsid w:val="008F4F1C"/>
    <w:rsid w:val="008F60D2"/>
    <w:rsid w:val="0090001D"/>
    <w:rsid w:val="009069AD"/>
    <w:rsid w:val="00907525"/>
    <w:rsid w:val="00910E64"/>
    <w:rsid w:val="00922764"/>
    <w:rsid w:val="0092727F"/>
    <w:rsid w:val="009278C1"/>
    <w:rsid w:val="00932377"/>
    <w:rsid w:val="009346E3"/>
    <w:rsid w:val="00935760"/>
    <w:rsid w:val="00943018"/>
    <w:rsid w:val="0094523D"/>
    <w:rsid w:val="0094696A"/>
    <w:rsid w:val="009551F4"/>
    <w:rsid w:val="00965E5B"/>
    <w:rsid w:val="00976A63"/>
    <w:rsid w:val="00982493"/>
    <w:rsid w:val="009932F5"/>
    <w:rsid w:val="009947B6"/>
    <w:rsid w:val="009B1085"/>
    <w:rsid w:val="009B2490"/>
    <w:rsid w:val="009B45C9"/>
    <w:rsid w:val="009B50E5"/>
    <w:rsid w:val="009C3431"/>
    <w:rsid w:val="009C4CA5"/>
    <w:rsid w:val="009C5146"/>
    <w:rsid w:val="009C5989"/>
    <w:rsid w:val="009C6A32"/>
    <w:rsid w:val="009D08DA"/>
    <w:rsid w:val="009D0CA1"/>
    <w:rsid w:val="009D39D0"/>
    <w:rsid w:val="009D55DB"/>
    <w:rsid w:val="009D5FA7"/>
    <w:rsid w:val="009F3BA3"/>
    <w:rsid w:val="009F5730"/>
    <w:rsid w:val="009F6713"/>
    <w:rsid w:val="00A0368F"/>
    <w:rsid w:val="00A0598B"/>
    <w:rsid w:val="00A06860"/>
    <w:rsid w:val="00A136F5"/>
    <w:rsid w:val="00A21FF0"/>
    <w:rsid w:val="00A231E2"/>
    <w:rsid w:val="00A2550D"/>
    <w:rsid w:val="00A379BB"/>
    <w:rsid w:val="00A4169B"/>
    <w:rsid w:val="00A43682"/>
    <w:rsid w:val="00A50D55"/>
    <w:rsid w:val="00A51456"/>
    <w:rsid w:val="00A52FDA"/>
    <w:rsid w:val="00A64912"/>
    <w:rsid w:val="00A650DC"/>
    <w:rsid w:val="00A70A74"/>
    <w:rsid w:val="00A7249B"/>
    <w:rsid w:val="00A83CC1"/>
    <w:rsid w:val="00A910E5"/>
    <w:rsid w:val="00A9231A"/>
    <w:rsid w:val="00A95BC7"/>
    <w:rsid w:val="00AA0343"/>
    <w:rsid w:val="00AA78CE"/>
    <w:rsid w:val="00AA7B26"/>
    <w:rsid w:val="00AC767C"/>
    <w:rsid w:val="00AD2C6A"/>
    <w:rsid w:val="00AD3467"/>
    <w:rsid w:val="00AD5641"/>
    <w:rsid w:val="00AD58C3"/>
    <w:rsid w:val="00AD6992"/>
    <w:rsid w:val="00AE0230"/>
    <w:rsid w:val="00AF33DB"/>
    <w:rsid w:val="00AF462C"/>
    <w:rsid w:val="00AF5DBC"/>
    <w:rsid w:val="00B032D8"/>
    <w:rsid w:val="00B05D72"/>
    <w:rsid w:val="00B075AE"/>
    <w:rsid w:val="00B20990"/>
    <w:rsid w:val="00B23FAF"/>
    <w:rsid w:val="00B33B3C"/>
    <w:rsid w:val="00B40D74"/>
    <w:rsid w:val="00B42649"/>
    <w:rsid w:val="00B46467"/>
    <w:rsid w:val="00B52663"/>
    <w:rsid w:val="00B545C9"/>
    <w:rsid w:val="00B56DCB"/>
    <w:rsid w:val="00B61728"/>
    <w:rsid w:val="00B75119"/>
    <w:rsid w:val="00B770D2"/>
    <w:rsid w:val="00B7764E"/>
    <w:rsid w:val="00B93516"/>
    <w:rsid w:val="00B96776"/>
    <w:rsid w:val="00B973E5"/>
    <w:rsid w:val="00BA257E"/>
    <w:rsid w:val="00BA47A3"/>
    <w:rsid w:val="00BA5026"/>
    <w:rsid w:val="00BA7B5B"/>
    <w:rsid w:val="00BB11B6"/>
    <w:rsid w:val="00BB6E79"/>
    <w:rsid w:val="00BC0747"/>
    <w:rsid w:val="00BC4535"/>
    <w:rsid w:val="00BE42C5"/>
    <w:rsid w:val="00BE6028"/>
    <w:rsid w:val="00BE719A"/>
    <w:rsid w:val="00BE720A"/>
    <w:rsid w:val="00BF0723"/>
    <w:rsid w:val="00BF6650"/>
    <w:rsid w:val="00C067E5"/>
    <w:rsid w:val="00C164CA"/>
    <w:rsid w:val="00C26051"/>
    <w:rsid w:val="00C323CA"/>
    <w:rsid w:val="00C42BF8"/>
    <w:rsid w:val="00C460AE"/>
    <w:rsid w:val="00C50043"/>
    <w:rsid w:val="00C5015F"/>
    <w:rsid w:val="00C50A0F"/>
    <w:rsid w:val="00C50F4A"/>
    <w:rsid w:val="00C7093A"/>
    <w:rsid w:val="00C72D10"/>
    <w:rsid w:val="00C7573B"/>
    <w:rsid w:val="00C757C3"/>
    <w:rsid w:val="00C76CF3"/>
    <w:rsid w:val="00C93205"/>
    <w:rsid w:val="00C945DC"/>
    <w:rsid w:val="00CA010A"/>
    <w:rsid w:val="00CA4576"/>
    <w:rsid w:val="00CA7844"/>
    <w:rsid w:val="00CB58EF"/>
    <w:rsid w:val="00CD05D1"/>
    <w:rsid w:val="00CE0A93"/>
    <w:rsid w:val="00CE13C7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7763A"/>
    <w:rsid w:val="00D90841"/>
    <w:rsid w:val="00D917D2"/>
    <w:rsid w:val="00D93E25"/>
    <w:rsid w:val="00D973E2"/>
    <w:rsid w:val="00DA2439"/>
    <w:rsid w:val="00DA265A"/>
    <w:rsid w:val="00DA6F05"/>
    <w:rsid w:val="00DB64FC"/>
    <w:rsid w:val="00DB7FE1"/>
    <w:rsid w:val="00DC10E0"/>
    <w:rsid w:val="00DC4372"/>
    <w:rsid w:val="00DC5333"/>
    <w:rsid w:val="00DC7085"/>
    <w:rsid w:val="00DD71B0"/>
    <w:rsid w:val="00DE149E"/>
    <w:rsid w:val="00E034DB"/>
    <w:rsid w:val="00E05704"/>
    <w:rsid w:val="00E12F1A"/>
    <w:rsid w:val="00E22935"/>
    <w:rsid w:val="00E37B50"/>
    <w:rsid w:val="00E54292"/>
    <w:rsid w:val="00E57CA5"/>
    <w:rsid w:val="00E60191"/>
    <w:rsid w:val="00E74DC7"/>
    <w:rsid w:val="00E8116D"/>
    <w:rsid w:val="00E816EE"/>
    <w:rsid w:val="00E87699"/>
    <w:rsid w:val="00E92E27"/>
    <w:rsid w:val="00E932A4"/>
    <w:rsid w:val="00E9586B"/>
    <w:rsid w:val="00E97334"/>
    <w:rsid w:val="00EA35B1"/>
    <w:rsid w:val="00EB3A99"/>
    <w:rsid w:val="00EB65F8"/>
    <w:rsid w:val="00EC1D46"/>
    <w:rsid w:val="00EC1ECB"/>
    <w:rsid w:val="00ED4928"/>
    <w:rsid w:val="00EE253B"/>
    <w:rsid w:val="00EE344C"/>
    <w:rsid w:val="00EE3FFE"/>
    <w:rsid w:val="00EE4F22"/>
    <w:rsid w:val="00EE57E8"/>
    <w:rsid w:val="00EE6190"/>
    <w:rsid w:val="00EE7AF4"/>
    <w:rsid w:val="00EF2E3A"/>
    <w:rsid w:val="00EF6402"/>
    <w:rsid w:val="00EF6897"/>
    <w:rsid w:val="00EF794F"/>
    <w:rsid w:val="00F047E2"/>
    <w:rsid w:val="00F04D57"/>
    <w:rsid w:val="00F078DC"/>
    <w:rsid w:val="00F07D81"/>
    <w:rsid w:val="00F10B56"/>
    <w:rsid w:val="00F13E86"/>
    <w:rsid w:val="00F20B52"/>
    <w:rsid w:val="00F3254C"/>
    <w:rsid w:val="00F32FCB"/>
    <w:rsid w:val="00F33523"/>
    <w:rsid w:val="00F41E0B"/>
    <w:rsid w:val="00F47A5E"/>
    <w:rsid w:val="00F52A36"/>
    <w:rsid w:val="00F545DF"/>
    <w:rsid w:val="00F57FC4"/>
    <w:rsid w:val="00F611B1"/>
    <w:rsid w:val="00F633B9"/>
    <w:rsid w:val="00F677A9"/>
    <w:rsid w:val="00F7180C"/>
    <w:rsid w:val="00F8121C"/>
    <w:rsid w:val="00F84CF5"/>
    <w:rsid w:val="00F8612E"/>
    <w:rsid w:val="00F914B8"/>
    <w:rsid w:val="00F91D0C"/>
    <w:rsid w:val="00F92B2F"/>
    <w:rsid w:val="00F94583"/>
    <w:rsid w:val="00F95BA6"/>
    <w:rsid w:val="00F973A3"/>
    <w:rsid w:val="00FA420B"/>
    <w:rsid w:val="00FB387F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8D11"/>
  <w15:docId w15:val="{8A7940B1-D3B2-4E03-851C-2AE1E5FF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,Subsection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635B42"/>
    <w:rPr>
      <w:rFonts w:eastAsia="Times New Roman" w:cs="Times New Roman"/>
      <w:sz w:val="18"/>
      <w:lang w:eastAsia="en-AU"/>
    </w:rPr>
  </w:style>
  <w:style w:type="table" w:customStyle="1" w:styleId="TableGrid1">
    <w:name w:val="Table Grid1"/>
    <w:basedOn w:val="TableNormal"/>
    <w:next w:val="TableGrid"/>
    <w:rsid w:val="00691F9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47A5E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17B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7BE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7BE0"/>
  </w:style>
  <w:style w:type="paragraph" w:customStyle="1" w:styleId="tableheading0">
    <w:name w:val="tableheading"/>
    <w:basedOn w:val="Normal"/>
    <w:rsid w:val="00CA010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0">
    <w:name w:val="tabletext"/>
    <w:basedOn w:val="Normal"/>
    <w:rsid w:val="00CA010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assh\Downloads\template_-_amending_instrument%20(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1999D-1EC8-4782-B4C3-849F007D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(6).dotx</Template>
  <TotalTime>31</TotalTime>
  <Pages>12</Pages>
  <Words>4288</Words>
  <Characters>24448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PLASSMANN, Hester</dc:creator>
  <cp:lastModifiedBy>Diana</cp:lastModifiedBy>
  <cp:revision>4</cp:revision>
  <cp:lastPrinted>2025-01-14T03:41:00Z</cp:lastPrinted>
  <dcterms:created xsi:type="dcterms:W3CDTF">2025-01-14T03:42:00Z</dcterms:created>
  <dcterms:modified xsi:type="dcterms:W3CDTF">2025-01-17T00:58:00Z</dcterms:modified>
</cp:coreProperties>
</file>