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2BA70" w14:textId="77777777" w:rsidR="0048364F" w:rsidRPr="00C62362" w:rsidRDefault="00193461" w:rsidP="0020300C">
      <w:pPr>
        <w:rPr>
          <w:sz w:val="28"/>
        </w:rPr>
      </w:pPr>
      <w:r w:rsidRPr="00C62362">
        <w:rPr>
          <w:noProof/>
          <w:lang w:eastAsia="en-AU"/>
        </w:rPr>
        <w:drawing>
          <wp:inline distT="0" distB="0" distL="0" distR="0" wp14:anchorId="537BC8F4" wp14:editId="0799ABC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71283" w14:textId="77777777" w:rsidR="0048364F" w:rsidRPr="00C62362" w:rsidRDefault="0048364F" w:rsidP="0048364F">
      <w:pPr>
        <w:rPr>
          <w:sz w:val="19"/>
        </w:rPr>
      </w:pPr>
    </w:p>
    <w:p w14:paraId="1F4DEB6E" w14:textId="75C0EE1B" w:rsidR="0048364F" w:rsidRPr="00C62362" w:rsidRDefault="00373B65" w:rsidP="0048364F">
      <w:pPr>
        <w:pStyle w:val="ShortT"/>
      </w:pPr>
      <w:r w:rsidRPr="00C62362">
        <w:t xml:space="preserve">Reserve Bank Amendment (Reserve Bank Reforms) </w:t>
      </w:r>
      <w:r w:rsidR="000E0FE9" w:rsidRPr="00C62362">
        <w:t>Regulations 2</w:t>
      </w:r>
      <w:r w:rsidRPr="00C62362">
        <w:t>02</w:t>
      </w:r>
      <w:r w:rsidR="00AB78D9" w:rsidRPr="00C62362">
        <w:t>5</w:t>
      </w:r>
    </w:p>
    <w:p w14:paraId="0B4DAB83" w14:textId="45587DD8" w:rsidR="00373B65" w:rsidRPr="00C62362" w:rsidRDefault="00373B65" w:rsidP="00855698">
      <w:pPr>
        <w:pStyle w:val="SignCoverPageStart"/>
        <w:spacing w:before="240"/>
        <w:rPr>
          <w:szCs w:val="22"/>
        </w:rPr>
      </w:pPr>
      <w:r w:rsidRPr="00C62362">
        <w:rPr>
          <w:szCs w:val="22"/>
        </w:rPr>
        <w:t xml:space="preserve">I, the Honourable </w:t>
      </w:r>
      <w:r w:rsidR="005044EB" w:rsidRPr="00C62362">
        <w:rPr>
          <w:szCs w:val="22"/>
        </w:rPr>
        <w:t>Sam Mostyn A</w:t>
      </w:r>
      <w:r w:rsidR="00FB6843" w:rsidRPr="00C62362">
        <w:rPr>
          <w:szCs w:val="22"/>
        </w:rPr>
        <w:t>C</w:t>
      </w:r>
      <w:r w:rsidRPr="00C62362">
        <w:rPr>
          <w:szCs w:val="22"/>
        </w:rPr>
        <w:t>, Governor</w:t>
      </w:r>
      <w:r w:rsidR="00C62362">
        <w:rPr>
          <w:szCs w:val="22"/>
        </w:rPr>
        <w:noBreakHyphen/>
      </w:r>
      <w:r w:rsidRPr="00C62362">
        <w:rPr>
          <w:szCs w:val="22"/>
        </w:rPr>
        <w:t>General of the Commonwealth of Australia, acting with the advice of the Federal Executive Council, make the following regulations.</w:t>
      </w:r>
    </w:p>
    <w:p w14:paraId="3DB97E2E" w14:textId="06264C46" w:rsidR="00373B65" w:rsidRPr="00C62362" w:rsidRDefault="00373B65" w:rsidP="00855698">
      <w:pPr>
        <w:keepNext/>
        <w:spacing w:before="720" w:line="240" w:lineRule="atLeast"/>
        <w:ind w:right="397"/>
        <w:jc w:val="both"/>
        <w:rPr>
          <w:szCs w:val="22"/>
        </w:rPr>
      </w:pPr>
      <w:r w:rsidRPr="00C62362">
        <w:rPr>
          <w:szCs w:val="22"/>
        </w:rPr>
        <w:t xml:space="preserve">Dated </w:t>
      </w:r>
      <w:r w:rsidRPr="00C62362">
        <w:rPr>
          <w:szCs w:val="22"/>
        </w:rPr>
        <w:tab/>
      </w:r>
      <w:r w:rsidRPr="00C62362">
        <w:rPr>
          <w:szCs w:val="22"/>
        </w:rPr>
        <w:tab/>
      </w:r>
      <w:r w:rsidRPr="00C62362">
        <w:rPr>
          <w:szCs w:val="22"/>
        </w:rPr>
        <w:tab/>
      </w:r>
      <w:r w:rsidRPr="00C62362">
        <w:rPr>
          <w:szCs w:val="22"/>
        </w:rPr>
        <w:tab/>
      </w:r>
      <w:r w:rsidR="006A5F3A">
        <w:rPr>
          <w:szCs w:val="22"/>
        </w:rPr>
        <w:t xml:space="preserve">6 February </w:t>
      </w:r>
      <w:r w:rsidR="00B129B6" w:rsidRPr="00C62362">
        <w:rPr>
          <w:szCs w:val="22"/>
        </w:rPr>
        <w:t>202</w:t>
      </w:r>
      <w:r w:rsidR="00834C34" w:rsidRPr="00C62362">
        <w:rPr>
          <w:szCs w:val="22"/>
        </w:rPr>
        <w:t>5</w:t>
      </w:r>
    </w:p>
    <w:p w14:paraId="102A9064" w14:textId="77777777" w:rsidR="00373B65" w:rsidRPr="00C62362" w:rsidRDefault="005044EB" w:rsidP="0085569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C62362">
        <w:rPr>
          <w:szCs w:val="22"/>
        </w:rPr>
        <w:t>Sam Mostyn</w:t>
      </w:r>
      <w:r w:rsidR="00E15DB8" w:rsidRPr="00C62362">
        <w:rPr>
          <w:szCs w:val="22"/>
        </w:rPr>
        <w:t xml:space="preserve"> AC</w:t>
      </w:r>
    </w:p>
    <w:p w14:paraId="4BF21276" w14:textId="3CA16DF7" w:rsidR="00373B65" w:rsidRPr="00C62362" w:rsidRDefault="00373B65" w:rsidP="0085569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62362">
        <w:rPr>
          <w:szCs w:val="22"/>
        </w:rPr>
        <w:t>Governor</w:t>
      </w:r>
      <w:r w:rsidR="00C62362">
        <w:rPr>
          <w:szCs w:val="22"/>
        </w:rPr>
        <w:noBreakHyphen/>
      </w:r>
      <w:r w:rsidRPr="00C62362">
        <w:rPr>
          <w:szCs w:val="22"/>
        </w:rPr>
        <w:t>General</w:t>
      </w:r>
    </w:p>
    <w:p w14:paraId="20BB134F" w14:textId="77777777" w:rsidR="00373B65" w:rsidRPr="00C62362" w:rsidRDefault="00373B65" w:rsidP="0085569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C62362">
        <w:rPr>
          <w:szCs w:val="22"/>
        </w:rPr>
        <w:t xml:space="preserve">By </w:t>
      </w:r>
      <w:r w:rsidR="005044EB" w:rsidRPr="00C62362">
        <w:rPr>
          <w:szCs w:val="22"/>
        </w:rPr>
        <w:t>Her</w:t>
      </w:r>
      <w:r w:rsidRPr="00C62362">
        <w:rPr>
          <w:szCs w:val="22"/>
        </w:rPr>
        <w:t xml:space="preserve"> Excellency’s Command</w:t>
      </w:r>
    </w:p>
    <w:p w14:paraId="43E07A64" w14:textId="41D288E2" w:rsidR="00373B65" w:rsidRPr="00C62362" w:rsidRDefault="00373B65" w:rsidP="0085569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C62362">
        <w:rPr>
          <w:szCs w:val="22"/>
        </w:rPr>
        <w:t>Dr Jim Chalmers</w:t>
      </w:r>
    </w:p>
    <w:p w14:paraId="15C42D1E" w14:textId="77777777" w:rsidR="00373B65" w:rsidRPr="00C62362" w:rsidRDefault="00373B65" w:rsidP="00855698">
      <w:pPr>
        <w:pStyle w:val="SignCoverPageEnd"/>
        <w:rPr>
          <w:szCs w:val="22"/>
        </w:rPr>
      </w:pPr>
      <w:r w:rsidRPr="00C62362">
        <w:rPr>
          <w:szCs w:val="22"/>
        </w:rPr>
        <w:t>Treasurer</w:t>
      </w:r>
    </w:p>
    <w:p w14:paraId="220382C2" w14:textId="77777777" w:rsidR="00373B65" w:rsidRPr="00C62362" w:rsidRDefault="00373B65" w:rsidP="00855698"/>
    <w:p w14:paraId="7BBC226A" w14:textId="77777777" w:rsidR="00373B65" w:rsidRPr="00C62362" w:rsidRDefault="00373B65" w:rsidP="00855698"/>
    <w:p w14:paraId="7B8149D2" w14:textId="77777777" w:rsidR="00373B65" w:rsidRPr="00C62362" w:rsidRDefault="00373B65" w:rsidP="00855698"/>
    <w:p w14:paraId="29F9ED4F" w14:textId="77777777" w:rsidR="0048364F" w:rsidRPr="00DF748D" w:rsidRDefault="0048364F" w:rsidP="0048364F">
      <w:pPr>
        <w:pStyle w:val="Header"/>
        <w:tabs>
          <w:tab w:val="clear" w:pos="4150"/>
          <w:tab w:val="clear" w:pos="8307"/>
        </w:tabs>
      </w:pPr>
      <w:r w:rsidRPr="00DF748D">
        <w:rPr>
          <w:rStyle w:val="CharAmSchNo"/>
        </w:rPr>
        <w:t xml:space="preserve"> </w:t>
      </w:r>
      <w:r w:rsidRPr="00DF748D">
        <w:rPr>
          <w:rStyle w:val="CharAmSchText"/>
        </w:rPr>
        <w:t xml:space="preserve"> </w:t>
      </w:r>
    </w:p>
    <w:p w14:paraId="7411B874" w14:textId="77777777" w:rsidR="0048364F" w:rsidRPr="00DF748D" w:rsidRDefault="0048364F" w:rsidP="0048364F">
      <w:pPr>
        <w:pStyle w:val="Header"/>
        <w:tabs>
          <w:tab w:val="clear" w:pos="4150"/>
          <w:tab w:val="clear" w:pos="8307"/>
        </w:tabs>
      </w:pPr>
      <w:r w:rsidRPr="00DF748D">
        <w:rPr>
          <w:rStyle w:val="CharAmPartNo"/>
        </w:rPr>
        <w:t xml:space="preserve"> </w:t>
      </w:r>
      <w:r w:rsidRPr="00DF748D">
        <w:rPr>
          <w:rStyle w:val="CharAmPartText"/>
        </w:rPr>
        <w:t xml:space="preserve"> </w:t>
      </w:r>
    </w:p>
    <w:p w14:paraId="66DE224A" w14:textId="77777777" w:rsidR="0048364F" w:rsidRPr="00C62362" w:rsidRDefault="0048364F" w:rsidP="0048364F">
      <w:pPr>
        <w:sectPr w:rsidR="0048364F" w:rsidRPr="00C62362" w:rsidSect="00C2703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2D65D4D" w14:textId="77777777" w:rsidR="00220A0C" w:rsidRPr="00C62362" w:rsidRDefault="0048364F" w:rsidP="0048364F">
      <w:pPr>
        <w:outlineLvl w:val="0"/>
        <w:rPr>
          <w:sz w:val="36"/>
        </w:rPr>
      </w:pPr>
      <w:r w:rsidRPr="00C62362">
        <w:rPr>
          <w:sz w:val="36"/>
        </w:rPr>
        <w:lastRenderedPageBreak/>
        <w:t>Contents</w:t>
      </w:r>
    </w:p>
    <w:p w14:paraId="36532964" w14:textId="186EF2A8" w:rsidR="00C62362" w:rsidRDefault="00C6236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C62362">
        <w:rPr>
          <w:noProof/>
        </w:rPr>
        <w:tab/>
      </w:r>
      <w:r w:rsidRPr="00C62362">
        <w:rPr>
          <w:noProof/>
        </w:rPr>
        <w:fldChar w:fldCharType="begin"/>
      </w:r>
      <w:r w:rsidRPr="00C62362">
        <w:rPr>
          <w:noProof/>
        </w:rPr>
        <w:instrText xml:space="preserve"> PAGEREF _Toc184895992 \h </w:instrText>
      </w:r>
      <w:r w:rsidRPr="00C62362">
        <w:rPr>
          <w:noProof/>
        </w:rPr>
      </w:r>
      <w:r w:rsidRPr="00C62362">
        <w:rPr>
          <w:noProof/>
        </w:rPr>
        <w:fldChar w:fldCharType="separate"/>
      </w:r>
      <w:r w:rsidR="00A03079">
        <w:rPr>
          <w:noProof/>
        </w:rPr>
        <w:t>1</w:t>
      </w:r>
      <w:r w:rsidRPr="00C62362">
        <w:rPr>
          <w:noProof/>
        </w:rPr>
        <w:fldChar w:fldCharType="end"/>
      </w:r>
    </w:p>
    <w:p w14:paraId="2F67B314" w14:textId="40BA02EE" w:rsidR="00C62362" w:rsidRDefault="00C6236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C62362">
        <w:rPr>
          <w:noProof/>
        </w:rPr>
        <w:tab/>
      </w:r>
      <w:r w:rsidRPr="00C62362">
        <w:rPr>
          <w:noProof/>
        </w:rPr>
        <w:fldChar w:fldCharType="begin"/>
      </w:r>
      <w:r w:rsidRPr="00C62362">
        <w:rPr>
          <w:noProof/>
        </w:rPr>
        <w:instrText xml:space="preserve"> PAGEREF _Toc184895993 \h </w:instrText>
      </w:r>
      <w:r w:rsidRPr="00C62362">
        <w:rPr>
          <w:noProof/>
        </w:rPr>
      </w:r>
      <w:r w:rsidRPr="00C62362">
        <w:rPr>
          <w:noProof/>
        </w:rPr>
        <w:fldChar w:fldCharType="separate"/>
      </w:r>
      <w:r w:rsidR="00A03079">
        <w:rPr>
          <w:noProof/>
        </w:rPr>
        <w:t>1</w:t>
      </w:r>
      <w:r w:rsidRPr="00C62362">
        <w:rPr>
          <w:noProof/>
        </w:rPr>
        <w:fldChar w:fldCharType="end"/>
      </w:r>
    </w:p>
    <w:p w14:paraId="384DC043" w14:textId="4FC804D2" w:rsidR="00C62362" w:rsidRDefault="00C6236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C62362">
        <w:rPr>
          <w:noProof/>
        </w:rPr>
        <w:tab/>
      </w:r>
      <w:r w:rsidRPr="00C62362">
        <w:rPr>
          <w:noProof/>
        </w:rPr>
        <w:fldChar w:fldCharType="begin"/>
      </w:r>
      <w:r w:rsidRPr="00C62362">
        <w:rPr>
          <w:noProof/>
        </w:rPr>
        <w:instrText xml:space="preserve"> PAGEREF _Toc184895994 \h </w:instrText>
      </w:r>
      <w:r w:rsidRPr="00C62362">
        <w:rPr>
          <w:noProof/>
        </w:rPr>
      </w:r>
      <w:r w:rsidRPr="00C62362">
        <w:rPr>
          <w:noProof/>
        </w:rPr>
        <w:fldChar w:fldCharType="separate"/>
      </w:r>
      <w:r w:rsidR="00A03079">
        <w:rPr>
          <w:noProof/>
        </w:rPr>
        <w:t>1</w:t>
      </w:r>
      <w:r w:rsidRPr="00C62362">
        <w:rPr>
          <w:noProof/>
        </w:rPr>
        <w:fldChar w:fldCharType="end"/>
      </w:r>
    </w:p>
    <w:p w14:paraId="19D59472" w14:textId="5A8763F3" w:rsidR="00C62362" w:rsidRDefault="00C6236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C62362">
        <w:rPr>
          <w:noProof/>
        </w:rPr>
        <w:tab/>
      </w:r>
      <w:r w:rsidRPr="00C62362">
        <w:rPr>
          <w:noProof/>
        </w:rPr>
        <w:fldChar w:fldCharType="begin"/>
      </w:r>
      <w:r w:rsidRPr="00C62362">
        <w:rPr>
          <w:noProof/>
        </w:rPr>
        <w:instrText xml:space="preserve"> PAGEREF _Toc184895995 \h </w:instrText>
      </w:r>
      <w:r w:rsidRPr="00C62362">
        <w:rPr>
          <w:noProof/>
        </w:rPr>
      </w:r>
      <w:r w:rsidRPr="00C62362">
        <w:rPr>
          <w:noProof/>
        </w:rPr>
        <w:fldChar w:fldCharType="separate"/>
      </w:r>
      <w:r w:rsidR="00A03079">
        <w:rPr>
          <w:noProof/>
        </w:rPr>
        <w:t>1</w:t>
      </w:r>
      <w:r w:rsidRPr="00C62362">
        <w:rPr>
          <w:noProof/>
        </w:rPr>
        <w:fldChar w:fldCharType="end"/>
      </w:r>
    </w:p>
    <w:p w14:paraId="31ACA58B" w14:textId="34E817BD" w:rsidR="00C62362" w:rsidRDefault="00C62362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 w:rsidRPr="00C62362">
        <w:rPr>
          <w:b w:val="0"/>
          <w:noProof/>
          <w:sz w:val="18"/>
        </w:rPr>
        <w:tab/>
      </w:r>
      <w:r w:rsidRPr="00C62362">
        <w:rPr>
          <w:b w:val="0"/>
          <w:noProof/>
          <w:sz w:val="18"/>
        </w:rPr>
        <w:fldChar w:fldCharType="begin"/>
      </w:r>
      <w:r w:rsidRPr="00C62362">
        <w:rPr>
          <w:b w:val="0"/>
          <w:noProof/>
          <w:sz w:val="18"/>
        </w:rPr>
        <w:instrText xml:space="preserve"> PAGEREF _Toc184895996 \h </w:instrText>
      </w:r>
      <w:r w:rsidRPr="00C62362">
        <w:rPr>
          <w:b w:val="0"/>
          <w:noProof/>
          <w:sz w:val="18"/>
        </w:rPr>
      </w:r>
      <w:r w:rsidRPr="00C62362">
        <w:rPr>
          <w:b w:val="0"/>
          <w:noProof/>
          <w:sz w:val="18"/>
        </w:rPr>
        <w:fldChar w:fldCharType="separate"/>
      </w:r>
      <w:r w:rsidR="00A03079">
        <w:rPr>
          <w:b w:val="0"/>
          <w:noProof/>
          <w:sz w:val="18"/>
        </w:rPr>
        <w:t>2</w:t>
      </w:r>
      <w:r w:rsidRPr="00C62362">
        <w:rPr>
          <w:b w:val="0"/>
          <w:noProof/>
          <w:sz w:val="18"/>
        </w:rPr>
        <w:fldChar w:fldCharType="end"/>
      </w:r>
    </w:p>
    <w:p w14:paraId="47578DF4" w14:textId="214251A4" w:rsidR="00C62362" w:rsidRDefault="00C62362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Reserve Bank Regulation 2016</w:t>
      </w:r>
      <w:r w:rsidRPr="00C62362">
        <w:rPr>
          <w:i w:val="0"/>
          <w:noProof/>
          <w:sz w:val="18"/>
        </w:rPr>
        <w:tab/>
      </w:r>
      <w:r w:rsidRPr="00C62362">
        <w:rPr>
          <w:i w:val="0"/>
          <w:noProof/>
          <w:sz w:val="18"/>
        </w:rPr>
        <w:fldChar w:fldCharType="begin"/>
      </w:r>
      <w:r w:rsidRPr="00C62362">
        <w:rPr>
          <w:i w:val="0"/>
          <w:noProof/>
          <w:sz w:val="18"/>
        </w:rPr>
        <w:instrText xml:space="preserve"> PAGEREF _Toc184895997 \h </w:instrText>
      </w:r>
      <w:r w:rsidRPr="00C62362">
        <w:rPr>
          <w:i w:val="0"/>
          <w:noProof/>
          <w:sz w:val="18"/>
        </w:rPr>
      </w:r>
      <w:r w:rsidRPr="00C62362">
        <w:rPr>
          <w:i w:val="0"/>
          <w:noProof/>
          <w:sz w:val="18"/>
        </w:rPr>
        <w:fldChar w:fldCharType="separate"/>
      </w:r>
      <w:r w:rsidR="00A03079">
        <w:rPr>
          <w:i w:val="0"/>
          <w:noProof/>
          <w:sz w:val="18"/>
        </w:rPr>
        <w:t>2</w:t>
      </w:r>
      <w:r w:rsidRPr="00C62362">
        <w:rPr>
          <w:i w:val="0"/>
          <w:noProof/>
          <w:sz w:val="18"/>
        </w:rPr>
        <w:fldChar w:fldCharType="end"/>
      </w:r>
    </w:p>
    <w:p w14:paraId="1A58BA2A" w14:textId="0E17D93E" w:rsidR="0048364F" w:rsidRPr="00C62362" w:rsidRDefault="00C62362" w:rsidP="0048364F">
      <w:r>
        <w:fldChar w:fldCharType="end"/>
      </w:r>
    </w:p>
    <w:p w14:paraId="58EA92E8" w14:textId="77777777" w:rsidR="0048364F" w:rsidRPr="00C62362" w:rsidRDefault="0048364F" w:rsidP="0048364F">
      <w:pPr>
        <w:sectPr w:rsidR="0048364F" w:rsidRPr="00C62362" w:rsidSect="00C2703C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A12AA38" w14:textId="77777777" w:rsidR="0048364F" w:rsidRPr="00C62362" w:rsidRDefault="0048364F" w:rsidP="0048364F">
      <w:pPr>
        <w:pStyle w:val="ActHead5"/>
      </w:pPr>
      <w:bookmarkStart w:id="0" w:name="_Toc184895992"/>
      <w:r w:rsidRPr="00DF748D">
        <w:rPr>
          <w:rStyle w:val="CharSectno"/>
        </w:rPr>
        <w:lastRenderedPageBreak/>
        <w:t>1</w:t>
      </w:r>
      <w:r w:rsidRPr="00C62362">
        <w:t xml:space="preserve">  </w:t>
      </w:r>
      <w:r w:rsidR="004F676E" w:rsidRPr="00C62362">
        <w:t>Name</w:t>
      </w:r>
      <w:bookmarkEnd w:id="0"/>
    </w:p>
    <w:p w14:paraId="7918FB4F" w14:textId="361D409A" w:rsidR="0048364F" w:rsidRPr="00C62362" w:rsidRDefault="0048364F" w:rsidP="0048364F">
      <w:pPr>
        <w:pStyle w:val="subsection"/>
      </w:pPr>
      <w:r w:rsidRPr="00C62362">
        <w:tab/>
      </w:r>
      <w:r w:rsidRPr="00C62362">
        <w:tab/>
      </w:r>
      <w:r w:rsidR="00373B65" w:rsidRPr="00C62362">
        <w:t>This instrument is</w:t>
      </w:r>
      <w:r w:rsidRPr="00C62362">
        <w:t xml:space="preserve"> the </w:t>
      </w:r>
      <w:r w:rsidR="00D32FDD" w:rsidRPr="00C62362">
        <w:rPr>
          <w:i/>
          <w:noProof/>
        </w:rPr>
        <w:t xml:space="preserve">Reserve Bank Amendment (Reserve Bank Reforms) </w:t>
      </w:r>
      <w:r w:rsidR="000E0FE9" w:rsidRPr="00C62362">
        <w:rPr>
          <w:i/>
          <w:noProof/>
        </w:rPr>
        <w:t>Regulations 2</w:t>
      </w:r>
      <w:r w:rsidR="00D32FDD" w:rsidRPr="00C62362">
        <w:rPr>
          <w:i/>
          <w:noProof/>
        </w:rPr>
        <w:t>025</w:t>
      </w:r>
      <w:r w:rsidRPr="00C62362">
        <w:t>.</w:t>
      </w:r>
    </w:p>
    <w:p w14:paraId="4E6E0527" w14:textId="77777777" w:rsidR="004F676E" w:rsidRPr="00C62362" w:rsidRDefault="0048364F" w:rsidP="005452CC">
      <w:pPr>
        <w:pStyle w:val="ActHead5"/>
      </w:pPr>
      <w:bookmarkStart w:id="1" w:name="_Toc184895993"/>
      <w:r w:rsidRPr="00DF748D">
        <w:rPr>
          <w:rStyle w:val="CharSectno"/>
        </w:rPr>
        <w:t>2</w:t>
      </w:r>
      <w:r w:rsidRPr="00C62362">
        <w:t xml:space="preserve">  Commencement</w:t>
      </w:r>
      <w:bookmarkEnd w:id="1"/>
    </w:p>
    <w:p w14:paraId="6DC881F5" w14:textId="77777777" w:rsidR="005452CC" w:rsidRPr="00C62362" w:rsidRDefault="005452CC" w:rsidP="00855698">
      <w:pPr>
        <w:pStyle w:val="subsection"/>
      </w:pPr>
      <w:r w:rsidRPr="00C62362">
        <w:tab/>
        <w:t>(1)</w:t>
      </w:r>
      <w:r w:rsidRPr="00C62362">
        <w:tab/>
        <w:t xml:space="preserve">Each provision of </w:t>
      </w:r>
      <w:r w:rsidR="00373B65" w:rsidRPr="00C62362">
        <w:t>this instrument</w:t>
      </w:r>
      <w:r w:rsidRPr="00C62362">
        <w:t xml:space="preserve"> specified in column 1 of the table commences, or is taken to have commenced, in accordance with column 2 of the table. Any other statement in column 2 has effect according to its terms.</w:t>
      </w:r>
    </w:p>
    <w:p w14:paraId="402E7736" w14:textId="77777777" w:rsidR="005452CC" w:rsidRPr="00C62362" w:rsidRDefault="005452CC" w:rsidP="0085569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C62362" w14:paraId="05EAF7CE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1A018F9" w14:textId="77777777" w:rsidR="005452CC" w:rsidRPr="00C62362" w:rsidRDefault="005452CC" w:rsidP="00855698">
            <w:pPr>
              <w:pStyle w:val="TableHeading"/>
            </w:pPr>
            <w:r w:rsidRPr="00C62362">
              <w:t>Commencement information</w:t>
            </w:r>
          </w:p>
        </w:tc>
      </w:tr>
      <w:tr w:rsidR="005452CC" w:rsidRPr="00C62362" w14:paraId="73F515A5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2314A2B" w14:textId="77777777" w:rsidR="005452CC" w:rsidRPr="00C62362" w:rsidRDefault="005452CC" w:rsidP="00855698">
            <w:pPr>
              <w:pStyle w:val="TableHeading"/>
            </w:pPr>
            <w:r w:rsidRPr="00C6236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7F70D2A" w14:textId="77777777" w:rsidR="005452CC" w:rsidRPr="00C62362" w:rsidRDefault="005452CC" w:rsidP="00855698">
            <w:pPr>
              <w:pStyle w:val="TableHeading"/>
            </w:pPr>
            <w:r w:rsidRPr="00C6236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BC0F147" w14:textId="77777777" w:rsidR="005452CC" w:rsidRPr="00C62362" w:rsidRDefault="005452CC" w:rsidP="00855698">
            <w:pPr>
              <w:pStyle w:val="TableHeading"/>
            </w:pPr>
            <w:r w:rsidRPr="00C62362">
              <w:t>Column 3</w:t>
            </w:r>
          </w:p>
        </w:tc>
      </w:tr>
      <w:tr w:rsidR="005452CC" w:rsidRPr="00C62362" w14:paraId="748B4016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C4C4784" w14:textId="77777777" w:rsidR="005452CC" w:rsidRPr="00C62362" w:rsidRDefault="005452CC" w:rsidP="00855698">
            <w:pPr>
              <w:pStyle w:val="TableHeading"/>
            </w:pPr>
            <w:r w:rsidRPr="00C6236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5604E13" w14:textId="77777777" w:rsidR="005452CC" w:rsidRPr="00C62362" w:rsidRDefault="005452CC" w:rsidP="00855698">
            <w:pPr>
              <w:pStyle w:val="TableHeading"/>
            </w:pPr>
            <w:r w:rsidRPr="00C6236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A9FEE71" w14:textId="77777777" w:rsidR="005452CC" w:rsidRPr="00C62362" w:rsidRDefault="005452CC" w:rsidP="00855698">
            <w:pPr>
              <w:pStyle w:val="TableHeading"/>
            </w:pPr>
            <w:r w:rsidRPr="00C62362">
              <w:t>Date/Details</w:t>
            </w:r>
          </w:p>
        </w:tc>
      </w:tr>
      <w:tr w:rsidR="005452CC" w:rsidRPr="00C62362" w14:paraId="198C06B2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D26806F" w14:textId="77777777" w:rsidR="005452CC" w:rsidRPr="00C62362" w:rsidRDefault="005452CC" w:rsidP="00AD7252">
            <w:pPr>
              <w:pStyle w:val="Tabletext"/>
            </w:pPr>
            <w:r w:rsidRPr="00C62362">
              <w:t xml:space="preserve">1.  </w:t>
            </w:r>
            <w:r w:rsidR="00AD7252" w:rsidRPr="00C62362">
              <w:t xml:space="preserve">The whole of </w:t>
            </w:r>
            <w:r w:rsidR="00373B65" w:rsidRPr="00C62362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919E04A" w14:textId="77777777" w:rsidR="001549BC" w:rsidRPr="00C62362" w:rsidRDefault="001549BC" w:rsidP="00855698">
            <w:pPr>
              <w:pStyle w:val="Tabletext"/>
            </w:pPr>
            <w:r w:rsidRPr="00C62362">
              <w:t>The later of:</w:t>
            </w:r>
          </w:p>
          <w:p w14:paraId="20BE590B" w14:textId="77777777" w:rsidR="001549BC" w:rsidRPr="00C62362" w:rsidRDefault="001549BC" w:rsidP="00855698">
            <w:pPr>
              <w:pStyle w:val="Tablea"/>
            </w:pPr>
            <w:r w:rsidRPr="00C62362">
              <w:t xml:space="preserve">(a) the </w:t>
            </w:r>
            <w:r w:rsidR="00C50DBE" w:rsidRPr="00C62362">
              <w:t xml:space="preserve">start of the </w:t>
            </w:r>
            <w:r w:rsidRPr="00C62362">
              <w:t>day after this instrument is registered; and</w:t>
            </w:r>
          </w:p>
          <w:p w14:paraId="34696CFE" w14:textId="1B69956D" w:rsidR="005452CC" w:rsidRPr="00C62362" w:rsidRDefault="001549BC" w:rsidP="00E45480">
            <w:pPr>
              <w:pStyle w:val="Tablea"/>
            </w:pPr>
            <w:r w:rsidRPr="00C62362">
              <w:t xml:space="preserve">(b) </w:t>
            </w:r>
            <w:r w:rsidR="00855698" w:rsidRPr="00C62362">
              <w:t xml:space="preserve">the </w:t>
            </w:r>
            <w:r w:rsidR="009A025B" w:rsidRPr="00C62362">
              <w:t>commencement of</w:t>
            </w:r>
            <w:r w:rsidR="00920681" w:rsidRPr="00C62362">
              <w:t xml:space="preserve"> </w:t>
            </w:r>
            <w:r w:rsidR="00D71FBA" w:rsidRPr="00C62362">
              <w:t>the</w:t>
            </w:r>
            <w:r w:rsidR="00855698" w:rsidRPr="00C62362">
              <w:t xml:space="preserve"> </w:t>
            </w:r>
            <w:r w:rsidR="00855698" w:rsidRPr="00C62362">
              <w:rPr>
                <w:i/>
              </w:rPr>
              <w:t>Treasury Laws Amendment (Reserve Bank Reforms) Act 202</w:t>
            </w:r>
            <w:r w:rsidR="00B60780" w:rsidRPr="00C62362">
              <w:rPr>
                <w:i/>
              </w:rPr>
              <w:t>4</w:t>
            </w:r>
            <w:r w:rsidRPr="00C62362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2B8B3C" w14:textId="77777777" w:rsidR="005452CC" w:rsidRDefault="00150057">
            <w:pPr>
              <w:pStyle w:val="Tabletext"/>
            </w:pPr>
            <w:r>
              <w:t>1 March 2025</w:t>
            </w:r>
          </w:p>
          <w:p w14:paraId="4B871DB8" w14:textId="5E0E6B5A" w:rsidR="00150057" w:rsidRPr="00C62362" w:rsidRDefault="00150057">
            <w:pPr>
              <w:pStyle w:val="Tabletext"/>
            </w:pPr>
            <w:r>
              <w:t>(paragraph (b) applies)</w:t>
            </w:r>
          </w:p>
        </w:tc>
      </w:tr>
    </w:tbl>
    <w:p w14:paraId="2BE98EE4" w14:textId="77777777" w:rsidR="005452CC" w:rsidRPr="00C62362" w:rsidRDefault="005452CC" w:rsidP="00855698">
      <w:pPr>
        <w:pStyle w:val="notetext"/>
      </w:pPr>
      <w:r w:rsidRPr="00C62362">
        <w:rPr>
          <w:snapToGrid w:val="0"/>
          <w:lang w:eastAsia="en-US"/>
        </w:rPr>
        <w:t>Note:</w:t>
      </w:r>
      <w:r w:rsidRPr="00C62362">
        <w:rPr>
          <w:snapToGrid w:val="0"/>
          <w:lang w:eastAsia="en-US"/>
        </w:rPr>
        <w:tab/>
        <w:t xml:space="preserve">This table relates only to the provisions of </w:t>
      </w:r>
      <w:r w:rsidR="00373B65" w:rsidRPr="00C62362">
        <w:rPr>
          <w:snapToGrid w:val="0"/>
          <w:lang w:eastAsia="en-US"/>
        </w:rPr>
        <w:t>this instrument</w:t>
      </w:r>
      <w:r w:rsidRPr="00C62362">
        <w:t xml:space="preserve"> </w:t>
      </w:r>
      <w:r w:rsidRPr="00C62362">
        <w:rPr>
          <w:snapToGrid w:val="0"/>
          <w:lang w:eastAsia="en-US"/>
        </w:rPr>
        <w:t xml:space="preserve">as originally made. It will not be amended to deal with any later amendments of </w:t>
      </w:r>
      <w:r w:rsidR="00373B65" w:rsidRPr="00C62362">
        <w:rPr>
          <w:snapToGrid w:val="0"/>
          <w:lang w:eastAsia="en-US"/>
        </w:rPr>
        <w:t>this instrument</w:t>
      </w:r>
      <w:r w:rsidRPr="00C62362">
        <w:rPr>
          <w:snapToGrid w:val="0"/>
          <w:lang w:eastAsia="en-US"/>
        </w:rPr>
        <w:t>.</w:t>
      </w:r>
    </w:p>
    <w:p w14:paraId="3A1B8B75" w14:textId="77777777" w:rsidR="005452CC" w:rsidRPr="00C62362" w:rsidRDefault="005452CC" w:rsidP="004F676E">
      <w:pPr>
        <w:pStyle w:val="subsection"/>
      </w:pPr>
      <w:r w:rsidRPr="00C62362">
        <w:tab/>
        <w:t>(2)</w:t>
      </w:r>
      <w:r w:rsidRPr="00C62362">
        <w:tab/>
        <w:t xml:space="preserve">Any information in column 3 of the table is not part of </w:t>
      </w:r>
      <w:r w:rsidR="00373B65" w:rsidRPr="00C62362">
        <w:t>this instrument</w:t>
      </w:r>
      <w:r w:rsidRPr="00C62362">
        <w:t xml:space="preserve">. Information may be inserted in this column, or information in it may be edited, in any published version of </w:t>
      </w:r>
      <w:r w:rsidR="00373B65" w:rsidRPr="00C62362">
        <w:t>this instrument</w:t>
      </w:r>
      <w:r w:rsidRPr="00C62362">
        <w:t>.</w:t>
      </w:r>
    </w:p>
    <w:p w14:paraId="4DC1DE0C" w14:textId="77777777" w:rsidR="00BF6650" w:rsidRPr="00C62362" w:rsidRDefault="00BF6650" w:rsidP="00BF6650">
      <w:pPr>
        <w:pStyle w:val="ActHead5"/>
      </w:pPr>
      <w:bookmarkStart w:id="2" w:name="_Toc184895994"/>
      <w:r w:rsidRPr="00DF748D">
        <w:rPr>
          <w:rStyle w:val="CharSectno"/>
        </w:rPr>
        <w:t>3</w:t>
      </w:r>
      <w:r w:rsidRPr="00C62362">
        <w:t xml:space="preserve">  Authority</w:t>
      </w:r>
      <w:bookmarkEnd w:id="2"/>
    </w:p>
    <w:p w14:paraId="21704455" w14:textId="77777777" w:rsidR="00BF6650" w:rsidRPr="00C62362" w:rsidRDefault="00BF6650" w:rsidP="00BF6650">
      <w:pPr>
        <w:pStyle w:val="subsection"/>
      </w:pPr>
      <w:r w:rsidRPr="00C62362">
        <w:tab/>
      </w:r>
      <w:r w:rsidRPr="00C62362">
        <w:tab/>
      </w:r>
      <w:r w:rsidR="00373B65" w:rsidRPr="00C62362">
        <w:t>This instrument is</w:t>
      </w:r>
      <w:r w:rsidRPr="00C62362">
        <w:t xml:space="preserve"> made under the </w:t>
      </w:r>
      <w:r w:rsidR="00855698" w:rsidRPr="00C62362">
        <w:rPr>
          <w:i/>
        </w:rPr>
        <w:t>Reserve Bank Act 1959</w:t>
      </w:r>
      <w:r w:rsidR="00546FA3" w:rsidRPr="00C62362">
        <w:t>.</w:t>
      </w:r>
    </w:p>
    <w:p w14:paraId="6AFA3FC7" w14:textId="77777777" w:rsidR="00557C7A" w:rsidRPr="00C62362" w:rsidRDefault="00BF6650" w:rsidP="00557C7A">
      <w:pPr>
        <w:pStyle w:val="ActHead5"/>
      </w:pPr>
      <w:bookmarkStart w:id="3" w:name="_Toc184895995"/>
      <w:r w:rsidRPr="00DF748D">
        <w:rPr>
          <w:rStyle w:val="CharSectno"/>
        </w:rPr>
        <w:t>4</w:t>
      </w:r>
      <w:r w:rsidR="00557C7A" w:rsidRPr="00C62362">
        <w:t xml:space="preserve">  </w:t>
      </w:r>
      <w:r w:rsidR="00083F48" w:rsidRPr="00C62362">
        <w:t>Schedules</w:t>
      </w:r>
      <w:bookmarkEnd w:id="3"/>
    </w:p>
    <w:p w14:paraId="1D6D9966" w14:textId="77777777" w:rsidR="00557C7A" w:rsidRPr="00C62362" w:rsidRDefault="00557C7A" w:rsidP="00557C7A">
      <w:pPr>
        <w:pStyle w:val="subsection"/>
      </w:pPr>
      <w:r w:rsidRPr="00C62362">
        <w:tab/>
      </w:r>
      <w:r w:rsidRPr="00C62362">
        <w:tab/>
      </w:r>
      <w:r w:rsidR="00083F48" w:rsidRPr="00C62362">
        <w:t xml:space="preserve">Each </w:t>
      </w:r>
      <w:r w:rsidR="00160BD7" w:rsidRPr="00C62362">
        <w:t>instrument</w:t>
      </w:r>
      <w:r w:rsidR="00083F48" w:rsidRPr="00C62362">
        <w:t xml:space="preserve"> that is specified in a Schedule to </w:t>
      </w:r>
      <w:r w:rsidR="00373B65" w:rsidRPr="00C62362">
        <w:t>this instrument</w:t>
      </w:r>
      <w:r w:rsidR="00083F48" w:rsidRPr="00C62362">
        <w:t xml:space="preserve"> is amended or repealed as set out in the applicable items in the Schedule concerned, and any other item in a Schedule to </w:t>
      </w:r>
      <w:r w:rsidR="00373B65" w:rsidRPr="00C62362">
        <w:t>this instrument</w:t>
      </w:r>
      <w:r w:rsidR="00083F48" w:rsidRPr="00C62362">
        <w:t xml:space="preserve"> has effect according to its terms.</w:t>
      </w:r>
    </w:p>
    <w:p w14:paraId="10A2AB4F" w14:textId="77777777" w:rsidR="0048364F" w:rsidRPr="00C62362" w:rsidRDefault="003E01DB" w:rsidP="009C5989">
      <w:pPr>
        <w:pStyle w:val="ActHead6"/>
        <w:pageBreakBefore/>
      </w:pPr>
      <w:bookmarkStart w:id="4" w:name="_Toc184895996"/>
      <w:r w:rsidRPr="00DF748D">
        <w:rPr>
          <w:rStyle w:val="CharAmSchNo"/>
        </w:rPr>
        <w:lastRenderedPageBreak/>
        <w:t>Schedule 1</w:t>
      </w:r>
      <w:r w:rsidR="0048364F" w:rsidRPr="00C62362">
        <w:t>—</w:t>
      </w:r>
      <w:r w:rsidR="00460499" w:rsidRPr="00DF748D">
        <w:rPr>
          <w:rStyle w:val="CharAmSchText"/>
        </w:rPr>
        <w:t>Amendments</w:t>
      </w:r>
      <w:bookmarkEnd w:id="4"/>
    </w:p>
    <w:p w14:paraId="4B92B397" w14:textId="77777777" w:rsidR="0084172C" w:rsidRPr="00DF748D" w:rsidRDefault="0004044E" w:rsidP="009D030C">
      <w:pPr>
        <w:pStyle w:val="Header"/>
      </w:pPr>
      <w:r w:rsidRPr="00DF748D">
        <w:rPr>
          <w:rStyle w:val="CharAmPartNo"/>
        </w:rPr>
        <w:t xml:space="preserve"> </w:t>
      </w:r>
      <w:r w:rsidRPr="00DF748D">
        <w:rPr>
          <w:rStyle w:val="CharAmPartText"/>
        </w:rPr>
        <w:t xml:space="preserve"> </w:t>
      </w:r>
    </w:p>
    <w:p w14:paraId="5600830B" w14:textId="77777777" w:rsidR="009D030C" w:rsidRPr="00C62362" w:rsidRDefault="009D030C" w:rsidP="009D030C">
      <w:pPr>
        <w:pStyle w:val="ActHead9"/>
      </w:pPr>
      <w:bookmarkStart w:id="5" w:name="_Toc184895997"/>
      <w:r w:rsidRPr="00C62362">
        <w:t xml:space="preserve">Reserve Bank </w:t>
      </w:r>
      <w:r w:rsidR="006B063B" w:rsidRPr="00C62362">
        <w:t>Regulation 2</w:t>
      </w:r>
      <w:r w:rsidRPr="00C62362">
        <w:t>016</w:t>
      </w:r>
      <w:bookmarkEnd w:id="5"/>
    </w:p>
    <w:p w14:paraId="6CB01901" w14:textId="77777777" w:rsidR="00FF2326" w:rsidRPr="00C62362" w:rsidRDefault="007E14B8" w:rsidP="00FF2326">
      <w:pPr>
        <w:pStyle w:val="ItemHead"/>
      </w:pPr>
      <w:r w:rsidRPr="00C62362">
        <w:t xml:space="preserve">1  </w:t>
      </w:r>
      <w:r w:rsidR="00FA206A" w:rsidRPr="00C62362">
        <w:t>Section 6</w:t>
      </w:r>
    </w:p>
    <w:p w14:paraId="3ABC3DAA" w14:textId="77777777" w:rsidR="00FF2326" w:rsidRPr="00C62362" w:rsidRDefault="00FF2326" w:rsidP="00FF2326">
      <w:pPr>
        <w:pStyle w:val="Item"/>
      </w:pPr>
      <w:r w:rsidRPr="00C62362">
        <w:t>Repeal the section, substitute:</w:t>
      </w:r>
    </w:p>
    <w:p w14:paraId="629677CD" w14:textId="77777777" w:rsidR="00FF2326" w:rsidRPr="00C62362" w:rsidRDefault="0010141C" w:rsidP="00FF2326">
      <w:pPr>
        <w:pStyle w:val="ActHead5"/>
      </w:pPr>
      <w:bookmarkStart w:id="6" w:name="_Toc184895998"/>
      <w:r w:rsidRPr="00DF748D">
        <w:rPr>
          <w:rStyle w:val="CharSectno"/>
        </w:rPr>
        <w:t>6</w:t>
      </w:r>
      <w:r w:rsidRPr="00C62362">
        <w:t xml:space="preserve">  Declarations of secrecy</w:t>
      </w:r>
      <w:bookmarkEnd w:id="6"/>
    </w:p>
    <w:p w14:paraId="417ED388" w14:textId="77777777" w:rsidR="00BA6181" w:rsidRPr="00C62362" w:rsidRDefault="0010141C" w:rsidP="007E14B8">
      <w:pPr>
        <w:pStyle w:val="subsection"/>
      </w:pPr>
      <w:r w:rsidRPr="00C62362">
        <w:tab/>
      </w:r>
      <w:r w:rsidRPr="00C62362">
        <w:tab/>
        <w:t>For the purposes of paragraphs 25AJ(3)(a), 25E(3)(a) and 25NJ(3)(a)</w:t>
      </w:r>
      <w:r w:rsidR="00A010DF" w:rsidRPr="00C62362">
        <w:t xml:space="preserve"> of the Act, the prescribed form for a declaration of secrecy </w:t>
      </w:r>
      <w:r w:rsidR="00B848F6" w:rsidRPr="00C62362">
        <w:t xml:space="preserve">by a member of the Monetary Policy Board, Payments System Board or Governance Board is the form in </w:t>
      </w:r>
      <w:r w:rsidR="003E01DB" w:rsidRPr="00C62362">
        <w:t>Schedule 1</w:t>
      </w:r>
      <w:r w:rsidR="009F750F" w:rsidRPr="00C62362">
        <w:t xml:space="preserve"> to this instrument</w:t>
      </w:r>
      <w:r w:rsidR="00B848F6" w:rsidRPr="00C62362">
        <w:t>.</w:t>
      </w:r>
    </w:p>
    <w:p w14:paraId="3985DD00" w14:textId="77777777" w:rsidR="00AF239E" w:rsidRPr="00C62362" w:rsidRDefault="007617B8" w:rsidP="00766036">
      <w:pPr>
        <w:pStyle w:val="ItemHead"/>
      </w:pPr>
      <w:r w:rsidRPr="00C62362">
        <w:t>2</w:t>
      </w:r>
      <w:r w:rsidR="00766036" w:rsidRPr="00C62362">
        <w:t xml:space="preserve">  </w:t>
      </w:r>
      <w:r w:rsidR="00FA206A" w:rsidRPr="00C62362">
        <w:t>Section 7</w:t>
      </w:r>
    </w:p>
    <w:p w14:paraId="5F7C259C" w14:textId="77777777" w:rsidR="00402BE3" w:rsidRPr="00C62362" w:rsidRDefault="00766036" w:rsidP="00DD6C30">
      <w:pPr>
        <w:pStyle w:val="Item"/>
      </w:pPr>
      <w:r w:rsidRPr="00C62362">
        <w:t>Omit “For paragraph”, substitute “For the purposes of paragraph”.</w:t>
      </w:r>
    </w:p>
    <w:p w14:paraId="38BBBEFE" w14:textId="77777777" w:rsidR="00BA6181" w:rsidRPr="00C62362" w:rsidRDefault="007617B8" w:rsidP="00BA6181">
      <w:pPr>
        <w:pStyle w:val="ItemHead"/>
      </w:pPr>
      <w:r w:rsidRPr="00C62362">
        <w:t>3</w:t>
      </w:r>
      <w:r w:rsidR="00BA6181" w:rsidRPr="00C62362">
        <w:t xml:space="preserve">  </w:t>
      </w:r>
      <w:r w:rsidR="006D41A2" w:rsidRPr="00C62362">
        <w:t>Schedule</w:t>
      </w:r>
      <w:r w:rsidR="004E4555" w:rsidRPr="00C62362">
        <w:t>s</w:t>
      </w:r>
      <w:r w:rsidR="006D41A2" w:rsidRPr="00C62362">
        <w:t> 1</w:t>
      </w:r>
      <w:r w:rsidR="004E4555" w:rsidRPr="00C62362">
        <w:t xml:space="preserve"> and 2</w:t>
      </w:r>
    </w:p>
    <w:p w14:paraId="159AF0A4" w14:textId="77777777" w:rsidR="00BA6181" w:rsidRPr="00C62362" w:rsidRDefault="002A31CA" w:rsidP="00BA6181">
      <w:pPr>
        <w:pStyle w:val="Item"/>
      </w:pPr>
      <w:r w:rsidRPr="00C62362">
        <w:t>Repeal the Schedule</w:t>
      </w:r>
      <w:r w:rsidR="004E4555" w:rsidRPr="00C62362">
        <w:t>s</w:t>
      </w:r>
      <w:r w:rsidRPr="00C62362">
        <w:t>, substitute</w:t>
      </w:r>
      <w:r w:rsidR="00BA6181" w:rsidRPr="00C62362">
        <w:t>:</w:t>
      </w:r>
    </w:p>
    <w:p w14:paraId="740E794D" w14:textId="77777777" w:rsidR="009C03A1" w:rsidRPr="00C62362" w:rsidRDefault="003E01DB" w:rsidP="007F53BF">
      <w:pPr>
        <w:pStyle w:val="ActHead1"/>
      </w:pPr>
      <w:bookmarkStart w:id="7" w:name="_Toc184895999"/>
      <w:r w:rsidRPr="00DF748D">
        <w:rPr>
          <w:rStyle w:val="CharChapNo"/>
        </w:rPr>
        <w:t>Schedule 1</w:t>
      </w:r>
      <w:r w:rsidR="002A31CA" w:rsidRPr="00C62362">
        <w:t>—</w:t>
      </w:r>
      <w:r w:rsidR="002A31CA" w:rsidRPr="00DF748D">
        <w:rPr>
          <w:rStyle w:val="CharChapText"/>
        </w:rPr>
        <w:t>Form for declaration of secrecy by Board member</w:t>
      </w:r>
      <w:r w:rsidR="00AC0DD2" w:rsidRPr="00DF748D">
        <w:rPr>
          <w:rStyle w:val="CharChapText"/>
        </w:rPr>
        <w:t>s</w:t>
      </w:r>
      <w:bookmarkEnd w:id="7"/>
    </w:p>
    <w:p w14:paraId="6A5061E0" w14:textId="77777777" w:rsidR="002A31CA" w:rsidRPr="00C62362" w:rsidRDefault="002A31CA" w:rsidP="009C03A1">
      <w:pPr>
        <w:pStyle w:val="notemargin"/>
      </w:pPr>
      <w:r w:rsidRPr="00C62362">
        <w:t>Note:</w:t>
      </w:r>
      <w:r w:rsidRPr="00C62362">
        <w:tab/>
        <w:t>See section 6.</w:t>
      </w:r>
    </w:p>
    <w:p w14:paraId="28C7C596" w14:textId="77777777" w:rsidR="007F53BF" w:rsidRPr="00DF748D" w:rsidRDefault="007F53BF" w:rsidP="007F53BF">
      <w:pPr>
        <w:pStyle w:val="Header"/>
      </w:pPr>
      <w:r w:rsidRPr="00DF748D">
        <w:rPr>
          <w:rStyle w:val="CharPartNo"/>
        </w:rPr>
        <w:t xml:space="preserve"> </w:t>
      </w:r>
      <w:r w:rsidRPr="00DF748D">
        <w:rPr>
          <w:rStyle w:val="CharPartText"/>
        </w:rPr>
        <w:t xml:space="preserve"> </w:t>
      </w:r>
    </w:p>
    <w:p w14:paraId="12F3E4F6" w14:textId="77777777" w:rsidR="00C26BB4" w:rsidRPr="00DF748D" w:rsidRDefault="00C26BB4" w:rsidP="00C26BB4">
      <w:pPr>
        <w:pStyle w:val="Header"/>
      </w:pPr>
      <w:r w:rsidRPr="00DF748D">
        <w:rPr>
          <w:rStyle w:val="CharDivNo"/>
        </w:rPr>
        <w:t xml:space="preserve"> </w:t>
      </w:r>
      <w:r w:rsidRPr="00DF748D">
        <w:rPr>
          <w:rStyle w:val="CharDivText"/>
        </w:rPr>
        <w:t xml:space="preserve"> </w:t>
      </w:r>
    </w:p>
    <w:p w14:paraId="31A36033" w14:textId="77777777" w:rsidR="002A31CA" w:rsidRPr="00C62362" w:rsidRDefault="002A31CA" w:rsidP="002A31CA">
      <w:pPr>
        <w:spacing w:before="240"/>
      </w:pPr>
      <w:r w:rsidRPr="00C62362">
        <w:rPr>
          <w:i/>
        </w:rPr>
        <w:t>Reserve Bank Act 1959</w:t>
      </w:r>
    </w:p>
    <w:p w14:paraId="63AE4C28" w14:textId="77777777" w:rsidR="002A31CA" w:rsidRPr="00C62362" w:rsidRDefault="002A31CA" w:rsidP="00FB798A">
      <w:pPr>
        <w:tabs>
          <w:tab w:val="left" w:pos="1843"/>
          <w:tab w:val="left" w:pos="4111"/>
        </w:tabs>
        <w:spacing w:before="240"/>
        <w:jc w:val="both"/>
        <w:rPr>
          <w:rFonts w:eastAsia="Calibri" w:cs="Times New Roman"/>
        </w:rPr>
      </w:pPr>
      <w:r w:rsidRPr="00C62362">
        <w:rPr>
          <w:rFonts w:eastAsia="Calibri" w:cs="Times New Roman"/>
        </w:rPr>
        <w:t>I,</w:t>
      </w:r>
      <w:r w:rsidR="00604DB1" w:rsidRPr="00C62362">
        <w:rPr>
          <w:rFonts w:eastAsia="Calibri" w:cs="Times New Roman"/>
        </w:rPr>
        <w:t xml:space="preserve"> [</w:t>
      </w:r>
      <w:r w:rsidR="00604DB1" w:rsidRPr="00C62362">
        <w:rPr>
          <w:rFonts w:eastAsia="Calibri" w:cs="Times New Roman"/>
          <w:i/>
        </w:rPr>
        <w:t>name</w:t>
      </w:r>
      <w:r w:rsidR="00604DB1" w:rsidRPr="00C62362">
        <w:rPr>
          <w:rFonts w:eastAsia="Calibri" w:cs="Times New Roman"/>
        </w:rPr>
        <w:t xml:space="preserve">] </w:t>
      </w:r>
      <w:r w:rsidRPr="00C62362">
        <w:rPr>
          <w:rFonts w:eastAsia="Calibri" w:cs="Times New Roman"/>
        </w:rPr>
        <w:t>of</w:t>
      </w:r>
      <w:r w:rsidR="00604DB1" w:rsidRPr="00C62362">
        <w:rPr>
          <w:rFonts w:eastAsia="Calibri" w:cs="Times New Roman"/>
        </w:rPr>
        <w:t xml:space="preserve"> [</w:t>
      </w:r>
      <w:r w:rsidR="00604DB1" w:rsidRPr="00C62362">
        <w:rPr>
          <w:rFonts w:eastAsia="Calibri" w:cs="Times New Roman"/>
          <w:i/>
        </w:rPr>
        <w:t>address</w:t>
      </w:r>
      <w:r w:rsidR="00604DB1" w:rsidRPr="00C62362">
        <w:rPr>
          <w:rFonts w:eastAsia="Calibri" w:cs="Times New Roman"/>
        </w:rPr>
        <w:t xml:space="preserve">], </w:t>
      </w:r>
      <w:r w:rsidR="00514E40" w:rsidRPr="00C62362">
        <w:rPr>
          <w:rFonts w:eastAsia="Calibri" w:cs="Times New Roman"/>
        </w:rPr>
        <w:t>a</w:t>
      </w:r>
      <w:r w:rsidRPr="00C62362">
        <w:rPr>
          <w:rFonts w:eastAsia="Calibri" w:cs="Times New Roman"/>
        </w:rPr>
        <w:t xml:space="preserve"> member of </w:t>
      </w:r>
      <w:r w:rsidR="005B2D2B" w:rsidRPr="00C62362">
        <w:rPr>
          <w:rFonts w:eastAsia="Calibri" w:cs="Times New Roman"/>
        </w:rPr>
        <w:t xml:space="preserve">one or more of the </w:t>
      </w:r>
      <w:r w:rsidR="00F032BA" w:rsidRPr="00C62362">
        <w:rPr>
          <w:rFonts w:eastAsia="Calibri" w:cs="Times New Roman"/>
        </w:rPr>
        <w:t>Bank</w:t>
      </w:r>
      <w:r w:rsidR="004F1752" w:rsidRPr="00C62362">
        <w:rPr>
          <w:rFonts w:eastAsia="Calibri" w:cs="Times New Roman"/>
        </w:rPr>
        <w:t xml:space="preserve">’s </w:t>
      </w:r>
      <w:r w:rsidR="005B2D2B" w:rsidRPr="00C62362">
        <w:rPr>
          <w:rFonts w:eastAsia="Calibri" w:cs="Times New Roman"/>
        </w:rPr>
        <w:t>Boards</w:t>
      </w:r>
      <w:r w:rsidRPr="00C62362">
        <w:t>, solemnly and sincerely declare that I will at all times maintain secrecy in relation to the affairs of the</w:t>
      </w:r>
      <w:r w:rsidR="00640F9E" w:rsidRPr="00C62362">
        <w:t xml:space="preserve"> Bank’s Boards</w:t>
      </w:r>
      <w:r w:rsidRPr="00C62362">
        <w:t xml:space="preserve"> and of the</w:t>
      </w:r>
      <w:r w:rsidR="004F1752" w:rsidRPr="00C62362">
        <w:t xml:space="preserve"> Bank</w:t>
      </w:r>
      <w:r w:rsidRPr="00C62362">
        <w:t xml:space="preserve"> and, in particular, that I will not directly or indirectly communicate or divulge any information that comes to my knowledge in the performance of my functions </w:t>
      </w:r>
      <w:r w:rsidR="0006395E" w:rsidRPr="00C62362">
        <w:t>or duties</w:t>
      </w:r>
      <w:r w:rsidR="004A42FD" w:rsidRPr="00C62362">
        <w:t>, or the exercise of my powers,</w:t>
      </w:r>
      <w:r w:rsidR="0006395E" w:rsidRPr="00C62362">
        <w:t xml:space="preserve"> </w:t>
      </w:r>
      <w:r w:rsidRPr="00C62362">
        <w:t xml:space="preserve">as a member of </w:t>
      </w:r>
      <w:r w:rsidR="00640F9E" w:rsidRPr="00C62362">
        <w:t>a Board</w:t>
      </w:r>
      <w:r w:rsidR="004B6188" w:rsidRPr="00C62362">
        <w:t xml:space="preserve"> of the Bank</w:t>
      </w:r>
      <w:r w:rsidRPr="00C62362">
        <w:t>, except by authority of th</w:t>
      </w:r>
      <w:r w:rsidR="00640F9E" w:rsidRPr="00C62362">
        <w:t>at Board</w:t>
      </w:r>
      <w:r w:rsidRPr="00C62362">
        <w:t xml:space="preserve"> or under compulsion or obligation of law.</w:t>
      </w:r>
    </w:p>
    <w:p w14:paraId="30AC8D3F" w14:textId="77777777" w:rsidR="002A31CA" w:rsidRPr="00C62362" w:rsidRDefault="002A31CA" w:rsidP="002A31CA">
      <w:pPr>
        <w:tabs>
          <w:tab w:val="right" w:leader="underscore" w:pos="7200"/>
        </w:tabs>
        <w:spacing w:before="240"/>
        <w:rPr>
          <w:rFonts w:eastAsia="Calibri" w:cs="Times New Roman"/>
        </w:rPr>
      </w:pPr>
      <w:r w:rsidRPr="00C62362">
        <w:rPr>
          <w:rFonts w:eastAsia="Calibri" w:cs="Times New Roman"/>
        </w:rPr>
        <w:t>[</w:t>
      </w:r>
      <w:r w:rsidRPr="00C62362">
        <w:rPr>
          <w:rFonts w:eastAsia="Calibri" w:cs="Times New Roman"/>
          <w:i/>
          <w:iCs/>
        </w:rPr>
        <w:t>Signature of declarant</w:t>
      </w:r>
      <w:r w:rsidRPr="00C62362">
        <w:rPr>
          <w:rFonts w:eastAsia="Calibri" w:cs="Times New Roman"/>
        </w:rPr>
        <w:t>]</w:t>
      </w:r>
    </w:p>
    <w:p w14:paraId="66B3873F" w14:textId="77777777" w:rsidR="002A31CA" w:rsidRPr="00C62362" w:rsidRDefault="002A31CA" w:rsidP="002A31CA">
      <w:pPr>
        <w:rPr>
          <w:rFonts w:eastAsia="Calibri" w:cs="Times New Roman"/>
        </w:rPr>
      </w:pPr>
    </w:p>
    <w:p w14:paraId="1058622B" w14:textId="77777777" w:rsidR="002A31CA" w:rsidRPr="00C62362" w:rsidRDefault="002A31CA" w:rsidP="002A31CA">
      <w:pPr>
        <w:rPr>
          <w:rFonts w:eastAsia="Calibri" w:cs="Times New Roman"/>
        </w:rPr>
      </w:pPr>
      <w:r w:rsidRPr="00C62362">
        <w:rPr>
          <w:rFonts w:eastAsia="Calibri" w:cs="Times New Roman"/>
        </w:rPr>
        <w:t>Declared at [</w:t>
      </w:r>
      <w:r w:rsidRPr="00C62362">
        <w:rPr>
          <w:rFonts w:eastAsia="Calibri" w:cs="Times New Roman"/>
          <w:i/>
        </w:rPr>
        <w:t>place</w:t>
      </w:r>
      <w:r w:rsidRPr="00C62362">
        <w:rPr>
          <w:rFonts w:eastAsia="Calibri" w:cs="Times New Roman"/>
        </w:rPr>
        <w:t>]</w:t>
      </w:r>
      <w:r w:rsidR="001F7677" w:rsidRPr="00C62362">
        <w:rPr>
          <w:rFonts w:eastAsia="Calibri" w:cs="Times New Roman"/>
        </w:rPr>
        <w:t xml:space="preserve"> </w:t>
      </w:r>
      <w:r w:rsidRPr="00C62362">
        <w:rPr>
          <w:rFonts w:eastAsia="Calibri" w:cs="Times New Roman"/>
        </w:rPr>
        <w:t>on [</w:t>
      </w:r>
      <w:r w:rsidRPr="00C62362">
        <w:rPr>
          <w:rFonts w:eastAsia="Calibri" w:cs="Times New Roman"/>
          <w:i/>
        </w:rPr>
        <w:t>date</w:t>
      </w:r>
      <w:r w:rsidRPr="00C62362">
        <w:rPr>
          <w:rFonts w:eastAsia="Calibri" w:cs="Times New Roman"/>
        </w:rPr>
        <w:t>].</w:t>
      </w:r>
    </w:p>
    <w:p w14:paraId="29BABCC7" w14:textId="77777777" w:rsidR="002A31CA" w:rsidRPr="00C62362" w:rsidRDefault="002A31CA" w:rsidP="002A31CA">
      <w:pPr>
        <w:tabs>
          <w:tab w:val="right" w:leader="underscore" w:pos="7200"/>
        </w:tabs>
        <w:spacing w:before="240"/>
        <w:rPr>
          <w:rFonts w:eastAsia="Calibri" w:cs="Times New Roman"/>
        </w:rPr>
      </w:pPr>
      <w:r w:rsidRPr="00C62362">
        <w:rPr>
          <w:rFonts w:eastAsia="Calibri" w:cs="Times New Roman"/>
        </w:rPr>
        <w:t>Before me,</w:t>
      </w:r>
    </w:p>
    <w:p w14:paraId="7BE8D7C2" w14:textId="77777777" w:rsidR="002A31CA" w:rsidRPr="00C62362" w:rsidRDefault="002A31CA" w:rsidP="002A31CA">
      <w:pPr>
        <w:tabs>
          <w:tab w:val="left" w:pos="1701"/>
          <w:tab w:val="right" w:leader="underscore" w:pos="7200"/>
        </w:tabs>
        <w:rPr>
          <w:rFonts w:eastAsia="Calibri" w:cs="Times New Roman"/>
        </w:rPr>
      </w:pPr>
      <w:r w:rsidRPr="00C62362">
        <w:rPr>
          <w:rFonts w:eastAsia="Calibri" w:cs="Times New Roman"/>
        </w:rPr>
        <w:tab/>
        <w:t>Justice of the Peace.</w:t>
      </w:r>
    </w:p>
    <w:p w14:paraId="2EAA39E5" w14:textId="77777777" w:rsidR="009C3F28" w:rsidRPr="00C62362" w:rsidRDefault="002A31CA" w:rsidP="009D030C">
      <w:pPr>
        <w:rPr>
          <w:rFonts w:eastAsia="Calibri" w:cs="Times New Roman"/>
        </w:rPr>
      </w:pPr>
      <w:r w:rsidRPr="00C62362">
        <w:rPr>
          <w:rFonts w:eastAsia="Calibri" w:cs="Times New Roman"/>
        </w:rPr>
        <w:tab/>
        <w:t>[</w:t>
      </w:r>
      <w:r w:rsidRPr="00C62362">
        <w:rPr>
          <w:rFonts w:eastAsia="Calibri" w:cs="Times New Roman"/>
          <w:i/>
          <w:iCs/>
        </w:rPr>
        <w:t xml:space="preserve">or </w:t>
      </w:r>
      <w:r w:rsidRPr="00C62362">
        <w:rPr>
          <w:rFonts w:eastAsia="Calibri" w:cs="Times New Roman"/>
        </w:rPr>
        <w:t>Commissioner for taking Affidavits.]</w:t>
      </w:r>
    </w:p>
    <w:sectPr w:rsidR="009C3F28" w:rsidRPr="00C62362" w:rsidSect="00C2703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9C381" w14:textId="77777777" w:rsidR="00D7290F" w:rsidRDefault="00D7290F" w:rsidP="0048364F">
      <w:pPr>
        <w:spacing w:line="240" w:lineRule="auto"/>
      </w:pPr>
      <w:r>
        <w:separator/>
      </w:r>
    </w:p>
  </w:endnote>
  <w:endnote w:type="continuationSeparator" w:id="0">
    <w:p w14:paraId="50545EF7" w14:textId="77777777" w:rsidR="00D7290F" w:rsidRDefault="00D7290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02CDF" w14:textId="32805F68" w:rsidR="00D7290F" w:rsidRPr="00C2703C" w:rsidRDefault="00C2703C" w:rsidP="00C2703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2703C">
      <w:rPr>
        <w:i/>
        <w:sz w:val="18"/>
      </w:rPr>
      <w:t>OPC66666 -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4B489" w14:textId="77777777" w:rsidR="00D7290F" w:rsidRDefault="00D7290F" w:rsidP="00E97334"/>
  <w:p w14:paraId="7DBD0225" w14:textId="0CFBB943" w:rsidR="00D7290F" w:rsidRPr="00C2703C" w:rsidRDefault="00C2703C" w:rsidP="00C2703C">
    <w:pPr>
      <w:rPr>
        <w:rFonts w:cs="Times New Roman"/>
        <w:i/>
        <w:sz w:val="18"/>
      </w:rPr>
    </w:pPr>
    <w:r w:rsidRPr="00C2703C">
      <w:rPr>
        <w:rFonts w:cs="Times New Roman"/>
        <w:i/>
        <w:sz w:val="18"/>
      </w:rPr>
      <w:t>OPC66666 -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9A291" w14:textId="669876DB" w:rsidR="00D7290F" w:rsidRPr="00C2703C" w:rsidRDefault="00C2703C" w:rsidP="00C2703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2703C">
      <w:rPr>
        <w:i/>
        <w:sz w:val="18"/>
      </w:rPr>
      <w:t>OPC66666 -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67FE7" w14:textId="77777777" w:rsidR="00D7290F" w:rsidRPr="00E33C1C" w:rsidRDefault="00D7290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7290F" w14:paraId="711686EB" w14:textId="77777777" w:rsidTr="00DF748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98596DC" w14:textId="77777777" w:rsidR="00D7290F" w:rsidRDefault="00D7290F" w:rsidP="0085569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4F95CDF" w14:textId="47C272C5" w:rsidR="00D7290F" w:rsidRDefault="00D7290F" w:rsidP="0085569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F50E0">
            <w:rPr>
              <w:i/>
              <w:sz w:val="18"/>
            </w:rPr>
            <w:t>Reserve Bank Amendment (Reserve Bank Reforms)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D6CC6E2" w14:textId="77777777" w:rsidR="00D7290F" w:rsidRDefault="00D7290F" w:rsidP="00855698">
          <w:pPr>
            <w:spacing w:line="0" w:lineRule="atLeast"/>
            <w:jc w:val="right"/>
            <w:rPr>
              <w:sz w:val="18"/>
            </w:rPr>
          </w:pPr>
        </w:p>
      </w:tc>
    </w:tr>
  </w:tbl>
  <w:p w14:paraId="797C0D5C" w14:textId="02149B3C" w:rsidR="00D7290F" w:rsidRPr="00C2703C" w:rsidRDefault="00C2703C" w:rsidP="00C2703C">
    <w:pPr>
      <w:rPr>
        <w:rFonts w:cs="Times New Roman"/>
        <w:i/>
        <w:sz w:val="18"/>
      </w:rPr>
    </w:pPr>
    <w:r w:rsidRPr="00C2703C">
      <w:rPr>
        <w:rFonts w:cs="Times New Roman"/>
        <w:i/>
        <w:sz w:val="18"/>
      </w:rPr>
      <w:t>OPC66666 -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E5DEE" w14:textId="77777777" w:rsidR="00D7290F" w:rsidRPr="00E33C1C" w:rsidRDefault="00D7290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D7290F" w14:paraId="20FB9DE7" w14:textId="77777777" w:rsidTr="00DF748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4862CB5" w14:textId="77777777" w:rsidR="00D7290F" w:rsidRDefault="00D7290F" w:rsidP="0085569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A6DECE7" w14:textId="36063CC0" w:rsidR="00D7290F" w:rsidRDefault="00D7290F" w:rsidP="0085569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F50E0">
            <w:rPr>
              <w:i/>
              <w:sz w:val="18"/>
            </w:rPr>
            <w:t>Reserve Bank Amendment (Reserve Bank Reforms)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62628E5" w14:textId="77777777" w:rsidR="00D7290F" w:rsidRDefault="00D7290F" w:rsidP="0085569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C7DA1A6" w14:textId="01D8F3E6" w:rsidR="00D7290F" w:rsidRPr="00C2703C" w:rsidRDefault="00C2703C" w:rsidP="00C2703C">
    <w:pPr>
      <w:rPr>
        <w:rFonts w:cs="Times New Roman"/>
        <w:i/>
        <w:sz w:val="18"/>
      </w:rPr>
    </w:pPr>
    <w:r w:rsidRPr="00C2703C">
      <w:rPr>
        <w:rFonts w:cs="Times New Roman"/>
        <w:i/>
        <w:sz w:val="18"/>
      </w:rPr>
      <w:t>OPC66666 -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46CC7" w14:textId="77777777" w:rsidR="00D7290F" w:rsidRPr="00E33C1C" w:rsidRDefault="00D7290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7290F" w14:paraId="304AEBC5" w14:textId="77777777" w:rsidTr="00DF748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BDEAE8" w14:textId="77777777" w:rsidR="00D7290F" w:rsidRDefault="00D7290F" w:rsidP="0085569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BE98D3E" w14:textId="1FED74DB" w:rsidR="00D7290F" w:rsidRDefault="00D7290F" w:rsidP="0085569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F50E0">
            <w:rPr>
              <w:i/>
              <w:sz w:val="18"/>
            </w:rPr>
            <w:t>Reserve Bank Amendment (Reserve Bank Reforms)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9DC3787" w14:textId="77777777" w:rsidR="00D7290F" w:rsidRDefault="00D7290F" w:rsidP="00855698">
          <w:pPr>
            <w:spacing w:line="0" w:lineRule="atLeast"/>
            <w:jc w:val="right"/>
            <w:rPr>
              <w:sz w:val="18"/>
            </w:rPr>
          </w:pPr>
        </w:p>
      </w:tc>
    </w:tr>
  </w:tbl>
  <w:p w14:paraId="65A41947" w14:textId="03F041DC" w:rsidR="00D7290F" w:rsidRPr="00C2703C" w:rsidRDefault="00C2703C" w:rsidP="00C2703C">
    <w:pPr>
      <w:rPr>
        <w:rFonts w:cs="Times New Roman"/>
        <w:i/>
        <w:sz w:val="18"/>
      </w:rPr>
    </w:pPr>
    <w:r w:rsidRPr="00C2703C">
      <w:rPr>
        <w:rFonts w:cs="Times New Roman"/>
        <w:i/>
        <w:sz w:val="18"/>
      </w:rPr>
      <w:t>OPC66666 -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5A854" w14:textId="77777777" w:rsidR="00D7290F" w:rsidRPr="00E33C1C" w:rsidRDefault="00D7290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7290F" w14:paraId="3A98089F" w14:textId="77777777" w:rsidTr="0085569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B676ADD" w14:textId="77777777" w:rsidR="00D7290F" w:rsidRDefault="00D7290F" w:rsidP="0085569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97BA402" w14:textId="2916082F" w:rsidR="00D7290F" w:rsidRDefault="00D7290F" w:rsidP="0085569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F50E0">
            <w:rPr>
              <w:i/>
              <w:sz w:val="18"/>
            </w:rPr>
            <w:t>Reserve Bank Amendment (Reserve Bank Reforms)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74FC728" w14:textId="77777777" w:rsidR="00D7290F" w:rsidRDefault="00D7290F" w:rsidP="0085569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8A94C11" w14:textId="6B9400F2" w:rsidR="00D7290F" w:rsidRPr="00C2703C" w:rsidRDefault="00C2703C" w:rsidP="00C2703C">
    <w:pPr>
      <w:rPr>
        <w:rFonts w:cs="Times New Roman"/>
        <w:i/>
        <w:sz w:val="18"/>
      </w:rPr>
    </w:pPr>
    <w:r w:rsidRPr="00C2703C">
      <w:rPr>
        <w:rFonts w:cs="Times New Roman"/>
        <w:i/>
        <w:sz w:val="18"/>
      </w:rPr>
      <w:t>OPC66666 -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C1F85" w14:textId="77777777" w:rsidR="00D7290F" w:rsidRPr="00E33C1C" w:rsidRDefault="00D7290F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7290F" w14:paraId="795AA9B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7521F3C" w14:textId="77777777" w:rsidR="00D7290F" w:rsidRDefault="00D7290F" w:rsidP="0085569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852C8B" w14:textId="60DB1CAE" w:rsidR="00D7290F" w:rsidRDefault="00D7290F" w:rsidP="0085569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F50E0">
            <w:rPr>
              <w:i/>
              <w:sz w:val="18"/>
            </w:rPr>
            <w:t>Reserve Bank Amendment (Reserve Bank Reforms)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0AB1FB" w14:textId="77777777" w:rsidR="00D7290F" w:rsidRDefault="00D7290F" w:rsidP="0085569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16AA86A" w14:textId="27F52DF1" w:rsidR="00D7290F" w:rsidRPr="00C2703C" w:rsidRDefault="00C2703C" w:rsidP="00C2703C">
    <w:pPr>
      <w:rPr>
        <w:rFonts w:cs="Times New Roman"/>
        <w:i/>
        <w:sz w:val="18"/>
      </w:rPr>
    </w:pPr>
    <w:r w:rsidRPr="00C2703C">
      <w:rPr>
        <w:rFonts w:cs="Times New Roman"/>
        <w:i/>
        <w:sz w:val="18"/>
      </w:rPr>
      <w:t>OPC66666 -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64F93" w14:textId="77777777" w:rsidR="00D7290F" w:rsidRDefault="00D7290F" w:rsidP="0048364F">
      <w:pPr>
        <w:spacing w:line="240" w:lineRule="auto"/>
      </w:pPr>
      <w:r>
        <w:separator/>
      </w:r>
    </w:p>
  </w:footnote>
  <w:footnote w:type="continuationSeparator" w:id="0">
    <w:p w14:paraId="2823399B" w14:textId="77777777" w:rsidR="00D7290F" w:rsidRDefault="00D7290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675BD" w14:textId="1BFF631D" w:rsidR="00D7290F" w:rsidRPr="005F1388" w:rsidRDefault="00D7290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03A98" w14:textId="51BB8C70" w:rsidR="00D7290F" w:rsidRPr="005F1388" w:rsidRDefault="00D7290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D2157" w14:textId="77777777" w:rsidR="00D7290F" w:rsidRPr="005F1388" w:rsidRDefault="00D7290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EBD25" w14:textId="206BFDFC" w:rsidR="00D7290F" w:rsidRPr="00ED79B6" w:rsidRDefault="00D7290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A3CE1" w14:textId="47AC5C83" w:rsidR="00D7290F" w:rsidRPr="00ED79B6" w:rsidRDefault="00D7290F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B49D6" w14:textId="77777777" w:rsidR="00D7290F" w:rsidRPr="00ED79B6" w:rsidRDefault="00D7290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E83E6" w14:textId="2A1A537F" w:rsidR="00D7290F" w:rsidRPr="00A961C4" w:rsidRDefault="00D7290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0307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03079">
      <w:rPr>
        <w:noProof/>
        <w:sz w:val="20"/>
      </w:rPr>
      <w:t>Amendments</w:t>
    </w:r>
    <w:r>
      <w:rPr>
        <w:sz w:val="20"/>
      </w:rPr>
      <w:fldChar w:fldCharType="end"/>
    </w:r>
  </w:p>
  <w:p w14:paraId="39D6DCC8" w14:textId="4334AB82" w:rsidR="00D7290F" w:rsidRPr="00A961C4" w:rsidRDefault="00D7290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2E0B06A" w14:textId="77777777" w:rsidR="00D7290F" w:rsidRPr="00A961C4" w:rsidRDefault="00D7290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91E26" w14:textId="1DFBF6DC" w:rsidR="00D7290F" w:rsidRPr="00A961C4" w:rsidRDefault="00D7290F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4065CF6" w14:textId="3CD29AA1" w:rsidR="00D7290F" w:rsidRPr="00A961C4" w:rsidRDefault="00D7290F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32902CE" w14:textId="77777777" w:rsidR="00D7290F" w:rsidRPr="00A961C4" w:rsidRDefault="00D7290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52A5C" w14:textId="77777777" w:rsidR="00D7290F" w:rsidRPr="00A961C4" w:rsidRDefault="00D7290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330257770">
    <w:abstractNumId w:val="9"/>
  </w:num>
  <w:num w:numId="2" w16cid:durableId="1195266963">
    <w:abstractNumId w:val="7"/>
  </w:num>
  <w:num w:numId="3" w16cid:durableId="710809045">
    <w:abstractNumId w:val="6"/>
  </w:num>
  <w:num w:numId="4" w16cid:durableId="294651501">
    <w:abstractNumId w:val="5"/>
  </w:num>
  <w:num w:numId="5" w16cid:durableId="1963417516">
    <w:abstractNumId w:val="4"/>
  </w:num>
  <w:num w:numId="6" w16cid:durableId="2131121013">
    <w:abstractNumId w:val="8"/>
  </w:num>
  <w:num w:numId="7" w16cid:durableId="2045325942">
    <w:abstractNumId w:val="3"/>
  </w:num>
  <w:num w:numId="8" w16cid:durableId="1165047787">
    <w:abstractNumId w:val="2"/>
  </w:num>
  <w:num w:numId="9" w16cid:durableId="483203224">
    <w:abstractNumId w:val="1"/>
  </w:num>
  <w:num w:numId="10" w16cid:durableId="824709967">
    <w:abstractNumId w:val="0"/>
  </w:num>
  <w:num w:numId="11" w16cid:durableId="289241381">
    <w:abstractNumId w:val="15"/>
  </w:num>
  <w:num w:numId="12" w16cid:durableId="2087341750">
    <w:abstractNumId w:val="11"/>
  </w:num>
  <w:num w:numId="13" w16cid:durableId="541524680">
    <w:abstractNumId w:val="12"/>
  </w:num>
  <w:num w:numId="14" w16cid:durableId="162940524">
    <w:abstractNumId w:val="14"/>
  </w:num>
  <w:num w:numId="15" w16cid:durableId="422261280">
    <w:abstractNumId w:val="13"/>
  </w:num>
  <w:num w:numId="16" w16cid:durableId="571234941">
    <w:abstractNumId w:val="10"/>
  </w:num>
  <w:num w:numId="17" w16cid:durableId="1720199606">
    <w:abstractNumId w:val="17"/>
  </w:num>
  <w:num w:numId="18" w16cid:durableId="160203150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73B65"/>
    <w:rsid w:val="00000263"/>
    <w:rsid w:val="000113BC"/>
    <w:rsid w:val="000136AF"/>
    <w:rsid w:val="00015AF2"/>
    <w:rsid w:val="00030599"/>
    <w:rsid w:val="00036E24"/>
    <w:rsid w:val="0004044E"/>
    <w:rsid w:val="00046F47"/>
    <w:rsid w:val="0005120E"/>
    <w:rsid w:val="00054577"/>
    <w:rsid w:val="000614BF"/>
    <w:rsid w:val="0006395E"/>
    <w:rsid w:val="000649F2"/>
    <w:rsid w:val="000660AC"/>
    <w:rsid w:val="0007169C"/>
    <w:rsid w:val="00077593"/>
    <w:rsid w:val="0008346B"/>
    <w:rsid w:val="00083F48"/>
    <w:rsid w:val="000946BE"/>
    <w:rsid w:val="000A7DF9"/>
    <w:rsid w:val="000C1339"/>
    <w:rsid w:val="000D05EF"/>
    <w:rsid w:val="000D5485"/>
    <w:rsid w:val="000E0FE9"/>
    <w:rsid w:val="000F21C1"/>
    <w:rsid w:val="000F5ADE"/>
    <w:rsid w:val="0010141C"/>
    <w:rsid w:val="00105D72"/>
    <w:rsid w:val="0010745C"/>
    <w:rsid w:val="00117277"/>
    <w:rsid w:val="001300A0"/>
    <w:rsid w:val="00137453"/>
    <w:rsid w:val="00150057"/>
    <w:rsid w:val="001549BC"/>
    <w:rsid w:val="00155873"/>
    <w:rsid w:val="001603C6"/>
    <w:rsid w:val="00160BD7"/>
    <w:rsid w:val="00160C29"/>
    <w:rsid w:val="0016242C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4302"/>
    <w:rsid w:val="001A65C0"/>
    <w:rsid w:val="001A7CA7"/>
    <w:rsid w:val="001B6456"/>
    <w:rsid w:val="001B7A5D"/>
    <w:rsid w:val="001C69C4"/>
    <w:rsid w:val="001D435D"/>
    <w:rsid w:val="001E0A8D"/>
    <w:rsid w:val="001E3590"/>
    <w:rsid w:val="001E7407"/>
    <w:rsid w:val="001F7677"/>
    <w:rsid w:val="00201D27"/>
    <w:rsid w:val="0020300C"/>
    <w:rsid w:val="002142B0"/>
    <w:rsid w:val="00220A0C"/>
    <w:rsid w:val="00223E4A"/>
    <w:rsid w:val="002302EA"/>
    <w:rsid w:val="002341A7"/>
    <w:rsid w:val="00240749"/>
    <w:rsid w:val="002468D7"/>
    <w:rsid w:val="00254C5E"/>
    <w:rsid w:val="00260756"/>
    <w:rsid w:val="00263886"/>
    <w:rsid w:val="00263B61"/>
    <w:rsid w:val="002740EF"/>
    <w:rsid w:val="00274F15"/>
    <w:rsid w:val="00285CDD"/>
    <w:rsid w:val="00290F2E"/>
    <w:rsid w:val="00291167"/>
    <w:rsid w:val="00297D2B"/>
    <w:rsid w:val="00297ECB"/>
    <w:rsid w:val="002A31CA"/>
    <w:rsid w:val="002B790A"/>
    <w:rsid w:val="002C152A"/>
    <w:rsid w:val="002D043A"/>
    <w:rsid w:val="002E1422"/>
    <w:rsid w:val="002E6B8B"/>
    <w:rsid w:val="0031713F"/>
    <w:rsid w:val="00321913"/>
    <w:rsid w:val="00324EE6"/>
    <w:rsid w:val="00325C4B"/>
    <w:rsid w:val="003316DC"/>
    <w:rsid w:val="00332E0D"/>
    <w:rsid w:val="003415D3"/>
    <w:rsid w:val="00346335"/>
    <w:rsid w:val="00352B0F"/>
    <w:rsid w:val="003561B0"/>
    <w:rsid w:val="00367960"/>
    <w:rsid w:val="00373B65"/>
    <w:rsid w:val="003A15AC"/>
    <w:rsid w:val="003A56EB"/>
    <w:rsid w:val="003B0627"/>
    <w:rsid w:val="003B2CDC"/>
    <w:rsid w:val="003C1D6D"/>
    <w:rsid w:val="003C5F2B"/>
    <w:rsid w:val="003D0BFE"/>
    <w:rsid w:val="003D411C"/>
    <w:rsid w:val="003D5700"/>
    <w:rsid w:val="003E01DB"/>
    <w:rsid w:val="003F0F5A"/>
    <w:rsid w:val="00400A30"/>
    <w:rsid w:val="004022CA"/>
    <w:rsid w:val="00402BE3"/>
    <w:rsid w:val="004116CD"/>
    <w:rsid w:val="00414ADE"/>
    <w:rsid w:val="00424CA9"/>
    <w:rsid w:val="00425706"/>
    <w:rsid w:val="004257BB"/>
    <w:rsid w:val="004261D9"/>
    <w:rsid w:val="00430076"/>
    <w:rsid w:val="0044291A"/>
    <w:rsid w:val="00460499"/>
    <w:rsid w:val="00474835"/>
    <w:rsid w:val="004819C7"/>
    <w:rsid w:val="0048364F"/>
    <w:rsid w:val="004865D4"/>
    <w:rsid w:val="00490F2E"/>
    <w:rsid w:val="00496DB3"/>
    <w:rsid w:val="00496F97"/>
    <w:rsid w:val="004A42FD"/>
    <w:rsid w:val="004A53EA"/>
    <w:rsid w:val="004B6188"/>
    <w:rsid w:val="004D003C"/>
    <w:rsid w:val="004E4555"/>
    <w:rsid w:val="004E783A"/>
    <w:rsid w:val="004F1752"/>
    <w:rsid w:val="004F1FAC"/>
    <w:rsid w:val="004F676E"/>
    <w:rsid w:val="005044EB"/>
    <w:rsid w:val="00514E40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D6B"/>
    <w:rsid w:val="00546FA3"/>
    <w:rsid w:val="00554243"/>
    <w:rsid w:val="00556666"/>
    <w:rsid w:val="00557C7A"/>
    <w:rsid w:val="00562A58"/>
    <w:rsid w:val="00571030"/>
    <w:rsid w:val="00581211"/>
    <w:rsid w:val="00584811"/>
    <w:rsid w:val="00593AA6"/>
    <w:rsid w:val="00594161"/>
    <w:rsid w:val="00594512"/>
    <w:rsid w:val="00594749"/>
    <w:rsid w:val="005A3AB3"/>
    <w:rsid w:val="005A482B"/>
    <w:rsid w:val="005B2D2B"/>
    <w:rsid w:val="005B4067"/>
    <w:rsid w:val="005C2EA6"/>
    <w:rsid w:val="005C36E0"/>
    <w:rsid w:val="005C3F41"/>
    <w:rsid w:val="005D168D"/>
    <w:rsid w:val="005D473E"/>
    <w:rsid w:val="005D5EA1"/>
    <w:rsid w:val="005E4539"/>
    <w:rsid w:val="005E61D3"/>
    <w:rsid w:val="005F4840"/>
    <w:rsid w:val="005F7738"/>
    <w:rsid w:val="00600219"/>
    <w:rsid w:val="00604DB1"/>
    <w:rsid w:val="00610552"/>
    <w:rsid w:val="00613EAD"/>
    <w:rsid w:val="006158AC"/>
    <w:rsid w:val="00624014"/>
    <w:rsid w:val="00635304"/>
    <w:rsid w:val="00637A37"/>
    <w:rsid w:val="00640402"/>
    <w:rsid w:val="00640F78"/>
    <w:rsid w:val="00640F9E"/>
    <w:rsid w:val="00646E7B"/>
    <w:rsid w:val="00655D6A"/>
    <w:rsid w:val="00656DE9"/>
    <w:rsid w:val="00677CC2"/>
    <w:rsid w:val="0068272E"/>
    <w:rsid w:val="00685F42"/>
    <w:rsid w:val="006866A1"/>
    <w:rsid w:val="0069207B"/>
    <w:rsid w:val="006924C9"/>
    <w:rsid w:val="006A4309"/>
    <w:rsid w:val="006A5F3A"/>
    <w:rsid w:val="006B063B"/>
    <w:rsid w:val="006B0E55"/>
    <w:rsid w:val="006B20ED"/>
    <w:rsid w:val="006B7006"/>
    <w:rsid w:val="006C6FE5"/>
    <w:rsid w:val="006C7A00"/>
    <w:rsid w:val="006C7F8C"/>
    <w:rsid w:val="006D08D5"/>
    <w:rsid w:val="006D41A2"/>
    <w:rsid w:val="006D7AB9"/>
    <w:rsid w:val="00700B2C"/>
    <w:rsid w:val="007119EC"/>
    <w:rsid w:val="00713084"/>
    <w:rsid w:val="00720FC2"/>
    <w:rsid w:val="00724B88"/>
    <w:rsid w:val="00731E00"/>
    <w:rsid w:val="00732E9D"/>
    <w:rsid w:val="0073491A"/>
    <w:rsid w:val="007440B7"/>
    <w:rsid w:val="00746E95"/>
    <w:rsid w:val="00747993"/>
    <w:rsid w:val="007617B8"/>
    <w:rsid w:val="007634AD"/>
    <w:rsid w:val="00766036"/>
    <w:rsid w:val="007715C9"/>
    <w:rsid w:val="00771A92"/>
    <w:rsid w:val="00774EDD"/>
    <w:rsid w:val="007757EC"/>
    <w:rsid w:val="00781BD0"/>
    <w:rsid w:val="00781D0D"/>
    <w:rsid w:val="00793BBA"/>
    <w:rsid w:val="007A115D"/>
    <w:rsid w:val="007A35E6"/>
    <w:rsid w:val="007A6863"/>
    <w:rsid w:val="007B73A5"/>
    <w:rsid w:val="007D4073"/>
    <w:rsid w:val="007D45C1"/>
    <w:rsid w:val="007D79B5"/>
    <w:rsid w:val="007E14B8"/>
    <w:rsid w:val="007E7D4A"/>
    <w:rsid w:val="007F21E0"/>
    <w:rsid w:val="007F48ED"/>
    <w:rsid w:val="007F53BF"/>
    <w:rsid w:val="007F7947"/>
    <w:rsid w:val="008073F6"/>
    <w:rsid w:val="00812F45"/>
    <w:rsid w:val="00823B55"/>
    <w:rsid w:val="00834C34"/>
    <w:rsid w:val="0084172C"/>
    <w:rsid w:val="00855698"/>
    <w:rsid w:val="00856A31"/>
    <w:rsid w:val="0086160D"/>
    <w:rsid w:val="008754D0"/>
    <w:rsid w:val="00877D48"/>
    <w:rsid w:val="008816F0"/>
    <w:rsid w:val="0088345B"/>
    <w:rsid w:val="008951E8"/>
    <w:rsid w:val="008A16A5"/>
    <w:rsid w:val="008B2B9E"/>
    <w:rsid w:val="008B5D42"/>
    <w:rsid w:val="008C1268"/>
    <w:rsid w:val="008C2B5D"/>
    <w:rsid w:val="008D0EE0"/>
    <w:rsid w:val="008D2A47"/>
    <w:rsid w:val="008D5B99"/>
    <w:rsid w:val="008D7A27"/>
    <w:rsid w:val="008E33AE"/>
    <w:rsid w:val="008E4702"/>
    <w:rsid w:val="008E69AA"/>
    <w:rsid w:val="008F4F1C"/>
    <w:rsid w:val="008F7AFE"/>
    <w:rsid w:val="00916848"/>
    <w:rsid w:val="009202DA"/>
    <w:rsid w:val="00920681"/>
    <w:rsid w:val="00922764"/>
    <w:rsid w:val="00932377"/>
    <w:rsid w:val="009408EA"/>
    <w:rsid w:val="00943102"/>
    <w:rsid w:val="0094523D"/>
    <w:rsid w:val="009559E6"/>
    <w:rsid w:val="00976A63"/>
    <w:rsid w:val="00983419"/>
    <w:rsid w:val="00985550"/>
    <w:rsid w:val="00994821"/>
    <w:rsid w:val="009A025B"/>
    <w:rsid w:val="009A6264"/>
    <w:rsid w:val="009C03A1"/>
    <w:rsid w:val="009C3431"/>
    <w:rsid w:val="009C3F28"/>
    <w:rsid w:val="009C4C35"/>
    <w:rsid w:val="009C5989"/>
    <w:rsid w:val="009D030C"/>
    <w:rsid w:val="009D08DA"/>
    <w:rsid w:val="009F750F"/>
    <w:rsid w:val="00A0030E"/>
    <w:rsid w:val="00A010DF"/>
    <w:rsid w:val="00A03079"/>
    <w:rsid w:val="00A06860"/>
    <w:rsid w:val="00A102B2"/>
    <w:rsid w:val="00A127C7"/>
    <w:rsid w:val="00A136F5"/>
    <w:rsid w:val="00A231E2"/>
    <w:rsid w:val="00A2550D"/>
    <w:rsid w:val="00A4169B"/>
    <w:rsid w:val="00A42DAA"/>
    <w:rsid w:val="00A445F2"/>
    <w:rsid w:val="00A50D55"/>
    <w:rsid w:val="00A5165B"/>
    <w:rsid w:val="00A52FDA"/>
    <w:rsid w:val="00A64912"/>
    <w:rsid w:val="00A67EAF"/>
    <w:rsid w:val="00A70A74"/>
    <w:rsid w:val="00A90EA8"/>
    <w:rsid w:val="00A912B3"/>
    <w:rsid w:val="00AA0343"/>
    <w:rsid w:val="00AA2A5C"/>
    <w:rsid w:val="00AA5BC5"/>
    <w:rsid w:val="00AB78D9"/>
    <w:rsid w:val="00AB78E9"/>
    <w:rsid w:val="00AC0DD2"/>
    <w:rsid w:val="00AD3467"/>
    <w:rsid w:val="00AD5641"/>
    <w:rsid w:val="00AD7252"/>
    <w:rsid w:val="00AE0B92"/>
    <w:rsid w:val="00AE0F9B"/>
    <w:rsid w:val="00AF239E"/>
    <w:rsid w:val="00AF55FF"/>
    <w:rsid w:val="00B032D8"/>
    <w:rsid w:val="00B0558A"/>
    <w:rsid w:val="00B05ED3"/>
    <w:rsid w:val="00B064E2"/>
    <w:rsid w:val="00B11DEA"/>
    <w:rsid w:val="00B129B6"/>
    <w:rsid w:val="00B14246"/>
    <w:rsid w:val="00B23687"/>
    <w:rsid w:val="00B23D7B"/>
    <w:rsid w:val="00B302B6"/>
    <w:rsid w:val="00B33B3C"/>
    <w:rsid w:val="00B40D74"/>
    <w:rsid w:val="00B44187"/>
    <w:rsid w:val="00B52663"/>
    <w:rsid w:val="00B56DCB"/>
    <w:rsid w:val="00B56EB7"/>
    <w:rsid w:val="00B60780"/>
    <w:rsid w:val="00B770D2"/>
    <w:rsid w:val="00B848F6"/>
    <w:rsid w:val="00B94F68"/>
    <w:rsid w:val="00BA47A3"/>
    <w:rsid w:val="00BA5026"/>
    <w:rsid w:val="00BA6181"/>
    <w:rsid w:val="00BB6E79"/>
    <w:rsid w:val="00BC07BD"/>
    <w:rsid w:val="00BD23D6"/>
    <w:rsid w:val="00BD68E0"/>
    <w:rsid w:val="00BE3B31"/>
    <w:rsid w:val="00BE719A"/>
    <w:rsid w:val="00BE720A"/>
    <w:rsid w:val="00BF6650"/>
    <w:rsid w:val="00C067E5"/>
    <w:rsid w:val="00C164CA"/>
    <w:rsid w:val="00C20DC5"/>
    <w:rsid w:val="00C26BB4"/>
    <w:rsid w:val="00C2703C"/>
    <w:rsid w:val="00C42BF8"/>
    <w:rsid w:val="00C45A99"/>
    <w:rsid w:val="00C460AE"/>
    <w:rsid w:val="00C50043"/>
    <w:rsid w:val="00C50A0F"/>
    <w:rsid w:val="00C50DBE"/>
    <w:rsid w:val="00C600C9"/>
    <w:rsid w:val="00C62362"/>
    <w:rsid w:val="00C7573B"/>
    <w:rsid w:val="00C76CF3"/>
    <w:rsid w:val="00CA2FE7"/>
    <w:rsid w:val="00CA73EE"/>
    <w:rsid w:val="00CA7844"/>
    <w:rsid w:val="00CB58EF"/>
    <w:rsid w:val="00CB59EE"/>
    <w:rsid w:val="00CB69DD"/>
    <w:rsid w:val="00CC340E"/>
    <w:rsid w:val="00CE7D64"/>
    <w:rsid w:val="00CF0BB2"/>
    <w:rsid w:val="00CF1C5C"/>
    <w:rsid w:val="00D01802"/>
    <w:rsid w:val="00D13441"/>
    <w:rsid w:val="00D20665"/>
    <w:rsid w:val="00D243A3"/>
    <w:rsid w:val="00D25633"/>
    <w:rsid w:val="00D3200B"/>
    <w:rsid w:val="00D32FDD"/>
    <w:rsid w:val="00D33440"/>
    <w:rsid w:val="00D52EFE"/>
    <w:rsid w:val="00D56A0D"/>
    <w:rsid w:val="00D5767F"/>
    <w:rsid w:val="00D63EF6"/>
    <w:rsid w:val="00D66518"/>
    <w:rsid w:val="00D70DFB"/>
    <w:rsid w:val="00D71EEA"/>
    <w:rsid w:val="00D71FBA"/>
    <w:rsid w:val="00D7290F"/>
    <w:rsid w:val="00D735CD"/>
    <w:rsid w:val="00D766DF"/>
    <w:rsid w:val="00D83B68"/>
    <w:rsid w:val="00D95891"/>
    <w:rsid w:val="00DA03AD"/>
    <w:rsid w:val="00DB451E"/>
    <w:rsid w:val="00DB5CB4"/>
    <w:rsid w:val="00DC02E7"/>
    <w:rsid w:val="00DC3690"/>
    <w:rsid w:val="00DC40EC"/>
    <w:rsid w:val="00DD3EE2"/>
    <w:rsid w:val="00DD6C30"/>
    <w:rsid w:val="00DE149E"/>
    <w:rsid w:val="00DF748D"/>
    <w:rsid w:val="00E05704"/>
    <w:rsid w:val="00E12F1A"/>
    <w:rsid w:val="00E15561"/>
    <w:rsid w:val="00E15DB8"/>
    <w:rsid w:val="00E21CFB"/>
    <w:rsid w:val="00E21E82"/>
    <w:rsid w:val="00E22935"/>
    <w:rsid w:val="00E36082"/>
    <w:rsid w:val="00E45480"/>
    <w:rsid w:val="00E53883"/>
    <w:rsid w:val="00E54292"/>
    <w:rsid w:val="00E60191"/>
    <w:rsid w:val="00E74DC7"/>
    <w:rsid w:val="00E87699"/>
    <w:rsid w:val="00E92E27"/>
    <w:rsid w:val="00E9586B"/>
    <w:rsid w:val="00E97334"/>
    <w:rsid w:val="00EA0012"/>
    <w:rsid w:val="00EA0D36"/>
    <w:rsid w:val="00ED4928"/>
    <w:rsid w:val="00EE3749"/>
    <w:rsid w:val="00EE6190"/>
    <w:rsid w:val="00EF2E3A"/>
    <w:rsid w:val="00EF50E0"/>
    <w:rsid w:val="00EF6402"/>
    <w:rsid w:val="00F025DF"/>
    <w:rsid w:val="00F03116"/>
    <w:rsid w:val="00F032BA"/>
    <w:rsid w:val="00F047E2"/>
    <w:rsid w:val="00F04D57"/>
    <w:rsid w:val="00F078DC"/>
    <w:rsid w:val="00F115FD"/>
    <w:rsid w:val="00F13E86"/>
    <w:rsid w:val="00F21CA6"/>
    <w:rsid w:val="00F32FCB"/>
    <w:rsid w:val="00F55DB9"/>
    <w:rsid w:val="00F65A63"/>
    <w:rsid w:val="00F6709F"/>
    <w:rsid w:val="00F677A9"/>
    <w:rsid w:val="00F723BD"/>
    <w:rsid w:val="00F732EA"/>
    <w:rsid w:val="00F73442"/>
    <w:rsid w:val="00F8450B"/>
    <w:rsid w:val="00F84CF5"/>
    <w:rsid w:val="00F8612E"/>
    <w:rsid w:val="00F900BC"/>
    <w:rsid w:val="00FA206A"/>
    <w:rsid w:val="00FA2BC9"/>
    <w:rsid w:val="00FA420B"/>
    <w:rsid w:val="00FA74DB"/>
    <w:rsid w:val="00FB6843"/>
    <w:rsid w:val="00FB798A"/>
    <w:rsid w:val="00FC4E80"/>
    <w:rsid w:val="00FD4BE4"/>
    <w:rsid w:val="00FE0781"/>
    <w:rsid w:val="00FE4CB0"/>
    <w:rsid w:val="00FF2326"/>
    <w:rsid w:val="00FF39DE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,"/>
  <w14:docId w14:val="36BFC3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C6236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236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236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236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6236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6236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6236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6236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6236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6236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62362"/>
  </w:style>
  <w:style w:type="paragraph" w:customStyle="1" w:styleId="OPCParaBase">
    <w:name w:val="OPCParaBase"/>
    <w:qFormat/>
    <w:rsid w:val="00C6236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6236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6236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6236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6236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6236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6236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6236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6236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6236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6236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62362"/>
  </w:style>
  <w:style w:type="paragraph" w:customStyle="1" w:styleId="Blocks">
    <w:name w:val="Blocks"/>
    <w:aliases w:val="bb"/>
    <w:basedOn w:val="OPCParaBase"/>
    <w:qFormat/>
    <w:rsid w:val="00C6236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6236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6236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62362"/>
    <w:rPr>
      <w:i/>
    </w:rPr>
  </w:style>
  <w:style w:type="paragraph" w:customStyle="1" w:styleId="BoxList">
    <w:name w:val="BoxList"/>
    <w:aliases w:val="bl"/>
    <w:basedOn w:val="BoxText"/>
    <w:qFormat/>
    <w:rsid w:val="00C6236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6236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6236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62362"/>
    <w:pPr>
      <w:ind w:left="1985" w:hanging="851"/>
    </w:pPr>
  </w:style>
  <w:style w:type="character" w:customStyle="1" w:styleId="CharAmPartNo">
    <w:name w:val="CharAmPartNo"/>
    <w:basedOn w:val="OPCCharBase"/>
    <w:qFormat/>
    <w:rsid w:val="00C62362"/>
  </w:style>
  <w:style w:type="character" w:customStyle="1" w:styleId="CharAmPartText">
    <w:name w:val="CharAmPartText"/>
    <w:basedOn w:val="OPCCharBase"/>
    <w:qFormat/>
    <w:rsid w:val="00C62362"/>
  </w:style>
  <w:style w:type="character" w:customStyle="1" w:styleId="CharAmSchNo">
    <w:name w:val="CharAmSchNo"/>
    <w:basedOn w:val="OPCCharBase"/>
    <w:qFormat/>
    <w:rsid w:val="00C62362"/>
  </w:style>
  <w:style w:type="character" w:customStyle="1" w:styleId="CharAmSchText">
    <w:name w:val="CharAmSchText"/>
    <w:basedOn w:val="OPCCharBase"/>
    <w:qFormat/>
    <w:rsid w:val="00C62362"/>
  </w:style>
  <w:style w:type="character" w:customStyle="1" w:styleId="CharBoldItalic">
    <w:name w:val="CharBoldItalic"/>
    <w:basedOn w:val="OPCCharBase"/>
    <w:uiPriority w:val="1"/>
    <w:qFormat/>
    <w:rsid w:val="00C62362"/>
    <w:rPr>
      <w:b/>
      <w:i/>
    </w:rPr>
  </w:style>
  <w:style w:type="character" w:customStyle="1" w:styleId="CharChapNo">
    <w:name w:val="CharChapNo"/>
    <w:basedOn w:val="OPCCharBase"/>
    <w:uiPriority w:val="1"/>
    <w:qFormat/>
    <w:rsid w:val="00C62362"/>
  </w:style>
  <w:style w:type="character" w:customStyle="1" w:styleId="CharChapText">
    <w:name w:val="CharChapText"/>
    <w:basedOn w:val="OPCCharBase"/>
    <w:uiPriority w:val="1"/>
    <w:qFormat/>
    <w:rsid w:val="00C62362"/>
  </w:style>
  <w:style w:type="character" w:customStyle="1" w:styleId="CharDivNo">
    <w:name w:val="CharDivNo"/>
    <w:basedOn w:val="OPCCharBase"/>
    <w:uiPriority w:val="1"/>
    <w:qFormat/>
    <w:rsid w:val="00C62362"/>
  </w:style>
  <w:style w:type="character" w:customStyle="1" w:styleId="CharDivText">
    <w:name w:val="CharDivText"/>
    <w:basedOn w:val="OPCCharBase"/>
    <w:uiPriority w:val="1"/>
    <w:qFormat/>
    <w:rsid w:val="00C62362"/>
  </w:style>
  <w:style w:type="character" w:customStyle="1" w:styleId="CharItalic">
    <w:name w:val="CharItalic"/>
    <w:basedOn w:val="OPCCharBase"/>
    <w:uiPriority w:val="1"/>
    <w:qFormat/>
    <w:rsid w:val="00C62362"/>
    <w:rPr>
      <w:i/>
    </w:rPr>
  </w:style>
  <w:style w:type="character" w:customStyle="1" w:styleId="CharPartNo">
    <w:name w:val="CharPartNo"/>
    <w:basedOn w:val="OPCCharBase"/>
    <w:uiPriority w:val="1"/>
    <w:qFormat/>
    <w:rsid w:val="00C62362"/>
  </w:style>
  <w:style w:type="character" w:customStyle="1" w:styleId="CharPartText">
    <w:name w:val="CharPartText"/>
    <w:basedOn w:val="OPCCharBase"/>
    <w:uiPriority w:val="1"/>
    <w:qFormat/>
    <w:rsid w:val="00C62362"/>
  </w:style>
  <w:style w:type="character" w:customStyle="1" w:styleId="CharSectno">
    <w:name w:val="CharSectno"/>
    <w:basedOn w:val="OPCCharBase"/>
    <w:qFormat/>
    <w:rsid w:val="00C62362"/>
  </w:style>
  <w:style w:type="character" w:customStyle="1" w:styleId="CharSubdNo">
    <w:name w:val="CharSubdNo"/>
    <w:basedOn w:val="OPCCharBase"/>
    <w:uiPriority w:val="1"/>
    <w:qFormat/>
    <w:rsid w:val="00C62362"/>
  </w:style>
  <w:style w:type="character" w:customStyle="1" w:styleId="CharSubdText">
    <w:name w:val="CharSubdText"/>
    <w:basedOn w:val="OPCCharBase"/>
    <w:uiPriority w:val="1"/>
    <w:qFormat/>
    <w:rsid w:val="00C62362"/>
  </w:style>
  <w:style w:type="paragraph" w:customStyle="1" w:styleId="CTA--">
    <w:name w:val="CTA --"/>
    <w:basedOn w:val="OPCParaBase"/>
    <w:next w:val="Normal"/>
    <w:rsid w:val="00C6236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6236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6236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6236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6236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6236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6236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6236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6236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6236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6236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6236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6236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6236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6236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6236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6236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6236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6236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6236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6236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6236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6236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6236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6236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6236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6236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6236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6236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6236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6236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6236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6236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6236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6236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6236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6236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6236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6236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6236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6236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6236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6236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6236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6236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6236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6236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6236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6236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6236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6236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6236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6236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6236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6236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6236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6236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6236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6236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6236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6236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6236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6236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6236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6236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6236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6236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6236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6236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6236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6236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6236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62362"/>
    <w:rPr>
      <w:sz w:val="16"/>
    </w:rPr>
  </w:style>
  <w:style w:type="table" w:customStyle="1" w:styleId="CFlag">
    <w:name w:val="CFlag"/>
    <w:basedOn w:val="TableNormal"/>
    <w:uiPriority w:val="99"/>
    <w:rsid w:val="00C6236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623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23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6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6236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6236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6236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6236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6236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6236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62362"/>
    <w:pPr>
      <w:spacing w:before="120"/>
    </w:pPr>
  </w:style>
  <w:style w:type="paragraph" w:customStyle="1" w:styleId="CompiledActNo">
    <w:name w:val="CompiledActNo"/>
    <w:basedOn w:val="OPCParaBase"/>
    <w:next w:val="Normal"/>
    <w:rsid w:val="00C6236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6236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6236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6236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6236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6236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6236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6236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6236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6236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6236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6236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6236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6236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6236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6236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6236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62362"/>
  </w:style>
  <w:style w:type="character" w:customStyle="1" w:styleId="CharSubPartNoCASA">
    <w:name w:val="CharSubPartNo(CASA)"/>
    <w:basedOn w:val="OPCCharBase"/>
    <w:uiPriority w:val="1"/>
    <w:rsid w:val="00C62362"/>
  </w:style>
  <w:style w:type="paragraph" w:customStyle="1" w:styleId="ENoteTTIndentHeadingSub">
    <w:name w:val="ENoteTTIndentHeadingSub"/>
    <w:aliases w:val="enTTHis"/>
    <w:basedOn w:val="OPCParaBase"/>
    <w:rsid w:val="00C6236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6236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6236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6236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6236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6236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6236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62362"/>
    <w:rPr>
      <w:sz w:val="22"/>
    </w:rPr>
  </w:style>
  <w:style w:type="paragraph" w:customStyle="1" w:styleId="SOTextNote">
    <w:name w:val="SO TextNote"/>
    <w:aliases w:val="sont"/>
    <w:basedOn w:val="SOText"/>
    <w:qFormat/>
    <w:rsid w:val="00C6236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6236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62362"/>
    <w:rPr>
      <w:sz w:val="22"/>
    </w:rPr>
  </w:style>
  <w:style w:type="paragraph" w:customStyle="1" w:styleId="FileName">
    <w:name w:val="FileName"/>
    <w:basedOn w:val="Normal"/>
    <w:rsid w:val="00C62362"/>
  </w:style>
  <w:style w:type="paragraph" w:customStyle="1" w:styleId="TableHeading">
    <w:name w:val="TableHeading"/>
    <w:aliases w:val="th"/>
    <w:basedOn w:val="OPCParaBase"/>
    <w:next w:val="Tabletext"/>
    <w:rsid w:val="00C6236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6236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6236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6236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6236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6236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6236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6236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6236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6236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6236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6236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6236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6236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623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623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6236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623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6236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6236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6236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623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623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62362"/>
  </w:style>
  <w:style w:type="character" w:customStyle="1" w:styleId="charlegsubtitle1">
    <w:name w:val="charlegsubtitle1"/>
    <w:basedOn w:val="DefaultParagraphFont"/>
    <w:rsid w:val="00C6236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62362"/>
    <w:pPr>
      <w:ind w:left="240" w:hanging="240"/>
    </w:pPr>
  </w:style>
  <w:style w:type="paragraph" w:styleId="Index2">
    <w:name w:val="index 2"/>
    <w:basedOn w:val="Normal"/>
    <w:next w:val="Normal"/>
    <w:autoRedefine/>
    <w:rsid w:val="00C62362"/>
    <w:pPr>
      <w:ind w:left="480" w:hanging="240"/>
    </w:pPr>
  </w:style>
  <w:style w:type="paragraph" w:styleId="Index3">
    <w:name w:val="index 3"/>
    <w:basedOn w:val="Normal"/>
    <w:next w:val="Normal"/>
    <w:autoRedefine/>
    <w:rsid w:val="00C62362"/>
    <w:pPr>
      <w:ind w:left="720" w:hanging="240"/>
    </w:pPr>
  </w:style>
  <w:style w:type="paragraph" w:styleId="Index4">
    <w:name w:val="index 4"/>
    <w:basedOn w:val="Normal"/>
    <w:next w:val="Normal"/>
    <w:autoRedefine/>
    <w:rsid w:val="00C62362"/>
    <w:pPr>
      <w:ind w:left="960" w:hanging="240"/>
    </w:pPr>
  </w:style>
  <w:style w:type="paragraph" w:styleId="Index5">
    <w:name w:val="index 5"/>
    <w:basedOn w:val="Normal"/>
    <w:next w:val="Normal"/>
    <w:autoRedefine/>
    <w:rsid w:val="00C62362"/>
    <w:pPr>
      <w:ind w:left="1200" w:hanging="240"/>
    </w:pPr>
  </w:style>
  <w:style w:type="paragraph" w:styleId="Index6">
    <w:name w:val="index 6"/>
    <w:basedOn w:val="Normal"/>
    <w:next w:val="Normal"/>
    <w:autoRedefine/>
    <w:rsid w:val="00C62362"/>
    <w:pPr>
      <w:ind w:left="1440" w:hanging="240"/>
    </w:pPr>
  </w:style>
  <w:style w:type="paragraph" w:styleId="Index7">
    <w:name w:val="index 7"/>
    <w:basedOn w:val="Normal"/>
    <w:next w:val="Normal"/>
    <w:autoRedefine/>
    <w:rsid w:val="00C62362"/>
    <w:pPr>
      <w:ind w:left="1680" w:hanging="240"/>
    </w:pPr>
  </w:style>
  <w:style w:type="paragraph" w:styleId="Index8">
    <w:name w:val="index 8"/>
    <w:basedOn w:val="Normal"/>
    <w:next w:val="Normal"/>
    <w:autoRedefine/>
    <w:rsid w:val="00C62362"/>
    <w:pPr>
      <w:ind w:left="1920" w:hanging="240"/>
    </w:pPr>
  </w:style>
  <w:style w:type="paragraph" w:styleId="Index9">
    <w:name w:val="index 9"/>
    <w:basedOn w:val="Normal"/>
    <w:next w:val="Normal"/>
    <w:autoRedefine/>
    <w:rsid w:val="00C62362"/>
    <w:pPr>
      <w:ind w:left="2160" w:hanging="240"/>
    </w:pPr>
  </w:style>
  <w:style w:type="paragraph" w:styleId="NormalIndent">
    <w:name w:val="Normal Indent"/>
    <w:basedOn w:val="Normal"/>
    <w:rsid w:val="00C62362"/>
    <w:pPr>
      <w:ind w:left="720"/>
    </w:pPr>
  </w:style>
  <w:style w:type="paragraph" w:styleId="FootnoteText">
    <w:name w:val="footnote text"/>
    <w:basedOn w:val="Normal"/>
    <w:link w:val="FootnoteTextChar"/>
    <w:rsid w:val="00C6236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2362"/>
  </w:style>
  <w:style w:type="paragraph" w:styleId="CommentText">
    <w:name w:val="annotation text"/>
    <w:basedOn w:val="Normal"/>
    <w:link w:val="CommentTextChar"/>
    <w:rsid w:val="00C6236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62362"/>
  </w:style>
  <w:style w:type="paragraph" w:styleId="IndexHeading">
    <w:name w:val="index heading"/>
    <w:basedOn w:val="Normal"/>
    <w:next w:val="Index1"/>
    <w:rsid w:val="00C6236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6236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62362"/>
    <w:pPr>
      <w:ind w:left="480" w:hanging="480"/>
    </w:pPr>
  </w:style>
  <w:style w:type="paragraph" w:styleId="EnvelopeAddress">
    <w:name w:val="envelope address"/>
    <w:basedOn w:val="Normal"/>
    <w:rsid w:val="00C6236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6236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6236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62362"/>
    <w:rPr>
      <w:sz w:val="16"/>
      <w:szCs w:val="16"/>
    </w:rPr>
  </w:style>
  <w:style w:type="character" w:styleId="PageNumber">
    <w:name w:val="page number"/>
    <w:basedOn w:val="DefaultParagraphFont"/>
    <w:rsid w:val="00C62362"/>
  </w:style>
  <w:style w:type="character" w:styleId="EndnoteReference">
    <w:name w:val="endnote reference"/>
    <w:basedOn w:val="DefaultParagraphFont"/>
    <w:rsid w:val="00C62362"/>
    <w:rPr>
      <w:vertAlign w:val="superscript"/>
    </w:rPr>
  </w:style>
  <w:style w:type="paragraph" w:styleId="EndnoteText">
    <w:name w:val="endnote text"/>
    <w:basedOn w:val="Normal"/>
    <w:link w:val="EndnoteTextChar"/>
    <w:rsid w:val="00C6236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62362"/>
  </w:style>
  <w:style w:type="paragraph" w:styleId="TableofAuthorities">
    <w:name w:val="table of authorities"/>
    <w:basedOn w:val="Normal"/>
    <w:next w:val="Normal"/>
    <w:rsid w:val="00C62362"/>
    <w:pPr>
      <w:ind w:left="240" w:hanging="240"/>
    </w:pPr>
  </w:style>
  <w:style w:type="paragraph" w:styleId="MacroText">
    <w:name w:val="macro"/>
    <w:link w:val="MacroTextChar"/>
    <w:rsid w:val="00C62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6236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6236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62362"/>
    <w:pPr>
      <w:ind w:left="283" w:hanging="283"/>
    </w:pPr>
  </w:style>
  <w:style w:type="paragraph" w:styleId="ListBullet">
    <w:name w:val="List Bullet"/>
    <w:basedOn w:val="Normal"/>
    <w:autoRedefine/>
    <w:rsid w:val="00C6236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6236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62362"/>
    <w:pPr>
      <w:ind w:left="566" w:hanging="283"/>
    </w:pPr>
  </w:style>
  <w:style w:type="paragraph" w:styleId="List3">
    <w:name w:val="List 3"/>
    <w:basedOn w:val="Normal"/>
    <w:rsid w:val="00C62362"/>
    <w:pPr>
      <w:ind w:left="849" w:hanging="283"/>
    </w:pPr>
  </w:style>
  <w:style w:type="paragraph" w:styleId="List4">
    <w:name w:val="List 4"/>
    <w:basedOn w:val="Normal"/>
    <w:rsid w:val="00C62362"/>
    <w:pPr>
      <w:ind w:left="1132" w:hanging="283"/>
    </w:pPr>
  </w:style>
  <w:style w:type="paragraph" w:styleId="List5">
    <w:name w:val="List 5"/>
    <w:basedOn w:val="Normal"/>
    <w:rsid w:val="00C62362"/>
    <w:pPr>
      <w:ind w:left="1415" w:hanging="283"/>
    </w:pPr>
  </w:style>
  <w:style w:type="paragraph" w:styleId="ListBullet2">
    <w:name w:val="List Bullet 2"/>
    <w:basedOn w:val="Normal"/>
    <w:autoRedefine/>
    <w:rsid w:val="00C6236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6236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6236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6236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6236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6236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6236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6236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6236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6236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62362"/>
    <w:pPr>
      <w:ind w:left="4252"/>
    </w:pPr>
  </w:style>
  <w:style w:type="character" w:customStyle="1" w:styleId="ClosingChar">
    <w:name w:val="Closing Char"/>
    <w:basedOn w:val="DefaultParagraphFont"/>
    <w:link w:val="Closing"/>
    <w:rsid w:val="00C62362"/>
    <w:rPr>
      <w:sz w:val="22"/>
    </w:rPr>
  </w:style>
  <w:style w:type="paragraph" w:styleId="Signature">
    <w:name w:val="Signature"/>
    <w:basedOn w:val="Normal"/>
    <w:link w:val="SignatureChar"/>
    <w:rsid w:val="00C6236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62362"/>
    <w:rPr>
      <w:sz w:val="22"/>
    </w:rPr>
  </w:style>
  <w:style w:type="paragraph" w:styleId="BodyText">
    <w:name w:val="Body Text"/>
    <w:basedOn w:val="Normal"/>
    <w:link w:val="BodyTextChar"/>
    <w:rsid w:val="00C6236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62362"/>
    <w:rPr>
      <w:sz w:val="22"/>
    </w:rPr>
  </w:style>
  <w:style w:type="paragraph" w:styleId="BodyTextIndent">
    <w:name w:val="Body Text Indent"/>
    <w:basedOn w:val="Normal"/>
    <w:link w:val="BodyTextIndentChar"/>
    <w:rsid w:val="00C6236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62362"/>
    <w:rPr>
      <w:sz w:val="22"/>
    </w:rPr>
  </w:style>
  <w:style w:type="paragraph" w:styleId="ListContinue">
    <w:name w:val="List Continue"/>
    <w:basedOn w:val="Normal"/>
    <w:rsid w:val="00C62362"/>
    <w:pPr>
      <w:spacing w:after="120"/>
      <w:ind w:left="283"/>
    </w:pPr>
  </w:style>
  <w:style w:type="paragraph" w:styleId="ListContinue2">
    <w:name w:val="List Continue 2"/>
    <w:basedOn w:val="Normal"/>
    <w:rsid w:val="00C62362"/>
    <w:pPr>
      <w:spacing w:after="120"/>
      <w:ind w:left="566"/>
    </w:pPr>
  </w:style>
  <w:style w:type="paragraph" w:styleId="ListContinue3">
    <w:name w:val="List Continue 3"/>
    <w:basedOn w:val="Normal"/>
    <w:rsid w:val="00C62362"/>
    <w:pPr>
      <w:spacing w:after="120"/>
      <w:ind w:left="849"/>
    </w:pPr>
  </w:style>
  <w:style w:type="paragraph" w:styleId="ListContinue4">
    <w:name w:val="List Continue 4"/>
    <w:basedOn w:val="Normal"/>
    <w:rsid w:val="00C62362"/>
    <w:pPr>
      <w:spacing w:after="120"/>
      <w:ind w:left="1132"/>
    </w:pPr>
  </w:style>
  <w:style w:type="paragraph" w:styleId="ListContinue5">
    <w:name w:val="List Continue 5"/>
    <w:basedOn w:val="Normal"/>
    <w:rsid w:val="00C6236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623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6236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6236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6236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62362"/>
  </w:style>
  <w:style w:type="character" w:customStyle="1" w:styleId="SalutationChar">
    <w:name w:val="Salutation Char"/>
    <w:basedOn w:val="DefaultParagraphFont"/>
    <w:link w:val="Salutation"/>
    <w:rsid w:val="00C62362"/>
    <w:rPr>
      <w:sz w:val="22"/>
    </w:rPr>
  </w:style>
  <w:style w:type="paragraph" w:styleId="Date">
    <w:name w:val="Date"/>
    <w:basedOn w:val="Normal"/>
    <w:next w:val="Normal"/>
    <w:link w:val="DateChar"/>
    <w:rsid w:val="00C62362"/>
  </w:style>
  <w:style w:type="character" w:customStyle="1" w:styleId="DateChar">
    <w:name w:val="Date Char"/>
    <w:basedOn w:val="DefaultParagraphFont"/>
    <w:link w:val="Date"/>
    <w:rsid w:val="00C62362"/>
    <w:rPr>
      <w:sz w:val="22"/>
    </w:rPr>
  </w:style>
  <w:style w:type="paragraph" w:styleId="BodyTextFirstIndent">
    <w:name w:val="Body Text First Indent"/>
    <w:basedOn w:val="BodyText"/>
    <w:link w:val="BodyTextFirstIndentChar"/>
    <w:rsid w:val="00C6236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6236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6236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62362"/>
    <w:rPr>
      <w:sz w:val="22"/>
    </w:rPr>
  </w:style>
  <w:style w:type="paragraph" w:styleId="BodyText2">
    <w:name w:val="Body Text 2"/>
    <w:basedOn w:val="Normal"/>
    <w:link w:val="BodyText2Char"/>
    <w:rsid w:val="00C6236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62362"/>
    <w:rPr>
      <w:sz w:val="22"/>
    </w:rPr>
  </w:style>
  <w:style w:type="paragraph" w:styleId="BodyText3">
    <w:name w:val="Body Text 3"/>
    <w:basedOn w:val="Normal"/>
    <w:link w:val="BodyText3Char"/>
    <w:rsid w:val="00C6236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6236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6236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62362"/>
    <w:rPr>
      <w:sz w:val="22"/>
    </w:rPr>
  </w:style>
  <w:style w:type="paragraph" w:styleId="BodyTextIndent3">
    <w:name w:val="Body Text Indent 3"/>
    <w:basedOn w:val="Normal"/>
    <w:link w:val="BodyTextIndent3Char"/>
    <w:rsid w:val="00C6236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62362"/>
    <w:rPr>
      <w:sz w:val="16"/>
      <w:szCs w:val="16"/>
    </w:rPr>
  </w:style>
  <w:style w:type="paragraph" w:styleId="BlockText">
    <w:name w:val="Block Text"/>
    <w:basedOn w:val="Normal"/>
    <w:rsid w:val="00C62362"/>
    <w:pPr>
      <w:spacing w:after="120"/>
      <w:ind w:left="1440" w:right="1440"/>
    </w:pPr>
  </w:style>
  <w:style w:type="character" w:styleId="Hyperlink">
    <w:name w:val="Hyperlink"/>
    <w:basedOn w:val="DefaultParagraphFont"/>
    <w:rsid w:val="00C62362"/>
    <w:rPr>
      <w:color w:val="0000FF"/>
      <w:u w:val="single"/>
    </w:rPr>
  </w:style>
  <w:style w:type="character" w:styleId="FollowedHyperlink">
    <w:name w:val="FollowedHyperlink"/>
    <w:basedOn w:val="DefaultParagraphFont"/>
    <w:rsid w:val="00C62362"/>
    <w:rPr>
      <w:color w:val="800080"/>
      <w:u w:val="single"/>
    </w:rPr>
  </w:style>
  <w:style w:type="character" w:styleId="Strong">
    <w:name w:val="Strong"/>
    <w:basedOn w:val="DefaultParagraphFont"/>
    <w:qFormat/>
    <w:rsid w:val="00C62362"/>
    <w:rPr>
      <w:b/>
      <w:bCs/>
    </w:rPr>
  </w:style>
  <w:style w:type="character" w:styleId="Emphasis">
    <w:name w:val="Emphasis"/>
    <w:basedOn w:val="DefaultParagraphFont"/>
    <w:qFormat/>
    <w:rsid w:val="00C62362"/>
    <w:rPr>
      <w:i/>
      <w:iCs/>
    </w:rPr>
  </w:style>
  <w:style w:type="paragraph" w:styleId="DocumentMap">
    <w:name w:val="Document Map"/>
    <w:basedOn w:val="Normal"/>
    <w:link w:val="DocumentMapChar"/>
    <w:rsid w:val="00C6236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6236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6236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6236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62362"/>
  </w:style>
  <w:style w:type="character" w:customStyle="1" w:styleId="E-mailSignatureChar">
    <w:name w:val="E-mail Signature Char"/>
    <w:basedOn w:val="DefaultParagraphFont"/>
    <w:link w:val="E-mailSignature"/>
    <w:rsid w:val="00C62362"/>
    <w:rPr>
      <w:sz w:val="22"/>
    </w:rPr>
  </w:style>
  <w:style w:type="paragraph" w:styleId="NormalWeb">
    <w:name w:val="Normal (Web)"/>
    <w:basedOn w:val="Normal"/>
    <w:rsid w:val="00C62362"/>
  </w:style>
  <w:style w:type="character" w:styleId="HTMLAcronym">
    <w:name w:val="HTML Acronym"/>
    <w:basedOn w:val="DefaultParagraphFont"/>
    <w:rsid w:val="00C62362"/>
  </w:style>
  <w:style w:type="paragraph" w:styleId="HTMLAddress">
    <w:name w:val="HTML Address"/>
    <w:basedOn w:val="Normal"/>
    <w:link w:val="HTMLAddressChar"/>
    <w:rsid w:val="00C6236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62362"/>
    <w:rPr>
      <w:i/>
      <w:iCs/>
      <w:sz w:val="22"/>
    </w:rPr>
  </w:style>
  <w:style w:type="character" w:styleId="HTMLCite">
    <w:name w:val="HTML Cite"/>
    <w:basedOn w:val="DefaultParagraphFont"/>
    <w:rsid w:val="00C62362"/>
    <w:rPr>
      <w:i/>
      <w:iCs/>
    </w:rPr>
  </w:style>
  <w:style w:type="character" w:styleId="HTMLCode">
    <w:name w:val="HTML Code"/>
    <w:basedOn w:val="DefaultParagraphFont"/>
    <w:rsid w:val="00C6236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62362"/>
    <w:rPr>
      <w:i/>
      <w:iCs/>
    </w:rPr>
  </w:style>
  <w:style w:type="character" w:styleId="HTMLKeyboard">
    <w:name w:val="HTML Keyboard"/>
    <w:basedOn w:val="DefaultParagraphFont"/>
    <w:rsid w:val="00C6236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6236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62362"/>
    <w:rPr>
      <w:rFonts w:ascii="Courier New" w:hAnsi="Courier New" w:cs="Courier New"/>
    </w:rPr>
  </w:style>
  <w:style w:type="character" w:styleId="HTMLSample">
    <w:name w:val="HTML Sample"/>
    <w:basedOn w:val="DefaultParagraphFont"/>
    <w:rsid w:val="00C6236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6236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6236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62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62362"/>
    <w:rPr>
      <w:b/>
      <w:bCs/>
    </w:rPr>
  </w:style>
  <w:style w:type="numbering" w:styleId="1ai">
    <w:name w:val="Outline List 1"/>
    <w:basedOn w:val="NoList"/>
    <w:rsid w:val="00C62362"/>
    <w:pPr>
      <w:numPr>
        <w:numId w:val="14"/>
      </w:numPr>
    </w:pPr>
  </w:style>
  <w:style w:type="numbering" w:styleId="111111">
    <w:name w:val="Outline List 2"/>
    <w:basedOn w:val="NoList"/>
    <w:rsid w:val="00C62362"/>
    <w:pPr>
      <w:numPr>
        <w:numId w:val="15"/>
      </w:numPr>
    </w:pPr>
  </w:style>
  <w:style w:type="numbering" w:styleId="ArticleSection">
    <w:name w:val="Outline List 3"/>
    <w:basedOn w:val="NoList"/>
    <w:rsid w:val="00C62362"/>
    <w:pPr>
      <w:numPr>
        <w:numId w:val="17"/>
      </w:numPr>
    </w:pPr>
  </w:style>
  <w:style w:type="table" w:styleId="TableSimple1">
    <w:name w:val="Table Simple 1"/>
    <w:basedOn w:val="TableNormal"/>
    <w:rsid w:val="00C6236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6236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6236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6236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6236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6236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6236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6236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6236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6236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6236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6236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6236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6236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6236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6236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6236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6236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6236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6236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6236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6236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6236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6236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6236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6236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6236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6236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6236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6236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6236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6236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6236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6236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6236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6236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6236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6236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6236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6236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6236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6236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6236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62362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C62362"/>
  </w:style>
  <w:style w:type="character" w:styleId="BookTitle">
    <w:name w:val="Book Title"/>
    <w:basedOn w:val="DefaultParagraphFont"/>
    <w:uiPriority w:val="33"/>
    <w:qFormat/>
    <w:rsid w:val="00C62362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C6236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6236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6236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6236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6236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6236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6236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6236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6236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62362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62362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62362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62362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62362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6236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6236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6236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62362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62362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62362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62362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C6236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62362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62362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62362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62362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62362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62362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C6236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6236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62362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62362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62362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62362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62362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6236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62362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62362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62362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62362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62362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62362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C6236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6236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6236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6236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6236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6236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6236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6236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6236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6236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6236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6236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6236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6236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6236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6236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6236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6236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6236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6236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6236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6236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6236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6236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6236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6236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6236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6236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6236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6236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6236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6236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6236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6236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6236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C62362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C62362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36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2362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C62362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6236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6236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6236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6236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6236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6236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6236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6236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6236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6236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6236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6236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6236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6236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6236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6236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62362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62362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62362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62362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6236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C6236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6236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6236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6236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6236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6236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6236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6236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C6236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62362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62362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62362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62362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62362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62362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C6236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6236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62362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62362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62362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62362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62362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6236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6236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6236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6236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6236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6236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6236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6236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62362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62362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62362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62362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62362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62362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6236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6236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6236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6236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6236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6236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6236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6236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62362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62362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62362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62362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62362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62362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C6236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6236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6236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6236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6236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6236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6236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623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623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623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623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623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623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623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6236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6236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6236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6236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6236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6236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6236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6236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62362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62362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62362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62362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62362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62362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623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623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623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623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623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623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623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6236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6236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6236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6236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6236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6236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6236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6236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6236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6236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6236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6236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6236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6236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C62362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C62362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62362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62362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C62362"/>
    <w:rPr>
      <w:color w:val="808080"/>
    </w:rPr>
  </w:style>
  <w:style w:type="table" w:styleId="PlainTable1">
    <w:name w:val="Plain Table 1"/>
    <w:basedOn w:val="TableNormal"/>
    <w:uiPriority w:val="41"/>
    <w:rsid w:val="00C6236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6236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6236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6236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6236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C6236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2362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C62362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C6236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C62362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C6236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2362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623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kfc39f3e4e2747ae990d3c8bb74a5a64>
    <e5a1f46bacea44adb95da67637e84767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e5a1f46bacea44adb95da67637e84767>
    <ge25bdd0d6464e36b066695d9e81d63d xmlns="fe39d773-a83d-4623-ae74-f25711a76616">
      <Terms xmlns="http://schemas.microsoft.com/office/infopath/2007/PartnerControls"/>
    </ge25bdd0d6464e36b066695d9e81d63d>
    <ExcoMeetingDate xmlns="9a91be02-49fe-4568-a0ce-30550d2c0542" xsi:nil="true"/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42</Value>
      <Value>36</Value>
      <Value>1</Value>
      <Value>35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gfba5f33532c49208d2320ce38cc3c2b>
    <_dlc_DocId xmlns="fe39d773-a83d-4623-ae74-f25711a76616">S574FYTY5PW6-349572302-1525</_dlc_DocId>
    <_dlc_DocIdUrl xmlns="fe39d773-a83d-4623-ae74-f25711a76616">
      <Url>https://austreasury.sharepoint.com/sites/leg-cord-function/_layouts/15/DocIdRedir.aspx?ID=S574FYTY5PW6-349572302-1525</Url>
      <Description>S574FYTY5PW6-349572302-1525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28D97A9C21749A9E8F8B6AC29448A" ma:contentTypeVersion="19" ma:contentTypeDescription="Create a new document." ma:contentTypeScope="" ma:versionID="dd831f37daa91487bcf40102306261a1">
  <xsd:schema xmlns:xsd="http://www.w3.org/2001/XMLSchema" xmlns:xs="http://www.w3.org/2001/XMLSchema" xmlns:p="http://schemas.microsoft.com/office/2006/metadata/properties" xmlns:ns2="42f4cb5a-261c-4c59-b165-7132460581a3" xmlns:ns3="ff38c824-6e29-4496-8487-69f397e7ed29" xmlns:ns4="fe39d773-a83d-4623-ae74-f25711a76616" xmlns:ns5="9a91be02-49fe-4568-a0ce-30550d2c0542" targetNamespace="http://schemas.microsoft.com/office/2006/metadata/properties" ma:root="true" ma:fieldsID="7643e34ba0cf5dac5f116fcaf1d6307a" ns2:_="" ns3:_="" ns4:_="" ns5:_="">
    <xsd:import namespace="42f4cb5a-261c-4c59-b165-7132460581a3"/>
    <xsd:import namespace="ff38c824-6e29-4496-8487-69f397e7ed29"/>
    <xsd:import namespace="fe39d773-a83d-4623-ae74-f25711a76616"/>
    <xsd:import namespace="9a91be02-49fe-4568-a0ce-30550d2c0542"/>
    <xsd:element name="properties">
      <xsd:complexType>
        <xsd:sequence>
          <xsd:element name="documentManagement">
            <xsd:complexType>
              <xsd:all>
                <xsd:element ref="ns4:_dlc_DocId" minOccurs="0"/>
                <xsd:element ref="ns4:_dlc_DocIdUrl" minOccurs="0"/>
                <xsd:element ref="ns4:_dlc_DocIdPersistId" minOccurs="0"/>
                <xsd:element ref="ns3:TaxCatchAll" minOccurs="0"/>
                <xsd:element ref="ns3:TaxCatchAllLabel" minOccurs="0"/>
                <xsd:element ref="ns4:e4fe7dcdd1c0411bbf19a4de3665191f"/>
                <xsd:element ref="ns4:gfba5f33532c49208d2320ce38cc3c2b"/>
                <xsd:element ref="ns4:kfc39f3e4e2747ae990d3c8bb74a5a64"/>
                <xsd:element ref="ns4:ge25bdd0d6464e36b066695d9e81d63d" minOccurs="0"/>
                <xsd:element ref="ns2:e5a1f46bacea44adb95da67637e84767" minOccurs="0"/>
                <xsd:element ref="ns5:ExcoMeetingDate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5:MediaServiceSearchProperties" minOccurs="0"/>
                <xsd:element ref="ns4:a48f371a4a874164b16a8c4aab488f5c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e5a1f46bacea44adb95da67637e84767" ma:index="22" ma:taxonomy="true" ma:internalName="e5a1f46bacea44adb95da67637e84767" ma:taxonomyFieldName="Theme" ma:displayName="Theme" ma:default="1;#Law Design|318dd2d2-18da-4b8e-a458-14db2c1af95f" ma:fieldId="{e5a1f46b-acea-44ad-b95d-a67637e84767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fe7dcdd1c0411bbf19a4de3665191f" ma:index="13" ma:taxonomy="true" ma:internalName="e4fe7dcdd1c0411bbf19a4de3665191f" ma:taxonomyFieldName="eActivity" ma:displayName="Activity" ma:readOnly="false" ma:default="35;#Legislation management|cb630f2f-9155-496b-ad0f-d960eb1bf90c" ma:fieldId="{e4fe7dcd-d1c0-411b-bf19-a4de3665191f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5" ma:taxonomy="true" ma:internalName="gfba5f33532c49208d2320ce38cc3c2b" ma:taxonomyFieldName="eTopic" ma:displayName="Topic" ma:readOnly="false" ma:default="36;#Legislation Coordination|58c6712e-e847-48f4-81ab-b25e2bbd3986" ma:fieldId="{0fba5f33-532c-4920-8d23-20ce38cc3c2b}" ma:taxonomyMulti="true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7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9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48f371a4a874164b16a8c4aab488f5c" ma:index="28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1be02-49fe-4568-a0ce-30550d2c0542" elementFormDefault="qualified">
    <xsd:import namespace="http://schemas.microsoft.com/office/2006/documentManagement/types"/>
    <xsd:import namespace="http://schemas.microsoft.com/office/infopath/2007/PartnerControls"/>
    <xsd:element name="ExcoMeetingDate" ma:index="23" nillable="true" ma:displayName="Exco Meeting Date" ma:format="DateOnly" ma:internalName="ExcoMeetingDate">
      <xsd:simpleType>
        <xsd:restriction base="dms:DateTime"/>
      </xsd:simple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FE58511-E2BA-4C0D-82E9-E1EF867610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8EA366-368A-49D3-93E3-99F63EAB3966}">
  <ds:schemaRefs>
    <ds:schemaRef ds:uri="http://schemas.microsoft.com/office/2006/metadata/properties"/>
    <ds:schemaRef ds:uri="42f4cb5a-261c-4c59-b165-7132460581a3"/>
    <ds:schemaRef ds:uri="http://purl.org/dc/terms/"/>
    <ds:schemaRef ds:uri="ff38c824-6e29-4496-8487-69f397e7ed29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9a91be02-49fe-4568-a0ce-30550d2c0542"/>
    <ds:schemaRef ds:uri="fe39d773-a83d-4623-ae74-f25711a76616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552F11E-4A49-4C38-9E6D-D3E08EF83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4cb5a-261c-4c59-b165-7132460581a3"/>
    <ds:schemaRef ds:uri="ff38c824-6e29-4496-8487-69f397e7ed29"/>
    <ds:schemaRef ds:uri="fe39d773-a83d-4623-ae74-f25711a76616"/>
    <ds:schemaRef ds:uri="9a91be02-49fe-4568-a0ce-30550d2c0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125765-DE13-487C-8219-F8854D8AB22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495</Words>
  <Characters>2825</Characters>
  <Application>Microsoft Office Word</Application>
  <DocSecurity>0</DocSecurity>
  <PresentationFormat/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2024-05-20T23:18:00Z</cp:lastPrinted>
  <dcterms:created xsi:type="dcterms:W3CDTF">2025-02-06T23:16:00Z</dcterms:created>
  <dcterms:modified xsi:type="dcterms:W3CDTF">2025-02-06T23:16:00Z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Reserve Bank Amendment (Reserve Bank Reforms) Regulations 2025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2025</vt:lpwstr>
  </property>
  <property fmtid="{D5CDD505-2E9C-101B-9397-08002B2CF9AE}" pid="10" name="ID">
    <vt:lpwstr>OPC66666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0x01010045D28D97A9C21749A9E8F8B6AC29448A</vt:lpwstr>
  </property>
  <property fmtid="{D5CDD505-2E9C-101B-9397-08002B2CF9AE}" pid="18" name="eActivity">
    <vt:lpwstr>35;#Legislation management|cb630f2f-9155-496b-ad0f-d960eb1bf90c</vt:lpwstr>
  </property>
  <property fmtid="{D5CDD505-2E9C-101B-9397-08002B2CF9AE}" pid="19" name="eTopic">
    <vt:lpwstr>36;#Legislation Coordination|58c6712e-e847-48f4-81ab-b25e2bbd3986</vt:lpwstr>
  </property>
  <property fmtid="{D5CDD505-2E9C-101B-9397-08002B2CF9AE}" pid="20" name="eTheme">
    <vt:lpwstr>1;#Law Design|318dd2d2-18da-4b8e-a458-14db2c1af95f</vt:lpwstr>
  </property>
  <property fmtid="{D5CDD505-2E9C-101B-9397-08002B2CF9AE}" pid="21" name="_dlc_DocIdItemGuid">
    <vt:lpwstr>c65b9f2c-8304-4e7f-b552-6006397779df</vt:lpwstr>
  </property>
  <property fmtid="{D5CDD505-2E9C-101B-9397-08002B2CF9AE}" pid="22" name="Theme">
    <vt:lpwstr>1;#Law Design|318dd2d2-18da-4b8e-a458-14db2c1af95f</vt:lpwstr>
  </property>
  <property fmtid="{D5CDD505-2E9C-101B-9397-08002B2CF9AE}" pid="23" name="TSYStatus">
    <vt:lpwstr/>
  </property>
  <property fmtid="{D5CDD505-2E9C-101B-9397-08002B2CF9AE}" pid="24" name="eDocumentType">
    <vt:lpwstr>42;#Legislation|25c35cca-98fe-4d3e-a63c-3dda1c39f3ec</vt:lpwstr>
  </property>
  <property fmtid="{D5CDD505-2E9C-101B-9397-08002B2CF9AE}" pid="25" name="MSIP_Label_4f932d64-9ab1-4d9b-81d2-a3a8b82dd47d_Enabled">
    <vt:lpwstr>true</vt:lpwstr>
  </property>
  <property fmtid="{D5CDD505-2E9C-101B-9397-08002B2CF9AE}" pid="26" name="MSIP_Label_4f932d64-9ab1-4d9b-81d2-a3a8b82dd47d_SetDate">
    <vt:lpwstr>2025-02-06T02:07:35Z</vt:lpwstr>
  </property>
  <property fmtid="{D5CDD505-2E9C-101B-9397-08002B2CF9AE}" pid="27" name="MSIP_Label_4f932d64-9ab1-4d9b-81d2-a3a8b82dd47d_Method">
    <vt:lpwstr>Privileged</vt:lpwstr>
  </property>
  <property fmtid="{D5CDD505-2E9C-101B-9397-08002B2CF9AE}" pid="28" name="MSIP_Label_4f932d64-9ab1-4d9b-81d2-a3a8b82dd47d_Name">
    <vt:lpwstr>OFFICIAL No Visual Marking</vt:lpwstr>
  </property>
  <property fmtid="{D5CDD505-2E9C-101B-9397-08002B2CF9AE}" pid="29" name="MSIP_Label_4f932d64-9ab1-4d9b-81d2-a3a8b82dd47d_SiteId">
    <vt:lpwstr>214f1646-2021-47cc-8397-e3d3a7ba7d9d</vt:lpwstr>
  </property>
  <property fmtid="{D5CDD505-2E9C-101B-9397-08002B2CF9AE}" pid="30" name="MSIP_Label_4f932d64-9ab1-4d9b-81d2-a3a8b82dd47d_ActionId">
    <vt:lpwstr>9a109666-95b4-47e4-9afc-d79ce22b963c</vt:lpwstr>
  </property>
  <property fmtid="{D5CDD505-2E9C-101B-9397-08002B2CF9AE}" pid="31" name="MSIP_Label_4f932d64-9ab1-4d9b-81d2-a3a8b82dd47d_ContentBits">
    <vt:lpwstr>0</vt:lpwstr>
  </property>
</Properties>
</file>