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F1388" w:rsidR="00715914" w:rsidP="00715914" w:rsidRDefault="00DA186E" w14:paraId="47377C93" w14:textId="781CC40D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5DBF77" wp14:editId="0CE551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500D4" w:rsidR="00715914" w:rsidP="00715914" w:rsidRDefault="00715914" w14:paraId="36B2E526" w14:textId="77777777">
      <w:pPr>
        <w:rPr>
          <w:sz w:val="19"/>
        </w:rPr>
      </w:pPr>
    </w:p>
    <w:p w:rsidRPr="002F01E5" w:rsidR="00554826" w:rsidP="00554826" w:rsidRDefault="002F01E5" w14:paraId="080DC32B" w14:textId="42DB7BE9">
      <w:pPr>
        <w:pStyle w:val="ShortT"/>
      </w:pPr>
      <w:bookmarkStart w:name="_Hlk171603809" w:id="0"/>
      <w:r w:rsidRPr="002F01E5">
        <w:rPr>
          <w:iCs/>
        </w:rPr>
        <w:t>Fuel Quality Standards (Conventional Diesel) Determination 202</w:t>
      </w:r>
      <w:r w:rsidR="00095697">
        <w:rPr>
          <w:iCs/>
        </w:rPr>
        <w:t>5</w:t>
      </w:r>
      <w:bookmarkEnd w:id="0"/>
    </w:p>
    <w:p w:rsidRPr="00DA182D" w:rsidR="00554826" w:rsidP="00554826" w:rsidRDefault="002D2944" w14:paraId="1304EC5D" w14:textId="6E9EE4BB">
      <w:pPr>
        <w:pStyle w:val="SignCoverPageStart"/>
        <w:spacing w:before="240"/>
        <w:ind w:right="91"/>
        <w:rPr>
          <w:szCs w:val="22"/>
        </w:rPr>
      </w:pPr>
      <w:r w:rsidRPr="00EF2B58">
        <w:rPr>
          <w:szCs w:val="22"/>
        </w:rPr>
        <w:t xml:space="preserve">I, Chris Bowen, Minister for Climate Change and Energy, make the following </w:t>
      </w:r>
      <w:r w:rsidRPr="002F01E5" w:rsidR="002F01E5">
        <w:rPr>
          <w:szCs w:val="22"/>
        </w:rPr>
        <w:t>determination</w:t>
      </w:r>
      <w:r w:rsidRPr="00DA182D" w:rsidR="00554826">
        <w:rPr>
          <w:szCs w:val="22"/>
        </w:rPr>
        <w:t>.</w:t>
      </w:r>
    </w:p>
    <w:p w:rsidRPr="00001A63" w:rsidR="00554826" w:rsidP="00554826" w:rsidRDefault="00554826" w14:paraId="3EEC77EA" w14:textId="78A4262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613081">
        <w:rPr>
          <w:rStyle w:val="PlaceholderText"/>
          <w:rFonts w:cstheme="minorHAnsi"/>
          <w:b/>
          <w:bCs/>
        </w:rPr>
        <w:t>16/02/2025</w:t>
      </w:r>
    </w:p>
    <w:p w:rsidR="00554826" w:rsidP="00554826" w:rsidRDefault="002D2944" w14:paraId="10C11477" w14:textId="0C484A6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bookmarkStart w:name="_Hlk175068089" w:id="1"/>
      <w:r w:rsidRPr="002D2944">
        <w:rPr>
          <w:szCs w:val="22"/>
        </w:rPr>
        <w:t>Chris Bowen</w:t>
      </w:r>
      <w:r w:rsidRPr="00A75FE9" w:rsidR="00554826">
        <w:rPr>
          <w:szCs w:val="22"/>
        </w:rPr>
        <w:t xml:space="preserve"> </w:t>
      </w:r>
    </w:p>
    <w:p w:rsidRPr="008E0027" w:rsidR="00554826" w:rsidP="00554826" w:rsidRDefault="002D2944" w14:paraId="5A3AE582" w14:textId="01E2F3B7">
      <w:pPr>
        <w:pStyle w:val="SignCoverPageEnd"/>
        <w:ind w:right="91"/>
        <w:rPr>
          <w:sz w:val="22"/>
        </w:rPr>
      </w:pPr>
      <w:r w:rsidRPr="00EF2B58">
        <w:rPr>
          <w:sz w:val="22"/>
        </w:rPr>
        <w:t>Minister for Climate Change and Energy</w:t>
      </w:r>
    </w:p>
    <w:bookmarkEnd w:id="1"/>
    <w:p w:rsidR="00554826" w:rsidP="00554826" w:rsidRDefault="00554826" w14:paraId="2083829F" w14:textId="77777777"/>
    <w:p w:rsidRPr="00ED79B6" w:rsidR="00554826" w:rsidP="00554826" w:rsidRDefault="00554826" w14:paraId="7036D1CB" w14:textId="77777777"/>
    <w:p w:rsidR="00F6696E" w:rsidP="00F6696E" w:rsidRDefault="00F6696E" w14:paraId="021B5641" w14:textId="77777777"/>
    <w:p w:rsidR="00F6696E" w:rsidP="00F6696E" w:rsidRDefault="00F6696E" w14:paraId="6DC8B8AD" w14:textId="77777777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orient="portrait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P="00715914" w:rsidRDefault="00715914" w14:paraId="4861C67A" w14:textId="77777777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:rsidR="007863C1" w:rsidRDefault="00B418CB" w14:paraId="33B79718" w14:textId="7D31AC5F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863C1">
        <w:rPr>
          <w:noProof/>
        </w:rPr>
        <w:t>1  Name</w:t>
      </w:r>
      <w:r w:rsidR="007863C1">
        <w:rPr>
          <w:noProof/>
        </w:rPr>
        <w:tab/>
      </w:r>
      <w:r w:rsidR="007863C1">
        <w:rPr>
          <w:noProof/>
        </w:rPr>
        <w:fldChar w:fldCharType="begin"/>
      </w:r>
      <w:r w:rsidR="007863C1">
        <w:rPr>
          <w:noProof/>
        </w:rPr>
        <w:instrText xml:space="preserve"> PAGEREF _Toc185413253 \h </w:instrText>
      </w:r>
      <w:r w:rsidR="007863C1">
        <w:rPr>
          <w:noProof/>
        </w:rPr>
      </w:r>
      <w:r w:rsidR="007863C1">
        <w:rPr>
          <w:noProof/>
        </w:rPr>
        <w:fldChar w:fldCharType="separate"/>
      </w:r>
      <w:r w:rsidR="00CE4015">
        <w:rPr>
          <w:noProof/>
        </w:rPr>
        <w:t>1</w:t>
      </w:r>
      <w:r w:rsidR="007863C1">
        <w:rPr>
          <w:noProof/>
        </w:rPr>
        <w:fldChar w:fldCharType="end"/>
      </w:r>
    </w:p>
    <w:p w:rsidR="007863C1" w:rsidRDefault="007863C1" w14:paraId="252C4CF6" w14:textId="4C38C77C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_Toc185413254 \h </w:instrText>
      </w:r>
      <w:r>
        <w:rPr>
          <w:noProof/>
        </w:rPr>
      </w:r>
      <w:r>
        <w:rPr>
          <w:noProof/>
        </w:rPr>
        <w:fldChar w:fldCharType="separate"/>
      </w:r>
      <w:r w:rsidR="00CE4015">
        <w:rPr>
          <w:noProof/>
        </w:rPr>
        <w:t>1</w:t>
      </w:r>
      <w:r>
        <w:rPr>
          <w:noProof/>
        </w:rPr>
        <w:fldChar w:fldCharType="end"/>
      </w:r>
    </w:p>
    <w:p w:rsidR="007863C1" w:rsidRDefault="007863C1" w14:paraId="2F9139A8" w14:textId="5BFFD00D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_Toc185413255 \h </w:instrText>
      </w:r>
      <w:r>
        <w:rPr>
          <w:noProof/>
        </w:rPr>
      </w:r>
      <w:r>
        <w:rPr>
          <w:noProof/>
        </w:rPr>
        <w:fldChar w:fldCharType="separate"/>
      </w:r>
      <w:r w:rsidR="00CE4015">
        <w:rPr>
          <w:noProof/>
        </w:rPr>
        <w:t>1</w:t>
      </w:r>
      <w:r>
        <w:rPr>
          <w:noProof/>
        </w:rPr>
        <w:fldChar w:fldCharType="end"/>
      </w:r>
    </w:p>
    <w:p w:rsidR="007863C1" w:rsidRDefault="007863C1" w14:paraId="715DB606" w14:textId="6A9C4D54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_Toc185413256 \h </w:instrText>
      </w:r>
      <w:r>
        <w:rPr>
          <w:noProof/>
        </w:rPr>
      </w:r>
      <w:r>
        <w:rPr>
          <w:noProof/>
        </w:rPr>
        <w:fldChar w:fldCharType="separate"/>
      </w:r>
      <w:r w:rsidR="00CE4015">
        <w:rPr>
          <w:noProof/>
        </w:rPr>
        <w:t>1</w:t>
      </w:r>
      <w:r>
        <w:rPr>
          <w:noProof/>
        </w:rPr>
        <w:fldChar w:fldCharType="end"/>
      </w:r>
    </w:p>
    <w:p w:rsidR="007863C1" w:rsidRDefault="007863C1" w14:paraId="331CF5C6" w14:textId="47419174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_Toc185413257 \h </w:instrText>
      </w:r>
      <w:r>
        <w:rPr>
          <w:noProof/>
        </w:rPr>
      </w:r>
      <w:r>
        <w:rPr>
          <w:noProof/>
        </w:rPr>
        <w:fldChar w:fldCharType="separate"/>
      </w:r>
      <w:r w:rsidR="00CE4015">
        <w:rPr>
          <w:noProof/>
        </w:rPr>
        <w:t>2</w:t>
      </w:r>
      <w:r>
        <w:rPr>
          <w:noProof/>
        </w:rPr>
        <w:fldChar w:fldCharType="end"/>
      </w:r>
    </w:p>
    <w:p w:rsidR="007863C1" w:rsidRDefault="007863C1" w14:paraId="790D6E7D" w14:textId="7C1E6F5A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rPr>
          <w:noProof/>
        </w:rPr>
        <w:t xml:space="preserve">6  </w:t>
      </w:r>
      <w:r w:rsidRPr="003C7D40">
        <w:rPr>
          <w:bCs/>
          <w:noProof/>
        </w:rPr>
        <w:t>Fuel standard for conventional diesel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_Toc185413258 \h </w:instrText>
      </w:r>
      <w:r>
        <w:rPr>
          <w:noProof/>
        </w:rPr>
      </w:r>
      <w:r>
        <w:rPr>
          <w:noProof/>
        </w:rPr>
        <w:fldChar w:fldCharType="separate"/>
      </w:r>
      <w:r w:rsidR="00CE4015">
        <w:rPr>
          <w:noProof/>
        </w:rPr>
        <w:t>2</w:t>
      </w:r>
      <w:r>
        <w:rPr>
          <w:noProof/>
        </w:rPr>
        <w:fldChar w:fldCharType="end"/>
      </w:r>
    </w:p>
    <w:p w:rsidR="007863C1" w:rsidRDefault="007863C1" w14:paraId="1354AF25" w14:textId="1DAA0C57">
      <w:pPr>
        <w:pStyle w:val="TOC6"/>
        <w:rPr>
          <w:rFonts w:asciiTheme="minorHAnsi" w:hAnsiTheme="minorHAnsi" w:eastAsiaTheme="minorEastAsia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 w:rsidRPr="007863C1">
        <w:rPr>
          <w:b w:val="0"/>
          <w:noProof/>
          <w:sz w:val="18"/>
          <w:szCs w:val="18"/>
        </w:rPr>
        <w:fldChar w:fldCharType="begin"/>
      </w:r>
      <w:r w:rsidRPr="007863C1">
        <w:rPr>
          <w:b w:val="0"/>
          <w:noProof/>
          <w:sz w:val="18"/>
          <w:szCs w:val="18"/>
        </w:rPr>
        <w:instrText xml:space="preserve"> PAGEREF _Toc185413259 \h </w:instrText>
      </w:r>
      <w:r w:rsidRPr="007863C1">
        <w:rPr>
          <w:b w:val="0"/>
          <w:noProof/>
          <w:sz w:val="18"/>
          <w:szCs w:val="18"/>
        </w:rPr>
      </w:r>
      <w:r w:rsidRPr="007863C1">
        <w:rPr>
          <w:b w:val="0"/>
          <w:noProof/>
          <w:sz w:val="18"/>
          <w:szCs w:val="18"/>
        </w:rPr>
        <w:fldChar w:fldCharType="separate"/>
      </w:r>
      <w:r w:rsidR="00CE4015">
        <w:rPr>
          <w:b w:val="0"/>
          <w:noProof/>
          <w:sz w:val="18"/>
          <w:szCs w:val="18"/>
        </w:rPr>
        <w:t>5</w:t>
      </w:r>
      <w:r w:rsidRPr="007863C1">
        <w:rPr>
          <w:b w:val="0"/>
          <w:noProof/>
          <w:sz w:val="18"/>
          <w:szCs w:val="18"/>
        </w:rPr>
        <w:fldChar w:fldCharType="end"/>
      </w:r>
    </w:p>
    <w:p w:rsidR="007863C1" w:rsidRDefault="007863C1" w14:paraId="32CFCA20" w14:textId="11A88BD8">
      <w:pPr>
        <w:pStyle w:val="TOC9"/>
        <w:rPr>
          <w:i w:val="0"/>
          <w:noProof/>
          <w:sz w:val="18"/>
          <w:szCs w:val="18"/>
        </w:rPr>
      </w:pPr>
      <w:r w:rsidRPr="003C7D40">
        <w:rPr>
          <w:iCs/>
          <w:noProof/>
        </w:rPr>
        <w:t>Fuel Quality Standards (Automotive Diesel) Determination 2019</w:t>
      </w:r>
      <w:r>
        <w:rPr>
          <w:noProof/>
        </w:rPr>
        <w:tab/>
      </w:r>
      <w:r w:rsidRPr="007863C1">
        <w:rPr>
          <w:i w:val="0"/>
          <w:noProof/>
          <w:sz w:val="18"/>
          <w:szCs w:val="18"/>
        </w:rPr>
        <w:fldChar w:fldCharType="begin"/>
      </w:r>
      <w:r w:rsidRPr="007863C1">
        <w:rPr>
          <w:i w:val="0"/>
          <w:noProof/>
          <w:sz w:val="18"/>
          <w:szCs w:val="18"/>
        </w:rPr>
        <w:instrText xml:space="preserve"> PAGEREF _Toc185413260 \h </w:instrText>
      </w:r>
      <w:r w:rsidRPr="007863C1">
        <w:rPr>
          <w:i w:val="0"/>
          <w:noProof/>
          <w:sz w:val="18"/>
          <w:szCs w:val="18"/>
        </w:rPr>
      </w:r>
      <w:r w:rsidRPr="007863C1">
        <w:rPr>
          <w:i w:val="0"/>
          <w:noProof/>
          <w:sz w:val="18"/>
          <w:szCs w:val="18"/>
        </w:rPr>
        <w:fldChar w:fldCharType="separate"/>
      </w:r>
      <w:r w:rsidR="00CE4015">
        <w:rPr>
          <w:i w:val="0"/>
          <w:noProof/>
          <w:sz w:val="18"/>
          <w:szCs w:val="18"/>
        </w:rPr>
        <w:t>5</w:t>
      </w:r>
      <w:r w:rsidRPr="007863C1">
        <w:rPr>
          <w:i w:val="0"/>
          <w:noProof/>
          <w:sz w:val="18"/>
          <w:szCs w:val="18"/>
        </w:rPr>
        <w:fldChar w:fldCharType="end"/>
      </w:r>
    </w:p>
    <w:p w:rsidRPr="007863C1" w:rsidR="007863C1" w:rsidP="007863C1" w:rsidRDefault="007863C1" w14:paraId="374B2B75" w14:textId="77777777">
      <w:pPr>
        <w:rPr>
          <w:noProof/>
          <w:lang w:eastAsia="en-AU"/>
        </w:rPr>
      </w:pPr>
    </w:p>
    <w:p w:rsidR="00F6696E" w:rsidP="00F6696E" w:rsidRDefault="00B418CB" w14:paraId="323EEACA" w14:textId="49754A7E">
      <w:pPr>
        <w:outlineLvl w:val="0"/>
      </w:pPr>
      <w:r>
        <w:fldChar w:fldCharType="end"/>
      </w:r>
    </w:p>
    <w:p w:rsidRPr="00A802BC" w:rsidR="00F6696E" w:rsidP="00F6696E" w:rsidRDefault="00F6696E" w14:paraId="32C211B6" w14:textId="77777777">
      <w:pPr>
        <w:outlineLvl w:val="0"/>
        <w:rPr>
          <w:sz w:val="20"/>
        </w:rPr>
      </w:pPr>
    </w:p>
    <w:p w:rsidR="00F6696E" w:rsidP="00F6696E" w:rsidRDefault="00F6696E" w14:paraId="5A2E5426" w14:textId="77777777">
      <w:pPr>
        <w:sectPr w:rsidR="00F6696E" w:rsidSect="0035508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 w:orient="portrait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Pr="00554826" w:rsidR="00554826" w:rsidP="00554826" w:rsidRDefault="00554826" w14:paraId="3E5F1843" w14:textId="77777777">
      <w:pPr>
        <w:pStyle w:val="ActHead5"/>
      </w:pPr>
      <w:bookmarkStart w:name="_Toc185413253" w:id="2"/>
      <w:proofErr w:type="gramStart"/>
      <w:r w:rsidRPr="00554826">
        <w:t>1  Name</w:t>
      </w:r>
      <w:bookmarkEnd w:id="2"/>
      <w:proofErr w:type="gramEnd"/>
    </w:p>
    <w:p w:rsidRPr="009B41CE" w:rsidR="00554826" w:rsidP="00554826" w:rsidRDefault="00554826" w14:paraId="61328FBD" w14:textId="67E2E2F9">
      <w:pPr>
        <w:pStyle w:val="subsection"/>
      </w:pPr>
      <w:r w:rsidRPr="009C2562">
        <w:tab/>
      </w:r>
      <w:r w:rsidRPr="009C2562">
        <w:tab/>
      </w:r>
      <w:r w:rsidRPr="009C2562">
        <w:t xml:space="preserve">This </w:t>
      </w:r>
      <w:r>
        <w:t xml:space="preserve">instrument </w:t>
      </w:r>
      <w:r w:rsidRPr="009C2562">
        <w:t xml:space="preserve">is </w:t>
      </w:r>
      <w:r w:rsidRPr="009B41CE">
        <w:t xml:space="preserve">the </w:t>
      </w:r>
      <w:bookmarkStart w:name="BKCheck15B_3" w:id="3"/>
      <w:bookmarkEnd w:id="3"/>
      <w:r w:rsidRPr="009B41CE" w:rsidR="009B41CE">
        <w:rPr>
          <w:i/>
          <w:iCs/>
        </w:rPr>
        <w:t xml:space="preserve">Fuel Quality Standards (Conventional Diesel) Determination </w:t>
      </w:r>
      <w:r w:rsidR="00095697">
        <w:rPr>
          <w:i/>
          <w:iCs/>
        </w:rPr>
        <w:t>2025</w:t>
      </w:r>
      <w:r w:rsidRPr="009B41CE">
        <w:t>.</w:t>
      </w:r>
    </w:p>
    <w:p w:rsidRPr="00554826" w:rsidR="00554826" w:rsidP="00554826" w:rsidRDefault="00554826" w14:paraId="6BC137D9" w14:textId="77777777">
      <w:pPr>
        <w:pStyle w:val="ActHead5"/>
      </w:pPr>
      <w:bookmarkStart w:name="_Toc185413254" w:id="4"/>
      <w:proofErr w:type="gramStart"/>
      <w:r w:rsidRPr="009B41CE">
        <w:t>2  Commencement</w:t>
      </w:r>
      <w:bookmarkEnd w:id="4"/>
      <w:proofErr w:type="gramEnd"/>
    </w:p>
    <w:p w:rsidRPr="006A0345" w:rsidR="00466DAD" w:rsidP="00466DAD" w:rsidRDefault="00466DAD" w14:paraId="44650A98" w14:textId="77777777">
      <w:pPr>
        <w:pStyle w:val="subsection"/>
      </w:pPr>
      <w:r>
        <w:tab/>
      </w:r>
      <w:r w:rsidRPr="006A0345">
        <w:t>(1)</w:t>
      </w:r>
      <w:r>
        <w:tab/>
      </w:r>
      <w:r w:rsidRPr="006A0345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Pr="006A0345" w:rsidR="00466DAD" w:rsidP="00466DAD" w:rsidRDefault="00466DAD" w14:paraId="73544288" w14:textId="77777777">
      <w:pPr>
        <w:pStyle w:val="Tabletext"/>
      </w:pPr>
    </w:p>
    <w:tbl>
      <w:tblPr>
        <w:tblW w:w="0" w:type="auto"/>
        <w:tblInd w:w="107" w:type="dxa"/>
        <w:tblBorders>
          <w:top w:val="single" w:color="auto" w:sz="4" w:space="0"/>
          <w:bottom w:val="single" w:color="auto" w:sz="2" w:space="0"/>
          <w:insideH w:val="single" w:color="auto" w:sz="2" w:space="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Pr="006A0345" w:rsidR="00466DAD" w:rsidTr="0017699C" w14:paraId="67C3617D" w14:textId="77777777">
        <w:trPr>
          <w:tblHeader/>
        </w:trPr>
        <w:tc>
          <w:tcPr>
            <w:tcW w:w="8364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hideMark/>
          </w:tcPr>
          <w:p w:rsidRPr="006A0345" w:rsidR="00466DAD" w:rsidP="0017699C" w:rsidRDefault="00466DAD" w14:paraId="02894908" w14:textId="77777777">
            <w:pPr>
              <w:pStyle w:val="TableHeading"/>
            </w:pPr>
            <w:r w:rsidRPr="006A0345">
              <w:t>Commencement information</w:t>
            </w:r>
          </w:p>
        </w:tc>
      </w:tr>
      <w:tr w:rsidRPr="006A0345" w:rsidR="00466DAD" w:rsidTr="0017699C" w14:paraId="17D5576F" w14:textId="77777777">
        <w:trPr>
          <w:tblHeader/>
        </w:trPr>
        <w:tc>
          <w:tcPr>
            <w:tcW w:w="212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6A0345" w:rsidR="00466DAD" w:rsidP="0017699C" w:rsidRDefault="00466DAD" w14:paraId="4D7FF159" w14:textId="77777777">
            <w:pPr>
              <w:pStyle w:val="TableHeading"/>
            </w:pPr>
            <w:r w:rsidRPr="006A0345">
              <w:t>Column 1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6A0345" w:rsidR="00466DAD" w:rsidP="0017699C" w:rsidRDefault="00466DAD" w14:paraId="405AB441" w14:textId="77777777">
            <w:pPr>
              <w:pStyle w:val="TableHeading"/>
            </w:pPr>
            <w:r w:rsidRPr="006A0345">
              <w:t>Column 2</w:t>
            </w:r>
          </w:p>
        </w:tc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6A0345" w:rsidR="00466DAD" w:rsidP="0017699C" w:rsidRDefault="00466DAD" w14:paraId="72C2020B" w14:textId="77777777">
            <w:pPr>
              <w:pStyle w:val="TableHeading"/>
            </w:pPr>
            <w:r w:rsidRPr="006A0345">
              <w:t>Column 3</w:t>
            </w:r>
          </w:p>
        </w:tc>
      </w:tr>
      <w:tr w:rsidRPr="006A0345" w:rsidR="00466DAD" w:rsidTr="0017699C" w14:paraId="56384F62" w14:textId="77777777">
        <w:trPr>
          <w:tblHeader/>
        </w:trPr>
        <w:tc>
          <w:tcPr>
            <w:tcW w:w="2127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hideMark/>
          </w:tcPr>
          <w:p w:rsidRPr="006A0345" w:rsidR="00466DAD" w:rsidP="0017699C" w:rsidRDefault="00466DAD" w14:paraId="6E88057A" w14:textId="77777777">
            <w:pPr>
              <w:pStyle w:val="TableHeading"/>
            </w:pPr>
            <w:r w:rsidRPr="006A0345">
              <w:t>Provisions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hideMark/>
          </w:tcPr>
          <w:p w:rsidRPr="006A0345" w:rsidR="00466DAD" w:rsidP="0017699C" w:rsidRDefault="00466DAD" w14:paraId="73471673" w14:textId="77777777">
            <w:pPr>
              <w:pStyle w:val="TableHeading"/>
            </w:pPr>
            <w:r w:rsidRPr="006A0345">
              <w:t>Commencement</w:t>
            </w:r>
          </w:p>
        </w:tc>
        <w:tc>
          <w:tcPr>
            <w:tcW w:w="1843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hideMark/>
          </w:tcPr>
          <w:p w:rsidRPr="006A0345" w:rsidR="00466DAD" w:rsidP="0017699C" w:rsidRDefault="00466DAD" w14:paraId="093520CF" w14:textId="77777777">
            <w:pPr>
              <w:pStyle w:val="TableHeading"/>
            </w:pPr>
            <w:r w:rsidRPr="006A0345">
              <w:t>Date/Details</w:t>
            </w:r>
          </w:p>
        </w:tc>
      </w:tr>
      <w:tr w:rsidRPr="006A0345" w:rsidR="00466DAD" w:rsidTr="0017699C" w14:paraId="1E39FD2F" w14:textId="77777777">
        <w:tc>
          <w:tcPr>
            <w:tcW w:w="212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hideMark/>
          </w:tcPr>
          <w:p w:rsidRPr="006A0345" w:rsidR="00466DAD" w:rsidP="0017699C" w:rsidRDefault="00466DAD" w14:paraId="494A468E" w14:textId="77777777">
            <w:pPr>
              <w:pStyle w:val="Tabletext"/>
            </w:pPr>
            <w:r w:rsidRPr="006A0345">
              <w:t>1.  The whole of this instrument</w:t>
            </w:r>
          </w:p>
        </w:tc>
        <w:tc>
          <w:tcPr>
            <w:tcW w:w="439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hideMark/>
          </w:tcPr>
          <w:p w:rsidRPr="006A0345" w:rsidR="00466DAD" w:rsidP="0017699C" w:rsidRDefault="00466DAD" w14:paraId="41819B44" w14:textId="77777777">
            <w:pPr>
              <w:pStyle w:val="Tabletext"/>
            </w:pPr>
            <w:r w:rsidRPr="006A0345">
              <w:t>The day after this instrument is registered.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Pr="006A0345" w:rsidR="00466DAD" w:rsidP="0017699C" w:rsidRDefault="00466DAD" w14:paraId="242E45D7" w14:textId="619C2FF3">
            <w:pPr>
              <w:pStyle w:val="Tabletext"/>
            </w:pPr>
          </w:p>
        </w:tc>
      </w:tr>
    </w:tbl>
    <w:p w:rsidRPr="006A0345" w:rsidR="00466DAD" w:rsidP="00466DAD" w:rsidRDefault="00466DAD" w14:paraId="31B2B0C4" w14:textId="77777777">
      <w:pPr>
        <w:pStyle w:val="Note"/>
      </w:pPr>
      <w:r w:rsidRPr="006A0345">
        <w:rPr>
          <w:snapToGrid w:val="0"/>
          <w:lang w:eastAsia="en-US"/>
        </w:rPr>
        <w:t>Note:</w:t>
      </w:r>
      <w:r w:rsidRPr="006A0345">
        <w:rPr>
          <w:snapToGrid w:val="0"/>
          <w:lang w:eastAsia="en-US"/>
        </w:rPr>
        <w:tab/>
      </w:r>
      <w:r w:rsidRPr="006A0345">
        <w:rPr>
          <w:snapToGrid w:val="0"/>
          <w:lang w:eastAsia="en-US"/>
        </w:rPr>
        <w:t>This table relates only to the provisions of this instrument</w:t>
      </w:r>
      <w:r w:rsidRPr="006A0345">
        <w:t xml:space="preserve"> </w:t>
      </w:r>
      <w:r w:rsidRPr="006A0345">
        <w:rPr>
          <w:snapToGrid w:val="0"/>
          <w:lang w:eastAsia="en-US"/>
        </w:rPr>
        <w:t>as originally made. It will not be amended to deal with any later amendments of this instrument.</w:t>
      </w:r>
    </w:p>
    <w:p w:rsidRPr="006A0345" w:rsidR="00466DAD" w:rsidP="00466DAD" w:rsidRDefault="00466DAD" w14:paraId="2F342DFD" w14:textId="77777777">
      <w:pPr>
        <w:pStyle w:val="subsection"/>
      </w:pPr>
      <w:r w:rsidRPr="006A0345">
        <w:tab/>
      </w:r>
      <w:r w:rsidRPr="006A0345">
        <w:t>(2)</w:t>
      </w:r>
      <w:r w:rsidRPr="006A0345">
        <w:tab/>
      </w:r>
      <w:r w:rsidRPr="006A0345">
        <w:t>Any information in column 3 of the table is not part of this instrument. Information may be inserted in this column, or information in it may be edited, in any published version of this instrument.</w:t>
      </w:r>
    </w:p>
    <w:p w:rsidRPr="00554826" w:rsidR="00554826" w:rsidP="00554826" w:rsidRDefault="00554826" w14:paraId="049C36EB" w14:textId="77777777">
      <w:pPr>
        <w:pStyle w:val="ActHead5"/>
      </w:pPr>
      <w:bookmarkStart w:name="_Toc185413255" w:id="5"/>
      <w:proofErr w:type="gramStart"/>
      <w:r w:rsidRPr="00554826">
        <w:t>3  Authority</w:t>
      </w:r>
      <w:bookmarkEnd w:id="5"/>
      <w:proofErr w:type="gramEnd"/>
    </w:p>
    <w:p w:rsidRPr="009C2562" w:rsidR="00554826" w:rsidP="00554826" w:rsidRDefault="00554826" w14:paraId="77F38AF1" w14:textId="77777777">
      <w:pPr>
        <w:pStyle w:val="subsection"/>
      </w:pPr>
      <w:r w:rsidRPr="009C2562">
        <w:tab/>
      </w:r>
      <w:r w:rsidRPr="009C2562">
        <w:tab/>
      </w:r>
      <w:r w:rsidRPr="009C2562">
        <w:t xml:space="preserve">This </w:t>
      </w:r>
      <w:r w:rsidRPr="009B41CE">
        <w:t xml:space="preserve">instrument is made under </w:t>
      </w:r>
      <w:r w:rsidRPr="009B41CE" w:rsidR="009B41CE">
        <w:t xml:space="preserve">section 21 of the </w:t>
      </w:r>
      <w:r w:rsidRPr="009B41CE" w:rsidR="009B41CE">
        <w:rPr>
          <w:i/>
        </w:rPr>
        <w:t>Fuel Quality Standards Act 2000</w:t>
      </w:r>
      <w:r w:rsidRPr="009B41CE">
        <w:t>.</w:t>
      </w:r>
    </w:p>
    <w:p w:rsidRPr="00554826" w:rsidR="00554826" w:rsidP="00554826" w:rsidRDefault="00554826" w14:paraId="55263AE2" w14:textId="77777777">
      <w:pPr>
        <w:pStyle w:val="ActHead5"/>
      </w:pPr>
      <w:bookmarkStart w:name="_Toc185413256" w:id="6"/>
      <w:proofErr w:type="gramStart"/>
      <w:r w:rsidRPr="00554826">
        <w:t>4  Definitions</w:t>
      </w:r>
      <w:bookmarkEnd w:id="6"/>
      <w:proofErr w:type="gramEnd"/>
    </w:p>
    <w:p w:rsidRPr="009C2562" w:rsidR="00554826" w:rsidP="00BE3C3C" w:rsidRDefault="00554826" w14:paraId="4411F542" w14:textId="5726F6CF">
      <w:pPr>
        <w:pStyle w:val="Note"/>
      </w:pPr>
      <w:bookmarkStart w:name="_Hlk175068108" w:id="7"/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</w:t>
      </w:r>
      <w:r w:rsidRPr="00DC5AFE">
        <w:t xml:space="preserve">defined in </w:t>
      </w:r>
      <w:r w:rsidRPr="00DC5AFE" w:rsidR="00DC5AFE">
        <w:t>section 4</w:t>
      </w:r>
      <w:r w:rsidRPr="00DC5AFE">
        <w:t xml:space="preserve"> of the </w:t>
      </w:r>
      <w:r w:rsidR="00CA6C68">
        <w:rPr>
          <w:i/>
        </w:rPr>
        <w:t>Fuel Quality Standards Act 2000</w:t>
      </w:r>
      <w:r w:rsidRPr="00DC5AFE">
        <w:t xml:space="preserve">, including </w:t>
      </w:r>
      <w:r w:rsidRPr="00616DF3" w:rsidR="00616DF3">
        <w:t>fuel</w:t>
      </w:r>
      <w:r w:rsidR="00F62B8B">
        <w:t>.</w:t>
      </w:r>
    </w:p>
    <w:bookmarkEnd w:id="7"/>
    <w:p w:rsidR="00554826" w:rsidP="00554826" w:rsidRDefault="00554826" w14:paraId="5096F3AF" w14:textId="49425101">
      <w:pPr>
        <w:pStyle w:val="subsection"/>
      </w:pPr>
      <w:r w:rsidRPr="00616DF3">
        <w:tab/>
      </w:r>
      <w:r w:rsidRPr="00616DF3">
        <w:tab/>
      </w:r>
      <w:r w:rsidRPr="00616DF3">
        <w:t>In this instrument:</w:t>
      </w:r>
    </w:p>
    <w:p w:rsidR="00DC5AFE" w:rsidP="00DC5AFE" w:rsidRDefault="00DC5AFE" w14:paraId="4C28CDDE" w14:textId="77777777">
      <w:pPr>
        <w:pStyle w:val="Definition"/>
      </w:pPr>
      <w:r>
        <w:rPr>
          <w:b/>
          <w:i/>
        </w:rPr>
        <w:t>ASTM</w:t>
      </w:r>
      <w:r>
        <w:t xml:space="preserve"> followed by an alphanumeric code means the testing method developed under that code by the standards development organisation called ASTM International.</w:t>
      </w:r>
    </w:p>
    <w:p w:rsidR="00DC5AFE" w:rsidP="00DC5AFE" w:rsidRDefault="00DC5AFE" w14:paraId="546E8F8B" w14:textId="711D54AB">
      <w:pPr>
        <w:pStyle w:val="Definition"/>
      </w:pPr>
      <w:r>
        <w:rPr>
          <w:b/>
          <w:i/>
        </w:rPr>
        <w:t xml:space="preserve">biodiesel </w:t>
      </w:r>
      <w:r>
        <w:t xml:space="preserve">has the same meaning as in the </w:t>
      </w:r>
      <w:r>
        <w:rPr>
          <w:i/>
        </w:rPr>
        <w:t xml:space="preserve">Fuel Quality Standards (Biodiesel) Determination </w:t>
      </w:r>
      <w:r w:rsidR="00095697">
        <w:rPr>
          <w:i/>
        </w:rPr>
        <w:t>2025</w:t>
      </w:r>
      <w:r>
        <w:t>.</w:t>
      </w:r>
    </w:p>
    <w:p w:rsidR="00DC5AFE" w:rsidP="00DC5AFE" w:rsidRDefault="00DC5AFE" w14:paraId="3085B5CB" w14:textId="2BED09D6">
      <w:pPr>
        <w:pStyle w:val="Definition"/>
      </w:pPr>
      <w:bookmarkStart w:name="_Hlk184840727" w:id="8"/>
      <w:r w:rsidRPr="00616DF3">
        <w:rPr>
          <w:b/>
          <w:i/>
        </w:rPr>
        <w:t xml:space="preserve">conventional diesel </w:t>
      </w:r>
      <w:r w:rsidRPr="00616DF3">
        <w:t>means all fuel supplied or represented as automotive diesel, excluding paraffinic diesel.</w:t>
      </w:r>
    </w:p>
    <w:bookmarkEnd w:id="8"/>
    <w:p w:rsidR="00DC5AFE" w:rsidP="00DC5AFE" w:rsidRDefault="00DC5AFE" w14:paraId="149BEE9C" w14:textId="69B2009A">
      <w:pPr>
        <w:pStyle w:val="Definition"/>
      </w:pPr>
      <w:r w:rsidRPr="00E65290">
        <w:rPr>
          <w:b/>
          <w:i/>
        </w:rPr>
        <w:t xml:space="preserve">conventional diesel/paraffinic diesel blend </w:t>
      </w:r>
      <w:r w:rsidRPr="00E65290">
        <w:t xml:space="preserve">means a </w:t>
      </w:r>
      <w:bookmarkStart w:name="_Hlk184840788" w:id="9"/>
      <w:r w:rsidRPr="00E65290">
        <w:t xml:space="preserve">fuel that is </w:t>
      </w:r>
      <w:r w:rsidRPr="00E65290" w:rsidR="00ED4EBC">
        <w:t>a blend of</w:t>
      </w:r>
      <w:r w:rsidRPr="00E65290">
        <w:t xml:space="preserve"> conventional diesel and paraffinic diesel and </w:t>
      </w:r>
      <w:r w:rsidRPr="00E65290" w:rsidR="00CA096D">
        <w:t>has</w:t>
      </w:r>
      <w:r w:rsidRPr="00E65290">
        <w:t xml:space="preserve"> a density </w:t>
      </w:r>
      <w:r w:rsidR="00875003">
        <w:t xml:space="preserve">of </w:t>
      </w:r>
      <w:r w:rsidR="003A67CB">
        <w:t>between 765</w:t>
      </w:r>
      <w:r w:rsidRPr="003A67CB" w:rsidR="003A67CB">
        <w:t xml:space="preserve"> </w:t>
      </w:r>
      <w:r w:rsidRPr="00E65290" w:rsidR="003A67CB">
        <w:t>kg/m</w:t>
      </w:r>
      <w:r w:rsidRPr="00E65290" w:rsidR="003A67CB">
        <w:rPr>
          <w:vertAlign w:val="superscript"/>
        </w:rPr>
        <w:t>3</w:t>
      </w:r>
      <w:r w:rsidR="003A67CB">
        <w:t xml:space="preserve"> and </w:t>
      </w:r>
      <w:r w:rsidR="00D577D2">
        <w:t>less than</w:t>
      </w:r>
      <w:r w:rsidRPr="00E65290" w:rsidR="00CA096D">
        <w:t xml:space="preserve"> </w:t>
      </w:r>
      <w:r w:rsidRPr="00E65290">
        <w:t>820</w:t>
      </w:r>
      <w:r w:rsidR="00C4043E">
        <w:t> </w:t>
      </w:r>
      <w:r w:rsidRPr="00E65290">
        <w:t>kg/m</w:t>
      </w:r>
      <w:r w:rsidRPr="00E65290">
        <w:rPr>
          <w:vertAlign w:val="superscript"/>
        </w:rPr>
        <w:t>3</w:t>
      </w:r>
      <w:r w:rsidRPr="00702870" w:rsidR="00B5281A">
        <w:t xml:space="preserve"> at</w:t>
      </w:r>
      <w:r w:rsidR="00B5281A">
        <w:t xml:space="preserve"> 15°C</w:t>
      </w:r>
      <w:r w:rsidRPr="00616DF3">
        <w:t>.</w:t>
      </w:r>
    </w:p>
    <w:bookmarkEnd w:id="9"/>
    <w:p w:rsidR="00082851" w:rsidP="00082851" w:rsidRDefault="00082851" w14:paraId="4C4B5B68" w14:textId="022467D2">
      <w:pPr>
        <w:pStyle w:val="Note"/>
      </w:pPr>
      <w:r>
        <w:t>Note:</w:t>
      </w:r>
      <w:r>
        <w:tab/>
      </w:r>
      <w:r>
        <w:t>The density is to be determined in accordance with item 7 of the table in subsection 6(2) of this instrument.</w:t>
      </w:r>
    </w:p>
    <w:p w:rsidR="00DC5AFE" w:rsidP="00DC5AFE" w:rsidRDefault="00DC5AFE" w14:paraId="3D1DA38C" w14:textId="77777777">
      <w:pPr>
        <w:pStyle w:val="Definition"/>
      </w:pPr>
      <w:r>
        <w:rPr>
          <w:b/>
          <w:i/>
        </w:rPr>
        <w:t xml:space="preserve">EN </w:t>
      </w:r>
      <w:r>
        <w:t>followed by a numeric code means the testing method developed under that code by the European Committee for Standardization.</w:t>
      </w:r>
    </w:p>
    <w:p w:rsidR="00DC5AFE" w:rsidP="00DC5AFE" w:rsidRDefault="00DC5AFE" w14:paraId="351819A3" w14:textId="0EEA967E">
      <w:pPr>
        <w:pStyle w:val="Definition"/>
      </w:pPr>
      <w:r>
        <w:rPr>
          <w:b/>
          <w:i/>
        </w:rPr>
        <w:t xml:space="preserve">IP </w:t>
      </w:r>
      <w:r>
        <w:t>followed by a numeric code means the testing method developed under that code by the chartered professional body called the Energy Institute.</w:t>
      </w:r>
    </w:p>
    <w:p w:rsidR="00DC5AFE" w:rsidP="00DC5AFE" w:rsidRDefault="00DC5AFE" w14:paraId="789C4BA4" w14:textId="77777777">
      <w:pPr>
        <w:pStyle w:val="Definition"/>
      </w:pPr>
      <w:r>
        <w:rPr>
          <w:b/>
          <w:i/>
        </w:rPr>
        <w:t xml:space="preserve">mg/kg </w:t>
      </w:r>
      <w:r>
        <w:t xml:space="preserve">means milligrams per </w:t>
      </w:r>
      <w:proofErr w:type="gramStart"/>
      <w:r>
        <w:t>kilogram, and</w:t>
      </w:r>
      <w:proofErr w:type="gramEnd"/>
      <w:r>
        <w:t xml:space="preserve"> is equivalent to ‘parts per million’ or ‘ppm’ by mass.</w:t>
      </w:r>
    </w:p>
    <w:p w:rsidRPr="00046EC3" w:rsidR="00DC5AFE" w:rsidP="00DC5AFE" w:rsidRDefault="00DC5AFE" w14:paraId="1F0ED315" w14:textId="77777777">
      <w:pPr>
        <w:pStyle w:val="Definition"/>
      </w:pPr>
      <w:bookmarkStart w:name="_Hlk179382584" w:id="10"/>
      <w:r>
        <w:rPr>
          <w:b/>
          <w:i/>
        </w:rPr>
        <w:t>% m/m</w:t>
      </w:r>
      <w:r>
        <w:t xml:space="preserve"> </w:t>
      </w:r>
      <w:bookmarkEnd w:id="10"/>
      <w:r>
        <w:t>means per cent mass by mass, and is equivalent to ‘mass %’, ‘% mass’ and ‘weight %’.</w:t>
      </w:r>
    </w:p>
    <w:p w:rsidRPr="00DC5AFE" w:rsidR="00DC5AFE" w:rsidP="00DC5AFE" w:rsidRDefault="00DC5AFE" w14:paraId="16C493E3" w14:textId="0E61B65B">
      <w:pPr>
        <w:pStyle w:val="Definition"/>
      </w:pPr>
      <w:r w:rsidRPr="00616DF3">
        <w:rPr>
          <w:b/>
          <w:i/>
        </w:rPr>
        <w:t xml:space="preserve">paraffinic diesel </w:t>
      </w:r>
      <w:r w:rsidRPr="00616DF3">
        <w:t>has the same meaning as in the</w:t>
      </w:r>
      <w:r w:rsidRPr="00616DF3">
        <w:rPr>
          <w:i/>
        </w:rPr>
        <w:t xml:space="preserve"> Fuel Quality Standards (Paraffinic Diesel) Determination </w:t>
      </w:r>
      <w:r w:rsidR="00095697">
        <w:rPr>
          <w:i/>
        </w:rPr>
        <w:t>2025</w:t>
      </w:r>
      <w:r w:rsidRPr="00616DF3">
        <w:rPr>
          <w:i/>
        </w:rPr>
        <w:t>.</w:t>
      </w:r>
    </w:p>
    <w:p w:rsidR="00DC5AFE" w:rsidP="00DC5AFE" w:rsidRDefault="00DC5AFE" w14:paraId="0E6A3B57" w14:textId="485D5231">
      <w:pPr>
        <w:pStyle w:val="Definition"/>
      </w:pPr>
      <w:r>
        <w:rPr>
          <w:b/>
          <w:i/>
        </w:rPr>
        <w:t xml:space="preserve">% v/v </w:t>
      </w:r>
      <w:r>
        <w:t>means per cent volume by volume, and is equivalent to ‘volume %’, ‘vol</w:t>
      </w:r>
      <w:r w:rsidR="00B2021D">
        <w:t> </w:t>
      </w:r>
      <w:r>
        <w:t>%’ and ‘% vol’.</w:t>
      </w:r>
    </w:p>
    <w:p w:rsidRPr="00554826" w:rsidR="00554826" w:rsidP="00554826" w:rsidRDefault="00554826" w14:paraId="1C734436" w14:textId="77777777">
      <w:pPr>
        <w:pStyle w:val="ActHead5"/>
      </w:pPr>
      <w:bookmarkStart w:name="_Toc454781205" w:id="11"/>
      <w:bookmarkStart w:name="_Toc185413257" w:id="12"/>
      <w:proofErr w:type="gramStart"/>
      <w:r w:rsidRPr="00554826">
        <w:t>5  Schedules</w:t>
      </w:r>
      <w:bookmarkEnd w:id="11"/>
      <w:bookmarkEnd w:id="12"/>
      <w:proofErr w:type="gramEnd"/>
    </w:p>
    <w:p w:rsidR="00554826" w:rsidP="00554826" w:rsidRDefault="00554826" w14:paraId="0D0C89A9" w14:textId="77777777">
      <w:pPr>
        <w:pStyle w:val="subsection"/>
      </w:pPr>
      <w:r w:rsidRPr="006065DA">
        <w:tab/>
      </w:r>
      <w:r w:rsidRPr="006065DA">
        <w:tab/>
      </w:r>
      <w:r w:rsidRPr="00D946D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54826" w:rsidP="00554826" w:rsidRDefault="00554826" w14:paraId="3509DB28" w14:textId="4734451B">
      <w:pPr>
        <w:pStyle w:val="ActHead5"/>
        <w:rPr>
          <w:bCs/>
        </w:rPr>
      </w:pPr>
      <w:bookmarkStart w:name="_Toc185413258" w:id="13"/>
      <w:proofErr w:type="gramStart"/>
      <w:r w:rsidRPr="00BD67E7">
        <w:t xml:space="preserve">6  </w:t>
      </w:r>
      <w:r w:rsidRPr="00BD67E7" w:rsidR="00BD67E7">
        <w:rPr>
          <w:bCs/>
        </w:rPr>
        <w:t>Fuel</w:t>
      </w:r>
      <w:proofErr w:type="gramEnd"/>
      <w:r w:rsidRPr="00BD67E7" w:rsidR="00BD67E7">
        <w:rPr>
          <w:bCs/>
        </w:rPr>
        <w:t xml:space="preserve"> standard for conventional diesel</w:t>
      </w:r>
      <w:bookmarkEnd w:id="13"/>
    </w:p>
    <w:p w:rsidRPr="00BD67E7" w:rsidR="00BD67E7" w:rsidP="00BD67E7" w:rsidRDefault="00BD67E7" w14:paraId="5629614D" w14:textId="1FAB6E67">
      <w:pPr>
        <w:pStyle w:val="subsection"/>
      </w:pPr>
      <w:r w:rsidRPr="00BD67E7">
        <w:tab/>
      </w:r>
      <w:r w:rsidRPr="00BD67E7">
        <w:t>(1)</w:t>
      </w:r>
      <w:r w:rsidRPr="00BD67E7">
        <w:tab/>
      </w:r>
      <w:r w:rsidRPr="00BD67E7">
        <w:t xml:space="preserve">In relation to a parameter mentioned in an item of the following table, </w:t>
      </w:r>
      <w:r w:rsidRPr="00BE72AE" w:rsidR="0066361B">
        <w:t xml:space="preserve">conventional </w:t>
      </w:r>
      <w:r w:rsidRPr="00BE72AE">
        <w:t>diesel</w:t>
      </w:r>
      <w:r w:rsidRPr="00616DF3">
        <w:t xml:space="preserve"> </w:t>
      </w:r>
      <w:r w:rsidR="00BE72AE">
        <w:t xml:space="preserve">and </w:t>
      </w:r>
      <w:r w:rsidRPr="00BE72AE" w:rsidR="00BE72AE">
        <w:t>conventional diesel/paraffinic diesel blends</w:t>
      </w:r>
      <w:r w:rsidRPr="00616DF3" w:rsidR="00BE72AE">
        <w:rPr>
          <w:b/>
          <w:i/>
        </w:rPr>
        <w:t xml:space="preserve"> </w:t>
      </w:r>
      <w:r w:rsidRPr="00616DF3">
        <w:t>must</w:t>
      </w:r>
      <w:r w:rsidRPr="00BD67E7">
        <w:t xml:space="preserve"> comply with the </w:t>
      </w:r>
      <w:r w:rsidR="009254C5">
        <w:t xml:space="preserve">relevant </w:t>
      </w:r>
      <w:r w:rsidRPr="00BD67E7">
        <w:t>specification for that parameter mentioned in that item.</w:t>
      </w:r>
    </w:p>
    <w:p w:rsidR="00BD67E7" w:rsidP="00A67BCA" w:rsidRDefault="00BD67E7" w14:paraId="0C86A3AA" w14:textId="39CBD042">
      <w:pPr>
        <w:pStyle w:val="subsection"/>
        <w:spacing w:after="240"/>
      </w:pPr>
      <w:r w:rsidRPr="00BD67E7">
        <w:tab/>
      </w:r>
      <w:r w:rsidRPr="00BD67E7">
        <w:t>(2)</w:t>
      </w:r>
      <w:r w:rsidRPr="00BD67E7">
        <w:tab/>
      </w:r>
      <w:r w:rsidRPr="00BD67E7">
        <w:t>For subsection</w:t>
      </w:r>
      <w:r w:rsidR="0017699C">
        <w:t>s</w:t>
      </w:r>
      <w:r w:rsidRPr="00BD67E7">
        <w:t xml:space="preserve"> (1)</w:t>
      </w:r>
      <w:r w:rsidR="0017699C">
        <w:t xml:space="preserve"> and (6)</w:t>
      </w:r>
      <w:r w:rsidRPr="00BD67E7">
        <w:t>, compliance with the specification for a parameter is determined by using the testing method for that parameter mentioned in that item of the table.</w:t>
      </w:r>
    </w:p>
    <w:tbl>
      <w:tblPr>
        <w:tblW w:w="8313" w:type="dxa"/>
        <w:tblLook w:val="0000" w:firstRow="0" w:lastRow="0" w:firstColumn="0" w:lastColumn="0" w:noHBand="0" w:noVBand="0"/>
      </w:tblPr>
      <w:tblGrid>
        <w:gridCol w:w="1095"/>
        <w:gridCol w:w="2179"/>
        <w:gridCol w:w="3538"/>
        <w:gridCol w:w="1501"/>
      </w:tblGrid>
      <w:tr w:rsidRPr="00470E2C" w:rsidR="007342E3" w:rsidTr="0D3E09DB" w14:paraId="6271C1CB" w14:textId="77777777">
        <w:trPr>
          <w:cantSplit/>
          <w:trHeight w:val="300"/>
          <w:tblHeader/>
        </w:trPr>
        <w:tc>
          <w:tcPr>
            <w:tcW w:w="8313" w:type="dxa"/>
            <w:gridSpan w:val="4"/>
            <w:tcBorders>
              <w:top w:val="single" w:color="auto" w:sz="12" w:space="0"/>
              <w:left w:val="nil"/>
              <w:right w:val="nil"/>
            </w:tcBorders>
          </w:tcPr>
          <w:p w:rsidRPr="007342E3" w:rsidR="007342E3" w:rsidP="007342E3" w:rsidRDefault="007342E3" w14:paraId="1F964214" w14:textId="264FA17D">
            <w:pPr>
              <w:pStyle w:val="TableHeading"/>
            </w:pPr>
            <w:r w:rsidRPr="007342E3">
              <w:t>Fuel standard for conventional diesel</w:t>
            </w:r>
            <w:r w:rsidR="007751EB">
              <w:t xml:space="preserve"> and conventional diesel/paraffinic diesel blends</w:t>
            </w:r>
          </w:p>
        </w:tc>
      </w:tr>
      <w:tr w:rsidRPr="00470E2C" w:rsidR="00BD67E7" w:rsidTr="0D3E09DB" w14:paraId="30AB43C1" w14:textId="77777777">
        <w:trPr>
          <w:cantSplit/>
          <w:trHeight w:val="300"/>
          <w:tblHeader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470E2C" w:rsidR="00BD67E7" w:rsidP="004268C1" w:rsidRDefault="00BD67E7" w14:paraId="24415852" w14:textId="77777777">
            <w:pPr>
              <w:pStyle w:val="TableHeading"/>
            </w:pPr>
            <w:r w:rsidRPr="00470E2C">
              <w:t>Item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470E2C" w:rsidR="00BD67E7" w:rsidP="004268C1" w:rsidRDefault="00BD67E7" w14:paraId="79E61807" w14:textId="77777777">
            <w:pPr>
              <w:pStyle w:val="TableHeading"/>
            </w:pPr>
            <w:r w:rsidRPr="00470E2C">
              <w:t>Parameter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470E2C" w:rsidR="00BD67E7" w:rsidP="004268C1" w:rsidRDefault="00BD67E7" w14:paraId="0B34C75F" w14:textId="77777777">
            <w:pPr>
              <w:pStyle w:val="TableHeading"/>
            </w:pPr>
            <w:r w:rsidRPr="00470E2C">
              <w:t>Specification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470E2C" w:rsidR="00BD67E7" w:rsidP="004268C1" w:rsidRDefault="00BD67E7" w14:paraId="02D140B0" w14:textId="77777777">
            <w:pPr>
              <w:pStyle w:val="TableHeading"/>
            </w:pPr>
            <w:r>
              <w:t>Testing Method</w:t>
            </w:r>
          </w:p>
        </w:tc>
      </w:tr>
      <w:tr w:rsidRPr="00470E2C" w:rsidR="00BD67E7" w:rsidTr="0D3E09DB" w14:paraId="324D94F1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35531636" w14:textId="77777777">
            <w:pPr>
              <w:pStyle w:val="Tablea"/>
              <w:ind w:left="0" w:firstLine="0"/>
            </w:pPr>
            <w:r w:rsidRPr="00470E2C">
              <w:t>1</w:t>
            </w:r>
          </w:p>
        </w:tc>
        <w:tc>
          <w:tcPr>
            <w:tcW w:w="217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4F87F0F4" w14:textId="77777777">
            <w:pPr>
              <w:pStyle w:val="Tablea"/>
              <w:ind w:left="0" w:firstLine="0"/>
            </w:pPr>
            <w:r>
              <w:t>Ash</w:t>
            </w:r>
          </w:p>
        </w:tc>
        <w:tc>
          <w:tcPr>
            <w:tcW w:w="353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D33AA97" w14:textId="77777777">
            <w:pPr>
              <w:pStyle w:val="Tablea"/>
              <w:ind w:left="0" w:firstLine="0"/>
            </w:pPr>
            <w:r>
              <w:t>0.01% m/m maximum</w:t>
            </w:r>
          </w:p>
        </w:tc>
        <w:tc>
          <w:tcPr>
            <w:tcW w:w="150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3224368D" w14:textId="77777777">
            <w:pPr>
              <w:pStyle w:val="Tablea"/>
              <w:ind w:left="0" w:firstLine="0"/>
            </w:pPr>
            <w:r>
              <w:t>ASTM D482</w:t>
            </w:r>
          </w:p>
        </w:tc>
      </w:tr>
      <w:tr w:rsidRPr="00470E2C" w:rsidR="00BD67E7" w:rsidTr="0D3E09DB" w14:paraId="7684E8D5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6557B398" w14:textId="77777777">
            <w:pPr>
              <w:pStyle w:val="Tablea"/>
              <w:ind w:left="0" w:firstLine="0"/>
            </w:pPr>
            <w:r w:rsidRPr="00470E2C">
              <w:t>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7091CA72" w14:textId="77777777">
            <w:pPr>
              <w:pStyle w:val="Tablea"/>
              <w:ind w:left="0" w:firstLine="0"/>
            </w:pPr>
            <w:r>
              <w:t>Biodiesel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4107DC3" w14:textId="77777777">
            <w:pPr>
              <w:pStyle w:val="Tablea"/>
              <w:ind w:left="0" w:firstLine="0"/>
            </w:pPr>
            <w:r>
              <w:t>5.0% v/v maximum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7B56F8B" w14:textId="77777777">
            <w:pPr>
              <w:pStyle w:val="Tablea"/>
              <w:ind w:left="0" w:firstLine="0"/>
            </w:pPr>
            <w:r>
              <w:t>EN 14078</w:t>
            </w:r>
          </w:p>
        </w:tc>
      </w:tr>
      <w:tr w:rsidRPr="00470E2C" w:rsidR="00BD67E7" w:rsidTr="0D3E09DB" w14:paraId="0A9A337F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63E51C34" w14:textId="77777777">
            <w:pPr>
              <w:pStyle w:val="Tablea"/>
              <w:ind w:left="0" w:firstLine="0"/>
            </w:pPr>
            <w:r w:rsidRPr="00470E2C">
              <w:t>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6777D539" w14:textId="77777777">
            <w:pPr>
              <w:pStyle w:val="Tablea"/>
              <w:ind w:left="0" w:firstLine="0"/>
            </w:pPr>
            <w:r>
              <w:t>Carbon residue—10% distillation residue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7B3BDFD8" w14:textId="77777777">
            <w:pPr>
              <w:pStyle w:val="Tablea"/>
              <w:ind w:left="0" w:firstLine="0"/>
            </w:pPr>
            <w:r>
              <w:t>0.2% m/m maximum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43075023" w14:textId="77777777">
            <w:pPr>
              <w:pStyle w:val="Tablea"/>
              <w:ind w:left="0" w:firstLine="0"/>
            </w:pPr>
            <w:r>
              <w:t>ASTM D4530</w:t>
            </w:r>
          </w:p>
        </w:tc>
      </w:tr>
      <w:tr w:rsidRPr="00470E2C" w:rsidR="00BD67E7" w:rsidDel="000D48BD" w:rsidTr="0D3E09DB" w14:paraId="4CB1F0E1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58B64E60" w14:textId="77777777">
            <w:pPr>
              <w:pStyle w:val="Tablea"/>
              <w:ind w:left="0" w:firstLine="0"/>
            </w:pPr>
            <w:r w:rsidRPr="00470E2C">
              <w:t>4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64E99E67" w14:textId="77777777">
            <w:pPr>
              <w:pStyle w:val="Tablea"/>
              <w:ind w:left="0" w:firstLine="0"/>
            </w:pPr>
            <w:r>
              <w:t>Cetane index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Del="000D48BD" w:rsidP="004268C1" w:rsidRDefault="007B7789" w14:paraId="716EB3FA" w14:textId="21A4EAF9">
            <w:pPr>
              <w:pStyle w:val="Tablea"/>
              <w:ind w:left="0" w:firstLine="0"/>
            </w:pPr>
            <w:r w:rsidRPr="000519BD">
              <w:t>f</w:t>
            </w:r>
            <w:r w:rsidRPr="000519BD" w:rsidR="00EB38D0">
              <w:t>or conventional diesel</w:t>
            </w:r>
            <w:r w:rsidRPr="000519BD" w:rsidR="00590A58">
              <w:t xml:space="preserve"> not containing biodiesel</w:t>
            </w:r>
            <w:r w:rsidRPr="000519BD" w:rsidR="00EB38D0">
              <w:t>:</w:t>
            </w:r>
            <w:r w:rsidRPr="00882826" w:rsidR="00EB38D0">
              <w:t xml:space="preserve"> </w:t>
            </w:r>
            <w:r w:rsidRPr="00882826" w:rsidR="00BD67E7">
              <w:t>46 minimum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3EFB6080" w14:textId="77777777">
            <w:pPr>
              <w:pStyle w:val="Tablea"/>
              <w:ind w:left="0" w:firstLine="0"/>
            </w:pPr>
            <w:r>
              <w:t>ASTM D4737 Procedure A</w:t>
            </w:r>
          </w:p>
        </w:tc>
      </w:tr>
      <w:tr w:rsidRPr="00470E2C" w:rsidR="00BD67E7" w:rsidTr="0D3E09DB" w14:paraId="445BBCE2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6172D488" w14:textId="77777777">
            <w:pPr>
              <w:pStyle w:val="Tablea"/>
              <w:ind w:left="0" w:firstLine="0"/>
            </w:pPr>
            <w:r w:rsidRPr="00470E2C">
              <w:t>5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Del="00721E9C" w:rsidP="004268C1" w:rsidRDefault="00BD67E7" w14:paraId="0D505BB9" w14:textId="77777777">
            <w:pPr>
              <w:pStyle w:val="Tablea"/>
              <w:ind w:left="0" w:firstLine="0"/>
            </w:pPr>
            <w:r>
              <w:t>Conductivity at ambient temperature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4268C1" w:rsidRDefault="004268C1" w14:paraId="5EDB746A" w14:textId="38D9C03C">
            <w:pPr>
              <w:pStyle w:val="Tablea"/>
              <w:ind w:left="0" w:firstLine="0"/>
            </w:pPr>
            <w:r w:rsidRPr="00882826">
              <w:t>f</w:t>
            </w:r>
            <w:r w:rsidRPr="00882826" w:rsidR="00275D5F">
              <w:t xml:space="preserve">or </w:t>
            </w:r>
            <w:r w:rsidRPr="00882826" w:rsidR="007751EB">
              <w:t>conventional diesel and conventional diesel/paraffinic diesel blends</w:t>
            </w:r>
            <w:r w:rsidRPr="00882826" w:rsidR="00BD67E7">
              <w:t xml:space="preserve"> held by a terminal or refinery for sale or distribution: 50 </w:t>
            </w:r>
            <w:proofErr w:type="spellStart"/>
            <w:r w:rsidRPr="00882826" w:rsidR="00BD67E7">
              <w:t>pS</w:t>
            </w:r>
            <w:proofErr w:type="spellEnd"/>
            <w:r w:rsidRPr="00882826" w:rsidR="00BD67E7">
              <w:t>/m minimum at ambient temperature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40DE6CB" w14:textId="77777777">
            <w:pPr>
              <w:pStyle w:val="Tablea"/>
              <w:ind w:left="0" w:firstLine="0"/>
            </w:pPr>
            <w:r>
              <w:t>ASTM D2624</w:t>
            </w:r>
          </w:p>
        </w:tc>
      </w:tr>
      <w:tr w:rsidRPr="00470E2C" w:rsidR="00BD67E7" w:rsidTr="0D3E09DB" w14:paraId="4AABCE38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0E69FA5A" w14:textId="77777777">
            <w:pPr>
              <w:pStyle w:val="Tablea"/>
              <w:ind w:left="0" w:firstLine="0"/>
            </w:pPr>
            <w:r w:rsidRPr="00470E2C">
              <w:t>6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12B616C8" w14:textId="77777777">
            <w:pPr>
              <w:pStyle w:val="Tablea"/>
              <w:ind w:left="0" w:firstLine="0"/>
            </w:pPr>
            <w:r>
              <w:t>Copper corrosion—3 h at 50°C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4268C1" w:rsidRDefault="00BD67E7" w14:paraId="6E94A017" w14:textId="77777777">
            <w:pPr>
              <w:pStyle w:val="Tablea"/>
              <w:ind w:left="0" w:firstLine="0"/>
            </w:pPr>
            <w:r w:rsidRPr="00882826">
              <w:t>Class 1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56CE7D5A" w14:textId="77777777">
            <w:pPr>
              <w:pStyle w:val="Tablea"/>
              <w:ind w:left="0" w:firstLine="0"/>
            </w:pPr>
            <w:r>
              <w:t>ASTM D130</w:t>
            </w:r>
          </w:p>
        </w:tc>
      </w:tr>
      <w:tr w:rsidRPr="00470E2C" w:rsidR="00BD67E7" w:rsidTr="0D3E09DB" w14:paraId="6C482AE5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3C132318" w14:textId="77777777">
            <w:pPr>
              <w:pStyle w:val="Tablea"/>
              <w:ind w:left="0" w:firstLine="0"/>
            </w:pPr>
            <w:r>
              <w:t>7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45362703" w14:textId="77777777">
            <w:pPr>
              <w:pStyle w:val="Tablea"/>
              <w:ind w:left="0" w:firstLine="0"/>
            </w:pPr>
            <w:r>
              <w:t>Density at 15°C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7D0117" w:rsidRDefault="007D0117" w14:paraId="49836905" w14:textId="5A89272B">
            <w:pPr>
              <w:pStyle w:val="Tablea"/>
            </w:pPr>
            <w:r w:rsidRPr="00882826">
              <w:t>(a)</w:t>
            </w:r>
            <w:r w:rsidRPr="00882826">
              <w:tab/>
            </w:r>
            <w:r w:rsidRPr="00882826" w:rsidR="00616DF3">
              <w:t>for c</w:t>
            </w:r>
            <w:r w:rsidRPr="00882826" w:rsidR="00BD67E7">
              <w:t>onventional diesel:</w:t>
            </w:r>
            <w:r w:rsidRPr="00882826" w:rsidR="00616DF3">
              <w:t xml:space="preserve"> </w:t>
            </w:r>
            <w:r w:rsidRPr="00882826" w:rsidR="00BD67E7">
              <w:t>820–850 kg/m</w:t>
            </w:r>
            <w:r w:rsidRPr="00882826" w:rsidR="00BD67E7">
              <w:rPr>
                <w:vertAlign w:val="superscript"/>
              </w:rPr>
              <w:t>3</w:t>
            </w:r>
          </w:p>
          <w:p w:rsidRPr="00C915D8" w:rsidR="00BD418E" w:rsidP="00C915D8" w:rsidRDefault="007D0117" w14:paraId="5160B0DE" w14:textId="4953E724">
            <w:pPr>
              <w:pStyle w:val="Tablea"/>
              <w:rPr>
                <w:vertAlign w:val="superscript"/>
              </w:rPr>
            </w:pPr>
            <w:r w:rsidRPr="00882826">
              <w:t>(b)</w:t>
            </w:r>
            <w:r w:rsidRPr="00882826">
              <w:tab/>
            </w:r>
            <w:r w:rsidRPr="00882826" w:rsidR="00616DF3">
              <w:t>for c</w:t>
            </w:r>
            <w:r w:rsidRPr="00882826" w:rsidR="00BD67E7">
              <w:t xml:space="preserve">onventional diesel/paraffinic diesel blends: </w:t>
            </w:r>
            <w:r w:rsidRPr="000519BD" w:rsidR="003B1A3E">
              <w:t>between</w:t>
            </w:r>
            <w:r w:rsidRPr="000519BD" w:rsidR="00C915D8">
              <w:t xml:space="preserve"> </w:t>
            </w:r>
            <w:r w:rsidRPr="000519BD" w:rsidR="00BD67E7">
              <w:t xml:space="preserve">765 </w:t>
            </w:r>
            <w:r w:rsidRPr="004C796D" w:rsidR="003B1A3E">
              <w:t xml:space="preserve">and </w:t>
            </w:r>
            <w:r w:rsidR="000519BD">
              <w:t>less than</w:t>
            </w:r>
            <w:r w:rsidRPr="004C796D" w:rsidR="003B1A3E">
              <w:t xml:space="preserve"> 820 kg/m</w:t>
            </w:r>
            <w:r w:rsidRPr="000519BD" w:rsidR="003B1A3E">
              <w:rPr>
                <w:vertAlign w:val="superscript"/>
              </w:rPr>
              <w:t>3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056E1C81" w14:textId="77777777">
            <w:pPr>
              <w:pStyle w:val="Tablea"/>
              <w:ind w:left="0" w:firstLine="0"/>
            </w:pPr>
            <w:r>
              <w:t>ASTM D1298</w:t>
            </w:r>
          </w:p>
        </w:tc>
      </w:tr>
      <w:tr w:rsidRPr="00470E2C" w:rsidR="00BD67E7" w:rsidTr="0D3E09DB" w14:paraId="5A662126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7A28F93" w14:textId="77777777">
            <w:pPr>
              <w:pStyle w:val="Tablea"/>
              <w:ind w:left="0" w:firstLine="0"/>
            </w:pPr>
            <w:r w:rsidRPr="00470E2C">
              <w:t>8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26AC1F6" w14:textId="77777777">
            <w:pPr>
              <w:pStyle w:val="Tablea"/>
              <w:ind w:left="0" w:firstLine="0"/>
            </w:pPr>
            <w:r>
              <w:t>Derived cetane number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8D3016" w:rsidRDefault="00590A58" w14:paraId="2EF1B872" w14:textId="09FD6A46">
            <w:pPr>
              <w:pStyle w:val="Tablea"/>
            </w:pPr>
            <w:r w:rsidRPr="00882826">
              <w:t>(a)</w:t>
            </w:r>
            <w:r w:rsidRPr="00882826">
              <w:tab/>
            </w:r>
            <w:r w:rsidRPr="00882826" w:rsidR="004268C1">
              <w:t>f</w:t>
            </w:r>
            <w:r w:rsidRPr="00882826" w:rsidR="00D87624">
              <w:t xml:space="preserve">or </w:t>
            </w:r>
            <w:r w:rsidRPr="00882826" w:rsidR="007751EB">
              <w:t>conventional diesel and conventional diesel/paraffinic diesel blends</w:t>
            </w:r>
            <w:r w:rsidRPr="00882826" w:rsidR="00BD67E7">
              <w:t xml:space="preserve"> containing biodiesel:</w:t>
            </w:r>
            <w:r w:rsidRPr="00882826" w:rsidR="00D87624">
              <w:t xml:space="preserve"> </w:t>
            </w:r>
            <w:r w:rsidRPr="00882826" w:rsidR="00BD67E7">
              <w:t xml:space="preserve">51 </w:t>
            </w:r>
            <w:proofErr w:type="gramStart"/>
            <w:r w:rsidRPr="00882826" w:rsidR="00BD67E7">
              <w:t>minimum</w:t>
            </w:r>
            <w:r w:rsidRPr="00882826" w:rsidR="00756707">
              <w:t>;</w:t>
            </w:r>
            <w:proofErr w:type="gramEnd"/>
          </w:p>
          <w:p w:rsidRPr="00882826" w:rsidR="00590A58" w:rsidP="008D3016" w:rsidRDefault="00590A58" w14:paraId="2F8C0A3C" w14:textId="56344FBD">
            <w:pPr>
              <w:pStyle w:val="Tablea"/>
            </w:pPr>
            <w:r w:rsidRPr="00882826">
              <w:t>(b)</w:t>
            </w:r>
            <w:r w:rsidRPr="00882826">
              <w:tab/>
            </w:r>
            <w:r w:rsidRPr="00882826">
              <w:t>for conventional diesel/paraffinic diesel blends</w:t>
            </w:r>
            <w:r w:rsidRPr="00882826" w:rsidR="00BC176E">
              <w:t xml:space="preserve"> not containing biodiesel</w:t>
            </w:r>
            <w:r w:rsidRPr="00882826">
              <w:t>: 46 minimum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A715F6A" w14:textId="77777777">
            <w:pPr>
              <w:pStyle w:val="Tablea"/>
              <w:ind w:left="0" w:firstLine="0"/>
            </w:pPr>
            <w:r>
              <w:t>ASTM D6890</w:t>
            </w:r>
          </w:p>
        </w:tc>
      </w:tr>
      <w:tr w:rsidRPr="00470E2C" w:rsidR="00BD67E7" w:rsidTr="0D3E09DB" w14:paraId="530CA31A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1B129F20" w14:textId="77777777">
            <w:pPr>
              <w:pStyle w:val="Tablea"/>
              <w:ind w:left="0" w:firstLine="0"/>
            </w:pPr>
            <w:r w:rsidRPr="00470E2C">
              <w:t>9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346F4CD1" w14:textId="77777777">
            <w:pPr>
              <w:pStyle w:val="Tablea"/>
              <w:ind w:left="0" w:firstLine="0"/>
            </w:pPr>
            <w:r>
              <w:t>Distillation—T95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4268C1" w:rsidRDefault="00BD67E7" w14:paraId="2CE2BEA0" w14:textId="77777777">
            <w:pPr>
              <w:pStyle w:val="Tablea"/>
              <w:ind w:left="0" w:firstLine="0"/>
            </w:pPr>
            <w:r w:rsidRPr="00882826">
              <w:t>360°C maximum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11B7CBA8" w14:textId="77777777">
            <w:pPr>
              <w:pStyle w:val="Tablea"/>
              <w:ind w:left="0" w:firstLine="0"/>
            </w:pPr>
            <w:r>
              <w:t>ASTM D86</w:t>
            </w:r>
          </w:p>
        </w:tc>
      </w:tr>
      <w:tr w:rsidRPr="00470E2C" w:rsidR="00BD67E7" w:rsidTr="0D3E09DB" w14:paraId="04B7A3DF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6DA09B1" w14:textId="77777777">
            <w:pPr>
              <w:pStyle w:val="Tablea"/>
              <w:ind w:left="0" w:firstLine="0"/>
            </w:pPr>
            <w:r w:rsidRPr="00470E2C">
              <w:t>10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15B29EB3" w14:textId="77777777">
            <w:pPr>
              <w:pStyle w:val="Tablea"/>
              <w:ind w:left="0" w:firstLine="0"/>
            </w:pPr>
            <w:r>
              <w:t>Flash point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4268C1" w:rsidRDefault="00BD67E7" w14:paraId="007EF2E0" w14:textId="77777777">
            <w:pPr>
              <w:pStyle w:val="Tablea"/>
              <w:ind w:left="0" w:firstLine="0"/>
            </w:pPr>
            <w:r w:rsidRPr="00882826">
              <w:t>61.5°C minimum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138378B" w14:textId="77777777">
            <w:pPr>
              <w:pStyle w:val="Tablea"/>
              <w:ind w:left="0" w:firstLine="0"/>
            </w:pPr>
            <w:r>
              <w:t>ASTM D93</w:t>
            </w:r>
          </w:p>
        </w:tc>
      </w:tr>
      <w:tr w:rsidRPr="00470E2C" w:rsidR="00BD67E7" w:rsidTr="0D3E09DB" w14:paraId="5E7C6087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14164EDC" w14:textId="77777777">
            <w:pPr>
              <w:pStyle w:val="Tablea"/>
              <w:ind w:left="0" w:firstLine="0"/>
            </w:pPr>
            <w:r w:rsidRPr="00470E2C">
              <w:t>11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36DC0987" w14:textId="77777777">
            <w:pPr>
              <w:pStyle w:val="Tablea"/>
              <w:ind w:left="0" w:firstLine="0"/>
            </w:pPr>
            <w:r>
              <w:t>Filter blocking tendency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4268C1" w:rsidRDefault="00BD67E7" w14:paraId="326659B2" w14:textId="77777777">
            <w:pPr>
              <w:pStyle w:val="Tablea"/>
              <w:ind w:left="0" w:firstLine="0"/>
            </w:pPr>
            <w:r w:rsidRPr="00882826">
              <w:t>2.0 maximum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1B8BD523" w14:textId="77777777">
            <w:pPr>
              <w:pStyle w:val="Tablea"/>
              <w:ind w:left="0" w:firstLine="0"/>
            </w:pPr>
            <w:r>
              <w:t>IP 387</w:t>
            </w:r>
          </w:p>
        </w:tc>
      </w:tr>
      <w:tr w:rsidRPr="00470E2C" w:rsidR="00BD67E7" w:rsidTr="0D3E09DB" w14:paraId="76F591B7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648FF973" w14:textId="77777777">
            <w:pPr>
              <w:pStyle w:val="Tablea"/>
              <w:ind w:left="0" w:firstLine="0"/>
            </w:pPr>
            <w:r w:rsidRPr="00470E2C">
              <w:t>12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0261ABE3" w14:textId="77777777">
            <w:pPr>
              <w:pStyle w:val="Tablea"/>
              <w:ind w:left="0" w:firstLine="0"/>
            </w:pPr>
            <w:r>
              <w:t>Kinematic viscosity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4268C1" w:rsidRDefault="00BD67E7" w14:paraId="780BE7A6" w14:textId="77777777">
            <w:pPr>
              <w:pStyle w:val="Tablea"/>
              <w:ind w:left="0" w:firstLine="0"/>
            </w:pPr>
            <w:r w:rsidRPr="00882826">
              <w:t>2.0–4.5 mm</w:t>
            </w:r>
            <w:r w:rsidRPr="00882826">
              <w:rPr>
                <w:vertAlign w:val="superscript"/>
              </w:rPr>
              <w:t>2</w:t>
            </w:r>
            <w:r w:rsidRPr="00882826">
              <w:t>/s at 40°C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7BC2B062" w14:textId="77777777">
            <w:pPr>
              <w:pStyle w:val="Tablea"/>
              <w:ind w:left="0" w:firstLine="0"/>
            </w:pPr>
            <w:r>
              <w:t>ASTM D445</w:t>
            </w:r>
          </w:p>
        </w:tc>
      </w:tr>
      <w:tr w:rsidRPr="00470E2C" w:rsidR="00BD67E7" w:rsidTr="0D3E09DB" w14:paraId="7579E078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45E40BE5" w14:textId="77777777">
            <w:pPr>
              <w:pStyle w:val="Tablea"/>
              <w:ind w:left="0" w:firstLine="0"/>
            </w:pPr>
            <w:r w:rsidRPr="00470E2C">
              <w:t>13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58A9381E" w14:textId="77777777">
            <w:pPr>
              <w:pStyle w:val="Tablea"/>
              <w:ind w:left="0" w:firstLine="0"/>
            </w:pPr>
            <w:r>
              <w:t>Lubricity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7D0117" w:rsidRDefault="007D0117" w14:paraId="6EDAAE43" w14:textId="74D18EE6">
            <w:pPr>
              <w:pStyle w:val="Tablea"/>
            </w:pPr>
            <w:r w:rsidRPr="00882826">
              <w:t>(a)</w:t>
            </w:r>
            <w:r w:rsidRPr="00882826">
              <w:tab/>
            </w:r>
            <w:r w:rsidRPr="00882826" w:rsidR="00275D5F">
              <w:t>for c</w:t>
            </w:r>
            <w:r w:rsidRPr="00882826" w:rsidR="00BD67E7">
              <w:t>onventional diesel:</w:t>
            </w:r>
            <w:r w:rsidRPr="00882826" w:rsidR="00275D5F">
              <w:t xml:space="preserve"> </w:t>
            </w:r>
            <w:r w:rsidRPr="00882826" w:rsidR="00BD67E7">
              <w:t xml:space="preserve">460 µm </w:t>
            </w:r>
            <w:proofErr w:type="gramStart"/>
            <w:r w:rsidRPr="00882826" w:rsidR="00BD67E7">
              <w:t>maximum</w:t>
            </w:r>
            <w:r w:rsidRPr="00882826" w:rsidR="00756707">
              <w:t>;</w:t>
            </w:r>
            <w:proofErr w:type="gramEnd"/>
            <w:r w:rsidRPr="00882826" w:rsidR="00BD67E7">
              <w:t xml:space="preserve"> </w:t>
            </w:r>
          </w:p>
          <w:p w:rsidRPr="00882826" w:rsidR="00BD67E7" w:rsidP="007D0117" w:rsidRDefault="007D0117" w14:paraId="664BD774" w14:textId="0D45341A">
            <w:pPr>
              <w:pStyle w:val="Tablea"/>
            </w:pPr>
            <w:r w:rsidRPr="00882826">
              <w:t>(b)</w:t>
            </w:r>
            <w:r w:rsidRPr="00882826">
              <w:tab/>
            </w:r>
            <w:r w:rsidRPr="00882826" w:rsidR="00275D5F">
              <w:t>for c</w:t>
            </w:r>
            <w:r w:rsidRPr="00882826" w:rsidR="00BD67E7">
              <w:t>onventional diesel/paraffinic diesel blends</w:t>
            </w:r>
            <w:r w:rsidRPr="00882826" w:rsidR="00923548">
              <w:t xml:space="preserve"> containing </w:t>
            </w:r>
            <w:r w:rsidRPr="00882826" w:rsidR="001F418A">
              <w:t>50% or more conventional diesel</w:t>
            </w:r>
            <w:r w:rsidRPr="00882826" w:rsidR="00BD67E7">
              <w:t>: 4</w:t>
            </w:r>
            <w:r w:rsidRPr="00882826" w:rsidR="001F418A">
              <w:t>6</w:t>
            </w:r>
            <w:r w:rsidRPr="00882826" w:rsidR="00BD67E7">
              <w:t>0 µm maximum</w:t>
            </w:r>
          </w:p>
          <w:p w:rsidRPr="00882826" w:rsidR="00E83CF9" w:rsidP="007D0117" w:rsidRDefault="00923548" w14:paraId="565C3899" w14:textId="3AD9811D">
            <w:pPr>
              <w:pStyle w:val="Tablea"/>
            </w:pPr>
            <w:r w:rsidRPr="00882826">
              <w:t>(c)</w:t>
            </w:r>
            <w:r w:rsidRPr="00882826">
              <w:tab/>
            </w:r>
            <w:r w:rsidRPr="00882826" w:rsidR="001F418A">
              <w:t xml:space="preserve">for conventional diesel/paraffinic diesel blends containing </w:t>
            </w:r>
            <w:r w:rsidRPr="00882826" w:rsidR="00C5428D">
              <w:t>less than</w:t>
            </w:r>
            <w:r w:rsidRPr="00882826" w:rsidR="001F418A">
              <w:t xml:space="preserve"> 50% conventional diesel: 400 µm maximum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AF433F4" w14:textId="77777777">
            <w:pPr>
              <w:pStyle w:val="Tablea"/>
              <w:ind w:left="0" w:firstLine="0"/>
            </w:pPr>
            <w:r>
              <w:t>IP 450</w:t>
            </w:r>
          </w:p>
        </w:tc>
      </w:tr>
      <w:tr w:rsidRPr="00470E2C" w:rsidR="00BD67E7" w:rsidTr="0D3E09DB" w14:paraId="59CFD451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5FA54AB6" w14:textId="77777777">
            <w:pPr>
              <w:pStyle w:val="Tablea"/>
              <w:ind w:left="0" w:firstLine="0"/>
            </w:pPr>
            <w:r w:rsidRPr="00470E2C">
              <w:t>14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63301057" w14:textId="77777777">
            <w:pPr>
              <w:pStyle w:val="Tablea"/>
              <w:ind w:left="0" w:firstLine="0"/>
            </w:pPr>
            <w:r>
              <w:t>Oxidation stability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4268C1" w:rsidRDefault="00BD67E7" w14:paraId="45EFCCD8" w14:textId="77777777">
            <w:pPr>
              <w:pStyle w:val="Tablea"/>
              <w:ind w:left="0" w:firstLine="0"/>
            </w:pPr>
            <w:r w:rsidRPr="00882826">
              <w:t>2.5 mg/100 mL maximum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1B92623F" w14:textId="77777777">
            <w:pPr>
              <w:pStyle w:val="Tablea"/>
              <w:ind w:left="0" w:firstLine="0"/>
            </w:pPr>
            <w:r>
              <w:t>ASTM D2274</w:t>
            </w:r>
          </w:p>
        </w:tc>
      </w:tr>
      <w:tr w:rsidRPr="00470E2C" w:rsidR="00BD67E7" w:rsidTr="0D3E09DB" w14:paraId="6FBC10B0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15110191" w14:textId="77777777">
            <w:pPr>
              <w:pStyle w:val="Tablea"/>
              <w:ind w:left="0" w:firstLine="0"/>
            </w:pPr>
            <w:r w:rsidRPr="00470E2C">
              <w:t>15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4875DEDC" w14:textId="1220B31B">
            <w:pPr>
              <w:pStyle w:val="Tablea"/>
              <w:ind w:left="0" w:firstLine="0"/>
            </w:pPr>
            <w:r>
              <w:t xml:space="preserve">Polycyclic aromatic hydrocarbons 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4268C1" w:rsidRDefault="00BD67E7" w14:paraId="6CF366D3" w14:textId="77777777">
            <w:pPr>
              <w:pStyle w:val="Tablea"/>
              <w:ind w:left="0" w:firstLine="0"/>
            </w:pPr>
            <w:r w:rsidRPr="00882826">
              <w:t>11% m/m maximum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50BCA2BD" w14:textId="77777777">
            <w:pPr>
              <w:pStyle w:val="Tablea"/>
              <w:ind w:left="0" w:firstLine="0"/>
            </w:pPr>
            <w:r>
              <w:t>IP 391</w:t>
            </w:r>
          </w:p>
        </w:tc>
      </w:tr>
      <w:tr w:rsidRPr="00470E2C" w:rsidR="00BD67E7" w:rsidTr="0D3E09DB" w14:paraId="4B202530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1CD91C96" w14:textId="77777777">
            <w:pPr>
              <w:pStyle w:val="Tablea"/>
              <w:ind w:left="0" w:firstLine="0"/>
            </w:pPr>
            <w:r w:rsidRPr="00470E2C">
              <w:t>16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502A68A7" w14:textId="77777777">
            <w:pPr>
              <w:pStyle w:val="Tablea"/>
              <w:ind w:left="0" w:firstLine="0"/>
            </w:pPr>
            <w:proofErr w:type="spellStart"/>
            <w:r>
              <w:t>Sulfur</w:t>
            </w:r>
            <w:proofErr w:type="spellEnd"/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4268C1" w:rsidRDefault="00BD67E7" w14:paraId="05FDB76C" w14:textId="77777777">
            <w:pPr>
              <w:pStyle w:val="Tablea"/>
              <w:ind w:left="0" w:firstLine="0"/>
            </w:pPr>
            <w:r w:rsidRPr="00882826">
              <w:t>10 mg/kg maximum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71725B29" w14:textId="77777777">
            <w:pPr>
              <w:pStyle w:val="Tablea"/>
              <w:ind w:left="0" w:firstLine="0"/>
            </w:pPr>
            <w:r>
              <w:t>ASTM D5453</w:t>
            </w:r>
          </w:p>
        </w:tc>
      </w:tr>
      <w:tr w:rsidRPr="00470E2C" w:rsidR="00BD67E7" w:rsidTr="0D3E09DB" w14:paraId="0AEE89C6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B3F6E7E" w14:textId="77777777">
            <w:pPr>
              <w:pStyle w:val="Tablea"/>
              <w:ind w:left="0" w:firstLine="0"/>
            </w:pPr>
            <w:r w:rsidRPr="00470E2C">
              <w:t>17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3B7E9943" w14:textId="77777777">
            <w:pPr>
              <w:pStyle w:val="Tablea"/>
              <w:ind w:left="0" w:firstLine="0"/>
            </w:pPr>
            <w:r>
              <w:t>Water and sediment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882826" w:rsidR="00BD67E7" w:rsidP="004268C1" w:rsidRDefault="00BD67E7" w14:paraId="02CA6FBE" w14:textId="77777777">
            <w:pPr>
              <w:pStyle w:val="Tablea"/>
              <w:ind w:left="0" w:firstLine="0"/>
            </w:pPr>
            <w:r w:rsidRPr="00882826">
              <w:t>0.05% v/v maximum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470E2C" w:rsidR="00BD67E7" w:rsidP="004268C1" w:rsidRDefault="00BD67E7" w14:paraId="2B2D7BAE" w14:textId="77777777">
            <w:pPr>
              <w:pStyle w:val="Tablea"/>
              <w:ind w:left="0" w:firstLine="0"/>
            </w:pPr>
            <w:r>
              <w:t>ASTM D2709</w:t>
            </w:r>
          </w:p>
        </w:tc>
      </w:tr>
      <w:tr w:rsidRPr="00470E2C" w:rsidR="00BD67E7" w:rsidTr="0D3E09DB" w14:paraId="0D86EC2F" w14:textId="77777777">
        <w:trPr>
          <w:cantSplit/>
          <w:trHeight w:val="300"/>
        </w:trPr>
        <w:tc>
          <w:tcPr>
            <w:tcW w:w="1095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470E2C" w:rsidR="00BD67E7" w:rsidP="004268C1" w:rsidRDefault="00BD67E7" w14:paraId="7C2826F3" w14:textId="77777777">
            <w:pPr>
              <w:pStyle w:val="Tablea"/>
              <w:ind w:left="0" w:firstLine="0"/>
            </w:pPr>
            <w:r w:rsidRPr="00470E2C">
              <w:t>18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470E2C" w:rsidR="00BD67E7" w:rsidP="004268C1" w:rsidRDefault="00BD67E7" w14:paraId="2B6B370F" w14:textId="77777777">
            <w:pPr>
              <w:pStyle w:val="Tablea"/>
              <w:ind w:left="0" w:firstLine="0"/>
            </w:pPr>
            <w:r>
              <w:t>Water</w:t>
            </w:r>
          </w:p>
        </w:tc>
        <w:tc>
          <w:tcPr>
            <w:tcW w:w="3538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882826" w:rsidR="00BD67E7" w:rsidP="004268C1" w:rsidRDefault="004268C1" w14:paraId="7141D886" w14:textId="54DA3AC0">
            <w:pPr>
              <w:pStyle w:val="Tablea"/>
              <w:ind w:left="0" w:firstLine="0"/>
            </w:pPr>
            <w:r w:rsidRPr="00882826">
              <w:t>f</w:t>
            </w:r>
            <w:r w:rsidRPr="00882826" w:rsidR="00D87624">
              <w:t xml:space="preserve">or </w:t>
            </w:r>
            <w:r w:rsidRPr="00882826" w:rsidR="007751EB">
              <w:t>conventional diesel and conventional diesel/paraffinic diesel blends</w:t>
            </w:r>
            <w:r w:rsidRPr="00882826" w:rsidR="00BD67E7">
              <w:t xml:space="preserve"> containing biodiesel</w:t>
            </w:r>
            <w:r w:rsidRPr="00882826" w:rsidR="00D87624">
              <w:t xml:space="preserve">: </w:t>
            </w:r>
            <w:r w:rsidRPr="00882826" w:rsidR="00BD67E7">
              <w:t>200</w:t>
            </w:r>
            <w:r w:rsidRPr="00882826" w:rsidR="00100E67">
              <w:t> </w:t>
            </w:r>
            <w:r w:rsidRPr="00882826" w:rsidR="00BD67E7">
              <w:t>mg/kg maximum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 w:rsidRPr="00470E2C" w:rsidR="00BD67E7" w:rsidP="004268C1" w:rsidRDefault="00BD67E7" w14:paraId="061C7A27" w14:textId="77777777">
            <w:pPr>
              <w:pStyle w:val="Tablea"/>
              <w:ind w:left="0" w:firstLine="0"/>
            </w:pPr>
            <w:r>
              <w:t>ASTM D6304</w:t>
            </w:r>
          </w:p>
        </w:tc>
      </w:tr>
    </w:tbl>
    <w:p w:rsidR="0092703D" w:rsidP="007C4D9B" w:rsidRDefault="007C4D9B" w14:paraId="08FAD1C7" w14:textId="49651596" w14:noSpellErr="1">
      <w:pPr>
        <w:pStyle w:val="subsection"/>
      </w:pPr>
      <w:r w:rsidR="007C4D9B">
        <w:rPr/>
        <w:t>(</w:t>
      </w:r>
      <w:r w:rsidR="0092703D">
        <w:rPr/>
        <w:t>3</w:t>
      </w:r>
      <w:r w:rsidR="007C4D9B">
        <w:rPr/>
        <w:t>)</w:t>
      </w:r>
      <w:r>
        <w:tab/>
      </w:r>
      <w:r w:rsidRPr="007C4D9B" w:rsidR="007C4D9B">
        <w:rPr/>
        <w:t xml:space="preserve">Any biodiesel </w:t>
      </w:r>
      <w:r w:rsidRPr="007C4D9B" w:rsidR="007C4D9B">
        <w:rPr/>
        <w:t xml:space="preserve">component</w:t>
      </w:r>
      <w:r w:rsidRPr="007C4D9B" w:rsidR="007C4D9B">
        <w:rPr/>
        <w:t xml:space="preserve"> of </w:t>
      </w:r>
      <w:r w:rsidR="00BE72AE">
        <w:rPr/>
        <w:t xml:space="preserve">conventional </w:t>
      </w:r>
      <w:r w:rsidRPr="007C4D9B" w:rsidR="007C4D9B">
        <w:rPr/>
        <w:t xml:space="preserve">diesel must meet the requirements of </w:t>
      </w:r>
      <w:r w:rsidRPr="00D37893" w:rsidR="00DA79FE">
        <w:rPr/>
        <w:t xml:space="preserve">section </w:t>
      </w:r>
      <w:r w:rsidR="00D37893">
        <w:rPr/>
        <w:t>6</w:t>
      </w:r>
      <w:r w:rsidR="00DA79FE">
        <w:rPr/>
        <w:t xml:space="preserve"> of </w:t>
      </w:r>
      <w:r w:rsidRPr="007C4D9B" w:rsidR="007C4D9B">
        <w:rPr/>
        <w:t xml:space="preserve">the </w:t>
      </w:r>
      <w:r w:rsidRPr="62D27BD8" w:rsidR="007C4D9B">
        <w:rPr>
          <w:i w:val="1"/>
          <w:iCs w:val="1"/>
        </w:rPr>
        <w:t xml:space="preserve">Fuel Quality Standards (Biodiesel) Determination </w:t>
      </w:r>
      <w:r w:rsidRPr="62D27BD8" w:rsidR="00095697">
        <w:rPr>
          <w:i w:val="1"/>
          <w:iCs w:val="1"/>
        </w:rPr>
        <w:t>2025</w:t>
      </w:r>
      <w:r w:rsidRPr="62D27BD8" w:rsidR="00563693">
        <w:rPr>
          <w:i w:val="1"/>
          <w:iCs w:val="1"/>
        </w:rPr>
        <w:t xml:space="preserve"> </w:t>
      </w:r>
      <w:r w:rsidRPr="62D27BD8" w:rsidR="00787F9B">
        <w:rPr/>
        <w:t>prior to being blended with conventional diesel</w:t>
      </w:r>
      <w:r w:rsidRPr="009254C5" w:rsidR="007A0A01">
        <w:rPr>
          <w:iCs/>
        </w:rPr>
        <w:t>.</w:t>
      </w:r>
    </w:p>
    <w:p w:rsidR="007C4D9B" w:rsidP="007C4D9B" w:rsidRDefault="0092703D" w14:paraId="2ED2A337" w14:textId="0AB3A95B" w14:noSpellErr="1">
      <w:pPr>
        <w:pStyle w:val="subsection"/>
      </w:pPr>
      <w:r w:rsidRPr="62D27BD8" w:rsidR="0092703D">
        <w:rPr/>
        <w:t>(</w:t>
      </w:r>
      <w:r w:rsidRPr="62D27BD8" w:rsidR="0092703D">
        <w:rPr/>
        <w:t>4)</w:t>
      </w:r>
      <w:r>
        <w:rPr>
          <w:iCs/>
        </w:rPr>
        <w:tab/>
      </w:r>
      <w:r w:rsidRPr="62D27BD8" w:rsidR="0092703D">
        <w:rPr/>
        <w:t xml:space="preserve">Any biodiesel that is blended with a conventional diesel/paraffinic diesel blend must meet </w:t>
      </w:r>
      <w:r w:rsidRPr="007C4D9B" w:rsidR="0092703D">
        <w:rPr/>
        <w:t xml:space="preserve">the requirements of </w:t>
      </w:r>
      <w:r w:rsidRPr="00D37893" w:rsidR="0092703D">
        <w:rPr/>
        <w:t xml:space="preserve">section </w:t>
      </w:r>
      <w:r w:rsidR="00D37893">
        <w:rPr/>
        <w:t>6</w:t>
      </w:r>
      <w:r w:rsidR="0092703D">
        <w:rPr/>
        <w:t xml:space="preserve"> of </w:t>
      </w:r>
      <w:r w:rsidRPr="007C4D9B" w:rsidR="0092703D">
        <w:rPr/>
        <w:t xml:space="preserve">the </w:t>
      </w:r>
      <w:r w:rsidRPr="62D27BD8" w:rsidR="0092703D">
        <w:rPr>
          <w:i w:val="1"/>
          <w:iCs w:val="1"/>
        </w:rPr>
        <w:t xml:space="preserve">Fuel Quality Standards (Biodiesel) Determination </w:t>
      </w:r>
      <w:r w:rsidRPr="62D27BD8" w:rsidR="00095697">
        <w:rPr>
          <w:i w:val="1"/>
          <w:iCs w:val="1"/>
        </w:rPr>
        <w:t>2025</w:t>
      </w:r>
      <w:r w:rsidRPr="62D27BD8" w:rsidR="00563693">
        <w:rPr>
          <w:i w:val="1"/>
          <w:iCs w:val="1"/>
        </w:rPr>
        <w:t xml:space="preserve"> </w:t>
      </w:r>
      <w:r w:rsidRPr="62D27BD8" w:rsidR="0092703D">
        <w:rPr/>
        <w:t>prior to being blended with</w:t>
      </w:r>
      <w:r w:rsidRPr="62D27BD8" w:rsidR="0092703D">
        <w:rPr/>
        <w:t xml:space="preserve"> the conventional diesel/paraffinic diesel blend.</w:t>
      </w:r>
    </w:p>
    <w:p w:rsidR="00311A2B" w:rsidP="007C4D9B" w:rsidRDefault="00AB69E9" w14:paraId="61CC3F28" w14:textId="04E7FEAA" w14:noSpellErr="1">
      <w:pPr>
        <w:pStyle w:val="subsection"/>
      </w:pPr>
      <w:r w:rsidR="00311A2B">
        <w:rPr>
          <w:iCs/>
        </w:rPr>
        <w:t>(</w:t>
      </w:r>
      <w:r w:rsidRPr="62D27BD8" w:rsidR="0092703D">
        <w:rPr/>
        <w:t>5</w:t>
      </w:r>
      <w:r w:rsidR="00311A2B">
        <w:rPr>
          <w:iCs/>
        </w:rPr>
        <w:t>)</w:t>
      </w:r>
      <w:r w:rsidR="00311A2B">
        <w:rPr>
          <w:iCs/>
        </w:rPr>
        <w:tab/>
      </w:r>
      <w:r w:rsidRPr="00E65290" w:rsidR="00311A2B">
        <w:rPr/>
        <w:t xml:space="preserve">Any conventional diesel </w:t>
      </w:r>
      <w:r w:rsidRPr="00E65290" w:rsidR="00311A2B">
        <w:rPr/>
        <w:t>component</w:t>
      </w:r>
      <w:r w:rsidRPr="00E65290" w:rsidR="00311A2B">
        <w:rPr/>
        <w:t xml:space="preserve"> of a conventional diesel/paraffinic diesel blend must meet the requirements of th</w:t>
      </w:r>
      <w:r w:rsidRPr="00E65290" w:rsidR="00275D5F">
        <w:rPr/>
        <w:t xml:space="preserve">is instrument </w:t>
      </w:r>
      <w:r w:rsidRPr="00E65290" w:rsidR="00311A2B">
        <w:rPr/>
        <w:t>prior to being blended with paraffinic diesel</w:t>
      </w:r>
      <w:r w:rsidRPr="00573DC2" w:rsidR="00311A2B">
        <w:rPr/>
        <w:t>.</w:t>
      </w:r>
    </w:p>
    <w:p w:rsidR="004565EC" w:rsidP="007A0A01" w:rsidRDefault="007A0A01" w14:paraId="5B956B21" w14:textId="22CE68EC" w14:noSpellErr="1">
      <w:pPr>
        <w:pStyle w:val="subsection"/>
        <w:spacing w:after="240"/>
      </w:pPr>
      <w:r w:rsidR="007A0A01">
        <w:rPr/>
        <w:t>(</w:t>
      </w:r>
      <w:r w:rsidR="0092703D">
        <w:rPr/>
        <w:t>6</w:t>
      </w:r>
      <w:r w:rsidR="007A0A01">
        <w:rPr/>
        <w:t>)</w:t>
      </w:r>
      <w:r>
        <w:tab/>
      </w:r>
      <w:r w:rsidRPr="007A0A01" w:rsidR="007A0A01">
        <w:rPr/>
        <w:t xml:space="preserve">Any paraffinic diesel </w:t>
      </w:r>
      <w:r w:rsidRPr="007A0A01" w:rsidR="007A0A01">
        <w:rPr/>
        <w:t xml:space="preserve">component</w:t>
      </w:r>
      <w:r w:rsidRPr="007A0A01" w:rsidR="007A0A01">
        <w:rPr/>
        <w:t xml:space="preserve"> of a conventional diesel/paraffinic diesel blend must meet the definition </w:t>
      </w:r>
      <w:r w:rsidRPr="002D2944" w:rsidR="007A0A01">
        <w:rPr/>
        <w:t xml:space="preserve">of </w:t>
      </w:r>
      <w:r w:rsidR="002D2944">
        <w:rPr/>
        <w:t>p</w:t>
      </w:r>
      <w:r w:rsidRPr="002D2944" w:rsidR="007A0A01">
        <w:rPr/>
        <w:t xml:space="preserve">araffinic </w:t>
      </w:r>
      <w:r w:rsidR="002D2944">
        <w:rPr/>
        <w:t>d</w:t>
      </w:r>
      <w:r w:rsidRPr="002D2944" w:rsidR="007A0A01">
        <w:rPr/>
        <w:t>iesel set out in the</w:t>
      </w:r>
      <w:r w:rsidRPr="007A0A01" w:rsidR="007A0A01">
        <w:rPr/>
        <w:t xml:space="preserve"> </w:t>
      </w:r>
      <w:r w:rsidRPr="62D27BD8" w:rsidR="007A0A01">
        <w:rPr>
          <w:i w:val="1"/>
          <w:iCs w:val="1"/>
        </w:rPr>
        <w:t xml:space="preserve">Fuel Quality Standards (Paraffinic Diesel) Determination </w:t>
      </w:r>
      <w:r w:rsidRPr="62D27BD8" w:rsidR="00095697">
        <w:rPr>
          <w:i w:val="1"/>
          <w:iCs w:val="1"/>
        </w:rPr>
        <w:t>2025</w:t>
      </w:r>
      <w:r w:rsidRPr="007A0A01" w:rsidR="007A0A01">
        <w:rPr/>
        <w:t xml:space="preserve"> </w:t>
      </w:r>
      <w:r w:rsidR="004565EC">
        <w:rPr/>
        <w:t xml:space="preserve">and the </w:t>
      </w:r>
      <w:r w:rsidR="00605431">
        <w:rPr/>
        <w:t xml:space="preserve">relevant specification for each </w:t>
      </w:r>
      <w:r w:rsidRPr="007A0A01" w:rsidR="004565EC">
        <w:rPr/>
        <w:t>parameter</w:t>
      </w:r>
      <w:r w:rsidR="00605431">
        <w:rPr/>
        <w:t xml:space="preserve"> mentioned in an item of</w:t>
      </w:r>
      <w:r w:rsidR="004565EC">
        <w:rPr/>
        <w:t xml:space="preserve"> the following table </w:t>
      </w:r>
      <w:r w:rsidRPr="00CF18E3" w:rsidR="004565EC">
        <w:rPr/>
        <w:t>prior to being blended with conventional diesel.</w:t>
      </w:r>
    </w:p>
    <w:tbl>
      <w:tblPr>
        <w:tblStyle w:val="CFlag"/>
        <w:tblW w:w="5000" w:type="pct"/>
        <w:tblLook w:val="0000" w:firstRow="0" w:lastRow="0" w:firstColumn="0" w:lastColumn="0" w:noHBand="0" w:noVBand="0"/>
      </w:tblPr>
      <w:tblGrid>
        <w:gridCol w:w="617"/>
        <w:gridCol w:w="3506"/>
        <w:gridCol w:w="2627"/>
        <w:gridCol w:w="1563"/>
      </w:tblGrid>
      <w:tr w:rsidRPr="007A0A01" w:rsidR="007342E3" w:rsidTr="00456FE6" w14:paraId="1F572DB2" w14:textId="77777777">
        <w:trPr>
          <w:trHeight w:val="300"/>
        </w:trPr>
        <w:tc>
          <w:tcPr>
            <w:tcW w:w="5000" w:type="pct"/>
            <w:gridSpan w:val="4"/>
            <w:tcBorders>
              <w:top w:val="single" w:color="auto" w:sz="12" w:space="0"/>
            </w:tcBorders>
            <w:vAlign w:val="center"/>
          </w:tcPr>
          <w:p w:rsidRPr="007A0A01" w:rsidR="007342E3" w:rsidP="00D551F6" w:rsidRDefault="007342E3" w14:paraId="2E416F4A" w14:textId="52D83758">
            <w:pPr>
              <w:pStyle w:val="TableHeading"/>
            </w:pPr>
            <w:r>
              <w:t>Requirements for a paraffinic diesel component of a c</w:t>
            </w:r>
            <w:r w:rsidRPr="007A0A01">
              <w:t>onventional diesel/paraffinic diesel blend</w:t>
            </w:r>
          </w:p>
        </w:tc>
      </w:tr>
      <w:tr w:rsidRPr="007A0A01" w:rsidR="007A0A01" w:rsidTr="00100E67" w14:paraId="08003A38" w14:textId="77777777">
        <w:trPr>
          <w:trHeight w:val="300"/>
        </w:trPr>
        <w:tc>
          <w:tcPr>
            <w:tcW w:w="371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A0A01" w:rsidR="007A0A01" w:rsidP="00D551F6" w:rsidRDefault="007A0A01" w14:paraId="56A1069B" w14:textId="77777777">
            <w:pPr>
              <w:pStyle w:val="TableHeading"/>
            </w:pPr>
            <w:r w:rsidRPr="007A0A01">
              <w:t>Item</w:t>
            </w:r>
          </w:p>
        </w:tc>
        <w:tc>
          <w:tcPr>
            <w:tcW w:w="2109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A0A01" w:rsidR="007A0A01" w:rsidP="00D551F6" w:rsidRDefault="007A0A01" w14:paraId="7A875B52" w14:textId="77777777">
            <w:pPr>
              <w:pStyle w:val="TableHeading"/>
            </w:pPr>
            <w:r w:rsidRPr="007A0A01">
              <w:t>Parameter</w:t>
            </w:r>
          </w:p>
        </w:tc>
        <w:tc>
          <w:tcPr>
            <w:tcW w:w="158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A0A01" w:rsidR="007A0A01" w:rsidP="00D551F6" w:rsidRDefault="007A0A01" w14:paraId="35C75206" w14:textId="77777777">
            <w:pPr>
              <w:pStyle w:val="TableHeading"/>
            </w:pPr>
            <w:r w:rsidRPr="007A0A01">
              <w:t>Specification</w:t>
            </w:r>
          </w:p>
        </w:tc>
        <w:tc>
          <w:tcPr>
            <w:tcW w:w="94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A0A01" w:rsidR="007A0A01" w:rsidP="00D551F6" w:rsidRDefault="007A0A01" w14:paraId="3AA28620" w14:textId="77777777">
            <w:pPr>
              <w:pStyle w:val="TableHeading"/>
            </w:pPr>
            <w:r w:rsidRPr="007A0A01">
              <w:t>Testing Method</w:t>
            </w:r>
          </w:p>
        </w:tc>
      </w:tr>
      <w:tr w:rsidRPr="007204A8" w:rsidR="007A0A01" w:rsidTr="00100E67" w14:paraId="26388AB4" w14:textId="77777777">
        <w:trPr>
          <w:trHeight w:val="300"/>
        </w:trPr>
        <w:tc>
          <w:tcPr>
            <w:tcW w:w="371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637E09" w:rsidR="007A0A01" w:rsidP="00D551F6" w:rsidRDefault="007A0A01" w14:paraId="0BC6197D" w14:textId="77777777">
            <w:pPr>
              <w:pStyle w:val="Tablea"/>
            </w:pPr>
            <w:r>
              <w:t>1</w:t>
            </w:r>
          </w:p>
        </w:tc>
        <w:tc>
          <w:tcPr>
            <w:tcW w:w="2109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="007A0A01" w:rsidP="00D551F6" w:rsidRDefault="007A0A01" w14:paraId="49CC8B27" w14:textId="77777777">
            <w:pPr>
              <w:pStyle w:val="Tablea"/>
            </w:pPr>
            <w:r>
              <w:rPr>
                <w:color w:val="000000"/>
                <w:szCs w:val="22"/>
              </w:rPr>
              <w:t xml:space="preserve">Density at 15°C </w:t>
            </w:r>
          </w:p>
        </w:tc>
        <w:tc>
          <w:tcPr>
            <w:tcW w:w="158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637E09" w:rsidR="007A0A01" w:rsidP="00D551F6" w:rsidRDefault="007A0A01" w14:paraId="47034098" w14:textId="16C24BDD">
            <w:pPr>
              <w:pStyle w:val="Tablea"/>
            </w:pPr>
            <w:r>
              <w:rPr>
                <w:color w:val="000000"/>
                <w:szCs w:val="22"/>
              </w:rPr>
              <w:t>765–810 kg/m³</w:t>
            </w:r>
          </w:p>
        </w:tc>
        <w:tc>
          <w:tcPr>
            <w:tcW w:w="94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7204A8" w:rsidR="007A0A01" w:rsidP="00D551F6" w:rsidRDefault="007A0A01" w14:paraId="62D1D07F" w14:textId="77777777">
            <w:pPr>
              <w:pStyle w:val="Tablea"/>
            </w:pPr>
            <w:r w:rsidRPr="00DB1502">
              <w:rPr>
                <w:color w:val="000000"/>
                <w:szCs w:val="22"/>
              </w:rPr>
              <w:t>ASTM D1298</w:t>
            </w:r>
          </w:p>
        </w:tc>
      </w:tr>
      <w:tr w:rsidRPr="007204A8" w:rsidR="007A0A01" w:rsidTr="00100E67" w14:paraId="790F5092" w14:textId="77777777">
        <w:trPr>
          <w:trHeight w:val="300"/>
        </w:trPr>
        <w:tc>
          <w:tcPr>
            <w:tcW w:w="37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37E09" w:rsidR="007A0A01" w:rsidP="00D551F6" w:rsidRDefault="007A0A01" w14:paraId="622DEAD0" w14:textId="77777777">
            <w:pPr>
              <w:pStyle w:val="Tablea"/>
            </w:pPr>
            <w:r>
              <w:t>2</w:t>
            </w:r>
          </w:p>
        </w:tc>
        <w:tc>
          <w:tcPr>
            <w:tcW w:w="21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7A0A01" w:rsidP="00D551F6" w:rsidRDefault="007A0A01" w14:paraId="16961C16" w14:textId="44F51502">
            <w:pPr>
              <w:pStyle w:val="Tablea"/>
            </w:pPr>
            <w:r w:rsidRPr="008A1EBE">
              <w:rPr>
                <w:color w:val="000000"/>
                <w:szCs w:val="22"/>
              </w:rPr>
              <w:t xml:space="preserve">Derived </w:t>
            </w:r>
            <w:r w:rsidR="00523492">
              <w:rPr>
                <w:color w:val="000000"/>
                <w:szCs w:val="22"/>
              </w:rPr>
              <w:t>c</w:t>
            </w:r>
            <w:r>
              <w:rPr>
                <w:color w:val="000000"/>
                <w:szCs w:val="22"/>
              </w:rPr>
              <w:t xml:space="preserve">etane number </w:t>
            </w:r>
            <w:r>
              <w:rPr>
                <w:color w:val="000000"/>
                <w:sz w:val="16"/>
                <w:szCs w:val="16"/>
              </w:rPr>
              <w:t>     </w:t>
            </w:r>
          </w:p>
        </w:tc>
        <w:tc>
          <w:tcPr>
            <w:tcW w:w="15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37E09" w:rsidR="007A0A01" w:rsidP="00D551F6" w:rsidRDefault="007A0A01" w14:paraId="17C02866" w14:textId="77777777">
            <w:pPr>
              <w:pStyle w:val="Tablea"/>
            </w:pPr>
            <w:r>
              <w:rPr>
                <w:color w:val="000000"/>
                <w:szCs w:val="22"/>
              </w:rPr>
              <w:t>51 minimum</w:t>
            </w:r>
          </w:p>
        </w:tc>
        <w:tc>
          <w:tcPr>
            <w:tcW w:w="94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204A8" w:rsidR="007A0A01" w:rsidP="00D551F6" w:rsidRDefault="007A0A01" w14:paraId="41DA9191" w14:textId="77777777">
            <w:pPr>
              <w:pStyle w:val="Tablea"/>
            </w:pPr>
            <w:r w:rsidRPr="00A40A07">
              <w:rPr>
                <w:color w:val="000000"/>
                <w:szCs w:val="22"/>
              </w:rPr>
              <w:t>ASTM D6890</w:t>
            </w:r>
          </w:p>
        </w:tc>
      </w:tr>
      <w:tr w:rsidRPr="007204A8" w:rsidR="007A0A01" w:rsidTr="00100E67" w14:paraId="21233E03" w14:textId="77777777">
        <w:trPr>
          <w:trHeight w:val="300"/>
        </w:trPr>
        <w:tc>
          <w:tcPr>
            <w:tcW w:w="371" w:type="pct"/>
            <w:tcBorders>
              <w:top w:val="single" w:color="auto" w:sz="4" w:space="0"/>
              <w:bottom w:val="single" w:color="auto" w:sz="12" w:space="0"/>
            </w:tcBorders>
          </w:tcPr>
          <w:p w:rsidRPr="00222867" w:rsidR="007A0A01" w:rsidP="00D551F6" w:rsidRDefault="00222867" w14:paraId="470B648D" w14:textId="22E1944C">
            <w:pPr>
              <w:pStyle w:val="Tablea"/>
            </w:pPr>
            <w:r w:rsidRPr="00222867">
              <w:t>3</w:t>
            </w:r>
          </w:p>
        </w:tc>
        <w:tc>
          <w:tcPr>
            <w:tcW w:w="2109" w:type="pct"/>
            <w:tcBorders>
              <w:top w:val="single" w:color="auto" w:sz="4" w:space="0"/>
              <w:bottom w:val="single" w:color="auto" w:sz="12" w:space="0"/>
            </w:tcBorders>
          </w:tcPr>
          <w:p w:rsidR="00CA096D" w:rsidP="00D551F6" w:rsidRDefault="00222867" w14:paraId="165AF073" w14:textId="77777777">
            <w:pPr>
              <w:pStyle w:val="Tablea"/>
              <w:ind w:left="0" w:firstLine="0"/>
              <w:rPr>
                <w:bCs/>
                <w:color w:val="000000"/>
                <w:szCs w:val="22"/>
              </w:rPr>
            </w:pPr>
            <w:r w:rsidRPr="00222867">
              <w:rPr>
                <w:bCs/>
                <w:color w:val="000000"/>
                <w:szCs w:val="22"/>
              </w:rPr>
              <w:t xml:space="preserve">Distillation: </w:t>
            </w:r>
          </w:p>
          <w:p w:rsidR="007A0A01" w:rsidP="008D3016" w:rsidRDefault="00CA096D" w14:paraId="4514CAD0" w14:textId="4B43E42A">
            <w:pPr>
              <w:pStyle w:val="Tablea"/>
            </w:pPr>
            <w:r>
              <w:t>(a)</w:t>
            </w:r>
            <w:r>
              <w:tab/>
            </w:r>
            <w:r w:rsidRPr="00222867" w:rsidR="007A0A01">
              <w:t>%</w:t>
            </w:r>
            <w:r w:rsidR="001E26FE">
              <w:t xml:space="preserve"> </w:t>
            </w:r>
            <w:r w:rsidRPr="00222867" w:rsidR="007A0A01">
              <w:t>v/v recovered at 250°</w:t>
            </w:r>
            <w:proofErr w:type="gramStart"/>
            <w:r w:rsidRPr="00222867" w:rsidR="007A0A01">
              <w:t>C</w:t>
            </w:r>
            <w:r>
              <w:t>;</w:t>
            </w:r>
            <w:proofErr w:type="gramEnd"/>
            <w:r w:rsidRPr="00222867" w:rsidR="007A0A01">
              <w:t xml:space="preserve"> </w:t>
            </w:r>
          </w:p>
          <w:p w:rsidR="00CA096D" w:rsidP="008D3016" w:rsidRDefault="00CA096D" w14:paraId="453516A5" w14:textId="1CF407E9">
            <w:pPr>
              <w:pStyle w:val="Tablea"/>
            </w:pPr>
            <w:r>
              <w:t>(b)</w:t>
            </w:r>
            <w:r>
              <w:tab/>
            </w:r>
            <w:r w:rsidRPr="00222867">
              <w:t>%</w:t>
            </w:r>
            <w:r w:rsidR="001E26FE">
              <w:t xml:space="preserve"> </w:t>
            </w:r>
            <w:r w:rsidRPr="00222867">
              <w:t>v/v recovered at 350°</w:t>
            </w:r>
            <w:proofErr w:type="gramStart"/>
            <w:r w:rsidRPr="00222867">
              <w:t>C</w:t>
            </w:r>
            <w:r>
              <w:t>;</w:t>
            </w:r>
            <w:proofErr w:type="gramEnd"/>
          </w:p>
          <w:p w:rsidRPr="00222867" w:rsidR="00CA096D" w:rsidP="008D3016" w:rsidRDefault="00CA096D" w14:paraId="1B1D51B0" w14:textId="1D0CC10D">
            <w:pPr>
              <w:pStyle w:val="Tablea"/>
            </w:pPr>
            <w:r>
              <w:t>(c)</w:t>
            </w:r>
            <w:r>
              <w:tab/>
            </w:r>
            <w:r>
              <w:t>T95</w:t>
            </w:r>
          </w:p>
        </w:tc>
        <w:tc>
          <w:tcPr>
            <w:tcW w:w="1580" w:type="pct"/>
            <w:tcBorders>
              <w:top w:val="single" w:color="auto" w:sz="4" w:space="0"/>
              <w:bottom w:val="single" w:color="auto" w:sz="12" w:space="0"/>
            </w:tcBorders>
          </w:tcPr>
          <w:p w:rsidR="007A0A01" w:rsidP="00CA096D" w:rsidRDefault="00CA096D" w14:paraId="122BBBC4" w14:textId="34A6AEB0">
            <w:pPr>
              <w:pStyle w:val="Tablea"/>
            </w:pPr>
            <w:r>
              <w:t>(a)</w:t>
            </w:r>
            <w:r>
              <w:tab/>
            </w:r>
            <w:r>
              <w:t>for</w:t>
            </w:r>
            <w:r w:rsidR="00C7369D">
              <w:t xml:space="preserve"> </w:t>
            </w:r>
            <w:r w:rsidRPr="00222867">
              <w:t>%</w:t>
            </w:r>
            <w:r w:rsidR="001E26FE">
              <w:t xml:space="preserve"> </w:t>
            </w:r>
            <w:r w:rsidRPr="00222867">
              <w:t>v/v recovered at 250°C</w:t>
            </w:r>
            <w:r>
              <w:t xml:space="preserve">: </w:t>
            </w:r>
            <w:r w:rsidRPr="00222867" w:rsidR="007A0A01">
              <w:t>65% v/v</w:t>
            </w:r>
            <w:r w:rsidR="00B934AA">
              <w:t xml:space="preserve"> </w:t>
            </w:r>
            <w:proofErr w:type="gramStart"/>
            <w:r w:rsidRPr="00222867" w:rsidR="007A0A01">
              <w:t>maximum</w:t>
            </w:r>
            <w:r>
              <w:t>;</w:t>
            </w:r>
            <w:proofErr w:type="gramEnd"/>
          </w:p>
          <w:p w:rsidR="00CA096D" w:rsidP="00CA096D" w:rsidRDefault="00CA096D" w14:paraId="200B4824" w14:textId="15ECA72F">
            <w:pPr>
              <w:pStyle w:val="Tablea"/>
            </w:pPr>
            <w:r>
              <w:t>(b)</w:t>
            </w:r>
            <w:r>
              <w:tab/>
            </w:r>
            <w:r>
              <w:t xml:space="preserve">for </w:t>
            </w:r>
            <w:r w:rsidRPr="00222867">
              <w:t>%</w:t>
            </w:r>
            <w:r w:rsidR="001E26FE">
              <w:t xml:space="preserve"> </w:t>
            </w:r>
            <w:r w:rsidRPr="00222867">
              <w:t>v/v recovered at 350°C</w:t>
            </w:r>
            <w:r>
              <w:t xml:space="preserve">: </w:t>
            </w:r>
            <w:r w:rsidRPr="00222867">
              <w:t xml:space="preserve">85% v/v </w:t>
            </w:r>
            <w:proofErr w:type="gramStart"/>
            <w:r w:rsidRPr="00222867">
              <w:t>minimum</w:t>
            </w:r>
            <w:r>
              <w:t>;</w:t>
            </w:r>
            <w:proofErr w:type="gramEnd"/>
          </w:p>
          <w:p w:rsidRPr="00222867" w:rsidR="00CA096D" w:rsidP="00CA096D" w:rsidRDefault="00CA096D" w14:paraId="4ED385F5" w14:textId="4D2FFB1D">
            <w:pPr>
              <w:pStyle w:val="Tablea"/>
            </w:pPr>
            <w:r>
              <w:t>(c)</w:t>
            </w:r>
            <w:r>
              <w:tab/>
            </w:r>
            <w:r>
              <w:t xml:space="preserve">for T95: </w:t>
            </w:r>
            <w:r w:rsidRPr="00222867">
              <w:t>360°C maximum</w:t>
            </w:r>
          </w:p>
        </w:tc>
        <w:tc>
          <w:tcPr>
            <w:tcW w:w="940" w:type="pct"/>
            <w:tcBorders>
              <w:top w:val="single" w:color="auto" w:sz="4" w:space="0"/>
              <w:bottom w:val="single" w:color="auto" w:sz="12" w:space="0"/>
            </w:tcBorders>
          </w:tcPr>
          <w:p w:rsidRPr="007204A8" w:rsidR="007A0A01" w:rsidP="00D551F6" w:rsidRDefault="00222867" w14:paraId="23C6EA9D" w14:textId="06ABB3F2">
            <w:pPr>
              <w:pStyle w:val="Tablea"/>
            </w:pPr>
            <w:r w:rsidRPr="00D1347E">
              <w:rPr>
                <w:color w:val="000000"/>
                <w:szCs w:val="22"/>
              </w:rPr>
              <w:t>ASTM D86</w:t>
            </w:r>
          </w:p>
        </w:tc>
      </w:tr>
    </w:tbl>
    <w:p w:rsidRPr="00862D52" w:rsidR="00EB38D0" w:rsidP="00554826" w:rsidRDefault="00EB38D0" w14:paraId="01C8CBC9" w14:textId="67512FBF">
      <w:pPr>
        <w:spacing w:line="240" w:lineRule="auto"/>
      </w:pPr>
    </w:p>
    <w:p w:rsidRPr="004139A8" w:rsidR="00DA62BE" w:rsidP="004C796D" w:rsidRDefault="00DA62BE" w14:paraId="3A6C5025" w14:textId="20829699">
      <w:pPr>
        <w:pStyle w:val="ListParagraph"/>
        <w:numPr>
          <w:ilvl w:val="1"/>
          <w:numId w:val="22"/>
        </w:numPr>
        <w:rPr>
          <w:rFonts w:cs="Times New Roman"/>
          <w:lang w:eastAsia="en-AU"/>
        </w:rPr>
      </w:pPr>
      <w:r w:rsidRPr="004139A8">
        <w:rPr>
          <w:rFonts w:cs="Times New Roman"/>
          <w:lang w:eastAsia="en-AU"/>
        </w:rPr>
        <w:br w:type="page"/>
      </w:r>
    </w:p>
    <w:p w:rsidRPr="00DA62BE" w:rsidR="00DA62BE" w:rsidP="00554826" w:rsidRDefault="00DA62BE" w14:paraId="67437229" w14:textId="77777777">
      <w:pPr>
        <w:spacing w:line="240" w:lineRule="auto"/>
        <w:rPr>
          <w:rFonts w:eastAsia="Times New Roman" w:cs="Times New Roman"/>
          <w:lang w:eastAsia="en-AU"/>
        </w:rPr>
      </w:pPr>
    </w:p>
    <w:p w:rsidRPr="004E1307" w:rsidR="00D6537E" w:rsidP="00D6537E" w:rsidRDefault="004E1307" w14:paraId="72E467AD" w14:textId="344A74EE">
      <w:pPr>
        <w:pStyle w:val="ActHead6"/>
      </w:pPr>
      <w:bookmarkStart w:name="_Toc185413259" w:id="14"/>
      <w:r>
        <w:t xml:space="preserve">Schedule </w:t>
      </w:r>
      <w:r w:rsidRPr="004E1307" w:rsidR="00D6537E">
        <w:t>1—Repeals</w:t>
      </w:r>
      <w:bookmarkEnd w:id="14"/>
    </w:p>
    <w:p w:rsidRPr="00D6537E" w:rsidR="00D6537E" w:rsidP="00D6537E" w:rsidRDefault="00503CA2" w14:paraId="3F6A5401" w14:textId="77777777">
      <w:pPr>
        <w:pStyle w:val="ActHead9"/>
      </w:pPr>
      <w:bookmarkStart w:name="_Toc185413260" w:id="15"/>
      <w:r w:rsidRPr="00503CA2">
        <w:rPr>
          <w:iCs/>
        </w:rPr>
        <w:t>Fuel Quality Standards (Automotive Diesel) Determination 2019</w:t>
      </w:r>
      <w:bookmarkEnd w:id="15"/>
    </w:p>
    <w:p w:rsidR="00D6537E" w:rsidP="00D6537E" w:rsidRDefault="00D6537E" w14:paraId="6D258373" w14:textId="77777777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:rsidR="004E1307" w:rsidP="00D6537E" w:rsidRDefault="00D6537E" w14:paraId="5330D1DB" w14:textId="73207B8D">
      <w:pPr>
        <w:pStyle w:val="Item"/>
      </w:pPr>
      <w:r>
        <w:t>Repeal the instrument</w:t>
      </w:r>
      <w:r w:rsidR="00F2721E">
        <w:t>.</w:t>
      </w:r>
    </w:p>
    <w:p w:rsidRPr="00554826" w:rsidR="00554826" w:rsidP="00554826" w:rsidRDefault="00554826" w14:paraId="12EF9ACC" w14:textId="77777777"/>
    <w:p w:rsidR="00A75FE9" w:rsidP="00414F8F" w:rsidRDefault="00A75FE9" w14:paraId="0D124E97" w14:textId="77777777">
      <w:pPr>
        <w:spacing w:line="240" w:lineRule="auto"/>
      </w:pPr>
    </w:p>
    <w:sectPr w:rsidR="00A75FE9" w:rsidSect="008C2E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orient="portrait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7EEE" w:rsidP="00715914" w:rsidRDefault="00747EEE" w14:paraId="13B6EFDB" w14:textId="77777777">
      <w:pPr>
        <w:spacing w:line="240" w:lineRule="auto"/>
      </w:pPr>
      <w:r>
        <w:separator/>
      </w:r>
    </w:p>
  </w:endnote>
  <w:endnote w:type="continuationSeparator" w:id="0">
    <w:p w:rsidR="00747EEE" w:rsidP="00715914" w:rsidRDefault="00747EEE" w14:paraId="1541584C" w14:textId="77777777">
      <w:pPr>
        <w:spacing w:line="240" w:lineRule="auto"/>
      </w:pPr>
      <w:r>
        <w:continuationSeparator/>
      </w:r>
    </w:p>
  </w:endnote>
  <w:endnote w:type="continuationNotice" w:id="1">
    <w:p w:rsidR="00747EEE" w:rsidRDefault="00747EEE" w14:paraId="1E693AA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w:fontKey="{914B4993-FC91-4754-BA63-51FF50CAD837}" w:subsetted="1" r:id="rId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E33C1C" w:rsidR="007751EB" w:rsidP="00D6537E" w:rsidRDefault="007751EB" w14:paraId="631F9FFA" w14:textId="4CCFDD7A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D707E1D" wp14:editId="49DBCA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464849743" name="Text Box 11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0B41" w:rsidR="007751EB" w:rsidP="00D40B41" w:rsidRDefault="007751EB" w14:paraId="7E4D9EB3" w14:textId="02CE229B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0B41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26E32530">
            <v:shapetype id="_x0000_t202" coordsize="21600,21600" o:spt="202" path="m,l,21600r21600,l21600,xe" w14:anchorId="5D707E1D">
              <v:stroke joinstyle="miter"/>
              <v:path gradientshapeok="t" o:connecttype="rect"/>
            </v:shapetype>
            <v:shape id="Text Box 11" style="position:absolute;margin-left:0;margin-top:0;width:165.9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 Legal-Privileg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fz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2MnY/g7qE07lYFi4t3zdYukN8+GJOdwwDoKq&#10;DY94SAVdReFsUdKA+/WeP+Yj8RilpEPFVNSgpClRPwwuJIprNNxo7JIx/ZoXOcbNQd8B6nCKT8Ly&#10;ZKLXBTWa0oF+QT2vYiEMMcOxXEV3o3kXBunie+BitUpJqCPLwsZsLY/Qka7I5XP/wpw9Ex5wVQ8w&#10;yomVr3gfcuNNb1eHgOynpURqByLPjKMG01rP7yWK/M//lHV91cvf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O2zR/MPAgAA&#10;HQQAAA4AAAAAAAAAAAAAAAAALgIAAGRycy9lMm9Eb2MueG1sUEsBAi0AFAAGAAgAAAAhAD1RPbXb&#10;AAAABAEAAA8AAAAAAAAAAAAAAAAAaQQAAGRycy9kb3ducmV2LnhtbFBLBQYAAAAABAAEAPMAAABx&#10;BQAAAAA=&#10;">
              <v:textbox style="mso-fit-shape-to-text:t" inset="0,0,0,15pt">
                <w:txbxContent>
                  <w:p w:rsidRPr="00D40B41" w:rsidR="007751EB" w:rsidP="00D40B41" w:rsidRDefault="007751EB" w14:paraId="48808C6C" w14:textId="02CE229B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0B4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751EB" w:rsidTr="00B33709" w14:paraId="1A41A5E7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751EB" w:rsidP="00A369E3" w:rsidRDefault="007751EB" w14:paraId="4F4913A9" w14:textId="777777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Pr="004E1307" w:rsidR="007751EB" w:rsidP="00A369E3" w:rsidRDefault="007751EB" w14:paraId="41840C11" w14:textId="77777777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751EB" w:rsidP="00A369E3" w:rsidRDefault="007751EB" w14:paraId="01CFC192" w14:textId="77777777">
          <w:pPr>
            <w:spacing w:line="0" w:lineRule="atLeast"/>
            <w:jc w:val="right"/>
            <w:rPr>
              <w:sz w:val="18"/>
            </w:rPr>
          </w:pPr>
        </w:p>
      </w:tc>
    </w:tr>
    <w:tr w:rsidR="007751EB" w:rsidTr="00B33709" w14:paraId="34515B77" w14:textId="7777777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8472" w:type="dxa"/>
          <w:gridSpan w:val="3"/>
        </w:tcPr>
        <w:p w:rsidR="007751EB" w:rsidP="00A369E3" w:rsidRDefault="007751EB" w14:paraId="63865AAC" w14:textId="77777777">
          <w:pPr>
            <w:jc w:val="right"/>
            <w:rPr>
              <w:sz w:val="18"/>
            </w:rPr>
          </w:pPr>
        </w:p>
      </w:tc>
    </w:tr>
  </w:tbl>
  <w:p w:rsidRPr="00ED79B6" w:rsidR="007751EB" w:rsidP="007500C8" w:rsidRDefault="007751EB" w14:paraId="302EBC0C" w14:textId="7777777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E33C1C" w:rsidR="007751EB" w:rsidP="00D6537E" w:rsidRDefault="007751EB" w14:paraId="34DBE7F6" w14:textId="70ED789B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138BD01" wp14:editId="5DA380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432262350" name="Text Box 1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0B41" w:rsidR="007751EB" w:rsidP="00D40B41" w:rsidRDefault="007751EB" w14:paraId="142AC5F8" w14:textId="47F96DBF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0B41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36BBA05D">
            <v:shapetype id="_x0000_t202" coordsize="21600,21600" o:spt="202" path="m,l,21600r21600,l21600,xe" w14:anchorId="6138BD01">
              <v:stroke joinstyle="miter"/>
              <v:path gradientshapeok="t" o:connecttype="rect"/>
            </v:shapetype>
            <v:shape id="Text Box 12" style="position:absolute;margin-left:0;margin-top:0;width:165.95pt;height:29.65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 Legal-Privilege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IAM9c4PAgAA&#10;HQQAAA4AAAAAAAAAAAAAAAAALgIAAGRycy9lMm9Eb2MueG1sUEsBAi0AFAAGAAgAAAAhAD1RPbXb&#10;AAAABAEAAA8AAAAAAAAAAAAAAAAAaQQAAGRycy9kb3ducmV2LnhtbFBLBQYAAAAABAAEAPMAAABx&#10;BQAAAAA=&#10;">
              <v:textbox style="mso-fit-shape-to-text:t" inset="0,0,0,15pt">
                <w:txbxContent>
                  <w:p w:rsidRPr="00D40B41" w:rsidR="007751EB" w:rsidP="00D40B41" w:rsidRDefault="007751EB" w14:paraId="56456326" w14:textId="47F96DBF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0B4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751EB" w:rsidTr="00A369E3" w14:paraId="76FBF3D4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751EB" w:rsidP="00A369E3" w:rsidRDefault="007751EB" w14:paraId="735E8C79" w14:textId="777777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751EB" w:rsidP="00A369E3" w:rsidRDefault="007751EB" w14:paraId="0D40026F" w14:textId="7777777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751EB" w:rsidP="00A369E3" w:rsidRDefault="007751EB" w14:paraId="6BAA1531" w14:textId="777777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751EB" w:rsidTr="00A369E3" w14:paraId="5C4B0105" w14:textId="7777777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8472" w:type="dxa"/>
          <w:gridSpan w:val="3"/>
        </w:tcPr>
        <w:p w:rsidR="007751EB" w:rsidP="00A369E3" w:rsidRDefault="007751EB" w14:paraId="3AC6161C" w14:textId="77777777">
          <w:pPr>
            <w:rPr>
              <w:sz w:val="18"/>
            </w:rPr>
          </w:pPr>
        </w:p>
      </w:tc>
    </w:tr>
  </w:tbl>
  <w:p w:rsidRPr="00ED79B6" w:rsidR="007751EB" w:rsidP="00472DBE" w:rsidRDefault="007751EB" w14:paraId="4472F648" w14:textId="7777777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33C1C" w:rsidR="007751EB" w:rsidP="00F6696E" w:rsidRDefault="007751EB" w14:paraId="0B491103" w14:textId="7CA08A12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751EB" w:rsidTr="00B33709" w14:paraId="190D2718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751EB" w:rsidP="00A369E3" w:rsidRDefault="007751EB" w14:paraId="0D1E6002" w14:textId="777777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751EB" w:rsidP="00A369E3" w:rsidRDefault="007751EB" w14:paraId="6155DDE1" w14:textId="77777777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751EB" w:rsidP="00A369E3" w:rsidRDefault="007751EB" w14:paraId="362DE093" w14:textId="77777777">
          <w:pPr>
            <w:spacing w:line="0" w:lineRule="atLeast"/>
            <w:jc w:val="right"/>
            <w:rPr>
              <w:sz w:val="18"/>
            </w:rPr>
          </w:pPr>
        </w:p>
      </w:tc>
    </w:tr>
  </w:tbl>
  <w:p w:rsidRPr="00ED79B6" w:rsidR="007751EB" w:rsidP="007500C8" w:rsidRDefault="007751EB" w14:paraId="28A18655" w14:textId="7777777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2B0EA5" w:rsidR="007751EB" w:rsidP="00355087" w:rsidRDefault="007751EB" w14:paraId="37CCCB33" w14:textId="6ECC5094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F3C4204" wp14:editId="6909EA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105050193" name="Text Box 1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0B41" w:rsidR="007751EB" w:rsidP="00D40B41" w:rsidRDefault="007751EB" w14:paraId="268B8649" w14:textId="51AB6C4B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0B41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6CC08937">
            <v:shapetype id="_x0000_t202" coordsize="21600,21600" o:spt="202" path="m,l,21600r21600,l21600,xe" w14:anchorId="2F3C4204">
              <v:stroke joinstyle="miter"/>
              <v:path gradientshapeok="t" o:connecttype="rect"/>
            </v:shapetype>
            <v:shape id="Text Box 14" style="position:absolute;margin-left:0;margin-top:0;width:165.95pt;height:29.6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 Legal-Privilege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">
              <v:textbox style="mso-fit-shape-to-text:t" inset="0,0,0,15pt">
                <w:txbxContent>
                  <w:p w:rsidRPr="00D40B41" w:rsidR="007751EB" w:rsidP="00D40B41" w:rsidRDefault="007751EB" w14:paraId="3F48EED9" w14:textId="51AB6C4B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0B4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751EB" w:rsidTr="00355087" w14:paraId="059C2292" w14:textId="77777777">
      <w:tc>
        <w:tcPr>
          <w:tcW w:w="365" w:type="pct"/>
        </w:tcPr>
        <w:p w:rsidR="007751EB" w:rsidP="00355087" w:rsidRDefault="007751EB" w14:paraId="469C3EDD" w14:textId="777777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751EB" w:rsidP="00355087" w:rsidRDefault="007751EB" w14:paraId="73248E3B" w14:textId="7777777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751EB" w:rsidP="00355087" w:rsidRDefault="007751EB" w14:paraId="5C71677E" w14:textId="77777777">
          <w:pPr>
            <w:spacing w:line="0" w:lineRule="atLeast"/>
            <w:jc w:val="right"/>
            <w:rPr>
              <w:sz w:val="18"/>
            </w:rPr>
          </w:pPr>
        </w:p>
      </w:tc>
    </w:tr>
    <w:tr w:rsidR="007751EB" w:rsidTr="00355087" w14:paraId="2339710D" w14:textId="77777777">
      <w:tc>
        <w:tcPr>
          <w:tcW w:w="5000" w:type="pct"/>
          <w:gridSpan w:val="3"/>
        </w:tcPr>
        <w:p w:rsidR="007751EB" w:rsidP="00355087" w:rsidRDefault="007751EB" w14:paraId="51E6EDB1" w14:textId="77777777">
          <w:pPr>
            <w:jc w:val="right"/>
            <w:rPr>
              <w:sz w:val="18"/>
            </w:rPr>
          </w:pPr>
        </w:p>
      </w:tc>
    </w:tr>
  </w:tbl>
  <w:p w:rsidRPr="00ED79B6" w:rsidR="007751EB" w:rsidP="00355087" w:rsidRDefault="007751EB" w14:paraId="6DB2B9B7" w14:textId="7777777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B0EA5" w:rsidR="007751EB" w:rsidP="00355087" w:rsidRDefault="007751EB" w14:paraId="116AE37C" w14:textId="6A31E6A1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751EB" w:rsidTr="00355087" w14:paraId="2F596D3D" w14:textId="77777777">
      <w:tc>
        <w:tcPr>
          <w:tcW w:w="947" w:type="pct"/>
        </w:tcPr>
        <w:p w:rsidR="007751EB" w:rsidP="00355087" w:rsidRDefault="007751EB" w14:paraId="4CA5B52F" w14:textId="7777777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751EB" w:rsidP="00355087" w:rsidRDefault="007751EB" w14:paraId="0C249B34" w14:textId="1CFC0F5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3081">
            <w:rPr>
              <w:i/>
              <w:noProof/>
              <w:sz w:val="18"/>
            </w:rPr>
            <w:t>Fuel Quality Standards (Conventional Diesel)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751EB" w:rsidP="00355087" w:rsidRDefault="007751EB" w14:paraId="7362C62C" w14:textId="777777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751EB" w:rsidTr="00355087" w14:paraId="376E5AB6" w14:textId="77777777">
      <w:tc>
        <w:tcPr>
          <w:tcW w:w="5000" w:type="pct"/>
          <w:gridSpan w:val="3"/>
        </w:tcPr>
        <w:p w:rsidR="007751EB" w:rsidP="00355087" w:rsidRDefault="007751EB" w14:paraId="14C07C54" w14:textId="77777777">
          <w:pPr>
            <w:rPr>
              <w:sz w:val="18"/>
            </w:rPr>
          </w:pPr>
        </w:p>
      </w:tc>
    </w:tr>
  </w:tbl>
  <w:p w:rsidRPr="00ED79B6" w:rsidR="007751EB" w:rsidP="00355087" w:rsidRDefault="007751EB" w14:paraId="1F9ADACD" w14:textId="7777777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751EB" w:rsidRDefault="007751EB" w14:paraId="36ECD4A6" w14:textId="45C070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2693111" wp14:editId="322EDA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776282623" name="Text Box 1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0B41" w:rsidR="007751EB" w:rsidP="00D40B41" w:rsidRDefault="007751EB" w14:paraId="5A4D9AAB" w14:textId="6E336C7B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0B41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34C2B811">
            <v:shapetype id="_x0000_t202" coordsize="21600,21600" o:spt="202" path="m,l,21600r21600,l21600,xe" w14:anchorId="42693111">
              <v:stroke joinstyle="miter"/>
              <v:path gradientshapeok="t" o:connecttype="rect"/>
            </v:shapetype>
            <v:shape id="Text Box 13" style="position:absolute;margin-left:0;margin-top:0;width:165.95pt;height:29.65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 Legal-Privilege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DTxPzgPAgAA&#10;HQQAAA4AAAAAAAAAAAAAAAAALgIAAGRycy9lMm9Eb2MueG1sUEsBAi0AFAAGAAgAAAAhAD1RPbXb&#10;AAAABAEAAA8AAAAAAAAAAAAAAAAAaQQAAGRycy9kb3ducmV2LnhtbFBLBQYAAAAABAAEAPMAAABx&#10;BQAAAAA=&#10;">
              <v:textbox style="mso-fit-shape-to-text:t" inset="0,0,0,15pt">
                <w:txbxContent>
                  <w:p w:rsidRPr="00D40B41" w:rsidR="007751EB" w:rsidP="00D40B41" w:rsidRDefault="007751EB" w14:paraId="145E0A94" w14:textId="6E336C7B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0B4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B0EA5" w:rsidR="007751EB" w:rsidP="00355087" w:rsidRDefault="007751EB" w14:paraId="5838CD55" w14:textId="350ABDF9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751EB" w:rsidTr="00355087" w14:paraId="0F70BEEB" w14:textId="77777777">
      <w:tc>
        <w:tcPr>
          <w:tcW w:w="365" w:type="pct"/>
        </w:tcPr>
        <w:p w:rsidR="007751EB" w:rsidP="00355087" w:rsidRDefault="007751EB" w14:paraId="162A2334" w14:textId="777777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751EB" w:rsidP="00355087" w:rsidRDefault="007751EB" w14:paraId="699535E3" w14:textId="3CD342D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3081">
            <w:rPr>
              <w:i/>
              <w:noProof/>
              <w:sz w:val="18"/>
            </w:rPr>
            <w:t>Fuel Quality Standards (Conventional Diesel)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751EB" w:rsidP="00355087" w:rsidRDefault="007751EB" w14:paraId="1C4147EB" w14:textId="77777777">
          <w:pPr>
            <w:spacing w:line="0" w:lineRule="atLeast"/>
            <w:jc w:val="right"/>
            <w:rPr>
              <w:sz w:val="18"/>
            </w:rPr>
          </w:pPr>
        </w:p>
      </w:tc>
    </w:tr>
    <w:tr w:rsidR="007751EB" w:rsidTr="00355087" w14:paraId="34C39606" w14:textId="77777777">
      <w:tc>
        <w:tcPr>
          <w:tcW w:w="5000" w:type="pct"/>
          <w:gridSpan w:val="3"/>
        </w:tcPr>
        <w:p w:rsidR="007751EB" w:rsidP="00355087" w:rsidRDefault="007751EB" w14:paraId="7358E7DA" w14:textId="77777777">
          <w:pPr>
            <w:jc w:val="right"/>
            <w:rPr>
              <w:sz w:val="18"/>
            </w:rPr>
          </w:pPr>
        </w:p>
      </w:tc>
    </w:tr>
  </w:tbl>
  <w:p w:rsidRPr="00ED79B6" w:rsidR="007751EB" w:rsidP="00355087" w:rsidRDefault="007751EB" w14:paraId="4E5F3986" w14:textId="7777777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B0EA5" w:rsidR="007751EB" w:rsidP="00355087" w:rsidRDefault="007751EB" w14:paraId="35A01E5C" w14:textId="09376915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751EB" w:rsidTr="00355087" w14:paraId="11401D78" w14:textId="77777777">
      <w:tc>
        <w:tcPr>
          <w:tcW w:w="947" w:type="pct"/>
        </w:tcPr>
        <w:p w:rsidR="007751EB" w:rsidP="00355087" w:rsidRDefault="007751EB" w14:paraId="5AB98D88" w14:textId="7777777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751EB" w:rsidP="00355087" w:rsidRDefault="007751EB" w14:paraId="1B7779A5" w14:textId="2735807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3081">
            <w:rPr>
              <w:i/>
              <w:noProof/>
              <w:sz w:val="18"/>
            </w:rPr>
            <w:t>Fuel Quality Standards (Conventional Diesel) Determination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751EB" w:rsidP="00355087" w:rsidRDefault="007751EB" w14:paraId="51825D3F" w14:textId="777777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751EB" w:rsidTr="00355087" w14:paraId="093C21B4" w14:textId="77777777">
      <w:tc>
        <w:tcPr>
          <w:tcW w:w="5000" w:type="pct"/>
          <w:gridSpan w:val="3"/>
        </w:tcPr>
        <w:p w:rsidR="007751EB" w:rsidP="00355087" w:rsidRDefault="007751EB" w14:paraId="63B7476E" w14:textId="77777777">
          <w:pPr>
            <w:rPr>
              <w:sz w:val="18"/>
            </w:rPr>
          </w:pPr>
        </w:p>
      </w:tc>
    </w:tr>
  </w:tbl>
  <w:p w:rsidRPr="00ED79B6" w:rsidR="007751EB" w:rsidP="00355087" w:rsidRDefault="007751EB" w14:paraId="62E5A897" w14:textId="7777777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751EB" w:rsidRDefault="007751EB" w14:paraId="662F5ADF" w14:textId="6DFD47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A3F48F5" wp14:editId="69B200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07565" cy="376555"/>
              <wp:effectExtent l="0" t="0" r="6985" b="0"/>
              <wp:wrapNone/>
              <wp:docPr id="717623920" name="Text Box 16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0B41" w:rsidR="007751EB" w:rsidP="00D40B41" w:rsidRDefault="007751EB" w14:paraId="4B108DF6" w14:textId="55230064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0B41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2D21563B">
            <v:shapetype id="_x0000_t202" coordsize="21600,21600" o:spt="202" path="m,l,21600r21600,l21600,xe" w14:anchorId="5A3F48F5">
              <v:stroke joinstyle="miter"/>
              <v:path gradientshapeok="t" o:connecttype="rect"/>
            </v:shapetype>
            <v:shape id="Text Box 16" style="position:absolute;margin-left:0;margin-top:0;width:165.95pt;height:29.65pt;z-index:25165825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: Sensitive Legal-Privilege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">
              <v:textbox style="mso-fit-shape-to-text:t" inset="0,0,0,15pt">
                <w:txbxContent>
                  <w:p w:rsidRPr="00D40B41" w:rsidR="007751EB" w:rsidP="00D40B41" w:rsidRDefault="007751EB" w14:paraId="0FEC23F1" w14:textId="55230064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0B4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7EEE" w:rsidP="00715914" w:rsidRDefault="00747EEE" w14:paraId="11F8DE82" w14:textId="77777777">
      <w:pPr>
        <w:spacing w:line="240" w:lineRule="auto"/>
      </w:pPr>
      <w:r>
        <w:separator/>
      </w:r>
    </w:p>
  </w:footnote>
  <w:footnote w:type="continuationSeparator" w:id="0">
    <w:p w:rsidR="00747EEE" w:rsidP="00715914" w:rsidRDefault="00747EEE" w14:paraId="361B7906" w14:textId="77777777">
      <w:pPr>
        <w:spacing w:line="240" w:lineRule="auto"/>
      </w:pPr>
      <w:r>
        <w:continuationSeparator/>
      </w:r>
    </w:p>
  </w:footnote>
  <w:footnote w:type="continuationNotice" w:id="1">
    <w:p w:rsidR="00747EEE" w:rsidRDefault="00747EEE" w14:paraId="0031E382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5F1388" w:rsidR="007751EB" w:rsidP="00715914" w:rsidRDefault="007751EB" w14:paraId="01F213A3" w14:textId="41D23021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2B6545" wp14:editId="46A957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944238286" name="Text Box 2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0B41" w:rsidR="007751EB" w:rsidP="00D40B41" w:rsidRDefault="007751EB" w14:paraId="10378454" w14:textId="3CDC50E0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0B41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6BC8BE82">
            <v:shapetype id="_x0000_t202" coordsize="21600,21600" o:spt="202" path="m,l,21600r21600,l21600,xe" w14:anchorId="3E2B6545">
              <v:stroke joinstyle="miter"/>
              <v:path gradientshapeok="t" o:connecttype="rect"/>
            </v:shapetype>
            <v:shape id="Text Box 2" style="position:absolute;margin-left:0;margin-top:0;width:165.9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Legal-Privileg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">
              <v:textbox style="mso-fit-shape-to-text:t" inset="0,15pt,0,0">
                <w:txbxContent>
                  <w:p w:rsidRPr="00D40B41" w:rsidR="007751EB" w:rsidP="00D40B41" w:rsidRDefault="007751EB" w14:paraId="61E18931" w14:textId="3CDC50E0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0B4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5F1388" w:rsidR="007751EB" w:rsidP="00715914" w:rsidRDefault="007751EB" w14:paraId="6902A5E0" w14:textId="13D3AB5E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F2AB100" wp14:editId="5880E6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376922129" name="Text Box 3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0B41" w:rsidR="007751EB" w:rsidP="00D40B41" w:rsidRDefault="007751EB" w14:paraId="46AD7D77" w14:textId="08B31A2C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0B41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5B4A645C">
            <v:shapetype id="_x0000_t202" coordsize="21600,21600" o:spt="202" path="m,l,21600r21600,l21600,xe" w14:anchorId="2F2AB100">
              <v:stroke joinstyle="miter"/>
              <v:path gradientshapeok="t" o:connecttype="rect"/>
            </v:shapetype>
            <v:shape id="Text Box 3" style="position:absolute;margin-left:0;margin-top:0;width:165.9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Legal-Privileg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">
              <v:textbox style="mso-fit-shape-to-text:t" inset="0,15pt,0,0">
                <w:txbxContent>
                  <w:p w:rsidRPr="00D40B41" w:rsidR="007751EB" w:rsidP="00D40B41" w:rsidRDefault="007751EB" w14:paraId="5B89B2A7" w14:textId="08B31A2C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0B4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51EB" w:rsidRDefault="007751EB" w14:paraId="227E78D3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ED79B6" w:rsidR="007751EB" w:rsidP="00355087" w:rsidRDefault="007751EB" w14:paraId="5D789B0B" w14:textId="763BD1A5">
    <w:pPr>
      <w:pBdr>
        <w:bottom w:val="single" w:color="auto" w:sz="6" w:space="1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D24FA56" wp14:editId="72A300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2039816934" name="Text Box 5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0B41" w:rsidR="007751EB" w:rsidP="00D40B41" w:rsidRDefault="007751EB" w14:paraId="426868E0" w14:textId="3A8C2D5F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0B41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42FF96BB">
            <v:shapetype id="_x0000_t202" coordsize="21600,21600" o:spt="202" path="m,l,21600r21600,l21600,xe" w14:anchorId="3D24FA56">
              <v:stroke joinstyle="miter"/>
              <v:path gradientshapeok="t" o:connecttype="rect"/>
            </v:shapetype>
            <v:shape id="Text Box 5" style="position:absolute;margin-left:0;margin-top:0;width:165.95pt;height:29.6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Legal-Privilege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B33ucoPAgAA&#10;HQQAAA4AAAAAAAAAAAAAAAAALgIAAGRycy9lMm9Eb2MueG1sUEsBAi0AFAAGAAgAAAAhAAw+gYzb&#10;AAAABAEAAA8AAAAAAAAAAAAAAAAAaQQAAGRycy9kb3ducmV2LnhtbFBLBQYAAAAABAAEAPMAAABx&#10;BQAAAAA=&#10;">
              <v:textbox style="mso-fit-shape-to-text:t" inset="0,15pt,0,0">
                <w:txbxContent>
                  <w:p w:rsidRPr="00D40B41" w:rsidR="007751EB" w:rsidP="00D40B41" w:rsidRDefault="007751EB" w14:paraId="2A99D082" w14:textId="3A8C2D5F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0B4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D79B6" w:rsidR="007751EB" w:rsidP="00355087" w:rsidRDefault="007751EB" w14:paraId="2D45AD0F" w14:textId="1E03FAD1">
    <w:pPr>
      <w:pBdr>
        <w:bottom w:val="single" w:color="auto" w:sz="6" w:space="1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ED79B6" w:rsidR="007751EB" w:rsidP="00715914" w:rsidRDefault="007751EB" w14:paraId="36A51656" w14:textId="56BBA8E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ECCFA25" wp14:editId="4F1AA5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843992382" name="Text Box 4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0B41" w:rsidR="007751EB" w:rsidP="00D40B41" w:rsidRDefault="007751EB" w14:paraId="77835EB4" w14:textId="05D515B5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0B41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6DA63612">
            <v:shapetype id="_x0000_t202" coordsize="21600,21600" o:spt="202" path="m,l,21600r21600,l21600,xe" w14:anchorId="4ECCFA25">
              <v:stroke joinstyle="miter"/>
              <v:path gradientshapeok="t" o:connecttype="rect"/>
            </v:shapetype>
            <v:shape id="Text Box 4" style="position:absolute;margin-left:0;margin-top:0;width:165.95pt;height:29.6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Legal-Privilege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MeJ3LEPAgAA&#10;HQQAAA4AAAAAAAAAAAAAAAAALgIAAGRycy9lMm9Eb2MueG1sUEsBAi0AFAAGAAgAAAAhAAw+gYzb&#10;AAAABAEAAA8AAAAAAAAAAAAAAAAAaQQAAGRycy9kb3ducmV2LnhtbFBLBQYAAAAABAAEAPMAAABx&#10;BQAAAAA=&#10;">
              <v:textbox style="mso-fit-shape-to-text:t" inset="0,15pt,0,0">
                <w:txbxContent>
                  <w:p w:rsidRPr="00D40B41" w:rsidR="007751EB" w:rsidP="00D40B41" w:rsidRDefault="007751EB" w14:paraId="1252F0D5" w14:textId="05D515B5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0B4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51EB" w:rsidP="00715914" w:rsidRDefault="007751EB" w14:paraId="77769041" w14:textId="7C0121C5">
    <w:pPr>
      <w:rPr>
        <w:sz w:val="20"/>
      </w:rPr>
    </w:pPr>
  </w:p>
  <w:p w:rsidR="007751EB" w:rsidP="00715914" w:rsidRDefault="007751EB" w14:paraId="1A8917DC" w14:textId="77777777">
    <w:pPr>
      <w:rPr>
        <w:sz w:val="20"/>
      </w:rPr>
    </w:pPr>
  </w:p>
  <w:p w:rsidRPr="007A1328" w:rsidR="007751EB" w:rsidP="00715914" w:rsidRDefault="007751EB" w14:paraId="18650B58" w14:textId="77777777">
    <w:pPr>
      <w:rPr>
        <w:sz w:val="20"/>
      </w:rPr>
    </w:pPr>
  </w:p>
  <w:p w:rsidRPr="007A1328" w:rsidR="007751EB" w:rsidP="00715914" w:rsidRDefault="007751EB" w14:paraId="77710030" w14:textId="77777777">
    <w:pPr>
      <w:rPr>
        <w:b/>
        <w:sz w:val="24"/>
      </w:rPr>
    </w:pPr>
  </w:p>
  <w:p w:rsidRPr="007A1328" w:rsidR="007751EB" w:rsidP="00D6537E" w:rsidRDefault="007751EB" w14:paraId="45212DBE" w14:textId="77777777">
    <w:pPr>
      <w:pBdr>
        <w:bottom w:val="single" w:color="auto" w:sz="6" w:space="1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A1328" w:rsidR="007751EB" w:rsidP="00715914" w:rsidRDefault="007751EB" w14:paraId="759BF831" w14:textId="2A2FAD63">
    <w:pPr>
      <w:jc w:val="right"/>
      <w:rPr>
        <w:sz w:val="20"/>
      </w:rPr>
    </w:pPr>
  </w:p>
  <w:p w:rsidRPr="007A1328" w:rsidR="007751EB" w:rsidP="00715914" w:rsidRDefault="007751EB" w14:paraId="7B8D7326" w14:textId="77777777">
    <w:pPr>
      <w:jc w:val="right"/>
      <w:rPr>
        <w:sz w:val="20"/>
      </w:rPr>
    </w:pPr>
  </w:p>
  <w:p w:rsidRPr="007A1328" w:rsidR="007751EB" w:rsidP="00715914" w:rsidRDefault="007751EB" w14:paraId="7C8762AD" w14:textId="77777777">
    <w:pPr>
      <w:jc w:val="right"/>
      <w:rPr>
        <w:sz w:val="20"/>
      </w:rPr>
    </w:pPr>
  </w:p>
  <w:p w:rsidRPr="007A1328" w:rsidR="007751EB" w:rsidP="00715914" w:rsidRDefault="007751EB" w14:paraId="70E17A03" w14:textId="77777777">
    <w:pPr>
      <w:jc w:val="right"/>
      <w:rPr>
        <w:b/>
        <w:sz w:val="24"/>
      </w:rPr>
    </w:pPr>
  </w:p>
  <w:p w:rsidRPr="007A1328" w:rsidR="007751EB" w:rsidP="00D6537E" w:rsidRDefault="007751EB" w14:paraId="1512A5FA" w14:textId="77777777">
    <w:pPr>
      <w:pBdr>
        <w:bottom w:val="single" w:color="auto" w:sz="6" w:space="1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7751EB" w:rsidRDefault="007751EB" w14:paraId="172B947D" w14:textId="00D7467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2849A91" wp14:editId="033DB4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07565" cy="376555"/>
              <wp:effectExtent l="0" t="0" r="6985" b="4445"/>
              <wp:wrapNone/>
              <wp:docPr id="1220674454" name="Text Box 7" descr="OFFICIAL: Sensitive 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75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D40B41" w:rsidR="007751EB" w:rsidP="00D40B41" w:rsidRDefault="007751EB" w14:paraId="5B0DFCB2" w14:textId="42A4272F">
                          <w:pPr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40B41">
                            <w:rPr>
                              <w:rFonts w:ascii="Calibri" w:hAnsi="Calibri"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 w14:anchorId="3ECEEC76">
            <v:shapetype id="_x0000_t202" coordsize="21600,21600" o:spt="202" path="m,l,21600r21600,l21600,xe" w14:anchorId="62849A91">
              <v:stroke joinstyle="miter"/>
              <v:path gradientshapeok="t" o:connecttype="rect"/>
            </v:shapetype>
            <v:shape id="Text Box 7" style="position:absolute;margin-left:0;margin-top:0;width:165.95pt;height:29.65pt;z-index:2516582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: Sensitive Legal-Privilege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">
              <v:textbox style="mso-fit-shape-to-text:t" inset="0,15pt,0,0">
                <w:txbxContent>
                  <w:p w:rsidRPr="00D40B41" w:rsidR="007751EB" w:rsidP="00D40B41" w:rsidRDefault="007751EB" w14:paraId="07607815" w14:textId="42A4272F">
                    <w:pPr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40B41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A844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F80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44A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045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0B0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4545E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2ACD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BE62D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268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E86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A2E484D"/>
    <w:multiLevelType w:val="hybridMultilevel"/>
    <w:tmpl w:val="4DD67686"/>
    <w:lvl w:ilvl="0" w:tplc="3E8258A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24632D6"/>
    <w:multiLevelType w:val="hybridMultilevel"/>
    <w:tmpl w:val="0012E9C8"/>
    <w:lvl w:ilvl="0" w:tplc="F51CC202">
      <w:start w:val="1"/>
      <w:numFmt w:val="lowerLetter"/>
      <w:lvlText w:val="(%1)"/>
      <w:lvlJc w:val="left"/>
      <w:pPr>
        <w:ind w:left="6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45" w:hanging="360"/>
      </w:pPr>
    </w:lvl>
    <w:lvl w:ilvl="2" w:tplc="0C09001B" w:tentative="1">
      <w:start w:val="1"/>
      <w:numFmt w:val="lowerRoman"/>
      <w:lvlText w:val="%3."/>
      <w:lvlJc w:val="right"/>
      <w:pPr>
        <w:ind w:left="2065" w:hanging="180"/>
      </w:pPr>
    </w:lvl>
    <w:lvl w:ilvl="3" w:tplc="0C09000F" w:tentative="1">
      <w:start w:val="1"/>
      <w:numFmt w:val="decimal"/>
      <w:lvlText w:val="%4."/>
      <w:lvlJc w:val="left"/>
      <w:pPr>
        <w:ind w:left="2785" w:hanging="360"/>
      </w:pPr>
    </w:lvl>
    <w:lvl w:ilvl="4" w:tplc="0C090019" w:tentative="1">
      <w:start w:val="1"/>
      <w:numFmt w:val="lowerLetter"/>
      <w:lvlText w:val="%5."/>
      <w:lvlJc w:val="left"/>
      <w:pPr>
        <w:ind w:left="3505" w:hanging="360"/>
      </w:pPr>
    </w:lvl>
    <w:lvl w:ilvl="5" w:tplc="0C09001B" w:tentative="1">
      <w:start w:val="1"/>
      <w:numFmt w:val="lowerRoman"/>
      <w:lvlText w:val="%6."/>
      <w:lvlJc w:val="right"/>
      <w:pPr>
        <w:ind w:left="4225" w:hanging="180"/>
      </w:pPr>
    </w:lvl>
    <w:lvl w:ilvl="6" w:tplc="0C09000F" w:tentative="1">
      <w:start w:val="1"/>
      <w:numFmt w:val="decimal"/>
      <w:lvlText w:val="%7."/>
      <w:lvlJc w:val="left"/>
      <w:pPr>
        <w:ind w:left="4945" w:hanging="360"/>
      </w:pPr>
    </w:lvl>
    <w:lvl w:ilvl="7" w:tplc="0C090019" w:tentative="1">
      <w:start w:val="1"/>
      <w:numFmt w:val="lowerLetter"/>
      <w:lvlText w:val="%8."/>
      <w:lvlJc w:val="left"/>
      <w:pPr>
        <w:ind w:left="5665" w:hanging="360"/>
      </w:pPr>
    </w:lvl>
    <w:lvl w:ilvl="8" w:tplc="0C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CF5903"/>
    <w:multiLevelType w:val="hybridMultilevel"/>
    <w:tmpl w:val="A3A2FF48"/>
    <w:lvl w:ilvl="0" w:tplc="36D27C10">
      <w:start w:val="1"/>
      <w:numFmt w:val="lowerLetter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3D2F64"/>
    <w:multiLevelType w:val="hybridMultilevel"/>
    <w:tmpl w:val="A3A2FF48"/>
    <w:lvl w:ilvl="0" w:tplc="36D27C10">
      <w:start w:val="1"/>
      <w:numFmt w:val="lowerLetter"/>
      <w:lvlText w:val="(%1)"/>
      <w:lvlJc w:val="left"/>
      <w:pPr>
        <w:ind w:left="2160" w:hanging="360"/>
      </w:pPr>
      <w:rPr>
        <w:rFonts w:hint="default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94D6D19"/>
    <w:multiLevelType w:val="hybridMultilevel"/>
    <w:tmpl w:val="A3A2FF48"/>
    <w:lvl w:ilvl="0" w:tplc="36D27C10">
      <w:start w:val="1"/>
      <w:numFmt w:val="lowerLetter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010B05"/>
    <w:multiLevelType w:val="hybridMultilevel"/>
    <w:tmpl w:val="FDF65E4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hint="default" w:ascii="Wingdings" w:hAnsi="Wingdings"/>
      </w:rPr>
    </w:lvl>
  </w:abstractNum>
  <w:abstractNum w:abstractNumId="19" w15:restartNumberingAfterBreak="0">
    <w:nsid w:val="43915BA3"/>
    <w:multiLevelType w:val="hybridMultilevel"/>
    <w:tmpl w:val="8FE8495E"/>
    <w:lvl w:ilvl="0" w:tplc="A5C2A3E2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515A96"/>
    <w:multiLevelType w:val="hybridMultilevel"/>
    <w:tmpl w:val="660C3012"/>
    <w:lvl w:ilvl="0" w:tplc="F51CC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603EC"/>
    <w:multiLevelType w:val="hybridMultilevel"/>
    <w:tmpl w:val="E806E2B8"/>
    <w:lvl w:ilvl="0" w:tplc="7C9CF976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2138275">
    <w:abstractNumId w:val="9"/>
  </w:num>
  <w:num w:numId="2" w16cid:durableId="1100641963">
    <w:abstractNumId w:val="7"/>
  </w:num>
  <w:num w:numId="3" w16cid:durableId="1270551622">
    <w:abstractNumId w:val="6"/>
  </w:num>
  <w:num w:numId="4" w16cid:durableId="653029925">
    <w:abstractNumId w:val="5"/>
  </w:num>
  <w:num w:numId="5" w16cid:durableId="731925568">
    <w:abstractNumId w:val="4"/>
  </w:num>
  <w:num w:numId="6" w16cid:durableId="908147763">
    <w:abstractNumId w:val="8"/>
  </w:num>
  <w:num w:numId="7" w16cid:durableId="507016417">
    <w:abstractNumId w:val="3"/>
  </w:num>
  <w:num w:numId="8" w16cid:durableId="1004359189">
    <w:abstractNumId w:val="2"/>
  </w:num>
  <w:num w:numId="9" w16cid:durableId="909660213">
    <w:abstractNumId w:val="1"/>
  </w:num>
  <w:num w:numId="10" w16cid:durableId="1932002958">
    <w:abstractNumId w:val="0"/>
  </w:num>
  <w:num w:numId="11" w16cid:durableId="1171598445">
    <w:abstractNumId w:val="18"/>
  </w:num>
  <w:num w:numId="12" w16cid:durableId="1645309732">
    <w:abstractNumId w:val="10"/>
  </w:num>
  <w:num w:numId="13" w16cid:durableId="1878153517">
    <w:abstractNumId w:val="13"/>
  </w:num>
  <w:num w:numId="14" w16cid:durableId="1512060198">
    <w:abstractNumId w:val="15"/>
  </w:num>
  <w:num w:numId="15" w16cid:durableId="1562404124">
    <w:abstractNumId w:val="20"/>
  </w:num>
  <w:num w:numId="16" w16cid:durableId="1055812861">
    <w:abstractNumId w:val="14"/>
  </w:num>
  <w:num w:numId="17" w16cid:durableId="92171662">
    <w:abstractNumId w:val="12"/>
  </w:num>
  <w:num w:numId="18" w16cid:durableId="1562010992">
    <w:abstractNumId w:val="16"/>
  </w:num>
  <w:num w:numId="19" w16cid:durableId="983586059">
    <w:abstractNumId w:val="19"/>
  </w:num>
  <w:num w:numId="20" w16cid:durableId="1524050234">
    <w:abstractNumId w:val="11"/>
  </w:num>
  <w:num w:numId="21" w16cid:durableId="1823425509">
    <w:abstractNumId w:val="17"/>
  </w:num>
  <w:num w:numId="22" w16cid:durableId="1480996860">
    <w:abstractNumId w:val="2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val="bestFit" w:percent="109"/>
  <w:embedTrueTypeFonts/>
  <w:saveSubsetFonts/>
  <w:proofState w:spelling="clean" w:grammar="dirty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F2"/>
    <w:rsid w:val="00004174"/>
    <w:rsid w:val="00004470"/>
    <w:rsid w:val="00004BBD"/>
    <w:rsid w:val="00004FA8"/>
    <w:rsid w:val="000136AF"/>
    <w:rsid w:val="00023D92"/>
    <w:rsid w:val="000258B1"/>
    <w:rsid w:val="000266E5"/>
    <w:rsid w:val="00027C41"/>
    <w:rsid w:val="00030385"/>
    <w:rsid w:val="000361E6"/>
    <w:rsid w:val="0003770B"/>
    <w:rsid w:val="00040A89"/>
    <w:rsid w:val="00042BB7"/>
    <w:rsid w:val="00043045"/>
    <w:rsid w:val="000437C1"/>
    <w:rsid w:val="0004455A"/>
    <w:rsid w:val="000519BD"/>
    <w:rsid w:val="00052C92"/>
    <w:rsid w:val="00052D62"/>
    <w:rsid w:val="0005365D"/>
    <w:rsid w:val="000614BF"/>
    <w:rsid w:val="0006450A"/>
    <w:rsid w:val="0006709C"/>
    <w:rsid w:val="00074376"/>
    <w:rsid w:val="00082851"/>
    <w:rsid w:val="00087370"/>
    <w:rsid w:val="00095401"/>
    <w:rsid w:val="00095697"/>
    <w:rsid w:val="000978F5"/>
    <w:rsid w:val="000A045A"/>
    <w:rsid w:val="000A17E0"/>
    <w:rsid w:val="000A2837"/>
    <w:rsid w:val="000A7D9E"/>
    <w:rsid w:val="000B15CD"/>
    <w:rsid w:val="000B35EB"/>
    <w:rsid w:val="000B69AD"/>
    <w:rsid w:val="000C0FF4"/>
    <w:rsid w:val="000C6183"/>
    <w:rsid w:val="000D05EF"/>
    <w:rsid w:val="000E0D1E"/>
    <w:rsid w:val="000E2261"/>
    <w:rsid w:val="000E228B"/>
    <w:rsid w:val="000E3EF6"/>
    <w:rsid w:val="000E5CB7"/>
    <w:rsid w:val="000E6D62"/>
    <w:rsid w:val="000E78B7"/>
    <w:rsid w:val="000F14C5"/>
    <w:rsid w:val="000F21C1"/>
    <w:rsid w:val="000F269D"/>
    <w:rsid w:val="000F2A75"/>
    <w:rsid w:val="00100E67"/>
    <w:rsid w:val="00102F38"/>
    <w:rsid w:val="00106EB0"/>
    <w:rsid w:val="0010745C"/>
    <w:rsid w:val="001117E3"/>
    <w:rsid w:val="00120421"/>
    <w:rsid w:val="00120AA1"/>
    <w:rsid w:val="00123A42"/>
    <w:rsid w:val="001254D2"/>
    <w:rsid w:val="00131680"/>
    <w:rsid w:val="00132CEB"/>
    <w:rsid w:val="001339B0"/>
    <w:rsid w:val="00142B62"/>
    <w:rsid w:val="00144006"/>
    <w:rsid w:val="001441B7"/>
    <w:rsid w:val="00145A55"/>
    <w:rsid w:val="00151561"/>
    <w:rsid w:val="001516CB"/>
    <w:rsid w:val="00152336"/>
    <w:rsid w:val="00155686"/>
    <w:rsid w:val="0015633B"/>
    <w:rsid w:val="0015665C"/>
    <w:rsid w:val="00157B8B"/>
    <w:rsid w:val="00166C2F"/>
    <w:rsid w:val="0017699C"/>
    <w:rsid w:val="001809D7"/>
    <w:rsid w:val="00192C8E"/>
    <w:rsid w:val="001939E1"/>
    <w:rsid w:val="00193CFC"/>
    <w:rsid w:val="00194C3E"/>
    <w:rsid w:val="00195382"/>
    <w:rsid w:val="001953BB"/>
    <w:rsid w:val="00195DC5"/>
    <w:rsid w:val="001A0EBA"/>
    <w:rsid w:val="001A457D"/>
    <w:rsid w:val="001B05A8"/>
    <w:rsid w:val="001B2CB6"/>
    <w:rsid w:val="001B73F8"/>
    <w:rsid w:val="001C61C5"/>
    <w:rsid w:val="001C69C4"/>
    <w:rsid w:val="001D37EF"/>
    <w:rsid w:val="001E26FE"/>
    <w:rsid w:val="001E3590"/>
    <w:rsid w:val="001E5530"/>
    <w:rsid w:val="001E65F3"/>
    <w:rsid w:val="001E7407"/>
    <w:rsid w:val="001F418A"/>
    <w:rsid w:val="001F5D5E"/>
    <w:rsid w:val="001F6219"/>
    <w:rsid w:val="001F6CD4"/>
    <w:rsid w:val="0020010C"/>
    <w:rsid w:val="002037DA"/>
    <w:rsid w:val="00203DBB"/>
    <w:rsid w:val="00206C4D"/>
    <w:rsid w:val="0021158C"/>
    <w:rsid w:val="002142AF"/>
    <w:rsid w:val="00215AF1"/>
    <w:rsid w:val="00216D79"/>
    <w:rsid w:val="0022061D"/>
    <w:rsid w:val="00222867"/>
    <w:rsid w:val="00223C9A"/>
    <w:rsid w:val="002249D4"/>
    <w:rsid w:val="002321E8"/>
    <w:rsid w:val="00232984"/>
    <w:rsid w:val="002330A2"/>
    <w:rsid w:val="0024010F"/>
    <w:rsid w:val="00240749"/>
    <w:rsid w:val="002408FF"/>
    <w:rsid w:val="00243018"/>
    <w:rsid w:val="0024477D"/>
    <w:rsid w:val="002564A4"/>
    <w:rsid w:val="0026736C"/>
    <w:rsid w:val="002673AD"/>
    <w:rsid w:val="002739D0"/>
    <w:rsid w:val="00275D5F"/>
    <w:rsid w:val="002770A2"/>
    <w:rsid w:val="00281308"/>
    <w:rsid w:val="00284719"/>
    <w:rsid w:val="002924E0"/>
    <w:rsid w:val="00297ECB"/>
    <w:rsid w:val="002A076C"/>
    <w:rsid w:val="002A1731"/>
    <w:rsid w:val="002A7BCF"/>
    <w:rsid w:val="002B1D21"/>
    <w:rsid w:val="002C3FD1"/>
    <w:rsid w:val="002C457E"/>
    <w:rsid w:val="002D043A"/>
    <w:rsid w:val="002D0FD6"/>
    <w:rsid w:val="002D266B"/>
    <w:rsid w:val="002D2944"/>
    <w:rsid w:val="002D2FAF"/>
    <w:rsid w:val="002D6224"/>
    <w:rsid w:val="002E2046"/>
    <w:rsid w:val="002E42D3"/>
    <w:rsid w:val="002F01E5"/>
    <w:rsid w:val="002F3EBF"/>
    <w:rsid w:val="002F45EE"/>
    <w:rsid w:val="00304F8B"/>
    <w:rsid w:val="003065D8"/>
    <w:rsid w:val="00306EF9"/>
    <w:rsid w:val="003117F6"/>
    <w:rsid w:val="00311A2B"/>
    <w:rsid w:val="003140CA"/>
    <w:rsid w:val="003352DE"/>
    <w:rsid w:val="00335BC6"/>
    <w:rsid w:val="0033775F"/>
    <w:rsid w:val="00337D26"/>
    <w:rsid w:val="003415D3"/>
    <w:rsid w:val="00344338"/>
    <w:rsid w:val="00344701"/>
    <w:rsid w:val="00347220"/>
    <w:rsid w:val="00352B0F"/>
    <w:rsid w:val="00355087"/>
    <w:rsid w:val="003603DC"/>
    <w:rsid w:val="00360459"/>
    <w:rsid w:val="00362BB8"/>
    <w:rsid w:val="00366845"/>
    <w:rsid w:val="00371A5E"/>
    <w:rsid w:val="003720CF"/>
    <w:rsid w:val="00373F14"/>
    <w:rsid w:val="0038049F"/>
    <w:rsid w:val="003813C9"/>
    <w:rsid w:val="003832E9"/>
    <w:rsid w:val="003914B9"/>
    <w:rsid w:val="003918E7"/>
    <w:rsid w:val="003946CA"/>
    <w:rsid w:val="003966E3"/>
    <w:rsid w:val="003A24F0"/>
    <w:rsid w:val="003A67CB"/>
    <w:rsid w:val="003B1A3E"/>
    <w:rsid w:val="003C03C3"/>
    <w:rsid w:val="003C6231"/>
    <w:rsid w:val="003C7D61"/>
    <w:rsid w:val="003D0BFE"/>
    <w:rsid w:val="003D4BF6"/>
    <w:rsid w:val="003D5700"/>
    <w:rsid w:val="003E341B"/>
    <w:rsid w:val="003E38A3"/>
    <w:rsid w:val="003E4D00"/>
    <w:rsid w:val="003E5A3D"/>
    <w:rsid w:val="003F7CED"/>
    <w:rsid w:val="004033FB"/>
    <w:rsid w:val="00403F36"/>
    <w:rsid w:val="004116CD"/>
    <w:rsid w:val="004139A8"/>
    <w:rsid w:val="00414F8F"/>
    <w:rsid w:val="004177DB"/>
    <w:rsid w:val="00417C51"/>
    <w:rsid w:val="00417EB9"/>
    <w:rsid w:val="004246F6"/>
    <w:rsid w:val="00424CA9"/>
    <w:rsid w:val="004268C1"/>
    <w:rsid w:val="004276DF"/>
    <w:rsid w:val="00427F64"/>
    <w:rsid w:val="00431E9B"/>
    <w:rsid w:val="00434AC3"/>
    <w:rsid w:val="00435E8B"/>
    <w:rsid w:val="004379E3"/>
    <w:rsid w:val="0044015E"/>
    <w:rsid w:val="0044291A"/>
    <w:rsid w:val="00450FC5"/>
    <w:rsid w:val="004565EC"/>
    <w:rsid w:val="00456FE6"/>
    <w:rsid w:val="004575AC"/>
    <w:rsid w:val="0046265A"/>
    <w:rsid w:val="00466DAD"/>
    <w:rsid w:val="00467661"/>
    <w:rsid w:val="00472DBE"/>
    <w:rsid w:val="004735AC"/>
    <w:rsid w:val="00474A19"/>
    <w:rsid w:val="004751CC"/>
    <w:rsid w:val="00477830"/>
    <w:rsid w:val="00487764"/>
    <w:rsid w:val="00491F38"/>
    <w:rsid w:val="004924F9"/>
    <w:rsid w:val="00496F97"/>
    <w:rsid w:val="004A79F4"/>
    <w:rsid w:val="004B68FA"/>
    <w:rsid w:val="004B6C48"/>
    <w:rsid w:val="004B7BFE"/>
    <w:rsid w:val="004C0138"/>
    <w:rsid w:val="004C20C6"/>
    <w:rsid w:val="004C4E59"/>
    <w:rsid w:val="004C6809"/>
    <w:rsid w:val="004C796D"/>
    <w:rsid w:val="004E063A"/>
    <w:rsid w:val="004E1307"/>
    <w:rsid w:val="004E2988"/>
    <w:rsid w:val="004E30BD"/>
    <w:rsid w:val="004E30DF"/>
    <w:rsid w:val="004E6C5A"/>
    <w:rsid w:val="004E7BEC"/>
    <w:rsid w:val="004F6F70"/>
    <w:rsid w:val="004F75A6"/>
    <w:rsid w:val="0050189A"/>
    <w:rsid w:val="00503CA2"/>
    <w:rsid w:val="00505D3D"/>
    <w:rsid w:val="00506AF6"/>
    <w:rsid w:val="00511869"/>
    <w:rsid w:val="00515A35"/>
    <w:rsid w:val="00516B8D"/>
    <w:rsid w:val="005219F1"/>
    <w:rsid w:val="00523492"/>
    <w:rsid w:val="005303C8"/>
    <w:rsid w:val="00535EF1"/>
    <w:rsid w:val="00537FBC"/>
    <w:rsid w:val="00544000"/>
    <w:rsid w:val="0054561A"/>
    <w:rsid w:val="005475F1"/>
    <w:rsid w:val="00552D40"/>
    <w:rsid w:val="00554826"/>
    <w:rsid w:val="005569CF"/>
    <w:rsid w:val="00556BBA"/>
    <w:rsid w:val="005609D1"/>
    <w:rsid w:val="00562877"/>
    <w:rsid w:val="00563693"/>
    <w:rsid w:val="0058056F"/>
    <w:rsid w:val="00580D0F"/>
    <w:rsid w:val="00584811"/>
    <w:rsid w:val="00584E38"/>
    <w:rsid w:val="0058555D"/>
    <w:rsid w:val="00585712"/>
    <w:rsid w:val="00585784"/>
    <w:rsid w:val="005862C8"/>
    <w:rsid w:val="00590A58"/>
    <w:rsid w:val="00590ECF"/>
    <w:rsid w:val="00593AA6"/>
    <w:rsid w:val="00593ED3"/>
    <w:rsid w:val="00594161"/>
    <w:rsid w:val="00594749"/>
    <w:rsid w:val="005A2BD7"/>
    <w:rsid w:val="005A50AB"/>
    <w:rsid w:val="005A65D5"/>
    <w:rsid w:val="005A78C4"/>
    <w:rsid w:val="005B0968"/>
    <w:rsid w:val="005B4067"/>
    <w:rsid w:val="005C2CEF"/>
    <w:rsid w:val="005C3F41"/>
    <w:rsid w:val="005C7D9C"/>
    <w:rsid w:val="005D1D92"/>
    <w:rsid w:val="005D2D09"/>
    <w:rsid w:val="005D31AD"/>
    <w:rsid w:val="005D328A"/>
    <w:rsid w:val="005E65EE"/>
    <w:rsid w:val="005E6F35"/>
    <w:rsid w:val="005F2260"/>
    <w:rsid w:val="005F25F8"/>
    <w:rsid w:val="005F416C"/>
    <w:rsid w:val="005F78AB"/>
    <w:rsid w:val="00600219"/>
    <w:rsid w:val="00602561"/>
    <w:rsid w:val="00604F2A"/>
    <w:rsid w:val="00605431"/>
    <w:rsid w:val="00605C2E"/>
    <w:rsid w:val="00613081"/>
    <w:rsid w:val="00615112"/>
    <w:rsid w:val="00616DF3"/>
    <w:rsid w:val="00620076"/>
    <w:rsid w:val="00624B41"/>
    <w:rsid w:val="00627E0A"/>
    <w:rsid w:val="006301DE"/>
    <w:rsid w:val="00631E2A"/>
    <w:rsid w:val="00633A1C"/>
    <w:rsid w:val="0063554E"/>
    <w:rsid w:val="00635BC9"/>
    <w:rsid w:val="006366BD"/>
    <w:rsid w:val="00636909"/>
    <w:rsid w:val="00641FF6"/>
    <w:rsid w:val="00653E3F"/>
    <w:rsid w:val="0065488B"/>
    <w:rsid w:val="00661D35"/>
    <w:rsid w:val="0066361B"/>
    <w:rsid w:val="00670EA1"/>
    <w:rsid w:val="00675E2D"/>
    <w:rsid w:val="00677CC2"/>
    <w:rsid w:val="00680592"/>
    <w:rsid w:val="0068092E"/>
    <w:rsid w:val="00682F3C"/>
    <w:rsid w:val="0068744B"/>
    <w:rsid w:val="00687694"/>
    <w:rsid w:val="006905DE"/>
    <w:rsid w:val="00690785"/>
    <w:rsid w:val="0069207B"/>
    <w:rsid w:val="006920CC"/>
    <w:rsid w:val="006A154F"/>
    <w:rsid w:val="006A39A8"/>
    <w:rsid w:val="006A437B"/>
    <w:rsid w:val="006B0381"/>
    <w:rsid w:val="006B34E1"/>
    <w:rsid w:val="006B5675"/>
    <w:rsid w:val="006B5789"/>
    <w:rsid w:val="006C30C5"/>
    <w:rsid w:val="006C7F8C"/>
    <w:rsid w:val="006E19F0"/>
    <w:rsid w:val="006E1DE9"/>
    <w:rsid w:val="006E2E1C"/>
    <w:rsid w:val="006E6246"/>
    <w:rsid w:val="006E69C2"/>
    <w:rsid w:val="006E6DCC"/>
    <w:rsid w:val="006F0BF3"/>
    <w:rsid w:val="006F318F"/>
    <w:rsid w:val="0070017E"/>
    <w:rsid w:val="00700B2C"/>
    <w:rsid w:val="00702870"/>
    <w:rsid w:val="007050A2"/>
    <w:rsid w:val="00713084"/>
    <w:rsid w:val="00714F20"/>
    <w:rsid w:val="0071590F"/>
    <w:rsid w:val="00715914"/>
    <w:rsid w:val="0072147A"/>
    <w:rsid w:val="007216E9"/>
    <w:rsid w:val="007223AC"/>
    <w:rsid w:val="00723791"/>
    <w:rsid w:val="0072679F"/>
    <w:rsid w:val="00731E00"/>
    <w:rsid w:val="00732041"/>
    <w:rsid w:val="00733E4F"/>
    <w:rsid w:val="007342E3"/>
    <w:rsid w:val="007440B7"/>
    <w:rsid w:val="00747EEE"/>
    <w:rsid w:val="007500C8"/>
    <w:rsid w:val="00756272"/>
    <w:rsid w:val="00756707"/>
    <w:rsid w:val="00760661"/>
    <w:rsid w:val="00762D38"/>
    <w:rsid w:val="0076365F"/>
    <w:rsid w:val="00770371"/>
    <w:rsid w:val="007715C9"/>
    <w:rsid w:val="00771613"/>
    <w:rsid w:val="00773812"/>
    <w:rsid w:val="00774DD3"/>
    <w:rsid w:val="00774EDD"/>
    <w:rsid w:val="007751EB"/>
    <w:rsid w:val="007757EC"/>
    <w:rsid w:val="007829C2"/>
    <w:rsid w:val="00783E89"/>
    <w:rsid w:val="007863C1"/>
    <w:rsid w:val="00787F9B"/>
    <w:rsid w:val="00791663"/>
    <w:rsid w:val="00793915"/>
    <w:rsid w:val="007A0A01"/>
    <w:rsid w:val="007A7172"/>
    <w:rsid w:val="007B0B31"/>
    <w:rsid w:val="007B1E42"/>
    <w:rsid w:val="007B25EA"/>
    <w:rsid w:val="007B39EA"/>
    <w:rsid w:val="007B3D66"/>
    <w:rsid w:val="007B4F51"/>
    <w:rsid w:val="007B6B24"/>
    <w:rsid w:val="007B7789"/>
    <w:rsid w:val="007C2253"/>
    <w:rsid w:val="007C2B45"/>
    <w:rsid w:val="007C4D9B"/>
    <w:rsid w:val="007C7C51"/>
    <w:rsid w:val="007D0117"/>
    <w:rsid w:val="007D4F61"/>
    <w:rsid w:val="007D6DD6"/>
    <w:rsid w:val="007D7911"/>
    <w:rsid w:val="007E163D"/>
    <w:rsid w:val="007E6415"/>
    <w:rsid w:val="007E667A"/>
    <w:rsid w:val="007F0E34"/>
    <w:rsid w:val="007F28C9"/>
    <w:rsid w:val="007F51B2"/>
    <w:rsid w:val="008040DD"/>
    <w:rsid w:val="00810103"/>
    <w:rsid w:val="008117E9"/>
    <w:rsid w:val="00813DD4"/>
    <w:rsid w:val="00817CC5"/>
    <w:rsid w:val="00821C24"/>
    <w:rsid w:val="00824498"/>
    <w:rsid w:val="00826281"/>
    <w:rsid w:val="00826BD1"/>
    <w:rsid w:val="0082764F"/>
    <w:rsid w:val="0084266F"/>
    <w:rsid w:val="00847B4B"/>
    <w:rsid w:val="00854D0B"/>
    <w:rsid w:val="00856A31"/>
    <w:rsid w:val="00860B4E"/>
    <w:rsid w:val="00862D52"/>
    <w:rsid w:val="00867AA9"/>
    <w:rsid w:val="00867B37"/>
    <w:rsid w:val="0087342E"/>
    <w:rsid w:val="0087482E"/>
    <w:rsid w:val="00875003"/>
    <w:rsid w:val="008754D0"/>
    <w:rsid w:val="00875D13"/>
    <w:rsid w:val="0087641C"/>
    <w:rsid w:val="008827E9"/>
    <w:rsid w:val="00882826"/>
    <w:rsid w:val="00884247"/>
    <w:rsid w:val="008848B8"/>
    <w:rsid w:val="00884E43"/>
    <w:rsid w:val="008855C9"/>
    <w:rsid w:val="00886456"/>
    <w:rsid w:val="0088688C"/>
    <w:rsid w:val="00896176"/>
    <w:rsid w:val="008A270B"/>
    <w:rsid w:val="008A46E1"/>
    <w:rsid w:val="008A4F43"/>
    <w:rsid w:val="008A6292"/>
    <w:rsid w:val="008B0298"/>
    <w:rsid w:val="008B183B"/>
    <w:rsid w:val="008B2706"/>
    <w:rsid w:val="008B3AE0"/>
    <w:rsid w:val="008B5FD4"/>
    <w:rsid w:val="008B668E"/>
    <w:rsid w:val="008C2EAC"/>
    <w:rsid w:val="008C6C9E"/>
    <w:rsid w:val="008D0EE0"/>
    <w:rsid w:val="008D3016"/>
    <w:rsid w:val="008D6CF0"/>
    <w:rsid w:val="008E0027"/>
    <w:rsid w:val="008E6067"/>
    <w:rsid w:val="008E624C"/>
    <w:rsid w:val="008F2CC6"/>
    <w:rsid w:val="008F3D1C"/>
    <w:rsid w:val="008F4911"/>
    <w:rsid w:val="008F54E7"/>
    <w:rsid w:val="00903422"/>
    <w:rsid w:val="00903E74"/>
    <w:rsid w:val="00904038"/>
    <w:rsid w:val="0090587A"/>
    <w:rsid w:val="009125EA"/>
    <w:rsid w:val="00915730"/>
    <w:rsid w:val="00917933"/>
    <w:rsid w:val="00923548"/>
    <w:rsid w:val="009254C3"/>
    <w:rsid w:val="009254C5"/>
    <w:rsid w:val="0092703D"/>
    <w:rsid w:val="00932377"/>
    <w:rsid w:val="00934FB2"/>
    <w:rsid w:val="00941236"/>
    <w:rsid w:val="00943FD5"/>
    <w:rsid w:val="00947D5A"/>
    <w:rsid w:val="009532A5"/>
    <w:rsid w:val="009545BD"/>
    <w:rsid w:val="00956868"/>
    <w:rsid w:val="00964CF0"/>
    <w:rsid w:val="00975A56"/>
    <w:rsid w:val="00977806"/>
    <w:rsid w:val="00982242"/>
    <w:rsid w:val="009868E9"/>
    <w:rsid w:val="009900A3"/>
    <w:rsid w:val="009965C8"/>
    <w:rsid w:val="009B41CE"/>
    <w:rsid w:val="009C3413"/>
    <w:rsid w:val="009C5B33"/>
    <w:rsid w:val="009C695E"/>
    <w:rsid w:val="009D125E"/>
    <w:rsid w:val="009D50D6"/>
    <w:rsid w:val="009E5313"/>
    <w:rsid w:val="009F095E"/>
    <w:rsid w:val="009F2069"/>
    <w:rsid w:val="00A0441E"/>
    <w:rsid w:val="00A04EF4"/>
    <w:rsid w:val="00A11076"/>
    <w:rsid w:val="00A12128"/>
    <w:rsid w:val="00A123D4"/>
    <w:rsid w:val="00A22C98"/>
    <w:rsid w:val="00A231E2"/>
    <w:rsid w:val="00A31D75"/>
    <w:rsid w:val="00A369E3"/>
    <w:rsid w:val="00A374FB"/>
    <w:rsid w:val="00A42005"/>
    <w:rsid w:val="00A44E8B"/>
    <w:rsid w:val="00A51824"/>
    <w:rsid w:val="00A55E6D"/>
    <w:rsid w:val="00A57600"/>
    <w:rsid w:val="00A64912"/>
    <w:rsid w:val="00A67BCA"/>
    <w:rsid w:val="00A70508"/>
    <w:rsid w:val="00A70A74"/>
    <w:rsid w:val="00A730FA"/>
    <w:rsid w:val="00A737AF"/>
    <w:rsid w:val="00A75E1F"/>
    <w:rsid w:val="00A75FE9"/>
    <w:rsid w:val="00A906B0"/>
    <w:rsid w:val="00A912CF"/>
    <w:rsid w:val="00A95E7F"/>
    <w:rsid w:val="00AB01EE"/>
    <w:rsid w:val="00AB07E9"/>
    <w:rsid w:val="00AB175C"/>
    <w:rsid w:val="00AB69E9"/>
    <w:rsid w:val="00AC0E07"/>
    <w:rsid w:val="00AC7A96"/>
    <w:rsid w:val="00AD40B0"/>
    <w:rsid w:val="00AD53CC"/>
    <w:rsid w:val="00AD5641"/>
    <w:rsid w:val="00AF06CF"/>
    <w:rsid w:val="00AF398B"/>
    <w:rsid w:val="00B02F96"/>
    <w:rsid w:val="00B07CDB"/>
    <w:rsid w:val="00B110F6"/>
    <w:rsid w:val="00B154BD"/>
    <w:rsid w:val="00B16A31"/>
    <w:rsid w:val="00B17DFD"/>
    <w:rsid w:val="00B2021D"/>
    <w:rsid w:val="00B23070"/>
    <w:rsid w:val="00B25306"/>
    <w:rsid w:val="00B27831"/>
    <w:rsid w:val="00B308FE"/>
    <w:rsid w:val="00B31907"/>
    <w:rsid w:val="00B33709"/>
    <w:rsid w:val="00B33B3C"/>
    <w:rsid w:val="00B36392"/>
    <w:rsid w:val="00B4029B"/>
    <w:rsid w:val="00B418CB"/>
    <w:rsid w:val="00B435EE"/>
    <w:rsid w:val="00B47444"/>
    <w:rsid w:val="00B50ADC"/>
    <w:rsid w:val="00B5138D"/>
    <w:rsid w:val="00B52261"/>
    <w:rsid w:val="00B5281A"/>
    <w:rsid w:val="00B566B1"/>
    <w:rsid w:val="00B634E1"/>
    <w:rsid w:val="00B63834"/>
    <w:rsid w:val="00B717D1"/>
    <w:rsid w:val="00B740E2"/>
    <w:rsid w:val="00B80199"/>
    <w:rsid w:val="00B82680"/>
    <w:rsid w:val="00B83204"/>
    <w:rsid w:val="00B856E7"/>
    <w:rsid w:val="00B934AA"/>
    <w:rsid w:val="00BA220B"/>
    <w:rsid w:val="00BA2847"/>
    <w:rsid w:val="00BA3A57"/>
    <w:rsid w:val="00BA5C54"/>
    <w:rsid w:val="00BA776B"/>
    <w:rsid w:val="00BB1533"/>
    <w:rsid w:val="00BB4E1A"/>
    <w:rsid w:val="00BC015E"/>
    <w:rsid w:val="00BC176E"/>
    <w:rsid w:val="00BC491E"/>
    <w:rsid w:val="00BC59C3"/>
    <w:rsid w:val="00BC76AC"/>
    <w:rsid w:val="00BD0ECB"/>
    <w:rsid w:val="00BD418E"/>
    <w:rsid w:val="00BD4F0E"/>
    <w:rsid w:val="00BD5182"/>
    <w:rsid w:val="00BD53B4"/>
    <w:rsid w:val="00BD67E7"/>
    <w:rsid w:val="00BE1DA4"/>
    <w:rsid w:val="00BE2155"/>
    <w:rsid w:val="00BE3C3C"/>
    <w:rsid w:val="00BE478D"/>
    <w:rsid w:val="00BE6E3A"/>
    <w:rsid w:val="00BE719A"/>
    <w:rsid w:val="00BE720A"/>
    <w:rsid w:val="00BE72AE"/>
    <w:rsid w:val="00BE7B65"/>
    <w:rsid w:val="00BF0D73"/>
    <w:rsid w:val="00BF2465"/>
    <w:rsid w:val="00BF68E3"/>
    <w:rsid w:val="00C001F5"/>
    <w:rsid w:val="00C10767"/>
    <w:rsid w:val="00C16619"/>
    <w:rsid w:val="00C202C0"/>
    <w:rsid w:val="00C24335"/>
    <w:rsid w:val="00C25E7F"/>
    <w:rsid w:val="00C2746F"/>
    <w:rsid w:val="00C31CE9"/>
    <w:rsid w:val="00C323D6"/>
    <w:rsid w:val="00C324A0"/>
    <w:rsid w:val="00C3375F"/>
    <w:rsid w:val="00C3731D"/>
    <w:rsid w:val="00C4043E"/>
    <w:rsid w:val="00C4253E"/>
    <w:rsid w:val="00C42BF8"/>
    <w:rsid w:val="00C47DAC"/>
    <w:rsid w:val="00C50043"/>
    <w:rsid w:val="00C5428D"/>
    <w:rsid w:val="00C562BD"/>
    <w:rsid w:val="00C57D5D"/>
    <w:rsid w:val="00C61DF0"/>
    <w:rsid w:val="00C70242"/>
    <w:rsid w:val="00C713C7"/>
    <w:rsid w:val="00C7369D"/>
    <w:rsid w:val="00C7573B"/>
    <w:rsid w:val="00C80B92"/>
    <w:rsid w:val="00C823EF"/>
    <w:rsid w:val="00C915D8"/>
    <w:rsid w:val="00C919D7"/>
    <w:rsid w:val="00C97A54"/>
    <w:rsid w:val="00CA096D"/>
    <w:rsid w:val="00CA2CA1"/>
    <w:rsid w:val="00CA5B23"/>
    <w:rsid w:val="00CA6C68"/>
    <w:rsid w:val="00CA7542"/>
    <w:rsid w:val="00CB0346"/>
    <w:rsid w:val="00CB191A"/>
    <w:rsid w:val="00CB1E45"/>
    <w:rsid w:val="00CB1EF2"/>
    <w:rsid w:val="00CB602E"/>
    <w:rsid w:val="00CB6213"/>
    <w:rsid w:val="00CB78C8"/>
    <w:rsid w:val="00CB7A84"/>
    <w:rsid w:val="00CB7E90"/>
    <w:rsid w:val="00CC7C29"/>
    <w:rsid w:val="00CE051D"/>
    <w:rsid w:val="00CE1335"/>
    <w:rsid w:val="00CE168D"/>
    <w:rsid w:val="00CE3248"/>
    <w:rsid w:val="00CE4015"/>
    <w:rsid w:val="00CE4697"/>
    <w:rsid w:val="00CE493D"/>
    <w:rsid w:val="00CF07FA"/>
    <w:rsid w:val="00CF0BB2"/>
    <w:rsid w:val="00CF18E3"/>
    <w:rsid w:val="00CF3EE8"/>
    <w:rsid w:val="00D01F24"/>
    <w:rsid w:val="00D02166"/>
    <w:rsid w:val="00D03ABA"/>
    <w:rsid w:val="00D13441"/>
    <w:rsid w:val="00D150E7"/>
    <w:rsid w:val="00D1628E"/>
    <w:rsid w:val="00D23780"/>
    <w:rsid w:val="00D37893"/>
    <w:rsid w:val="00D40B41"/>
    <w:rsid w:val="00D4238D"/>
    <w:rsid w:val="00D440B8"/>
    <w:rsid w:val="00D50096"/>
    <w:rsid w:val="00D52DC2"/>
    <w:rsid w:val="00D53064"/>
    <w:rsid w:val="00D530AF"/>
    <w:rsid w:val="00D53BCC"/>
    <w:rsid w:val="00D54C9E"/>
    <w:rsid w:val="00D551F6"/>
    <w:rsid w:val="00D577D2"/>
    <w:rsid w:val="00D6537E"/>
    <w:rsid w:val="00D6545C"/>
    <w:rsid w:val="00D70345"/>
    <w:rsid w:val="00D70DFB"/>
    <w:rsid w:val="00D7540B"/>
    <w:rsid w:val="00D766DF"/>
    <w:rsid w:val="00D8206C"/>
    <w:rsid w:val="00D87624"/>
    <w:rsid w:val="00D91F10"/>
    <w:rsid w:val="00D93211"/>
    <w:rsid w:val="00D946D6"/>
    <w:rsid w:val="00D970EB"/>
    <w:rsid w:val="00DA0490"/>
    <w:rsid w:val="00DA098D"/>
    <w:rsid w:val="00DA186E"/>
    <w:rsid w:val="00DA4116"/>
    <w:rsid w:val="00DA481C"/>
    <w:rsid w:val="00DA62BE"/>
    <w:rsid w:val="00DA79FE"/>
    <w:rsid w:val="00DB22C0"/>
    <w:rsid w:val="00DB251C"/>
    <w:rsid w:val="00DB4630"/>
    <w:rsid w:val="00DB6921"/>
    <w:rsid w:val="00DC4F88"/>
    <w:rsid w:val="00DC5AFE"/>
    <w:rsid w:val="00DC696E"/>
    <w:rsid w:val="00DE107C"/>
    <w:rsid w:val="00DE1E92"/>
    <w:rsid w:val="00DE4515"/>
    <w:rsid w:val="00DE4A54"/>
    <w:rsid w:val="00DF2388"/>
    <w:rsid w:val="00DF43E1"/>
    <w:rsid w:val="00E037A8"/>
    <w:rsid w:val="00E05704"/>
    <w:rsid w:val="00E23DBB"/>
    <w:rsid w:val="00E26AC5"/>
    <w:rsid w:val="00E27CB2"/>
    <w:rsid w:val="00E338EF"/>
    <w:rsid w:val="00E4160D"/>
    <w:rsid w:val="00E53015"/>
    <w:rsid w:val="00E540B2"/>
    <w:rsid w:val="00E544BB"/>
    <w:rsid w:val="00E65290"/>
    <w:rsid w:val="00E74DC7"/>
    <w:rsid w:val="00E75F25"/>
    <w:rsid w:val="00E8075A"/>
    <w:rsid w:val="00E83CF9"/>
    <w:rsid w:val="00E84AB2"/>
    <w:rsid w:val="00E85F6E"/>
    <w:rsid w:val="00E8738F"/>
    <w:rsid w:val="00E90651"/>
    <w:rsid w:val="00E940D8"/>
    <w:rsid w:val="00E94D5E"/>
    <w:rsid w:val="00E96891"/>
    <w:rsid w:val="00EA3149"/>
    <w:rsid w:val="00EA44A3"/>
    <w:rsid w:val="00EA7100"/>
    <w:rsid w:val="00EA7F9F"/>
    <w:rsid w:val="00EB103B"/>
    <w:rsid w:val="00EB1274"/>
    <w:rsid w:val="00EB24DF"/>
    <w:rsid w:val="00EB38D0"/>
    <w:rsid w:val="00EB7D4B"/>
    <w:rsid w:val="00EC2B62"/>
    <w:rsid w:val="00EC7477"/>
    <w:rsid w:val="00ED2935"/>
    <w:rsid w:val="00ED2BB6"/>
    <w:rsid w:val="00ED32EE"/>
    <w:rsid w:val="00ED34E1"/>
    <w:rsid w:val="00ED3B8D"/>
    <w:rsid w:val="00ED4EBC"/>
    <w:rsid w:val="00ED5F8D"/>
    <w:rsid w:val="00ED7AA1"/>
    <w:rsid w:val="00ED7D6E"/>
    <w:rsid w:val="00EE5E36"/>
    <w:rsid w:val="00EF037D"/>
    <w:rsid w:val="00EF21B8"/>
    <w:rsid w:val="00EF2E3A"/>
    <w:rsid w:val="00EF3870"/>
    <w:rsid w:val="00EF4AAD"/>
    <w:rsid w:val="00F02C7C"/>
    <w:rsid w:val="00F072A7"/>
    <w:rsid w:val="00F078DC"/>
    <w:rsid w:val="00F112D3"/>
    <w:rsid w:val="00F135D8"/>
    <w:rsid w:val="00F214F1"/>
    <w:rsid w:val="00F2721E"/>
    <w:rsid w:val="00F32BA8"/>
    <w:rsid w:val="00F32EE0"/>
    <w:rsid w:val="00F349F1"/>
    <w:rsid w:val="00F4030D"/>
    <w:rsid w:val="00F41037"/>
    <w:rsid w:val="00F4350D"/>
    <w:rsid w:val="00F452BE"/>
    <w:rsid w:val="00F479C4"/>
    <w:rsid w:val="00F47CCB"/>
    <w:rsid w:val="00F47EAE"/>
    <w:rsid w:val="00F567F7"/>
    <w:rsid w:val="00F6215B"/>
    <w:rsid w:val="00F62B8B"/>
    <w:rsid w:val="00F6696E"/>
    <w:rsid w:val="00F672A4"/>
    <w:rsid w:val="00F67489"/>
    <w:rsid w:val="00F73BD6"/>
    <w:rsid w:val="00F83989"/>
    <w:rsid w:val="00F85099"/>
    <w:rsid w:val="00F90978"/>
    <w:rsid w:val="00F9267A"/>
    <w:rsid w:val="00F9379C"/>
    <w:rsid w:val="00F95685"/>
    <w:rsid w:val="00F9632C"/>
    <w:rsid w:val="00FA1E52"/>
    <w:rsid w:val="00FA3714"/>
    <w:rsid w:val="00FA4D95"/>
    <w:rsid w:val="00FA64A5"/>
    <w:rsid w:val="00FB05C7"/>
    <w:rsid w:val="00FB5A08"/>
    <w:rsid w:val="00FC0F4A"/>
    <w:rsid w:val="00FC480F"/>
    <w:rsid w:val="00FC6A80"/>
    <w:rsid w:val="00FD190C"/>
    <w:rsid w:val="00FD1A90"/>
    <w:rsid w:val="00FE4688"/>
    <w:rsid w:val="00FE546D"/>
    <w:rsid w:val="00FE6B7F"/>
    <w:rsid w:val="00FF15F9"/>
    <w:rsid w:val="00FF3321"/>
    <w:rsid w:val="00FF5704"/>
    <w:rsid w:val="00FF6C97"/>
    <w:rsid w:val="0D3E09DB"/>
    <w:rsid w:val="1876D813"/>
    <w:rsid w:val="4DBBF807"/>
    <w:rsid w:val="62D27BD8"/>
    <w:rsid w:val="74D48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E01AB"/>
  <w15:docId w15:val="{4EC4B03C-BBFA-4A15-9980-4B56A7BD2F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hAnsi="Arial" w:eastAsia="Times New Roman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OPCCharBase" w:customStyle="1">
    <w:name w:val="OPCCharBase"/>
    <w:uiPriority w:val="1"/>
    <w:qFormat/>
    <w:rsid w:val="00A231E2"/>
  </w:style>
  <w:style w:type="paragraph" w:styleId="OPCParaBase" w:customStyle="1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styleId="ShortT" w:customStyle="1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styleId="ActHead1" w:customStyle="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ActHead2" w:customStyle="1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ActHead3" w:customStyle="1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styleId="ActHead4" w:customStyle="1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styleId="ActHead5" w:customStyle="1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styleId="ActHead6" w:customStyle="1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styleId="ActHead7" w:customStyle="1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styleId="ActHead8" w:customStyle="1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styleId="ActHead9" w:customStyle="1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styleId="Actno" w:customStyle="1">
    <w:name w:val="Actno"/>
    <w:basedOn w:val="ShortT"/>
    <w:next w:val="Normal"/>
    <w:qFormat/>
    <w:rsid w:val="00A231E2"/>
  </w:style>
  <w:style w:type="paragraph" w:styleId="Blocks" w:customStyle="1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styleId="BoxText" w:customStyle="1">
    <w:name w:val="BoxText"/>
    <w:aliases w:val="bt"/>
    <w:basedOn w:val="OPCParaBase"/>
    <w:qFormat/>
    <w:rsid w:val="00240749"/>
    <w:pPr>
      <w:pBdr>
        <w:top w:val="single" w:color="auto" w:sz="6" w:space="5"/>
        <w:left w:val="single" w:color="auto" w:sz="6" w:space="5"/>
        <w:bottom w:val="single" w:color="auto" w:sz="6" w:space="5"/>
        <w:right w:val="single" w:color="auto" w:sz="6" w:space="5"/>
      </w:pBdr>
      <w:spacing w:before="240" w:line="240" w:lineRule="auto"/>
      <w:ind w:left="1134"/>
    </w:pPr>
  </w:style>
  <w:style w:type="paragraph" w:styleId="BoxHeadBold" w:customStyle="1">
    <w:name w:val="BoxHeadBold"/>
    <w:aliases w:val="bhb"/>
    <w:basedOn w:val="BoxText"/>
    <w:next w:val="BoxText"/>
    <w:qFormat/>
    <w:rsid w:val="00A231E2"/>
    <w:rPr>
      <w:b/>
    </w:rPr>
  </w:style>
  <w:style w:type="paragraph" w:styleId="BoxHeadItalic" w:customStyle="1">
    <w:name w:val="BoxHeadItalic"/>
    <w:aliases w:val="bhi"/>
    <w:basedOn w:val="BoxText"/>
    <w:next w:val="BoxStep"/>
    <w:qFormat/>
    <w:rsid w:val="00A231E2"/>
    <w:rPr>
      <w:i/>
    </w:rPr>
  </w:style>
  <w:style w:type="paragraph" w:styleId="BoxList" w:customStyle="1">
    <w:name w:val="BoxList"/>
    <w:aliases w:val="bl"/>
    <w:basedOn w:val="BoxText"/>
    <w:qFormat/>
    <w:rsid w:val="00A231E2"/>
    <w:pPr>
      <w:ind w:left="1559" w:hanging="425"/>
    </w:pPr>
  </w:style>
  <w:style w:type="paragraph" w:styleId="BoxNote" w:customStyle="1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styleId="BoxPara" w:customStyle="1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styleId="BoxStep" w:customStyle="1">
    <w:name w:val="BoxStep"/>
    <w:aliases w:val="bs"/>
    <w:basedOn w:val="BoxText"/>
    <w:qFormat/>
    <w:rsid w:val="00A231E2"/>
    <w:pPr>
      <w:ind w:left="1985" w:hanging="851"/>
    </w:pPr>
  </w:style>
  <w:style w:type="character" w:styleId="CharAmPartNo" w:customStyle="1">
    <w:name w:val="CharAmPartNo"/>
    <w:basedOn w:val="OPCCharBase"/>
    <w:uiPriority w:val="1"/>
    <w:qFormat/>
    <w:rsid w:val="00A231E2"/>
  </w:style>
  <w:style w:type="character" w:styleId="CharAmPartText" w:customStyle="1">
    <w:name w:val="CharAmPartText"/>
    <w:basedOn w:val="OPCCharBase"/>
    <w:uiPriority w:val="1"/>
    <w:qFormat/>
    <w:rsid w:val="00A231E2"/>
  </w:style>
  <w:style w:type="character" w:styleId="CharAmSchNo" w:customStyle="1">
    <w:name w:val="CharAmSchNo"/>
    <w:basedOn w:val="OPCCharBase"/>
    <w:uiPriority w:val="1"/>
    <w:qFormat/>
    <w:rsid w:val="00A231E2"/>
  </w:style>
  <w:style w:type="character" w:styleId="CharAmSchText" w:customStyle="1">
    <w:name w:val="CharAmSchText"/>
    <w:basedOn w:val="OPCCharBase"/>
    <w:uiPriority w:val="1"/>
    <w:qFormat/>
    <w:rsid w:val="00A231E2"/>
  </w:style>
  <w:style w:type="character" w:styleId="CharBoldItalic" w:customStyle="1">
    <w:name w:val="CharBoldItalic"/>
    <w:basedOn w:val="OPCCharBase"/>
    <w:uiPriority w:val="1"/>
    <w:qFormat/>
    <w:rsid w:val="00A231E2"/>
    <w:rPr>
      <w:b/>
      <w:i/>
    </w:rPr>
  </w:style>
  <w:style w:type="character" w:styleId="CharChapNo" w:customStyle="1">
    <w:name w:val="CharChapNo"/>
    <w:basedOn w:val="OPCCharBase"/>
    <w:qFormat/>
    <w:rsid w:val="00A231E2"/>
  </w:style>
  <w:style w:type="character" w:styleId="CharChapText" w:customStyle="1">
    <w:name w:val="CharChapText"/>
    <w:basedOn w:val="OPCCharBase"/>
    <w:qFormat/>
    <w:rsid w:val="00A231E2"/>
  </w:style>
  <w:style w:type="character" w:styleId="CharDivNo" w:customStyle="1">
    <w:name w:val="CharDivNo"/>
    <w:basedOn w:val="OPCCharBase"/>
    <w:qFormat/>
    <w:rsid w:val="00A231E2"/>
  </w:style>
  <w:style w:type="character" w:styleId="CharDivText" w:customStyle="1">
    <w:name w:val="CharDivText"/>
    <w:basedOn w:val="OPCCharBase"/>
    <w:qFormat/>
    <w:rsid w:val="00A231E2"/>
  </w:style>
  <w:style w:type="character" w:styleId="CharItalic" w:customStyle="1">
    <w:name w:val="CharItalic"/>
    <w:basedOn w:val="OPCCharBase"/>
    <w:uiPriority w:val="1"/>
    <w:qFormat/>
    <w:rsid w:val="00A231E2"/>
    <w:rPr>
      <w:i/>
    </w:rPr>
  </w:style>
  <w:style w:type="character" w:styleId="CharPartNo" w:customStyle="1">
    <w:name w:val="CharPartNo"/>
    <w:basedOn w:val="OPCCharBase"/>
    <w:qFormat/>
    <w:rsid w:val="00A231E2"/>
  </w:style>
  <w:style w:type="character" w:styleId="CharPartText" w:customStyle="1">
    <w:name w:val="CharPartText"/>
    <w:basedOn w:val="OPCCharBase"/>
    <w:qFormat/>
    <w:rsid w:val="00A231E2"/>
  </w:style>
  <w:style w:type="character" w:styleId="CharSectno" w:customStyle="1">
    <w:name w:val="CharSectno"/>
    <w:basedOn w:val="OPCCharBase"/>
    <w:qFormat/>
    <w:rsid w:val="00A231E2"/>
  </w:style>
  <w:style w:type="character" w:styleId="CharSubdNo" w:customStyle="1">
    <w:name w:val="CharSubdNo"/>
    <w:basedOn w:val="OPCCharBase"/>
    <w:uiPriority w:val="1"/>
    <w:qFormat/>
    <w:rsid w:val="00A231E2"/>
  </w:style>
  <w:style w:type="character" w:styleId="CharSubdText" w:customStyle="1">
    <w:name w:val="CharSubdText"/>
    <w:basedOn w:val="OPCCharBase"/>
    <w:uiPriority w:val="1"/>
    <w:qFormat/>
    <w:rsid w:val="00A231E2"/>
  </w:style>
  <w:style w:type="paragraph" w:styleId="CTA--" w:customStyle="1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styleId="CTA-" w:customStyle="1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styleId="CTA---" w:customStyle="1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styleId="CTA----" w:customStyle="1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styleId="CTA1a" w:customStyle="1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styleId="CTA1ai" w:customStyle="1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styleId="CTA2a" w:customStyle="1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styleId="CTA2ai" w:customStyle="1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styleId="CTA3a" w:customStyle="1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styleId="CTA3ai" w:customStyle="1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styleId="CTA4a" w:customStyle="1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styleId="CTA4ai" w:customStyle="1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styleId="CTACAPS" w:customStyle="1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styleId="CTAright" w:customStyle="1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styleId="subsection" w:customStyle="1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styleId="Definition" w:customStyle="1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styleId="EndNotespara" w:customStyle="1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styleId="EndNotessubitem" w:customStyle="1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styleId="EndNotessubpara" w:customStyle="1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styleId="EndNotessubsubpara" w:customStyle="1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styleId="Formula" w:customStyle="1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eaderChar" w:customStyle="1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styleId="House" w:customStyle="1">
    <w:name w:val="House"/>
    <w:basedOn w:val="OPCParaBase"/>
    <w:rsid w:val="001C69C4"/>
    <w:pPr>
      <w:spacing w:line="240" w:lineRule="auto"/>
    </w:pPr>
    <w:rPr>
      <w:sz w:val="28"/>
    </w:rPr>
  </w:style>
  <w:style w:type="paragraph" w:styleId="Item" w:customStyle="1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styleId="ItemHead" w:customStyle="1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styleId="LongT" w:customStyle="1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styleId="notedraft" w:customStyle="1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styleId="notemargin" w:customStyle="1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styleId="noteToPara" w:customStyle="1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styleId="noteParlAmend" w:customStyle="1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styleId="Note" w:customStyle="1">
    <w:name w:val="Note"/>
    <w:aliases w:val="n"/>
    <w:basedOn w:val="OPCParaBase"/>
    <w:link w:val="NoteChar"/>
    <w:rsid w:val="00594749"/>
    <w:pPr>
      <w:spacing w:before="122" w:line="198" w:lineRule="exact"/>
      <w:ind w:left="1985" w:hanging="851"/>
    </w:pPr>
    <w:rPr>
      <w:sz w:val="18"/>
    </w:rPr>
  </w:style>
  <w:style w:type="paragraph" w:styleId="Page1" w:customStyle="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styleId="PageBreak" w:customStyle="1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styleId="paragraphsub" w:customStyle="1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styleId="paragraphsub-sub" w:customStyle="1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styleId="paragraph" w:customStyle="1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styleId="ParlAmend" w:customStyle="1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styleId="Penalty" w:customStyle="1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styleId="Portfolio" w:customStyle="1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styleId="Preamble" w:customStyle="1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styleId="Reading" w:customStyle="1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styleId="Session" w:customStyle="1">
    <w:name w:val="Session"/>
    <w:basedOn w:val="OPCParaBase"/>
    <w:rsid w:val="000136AF"/>
    <w:pPr>
      <w:spacing w:line="240" w:lineRule="auto"/>
    </w:pPr>
    <w:rPr>
      <w:sz w:val="28"/>
    </w:rPr>
  </w:style>
  <w:style w:type="paragraph" w:styleId="Sponsor" w:customStyle="1">
    <w:name w:val="Sponsor"/>
    <w:basedOn w:val="OPCParaBase"/>
    <w:rsid w:val="000136AF"/>
    <w:pPr>
      <w:spacing w:line="240" w:lineRule="auto"/>
    </w:pPr>
    <w:rPr>
      <w:i/>
    </w:rPr>
  </w:style>
  <w:style w:type="paragraph" w:styleId="Subitem" w:customStyle="1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styleId="SubitemHead" w:customStyle="1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styleId="subsection2" w:customStyle="1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styleId="SubsectionHead" w:customStyle="1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styleId="Tablea" w:customStyle="1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styleId="TableAA" w:customStyle="1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styleId="Tablei" w:customStyle="1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styleId="Tabletext" w:customStyle="1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styleId="TLPBoxTextnote" w:customStyle="1">
    <w:name w:val="TLPBoxText(note"/>
    <w:aliases w:val="right)"/>
    <w:basedOn w:val="OPCParaBase"/>
    <w:rsid w:val="00731E00"/>
    <w:pPr>
      <w:pBdr>
        <w:top w:val="single" w:color="auto" w:sz="6" w:space="5"/>
        <w:left w:val="single" w:color="auto" w:sz="6" w:space="5"/>
        <w:bottom w:val="single" w:color="auto" w:sz="6" w:space="5"/>
        <w:right w:val="single" w:color="auto" w:sz="6" w:space="5"/>
      </w:pBdr>
      <w:spacing w:before="240" w:line="240" w:lineRule="atLeast"/>
      <w:ind w:left="1134"/>
      <w:jc w:val="right"/>
    </w:pPr>
    <w:rPr>
      <w:sz w:val="18"/>
    </w:rPr>
  </w:style>
  <w:style w:type="paragraph" w:styleId="TLPNotebullet" w:customStyle="1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styleId="TLPnoteright" w:customStyle="1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styleId="TLPTableBullet" w:customStyle="1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styleId="TofSectsGroupHeading" w:customStyle="1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styleId="TofSectsHeading" w:customStyle="1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styleId="TofSectsSection" w:customStyle="1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styleId="TofSectsSubdiv" w:customStyle="1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styleId="WRStyle" w:customStyle="1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notepara" w:customStyle="1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styleId="FooterChar" w:customStyle="1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styleId="CFlag" w:customStyle="1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stNo" w:customStyle="1">
    <w:name w:val="InstNo"/>
    <w:basedOn w:val="OPCParaBase"/>
    <w:next w:val="Normal"/>
    <w:rsid w:val="00A12128"/>
    <w:rPr>
      <w:b/>
      <w:sz w:val="28"/>
      <w:szCs w:val="32"/>
    </w:rPr>
  </w:style>
  <w:style w:type="paragraph" w:styleId="LegislationMadeUnder" w:customStyle="1">
    <w:name w:val="LegislationMadeUnder"/>
    <w:basedOn w:val="OPCParaBase"/>
    <w:next w:val="Normal"/>
    <w:rsid w:val="00D150E7"/>
    <w:rPr>
      <w:i/>
      <w:sz w:val="32"/>
      <w:szCs w:val="32"/>
    </w:rPr>
  </w:style>
  <w:style w:type="paragraph" w:styleId="SignCoverPageEnd" w:customStyle="1">
    <w:name w:val="SignCoverPageEnd"/>
    <w:basedOn w:val="OPCParaBase"/>
    <w:next w:val="Normal"/>
    <w:rsid w:val="0070017E"/>
    <w:pPr>
      <w:keepNext/>
      <w:pBdr>
        <w:bottom w:val="single" w:color="auto" w:sz="4" w:space="12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styleId="SignCoverPageStart" w:customStyle="1">
    <w:name w:val="SignCoverPageStart"/>
    <w:basedOn w:val="OPCParaBase"/>
    <w:next w:val="Normal"/>
    <w:rsid w:val="00B16A31"/>
    <w:pPr>
      <w:pBdr>
        <w:top w:val="single" w:color="auto" w:sz="4" w:space="1"/>
      </w:pBdr>
      <w:spacing w:before="360"/>
      <w:ind w:right="397"/>
      <w:jc w:val="both"/>
    </w:pPr>
  </w:style>
  <w:style w:type="paragraph" w:styleId="NotesHeading1" w:customStyle="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styleId="NotesHeading2" w:customStyle="1">
    <w:name w:val="NotesHeading 2"/>
    <w:basedOn w:val="OPCParaBase"/>
    <w:next w:val="Normal"/>
    <w:rsid w:val="00B16A31"/>
    <w:rPr>
      <w:b/>
      <w:sz w:val="28"/>
      <w:szCs w:val="28"/>
    </w:rPr>
  </w:style>
  <w:style w:type="paragraph" w:styleId="CompiledActNo" w:customStyle="1">
    <w:name w:val="CompiledActNo"/>
    <w:basedOn w:val="OPCParaBase"/>
    <w:next w:val="Normal"/>
    <w:rsid w:val="00F349F1"/>
    <w:rPr>
      <w:b/>
      <w:sz w:val="24"/>
      <w:szCs w:val="24"/>
    </w:rPr>
  </w:style>
  <w:style w:type="paragraph" w:styleId="ENotesText" w:customStyle="1">
    <w:name w:val="ENotesText"/>
    <w:aliases w:val="Ent"/>
    <w:basedOn w:val="OPCParaBase"/>
    <w:next w:val="Normal"/>
    <w:rsid w:val="0026736C"/>
    <w:pPr>
      <w:spacing w:before="120"/>
    </w:pPr>
  </w:style>
  <w:style w:type="paragraph" w:styleId="CompiledMadeUnder" w:customStyle="1">
    <w:name w:val="CompiledMadeUnder"/>
    <w:basedOn w:val="OPCParaBase"/>
    <w:next w:val="Normal"/>
    <w:rsid w:val="00F349F1"/>
    <w:rPr>
      <w:i/>
      <w:sz w:val="24"/>
      <w:szCs w:val="24"/>
    </w:rPr>
  </w:style>
  <w:style w:type="paragraph" w:styleId="Paragraphsub-sub-sub" w:customStyle="1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styleId="TableTextEndNotes" w:customStyle="1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styleId="NoteToSubpara" w:customStyle="1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styleId="ENoteTableHeading" w:customStyle="1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styleId="ENoteTTi" w:customStyle="1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styleId="ENotesHeading1" w:customStyle="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styleId="ENotesHeading2" w:customStyle="1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styleId="ENoteTTIndentHeading" w:customStyle="1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styleId="ENoteTableText" w:customStyle="1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styleId="MadeunderText" w:customStyle="1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styleId="ENotesHeading3" w:customStyle="1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styleId="SubPartCASA" w:customStyle="1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styleId="CharSubPartTextCASA" w:customStyle="1">
    <w:name w:val="CharSubPartText(CASA)"/>
    <w:basedOn w:val="OPCCharBase"/>
    <w:uiPriority w:val="1"/>
    <w:rsid w:val="00474A19"/>
  </w:style>
  <w:style w:type="character" w:styleId="CharSubPartNoCASA" w:customStyle="1">
    <w:name w:val="CharSubPartNo(CASA)"/>
    <w:basedOn w:val="OPCCharBase"/>
    <w:uiPriority w:val="1"/>
    <w:rsid w:val="00DB4630"/>
  </w:style>
  <w:style w:type="paragraph" w:styleId="ENoteTTIndentHeadingSub" w:customStyle="1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styleId="ENoteTTiSub" w:customStyle="1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styleId="SubDivisionMigration" w:customStyle="1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styleId="DivisionMigration" w:customStyle="1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FreeForm" w:customStyle="1">
    <w:name w:val="FreeForm"/>
    <w:rsid w:val="005D1D92"/>
    <w:rPr>
      <w:rFonts w:ascii="Arial" w:hAnsi="Arial"/>
      <w:sz w:val="22"/>
    </w:rPr>
  </w:style>
  <w:style w:type="paragraph" w:styleId="SOText" w:customStyle="1">
    <w:name w:val="SO Text"/>
    <w:aliases w:val="sot"/>
    <w:link w:val="SOTextChar"/>
    <w:rsid w:val="00004174"/>
    <w:pPr>
      <w:pBdr>
        <w:top w:val="single" w:color="auto" w:sz="6" w:space="5"/>
        <w:left w:val="single" w:color="auto" w:sz="6" w:space="5"/>
        <w:bottom w:val="single" w:color="auto" w:sz="6" w:space="5"/>
        <w:right w:val="single" w:color="auto" w:sz="6" w:space="5"/>
      </w:pBdr>
      <w:spacing w:before="240"/>
      <w:ind w:left="1134"/>
    </w:pPr>
    <w:rPr>
      <w:sz w:val="22"/>
    </w:rPr>
  </w:style>
  <w:style w:type="character" w:styleId="SOTextChar" w:customStyle="1">
    <w:name w:val="SO Text Char"/>
    <w:aliases w:val="sot Char"/>
    <w:basedOn w:val="DefaultParagraphFont"/>
    <w:link w:val="SOText"/>
    <w:rsid w:val="00004174"/>
    <w:rPr>
      <w:sz w:val="22"/>
    </w:rPr>
  </w:style>
  <w:style w:type="paragraph" w:styleId="SOTextNote" w:customStyle="1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styleId="SOPara" w:customStyle="1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styleId="SOParaChar" w:customStyle="1">
    <w:name w:val="SO Para Char"/>
    <w:aliases w:val="soa Char"/>
    <w:basedOn w:val="DefaultParagraphFont"/>
    <w:link w:val="SOPara"/>
    <w:rsid w:val="000E78B7"/>
    <w:rPr>
      <w:sz w:val="22"/>
    </w:rPr>
  </w:style>
  <w:style w:type="paragraph" w:styleId="FileName" w:customStyle="1">
    <w:name w:val="FileName"/>
    <w:basedOn w:val="Normal"/>
    <w:rsid w:val="000258B1"/>
  </w:style>
  <w:style w:type="paragraph" w:styleId="TableHeading" w:customStyle="1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styleId="SOHeadBold" w:customStyle="1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styleId="SOHeadBoldChar" w:customStyle="1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styleId="SOHeadItalic" w:customStyle="1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styleId="SOHeadItalicChar" w:customStyle="1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styleId="SOBullet" w:customStyle="1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styleId="SOBulletChar" w:customStyle="1">
    <w:name w:val="SO Bullet Char"/>
    <w:aliases w:val="sotb Char"/>
    <w:basedOn w:val="DefaultParagraphFont"/>
    <w:link w:val="SOBullet"/>
    <w:rsid w:val="006E2E1C"/>
    <w:rPr>
      <w:sz w:val="22"/>
    </w:rPr>
  </w:style>
  <w:style w:type="paragraph" w:styleId="SOBulletNote" w:customStyle="1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styleId="SOBulletNoteChar" w:customStyle="1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styleId="subsectionChar" w:customStyle="1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styleId="NoteChar" w:customStyle="1">
    <w:name w:val="Note Char"/>
    <w:aliases w:val="n Char"/>
    <w:basedOn w:val="DefaultParagraphFont"/>
    <w:link w:val="Note"/>
    <w:rsid w:val="00A75FE9"/>
    <w:rPr>
      <w:rFonts w:eastAsia="Times New Roman" w:cs="Times New Roman"/>
      <w:sz w:val="18"/>
      <w:lang w:eastAsia="en-AU"/>
    </w:rPr>
  </w:style>
  <w:style w:type="paragraph" w:styleId="BodyNum" w:customStyle="1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styleId="BodyPara" w:customStyle="1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styleId="OPCBodyList" w:customStyle="1">
    <w:name w:val="OPCBodyList"/>
    <w:uiPriority w:val="99"/>
    <w:rsid w:val="00CA5B23"/>
    <w:pPr>
      <w:numPr>
        <w:numId w:val="13"/>
      </w:numPr>
    </w:pPr>
  </w:style>
  <w:style w:type="paragraph" w:styleId="Head1" w:customStyle="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styleId="Head2" w:customStyle="1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styleId="Head3" w:customStyle="1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Heading6Char" w:customStyle="1">
    <w:name w:val="Heading 6 Char"/>
    <w:basedOn w:val="DefaultParagraphFont"/>
    <w:link w:val="Heading6"/>
    <w:rsid w:val="00152336"/>
    <w:rPr>
      <w:rFonts w:ascii="Arial" w:hAnsi="Arial" w:eastAsia="Times New Roman" w:cs="Times New Roman"/>
      <w:b/>
      <w:kern w:val="28"/>
      <w:sz w:val="32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15233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rsid w:val="00152336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52336"/>
    <w:rPr>
      <w:rFonts w:asciiTheme="majorHAnsi" w:hAnsiTheme="majorHAnsi" w:eastAsiaTheme="majorEastAsia" w:cstheme="majorBidi"/>
      <w:b/>
      <w:bCs/>
      <w:color w:val="4F81BD" w:themeColor="accent1"/>
      <w:sz w:val="2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52336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2336"/>
    <w:rPr>
      <w:rFonts w:asciiTheme="majorHAnsi" w:hAnsiTheme="majorHAnsi" w:eastAsiaTheme="majorEastAsia" w:cstheme="majorBidi"/>
      <w:color w:val="243F60" w:themeColor="accent1" w:themeShade="7F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2336"/>
    <w:rPr>
      <w:rFonts w:asciiTheme="majorHAnsi" w:hAnsiTheme="majorHAnsi" w:eastAsiaTheme="majorEastAsia" w:cstheme="majorBidi"/>
      <w:i/>
      <w:iCs/>
      <w:color w:val="404040" w:themeColor="text1" w:themeTint="BF"/>
      <w:sz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2336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233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ableColHead" w:customStyle="1">
    <w:name w:val="TableColHead"/>
    <w:basedOn w:val="Normal"/>
    <w:rsid w:val="00BD67E7"/>
    <w:pPr>
      <w:keepNext/>
      <w:spacing w:before="120" w:after="60" w:line="200" w:lineRule="exact"/>
    </w:pPr>
    <w:rPr>
      <w:rFonts w:ascii="Arial" w:hAnsi="Arial" w:eastAsia="Times New Roman" w:cs="Times New Roman"/>
      <w:b/>
      <w:sz w:val="18"/>
      <w:szCs w:val="24"/>
      <w:lang w:eastAsia="en-AU"/>
    </w:rPr>
  </w:style>
  <w:style w:type="paragraph" w:styleId="TableText0" w:customStyle="1">
    <w:name w:val="TableText"/>
    <w:basedOn w:val="Normal"/>
    <w:rsid w:val="00BD67E7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F25F8"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rsid w:val="005F25F8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16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DF3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16D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D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16D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5E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CF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40B41"/>
    <w:rPr>
      <w:sz w:val="22"/>
    </w:rPr>
  </w:style>
  <w:style w:type="paragraph" w:styleId="ListParagraph">
    <w:name w:val="List Paragraph"/>
    <w:basedOn w:val="Normal"/>
    <w:uiPriority w:val="34"/>
    <w:qFormat/>
    <w:rsid w:val="005F2260"/>
    <w:pPr>
      <w:spacing w:line="240" w:lineRule="auto"/>
      <w:ind w:left="720"/>
    </w:pPr>
    <w:rPr>
      <w:rFonts w:ascii="Aptos" w:hAnsi="Aptos" w:eastAsia="Times New Roman" w:cs="Calibri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6130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header" Target="header8.xml" Id="rId26" /><Relationship Type="http://schemas.openxmlformats.org/officeDocument/2006/relationships/customXml" Target="../customXml/item3.xml" Id="rId3" /><Relationship Type="http://schemas.openxmlformats.org/officeDocument/2006/relationships/footer" Target="footer4.xml" Id="rId21" /><Relationship Type="http://schemas.openxmlformats.org/officeDocument/2006/relationships/styles" Target="styles.xml" Id="rId7" /><Relationship Type="http://schemas.openxmlformats.org/officeDocument/2006/relationships/image" Target="media/image1.jpg" Id="rId12" /><Relationship Type="http://schemas.openxmlformats.org/officeDocument/2006/relationships/header" Target="header3.xml" Id="rId17" /><Relationship Type="http://schemas.openxmlformats.org/officeDocument/2006/relationships/header" Target="header7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header" Target="header5.xml" Id="rId20" /><Relationship Type="http://schemas.openxmlformats.org/officeDocument/2006/relationships/header" Target="header9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6.xml" Id="rId24" /><Relationship Type="http://schemas.openxmlformats.org/officeDocument/2006/relationships/theme" Target="theme/theme1.xml" Id="rId32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header" Target="header6.xml" Id="rId23" /><Relationship Type="http://schemas.openxmlformats.org/officeDocument/2006/relationships/footer" Target="footer8.xml" Id="rId28" /><Relationship Type="http://schemas.openxmlformats.org/officeDocument/2006/relationships/footnotes" Target="footnotes.xml" Id="rId10" /><Relationship Type="http://schemas.openxmlformats.org/officeDocument/2006/relationships/header" Target="header4.xm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footer" Target="footer5.xml" Id="rId22" /><Relationship Type="http://schemas.openxmlformats.org/officeDocument/2006/relationships/footer" Target="footer7.xml" Id="rId27" /><Relationship Type="http://schemas.openxmlformats.org/officeDocument/2006/relationships/footer" Target="footer9.xml" Id="rId30" 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ockg\Work%20Folders\Desktop\template_-_principal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bd685b8a-def3-4936-bd4a-ad0cbaabd365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daabbf97-52cc-4321-bd82-5e7715ef565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Author0 xmlns="bd685b8a-def3-4936-bd4a-ad0cbaabd365" xsi:nil="true"/>
    <TaxCatchAll xmlns="e069ed18-643f-4fa2-8f24-2a187e93ad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 D O C U M E N T S ! 5 3 5 0 9 6 1 9 . 2 < / d o c u m e n t i d >  
     < s e n d e r i d > B U S S I M < / s e n d e r i d >  
     < s e n d e r e m a i l > M I C H A E L . B U S S I N G @ A G S . G O V . A U < / s e n d e r e m a i l >  
     < l a s t m o d i f i e d > 2 0 2 4 - 1 2 - 2 0 T 1 6 : 5 4 : 0 0 . 0 0 0 0 0 0 0 + 1 1 : 0 0 < / l a s t m o d i f i e d >  
     < d a t a b a s e > D O C U M E N T S < / d a t a b a s e >  
 < / p r o p e r t i e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A4668CD7FF14993EB4A8086E78559" ma:contentTypeVersion="7" ma:contentTypeDescription="Create a new document." ma:contentTypeScope="" ma:versionID="924faff4c09082538287d311bea5009e">
  <xsd:schema xmlns:xsd="http://www.w3.org/2001/XMLSchema" xmlns:xs="http://www.w3.org/2001/XMLSchema" xmlns:p="http://schemas.microsoft.com/office/2006/metadata/properties" xmlns:ns1="http://schemas.microsoft.com/sharepoint/v3" xmlns:ns2="bd685b8a-def3-4936-bd4a-ad0cbaabd365" xmlns:ns3="4c70a926-dbaa-45f1-afc0-26a9639aec76" xmlns:ns4="daabbf97-52cc-4321-bd82-5e7715ef5657" xmlns:ns5="e069ed18-643f-4fa2-8f24-2a187e93ad6d" targetNamespace="http://schemas.microsoft.com/office/2006/metadata/properties" ma:root="true" ma:fieldsID="f0e40069276310c996ade795f7daa3be" ns1:_="" ns2:_="" ns3:_="" ns4:_="" ns5:_="">
    <xsd:import namespace="http://schemas.microsoft.com/sharepoint/v3"/>
    <xsd:import namespace="bd685b8a-def3-4936-bd4a-ad0cbaabd365"/>
    <xsd:import namespace="4c70a926-dbaa-45f1-afc0-26a9639aec76"/>
    <xsd:import namespace="daabbf97-52cc-4321-bd82-5e7715ef5657"/>
    <xsd:import namespace="e069ed18-643f-4fa2-8f24-2a187e93ad6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Classification" minOccurs="0"/>
                <xsd:element ref="ns2:MediaServiceDateTaken" minOccurs="0"/>
                <xsd:element ref="ns4:lcf76f155ced4ddcb4097134ff3c332f" minOccurs="0"/>
                <xsd:element ref="ns5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85b8a-def3-4936-bd4a-ad0cbaabd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19" nillable="true" ma:displayName="Author" ma:internalName="Author0">
      <xsd:simpleType>
        <xsd:restriction base="dms:Text">
          <xsd:maxLength value="255"/>
        </xsd:restriction>
      </xsd:simpleType>
    </xsd:element>
    <xsd:element name="Classification" ma:index="20" nillable="true" ma:displayName="Classification" ma:description="Security Classification" ma:format="Dropdown" ma:internalName="Classification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a926-dbaa-45f1-afc0-26a9639ae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bf97-52cc-4321-bd82-5e7715ef56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ed18-643f-4fa2-8f24-2a187e93ad6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c523feb-ddfd-4dc2-a2de-670027f80012}" ma:internalName="TaxCatchAll" ma:showField="CatchAllData" ma:web="e069ed18-643f-4fa2-8f24-2a187e93a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6C87-F10B-4BB0-A7DE-04943D7A692C}">
  <ds:schemaRefs>
    <ds:schemaRef ds:uri="http://purl.org/dc/dcmitype/"/>
    <ds:schemaRef ds:uri="http://purl.org/dc/elements/1.1/"/>
    <ds:schemaRef ds:uri="http://www.w3.org/XML/1998/namespace"/>
    <ds:schemaRef ds:uri="http://schemas.microsoft.com/sharepoint/v3"/>
    <ds:schemaRef ds:uri="http://schemas.microsoft.com/office/infopath/2007/PartnerControls"/>
    <ds:schemaRef ds:uri="daabbf97-52cc-4321-bd82-5e7715ef5657"/>
    <ds:schemaRef ds:uri="bd685b8a-def3-4936-bd4a-ad0cbaabd365"/>
    <ds:schemaRef ds:uri="http://schemas.openxmlformats.org/package/2006/metadata/core-properties"/>
    <ds:schemaRef ds:uri="http://schemas.microsoft.com/office/2006/documentManagement/types"/>
    <ds:schemaRef ds:uri="e069ed18-643f-4fa2-8f24-2a187e93ad6d"/>
    <ds:schemaRef ds:uri="4c70a926-dbaa-45f1-afc0-26a9639aec7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7D87B9-9018-4131-9A20-DB9FA71E3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847DC-9959-458A-993C-EAF42FF7517E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4D4F7CD7-96EE-409F-8601-BDEADAFBC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685b8a-def3-4936-bd4a-ad0cbaabd365"/>
    <ds:schemaRef ds:uri="4c70a926-dbaa-45f1-afc0-26a9639aec76"/>
    <ds:schemaRef ds:uri="daabbf97-52cc-4321-bd82-5e7715ef5657"/>
    <ds:schemaRef ds:uri="e069ed18-643f-4fa2-8f24-2a187e93a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7D8158-DF8A-4A01-A6BD-F8BB9A9D79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e28208-88e7-4202-a120-85c9828a6bf0}" enabled="1" method="Privileged" siteId="{8c3c81bc-2b3c-44af-b3f7-6f620b3910ee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template_-_principal_instrument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Bussing, Michael</dc:creator>
  <keywords/>
  <lastModifiedBy>Erica LAU</lastModifiedBy>
  <revision>7</revision>
  <dcterms:created xsi:type="dcterms:W3CDTF">2024-12-20T05:54:00.0000000Z</dcterms:created>
  <dcterms:modified xsi:type="dcterms:W3CDTF">2025-02-18T04:33:22.1347609Z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0x010100AA3A4668CD7FF14993EB4A8086E78559</vt:lpwstr>
  </property>
  <property fmtid="{D5CDD505-2E9C-101B-9397-08002B2CF9AE}" pid="8" name="ClassificationContentMarkingHeaderShapeIds">
    <vt:lpwstr>5c83336d,3847eece,16776011,324e4d3e,799522e6,1124a9ed,48c20396,3ac85cab,285e6510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OFFICIAL: Sensitive Legal-Privilege</vt:lpwstr>
  </property>
  <property fmtid="{D5CDD505-2E9C-101B-9397-08002B2CF9AE}" pid="11" name="ClassificationContentMarkingFooterShapeIds">
    <vt:lpwstr>14e69f1e,574fd54f,19c3ccce,2e4521ff,642f051,53d174ba,2ac61270,2b62fa86,79328c68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OFFICIAL: Sensitive Legal-Privilege</vt:lpwstr>
  </property>
  <property fmtid="{D5CDD505-2E9C-101B-9397-08002B2CF9AE}" pid="14" name="MediaServiceImageTags">
    <vt:lpwstr/>
  </property>
</Properties>
</file>