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53B6" w14:textId="77777777" w:rsidR="0048364F" w:rsidRPr="008A4808" w:rsidRDefault="00193461" w:rsidP="00334CFF">
      <w:pPr>
        <w:pStyle w:val="Actno"/>
        <w:rPr>
          <w:sz w:val="28"/>
        </w:rPr>
      </w:pPr>
      <w:r w:rsidRPr="008A4808">
        <w:rPr>
          <w:noProof/>
        </w:rPr>
        <w:drawing>
          <wp:inline distT="0" distB="0" distL="0" distR="0" wp14:anchorId="7D6EFF83" wp14:editId="350D61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6D78" w14:textId="77777777" w:rsidR="0048364F" w:rsidRPr="008A4808" w:rsidRDefault="0048364F" w:rsidP="0048364F">
      <w:pPr>
        <w:rPr>
          <w:sz w:val="19"/>
        </w:rPr>
      </w:pPr>
    </w:p>
    <w:p w14:paraId="25207447" w14:textId="175792FB" w:rsidR="0048364F" w:rsidRPr="008A4808" w:rsidRDefault="00C969C3" w:rsidP="0048364F">
      <w:pPr>
        <w:pStyle w:val="ShortT"/>
      </w:pPr>
      <w:r w:rsidRPr="008A4808">
        <w:t xml:space="preserve">Customs (Prohibited Exports) Amendment (Defence Trade Controls) </w:t>
      </w:r>
      <w:r w:rsidR="00D164D9">
        <w:t>Regulations 2</w:t>
      </w:r>
      <w:r w:rsidRPr="008A4808">
        <w:t>02</w:t>
      </w:r>
      <w:r w:rsidR="004C2E6F">
        <w:t>5</w:t>
      </w:r>
    </w:p>
    <w:p w14:paraId="69199FFB" w14:textId="73910CC0" w:rsidR="002E5A7F" w:rsidRPr="008A4808" w:rsidRDefault="002E5A7F" w:rsidP="00EF6583">
      <w:pPr>
        <w:pStyle w:val="SignCoverPageStart"/>
        <w:spacing w:before="240"/>
        <w:rPr>
          <w:szCs w:val="22"/>
        </w:rPr>
      </w:pPr>
      <w:r w:rsidRPr="008A4808">
        <w:rPr>
          <w:szCs w:val="22"/>
        </w:rPr>
        <w:t>I, the Honourable Sam Mostyn AC, Governor</w:t>
      </w:r>
      <w:r w:rsidR="00D164D9">
        <w:rPr>
          <w:szCs w:val="22"/>
        </w:rPr>
        <w:noBreakHyphen/>
      </w:r>
      <w:r w:rsidRPr="008A4808">
        <w:rPr>
          <w:szCs w:val="22"/>
        </w:rPr>
        <w:t>General of the Commonwealth of Australia, acting with the advice of the Federal Executive Council, make the following regulations.</w:t>
      </w:r>
    </w:p>
    <w:p w14:paraId="171B585F" w14:textId="6F6D02DF" w:rsidR="002E5A7F" w:rsidRDefault="002E5A7F" w:rsidP="00EF6583">
      <w:pPr>
        <w:keepNext/>
        <w:spacing w:before="720" w:line="240" w:lineRule="atLeast"/>
        <w:ind w:right="397"/>
        <w:jc w:val="both"/>
        <w:rPr>
          <w:szCs w:val="22"/>
        </w:rPr>
      </w:pPr>
      <w:r w:rsidRPr="008A4808">
        <w:rPr>
          <w:szCs w:val="22"/>
        </w:rPr>
        <w:t>Dated</w:t>
      </w:r>
      <w:r w:rsidR="00047109">
        <w:rPr>
          <w:szCs w:val="22"/>
        </w:rPr>
        <w:tab/>
      </w:r>
      <w:r w:rsidR="0035334B">
        <w:rPr>
          <w:szCs w:val="22"/>
        </w:rPr>
        <w:t>20 February 2025</w:t>
      </w:r>
    </w:p>
    <w:p w14:paraId="7EBA4525" w14:textId="74DE9408" w:rsidR="00B4632B" w:rsidRPr="008A4808" w:rsidRDefault="00B4632B" w:rsidP="00EF6583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Signed</w:t>
      </w:r>
    </w:p>
    <w:p w14:paraId="0F19F57A" w14:textId="77777777" w:rsidR="002E5A7F" w:rsidRPr="008A4808" w:rsidRDefault="002E5A7F" w:rsidP="00EF658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A4808">
        <w:rPr>
          <w:szCs w:val="22"/>
        </w:rPr>
        <w:t>Sam Mostyn AC</w:t>
      </w:r>
    </w:p>
    <w:p w14:paraId="71EB0F4D" w14:textId="72E484C3" w:rsidR="002E5A7F" w:rsidRPr="008A4808" w:rsidRDefault="002E5A7F" w:rsidP="00EF658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A4808">
        <w:rPr>
          <w:szCs w:val="22"/>
        </w:rPr>
        <w:t>Governor</w:t>
      </w:r>
      <w:r w:rsidR="00D164D9">
        <w:rPr>
          <w:szCs w:val="22"/>
        </w:rPr>
        <w:noBreakHyphen/>
      </w:r>
      <w:r w:rsidRPr="008A4808">
        <w:rPr>
          <w:szCs w:val="22"/>
        </w:rPr>
        <w:t>General</w:t>
      </w:r>
    </w:p>
    <w:p w14:paraId="61B6EFD6" w14:textId="77777777" w:rsidR="002E5A7F" w:rsidRPr="008A4808" w:rsidRDefault="002E5A7F" w:rsidP="00EF658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A4808">
        <w:rPr>
          <w:szCs w:val="22"/>
        </w:rPr>
        <w:t>By H</w:t>
      </w:r>
      <w:r w:rsidRPr="008A4808">
        <w:t>er</w:t>
      </w:r>
      <w:r w:rsidRPr="008A4808">
        <w:rPr>
          <w:szCs w:val="22"/>
        </w:rPr>
        <w:t xml:space="preserve"> Excellency’s Command</w:t>
      </w:r>
    </w:p>
    <w:p w14:paraId="421BD01D" w14:textId="37E0F245" w:rsidR="002E5A7F" w:rsidRPr="008A4808" w:rsidRDefault="00C161E2" w:rsidP="00EF658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Tony Burke</w:t>
      </w:r>
    </w:p>
    <w:p w14:paraId="400BCD8A" w14:textId="534283CB" w:rsidR="002E5A7F" w:rsidRPr="008A4808" w:rsidRDefault="002E5A7F" w:rsidP="00EF6583">
      <w:pPr>
        <w:pStyle w:val="SignCoverPageEnd"/>
        <w:rPr>
          <w:szCs w:val="22"/>
        </w:rPr>
      </w:pPr>
      <w:r w:rsidRPr="008A4808">
        <w:rPr>
          <w:szCs w:val="22"/>
        </w:rPr>
        <w:t xml:space="preserve">Minister for </w:t>
      </w:r>
      <w:r w:rsidR="00C161E2">
        <w:rPr>
          <w:szCs w:val="22"/>
        </w:rPr>
        <w:t>Home Affairs</w:t>
      </w:r>
    </w:p>
    <w:p w14:paraId="1FD8FB48" w14:textId="77777777" w:rsidR="00A763F8" w:rsidRPr="008A4808" w:rsidRDefault="00A763F8" w:rsidP="00655752"/>
    <w:p w14:paraId="622CABF5" w14:textId="77777777" w:rsidR="00F50D3F" w:rsidRPr="008A4808" w:rsidRDefault="00F50D3F" w:rsidP="00F50D3F">
      <w:pPr>
        <w:rPr>
          <w:lang w:eastAsia="en-AU"/>
        </w:rPr>
      </w:pPr>
    </w:p>
    <w:p w14:paraId="66CDB5AF" w14:textId="77777777" w:rsidR="002E5A7F" w:rsidRPr="008A4808" w:rsidRDefault="002E5A7F" w:rsidP="00EF6583"/>
    <w:p w14:paraId="7CBFF90D" w14:textId="77777777" w:rsidR="002E5A7F" w:rsidRPr="008A4808" w:rsidRDefault="002E5A7F" w:rsidP="00EF6583"/>
    <w:p w14:paraId="6BC258F0" w14:textId="77777777" w:rsidR="002E5A7F" w:rsidRPr="008A4808" w:rsidRDefault="002E5A7F" w:rsidP="00EF6583"/>
    <w:p w14:paraId="19DADAB6" w14:textId="77777777" w:rsidR="0048364F" w:rsidRPr="00D164D9" w:rsidRDefault="0048364F" w:rsidP="0048364F">
      <w:pPr>
        <w:pStyle w:val="Header"/>
        <w:tabs>
          <w:tab w:val="clear" w:pos="4150"/>
          <w:tab w:val="clear" w:pos="8307"/>
        </w:tabs>
      </w:pPr>
      <w:r w:rsidRPr="00D164D9">
        <w:rPr>
          <w:rStyle w:val="CharAmSchNo"/>
        </w:rPr>
        <w:t xml:space="preserve"> </w:t>
      </w:r>
      <w:r w:rsidRPr="00D164D9">
        <w:rPr>
          <w:rStyle w:val="CharAmSchText"/>
        </w:rPr>
        <w:t xml:space="preserve"> </w:t>
      </w:r>
    </w:p>
    <w:p w14:paraId="7C0544C4" w14:textId="77777777" w:rsidR="0048364F" w:rsidRPr="00D164D9" w:rsidRDefault="0048364F" w:rsidP="0048364F">
      <w:pPr>
        <w:pStyle w:val="Header"/>
        <w:tabs>
          <w:tab w:val="clear" w:pos="4150"/>
          <w:tab w:val="clear" w:pos="8307"/>
        </w:tabs>
      </w:pPr>
      <w:r w:rsidRPr="00D164D9">
        <w:rPr>
          <w:rStyle w:val="CharAmPartNo"/>
        </w:rPr>
        <w:t xml:space="preserve"> </w:t>
      </w:r>
      <w:r w:rsidRPr="00D164D9">
        <w:rPr>
          <w:rStyle w:val="CharAmPartText"/>
        </w:rPr>
        <w:t xml:space="preserve"> </w:t>
      </w:r>
    </w:p>
    <w:p w14:paraId="712C0C6F" w14:textId="77777777" w:rsidR="0048364F" w:rsidRPr="008A4808" w:rsidRDefault="0048364F" w:rsidP="0048364F">
      <w:pPr>
        <w:sectPr w:rsidR="0048364F" w:rsidRPr="008A4808" w:rsidSect="00F42D0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1E5FAA1" w14:textId="77777777" w:rsidR="00220A0C" w:rsidRPr="008A4808" w:rsidRDefault="0048364F" w:rsidP="0048364F">
      <w:pPr>
        <w:outlineLvl w:val="0"/>
        <w:rPr>
          <w:sz w:val="36"/>
        </w:rPr>
      </w:pPr>
      <w:r w:rsidRPr="008A4808">
        <w:rPr>
          <w:sz w:val="36"/>
        </w:rPr>
        <w:lastRenderedPageBreak/>
        <w:t>Contents</w:t>
      </w:r>
    </w:p>
    <w:p w14:paraId="2ECCD984" w14:textId="7C3CA821" w:rsidR="007417CF" w:rsidRPr="008A4808" w:rsidRDefault="007417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4808">
        <w:fldChar w:fldCharType="begin"/>
      </w:r>
      <w:r w:rsidRPr="008A4808">
        <w:instrText xml:space="preserve"> TOC \o "1-9" </w:instrText>
      </w:r>
      <w:r w:rsidRPr="008A4808">
        <w:fldChar w:fldCharType="separate"/>
      </w:r>
      <w:r w:rsidRPr="008A4808">
        <w:rPr>
          <w:noProof/>
        </w:rPr>
        <w:t>1</w:t>
      </w:r>
      <w:r w:rsidRPr="008A4808">
        <w:rPr>
          <w:noProof/>
        </w:rPr>
        <w:tab/>
        <w:t>Name</w:t>
      </w:r>
      <w:r w:rsidRPr="008A4808">
        <w:rPr>
          <w:noProof/>
        </w:rPr>
        <w:tab/>
      </w:r>
      <w:r w:rsidRPr="008A4808">
        <w:rPr>
          <w:noProof/>
        </w:rPr>
        <w:fldChar w:fldCharType="begin"/>
      </w:r>
      <w:r w:rsidRPr="008A4808">
        <w:rPr>
          <w:noProof/>
        </w:rPr>
        <w:instrText xml:space="preserve"> PAGEREF _Toc183172418 \h </w:instrText>
      </w:r>
      <w:r w:rsidRPr="008A4808">
        <w:rPr>
          <w:noProof/>
        </w:rPr>
      </w:r>
      <w:r w:rsidRPr="008A4808">
        <w:rPr>
          <w:noProof/>
        </w:rPr>
        <w:fldChar w:fldCharType="separate"/>
      </w:r>
      <w:r w:rsidR="00146639">
        <w:rPr>
          <w:noProof/>
        </w:rPr>
        <w:t>1</w:t>
      </w:r>
      <w:r w:rsidRPr="008A4808">
        <w:rPr>
          <w:noProof/>
        </w:rPr>
        <w:fldChar w:fldCharType="end"/>
      </w:r>
    </w:p>
    <w:p w14:paraId="03C16D6E" w14:textId="45442619" w:rsidR="007417CF" w:rsidRPr="008A4808" w:rsidRDefault="007417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4808">
        <w:rPr>
          <w:noProof/>
        </w:rPr>
        <w:t>2</w:t>
      </w:r>
      <w:r w:rsidRPr="008A4808">
        <w:rPr>
          <w:noProof/>
        </w:rPr>
        <w:tab/>
        <w:t>Commencement</w:t>
      </w:r>
      <w:r w:rsidRPr="008A4808">
        <w:rPr>
          <w:noProof/>
        </w:rPr>
        <w:tab/>
      </w:r>
      <w:r w:rsidRPr="008A4808">
        <w:rPr>
          <w:noProof/>
        </w:rPr>
        <w:fldChar w:fldCharType="begin"/>
      </w:r>
      <w:r w:rsidRPr="008A4808">
        <w:rPr>
          <w:noProof/>
        </w:rPr>
        <w:instrText xml:space="preserve"> PAGEREF _Toc183172419 \h </w:instrText>
      </w:r>
      <w:r w:rsidRPr="008A4808">
        <w:rPr>
          <w:noProof/>
        </w:rPr>
      </w:r>
      <w:r w:rsidRPr="008A4808">
        <w:rPr>
          <w:noProof/>
        </w:rPr>
        <w:fldChar w:fldCharType="separate"/>
      </w:r>
      <w:r w:rsidR="00146639">
        <w:rPr>
          <w:noProof/>
        </w:rPr>
        <w:t>1</w:t>
      </w:r>
      <w:r w:rsidRPr="008A4808">
        <w:rPr>
          <w:noProof/>
        </w:rPr>
        <w:fldChar w:fldCharType="end"/>
      </w:r>
    </w:p>
    <w:p w14:paraId="2E8FCB96" w14:textId="73A4D9E9" w:rsidR="007417CF" w:rsidRPr="008A4808" w:rsidRDefault="007417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4808">
        <w:rPr>
          <w:noProof/>
        </w:rPr>
        <w:t>3</w:t>
      </w:r>
      <w:r w:rsidRPr="008A4808">
        <w:rPr>
          <w:noProof/>
        </w:rPr>
        <w:tab/>
        <w:t>Authority</w:t>
      </w:r>
      <w:r w:rsidRPr="008A4808">
        <w:rPr>
          <w:noProof/>
        </w:rPr>
        <w:tab/>
      </w:r>
      <w:r w:rsidRPr="008A4808">
        <w:rPr>
          <w:noProof/>
        </w:rPr>
        <w:fldChar w:fldCharType="begin"/>
      </w:r>
      <w:r w:rsidRPr="008A4808">
        <w:rPr>
          <w:noProof/>
        </w:rPr>
        <w:instrText xml:space="preserve"> PAGEREF _Toc183172420 \h </w:instrText>
      </w:r>
      <w:r w:rsidRPr="008A4808">
        <w:rPr>
          <w:noProof/>
        </w:rPr>
      </w:r>
      <w:r w:rsidRPr="008A4808">
        <w:rPr>
          <w:noProof/>
        </w:rPr>
        <w:fldChar w:fldCharType="separate"/>
      </w:r>
      <w:r w:rsidR="00146639">
        <w:rPr>
          <w:noProof/>
        </w:rPr>
        <w:t>1</w:t>
      </w:r>
      <w:r w:rsidRPr="008A4808">
        <w:rPr>
          <w:noProof/>
        </w:rPr>
        <w:fldChar w:fldCharType="end"/>
      </w:r>
    </w:p>
    <w:p w14:paraId="5D81FCED" w14:textId="007613B0" w:rsidR="007417CF" w:rsidRPr="008A4808" w:rsidRDefault="007417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4808">
        <w:rPr>
          <w:noProof/>
        </w:rPr>
        <w:t>4</w:t>
      </w:r>
      <w:r w:rsidRPr="008A4808">
        <w:rPr>
          <w:noProof/>
        </w:rPr>
        <w:tab/>
        <w:t>Schedules</w:t>
      </w:r>
      <w:r w:rsidRPr="008A4808">
        <w:rPr>
          <w:noProof/>
        </w:rPr>
        <w:tab/>
      </w:r>
      <w:r w:rsidRPr="008A4808">
        <w:rPr>
          <w:noProof/>
        </w:rPr>
        <w:fldChar w:fldCharType="begin"/>
      </w:r>
      <w:r w:rsidRPr="008A4808">
        <w:rPr>
          <w:noProof/>
        </w:rPr>
        <w:instrText xml:space="preserve"> PAGEREF _Toc183172421 \h </w:instrText>
      </w:r>
      <w:r w:rsidRPr="008A4808">
        <w:rPr>
          <w:noProof/>
        </w:rPr>
      </w:r>
      <w:r w:rsidRPr="008A4808">
        <w:rPr>
          <w:noProof/>
        </w:rPr>
        <w:fldChar w:fldCharType="separate"/>
      </w:r>
      <w:r w:rsidR="00146639">
        <w:rPr>
          <w:noProof/>
        </w:rPr>
        <w:t>1</w:t>
      </w:r>
      <w:r w:rsidRPr="008A4808">
        <w:rPr>
          <w:noProof/>
        </w:rPr>
        <w:fldChar w:fldCharType="end"/>
      </w:r>
    </w:p>
    <w:p w14:paraId="5ED0FC38" w14:textId="7BBF9BF6" w:rsidR="007417CF" w:rsidRPr="008A4808" w:rsidRDefault="007417C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A4808">
        <w:rPr>
          <w:noProof/>
        </w:rPr>
        <w:t>Schedule 1—Amendments</w:t>
      </w:r>
      <w:r w:rsidRPr="008A4808">
        <w:rPr>
          <w:b w:val="0"/>
          <w:noProof/>
          <w:sz w:val="18"/>
        </w:rPr>
        <w:tab/>
      </w:r>
      <w:r w:rsidRPr="008A4808">
        <w:rPr>
          <w:b w:val="0"/>
          <w:noProof/>
          <w:sz w:val="18"/>
        </w:rPr>
        <w:fldChar w:fldCharType="begin"/>
      </w:r>
      <w:r w:rsidRPr="008A4808">
        <w:rPr>
          <w:b w:val="0"/>
          <w:noProof/>
          <w:sz w:val="18"/>
        </w:rPr>
        <w:instrText xml:space="preserve"> PAGEREF _Toc183172422 \h </w:instrText>
      </w:r>
      <w:r w:rsidRPr="008A4808">
        <w:rPr>
          <w:b w:val="0"/>
          <w:noProof/>
          <w:sz w:val="18"/>
        </w:rPr>
      </w:r>
      <w:r w:rsidRPr="008A4808">
        <w:rPr>
          <w:b w:val="0"/>
          <w:noProof/>
          <w:sz w:val="18"/>
        </w:rPr>
        <w:fldChar w:fldCharType="separate"/>
      </w:r>
      <w:r w:rsidR="00146639">
        <w:rPr>
          <w:b w:val="0"/>
          <w:noProof/>
          <w:sz w:val="18"/>
        </w:rPr>
        <w:t>2</w:t>
      </w:r>
      <w:r w:rsidRPr="008A4808">
        <w:rPr>
          <w:b w:val="0"/>
          <w:noProof/>
          <w:sz w:val="18"/>
        </w:rPr>
        <w:fldChar w:fldCharType="end"/>
      </w:r>
    </w:p>
    <w:p w14:paraId="1268CE4F" w14:textId="25C87BFB" w:rsidR="007417CF" w:rsidRPr="008A4808" w:rsidRDefault="007417C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A4808">
        <w:rPr>
          <w:noProof/>
        </w:rPr>
        <w:t xml:space="preserve">Customs (Prohibited Exports) </w:t>
      </w:r>
      <w:r w:rsidR="00497249" w:rsidRPr="008A4808">
        <w:rPr>
          <w:noProof/>
        </w:rPr>
        <w:t>Regulations 1</w:t>
      </w:r>
      <w:r w:rsidRPr="008A4808">
        <w:rPr>
          <w:noProof/>
        </w:rPr>
        <w:t>958</w:t>
      </w:r>
      <w:r w:rsidRPr="008A4808">
        <w:rPr>
          <w:i w:val="0"/>
          <w:noProof/>
          <w:sz w:val="18"/>
        </w:rPr>
        <w:tab/>
      </w:r>
      <w:r w:rsidRPr="008A4808">
        <w:rPr>
          <w:i w:val="0"/>
          <w:noProof/>
          <w:sz w:val="18"/>
        </w:rPr>
        <w:fldChar w:fldCharType="begin"/>
      </w:r>
      <w:r w:rsidRPr="008A4808">
        <w:rPr>
          <w:i w:val="0"/>
          <w:noProof/>
          <w:sz w:val="18"/>
        </w:rPr>
        <w:instrText xml:space="preserve"> PAGEREF _Toc183172423 \h </w:instrText>
      </w:r>
      <w:r w:rsidRPr="008A4808">
        <w:rPr>
          <w:i w:val="0"/>
          <w:noProof/>
          <w:sz w:val="18"/>
        </w:rPr>
      </w:r>
      <w:r w:rsidRPr="008A4808">
        <w:rPr>
          <w:i w:val="0"/>
          <w:noProof/>
          <w:sz w:val="18"/>
        </w:rPr>
        <w:fldChar w:fldCharType="separate"/>
      </w:r>
      <w:r w:rsidR="00146639">
        <w:rPr>
          <w:i w:val="0"/>
          <w:noProof/>
          <w:sz w:val="18"/>
        </w:rPr>
        <w:t>2</w:t>
      </w:r>
      <w:r w:rsidRPr="008A4808">
        <w:rPr>
          <w:i w:val="0"/>
          <w:noProof/>
          <w:sz w:val="18"/>
        </w:rPr>
        <w:fldChar w:fldCharType="end"/>
      </w:r>
    </w:p>
    <w:p w14:paraId="59BF57A2" w14:textId="77777777" w:rsidR="0048364F" w:rsidRPr="008A4808" w:rsidRDefault="007417CF" w:rsidP="0048364F">
      <w:r w:rsidRPr="008A4808">
        <w:fldChar w:fldCharType="end"/>
      </w:r>
    </w:p>
    <w:p w14:paraId="1C91BEC4" w14:textId="77777777" w:rsidR="0048364F" w:rsidRPr="008A4808" w:rsidRDefault="0048364F" w:rsidP="0048364F">
      <w:pPr>
        <w:sectPr w:rsidR="0048364F" w:rsidRPr="008A4808" w:rsidSect="00F42D0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5021AC" w14:textId="77777777" w:rsidR="0048364F" w:rsidRPr="008A4808" w:rsidRDefault="0048364F" w:rsidP="0048364F">
      <w:pPr>
        <w:pStyle w:val="ActHead5"/>
      </w:pPr>
      <w:bookmarkStart w:id="0" w:name="_Toc183172418"/>
      <w:r w:rsidRPr="00D164D9">
        <w:rPr>
          <w:rStyle w:val="CharSectno"/>
        </w:rPr>
        <w:lastRenderedPageBreak/>
        <w:t>1</w:t>
      </w:r>
      <w:r w:rsidRPr="008A4808">
        <w:t xml:space="preserve">  </w:t>
      </w:r>
      <w:r w:rsidR="004F676E" w:rsidRPr="008A4808">
        <w:t>Name</w:t>
      </w:r>
      <w:bookmarkEnd w:id="0"/>
    </w:p>
    <w:p w14:paraId="03288D5E" w14:textId="31684667" w:rsidR="0048364F" w:rsidRPr="008A4808" w:rsidRDefault="0048364F" w:rsidP="0048364F">
      <w:pPr>
        <w:pStyle w:val="subsection"/>
      </w:pPr>
      <w:r w:rsidRPr="008A4808">
        <w:tab/>
      </w:r>
      <w:r w:rsidRPr="008A4808">
        <w:tab/>
      </w:r>
      <w:r w:rsidR="00F83540" w:rsidRPr="008A4808">
        <w:t>This instrument is</w:t>
      </w:r>
      <w:r w:rsidRPr="008A4808">
        <w:t xml:space="preserve"> the </w:t>
      </w:r>
      <w:r w:rsidR="00EC6065">
        <w:rPr>
          <w:i/>
          <w:noProof/>
        </w:rPr>
        <w:t xml:space="preserve">Customs (Prohibited Exports) Amendment (Defence Trade Controls) </w:t>
      </w:r>
      <w:r w:rsidR="00D164D9">
        <w:rPr>
          <w:i/>
          <w:noProof/>
        </w:rPr>
        <w:t>Regulations 2</w:t>
      </w:r>
      <w:r w:rsidR="00EC6065">
        <w:rPr>
          <w:i/>
          <w:noProof/>
        </w:rPr>
        <w:t>025</w:t>
      </w:r>
      <w:r w:rsidRPr="008A4808">
        <w:t>.</w:t>
      </w:r>
    </w:p>
    <w:p w14:paraId="45C4065F" w14:textId="77777777" w:rsidR="004F676E" w:rsidRPr="008A4808" w:rsidRDefault="0048364F" w:rsidP="005452CC">
      <w:pPr>
        <w:pStyle w:val="ActHead5"/>
      </w:pPr>
      <w:bookmarkStart w:id="1" w:name="_Toc183172419"/>
      <w:r w:rsidRPr="00D164D9">
        <w:rPr>
          <w:rStyle w:val="CharSectno"/>
        </w:rPr>
        <w:t>2</w:t>
      </w:r>
      <w:r w:rsidRPr="008A4808">
        <w:t xml:space="preserve">  Commencement</w:t>
      </w:r>
      <w:bookmarkEnd w:id="1"/>
    </w:p>
    <w:p w14:paraId="0C353F56" w14:textId="77777777" w:rsidR="005452CC" w:rsidRPr="008A4808" w:rsidRDefault="005452CC" w:rsidP="00EF6583">
      <w:pPr>
        <w:pStyle w:val="subsection"/>
      </w:pPr>
      <w:r w:rsidRPr="008A4808">
        <w:tab/>
        <w:t>(1)</w:t>
      </w:r>
      <w:r w:rsidRPr="008A4808">
        <w:tab/>
        <w:t xml:space="preserve">Each provision of </w:t>
      </w:r>
      <w:r w:rsidR="00F83540" w:rsidRPr="008A4808">
        <w:t>this instrument</w:t>
      </w:r>
      <w:r w:rsidRPr="008A4808">
        <w:t xml:space="preserve"> specified in column 1 of the table commences, or is taken to have commenced, in accordance with column 2 of the table. Any other statement in column 2 has effect according to its terms.</w:t>
      </w:r>
    </w:p>
    <w:p w14:paraId="71CB8208" w14:textId="77777777" w:rsidR="005452CC" w:rsidRPr="008A4808" w:rsidRDefault="005452CC" w:rsidP="00EF658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A4808" w14:paraId="2043E04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7486B2A" w14:textId="77777777" w:rsidR="005452CC" w:rsidRPr="008A4808" w:rsidRDefault="005452CC" w:rsidP="00EF6583">
            <w:pPr>
              <w:pStyle w:val="TableHeading"/>
            </w:pPr>
            <w:r w:rsidRPr="008A4808">
              <w:t>Commencement information</w:t>
            </w:r>
          </w:p>
        </w:tc>
      </w:tr>
      <w:tr w:rsidR="005452CC" w:rsidRPr="008A4808" w14:paraId="5CCF93B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000292" w14:textId="77777777" w:rsidR="005452CC" w:rsidRPr="008A4808" w:rsidRDefault="005452CC" w:rsidP="00EF6583">
            <w:pPr>
              <w:pStyle w:val="TableHeading"/>
            </w:pPr>
            <w:r w:rsidRPr="008A480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6F81C5" w14:textId="77777777" w:rsidR="005452CC" w:rsidRPr="008A4808" w:rsidRDefault="005452CC" w:rsidP="00EF6583">
            <w:pPr>
              <w:pStyle w:val="TableHeading"/>
            </w:pPr>
            <w:r w:rsidRPr="008A480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D2172A" w14:textId="77777777" w:rsidR="005452CC" w:rsidRPr="008A4808" w:rsidRDefault="005452CC" w:rsidP="00EF6583">
            <w:pPr>
              <w:pStyle w:val="TableHeading"/>
            </w:pPr>
            <w:r w:rsidRPr="008A4808">
              <w:t>Column 3</w:t>
            </w:r>
          </w:p>
        </w:tc>
      </w:tr>
      <w:tr w:rsidR="005452CC" w:rsidRPr="008A4808" w14:paraId="15CEACF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632EF3" w14:textId="77777777" w:rsidR="005452CC" w:rsidRPr="008A4808" w:rsidRDefault="005452CC" w:rsidP="00EF6583">
            <w:pPr>
              <w:pStyle w:val="TableHeading"/>
            </w:pPr>
            <w:r w:rsidRPr="008A480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0CD4BA" w14:textId="77777777" w:rsidR="005452CC" w:rsidRPr="008A4808" w:rsidRDefault="005452CC" w:rsidP="00EF6583">
            <w:pPr>
              <w:pStyle w:val="TableHeading"/>
            </w:pPr>
            <w:r w:rsidRPr="008A480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49C31A" w14:textId="77777777" w:rsidR="005452CC" w:rsidRPr="008A4808" w:rsidRDefault="005452CC" w:rsidP="00EF6583">
            <w:pPr>
              <w:pStyle w:val="TableHeading"/>
            </w:pPr>
            <w:r w:rsidRPr="008A4808">
              <w:t>Date/Details</w:t>
            </w:r>
          </w:p>
        </w:tc>
      </w:tr>
      <w:tr w:rsidR="005452CC" w:rsidRPr="008A4808" w14:paraId="2A73481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4CF3902" w14:textId="77777777" w:rsidR="005452CC" w:rsidRPr="008A4808" w:rsidRDefault="005452CC" w:rsidP="00AD7252">
            <w:pPr>
              <w:pStyle w:val="Tabletext"/>
            </w:pPr>
            <w:r w:rsidRPr="008A4808">
              <w:t xml:space="preserve">1.  </w:t>
            </w:r>
            <w:r w:rsidR="00AD7252" w:rsidRPr="008A4808">
              <w:t xml:space="preserve">The whole of </w:t>
            </w:r>
            <w:r w:rsidR="00F83540" w:rsidRPr="008A480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CAC611" w14:textId="77777777" w:rsidR="005452CC" w:rsidRPr="008A4808" w:rsidRDefault="005452CC" w:rsidP="005452CC">
            <w:pPr>
              <w:pStyle w:val="Tabletext"/>
            </w:pPr>
            <w:r w:rsidRPr="008A4808">
              <w:t xml:space="preserve">The day after </w:t>
            </w:r>
            <w:r w:rsidR="00F83540" w:rsidRPr="008A4808">
              <w:t>this instrument is</w:t>
            </w:r>
            <w:r w:rsidRPr="008A480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1D2076" w14:textId="3816B54B" w:rsidR="005452CC" w:rsidRPr="008A4808" w:rsidRDefault="00D67AE8">
            <w:pPr>
              <w:pStyle w:val="Tabletext"/>
            </w:pPr>
            <w:r>
              <w:t>22 February 2025</w:t>
            </w:r>
          </w:p>
        </w:tc>
      </w:tr>
    </w:tbl>
    <w:p w14:paraId="23A1E33E" w14:textId="77777777" w:rsidR="005452CC" w:rsidRPr="008A4808" w:rsidRDefault="005452CC" w:rsidP="00EF6583">
      <w:pPr>
        <w:pStyle w:val="notetext"/>
      </w:pPr>
      <w:r w:rsidRPr="008A4808">
        <w:rPr>
          <w:snapToGrid w:val="0"/>
          <w:lang w:eastAsia="en-US"/>
        </w:rPr>
        <w:t>Note:</w:t>
      </w:r>
      <w:r w:rsidRPr="008A4808">
        <w:rPr>
          <w:snapToGrid w:val="0"/>
          <w:lang w:eastAsia="en-US"/>
        </w:rPr>
        <w:tab/>
        <w:t xml:space="preserve">This table relates only to the provisions of </w:t>
      </w:r>
      <w:r w:rsidR="00F83540" w:rsidRPr="008A4808">
        <w:rPr>
          <w:snapToGrid w:val="0"/>
          <w:lang w:eastAsia="en-US"/>
        </w:rPr>
        <w:t>this instrument</w:t>
      </w:r>
      <w:r w:rsidRPr="008A4808">
        <w:t xml:space="preserve"> </w:t>
      </w:r>
      <w:r w:rsidRPr="008A4808">
        <w:rPr>
          <w:snapToGrid w:val="0"/>
          <w:lang w:eastAsia="en-US"/>
        </w:rPr>
        <w:t xml:space="preserve">as originally made. It will not be amended to deal with any later amendments of </w:t>
      </w:r>
      <w:r w:rsidR="00F83540" w:rsidRPr="008A4808">
        <w:rPr>
          <w:snapToGrid w:val="0"/>
          <w:lang w:eastAsia="en-US"/>
        </w:rPr>
        <w:t>this instrument</w:t>
      </w:r>
      <w:r w:rsidRPr="008A4808">
        <w:rPr>
          <w:snapToGrid w:val="0"/>
          <w:lang w:eastAsia="en-US"/>
        </w:rPr>
        <w:t>.</w:t>
      </w:r>
    </w:p>
    <w:p w14:paraId="1497742E" w14:textId="77777777" w:rsidR="005452CC" w:rsidRPr="008A4808" w:rsidRDefault="005452CC" w:rsidP="004F676E">
      <w:pPr>
        <w:pStyle w:val="subsection"/>
      </w:pPr>
      <w:r w:rsidRPr="008A4808">
        <w:tab/>
        <w:t>(2)</w:t>
      </w:r>
      <w:r w:rsidRPr="008A4808">
        <w:tab/>
        <w:t xml:space="preserve">Any information in column 3 of the table is not part of </w:t>
      </w:r>
      <w:r w:rsidR="00F83540" w:rsidRPr="008A4808">
        <w:t>this instrument</w:t>
      </w:r>
      <w:r w:rsidRPr="008A4808">
        <w:t xml:space="preserve">. Information may be inserted in this column, or information in it may be edited, in any published version of </w:t>
      </w:r>
      <w:r w:rsidR="00F83540" w:rsidRPr="008A4808">
        <w:t>this instrument</w:t>
      </w:r>
      <w:r w:rsidRPr="008A4808">
        <w:t>.</w:t>
      </w:r>
    </w:p>
    <w:p w14:paraId="1150B419" w14:textId="77777777" w:rsidR="00BF6650" w:rsidRPr="008A4808" w:rsidRDefault="00BF6650" w:rsidP="00BF6650">
      <w:pPr>
        <w:pStyle w:val="ActHead5"/>
      </w:pPr>
      <w:bookmarkStart w:id="2" w:name="_Toc183172420"/>
      <w:r w:rsidRPr="00D164D9">
        <w:rPr>
          <w:rStyle w:val="CharSectno"/>
        </w:rPr>
        <w:t>3</w:t>
      </w:r>
      <w:r w:rsidRPr="008A4808">
        <w:t xml:space="preserve">  Authority</w:t>
      </w:r>
      <w:bookmarkEnd w:id="2"/>
    </w:p>
    <w:p w14:paraId="6019DD13" w14:textId="77777777" w:rsidR="00BF6650" w:rsidRPr="008A4808" w:rsidRDefault="00BF6650" w:rsidP="00BF6650">
      <w:pPr>
        <w:pStyle w:val="subsection"/>
      </w:pPr>
      <w:r w:rsidRPr="008A4808">
        <w:tab/>
      </w:r>
      <w:r w:rsidRPr="008A4808">
        <w:tab/>
      </w:r>
      <w:r w:rsidR="00F83540" w:rsidRPr="008A4808">
        <w:t>This instrument is</w:t>
      </w:r>
      <w:r w:rsidRPr="008A4808">
        <w:t xml:space="preserve"> made under </w:t>
      </w:r>
      <w:r w:rsidR="009E4686" w:rsidRPr="008A4808">
        <w:t>t</w:t>
      </w:r>
      <w:r w:rsidRPr="008A4808">
        <w:t xml:space="preserve">he </w:t>
      </w:r>
      <w:r w:rsidR="00FF73AA" w:rsidRPr="008A4808">
        <w:rPr>
          <w:i/>
        </w:rPr>
        <w:t>Custom</w:t>
      </w:r>
      <w:r w:rsidR="009B1A3F" w:rsidRPr="008A4808">
        <w:rPr>
          <w:i/>
        </w:rPr>
        <w:t>s</w:t>
      </w:r>
      <w:r w:rsidR="00FF73AA" w:rsidRPr="008A4808">
        <w:rPr>
          <w:i/>
        </w:rPr>
        <w:t xml:space="preserve"> Act 1901</w:t>
      </w:r>
      <w:r w:rsidR="00FF73AA" w:rsidRPr="008A4808">
        <w:t>.</w:t>
      </w:r>
    </w:p>
    <w:p w14:paraId="5B43125E" w14:textId="77777777" w:rsidR="00557C7A" w:rsidRPr="008A4808" w:rsidRDefault="00BF6650" w:rsidP="00557C7A">
      <w:pPr>
        <w:pStyle w:val="ActHead5"/>
      </w:pPr>
      <w:bookmarkStart w:id="3" w:name="_Toc183172421"/>
      <w:r w:rsidRPr="00D164D9">
        <w:rPr>
          <w:rStyle w:val="CharSectno"/>
        </w:rPr>
        <w:t>4</w:t>
      </w:r>
      <w:r w:rsidR="00557C7A" w:rsidRPr="008A4808">
        <w:t xml:space="preserve">  </w:t>
      </w:r>
      <w:r w:rsidR="00083F48" w:rsidRPr="008A4808">
        <w:t>Schedules</w:t>
      </w:r>
      <w:bookmarkEnd w:id="3"/>
    </w:p>
    <w:p w14:paraId="372492A4" w14:textId="77777777" w:rsidR="00557C7A" w:rsidRPr="008A4808" w:rsidRDefault="00557C7A" w:rsidP="00557C7A">
      <w:pPr>
        <w:pStyle w:val="subsection"/>
      </w:pPr>
      <w:r w:rsidRPr="008A4808">
        <w:tab/>
      </w:r>
      <w:r w:rsidRPr="008A4808">
        <w:tab/>
      </w:r>
      <w:r w:rsidR="00083F48" w:rsidRPr="008A4808">
        <w:t xml:space="preserve">Each </w:t>
      </w:r>
      <w:r w:rsidR="00160BD7" w:rsidRPr="008A4808">
        <w:t>instrument</w:t>
      </w:r>
      <w:r w:rsidR="00083F48" w:rsidRPr="008A4808">
        <w:t xml:space="preserve"> that is specified in a Schedule to </w:t>
      </w:r>
      <w:r w:rsidR="00F83540" w:rsidRPr="008A4808">
        <w:t>this instrument</w:t>
      </w:r>
      <w:r w:rsidR="00083F48" w:rsidRPr="008A4808">
        <w:t xml:space="preserve"> is amended or repealed as set out in the applicable items in the Schedule concerned, and any other item in a Schedule to </w:t>
      </w:r>
      <w:r w:rsidR="00F83540" w:rsidRPr="008A4808">
        <w:t>this instrument</w:t>
      </w:r>
      <w:r w:rsidR="00083F48" w:rsidRPr="008A4808">
        <w:t xml:space="preserve"> has effect according to its terms.</w:t>
      </w:r>
    </w:p>
    <w:p w14:paraId="111A6609" w14:textId="77777777" w:rsidR="0048364F" w:rsidRPr="008A4808" w:rsidRDefault="0048364F" w:rsidP="009C5989">
      <w:pPr>
        <w:pStyle w:val="ActHead6"/>
        <w:pageBreakBefore/>
      </w:pPr>
      <w:bookmarkStart w:id="4" w:name="_Toc183172422"/>
      <w:r w:rsidRPr="00D164D9">
        <w:rPr>
          <w:rStyle w:val="CharAmSchNo"/>
        </w:rPr>
        <w:lastRenderedPageBreak/>
        <w:t>Schedule 1</w:t>
      </w:r>
      <w:r w:rsidRPr="008A4808">
        <w:t>—</w:t>
      </w:r>
      <w:r w:rsidR="00460499" w:rsidRPr="00D164D9">
        <w:rPr>
          <w:rStyle w:val="CharAmSchText"/>
        </w:rPr>
        <w:t>Amendments</w:t>
      </w:r>
      <w:bookmarkEnd w:id="4"/>
    </w:p>
    <w:p w14:paraId="3CC9338C" w14:textId="77777777" w:rsidR="0004044E" w:rsidRPr="00D164D9" w:rsidRDefault="0004044E" w:rsidP="0004044E">
      <w:pPr>
        <w:pStyle w:val="Header"/>
      </w:pPr>
      <w:r w:rsidRPr="00D164D9">
        <w:rPr>
          <w:rStyle w:val="CharAmPartNo"/>
        </w:rPr>
        <w:t xml:space="preserve"> </w:t>
      </w:r>
      <w:r w:rsidRPr="00D164D9">
        <w:rPr>
          <w:rStyle w:val="CharAmPartText"/>
        </w:rPr>
        <w:t xml:space="preserve"> </w:t>
      </w:r>
    </w:p>
    <w:p w14:paraId="0DCB5841" w14:textId="77777777" w:rsidR="0084172C" w:rsidRPr="008A4808" w:rsidRDefault="00124308" w:rsidP="00EA0D36">
      <w:pPr>
        <w:pStyle w:val="ActHead9"/>
      </w:pPr>
      <w:bookmarkStart w:id="5" w:name="_Toc183172423"/>
      <w:r w:rsidRPr="008A4808">
        <w:t xml:space="preserve">Customs </w:t>
      </w:r>
      <w:r w:rsidR="00DE1131" w:rsidRPr="008A4808">
        <w:t xml:space="preserve">(Prohibited Exports) </w:t>
      </w:r>
      <w:r w:rsidR="00497249" w:rsidRPr="008A4808">
        <w:t>Regulations 1</w:t>
      </w:r>
      <w:r w:rsidR="00DE1131" w:rsidRPr="008A4808">
        <w:t>958</w:t>
      </w:r>
      <w:bookmarkEnd w:id="5"/>
    </w:p>
    <w:p w14:paraId="1C387DDD" w14:textId="3C3BAEE3" w:rsidR="00ED4FB3" w:rsidRPr="008A4808" w:rsidRDefault="00980B13" w:rsidP="00ED4FB3">
      <w:pPr>
        <w:pStyle w:val="ItemHead"/>
      </w:pPr>
      <w:r w:rsidRPr="008A4808">
        <w:t>1</w:t>
      </w:r>
      <w:r w:rsidR="00ED4FB3" w:rsidRPr="008A4808">
        <w:t xml:space="preserve">  </w:t>
      </w:r>
      <w:r w:rsidR="00497249" w:rsidRPr="008A4808">
        <w:t>Subregulation 1</w:t>
      </w:r>
      <w:r w:rsidR="00ED4FB3" w:rsidRPr="008A4808">
        <w:t>3EA(5C)</w:t>
      </w:r>
    </w:p>
    <w:p w14:paraId="3E414806" w14:textId="77777777" w:rsidR="00ED4FB3" w:rsidRPr="008A4808" w:rsidRDefault="00ED4FB3" w:rsidP="00ED4FB3">
      <w:pPr>
        <w:pStyle w:val="Item"/>
      </w:pPr>
      <w:r w:rsidRPr="008A4808">
        <w:t>Repeal the subregulation, substitute:</w:t>
      </w:r>
    </w:p>
    <w:p w14:paraId="6974E59E" w14:textId="4FC0B4BC" w:rsidR="00ED4FB3" w:rsidRPr="008A4808" w:rsidRDefault="00ED4FB3" w:rsidP="00ED4FB3">
      <w:pPr>
        <w:pStyle w:val="SubsectionHead"/>
      </w:pPr>
      <w:r w:rsidRPr="008A4808">
        <w:t xml:space="preserve">Goods exported in the course of </w:t>
      </w:r>
      <w:r w:rsidR="00980B13" w:rsidRPr="008A4808">
        <w:t>certain</w:t>
      </w:r>
      <w:r w:rsidRPr="008A4808">
        <w:t xml:space="preserve"> suppl</w:t>
      </w:r>
      <w:r w:rsidR="00980B13" w:rsidRPr="008A4808">
        <w:t>ies</w:t>
      </w:r>
    </w:p>
    <w:p w14:paraId="4499DDA0" w14:textId="77777777" w:rsidR="00ED4FB3" w:rsidRPr="008A4808" w:rsidRDefault="00296C73" w:rsidP="00296C73">
      <w:pPr>
        <w:pStyle w:val="subsection"/>
      </w:pPr>
      <w:r w:rsidRPr="008A4808">
        <w:tab/>
        <w:t>(5C)</w:t>
      </w:r>
      <w:r w:rsidRPr="008A4808">
        <w:tab/>
      </w:r>
      <w:r w:rsidR="00ED4FB3" w:rsidRPr="008A4808">
        <w:t>The exportation of goods is not prohibited under subregulation 13E(1) if:</w:t>
      </w:r>
    </w:p>
    <w:p w14:paraId="5DD82D4C" w14:textId="77777777" w:rsidR="004A1344" w:rsidRPr="008A4808" w:rsidRDefault="004A1344" w:rsidP="004A1344">
      <w:pPr>
        <w:pStyle w:val="paragraph"/>
      </w:pPr>
      <w:r w:rsidRPr="008A4808">
        <w:tab/>
        <w:t>(a)</w:t>
      </w:r>
      <w:r w:rsidRPr="008A4808">
        <w:tab/>
        <w:t>the goods are:</w:t>
      </w:r>
    </w:p>
    <w:p w14:paraId="494EA536" w14:textId="71ECA08E" w:rsidR="004A1344" w:rsidRPr="008A4808" w:rsidRDefault="004A1344" w:rsidP="004A1344">
      <w:pPr>
        <w:pStyle w:val="paragraphsub"/>
      </w:pPr>
      <w:r w:rsidRPr="008A4808">
        <w:tab/>
        <w:t>(i)</w:t>
      </w:r>
      <w:r w:rsidRPr="008A4808">
        <w:tab/>
        <w:t>DSGL goods</w:t>
      </w:r>
      <w:r w:rsidR="00980B13" w:rsidRPr="008A4808">
        <w:t xml:space="preserve"> </w:t>
      </w:r>
      <w:r w:rsidR="006A5EBB" w:rsidRPr="008A4808">
        <w:t>(</w:t>
      </w:r>
      <w:r w:rsidR="00980B13" w:rsidRPr="008A4808">
        <w:t xml:space="preserve">within the meaning of the </w:t>
      </w:r>
      <w:r w:rsidR="00980B13" w:rsidRPr="008A4808">
        <w:rPr>
          <w:i/>
        </w:rPr>
        <w:t>Defence Trade Controls Act 2012</w:t>
      </w:r>
      <w:r w:rsidR="006A5EBB" w:rsidRPr="008A4808">
        <w:rPr>
          <w:iCs/>
        </w:rPr>
        <w:t>)</w:t>
      </w:r>
      <w:r w:rsidRPr="008A4808">
        <w:t>; or</w:t>
      </w:r>
    </w:p>
    <w:p w14:paraId="6924D1F8" w14:textId="77777777" w:rsidR="0094139B" w:rsidRPr="008A4808" w:rsidRDefault="0094139B" w:rsidP="0094139B">
      <w:pPr>
        <w:pStyle w:val="paragraphsub"/>
      </w:pPr>
      <w:r w:rsidRPr="008A4808">
        <w:tab/>
        <w:t>(ii)</w:t>
      </w:r>
      <w:r w:rsidRPr="008A4808">
        <w:tab/>
        <w:t>goods containing DSGL technology; and</w:t>
      </w:r>
    </w:p>
    <w:p w14:paraId="449810A1" w14:textId="1C626990" w:rsidR="0094139B" w:rsidRPr="008A4808" w:rsidRDefault="00F54B47" w:rsidP="00F54B47">
      <w:pPr>
        <w:pStyle w:val="paragraph"/>
      </w:pPr>
      <w:r w:rsidRPr="008A4808">
        <w:tab/>
        <w:t>(b)</w:t>
      </w:r>
      <w:r w:rsidRPr="008A4808">
        <w:tab/>
      </w:r>
      <w:r w:rsidR="006B4E92" w:rsidRPr="008A4808">
        <w:t xml:space="preserve">the </w:t>
      </w:r>
      <w:r w:rsidR="004D338E" w:rsidRPr="008A4808">
        <w:t>DSGL goods</w:t>
      </w:r>
      <w:r w:rsidR="002F6A3D">
        <w:t xml:space="preserve"> </w:t>
      </w:r>
      <w:r w:rsidR="00407554">
        <w:t>or</w:t>
      </w:r>
      <w:r w:rsidR="002F6A3D">
        <w:t xml:space="preserve"> </w:t>
      </w:r>
      <w:r w:rsidR="004D338E" w:rsidRPr="008A4808">
        <w:t>DSGL technology</w:t>
      </w:r>
      <w:r w:rsidR="002F6A3D">
        <w:t xml:space="preserve"> </w:t>
      </w:r>
      <w:r w:rsidR="004D338E" w:rsidRPr="008A4808">
        <w:t>is</w:t>
      </w:r>
      <w:r w:rsidR="006B4E92" w:rsidRPr="008A4808">
        <w:t>:</w:t>
      </w:r>
    </w:p>
    <w:p w14:paraId="18C2BBCB" w14:textId="45668540" w:rsidR="006B4E92" w:rsidRPr="008A4808" w:rsidRDefault="006B4E92" w:rsidP="006B4E92">
      <w:pPr>
        <w:pStyle w:val="paragraphsub"/>
      </w:pPr>
      <w:r w:rsidRPr="008A4808">
        <w:tab/>
        <w:t>(i)</w:t>
      </w:r>
      <w:r w:rsidRPr="008A4808">
        <w:tab/>
        <w:t xml:space="preserve">an Australian Military Sales Program item (within the meaning of </w:t>
      </w:r>
      <w:r w:rsidR="00980B13" w:rsidRPr="008A4808">
        <w:t>that Act</w:t>
      </w:r>
      <w:r w:rsidRPr="008A4808">
        <w:t>); or</w:t>
      </w:r>
    </w:p>
    <w:p w14:paraId="01AB2348" w14:textId="77777777" w:rsidR="006B4E92" w:rsidRPr="008A4808" w:rsidRDefault="006B4E92" w:rsidP="006B4E92">
      <w:pPr>
        <w:pStyle w:val="paragraphsub"/>
      </w:pPr>
      <w:r w:rsidRPr="008A4808">
        <w:tab/>
        <w:t>(ii)</w:t>
      </w:r>
      <w:r w:rsidRPr="008A4808">
        <w:tab/>
        <w:t xml:space="preserve">any other DSGL goods or DSGL technology not excluded by a determination in force under </w:t>
      </w:r>
      <w:r w:rsidR="00497249" w:rsidRPr="008A4808">
        <w:t>subsection 5</w:t>
      </w:r>
      <w:r w:rsidRPr="008A4808">
        <w:t>C(3) of that Act; and</w:t>
      </w:r>
    </w:p>
    <w:p w14:paraId="1D752E0A" w14:textId="77777777" w:rsidR="00500099" w:rsidRPr="008A4808" w:rsidRDefault="00500099" w:rsidP="00500099">
      <w:pPr>
        <w:pStyle w:val="paragraph"/>
      </w:pPr>
      <w:r w:rsidRPr="008A4808">
        <w:tab/>
        <w:t>(c)</w:t>
      </w:r>
      <w:r w:rsidRPr="008A4808">
        <w:tab/>
      </w:r>
      <w:r w:rsidR="001932BE" w:rsidRPr="008A4808">
        <w:t>t</w:t>
      </w:r>
      <w:r w:rsidRPr="008A4808">
        <w:t>he goods are exported in the course of a supply (within the meaning of that Act) made in accordance with an agreement or arrangement between Australia and one or more foreign countries, including an agreement, arrangement or understanding between a Minister and an official or authority of one or more foreign countries.</w:t>
      </w:r>
    </w:p>
    <w:sectPr w:rsidR="00500099" w:rsidRPr="008A4808" w:rsidSect="00F42D0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1852" w14:textId="77777777" w:rsidR="000213BF" w:rsidRDefault="000213BF" w:rsidP="0048364F">
      <w:pPr>
        <w:spacing w:line="240" w:lineRule="auto"/>
      </w:pPr>
      <w:r>
        <w:separator/>
      </w:r>
    </w:p>
  </w:endnote>
  <w:endnote w:type="continuationSeparator" w:id="0">
    <w:p w14:paraId="1634B7FF" w14:textId="77777777" w:rsidR="000213BF" w:rsidRDefault="000213B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4C2FA" w14:textId="61A3DA46" w:rsidR="000213BF" w:rsidRPr="00F42D0C" w:rsidRDefault="00F42D0C" w:rsidP="00F42D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2D0C">
      <w:rPr>
        <w:i/>
        <w:sz w:val="18"/>
      </w:rPr>
      <w:t>OPC67198 -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A849" w14:textId="77777777" w:rsidR="000213BF" w:rsidRDefault="000213BF" w:rsidP="00E97334"/>
  <w:p w14:paraId="61D6DB5C" w14:textId="58371D29" w:rsidR="000213BF" w:rsidRPr="00F42D0C" w:rsidRDefault="00F42D0C" w:rsidP="00F42D0C">
    <w:pPr>
      <w:rPr>
        <w:rFonts w:cs="Times New Roman"/>
        <w:i/>
        <w:sz w:val="18"/>
      </w:rPr>
    </w:pPr>
    <w:r w:rsidRPr="00F42D0C">
      <w:rPr>
        <w:rFonts w:cs="Times New Roman"/>
        <w:i/>
        <w:sz w:val="18"/>
      </w:rPr>
      <w:t>OPC67198 -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5B780" w14:textId="426C6B5C" w:rsidR="000213BF" w:rsidRPr="00F42D0C" w:rsidRDefault="00F42D0C" w:rsidP="00F42D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2D0C">
      <w:rPr>
        <w:i/>
        <w:sz w:val="18"/>
      </w:rPr>
      <w:t>OPC67198 -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19996" w14:textId="77777777" w:rsidR="000213BF" w:rsidRPr="00E33C1C" w:rsidRDefault="000213B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13BF" w14:paraId="059FDE10" w14:textId="77777777" w:rsidTr="00D164D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BDF984" w14:textId="77777777" w:rsidR="000213BF" w:rsidRDefault="000213BF" w:rsidP="00EF65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1A179F" w14:textId="2D4F3B6B" w:rsidR="000213BF" w:rsidRDefault="000213BF" w:rsidP="00EF65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6639">
            <w:rPr>
              <w:i/>
              <w:sz w:val="18"/>
            </w:rPr>
            <w:t>Customs (Prohibited Exports) Amendment (Defence Trade Controls)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08DA00" w14:textId="77777777" w:rsidR="000213BF" w:rsidRDefault="000213BF" w:rsidP="00EF6583">
          <w:pPr>
            <w:spacing w:line="0" w:lineRule="atLeast"/>
            <w:jc w:val="right"/>
            <w:rPr>
              <w:sz w:val="18"/>
            </w:rPr>
          </w:pPr>
        </w:p>
      </w:tc>
    </w:tr>
  </w:tbl>
  <w:p w14:paraId="76111F31" w14:textId="545F8B8D" w:rsidR="000213BF" w:rsidRPr="00F42D0C" w:rsidRDefault="00F42D0C" w:rsidP="00F42D0C">
    <w:pPr>
      <w:rPr>
        <w:rFonts w:cs="Times New Roman"/>
        <w:i/>
        <w:sz w:val="18"/>
      </w:rPr>
    </w:pPr>
    <w:r w:rsidRPr="00F42D0C">
      <w:rPr>
        <w:rFonts w:cs="Times New Roman"/>
        <w:i/>
        <w:sz w:val="18"/>
      </w:rPr>
      <w:t>OPC67198 -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95BCD" w14:textId="77777777" w:rsidR="000213BF" w:rsidRPr="00E33C1C" w:rsidRDefault="000213B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213BF" w14:paraId="20A00B0D" w14:textId="77777777" w:rsidTr="00D164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13AF07" w14:textId="77777777" w:rsidR="000213BF" w:rsidRDefault="000213BF" w:rsidP="00EF65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2E5437" w14:textId="5544214C" w:rsidR="000213BF" w:rsidRDefault="000213BF" w:rsidP="00EF65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6639">
            <w:rPr>
              <w:i/>
              <w:sz w:val="18"/>
            </w:rPr>
            <w:t>Customs (Prohibited Exports) Amendment (Defence Trade Controls)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561B66B" w14:textId="59C64C85" w:rsidR="000213BF" w:rsidRDefault="000213BF" w:rsidP="00EF65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334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00AB23" w14:textId="65F9A477" w:rsidR="000213BF" w:rsidRPr="00F42D0C" w:rsidRDefault="00F42D0C" w:rsidP="00F42D0C">
    <w:pPr>
      <w:rPr>
        <w:rFonts w:cs="Times New Roman"/>
        <w:i/>
        <w:sz w:val="18"/>
      </w:rPr>
    </w:pPr>
    <w:r w:rsidRPr="00F42D0C">
      <w:rPr>
        <w:rFonts w:cs="Times New Roman"/>
        <w:i/>
        <w:sz w:val="18"/>
      </w:rPr>
      <w:t>OPC67198 -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4D2A" w14:textId="77777777" w:rsidR="000213BF" w:rsidRPr="00E33C1C" w:rsidRDefault="000213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13BF" w14:paraId="46F0657B" w14:textId="77777777" w:rsidTr="00D164D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9C1674" w14:textId="496D120D" w:rsidR="000213BF" w:rsidRDefault="000213BF" w:rsidP="00EF65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334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1643F1" w14:textId="7F52646E" w:rsidR="000213BF" w:rsidRDefault="000213BF" w:rsidP="00EF65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6639">
            <w:rPr>
              <w:i/>
              <w:sz w:val="18"/>
            </w:rPr>
            <w:t>Customs (Prohibited Exports) Amendment (Defence Trade Controls)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3972A8" w14:textId="77777777" w:rsidR="000213BF" w:rsidRDefault="000213BF" w:rsidP="00EF6583">
          <w:pPr>
            <w:spacing w:line="0" w:lineRule="atLeast"/>
            <w:jc w:val="right"/>
            <w:rPr>
              <w:sz w:val="18"/>
            </w:rPr>
          </w:pPr>
        </w:p>
      </w:tc>
    </w:tr>
  </w:tbl>
  <w:p w14:paraId="178B0923" w14:textId="60189767" w:rsidR="000213BF" w:rsidRPr="00F42D0C" w:rsidRDefault="00F42D0C" w:rsidP="00F42D0C">
    <w:pPr>
      <w:rPr>
        <w:rFonts w:cs="Times New Roman"/>
        <w:i/>
        <w:sz w:val="18"/>
      </w:rPr>
    </w:pPr>
    <w:r w:rsidRPr="00F42D0C">
      <w:rPr>
        <w:rFonts w:cs="Times New Roman"/>
        <w:i/>
        <w:sz w:val="18"/>
      </w:rPr>
      <w:t>OPC67198 -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27DAC" w14:textId="77777777" w:rsidR="000213BF" w:rsidRPr="00E33C1C" w:rsidRDefault="000213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13BF" w14:paraId="6023DB30" w14:textId="77777777" w:rsidTr="00EF658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8C268C" w14:textId="77777777" w:rsidR="000213BF" w:rsidRDefault="000213BF" w:rsidP="00EF65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AF9476" w14:textId="39D00E5F" w:rsidR="000213BF" w:rsidRDefault="000213BF" w:rsidP="00EF65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6639">
            <w:rPr>
              <w:i/>
              <w:sz w:val="18"/>
            </w:rPr>
            <w:t>Customs (Prohibited Exports) Amendment (Defence Trade Controls)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DF5746" w14:textId="57EA2423" w:rsidR="000213BF" w:rsidRDefault="000213BF" w:rsidP="00EF65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334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35607F" w14:textId="707985F9" w:rsidR="000213BF" w:rsidRPr="00F42D0C" w:rsidRDefault="00F42D0C" w:rsidP="00F42D0C">
    <w:pPr>
      <w:rPr>
        <w:rFonts w:cs="Times New Roman"/>
        <w:i/>
        <w:sz w:val="18"/>
      </w:rPr>
    </w:pPr>
    <w:r w:rsidRPr="00F42D0C">
      <w:rPr>
        <w:rFonts w:cs="Times New Roman"/>
        <w:i/>
        <w:sz w:val="18"/>
      </w:rPr>
      <w:t>OPC67198 -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0B7E" w14:textId="77777777" w:rsidR="000213BF" w:rsidRPr="00E33C1C" w:rsidRDefault="000213B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13BF" w14:paraId="18B7566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D5B3DE" w14:textId="77777777" w:rsidR="000213BF" w:rsidRDefault="000213BF" w:rsidP="00EF65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623658" w14:textId="693CB1FF" w:rsidR="000213BF" w:rsidRDefault="000213BF" w:rsidP="00EF65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6639">
            <w:rPr>
              <w:i/>
              <w:sz w:val="18"/>
            </w:rPr>
            <w:t>Customs (Prohibited Exports) Amendment (Defence Trade Controls)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CBC0FB" w14:textId="77777777" w:rsidR="000213BF" w:rsidRDefault="000213BF" w:rsidP="00EF65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241775" w14:textId="1F43E59B" w:rsidR="000213BF" w:rsidRPr="00F42D0C" w:rsidRDefault="00F42D0C" w:rsidP="00F42D0C">
    <w:pPr>
      <w:rPr>
        <w:rFonts w:cs="Times New Roman"/>
        <w:i/>
        <w:sz w:val="18"/>
      </w:rPr>
    </w:pPr>
    <w:r w:rsidRPr="00F42D0C">
      <w:rPr>
        <w:rFonts w:cs="Times New Roman"/>
        <w:i/>
        <w:sz w:val="18"/>
      </w:rPr>
      <w:t>OPC67198 -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14C93" w14:textId="77777777" w:rsidR="000213BF" w:rsidRDefault="000213BF" w:rsidP="0048364F">
      <w:pPr>
        <w:spacing w:line="240" w:lineRule="auto"/>
      </w:pPr>
      <w:r>
        <w:separator/>
      </w:r>
    </w:p>
  </w:footnote>
  <w:footnote w:type="continuationSeparator" w:id="0">
    <w:p w14:paraId="228E5BA5" w14:textId="77777777" w:rsidR="000213BF" w:rsidRDefault="000213B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77C5" w14:textId="127922CD" w:rsidR="000213BF" w:rsidRPr="005F1388" w:rsidRDefault="000213B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B4CD" w14:textId="58B686E7" w:rsidR="000213BF" w:rsidRPr="005F1388" w:rsidRDefault="000213B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C17B7" w14:textId="77777777" w:rsidR="000213BF" w:rsidRPr="005F1388" w:rsidRDefault="000213B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418A" w14:textId="47B7CB39" w:rsidR="000213BF" w:rsidRPr="00ED79B6" w:rsidRDefault="000213B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CC60" w14:textId="76B2135A" w:rsidR="000213BF" w:rsidRPr="00ED79B6" w:rsidRDefault="000213B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5696" w14:textId="77777777" w:rsidR="000213BF" w:rsidRPr="00ED79B6" w:rsidRDefault="000213B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B9DB9" w14:textId="031B68A5" w:rsidR="000213BF" w:rsidRPr="00A961C4" w:rsidRDefault="000213B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67AE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67AE8">
      <w:rPr>
        <w:noProof/>
        <w:sz w:val="20"/>
      </w:rPr>
      <w:t>Amendments</w:t>
    </w:r>
    <w:r>
      <w:rPr>
        <w:sz w:val="20"/>
      </w:rPr>
      <w:fldChar w:fldCharType="end"/>
    </w:r>
  </w:p>
  <w:p w14:paraId="5E9EA6FC" w14:textId="37FF7C42" w:rsidR="000213BF" w:rsidRPr="00A961C4" w:rsidRDefault="000213B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78F727" w14:textId="77777777" w:rsidR="000213BF" w:rsidRPr="00A961C4" w:rsidRDefault="000213B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96571" w14:textId="37DF5405" w:rsidR="000213BF" w:rsidRPr="00A961C4" w:rsidRDefault="000213B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FD55C5F" w14:textId="22D30AFB" w:rsidR="000213BF" w:rsidRPr="00A961C4" w:rsidRDefault="000213B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7456474" w14:textId="77777777" w:rsidR="000213BF" w:rsidRPr="00A961C4" w:rsidRDefault="000213B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6BB3" w14:textId="77777777" w:rsidR="000213BF" w:rsidRPr="00A961C4" w:rsidRDefault="000213B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911818846">
    <w:abstractNumId w:val="9"/>
  </w:num>
  <w:num w:numId="2" w16cid:durableId="673462128">
    <w:abstractNumId w:val="7"/>
  </w:num>
  <w:num w:numId="3" w16cid:durableId="924454270">
    <w:abstractNumId w:val="6"/>
  </w:num>
  <w:num w:numId="4" w16cid:durableId="1330475110">
    <w:abstractNumId w:val="5"/>
  </w:num>
  <w:num w:numId="5" w16cid:durableId="71202907">
    <w:abstractNumId w:val="4"/>
  </w:num>
  <w:num w:numId="6" w16cid:durableId="1111901379">
    <w:abstractNumId w:val="8"/>
  </w:num>
  <w:num w:numId="7" w16cid:durableId="363141995">
    <w:abstractNumId w:val="3"/>
  </w:num>
  <w:num w:numId="8" w16cid:durableId="1937319654">
    <w:abstractNumId w:val="2"/>
  </w:num>
  <w:num w:numId="9" w16cid:durableId="292910571">
    <w:abstractNumId w:val="1"/>
  </w:num>
  <w:num w:numId="10" w16cid:durableId="1117606624">
    <w:abstractNumId w:val="0"/>
  </w:num>
  <w:num w:numId="11" w16cid:durableId="263878796">
    <w:abstractNumId w:val="15"/>
  </w:num>
  <w:num w:numId="12" w16cid:durableId="1780026906">
    <w:abstractNumId w:val="11"/>
  </w:num>
  <w:num w:numId="13" w16cid:durableId="1028608735">
    <w:abstractNumId w:val="12"/>
  </w:num>
  <w:num w:numId="14" w16cid:durableId="2015263389">
    <w:abstractNumId w:val="14"/>
  </w:num>
  <w:num w:numId="15" w16cid:durableId="1196698017">
    <w:abstractNumId w:val="13"/>
  </w:num>
  <w:num w:numId="16" w16cid:durableId="1800799560">
    <w:abstractNumId w:val="10"/>
  </w:num>
  <w:num w:numId="17" w16cid:durableId="192230322">
    <w:abstractNumId w:val="17"/>
  </w:num>
  <w:num w:numId="18" w16cid:durableId="13588532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40"/>
    <w:rsid w:val="00000263"/>
    <w:rsid w:val="00004520"/>
    <w:rsid w:val="000113BC"/>
    <w:rsid w:val="000136AF"/>
    <w:rsid w:val="00015D6B"/>
    <w:rsid w:val="0002010F"/>
    <w:rsid w:val="000213BF"/>
    <w:rsid w:val="000226F0"/>
    <w:rsid w:val="00024CAA"/>
    <w:rsid w:val="00036E24"/>
    <w:rsid w:val="0004044E"/>
    <w:rsid w:val="00040D0C"/>
    <w:rsid w:val="000413AC"/>
    <w:rsid w:val="00041E52"/>
    <w:rsid w:val="00044411"/>
    <w:rsid w:val="00046B3D"/>
    <w:rsid w:val="00046F47"/>
    <w:rsid w:val="00047109"/>
    <w:rsid w:val="0005120E"/>
    <w:rsid w:val="00054577"/>
    <w:rsid w:val="000557CE"/>
    <w:rsid w:val="0005661C"/>
    <w:rsid w:val="000614BF"/>
    <w:rsid w:val="00061696"/>
    <w:rsid w:val="0006243B"/>
    <w:rsid w:val="0006344F"/>
    <w:rsid w:val="0007169C"/>
    <w:rsid w:val="00075A7D"/>
    <w:rsid w:val="00077593"/>
    <w:rsid w:val="00083F48"/>
    <w:rsid w:val="000A16E9"/>
    <w:rsid w:val="000A7DF9"/>
    <w:rsid w:val="000B239A"/>
    <w:rsid w:val="000B7CD0"/>
    <w:rsid w:val="000C6B8F"/>
    <w:rsid w:val="000D05EF"/>
    <w:rsid w:val="000D5485"/>
    <w:rsid w:val="000E1CD2"/>
    <w:rsid w:val="000F21C1"/>
    <w:rsid w:val="000F7DF4"/>
    <w:rsid w:val="00105D72"/>
    <w:rsid w:val="0010745C"/>
    <w:rsid w:val="00113925"/>
    <w:rsid w:val="00116063"/>
    <w:rsid w:val="00117277"/>
    <w:rsid w:val="00124308"/>
    <w:rsid w:val="001250AB"/>
    <w:rsid w:val="00134C3A"/>
    <w:rsid w:val="001366C1"/>
    <w:rsid w:val="00141EEF"/>
    <w:rsid w:val="00146639"/>
    <w:rsid w:val="001500FD"/>
    <w:rsid w:val="00152561"/>
    <w:rsid w:val="00152914"/>
    <w:rsid w:val="00153FFF"/>
    <w:rsid w:val="00155873"/>
    <w:rsid w:val="00160BD7"/>
    <w:rsid w:val="001643C9"/>
    <w:rsid w:val="00165568"/>
    <w:rsid w:val="00166082"/>
    <w:rsid w:val="00166C2F"/>
    <w:rsid w:val="001716C9"/>
    <w:rsid w:val="001716E1"/>
    <w:rsid w:val="00174102"/>
    <w:rsid w:val="001748B9"/>
    <w:rsid w:val="00182ECA"/>
    <w:rsid w:val="00184261"/>
    <w:rsid w:val="00187D7C"/>
    <w:rsid w:val="00190BA1"/>
    <w:rsid w:val="00190DF5"/>
    <w:rsid w:val="00191262"/>
    <w:rsid w:val="001932BE"/>
    <w:rsid w:val="00193461"/>
    <w:rsid w:val="001939E1"/>
    <w:rsid w:val="00195382"/>
    <w:rsid w:val="0019671A"/>
    <w:rsid w:val="001A3B9F"/>
    <w:rsid w:val="001A4302"/>
    <w:rsid w:val="001A65C0"/>
    <w:rsid w:val="001B1FFE"/>
    <w:rsid w:val="001B3698"/>
    <w:rsid w:val="001B6456"/>
    <w:rsid w:val="001B7A5D"/>
    <w:rsid w:val="001C3340"/>
    <w:rsid w:val="001C69C4"/>
    <w:rsid w:val="001C70D9"/>
    <w:rsid w:val="001D4F59"/>
    <w:rsid w:val="001E0A8D"/>
    <w:rsid w:val="001E0D59"/>
    <w:rsid w:val="001E3590"/>
    <w:rsid w:val="001E7407"/>
    <w:rsid w:val="001F2122"/>
    <w:rsid w:val="001F2727"/>
    <w:rsid w:val="001F369B"/>
    <w:rsid w:val="00201D27"/>
    <w:rsid w:val="0020300C"/>
    <w:rsid w:val="00203D31"/>
    <w:rsid w:val="0020423A"/>
    <w:rsid w:val="00204322"/>
    <w:rsid w:val="002043C2"/>
    <w:rsid w:val="00206AD1"/>
    <w:rsid w:val="002074C5"/>
    <w:rsid w:val="00210E2C"/>
    <w:rsid w:val="00220A0C"/>
    <w:rsid w:val="00223779"/>
    <w:rsid w:val="00223E4A"/>
    <w:rsid w:val="002240E9"/>
    <w:rsid w:val="0022631F"/>
    <w:rsid w:val="002302EA"/>
    <w:rsid w:val="00230870"/>
    <w:rsid w:val="0023569A"/>
    <w:rsid w:val="00240749"/>
    <w:rsid w:val="002458FA"/>
    <w:rsid w:val="002468D7"/>
    <w:rsid w:val="0026084B"/>
    <w:rsid w:val="002630E3"/>
    <w:rsid w:val="00263886"/>
    <w:rsid w:val="002705F8"/>
    <w:rsid w:val="00272C21"/>
    <w:rsid w:val="00274F15"/>
    <w:rsid w:val="0027619C"/>
    <w:rsid w:val="00285CDD"/>
    <w:rsid w:val="002875B0"/>
    <w:rsid w:val="00291167"/>
    <w:rsid w:val="00295B2D"/>
    <w:rsid w:val="00296C73"/>
    <w:rsid w:val="00297ECB"/>
    <w:rsid w:val="002A37DE"/>
    <w:rsid w:val="002A7DF8"/>
    <w:rsid w:val="002B545A"/>
    <w:rsid w:val="002C152A"/>
    <w:rsid w:val="002D043A"/>
    <w:rsid w:val="002D5F91"/>
    <w:rsid w:val="002E5A7F"/>
    <w:rsid w:val="002F2A73"/>
    <w:rsid w:val="002F3F02"/>
    <w:rsid w:val="002F6A3D"/>
    <w:rsid w:val="0030459E"/>
    <w:rsid w:val="0031713F"/>
    <w:rsid w:val="003173B2"/>
    <w:rsid w:val="00321913"/>
    <w:rsid w:val="00324EE6"/>
    <w:rsid w:val="003316DC"/>
    <w:rsid w:val="00332E0D"/>
    <w:rsid w:val="00334CFF"/>
    <w:rsid w:val="00340057"/>
    <w:rsid w:val="0034076E"/>
    <w:rsid w:val="003415D3"/>
    <w:rsid w:val="00346335"/>
    <w:rsid w:val="00351674"/>
    <w:rsid w:val="00352A4A"/>
    <w:rsid w:val="00352B0F"/>
    <w:rsid w:val="0035334B"/>
    <w:rsid w:val="003561B0"/>
    <w:rsid w:val="003566CF"/>
    <w:rsid w:val="003608AC"/>
    <w:rsid w:val="00362930"/>
    <w:rsid w:val="00367960"/>
    <w:rsid w:val="00373599"/>
    <w:rsid w:val="00377B10"/>
    <w:rsid w:val="003913CA"/>
    <w:rsid w:val="003968DE"/>
    <w:rsid w:val="003A15AC"/>
    <w:rsid w:val="003A225F"/>
    <w:rsid w:val="003A36C4"/>
    <w:rsid w:val="003A56EB"/>
    <w:rsid w:val="003A697A"/>
    <w:rsid w:val="003B0627"/>
    <w:rsid w:val="003B7D32"/>
    <w:rsid w:val="003C2993"/>
    <w:rsid w:val="003C4252"/>
    <w:rsid w:val="003C5F2B"/>
    <w:rsid w:val="003D0BFE"/>
    <w:rsid w:val="003D5700"/>
    <w:rsid w:val="003E28E7"/>
    <w:rsid w:val="003E573E"/>
    <w:rsid w:val="003F0BA9"/>
    <w:rsid w:val="003F0F5A"/>
    <w:rsid w:val="003F1A69"/>
    <w:rsid w:val="00400861"/>
    <w:rsid w:val="00400A30"/>
    <w:rsid w:val="00400C8B"/>
    <w:rsid w:val="004022CA"/>
    <w:rsid w:val="00407554"/>
    <w:rsid w:val="00407EB8"/>
    <w:rsid w:val="004116CD"/>
    <w:rsid w:val="00414ADE"/>
    <w:rsid w:val="00424CA9"/>
    <w:rsid w:val="004257BB"/>
    <w:rsid w:val="004261D9"/>
    <w:rsid w:val="00440EE6"/>
    <w:rsid w:val="0044291A"/>
    <w:rsid w:val="00460499"/>
    <w:rsid w:val="0047165A"/>
    <w:rsid w:val="00474835"/>
    <w:rsid w:val="004819C7"/>
    <w:rsid w:val="0048364F"/>
    <w:rsid w:val="00485381"/>
    <w:rsid w:val="00490B49"/>
    <w:rsid w:val="00490C1B"/>
    <w:rsid w:val="00490F2E"/>
    <w:rsid w:val="00496DB3"/>
    <w:rsid w:val="00496F97"/>
    <w:rsid w:val="00497249"/>
    <w:rsid w:val="004A1344"/>
    <w:rsid w:val="004A289B"/>
    <w:rsid w:val="004A53EA"/>
    <w:rsid w:val="004B2592"/>
    <w:rsid w:val="004B3926"/>
    <w:rsid w:val="004B5879"/>
    <w:rsid w:val="004B647F"/>
    <w:rsid w:val="004C2E6F"/>
    <w:rsid w:val="004C4726"/>
    <w:rsid w:val="004D1D9A"/>
    <w:rsid w:val="004D338E"/>
    <w:rsid w:val="004E2DC6"/>
    <w:rsid w:val="004E3996"/>
    <w:rsid w:val="004E6E07"/>
    <w:rsid w:val="004F0114"/>
    <w:rsid w:val="004F1FAC"/>
    <w:rsid w:val="004F676E"/>
    <w:rsid w:val="004F6ABF"/>
    <w:rsid w:val="00500099"/>
    <w:rsid w:val="00514928"/>
    <w:rsid w:val="005162FB"/>
    <w:rsid w:val="005166A0"/>
    <w:rsid w:val="00516B8D"/>
    <w:rsid w:val="005216A5"/>
    <w:rsid w:val="00523D8D"/>
    <w:rsid w:val="0052686F"/>
    <w:rsid w:val="0052756C"/>
    <w:rsid w:val="00530230"/>
    <w:rsid w:val="00530CC9"/>
    <w:rsid w:val="00536476"/>
    <w:rsid w:val="00536D42"/>
    <w:rsid w:val="00537A16"/>
    <w:rsid w:val="00537FBC"/>
    <w:rsid w:val="00541D73"/>
    <w:rsid w:val="00543469"/>
    <w:rsid w:val="005452CC"/>
    <w:rsid w:val="00546FA3"/>
    <w:rsid w:val="00547599"/>
    <w:rsid w:val="00554243"/>
    <w:rsid w:val="00557C7A"/>
    <w:rsid w:val="00562A58"/>
    <w:rsid w:val="005631A1"/>
    <w:rsid w:val="00567E1B"/>
    <w:rsid w:val="005703B6"/>
    <w:rsid w:val="00581211"/>
    <w:rsid w:val="00581E93"/>
    <w:rsid w:val="00584811"/>
    <w:rsid w:val="005900C5"/>
    <w:rsid w:val="00590A7E"/>
    <w:rsid w:val="0059283E"/>
    <w:rsid w:val="00593AA6"/>
    <w:rsid w:val="00594161"/>
    <w:rsid w:val="00594512"/>
    <w:rsid w:val="0059471E"/>
    <w:rsid w:val="00594749"/>
    <w:rsid w:val="005A11BD"/>
    <w:rsid w:val="005A4405"/>
    <w:rsid w:val="005A482B"/>
    <w:rsid w:val="005A7BB3"/>
    <w:rsid w:val="005B4067"/>
    <w:rsid w:val="005C36E0"/>
    <w:rsid w:val="005C3F41"/>
    <w:rsid w:val="005D168D"/>
    <w:rsid w:val="005D5EA1"/>
    <w:rsid w:val="005D7639"/>
    <w:rsid w:val="005E61D3"/>
    <w:rsid w:val="005F01C5"/>
    <w:rsid w:val="005F4840"/>
    <w:rsid w:val="005F7738"/>
    <w:rsid w:val="005F79DE"/>
    <w:rsid w:val="00600219"/>
    <w:rsid w:val="00602F36"/>
    <w:rsid w:val="00603C53"/>
    <w:rsid w:val="00612E6B"/>
    <w:rsid w:val="00613798"/>
    <w:rsid w:val="00613EAD"/>
    <w:rsid w:val="006158AC"/>
    <w:rsid w:val="00620507"/>
    <w:rsid w:val="006321A6"/>
    <w:rsid w:val="0063521C"/>
    <w:rsid w:val="006357DF"/>
    <w:rsid w:val="00640402"/>
    <w:rsid w:val="0064074C"/>
    <w:rsid w:val="00640F78"/>
    <w:rsid w:val="006449B6"/>
    <w:rsid w:val="00646E7B"/>
    <w:rsid w:val="0065322B"/>
    <w:rsid w:val="00654E5B"/>
    <w:rsid w:val="00655752"/>
    <w:rsid w:val="00655D6A"/>
    <w:rsid w:val="00656AA7"/>
    <w:rsid w:val="00656ADF"/>
    <w:rsid w:val="00656DE9"/>
    <w:rsid w:val="00677CC2"/>
    <w:rsid w:val="00685F42"/>
    <w:rsid w:val="006866A1"/>
    <w:rsid w:val="0069207B"/>
    <w:rsid w:val="006953F4"/>
    <w:rsid w:val="006A4309"/>
    <w:rsid w:val="006A5EBB"/>
    <w:rsid w:val="006B0E55"/>
    <w:rsid w:val="006B4E92"/>
    <w:rsid w:val="006B7006"/>
    <w:rsid w:val="006C3987"/>
    <w:rsid w:val="006C7F8C"/>
    <w:rsid w:val="006D1BD7"/>
    <w:rsid w:val="006D7AB9"/>
    <w:rsid w:val="00700B2C"/>
    <w:rsid w:val="00705CCF"/>
    <w:rsid w:val="00705FAB"/>
    <w:rsid w:val="007074EA"/>
    <w:rsid w:val="00710363"/>
    <w:rsid w:val="00712B4A"/>
    <w:rsid w:val="00713084"/>
    <w:rsid w:val="00714DB1"/>
    <w:rsid w:val="00720FC2"/>
    <w:rsid w:val="0072431E"/>
    <w:rsid w:val="00731E00"/>
    <w:rsid w:val="00732E9D"/>
    <w:rsid w:val="0073491A"/>
    <w:rsid w:val="0073565B"/>
    <w:rsid w:val="00737259"/>
    <w:rsid w:val="007417CF"/>
    <w:rsid w:val="007440B7"/>
    <w:rsid w:val="00745BF3"/>
    <w:rsid w:val="007473C5"/>
    <w:rsid w:val="00747993"/>
    <w:rsid w:val="007520CA"/>
    <w:rsid w:val="007566F0"/>
    <w:rsid w:val="0075743A"/>
    <w:rsid w:val="00761170"/>
    <w:rsid w:val="007616F4"/>
    <w:rsid w:val="007634AD"/>
    <w:rsid w:val="00765C25"/>
    <w:rsid w:val="007715C9"/>
    <w:rsid w:val="00774EDD"/>
    <w:rsid w:val="007757EC"/>
    <w:rsid w:val="0078031D"/>
    <w:rsid w:val="00783F30"/>
    <w:rsid w:val="007840D8"/>
    <w:rsid w:val="00785514"/>
    <w:rsid w:val="00787178"/>
    <w:rsid w:val="0078766C"/>
    <w:rsid w:val="00791699"/>
    <w:rsid w:val="007A115D"/>
    <w:rsid w:val="007A35E6"/>
    <w:rsid w:val="007A6863"/>
    <w:rsid w:val="007B4F37"/>
    <w:rsid w:val="007B50EA"/>
    <w:rsid w:val="007C40F8"/>
    <w:rsid w:val="007D00A8"/>
    <w:rsid w:val="007D45C1"/>
    <w:rsid w:val="007E3D37"/>
    <w:rsid w:val="007E7A7E"/>
    <w:rsid w:val="007E7D4A"/>
    <w:rsid w:val="007F48ED"/>
    <w:rsid w:val="007F6954"/>
    <w:rsid w:val="007F7947"/>
    <w:rsid w:val="00801CFE"/>
    <w:rsid w:val="008073F6"/>
    <w:rsid w:val="00812F45"/>
    <w:rsid w:val="00823B55"/>
    <w:rsid w:val="00824941"/>
    <w:rsid w:val="00831B78"/>
    <w:rsid w:val="00832424"/>
    <w:rsid w:val="0084172C"/>
    <w:rsid w:val="00841F95"/>
    <w:rsid w:val="00845A2D"/>
    <w:rsid w:val="0085134F"/>
    <w:rsid w:val="00854CFB"/>
    <w:rsid w:val="00856A31"/>
    <w:rsid w:val="0086531A"/>
    <w:rsid w:val="0086573B"/>
    <w:rsid w:val="00875386"/>
    <w:rsid w:val="008754D0"/>
    <w:rsid w:val="00877D48"/>
    <w:rsid w:val="008816F0"/>
    <w:rsid w:val="00882E99"/>
    <w:rsid w:val="0088345B"/>
    <w:rsid w:val="00884FEB"/>
    <w:rsid w:val="008A16A5"/>
    <w:rsid w:val="008A4808"/>
    <w:rsid w:val="008B5D42"/>
    <w:rsid w:val="008B71D5"/>
    <w:rsid w:val="008B7626"/>
    <w:rsid w:val="008C05D2"/>
    <w:rsid w:val="008C2B5D"/>
    <w:rsid w:val="008C2BB3"/>
    <w:rsid w:val="008C30C6"/>
    <w:rsid w:val="008C76B0"/>
    <w:rsid w:val="008D0EE0"/>
    <w:rsid w:val="008D48FC"/>
    <w:rsid w:val="008D5AD6"/>
    <w:rsid w:val="008D5B99"/>
    <w:rsid w:val="008D69E6"/>
    <w:rsid w:val="008D6AF7"/>
    <w:rsid w:val="008D7A27"/>
    <w:rsid w:val="008E4702"/>
    <w:rsid w:val="008E5A7A"/>
    <w:rsid w:val="008E69AA"/>
    <w:rsid w:val="008F4077"/>
    <w:rsid w:val="008F4F1C"/>
    <w:rsid w:val="00903FFA"/>
    <w:rsid w:val="00911310"/>
    <w:rsid w:val="00920212"/>
    <w:rsid w:val="00922764"/>
    <w:rsid w:val="0092373B"/>
    <w:rsid w:val="00932377"/>
    <w:rsid w:val="009408EA"/>
    <w:rsid w:val="0094139B"/>
    <w:rsid w:val="00943102"/>
    <w:rsid w:val="009449A6"/>
    <w:rsid w:val="0094523D"/>
    <w:rsid w:val="009559E6"/>
    <w:rsid w:val="009624EC"/>
    <w:rsid w:val="00963EF5"/>
    <w:rsid w:val="009758A3"/>
    <w:rsid w:val="00976A63"/>
    <w:rsid w:val="00980B13"/>
    <w:rsid w:val="00983419"/>
    <w:rsid w:val="009847DA"/>
    <w:rsid w:val="00985B2F"/>
    <w:rsid w:val="009868D1"/>
    <w:rsid w:val="00994821"/>
    <w:rsid w:val="00996E85"/>
    <w:rsid w:val="009975AC"/>
    <w:rsid w:val="009A6D67"/>
    <w:rsid w:val="009B09CE"/>
    <w:rsid w:val="009B1A3F"/>
    <w:rsid w:val="009B4A38"/>
    <w:rsid w:val="009B6B0A"/>
    <w:rsid w:val="009B79D9"/>
    <w:rsid w:val="009B7F9E"/>
    <w:rsid w:val="009C3431"/>
    <w:rsid w:val="009C3606"/>
    <w:rsid w:val="009C4C35"/>
    <w:rsid w:val="009C5989"/>
    <w:rsid w:val="009C5B15"/>
    <w:rsid w:val="009C673E"/>
    <w:rsid w:val="009C7EE8"/>
    <w:rsid w:val="009D08DA"/>
    <w:rsid w:val="009D2070"/>
    <w:rsid w:val="009D3D64"/>
    <w:rsid w:val="009E4686"/>
    <w:rsid w:val="00A00E32"/>
    <w:rsid w:val="00A01C52"/>
    <w:rsid w:val="00A02662"/>
    <w:rsid w:val="00A02A91"/>
    <w:rsid w:val="00A050A1"/>
    <w:rsid w:val="00A06041"/>
    <w:rsid w:val="00A06860"/>
    <w:rsid w:val="00A06EA0"/>
    <w:rsid w:val="00A136F5"/>
    <w:rsid w:val="00A16C81"/>
    <w:rsid w:val="00A231E2"/>
    <w:rsid w:val="00A23C02"/>
    <w:rsid w:val="00A2550D"/>
    <w:rsid w:val="00A2658D"/>
    <w:rsid w:val="00A3030B"/>
    <w:rsid w:val="00A31766"/>
    <w:rsid w:val="00A33AEC"/>
    <w:rsid w:val="00A4169B"/>
    <w:rsid w:val="00A445F2"/>
    <w:rsid w:val="00A4628E"/>
    <w:rsid w:val="00A507D9"/>
    <w:rsid w:val="00A50D55"/>
    <w:rsid w:val="00A5165B"/>
    <w:rsid w:val="00A52FDA"/>
    <w:rsid w:val="00A56947"/>
    <w:rsid w:val="00A64912"/>
    <w:rsid w:val="00A66BE2"/>
    <w:rsid w:val="00A70A74"/>
    <w:rsid w:val="00A73749"/>
    <w:rsid w:val="00A763F8"/>
    <w:rsid w:val="00A826D5"/>
    <w:rsid w:val="00A82721"/>
    <w:rsid w:val="00A86676"/>
    <w:rsid w:val="00A8785A"/>
    <w:rsid w:val="00A90EA8"/>
    <w:rsid w:val="00A938BF"/>
    <w:rsid w:val="00A93F46"/>
    <w:rsid w:val="00AA0343"/>
    <w:rsid w:val="00AA2A5C"/>
    <w:rsid w:val="00AB0362"/>
    <w:rsid w:val="00AB18E1"/>
    <w:rsid w:val="00AB78E9"/>
    <w:rsid w:val="00AD3467"/>
    <w:rsid w:val="00AD385B"/>
    <w:rsid w:val="00AD49A6"/>
    <w:rsid w:val="00AD5641"/>
    <w:rsid w:val="00AD7252"/>
    <w:rsid w:val="00AD7D53"/>
    <w:rsid w:val="00AE0F9B"/>
    <w:rsid w:val="00AE628B"/>
    <w:rsid w:val="00AE70C2"/>
    <w:rsid w:val="00AF55FF"/>
    <w:rsid w:val="00B001A9"/>
    <w:rsid w:val="00B032D8"/>
    <w:rsid w:val="00B10546"/>
    <w:rsid w:val="00B15DC5"/>
    <w:rsid w:val="00B174C8"/>
    <w:rsid w:val="00B22D92"/>
    <w:rsid w:val="00B261BA"/>
    <w:rsid w:val="00B31D0E"/>
    <w:rsid w:val="00B33B3C"/>
    <w:rsid w:val="00B34196"/>
    <w:rsid w:val="00B40D74"/>
    <w:rsid w:val="00B4632B"/>
    <w:rsid w:val="00B52663"/>
    <w:rsid w:val="00B56DCB"/>
    <w:rsid w:val="00B673FD"/>
    <w:rsid w:val="00B67B97"/>
    <w:rsid w:val="00B770D2"/>
    <w:rsid w:val="00B86A59"/>
    <w:rsid w:val="00B92DAC"/>
    <w:rsid w:val="00B94F68"/>
    <w:rsid w:val="00BA47A3"/>
    <w:rsid w:val="00BA5026"/>
    <w:rsid w:val="00BA6989"/>
    <w:rsid w:val="00BB5420"/>
    <w:rsid w:val="00BB6E79"/>
    <w:rsid w:val="00BC025D"/>
    <w:rsid w:val="00BC1E4D"/>
    <w:rsid w:val="00BC3405"/>
    <w:rsid w:val="00BC4687"/>
    <w:rsid w:val="00BC7D37"/>
    <w:rsid w:val="00BD26F6"/>
    <w:rsid w:val="00BD4D05"/>
    <w:rsid w:val="00BE047B"/>
    <w:rsid w:val="00BE3B31"/>
    <w:rsid w:val="00BE6101"/>
    <w:rsid w:val="00BE719A"/>
    <w:rsid w:val="00BE720A"/>
    <w:rsid w:val="00BF6650"/>
    <w:rsid w:val="00C0331F"/>
    <w:rsid w:val="00C03D47"/>
    <w:rsid w:val="00C05362"/>
    <w:rsid w:val="00C067E5"/>
    <w:rsid w:val="00C14B47"/>
    <w:rsid w:val="00C14E18"/>
    <w:rsid w:val="00C161E2"/>
    <w:rsid w:val="00C164CA"/>
    <w:rsid w:val="00C17FB1"/>
    <w:rsid w:val="00C42BF8"/>
    <w:rsid w:val="00C451EC"/>
    <w:rsid w:val="00C460AE"/>
    <w:rsid w:val="00C50043"/>
    <w:rsid w:val="00C50A0F"/>
    <w:rsid w:val="00C54983"/>
    <w:rsid w:val="00C657C4"/>
    <w:rsid w:val="00C7573B"/>
    <w:rsid w:val="00C764C6"/>
    <w:rsid w:val="00C76CF3"/>
    <w:rsid w:val="00C85597"/>
    <w:rsid w:val="00C855EF"/>
    <w:rsid w:val="00C87822"/>
    <w:rsid w:val="00C969C3"/>
    <w:rsid w:val="00C976D6"/>
    <w:rsid w:val="00CA286E"/>
    <w:rsid w:val="00CA7844"/>
    <w:rsid w:val="00CB14B5"/>
    <w:rsid w:val="00CB58EF"/>
    <w:rsid w:val="00CC1A2C"/>
    <w:rsid w:val="00CC5B45"/>
    <w:rsid w:val="00CE7D64"/>
    <w:rsid w:val="00CF085A"/>
    <w:rsid w:val="00CF0BB2"/>
    <w:rsid w:val="00CF43ED"/>
    <w:rsid w:val="00CF72D5"/>
    <w:rsid w:val="00D04153"/>
    <w:rsid w:val="00D10B02"/>
    <w:rsid w:val="00D13441"/>
    <w:rsid w:val="00D164D9"/>
    <w:rsid w:val="00D20665"/>
    <w:rsid w:val="00D243A3"/>
    <w:rsid w:val="00D2628F"/>
    <w:rsid w:val="00D3200B"/>
    <w:rsid w:val="00D3263A"/>
    <w:rsid w:val="00D33440"/>
    <w:rsid w:val="00D33E21"/>
    <w:rsid w:val="00D3429F"/>
    <w:rsid w:val="00D431AE"/>
    <w:rsid w:val="00D51D26"/>
    <w:rsid w:val="00D52EFE"/>
    <w:rsid w:val="00D545CD"/>
    <w:rsid w:val="00D550E1"/>
    <w:rsid w:val="00D56A0D"/>
    <w:rsid w:val="00D5729C"/>
    <w:rsid w:val="00D5767F"/>
    <w:rsid w:val="00D63EF6"/>
    <w:rsid w:val="00D66518"/>
    <w:rsid w:val="00D67AE8"/>
    <w:rsid w:val="00D70DFB"/>
    <w:rsid w:val="00D71438"/>
    <w:rsid w:val="00D71EEA"/>
    <w:rsid w:val="00D735CD"/>
    <w:rsid w:val="00D73EB7"/>
    <w:rsid w:val="00D752DF"/>
    <w:rsid w:val="00D766DF"/>
    <w:rsid w:val="00D775F0"/>
    <w:rsid w:val="00D8136B"/>
    <w:rsid w:val="00D8799D"/>
    <w:rsid w:val="00D90583"/>
    <w:rsid w:val="00D94076"/>
    <w:rsid w:val="00D94AEB"/>
    <w:rsid w:val="00D95891"/>
    <w:rsid w:val="00DA0904"/>
    <w:rsid w:val="00DA26F7"/>
    <w:rsid w:val="00DB1F35"/>
    <w:rsid w:val="00DB5CB4"/>
    <w:rsid w:val="00DC4E8C"/>
    <w:rsid w:val="00DD61A8"/>
    <w:rsid w:val="00DE1131"/>
    <w:rsid w:val="00DE149E"/>
    <w:rsid w:val="00DE4BA4"/>
    <w:rsid w:val="00DE4FA6"/>
    <w:rsid w:val="00DF12E2"/>
    <w:rsid w:val="00DF3F92"/>
    <w:rsid w:val="00DF6D1D"/>
    <w:rsid w:val="00E05704"/>
    <w:rsid w:val="00E100E7"/>
    <w:rsid w:val="00E12F1A"/>
    <w:rsid w:val="00E1337B"/>
    <w:rsid w:val="00E15561"/>
    <w:rsid w:val="00E1765D"/>
    <w:rsid w:val="00E21CFB"/>
    <w:rsid w:val="00E22935"/>
    <w:rsid w:val="00E2625C"/>
    <w:rsid w:val="00E32A7A"/>
    <w:rsid w:val="00E337F6"/>
    <w:rsid w:val="00E4455D"/>
    <w:rsid w:val="00E45C4F"/>
    <w:rsid w:val="00E464AE"/>
    <w:rsid w:val="00E50E57"/>
    <w:rsid w:val="00E54292"/>
    <w:rsid w:val="00E60191"/>
    <w:rsid w:val="00E65D88"/>
    <w:rsid w:val="00E74DC7"/>
    <w:rsid w:val="00E811B2"/>
    <w:rsid w:val="00E87699"/>
    <w:rsid w:val="00E92E27"/>
    <w:rsid w:val="00E94B9A"/>
    <w:rsid w:val="00E9586B"/>
    <w:rsid w:val="00E97334"/>
    <w:rsid w:val="00EA0D36"/>
    <w:rsid w:val="00EA6EF2"/>
    <w:rsid w:val="00EA758C"/>
    <w:rsid w:val="00EB347E"/>
    <w:rsid w:val="00EC6065"/>
    <w:rsid w:val="00EC66B6"/>
    <w:rsid w:val="00ED0F45"/>
    <w:rsid w:val="00ED2078"/>
    <w:rsid w:val="00ED3853"/>
    <w:rsid w:val="00ED4928"/>
    <w:rsid w:val="00ED4FB3"/>
    <w:rsid w:val="00EE06FF"/>
    <w:rsid w:val="00EE3749"/>
    <w:rsid w:val="00EE6190"/>
    <w:rsid w:val="00EF2E3A"/>
    <w:rsid w:val="00EF6402"/>
    <w:rsid w:val="00EF6583"/>
    <w:rsid w:val="00F010E5"/>
    <w:rsid w:val="00F025DF"/>
    <w:rsid w:val="00F040F2"/>
    <w:rsid w:val="00F047E2"/>
    <w:rsid w:val="00F04D57"/>
    <w:rsid w:val="00F078DC"/>
    <w:rsid w:val="00F13E86"/>
    <w:rsid w:val="00F141E7"/>
    <w:rsid w:val="00F15DBC"/>
    <w:rsid w:val="00F27528"/>
    <w:rsid w:val="00F31E9D"/>
    <w:rsid w:val="00F32FCB"/>
    <w:rsid w:val="00F4272B"/>
    <w:rsid w:val="00F42D0C"/>
    <w:rsid w:val="00F44297"/>
    <w:rsid w:val="00F44326"/>
    <w:rsid w:val="00F47486"/>
    <w:rsid w:val="00F50D3F"/>
    <w:rsid w:val="00F53566"/>
    <w:rsid w:val="00F54B47"/>
    <w:rsid w:val="00F6709F"/>
    <w:rsid w:val="00F677A9"/>
    <w:rsid w:val="00F723BD"/>
    <w:rsid w:val="00F732EA"/>
    <w:rsid w:val="00F76E0F"/>
    <w:rsid w:val="00F83540"/>
    <w:rsid w:val="00F83B4D"/>
    <w:rsid w:val="00F84CF5"/>
    <w:rsid w:val="00F85330"/>
    <w:rsid w:val="00F8612E"/>
    <w:rsid w:val="00F86BEE"/>
    <w:rsid w:val="00F86EFF"/>
    <w:rsid w:val="00F954C9"/>
    <w:rsid w:val="00FA420B"/>
    <w:rsid w:val="00FA49F1"/>
    <w:rsid w:val="00FB2DE2"/>
    <w:rsid w:val="00FD1C93"/>
    <w:rsid w:val="00FE0781"/>
    <w:rsid w:val="00FE3C2F"/>
    <w:rsid w:val="00FF39DE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7A46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164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4D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4D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4D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4D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4D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4D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64D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64D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164D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64D9"/>
  </w:style>
  <w:style w:type="paragraph" w:customStyle="1" w:styleId="OPCParaBase">
    <w:name w:val="OPCParaBase"/>
    <w:link w:val="OPCParaBaseChar"/>
    <w:qFormat/>
    <w:rsid w:val="00D164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64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64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64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64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64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164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64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64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64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64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64D9"/>
  </w:style>
  <w:style w:type="paragraph" w:customStyle="1" w:styleId="Blocks">
    <w:name w:val="Blocks"/>
    <w:aliases w:val="bb"/>
    <w:basedOn w:val="OPCParaBase"/>
    <w:qFormat/>
    <w:rsid w:val="00D164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6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64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64D9"/>
    <w:rPr>
      <w:i/>
    </w:rPr>
  </w:style>
  <w:style w:type="paragraph" w:customStyle="1" w:styleId="BoxList">
    <w:name w:val="BoxList"/>
    <w:aliases w:val="bl"/>
    <w:basedOn w:val="BoxText"/>
    <w:qFormat/>
    <w:rsid w:val="00D164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64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64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64D9"/>
    <w:pPr>
      <w:ind w:left="1985" w:hanging="851"/>
    </w:pPr>
  </w:style>
  <w:style w:type="character" w:customStyle="1" w:styleId="CharAmPartNo">
    <w:name w:val="CharAmPartNo"/>
    <w:basedOn w:val="OPCCharBase"/>
    <w:qFormat/>
    <w:rsid w:val="00D164D9"/>
  </w:style>
  <w:style w:type="character" w:customStyle="1" w:styleId="CharAmPartText">
    <w:name w:val="CharAmPartText"/>
    <w:basedOn w:val="OPCCharBase"/>
    <w:qFormat/>
    <w:rsid w:val="00D164D9"/>
  </w:style>
  <w:style w:type="character" w:customStyle="1" w:styleId="CharAmSchNo">
    <w:name w:val="CharAmSchNo"/>
    <w:basedOn w:val="OPCCharBase"/>
    <w:qFormat/>
    <w:rsid w:val="00D164D9"/>
  </w:style>
  <w:style w:type="character" w:customStyle="1" w:styleId="CharAmSchText">
    <w:name w:val="CharAmSchText"/>
    <w:basedOn w:val="OPCCharBase"/>
    <w:qFormat/>
    <w:rsid w:val="00D164D9"/>
  </w:style>
  <w:style w:type="character" w:customStyle="1" w:styleId="CharBoldItalic">
    <w:name w:val="CharBoldItalic"/>
    <w:basedOn w:val="OPCCharBase"/>
    <w:uiPriority w:val="1"/>
    <w:qFormat/>
    <w:rsid w:val="00D164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164D9"/>
  </w:style>
  <w:style w:type="character" w:customStyle="1" w:styleId="CharChapText">
    <w:name w:val="CharChapText"/>
    <w:basedOn w:val="OPCCharBase"/>
    <w:uiPriority w:val="1"/>
    <w:qFormat/>
    <w:rsid w:val="00D164D9"/>
  </w:style>
  <w:style w:type="character" w:customStyle="1" w:styleId="CharDivNo">
    <w:name w:val="CharDivNo"/>
    <w:basedOn w:val="OPCCharBase"/>
    <w:uiPriority w:val="1"/>
    <w:qFormat/>
    <w:rsid w:val="00D164D9"/>
  </w:style>
  <w:style w:type="character" w:customStyle="1" w:styleId="CharDivText">
    <w:name w:val="CharDivText"/>
    <w:basedOn w:val="OPCCharBase"/>
    <w:uiPriority w:val="1"/>
    <w:qFormat/>
    <w:rsid w:val="00D164D9"/>
  </w:style>
  <w:style w:type="character" w:customStyle="1" w:styleId="CharItalic">
    <w:name w:val="CharItalic"/>
    <w:basedOn w:val="OPCCharBase"/>
    <w:uiPriority w:val="1"/>
    <w:qFormat/>
    <w:rsid w:val="00D164D9"/>
    <w:rPr>
      <w:i/>
    </w:rPr>
  </w:style>
  <w:style w:type="character" w:customStyle="1" w:styleId="CharPartNo">
    <w:name w:val="CharPartNo"/>
    <w:basedOn w:val="OPCCharBase"/>
    <w:uiPriority w:val="1"/>
    <w:qFormat/>
    <w:rsid w:val="00D164D9"/>
  </w:style>
  <w:style w:type="character" w:customStyle="1" w:styleId="CharPartText">
    <w:name w:val="CharPartText"/>
    <w:basedOn w:val="OPCCharBase"/>
    <w:uiPriority w:val="1"/>
    <w:qFormat/>
    <w:rsid w:val="00D164D9"/>
  </w:style>
  <w:style w:type="character" w:customStyle="1" w:styleId="CharSectno">
    <w:name w:val="CharSectno"/>
    <w:basedOn w:val="OPCCharBase"/>
    <w:qFormat/>
    <w:rsid w:val="00D164D9"/>
  </w:style>
  <w:style w:type="character" w:customStyle="1" w:styleId="CharSubdNo">
    <w:name w:val="CharSubdNo"/>
    <w:basedOn w:val="OPCCharBase"/>
    <w:uiPriority w:val="1"/>
    <w:qFormat/>
    <w:rsid w:val="00D164D9"/>
  </w:style>
  <w:style w:type="character" w:customStyle="1" w:styleId="CharSubdText">
    <w:name w:val="CharSubdText"/>
    <w:basedOn w:val="OPCCharBase"/>
    <w:uiPriority w:val="1"/>
    <w:qFormat/>
    <w:rsid w:val="00D164D9"/>
  </w:style>
  <w:style w:type="paragraph" w:customStyle="1" w:styleId="CTA--">
    <w:name w:val="CTA --"/>
    <w:basedOn w:val="OPCParaBase"/>
    <w:next w:val="Normal"/>
    <w:rsid w:val="00D164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64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64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64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64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64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64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64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64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64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64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64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64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64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164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64D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164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164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164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164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64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64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64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64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64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164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64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64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64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64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64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64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64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64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64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164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64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64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64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64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64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64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64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64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64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64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64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64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64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64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64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6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64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64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64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164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164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164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164D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164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164D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164D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164D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164D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164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64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64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64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64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64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64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64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164D9"/>
    <w:rPr>
      <w:sz w:val="16"/>
    </w:rPr>
  </w:style>
  <w:style w:type="table" w:customStyle="1" w:styleId="CFlag">
    <w:name w:val="CFlag"/>
    <w:basedOn w:val="TableNormal"/>
    <w:uiPriority w:val="99"/>
    <w:rsid w:val="00D164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16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64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64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64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64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64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64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64D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164D9"/>
    <w:pPr>
      <w:spacing w:before="120"/>
    </w:pPr>
  </w:style>
  <w:style w:type="paragraph" w:customStyle="1" w:styleId="CompiledActNo">
    <w:name w:val="CompiledActNo"/>
    <w:basedOn w:val="OPCParaBase"/>
    <w:next w:val="Normal"/>
    <w:rsid w:val="00D164D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164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64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164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64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64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64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164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164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164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64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64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64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64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64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164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64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64D9"/>
  </w:style>
  <w:style w:type="character" w:customStyle="1" w:styleId="CharSubPartNoCASA">
    <w:name w:val="CharSubPartNo(CASA)"/>
    <w:basedOn w:val="OPCCharBase"/>
    <w:uiPriority w:val="1"/>
    <w:rsid w:val="00D164D9"/>
  </w:style>
  <w:style w:type="paragraph" w:customStyle="1" w:styleId="ENoteTTIndentHeadingSub">
    <w:name w:val="ENoteTTIndentHeadingSub"/>
    <w:aliases w:val="enTTHis"/>
    <w:basedOn w:val="OPCParaBase"/>
    <w:rsid w:val="00D164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64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64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64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64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164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6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64D9"/>
    <w:rPr>
      <w:sz w:val="22"/>
    </w:rPr>
  </w:style>
  <w:style w:type="paragraph" w:customStyle="1" w:styleId="SOTextNote">
    <w:name w:val="SO TextNote"/>
    <w:aliases w:val="sont"/>
    <w:basedOn w:val="SOText"/>
    <w:qFormat/>
    <w:rsid w:val="00D164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64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64D9"/>
    <w:rPr>
      <w:sz w:val="22"/>
    </w:rPr>
  </w:style>
  <w:style w:type="paragraph" w:customStyle="1" w:styleId="FileName">
    <w:name w:val="FileName"/>
    <w:basedOn w:val="Normal"/>
    <w:rsid w:val="00D164D9"/>
  </w:style>
  <w:style w:type="paragraph" w:customStyle="1" w:styleId="TableHeading">
    <w:name w:val="TableHeading"/>
    <w:aliases w:val="th"/>
    <w:basedOn w:val="OPCParaBase"/>
    <w:next w:val="Tabletext"/>
    <w:rsid w:val="00D164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64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64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64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64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64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64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64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64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64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64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64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64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64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6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6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4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164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64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164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164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164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164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164D9"/>
  </w:style>
  <w:style w:type="character" w:customStyle="1" w:styleId="charlegsubtitle1">
    <w:name w:val="charlegsubtitle1"/>
    <w:basedOn w:val="DefaultParagraphFont"/>
    <w:rsid w:val="00D164D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164D9"/>
    <w:pPr>
      <w:ind w:left="240" w:hanging="240"/>
    </w:pPr>
  </w:style>
  <w:style w:type="paragraph" w:styleId="Index2">
    <w:name w:val="index 2"/>
    <w:basedOn w:val="Normal"/>
    <w:next w:val="Normal"/>
    <w:autoRedefine/>
    <w:rsid w:val="00D164D9"/>
    <w:pPr>
      <w:ind w:left="480" w:hanging="240"/>
    </w:pPr>
  </w:style>
  <w:style w:type="paragraph" w:styleId="Index3">
    <w:name w:val="index 3"/>
    <w:basedOn w:val="Normal"/>
    <w:next w:val="Normal"/>
    <w:autoRedefine/>
    <w:rsid w:val="00D164D9"/>
    <w:pPr>
      <w:ind w:left="720" w:hanging="240"/>
    </w:pPr>
  </w:style>
  <w:style w:type="paragraph" w:styleId="Index4">
    <w:name w:val="index 4"/>
    <w:basedOn w:val="Normal"/>
    <w:next w:val="Normal"/>
    <w:autoRedefine/>
    <w:rsid w:val="00D164D9"/>
    <w:pPr>
      <w:ind w:left="960" w:hanging="240"/>
    </w:pPr>
  </w:style>
  <w:style w:type="paragraph" w:styleId="Index5">
    <w:name w:val="index 5"/>
    <w:basedOn w:val="Normal"/>
    <w:next w:val="Normal"/>
    <w:autoRedefine/>
    <w:rsid w:val="00D164D9"/>
    <w:pPr>
      <w:ind w:left="1200" w:hanging="240"/>
    </w:pPr>
  </w:style>
  <w:style w:type="paragraph" w:styleId="Index6">
    <w:name w:val="index 6"/>
    <w:basedOn w:val="Normal"/>
    <w:next w:val="Normal"/>
    <w:autoRedefine/>
    <w:rsid w:val="00D164D9"/>
    <w:pPr>
      <w:ind w:left="1440" w:hanging="240"/>
    </w:pPr>
  </w:style>
  <w:style w:type="paragraph" w:styleId="Index7">
    <w:name w:val="index 7"/>
    <w:basedOn w:val="Normal"/>
    <w:next w:val="Normal"/>
    <w:autoRedefine/>
    <w:rsid w:val="00D164D9"/>
    <w:pPr>
      <w:ind w:left="1680" w:hanging="240"/>
    </w:pPr>
  </w:style>
  <w:style w:type="paragraph" w:styleId="Index8">
    <w:name w:val="index 8"/>
    <w:basedOn w:val="Normal"/>
    <w:next w:val="Normal"/>
    <w:autoRedefine/>
    <w:rsid w:val="00D164D9"/>
    <w:pPr>
      <w:ind w:left="1920" w:hanging="240"/>
    </w:pPr>
  </w:style>
  <w:style w:type="paragraph" w:styleId="Index9">
    <w:name w:val="index 9"/>
    <w:basedOn w:val="Normal"/>
    <w:next w:val="Normal"/>
    <w:autoRedefine/>
    <w:rsid w:val="00D164D9"/>
    <w:pPr>
      <w:ind w:left="2160" w:hanging="240"/>
    </w:pPr>
  </w:style>
  <w:style w:type="paragraph" w:styleId="NormalIndent">
    <w:name w:val="Normal Indent"/>
    <w:basedOn w:val="Normal"/>
    <w:rsid w:val="00D164D9"/>
    <w:pPr>
      <w:ind w:left="720"/>
    </w:pPr>
  </w:style>
  <w:style w:type="paragraph" w:styleId="FootnoteText">
    <w:name w:val="footnote text"/>
    <w:basedOn w:val="Normal"/>
    <w:link w:val="FootnoteTextChar"/>
    <w:rsid w:val="00D164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164D9"/>
  </w:style>
  <w:style w:type="paragraph" w:styleId="CommentText">
    <w:name w:val="annotation text"/>
    <w:basedOn w:val="Normal"/>
    <w:link w:val="CommentTextChar"/>
    <w:rsid w:val="00D164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64D9"/>
  </w:style>
  <w:style w:type="paragraph" w:styleId="IndexHeading">
    <w:name w:val="index heading"/>
    <w:basedOn w:val="Normal"/>
    <w:next w:val="Index1"/>
    <w:rsid w:val="00D164D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164D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164D9"/>
    <w:pPr>
      <w:ind w:left="480" w:hanging="480"/>
    </w:pPr>
  </w:style>
  <w:style w:type="paragraph" w:styleId="EnvelopeAddress">
    <w:name w:val="envelope address"/>
    <w:basedOn w:val="Normal"/>
    <w:rsid w:val="00D164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164D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164D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164D9"/>
    <w:rPr>
      <w:sz w:val="16"/>
      <w:szCs w:val="16"/>
    </w:rPr>
  </w:style>
  <w:style w:type="character" w:styleId="PageNumber">
    <w:name w:val="page number"/>
    <w:basedOn w:val="DefaultParagraphFont"/>
    <w:rsid w:val="00D164D9"/>
  </w:style>
  <w:style w:type="character" w:styleId="EndnoteReference">
    <w:name w:val="endnote reference"/>
    <w:basedOn w:val="DefaultParagraphFont"/>
    <w:rsid w:val="00D164D9"/>
    <w:rPr>
      <w:vertAlign w:val="superscript"/>
    </w:rPr>
  </w:style>
  <w:style w:type="paragraph" w:styleId="EndnoteText">
    <w:name w:val="endnote text"/>
    <w:basedOn w:val="Normal"/>
    <w:link w:val="EndnoteTextChar"/>
    <w:rsid w:val="00D164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164D9"/>
  </w:style>
  <w:style w:type="paragraph" w:styleId="TableofAuthorities">
    <w:name w:val="table of authorities"/>
    <w:basedOn w:val="Normal"/>
    <w:next w:val="Normal"/>
    <w:rsid w:val="00D164D9"/>
    <w:pPr>
      <w:ind w:left="240" w:hanging="240"/>
    </w:pPr>
  </w:style>
  <w:style w:type="paragraph" w:styleId="MacroText">
    <w:name w:val="macro"/>
    <w:link w:val="MacroTextChar"/>
    <w:rsid w:val="00D164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164D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164D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164D9"/>
    <w:pPr>
      <w:ind w:left="283" w:hanging="283"/>
    </w:pPr>
  </w:style>
  <w:style w:type="paragraph" w:styleId="ListBullet">
    <w:name w:val="List Bullet"/>
    <w:basedOn w:val="Normal"/>
    <w:autoRedefine/>
    <w:rsid w:val="00D164D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164D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164D9"/>
    <w:pPr>
      <w:ind w:left="566" w:hanging="283"/>
    </w:pPr>
  </w:style>
  <w:style w:type="paragraph" w:styleId="List3">
    <w:name w:val="List 3"/>
    <w:basedOn w:val="Normal"/>
    <w:rsid w:val="00D164D9"/>
    <w:pPr>
      <w:ind w:left="849" w:hanging="283"/>
    </w:pPr>
  </w:style>
  <w:style w:type="paragraph" w:styleId="List4">
    <w:name w:val="List 4"/>
    <w:basedOn w:val="Normal"/>
    <w:rsid w:val="00D164D9"/>
    <w:pPr>
      <w:ind w:left="1132" w:hanging="283"/>
    </w:pPr>
  </w:style>
  <w:style w:type="paragraph" w:styleId="List5">
    <w:name w:val="List 5"/>
    <w:basedOn w:val="Normal"/>
    <w:rsid w:val="00D164D9"/>
    <w:pPr>
      <w:ind w:left="1415" w:hanging="283"/>
    </w:pPr>
  </w:style>
  <w:style w:type="paragraph" w:styleId="ListBullet2">
    <w:name w:val="List Bullet 2"/>
    <w:basedOn w:val="Normal"/>
    <w:autoRedefine/>
    <w:rsid w:val="00D164D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164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164D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164D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164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164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164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164D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164D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164D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164D9"/>
    <w:pPr>
      <w:ind w:left="4252"/>
    </w:pPr>
  </w:style>
  <w:style w:type="character" w:customStyle="1" w:styleId="ClosingChar">
    <w:name w:val="Closing Char"/>
    <w:basedOn w:val="DefaultParagraphFont"/>
    <w:link w:val="Closing"/>
    <w:rsid w:val="00D164D9"/>
    <w:rPr>
      <w:sz w:val="22"/>
    </w:rPr>
  </w:style>
  <w:style w:type="paragraph" w:styleId="Signature">
    <w:name w:val="Signature"/>
    <w:basedOn w:val="Normal"/>
    <w:link w:val="SignatureChar"/>
    <w:rsid w:val="00D164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64D9"/>
    <w:rPr>
      <w:sz w:val="22"/>
    </w:rPr>
  </w:style>
  <w:style w:type="paragraph" w:styleId="BodyText">
    <w:name w:val="Body Text"/>
    <w:basedOn w:val="Normal"/>
    <w:link w:val="BodyTextChar"/>
    <w:rsid w:val="00D164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64D9"/>
    <w:rPr>
      <w:sz w:val="22"/>
    </w:rPr>
  </w:style>
  <w:style w:type="paragraph" w:styleId="BodyTextIndent">
    <w:name w:val="Body Text Indent"/>
    <w:basedOn w:val="Normal"/>
    <w:link w:val="BodyTextIndentChar"/>
    <w:rsid w:val="00D164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64D9"/>
    <w:rPr>
      <w:sz w:val="22"/>
    </w:rPr>
  </w:style>
  <w:style w:type="paragraph" w:styleId="ListContinue">
    <w:name w:val="List Continue"/>
    <w:basedOn w:val="Normal"/>
    <w:rsid w:val="00D164D9"/>
    <w:pPr>
      <w:spacing w:after="120"/>
      <w:ind w:left="283"/>
    </w:pPr>
  </w:style>
  <w:style w:type="paragraph" w:styleId="ListContinue2">
    <w:name w:val="List Continue 2"/>
    <w:basedOn w:val="Normal"/>
    <w:rsid w:val="00D164D9"/>
    <w:pPr>
      <w:spacing w:after="120"/>
      <w:ind w:left="566"/>
    </w:pPr>
  </w:style>
  <w:style w:type="paragraph" w:styleId="ListContinue3">
    <w:name w:val="List Continue 3"/>
    <w:basedOn w:val="Normal"/>
    <w:rsid w:val="00D164D9"/>
    <w:pPr>
      <w:spacing w:after="120"/>
      <w:ind w:left="849"/>
    </w:pPr>
  </w:style>
  <w:style w:type="paragraph" w:styleId="ListContinue4">
    <w:name w:val="List Continue 4"/>
    <w:basedOn w:val="Normal"/>
    <w:rsid w:val="00D164D9"/>
    <w:pPr>
      <w:spacing w:after="120"/>
      <w:ind w:left="1132"/>
    </w:pPr>
  </w:style>
  <w:style w:type="paragraph" w:styleId="ListContinue5">
    <w:name w:val="List Continue 5"/>
    <w:basedOn w:val="Normal"/>
    <w:rsid w:val="00D164D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164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164D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164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164D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164D9"/>
  </w:style>
  <w:style w:type="character" w:customStyle="1" w:styleId="SalutationChar">
    <w:name w:val="Salutation Char"/>
    <w:basedOn w:val="DefaultParagraphFont"/>
    <w:link w:val="Salutation"/>
    <w:rsid w:val="00D164D9"/>
    <w:rPr>
      <w:sz w:val="22"/>
    </w:rPr>
  </w:style>
  <w:style w:type="paragraph" w:styleId="Date">
    <w:name w:val="Date"/>
    <w:basedOn w:val="Normal"/>
    <w:next w:val="Normal"/>
    <w:link w:val="DateChar"/>
    <w:rsid w:val="00D164D9"/>
  </w:style>
  <w:style w:type="character" w:customStyle="1" w:styleId="DateChar">
    <w:name w:val="Date Char"/>
    <w:basedOn w:val="DefaultParagraphFont"/>
    <w:link w:val="Date"/>
    <w:rsid w:val="00D164D9"/>
    <w:rPr>
      <w:sz w:val="22"/>
    </w:rPr>
  </w:style>
  <w:style w:type="paragraph" w:styleId="BodyTextFirstIndent">
    <w:name w:val="Body Text First Indent"/>
    <w:basedOn w:val="BodyText"/>
    <w:link w:val="BodyTextFirstIndentChar"/>
    <w:rsid w:val="00D164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64D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164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64D9"/>
    <w:rPr>
      <w:sz w:val="22"/>
    </w:rPr>
  </w:style>
  <w:style w:type="paragraph" w:styleId="BodyText2">
    <w:name w:val="Body Text 2"/>
    <w:basedOn w:val="Normal"/>
    <w:link w:val="BodyText2Char"/>
    <w:rsid w:val="00D164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64D9"/>
    <w:rPr>
      <w:sz w:val="22"/>
    </w:rPr>
  </w:style>
  <w:style w:type="paragraph" w:styleId="BodyText3">
    <w:name w:val="Body Text 3"/>
    <w:basedOn w:val="Normal"/>
    <w:link w:val="BodyText3Char"/>
    <w:rsid w:val="00D164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64D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164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64D9"/>
    <w:rPr>
      <w:sz w:val="22"/>
    </w:rPr>
  </w:style>
  <w:style w:type="paragraph" w:styleId="BodyTextIndent3">
    <w:name w:val="Body Text Indent 3"/>
    <w:basedOn w:val="Normal"/>
    <w:link w:val="BodyTextIndent3Char"/>
    <w:rsid w:val="00D164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64D9"/>
    <w:rPr>
      <w:sz w:val="16"/>
      <w:szCs w:val="16"/>
    </w:rPr>
  </w:style>
  <w:style w:type="paragraph" w:styleId="BlockText">
    <w:name w:val="Block Text"/>
    <w:basedOn w:val="Normal"/>
    <w:rsid w:val="00D164D9"/>
    <w:pPr>
      <w:spacing w:after="120"/>
      <w:ind w:left="1440" w:right="1440"/>
    </w:pPr>
  </w:style>
  <w:style w:type="character" w:styleId="Hyperlink">
    <w:name w:val="Hyperlink"/>
    <w:basedOn w:val="DefaultParagraphFont"/>
    <w:rsid w:val="00D164D9"/>
    <w:rPr>
      <w:color w:val="0000FF"/>
      <w:u w:val="single"/>
    </w:rPr>
  </w:style>
  <w:style w:type="character" w:styleId="FollowedHyperlink">
    <w:name w:val="FollowedHyperlink"/>
    <w:basedOn w:val="DefaultParagraphFont"/>
    <w:rsid w:val="00D164D9"/>
    <w:rPr>
      <w:color w:val="800080"/>
      <w:u w:val="single"/>
    </w:rPr>
  </w:style>
  <w:style w:type="character" w:styleId="Strong">
    <w:name w:val="Strong"/>
    <w:basedOn w:val="DefaultParagraphFont"/>
    <w:qFormat/>
    <w:rsid w:val="00D164D9"/>
    <w:rPr>
      <w:b/>
      <w:bCs/>
    </w:rPr>
  </w:style>
  <w:style w:type="character" w:styleId="Emphasis">
    <w:name w:val="Emphasis"/>
    <w:basedOn w:val="DefaultParagraphFont"/>
    <w:qFormat/>
    <w:rsid w:val="00D164D9"/>
    <w:rPr>
      <w:i/>
      <w:iCs/>
    </w:rPr>
  </w:style>
  <w:style w:type="paragraph" w:styleId="DocumentMap">
    <w:name w:val="Document Map"/>
    <w:basedOn w:val="Normal"/>
    <w:link w:val="DocumentMapChar"/>
    <w:rsid w:val="00D164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164D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164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164D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164D9"/>
  </w:style>
  <w:style w:type="character" w:customStyle="1" w:styleId="E-mailSignatureChar">
    <w:name w:val="E-mail Signature Char"/>
    <w:basedOn w:val="DefaultParagraphFont"/>
    <w:link w:val="E-mailSignature"/>
    <w:rsid w:val="00D164D9"/>
    <w:rPr>
      <w:sz w:val="22"/>
    </w:rPr>
  </w:style>
  <w:style w:type="paragraph" w:styleId="NormalWeb">
    <w:name w:val="Normal (Web)"/>
    <w:basedOn w:val="Normal"/>
    <w:rsid w:val="00D164D9"/>
  </w:style>
  <w:style w:type="character" w:styleId="HTMLAcronym">
    <w:name w:val="HTML Acronym"/>
    <w:basedOn w:val="DefaultParagraphFont"/>
    <w:rsid w:val="00D164D9"/>
  </w:style>
  <w:style w:type="paragraph" w:styleId="HTMLAddress">
    <w:name w:val="HTML Address"/>
    <w:basedOn w:val="Normal"/>
    <w:link w:val="HTMLAddressChar"/>
    <w:rsid w:val="00D164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64D9"/>
    <w:rPr>
      <w:i/>
      <w:iCs/>
      <w:sz w:val="22"/>
    </w:rPr>
  </w:style>
  <w:style w:type="character" w:styleId="HTMLCite">
    <w:name w:val="HTML Cite"/>
    <w:basedOn w:val="DefaultParagraphFont"/>
    <w:rsid w:val="00D164D9"/>
    <w:rPr>
      <w:i/>
      <w:iCs/>
    </w:rPr>
  </w:style>
  <w:style w:type="character" w:styleId="HTMLCode">
    <w:name w:val="HTML Code"/>
    <w:basedOn w:val="DefaultParagraphFont"/>
    <w:rsid w:val="00D164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164D9"/>
    <w:rPr>
      <w:i/>
      <w:iCs/>
    </w:rPr>
  </w:style>
  <w:style w:type="character" w:styleId="HTMLKeyboard">
    <w:name w:val="HTML Keyboard"/>
    <w:basedOn w:val="DefaultParagraphFont"/>
    <w:rsid w:val="00D164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164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164D9"/>
    <w:rPr>
      <w:rFonts w:ascii="Courier New" w:hAnsi="Courier New" w:cs="Courier New"/>
    </w:rPr>
  </w:style>
  <w:style w:type="character" w:styleId="HTMLSample">
    <w:name w:val="HTML Sample"/>
    <w:basedOn w:val="DefaultParagraphFont"/>
    <w:rsid w:val="00D164D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164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164D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16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4D9"/>
    <w:rPr>
      <w:b/>
      <w:bCs/>
    </w:rPr>
  </w:style>
  <w:style w:type="numbering" w:styleId="1ai">
    <w:name w:val="Outline List 1"/>
    <w:basedOn w:val="NoList"/>
    <w:rsid w:val="00D164D9"/>
    <w:pPr>
      <w:numPr>
        <w:numId w:val="14"/>
      </w:numPr>
    </w:pPr>
  </w:style>
  <w:style w:type="numbering" w:styleId="111111">
    <w:name w:val="Outline List 2"/>
    <w:basedOn w:val="NoList"/>
    <w:rsid w:val="00D164D9"/>
    <w:pPr>
      <w:numPr>
        <w:numId w:val="15"/>
      </w:numPr>
    </w:pPr>
  </w:style>
  <w:style w:type="numbering" w:styleId="ArticleSection">
    <w:name w:val="Outline List 3"/>
    <w:basedOn w:val="NoList"/>
    <w:rsid w:val="00D164D9"/>
    <w:pPr>
      <w:numPr>
        <w:numId w:val="17"/>
      </w:numPr>
    </w:pPr>
  </w:style>
  <w:style w:type="table" w:styleId="TableSimple1">
    <w:name w:val="Table Simple 1"/>
    <w:basedOn w:val="TableNormal"/>
    <w:rsid w:val="00D164D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164D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16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164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164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164D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16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164D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164D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164D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164D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164D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164D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164D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164D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164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164D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164D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164D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16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16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164D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164D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164D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164D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164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164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164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164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164D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164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164D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164D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164D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164D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164D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164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164D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164D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164D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164D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164D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164D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164D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64D9"/>
  </w:style>
  <w:style w:type="character" w:styleId="BookTitle">
    <w:name w:val="Book Title"/>
    <w:basedOn w:val="DefaultParagraphFont"/>
    <w:uiPriority w:val="33"/>
    <w:qFormat/>
    <w:rsid w:val="00D164D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164D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164D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164D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164D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164D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164D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164D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164D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164D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164D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164D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164D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164D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164D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164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164D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164D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164D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164D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164D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164D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164D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164D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164D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164D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164D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164D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164D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164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164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164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164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164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164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164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164D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164D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164D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164D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164D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164D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164D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164D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164D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164D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164D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4D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164D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164D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164D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164D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4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4D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164D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164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164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164D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164D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164D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164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164D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164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164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164D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164D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164D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164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164D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164D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164D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164D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164D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164D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164D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164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164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164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164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164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164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164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164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164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164D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164D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164D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164D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164D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164D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164D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164D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164D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164D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164D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164D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164D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164D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164D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164D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164D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164D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164D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164D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164D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164D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164D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164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164D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164D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4D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164D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164D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164D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164D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164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164D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164D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164D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164D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164D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164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164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164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164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164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164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164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164D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16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164D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164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164D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164D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164D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164D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164D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164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164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164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164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164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164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164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164D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164D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164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164D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164D9"/>
    <w:rPr>
      <w:color w:val="808080"/>
    </w:rPr>
  </w:style>
  <w:style w:type="table" w:styleId="PlainTable1">
    <w:name w:val="Plain Table 1"/>
    <w:basedOn w:val="TableNormal"/>
    <w:uiPriority w:val="41"/>
    <w:rsid w:val="00D164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164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164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164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64D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164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4D9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164D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164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164D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164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64D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4D9"/>
    <w:rPr>
      <w:color w:val="605E5C"/>
      <w:shd w:val="clear" w:color="auto" w:fill="E1DFDD"/>
    </w:rPr>
  </w:style>
  <w:style w:type="character" w:customStyle="1" w:styleId="OPCParaBaseChar">
    <w:name w:val="OPCParaBase Char"/>
    <w:basedOn w:val="DefaultParagraphFont"/>
    <w:link w:val="OPCParaBase"/>
    <w:rsid w:val="00A82721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A82721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CBB7030-DB5A-45AE-B52A-4361B5F50EBF">4;#OFFICIAL|9e0ec9cb-4e7f-4d4a-bd32-1ee7525c6d87</Security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E57B2C3D851DD4993EB059ED3807044" ma:contentTypeVersion="" ma:contentTypeDescription="PDMS Document Site Content Type" ma:contentTypeScope="" ma:versionID="8201f54aa8ea171ac984f01781246b1d">
  <xsd:schema xmlns:xsd="http://www.w3.org/2001/XMLSchema" xmlns:xs="http://www.w3.org/2001/XMLSchema" xmlns:p="http://schemas.microsoft.com/office/2006/metadata/properties" xmlns:ns2="DCBB7030-DB5A-45AE-B52A-4361B5F50EBF" targetNamespace="http://schemas.microsoft.com/office/2006/metadata/properties" ma:root="true" ma:fieldsID="00955b53cf89d7c2cf07464c988c8875" ns2:_="">
    <xsd:import namespace="DCBB7030-DB5A-45AE-B52A-4361B5F50EB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B7030-DB5A-45AE-B52A-4361B5F50EB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9D19-7CDE-449A-BF71-78B628C42DE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CBB7030-DB5A-45AE-B52A-4361B5F50EB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A75CA-3143-4C9F-B4DD-961DB9FE5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0EE67-043F-4D2D-A3ED-FCC34218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B7030-DB5A-45AE-B52A-4361B5F50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8F331-4E91-4473-96BD-4631151E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435</Words>
  <Characters>2274</Characters>
  <Application>Microsoft Office Word</Application>
  <DocSecurity>0</DocSecurity>
  <PresentationFormat/>
  <Lines>81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2025-02-21T01:34:00Z</dcterms:created>
  <dcterms:modified xsi:type="dcterms:W3CDTF">2025-02-21T01:34:00Z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(Prohibited Exports) Amendment (Defence Trade Controls)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OPC67198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0x010100266966F133664895A6EE3632470D45F500FE57B2C3D851DD4993EB059ED3807044</vt:lpwstr>
  </property>
  <property fmtid="{D5CDD505-2E9C-101B-9397-08002B2CF9AE}" pid="18" name="SecurityClassification">
    <vt:lpwstr>4;#OFFICIAL|9e0ec9cb-4e7f-4d4a-bd32-1ee7525c6d87</vt:lpwstr>
  </property>
  <property fmtid="{D5CDD505-2E9C-101B-9397-08002B2CF9AE}" pid="19" name="_dlc_DocIdItemGuid">
    <vt:lpwstr>12d90ade-1e41-469c-bb10-1b6039550203</vt:lpwstr>
  </property>
  <property fmtid="{D5CDD505-2E9C-101B-9397-08002B2CF9AE}" pid="20" name="TaxKeyword">
    <vt:lpwstr/>
  </property>
  <property fmtid="{D5CDD505-2E9C-101B-9397-08002B2CF9AE}" pid="21" name="MediaServiceImageTags">
    <vt:lpwstr/>
  </property>
  <property fmtid="{D5CDD505-2E9C-101B-9397-08002B2CF9AE}" pid="22" name="InformationMarker">
    <vt:lpwstr/>
  </property>
</Properties>
</file>