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B3150" w14:textId="77777777" w:rsidR="00715914" w:rsidRPr="00B94A40" w:rsidRDefault="00DA186E" w:rsidP="00B05CF4">
      <w:pPr>
        <w:rPr>
          <w:sz w:val="28"/>
        </w:rPr>
      </w:pPr>
      <w:r w:rsidRPr="00B94A40">
        <w:rPr>
          <w:noProof/>
          <w:lang w:eastAsia="en-AU"/>
        </w:rPr>
        <w:drawing>
          <wp:inline distT="0" distB="0" distL="0" distR="0" wp14:anchorId="099B4F0E" wp14:editId="0B3D3B0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F8AE0" w14:textId="77777777" w:rsidR="00715914" w:rsidRPr="00B94A40" w:rsidRDefault="00715914" w:rsidP="00715914">
      <w:pPr>
        <w:rPr>
          <w:sz w:val="19"/>
        </w:rPr>
      </w:pPr>
    </w:p>
    <w:p w14:paraId="233F91C9" w14:textId="0943A18B" w:rsidR="00871653" w:rsidRPr="00B94A40" w:rsidRDefault="007E7F8E" w:rsidP="00871653">
      <w:pPr>
        <w:pStyle w:val="ShortT"/>
      </w:pPr>
      <w:r w:rsidRPr="00B94A40">
        <w:t>Australian Charities and Not</w:t>
      </w:r>
      <w:r w:rsidR="00B94A40">
        <w:noBreakHyphen/>
      </w:r>
      <w:r w:rsidRPr="00B94A40">
        <w:t>for</w:t>
      </w:r>
      <w:r w:rsidR="00B94A40">
        <w:noBreakHyphen/>
      </w:r>
      <w:r w:rsidRPr="00B94A40">
        <w:t>profits</w:t>
      </w:r>
      <w:r w:rsidR="00871653" w:rsidRPr="00B94A40">
        <w:t xml:space="preserve"> Commission (Consequential and Transitional) </w:t>
      </w:r>
      <w:r w:rsidR="009B690C" w:rsidRPr="00B94A40">
        <w:t>Regulations 2</w:t>
      </w:r>
      <w:r w:rsidR="00871653" w:rsidRPr="00B94A40">
        <w:t>0</w:t>
      </w:r>
      <w:r w:rsidR="00460CBC" w:rsidRPr="00B94A40">
        <w:t>25</w:t>
      </w:r>
    </w:p>
    <w:p w14:paraId="58C8A0C3" w14:textId="455D5F3D" w:rsidR="004E0673" w:rsidRPr="00B94A40" w:rsidRDefault="004E0673" w:rsidP="004E0673">
      <w:pPr>
        <w:pStyle w:val="SignCoverPageStart"/>
        <w:spacing w:before="240"/>
        <w:rPr>
          <w:szCs w:val="22"/>
        </w:rPr>
      </w:pPr>
      <w:r w:rsidRPr="00B94A40">
        <w:rPr>
          <w:szCs w:val="22"/>
        </w:rPr>
        <w:t>I, the Honourable Sam Mostyn AC, Governor</w:t>
      </w:r>
      <w:r w:rsidR="00B94A40">
        <w:rPr>
          <w:szCs w:val="22"/>
        </w:rPr>
        <w:noBreakHyphen/>
      </w:r>
      <w:r w:rsidRPr="00B94A40">
        <w:rPr>
          <w:szCs w:val="22"/>
        </w:rPr>
        <w:t>General of the Commonwealth of Australia, acting with the advice of the Federal Executive Council, make the following regulations.</w:t>
      </w:r>
    </w:p>
    <w:p w14:paraId="23CC4364" w14:textId="20DBBDD1" w:rsidR="004E0673" w:rsidRPr="00B94A40" w:rsidRDefault="004E0673" w:rsidP="004E0673">
      <w:pPr>
        <w:keepNext/>
        <w:spacing w:before="720" w:line="240" w:lineRule="atLeast"/>
        <w:ind w:right="397"/>
        <w:jc w:val="both"/>
        <w:rPr>
          <w:szCs w:val="22"/>
        </w:rPr>
      </w:pPr>
      <w:r w:rsidRPr="00B94A40">
        <w:rPr>
          <w:szCs w:val="22"/>
        </w:rPr>
        <w:t xml:space="preserve">Dated </w:t>
      </w:r>
      <w:r w:rsidRPr="00B94A40">
        <w:rPr>
          <w:szCs w:val="22"/>
        </w:rPr>
        <w:tab/>
      </w:r>
      <w:r w:rsidRPr="00B94A40">
        <w:rPr>
          <w:szCs w:val="22"/>
        </w:rPr>
        <w:tab/>
      </w:r>
      <w:r w:rsidRPr="00B94A40">
        <w:rPr>
          <w:szCs w:val="22"/>
        </w:rPr>
        <w:tab/>
      </w:r>
      <w:r w:rsidRPr="00B94A40">
        <w:rPr>
          <w:szCs w:val="22"/>
        </w:rPr>
        <w:tab/>
      </w:r>
      <w:r w:rsidR="005727D5">
        <w:rPr>
          <w:szCs w:val="22"/>
        </w:rPr>
        <w:t xml:space="preserve">20 February </w:t>
      </w:r>
      <w:r w:rsidRPr="005727D5">
        <w:rPr>
          <w:szCs w:val="22"/>
        </w:rPr>
        <w:fldChar w:fldCharType="begin"/>
      </w:r>
      <w:r w:rsidRPr="005727D5">
        <w:rPr>
          <w:szCs w:val="22"/>
        </w:rPr>
        <w:instrText xml:space="preserve"> DOCPROPERTY  DateMade </w:instrText>
      </w:r>
      <w:r w:rsidRPr="005727D5">
        <w:rPr>
          <w:szCs w:val="22"/>
        </w:rPr>
        <w:fldChar w:fldCharType="separate"/>
      </w:r>
      <w:r w:rsidR="00CA7581">
        <w:rPr>
          <w:szCs w:val="22"/>
        </w:rPr>
        <w:t>2025</w:t>
      </w:r>
      <w:r w:rsidRPr="005727D5">
        <w:rPr>
          <w:szCs w:val="22"/>
        </w:rPr>
        <w:fldChar w:fldCharType="end"/>
      </w:r>
    </w:p>
    <w:p w14:paraId="6E42120A" w14:textId="77777777" w:rsidR="004E0673" w:rsidRPr="00B94A40" w:rsidRDefault="004E0673" w:rsidP="004E0673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94A40">
        <w:rPr>
          <w:szCs w:val="22"/>
        </w:rPr>
        <w:t>Sam Mostyn AC</w:t>
      </w:r>
    </w:p>
    <w:p w14:paraId="77BB0B1B" w14:textId="7C0B675A" w:rsidR="004E0673" w:rsidRPr="00B94A40" w:rsidRDefault="004E0673" w:rsidP="004E067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94A40">
        <w:rPr>
          <w:szCs w:val="22"/>
        </w:rPr>
        <w:t>Governor</w:t>
      </w:r>
      <w:r w:rsidR="00B94A40">
        <w:rPr>
          <w:szCs w:val="22"/>
        </w:rPr>
        <w:noBreakHyphen/>
      </w:r>
      <w:r w:rsidRPr="00B94A40">
        <w:rPr>
          <w:szCs w:val="22"/>
        </w:rPr>
        <w:t>General</w:t>
      </w:r>
    </w:p>
    <w:p w14:paraId="5DA60637" w14:textId="77777777" w:rsidR="004E0673" w:rsidRPr="00B94A40" w:rsidRDefault="004E0673" w:rsidP="004E0673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94A40">
        <w:rPr>
          <w:szCs w:val="22"/>
        </w:rPr>
        <w:t>By H</w:t>
      </w:r>
      <w:r w:rsidRPr="00B94A40">
        <w:t>er</w:t>
      </w:r>
      <w:r w:rsidRPr="00B94A40">
        <w:rPr>
          <w:szCs w:val="22"/>
        </w:rPr>
        <w:t xml:space="preserve"> Excellency’s Command</w:t>
      </w:r>
    </w:p>
    <w:p w14:paraId="45494C1D" w14:textId="7AD141BB" w:rsidR="004E0673" w:rsidRPr="00B94A40" w:rsidRDefault="004E0673" w:rsidP="004E0673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94A40">
        <w:rPr>
          <w:szCs w:val="22"/>
        </w:rPr>
        <w:t>Dr Andrew Leigh</w:t>
      </w:r>
    </w:p>
    <w:p w14:paraId="27F9D019" w14:textId="77777777" w:rsidR="004E0673" w:rsidRPr="00B94A40" w:rsidRDefault="004E0673" w:rsidP="004E0673">
      <w:pPr>
        <w:pStyle w:val="SignCoverPageEnd"/>
        <w:rPr>
          <w:szCs w:val="22"/>
        </w:rPr>
      </w:pPr>
      <w:r w:rsidRPr="00B94A40">
        <w:rPr>
          <w:szCs w:val="22"/>
        </w:rPr>
        <w:t>Assistant Minister for Competition, Charities and Treasury</w:t>
      </w:r>
      <w:r w:rsidRPr="00B94A40">
        <w:rPr>
          <w:szCs w:val="22"/>
        </w:rPr>
        <w:br/>
        <w:t>Parliamentary Secretary to the Treasurer</w:t>
      </w:r>
    </w:p>
    <w:p w14:paraId="35B12793" w14:textId="77777777" w:rsidR="004E0673" w:rsidRPr="00B94A40" w:rsidRDefault="004E0673" w:rsidP="004E0673"/>
    <w:p w14:paraId="6847F9BB" w14:textId="77777777" w:rsidR="004E0673" w:rsidRPr="00B94A40" w:rsidRDefault="004E0673" w:rsidP="004E0673"/>
    <w:p w14:paraId="2C447824" w14:textId="77777777" w:rsidR="004E0673" w:rsidRPr="00B94A40" w:rsidRDefault="004E0673" w:rsidP="004E0673"/>
    <w:p w14:paraId="59C1C48F" w14:textId="77777777" w:rsidR="00715914" w:rsidRPr="00B94A40" w:rsidRDefault="00715914" w:rsidP="00715914">
      <w:pPr>
        <w:pStyle w:val="Header"/>
        <w:tabs>
          <w:tab w:val="clear" w:pos="4150"/>
          <w:tab w:val="clear" w:pos="8307"/>
        </w:tabs>
      </w:pPr>
      <w:r w:rsidRPr="00B94A40">
        <w:rPr>
          <w:rStyle w:val="CharChapNo"/>
        </w:rPr>
        <w:t xml:space="preserve"> </w:t>
      </w:r>
      <w:r w:rsidRPr="00B94A40">
        <w:rPr>
          <w:rStyle w:val="CharChapText"/>
        </w:rPr>
        <w:t xml:space="preserve"> </w:t>
      </w:r>
    </w:p>
    <w:p w14:paraId="799E86B9" w14:textId="77777777" w:rsidR="00715914" w:rsidRPr="00B94A40" w:rsidRDefault="00715914" w:rsidP="00715914">
      <w:pPr>
        <w:pStyle w:val="Header"/>
        <w:tabs>
          <w:tab w:val="clear" w:pos="4150"/>
          <w:tab w:val="clear" w:pos="8307"/>
        </w:tabs>
      </w:pPr>
      <w:r w:rsidRPr="00B94A40">
        <w:rPr>
          <w:rStyle w:val="CharPartNo"/>
        </w:rPr>
        <w:t xml:space="preserve"> </w:t>
      </w:r>
      <w:r w:rsidRPr="00B94A40">
        <w:rPr>
          <w:rStyle w:val="CharPartText"/>
        </w:rPr>
        <w:t xml:space="preserve"> </w:t>
      </w:r>
    </w:p>
    <w:p w14:paraId="51A3732C" w14:textId="77777777" w:rsidR="00715914" w:rsidRPr="00B94A40" w:rsidRDefault="00715914" w:rsidP="00715914">
      <w:pPr>
        <w:pStyle w:val="Header"/>
        <w:tabs>
          <w:tab w:val="clear" w:pos="4150"/>
          <w:tab w:val="clear" w:pos="8307"/>
        </w:tabs>
      </w:pPr>
      <w:r w:rsidRPr="00B94A40">
        <w:rPr>
          <w:rStyle w:val="CharDivNo"/>
        </w:rPr>
        <w:t xml:space="preserve"> </w:t>
      </w:r>
      <w:r w:rsidRPr="00B94A40">
        <w:rPr>
          <w:rStyle w:val="CharDivText"/>
        </w:rPr>
        <w:t xml:space="preserve"> </w:t>
      </w:r>
    </w:p>
    <w:p w14:paraId="06864484" w14:textId="77777777" w:rsidR="00715914" w:rsidRPr="00B94A40" w:rsidRDefault="00715914" w:rsidP="00715914">
      <w:pPr>
        <w:sectPr w:rsidR="00715914" w:rsidRPr="00B94A40" w:rsidSect="003B1ED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7FF3426" w14:textId="77777777" w:rsidR="00F67BCA" w:rsidRPr="00B94A40" w:rsidRDefault="00715914" w:rsidP="00715914">
      <w:pPr>
        <w:outlineLvl w:val="0"/>
        <w:rPr>
          <w:sz w:val="36"/>
        </w:rPr>
      </w:pPr>
      <w:r w:rsidRPr="00B94A40">
        <w:rPr>
          <w:sz w:val="36"/>
        </w:rPr>
        <w:lastRenderedPageBreak/>
        <w:t>Contents</w:t>
      </w:r>
    </w:p>
    <w:p w14:paraId="5DD0B09D" w14:textId="4BB1C992" w:rsidR="0088508D" w:rsidRPr="00B94A40" w:rsidRDefault="0088508D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B94A40">
        <w:fldChar w:fldCharType="begin"/>
      </w:r>
      <w:r w:rsidRPr="00B94A40">
        <w:instrText xml:space="preserve"> TOC \o "1-9" </w:instrText>
      </w:r>
      <w:r w:rsidRPr="00B94A40">
        <w:fldChar w:fldCharType="separate"/>
      </w:r>
      <w:r w:rsidRPr="00B94A40">
        <w:rPr>
          <w:noProof/>
        </w:rPr>
        <w:t>Part 1—Preliminary</w:t>
      </w:r>
      <w:r w:rsidRPr="00B94A40">
        <w:rPr>
          <w:b w:val="0"/>
          <w:noProof/>
          <w:sz w:val="18"/>
        </w:rPr>
        <w:tab/>
      </w:r>
      <w:r w:rsidRPr="00B94A40">
        <w:rPr>
          <w:b w:val="0"/>
          <w:noProof/>
          <w:sz w:val="18"/>
        </w:rPr>
        <w:fldChar w:fldCharType="begin"/>
      </w:r>
      <w:r w:rsidRPr="00B94A40">
        <w:rPr>
          <w:b w:val="0"/>
          <w:noProof/>
          <w:sz w:val="18"/>
        </w:rPr>
        <w:instrText xml:space="preserve"> PAGEREF _Toc188251116 \h </w:instrText>
      </w:r>
      <w:r w:rsidRPr="00B94A40">
        <w:rPr>
          <w:b w:val="0"/>
          <w:noProof/>
          <w:sz w:val="18"/>
        </w:rPr>
      </w:r>
      <w:r w:rsidRPr="00B94A40">
        <w:rPr>
          <w:b w:val="0"/>
          <w:noProof/>
          <w:sz w:val="18"/>
        </w:rPr>
        <w:fldChar w:fldCharType="separate"/>
      </w:r>
      <w:r w:rsidR="00EA508B">
        <w:rPr>
          <w:b w:val="0"/>
          <w:noProof/>
          <w:sz w:val="18"/>
        </w:rPr>
        <w:t>1</w:t>
      </w:r>
      <w:r w:rsidRPr="00B94A40">
        <w:rPr>
          <w:b w:val="0"/>
          <w:noProof/>
          <w:sz w:val="18"/>
        </w:rPr>
        <w:fldChar w:fldCharType="end"/>
      </w:r>
    </w:p>
    <w:p w14:paraId="2A144C4E" w14:textId="475AF5C7" w:rsidR="0088508D" w:rsidRPr="00B94A40" w:rsidRDefault="0088508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B94A40">
        <w:rPr>
          <w:noProof/>
        </w:rPr>
        <w:t>1</w:t>
      </w:r>
      <w:r w:rsidRPr="00B94A40">
        <w:rPr>
          <w:noProof/>
        </w:rPr>
        <w:tab/>
        <w:t>Name</w:t>
      </w:r>
      <w:r w:rsidRPr="00B94A40">
        <w:rPr>
          <w:noProof/>
        </w:rPr>
        <w:tab/>
      </w:r>
      <w:r w:rsidRPr="00B94A40">
        <w:rPr>
          <w:noProof/>
        </w:rPr>
        <w:fldChar w:fldCharType="begin"/>
      </w:r>
      <w:r w:rsidRPr="00B94A40">
        <w:rPr>
          <w:noProof/>
        </w:rPr>
        <w:instrText xml:space="preserve"> PAGEREF _Toc188251117 \h </w:instrText>
      </w:r>
      <w:r w:rsidRPr="00B94A40">
        <w:rPr>
          <w:noProof/>
        </w:rPr>
      </w:r>
      <w:r w:rsidRPr="00B94A40">
        <w:rPr>
          <w:noProof/>
        </w:rPr>
        <w:fldChar w:fldCharType="separate"/>
      </w:r>
      <w:r w:rsidR="00EA508B">
        <w:rPr>
          <w:noProof/>
        </w:rPr>
        <w:t>1</w:t>
      </w:r>
      <w:r w:rsidRPr="00B94A40">
        <w:rPr>
          <w:noProof/>
        </w:rPr>
        <w:fldChar w:fldCharType="end"/>
      </w:r>
    </w:p>
    <w:p w14:paraId="67C01AEF" w14:textId="487F7659" w:rsidR="0088508D" w:rsidRPr="00B94A40" w:rsidRDefault="0088508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B94A40">
        <w:rPr>
          <w:noProof/>
        </w:rPr>
        <w:t>2</w:t>
      </w:r>
      <w:r w:rsidRPr="00B94A40">
        <w:rPr>
          <w:noProof/>
        </w:rPr>
        <w:tab/>
        <w:t>Commencement</w:t>
      </w:r>
      <w:r w:rsidRPr="00B94A40">
        <w:rPr>
          <w:noProof/>
        </w:rPr>
        <w:tab/>
      </w:r>
      <w:r w:rsidRPr="00B94A40">
        <w:rPr>
          <w:noProof/>
        </w:rPr>
        <w:fldChar w:fldCharType="begin"/>
      </w:r>
      <w:r w:rsidRPr="00B94A40">
        <w:rPr>
          <w:noProof/>
        </w:rPr>
        <w:instrText xml:space="preserve"> PAGEREF _Toc188251118 \h </w:instrText>
      </w:r>
      <w:r w:rsidRPr="00B94A40">
        <w:rPr>
          <w:noProof/>
        </w:rPr>
      </w:r>
      <w:r w:rsidRPr="00B94A40">
        <w:rPr>
          <w:noProof/>
        </w:rPr>
        <w:fldChar w:fldCharType="separate"/>
      </w:r>
      <w:r w:rsidR="00EA508B">
        <w:rPr>
          <w:noProof/>
        </w:rPr>
        <w:t>1</w:t>
      </w:r>
      <w:r w:rsidRPr="00B94A40">
        <w:rPr>
          <w:noProof/>
        </w:rPr>
        <w:fldChar w:fldCharType="end"/>
      </w:r>
    </w:p>
    <w:p w14:paraId="4FD6316B" w14:textId="698EE122" w:rsidR="0088508D" w:rsidRPr="00B94A40" w:rsidRDefault="0088508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B94A40">
        <w:rPr>
          <w:noProof/>
        </w:rPr>
        <w:t>3</w:t>
      </w:r>
      <w:r w:rsidRPr="00B94A40">
        <w:rPr>
          <w:noProof/>
        </w:rPr>
        <w:tab/>
        <w:t>Authority</w:t>
      </w:r>
      <w:r w:rsidRPr="00B94A40">
        <w:rPr>
          <w:noProof/>
        </w:rPr>
        <w:tab/>
      </w:r>
      <w:r w:rsidRPr="00B94A40">
        <w:rPr>
          <w:noProof/>
        </w:rPr>
        <w:fldChar w:fldCharType="begin"/>
      </w:r>
      <w:r w:rsidRPr="00B94A40">
        <w:rPr>
          <w:noProof/>
        </w:rPr>
        <w:instrText xml:space="preserve"> PAGEREF _Toc188251119 \h </w:instrText>
      </w:r>
      <w:r w:rsidRPr="00B94A40">
        <w:rPr>
          <w:noProof/>
        </w:rPr>
      </w:r>
      <w:r w:rsidRPr="00B94A40">
        <w:rPr>
          <w:noProof/>
        </w:rPr>
        <w:fldChar w:fldCharType="separate"/>
      </w:r>
      <w:r w:rsidR="00EA508B">
        <w:rPr>
          <w:noProof/>
        </w:rPr>
        <w:t>1</w:t>
      </w:r>
      <w:r w:rsidRPr="00B94A40">
        <w:rPr>
          <w:noProof/>
        </w:rPr>
        <w:fldChar w:fldCharType="end"/>
      </w:r>
    </w:p>
    <w:p w14:paraId="6732B39B" w14:textId="5A79D250" w:rsidR="0088508D" w:rsidRPr="00B94A40" w:rsidRDefault="0088508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B94A40">
        <w:rPr>
          <w:noProof/>
        </w:rPr>
        <w:t>4</w:t>
      </w:r>
      <w:r w:rsidRPr="00B94A40">
        <w:rPr>
          <w:noProof/>
        </w:rPr>
        <w:tab/>
        <w:t>Schedules</w:t>
      </w:r>
      <w:r w:rsidRPr="00B94A40">
        <w:rPr>
          <w:noProof/>
        </w:rPr>
        <w:tab/>
      </w:r>
      <w:r w:rsidRPr="00B94A40">
        <w:rPr>
          <w:noProof/>
        </w:rPr>
        <w:fldChar w:fldCharType="begin"/>
      </w:r>
      <w:r w:rsidRPr="00B94A40">
        <w:rPr>
          <w:noProof/>
        </w:rPr>
        <w:instrText xml:space="preserve"> PAGEREF _Toc188251120 \h </w:instrText>
      </w:r>
      <w:r w:rsidRPr="00B94A40">
        <w:rPr>
          <w:noProof/>
        </w:rPr>
      </w:r>
      <w:r w:rsidRPr="00B94A40">
        <w:rPr>
          <w:noProof/>
        </w:rPr>
        <w:fldChar w:fldCharType="separate"/>
      </w:r>
      <w:r w:rsidR="00EA508B">
        <w:rPr>
          <w:noProof/>
        </w:rPr>
        <w:t>1</w:t>
      </w:r>
      <w:r w:rsidRPr="00B94A40">
        <w:rPr>
          <w:noProof/>
        </w:rPr>
        <w:fldChar w:fldCharType="end"/>
      </w:r>
    </w:p>
    <w:p w14:paraId="1F212411" w14:textId="4A7B11A9" w:rsidR="0088508D" w:rsidRPr="00B94A40" w:rsidRDefault="0088508D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B94A40">
        <w:rPr>
          <w:noProof/>
        </w:rPr>
        <w:t>Part 2—Reporting</w:t>
      </w:r>
      <w:r w:rsidRPr="00B94A40">
        <w:rPr>
          <w:b w:val="0"/>
          <w:noProof/>
          <w:sz w:val="18"/>
        </w:rPr>
        <w:tab/>
      </w:r>
      <w:r w:rsidRPr="00B94A40">
        <w:rPr>
          <w:b w:val="0"/>
          <w:noProof/>
          <w:sz w:val="18"/>
        </w:rPr>
        <w:fldChar w:fldCharType="begin"/>
      </w:r>
      <w:r w:rsidRPr="00B94A40">
        <w:rPr>
          <w:b w:val="0"/>
          <w:noProof/>
          <w:sz w:val="18"/>
        </w:rPr>
        <w:instrText xml:space="preserve"> PAGEREF _Toc188251121 \h </w:instrText>
      </w:r>
      <w:r w:rsidRPr="00B94A40">
        <w:rPr>
          <w:b w:val="0"/>
          <w:noProof/>
          <w:sz w:val="18"/>
        </w:rPr>
      </w:r>
      <w:r w:rsidRPr="00B94A40">
        <w:rPr>
          <w:b w:val="0"/>
          <w:noProof/>
          <w:sz w:val="18"/>
        </w:rPr>
        <w:fldChar w:fldCharType="separate"/>
      </w:r>
      <w:r w:rsidR="00EA508B">
        <w:rPr>
          <w:b w:val="0"/>
          <w:noProof/>
          <w:sz w:val="18"/>
        </w:rPr>
        <w:t>2</w:t>
      </w:r>
      <w:r w:rsidRPr="00B94A40">
        <w:rPr>
          <w:b w:val="0"/>
          <w:noProof/>
          <w:sz w:val="18"/>
        </w:rPr>
        <w:fldChar w:fldCharType="end"/>
      </w:r>
    </w:p>
    <w:p w14:paraId="55716316" w14:textId="262054DF" w:rsidR="0088508D" w:rsidRPr="00B94A40" w:rsidRDefault="0088508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B94A40">
        <w:rPr>
          <w:noProof/>
        </w:rPr>
        <w:t>5</w:t>
      </w:r>
      <w:r w:rsidRPr="00B94A40">
        <w:rPr>
          <w:noProof/>
        </w:rPr>
        <w:tab/>
        <w:t>Statements, reports and other documents given to other Australian government entities</w:t>
      </w:r>
      <w:r w:rsidRPr="00B94A40">
        <w:rPr>
          <w:noProof/>
        </w:rPr>
        <w:tab/>
      </w:r>
      <w:r w:rsidRPr="00B94A40">
        <w:rPr>
          <w:noProof/>
        </w:rPr>
        <w:fldChar w:fldCharType="begin"/>
      </w:r>
      <w:r w:rsidRPr="00B94A40">
        <w:rPr>
          <w:noProof/>
        </w:rPr>
        <w:instrText xml:space="preserve"> PAGEREF _Toc188251122 \h </w:instrText>
      </w:r>
      <w:r w:rsidRPr="00B94A40">
        <w:rPr>
          <w:noProof/>
        </w:rPr>
      </w:r>
      <w:r w:rsidRPr="00B94A40">
        <w:rPr>
          <w:noProof/>
        </w:rPr>
        <w:fldChar w:fldCharType="separate"/>
      </w:r>
      <w:r w:rsidR="00EA508B">
        <w:rPr>
          <w:noProof/>
        </w:rPr>
        <w:t>2</w:t>
      </w:r>
      <w:r w:rsidRPr="00B94A40">
        <w:rPr>
          <w:noProof/>
        </w:rPr>
        <w:fldChar w:fldCharType="end"/>
      </w:r>
    </w:p>
    <w:p w14:paraId="79F324B2" w14:textId="4D4FE05B" w:rsidR="0088508D" w:rsidRPr="00B94A40" w:rsidRDefault="0088508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B94A40">
        <w:rPr>
          <w:noProof/>
        </w:rPr>
        <w:t>6</w:t>
      </w:r>
      <w:r w:rsidRPr="00B94A40">
        <w:rPr>
          <w:noProof/>
        </w:rPr>
        <w:tab/>
        <w:t>Continued application of the previous instrument</w:t>
      </w:r>
      <w:r w:rsidRPr="00B94A40">
        <w:rPr>
          <w:noProof/>
        </w:rPr>
        <w:tab/>
      </w:r>
      <w:r w:rsidRPr="00B94A40">
        <w:rPr>
          <w:noProof/>
        </w:rPr>
        <w:fldChar w:fldCharType="begin"/>
      </w:r>
      <w:r w:rsidRPr="00B94A40">
        <w:rPr>
          <w:noProof/>
        </w:rPr>
        <w:instrText xml:space="preserve"> PAGEREF _Toc188251123 \h </w:instrText>
      </w:r>
      <w:r w:rsidRPr="00B94A40">
        <w:rPr>
          <w:noProof/>
        </w:rPr>
      </w:r>
      <w:r w:rsidRPr="00B94A40">
        <w:rPr>
          <w:noProof/>
        </w:rPr>
        <w:fldChar w:fldCharType="separate"/>
      </w:r>
      <w:r w:rsidR="00EA508B">
        <w:rPr>
          <w:noProof/>
        </w:rPr>
        <w:t>2</w:t>
      </w:r>
      <w:r w:rsidRPr="00B94A40">
        <w:rPr>
          <w:noProof/>
        </w:rPr>
        <w:fldChar w:fldCharType="end"/>
      </w:r>
    </w:p>
    <w:p w14:paraId="7FD3BB78" w14:textId="309D5A96" w:rsidR="0088508D" w:rsidRPr="00B94A40" w:rsidRDefault="0088508D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B94A40">
        <w:rPr>
          <w:noProof/>
        </w:rPr>
        <w:t>Schedule 1—Repeals</w:t>
      </w:r>
      <w:r w:rsidRPr="00B94A40">
        <w:rPr>
          <w:b w:val="0"/>
          <w:noProof/>
          <w:sz w:val="18"/>
        </w:rPr>
        <w:tab/>
      </w:r>
      <w:r w:rsidRPr="00B94A40">
        <w:rPr>
          <w:b w:val="0"/>
          <w:noProof/>
          <w:sz w:val="18"/>
        </w:rPr>
        <w:fldChar w:fldCharType="begin"/>
      </w:r>
      <w:r w:rsidRPr="00B94A40">
        <w:rPr>
          <w:b w:val="0"/>
          <w:noProof/>
          <w:sz w:val="18"/>
        </w:rPr>
        <w:instrText xml:space="preserve"> PAGEREF _Toc188251124 \h </w:instrText>
      </w:r>
      <w:r w:rsidRPr="00B94A40">
        <w:rPr>
          <w:b w:val="0"/>
          <w:noProof/>
          <w:sz w:val="18"/>
        </w:rPr>
      </w:r>
      <w:r w:rsidRPr="00B94A40">
        <w:rPr>
          <w:b w:val="0"/>
          <w:noProof/>
          <w:sz w:val="18"/>
        </w:rPr>
        <w:fldChar w:fldCharType="separate"/>
      </w:r>
      <w:r w:rsidR="00EA508B">
        <w:rPr>
          <w:b w:val="0"/>
          <w:noProof/>
          <w:sz w:val="18"/>
        </w:rPr>
        <w:t>3</w:t>
      </w:r>
      <w:r w:rsidRPr="00B94A40">
        <w:rPr>
          <w:b w:val="0"/>
          <w:noProof/>
          <w:sz w:val="18"/>
        </w:rPr>
        <w:fldChar w:fldCharType="end"/>
      </w:r>
    </w:p>
    <w:p w14:paraId="78CBDFB4" w14:textId="3195C5DD" w:rsidR="0088508D" w:rsidRPr="00B94A40" w:rsidRDefault="0088508D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B94A40">
        <w:rPr>
          <w:noProof/>
        </w:rPr>
        <w:t>Australian Charities and Not</w:t>
      </w:r>
      <w:r w:rsidR="00B94A40">
        <w:rPr>
          <w:noProof/>
        </w:rPr>
        <w:noBreakHyphen/>
      </w:r>
      <w:r w:rsidRPr="00B94A40">
        <w:rPr>
          <w:noProof/>
        </w:rPr>
        <w:t>for</w:t>
      </w:r>
      <w:r w:rsidR="00B94A40">
        <w:rPr>
          <w:noProof/>
        </w:rPr>
        <w:noBreakHyphen/>
      </w:r>
      <w:r w:rsidRPr="00B94A40">
        <w:rPr>
          <w:noProof/>
        </w:rPr>
        <w:t>profits Commission (Consequential and Transitional) Regulation 2016</w:t>
      </w:r>
      <w:r w:rsidRPr="00B94A40">
        <w:rPr>
          <w:i w:val="0"/>
          <w:noProof/>
          <w:sz w:val="18"/>
        </w:rPr>
        <w:tab/>
      </w:r>
      <w:r w:rsidRPr="00B94A40">
        <w:rPr>
          <w:i w:val="0"/>
          <w:noProof/>
          <w:sz w:val="18"/>
        </w:rPr>
        <w:fldChar w:fldCharType="begin"/>
      </w:r>
      <w:r w:rsidRPr="00B94A40">
        <w:rPr>
          <w:i w:val="0"/>
          <w:noProof/>
          <w:sz w:val="18"/>
        </w:rPr>
        <w:instrText xml:space="preserve"> PAGEREF _Toc188251125 \h </w:instrText>
      </w:r>
      <w:r w:rsidRPr="00B94A40">
        <w:rPr>
          <w:i w:val="0"/>
          <w:noProof/>
          <w:sz w:val="18"/>
        </w:rPr>
      </w:r>
      <w:r w:rsidRPr="00B94A40">
        <w:rPr>
          <w:i w:val="0"/>
          <w:noProof/>
          <w:sz w:val="18"/>
        </w:rPr>
        <w:fldChar w:fldCharType="separate"/>
      </w:r>
      <w:r w:rsidR="00EA508B">
        <w:rPr>
          <w:i w:val="0"/>
          <w:noProof/>
          <w:sz w:val="18"/>
        </w:rPr>
        <w:t>3</w:t>
      </w:r>
      <w:r w:rsidRPr="00B94A40">
        <w:rPr>
          <w:i w:val="0"/>
          <w:noProof/>
          <w:sz w:val="18"/>
        </w:rPr>
        <w:fldChar w:fldCharType="end"/>
      </w:r>
    </w:p>
    <w:p w14:paraId="0A7D6EE5" w14:textId="4051F8FF" w:rsidR="00670EA1" w:rsidRPr="00B94A40" w:rsidRDefault="0088508D" w:rsidP="00715914">
      <w:pPr>
        <w:sectPr w:rsidR="00670EA1" w:rsidRPr="00B94A40" w:rsidSect="003B1EDC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B94A40">
        <w:fldChar w:fldCharType="end"/>
      </w:r>
    </w:p>
    <w:p w14:paraId="0913EAF0" w14:textId="77777777" w:rsidR="00715914" w:rsidRPr="00B94A40" w:rsidRDefault="00715914" w:rsidP="00447F7A">
      <w:pPr>
        <w:pStyle w:val="ActHead2"/>
        <w:pageBreakBefore/>
      </w:pPr>
      <w:bookmarkStart w:id="0" w:name="_Toc188251116"/>
      <w:r w:rsidRPr="00B94A40">
        <w:rPr>
          <w:rStyle w:val="CharPartNo"/>
        </w:rPr>
        <w:t>Part 1</w:t>
      </w:r>
      <w:r w:rsidRPr="00B94A40">
        <w:t>—</w:t>
      </w:r>
      <w:r w:rsidRPr="00B94A40">
        <w:rPr>
          <w:rStyle w:val="CharPartText"/>
        </w:rPr>
        <w:t>Prelimina</w:t>
      </w:r>
      <w:r w:rsidR="008221C5" w:rsidRPr="00B94A40">
        <w:rPr>
          <w:rStyle w:val="CharPartText"/>
        </w:rPr>
        <w:t>ry</w:t>
      </w:r>
      <w:bookmarkEnd w:id="0"/>
    </w:p>
    <w:p w14:paraId="0F907260" w14:textId="323F06EC" w:rsidR="009B690C" w:rsidRPr="00B94A40" w:rsidRDefault="009B690C" w:rsidP="009B690C">
      <w:pPr>
        <w:pStyle w:val="Header"/>
      </w:pPr>
      <w:r w:rsidRPr="00B94A40">
        <w:rPr>
          <w:rStyle w:val="CharDivNo"/>
        </w:rPr>
        <w:t xml:space="preserve"> </w:t>
      </w:r>
      <w:r w:rsidRPr="00B94A40">
        <w:rPr>
          <w:rStyle w:val="CharDivText"/>
        </w:rPr>
        <w:t xml:space="preserve"> </w:t>
      </w:r>
    </w:p>
    <w:p w14:paraId="1D66BF19" w14:textId="56517F60" w:rsidR="00715914" w:rsidRPr="00B94A40" w:rsidRDefault="00715914" w:rsidP="00715914">
      <w:pPr>
        <w:pStyle w:val="ActHead5"/>
      </w:pPr>
      <w:bookmarkStart w:id="1" w:name="_Toc188251117"/>
      <w:r w:rsidRPr="00B94A40">
        <w:rPr>
          <w:rStyle w:val="CharSectno"/>
        </w:rPr>
        <w:t>1</w:t>
      </w:r>
      <w:r w:rsidRPr="00B94A40">
        <w:t xml:space="preserve">  </w:t>
      </w:r>
      <w:r w:rsidR="00CE493D" w:rsidRPr="00B94A40">
        <w:t>Name</w:t>
      </w:r>
      <w:bookmarkEnd w:id="1"/>
    </w:p>
    <w:p w14:paraId="09BDEE5D" w14:textId="3692C1E9" w:rsidR="00715914" w:rsidRPr="00B94A40" w:rsidRDefault="00715914" w:rsidP="00715914">
      <w:pPr>
        <w:pStyle w:val="subsection"/>
      </w:pPr>
      <w:r w:rsidRPr="00B94A40">
        <w:tab/>
      </w:r>
      <w:r w:rsidRPr="00B94A40">
        <w:tab/>
      </w:r>
      <w:r w:rsidR="007E7F8E" w:rsidRPr="00B94A40">
        <w:t>This instrument is</w:t>
      </w:r>
      <w:r w:rsidR="00CE493D" w:rsidRPr="00B94A40">
        <w:t xml:space="preserve"> the </w:t>
      </w:r>
      <w:r w:rsidR="00423D58" w:rsidRPr="00B94A40">
        <w:rPr>
          <w:i/>
          <w:noProof/>
        </w:rPr>
        <w:t>Australian Charities and Not</w:t>
      </w:r>
      <w:r w:rsidR="00B94A40">
        <w:rPr>
          <w:i/>
          <w:noProof/>
        </w:rPr>
        <w:noBreakHyphen/>
      </w:r>
      <w:r w:rsidR="00423D58" w:rsidRPr="00B94A40">
        <w:rPr>
          <w:i/>
          <w:noProof/>
        </w:rPr>
        <w:t>for</w:t>
      </w:r>
      <w:r w:rsidR="00B94A40">
        <w:rPr>
          <w:i/>
          <w:noProof/>
        </w:rPr>
        <w:noBreakHyphen/>
      </w:r>
      <w:r w:rsidR="00423D58" w:rsidRPr="00B94A40">
        <w:rPr>
          <w:i/>
          <w:noProof/>
        </w:rPr>
        <w:t>profits Commission (Consequential and Transitional) Regulations 2025</w:t>
      </w:r>
      <w:r w:rsidRPr="00B94A40">
        <w:t>.</w:t>
      </w:r>
    </w:p>
    <w:p w14:paraId="5847B6F6" w14:textId="77777777" w:rsidR="00715914" w:rsidRPr="00B94A40" w:rsidRDefault="00715914" w:rsidP="00715914">
      <w:pPr>
        <w:pStyle w:val="ActHead5"/>
      </w:pPr>
      <w:bookmarkStart w:id="2" w:name="_Toc188251118"/>
      <w:r w:rsidRPr="00B94A40">
        <w:rPr>
          <w:rStyle w:val="CharSectno"/>
        </w:rPr>
        <w:t>2</w:t>
      </w:r>
      <w:r w:rsidRPr="00B94A40">
        <w:t xml:space="preserve">  Commencement</w:t>
      </w:r>
      <w:bookmarkEnd w:id="2"/>
    </w:p>
    <w:p w14:paraId="5242D282" w14:textId="77777777" w:rsidR="00AE3652" w:rsidRPr="00B94A40" w:rsidRDefault="00807626" w:rsidP="00AE3652">
      <w:pPr>
        <w:pStyle w:val="subsection"/>
      </w:pPr>
      <w:r w:rsidRPr="00B94A40">
        <w:tab/>
      </w:r>
      <w:r w:rsidR="00AE3652" w:rsidRPr="00B94A40">
        <w:t>(1)</w:t>
      </w:r>
      <w:r w:rsidR="00AE3652" w:rsidRPr="00B94A40">
        <w:tab/>
        <w:t xml:space="preserve">Each provision of </w:t>
      </w:r>
      <w:r w:rsidR="007E7F8E" w:rsidRPr="00B94A40">
        <w:t>this instrument</w:t>
      </w:r>
      <w:r w:rsidR="00AE3652" w:rsidRPr="00B94A40">
        <w:t xml:space="preserve"> specified in column 1 of the table commences, or is taken to have commenced, in accordance with column 2 of the table. Any other statement in column 2 has effect according to its terms.</w:t>
      </w:r>
    </w:p>
    <w:p w14:paraId="6892A894" w14:textId="77777777" w:rsidR="00AE3652" w:rsidRPr="00B94A40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B94A40" w14:paraId="68008655" w14:textId="77777777" w:rsidTr="00DC4AA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D5A306C" w14:textId="77777777" w:rsidR="00AE3652" w:rsidRPr="00B94A40" w:rsidRDefault="00AE3652" w:rsidP="00DC4AA1">
            <w:pPr>
              <w:pStyle w:val="TableHeading"/>
            </w:pPr>
            <w:r w:rsidRPr="00B94A40">
              <w:t>Commencement information</w:t>
            </w:r>
          </w:p>
        </w:tc>
      </w:tr>
      <w:tr w:rsidR="00AE3652" w:rsidRPr="00B94A40" w14:paraId="42887443" w14:textId="77777777" w:rsidTr="00DC4AA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72E68AE" w14:textId="77777777" w:rsidR="00AE3652" w:rsidRPr="00B94A40" w:rsidRDefault="00AE3652" w:rsidP="00DC4AA1">
            <w:pPr>
              <w:pStyle w:val="TableHeading"/>
            </w:pPr>
            <w:r w:rsidRPr="00B94A4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A72DA70" w14:textId="77777777" w:rsidR="00AE3652" w:rsidRPr="00B94A40" w:rsidRDefault="00AE3652" w:rsidP="00DC4AA1">
            <w:pPr>
              <w:pStyle w:val="TableHeading"/>
            </w:pPr>
            <w:r w:rsidRPr="00B94A4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332E503" w14:textId="77777777" w:rsidR="00AE3652" w:rsidRPr="00B94A40" w:rsidRDefault="00AE3652" w:rsidP="00DC4AA1">
            <w:pPr>
              <w:pStyle w:val="TableHeading"/>
            </w:pPr>
            <w:r w:rsidRPr="00B94A40">
              <w:t>Column 3</w:t>
            </w:r>
          </w:p>
        </w:tc>
      </w:tr>
      <w:tr w:rsidR="00AE3652" w:rsidRPr="00B94A40" w14:paraId="0A215968" w14:textId="77777777" w:rsidTr="00DC4AA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7E115D2" w14:textId="77777777" w:rsidR="00AE3652" w:rsidRPr="00B94A40" w:rsidRDefault="00AE3652" w:rsidP="00DC4AA1">
            <w:pPr>
              <w:pStyle w:val="TableHeading"/>
            </w:pPr>
            <w:r w:rsidRPr="00B94A4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10EC6D8" w14:textId="77777777" w:rsidR="00AE3652" w:rsidRPr="00B94A40" w:rsidRDefault="00AE3652" w:rsidP="00DC4AA1">
            <w:pPr>
              <w:pStyle w:val="TableHeading"/>
            </w:pPr>
            <w:r w:rsidRPr="00B94A4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EEF3718" w14:textId="77777777" w:rsidR="00AE3652" w:rsidRPr="00B94A40" w:rsidRDefault="00AE3652" w:rsidP="00DC4AA1">
            <w:pPr>
              <w:pStyle w:val="TableHeading"/>
            </w:pPr>
            <w:r w:rsidRPr="00B94A40">
              <w:t>Date/Details</w:t>
            </w:r>
          </w:p>
        </w:tc>
      </w:tr>
      <w:tr w:rsidR="00AE3652" w:rsidRPr="00B94A40" w14:paraId="4310FB2F" w14:textId="77777777" w:rsidTr="00DC4AA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C6F9B69" w14:textId="77777777" w:rsidR="00AE3652" w:rsidRPr="00B94A40" w:rsidRDefault="00AE3652" w:rsidP="00DC4AA1">
            <w:pPr>
              <w:pStyle w:val="Tabletext"/>
            </w:pPr>
            <w:r w:rsidRPr="00B94A40">
              <w:t xml:space="preserve">1.  The whole of </w:t>
            </w:r>
            <w:r w:rsidR="007E7F8E" w:rsidRPr="00B94A40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0A9E091" w14:textId="77777777" w:rsidR="00AE3652" w:rsidRPr="00B94A40" w:rsidRDefault="00AE3652" w:rsidP="00DC4AA1">
            <w:pPr>
              <w:pStyle w:val="Tabletext"/>
            </w:pPr>
            <w:r w:rsidRPr="00B94A40">
              <w:t xml:space="preserve">The day after </w:t>
            </w:r>
            <w:r w:rsidR="007E7F8E" w:rsidRPr="00B94A40">
              <w:t>this instrument is</w:t>
            </w:r>
            <w:r w:rsidRPr="00B94A40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018D0DA" w14:textId="477A4025" w:rsidR="00AE3652" w:rsidRPr="00B94A40" w:rsidRDefault="009B52CE" w:rsidP="00DC4AA1">
            <w:pPr>
              <w:pStyle w:val="Tabletext"/>
            </w:pPr>
            <w:r>
              <w:t>22 February 2025</w:t>
            </w:r>
          </w:p>
        </w:tc>
      </w:tr>
    </w:tbl>
    <w:p w14:paraId="7D81188E" w14:textId="77777777" w:rsidR="00AE3652" w:rsidRPr="00B94A40" w:rsidRDefault="00AE3652" w:rsidP="00AE3652">
      <w:pPr>
        <w:pStyle w:val="notetext"/>
      </w:pPr>
      <w:r w:rsidRPr="00B94A40">
        <w:rPr>
          <w:snapToGrid w:val="0"/>
          <w:lang w:eastAsia="en-US"/>
        </w:rPr>
        <w:t>Note:</w:t>
      </w:r>
      <w:r w:rsidRPr="00B94A40">
        <w:rPr>
          <w:snapToGrid w:val="0"/>
          <w:lang w:eastAsia="en-US"/>
        </w:rPr>
        <w:tab/>
        <w:t xml:space="preserve">This table relates only to the provisions of </w:t>
      </w:r>
      <w:r w:rsidR="007E7F8E" w:rsidRPr="00B94A40">
        <w:rPr>
          <w:snapToGrid w:val="0"/>
          <w:lang w:eastAsia="en-US"/>
        </w:rPr>
        <w:t>this instrument</w:t>
      </w:r>
      <w:r w:rsidRPr="00B94A40">
        <w:t xml:space="preserve"> </w:t>
      </w:r>
      <w:r w:rsidRPr="00B94A40">
        <w:rPr>
          <w:snapToGrid w:val="0"/>
          <w:lang w:eastAsia="en-US"/>
        </w:rPr>
        <w:t xml:space="preserve">as originally made. It will not be amended to deal with any later amendments of </w:t>
      </w:r>
      <w:r w:rsidR="007E7F8E" w:rsidRPr="00B94A40">
        <w:rPr>
          <w:snapToGrid w:val="0"/>
          <w:lang w:eastAsia="en-US"/>
        </w:rPr>
        <w:t>this instrument</w:t>
      </w:r>
      <w:r w:rsidRPr="00B94A40">
        <w:rPr>
          <w:snapToGrid w:val="0"/>
          <w:lang w:eastAsia="en-US"/>
        </w:rPr>
        <w:t>.</w:t>
      </w:r>
    </w:p>
    <w:p w14:paraId="5C9801A9" w14:textId="77777777" w:rsidR="00807626" w:rsidRPr="00B94A40" w:rsidRDefault="00AE3652" w:rsidP="00AE3652">
      <w:pPr>
        <w:pStyle w:val="subsection"/>
      </w:pPr>
      <w:r w:rsidRPr="00B94A40">
        <w:tab/>
        <w:t>(2)</w:t>
      </w:r>
      <w:r w:rsidRPr="00B94A40">
        <w:tab/>
        <w:t xml:space="preserve">Any information in column 3 of the table is not part of </w:t>
      </w:r>
      <w:r w:rsidR="007E7F8E" w:rsidRPr="00B94A40">
        <w:t>this instrument</w:t>
      </w:r>
      <w:r w:rsidRPr="00B94A40">
        <w:t xml:space="preserve">. Information may be inserted in this column, or information in it may be edited, in any published version of </w:t>
      </w:r>
      <w:r w:rsidR="007E7F8E" w:rsidRPr="00B94A40">
        <w:t>this instrument</w:t>
      </w:r>
      <w:r w:rsidRPr="00B94A40">
        <w:t>.</w:t>
      </w:r>
    </w:p>
    <w:p w14:paraId="4E8496D2" w14:textId="77777777" w:rsidR="007500C8" w:rsidRPr="00B94A40" w:rsidRDefault="007500C8" w:rsidP="007500C8">
      <w:pPr>
        <w:pStyle w:val="ActHead5"/>
      </w:pPr>
      <w:bookmarkStart w:id="3" w:name="_Toc188251119"/>
      <w:r w:rsidRPr="00B94A40">
        <w:rPr>
          <w:rStyle w:val="CharSectno"/>
        </w:rPr>
        <w:t>3</w:t>
      </w:r>
      <w:r w:rsidRPr="00B94A40">
        <w:t xml:space="preserve">  Authority</w:t>
      </w:r>
      <w:bookmarkEnd w:id="3"/>
    </w:p>
    <w:p w14:paraId="4F9ADBBE" w14:textId="14E286DD" w:rsidR="00157B8B" w:rsidRPr="00B94A40" w:rsidRDefault="007500C8" w:rsidP="0045213D">
      <w:pPr>
        <w:pStyle w:val="subsection"/>
      </w:pPr>
      <w:r w:rsidRPr="00B94A40">
        <w:tab/>
      </w:r>
      <w:r w:rsidRPr="00B94A40">
        <w:tab/>
      </w:r>
      <w:r w:rsidR="007E7F8E" w:rsidRPr="00B94A40">
        <w:t>This instrument is</w:t>
      </w:r>
      <w:r w:rsidRPr="00B94A40">
        <w:t xml:space="preserve"> made under the </w:t>
      </w:r>
      <w:r w:rsidR="0045213D" w:rsidRPr="00B94A40">
        <w:rPr>
          <w:i/>
        </w:rPr>
        <w:t>Australian Charities and Not</w:t>
      </w:r>
      <w:r w:rsidR="00B94A40">
        <w:rPr>
          <w:i/>
        </w:rPr>
        <w:noBreakHyphen/>
      </w:r>
      <w:r w:rsidR="0045213D" w:rsidRPr="00B94A40">
        <w:rPr>
          <w:i/>
        </w:rPr>
        <w:t>for</w:t>
      </w:r>
      <w:r w:rsidR="00B94A40">
        <w:rPr>
          <w:i/>
        </w:rPr>
        <w:noBreakHyphen/>
      </w:r>
      <w:r w:rsidR="0045213D" w:rsidRPr="00B94A40">
        <w:rPr>
          <w:i/>
        </w:rPr>
        <w:t>profits Commission (Consequential and Transitional) Act 2012</w:t>
      </w:r>
      <w:r w:rsidR="00F4350D" w:rsidRPr="00B94A40">
        <w:t>.</w:t>
      </w:r>
    </w:p>
    <w:p w14:paraId="02ECDF9E" w14:textId="77777777" w:rsidR="00A440CB" w:rsidRPr="00B94A40" w:rsidRDefault="00526971" w:rsidP="00526971">
      <w:pPr>
        <w:pStyle w:val="ActHead5"/>
      </w:pPr>
      <w:bookmarkStart w:id="4" w:name="_Toc188251120"/>
      <w:r w:rsidRPr="00B94A40">
        <w:rPr>
          <w:rStyle w:val="CharSectno"/>
        </w:rPr>
        <w:t>4</w:t>
      </w:r>
      <w:r w:rsidRPr="00B94A40">
        <w:t xml:space="preserve">  Schedules</w:t>
      </w:r>
      <w:bookmarkEnd w:id="4"/>
    </w:p>
    <w:p w14:paraId="544B70D6" w14:textId="77777777" w:rsidR="00526971" w:rsidRPr="00B94A40" w:rsidRDefault="00526971" w:rsidP="00526971">
      <w:pPr>
        <w:pStyle w:val="subsection"/>
      </w:pPr>
      <w:r w:rsidRPr="00B94A40">
        <w:tab/>
      </w:r>
      <w:r w:rsidRPr="00B94A40">
        <w:tab/>
      </w:r>
      <w:r w:rsidRPr="00B94A40">
        <w:rPr>
          <w:color w:val="000000"/>
          <w:szCs w:val="22"/>
        </w:rPr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D34A3AC" w14:textId="77777777" w:rsidR="002F3C94" w:rsidRPr="00B94A40" w:rsidRDefault="0028043A" w:rsidP="00312917">
      <w:pPr>
        <w:pStyle w:val="ActHead2"/>
        <w:pageBreakBefore/>
      </w:pPr>
      <w:bookmarkStart w:id="5" w:name="_Toc188251121"/>
      <w:r w:rsidRPr="00B94A40">
        <w:rPr>
          <w:rStyle w:val="CharPartNo"/>
        </w:rPr>
        <w:t>Part 2</w:t>
      </w:r>
      <w:r w:rsidR="00312917" w:rsidRPr="00B94A40">
        <w:t>—</w:t>
      </w:r>
      <w:r w:rsidR="00312917" w:rsidRPr="00B94A40">
        <w:rPr>
          <w:rStyle w:val="CharPartText"/>
        </w:rPr>
        <w:t>Reporting</w:t>
      </w:r>
      <w:bookmarkEnd w:id="5"/>
    </w:p>
    <w:p w14:paraId="09488337" w14:textId="248C1448" w:rsidR="009B690C" w:rsidRPr="00B94A40" w:rsidRDefault="009B690C" w:rsidP="009B690C">
      <w:pPr>
        <w:pStyle w:val="Header"/>
      </w:pPr>
      <w:r w:rsidRPr="00B94A40">
        <w:rPr>
          <w:rStyle w:val="CharDivNo"/>
        </w:rPr>
        <w:t xml:space="preserve"> </w:t>
      </w:r>
      <w:r w:rsidRPr="00B94A40">
        <w:rPr>
          <w:rStyle w:val="CharDivText"/>
        </w:rPr>
        <w:t xml:space="preserve"> </w:t>
      </w:r>
    </w:p>
    <w:p w14:paraId="7151DA6C" w14:textId="58AD3EA1" w:rsidR="00312917" w:rsidRPr="00B94A40" w:rsidRDefault="00D84747" w:rsidP="00E64A5F">
      <w:pPr>
        <w:pStyle w:val="ActHead5"/>
      </w:pPr>
      <w:bookmarkStart w:id="6" w:name="_Toc188251122"/>
      <w:r w:rsidRPr="00B94A40">
        <w:rPr>
          <w:rStyle w:val="CharSectno"/>
        </w:rPr>
        <w:t>5</w:t>
      </w:r>
      <w:r w:rsidR="00E64A5F" w:rsidRPr="00B94A40">
        <w:t xml:space="preserve">  Statements, reports and other documents given to other Australian government entities</w:t>
      </w:r>
      <w:bookmarkEnd w:id="6"/>
    </w:p>
    <w:p w14:paraId="6C355FB6" w14:textId="1A93AD69" w:rsidR="00091F42" w:rsidRPr="00B94A40" w:rsidRDefault="00283AD0" w:rsidP="00550DC2">
      <w:pPr>
        <w:pStyle w:val="subsection"/>
      </w:pPr>
      <w:r w:rsidRPr="00B94A40">
        <w:tab/>
      </w:r>
      <w:r w:rsidRPr="00B94A40">
        <w:tab/>
        <w:t xml:space="preserve">For the </w:t>
      </w:r>
      <w:r w:rsidR="00E7473B" w:rsidRPr="00B94A40">
        <w:t xml:space="preserve">purposes of </w:t>
      </w:r>
      <w:r w:rsidR="0028043A" w:rsidRPr="00B94A40">
        <w:t>paragraph 1</w:t>
      </w:r>
      <w:r w:rsidRPr="00B94A40">
        <w:t xml:space="preserve">0(4)(d) of </w:t>
      </w:r>
      <w:r w:rsidR="009B690C" w:rsidRPr="00B94A40">
        <w:t>Schedule 1</w:t>
      </w:r>
      <w:r w:rsidRPr="00B94A40">
        <w:t xml:space="preserve"> to the </w:t>
      </w:r>
      <w:r w:rsidR="00DD2918" w:rsidRPr="00B94A40">
        <w:rPr>
          <w:i/>
        </w:rPr>
        <w:t>Australian Charities and Not</w:t>
      </w:r>
      <w:r w:rsidR="00B94A40">
        <w:rPr>
          <w:i/>
        </w:rPr>
        <w:noBreakHyphen/>
      </w:r>
      <w:r w:rsidR="00DD2918" w:rsidRPr="00B94A40">
        <w:rPr>
          <w:i/>
        </w:rPr>
        <w:t>for</w:t>
      </w:r>
      <w:r w:rsidR="00B94A40">
        <w:rPr>
          <w:i/>
        </w:rPr>
        <w:noBreakHyphen/>
      </w:r>
      <w:r w:rsidR="00DD2918" w:rsidRPr="00B94A40">
        <w:rPr>
          <w:i/>
        </w:rPr>
        <w:t>profits Commission (Consequential and Transitional) Act 2012</w:t>
      </w:r>
      <w:r w:rsidRPr="00B94A40">
        <w:t xml:space="preserve">, </w:t>
      </w:r>
      <w:r w:rsidR="00FA4059" w:rsidRPr="00B94A40">
        <w:t>the 20</w:t>
      </w:r>
      <w:r w:rsidR="003B594E" w:rsidRPr="00B94A40">
        <w:t>24</w:t>
      </w:r>
      <w:r w:rsidR="00B94A40">
        <w:noBreakHyphen/>
      </w:r>
      <w:r w:rsidR="003B594E" w:rsidRPr="00B94A40">
        <w:t>25</w:t>
      </w:r>
      <w:r w:rsidR="00FA4059" w:rsidRPr="00B94A40">
        <w:t xml:space="preserve"> financial year and each subsequent financial year up to and including the 202</w:t>
      </w:r>
      <w:r w:rsidR="00F16081" w:rsidRPr="00B94A40">
        <w:t>8</w:t>
      </w:r>
      <w:r w:rsidR="00B94A40">
        <w:noBreakHyphen/>
      </w:r>
      <w:r w:rsidR="00FA4059" w:rsidRPr="00B94A40">
        <w:t>2</w:t>
      </w:r>
      <w:r w:rsidR="00F16081" w:rsidRPr="00B94A40">
        <w:t>9</w:t>
      </w:r>
      <w:r w:rsidR="00FA4059" w:rsidRPr="00B94A40">
        <w:t xml:space="preserve"> financial year </w:t>
      </w:r>
      <w:r w:rsidR="00F16081" w:rsidRPr="00B94A40">
        <w:t>are prescribed.</w:t>
      </w:r>
    </w:p>
    <w:p w14:paraId="56A5BA55" w14:textId="77777777" w:rsidR="00B111C1" w:rsidRPr="00B94A40" w:rsidRDefault="00D84747" w:rsidP="00B111C1">
      <w:pPr>
        <w:pStyle w:val="ActHead5"/>
      </w:pPr>
      <w:bookmarkStart w:id="7" w:name="_Toc188251123"/>
      <w:r w:rsidRPr="00B94A40">
        <w:rPr>
          <w:rStyle w:val="CharSectno"/>
        </w:rPr>
        <w:t>6</w:t>
      </w:r>
      <w:r w:rsidR="00B111C1" w:rsidRPr="00B94A40">
        <w:t xml:space="preserve">  </w:t>
      </w:r>
      <w:r w:rsidR="00B35F51" w:rsidRPr="00B94A40">
        <w:t>Continued a</w:t>
      </w:r>
      <w:r w:rsidR="002766DF" w:rsidRPr="00B94A40">
        <w:t>pplication of th</w:t>
      </w:r>
      <w:r w:rsidR="00B35F51" w:rsidRPr="00B94A40">
        <w:t>e previous</w:t>
      </w:r>
      <w:r w:rsidR="002766DF" w:rsidRPr="00B94A40">
        <w:t xml:space="preserve"> instrument</w:t>
      </w:r>
      <w:bookmarkEnd w:id="7"/>
    </w:p>
    <w:p w14:paraId="2EEA3A67" w14:textId="1931C409" w:rsidR="00A230D4" w:rsidRPr="00B94A40" w:rsidRDefault="002766DF" w:rsidP="001E34CB">
      <w:pPr>
        <w:pStyle w:val="subsection"/>
      </w:pPr>
      <w:r w:rsidRPr="00B94A40">
        <w:tab/>
      </w:r>
      <w:r w:rsidRPr="00B94A40">
        <w:tab/>
      </w:r>
      <w:r w:rsidR="006443EA" w:rsidRPr="00B94A40">
        <w:t xml:space="preserve">Despite the repeal of the </w:t>
      </w:r>
      <w:r w:rsidR="006443EA" w:rsidRPr="00B94A40">
        <w:rPr>
          <w:i/>
        </w:rPr>
        <w:t>Australian Charities and Not</w:t>
      </w:r>
      <w:r w:rsidR="00B94A40">
        <w:rPr>
          <w:i/>
        </w:rPr>
        <w:noBreakHyphen/>
      </w:r>
      <w:r w:rsidR="006443EA" w:rsidRPr="00B94A40">
        <w:rPr>
          <w:i/>
        </w:rPr>
        <w:t>for</w:t>
      </w:r>
      <w:r w:rsidR="00B94A40">
        <w:rPr>
          <w:i/>
        </w:rPr>
        <w:noBreakHyphen/>
      </w:r>
      <w:r w:rsidR="006443EA" w:rsidRPr="00B94A40">
        <w:rPr>
          <w:i/>
        </w:rPr>
        <w:t>profits Commission (Consequential and Transitional) Regulation 2016</w:t>
      </w:r>
      <w:r w:rsidR="009D0BC0" w:rsidRPr="00B94A40">
        <w:t xml:space="preserve"> </w:t>
      </w:r>
      <w:r w:rsidR="00C1262C" w:rsidRPr="00B94A40">
        <w:t xml:space="preserve">(the </w:t>
      </w:r>
      <w:r w:rsidR="00C1262C" w:rsidRPr="00B94A40">
        <w:rPr>
          <w:b/>
          <w:i/>
        </w:rPr>
        <w:t>2016 regulations</w:t>
      </w:r>
      <w:r w:rsidR="00C1262C" w:rsidRPr="00B94A40">
        <w:t xml:space="preserve">) by this </w:t>
      </w:r>
      <w:r w:rsidR="00E34B8D" w:rsidRPr="00B94A40">
        <w:t>instrument</w:t>
      </w:r>
      <w:r w:rsidR="00C1262C" w:rsidRPr="00B94A40">
        <w:t xml:space="preserve">, the </w:t>
      </w:r>
      <w:r w:rsidR="00E34B8D" w:rsidRPr="00B94A40">
        <w:t>2016</w:t>
      </w:r>
      <w:r w:rsidR="00C1262C" w:rsidRPr="00B94A40">
        <w:t xml:space="preserve"> regulations </w:t>
      </w:r>
      <w:r w:rsidR="009533A2" w:rsidRPr="00B94A40">
        <w:t>continue to apply</w:t>
      </w:r>
      <w:r w:rsidR="007C4C0C" w:rsidRPr="00B94A40">
        <w:t>, on and after that repeal,</w:t>
      </w:r>
      <w:r w:rsidR="009533A2" w:rsidRPr="00B94A40">
        <w:t xml:space="preserve"> in relation </w:t>
      </w:r>
      <w:r w:rsidR="00173AEF" w:rsidRPr="00B94A40">
        <w:t xml:space="preserve">to </w:t>
      </w:r>
      <w:r w:rsidR="009120ED" w:rsidRPr="00B94A40">
        <w:t xml:space="preserve">the </w:t>
      </w:r>
      <w:r w:rsidR="00314A2A" w:rsidRPr="00B94A40">
        <w:t>2015</w:t>
      </w:r>
      <w:r w:rsidR="00B94A40">
        <w:noBreakHyphen/>
      </w:r>
      <w:r w:rsidR="00314A2A" w:rsidRPr="00B94A40">
        <w:t>1</w:t>
      </w:r>
      <w:r w:rsidR="000870ED" w:rsidRPr="00B94A40">
        <w:t>6</w:t>
      </w:r>
      <w:r w:rsidR="00314A2A" w:rsidRPr="00B94A40">
        <w:t xml:space="preserve"> </w:t>
      </w:r>
      <w:r w:rsidR="00173AEF" w:rsidRPr="00B94A40">
        <w:t>financial year</w:t>
      </w:r>
      <w:r w:rsidR="00314A2A" w:rsidRPr="00B94A40">
        <w:t xml:space="preserve"> and each subsequent financial year up to and including the 2023</w:t>
      </w:r>
      <w:r w:rsidR="00B94A40">
        <w:noBreakHyphen/>
      </w:r>
      <w:r w:rsidR="00314A2A" w:rsidRPr="00B94A40">
        <w:t>24 financial year.</w:t>
      </w:r>
    </w:p>
    <w:p w14:paraId="6ACF4DFE" w14:textId="14A310B7" w:rsidR="000F7DAB" w:rsidRPr="00B94A40" w:rsidRDefault="000F7DAB" w:rsidP="00702D8B"/>
    <w:p w14:paraId="2DEFFB8A" w14:textId="77777777" w:rsidR="00571029" w:rsidRPr="00B94A40" w:rsidRDefault="00571029">
      <w:pPr>
        <w:sectPr w:rsidR="00571029" w:rsidRPr="00B94A40" w:rsidSect="003B1EDC">
          <w:headerReference w:type="even" r:id="rId24"/>
          <w:headerReference w:type="default" r:id="rId25"/>
          <w:footerReference w:type="even" r:id="rId26"/>
          <w:footerReference w:type="default" r:id="rId27"/>
          <w:footerReference w:type="first" r:id="rId28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14:paraId="6A91B71F" w14:textId="0661EC8B" w:rsidR="00571029" w:rsidRPr="00B94A40" w:rsidRDefault="009B690C" w:rsidP="00571029">
      <w:pPr>
        <w:pStyle w:val="ActHead6"/>
      </w:pPr>
      <w:bookmarkStart w:id="8" w:name="_Toc188251124"/>
      <w:r w:rsidRPr="00B94A40">
        <w:rPr>
          <w:rStyle w:val="CharAmSchNo"/>
        </w:rPr>
        <w:t>Schedule 1</w:t>
      </w:r>
      <w:r w:rsidR="00571029" w:rsidRPr="00B94A40">
        <w:t>—</w:t>
      </w:r>
      <w:r w:rsidR="00571029" w:rsidRPr="00B94A40">
        <w:rPr>
          <w:rStyle w:val="CharAmSchText"/>
        </w:rPr>
        <w:t>Repeals</w:t>
      </w:r>
      <w:bookmarkEnd w:id="8"/>
    </w:p>
    <w:p w14:paraId="732AFFDE" w14:textId="77777777" w:rsidR="00571029" w:rsidRPr="00B94A40" w:rsidRDefault="00571029">
      <w:pPr>
        <w:pStyle w:val="Header"/>
      </w:pPr>
      <w:r w:rsidRPr="00B94A40">
        <w:rPr>
          <w:rStyle w:val="CharAmPartNo"/>
        </w:rPr>
        <w:t xml:space="preserve"> </w:t>
      </w:r>
      <w:r w:rsidRPr="00B94A40">
        <w:rPr>
          <w:rStyle w:val="CharAmPartText"/>
        </w:rPr>
        <w:t xml:space="preserve"> </w:t>
      </w:r>
    </w:p>
    <w:p w14:paraId="53A6DF28" w14:textId="3A12DC9A" w:rsidR="0099635C" w:rsidRPr="00B94A40" w:rsidRDefault="0099635C" w:rsidP="0099635C">
      <w:pPr>
        <w:pStyle w:val="ActHead9"/>
      </w:pPr>
      <w:bookmarkStart w:id="9" w:name="_Toc188251125"/>
      <w:r w:rsidRPr="00B94A40">
        <w:t>Australian Charities and Not</w:t>
      </w:r>
      <w:r w:rsidR="00B94A40">
        <w:noBreakHyphen/>
      </w:r>
      <w:r w:rsidRPr="00B94A40">
        <w:t>for</w:t>
      </w:r>
      <w:r w:rsidR="00B94A40">
        <w:noBreakHyphen/>
      </w:r>
      <w:r w:rsidRPr="00B94A40">
        <w:t>profits Commission (Consequential and Transitional) Regulation 2016</w:t>
      </w:r>
      <w:bookmarkEnd w:id="9"/>
    </w:p>
    <w:p w14:paraId="43CBF6F2" w14:textId="77777777" w:rsidR="0099635C" w:rsidRPr="00B94A40" w:rsidRDefault="0099635C" w:rsidP="0099635C">
      <w:pPr>
        <w:pStyle w:val="ItemHead"/>
      </w:pPr>
      <w:r w:rsidRPr="00B94A40">
        <w:t>1  The whole of the instrument</w:t>
      </w:r>
    </w:p>
    <w:p w14:paraId="02CD6D98" w14:textId="77777777" w:rsidR="0099635C" w:rsidRPr="00B94A40" w:rsidRDefault="0099635C" w:rsidP="0099635C">
      <w:pPr>
        <w:pStyle w:val="Item"/>
      </w:pPr>
      <w:r w:rsidRPr="00B94A40">
        <w:t>Repeal the instrument.</w:t>
      </w:r>
    </w:p>
    <w:p w14:paraId="1DF2253B" w14:textId="77777777" w:rsidR="00571029" w:rsidRPr="00B94A40" w:rsidRDefault="00571029">
      <w:pPr>
        <w:sectPr w:rsidR="00571029" w:rsidRPr="00B94A40" w:rsidSect="003B1EDC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14:paraId="6D8B0713" w14:textId="77777777" w:rsidR="00571029" w:rsidRPr="00B94A40" w:rsidRDefault="00571029" w:rsidP="00CB690A"/>
    <w:sectPr w:rsidR="00571029" w:rsidRPr="00B94A40" w:rsidSect="003B1EDC"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59E0F" w14:textId="77777777" w:rsidR="00605B48" w:rsidRDefault="00605B48" w:rsidP="00715914">
      <w:pPr>
        <w:spacing w:line="240" w:lineRule="auto"/>
      </w:pPr>
      <w:r>
        <w:separator/>
      </w:r>
    </w:p>
  </w:endnote>
  <w:endnote w:type="continuationSeparator" w:id="0">
    <w:p w14:paraId="4AC7E136" w14:textId="77777777" w:rsidR="00605B48" w:rsidRDefault="00605B4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89087" w14:textId="1780587A" w:rsidR="00605B48" w:rsidRPr="003B1EDC" w:rsidRDefault="003B1EDC" w:rsidP="003B1EDC">
    <w:pPr>
      <w:pStyle w:val="Footer"/>
      <w:rPr>
        <w:i/>
        <w:sz w:val="18"/>
      </w:rPr>
    </w:pPr>
    <w:r w:rsidRPr="003B1EDC">
      <w:rPr>
        <w:b/>
        <w:i/>
        <w:noProof/>
        <w:sz w:val="18"/>
        <w:lang w:val="en-US"/>
      </w:rPr>
      <w:t>OPC67162 - A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C52AA" w14:textId="77777777" w:rsidR="00571029" w:rsidRPr="00D90ABA" w:rsidRDefault="00571029" w:rsidP="0057102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571029" w14:paraId="11EEBB69" w14:textId="77777777" w:rsidTr="007518BC">
      <w:tc>
        <w:tcPr>
          <w:tcW w:w="942" w:type="pct"/>
        </w:tcPr>
        <w:p w14:paraId="63EC24DD" w14:textId="77777777" w:rsidR="00571029" w:rsidRDefault="00571029" w:rsidP="00764DBA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14:paraId="754F1BB5" w14:textId="77C8D162" w:rsidR="00571029" w:rsidRDefault="00571029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A508B">
            <w:rPr>
              <w:i/>
              <w:sz w:val="18"/>
            </w:rPr>
            <w:t>Australian Charities and Not-for-profits Commission (Consequential and Transitional)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14:paraId="76E6DE65" w14:textId="77777777" w:rsidR="00571029" w:rsidRDefault="00571029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A271578" w14:textId="5778B11C" w:rsidR="00571029" w:rsidRPr="003B1EDC" w:rsidRDefault="003B1EDC" w:rsidP="003B1EDC">
    <w:pPr>
      <w:rPr>
        <w:rFonts w:cs="Times New Roman"/>
        <w:i/>
        <w:sz w:val="18"/>
      </w:rPr>
    </w:pPr>
    <w:r w:rsidRPr="003B1EDC">
      <w:rPr>
        <w:rFonts w:cs="Times New Roman"/>
        <w:i/>
        <w:sz w:val="18"/>
      </w:rPr>
      <w:t>OPC67162 - A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47D30" w14:textId="77777777" w:rsidR="00571029" w:rsidRDefault="00571029">
    <w:pPr>
      <w:pBdr>
        <w:top w:val="single" w:sz="6" w:space="1" w:color="auto"/>
      </w:pBdr>
      <w:rPr>
        <w:sz w:val="18"/>
      </w:rPr>
    </w:pPr>
  </w:p>
  <w:p w14:paraId="6B136DC1" w14:textId="3C5CBA33" w:rsidR="00571029" w:rsidRDefault="00571029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EA508B">
      <w:rPr>
        <w:i/>
        <w:noProof/>
        <w:sz w:val="18"/>
      </w:rPr>
      <w:t>Australian Charities and Not-for-profits Commission (Consequential and Transitional) Regulations 2025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EA508B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>
      <w:rPr>
        <w:i/>
        <w:sz w:val="18"/>
      </w:rPr>
      <w:t>1</w:t>
    </w:r>
    <w:r>
      <w:rPr>
        <w:i/>
        <w:sz w:val="18"/>
      </w:rPr>
      <w:fldChar w:fldCharType="end"/>
    </w:r>
  </w:p>
  <w:p w14:paraId="636684B7" w14:textId="4B555C8F" w:rsidR="00571029" w:rsidRPr="003B1EDC" w:rsidRDefault="003B1EDC" w:rsidP="003B1EDC">
    <w:pPr>
      <w:rPr>
        <w:rFonts w:cs="Times New Roman"/>
        <w:i/>
        <w:sz w:val="18"/>
      </w:rPr>
    </w:pPr>
    <w:r w:rsidRPr="003B1EDC">
      <w:rPr>
        <w:rFonts w:cs="Times New Roman"/>
        <w:i/>
        <w:sz w:val="18"/>
      </w:rPr>
      <w:t>OPC67162 -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E96CD" w14:textId="77777777" w:rsidR="00605B48" w:rsidRDefault="00605B48" w:rsidP="00571029">
    <w:pPr>
      <w:pStyle w:val="Footer"/>
      <w:spacing w:before="120"/>
    </w:pPr>
  </w:p>
  <w:p w14:paraId="43153A8F" w14:textId="0A8E1ADE" w:rsidR="00605B48" w:rsidRPr="003B1EDC" w:rsidRDefault="003B1EDC" w:rsidP="003B1EDC">
    <w:pPr>
      <w:pStyle w:val="Footer"/>
      <w:rPr>
        <w:i/>
        <w:sz w:val="18"/>
      </w:rPr>
    </w:pPr>
    <w:r w:rsidRPr="003B1EDC">
      <w:rPr>
        <w:b/>
        <w:i/>
        <w:noProof/>
        <w:sz w:val="18"/>
        <w:lang w:val="en-US"/>
      </w:rPr>
      <w:t>OPC67162 -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F68F4" w14:textId="1B3B7CEB" w:rsidR="00605B48" w:rsidRPr="003B1EDC" w:rsidRDefault="003B1EDC" w:rsidP="003B1ED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B1EDC">
      <w:rPr>
        <w:i/>
        <w:sz w:val="18"/>
      </w:rPr>
      <w:t>OPC67162 -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A4B55" w14:textId="77777777" w:rsidR="00605B48" w:rsidRPr="00E33C1C" w:rsidRDefault="00605B48" w:rsidP="0057102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05B48" w14:paraId="31CB50A3" w14:textId="77777777" w:rsidTr="00B94A4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788C130" w14:textId="77777777" w:rsidR="00605B48" w:rsidRDefault="00605B48" w:rsidP="00DC4AA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6828F4" w14:textId="77FB9314" w:rsidR="00605B48" w:rsidRDefault="00605B48" w:rsidP="00DC4AA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A508B">
            <w:rPr>
              <w:i/>
              <w:sz w:val="18"/>
            </w:rPr>
            <w:t>Australian Charities and Not-for-profits Commission (Consequential and Transitional)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AF7DC4E" w14:textId="77777777" w:rsidR="00605B48" w:rsidRDefault="00605B48" w:rsidP="00DC4AA1">
          <w:pPr>
            <w:spacing w:line="0" w:lineRule="atLeast"/>
            <w:jc w:val="right"/>
            <w:rPr>
              <w:sz w:val="18"/>
            </w:rPr>
          </w:pPr>
        </w:p>
      </w:tc>
    </w:tr>
  </w:tbl>
  <w:p w14:paraId="5237BCE4" w14:textId="098AE29A" w:rsidR="00605B48" w:rsidRPr="003B1EDC" w:rsidRDefault="003B1EDC" w:rsidP="003B1EDC">
    <w:pPr>
      <w:rPr>
        <w:rFonts w:cs="Times New Roman"/>
        <w:i/>
        <w:sz w:val="18"/>
      </w:rPr>
    </w:pPr>
    <w:r w:rsidRPr="003B1EDC">
      <w:rPr>
        <w:rFonts w:cs="Times New Roman"/>
        <w:b/>
        <w:i/>
        <w:noProof/>
        <w:sz w:val="18"/>
        <w:lang w:val="en-US"/>
      </w:rPr>
      <w:t>OPC67162 -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67889" w14:textId="77777777" w:rsidR="00605B48" w:rsidRPr="00E33C1C" w:rsidRDefault="00605B48" w:rsidP="0057102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605B48" w14:paraId="5A299677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A7B1542" w14:textId="77777777" w:rsidR="00605B48" w:rsidRDefault="00605B48" w:rsidP="00DC4AA1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1EEB57A0" w14:textId="6B408DA6" w:rsidR="00605B48" w:rsidRDefault="00605B48" w:rsidP="00DC4AA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A508B">
            <w:rPr>
              <w:i/>
              <w:sz w:val="18"/>
            </w:rPr>
            <w:t>Australian Charities and Not-for-profits Commission (Consequential and Transitional)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8D5603" w14:textId="77777777" w:rsidR="00605B48" w:rsidRDefault="00605B48" w:rsidP="00DC4AA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399217A" w14:textId="2873B74F" w:rsidR="00605B48" w:rsidRPr="003B1EDC" w:rsidRDefault="003B1EDC" w:rsidP="003B1EDC">
    <w:pPr>
      <w:rPr>
        <w:rFonts w:cs="Times New Roman"/>
        <w:i/>
        <w:sz w:val="18"/>
      </w:rPr>
    </w:pPr>
    <w:r w:rsidRPr="003B1EDC">
      <w:rPr>
        <w:rFonts w:cs="Times New Roman"/>
        <w:b/>
        <w:i/>
        <w:noProof/>
        <w:sz w:val="18"/>
        <w:lang w:val="en-US"/>
      </w:rPr>
      <w:t>OPC67162 -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638B8" w14:textId="77777777" w:rsidR="00571029" w:rsidRPr="00D90ABA" w:rsidRDefault="00571029" w:rsidP="0057102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71029" w14:paraId="5A028709" w14:textId="77777777" w:rsidTr="007518BC">
      <w:tc>
        <w:tcPr>
          <w:tcW w:w="365" w:type="pct"/>
        </w:tcPr>
        <w:p w14:paraId="1BFAC330" w14:textId="77777777" w:rsidR="00571029" w:rsidRDefault="00571029" w:rsidP="00764D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E1EC1D4" w14:textId="1C5E8C2F" w:rsidR="00571029" w:rsidRDefault="00571029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A508B">
            <w:rPr>
              <w:i/>
              <w:sz w:val="18"/>
            </w:rPr>
            <w:t>Australian Charities and Not-for-profits Commission (Consequential and Transitional)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CFEE776" w14:textId="77777777" w:rsidR="00571029" w:rsidRDefault="00571029" w:rsidP="00764DBA">
          <w:pPr>
            <w:spacing w:line="0" w:lineRule="atLeast"/>
            <w:jc w:val="right"/>
            <w:rPr>
              <w:sz w:val="18"/>
            </w:rPr>
          </w:pPr>
        </w:p>
      </w:tc>
    </w:tr>
  </w:tbl>
  <w:p w14:paraId="1DFD2458" w14:textId="123D801F" w:rsidR="00571029" w:rsidRPr="003B1EDC" w:rsidRDefault="003B1EDC" w:rsidP="003B1EDC">
    <w:pPr>
      <w:rPr>
        <w:rFonts w:cs="Times New Roman"/>
        <w:i/>
        <w:sz w:val="18"/>
      </w:rPr>
    </w:pPr>
    <w:r w:rsidRPr="003B1EDC">
      <w:rPr>
        <w:rFonts w:cs="Times New Roman"/>
        <w:i/>
        <w:sz w:val="18"/>
      </w:rPr>
      <w:t>OPC67162 -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044CE" w14:textId="77777777" w:rsidR="00571029" w:rsidRPr="00D90ABA" w:rsidRDefault="00571029" w:rsidP="0057102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571029" w14:paraId="5F6C44A8" w14:textId="77777777" w:rsidTr="007518BC">
      <w:tc>
        <w:tcPr>
          <w:tcW w:w="947" w:type="pct"/>
        </w:tcPr>
        <w:p w14:paraId="206C4FAE" w14:textId="77777777" w:rsidR="00571029" w:rsidRDefault="00571029" w:rsidP="00764DB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6398C91" w14:textId="6BCB6ED5" w:rsidR="00571029" w:rsidRDefault="00571029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A508B">
            <w:rPr>
              <w:i/>
              <w:sz w:val="18"/>
            </w:rPr>
            <w:t>Australian Charities and Not-for-profits Commission (Consequential and Transitional)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8D28606" w14:textId="77777777" w:rsidR="00571029" w:rsidRDefault="00571029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6D159C6" w14:textId="4A5F8AD4" w:rsidR="00571029" w:rsidRPr="003B1EDC" w:rsidRDefault="003B1EDC" w:rsidP="003B1EDC">
    <w:pPr>
      <w:rPr>
        <w:rFonts w:cs="Times New Roman"/>
        <w:i/>
        <w:sz w:val="18"/>
      </w:rPr>
    </w:pPr>
    <w:r w:rsidRPr="003B1EDC">
      <w:rPr>
        <w:rFonts w:cs="Times New Roman"/>
        <w:i/>
        <w:sz w:val="18"/>
      </w:rPr>
      <w:t>OPC67162 -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F3747" w14:textId="77777777" w:rsidR="00571029" w:rsidRDefault="00571029" w:rsidP="00571029">
    <w:pPr>
      <w:pBdr>
        <w:top w:val="single" w:sz="6" w:space="1" w:color="auto"/>
      </w:pBdr>
      <w:rPr>
        <w:sz w:val="18"/>
      </w:rPr>
    </w:pPr>
  </w:p>
  <w:p w14:paraId="56A88179" w14:textId="213E2AAC" w:rsidR="00571029" w:rsidRDefault="00571029" w:rsidP="00571029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EA508B">
      <w:rPr>
        <w:i/>
        <w:noProof/>
        <w:sz w:val="18"/>
      </w:rPr>
      <w:t>Australian Charities and Not-for-profits Commission (Consequential and Transitional) Regulations 2025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EA508B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>
      <w:rPr>
        <w:i/>
        <w:sz w:val="18"/>
      </w:rPr>
      <w:t>1</w:t>
    </w:r>
    <w:r>
      <w:rPr>
        <w:i/>
        <w:sz w:val="18"/>
      </w:rPr>
      <w:fldChar w:fldCharType="end"/>
    </w:r>
  </w:p>
  <w:p w14:paraId="197BE144" w14:textId="2298E883" w:rsidR="00571029" w:rsidRDefault="00571029" w:rsidP="00571029">
    <w:pPr>
      <w:rPr>
        <w:i/>
        <w:sz w:val="18"/>
      </w:rPr>
    </w:pPr>
    <w:r>
      <w:rPr>
        <w:i/>
        <w:sz w:val="18"/>
      </w:rPr>
      <w:t xml:space="preserve"> </w:t>
    </w:r>
  </w:p>
  <w:p w14:paraId="407DAD2B" w14:textId="1748022B" w:rsidR="00571029" w:rsidRPr="003B1EDC" w:rsidRDefault="003B1EDC" w:rsidP="003B1EDC">
    <w:pPr>
      <w:pStyle w:val="Footer"/>
      <w:rPr>
        <w:i/>
        <w:sz w:val="18"/>
      </w:rPr>
    </w:pPr>
    <w:r w:rsidRPr="003B1EDC">
      <w:rPr>
        <w:i/>
        <w:sz w:val="18"/>
      </w:rPr>
      <w:t>OPC67162 - 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0B1B0" w14:textId="77777777" w:rsidR="00571029" w:rsidRPr="00D90ABA" w:rsidRDefault="00571029" w:rsidP="0057102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71029" w14:paraId="139F47AF" w14:textId="77777777" w:rsidTr="007518BC">
      <w:tc>
        <w:tcPr>
          <w:tcW w:w="365" w:type="pct"/>
        </w:tcPr>
        <w:p w14:paraId="3AFD7BC3" w14:textId="77777777" w:rsidR="00571029" w:rsidRDefault="00571029" w:rsidP="00764D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981C4FA" w14:textId="1D79ADE3" w:rsidR="00571029" w:rsidRDefault="00571029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A508B">
            <w:rPr>
              <w:i/>
              <w:sz w:val="18"/>
            </w:rPr>
            <w:t>Australian Charities and Not-for-profits Commission (Consequential and Transitional)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26E7C31" w14:textId="77777777" w:rsidR="00571029" w:rsidRDefault="00571029" w:rsidP="00764DBA">
          <w:pPr>
            <w:spacing w:line="0" w:lineRule="atLeast"/>
            <w:jc w:val="right"/>
            <w:rPr>
              <w:sz w:val="18"/>
            </w:rPr>
          </w:pPr>
        </w:p>
      </w:tc>
    </w:tr>
  </w:tbl>
  <w:p w14:paraId="46D5F4DD" w14:textId="5A0BD0F9" w:rsidR="00571029" w:rsidRPr="003B1EDC" w:rsidRDefault="003B1EDC" w:rsidP="003B1EDC">
    <w:pPr>
      <w:rPr>
        <w:rFonts w:cs="Times New Roman"/>
        <w:i/>
        <w:sz w:val="18"/>
      </w:rPr>
    </w:pPr>
    <w:r w:rsidRPr="003B1EDC">
      <w:rPr>
        <w:rFonts w:cs="Times New Roman"/>
        <w:i/>
        <w:sz w:val="18"/>
      </w:rPr>
      <w:t>OPC67162 -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41F75" w14:textId="77777777" w:rsidR="00605B48" w:rsidRDefault="00605B48" w:rsidP="00715914">
      <w:pPr>
        <w:spacing w:line="240" w:lineRule="auto"/>
      </w:pPr>
      <w:r>
        <w:separator/>
      </w:r>
    </w:p>
  </w:footnote>
  <w:footnote w:type="continuationSeparator" w:id="0">
    <w:p w14:paraId="5A62594B" w14:textId="77777777" w:rsidR="00605B48" w:rsidRDefault="00605B4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DB472" w14:textId="77777777" w:rsidR="00605B48" w:rsidRPr="005F1388" w:rsidRDefault="00605B48" w:rsidP="00715914">
    <w:pPr>
      <w:pStyle w:val="Header"/>
      <w:tabs>
        <w:tab w:val="clear" w:pos="4150"/>
        <w:tab w:val="clear" w:pos="8307"/>
      </w:tabs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60FC0699" wp14:editId="3F9611D2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1" name="Text Box 21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EC63E6" w14:textId="2B5E2626" w:rsidR="00605B48" w:rsidRPr="00324EB0" w:rsidRDefault="00605B48" w:rsidP="00DC4A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A508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23D5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23D5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A508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A508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A508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A508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FC0699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alt="Sec-Headerevenpage" style="position:absolute;margin-left:0;margin-top:-25pt;width:454.55pt;height:31.15pt;z-index:-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14EC63E6" w14:textId="2B5E2626" w:rsidR="00605B48" w:rsidRPr="00324EB0" w:rsidRDefault="00605B48" w:rsidP="00DC4A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A508B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23D58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23D58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A508B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A508B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A508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A508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B3E73" w14:textId="4356D92C" w:rsidR="00571029" w:rsidRDefault="00571029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B52CE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B52C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47C7ABE0" w14:textId="4DD1E505" w:rsidR="00571029" w:rsidRDefault="00571029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52199201" w14:textId="77777777" w:rsidR="00571029" w:rsidRDefault="00571029" w:rsidP="00571029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3E938" w14:textId="77777777" w:rsidR="00571029" w:rsidRDefault="0057102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A9510" w14:textId="77777777" w:rsidR="00605B48" w:rsidRPr="005F1388" w:rsidRDefault="00605B48" w:rsidP="00715914">
    <w:pPr>
      <w:pStyle w:val="Header"/>
      <w:tabs>
        <w:tab w:val="clear" w:pos="4150"/>
        <w:tab w:val="clear" w:pos="8307"/>
      </w:tabs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46976" behindDoc="1" locked="1" layoutInCell="1" allowOverlap="1" wp14:anchorId="7B3670E3" wp14:editId="7295BF3B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71057D" w14:textId="0FFD7987" w:rsidR="00605B48" w:rsidRPr="00324EB0" w:rsidRDefault="00605B48" w:rsidP="00DC4A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A508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23D5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23D5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A508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A508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A508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B52C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3670E3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7" type="#_x0000_t202" alt="Sec-Headerprimary" style="position:absolute;margin-left:0;margin-top:-25pt;width:454.55pt;height:31.15pt;z-index:-25166950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" stroked="f" strokeweight=".5pt">
              <v:textbox>
                <w:txbxContent>
                  <w:p w14:paraId="4D71057D" w14:textId="0FFD7987" w:rsidR="00605B48" w:rsidRPr="00324EB0" w:rsidRDefault="00605B48" w:rsidP="00DC4A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A508B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23D58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23D58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A508B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A508B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A508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B52C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AEFBC" w14:textId="77777777" w:rsidR="00605B48" w:rsidRPr="005F1388" w:rsidRDefault="00605B48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D8965" w14:textId="77777777" w:rsidR="00605B48" w:rsidRPr="00ED79B6" w:rsidRDefault="00605B48" w:rsidP="00F67BCA">
    <w:pPr>
      <w:pBdr>
        <w:bottom w:val="single" w:sz="6" w:space="1" w:color="auto"/>
      </w:pBdr>
      <w:spacing w:before="1000" w:line="240" w:lineRule="auto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BC15F36" wp14:editId="746E9A5E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5" name="Text Box 25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297B25" w14:textId="73C55959" w:rsidR="00605B48" w:rsidRPr="00324EB0" w:rsidRDefault="00605B48" w:rsidP="00DC4A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A508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23D5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23D5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A508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A508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A508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A508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C15F36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alt="Sec-Headerevenpage" style="position:absolute;margin-left:0;margin-top:-25pt;width:454.55pt;height:31.15pt;z-index:-25164288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" stroked="f" strokeweight=".5pt">
              <v:textbox>
                <w:txbxContent>
                  <w:p w14:paraId="58297B25" w14:textId="73C55959" w:rsidR="00605B48" w:rsidRPr="00324EB0" w:rsidRDefault="00605B48" w:rsidP="00DC4A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A508B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23D58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23D58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A508B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A508B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A508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A508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61F56" w14:textId="77777777" w:rsidR="00605B48" w:rsidRPr="00ED79B6" w:rsidRDefault="00605B48" w:rsidP="00F67BCA">
    <w:pPr>
      <w:pBdr>
        <w:bottom w:val="single" w:sz="6" w:space="1" w:color="auto"/>
      </w:pBdr>
      <w:spacing w:before="1000" w:line="240" w:lineRule="auto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5224FCD0" wp14:editId="70038A5B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3" name="Text Box 23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89A6D0" w14:textId="7EC4319C" w:rsidR="00605B48" w:rsidRPr="00324EB0" w:rsidRDefault="00605B48" w:rsidP="00DC4A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A508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23D5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23D5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A508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A508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A508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A508B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4FCD0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9" type="#_x0000_t202" alt="Sec-Headerprimary" style="position:absolute;margin-left:0;margin-top:-25pt;width:454.55pt;height:31.15pt;z-index:-25164902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psd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" stroked="f" strokeweight=".5pt">
              <v:textbox>
                <w:txbxContent>
                  <w:p w14:paraId="4889A6D0" w14:textId="7EC4319C" w:rsidR="00605B48" w:rsidRPr="00324EB0" w:rsidRDefault="00605B48" w:rsidP="00DC4A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A508B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23D58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23D58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A508B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A508B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A508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A508B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65AAD" w14:textId="77777777" w:rsidR="00605B48" w:rsidRPr="00ED79B6" w:rsidRDefault="00605B48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EAB7E" w14:textId="5F853BC4" w:rsidR="00571029" w:rsidRDefault="00571029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0345DFB6" w14:textId="375D8938" w:rsidR="00571029" w:rsidRDefault="0057102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9B52CE">
      <w:rPr>
        <w:b/>
        <w:noProof/>
        <w:sz w:val="20"/>
      </w:rPr>
      <w:t>Part 2</w: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9B52CE">
      <w:rPr>
        <w:noProof/>
        <w:sz w:val="20"/>
      </w:rPr>
      <w:t>Reporting</w:t>
    </w:r>
    <w:r>
      <w:rPr>
        <w:sz w:val="20"/>
      </w:rPr>
      <w:fldChar w:fldCharType="end"/>
    </w:r>
  </w:p>
  <w:p w14:paraId="2AA401EA" w14:textId="67F44D28" w:rsidR="00571029" w:rsidRDefault="00571029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70EA3BB5" w14:textId="77777777" w:rsidR="00571029" w:rsidRDefault="00571029">
    <w:pPr>
      <w:rPr>
        <w:b/>
        <w:sz w:val="24"/>
      </w:rPr>
    </w:pPr>
  </w:p>
  <w:p w14:paraId="65018D75" w14:textId="2E78BAFC" w:rsidR="00571029" w:rsidRDefault="00571029" w:rsidP="00571029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9B52CE">
      <w:rPr>
        <w:noProof/>
        <w:sz w:val="24"/>
      </w:rPr>
      <w:t>5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6464C" w14:textId="68C12D8A" w:rsidR="00571029" w:rsidRDefault="00571029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0323943A" w14:textId="757ED442" w:rsidR="00571029" w:rsidRDefault="00571029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CA7581">
      <w:rPr>
        <w:sz w:val="20"/>
      </w:rPr>
      <w:fldChar w:fldCharType="separate"/>
    </w:r>
    <w:r w:rsidR="009B52CE">
      <w:rPr>
        <w:noProof/>
        <w:sz w:val="20"/>
      </w:rPr>
      <w:t>Preliminary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CA7581">
      <w:rPr>
        <w:b/>
        <w:sz w:val="20"/>
      </w:rPr>
      <w:fldChar w:fldCharType="separate"/>
    </w:r>
    <w:r w:rsidR="009B52CE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06FA148B" w14:textId="121BCA1E" w:rsidR="00571029" w:rsidRDefault="00571029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42F2D710" w14:textId="77777777" w:rsidR="00571029" w:rsidRDefault="00571029">
    <w:pPr>
      <w:jc w:val="right"/>
      <w:rPr>
        <w:b/>
        <w:sz w:val="24"/>
      </w:rPr>
    </w:pPr>
  </w:p>
  <w:p w14:paraId="793164FB" w14:textId="6EB46450" w:rsidR="00571029" w:rsidRDefault="00571029" w:rsidP="00571029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9B52CE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B3E7F" w14:textId="799E474F" w:rsidR="00571029" w:rsidRDefault="00571029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A508B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A508B">
      <w:rPr>
        <w:noProof/>
        <w:sz w:val="20"/>
      </w:rPr>
      <w:t>Repeals</w:t>
    </w:r>
    <w:r>
      <w:rPr>
        <w:sz w:val="20"/>
      </w:rPr>
      <w:fldChar w:fldCharType="end"/>
    </w:r>
  </w:p>
  <w:p w14:paraId="4F2971F1" w14:textId="6BCCBD4E" w:rsidR="00571029" w:rsidRDefault="0057102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405024C" w14:textId="77777777" w:rsidR="00571029" w:rsidRDefault="00571029" w:rsidP="00571029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551505248">
    <w:abstractNumId w:val="9"/>
  </w:num>
  <w:num w:numId="2" w16cid:durableId="668555465">
    <w:abstractNumId w:val="7"/>
  </w:num>
  <w:num w:numId="3" w16cid:durableId="120417763">
    <w:abstractNumId w:val="6"/>
  </w:num>
  <w:num w:numId="4" w16cid:durableId="830633517">
    <w:abstractNumId w:val="5"/>
  </w:num>
  <w:num w:numId="5" w16cid:durableId="453058817">
    <w:abstractNumId w:val="4"/>
  </w:num>
  <w:num w:numId="6" w16cid:durableId="1337614833">
    <w:abstractNumId w:val="8"/>
  </w:num>
  <w:num w:numId="7" w16cid:durableId="210113019">
    <w:abstractNumId w:val="3"/>
  </w:num>
  <w:num w:numId="8" w16cid:durableId="1486554204">
    <w:abstractNumId w:val="2"/>
  </w:num>
  <w:num w:numId="9" w16cid:durableId="1556355677">
    <w:abstractNumId w:val="1"/>
  </w:num>
  <w:num w:numId="10" w16cid:durableId="1013653702">
    <w:abstractNumId w:val="0"/>
  </w:num>
  <w:num w:numId="11" w16cid:durableId="200872389">
    <w:abstractNumId w:val="15"/>
  </w:num>
  <w:num w:numId="12" w16cid:durableId="321811653">
    <w:abstractNumId w:val="11"/>
  </w:num>
  <w:num w:numId="13" w16cid:durableId="1922829651">
    <w:abstractNumId w:val="12"/>
  </w:num>
  <w:num w:numId="14" w16cid:durableId="1673991676">
    <w:abstractNumId w:val="14"/>
  </w:num>
  <w:num w:numId="15" w16cid:durableId="1961036711">
    <w:abstractNumId w:val="13"/>
  </w:num>
  <w:num w:numId="16" w16cid:durableId="1835411914">
    <w:abstractNumId w:val="10"/>
  </w:num>
  <w:num w:numId="17" w16cid:durableId="1336608316">
    <w:abstractNumId w:val="17"/>
  </w:num>
  <w:num w:numId="18" w16cid:durableId="1994331389">
    <w:abstractNumId w:val="16"/>
  </w:num>
  <w:num w:numId="19" w16cid:durableId="19494596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displayBackgroundShape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E7F8E"/>
    <w:rsid w:val="00004470"/>
    <w:rsid w:val="000136AF"/>
    <w:rsid w:val="000149EF"/>
    <w:rsid w:val="00016DC0"/>
    <w:rsid w:val="000437C1"/>
    <w:rsid w:val="0005365D"/>
    <w:rsid w:val="000545F8"/>
    <w:rsid w:val="000614BF"/>
    <w:rsid w:val="000870ED"/>
    <w:rsid w:val="00091F42"/>
    <w:rsid w:val="000A6F66"/>
    <w:rsid w:val="000B58FA"/>
    <w:rsid w:val="000B7E30"/>
    <w:rsid w:val="000D05EF"/>
    <w:rsid w:val="000D153D"/>
    <w:rsid w:val="000D333C"/>
    <w:rsid w:val="000E2261"/>
    <w:rsid w:val="000E3A2B"/>
    <w:rsid w:val="000F21C1"/>
    <w:rsid w:val="000F7DAB"/>
    <w:rsid w:val="00101550"/>
    <w:rsid w:val="00104A9F"/>
    <w:rsid w:val="0010745C"/>
    <w:rsid w:val="00115AB2"/>
    <w:rsid w:val="0012027C"/>
    <w:rsid w:val="001240D3"/>
    <w:rsid w:val="00127EC3"/>
    <w:rsid w:val="00132CEB"/>
    <w:rsid w:val="001419FD"/>
    <w:rsid w:val="00142B62"/>
    <w:rsid w:val="00142FC6"/>
    <w:rsid w:val="0014539C"/>
    <w:rsid w:val="00153893"/>
    <w:rsid w:val="00157B8B"/>
    <w:rsid w:val="00166C2F"/>
    <w:rsid w:val="0017048D"/>
    <w:rsid w:val="00171D1C"/>
    <w:rsid w:val="001721AC"/>
    <w:rsid w:val="00173AEF"/>
    <w:rsid w:val="001769A7"/>
    <w:rsid w:val="001809D7"/>
    <w:rsid w:val="001866A2"/>
    <w:rsid w:val="001872F0"/>
    <w:rsid w:val="001939E1"/>
    <w:rsid w:val="00194C3E"/>
    <w:rsid w:val="00195382"/>
    <w:rsid w:val="001A391A"/>
    <w:rsid w:val="001C61C5"/>
    <w:rsid w:val="001C69C4"/>
    <w:rsid w:val="001D37EF"/>
    <w:rsid w:val="001D5ADE"/>
    <w:rsid w:val="001D6F91"/>
    <w:rsid w:val="001E34CB"/>
    <w:rsid w:val="001E3590"/>
    <w:rsid w:val="001E7407"/>
    <w:rsid w:val="001F098B"/>
    <w:rsid w:val="001F5D5E"/>
    <w:rsid w:val="001F6219"/>
    <w:rsid w:val="001F6CD4"/>
    <w:rsid w:val="00206C4D"/>
    <w:rsid w:val="0021053C"/>
    <w:rsid w:val="002150FD"/>
    <w:rsid w:val="00215AF1"/>
    <w:rsid w:val="00226562"/>
    <w:rsid w:val="002302C9"/>
    <w:rsid w:val="002321E8"/>
    <w:rsid w:val="00236EEC"/>
    <w:rsid w:val="0024010F"/>
    <w:rsid w:val="00240749"/>
    <w:rsid w:val="00243018"/>
    <w:rsid w:val="002564A4"/>
    <w:rsid w:val="00257058"/>
    <w:rsid w:val="0026736C"/>
    <w:rsid w:val="00272211"/>
    <w:rsid w:val="002766DF"/>
    <w:rsid w:val="002767AC"/>
    <w:rsid w:val="0028043A"/>
    <w:rsid w:val="00281308"/>
    <w:rsid w:val="00281D27"/>
    <w:rsid w:val="00283AD0"/>
    <w:rsid w:val="00284719"/>
    <w:rsid w:val="00285293"/>
    <w:rsid w:val="00290162"/>
    <w:rsid w:val="00297ECB"/>
    <w:rsid w:val="002A7BCF"/>
    <w:rsid w:val="002C4A40"/>
    <w:rsid w:val="002D043A"/>
    <w:rsid w:val="002D6224"/>
    <w:rsid w:val="002E2148"/>
    <w:rsid w:val="002E3F4B"/>
    <w:rsid w:val="002F0765"/>
    <w:rsid w:val="002F3989"/>
    <w:rsid w:val="002F3C94"/>
    <w:rsid w:val="00304F8B"/>
    <w:rsid w:val="00310403"/>
    <w:rsid w:val="00312917"/>
    <w:rsid w:val="00314A2A"/>
    <w:rsid w:val="00321CC4"/>
    <w:rsid w:val="003354D2"/>
    <w:rsid w:val="00335BC6"/>
    <w:rsid w:val="003415D3"/>
    <w:rsid w:val="00344701"/>
    <w:rsid w:val="00351727"/>
    <w:rsid w:val="00352716"/>
    <w:rsid w:val="00352B0F"/>
    <w:rsid w:val="00356690"/>
    <w:rsid w:val="00360459"/>
    <w:rsid w:val="003871A9"/>
    <w:rsid w:val="00387C07"/>
    <w:rsid w:val="003A652F"/>
    <w:rsid w:val="003B1EDC"/>
    <w:rsid w:val="003B594E"/>
    <w:rsid w:val="003B77A7"/>
    <w:rsid w:val="003C29CA"/>
    <w:rsid w:val="003C5AC2"/>
    <w:rsid w:val="003C6231"/>
    <w:rsid w:val="003D0BFE"/>
    <w:rsid w:val="003D5064"/>
    <w:rsid w:val="003D5700"/>
    <w:rsid w:val="003E341B"/>
    <w:rsid w:val="003F1A69"/>
    <w:rsid w:val="00400247"/>
    <w:rsid w:val="00404AA7"/>
    <w:rsid w:val="004116CD"/>
    <w:rsid w:val="004144EC"/>
    <w:rsid w:val="0041486E"/>
    <w:rsid w:val="00417EB9"/>
    <w:rsid w:val="00423D58"/>
    <w:rsid w:val="00423E37"/>
    <w:rsid w:val="00424CA9"/>
    <w:rsid w:val="00431E9B"/>
    <w:rsid w:val="00436D39"/>
    <w:rsid w:val="004379E3"/>
    <w:rsid w:val="00437E5C"/>
    <w:rsid w:val="0044015E"/>
    <w:rsid w:val="00442337"/>
    <w:rsid w:val="0044291A"/>
    <w:rsid w:val="00444ABD"/>
    <w:rsid w:val="0044544C"/>
    <w:rsid w:val="00447F7A"/>
    <w:rsid w:val="0045213D"/>
    <w:rsid w:val="00460CBC"/>
    <w:rsid w:val="00461C81"/>
    <w:rsid w:val="004625FF"/>
    <w:rsid w:val="00467661"/>
    <w:rsid w:val="004705B7"/>
    <w:rsid w:val="00472DBE"/>
    <w:rsid w:val="00474A19"/>
    <w:rsid w:val="00474F79"/>
    <w:rsid w:val="0048267F"/>
    <w:rsid w:val="00483DF1"/>
    <w:rsid w:val="0049003E"/>
    <w:rsid w:val="00494A88"/>
    <w:rsid w:val="00495BC3"/>
    <w:rsid w:val="00496F97"/>
    <w:rsid w:val="004B75AF"/>
    <w:rsid w:val="004C6AE8"/>
    <w:rsid w:val="004D3593"/>
    <w:rsid w:val="004E063A"/>
    <w:rsid w:val="004E0673"/>
    <w:rsid w:val="004E7BEC"/>
    <w:rsid w:val="004F53FA"/>
    <w:rsid w:val="00501E03"/>
    <w:rsid w:val="00505D3D"/>
    <w:rsid w:val="00506AF6"/>
    <w:rsid w:val="00513971"/>
    <w:rsid w:val="00516B8D"/>
    <w:rsid w:val="005211CD"/>
    <w:rsid w:val="00526971"/>
    <w:rsid w:val="00537FBC"/>
    <w:rsid w:val="00547239"/>
    <w:rsid w:val="00550DC2"/>
    <w:rsid w:val="00554954"/>
    <w:rsid w:val="005574D1"/>
    <w:rsid w:val="005667FE"/>
    <w:rsid w:val="00571029"/>
    <w:rsid w:val="005727D5"/>
    <w:rsid w:val="00580AD0"/>
    <w:rsid w:val="00584811"/>
    <w:rsid w:val="00585784"/>
    <w:rsid w:val="00585B48"/>
    <w:rsid w:val="00593AA6"/>
    <w:rsid w:val="00594161"/>
    <w:rsid w:val="00594749"/>
    <w:rsid w:val="00595CEF"/>
    <w:rsid w:val="005B4067"/>
    <w:rsid w:val="005C3F41"/>
    <w:rsid w:val="005D2D09"/>
    <w:rsid w:val="005E088C"/>
    <w:rsid w:val="00600219"/>
    <w:rsid w:val="00603DC4"/>
    <w:rsid w:val="00605B48"/>
    <w:rsid w:val="00607688"/>
    <w:rsid w:val="00613B1B"/>
    <w:rsid w:val="00620076"/>
    <w:rsid w:val="006443EA"/>
    <w:rsid w:val="00653510"/>
    <w:rsid w:val="00656AF2"/>
    <w:rsid w:val="006615B8"/>
    <w:rsid w:val="00664AEB"/>
    <w:rsid w:val="00670EA1"/>
    <w:rsid w:val="006712DC"/>
    <w:rsid w:val="006715DB"/>
    <w:rsid w:val="00671964"/>
    <w:rsid w:val="00676A7C"/>
    <w:rsid w:val="00677CC2"/>
    <w:rsid w:val="00683221"/>
    <w:rsid w:val="006849AC"/>
    <w:rsid w:val="006905DE"/>
    <w:rsid w:val="0069207B"/>
    <w:rsid w:val="006944A8"/>
    <w:rsid w:val="0069566A"/>
    <w:rsid w:val="00697677"/>
    <w:rsid w:val="006A1B52"/>
    <w:rsid w:val="006B5789"/>
    <w:rsid w:val="006C30C5"/>
    <w:rsid w:val="006C3423"/>
    <w:rsid w:val="006C7F8C"/>
    <w:rsid w:val="006D2EFF"/>
    <w:rsid w:val="006D43F4"/>
    <w:rsid w:val="006E6246"/>
    <w:rsid w:val="006F0955"/>
    <w:rsid w:val="006F318F"/>
    <w:rsid w:val="006F33CE"/>
    <w:rsid w:val="006F3AE7"/>
    <w:rsid w:val="006F4226"/>
    <w:rsid w:val="0070017E"/>
    <w:rsid w:val="00700B2C"/>
    <w:rsid w:val="00702D8B"/>
    <w:rsid w:val="007050A2"/>
    <w:rsid w:val="007054DB"/>
    <w:rsid w:val="00710639"/>
    <w:rsid w:val="00713084"/>
    <w:rsid w:val="00713BC3"/>
    <w:rsid w:val="00714F20"/>
    <w:rsid w:val="0071590F"/>
    <w:rsid w:val="00715914"/>
    <w:rsid w:val="00722F3B"/>
    <w:rsid w:val="007309C0"/>
    <w:rsid w:val="00731E00"/>
    <w:rsid w:val="00732FF4"/>
    <w:rsid w:val="00736DB7"/>
    <w:rsid w:val="007440B7"/>
    <w:rsid w:val="007500C8"/>
    <w:rsid w:val="00756272"/>
    <w:rsid w:val="00762F41"/>
    <w:rsid w:val="0076681A"/>
    <w:rsid w:val="007674CE"/>
    <w:rsid w:val="007715C9"/>
    <w:rsid w:val="00771613"/>
    <w:rsid w:val="00774EDD"/>
    <w:rsid w:val="007757EC"/>
    <w:rsid w:val="007819F7"/>
    <w:rsid w:val="00783240"/>
    <w:rsid w:val="00783E89"/>
    <w:rsid w:val="007852D5"/>
    <w:rsid w:val="00785EC5"/>
    <w:rsid w:val="007919BC"/>
    <w:rsid w:val="00793915"/>
    <w:rsid w:val="007A1770"/>
    <w:rsid w:val="007A3277"/>
    <w:rsid w:val="007B3220"/>
    <w:rsid w:val="007C2253"/>
    <w:rsid w:val="007C4C0C"/>
    <w:rsid w:val="007D5A63"/>
    <w:rsid w:val="007D7B81"/>
    <w:rsid w:val="007E163D"/>
    <w:rsid w:val="007E667A"/>
    <w:rsid w:val="007E7F8E"/>
    <w:rsid w:val="007F2766"/>
    <w:rsid w:val="007F28C9"/>
    <w:rsid w:val="00803587"/>
    <w:rsid w:val="0080660B"/>
    <w:rsid w:val="00807626"/>
    <w:rsid w:val="00811413"/>
    <w:rsid w:val="008117E9"/>
    <w:rsid w:val="008221C5"/>
    <w:rsid w:val="00824498"/>
    <w:rsid w:val="00824986"/>
    <w:rsid w:val="00841952"/>
    <w:rsid w:val="00856A31"/>
    <w:rsid w:val="00864B24"/>
    <w:rsid w:val="00867B37"/>
    <w:rsid w:val="00871653"/>
    <w:rsid w:val="0087425E"/>
    <w:rsid w:val="008754D0"/>
    <w:rsid w:val="0088508D"/>
    <w:rsid w:val="008855C9"/>
    <w:rsid w:val="00886456"/>
    <w:rsid w:val="00890FEA"/>
    <w:rsid w:val="008A0B7A"/>
    <w:rsid w:val="008A45FA"/>
    <w:rsid w:val="008A46E1"/>
    <w:rsid w:val="008A4F43"/>
    <w:rsid w:val="008B19C0"/>
    <w:rsid w:val="008B2706"/>
    <w:rsid w:val="008B3E4B"/>
    <w:rsid w:val="008D0EE0"/>
    <w:rsid w:val="008E6067"/>
    <w:rsid w:val="008F0F85"/>
    <w:rsid w:val="008F319D"/>
    <w:rsid w:val="008F54E7"/>
    <w:rsid w:val="00903422"/>
    <w:rsid w:val="009120ED"/>
    <w:rsid w:val="009146CA"/>
    <w:rsid w:val="00915DF9"/>
    <w:rsid w:val="009254C3"/>
    <w:rsid w:val="00926088"/>
    <w:rsid w:val="00932377"/>
    <w:rsid w:val="00947D5A"/>
    <w:rsid w:val="009532A5"/>
    <w:rsid w:val="009533A2"/>
    <w:rsid w:val="0097090D"/>
    <w:rsid w:val="00974453"/>
    <w:rsid w:val="00982242"/>
    <w:rsid w:val="009843DC"/>
    <w:rsid w:val="009868E9"/>
    <w:rsid w:val="0099557E"/>
    <w:rsid w:val="0099635C"/>
    <w:rsid w:val="009A72D3"/>
    <w:rsid w:val="009B52CE"/>
    <w:rsid w:val="009B5AB3"/>
    <w:rsid w:val="009B690C"/>
    <w:rsid w:val="009C2BF1"/>
    <w:rsid w:val="009D0BC0"/>
    <w:rsid w:val="009D50D9"/>
    <w:rsid w:val="009E1604"/>
    <w:rsid w:val="009E5CFC"/>
    <w:rsid w:val="00A079CB"/>
    <w:rsid w:val="00A12128"/>
    <w:rsid w:val="00A22C98"/>
    <w:rsid w:val="00A230D4"/>
    <w:rsid w:val="00A231E2"/>
    <w:rsid w:val="00A31B7F"/>
    <w:rsid w:val="00A4183E"/>
    <w:rsid w:val="00A440CB"/>
    <w:rsid w:val="00A576C2"/>
    <w:rsid w:val="00A64912"/>
    <w:rsid w:val="00A70A74"/>
    <w:rsid w:val="00A948BB"/>
    <w:rsid w:val="00AA0543"/>
    <w:rsid w:val="00AA11CC"/>
    <w:rsid w:val="00AB68AD"/>
    <w:rsid w:val="00AD18B7"/>
    <w:rsid w:val="00AD3E31"/>
    <w:rsid w:val="00AD5641"/>
    <w:rsid w:val="00AD7889"/>
    <w:rsid w:val="00AE3652"/>
    <w:rsid w:val="00AF021B"/>
    <w:rsid w:val="00AF06CF"/>
    <w:rsid w:val="00B05CF4"/>
    <w:rsid w:val="00B07CDB"/>
    <w:rsid w:val="00B111C1"/>
    <w:rsid w:val="00B16A31"/>
    <w:rsid w:val="00B17DFD"/>
    <w:rsid w:val="00B308FE"/>
    <w:rsid w:val="00B33709"/>
    <w:rsid w:val="00B33B3C"/>
    <w:rsid w:val="00B35F51"/>
    <w:rsid w:val="00B50ADC"/>
    <w:rsid w:val="00B566B1"/>
    <w:rsid w:val="00B56F46"/>
    <w:rsid w:val="00B63834"/>
    <w:rsid w:val="00B65F8A"/>
    <w:rsid w:val="00B677A4"/>
    <w:rsid w:val="00B72734"/>
    <w:rsid w:val="00B80199"/>
    <w:rsid w:val="00B80397"/>
    <w:rsid w:val="00B83204"/>
    <w:rsid w:val="00B92996"/>
    <w:rsid w:val="00B94A40"/>
    <w:rsid w:val="00B97085"/>
    <w:rsid w:val="00BA0C87"/>
    <w:rsid w:val="00BA220B"/>
    <w:rsid w:val="00BA3A57"/>
    <w:rsid w:val="00BA691F"/>
    <w:rsid w:val="00BB10A3"/>
    <w:rsid w:val="00BB4E1A"/>
    <w:rsid w:val="00BC015E"/>
    <w:rsid w:val="00BC0D9B"/>
    <w:rsid w:val="00BC76AC"/>
    <w:rsid w:val="00BD0ECB"/>
    <w:rsid w:val="00BD66A6"/>
    <w:rsid w:val="00BE2155"/>
    <w:rsid w:val="00BE2213"/>
    <w:rsid w:val="00BE719A"/>
    <w:rsid w:val="00BE720A"/>
    <w:rsid w:val="00BF0D73"/>
    <w:rsid w:val="00BF2465"/>
    <w:rsid w:val="00C1059B"/>
    <w:rsid w:val="00C1115A"/>
    <w:rsid w:val="00C1262C"/>
    <w:rsid w:val="00C167B4"/>
    <w:rsid w:val="00C25E7F"/>
    <w:rsid w:val="00C2746F"/>
    <w:rsid w:val="00C324A0"/>
    <w:rsid w:val="00C3300F"/>
    <w:rsid w:val="00C42BF8"/>
    <w:rsid w:val="00C44C61"/>
    <w:rsid w:val="00C50043"/>
    <w:rsid w:val="00C51110"/>
    <w:rsid w:val="00C621F7"/>
    <w:rsid w:val="00C7573B"/>
    <w:rsid w:val="00C77818"/>
    <w:rsid w:val="00C8570A"/>
    <w:rsid w:val="00C93C03"/>
    <w:rsid w:val="00CA7581"/>
    <w:rsid w:val="00CB2C8E"/>
    <w:rsid w:val="00CB602E"/>
    <w:rsid w:val="00CB690A"/>
    <w:rsid w:val="00CC35D5"/>
    <w:rsid w:val="00CE051D"/>
    <w:rsid w:val="00CE1335"/>
    <w:rsid w:val="00CE493D"/>
    <w:rsid w:val="00CE603F"/>
    <w:rsid w:val="00CF07FA"/>
    <w:rsid w:val="00CF0BB2"/>
    <w:rsid w:val="00CF26FC"/>
    <w:rsid w:val="00CF3EE8"/>
    <w:rsid w:val="00D050E6"/>
    <w:rsid w:val="00D13441"/>
    <w:rsid w:val="00D150E7"/>
    <w:rsid w:val="00D17A7E"/>
    <w:rsid w:val="00D32D47"/>
    <w:rsid w:val="00D32F65"/>
    <w:rsid w:val="00D33B69"/>
    <w:rsid w:val="00D41176"/>
    <w:rsid w:val="00D470C3"/>
    <w:rsid w:val="00D52DC2"/>
    <w:rsid w:val="00D536C4"/>
    <w:rsid w:val="00D53BCC"/>
    <w:rsid w:val="00D67E8A"/>
    <w:rsid w:val="00D70DFB"/>
    <w:rsid w:val="00D766DF"/>
    <w:rsid w:val="00D84747"/>
    <w:rsid w:val="00D95B59"/>
    <w:rsid w:val="00DA186E"/>
    <w:rsid w:val="00DA4116"/>
    <w:rsid w:val="00DA6B7C"/>
    <w:rsid w:val="00DB251C"/>
    <w:rsid w:val="00DB4630"/>
    <w:rsid w:val="00DB716C"/>
    <w:rsid w:val="00DC4AA1"/>
    <w:rsid w:val="00DC4F88"/>
    <w:rsid w:val="00DD2918"/>
    <w:rsid w:val="00DD7ECD"/>
    <w:rsid w:val="00E05704"/>
    <w:rsid w:val="00E06CA4"/>
    <w:rsid w:val="00E11E44"/>
    <w:rsid w:val="00E171C4"/>
    <w:rsid w:val="00E3270E"/>
    <w:rsid w:val="00E338EF"/>
    <w:rsid w:val="00E34B8D"/>
    <w:rsid w:val="00E45905"/>
    <w:rsid w:val="00E5073C"/>
    <w:rsid w:val="00E544BB"/>
    <w:rsid w:val="00E5627C"/>
    <w:rsid w:val="00E64A5F"/>
    <w:rsid w:val="00E662CB"/>
    <w:rsid w:val="00E74351"/>
    <w:rsid w:val="00E7473B"/>
    <w:rsid w:val="00E74DC7"/>
    <w:rsid w:val="00E76806"/>
    <w:rsid w:val="00E8075A"/>
    <w:rsid w:val="00E849B4"/>
    <w:rsid w:val="00E94D5E"/>
    <w:rsid w:val="00EA508B"/>
    <w:rsid w:val="00EA7100"/>
    <w:rsid w:val="00EA7F9F"/>
    <w:rsid w:val="00EB1274"/>
    <w:rsid w:val="00EB2E32"/>
    <w:rsid w:val="00EB6AD0"/>
    <w:rsid w:val="00EC357C"/>
    <w:rsid w:val="00EC50FE"/>
    <w:rsid w:val="00EC6F8E"/>
    <w:rsid w:val="00ED2BB6"/>
    <w:rsid w:val="00ED34E1"/>
    <w:rsid w:val="00ED3824"/>
    <w:rsid w:val="00ED3B8D"/>
    <w:rsid w:val="00ED6525"/>
    <w:rsid w:val="00ED659C"/>
    <w:rsid w:val="00ED6C46"/>
    <w:rsid w:val="00ED74C0"/>
    <w:rsid w:val="00EF1CF6"/>
    <w:rsid w:val="00EF2E3A"/>
    <w:rsid w:val="00F072A7"/>
    <w:rsid w:val="00F078DC"/>
    <w:rsid w:val="00F16081"/>
    <w:rsid w:val="00F2449A"/>
    <w:rsid w:val="00F31F79"/>
    <w:rsid w:val="00F32BA8"/>
    <w:rsid w:val="00F349F1"/>
    <w:rsid w:val="00F37216"/>
    <w:rsid w:val="00F4350D"/>
    <w:rsid w:val="00F5540C"/>
    <w:rsid w:val="00F565CC"/>
    <w:rsid w:val="00F567F7"/>
    <w:rsid w:val="00F56824"/>
    <w:rsid w:val="00F62036"/>
    <w:rsid w:val="00F6236D"/>
    <w:rsid w:val="00F636BA"/>
    <w:rsid w:val="00F65B52"/>
    <w:rsid w:val="00F67BCA"/>
    <w:rsid w:val="00F73BD6"/>
    <w:rsid w:val="00F83989"/>
    <w:rsid w:val="00F85099"/>
    <w:rsid w:val="00F929CB"/>
    <w:rsid w:val="00F9379C"/>
    <w:rsid w:val="00F9632C"/>
    <w:rsid w:val="00F9689B"/>
    <w:rsid w:val="00FA1E52"/>
    <w:rsid w:val="00FA4059"/>
    <w:rsid w:val="00FB1409"/>
    <w:rsid w:val="00FB6345"/>
    <w:rsid w:val="00FE4688"/>
    <w:rsid w:val="00FE5E51"/>
    <w:rsid w:val="00FF05E6"/>
    <w:rsid w:val="00FF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6288D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B690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90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690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90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690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B690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B690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B690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B690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B690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B690C"/>
  </w:style>
  <w:style w:type="paragraph" w:customStyle="1" w:styleId="OPCParaBase">
    <w:name w:val="OPCParaBase"/>
    <w:qFormat/>
    <w:rsid w:val="009B690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B690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B690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B690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B690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B690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B690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B690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B690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B690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B690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B690C"/>
  </w:style>
  <w:style w:type="paragraph" w:customStyle="1" w:styleId="Blocks">
    <w:name w:val="Blocks"/>
    <w:aliases w:val="bb"/>
    <w:basedOn w:val="OPCParaBase"/>
    <w:qFormat/>
    <w:rsid w:val="009B690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B690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B690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B690C"/>
    <w:rPr>
      <w:i/>
    </w:rPr>
  </w:style>
  <w:style w:type="paragraph" w:customStyle="1" w:styleId="BoxList">
    <w:name w:val="BoxList"/>
    <w:aliases w:val="bl"/>
    <w:basedOn w:val="BoxText"/>
    <w:qFormat/>
    <w:rsid w:val="009B690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B690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B690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B690C"/>
    <w:pPr>
      <w:ind w:left="1985" w:hanging="851"/>
    </w:pPr>
  </w:style>
  <w:style w:type="character" w:customStyle="1" w:styleId="CharAmPartNo">
    <w:name w:val="CharAmPartNo"/>
    <w:basedOn w:val="OPCCharBase"/>
    <w:qFormat/>
    <w:rsid w:val="009B690C"/>
  </w:style>
  <w:style w:type="character" w:customStyle="1" w:styleId="CharAmPartText">
    <w:name w:val="CharAmPartText"/>
    <w:basedOn w:val="OPCCharBase"/>
    <w:qFormat/>
    <w:rsid w:val="009B690C"/>
  </w:style>
  <w:style w:type="character" w:customStyle="1" w:styleId="CharAmSchNo">
    <w:name w:val="CharAmSchNo"/>
    <w:basedOn w:val="OPCCharBase"/>
    <w:qFormat/>
    <w:rsid w:val="009B690C"/>
  </w:style>
  <w:style w:type="character" w:customStyle="1" w:styleId="CharAmSchText">
    <w:name w:val="CharAmSchText"/>
    <w:basedOn w:val="OPCCharBase"/>
    <w:qFormat/>
    <w:rsid w:val="009B690C"/>
  </w:style>
  <w:style w:type="character" w:customStyle="1" w:styleId="CharBoldItalic">
    <w:name w:val="CharBoldItalic"/>
    <w:basedOn w:val="OPCCharBase"/>
    <w:uiPriority w:val="1"/>
    <w:qFormat/>
    <w:rsid w:val="009B690C"/>
    <w:rPr>
      <w:b/>
      <w:i/>
    </w:rPr>
  </w:style>
  <w:style w:type="character" w:customStyle="1" w:styleId="CharChapNo">
    <w:name w:val="CharChapNo"/>
    <w:basedOn w:val="OPCCharBase"/>
    <w:uiPriority w:val="1"/>
    <w:qFormat/>
    <w:rsid w:val="009B690C"/>
  </w:style>
  <w:style w:type="character" w:customStyle="1" w:styleId="CharChapText">
    <w:name w:val="CharChapText"/>
    <w:basedOn w:val="OPCCharBase"/>
    <w:uiPriority w:val="1"/>
    <w:qFormat/>
    <w:rsid w:val="009B690C"/>
  </w:style>
  <w:style w:type="character" w:customStyle="1" w:styleId="CharDivNo">
    <w:name w:val="CharDivNo"/>
    <w:basedOn w:val="OPCCharBase"/>
    <w:uiPriority w:val="1"/>
    <w:qFormat/>
    <w:rsid w:val="009B690C"/>
  </w:style>
  <w:style w:type="character" w:customStyle="1" w:styleId="CharDivText">
    <w:name w:val="CharDivText"/>
    <w:basedOn w:val="OPCCharBase"/>
    <w:uiPriority w:val="1"/>
    <w:qFormat/>
    <w:rsid w:val="009B690C"/>
  </w:style>
  <w:style w:type="character" w:customStyle="1" w:styleId="CharItalic">
    <w:name w:val="CharItalic"/>
    <w:basedOn w:val="OPCCharBase"/>
    <w:uiPriority w:val="1"/>
    <w:qFormat/>
    <w:rsid w:val="009B690C"/>
    <w:rPr>
      <w:i/>
    </w:rPr>
  </w:style>
  <w:style w:type="character" w:customStyle="1" w:styleId="CharPartNo">
    <w:name w:val="CharPartNo"/>
    <w:basedOn w:val="OPCCharBase"/>
    <w:uiPriority w:val="1"/>
    <w:qFormat/>
    <w:rsid w:val="009B690C"/>
  </w:style>
  <w:style w:type="character" w:customStyle="1" w:styleId="CharPartText">
    <w:name w:val="CharPartText"/>
    <w:basedOn w:val="OPCCharBase"/>
    <w:uiPriority w:val="1"/>
    <w:qFormat/>
    <w:rsid w:val="009B690C"/>
  </w:style>
  <w:style w:type="character" w:customStyle="1" w:styleId="CharSectno">
    <w:name w:val="CharSectno"/>
    <w:basedOn w:val="OPCCharBase"/>
    <w:qFormat/>
    <w:rsid w:val="009B690C"/>
  </w:style>
  <w:style w:type="character" w:customStyle="1" w:styleId="CharSubdNo">
    <w:name w:val="CharSubdNo"/>
    <w:basedOn w:val="OPCCharBase"/>
    <w:uiPriority w:val="1"/>
    <w:qFormat/>
    <w:rsid w:val="009B690C"/>
  </w:style>
  <w:style w:type="character" w:customStyle="1" w:styleId="CharSubdText">
    <w:name w:val="CharSubdText"/>
    <w:basedOn w:val="OPCCharBase"/>
    <w:uiPriority w:val="1"/>
    <w:qFormat/>
    <w:rsid w:val="009B690C"/>
  </w:style>
  <w:style w:type="paragraph" w:customStyle="1" w:styleId="CTA--">
    <w:name w:val="CTA --"/>
    <w:basedOn w:val="OPCParaBase"/>
    <w:next w:val="Normal"/>
    <w:rsid w:val="009B690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B690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B690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B690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B690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B690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B690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B690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B690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B690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B690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B690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B690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B690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B690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B690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9B690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B690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B690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B690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B690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B690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B690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B690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B690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B690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B690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B690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B690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B690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B690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B690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B690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B690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B690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B690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B690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B690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B690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B690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B690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B690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B690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B690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B690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B690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B690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B690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B690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B690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B690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B690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B690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B690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B690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B690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B690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B690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B690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B690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B690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B690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B690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B690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B690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B690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B690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B690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B690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B690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B690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B690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B690C"/>
    <w:rPr>
      <w:sz w:val="16"/>
    </w:rPr>
  </w:style>
  <w:style w:type="table" w:customStyle="1" w:styleId="CFlag">
    <w:name w:val="CFlag"/>
    <w:basedOn w:val="TableNormal"/>
    <w:uiPriority w:val="99"/>
    <w:rsid w:val="009B690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B69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B69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6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B690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B690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B690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B690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B690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B690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B690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B690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B690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B690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9B690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B690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B690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B690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B690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B690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B690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B690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B690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B690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B690C"/>
  </w:style>
  <w:style w:type="character" w:customStyle="1" w:styleId="CharSubPartNoCASA">
    <w:name w:val="CharSubPartNo(CASA)"/>
    <w:basedOn w:val="OPCCharBase"/>
    <w:uiPriority w:val="1"/>
    <w:rsid w:val="009B690C"/>
  </w:style>
  <w:style w:type="paragraph" w:customStyle="1" w:styleId="ENoteTTIndentHeadingSub">
    <w:name w:val="ENoteTTIndentHeadingSub"/>
    <w:aliases w:val="enTTHis"/>
    <w:basedOn w:val="OPCParaBase"/>
    <w:rsid w:val="009B690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B690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B690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B690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B690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B690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B690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B690C"/>
    <w:rPr>
      <w:sz w:val="22"/>
    </w:rPr>
  </w:style>
  <w:style w:type="paragraph" w:customStyle="1" w:styleId="SOTextNote">
    <w:name w:val="SO TextNote"/>
    <w:aliases w:val="sont"/>
    <w:basedOn w:val="SOText"/>
    <w:qFormat/>
    <w:rsid w:val="009B690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B690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B690C"/>
    <w:rPr>
      <w:sz w:val="22"/>
    </w:rPr>
  </w:style>
  <w:style w:type="paragraph" w:customStyle="1" w:styleId="FileName">
    <w:name w:val="FileName"/>
    <w:basedOn w:val="Normal"/>
    <w:rsid w:val="009B690C"/>
  </w:style>
  <w:style w:type="paragraph" w:customStyle="1" w:styleId="TableHeading">
    <w:name w:val="TableHeading"/>
    <w:aliases w:val="th"/>
    <w:basedOn w:val="OPCParaBase"/>
    <w:next w:val="Tabletext"/>
    <w:rsid w:val="009B690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B690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B690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B690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B690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B690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B690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B690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B690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B690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B690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B690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B690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B690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B69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6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690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B690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B690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B690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B690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B690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B69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9B690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B690C"/>
    <w:pPr>
      <w:ind w:left="240" w:hanging="240"/>
    </w:pPr>
  </w:style>
  <w:style w:type="paragraph" w:styleId="Index2">
    <w:name w:val="index 2"/>
    <w:basedOn w:val="Normal"/>
    <w:next w:val="Normal"/>
    <w:autoRedefine/>
    <w:rsid w:val="009B690C"/>
    <w:pPr>
      <w:ind w:left="480" w:hanging="240"/>
    </w:pPr>
  </w:style>
  <w:style w:type="paragraph" w:styleId="Index3">
    <w:name w:val="index 3"/>
    <w:basedOn w:val="Normal"/>
    <w:next w:val="Normal"/>
    <w:autoRedefine/>
    <w:rsid w:val="009B690C"/>
    <w:pPr>
      <w:ind w:left="720" w:hanging="240"/>
    </w:pPr>
  </w:style>
  <w:style w:type="paragraph" w:styleId="Index4">
    <w:name w:val="index 4"/>
    <w:basedOn w:val="Normal"/>
    <w:next w:val="Normal"/>
    <w:autoRedefine/>
    <w:rsid w:val="009B690C"/>
    <w:pPr>
      <w:ind w:left="960" w:hanging="240"/>
    </w:pPr>
  </w:style>
  <w:style w:type="paragraph" w:styleId="Index5">
    <w:name w:val="index 5"/>
    <w:basedOn w:val="Normal"/>
    <w:next w:val="Normal"/>
    <w:autoRedefine/>
    <w:rsid w:val="009B690C"/>
    <w:pPr>
      <w:ind w:left="1200" w:hanging="240"/>
    </w:pPr>
  </w:style>
  <w:style w:type="paragraph" w:styleId="Index6">
    <w:name w:val="index 6"/>
    <w:basedOn w:val="Normal"/>
    <w:next w:val="Normal"/>
    <w:autoRedefine/>
    <w:rsid w:val="009B690C"/>
    <w:pPr>
      <w:ind w:left="1440" w:hanging="240"/>
    </w:pPr>
  </w:style>
  <w:style w:type="paragraph" w:styleId="Index7">
    <w:name w:val="index 7"/>
    <w:basedOn w:val="Normal"/>
    <w:next w:val="Normal"/>
    <w:autoRedefine/>
    <w:rsid w:val="009B690C"/>
    <w:pPr>
      <w:ind w:left="1680" w:hanging="240"/>
    </w:pPr>
  </w:style>
  <w:style w:type="paragraph" w:styleId="Index8">
    <w:name w:val="index 8"/>
    <w:basedOn w:val="Normal"/>
    <w:next w:val="Normal"/>
    <w:autoRedefine/>
    <w:rsid w:val="009B690C"/>
    <w:pPr>
      <w:ind w:left="1920" w:hanging="240"/>
    </w:pPr>
  </w:style>
  <w:style w:type="paragraph" w:styleId="Index9">
    <w:name w:val="index 9"/>
    <w:basedOn w:val="Normal"/>
    <w:next w:val="Normal"/>
    <w:autoRedefine/>
    <w:rsid w:val="009B690C"/>
    <w:pPr>
      <w:ind w:left="2160" w:hanging="240"/>
    </w:pPr>
  </w:style>
  <w:style w:type="paragraph" w:styleId="NormalIndent">
    <w:name w:val="Normal Indent"/>
    <w:basedOn w:val="Normal"/>
    <w:rsid w:val="009B690C"/>
    <w:pPr>
      <w:ind w:left="720"/>
    </w:pPr>
  </w:style>
  <w:style w:type="paragraph" w:styleId="FootnoteText">
    <w:name w:val="footnote text"/>
    <w:basedOn w:val="Normal"/>
    <w:link w:val="FootnoteTextChar"/>
    <w:rsid w:val="009B690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B690C"/>
  </w:style>
  <w:style w:type="paragraph" w:styleId="CommentText">
    <w:name w:val="annotation text"/>
    <w:basedOn w:val="Normal"/>
    <w:link w:val="CommentTextChar"/>
    <w:rsid w:val="009B690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B690C"/>
  </w:style>
  <w:style w:type="paragraph" w:styleId="IndexHeading">
    <w:name w:val="index heading"/>
    <w:basedOn w:val="Normal"/>
    <w:next w:val="Index1"/>
    <w:rsid w:val="009B690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B690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B690C"/>
    <w:pPr>
      <w:ind w:left="480" w:hanging="480"/>
    </w:pPr>
  </w:style>
  <w:style w:type="paragraph" w:styleId="EnvelopeAddress">
    <w:name w:val="envelope address"/>
    <w:basedOn w:val="Normal"/>
    <w:rsid w:val="009B690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B690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B690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B690C"/>
    <w:rPr>
      <w:sz w:val="16"/>
      <w:szCs w:val="16"/>
    </w:rPr>
  </w:style>
  <w:style w:type="character" w:styleId="PageNumber">
    <w:name w:val="page number"/>
    <w:basedOn w:val="DefaultParagraphFont"/>
    <w:rsid w:val="009B690C"/>
  </w:style>
  <w:style w:type="character" w:styleId="EndnoteReference">
    <w:name w:val="endnote reference"/>
    <w:basedOn w:val="DefaultParagraphFont"/>
    <w:rsid w:val="009B690C"/>
    <w:rPr>
      <w:vertAlign w:val="superscript"/>
    </w:rPr>
  </w:style>
  <w:style w:type="paragraph" w:styleId="EndnoteText">
    <w:name w:val="endnote text"/>
    <w:basedOn w:val="Normal"/>
    <w:link w:val="EndnoteTextChar"/>
    <w:rsid w:val="009B690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B690C"/>
  </w:style>
  <w:style w:type="paragraph" w:styleId="TableofAuthorities">
    <w:name w:val="table of authorities"/>
    <w:basedOn w:val="Normal"/>
    <w:next w:val="Normal"/>
    <w:rsid w:val="009B690C"/>
    <w:pPr>
      <w:ind w:left="240" w:hanging="240"/>
    </w:pPr>
  </w:style>
  <w:style w:type="paragraph" w:styleId="MacroText">
    <w:name w:val="macro"/>
    <w:link w:val="MacroTextChar"/>
    <w:rsid w:val="009B690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B690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B690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B690C"/>
    <w:pPr>
      <w:ind w:left="283" w:hanging="283"/>
    </w:pPr>
  </w:style>
  <w:style w:type="paragraph" w:styleId="ListBullet">
    <w:name w:val="List Bullet"/>
    <w:basedOn w:val="Normal"/>
    <w:autoRedefine/>
    <w:rsid w:val="009B690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B690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B690C"/>
    <w:pPr>
      <w:ind w:left="566" w:hanging="283"/>
    </w:pPr>
  </w:style>
  <w:style w:type="paragraph" w:styleId="List3">
    <w:name w:val="List 3"/>
    <w:basedOn w:val="Normal"/>
    <w:rsid w:val="009B690C"/>
    <w:pPr>
      <w:ind w:left="849" w:hanging="283"/>
    </w:pPr>
  </w:style>
  <w:style w:type="paragraph" w:styleId="List4">
    <w:name w:val="List 4"/>
    <w:basedOn w:val="Normal"/>
    <w:rsid w:val="009B690C"/>
    <w:pPr>
      <w:ind w:left="1132" w:hanging="283"/>
    </w:pPr>
  </w:style>
  <w:style w:type="paragraph" w:styleId="List5">
    <w:name w:val="List 5"/>
    <w:basedOn w:val="Normal"/>
    <w:rsid w:val="009B690C"/>
    <w:pPr>
      <w:ind w:left="1415" w:hanging="283"/>
    </w:pPr>
  </w:style>
  <w:style w:type="paragraph" w:styleId="ListBullet2">
    <w:name w:val="List Bullet 2"/>
    <w:basedOn w:val="Normal"/>
    <w:autoRedefine/>
    <w:rsid w:val="009B690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B690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B690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B690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B690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B690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B690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B690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B690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B690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B690C"/>
    <w:pPr>
      <w:ind w:left="4252"/>
    </w:pPr>
  </w:style>
  <w:style w:type="character" w:customStyle="1" w:styleId="ClosingChar">
    <w:name w:val="Closing Char"/>
    <w:basedOn w:val="DefaultParagraphFont"/>
    <w:link w:val="Closing"/>
    <w:rsid w:val="009B690C"/>
    <w:rPr>
      <w:sz w:val="22"/>
    </w:rPr>
  </w:style>
  <w:style w:type="paragraph" w:styleId="Signature">
    <w:name w:val="Signature"/>
    <w:basedOn w:val="Normal"/>
    <w:link w:val="SignatureChar"/>
    <w:rsid w:val="009B690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B690C"/>
    <w:rPr>
      <w:sz w:val="22"/>
    </w:rPr>
  </w:style>
  <w:style w:type="paragraph" w:styleId="BodyText">
    <w:name w:val="Body Text"/>
    <w:basedOn w:val="Normal"/>
    <w:link w:val="BodyTextChar"/>
    <w:rsid w:val="009B690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B690C"/>
    <w:rPr>
      <w:sz w:val="22"/>
    </w:rPr>
  </w:style>
  <w:style w:type="paragraph" w:styleId="BodyTextIndent">
    <w:name w:val="Body Text Indent"/>
    <w:basedOn w:val="Normal"/>
    <w:link w:val="BodyTextIndentChar"/>
    <w:rsid w:val="009B690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B690C"/>
    <w:rPr>
      <w:sz w:val="22"/>
    </w:rPr>
  </w:style>
  <w:style w:type="paragraph" w:styleId="ListContinue">
    <w:name w:val="List Continue"/>
    <w:basedOn w:val="Normal"/>
    <w:rsid w:val="009B690C"/>
    <w:pPr>
      <w:spacing w:after="120"/>
      <w:ind w:left="283"/>
    </w:pPr>
  </w:style>
  <w:style w:type="paragraph" w:styleId="ListContinue2">
    <w:name w:val="List Continue 2"/>
    <w:basedOn w:val="Normal"/>
    <w:rsid w:val="009B690C"/>
    <w:pPr>
      <w:spacing w:after="120"/>
      <w:ind w:left="566"/>
    </w:pPr>
  </w:style>
  <w:style w:type="paragraph" w:styleId="ListContinue3">
    <w:name w:val="List Continue 3"/>
    <w:basedOn w:val="Normal"/>
    <w:rsid w:val="009B690C"/>
    <w:pPr>
      <w:spacing w:after="120"/>
      <w:ind w:left="849"/>
    </w:pPr>
  </w:style>
  <w:style w:type="paragraph" w:styleId="ListContinue4">
    <w:name w:val="List Continue 4"/>
    <w:basedOn w:val="Normal"/>
    <w:rsid w:val="009B690C"/>
    <w:pPr>
      <w:spacing w:after="120"/>
      <w:ind w:left="1132"/>
    </w:pPr>
  </w:style>
  <w:style w:type="paragraph" w:styleId="ListContinue5">
    <w:name w:val="List Continue 5"/>
    <w:basedOn w:val="Normal"/>
    <w:rsid w:val="009B690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B69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B690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B690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B690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B690C"/>
  </w:style>
  <w:style w:type="character" w:customStyle="1" w:styleId="SalutationChar">
    <w:name w:val="Salutation Char"/>
    <w:basedOn w:val="DefaultParagraphFont"/>
    <w:link w:val="Salutation"/>
    <w:rsid w:val="009B690C"/>
    <w:rPr>
      <w:sz w:val="22"/>
    </w:rPr>
  </w:style>
  <w:style w:type="paragraph" w:styleId="Date">
    <w:name w:val="Date"/>
    <w:basedOn w:val="Normal"/>
    <w:next w:val="Normal"/>
    <w:link w:val="DateChar"/>
    <w:rsid w:val="009B690C"/>
  </w:style>
  <w:style w:type="character" w:customStyle="1" w:styleId="DateChar">
    <w:name w:val="Date Char"/>
    <w:basedOn w:val="DefaultParagraphFont"/>
    <w:link w:val="Date"/>
    <w:rsid w:val="009B690C"/>
    <w:rPr>
      <w:sz w:val="22"/>
    </w:rPr>
  </w:style>
  <w:style w:type="paragraph" w:styleId="BodyTextFirstIndent">
    <w:name w:val="Body Text First Indent"/>
    <w:basedOn w:val="BodyText"/>
    <w:link w:val="BodyTextFirstIndentChar"/>
    <w:rsid w:val="009B690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B690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B690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B690C"/>
    <w:rPr>
      <w:sz w:val="22"/>
    </w:rPr>
  </w:style>
  <w:style w:type="paragraph" w:styleId="BodyText2">
    <w:name w:val="Body Text 2"/>
    <w:basedOn w:val="Normal"/>
    <w:link w:val="BodyText2Char"/>
    <w:rsid w:val="009B690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B690C"/>
    <w:rPr>
      <w:sz w:val="22"/>
    </w:rPr>
  </w:style>
  <w:style w:type="paragraph" w:styleId="BodyText3">
    <w:name w:val="Body Text 3"/>
    <w:basedOn w:val="Normal"/>
    <w:link w:val="BodyText3Char"/>
    <w:rsid w:val="009B690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B690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B690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B690C"/>
    <w:rPr>
      <w:sz w:val="22"/>
    </w:rPr>
  </w:style>
  <w:style w:type="paragraph" w:styleId="BodyTextIndent3">
    <w:name w:val="Body Text Indent 3"/>
    <w:basedOn w:val="Normal"/>
    <w:link w:val="BodyTextIndent3Char"/>
    <w:rsid w:val="009B690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B690C"/>
    <w:rPr>
      <w:sz w:val="16"/>
      <w:szCs w:val="16"/>
    </w:rPr>
  </w:style>
  <w:style w:type="paragraph" w:styleId="BlockText">
    <w:name w:val="Block Text"/>
    <w:basedOn w:val="Normal"/>
    <w:rsid w:val="009B690C"/>
    <w:pPr>
      <w:spacing w:after="120"/>
      <w:ind w:left="1440" w:right="1440"/>
    </w:pPr>
  </w:style>
  <w:style w:type="character" w:styleId="Hyperlink">
    <w:name w:val="Hyperlink"/>
    <w:basedOn w:val="DefaultParagraphFont"/>
    <w:rsid w:val="009B690C"/>
    <w:rPr>
      <w:color w:val="0000FF"/>
      <w:u w:val="single"/>
    </w:rPr>
  </w:style>
  <w:style w:type="character" w:styleId="FollowedHyperlink">
    <w:name w:val="FollowedHyperlink"/>
    <w:basedOn w:val="DefaultParagraphFont"/>
    <w:rsid w:val="009B690C"/>
    <w:rPr>
      <w:color w:val="800080"/>
      <w:u w:val="single"/>
    </w:rPr>
  </w:style>
  <w:style w:type="character" w:styleId="Strong">
    <w:name w:val="Strong"/>
    <w:basedOn w:val="DefaultParagraphFont"/>
    <w:qFormat/>
    <w:rsid w:val="009B690C"/>
    <w:rPr>
      <w:b/>
      <w:bCs/>
    </w:rPr>
  </w:style>
  <w:style w:type="character" w:styleId="Emphasis">
    <w:name w:val="Emphasis"/>
    <w:basedOn w:val="DefaultParagraphFont"/>
    <w:qFormat/>
    <w:rsid w:val="009B690C"/>
    <w:rPr>
      <w:i/>
      <w:iCs/>
    </w:rPr>
  </w:style>
  <w:style w:type="paragraph" w:styleId="DocumentMap">
    <w:name w:val="Document Map"/>
    <w:basedOn w:val="Normal"/>
    <w:link w:val="DocumentMapChar"/>
    <w:rsid w:val="009B690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B690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B690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B690C"/>
    <w:rPr>
      <w:rFonts w:ascii="Courier New" w:hAnsi="Courier New" w:cs="Courier New"/>
    </w:rPr>
  </w:style>
  <w:style w:type="paragraph" w:styleId="EmailSignature">
    <w:name w:val="E-mail Signature"/>
    <w:basedOn w:val="Normal"/>
    <w:link w:val="EmailSignatureChar"/>
    <w:rsid w:val="009B690C"/>
  </w:style>
  <w:style w:type="character" w:customStyle="1" w:styleId="EmailSignatureChar">
    <w:name w:val="Email Signature Char"/>
    <w:basedOn w:val="DefaultParagraphFont"/>
    <w:link w:val="EmailSignature"/>
    <w:rsid w:val="009B690C"/>
    <w:rPr>
      <w:sz w:val="22"/>
    </w:rPr>
  </w:style>
  <w:style w:type="paragraph" w:styleId="NormalWeb">
    <w:name w:val="Normal (Web)"/>
    <w:basedOn w:val="Normal"/>
    <w:rsid w:val="009B690C"/>
  </w:style>
  <w:style w:type="character" w:styleId="HTMLAcronym">
    <w:name w:val="HTML Acronym"/>
    <w:basedOn w:val="DefaultParagraphFont"/>
    <w:rsid w:val="009B690C"/>
  </w:style>
  <w:style w:type="paragraph" w:styleId="HTMLAddress">
    <w:name w:val="HTML Address"/>
    <w:basedOn w:val="Normal"/>
    <w:link w:val="HTMLAddressChar"/>
    <w:rsid w:val="009B690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B690C"/>
    <w:rPr>
      <w:i/>
      <w:iCs/>
      <w:sz w:val="22"/>
    </w:rPr>
  </w:style>
  <w:style w:type="character" w:styleId="HTMLCite">
    <w:name w:val="HTML Cite"/>
    <w:basedOn w:val="DefaultParagraphFont"/>
    <w:rsid w:val="009B690C"/>
    <w:rPr>
      <w:i/>
      <w:iCs/>
    </w:rPr>
  </w:style>
  <w:style w:type="character" w:styleId="HTMLCode">
    <w:name w:val="HTML Code"/>
    <w:basedOn w:val="DefaultParagraphFont"/>
    <w:rsid w:val="009B690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B690C"/>
    <w:rPr>
      <w:i/>
      <w:iCs/>
    </w:rPr>
  </w:style>
  <w:style w:type="character" w:styleId="HTMLKeyboard">
    <w:name w:val="HTML Keyboard"/>
    <w:basedOn w:val="DefaultParagraphFont"/>
    <w:rsid w:val="009B690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B690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B690C"/>
    <w:rPr>
      <w:rFonts w:ascii="Courier New" w:hAnsi="Courier New" w:cs="Courier New"/>
    </w:rPr>
  </w:style>
  <w:style w:type="character" w:styleId="HTMLSample">
    <w:name w:val="HTML Sample"/>
    <w:basedOn w:val="DefaultParagraphFont"/>
    <w:rsid w:val="009B690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B690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B690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B69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B690C"/>
    <w:rPr>
      <w:b/>
      <w:bCs/>
    </w:rPr>
  </w:style>
  <w:style w:type="numbering" w:styleId="1ai">
    <w:name w:val="Outline List 1"/>
    <w:basedOn w:val="NoList"/>
    <w:rsid w:val="009B690C"/>
    <w:pPr>
      <w:numPr>
        <w:numId w:val="14"/>
      </w:numPr>
    </w:pPr>
  </w:style>
  <w:style w:type="numbering" w:styleId="111111">
    <w:name w:val="Outline List 2"/>
    <w:basedOn w:val="NoList"/>
    <w:rsid w:val="009B690C"/>
    <w:pPr>
      <w:numPr>
        <w:numId w:val="15"/>
      </w:numPr>
    </w:pPr>
  </w:style>
  <w:style w:type="numbering" w:styleId="ArticleSection">
    <w:name w:val="Outline List 3"/>
    <w:basedOn w:val="NoList"/>
    <w:rsid w:val="009B690C"/>
    <w:pPr>
      <w:numPr>
        <w:numId w:val="17"/>
      </w:numPr>
    </w:pPr>
  </w:style>
  <w:style w:type="table" w:styleId="TableSimple1">
    <w:name w:val="Table Simple 1"/>
    <w:basedOn w:val="TableNormal"/>
    <w:rsid w:val="009B690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B690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B690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B690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B690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B690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B690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rsid w:val="009B690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rsid w:val="009B690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rsid w:val="009B690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B690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B690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B690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B690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B690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B690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B690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B690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B690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B690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B690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B690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B690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B690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B690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B690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B690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B690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B690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B690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B690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B690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B690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B690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B690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B690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B690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B690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B690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B690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B690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B690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B690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B690C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9B690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B690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B690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B690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9B690C"/>
  </w:style>
  <w:style w:type="paragraph" w:styleId="Bibliography">
    <w:name w:val="Bibliography"/>
    <w:basedOn w:val="Normal"/>
    <w:next w:val="Normal"/>
    <w:uiPriority w:val="37"/>
    <w:semiHidden/>
    <w:unhideWhenUsed/>
    <w:rsid w:val="009B690C"/>
  </w:style>
  <w:style w:type="character" w:styleId="BookTitle">
    <w:name w:val="Book Title"/>
    <w:basedOn w:val="DefaultParagraphFont"/>
    <w:uiPriority w:val="33"/>
    <w:qFormat/>
    <w:rsid w:val="009B690C"/>
    <w:rPr>
      <w:b/>
      <w:bCs/>
      <w:i/>
      <w:iCs/>
      <w:spacing w:val="5"/>
    </w:rPr>
  </w:style>
  <w:style w:type="table" w:styleId="ColourfulGrid">
    <w:name w:val="Colorful Grid"/>
    <w:basedOn w:val="TableNormal"/>
    <w:uiPriority w:val="73"/>
    <w:semiHidden/>
    <w:unhideWhenUsed/>
    <w:rsid w:val="009B690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9B690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9B690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9B690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9B690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9B690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9B690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9B690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9B690C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9B690C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9B690C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9B690C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9B690C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9B690C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9B690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9B690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9B690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9B690C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9B690C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9B690C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9B690C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9B690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B690C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B690C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B690C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B690C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B690C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B690C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9B690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B690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9B690C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B690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B690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B690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B690C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B690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B690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B690C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B690C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B690C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B690C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B690C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9B690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B690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B690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B690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B690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B690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B690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B690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B690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B690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B690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B690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B690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B690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B690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B690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B690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B690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B690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B690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B690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9B690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9B690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9B690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9B690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9B690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9B690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9B690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9B690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9B690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9B690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9B690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9B690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9B690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9B690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9B690C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9B690C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90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90C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9B690C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9B69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B69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B69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B69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B69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B69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B69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B69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B69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B69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B69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B69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B69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B69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B69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B69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B69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B69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B69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B69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B690C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9B690C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B69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B69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B69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B69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B69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B69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B69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9B690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B690C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B690C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B690C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B690C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B690C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B690C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9B690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B690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B690C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B690C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B690C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B690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B690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B690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B690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B690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B690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B690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B690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B690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B690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B690C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B690C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B690C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B690C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B690C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B690C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9B690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9B690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9B690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9B690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9B690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9B690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9B690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9B690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9B690C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9B690C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9B690C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9B690C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9B690C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9B690C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9B690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B690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B690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B690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B690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B690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B690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B69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B69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B69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B69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B69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B69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B69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B690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B690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B690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B690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B690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B690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B690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B690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B690C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B690C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B690C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B690C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B690C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B690C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B69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B69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B69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B69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B69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B69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B690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B690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B690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B690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B690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B690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B690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B690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B690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B690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B690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B690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B690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B690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B690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9B690C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9B690C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B690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B690C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9B690C"/>
    <w:rPr>
      <w:color w:val="808080"/>
    </w:rPr>
  </w:style>
  <w:style w:type="table" w:styleId="PlainTable1">
    <w:name w:val="Plain Table 1"/>
    <w:basedOn w:val="TableNormal"/>
    <w:uiPriority w:val="41"/>
    <w:rsid w:val="009B690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B690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B690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B690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B690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9B690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690C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9B690C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9B690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9B690C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9B690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690C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B6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34" Type="http://schemas.openxmlformats.org/officeDocument/2006/relationships/footer" Target="footer11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33" Type="http://schemas.openxmlformats.org/officeDocument/2006/relationships/header" Target="header1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32" Type="http://schemas.openxmlformats.org/officeDocument/2006/relationships/footer" Target="footer10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footer" Target="footer9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header" Target="header10.xml"/><Relationship Id="rId35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28D97A9C21749A9E8F8B6AC29448A" ma:contentTypeVersion="23" ma:contentTypeDescription="Create a new document." ma:contentTypeScope="" ma:versionID="c7bbcaf0a6d7c0b8aa46808b7f75e651">
  <xsd:schema xmlns:xsd="http://www.w3.org/2001/XMLSchema" xmlns:xs="http://www.w3.org/2001/XMLSchema" xmlns:p="http://schemas.microsoft.com/office/2006/metadata/properties" xmlns:ns2="42f4cb5a-261c-4c59-b165-7132460581a3" xmlns:ns3="ff38c824-6e29-4496-8487-69f397e7ed29" xmlns:ns4="fe39d773-a83d-4623-ae74-f25711a76616" xmlns:ns5="9a91be02-49fe-4568-a0ce-30550d2c0542" targetNamespace="http://schemas.microsoft.com/office/2006/metadata/properties" ma:root="true" ma:fieldsID="2c906357d4d6df88eac30bb1045a5694" ns2:_="" ns3:_="" ns4:_="" ns5:_="">
    <xsd:import namespace="42f4cb5a-261c-4c59-b165-7132460581a3"/>
    <xsd:import namespace="ff38c824-6e29-4496-8487-69f397e7ed29"/>
    <xsd:import namespace="fe39d773-a83d-4623-ae74-f25711a76616"/>
    <xsd:import namespace="9a91be02-49fe-4568-a0ce-30550d2c0542"/>
    <xsd:element name="properties">
      <xsd:complexType>
        <xsd:sequence>
          <xsd:element name="documentManagement">
            <xsd:complexType>
              <xsd:all>
                <xsd:element ref="ns4:_dlc_DocId" minOccurs="0"/>
                <xsd:element ref="ns4:_dlc_DocIdUrl" minOccurs="0"/>
                <xsd:element ref="ns4:_dlc_DocIdPersistId" minOccurs="0"/>
                <xsd:element ref="ns3:TaxCatchAll" minOccurs="0"/>
                <xsd:element ref="ns3:TaxCatchAllLabel" minOccurs="0"/>
                <xsd:element ref="ns4:e4fe7dcdd1c0411bbf19a4de3665191f"/>
                <xsd:element ref="ns4:gfba5f33532c49208d2320ce38cc3c2b"/>
                <xsd:element ref="ns4:kfc39f3e4e2747ae990d3c8bb74a5a64"/>
                <xsd:element ref="ns4:ge25bdd0d6464e36b066695d9e81d63d" minOccurs="0"/>
                <xsd:element ref="ns2:e5a1f46bacea44adb95da67637e84767" minOccurs="0"/>
                <xsd:element ref="ns5:ExcoMeetingDate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5:MediaServiceSearchProperties" minOccurs="0"/>
                <xsd:element ref="ns4:a48f371a4a874164b16a8c4aab488f5c"/>
                <xsd:element ref="ns5:MediaServiceDateTaken" minOccurs="0"/>
                <xsd:element ref="ns5:MediaServiceGenerationTime" minOccurs="0"/>
                <xsd:element ref="ns5:MediaServiceEventHashCode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e5a1f46bacea44adb95da67637e84767" ma:index="22" ma:taxonomy="true" ma:internalName="e5a1f46bacea44adb95da67637e84767" ma:taxonomyFieldName="Theme" ma:displayName="Theme" ma:default="1;#Law Design|318dd2d2-18da-4b8e-a458-14db2c1af95f" ma:fieldId="{e5a1f46b-acea-44ad-b95d-a67637e84767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fe7dcdd1c0411bbf19a4de3665191f" ma:index="13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5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7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9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8f371a4a874164b16a8c4aab488f5c" ma:index="28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1be02-49fe-4568-a0ce-30550d2c0542" elementFormDefault="qualified">
    <xsd:import namespace="http://schemas.microsoft.com/office/2006/documentManagement/types"/>
    <xsd:import namespace="http://schemas.microsoft.com/office/infopath/2007/PartnerControls"/>
    <xsd:element name="ExcoMeetingDate" ma:index="23" nillable="true" ma:displayName="Exco Meeting Date" ma:format="DateOnly" ma:internalName="ExcoMeetingDate">
      <xsd:simpleType>
        <xsd:restriction base="dms:DateTime"/>
      </xsd:simple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kfc39f3e4e2747ae990d3c8bb74a5a64>
    <e5a1f46bacea44adb95da67637e84767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e5a1f46bacea44adb95da67637e84767>
    <ge25bdd0d6464e36b066695d9e81d63d xmlns="fe39d773-a83d-4623-ae74-f25711a76616">
      <Terms xmlns="http://schemas.microsoft.com/office/infopath/2007/PartnerControls"/>
    </ge25bdd0d6464e36b066695d9e81d63d>
    <ExcoMeetingDate xmlns="9a91be02-49fe-4568-a0ce-30550d2c0542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42</Value>
      <Value>36</Value>
      <Value>1</Value>
      <Value>35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gfba5f33532c49208d2320ce38cc3c2b>
    <_dlc_DocId xmlns="fe39d773-a83d-4623-ae74-f25711a76616">S574FYTY5PW6-349572302-1479</_dlc_DocId>
    <_dlc_DocIdUrl xmlns="fe39d773-a83d-4623-ae74-f25711a76616">
      <Url>https://austreasury.sharepoint.com/sites/leg-cord-function/_layouts/15/DocIdRedir.aspx?ID=S574FYTY5PW6-349572302-1479</Url>
      <Description>S574FYTY5PW6-349572302-1479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0156FE-0BE1-4932-A496-0158BA3B793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B162285-6A82-48F5-B2C2-AA6BFF1B1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4cb5a-261c-4c59-b165-7132460581a3"/>
    <ds:schemaRef ds:uri="ff38c824-6e29-4496-8487-69f397e7ed29"/>
    <ds:schemaRef ds:uri="fe39d773-a83d-4623-ae74-f25711a76616"/>
    <ds:schemaRef ds:uri="9a91be02-49fe-4568-a0ce-30550d2c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9E8D40-880E-40D6-B232-41420EA916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7C8668-A88D-4589-B1D8-B36A423643D7}">
  <ds:schemaRefs>
    <ds:schemaRef ds:uri="http://schemas.openxmlformats.org/package/2006/metadata/core-properties"/>
    <ds:schemaRef ds:uri="http://purl.org/dc/elements/1.1/"/>
    <ds:schemaRef ds:uri="9a91be02-49fe-4568-a0ce-30550d2c0542"/>
    <ds:schemaRef ds:uri="ff38c824-6e29-4496-8487-69f397e7ed29"/>
    <ds:schemaRef ds:uri="http://purl.org/dc/dcmitype/"/>
    <ds:schemaRef ds:uri="http://schemas.microsoft.com/office/2006/documentManagement/types"/>
    <ds:schemaRef ds:uri="http://purl.org/dc/terms/"/>
    <ds:schemaRef ds:uri="42f4cb5a-261c-4c59-b165-7132460581a3"/>
    <ds:schemaRef ds:uri="http://schemas.microsoft.com/office/2006/metadata/properties"/>
    <ds:schemaRef ds:uri="http://schemas.microsoft.com/office/infopath/2007/PartnerControls"/>
    <ds:schemaRef ds:uri="fe39d773-a83d-4623-ae74-f25711a76616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E54C9E2A-EF14-4FF4-8CF5-992C959309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</Template>
  <TotalTime>0</TotalTime>
  <Pages>7</Pages>
  <Words>529</Words>
  <Characters>3018</Characters>
  <Application>Microsoft Office Word</Application>
  <DocSecurity>0</DocSecurity>
  <PresentationFormat/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2025-01-19T21:06:00Z</dcterms:created>
  <dcterms:modified xsi:type="dcterms:W3CDTF">2025-02-20T21:00:00Z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Charities and Not-for-profits Commission (Consequential and Transitional) Regulations 2025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2025</vt:lpwstr>
  </property>
  <property fmtid="{D5CDD505-2E9C-101B-9397-08002B2CF9AE}" pid="10" name="Authority">
    <vt:lpwstr>Unk</vt:lpwstr>
  </property>
  <property fmtid="{D5CDD505-2E9C-101B-9397-08002B2CF9AE}" pid="11" name="ID">
    <vt:lpwstr>OPC67162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ChangedTitle">
    <vt:lpwstr>Australian Charities and Not-for-profits Commission (Consequential and Transitional) Regulations 2025</vt:lpwstr>
  </property>
  <property fmtid="{D5CDD505-2E9C-101B-9397-08002B2CF9AE}" pid="15" name="DoNotAsk">
    <vt:lpwstr>1</vt:lpwstr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ContentTypeId">
    <vt:lpwstr>0x01010045D28D97A9C21749A9E8F8B6AC29448A</vt:lpwstr>
  </property>
  <property fmtid="{D5CDD505-2E9C-101B-9397-08002B2CF9AE}" pid="19" name="eActivity">
    <vt:lpwstr>35;#Legislation management|cb630f2f-9155-496b-ad0f-d960eb1bf90c</vt:lpwstr>
  </property>
  <property fmtid="{D5CDD505-2E9C-101B-9397-08002B2CF9AE}" pid="20" name="eTopic">
    <vt:lpwstr>36;#Legislation Coordination|58c6712e-e847-48f4-81ab-b25e2bbd3986</vt:lpwstr>
  </property>
  <property fmtid="{D5CDD505-2E9C-101B-9397-08002B2CF9AE}" pid="21" name="eTheme">
    <vt:lpwstr>1;#Law Design|318dd2d2-18da-4b8e-a458-14db2c1af95f</vt:lpwstr>
  </property>
  <property fmtid="{D5CDD505-2E9C-101B-9397-08002B2CF9AE}" pid="22" name="_dlc_DocIdItemGuid">
    <vt:lpwstr>4c95ebaf-d2d2-4718-968d-e994e58c788e</vt:lpwstr>
  </property>
  <property fmtid="{D5CDD505-2E9C-101B-9397-08002B2CF9AE}" pid="23" name="Theme">
    <vt:lpwstr>1;#Law Design|318dd2d2-18da-4b8e-a458-14db2c1af95f</vt:lpwstr>
  </property>
  <property fmtid="{D5CDD505-2E9C-101B-9397-08002B2CF9AE}" pid="24" name="TSYStatus">
    <vt:lpwstr/>
  </property>
  <property fmtid="{D5CDD505-2E9C-101B-9397-08002B2CF9AE}" pid="25" name="eDocumentType">
    <vt:lpwstr>42;#Legislation|25c35cca-98fe-4d3e-a63c-3dda1c39f3ec</vt:lpwstr>
  </property>
  <property fmtid="{D5CDD505-2E9C-101B-9397-08002B2CF9AE}" pid="26" name="_docset_NoMedatataSyncRequired">
    <vt:lpwstr>False</vt:lpwstr>
  </property>
  <property fmtid="{D5CDD505-2E9C-101B-9397-08002B2CF9AE}" pid="27" name="MSIP_Label_4f932d64-9ab1-4d9b-81d2-a3a8b82dd47d_Enabled">
    <vt:lpwstr>true</vt:lpwstr>
  </property>
  <property fmtid="{D5CDD505-2E9C-101B-9397-08002B2CF9AE}" pid="28" name="MSIP_Label_4f932d64-9ab1-4d9b-81d2-a3a8b82dd47d_SetDate">
    <vt:lpwstr>2025-02-20T02:36:44Z</vt:lpwstr>
  </property>
  <property fmtid="{D5CDD505-2E9C-101B-9397-08002B2CF9AE}" pid="29" name="MSIP_Label_4f932d64-9ab1-4d9b-81d2-a3a8b82dd47d_Method">
    <vt:lpwstr>Privileged</vt:lpwstr>
  </property>
  <property fmtid="{D5CDD505-2E9C-101B-9397-08002B2CF9AE}" pid="30" name="MSIP_Label_4f932d64-9ab1-4d9b-81d2-a3a8b82dd47d_Name">
    <vt:lpwstr>OFFICIAL No Visual Marking</vt:lpwstr>
  </property>
  <property fmtid="{D5CDD505-2E9C-101B-9397-08002B2CF9AE}" pid="31" name="MSIP_Label_4f932d64-9ab1-4d9b-81d2-a3a8b82dd47d_SiteId">
    <vt:lpwstr>214f1646-2021-47cc-8397-e3d3a7ba7d9d</vt:lpwstr>
  </property>
  <property fmtid="{D5CDD505-2E9C-101B-9397-08002B2CF9AE}" pid="32" name="MSIP_Label_4f932d64-9ab1-4d9b-81d2-a3a8b82dd47d_ActionId">
    <vt:lpwstr>52c34e7b-29ff-4836-ba41-488fc64f13b4</vt:lpwstr>
  </property>
  <property fmtid="{D5CDD505-2E9C-101B-9397-08002B2CF9AE}" pid="33" name="MSIP_Label_4f932d64-9ab1-4d9b-81d2-a3a8b82dd47d_ContentBits">
    <vt:lpwstr>0</vt:lpwstr>
  </property>
</Properties>
</file>