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7477" w14:textId="77777777" w:rsidR="0048364F" w:rsidRPr="00A10E9A" w:rsidRDefault="00193461" w:rsidP="0020300C">
      <w:pPr>
        <w:rPr>
          <w:rFonts w:cs="Times New Roman"/>
          <w:sz w:val="28"/>
        </w:rPr>
      </w:pPr>
      <w:r w:rsidRPr="00A10E9A">
        <w:rPr>
          <w:rFonts w:cs="Times New Roman"/>
          <w:noProof/>
          <w:lang w:eastAsia="en-AU"/>
        </w:rPr>
        <w:drawing>
          <wp:inline distT="0" distB="0" distL="0" distR="0" wp14:anchorId="470DD878" wp14:editId="09C12D4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A10E9A" w:rsidRDefault="0048364F" w:rsidP="0048364F">
      <w:pPr>
        <w:rPr>
          <w:rFonts w:cs="Times New Roman"/>
          <w:sz w:val="19"/>
        </w:rPr>
      </w:pPr>
    </w:p>
    <w:p w14:paraId="722CEC71" w14:textId="02AAF202" w:rsidR="00B02782" w:rsidRPr="00A10E9A" w:rsidRDefault="00B02782" w:rsidP="00B02782">
      <w:pPr>
        <w:rPr>
          <w:rFonts w:cs="Times New Roman"/>
          <w:sz w:val="19"/>
        </w:rPr>
      </w:pPr>
      <w:r w:rsidRPr="00A10E9A">
        <w:rPr>
          <w:rFonts w:cs="Times New Roman"/>
          <w:b/>
          <w:sz w:val="28"/>
          <w:szCs w:val="28"/>
        </w:rPr>
        <w:t xml:space="preserve">PB </w:t>
      </w:r>
      <w:r w:rsidR="00E55D9D" w:rsidRPr="00A10E9A">
        <w:rPr>
          <w:rFonts w:cs="Times New Roman"/>
          <w:b/>
          <w:sz w:val="28"/>
          <w:szCs w:val="28"/>
        </w:rPr>
        <w:t>22</w:t>
      </w:r>
      <w:r w:rsidR="00BF15F4" w:rsidRPr="00A10E9A">
        <w:rPr>
          <w:rFonts w:cs="Times New Roman"/>
          <w:b/>
          <w:sz w:val="28"/>
          <w:szCs w:val="28"/>
        </w:rPr>
        <w:t xml:space="preserve"> </w:t>
      </w:r>
      <w:r w:rsidR="00227DEF" w:rsidRPr="00A10E9A">
        <w:rPr>
          <w:rFonts w:cs="Times New Roman"/>
          <w:b/>
          <w:sz w:val="28"/>
          <w:szCs w:val="28"/>
        </w:rPr>
        <w:t xml:space="preserve">of </w:t>
      </w:r>
      <w:r w:rsidR="00877FF1" w:rsidRPr="00A10E9A">
        <w:rPr>
          <w:rFonts w:cs="Times New Roman"/>
          <w:b/>
          <w:sz w:val="28"/>
          <w:szCs w:val="28"/>
        </w:rPr>
        <w:t>2025</w:t>
      </w:r>
    </w:p>
    <w:p w14:paraId="65236372" w14:textId="77777777" w:rsidR="00B02782" w:rsidRPr="00A10E9A" w:rsidRDefault="00B02782" w:rsidP="0048364F">
      <w:pPr>
        <w:rPr>
          <w:rFonts w:cs="Times New Roman"/>
          <w:sz w:val="19"/>
        </w:rPr>
      </w:pPr>
    </w:p>
    <w:p w14:paraId="75A6D845" w14:textId="6D72948A" w:rsidR="0048364F" w:rsidRPr="00A10E9A" w:rsidRDefault="005A403B" w:rsidP="0048364F">
      <w:pPr>
        <w:pStyle w:val="ShortT"/>
      </w:pPr>
      <w:r w:rsidRPr="00A10E9A">
        <w:t>National Health (Minimum Stockholding) Amendment Determination</w:t>
      </w:r>
      <w:r w:rsidR="0093098D" w:rsidRPr="00A10E9A">
        <w:t xml:space="preserve"> (</w:t>
      </w:r>
      <w:r w:rsidR="00877FF1" w:rsidRPr="00A10E9A">
        <w:t xml:space="preserve">No. </w:t>
      </w:r>
      <w:r w:rsidR="00E55D9D" w:rsidRPr="00A10E9A">
        <w:t>2</w:t>
      </w:r>
      <w:r w:rsidR="0093098D" w:rsidRPr="00A10E9A">
        <w:t>)</w:t>
      </w:r>
      <w:r w:rsidR="00F62CD4" w:rsidRPr="00A10E9A">
        <w:t xml:space="preserve"> </w:t>
      </w:r>
      <w:r w:rsidR="00877FF1" w:rsidRPr="00A10E9A">
        <w:t>2025</w:t>
      </w:r>
    </w:p>
    <w:p w14:paraId="1CC3C90D" w14:textId="53C966DE" w:rsidR="005A403B" w:rsidRPr="00A10E9A" w:rsidRDefault="005A403B" w:rsidP="00911F87">
      <w:pPr>
        <w:pStyle w:val="SignCoverPageStart"/>
        <w:rPr>
          <w:szCs w:val="22"/>
        </w:rPr>
      </w:pPr>
      <w:r w:rsidRPr="00A10E9A">
        <w:rPr>
          <w:szCs w:val="22"/>
        </w:rPr>
        <w:t xml:space="preserve">I, </w:t>
      </w:r>
      <w:r w:rsidR="00877FF1" w:rsidRPr="00A10E9A">
        <w:rPr>
          <w:szCs w:val="22"/>
        </w:rPr>
        <w:t>Rebecca Richardson</w:t>
      </w:r>
      <w:r w:rsidRPr="00A10E9A">
        <w:rPr>
          <w:szCs w:val="22"/>
        </w:rPr>
        <w:t xml:space="preserve">, </w:t>
      </w:r>
      <w:r w:rsidR="00935781" w:rsidRPr="00A10E9A">
        <w:rPr>
          <w:szCs w:val="22"/>
        </w:rPr>
        <w:t xml:space="preserve">as delegate of the </w:t>
      </w:r>
      <w:r w:rsidRPr="00A10E9A">
        <w:rPr>
          <w:szCs w:val="22"/>
        </w:rPr>
        <w:t>Minister for Health and Aged Care, make the following determination.</w:t>
      </w:r>
    </w:p>
    <w:p w14:paraId="1E04C67A" w14:textId="45853356" w:rsidR="005A403B" w:rsidRPr="00A10E9A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A10E9A">
        <w:rPr>
          <w:rFonts w:cs="Times New Roman"/>
          <w:szCs w:val="22"/>
        </w:rPr>
        <w:t>Dated</w:t>
      </w:r>
      <w:r w:rsidR="00FA47F1" w:rsidRPr="00A10E9A">
        <w:rPr>
          <w:rFonts w:cs="Times New Roman"/>
          <w:szCs w:val="22"/>
        </w:rPr>
        <w:t xml:space="preserve"> </w:t>
      </w:r>
      <w:r w:rsidR="00291AC5" w:rsidRPr="00A10E9A">
        <w:rPr>
          <w:rFonts w:cs="Times New Roman"/>
          <w:szCs w:val="22"/>
        </w:rPr>
        <w:t>2</w:t>
      </w:r>
      <w:r w:rsidR="00E55D9D" w:rsidRPr="00A10E9A">
        <w:rPr>
          <w:rFonts w:cs="Times New Roman"/>
          <w:szCs w:val="22"/>
        </w:rPr>
        <w:t>4 February</w:t>
      </w:r>
      <w:r w:rsidR="004020EF" w:rsidRPr="00A10E9A">
        <w:rPr>
          <w:rFonts w:cs="Times New Roman"/>
          <w:szCs w:val="22"/>
        </w:rPr>
        <w:t xml:space="preserve"> </w:t>
      </w:r>
      <w:r w:rsidR="00877FF1" w:rsidRPr="00A10E9A">
        <w:rPr>
          <w:rFonts w:cs="Times New Roman"/>
          <w:szCs w:val="22"/>
        </w:rPr>
        <w:t>2025</w:t>
      </w:r>
    </w:p>
    <w:p w14:paraId="32F87C9F" w14:textId="674A8DF3" w:rsidR="00E31CEF" w:rsidRPr="00A10E9A" w:rsidRDefault="00877FF1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A10E9A">
        <w:rPr>
          <w:rFonts w:cs="Times New Roman"/>
          <w:szCs w:val="22"/>
        </w:rPr>
        <w:t>Rebecca Richardson</w:t>
      </w:r>
    </w:p>
    <w:p w14:paraId="600F2F1E" w14:textId="7405F37E" w:rsidR="005A403B" w:rsidRPr="00A10E9A" w:rsidRDefault="00160D94" w:rsidP="00911F87">
      <w:pPr>
        <w:pStyle w:val="SignCoverPageEnd"/>
        <w:rPr>
          <w:szCs w:val="22"/>
        </w:rPr>
      </w:pPr>
      <w:r w:rsidRPr="00A10E9A">
        <w:rPr>
          <w:szCs w:val="22"/>
        </w:rPr>
        <w:t>Assistant Secretary</w:t>
      </w:r>
      <w:r w:rsidR="002B574C" w:rsidRPr="00A10E9A">
        <w:rPr>
          <w:szCs w:val="22"/>
        </w:rPr>
        <w:br/>
        <w:t>Pricing and PBS Policy Branch</w:t>
      </w:r>
      <w:r w:rsidRPr="00A10E9A">
        <w:rPr>
          <w:szCs w:val="22"/>
        </w:rPr>
        <w:br/>
        <w:t>Technology Assessment and Access Division</w:t>
      </w:r>
      <w:r w:rsidRPr="00A10E9A">
        <w:rPr>
          <w:szCs w:val="22"/>
        </w:rPr>
        <w:br/>
        <w:t>Department of Health and Aged Care</w:t>
      </w:r>
    </w:p>
    <w:p w14:paraId="730FD59E" w14:textId="415DC5B0" w:rsidR="005A403B" w:rsidRPr="00A10E9A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A10E9A" w:rsidRDefault="0048364F" w:rsidP="0048364F">
      <w:pPr>
        <w:rPr>
          <w:rFonts w:cs="Times New Roman"/>
        </w:rPr>
        <w:sectPr w:rsidR="0048364F" w:rsidRPr="00A10E9A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A10E9A" w:rsidRDefault="00864DEB" w:rsidP="00864DEB">
      <w:pPr>
        <w:outlineLvl w:val="0"/>
        <w:rPr>
          <w:sz w:val="36"/>
        </w:rPr>
      </w:pPr>
      <w:r w:rsidRPr="00A10E9A">
        <w:rPr>
          <w:sz w:val="36"/>
        </w:rPr>
        <w:lastRenderedPageBreak/>
        <w:t>Contents</w:t>
      </w:r>
    </w:p>
    <w:p w14:paraId="15AB562F" w14:textId="580CE4C8" w:rsidR="008C7F42" w:rsidRPr="00A10E9A" w:rsidRDefault="00DC09D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0E9A">
        <w:fldChar w:fldCharType="begin" w:fldLock="1"/>
      </w:r>
      <w:r w:rsidRPr="00A10E9A">
        <w:instrText xml:space="preserve"> TOC \o "1-9" </w:instrText>
      </w:r>
      <w:r w:rsidRPr="00A10E9A">
        <w:fldChar w:fldCharType="separate"/>
      </w:r>
      <w:r w:rsidR="008C7F42" w:rsidRPr="00A10E9A">
        <w:rPr>
          <w:noProof/>
        </w:rPr>
        <w:t>1  Name</w:t>
      </w:r>
      <w:r w:rsidR="008C7F42" w:rsidRPr="00A10E9A">
        <w:rPr>
          <w:noProof/>
        </w:rPr>
        <w:tab/>
      </w:r>
      <w:r w:rsidR="008C7F42" w:rsidRPr="00A10E9A">
        <w:rPr>
          <w:noProof/>
        </w:rPr>
        <w:fldChar w:fldCharType="begin"/>
      </w:r>
      <w:r w:rsidR="008C7F42" w:rsidRPr="00A10E9A">
        <w:rPr>
          <w:noProof/>
        </w:rPr>
        <w:instrText xml:space="preserve"> PAGEREF _Toc191276699 \h </w:instrText>
      </w:r>
      <w:r w:rsidR="008C7F42" w:rsidRPr="00A10E9A">
        <w:rPr>
          <w:noProof/>
        </w:rPr>
      </w:r>
      <w:r w:rsidR="008C7F42" w:rsidRPr="00A10E9A">
        <w:rPr>
          <w:noProof/>
        </w:rPr>
        <w:fldChar w:fldCharType="separate"/>
      </w:r>
      <w:r w:rsidR="008C7F42" w:rsidRPr="00A10E9A">
        <w:rPr>
          <w:noProof/>
        </w:rPr>
        <w:t>1</w:t>
      </w:r>
      <w:r w:rsidR="008C7F42" w:rsidRPr="00A10E9A">
        <w:rPr>
          <w:noProof/>
        </w:rPr>
        <w:fldChar w:fldCharType="end"/>
      </w:r>
    </w:p>
    <w:p w14:paraId="69161370" w14:textId="797BAB3E" w:rsidR="008C7F42" w:rsidRPr="00A10E9A" w:rsidRDefault="008C7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0E9A">
        <w:rPr>
          <w:noProof/>
        </w:rPr>
        <w:t>2  Commencement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_Toc191276700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1</w:t>
      </w:r>
      <w:r w:rsidRPr="00A10E9A">
        <w:rPr>
          <w:noProof/>
        </w:rPr>
        <w:fldChar w:fldCharType="end"/>
      </w:r>
    </w:p>
    <w:p w14:paraId="0EF49063" w14:textId="6841C97D" w:rsidR="008C7F42" w:rsidRPr="00A10E9A" w:rsidRDefault="008C7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0E9A">
        <w:rPr>
          <w:noProof/>
        </w:rPr>
        <w:t>3  Authority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_Toc191276701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1</w:t>
      </w:r>
      <w:r w:rsidRPr="00A10E9A">
        <w:rPr>
          <w:noProof/>
        </w:rPr>
        <w:fldChar w:fldCharType="end"/>
      </w:r>
    </w:p>
    <w:p w14:paraId="5753D5EB" w14:textId="16F019F9" w:rsidR="008C7F42" w:rsidRPr="00A10E9A" w:rsidRDefault="008C7F4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10E9A">
        <w:rPr>
          <w:noProof/>
        </w:rPr>
        <w:t>4  Schedules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_Toc191276702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1</w:t>
      </w:r>
      <w:r w:rsidRPr="00A10E9A">
        <w:rPr>
          <w:noProof/>
        </w:rPr>
        <w:fldChar w:fldCharType="end"/>
      </w:r>
    </w:p>
    <w:p w14:paraId="46427BCD" w14:textId="442F6AB6" w:rsidR="008C7F42" w:rsidRPr="00A10E9A" w:rsidRDefault="008C7F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10E9A">
        <w:rPr>
          <w:noProof/>
        </w:rPr>
        <w:t>Schedule 1—Amendments commencing 1 March 2025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_Toc191276703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2</w:t>
      </w:r>
      <w:r w:rsidRPr="00A10E9A">
        <w:rPr>
          <w:noProof/>
        </w:rPr>
        <w:fldChar w:fldCharType="end"/>
      </w:r>
    </w:p>
    <w:p w14:paraId="7F9442BB" w14:textId="5590560D" w:rsidR="008C7F42" w:rsidRPr="00A10E9A" w:rsidRDefault="008C7F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10E9A">
        <w:rPr>
          <w:noProof/>
        </w:rPr>
        <w:t>National Health (Minimum Stockholding) Determination 2023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_Toc191276704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2</w:t>
      </w:r>
      <w:r w:rsidRPr="00A10E9A">
        <w:rPr>
          <w:noProof/>
        </w:rPr>
        <w:fldChar w:fldCharType="end"/>
      </w:r>
    </w:p>
    <w:p w14:paraId="75D10946" w14:textId="68CEC4F6" w:rsidR="008C7F42" w:rsidRPr="00A10E9A" w:rsidRDefault="008C7F4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10E9A">
        <w:rPr>
          <w:noProof/>
        </w:rPr>
        <w:t>Schedule 2—Amendments commencing 1 August 2025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_Toc191276705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14</w:t>
      </w:r>
      <w:r w:rsidRPr="00A10E9A">
        <w:rPr>
          <w:noProof/>
        </w:rPr>
        <w:fldChar w:fldCharType="end"/>
      </w:r>
    </w:p>
    <w:p w14:paraId="6F5DC0AE" w14:textId="22FCBE87" w:rsidR="008C7F42" w:rsidRPr="00A10E9A" w:rsidRDefault="008C7F4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10E9A">
        <w:rPr>
          <w:noProof/>
        </w:rPr>
        <w:t>National Health (Minimum Stockholding) Determination 2023</w:t>
      </w:r>
      <w:r w:rsidRPr="00A10E9A">
        <w:rPr>
          <w:noProof/>
        </w:rPr>
        <w:tab/>
      </w:r>
      <w:r w:rsidRPr="00A10E9A">
        <w:rPr>
          <w:noProof/>
        </w:rPr>
        <w:fldChar w:fldCharType="begin"/>
      </w:r>
      <w:r w:rsidRPr="00A10E9A">
        <w:rPr>
          <w:noProof/>
        </w:rPr>
        <w:instrText xml:space="preserve"> PAGEREF _Toc191276706 \h </w:instrText>
      </w:r>
      <w:r w:rsidRPr="00A10E9A">
        <w:rPr>
          <w:noProof/>
        </w:rPr>
      </w:r>
      <w:r w:rsidRPr="00A10E9A">
        <w:rPr>
          <w:noProof/>
        </w:rPr>
        <w:fldChar w:fldCharType="separate"/>
      </w:r>
      <w:r w:rsidRPr="00A10E9A">
        <w:rPr>
          <w:noProof/>
        </w:rPr>
        <w:t>14</w:t>
      </w:r>
      <w:r w:rsidRPr="00A10E9A">
        <w:rPr>
          <w:noProof/>
        </w:rPr>
        <w:fldChar w:fldCharType="end"/>
      </w:r>
    </w:p>
    <w:p w14:paraId="23DCED84" w14:textId="7AB5D5F5" w:rsidR="009E11EF" w:rsidRPr="00A10E9A" w:rsidRDefault="00DC09D2" w:rsidP="00DC09D2">
      <w:r w:rsidRPr="00A10E9A">
        <w:fldChar w:fldCharType="end"/>
      </w:r>
    </w:p>
    <w:p w14:paraId="6E2F25FC" w14:textId="77777777" w:rsidR="009E11EF" w:rsidRPr="00A10E9A" w:rsidRDefault="009E11EF" w:rsidP="00054AAE">
      <w:pPr>
        <w:jc w:val="right"/>
      </w:pPr>
    </w:p>
    <w:p w14:paraId="2BA4BF82" w14:textId="77777777" w:rsidR="00054AAE" w:rsidRPr="00A10E9A" w:rsidRDefault="00054AAE" w:rsidP="00054AAE"/>
    <w:p w14:paraId="6D90A150" w14:textId="77777777" w:rsidR="00054AAE" w:rsidRPr="00A10E9A" w:rsidRDefault="00054AAE" w:rsidP="00054AAE">
      <w:pPr>
        <w:sectPr w:rsidR="00054AAE" w:rsidRPr="00A10E9A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A10E9A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bookmarkStart w:id="11" w:name="_Toc183506658"/>
      <w:bookmarkStart w:id="12" w:name="_Toc185400310"/>
      <w:bookmarkStart w:id="13" w:name="_Toc188945252"/>
      <w:bookmarkStart w:id="14" w:name="_Toc191276699"/>
      <w:r w:rsidRPr="00A10E9A">
        <w:rPr>
          <w:rStyle w:val="CharSectno"/>
        </w:rPr>
        <w:lastRenderedPageBreak/>
        <w:t>1</w:t>
      </w:r>
      <w:r w:rsidRPr="00A10E9A">
        <w:t xml:space="preserve">  </w:t>
      </w:r>
      <w:r w:rsidR="004F676E" w:rsidRPr="00A10E9A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ABA0BB0" w14:textId="247A6533" w:rsidR="0048364F" w:rsidRPr="00A10E9A" w:rsidRDefault="00461E80" w:rsidP="00461E80">
      <w:pPr>
        <w:pStyle w:val="subsection"/>
      </w:pPr>
      <w:r w:rsidRPr="00A10E9A">
        <w:tab/>
        <w:t>(1)</w:t>
      </w:r>
      <w:r w:rsidRPr="00A10E9A">
        <w:tab/>
      </w:r>
      <w:r w:rsidR="005A403B" w:rsidRPr="00A10E9A">
        <w:t>This instrument is</w:t>
      </w:r>
      <w:r w:rsidR="0048364F" w:rsidRPr="00A10E9A">
        <w:t xml:space="preserve"> the</w:t>
      </w:r>
      <w:r w:rsidR="00223835" w:rsidRPr="00A10E9A">
        <w:t xml:space="preserve"> </w:t>
      </w:r>
      <w:r w:rsidR="00160D94" w:rsidRPr="00A10E9A">
        <w:rPr>
          <w:i/>
          <w:iCs/>
        </w:rPr>
        <w:t xml:space="preserve">National Health (Minimum Stockholding) </w:t>
      </w:r>
      <w:r w:rsidR="00137277" w:rsidRPr="00A10E9A">
        <w:rPr>
          <w:i/>
          <w:iCs/>
        </w:rPr>
        <w:t xml:space="preserve">Amendment </w:t>
      </w:r>
      <w:r w:rsidR="00160D94" w:rsidRPr="00A10E9A">
        <w:rPr>
          <w:i/>
          <w:iCs/>
        </w:rPr>
        <w:t>Determination (</w:t>
      </w:r>
      <w:r w:rsidR="00877FF1" w:rsidRPr="00A10E9A">
        <w:rPr>
          <w:i/>
          <w:iCs/>
        </w:rPr>
        <w:t xml:space="preserve">No. </w:t>
      </w:r>
      <w:r w:rsidR="0061735F" w:rsidRPr="00A10E9A">
        <w:rPr>
          <w:i/>
          <w:iCs/>
        </w:rPr>
        <w:t>2</w:t>
      </w:r>
      <w:r w:rsidR="00160D94" w:rsidRPr="00A10E9A">
        <w:rPr>
          <w:i/>
          <w:iCs/>
        </w:rPr>
        <w:t xml:space="preserve">) </w:t>
      </w:r>
      <w:r w:rsidR="00877FF1" w:rsidRPr="00A10E9A">
        <w:rPr>
          <w:i/>
          <w:iCs/>
        </w:rPr>
        <w:t>2025</w:t>
      </w:r>
      <w:r w:rsidR="00EA05B4" w:rsidRPr="00A10E9A">
        <w:t>.</w:t>
      </w:r>
    </w:p>
    <w:p w14:paraId="036154CC" w14:textId="414F5D91" w:rsidR="00461E80" w:rsidRPr="00A10E9A" w:rsidRDefault="00461E80" w:rsidP="00461E80">
      <w:pPr>
        <w:pStyle w:val="subsection"/>
      </w:pPr>
      <w:r w:rsidRPr="00A10E9A">
        <w:tab/>
        <w:t>(2)</w:t>
      </w:r>
      <w:r w:rsidRPr="00A10E9A">
        <w:tab/>
        <w:t xml:space="preserve">This instrument may also be cited as PB </w:t>
      </w:r>
      <w:r w:rsidR="0061735F" w:rsidRPr="00A10E9A">
        <w:t>22</w:t>
      </w:r>
      <w:r w:rsidR="00D60DCF" w:rsidRPr="00A10E9A">
        <w:t xml:space="preserve"> of</w:t>
      </w:r>
      <w:r w:rsidR="00227DEF" w:rsidRPr="00A10E9A">
        <w:t xml:space="preserve"> </w:t>
      </w:r>
      <w:r w:rsidR="00877FF1" w:rsidRPr="00A10E9A">
        <w:t>2025</w:t>
      </w:r>
      <w:r w:rsidR="00227DEF" w:rsidRPr="00A10E9A">
        <w:t>.</w:t>
      </w:r>
    </w:p>
    <w:p w14:paraId="7E5F5578" w14:textId="77777777" w:rsidR="004F676E" w:rsidRPr="00A10E9A" w:rsidRDefault="0048364F" w:rsidP="005452CC">
      <w:pPr>
        <w:pStyle w:val="ActHead5"/>
      </w:pPr>
      <w:bookmarkStart w:id="15" w:name="_Toc152162881"/>
      <w:bookmarkStart w:id="16" w:name="_Toc153536038"/>
      <w:bookmarkStart w:id="17" w:name="_Toc159922952"/>
      <w:bookmarkStart w:id="18" w:name="_Toc162443756"/>
      <w:bookmarkStart w:id="19" w:name="_Toc165035269"/>
      <w:bookmarkStart w:id="20" w:name="_Toc166839379"/>
      <w:bookmarkStart w:id="21" w:name="_Toc170150627"/>
      <w:bookmarkStart w:id="22" w:name="_Toc173222061"/>
      <w:bookmarkStart w:id="23" w:name="_Toc175661112"/>
      <w:bookmarkStart w:id="24" w:name="_Toc178179428"/>
      <w:bookmarkStart w:id="25" w:name="_Toc181033710"/>
      <w:bookmarkStart w:id="26" w:name="_Toc183506659"/>
      <w:bookmarkStart w:id="27" w:name="_Toc185400311"/>
      <w:bookmarkStart w:id="28" w:name="_Toc188945253"/>
      <w:bookmarkStart w:id="29" w:name="_Toc191276700"/>
      <w:r w:rsidRPr="00A10E9A">
        <w:rPr>
          <w:rStyle w:val="CharSectno"/>
        </w:rPr>
        <w:t>2</w:t>
      </w:r>
      <w:r w:rsidRPr="00A10E9A">
        <w:t xml:space="preserve">  Commencement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A5EEA6F" w14:textId="57CB85A3" w:rsidR="005452CC" w:rsidRPr="00A10E9A" w:rsidRDefault="008846FD" w:rsidP="00DF1A4C">
      <w:pPr>
        <w:pStyle w:val="subsection"/>
        <w:numPr>
          <w:ilvl w:val="0"/>
          <w:numId w:val="24"/>
        </w:numPr>
      </w:pPr>
      <w:r w:rsidRPr="00A10E9A">
        <w:tab/>
      </w:r>
      <w:r w:rsidR="005452CC" w:rsidRPr="00A10E9A">
        <w:t xml:space="preserve">Each provision of </w:t>
      </w:r>
      <w:r w:rsidR="005A403B" w:rsidRPr="00A10E9A">
        <w:t>this instrument</w:t>
      </w:r>
      <w:r w:rsidR="005452CC" w:rsidRPr="00A10E9A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A10E9A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A10E9A" w:rsidRDefault="00DF1A4C">
            <w:pPr>
              <w:pStyle w:val="TableHeading"/>
            </w:pPr>
            <w:r w:rsidRPr="00A10E9A">
              <w:t>Commencement information</w:t>
            </w:r>
          </w:p>
        </w:tc>
      </w:tr>
      <w:tr w:rsidR="005600B0" w:rsidRPr="00A10E9A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A10E9A" w:rsidRDefault="00DF1A4C">
            <w:pPr>
              <w:pStyle w:val="TableHeading"/>
            </w:pPr>
            <w:r w:rsidRPr="00A10E9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A10E9A" w:rsidRDefault="00DF1A4C">
            <w:pPr>
              <w:pStyle w:val="TableHeading"/>
            </w:pPr>
            <w:r w:rsidRPr="00A10E9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A10E9A" w:rsidRDefault="00DF1A4C">
            <w:pPr>
              <w:pStyle w:val="TableHeading"/>
            </w:pPr>
            <w:r w:rsidRPr="00A10E9A">
              <w:t>Column 3</w:t>
            </w:r>
          </w:p>
        </w:tc>
      </w:tr>
      <w:tr w:rsidR="005600B0" w:rsidRPr="00A10E9A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A10E9A" w:rsidRDefault="00DF1A4C">
            <w:pPr>
              <w:pStyle w:val="TableHeading"/>
            </w:pPr>
            <w:r w:rsidRPr="00A10E9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A10E9A" w:rsidRDefault="00DF1A4C">
            <w:pPr>
              <w:pStyle w:val="TableHeading"/>
            </w:pPr>
            <w:r w:rsidRPr="00A10E9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A10E9A" w:rsidRDefault="00DF1A4C">
            <w:pPr>
              <w:pStyle w:val="TableHeading"/>
            </w:pPr>
            <w:r w:rsidRPr="00A10E9A">
              <w:t>Date/Details</w:t>
            </w:r>
          </w:p>
        </w:tc>
      </w:tr>
      <w:tr w:rsidR="005600B0" w:rsidRPr="00A10E9A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A10E9A" w:rsidRDefault="00DF1A4C">
            <w:pPr>
              <w:pStyle w:val="Tabletext"/>
            </w:pPr>
            <w:r w:rsidRPr="00A10E9A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697E8888" w:rsidR="00DF1A4C" w:rsidRPr="00A10E9A" w:rsidRDefault="00DF1A4C">
            <w:pPr>
              <w:pStyle w:val="Tabletext"/>
            </w:pPr>
            <w:r w:rsidRPr="00A10E9A">
              <w:t xml:space="preserve">1 </w:t>
            </w:r>
            <w:r w:rsidR="0061735F" w:rsidRPr="00A10E9A">
              <w:t>March</w:t>
            </w:r>
            <w:r w:rsidRPr="00A10E9A">
              <w:t xml:space="preserve"> 202</w:t>
            </w:r>
            <w:r w:rsidR="00300856" w:rsidRPr="00A10E9A">
              <w:t>5</w:t>
            </w:r>
            <w:r w:rsidR="003C4C22" w:rsidRPr="00A10E9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3E59C2B8" w:rsidR="00DF1A4C" w:rsidRPr="00A10E9A" w:rsidRDefault="00DF1A4C">
            <w:pPr>
              <w:pStyle w:val="Tabletext"/>
            </w:pPr>
            <w:r w:rsidRPr="00A10E9A">
              <w:t xml:space="preserve">1 </w:t>
            </w:r>
            <w:r w:rsidR="0061735F" w:rsidRPr="00A10E9A">
              <w:t>March</w:t>
            </w:r>
            <w:r w:rsidRPr="00A10E9A">
              <w:t xml:space="preserve"> 202</w:t>
            </w:r>
            <w:r w:rsidR="00470F6A" w:rsidRPr="00A10E9A">
              <w:t>5</w:t>
            </w:r>
          </w:p>
        </w:tc>
      </w:tr>
      <w:tr w:rsidR="005600B0" w:rsidRPr="00A10E9A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A10E9A" w:rsidRDefault="00AB04DA" w:rsidP="001A7CB5">
            <w:pPr>
              <w:pStyle w:val="Tabletext"/>
            </w:pPr>
            <w:r w:rsidRPr="00A10E9A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7CB440C5" w:rsidR="00AB04DA" w:rsidRPr="00A10E9A" w:rsidRDefault="00AB04DA" w:rsidP="001A7CB5">
            <w:pPr>
              <w:pStyle w:val="Tabletext"/>
            </w:pPr>
            <w:r w:rsidRPr="00A10E9A">
              <w:t xml:space="preserve">1 </w:t>
            </w:r>
            <w:r w:rsidR="0061735F" w:rsidRPr="00A10E9A">
              <w:t>March</w:t>
            </w:r>
            <w:r w:rsidR="00C20C6A" w:rsidRPr="00A10E9A">
              <w:t xml:space="preserve"> </w:t>
            </w:r>
            <w:r w:rsidRPr="00A10E9A">
              <w:t>202</w:t>
            </w:r>
            <w:r w:rsidR="00300856" w:rsidRPr="00A10E9A">
              <w:t>5</w:t>
            </w:r>
            <w:r w:rsidRPr="00A10E9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49D15C80" w:rsidR="00AB04DA" w:rsidRPr="00A10E9A" w:rsidRDefault="00AB04DA" w:rsidP="001A7CB5">
            <w:pPr>
              <w:pStyle w:val="Tabletext"/>
            </w:pPr>
            <w:r w:rsidRPr="00A10E9A">
              <w:t xml:space="preserve">1 </w:t>
            </w:r>
            <w:r w:rsidR="0061735F" w:rsidRPr="00A10E9A">
              <w:t>March</w:t>
            </w:r>
            <w:r w:rsidR="00C20C6A" w:rsidRPr="00A10E9A">
              <w:t xml:space="preserve"> </w:t>
            </w:r>
            <w:r w:rsidRPr="00A10E9A">
              <w:t>202</w:t>
            </w:r>
            <w:r w:rsidR="00300856" w:rsidRPr="00A10E9A">
              <w:t>5</w:t>
            </w:r>
          </w:p>
        </w:tc>
      </w:tr>
      <w:tr w:rsidR="00000815" w:rsidRPr="00A10E9A" w14:paraId="493E524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A603A1" w14:textId="091E4321" w:rsidR="00000815" w:rsidRPr="00A10E9A" w:rsidRDefault="00000815" w:rsidP="001A7CB5">
            <w:pPr>
              <w:pStyle w:val="Tabletext"/>
            </w:pPr>
            <w:r w:rsidRPr="00A10E9A"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E5FB13" w14:textId="68C7184C" w:rsidR="00000815" w:rsidRPr="00A10E9A" w:rsidRDefault="00000815" w:rsidP="001A7CB5">
            <w:pPr>
              <w:pStyle w:val="Tabletext"/>
            </w:pPr>
            <w:r w:rsidRPr="00A10E9A">
              <w:t>1 A</w:t>
            </w:r>
            <w:r w:rsidR="00496CA0" w:rsidRPr="00A10E9A">
              <w:t>ugust</w:t>
            </w:r>
            <w:r w:rsidRPr="00A10E9A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DDDB99" w14:textId="2176EC25" w:rsidR="00000815" w:rsidRPr="00A10E9A" w:rsidRDefault="004D446C" w:rsidP="001A7CB5">
            <w:pPr>
              <w:pStyle w:val="Tabletext"/>
            </w:pPr>
            <w:r w:rsidRPr="00A10E9A">
              <w:t>1 A</w:t>
            </w:r>
            <w:r w:rsidR="00496CA0" w:rsidRPr="00A10E9A">
              <w:t>ugust</w:t>
            </w:r>
            <w:r w:rsidRPr="00A10E9A">
              <w:t xml:space="preserve"> 2025</w:t>
            </w:r>
          </w:p>
        </w:tc>
      </w:tr>
    </w:tbl>
    <w:p w14:paraId="0B53375D" w14:textId="77777777" w:rsidR="005452CC" w:rsidRPr="00A10E9A" w:rsidRDefault="005452CC" w:rsidP="004F676E">
      <w:pPr>
        <w:pStyle w:val="subsection"/>
      </w:pPr>
      <w:r w:rsidRPr="00A10E9A">
        <w:tab/>
        <w:t>(2)</w:t>
      </w:r>
      <w:r w:rsidRPr="00A10E9A">
        <w:tab/>
        <w:t xml:space="preserve">Any information in column 3 of the table is not part of </w:t>
      </w:r>
      <w:r w:rsidR="005A403B" w:rsidRPr="00A10E9A">
        <w:t>this instrument</w:t>
      </w:r>
      <w:r w:rsidRPr="00A10E9A">
        <w:t xml:space="preserve">. Information may be inserted in this column, or information in it may be edited, in any published version of </w:t>
      </w:r>
      <w:r w:rsidR="005A403B" w:rsidRPr="00A10E9A">
        <w:t>this instrument</w:t>
      </w:r>
      <w:r w:rsidRPr="00A10E9A">
        <w:t>.</w:t>
      </w:r>
    </w:p>
    <w:p w14:paraId="45562829" w14:textId="19BE4449" w:rsidR="00BF6650" w:rsidRPr="00A10E9A" w:rsidRDefault="00BF6650" w:rsidP="00BF6650">
      <w:pPr>
        <w:pStyle w:val="ActHead5"/>
      </w:pPr>
      <w:bookmarkStart w:id="30" w:name="_Toc152162882"/>
      <w:bookmarkStart w:id="31" w:name="_Toc153536039"/>
      <w:bookmarkStart w:id="32" w:name="_Toc159922953"/>
      <w:bookmarkStart w:id="33" w:name="_Toc162443757"/>
      <w:bookmarkStart w:id="34" w:name="_Toc165035270"/>
      <w:bookmarkStart w:id="35" w:name="_Toc166839380"/>
      <w:bookmarkStart w:id="36" w:name="_Toc170150628"/>
      <w:bookmarkStart w:id="37" w:name="_Toc173222062"/>
      <w:bookmarkStart w:id="38" w:name="_Toc175661113"/>
      <w:bookmarkStart w:id="39" w:name="_Toc178179429"/>
      <w:bookmarkStart w:id="40" w:name="_Toc181033711"/>
      <w:bookmarkStart w:id="41" w:name="_Toc183506660"/>
      <w:bookmarkStart w:id="42" w:name="_Toc185400312"/>
      <w:bookmarkStart w:id="43" w:name="_Toc188945254"/>
      <w:bookmarkStart w:id="44" w:name="_Toc191276701"/>
      <w:r w:rsidRPr="00A10E9A">
        <w:rPr>
          <w:rStyle w:val="CharSectno"/>
        </w:rPr>
        <w:t>3</w:t>
      </w:r>
      <w:r w:rsidRPr="00A10E9A">
        <w:t xml:space="preserve">  Authority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54F8F81" w14:textId="77777777" w:rsidR="00BF6650" w:rsidRPr="00A10E9A" w:rsidRDefault="00BF6650" w:rsidP="00BF6650">
      <w:pPr>
        <w:pStyle w:val="subsection"/>
      </w:pPr>
      <w:r w:rsidRPr="00A10E9A">
        <w:tab/>
      </w:r>
      <w:r w:rsidRPr="00A10E9A">
        <w:tab/>
      </w:r>
      <w:r w:rsidR="005A403B" w:rsidRPr="00A10E9A">
        <w:t>This instrument is</w:t>
      </w:r>
      <w:r w:rsidRPr="00A10E9A">
        <w:t xml:space="preserve"> made under </w:t>
      </w:r>
      <w:r w:rsidR="00AB3D76" w:rsidRPr="00A10E9A">
        <w:t xml:space="preserve">subsection 99AEKC(2) of the </w:t>
      </w:r>
      <w:r w:rsidR="00AB3D76" w:rsidRPr="00A10E9A">
        <w:rPr>
          <w:i/>
        </w:rPr>
        <w:t>National Health Act 1953</w:t>
      </w:r>
      <w:r w:rsidR="00546FA3" w:rsidRPr="00A10E9A">
        <w:t>.</w:t>
      </w:r>
    </w:p>
    <w:p w14:paraId="2840FCD7" w14:textId="77777777" w:rsidR="00557C7A" w:rsidRPr="00A10E9A" w:rsidRDefault="00BF6650" w:rsidP="00557C7A">
      <w:pPr>
        <w:pStyle w:val="ActHead5"/>
      </w:pPr>
      <w:bookmarkStart w:id="45" w:name="_Toc152162883"/>
      <w:bookmarkStart w:id="46" w:name="_Toc153536040"/>
      <w:bookmarkStart w:id="47" w:name="_Toc159922954"/>
      <w:bookmarkStart w:id="48" w:name="_Toc162443758"/>
      <w:bookmarkStart w:id="49" w:name="_Toc165035271"/>
      <w:bookmarkStart w:id="50" w:name="_Toc166839381"/>
      <w:bookmarkStart w:id="51" w:name="_Toc170150629"/>
      <w:bookmarkStart w:id="52" w:name="_Toc173222063"/>
      <w:bookmarkStart w:id="53" w:name="_Toc175661114"/>
      <w:bookmarkStart w:id="54" w:name="_Toc178179430"/>
      <w:bookmarkStart w:id="55" w:name="_Toc181033712"/>
      <w:bookmarkStart w:id="56" w:name="_Toc183506661"/>
      <w:bookmarkStart w:id="57" w:name="_Toc185400313"/>
      <w:bookmarkStart w:id="58" w:name="_Toc188945255"/>
      <w:bookmarkStart w:id="59" w:name="_Toc191276702"/>
      <w:r w:rsidRPr="00A10E9A">
        <w:rPr>
          <w:rStyle w:val="CharSectno"/>
        </w:rPr>
        <w:t>4</w:t>
      </w:r>
      <w:r w:rsidR="00557C7A" w:rsidRPr="00A10E9A">
        <w:t xml:space="preserve">  </w:t>
      </w:r>
      <w:r w:rsidR="00083F48" w:rsidRPr="00A10E9A">
        <w:t>Schedules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03087B0" w14:textId="77777777" w:rsidR="00557C7A" w:rsidRPr="00A10E9A" w:rsidRDefault="00557C7A" w:rsidP="00557C7A">
      <w:pPr>
        <w:pStyle w:val="subsection"/>
      </w:pPr>
      <w:r w:rsidRPr="00A10E9A">
        <w:tab/>
      </w:r>
      <w:r w:rsidRPr="00A10E9A">
        <w:tab/>
      </w:r>
      <w:r w:rsidR="00083F48" w:rsidRPr="00A10E9A">
        <w:t xml:space="preserve">Each </w:t>
      </w:r>
      <w:r w:rsidR="00160BD7" w:rsidRPr="00A10E9A">
        <w:t>instrument</w:t>
      </w:r>
      <w:r w:rsidR="00083F48" w:rsidRPr="00A10E9A">
        <w:t xml:space="preserve"> that is specified in a Schedule to </w:t>
      </w:r>
      <w:r w:rsidR="005A403B" w:rsidRPr="00A10E9A">
        <w:t>this instrument</w:t>
      </w:r>
      <w:r w:rsidR="00083F48" w:rsidRPr="00A10E9A">
        <w:t xml:space="preserve"> is amended or repealed as set out in the applicable items in the Schedule concerned, and any other item in a Schedule to </w:t>
      </w:r>
      <w:r w:rsidR="005A403B" w:rsidRPr="00A10E9A">
        <w:t>this instrument</w:t>
      </w:r>
      <w:r w:rsidR="00083F48" w:rsidRPr="00A10E9A">
        <w:t xml:space="preserve"> has effect according to its terms.</w:t>
      </w:r>
    </w:p>
    <w:p w14:paraId="267FF6C0" w14:textId="1C89CFB5" w:rsidR="00922BD7" w:rsidRPr="00A10E9A" w:rsidRDefault="00922BD7" w:rsidP="00922BD7">
      <w:pPr>
        <w:pStyle w:val="ActHead6"/>
        <w:pageBreakBefore/>
        <w:rPr>
          <w:rFonts w:ascii="Times New Roman" w:hAnsi="Times New Roman"/>
        </w:rPr>
      </w:pPr>
      <w:bookmarkStart w:id="60" w:name="_Toc162443761"/>
      <w:bookmarkStart w:id="61" w:name="_Toc165035272"/>
      <w:bookmarkStart w:id="62" w:name="_Toc166839382"/>
      <w:bookmarkStart w:id="63" w:name="_Toc170150630"/>
      <w:bookmarkStart w:id="64" w:name="_Toc173222064"/>
      <w:bookmarkStart w:id="65" w:name="_Toc175661115"/>
      <w:bookmarkStart w:id="66" w:name="_Toc178179431"/>
      <w:bookmarkStart w:id="67" w:name="_Toc181033713"/>
      <w:bookmarkStart w:id="68" w:name="_Toc183506662"/>
      <w:bookmarkStart w:id="69" w:name="_Toc185400314"/>
      <w:bookmarkStart w:id="70" w:name="_Toc188945256"/>
      <w:bookmarkStart w:id="71" w:name="_Toc191276703"/>
      <w:r w:rsidRPr="00A10E9A">
        <w:rPr>
          <w:rStyle w:val="CharAmSchNo"/>
          <w:rFonts w:ascii="Times New Roman" w:hAnsi="Times New Roman"/>
        </w:rPr>
        <w:lastRenderedPageBreak/>
        <w:t>Schedule</w:t>
      </w:r>
      <w:r w:rsidR="00E2026A" w:rsidRPr="00A10E9A">
        <w:rPr>
          <w:rStyle w:val="CharAmSchNo"/>
          <w:rFonts w:ascii="Times New Roman" w:hAnsi="Times New Roman"/>
        </w:rPr>
        <w:t xml:space="preserve"> </w:t>
      </w:r>
      <w:r w:rsidR="0030594C" w:rsidRPr="00A10E9A">
        <w:rPr>
          <w:rStyle w:val="CharAmSchNo"/>
          <w:rFonts w:ascii="Times New Roman" w:hAnsi="Times New Roman"/>
        </w:rPr>
        <w:t>1</w:t>
      </w:r>
      <w:r w:rsidRPr="00A10E9A">
        <w:rPr>
          <w:rFonts w:ascii="Times New Roman" w:hAnsi="Times New Roman"/>
        </w:rPr>
        <w:t>—</w:t>
      </w:r>
      <w:r w:rsidR="002E54B9" w:rsidRPr="00A10E9A">
        <w:rPr>
          <w:rStyle w:val="CharAmSchText"/>
          <w:rFonts w:ascii="Times New Roman" w:hAnsi="Times New Roman"/>
        </w:rPr>
        <w:t xml:space="preserve">Amendments commencing </w:t>
      </w:r>
      <w:r w:rsidR="00C172DF" w:rsidRPr="00A10E9A">
        <w:rPr>
          <w:rStyle w:val="CharAmSchText"/>
          <w:rFonts w:ascii="Times New Roman" w:hAnsi="Times New Roman"/>
        </w:rPr>
        <w:t>1</w:t>
      </w:r>
      <w:r w:rsidR="00334A12" w:rsidRPr="00A10E9A">
        <w:rPr>
          <w:rStyle w:val="CharAmSchText"/>
          <w:rFonts w:ascii="Times New Roman" w:hAnsi="Times New Roman"/>
        </w:rPr>
        <w:t xml:space="preserve"> </w:t>
      </w:r>
      <w:r w:rsidR="00061434" w:rsidRPr="00A10E9A">
        <w:rPr>
          <w:rStyle w:val="CharAmSchText"/>
          <w:rFonts w:ascii="Times New Roman" w:hAnsi="Times New Roman"/>
        </w:rPr>
        <w:t>March</w:t>
      </w:r>
      <w:r w:rsidR="00C172DF" w:rsidRPr="00A10E9A">
        <w:rPr>
          <w:rStyle w:val="CharAmSchText"/>
          <w:rFonts w:ascii="Times New Roman" w:hAnsi="Times New Roman"/>
        </w:rPr>
        <w:t xml:space="preserve"> 202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4D446C" w:rsidRPr="00A10E9A">
        <w:rPr>
          <w:rStyle w:val="CharAmSchText"/>
          <w:rFonts w:ascii="Times New Roman" w:hAnsi="Times New Roman"/>
        </w:rPr>
        <w:t>5</w:t>
      </w:r>
      <w:bookmarkEnd w:id="69"/>
      <w:bookmarkEnd w:id="70"/>
      <w:bookmarkEnd w:id="71"/>
    </w:p>
    <w:p w14:paraId="1629D98D" w14:textId="47D6FE34" w:rsidR="00922BD7" w:rsidRPr="00A10E9A" w:rsidRDefault="00922BD7" w:rsidP="00922BD7">
      <w:pPr>
        <w:pStyle w:val="ActHead9"/>
      </w:pPr>
      <w:bookmarkStart w:id="72" w:name="_Toc162443762"/>
      <w:bookmarkStart w:id="73" w:name="_Toc165035273"/>
      <w:bookmarkStart w:id="74" w:name="_Toc166839383"/>
      <w:bookmarkStart w:id="75" w:name="_Toc170150631"/>
      <w:bookmarkStart w:id="76" w:name="_Toc173222065"/>
      <w:bookmarkStart w:id="77" w:name="_Toc175661116"/>
      <w:bookmarkStart w:id="78" w:name="_Toc178179432"/>
      <w:bookmarkStart w:id="79" w:name="_Toc181033714"/>
      <w:bookmarkStart w:id="80" w:name="_Toc183506663"/>
      <w:bookmarkStart w:id="81" w:name="_Toc185400315"/>
      <w:bookmarkStart w:id="82" w:name="_Toc188945257"/>
      <w:bookmarkStart w:id="83" w:name="_Toc191276704"/>
      <w:r w:rsidRPr="00A10E9A">
        <w:t>National Health (Minimum Stockholding) Determination</w:t>
      </w:r>
      <w:r w:rsidR="00E2026A" w:rsidRPr="00A10E9A">
        <w:t xml:space="preserve"> </w:t>
      </w:r>
      <w:r w:rsidRPr="00A10E9A">
        <w:t>2023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7C226CA9" w14:textId="1E0CAB87" w:rsidR="00E5325D" w:rsidRPr="00A10E9A" w:rsidRDefault="00126CF5" w:rsidP="00E5325D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</w:t>
      </w:r>
      <w:r w:rsidR="00E5325D" w:rsidRPr="00A10E9A">
        <w:rPr>
          <w:rFonts w:ascii="Times New Roman" w:hAnsi="Times New Roman"/>
        </w:rPr>
        <w:t xml:space="preserve">  Schedule</w:t>
      </w:r>
      <w:r w:rsidR="00E2026A" w:rsidRPr="00A10E9A">
        <w:rPr>
          <w:rFonts w:ascii="Times New Roman" w:hAnsi="Times New Roman"/>
        </w:rPr>
        <w:t xml:space="preserve"> </w:t>
      </w:r>
      <w:r w:rsidR="003A1808" w:rsidRPr="00A10E9A">
        <w:rPr>
          <w:rFonts w:ascii="Times New Roman" w:hAnsi="Times New Roman"/>
        </w:rPr>
        <w:t>1</w:t>
      </w:r>
      <w:r w:rsidR="0035390A" w:rsidRPr="00A10E9A">
        <w:rPr>
          <w:rFonts w:ascii="Times New Roman" w:hAnsi="Times New Roman"/>
        </w:rPr>
        <w:t xml:space="preserve"> (table)</w:t>
      </w:r>
    </w:p>
    <w:p w14:paraId="36795CD6" w14:textId="77777777" w:rsidR="00C6228F" w:rsidRPr="00A10E9A" w:rsidRDefault="00C6228F" w:rsidP="00C6228F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C0F68" w:rsidRPr="00A10E9A" w14:paraId="1916E1E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68EB4ED0" w14:textId="0A811EC0" w:rsidR="001C0F68" w:rsidRPr="00A10E9A" w:rsidRDefault="001C0F68" w:rsidP="001C0F6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263B6FEF" w14:textId="13500084" w:rsidR="001C0F68" w:rsidRPr="00A10E9A" w:rsidRDefault="001C0F68" w:rsidP="001C0F6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25 mg</w:t>
            </w:r>
          </w:p>
        </w:tc>
        <w:tc>
          <w:tcPr>
            <w:tcW w:w="1956" w:type="dxa"/>
            <w:shd w:val="clear" w:color="auto" w:fill="auto"/>
          </w:tcPr>
          <w:p w14:paraId="5141ECA7" w14:textId="03468DC4" w:rsidR="001C0F68" w:rsidRPr="00A10E9A" w:rsidRDefault="001C0F68" w:rsidP="001C0F6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920B1C9" w14:textId="11827BF1" w:rsidR="001C0F68" w:rsidRPr="00A10E9A" w:rsidRDefault="001C0F68" w:rsidP="001C0F6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5B3C20DF" w14:textId="3AEBAB9A" w:rsidR="002F58EE" w:rsidRPr="00A10E9A" w:rsidRDefault="002F58EE" w:rsidP="002F58EE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>December 2023—4 months stock by reference to usual demand</w:t>
            </w:r>
          </w:p>
          <w:p w14:paraId="2651542C" w14:textId="6483E873" w:rsidR="001C0F68" w:rsidRPr="00A10E9A" w:rsidRDefault="002F58EE" w:rsidP="002F58EE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2023—5 months stock by reference to usual demand</w:t>
            </w:r>
          </w:p>
        </w:tc>
      </w:tr>
    </w:tbl>
    <w:p w14:paraId="1DE4D3BA" w14:textId="77777777" w:rsidR="00C6228F" w:rsidRPr="00A10E9A" w:rsidRDefault="00C6228F" w:rsidP="00C6228F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87E8E" w:rsidRPr="00A10E9A" w14:paraId="3B7D6793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6E9B4F9F" w14:textId="722F0CE9" w:rsidR="00087E8E" w:rsidRPr="00A10E9A" w:rsidRDefault="00087E8E" w:rsidP="00087E8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574A8AC9" w14:textId="6D299B14" w:rsidR="00087E8E" w:rsidRPr="00A10E9A" w:rsidRDefault="00087E8E" w:rsidP="00087E8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25 mg</w:t>
            </w:r>
          </w:p>
        </w:tc>
        <w:tc>
          <w:tcPr>
            <w:tcW w:w="1956" w:type="dxa"/>
            <w:shd w:val="clear" w:color="auto" w:fill="auto"/>
          </w:tcPr>
          <w:p w14:paraId="61BB1CF4" w14:textId="61160C72" w:rsidR="00087E8E" w:rsidRPr="00A10E9A" w:rsidRDefault="00087E8E" w:rsidP="00087E8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52B7F9" w14:textId="5F28256B" w:rsidR="00087E8E" w:rsidRPr="00A10E9A" w:rsidRDefault="00087E8E" w:rsidP="00087E8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APX-Amitriptyline</w:t>
            </w:r>
          </w:p>
        </w:tc>
        <w:tc>
          <w:tcPr>
            <w:tcW w:w="1956" w:type="dxa"/>
            <w:shd w:val="clear" w:color="auto" w:fill="auto"/>
          </w:tcPr>
          <w:p w14:paraId="1A68A48D" w14:textId="33477BF2" w:rsidR="00087E8E" w:rsidRPr="00A10E9A" w:rsidRDefault="00087E8E" w:rsidP="00087E8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 months stock by reference to usual demand</w:t>
            </w:r>
          </w:p>
        </w:tc>
      </w:tr>
    </w:tbl>
    <w:p w14:paraId="77680001" w14:textId="598CC5B7" w:rsidR="003802C7" w:rsidRPr="00A10E9A" w:rsidRDefault="005534E9" w:rsidP="00FE6491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</w:t>
      </w:r>
      <w:r w:rsidR="003802C7" w:rsidRPr="00A10E9A">
        <w:rPr>
          <w:rFonts w:ascii="Times New Roman" w:hAnsi="Times New Roman"/>
        </w:rPr>
        <w:t xml:space="preserve">  Schedule 1 (table)</w:t>
      </w:r>
    </w:p>
    <w:p w14:paraId="6F113EA1" w14:textId="77777777" w:rsidR="00E02102" w:rsidRPr="00A10E9A" w:rsidRDefault="00E02102" w:rsidP="00E02102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F37BA" w:rsidRPr="00A10E9A" w14:paraId="456E5615" w14:textId="77777777" w:rsidTr="0021730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39CA0B3" w14:textId="7C4F0EBD" w:rsidR="005F37BA" w:rsidRPr="00A10E9A" w:rsidRDefault="005F37BA" w:rsidP="005F37B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ACDB065" w14:textId="01779E0F" w:rsidR="005F37BA" w:rsidRPr="00A10E9A" w:rsidRDefault="005F37BA" w:rsidP="005F37B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FF4E377" w14:textId="7EB11E10" w:rsidR="005F37BA" w:rsidRPr="00A10E9A" w:rsidRDefault="005F37BA" w:rsidP="005F37B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C71EBA" w14:textId="55FA72E5" w:rsidR="005F37BA" w:rsidRPr="00A10E9A" w:rsidRDefault="005F37BA" w:rsidP="005F37B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Amitriptyline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1F29EE2" w14:textId="155A4732" w:rsidR="005F37BA" w:rsidRPr="00A10E9A" w:rsidRDefault="005F37BA" w:rsidP="005F37BA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>December 2023—4 months stock by reference to usual demand</w:t>
            </w:r>
          </w:p>
          <w:p w14:paraId="63C631B8" w14:textId="1A7BE9BA" w:rsidR="005F37BA" w:rsidRPr="00A10E9A" w:rsidRDefault="005F37BA" w:rsidP="005F37BA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</w:t>
            </w:r>
            <w:r w:rsidR="00B23C2F" w:rsidRPr="00A10E9A">
              <w:t>4.5</w:t>
            </w:r>
            <w:r w:rsidRPr="00A10E9A">
              <w:t xml:space="preserve"> months stock by reference to usual demand</w:t>
            </w:r>
          </w:p>
        </w:tc>
      </w:tr>
      <w:tr w:rsidR="00217309" w:rsidRPr="00A10E9A" w14:paraId="3825DF80" w14:textId="77777777" w:rsidTr="0021730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DFCFA25" w14:textId="6A528090" w:rsidR="00217309" w:rsidRPr="00A10E9A" w:rsidRDefault="00217309" w:rsidP="00217309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155DA4" w14:textId="7A1AFE8F" w:rsidR="00217309" w:rsidRPr="00A10E9A" w:rsidRDefault="00217309" w:rsidP="00217309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7B654B0" w14:textId="78A4A384" w:rsidR="00217309" w:rsidRPr="00A10E9A" w:rsidRDefault="00217309" w:rsidP="00217309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DBC45E" w14:textId="5F21EAA0" w:rsidR="00217309" w:rsidRPr="00A10E9A" w:rsidRDefault="00217309" w:rsidP="00217309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ENTRIP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32D6B7" w14:textId="6FDE9807" w:rsidR="00217309" w:rsidRPr="00A10E9A" w:rsidRDefault="00217309" w:rsidP="00217309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>December 2023—4 months stock by reference to usual demand</w:t>
            </w:r>
          </w:p>
          <w:p w14:paraId="02094197" w14:textId="139C7F6D" w:rsidR="00217309" w:rsidRPr="00A10E9A" w:rsidRDefault="00217309" w:rsidP="00217309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2023—4.5 months stock by reference to usual demand</w:t>
            </w:r>
          </w:p>
        </w:tc>
      </w:tr>
    </w:tbl>
    <w:p w14:paraId="7373F466" w14:textId="77777777" w:rsidR="00392683" w:rsidRPr="00A10E9A" w:rsidRDefault="00392683">
      <w:pPr>
        <w:spacing w:line="240" w:lineRule="auto"/>
        <w:rPr>
          <w:rFonts w:eastAsia="Times New Roman" w:cs="Times New Roman"/>
          <w:lang w:eastAsia="en-AU"/>
        </w:rPr>
      </w:pPr>
      <w:r w:rsidRPr="00A10E9A">
        <w:br w:type="page"/>
      </w:r>
    </w:p>
    <w:p w14:paraId="3891BEEC" w14:textId="71EB0CC3" w:rsidR="00217309" w:rsidRPr="00A10E9A" w:rsidRDefault="00392683" w:rsidP="00217309">
      <w:pPr>
        <w:pStyle w:val="Item"/>
      </w:pPr>
      <w:r w:rsidRPr="00A10E9A">
        <w:lastRenderedPageBreak/>
        <w:t>substitute</w:t>
      </w:r>
      <w:r w:rsidR="00217309" w:rsidRPr="00A10E9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A0AD5" w:rsidRPr="00A10E9A" w14:paraId="435452A0" w14:textId="77777777" w:rsidTr="0021327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A563F72" w14:textId="03DF7B2F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CCDED7" w14:textId="2B27BEA6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8DC38E" w14:textId="0A5C19F5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941C8B" w14:textId="1940071C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Amitriptyline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17C102" w14:textId="444FBB1F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4.5 months stock by reference to usual demand</w:t>
            </w:r>
          </w:p>
        </w:tc>
      </w:tr>
      <w:tr w:rsidR="00FA0AD5" w:rsidRPr="00A10E9A" w14:paraId="7F935073" w14:textId="77777777" w:rsidTr="0021327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4F2A95B" w14:textId="46605903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C57CABF" w14:textId="31F00169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09CE31" w14:textId="571D0803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37E840" w14:textId="36AF8CBC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ENTRIP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9D58670" w14:textId="0D5632AB" w:rsidR="00FA0AD5" w:rsidRPr="00A10E9A" w:rsidRDefault="00FA0AD5" w:rsidP="00FA0AD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4.5 months stock by reference to usual demand</w:t>
            </w:r>
          </w:p>
        </w:tc>
      </w:tr>
    </w:tbl>
    <w:p w14:paraId="7F03FFEE" w14:textId="61557EDD" w:rsidR="009A5A8F" w:rsidRPr="00A10E9A" w:rsidRDefault="00392683" w:rsidP="009A5A8F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3</w:t>
      </w:r>
      <w:r w:rsidR="009A5A8F" w:rsidRPr="00A10E9A">
        <w:rPr>
          <w:rFonts w:ascii="Times New Roman" w:hAnsi="Times New Roman"/>
        </w:rPr>
        <w:t xml:space="preserve">  Schedule 1 (table item dealing with the drug </w:t>
      </w:r>
      <w:r w:rsidR="0074476B" w:rsidRPr="00A10E9A">
        <w:rPr>
          <w:rFonts w:ascii="Times New Roman" w:hAnsi="Times New Roman"/>
        </w:rPr>
        <w:t>Codeine</w:t>
      </w:r>
      <w:r w:rsidR="009A5A8F" w:rsidRPr="00A10E9A">
        <w:rPr>
          <w:rFonts w:ascii="Times New Roman" w:hAnsi="Times New Roman"/>
        </w:rPr>
        <w:t>, column number 4)</w:t>
      </w:r>
    </w:p>
    <w:p w14:paraId="577E5561" w14:textId="12EBBB1E" w:rsidR="009A5A8F" w:rsidRPr="00A10E9A" w:rsidRDefault="009A5A8F" w:rsidP="009A5A8F">
      <w:pPr>
        <w:pStyle w:val="Item"/>
      </w:pPr>
      <w:r w:rsidRPr="00A10E9A">
        <w:t>Omit “</w:t>
      </w:r>
      <w:r w:rsidR="0074476B" w:rsidRPr="00A10E9A">
        <w:t>Aspen Pharma Pty Ltd</w:t>
      </w:r>
      <w:r w:rsidRPr="00A10E9A">
        <w:t>”, substitute “</w:t>
      </w:r>
      <w:r w:rsidR="0074476B" w:rsidRPr="00A10E9A">
        <w:rPr>
          <w:color w:val="000000"/>
        </w:rPr>
        <w:t>Aspen Pharmacare Australia Pty Ltd</w:t>
      </w:r>
      <w:r w:rsidRPr="00A10E9A">
        <w:rPr>
          <w:color w:val="000000"/>
        </w:rPr>
        <w:t>”</w:t>
      </w:r>
      <w:r w:rsidRPr="00A10E9A">
        <w:t>.</w:t>
      </w:r>
    </w:p>
    <w:p w14:paraId="0CFDBCB5" w14:textId="27F0BF06" w:rsidR="000E3962" w:rsidRPr="00A10E9A" w:rsidRDefault="00392683" w:rsidP="00FE6491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4</w:t>
      </w:r>
      <w:r w:rsidR="000E3962" w:rsidRPr="00A10E9A">
        <w:rPr>
          <w:rFonts w:ascii="Times New Roman" w:hAnsi="Times New Roman"/>
        </w:rPr>
        <w:t xml:space="preserve">  Schedule 1 (table)</w:t>
      </w:r>
    </w:p>
    <w:p w14:paraId="6FD9EE90" w14:textId="77777777" w:rsidR="00257B3A" w:rsidRPr="00A10E9A" w:rsidRDefault="00257B3A" w:rsidP="00257B3A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F381E" w:rsidRPr="00A10E9A" w14:paraId="6CCD27E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6A1F4A3" w14:textId="155FBABE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5E32E176" w14:textId="4F3AB021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100 mg (as </w:t>
            </w:r>
            <w:proofErr w:type="spellStart"/>
            <w:r w:rsidRPr="00A10E9A">
              <w:rPr>
                <w:color w:val="000000"/>
                <w:sz w:val="20"/>
              </w:rPr>
              <w:t>hyclate</w:t>
            </w:r>
            <w:proofErr w:type="spellEnd"/>
            <w:r w:rsidRPr="00A10E9A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1005A4F" w14:textId="6F47D47C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5957EDC" w14:textId="36DF31DC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1C390A3C" w14:textId="3DFE291D" w:rsidR="001F381E" w:rsidRPr="00A10E9A" w:rsidRDefault="001F381E" w:rsidP="001F381E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>December 2023—4.5 months stock by reference to usual demand</w:t>
            </w:r>
          </w:p>
          <w:p w14:paraId="3330A8EC" w14:textId="6BB4CC85" w:rsidR="001F381E" w:rsidRPr="00A10E9A" w:rsidRDefault="001F381E" w:rsidP="001F381E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2023—5.5 months stock by reference to usual demand</w:t>
            </w:r>
          </w:p>
        </w:tc>
      </w:tr>
    </w:tbl>
    <w:p w14:paraId="158064F2" w14:textId="77777777" w:rsidR="00257B3A" w:rsidRPr="00A10E9A" w:rsidRDefault="00257B3A" w:rsidP="00257B3A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F381E" w:rsidRPr="00A10E9A" w14:paraId="61F073FB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9AD48FD" w14:textId="0E73EE92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07D61124" w14:textId="19E00194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100 mg (as </w:t>
            </w:r>
            <w:proofErr w:type="spellStart"/>
            <w:r w:rsidRPr="00A10E9A">
              <w:rPr>
                <w:color w:val="000000"/>
                <w:sz w:val="20"/>
              </w:rPr>
              <w:t>hyclate</w:t>
            </w:r>
            <w:proofErr w:type="spellEnd"/>
            <w:r w:rsidRPr="00A10E9A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3A5C560A" w14:textId="145E26DB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5D8DCF" w14:textId="157A9B84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3715FF50" w14:textId="4E82B3C5" w:rsidR="001F381E" w:rsidRPr="00A10E9A" w:rsidRDefault="001F381E" w:rsidP="001F381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5.5 months stock by reference to usual demand</w:t>
            </w:r>
          </w:p>
        </w:tc>
      </w:tr>
    </w:tbl>
    <w:p w14:paraId="7D088EC2" w14:textId="59DD21BE" w:rsidR="006C3735" w:rsidRPr="00A10E9A" w:rsidRDefault="00392683" w:rsidP="007D24B6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5</w:t>
      </w:r>
      <w:r w:rsidR="006C3735" w:rsidRPr="00A10E9A">
        <w:rPr>
          <w:rFonts w:ascii="Times New Roman" w:hAnsi="Times New Roman"/>
        </w:rPr>
        <w:t xml:space="preserve">  Schedule</w:t>
      </w:r>
      <w:r w:rsidR="00B93678" w:rsidRPr="00A10E9A">
        <w:rPr>
          <w:rFonts w:ascii="Times New Roman" w:hAnsi="Times New Roman"/>
        </w:rPr>
        <w:t xml:space="preserve"> </w:t>
      </w:r>
      <w:r w:rsidR="006C3735" w:rsidRPr="00A10E9A">
        <w:rPr>
          <w:rFonts w:ascii="Times New Roman" w:hAnsi="Times New Roman"/>
        </w:rPr>
        <w:t>1 (table)</w:t>
      </w:r>
    </w:p>
    <w:p w14:paraId="4D0F42E7" w14:textId="77777777" w:rsidR="00021FEF" w:rsidRPr="00A10E9A" w:rsidRDefault="00021FEF" w:rsidP="00021FEF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5331" w:rsidRPr="00A10E9A" w14:paraId="198BBCF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D866E62" w14:textId="3888E5B8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094596F9" w14:textId="4823377B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4DBD7B1D" w14:textId="449212D2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28EB43" w14:textId="29493B8F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Acetec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1D6607A" w14:textId="4803E1CE" w:rsidR="00175331" w:rsidRPr="00A10E9A" w:rsidRDefault="00175331" w:rsidP="00175331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>December 2023—0 months stock by reference to usual demand</w:t>
            </w:r>
          </w:p>
          <w:p w14:paraId="083FFAF8" w14:textId="163A344E" w:rsidR="00175331" w:rsidRPr="00A10E9A" w:rsidRDefault="00175331" w:rsidP="00175331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2023—2 months stock by reference to usual demand</w:t>
            </w:r>
          </w:p>
        </w:tc>
      </w:tr>
    </w:tbl>
    <w:p w14:paraId="20DDCE90" w14:textId="77777777" w:rsidR="00021FEF" w:rsidRPr="00A10E9A" w:rsidRDefault="00021FEF" w:rsidP="00021FEF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75331" w:rsidRPr="00A10E9A" w14:paraId="37D5DBD2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84A3AEF" w14:textId="4A64B7DF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52C3CDBF" w14:textId="2420B871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3CB8FA05" w14:textId="2AC3C455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5C5F4B" w14:textId="178E019B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Acetec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5C0930B" w14:textId="6017D8E6" w:rsidR="00175331" w:rsidRPr="00A10E9A" w:rsidRDefault="00175331" w:rsidP="0017533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1BC886C5" w14:textId="13646AB1" w:rsidR="006B5455" w:rsidRPr="00A10E9A" w:rsidRDefault="00392683" w:rsidP="007D24B6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lastRenderedPageBreak/>
        <w:t>6</w:t>
      </w:r>
      <w:r w:rsidR="006B5455" w:rsidRPr="00A10E9A">
        <w:rPr>
          <w:rFonts w:ascii="Times New Roman" w:hAnsi="Times New Roman"/>
        </w:rPr>
        <w:t xml:space="preserve">  Schedule 1 (table)</w:t>
      </w:r>
    </w:p>
    <w:p w14:paraId="28F4ABCC" w14:textId="424B9A02" w:rsidR="005605FD" w:rsidRPr="00A10E9A" w:rsidRDefault="005605FD" w:rsidP="005605FD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47EA0" w:rsidRPr="00A10E9A" w14:paraId="2E44B4F8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D6F8567" w14:textId="70B5B385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4A5DA785" w14:textId="0789E01B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10.20 mg</w:t>
            </w:r>
          </w:p>
        </w:tc>
        <w:tc>
          <w:tcPr>
            <w:tcW w:w="1956" w:type="dxa"/>
            <w:shd w:val="clear" w:color="auto" w:fill="auto"/>
          </w:tcPr>
          <w:p w14:paraId="05F070C3" w14:textId="41E0286D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74229B57" w14:textId="56590AF5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Denpax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02F1A55" w14:textId="18CD5FEF" w:rsidR="00347EA0" w:rsidRPr="00A10E9A" w:rsidRDefault="00347EA0" w:rsidP="00347EA0">
            <w:pPr>
              <w:pStyle w:val="Tablea"/>
            </w:pPr>
            <w:r w:rsidRPr="00A10E9A">
              <w:t>(a) between 1</w:t>
            </w:r>
            <w:r w:rsidR="00D61E50" w:rsidRPr="00A10E9A">
              <w:t xml:space="preserve"> </w:t>
            </w:r>
            <w:r w:rsidRPr="00A10E9A">
              <w:t>July 2023 and 31</w:t>
            </w:r>
            <w:r w:rsidR="00D61E50" w:rsidRPr="00A10E9A">
              <w:t xml:space="preserve"> </w:t>
            </w:r>
            <w:r w:rsidRPr="00A10E9A">
              <w:t xml:space="preserve">December 2023—0 months stock by reference to usual demand </w:t>
            </w:r>
          </w:p>
          <w:p w14:paraId="6EAE42C7" w14:textId="489D682D" w:rsidR="00347EA0" w:rsidRPr="00A10E9A" w:rsidRDefault="00347EA0" w:rsidP="00347EA0">
            <w:pPr>
              <w:pStyle w:val="Tablea"/>
            </w:pPr>
            <w:r w:rsidRPr="00A10E9A">
              <w:t>(b) after 31</w:t>
            </w:r>
            <w:r w:rsidR="00D61E50" w:rsidRPr="00A10E9A">
              <w:t xml:space="preserve"> </w:t>
            </w:r>
            <w:r w:rsidRPr="00A10E9A">
              <w:t>December 2023—2.5 months stock by reference to usual demand</w:t>
            </w:r>
          </w:p>
        </w:tc>
      </w:tr>
    </w:tbl>
    <w:p w14:paraId="1CDF5E7F" w14:textId="66D51D0B" w:rsidR="005605FD" w:rsidRPr="00A10E9A" w:rsidRDefault="005605FD" w:rsidP="005605FD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47EA0" w:rsidRPr="00A10E9A" w14:paraId="610ACB1F" w14:textId="77777777" w:rsidTr="000E2073">
        <w:trPr>
          <w:jc w:val="center"/>
        </w:trPr>
        <w:tc>
          <w:tcPr>
            <w:tcW w:w="1957" w:type="dxa"/>
            <w:shd w:val="clear" w:color="auto" w:fill="auto"/>
          </w:tcPr>
          <w:p w14:paraId="4038DDCB" w14:textId="4C8176E9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60A17C4D" w14:textId="41300DE9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10.20 mg</w:t>
            </w:r>
          </w:p>
        </w:tc>
        <w:tc>
          <w:tcPr>
            <w:tcW w:w="1956" w:type="dxa"/>
            <w:shd w:val="clear" w:color="auto" w:fill="auto"/>
          </w:tcPr>
          <w:p w14:paraId="2E2A81B9" w14:textId="6D945356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2FBF5154" w14:textId="42F38929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Denpax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99FC30E" w14:textId="581BC996" w:rsidR="00347EA0" w:rsidRPr="00A10E9A" w:rsidRDefault="00347EA0" w:rsidP="00347EA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490644AE" w14:textId="0E5DB4A9" w:rsidR="00C7553A" w:rsidRPr="00A10E9A" w:rsidRDefault="00392683" w:rsidP="00B335E2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7</w:t>
      </w:r>
      <w:r w:rsidR="00C7553A" w:rsidRPr="00A10E9A">
        <w:rPr>
          <w:rFonts w:ascii="Times New Roman" w:hAnsi="Times New Roman"/>
        </w:rPr>
        <w:t xml:space="preserve">  Schedule 1 (table)</w:t>
      </w:r>
    </w:p>
    <w:p w14:paraId="36D47C96" w14:textId="77777777" w:rsidR="00150F07" w:rsidRPr="00A10E9A" w:rsidRDefault="00150F07" w:rsidP="00150F07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C68F2" w:rsidRPr="00A10E9A" w14:paraId="5B4BD2E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0BC6940" w14:textId="271FDDF2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271E7F2A" w14:textId="636F1A78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2.1 mg</w:t>
            </w:r>
          </w:p>
        </w:tc>
        <w:tc>
          <w:tcPr>
            <w:tcW w:w="1956" w:type="dxa"/>
            <w:shd w:val="clear" w:color="auto" w:fill="auto"/>
          </w:tcPr>
          <w:p w14:paraId="5801299A" w14:textId="0BC5EC2D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3FA5CD64" w14:textId="44547875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Fentanyl</w:t>
            </w:r>
          </w:p>
        </w:tc>
        <w:tc>
          <w:tcPr>
            <w:tcW w:w="1956" w:type="dxa"/>
            <w:shd w:val="clear" w:color="auto" w:fill="auto"/>
          </w:tcPr>
          <w:p w14:paraId="5D1E525E" w14:textId="2ABDE669" w:rsidR="00EC68F2" w:rsidRPr="00A10E9A" w:rsidRDefault="00EC68F2" w:rsidP="00EC68F2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2023—3 months stock by reference to usual demand </w:t>
            </w:r>
          </w:p>
          <w:p w14:paraId="68CEA98F" w14:textId="7C2E1B6F" w:rsidR="00EC68F2" w:rsidRPr="00A10E9A" w:rsidRDefault="00EC68F2" w:rsidP="00EC68F2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2023—3.5 months stock by reference to usual demand</w:t>
            </w:r>
          </w:p>
        </w:tc>
      </w:tr>
    </w:tbl>
    <w:p w14:paraId="06E7B13B" w14:textId="77777777" w:rsidR="00150F07" w:rsidRPr="00A10E9A" w:rsidRDefault="00150F07" w:rsidP="00150F07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C68F2" w:rsidRPr="00A10E9A" w14:paraId="4DDC6FF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0186E3D4" w14:textId="16A7F2D0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2EDEE2C1" w14:textId="536B6D1F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2.1 mg</w:t>
            </w:r>
          </w:p>
        </w:tc>
        <w:tc>
          <w:tcPr>
            <w:tcW w:w="1956" w:type="dxa"/>
            <w:shd w:val="clear" w:color="auto" w:fill="auto"/>
          </w:tcPr>
          <w:p w14:paraId="37ADDC6F" w14:textId="2D2B3731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23EE56E5" w14:textId="58F3F99E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Fentanyl</w:t>
            </w:r>
          </w:p>
        </w:tc>
        <w:tc>
          <w:tcPr>
            <w:tcW w:w="1956" w:type="dxa"/>
            <w:shd w:val="clear" w:color="auto" w:fill="auto"/>
          </w:tcPr>
          <w:p w14:paraId="098852C8" w14:textId="248896A4" w:rsidR="00EC68F2" w:rsidRPr="00A10E9A" w:rsidRDefault="00EC68F2" w:rsidP="00EC68F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3.5 months stock by reference to usual demand</w:t>
            </w:r>
          </w:p>
        </w:tc>
      </w:tr>
    </w:tbl>
    <w:p w14:paraId="56DEB83A" w14:textId="3BE87F40" w:rsidR="002C7CD8" w:rsidRPr="00A10E9A" w:rsidRDefault="00392683" w:rsidP="00B335E2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8</w:t>
      </w:r>
      <w:r w:rsidR="002C7CD8" w:rsidRPr="00A10E9A">
        <w:rPr>
          <w:rFonts w:ascii="Times New Roman" w:hAnsi="Times New Roman"/>
        </w:rPr>
        <w:t xml:space="preserve">  Schedule 1 (table)</w:t>
      </w:r>
    </w:p>
    <w:p w14:paraId="21CEED20" w14:textId="77777777" w:rsidR="005F37F1" w:rsidRPr="00A10E9A" w:rsidRDefault="005F37F1" w:rsidP="005F37F1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F37F1" w:rsidRPr="00A10E9A" w14:paraId="2B32050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A6BB83F" w14:textId="241D6FC1" w:rsidR="005F37F1" w:rsidRPr="00A10E9A" w:rsidRDefault="005F37F1" w:rsidP="005F37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318817A3" w14:textId="11EAAE7E" w:rsidR="005F37F1" w:rsidRPr="00A10E9A" w:rsidRDefault="005F37F1" w:rsidP="005F37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5.10 mg</w:t>
            </w:r>
          </w:p>
        </w:tc>
        <w:tc>
          <w:tcPr>
            <w:tcW w:w="1956" w:type="dxa"/>
            <w:shd w:val="clear" w:color="auto" w:fill="auto"/>
          </w:tcPr>
          <w:p w14:paraId="4CFF9E62" w14:textId="49F078BC" w:rsidR="005F37F1" w:rsidRPr="00A10E9A" w:rsidRDefault="005F37F1" w:rsidP="005F37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056BEB19" w14:textId="2DFE797E" w:rsidR="005F37F1" w:rsidRPr="00A10E9A" w:rsidRDefault="005F37F1" w:rsidP="005F37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Denpax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543F33B" w14:textId="654AC6D7" w:rsidR="005F37F1" w:rsidRPr="00A10E9A" w:rsidRDefault="005F37F1" w:rsidP="005F37F1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2023—0 months stock by reference to usual demand </w:t>
            </w:r>
          </w:p>
          <w:p w14:paraId="25B4FBF1" w14:textId="328B99D1" w:rsidR="005F37F1" w:rsidRPr="00A10E9A" w:rsidRDefault="005F37F1" w:rsidP="005F37F1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2023—2.5 months stock by </w:t>
            </w:r>
            <w:r w:rsidRPr="00A10E9A">
              <w:rPr>
                <w:color w:val="000000"/>
              </w:rPr>
              <w:lastRenderedPageBreak/>
              <w:t>reference to usual demand</w:t>
            </w:r>
          </w:p>
        </w:tc>
      </w:tr>
    </w:tbl>
    <w:p w14:paraId="38F8758D" w14:textId="77777777" w:rsidR="005F37F1" w:rsidRPr="00A10E9A" w:rsidRDefault="005F37F1" w:rsidP="005F37F1">
      <w:pPr>
        <w:pStyle w:val="Item"/>
      </w:pPr>
      <w:r w:rsidRPr="00A10E9A">
        <w:lastRenderedPageBreak/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E5FC7" w:rsidRPr="00A10E9A" w14:paraId="77336C9B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2EC2740C" w14:textId="4912D557" w:rsidR="007E5FC7" w:rsidRPr="00A10E9A" w:rsidRDefault="007E5FC7" w:rsidP="007E5FC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74EAB152" w14:textId="7FFEFB87" w:rsidR="007E5FC7" w:rsidRPr="00A10E9A" w:rsidRDefault="007E5FC7" w:rsidP="007E5FC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 patch 5.10 mg</w:t>
            </w:r>
          </w:p>
        </w:tc>
        <w:tc>
          <w:tcPr>
            <w:tcW w:w="1956" w:type="dxa"/>
            <w:shd w:val="clear" w:color="auto" w:fill="auto"/>
          </w:tcPr>
          <w:p w14:paraId="6AA18322" w14:textId="672AD31E" w:rsidR="007E5FC7" w:rsidRPr="00A10E9A" w:rsidRDefault="007E5FC7" w:rsidP="007E5FC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5130A25E" w14:textId="1017B9E3" w:rsidR="007E5FC7" w:rsidRPr="00A10E9A" w:rsidRDefault="007E5FC7" w:rsidP="007E5FC7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Denpax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1D1C305" w14:textId="16803720" w:rsidR="007E5FC7" w:rsidRPr="00A10E9A" w:rsidRDefault="007E5FC7" w:rsidP="007E5FC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3E2C681D" w14:textId="38689B3A" w:rsidR="0026345B" w:rsidRPr="00A10E9A" w:rsidRDefault="00392683" w:rsidP="0026345B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9</w:t>
      </w:r>
      <w:r w:rsidR="0026345B" w:rsidRPr="00A10E9A">
        <w:rPr>
          <w:rFonts w:ascii="Times New Roman" w:hAnsi="Times New Roman"/>
        </w:rPr>
        <w:t xml:space="preserve">  Schedule 1 (table)</w:t>
      </w:r>
    </w:p>
    <w:p w14:paraId="48A300E5" w14:textId="77777777" w:rsidR="0026345B" w:rsidRPr="00A10E9A" w:rsidRDefault="0026345B" w:rsidP="0026345B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6345B" w:rsidRPr="00A10E9A" w14:paraId="2CE61B98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30661B4C" w14:textId="15A47DE3" w:rsidR="0026345B" w:rsidRPr="00A10E9A" w:rsidRDefault="0026345B" w:rsidP="0026345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Galantamine</w:t>
            </w:r>
          </w:p>
        </w:tc>
        <w:tc>
          <w:tcPr>
            <w:tcW w:w="1956" w:type="dxa"/>
            <w:shd w:val="clear" w:color="auto" w:fill="auto"/>
          </w:tcPr>
          <w:p w14:paraId="5831FEBC" w14:textId="1AB17B83" w:rsidR="0026345B" w:rsidRPr="00A10E9A" w:rsidRDefault="0026345B" w:rsidP="0026345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(prolonged release) 8 mg (as hydrobromide)</w:t>
            </w:r>
          </w:p>
        </w:tc>
        <w:tc>
          <w:tcPr>
            <w:tcW w:w="1956" w:type="dxa"/>
            <w:shd w:val="clear" w:color="auto" w:fill="auto"/>
          </w:tcPr>
          <w:p w14:paraId="1106611E" w14:textId="05B1650C" w:rsidR="0026345B" w:rsidRPr="00A10E9A" w:rsidRDefault="0026345B" w:rsidP="0026345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C8882D" w14:textId="632C9C01" w:rsidR="0026345B" w:rsidRPr="00A10E9A" w:rsidRDefault="0026345B" w:rsidP="0026345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Galantyl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9A881D7" w14:textId="4074A72B" w:rsidR="0026345B" w:rsidRPr="00A10E9A" w:rsidRDefault="0026345B" w:rsidP="0026345B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2023—0 months stock by reference to usual demand </w:t>
            </w:r>
          </w:p>
          <w:p w14:paraId="1718C910" w14:textId="645EC366" w:rsidR="0026345B" w:rsidRPr="00A10E9A" w:rsidRDefault="0026345B" w:rsidP="0026345B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D61E50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2023—1.5 months stock by reference to usual demand</w:t>
            </w:r>
          </w:p>
        </w:tc>
      </w:tr>
    </w:tbl>
    <w:p w14:paraId="12BD5337" w14:textId="77777777" w:rsidR="0026345B" w:rsidRPr="00A10E9A" w:rsidRDefault="0026345B" w:rsidP="0026345B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44CEB" w:rsidRPr="00A10E9A" w14:paraId="6B3B9822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042E12EA" w14:textId="6C895CEE" w:rsidR="00D44CEB" w:rsidRPr="00A10E9A" w:rsidRDefault="00D44CEB" w:rsidP="00D44CE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Galantamine</w:t>
            </w:r>
          </w:p>
        </w:tc>
        <w:tc>
          <w:tcPr>
            <w:tcW w:w="1956" w:type="dxa"/>
            <w:shd w:val="clear" w:color="auto" w:fill="auto"/>
          </w:tcPr>
          <w:p w14:paraId="76985BBE" w14:textId="76FB2A5A" w:rsidR="00D44CEB" w:rsidRPr="00A10E9A" w:rsidRDefault="00D44CEB" w:rsidP="00D44CE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(prolonged release) 8 mg (as hydrobromide)</w:t>
            </w:r>
          </w:p>
        </w:tc>
        <w:tc>
          <w:tcPr>
            <w:tcW w:w="1956" w:type="dxa"/>
            <w:shd w:val="clear" w:color="auto" w:fill="auto"/>
          </w:tcPr>
          <w:p w14:paraId="4E0485D4" w14:textId="0E4D3342" w:rsidR="00D44CEB" w:rsidRPr="00A10E9A" w:rsidRDefault="00D44CEB" w:rsidP="00D44CE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E8EEEF5" w14:textId="1331F79E" w:rsidR="00D44CEB" w:rsidRPr="00A10E9A" w:rsidRDefault="00D44CEB" w:rsidP="00D44CE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Galantyl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C71F7C8" w14:textId="1D29C751" w:rsidR="00D44CEB" w:rsidRPr="00A10E9A" w:rsidRDefault="00D44CEB" w:rsidP="00D44CE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1.5 months stock by reference to usual demand</w:t>
            </w:r>
          </w:p>
        </w:tc>
      </w:tr>
    </w:tbl>
    <w:p w14:paraId="760F76C4" w14:textId="4A581C1F" w:rsidR="00D44CEB" w:rsidRPr="00A10E9A" w:rsidRDefault="00392683" w:rsidP="00D44CEB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10</w:t>
      </w:r>
      <w:r w:rsidR="00D44CEB" w:rsidRPr="00A10E9A">
        <w:rPr>
          <w:rFonts w:ascii="Times New Roman" w:hAnsi="Times New Roman"/>
        </w:rPr>
        <w:t xml:space="preserve">  Schedule 1 (table)</w:t>
      </w:r>
    </w:p>
    <w:p w14:paraId="4A4C24C1" w14:textId="77777777" w:rsidR="00D44CEB" w:rsidRPr="00A10E9A" w:rsidRDefault="00D44CEB" w:rsidP="00D44CEB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7DDF" w:rsidRPr="00A10E9A" w14:paraId="5428938B" w14:textId="77777777" w:rsidTr="00CA7DDF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62ADB26" w14:textId="670C81D8" w:rsidR="00CA7DDF" w:rsidRPr="00A10E9A" w:rsidRDefault="00CA7DDF" w:rsidP="00CA7DD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26353F" w14:textId="14CA3F07" w:rsidR="00CA7DDF" w:rsidRPr="00A10E9A" w:rsidRDefault="00CA7DDF" w:rsidP="00CA7DD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D56FB3" w14:textId="201F6E5E" w:rsidR="00CA7DDF" w:rsidRPr="00A10E9A" w:rsidRDefault="00CA7DDF" w:rsidP="00CA7DD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2B209D" w14:textId="6E429BA7" w:rsidR="00CA7DDF" w:rsidRPr="00A10E9A" w:rsidRDefault="00CA7DDF" w:rsidP="00CA7DD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Irbesartan GH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531A67" w14:textId="513E7B3F" w:rsidR="00CA7DDF" w:rsidRPr="00A10E9A" w:rsidRDefault="00CA7DDF" w:rsidP="00CA7DD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November 2024 and 28 February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9D3387" w:rsidRPr="00A10E9A" w14:paraId="69BDFE29" w14:textId="77777777" w:rsidTr="00CA7DD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B6A5316" w14:textId="16132609" w:rsidR="009D3387" w:rsidRPr="00A10E9A" w:rsidRDefault="009D3387" w:rsidP="009D338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02634F" w14:textId="77A6F0FF" w:rsidR="009D3387" w:rsidRPr="00A10E9A" w:rsidRDefault="009D3387" w:rsidP="009D338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A8B240" w14:textId="5A785CA6" w:rsidR="009D3387" w:rsidRPr="00A10E9A" w:rsidRDefault="009D3387" w:rsidP="009D338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CB3850" w14:textId="56872971" w:rsidR="009D3387" w:rsidRPr="00A10E9A" w:rsidRDefault="009D3387" w:rsidP="009D338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Irbesartan GH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C3C20AA" w14:textId="3A5554DB" w:rsidR="009D3387" w:rsidRPr="00A10E9A" w:rsidRDefault="009D3387" w:rsidP="009D338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November 2024 and 28 February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8750072" w14:textId="5C41D209" w:rsidR="009D3387" w:rsidRPr="00A10E9A" w:rsidRDefault="00392683" w:rsidP="009D3387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11</w:t>
      </w:r>
      <w:r w:rsidR="009D3387" w:rsidRPr="00A10E9A">
        <w:rPr>
          <w:rFonts w:ascii="Times New Roman" w:hAnsi="Times New Roman"/>
        </w:rPr>
        <w:t xml:space="preserve">  Schedule 1 (table)</w:t>
      </w:r>
    </w:p>
    <w:p w14:paraId="1B9EE8E3" w14:textId="77777777" w:rsidR="009D3387" w:rsidRPr="00A10E9A" w:rsidRDefault="009D3387" w:rsidP="009D3387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A0625" w:rsidRPr="00A10E9A" w14:paraId="471A7246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3A590D47" w14:textId="570A1E1C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Lansoprazole</w:t>
            </w:r>
          </w:p>
        </w:tc>
        <w:tc>
          <w:tcPr>
            <w:tcW w:w="1956" w:type="dxa"/>
            <w:shd w:val="clear" w:color="auto" w:fill="auto"/>
          </w:tcPr>
          <w:p w14:paraId="055F3B35" w14:textId="28C512C6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316F0EA3" w14:textId="34749760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C914767" w14:textId="67FB1BAE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Lansoprazole ODT</w:t>
            </w:r>
          </w:p>
        </w:tc>
        <w:tc>
          <w:tcPr>
            <w:tcW w:w="1956" w:type="dxa"/>
            <w:shd w:val="clear" w:color="auto" w:fill="auto"/>
          </w:tcPr>
          <w:p w14:paraId="65227ADD" w14:textId="4482411B" w:rsidR="00AA0625" w:rsidRPr="00A10E9A" w:rsidRDefault="00AA0625" w:rsidP="00AA0625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 months stock by reference to usual demand </w:t>
            </w:r>
          </w:p>
          <w:p w14:paraId="3B9E6877" w14:textId="09B2F662" w:rsidR="00AA0625" w:rsidRPr="00A10E9A" w:rsidRDefault="00AA0625" w:rsidP="00AA0625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</w:t>
            </w:r>
            <w:r w:rsidRPr="00A10E9A">
              <w:rPr>
                <w:color w:val="000000"/>
              </w:rPr>
              <w:lastRenderedPageBreak/>
              <w:t>2023—4.5 months stock by reference to usual demand</w:t>
            </w:r>
          </w:p>
        </w:tc>
      </w:tr>
    </w:tbl>
    <w:p w14:paraId="5C9EC77D" w14:textId="77777777" w:rsidR="009D3387" w:rsidRPr="00A10E9A" w:rsidRDefault="009D3387" w:rsidP="009D3387">
      <w:pPr>
        <w:pStyle w:val="Item"/>
      </w:pPr>
      <w:r w:rsidRPr="00A10E9A">
        <w:lastRenderedPageBreak/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A0625" w:rsidRPr="00A10E9A" w14:paraId="00EF44CF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257DB01" w14:textId="487717B9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Lansoprazole</w:t>
            </w:r>
          </w:p>
        </w:tc>
        <w:tc>
          <w:tcPr>
            <w:tcW w:w="1956" w:type="dxa"/>
            <w:shd w:val="clear" w:color="auto" w:fill="auto"/>
          </w:tcPr>
          <w:p w14:paraId="0F7991FA" w14:textId="769630FF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45E1EAC7" w14:textId="6472147D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6F8AEA9" w14:textId="2A30E4D6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Lansoprazole ODT</w:t>
            </w:r>
          </w:p>
        </w:tc>
        <w:tc>
          <w:tcPr>
            <w:tcW w:w="1956" w:type="dxa"/>
            <w:shd w:val="clear" w:color="auto" w:fill="auto"/>
          </w:tcPr>
          <w:p w14:paraId="0D513F1F" w14:textId="7528412F" w:rsidR="00AA0625" w:rsidRPr="00A10E9A" w:rsidRDefault="00AA0625" w:rsidP="00AA062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4.5 months stock by reference to usual demand</w:t>
            </w:r>
          </w:p>
        </w:tc>
      </w:tr>
    </w:tbl>
    <w:p w14:paraId="03C1B73E" w14:textId="409D4BAE" w:rsidR="00AA0625" w:rsidRPr="00A10E9A" w:rsidRDefault="00392683" w:rsidP="00AA0625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12</w:t>
      </w:r>
      <w:r w:rsidR="00AA0625" w:rsidRPr="00A10E9A">
        <w:rPr>
          <w:rFonts w:ascii="Times New Roman" w:hAnsi="Times New Roman"/>
        </w:rPr>
        <w:t xml:space="preserve">  Schedule 1 (table)</w:t>
      </w:r>
    </w:p>
    <w:p w14:paraId="399F8A3C" w14:textId="77777777" w:rsidR="00AA0625" w:rsidRPr="00A10E9A" w:rsidRDefault="00AA0625" w:rsidP="00AA0625">
      <w:pPr>
        <w:pStyle w:val="Item"/>
      </w:pPr>
      <w:r w:rsidRPr="00A10E9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261C0" w:rsidRPr="00A10E9A" w14:paraId="505A7CC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3886E8ED" w14:textId="6B1376C9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Letrozole</w:t>
            </w:r>
          </w:p>
        </w:tc>
        <w:tc>
          <w:tcPr>
            <w:tcW w:w="1956" w:type="dxa"/>
            <w:shd w:val="clear" w:color="auto" w:fill="auto"/>
          </w:tcPr>
          <w:p w14:paraId="2AA2B0BA" w14:textId="5877BFA1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3E62A73D" w14:textId="583E1C8D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9B69691" w14:textId="0AA330C5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Letrozole APOTEX</w:t>
            </w:r>
          </w:p>
        </w:tc>
        <w:tc>
          <w:tcPr>
            <w:tcW w:w="1956" w:type="dxa"/>
            <w:shd w:val="clear" w:color="auto" w:fill="auto"/>
          </w:tcPr>
          <w:p w14:paraId="1CBB167D" w14:textId="63FB6AB1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4 months stock by reference to usual demand of both Letrozole APOTEX and ARX-LETROZOLE added together</w:t>
            </w:r>
          </w:p>
        </w:tc>
      </w:tr>
    </w:tbl>
    <w:p w14:paraId="3A7176B8" w14:textId="77777777" w:rsidR="00AA0625" w:rsidRPr="00A10E9A" w:rsidRDefault="00AA0625" w:rsidP="00AA0625">
      <w:pPr>
        <w:pStyle w:val="Item"/>
      </w:pPr>
      <w:r w:rsidRPr="00A10E9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261C0" w:rsidRPr="00A10E9A" w14:paraId="4E761C77" w14:textId="77777777" w:rsidTr="00B261C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DE452ED" w14:textId="11900642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4E1F06" w14:textId="67732B76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08E33F" w14:textId="57F91E9B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302DF53" w14:textId="35932B0F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Levetiracetam Viatris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03E3B4F" w14:textId="782B90D9" w:rsidR="00B261C0" w:rsidRPr="00A10E9A" w:rsidRDefault="00B261C0" w:rsidP="00B261C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after 31 June 2025—4 months stock by reference to usual demand of both Levetiracetam Viatris and Levetiracetam Mylan added together</w:t>
            </w:r>
          </w:p>
        </w:tc>
      </w:tr>
      <w:tr w:rsidR="005A10A5" w:rsidRPr="00A10E9A" w14:paraId="24759575" w14:textId="77777777" w:rsidTr="00B261C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F710368" w14:textId="1881413E" w:rsidR="005A10A5" w:rsidRPr="00A10E9A" w:rsidRDefault="005A10A5" w:rsidP="005A10A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Levetiracetam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D9C8D84" w14:textId="31B0AF3B" w:rsidR="005A10A5" w:rsidRPr="00A10E9A" w:rsidRDefault="005A10A5" w:rsidP="005A10A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250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EDC789" w14:textId="623F3DC1" w:rsidR="005A10A5" w:rsidRPr="00A10E9A" w:rsidRDefault="005A10A5" w:rsidP="005A10A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20CB0A8" w14:textId="2F30EE5B" w:rsidR="005A10A5" w:rsidRPr="00A10E9A" w:rsidRDefault="005A10A5" w:rsidP="005A10A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Levetiracetam Viatris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E1E75B" w14:textId="0334D95A" w:rsidR="005A10A5" w:rsidRPr="00A10E9A" w:rsidRDefault="005A10A5" w:rsidP="005A10A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after 31 June 2025—4 months stock by reference to usual demand of both Levetiracetam Viatris and Levetiracetam Mylan added together</w:t>
            </w:r>
          </w:p>
        </w:tc>
      </w:tr>
    </w:tbl>
    <w:p w14:paraId="15F9F638" w14:textId="105F5EFA" w:rsidR="005A10A5" w:rsidRPr="00A10E9A" w:rsidRDefault="00392683" w:rsidP="005A10A5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13</w:t>
      </w:r>
      <w:r w:rsidR="005A10A5" w:rsidRPr="00A10E9A">
        <w:rPr>
          <w:rFonts w:ascii="Times New Roman" w:hAnsi="Times New Roman"/>
        </w:rPr>
        <w:t xml:space="preserve">  Schedule 1 (table)</w:t>
      </w:r>
    </w:p>
    <w:p w14:paraId="31677D04" w14:textId="77777777" w:rsidR="005A10A5" w:rsidRPr="00A10E9A" w:rsidRDefault="005A10A5" w:rsidP="005A10A5">
      <w:pPr>
        <w:pStyle w:val="Item"/>
      </w:pPr>
      <w:r w:rsidRPr="00A10E9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B0F48" w:rsidRPr="00A10E9A" w14:paraId="448A389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6A33BE8B" w14:textId="49DC3DCE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Lithium</w:t>
            </w:r>
          </w:p>
        </w:tc>
        <w:tc>
          <w:tcPr>
            <w:tcW w:w="1956" w:type="dxa"/>
            <w:shd w:val="clear" w:color="auto" w:fill="auto"/>
          </w:tcPr>
          <w:p w14:paraId="5E21CE42" w14:textId="1397E124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lithium carbonate 450 mg (slow release)</w:t>
            </w:r>
          </w:p>
        </w:tc>
        <w:tc>
          <w:tcPr>
            <w:tcW w:w="1956" w:type="dxa"/>
            <w:shd w:val="clear" w:color="auto" w:fill="auto"/>
          </w:tcPr>
          <w:p w14:paraId="51F2AC2B" w14:textId="030EB559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5C3C091" w14:textId="1D9A3F15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Quilonum</w:t>
            </w:r>
            <w:proofErr w:type="spellEnd"/>
            <w:r w:rsidRPr="00A10E9A">
              <w:rPr>
                <w:color w:val="000000"/>
                <w:sz w:val="20"/>
              </w:rPr>
              <w:t xml:space="preserve"> SR</w:t>
            </w:r>
          </w:p>
        </w:tc>
        <w:tc>
          <w:tcPr>
            <w:tcW w:w="1956" w:type="dxa"/>
            <w:shd w:val="clear" w:color="auto" w:fill="auto"/>
          </w:tcPr>
          <w:p w14:paraId="21BF5770" w14:textId="6DEE5834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5A97E41" w14:textId="77777777" w:rsidR="005A10A5" w:rsidRPr="00A10E9A" w:rsidRDefault="005A10A5" w:rsidP="005A10A5">
      <w:pPr>
        <w:pStyle w:val="Item"/>
      </w:pPr>
      <w:r w:rsidRPr="00A10E9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B0F48" w:rsidRPr="00A10E9A" w14:paraId="2AB94D8F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25D3A16" w14:textId="6F9F3FD8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Macrogol 3350</w:t>
            </w:r>
          </w:p>
        </w:tc>
        <w:tc>
          <w:tcPr>
            <w:tcW w:w="1956" w:type="dxa"/>
            <w:shd w:val="clear" w:color="auto" w:fill="auto"/>
          </w:tcPr>
          <w:p w14:paraId="5D8A39DA" w14:textId="6BE7E366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Sachets containing powder for oral solution 13.125 g with electrolytes, 30</w:t>
            </w:r>
          </w:p>
        </w:tc>
        <w:tc>
          <w:tcPr>
            <w:tcW w:w="1956" w:type="dxa"/>
            <w:shd w:val="clear" w:color="auto" w:fill="auto"/>
          </w:tcPr>
          <w:p w14:paraId="1ADA5490" w14:textId="703491C9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4EACF29" w14:textId="77CC171A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Chemists' Own Macrogol with Electrolytes</w:t>
            </w:r>
          </w:p>
        </w:tc>
        <w:tc>
          <w:tcPr>
            <w:tcW w:w="1956" w:type="dxa"/>
            <w:shd w:val="clear" w:color="auto" w:fill="auto"/>
          </w:tcPr>
          <w:p w14:paraId="7F1A303B" w14:textId="6D5887D3" w:rsidR="00AB0F48" w:rsidRPr="00A10E9A" w:rsidRDefault="00AB0F48" w:rsidP="00AB0F4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March 2025 and 30 April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698D3760" w14:textId="77777777" w:rsidR="00392683" w:rsidRPr="00A10E9A" w:rsidRDefault="00392683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A10E9A">
        <w:br w:type="page"/>
      </w:r>
    </w:p>
    <w:p w14:paraId="18AD9F32" w14:textId="52BA91F4" w:rsidR="00E719BB" w:rsidRPr="00A10E9A" w:rsidRDefault="00392683" w:rsidP="00E719BB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lastRenderedPageBreak/>
        <w:t>14</w:t>
      </w:r>
      <w:r w:rsidR="00E719BB" w:rsidRPr="00A10E9A">
        <w:rPr>
          <w:rFonts w:ascii="Times New Roman" w:hAnsi="Times New Roman"/>
        </w:rPr>
        <w:t xml:space="preserve">  Schedule 1 (table)</w:t>
      </w:r>
    </w:p>
    <w:p w14:paraId="57C102F3" w14:textId="77777777" w:rsidR="00E719BB" w:rsidRPr="00A10E9A" w:rsidRDefault="00E719BB" w:rsidP="00E719BB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719BB" w:rsidRPr="00A10E9A" w14:paraId="2EF4DF2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229B108D" w14:textId="735CCD32" w:rsidR="00E719BB" w:rsidRPr="00A10E9A" w:rsidRDefault="00E719BB" w:rsidP="00E719B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Nicorandil</w:t>
            </w:r>
          </w:p>
        </w:tc>
        <w:tc>
          <w:tcPr>
            <w:tcW w:w="1956" w:type="dxa"/>
            <w:shd w:val="clear" w:color="auto" w:fill="auto"/>
          </w:tcPr>
          <w:p w14:paraId="31D6B6C2" w14:textId="05BEAB2D" w:rsidR="00E719BB" w:rsidRPr="00A10E9A" w:rsidRDefault="00E719BB" w:rsidP="00E719B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Tablets 10 mg, 60</w:t>
            </w:r>
          </w:p>
        </w:tc>
        <w:tc>
          <w:tcPr>
            <w:tcW w:w="1956" w:type="dxa"/>
            <w:shd w:val="clear" w:color="auto" w:fill="auto"/>
          </w:tcPr>
          <w:p w14:paraId="152DF989" w14:textId="3037DD5A" w:rsidR="00E719BB" w:rsidRPr="00A10E9A" w:rsidRDefault="00E719BB" w:rsidP="00E719B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FCAB412" w14:textId="56B8FC41" w:rsidR="00E719BB" w:rsidRPr="00A10E9A" w:rsidRDefault="00E719BB" w:rsidP="00E719B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Ikotab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2530D8B" w14:textId="67683762" w:rsidR="00E719BB" w:rsidRPr="00A10E9A" w:rsidRDefault="00E719BB" w:rsidP="00E719BB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2023—0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months stock by reference to usual demand </w:t>
            </w:r>
          </w:p>
          <w:p w14:paraId="221F89C4" w14:textId="2402421B" w:rsidR="00E719BB" w:rsidRPr="00A10E9A" w:rsidRDefault="00E719BB" w:rsidP="00E719BB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2023—2 months stock by reference to usual demand</w:t>
            </w:r>
          </w:p>
        </w:tc>
      </w:tr>
    </w:tbl>
    <w:p w14:paraId="032272F4" w14:textId="77777777" w:rsidR="00E719BB" w:rsidRPr="00A10E9A" w:rsidRDefault="00E719BB" w:rsidP="00E719BB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059D2" w:rsidRPr="00A10E9A" w14:paraId="3E384B3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BA0B78E" w14:textId="3DE11BC0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Nicorandil</w:t>
            </w:r>
          </w:p>
        </w:tc>
        <w:tc>
          <w:tcPr>
            <w:tcW w:w="1956" w:type="dxa"/>
            <w:shd w:val="clear" w:color="auto" w:fill="auto"/>
          </w:tcPr>
          <w:p w14:paraId="3FAEB647" w14:textId="13C87A2D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Tablets 10 mg, 60</w:t>
            </w:r>
          </w:p>
        </w:tc>
        <w:tc>
          <w:tcPr>
            <w:tcW w:w="1956" w:type="dxa"/>
            <w:shd w:val="clear" w:color="auto" w:fill="auto"/>
          </w:tcPr>
          <w:p w14:paraId="2C939DA8" w14:textId="64DE02ED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6140408" w14:textId="43488D9E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Ikotab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8EB841E" w14:textId="77A61629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54716A7D" w14:textId="354E7937" w:rsidR="00B059D2" w:rsidRPr="00A10E9A" w:rsidRDefault="00392683" w:rsidP="00B059D2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15</w:t>
      </w:r>
      <w:r w:rsidR="00B059D2" w:rsidRPr="00A10E9A">
        <w:rPr>
          <w:rFonts w:ascii="Times New Roman" w:hAnsi="Times New Roman"/>
        </w:rPr>
        <w:t xml:space="preserve">  Schedule 1 (table)</w:t>
      </w:r>
    </w:p>
    <w:p w14:paraId="1E0F2AE2" w14:textId="77777777" w:rsidR="00B059D2" w:rsidRPr="00A10E9A" w:rsidRDefault="00B059D2" w:rsidP="00B059D2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059D2" w:rsidRPr="00A10E9A" w14:paraId="2B64CF96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46ECE20A" w14:textId="0ACD1335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Nicorandil</w:t>
            </w:r>
          </w:p>
        </w:tc>
        <w:tc>
          <w:tcPr>
            <w:tcW w:w="1956" w:type="dxa"/>
            <w:shd w:val="clear" w:color="auto" w:fill="auto"/>
          </w:tcPr>
          <w:p w14:paraId="08A86D7B" w14:textId="12616738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Tablets 20 mg, 60</w:t>
            </w:r>
          </w:p>
        </w:tc>
        <w:tc>
          <w:tcPr>
            <w:tcW w:w="1956" w:type="dxa"/>
            <w:shd w:val="clear" w:color="auto" w:fill="auto"/>
          </w:tcPr>
          <w:p w14:paraId="407CC4FA" w14:textId="44F53641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D9D74A1" w14:textId="41D80F32" w:rsidR="00B059D2" w:rsidRPr="00A10E9A" w:rsidRDefault="00B059D2" w:rsidP="00B059D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Ikotab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FE95CB1" w14:textId="3F9D0C1E" w:rsidR="00B059D2" w:rsidRPr="00A10E9A" w:rsidRDefault="00B059D2" w:rsidP="00B059D2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2023—0 months stock by reference to usual demand </w:t>
            </w:r>
          </w:p>
          <w:p w14:paraId="69ACF5F6" w14:textId="6454E822" w:rsidR="00B059D2" w:rsidRPr="00A10E9A" w:rsidRDefault="00B059D2" w:rsidP="00B059D2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2023—2 months stock by reference to usual demand</w:t>
            </w:r>
          </w:p>
        </w:tc>
      </w:tr>
    </w:tbl>
    <w:p w14:paraId="557C7293" w14:textId="77777777" w:rsidR="00B059D2" w:rsidRPr="00A10E9A" w:rsidRDefault="00B059D2" w:rsidP="00B059D2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8184D" w:rsidRPr="00A10E9A" w14:paraId="10A664C4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22445D60" w14:textId="1038AB12" w:rsidR="0028184D" w:rsidRPr="00A10E9A" w:rsidRDefault="0028184D" w:rsidP="0028184D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Nicorandil</w:t>
            </w:r>
          </w:p>
        </w:tc>
        <w:tc>
          <w:tcPr>
            <w:tcW w:w="1956" w:type="dxa"/>
            <w:shd w:val="clear" w:color="auto" w:fill="auto"/>
          </w:tcPr>
          <w:p w14:paraId="33BEFBE6" w14:textId="61CE6D61" w:rsidR="0028184D" w:rsidRPr="00A10E9A" w:rsidRDefault="0028184D" w:rsidP="0028184D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Tablets 20 mg, 60</w:t>
            </w:r>
          </w:p>
        </w:tc>
        <w:tc>
          <w:tcPr>
            <w:tcW w:w="1956" w:type="dxa"/>
            <w:shd w:val="clear" w:color="auto" w:fill="auto"/>
          </w:tcPr>
          <w:p w14:paraId="40D28018" w14:textId="0D85ABCC" w:rsidR="0028184D" w:rsidRPr="00A10E9A" w:rsidRDefault="0028184D" w:rsidP="0028184D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688F4E1" w14:textId="4942D50B" w:rsidR="0028184D" w:rsidRPr="00A10E9A" w:rsidRDefault="0028184D" w:rsidP="0028184D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Ikotab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F27459D" w14:textId="5C9553F7" w:rsidR="0028184D" w:rsidRPr="00A10E9A" w:rsidRDefault="0028184D" w:rsidP="0028184D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 months stock by reference to usual demand</w:t>
            </w:r>
          </w:p>
        </w:tc>
      </w:tr>
    </w:tbl>
    <w:p w14:paraId="3664EC5C" w14:textId="220F7E89" w:rsidR="0028184D" w:rsidRPr="00A10E9A" w:rsidRDefault="00392683" w:rsidP="0028184D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16</w:t>
      </w:r>
      <w:r w:rsidR="0028184D" w:rsidRPr="00A10E9A">
        <w:rPr>
          <w:rFonts w:ascii="Times New Roman" w:hAnsi="Times New Roman"/>
        </w:rPr>
        <w:t xml:space="preserve">  Schedule 1 (table)</w:t>
      </w:r>
    </w:p>
    <w:p w14:paraId="58CC4A21" w14:textId="77777777" w:rsidR="0028184D" w:rsidRPr="00A10E9A" w:rsidRDefault="0028184D" w:rsidP="0028184D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C4CAC" w:rsidRPr="00A10E9A" w14:paraId="61552E96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3044C37C" w14:textId="5A1CF5A0" w:rsidR="009C4CAC" w:rsidRPr="00A10E9A" w:rsidRDefault="009C4CAC" w:rsidP="009C4CAC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590C2A50" w14:textId="5EE31279" w:rsidR="009C4CAC" w:rsidRPr="00A10E9A" w:rsidRDefault="009C4CAC" w:rsidP="009C4CAC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42C016BB" w14:textId="2504A976" w:rsidR="009C4CAC" w:rsidRPr="00A10E9A" w:rsidRDefault="009C4CAC" w:rsidP="009C4CAC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E34CB57" w14:textId="10202C84" w:rsidR="009C4CAC" w:rsidRPr="00A10E9A" w:rsidRDefault="009C4CAC" w:rsidP="009C4CAC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PRYZEX ODT</w:t>
            </w:r>
          </w:p>
        </w:tc>
        <w:tc>
          <w:tcPr>
            <w:tcW w:w="1956" w:type="dxa"/>
            <w:shd w:val="clear" w:color="auto" w:fill="auto"/>
          </w:tcPr>
          <w:p w14:paraId="6C80B178" w14:textId="446AFAA7" w:rsidR="009C4CAC" w:rsidRPr="00A10E9A" w:rsidRDefault="009C4CAC" w:rsidP="009C4CAC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2023—3 months stock by reference to usual demand </w:t>
            </w:r>
          </w:p>
          <w:p w14:paraId="32221A3C" w14:textId="3001C1E4" w:rsidR="009C4CAC" w:rsidRPr="00A10E9A" w:rsidRDefault="009C4CAC" w:rsidP="009C4CAC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2023—3.5 months stock by </w:t>
            </w:r>
            <w:r w:rsidRPr="00A10E9A">
              <w:rPr>
                <w:color w:val="000000"/>
              </w:rPr>
              <w:lastRenderedPageBreak/>
              <w:t>reference to usual demand</w:t>
            </w:r>
          </w:p>
        </w:tc>
      </w:tr>
    </w:tbl>
    <w:p w14:paraId="1BE91293" w14:textId="77777777" w:rsidR="0028184D" w:rsidRPr="00A10E9A" w:rsidRDefault="0028184D" w:rsidP="0028184D">
      <w:pPr>
        <w:pStyle w:val="Item"/>
      </w:pPr>
      <w:r w:rsidRPr="00A10E9A">
        <w:lastRenderedPageBreak/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74940" w:rsidRPr="00A10E9A" w14:paraId="3B0DAB8A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77A6253" w14:textId="6389A8DE" w:rsidR="00C74940" w:rsidRPr="00A10E9A" w:rsidRDefault="00C74940" w:rsidP="00C7494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0D1AEA97" w14:textId="761D934D" w:rsidR="00C74940" w:rsidRPr="00A10E9A" w:rsidRDefault="00C74940" w:rsidP="00C7494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5CA64D90" w14:textId="584A30E2" w:rsidR="00C74940" w:rsidRPr="00A10E9A" w:rsidRDefault="00C74940" w:rsidP="00C7494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2FA7BAE" w14:textId="52DAB086" w:rsidR="00C74940" w:rsidRPr="00A10E9A" w:rsidRDefault="00C74940" w:rsidP="00C7494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PRYZEX ODT</w:t>
            </w:r>
          </w:p>
        </w:tc>
        <w:tc>
          <w:tcPr>
            <w:tcW w:w="1956" w:type="dxa"/>
            <w:shd w:val="clear" w:color="auto" w:fill="auto"/>
          </w:tcPr>
          <w:p w14:paraId="0E67B168" w14:textId="2AAACA84" w:rsidR="00C74940" w:rsidRPr="00A10E9A" w:rsidRDefault="00C74940" w:rsidP="00C74940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3.5 months stock by reference to usual demand</w:t>
            </w:r>
          </w:p>
        </w:tc>
      </w:tr>
    </w:tbl>
    <w:p w14:paraId="1D229FE9" w14:textId="1765052E" w:rsidR="00C74940" w:rsidRPr="00A10E9A" w:rsidRDefault="00392683" w:rsidP="00C74940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17</w:t>
      </w:r>
      <w:r w:rsidR="00C74940" w:rsidRPr="00A10E9A">
        <w:rPr>
          <w:rFonts w:ascii="Times New Roman" w:hAnsi="Times New Roman"/>
        </w:rPr>
        <w:t xml:space="preserve">  Schedule 1 (table)</w:t>
      </w:r>
    </w:p>
    <w:p w14:paraId="545D7DF7" w14:textId="77777777" w:rsidR="00C74940" w:rsidRPr="00A10E9A" w:rsidRDefault="00C74940" w:rsidP="00C74940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3AB8" w:rsidRPr="00A10E9A" w14:paraId="02F1158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21B66225" w14:textId="501E7D7E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Olmesartan</w:t>
            </w:r>
          </w:p>
        </w:tc>
        <w:tc>
          <w:tcPr>
            <w:tcW w:w="1956" w:type="dxa"/>
            <w:shd w:val="clear" w:color="auto" w:fill="auto"/>
          </w:tcPr>
          <w:p w14:paraId="6CDFF11E" w14:textId="599AC1B7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A10E9A">
              <w:rPr>
                <w:color w:val="000000"/>
                <w:sz w:val="20"/>
              </w:rPr>
              <w:t>olmesartan</w:t>
            </w:r>
            <w:proofErr w:type="spellEnd"/>
            <w:r w:rsidRPr="00A10E9A">
              <w:rPr>
                <w:color w:val="000000"/>
                <w:sz w:val="20"/>
              </w:rPr>
              <w:t xml:space="preserve"> </w:t>
            </w:r>
            <w:proofErr w:type="spellStart"/>
            <w:r w:rsidRPr="00A10E9A">
              <w:rPr>
                <w:color w:val="000000"/>
                <w:sz w:val="20"/>
              </w:rPr>
              <w:t>medoxomil</w:t>
            </w:r>
            <w:proofErr w:type="spellEnd"/>
            <w:r w:rsidRPr="00A10E9A">
              <w:rPr>
                <w:color w:val="000000"/>
                <w:sz w:val="20"/>
              </w:rPr>
              <w:t xml:space="preserve"> 40 mg</w:t>
            </w:r>
          </w:p>
        </w:tc>
        <w:tc>
          <w:tcPr>
            <w:tcW w:w="1956" w:type="dxa"/>
            <w:shd w:val="clear" w:color="auto" w:fill="auto"/>
          </w:tcPr>
          <w:p w14:paraId="6631F745" w14:textId="0C4B3BE8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5E7F726" w14:textId="3CB85D66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OLMERTAN</w:t>
            </w:r>
          </w:p>
        </w:tc>
        <w:tc>
          <w:tcPr>
            <w:tcW w:w="1956" w:type="dxa"/>
            <w:shd w:val="clear" w:color="auto" w:fill="auto"/>
          </w:tcPr>
          <w:p w14:paraId="27F6C9C3" w14:textId="67C56B2A" w:rsidR="00023AB8" w:rsidRPr="00A10E9A" w:rsidRDefault="00023AB8" w:rsidP="00023AB8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2023—3 months stock by reference to usual demand </w:t>
            </w:r>
          </w:p>
          <w:p w14:paraId="797119A0" w14:textId="4658329C" w:rsidR="00023AB8" w:rsidRPr="00A10E9A" w:rsidRDefault="00023AB8" w:rsidP="00023AB8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2023—3.5 months stock by reference to usual demand</w:t>
            </w:r>
          </w:p>
        </w:tc>
      </w:tr>
    </w:tbl>
    <w:p w14:paraId="75D4709A" w14:textId="77777777" w:rsidR="00C74940" w:rsidRPr="00A10E9A" w:rsidRDefault="00C74940" w:rsidP="00C74940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23AB8" w:rsidRPr="00A10E9A" w14:paraId="627F5A13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1F0AE7E" w14:textId="3BF0770E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Olmesartan</w:t>
            </w:r>
          </w:p>
        </w:tc>
        <w:tc>
          <w:tcPr>
            <w:tcW w:w="1956" w:type="dxa"/>
            <w:shd w:val="clear" w:color="auto" w:fill="auto"/>
          </w:tcPr>
          <w:p w14:paraId="396313EE" w14:textId="09076534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</w:t>
            </w:r>
            <w:proofErr w:type="spellStart"/>
            <w:r w:rsidRPr="00A10E9A">
              <w:rPr>
                <w:color w:val="000000"/>
                <w:sz w:val="20"/>
              </w:rPr>
              <w:t>olmesartan</w:t>
            </w:r>
            <w:proofErr w:type="spellEnd"/>
            <w:r w:rsidRPr="00A10E9A">
              <w:rPr>
                <w:color w:val="000000"/>
                <w:sz w:val="20"/>
              </w:rPr>
              <w:t xml:space="preserve"> </w:t>
            </w:r>
            <w:proofErr w:type="spellStart"/>
            <w:r w:rsidRPr="00A10E9A">
              <w:rPr>
                <w:color w:val="000000"/>
                <w:sz w:val="20"/>
              </w:rPr>
              <w:t>medoxomil</w:t>
            </w:r>
            <w:proofErr w:type="spellEnd"/>
            <w:r w:rsidRPr="00A10E9A">
              <w:rPr>
                <w:color w:val="000000"/>
                <w:sz w:val="20"/>
              </w:rPr>
              <w:t xml:space="preserve"> 40 mg</w:t>
            </w:r>
          </w:p>
        </w:tc>
        <w:tc>
          <w:tcPr>
            <w:tcW w:w="1956" w:type="dxa"/>
            <w:shd w:val="clear" w:color="auto" w:fill="auto"/>
          </w:tcPr>
          <w:p w14:paraId="29006A8D" w14:textId="63D9783B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0047BF1" w14:textId="2A6F9C3C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OLMERTAN</w:t>
            </w:r>
          </w:p>
        </w:tc>
        <w:tc>
          <w:tcPr>
            <w:tcW w:w="1956" w:type="dxa"/>
            <w:shd w:val="clear" w:color="auto" w:fill="auto"/>
          </w:tcPr>
          <w:p w14:paraId="1713826D" w14:textId="4964B190" w:rsidR="00023AB8" w:rsidRPr="00A10E9A" w:rsidRDefault="00023AB8" w:rsidP="00023AB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3.5 months stock by reference to usual demand</w:t>
            </w:r>
          </w:p>
        </w:tc>
      </w:tr>
    </w:tbl>
    <w:p w14:paraId="77041BDC" w14:textId="19846C09" w:rsidR="009864B1" w:rsidRPr="00A10E9A" w:rsidRDefault="00392683" w:rsidP="009864B1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18</w:t>
      </w:r>
      <w:r w:rsidR="009864B1" w:rsidRPr="00A10E9A">
        <w:rPr>
          <w:rFonts w:ascii="Times New Roman" w:hAnsi="Times New Roman"/>
        </w:rPr>
        <w:t xml:space="preserve">  Schedule 1 (table)</w:t>
      </w:r>
    </w:p>
    <w:p w14:paraId="73ADB211" w14:textId="77777777" w:rsidR="009864B1" w:rsidRPr="00A10E9A" w:rsidRDefault="009864B1" w:rsidP="009864B1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864B1" w:rsidRPr="00A10E9A" w14:paraId="01FF56D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69952CC9" w14:textId="6E83FC8A" w:rsidR="009864B1" w:rsidRPr="00A10E9A" w:rsidRDefault="009864B1" w:rsidP="009864B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1AE4098B" w14:textId="316C4044" w:rsidR="009864B1" w:rsidRPr="00A10E9A" w:rsidRDefault="009864B1" w:rsidP="009864B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(enteric coated) 20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394EC9E7" w14:textId="54D643B7" w:rsidR="009864B1" w:rsidRPr="00A10E9A" w:rsidRDefault="009864B1" w:rsidP="009864B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EA4636F" w14:textId="3B0F8D20" w:rsidR="009864B1" w:rsidRPr="00A10E9A" w:rsidRDefault="009864B1" w:rsidP="009864B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6ED90D9F" w14:textId="001E5AFF" w:rsidR="009864B1" w:rsidRPr="00A10E9A" w:rsidRDefault="009864B1" w:rsidP="009864B1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2023—4.5 months stock by reference to usual demand </w:t>
            </w:r>
          </w:p>
          <w:p w14:paraId="1ADBEC27" w14:textId="7FABEA56" w:rsidR="009864B1" w:rsidRPr="00A10E9A" w:rsidRDefault="009864B1" w:rsidP="009864B1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2023—5.5 months stock by reference to usual demand</w:t>
            </w:r>
          </w:p>
        </w:tc>
      </w:tr>
    </w:tbl>
    <w:p w14:paraId="3BB3DC5C" w14:textId="77777777" w:rsidR="009864B1" w:rsidRPr="00A10E9A" w:rsidRDefault="009864B1" w:rsidP="009864B1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460EF" w:rsidRPr="00A10E9A" w14:paraId="096BBED7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E19963A" w14:textId="752C9ABF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36A539FD" w14:textId="77E9DE53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(enteric coated) 20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7BAE6FC1" w14:textId="2A669F6D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E023EF0" w14:textId="7757337D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673578E4" w14:textId="49FED010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5.5 months stock by reference to usual demand</w:t>
            </w:r>
          </w:p>
        </w:tc>
      </w:tr>
    </w:tbl>
    <w:p w14:paraId="2D851A5D" w14:textId="77777777" w:rsidR="002601E1" w:rsidRPr="00A10E9A" w:rsidRDefault="002601E1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A10E9A">
        <w:br w:type="page"/>
      </w:r>
    </w:p>
    <w:p w14:paraId="75B61435" w14:textId="69B74B68" w:rsidR="002460EF" w:rsidRPr="00A10E9A" w:rsidRDefault="00392683" w:rsidP="002460EF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lastRenderedPageBreak/>
        <w:t>19</w:t>
      </w:r>
      <w:r w:rsidR="002460EF" w:rsidRPr="00A10E9A">
        <w:rPr>
          <w:rFonts w:ascii="Times New Roman" w:hAnsi="Times New Roman"/>
        </w:rPr>
        <w:t xml:space="preserve">  Schedule 1 (table)</w:t>
      </w:r>
    </w:p>
    <w:p w14:paraId="65323BC0" w14:textId="77777777" w:rsidR="002460EF" w:rsidRPr="00A10E9A" w:rsidRDefault="002460EF" w:rsidP="002460EF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460EF" w:rsidRPr="00A10E9A" w14:paraId="39473FB4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32B1063" w14:textId="257D1ACD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3620856D" w14:textId="21C25139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(enteric coated) 40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18AB69D0" w14:textId="7F7ABA73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07016B" w14:textId="6A1F6D9E" w:rsidR="002460EF" w:rsidRPr="00A10E9A" w:rsidRDefault="002460EF" w:rsidP="002460E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Sozol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B5D522D" w14:textId="02FABBE5" w:rsidR="002460EF" w:rsidRPr="00A10E9A" w:rsidRDefault="002460EF" w:rsidP="002460EF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2023—4.5 months stock by reference to usual demand </w:t>
            </w:r>
          </w:p>
          <w:p w14:paraId="0627A08F" w14:textId="07F8D3CC" w:rsidR="002460EF" w:rsidRPr="00A10E9A" w:rsidRDefault="002460EF" w:rsidP="002460EF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2023—5.5 months stock by reference to usual demand</w:t>
            </w:r>
          </w:p>
        </w:tc>
      </w:tr>
    </w:tbl>
    <w:p w14:paraId="7D63A73E" w14:textId="77777777" w:rsidR="002460EF" w:rsidRPr="00A10E9A" w:rsidRDefault="002460EF" w:rsidP="002460EF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C5802" w:rsidRPr="00A10E9A" w14:paraId="079EA40F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313E0F8" w14:textId="012B5BC7" w:rsidR="004C5802" w:rsidRPr="00A10E9A" w:rsidRDefault="004C5802" w:rsidP="004C580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Pantoprazole</w:t>
            </w:r>
          </w:p>
        </w:tc>
        <w:tc>
          <w:tcPr>
            <w:tcW w:w="1956" w:type="dxa"/>
            <w:shd w:val="clear" w:color="auto" w:fill="auto"/>
          </w:tcPr>
          <w:p w14:paraId="5CAA7637" w14:textId="1BD07887" w:rsidR="004C5802" w:rsidRPr="00A10E9A" w:rsidRDefault="004C5802" w:rsidP="004C580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(enteric coated) 40 mg (as sodium sesquihydrate)</w:t>
            </w:r>
          </w:p>
        </w:tc>
        <w:tc>
          <w:tcPr>
            <w:tcW w:w="1956" w:type="dxa"/>
            <w:shd w:val="clear" w:color="auto" w:fill="auto"/>
          </w:tcPr>
          <w:p w14:paraId="1285FA05" w14:textId="20E52BAA" w:rsidR="004C5802" w:rsidRPr="00A10E9A" w:rsidRDefault="004C5802" w:rsidP="004C580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D543B8" w14:textId="3CA067D9" w:rsidR="004C5802" w:rsidRPr="00A10E9A" w:rsidRDefault="004C5802" w:rsidP="004C580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Sozol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893C2A2" w14:textId="1574DE74" w:rsidR="004C5802" w:rsidRPr="00A10E9A" w:rsidRDefault="004C5802" w:rsidP="004C580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5.5 months stock by reference to usual demand</w:t>
            </w:r>
          </w:p>
        </w:tc>
      </w:tr>
    </w:tbl>
    <w:p w14:paraId="33E49BF5" w14:textId="75A076E7" w:rsidR="004C5802" w:rsidRPr="00A10E9A" w:rsidRDefault="00392683" w:rsidP="004C5802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20</w:t>
      </w:r>
      <w:r w:rsidR="004C5802" w:rsidRPr="00A10E9A">
        <w:rPr>
          <w:rFonts w:ascii="Times New Roman" w:hAnsi="Times New Roman"/>
        </w:rPr>
        <w:t xml:space="preserve">  Schedule 1 (table)</w:t>
      </w:r>
    </w:p>
    <w:p w14:paraId="643FD9FF" w14:textId="77777777" w:rsidR="004C5802" w:rsidRPr="00A10E9A" w:rsidRDefault="004C5802" w:rsidP="004C5802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3445A" w:rsidRPr="00A10E9A" w14:paraId="67167125" w14:textId="77777777" w:rsidTr="00EA1B3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09AFD3B" w14:textId="4BA28191" w:rsidR="0093445A" w:rsidRPr="00A10E9A" w:rsidRDefault="0093445A" w:rsidP="0093445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F181FF" w14:textId="325A6AB1" w:rsidR="0093445A" w:rsidRPr="00A10E9A" w:rsidRDefault="0093445A" w:rsidP="0093445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2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014EB01" w14:textId="2D94EB22" w:rsidR="0093445A" w:rsidRPr="00A10E9A" w:rsidRDefault="0093445A" w:rsidP="0093445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D8862B9" w14:textId="2A60DCF1" w:rsidR="0093445A" w:rsidRPr="00A10E9A" w:rsidRDefault="0093445A" w:rsidP="0093445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Mono 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7399690" w14:textId="0BCB2E84" w:rsidR="0093445A" w:rsidRPr="00A10E9A" w:rsidRDefault="0093445A" w:rsidP="0093445A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 months stock by reference to usual demand </w:t>
            </w:r>
          </w:p>
          <w:p w14:paraId="2EEA2191" w14:textId="2EE5CAEB" w:rsidR="0093445A" w:rsidRPr="00A10E9A" w:rsidRDefault="0093445A" w:rsidP="0093445A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 months stock by reference to usual demand</w:t>
            </w:r>
          </w:p>
        </w:tc>
      </w:tr>
      <w:tr w:rsidR="00D8265E" w:rsidRPr="00A10E9A" w14:paraId="0109AADA" w14:textId="77777777" w:rsidTr="00D8265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EDAB3" w14:textId="05D4B662" w:rsidR="00D8265E" w:rsidRPr="00A10E9A" w:rsidRDefault="00D8265E" w:rsidP="00D8265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1065" w14:textId="4C657BC2" w:rsidR="00D8265E" w:rsidRPr="00A10E9A" w:rsidRDefault="00D8265E" w:rsidP="00D8265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6C6D7" w14:textId="6C49971E" w:rsidR="00D8265E" w:rsidRPr="00A10E9A" w:rsidRDefault="00D8265E" w:rsidP="00D8265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6D8E8" w14:textId="5E374B57" w:rsidR="00D8265E" w:rsidRPr="00A10E9A" w:rsidRDefault="00D8265E" w:rsidP="00D8265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Mono 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22BF" w14:textId="110170DD" w:rsidR="00D8265E" w:rsidRPr="00A10E9A" w:rsidRDefault="00D8265E" w:rsidP="00D8265E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2023—4.5 months stock by reference to usual demand </w:t>
            </w:r>
          </w:p>
          <w:p w14:paraId="343C1BF7" w14:textId="78148A89" w:rsidR="00D8265E" w:rsidRPr="00A10E9A" w:rsidRDefault="00D8265E" w:rsidP="00D8265E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2023—5.5 months stock by reference to usual demand</w:t>
            </w:r>
          </w:p>
        </w:tc>
      </w:tr>
      <w:tr w:rsidR="0015064F" w:rsidRPr="00A10E9A" w14:paraId="250B974D" w14:textId="77777777" w:rsidTr="0015064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BE6EF" w14:textId="0D301915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 with indapamide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0471" w14:textId="093EFCB8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 with indapamide hemihydrate 1.25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21D92" w14:textId="5071DA43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53E8F" w14:textId="3ACF17C1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Combi 4/1.25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007A9" w14:textId="65DF1E98" w:rsidR="0015064F" w:rsidRPr="00A10E9A" w:rsidRDefault="0015064F" w:rsidP="0015064F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 months stock by </w:t>
            </w:r>
            <w:r w:rsidRPr="00A10E9A">
              <w:rPr>
                <w:color w:val="000000"/>
              </w:rPr>
              <w:lastRenderedPageBreak/>
              <w:t xml:space="preserve">reference to usual demand </w:t>
            </w:r>
          </w:p>
          <w:p w14:paraId="2C5DC998" w14:textId="7EF06711" w:rsidR="0015064F" w:rsidRPr="00A10E9A" w:rsidRDefault="0015064F" w:rsidP="0015064F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 months stock by reference to usual demand</w:t>
            </w:r>
          </w:p>
        </w:tc>
      </w:tr>
      <w:tr w:rsidR="0015064F" w:rsidRPr="00A10E9A" w14:paraId="7B6A663A" w14:textId="77777777" w:rsidTr="00EA1B3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6F29BF5" w14:textId="164951A6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lastRenderedPageBreak/>
              <w:t>Perindopril with indapamide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455C16D" w14:textId="15CE032E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 with indapamide hemihydrate 1.25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8EA27A7" w14:textId="1B5CC631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FFD5DC" w14:textId="512C0E68" w:rsidR="0015064F" w:rsidRPr="00A10E9A" w:rsidRDefault="0015064F" w:rsidP="0015064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Perindo</w:t>
            </w:r>
            <w:proofErr w:type="spellEnd"/>
            <w:r w:rsidRPr="00A10E9A">
              <w:rPr>
                <w:color w:val="000000"/>
                <w:sz w:val="20"/>
              </w:rPr>
              <w:t xml:space="preserve"> Combi 4/1.25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2DB804F" w14:textId="6E9AC44D" w:rsidR="0015064F" w:rsidRPr="00A10E9A" w:rsidRDefault="0015064F" w:rsidP="0015064F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2023—2 months stock by reference to usual demand </w:t>
            </w:r>
          </w:p>
          <w:p w14:paraId="06BC2880" w14:textId="19E65506" w:rsidR="0015064F" w:rsidRPr="00A10E9A" w:rsidRDefault="0015064F" w:rsidP="0015064F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(b) after 31</w:t>
            </w:r>
            <w:r w:rsidR="00F6344C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2023—2.5 months stock by reference to usual demand</w:t>
            </w:r>
          </w:p>
        </w:tc>
      </w:tr>
    </w:tbl>
    <w:p w14:paraId="2F724884" w14:textId="6A3CD3CD" w:rsidR="00E1604B" w:rsidRPr="00A10E9A" w:rsidRDefault="00392683" w:rsidP="00E1604B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21</w:t>
      </w:r>
      <w:r w:rsidR="00E1604B" w:rsidRPr="00A10E9A">
        <w:rPr>
          <w:rFonts w:ascii="Times New Roman" w:hAnsi="Times New Roman"/>
        </w:rPr>
        <w:t xml:space="preserve">  Schedule 1 (table)</w:t>
      </w:r>
    </w:p>
    <w:p w14:paraId="2F15BEE3" w14:textId="77777777" w:rsidR="0040269A" w:rsidRPr="00A10E9A" w:rsidRDefault="0040269A" w:rsidP="0040269A">
      <w:pPr>
        <w:pStyle w:val="Item"/>
      </w:pPr>
      <w:r w:rsidRPr="00A10E9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453F1" w:rsidRPr="00A10E9A" w14:paraId="242395A9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048D34B" w14:textId="4BF81AAA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Periciazine</w:t>
            </w:r>
          </w:p>
        </w:tc>
        <w:tc>
          <w:tcPr>
            <w:tcW w:w="1956" w:type="dxa"/>
            <w:shd w:val="clear" w:color="auto" w:fill="auto"/>
          </w:tcPr>
          <w:p w14:paraId="34DED35E" w14:textId="5FF5C987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635F7F02" w14:textId="25DAEA22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19862F7" w14:textId="0759D6CA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Neulactil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E198582" w14:textId="1B88B9F6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431282D" w14:textId="77777777" w:rsidR="0040269A" w:rsidRPr="00A10E9A" w:rsidRDefault="0040269A" w:rsidP="0040269A">
      <w:pPr>
        <w:pStyle w:val="Item"/>
      </w:pPr>
      <w:r w:rsidRPr="00A10E9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453F1" w:rsidRPr="00A10E9A" w14:paraId="5F7F6DD8" w14:textId="77777777" w:rsidTr="00F453F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CDEE72A" w14:textId="75523046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E572587" w14:textId="0B330604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2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0477BD8" w14:textId="5B4331AE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66D21A" w14:textId="135A7EDC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Mono 2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9717F9" w14:textId="301C056C" w:rsidR="00F453F1" w:rsidRPr="00A10E9A" w:rsidRDefault="00F453F1" w:rsidP="00F453F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March 2025 and 30 April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C6670B" w:rsidRPr="00A10E9A" w14:paraId="4231BF67" w14:textId="77777777" w:rsidTr="00C6670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081E9" w14:textId="0537A633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49A11" w14:textId="42EFB5AA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75085" w14:textId="01190B03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8F00E" w14:textId="38C813CF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Mono 4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E3EF4" w14:textId="400D1EB2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March 2025 and 30 April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C6670B" w:rsidRPr="00A10E9A" w14:paraId="0D8E6DB9" w14:textId="77777777" w:rsidTr="00815D4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1D4B" w14:textId="566BA0EB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8AEEC" w14:textId="7A09498F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B6410" w14:textId="5157EC42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A627F" w14:textId="350F7CD0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Mono 8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1942D" w14:textId="228A2741" w:rsidR="00C6670B" w:rsidRPr="00A10E9A" w:rsidRDefault="00C6670B" w:rsidP="00C6670B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March 2025 and 30 April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15D4F" w:rsidRPr="00A10E9A" w14:paraId="28888F51" w14:textId="77777777" w:rsidTr="00815D4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C75D" w14:textId="7AC67F89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 with indapamide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EEA98" w14:textId="2C179AF0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 with indapamide hemihydrate 1.25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A785A" w14:textId="209FBFE2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7D1D6" w14:textId="2B90FAA6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Indosyl</w:t>
            </w:r>
            <w:proofErr w:type="spellEnd"/>
            <w:r w:rsidRPr="00A10E9A">
              <w:rPr>
                <w:color w:val="000000"/>
                <w:sz w:val="20"/>
              </w:rPr>
              <w:t xml:space="preserve"> Combi 4/1.25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9E0F9" w14:textId="59F1E5F7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March 2025 and 30 April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15D4F" w:rsidRPr="00A10E9A" w14:paraId="55540DBA" w14:textId="77777777" w:rsidTr="00F453F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E1A3800" w14:textId="7367DE33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Perindopril with indapamide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EE347CB" w14:textId="72C42CD5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Tablet containing perindopril </w:t>
            </w:r>
            <w:proofErr w:type="spellStart"/>
            <w:r w:rsidRPr="00A10E9A">
              <w:rPr>
                <w:color w:val="000000"/>
                <w:sz w:val="20"/>
              </w:rPr>
              <w:t>erbumine</w:t>
            </w:r>
            <w:proofErr w:type="spellEnd"/>
            <w:r w:rsidRPr="00A10E9A">
              <w:rPr>
                <w:color w:val="000000"/>
                <w:sz w:val="20"/>
              </w:rPr>
              <w:t xml:space="preserve"> 4 mg with indapamide hemihydrate 1.25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04610E4" w14:textId="6AF8CD34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029BA6" w14:textId="65E53E65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Perindo</w:t>
            </w:r>
            <w:proofErr w:type="spellEnd"/>
            <w:r w:rsidRPr="00A10E9A">
              <w:rPr>
                <w:color w:val="000000"/>
                <w:sz w:val="20"/>
              </w:rPr>
              <w:t xml:space="preserve"> Combi 4/1.25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E19F836" w14:textId="2697A84C" w:rsidR="00815D4F" w:rsidRPr="00A10E9A" w:rsidRDefault="00815D4F" w:rsidP="00815D4F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22FA0742" w14:textId="328B87EE" w:rsidR="00747BC5" w:rsidRPr="00A10E9A" w:rsidRDefault="00392683" w:rsidP="00747BC5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lastRenderedPageBreak/>
        <w:t>22</w:t>
      </w:r>
      <w:r w:rsidR="00747BC5" w:rsidRPr="00A10E9A">
        <w:rPr>
          <w:rFonts w:ascii="Times New Roman" w:hAnsi="Times New Roman"/>
        </w:rPr>
        <w:t xml:space="preserve">  Schedule 1 (table)</w:t>
      </w:r>
    </w:p>
    <w:p w14:paraId="6CF537CE" w14:textId="77777777" w:rsidR="00747BC5" w:rsidRPr="00A10E9A" w:rsidRDefault="00747BC5" w:rsidP="00747BC5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D65DA" w:rsidRPr="00A10E9A" w14:paraId="04D0DCAD" w14:textId="77777777" w:rsidTr="00747BC5">
        <w:trPr>
          <w:jc w:val="center"/>
        </w:trPr>
        <w:tc>
          <w:tcPr>
            <w:tcW w:w="1957" w:type="dxa"/>
            <w:shd w:val="clear" w:color="auto" w:fill="auto"/>
          </w:tcPr>
          <w:p w14:paraId="166AC8F5" w14:textId="554D5A61" w:rsidR="002D65DA" w:rsidRPr="00A10E9A" w:rsidRDefault="002D65DA" w:rsidP="002D65D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19AC20DE" w14:textId="42BF70F6" w:rsidR="002D65DA" w:rsidRPr="00A10E9A" w:rsidRDefault="002D65DA" w:rsidP="002D65D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150 mg</w:t>
            </w:r>
          </w:p>
        </w:tc>
        <w:tc>
          <w:tcPr>
            <w:tcW w:w="1956" w:type="dxa"/>
            <w:shd w:val="clear" w:color="auto" w:fill="auto"/>
          </w:tcPr>
          <w:p w14:paraId="7B75B186" w14:textId="28FA28B3" w:rsidR="002D65DA" w:rsidRPr="00A10E9A" w:rsidRDefault="002D65DA" w:rsidP="002D65D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D284974" w14:textId="0B9BCDAB" w:rsidR="002D65DA" w:rsidRPr="00A10E9A" w:rsidRDefault="002D65DA" w:rsidP="002D65DA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shd w:val="clear" w:color="auto" w:fill="auto"/>
          </w:tcPr>
          <w:p w14:paraId="5EC348E8" w14:textId="4B7A1585" w:rsidR="002D65DA" w:rsidRPr="00A10E9A" w:rsidRDefault="002D65DA" w:rsidP="001A1F2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between 1 October 2024 and 28 February 2025—0</w:t>
            </w:r>
            <w:r w:rsidR="00082134" w:rsidRPr="00A10E9A">
              <w:rPr>
                <w:color w:val="000000"/>
                <w:sz w:val="20"/>
              </w:rPr>
              <w:t xml:space="preserve"> </w:t>
            </w:r>
            <w:r w:rsidRPr="00A10E9A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90B383F" w14:textId="19EA35C3" w:rsidR="002D65DA" w:rsidRPr="00A10E9A" w:rsidRDefault="00392683" w:rsidP="002D65DA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23</w:t>
      </w:r>
      <w:r w:rsidR="002D65DA" w:rsidRPr="00A10E9A">
        <w:rPr>
          <w:rFonts w:ascii="Times New Roman" w:hAnsi="Times New Roman"/>
        </w:rPr>
        <w:t xml:space="preserve">  Schedule 1 (table)</w:t>
      </w:r>
    </w:p>
    <w:p w14:paraId="7E79AD96" w14:textId="77777777" w:rsidR="002D65DA" w:rsidRPr="00A10E9A" w:rsidRDefault="002D65DA" w:rsidP="002D65DA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54012" w:rsidRPr="00A10E9A" w14:paraId="3D01C1D3" w14:textId="77777777" w:rsidTr="00661F5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D05587E" w14:textId="75A3D84C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209D22" w14:textId="0B8666F4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390682" w14:textId="2D9AE6C9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BB6519" w14:textId="1C743536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46A2E8" w14:textId="7ADF027D" w:rsidR="00554012" w:rsidRPr="00A10E9A" w:rsidRDefault="00554012" w:rsidP="00554012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2023—4.5 months stock by reference to usual demand </w:t>
            </w:r>
          </w:p>
          <w:p w14:paraId="367B8DF5" w14:textId="7C556AAC" w:rsidR="00554012" w:rsidRPr="00A10E9A" w:rsidRDefault="00554012" w:rsidP="00554012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F6344C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2023—5.5 months stock by reference to usual demand</w:t>
            </w:r>
          </w:p>
        </w:tc>
      </w:tr>
      <w:tr w:rsidR="00554012" w:rsidRPr="00A10E9A" w14:paraId="0CD21D81" w14:textId="77777777" w:rsidTr="00661F5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775A2FB" w14:textId="32A86336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6FA3D2B" w14:textId="00DB2D0B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10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9096720" w14:textId="1FEBE85B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8C5FB8F" w14:textId="2FB576E8" w:rsidR="00554012" w:rsidRPr="00A10E9A" w:rsidRDefault="00554012" w:rsidP="0055401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Prilace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4142768" w14:textId="4B42C6A4" w:rsidR="00554012" w:rsidRPr="00A10E9A" w:rsidRDefault="00554012" w:rsidP="00554012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2023—4.5 months stock by reference to usual demand </w:t>
            </w:r>
          </w:p>
          <w:p w14:paraId="208AEDD1" w14:textId="38B51CE0" w:rsidR="00554012" w:rsidRPr="00A10E9A" w:rsidRDefault="00554012" w:rsidP="00554012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 xml:space="preserve">(b) after </w:t>
            </w:r>
            <w:r w:rsidR="00FA2DAE" w:rsidRPr="00A10E9A">
              <w:rPr>
                <w:color w:val="000000"/>
              </w:rPr>
              <w:t>3</w:t>
            </w:r>
            <w:r w:rsidRPr="00A10E9A">
              <w:rPr>
                <w:color w:val="000000"/>
              </w:rPr>
              <w:t>1</w:t>
            </w:r>
            <w:r w:rsidR="00F6344C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2023—5.5 months stock by reference to usual demand</w:t>
            </w:r>
          </w:p>
        </w:tc>
      </w:tr>
    </w:tbl>
    <w:p w14:paraId="6B41BD22" w14:textId="5B888AF3" w:rsidR="00554012" w:rsidRPr="00A10E9A" w:rsidRDefault="00392683" w:rsidP="00554012">
      <w:pPr>
        <w:pStyle w:val="Item"/>
      </w:pPr>
      <w:r w:rsidRPr="00A10E9A">
        <w:t>substitute</w:t>
      </w:r>
      <w:r w:rsidR="00554012" w:rsidRPr="00A10E9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66AC3" w:rsidRPr="00A10E9A" w14:paraId="47973F9B" w14:textId="77777777" w:rsidTr="0055401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401B0EB" w14:textId="0F7BE6A7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ED130B" w14:textId="4D4D3B8B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5006783" w14:textId="3195BB54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8FD041" w14:textId="37AB4256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Ramipril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3501E9" w14:textId="277D7FC1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5.5 months stock by reference to usual demand</w:t>
            </w:r>
          </w:p>
        </w:tc>
      </w:tr>
      <w:tr w:rsidR="00B66AC3" w:rsidRPr="00A10E9A" w14:paraId="39320E5B" w14:textId="77777777" w:rsidTr="0055401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06FEFCF" w14:textId="34BD3E0E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Ramipril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14F8B27" w14:textId="07A9BC00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Capsule 10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9A1E6D" w14:textId="683F49EC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A8E0B78" w14:textId="319934B5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Prilace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65AEC90" w14:textId="3F38EE4E" w:rsidR="00B66AC3" w:rsidRPr="00A10E9A" w:rsidRDefault="00B66AC3" w:rsidP="00B66AC3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5.5 months stock by reference to usual demand</w:t>
            </w:r>
          </w:p>
        </w:tc>
      </w:tr>
    </w:tbl>
    <w:p w14:paraId="3BF77745" w14:textId="77777777" w:rsidR="002601E1" w:rsidRPr="00A10E9A" w:rsidRDefault="002601E1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A10E9A">
        <w:br w:type="page"/>
      </w:r>
    </w:p>
    <w:p w14:paraId="7616D722" w14:textId="20477CF9" w:rsidR="00B66AC3" w:rsidRPr="00A10E9A" w:rsidRDefault="00B66AC3" w:rsidP="00B66AC3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lastRenderedPageBreak/>
        <w:t>2</w:t>
      </w:r>
      <w:r w:rsidR="00392683" w:rsidRPr="00A10E9A">
        <w:rPr>
          <w:rFonts w:ascii="Times New Roman" w:hAnsi="Times New Roman"/>
        </w:rPr>
        <w:t>4</w:t>
      </w:r>
      <w:r w:rsidRPr="00A10E9A">
        <w:rPr>
          <w:rFonts w:ascii="Times New Roman" w:hAnsi="Times New Roman"/>
        </w:rPr>
        <w:t xml:space="preserve">  Schedule 1 (table)</w:t>
      </w:r>
    </w:p>
    <w:p w14:paraId="65482325" w14:textId="77777777" w:rsidR="00B66AC3" w:rsidRPr="00A10E9A" w:rsidRDefault="00B66AC3" w:rsidP="00B66AC3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3F07" w:rsidRPr="00A10E9A" w14:paraId="3F5C4BE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B791C95" w14:textId="64A8BD43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104A4750" w14:textId="7BAB9C8E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0C9E90F9" w14:textId="3BC20D56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2C49D1" w14:textId="26F70612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6A62FD21" w14:textId="257A2F47" w:rsidR="006E3F07" w:rsidRPr="00A10E9A" w:rsidRDefault="006E3F07" w:rsidP="006E3F07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2023—3 months stock by reference to usual demand </w:t>
            </w:r>
          </w:p>
          <w:p w14:paraId="5FC90F49" w14:textId="63CBAF1C" w:rsidR="006E3F07" w:rsidRPr="00A10E9A" w:rsidRDefault="006E3F07" w:rsidP="006E3F07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2023—3.5 months stock by reference to usual demand</w:t>
            </w:r>
          </w:p>
        </w:tc>
      </w:tr>
    </w:tbl>
    <w:p w14:paraId="52D86B01" w14:textId="77777777" w:rsidR="00B66AC3" w:rsidRPr="00A10E9A" w:rsidRDefault="00B66AC3" w:rsidP="00B66AC3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3F07" w:rsidRPr="00A10E9A" w14:paraId="4F51A509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538DE4E5" w14:textId="43AF966A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059315BD" w14:textId="6794AAF2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76B5A064" w14:textId="31E3DCC7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0D70707" w14:textId="567718A8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APO</w:t>
            </w:r>
            <w:r w:rsidRPr="00A10E9A">
              <w:rPr>
                <w:color w:val="000000"/>
                <w:sz w:val="20"/>
              </w:rPr>
              <w:noBreakHyphen/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44356432" w14:textId="53E2F0C7" w:rsidR="006E3F07" w:rsidRPr="00A10E9A" w:rsidRDefault="006E3F07" w:rsidP="006E3F07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3.5 months stock by reference to usual demand</w:t>
            </w:r>
          </w:p>
        </w:tc>
      </w:tr>
    </w:tbl>
    <w:p w14:paraId="4AFF9CFE" w14:textId="71921720" w:rsidR="006E3F07" w:rsidRPr="00A10E9A" w:rsidRDefault="006E3F07" w:rsidP="006E3F07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</w:t>
      </w:r>
      <w:r w:rsidR="00392683" w:rsidRPr="00A10E9A">
        <w:rPr>
          <w:rFonts w:ascii="Times New Roman" w:hAnsi="Times New Roman"/>
        </w:rPr>
        <w:t>5</w:t>
      </w:r>
      <w:r w:rsidRPr="00A10E9A">
        <w:rPr>
          <w:rFonts w:ascii="Times New Roman" w:hAnsi="Times New Roman"/>
        </w:rPr>
        <w:t xml:space="preserve">  Schedule 1 (table)</w:t>
      </w:r>
    </w:p>
    <w:p w14:paraId="4B369E21" w14:textId="77777777" w:rsidR="006E3F07" w:rsidRPr="00A10E9A" w:rsidRDefault="006E3F07" w:rsidP="006E3F07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66B61" w:rsidRPr="00A10E9A" w14:paraId="70CAB78E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095D3A5F" w14:textId="31D7AD7C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589514F1" w14:textId="0FEC61EA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6A5157DC" w14:textId="796A19D0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DA48BDB" w14:textId="596E6489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4E01FE93" w14:textId="426B9566" w:rsidR="00D66B61" w:rsidRPr="00A10E9A" w:rsidRDefault="00D66B61" w:rsidP="00D66B61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2023—4 months stock by reference to usual demand </w:t>
            </w:r>
          </w:p>
          <w:p w14:paraId="68DC919A" w14:textId="028A6AAE" w:rsidR="00D66B61" w:rsidRPr="00A10E9A" w:rsidRDefault="00D66B61" w:rsidP="00D66B61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December 2023—5 months stock by reference to usual demand</w:t>
            </w:r>
          </w:p>
        </w:tc>
      </w:tr>
    </w:tbl>
    <w:p w14:paraId="2BF0B108" w14:textId="77777777" w:rsidR="006E3F07" w:rsidRPr="00A10E9A" w:rsidRDefault="006E3F07" w:rsidP="006E3F07">
      <w:pPr>
        <w:pStyle w:val="Item"/>
      </w:pPr>
      <w:r w:rsidRPr="00A10E9A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66B61" w:rsidRPr="00A10E9A" w14:paraId="5E22CF41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4BC44FDB" w14:textId="5D1A29E8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45385721" w14:textId="10C309DB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1D736D46" w14:textId="1A366BC8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033D990" w14:textId="65F30799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APX</w:t>
            </w:r>
            <w:r w:rsidRPr="00A10E9A">
              <w:rPr>
                <w:color w:val="000000"/>
                <w:sz w:val="20"/>
              </w:rPr>
              <w:noBreakHyphen/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102E5FED" w14:textId="7C44F57E" w:rsidR="00D66B61" w:rsidRPr="00A10E9A" w:rsidRDefault="00D66B61" w:rsidP="00D66B6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5 months stock by reference to usual demand</w:t>
            </w:r>
          </w:p>
        </w:tc>
      </w:tr>
    </w:tbl>
    <w:p w14:paraId="778E6C93" w14:textId="0C8E0916" w:rsidR="00D66B61" w:rsidRPr="00A10E9A" w:rsidRDefault="00D66B61" w:rsidP="00D66B61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</w:t>
      </w:r>
      <w:r w:rsidR="00392683" w:rsidRPr="00A10E9A">
        <w:rPr>
          <w:rFonts w:ascii="Times New Roman" w:hAnsi="Times New Roman"/>
        </w:rPr>
        <w:t>6</w:t>
      </w:r>
      <w:r w:rsidRPr="00A10E9A">
        <w:rPr>
          <w:rFonts w:ascii="Times New Roman" w:hAnsi="Times New Roman"/>
        </w:rPr>
        <w:t xml:space="preserve">  Schedule 1 (table)</w:t>
      </w:r>
    </w:p>
    <w:p w14:paraId="2DE836CB" w14:textId="77777777" w:rsidR="00D66B61" w:rsidRPr="00A10E9A" w:rsidRDefault="00D66B61" w:rsidP="00D66B61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27AF5" w:rsidRPr="00A10E9A" w14:paraId="47E20C4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408AD918" w14:textId="1B7B7E88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Sotalol</w:t>
            </w:r>
          </w:p>
        </w:tc>
        <w:tc>
          <w:tcPr>
            <w:tcW w:w="1956" w:type="dxa"/>
            <w:shd w:val="clear" w:color="auto" w:fill="auto"/>
          </w:tcPr>
          <w:p w14:paraId="29B75545" w14:textId="2548B22F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sotalol hydrochloride 160 mg</w:t>
            </w:r>
          </w:p>
        </w:tc>
        <w:tc>
          <w:tcPr>
            <w:tcW w:w="1956" w:type="dxa"/>
            <w:shd w:val="clear" w:color="auto" w:fill="auto"/>
          </w:tcPr>
          <w:p w14:paraId="794F12F4" w14:textId="21A61C60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9970124" w14:textId="6EFC1DF2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Cardol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4538128" w14:textId="00B38586" w:rsidR="00827AF5" w:rsidRPr="00A10E9A" w:rsidRDefault="00827AF5" w:rsidP="00827AF5">
            <w:pPr>
              <w:pStyle w:val="Tablea"/>
              <w:rPr>
                <w:color w:val="000000"/>
              </w:rPr>
            </w:pPr>
            <w:r w:rsidRPr="00A10E9A">
              <w:rPr>
                <w:color w:val="000000"/>
              </w:rPr>
              <w:t>(a) between 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>July 2023 and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2023—0 months stock by reference to usual demand </w:t>
            </w:r>
          </w:p>
          <w:p w14:paraId="4B1A37F8" w14:textId="6C6AE0F0" w:rsidR="00827AF5" w:rsidRPr="00A10E9A" w:rsidRDefault="00827AF5" w:rsidP="00827AF5">
            <w:pPr>
              <w:pStyle w:val="Tablea"/>
            </w:pPr>
            <w:r w:rsidRPr="00A10E9A">
              <w:rPr>
                <w:color w:val="000000"/>
              </w:rPr>
              <w:t>(b) after 31</w:t>
            </w:r>
            <w:r w:rsidR="00082134" w:rsidRPr="00A10E9A">
              <w:rPr>
                <w:color w:val="000000"/>
              </w:rPr>
              <w:t xml:space="preserve"> </w:t>
            </w:r>
            <w:r w:rsidRPr="00A10E9A">
              <w:rPr>
                <w:color w:val="000000"/>
              </w:rPr>
              <w:t xml:space="preserve">December 2023—1.5 months stock by </w:t>
            </w:r>
            <w:r w:rsidRPr="00A10E9A">
              <w:rPr>
                <w:color w:val="000000"/>
              </w:rPr>
              <w:lastRenderedPageBreak/>
              <w:t>reference to usual demand</w:t>
            </w:r>
          </w:p>
        </w:tc>
      </w:tr>
    </w:tbl>
    <w:p w14:paraId="45FD917A" w14:textId="77777777" w:rsidR="00D66B61" w:rsidRPr="00A10E9A" w:rsidRDefault="00D66B61" w:rsidP="00D66B61">
      <w:pPr>
        <w:pStyle w:val="Item"/>
      </w:pPr>
      <w:r w:rsidRPr="00A10E9A">
        <w:lastRenderedPageBreak/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27AF5" w:rsidRPr="00A10E9A" w14:paraId="5AD27E37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2BC2CA11" w14:textId="6B519862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Sotalol</w:t>
            </w:r>
          </w:p>
        </w:tc>
        <w:tc>
          <w:tcPr>
            <w:tcW w:w="1956" w:type="dxa"/>
            <w:shd w:val="clear" w:color="auto" w:fill="auto"/>
          </w:tcPr>
          <w:p w14:paraId="6ACEB25C" w14:textId="758B9464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Tablet containing sotalol hydrochloride 160 mg</w:t>
            </w:r>
          </w:p>
        </w:tc>
        <w:tc>
          <w:tcPr>
            <w:tcW w:w="1956" w:type="dxa"/>
            <w:shd w:val="clear" w:color="auto" w:fill="auto"/>
          </w:tcPr>
          <w:p w14:paraId="169D5881" w14:textId="5DF69A15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D5901B0" w14:textId="0C5B774B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Cardol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AA298F3" w14:textId="071FE79C" w:rsidR="00827AF5" w:rsidRPr="00A10E9A" w:rsidRDefault="00827AF5" w:rsidP="00827AF5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1.5 months stock by reference to usual demand</w:t>
            </w:r>
          </w:p>
        </w:tc>
      </w:tr>
    </w:tbl>
    <w:p w14:paraId="78E3F942" w14:textId="3FFF382E" w:rsidR="00827AF5" w:rsidRPr="00A10E9A" w:rsidRDefault="00032B2F" w:rsidP="00827AF5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</w:t>
      </w:r>
      <w:r w:rsidR="00392683" w:rsidRPr="00A10E9A">
        <w:rPr>
          <w:rFonts w:ascii="Times New Roman" w:hAnsi="Times New Roman"/>
        </w:rPr>
        <w:t>7</w:t>
      </w:r>
      <w:r w:rsidR="00827AF5" w:rsidRPr="00A10E9A">
        <w:rPr>
          <w:rFonts w:ascii="Times New Roman" w:hAnsi="Times New Roman"/>
        </w:rPr>
        <w:t xml:space="preserve">  Schedule 1 (table)</w:t>
      </w:r>
    </w:p>
    <w:p w14:paraId="5CDE54C2" w14:textId="77777777" w:rsidR="00827AF5" w:rsidRPr="00A10E9A" w:rsidRDefault="00827AF5" w:rsidP="00827AF5">
      <w:pPr>
        <w:pStyle w:val="Item"/>
      </w:pPr>
      <w:r w:rsidRPr="00A10E9A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61F58" w:rsidRPr="00A10E9A" w14:paraId="416225EB" w14:textId="77777777" w:rsidTr="00661F5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8667303" w14:textId="4720B481" w:rsidR="00661F58" w:rsidRPr="00A10E9A" w:rsidRDefault="00661F58" w:rsidP="00661F5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572070" w14:textId="08BBF85B" w:rsidR="00661F58" w:rsidRPr="00A10E9A" w:rsidRDefault="00661F58" w:rsidP="00661F5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Sachets of oral powder 4 g containing 1 g valine, 30 (Valine 1000)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846D89" w14:textId="06F34622" w:rsidR="00661F58" w:rsidRPr="00A10E9A" w:rsidRDefault="00661F58" w:rsidP="00661F5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6AFC8E" w14:textId="5FEAFAE0" w:rsidR="00661F58" w:rsidRPr="00A10E9A" w:rsidRDefault="00661F58" w:rsidP="00661F58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633E83" w14:textId="2F06B71A" w:rsidR="00661F58" w:rsidRPr="00A10E9A" w:rsidRDefault="00661F58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after 30 November 2024—0 months stock by reference to usual PBS demand</w:t>
            </w:r>
          </w:p>
        </w:tc>
      </w:tr>
      <w:tr w:rsidR="00807041" w:rsidRPr="00A10E9A" w14:paraId="18A86208" w14:textId="77777777" w:rsidTr="00661F5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D558BCC" w14:textId="3BA4E959" w:rsidR="00807041" w:rsidRPr="00A10E9A" w:rsidRDefault="00807041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E112BD" w14:textId="3EE3F0F0" w:rsidR="00807041" w:rsidRPr="00A10E9A" w:rsidRDefault="00807041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Sachets of oral powder 4 g containing 50 mg valine, 30 (Valine 50)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98996E" w14:textId="72BB0970" w:rsidR="00807041" w:rsidRPr="00A10E9A" w:rsidRDefault="00807041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42D05A" w14:textId="41104282" w:rsidR="00807041" w:rsidRPr="00A10E9A" w:rsidRDefault="00807041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1933D6D" w14:textId="1668B6AC" w:rsidR="00807041" w:rsidRPr="00A10E9A" w:rsidRDefault="00807041" w:rsidP="0080704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after 30 November 2024—0 months stock by reference to usual PBS demand</w:t>
            </w:r>
          </w:p>
        </w:tc>
      </w:tr>
    </w:tbl>
    <w:p w14:paraId="2B8A4038" w14:textId="2C71FE81" w:rsidR="00827AF5" w:rsidRPr="00A10E9A" w:rsidRDefault="002601E1" w:rsidP="00827AF5">
      <w:pPr>
        <w:pStyle w:val="Item"/>
      </w:pPr>
      <w:r w:rsidRPr="00A10E9A">
        <w:t>substitute</w:t>
      </w:r>
      <w:r w:rsidR="00827AF5" w:rsidRPr="00A10E9A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8507E" w:rsidRPr="00A10E9A" w14:paraId="2393F371" w14:textId="77777777" w:rsidTr="0021327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1CE78A3" w14:textId="227F7ABB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F6EC52" w14:textId="3E38C4CC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Sachets of oral powder 4 g containing 1 g valine, 30 (Valine 1000)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D4B6DE" w14:textId="6D01E938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783B84" w14:textId="74EDD57C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8FFAC3" w14:textId="722FAF16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0 months stock by reference to usual PBS demand</w:t>
            </w:r>
          </w:p>
        </w:tc>
      </w:tr>
      <w:tr w:rsidR="00D8507E" w:rsidRPr="00A10E9A" w14:paraId="03083C13" w14:textId="77777777" w:rsidTr="0021327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DEEFF67" w14:textId="1DBDDDB6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with carbohydrate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C90BF3" w14:textId="532AB840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Sachets of oral powder 4 g containing 50 mg valine, 30 (Valine 50)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FDC5B18" w14:textId="6490D256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39F7E31" w14:textId="585E1273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Valine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8B8C272" w14:textId="30BAB209" w:rsidR="00D8507E" w:rsidRPr="00A10E9A" w:rsidRDefault="00D8507E" w:rsidP="00D8507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7DED9C8B" w14:textId="71F545FD" w:rsidR="00A139CE" w:rsidRPr="00A10E9A" w:rsidRDefault="00A139CE" w:rsidP="00A139CE">
      <w:pPr>
        <w:pStyle w:val="ActHead6"/>
        <w:pageBreakBefore/>
        <w:rPr>
          <w:rFonts w:ascii="Times New Roman" w:hAnsi="Times New Roman"/>
        </w:rPr>
      </w:pPr>
      <w:bookmarkStart w:id="84" w:name="_Toc165035274"/>
      <w:bookmarkStart w:id="85" w:name="_Toc170150632"/>
      <w:bookmarkStart w:id="86" w:name="_Toc178179433"/>
      <w:bookmarkStart w:id="87" w:name="_Toc181033715"/>
      <w:bookmarkStart w:id="88" w:name="_Toc185400316"/>
      <w:bookmarkStart w:id="89" w:name="_Toc188945258"/>
      <w:bookmarkStart w:id="90" w:name="_Toc191276705"/>
      <w:r w:rsidRPr="00A10E9A">
        <w:rPr>
          <w:rStyle w:val="CharAmSchNo"/>
          <w:rFonts w:ascii="Times New Roman" w:hAnsi="Times New Roman"/>
        </w:rPr>
        <w:lastRenderedPageBreak/>
        <w:t>Schedule 2</w:t>
      </w:r>
      <w:r w:rsidRPr="00A10E9A">
        <w:rPr>
          <w:rFonts w:ascii="Times New Roman" w:hAnsi="Times New Roman"/>
        </w:rPr>
        <w:t>—</w:t>
      </w:r>
      <w:bookmarkEnd w:id="84"/>
      <w:bookmarkEnd w:id="85"/>
      <w:bookmarkEnd w:id="86"/>
      <w:r w:rsidRPr="00A10E9A">
        <w:rPr>
          <w:rStyle w:val="CharAmSchText"/>
          <w:rFonts w:ascii="Times New Roman" w:hAnsi="Times New Roman"/>
        </w:rPr>
        <w:t>Amendments commencing 1 A</w:t>
      </w:r>
      <w:r w:rsidR="00AB0F48" w:rsidRPr="00A10E9A">
        <w:rPr>
          <w:rStyle w:val="CharAmSchText"/>
          <w:rFonts w:ascii="Times New Roman" w:hAnsi="Times New Roman"/>
        </w:rPr>
        <w:t>ugust</w:t>
      </w:r>
      <w:r w:rsidRPr="00A10E9A">
        <w:rPr>
          <w:rStyle w:val="CharAmSchText"/>
          <w:rFonts w:ascii="Times New Roman" w:hAnsi="Times New Roman"/>
        </w:rPr>
        <w:t xml:space="preserve"> 2025</w:t>
      </w:r>
      <w:bookmarkEnd w:id="87"/>
      <w:bookmarkEnd w:id="88"/>
      <w:bookmarkEnd w:id="89"/>
      <w:bookmarkEnd w:id="90"/>
    </w:p>
    <w:p w14:paraId="1F9B789C" w14:textId="77777777" w:rsidR="00A139CE" w:rsidRPr="00A10E9A" w:rsidRDefault="00A139CE" w:rsidP="00A139CE">
      <w:pPr>
        <w:pStyle w:val="ActHead9"/>
      </w:pPr>
      <w:bookmarkStart w:id="91" w:name="_Toc165035275"/>
      <w:bookmarkStart w:id="92" w:name="_Toc170150633"/>
      <w:bookmarkStart w:id="93" w:name="_Toc178179434"/>
      <w:bookmarkStart w:id="94" w:name="_Toc181033716"/>
      <w:bookmarkStart w:id="95" w:name="_Toc185400317"/>
      <w:bookmarkStart w:id="96" w:name="_Toc188945259"/>
      <w:bookmarkStart w:id="97" w:name="_Toc191276706"/>
      <w:r w:rsidRPr="00A10E9A">
        <w:t>National Health (Minimum Stockholding) Determination 2023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2A6EB2BE" w14:textId="77777777" w:rsidR="00A139CE" w:rsidRPr="00A10E9A" w:rsidRDefault="00A139CE" w:rsidP="00A139CE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1  Schedule 1 (table)</w:t>
      </w:r>
    </w:p>
    <w:p w14:paraId="12351268" w14:textId="77777777" w:rsidR="00FC6B5B" w:rsidRPr="00A10E9A" w:rsidRDefault="00FC6B5B" w:rsidP="00FC6B5B">
      <w:pPr>
        <w:pStyle w:val="Item"/>
      </w:pPr>
      <w:r w:rsidRPr="00A10E9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C6B5B" w:rsidRPr="00A10E9A" w14:paraId="0F3AD1AC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190FEC70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Ciclosporin</w:t>
            </w:r>
          </w:p>
        </w:tc>
        <w:tc>
          <w:tcPr>
            <w:tcW w:w="1956" w:type="dxa"/>
            <w:shd w:val="clear" w:color="auto" w:fill="auto"/>
          </w:tcPr>
          <w:p w14:paraId="12EE3133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 liquid 100 mg per mL, 50 mL</w:t>
            </w:r>
          </w:p>
        </w:tc>
        <w:tc>
          <w:tcPr>
            <w:tcW w:w="1956" w:type="dxa"/>
            <w:shd w:val="clear" w:color="auto" w:fill="auto"/>
          </w:tcPr>
          <w:p w14:paraId="56E220F5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173005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Neoral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09A0190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5E8A7D96" w14:textId="77777777" w:rsidR="00FC6B5B" w:rsidRPr="00A10E9A" w:rsidRDefault="00FC6B5B" w:rsidP="00FC6B5B">
      <w:pPr>
        <w:pStyle w:val="Item"/>
      </w:pPr>
      <w:r w:rsidRPr="00A10E9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C6B5B" w:rsidRPr="00A10E9A" w14:paraId="3FFF0B3D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0200D5FD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shd w:val="clear" w:color="auto" w:fill="auto"/>
          </w:tcPr>
          <w:p w14:paraId="751DED00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Ear drops 3 mg (as hydrochloride) per mL, 5 mL</w:t>
            </w:r>
          </w:p>
        </w:tc>
        <w:tc>
          <w:tcPr>
            <w:tcW w:w="1956" w:type="dxa"/>
            <w:shd w:val="clear" w:color="auto" w:fill="auto"/>
          </w:tcPr>
          <w:p w14:paraId="181A0BA5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Application to the Ear</w:t>
            </w:r>
          </w:p>
        </w:tc>
        <w:tc>
          <w:tcPr>
            <w:tcW w:w="1956" w:type="dxa"/>
            <w:shd w:val="clear" w:color="auto" w:fill="auto"/>
          </w:tcPr>
          <w:p w14:paraId="3A3D800D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Ciloxan</w:t>
            </w:r>
          </w:p>
        </w:tc>
        <w:tc>
          <w:tcPr>
            <w:tcW w:w="1956" w:type="dxa"/>
            <w:shd w:val="clear" w:color="auto" w:fill="auto"/>
          </w:tcPr>
          <w:p w14:paraId="646634A8" w14:textId="77777777" w:rsidR="00FC6B5B" w:rsidRPr="00A10E9A" w:rsidRDefault="00FC6B5B" w:rsidP="00213271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3142C33C" w14:textId="5E85510C" w:rsidR="00C55BB2" w:rsidRPr="00A10E9A" w:rsidRDefault="00C55BB2" w:rsidP="00C55BB2">
      <w:pPr>
        <w:pStyle w:val="ItemHead"/>
        <w:rPr>
          <w:rFonts w:ascii="Times New Roman" w:hAnsi="Times New Roman"/>
        </w:rPr>
      </w:pPr>
      <w:r w:rsidRPr="00A10E9A">
        <w:rPr>
          <w:rFonts w:ascii="Times New Roman" w:hAnsi="Times New Roman"/>
        </w:rPr>
        <w:t>2  Schedule 1 (table)</w:t>
      </w:r>
    </w:p>
    <w:p w14:paraId="63365533" w14:textId="77777777" w:rsidR="00AB0F48" w:rsidRPr="00A10E9A" w:rsidRDefault="00AB0F48" w:rsidP="00AB0F48">
      <w:pPr>
        <w:pStyle w:val="Item"/>
      </w:pPr>
      <w:r w:rsidRPr="00A10E9A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D4E" w:rsidRPr="00A10E9A" w14:paraId="309F8F15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366F76AC" w14:textId="7F349056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Methoxyflurane</w:t>
            </w:r>
          </w:p>
        </w:tc>
        <w:tc>
          <w:tcPr>
            <w:tcW w:w="1956" w:type="dxa"/>
            <w:shd w:val="clear" w:color="auto" w:fill="auto"/>
          </w:tcPr>
          <w:p w14:paraId="6D286299" w14:textId="6A78E666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Liquid for inhalation 999 mg per g, 3 ml (with inhaler)</w:t>
            </w:r>
          </w:p>
        </w:tc>
        <w:tc>
          <w:tcPr>
            <w:tcW w:w="1956" w:type="dxa"/>
            <w:shd w:val="clear" w:color="auto" w:fill="auto"/>
          </w:tcPr>
          <w:p w14:paraId="415B77AD" w14:textId="1A5882E3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Inhalation by mouth</w:t>
            </w:r>
          </w:p>
        </w:tc>
        <w:tc>
          <w:tcPr>
            <w:tcW w:w="1956" w:type="dxa"/>
            <w:shd w:val="clear" w:color="auto" w:fill="auto"/>
          </w:tcPr>
          <w:p w14:paraId="6D0AF77E" w14:textId="7091D34C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A10E9A">
              <w:rPr>
                <w:color w:val="000000"/>
                <w:sz w:val="20"/>
              </w:rPr>
              <w:t>Penthrox</w:t>
            </w:r>
            <w:proofErr w:type="spellEnd"/>
            <w:r w:rsidRPr="00A10E9A">
              <w:rPr>
                <w:color w:val="000000"/>
                <w:sz w:val="20"/>
              </w:rPr>
              <w:t xml:space="preserve"> (Combination Pack)</w:t>
            </w:r>
          </w:p>
        </w:tc>
        <w:tc>
          <w:tcPr>
            <w:tcW w:w="1956" w:type="dxa"/>
            <w:shd w:val="clear" w:color="auto" w:fill="auto"/>
          </w:tcPr>
          <w:p w14:paraId="58C5A032" w14:textId="078FDB74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440E833" w14:textId="77777777" w:rsidR="00AB0F48" w:rsidRPr="00A10E9A" w:rsidRDefault="00AB0F48" w:rsidP="00AB0F48">
      <w:pPr>
        <w:pStyle w:val="Item"/>
      </w:pPr>
      <w:r w:rsidRPr="00A10E9A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A0D4E" w:rsidRPr="00F96724" w14:paraId="0F568861" w14:textId="77777777" w:rsidTr="00213271">
        <w:trPr>
          <w:jc w:val="center"/>
        </w:trPr>
        <w:tc>
          <w:tcPr>
            <w:tcW w:w="1957" w:type="dxa"/>
            <w:shd w:val="clear" w:color="auto" w:fill="auto"/>
          </w:tcPr>
          <w:p w14:paraId="7918E8FB" w14:textId="34CB9B16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Metoclopramide</w:t>
            </w:r>
          </w:p>
        </w:tc>
        <w:tc>
          <w:tcPr>
            <w:tcW w:w="1956" w:type="dxa"/>
            <w:shd w:val="clear" w:color="auto" w:fill="auto"/>
          </w:tcPr>
          <w:p w14:paraId="4BAEDA25" w14:textId="40AE5739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Injection containing 10 mg metoclopramide hydrochloride (as monohydrate) in 2 mL</w:t>
            </w:r>
          </w:p>
        </w:tc>
        <w:tc>
          <w:tcPr>
            <w:tcW w:w="1956" w:type="dxa"/>
            <w:shd w:val="clear" w:color="auto" w:fill="auto"/>
          </w:tcPr>
          <w:p w14:paraId="0DF3AC1D" w14:textId="05D9D22D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81E92E0" w14:textId="6C7F4363" w:rsidR="00CA0D4E" w:rsidRPr="00A10E9A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 xml:space="preserve">Metoclopramide HCl </w:t>
            </w:r>
            <w:proofErr w:type="spellStart"/>
            <w:r w:rsidRPr="00A10E9A">
              <w:rPr>
                <w:color w:val="000000"/>
                <w:sz w:val="20"/>
              </w:rPr>
              <w:t>Medsurge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7F57A03" w14:textId="361A6A98" w:rsidR="00CA0D4E" w:rsidRPr="00125499" w:rsidRDefault="00CA0D4E" w:rsidP="00CA0D4E">
            <w:pPr>
              <w:spacing w:before="60" w:line="240" w:lineRule="auto"/>
              <w:rPr>
                <w:color w:val="000000"/>
                <w:sz w:val="20"/>
              </w:rPr>
            </w:pPr>
            <w:r w:rsidRPr="00A10E9A">
              <w:rPr>
                <w:color w:val="000000"/>
                <w:sz w:val="20"/>
              </w:rPr>
              <w:t>6 months stock by reference to usual demand</w:t>
            </w:r>
          </w:p>
        </w:tc>
      </w:tr>
    </w:tbl>
    <w:p w14:paraId="7B97BCDC" w14:textId="3F7D1948" w:rsidR="00BD5565" w:rsidRPr="0061258D" w:rsidRDefault="00BD5565" w:rsidP="00AB0F48">
      <w:pPr>
        <w:pStyle w:val="ItemHead"/>
        <w:rPr>
          <w:b w:val="0"/>
          <w:bCs/>
        </w:rPr>
      </w:pPr>
    </w:p>
    <w:sectPr w:rsidR="00BD5565" w:rsidRPr="0061258D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E8D2" w14:textId="77777777" w:rsidR="009930B8" w:rsidRDefault="009930B8" w:rsidP="0048364F">
      <w:pPr>
        <w:spacing w:line="240" w:lineRule="auto"/>
      </w:pPr>
      <w:r>
        <w:separator/>
      </w:r>
    </w:p>
  </w:endnote>
  <w:endnote w:type="continuationSeparator" w:id="0">
    <w:p w14:paraId="1FB46E29" w14:textId="77777777" w:rsidR="009930B8" w:rsidRDefault="009930B8" w:rsidP="0048364F">
      <w:pPr>
        <w:spacing w:line="240" w:lineRule="auto"/>
      </w:pPr>
      <w:r>
        <w:continuationSeparator/>
      </w:r>
    </w:p>
  </w:endnote>
  <w:endnote w:type="continuationNotice" w:id="1">
    <w:p w14:paraId="6D3F4901" w14:textId="77777777" w:rsidR="009930B8" w:rsidRDefault="009930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3068120F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4A7BCB">
            <w:rPr>
              <w:i/>
              <w:noProof/>
              <w:sz w:val="18"/>
            </w:rPr>
            <w:t>National Health (Minimum Stockholding) Amendment Determination (</w:t>
          </w:r>
          <w:r w:rsidR="00877FF1">
            <w:rPr>
              <w:i/>
              <w:noProof/>
              <w:sz w:val="18"/>
            </w:rPr>
            <w:t>No. 1</w:t>
          </w:r>
          <w:r w:rsidR="004A7BCB">
            <w:rPr>
              <w:i/>
              <w:noProof/>
              <w:sz w:val="18"/>
            </w:rPr>
            <w:t>)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414B43EE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A10E9A">
            <w:rPr>
              <w:i/>
              <w:noProof/>
              <w:sz w:val="18"/>
            </w:rPr>
            <w:t>National Health (Minimum Stockholding) Amendment Determination (No. 2)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4CE25D01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A10E9A">
            <w:rPr>
              <w:i/>
              <w:noProof/>
              <w:sz w:val="18"/>
            </w:rPr>
            <w:t>National Health (Minimum Stockholding) Amendment Determination (No. 2)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4C2416D7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A10E9A">
            <w:rPr>
              <w:i/>
              <w:noProof/>
              <w:sz w:val="18"/>
            </w:rPr>
            <w:t>National Health (Minimum Stockholding) Amendment Determination (No. 2) 2025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67E95" w14:textId="77777777" w:rsidR="009930B8" w:rsidRDefault="009930B8" w:rsidP="0048364F">
      <w:pPr>
        <w:spacing w:line="240" w:lineRule="auto"/>
      </w:pPr>
      <w:r>
        <w:separator/>
      </w:r>
    </w:p>
  </w:footnote>
  <w:footnote w:type="continuationSeparator" w:id="0">
    <w:p w14:paraId="551CE04F" w14:textId="77777777" w:rsidR="009930B8" w:rsidRDefault="009930B8" w:rsidP="0048364F">
      <w:pPr>
        <w:spacing w:line="240" w:lineRule="auto"/>
      </w:pPr>
      <w:r>
        <w:continuationSeparator/>
      </w:r>
    </w:p>
  </w:footnote>
  <w:footnote w:type="continuationNotice" w:id="1">
    <w:p w14:paraId="61F7B34B" w14:textId="77777777" w:rsidR="009930B8" w:rsidRDefault="009930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1AB086-8853-43E2-AE90-956232C7544A}"/>
    <w:docVar w:name="dgnword-eventsink" w:val="1321936288"/>
  </w:docVars>
  <w:rsids>
    <w:rsidRoot w:val="007936DE"/>
    <w:rsid w:val="00000263"/>
    <w:rsid w:val="000007CE"/>
    <w:rsid w:val="00000815"/>
    <w:rsid w:val="00003054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6D2B"/>
    <w:rsid w:val="0001740F"/>
    <w:rsid w:val="00020BA3"/>
    <w:rsid w:val="00021FEF"/>
    <w:rsid w:val="000229B7"/>
    <w:rsid w:val="00022A9B"/>
    <w:rsid w:val="00022D2B"/>
    <w:rsid w:val="00022FAB"/>
    <w:rsid w:val="00023200"/>
    <w:rsid w:val="0002351D"/>
    <w:rsid w:val="00023527"/>
    <w:rsid w:val="00023A94"/>
    <w:rsid w:val="00023AB8"/>
    <w:rsid w:val="00025221"/>
    <w:rsid w:val="00026052"/>
    <w:rsid w:val="00027181"/>
    <w:rsid w:val="00027367"/>
    <w:rsid w:val="00027ADA"/>
    <w:rsid w:val="00030748"/>
    <w:rsid w:val="00030BCF"/>
    <w:rsid w:val="00032B2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1EA"/>
    <w:rsid w:val="00044276"/>
    <w:rsid w:val="000447C0"/>
    <w:rsid w:val="00044C76"/>
    <w:rsid w:val="00046F47"/>
    <w:rsid w:val="000507E3"/>
    <w:rsid w:val="00050A62"/>
    <w:rsid w:val="00050F13"/>
    <w:rsid w:val="0005120E"/>
    <w:rsid w:val="00051A41"/>
    <w:rsid w:val="000527DD"/>
    <w:rsid w:val="0005375E"/>
    <w:rsid w:val="00053F53"/>
    <w:rsid w:val="00054577"/>
    <w:rsid w:val="000545BF"/>
    <w:rsid w:val="00054AAE"/>
    <w:rsid w:val="0005570D"/>
    <w:rsid w:val="00056730"/>
    <w:rsid w:val="00056C18"/>
    <w:rsid w:val="00060291"/>
    <w:rsid w:val="0006087B"/>
    <w:rsid w:val="00061434"/>
    <w:rsid w:val="000614BF"/>
    <w:rsid w:val="0006252A"/>
    <w:rsid w:val="000638C4"/>
    <w:rsid w:val="0006415A"/>
    <w:rsid w:val="000641D6"/>
    <w:rsid w:val="00065A49"/>
    <w:rsid w:val="00067615"/>
    <w:rsid w:val="00067722"/>
    <w:rsid w:val="000677EA"/>
    <w:rsid w:val="00067956"/>
    <w:rsid w:val="0007000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5B0B"/>
    <w:rsid w:val="0007693E"/>
    <w:rsid w:val="000771A5"/>
    <w:rsid w:val="00077593"/>
    <w:rsid w:val="00080087"/>
    <w:rsid w:val="00082134"/>
    <w:rsid w:val="00082EBE"/>
    <w:rsid w:val="00083F48"/>
    <w:rsid w:val="00084BAE"/>
    <w:rsid w:val="00087722"/>
    <w:rsid w:val="000879A5"/>
    <w:rsid w:val="00087E8E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671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2FF"/>
    <w:rsid w:val="000C772A"/>
    <w:rsid w:val="000C78DA"/>
    <w:rsid w:val="000C7948"/>
    <w:rsid w:val="000C7D69"/>
    <w:rsid w:val="000D05EF"/>
    <w:rsid w:val="000D13EE"/>
    <w:rsid w:val="000D37FF"/>
    <w:rsid w:val="000D4323"/>
    <w:rsid w:val="000D539C"/>
    <w:rsid w:val="000D5485"/>
    <w:rsid w:val="000D5F9C"/>
    <w:rsid w:val="000D616B"/>
    <w:rsid w:val="000D66DA"/>
    <w:rsid w:val="000D7674"/>
    <w:rsid w:val="000E05BC"/>
    <w:rsid w:val="000E0F9E"/>
    <w:rsid w:val="000E2056"/>
    <w:rsid w:val="000E2953"/>
    <w:rsid w:val="000E3102"/>
    <w:rsid w:val="000E3962"/>
    <w:rsid w:val="000E5379"/>
    <w:rsid w:val="000E578A"/>
    <w:rsid w:val="000E580E"/>
    <w:rsid w:val="000E6F88"/>
    <w:rsid w:val="000E71F4"/>
    <w:rsid w:val="000E7F0F"/>
    <w:rsid w:val="000E7F71"/>
    <w:rsid w:val="000F1629"/>
    <w:rsid w:val="000F17DA"/>
    <w:rsid w:val="000F21C1"/>
    <w:rsid w:val="000F3145"/>
    <w:rsid w:val="000F3D54"/>
    <w:rsid w:val="000F6E8D"/>
    <w:rsid w:val="000F73CB"/>
    <w:rsid w:val="001005EC"/>
    <w:rsid w:val="00100A8D"/>
    <w:rsid w:val="00100F94"/>
    <w:rsid w:val="001020E2"/>
    <w:rsid w:val="00102DF9"/>
    <w:rsid w:val="00105D72"/>
    <w:rsid w:val="00107108"/>
    <w:rsid w:val="0010745C"/>
    <w:rsid w:val="001100CB"/>
    <w:rsid w:val="00113CF1"/>
    <w:rsid w:val="00114129"/>
    <w:rsid w:val="001149D5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27F48"/>
    <w:rsid w:val="00130774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064F"/>
    <w:rsid w:val="00150F07"/>
    <w:rsid w:val="00152508"/>
    <w:rsid w:val="00153EB9"/>
    <w:rsid w:val="001548FB"/>
    <w:rsid w:val="00155873"/>
    <w:rsid w:val="00155941"/>
    <w:rsid w:val="00156E75"/>
    <w:rsid w:val="00157E15"/>
    <w:rsid w:val="001601ED"/>
    <w:rsid w:val="00160BD7"/>
    <w:rsid w:val="00160D94"/>
    <w:rsid w:val="00161942"/>
    <w:rsid w:val="00162EDC"/>
    <w:rsid w:val="00163BB4"/>
    <w:rsid w:val="001641F9"/>
    <w:rsid w:val="001643C9"/>
    <w:rsid w:val="0016555F"/>
    <w:rsid w:val="00165568"/>
    <w:rsid w:val="00165A09"/>
    <w:rsid w:val="00166082"/>
    <w:rsid w:val="001663A2"/>
    <w:rsid w:val="0016696D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5331"/>
    <w:rsid w:val="00176120"/>
    <w:rsid w:val="00176893"/>
    <w:rsid w:val="00177C32"/>
    <w:rsid w:val="00180AA6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49D"/>
    <w:rsid w:val="001965C1"/>
    <w:rsid w:val="00196C41"/>
    <w:rsid w:val="0019721A"/>
    <w:rsid w:val="001972E9"/>
    <w:rsid w:val="001A1F27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6972"/>
    <w:rsid w:val="001B7A5D"/>
    <w:rsid w:val="001B7EBC"/>
    <w:rsid w:val="001C0C10"/>
    <w:rsid w:val="001C0F68"/>
    <w:rsid w:val="001C3143"/>
    <w:rsid w:val="001C4476"/>
    <w:rsid w:val="001C69C4"/>
    <w:rsid w:val="001D29FC"/>
    <w:rsid w:val="001D3ABD"/>
    <w:rsid w:val="001E0A8D"/>
    <w:rsid w:val="001E0B97"/>
    <w:rsid w:val="001E1E50"/>
    <w:rsid w:val="001E31D2"/>
    <w:rsid w:val="001E3590"/>
    <w:rsid w:val="001E3DA8"/>
    <w:rsid w:val="001E4595"/>
    <w:rsid w:val="001E46BE"/>
    <w:rsid w:val="001E6236"/>
    <w:rsid w:val="001E6BF0"/>
    <w:rsid w:val="001E72E2"/>
    <w:rsid w:val="001E7407"/>
    <w:rsid w:val="001E7EF7"/>
    <w:rsid w:val="001F0117"/>
    <w:rsid w:val="001F2192"/>
    <w:rsid w:val="001F381E"/>
    <w:rsid w:val="001F4401"/>
    <w:rsid w:val="001F5890"/>
    <w:rsid w:val="00200D28"/>
    <w:rsid w:val="00201D27"/>
    <w:rsid w:val="00202650"/>
    <w:rsid w:val="00202968"/>
    <w:rsid w:val="0020300C"/>
    <w:rsid w:val="00206595"/>
    <w:rsid w:val="00211F1A"/>
    <w:rsid w:val="00213B47"/>
    <w:rsid w:val="002150AA"/>
    <w:rsid w:val="0021551F"/>
    <w:rsid w:val="00216684"/>
    <w:rsid w:val="00217309"/>
    <w:rsid w:val="002204CD"/>
    <w:rsid w:val="00220A0C"/>
    <w:rsid w:val="002211E7"/>
    <w:rsid w:val="00223835"/>
    <w:rsid w:val="00223E4A"/>
    <w:rsid w:val="00224432"/>
    <w:rsid w:val="00227DEF"/>
    <w:rsid w:val="00227EB9"/>
    <w:rsid w:val="00227FA0"/>
    <w:rsid w:val="002302EA"/>
    <w:rsid w:val="00231E5D"/>
    <w:rsid w:val="00235B1F"/>
    <w:rsid w:val="00235B20"/>
    <w:rsid w:val="00237D72"/>
    <w:rsid w:val="00240749"/>
    <w:rsid w:val="00240D51"/>
    <w:rsid w:val="00240FD5"/>
    <w:rsid w:val="00241857"/>
    <w:rsid w:val="00243229"/>
    <w:rsid w:val="00243734"/>
    <w:rsid w:val="00243A61"/>
    <w:rsid w:val="0024404C"/>
    <w:rsid w:val="00244625"/>
    <w:rsid w:val="00244A68"/>
    <w:rsid w:val="00245353"/>
    <w:rsid w:val="00245865"/>
    <w:rsid w:val="002460EF"/>
    <w:rsid w:val="002468AF"/>
    <w:rsid w:val="002468D7"/>
    <w:rsid w:val="00253F80"/>
    <w:rsid w:val="00254748"/>
    <w:rsid w:val="00255E1F"/>
    <w:rsid w:val="0025642B"/>
    <w:rsid w:val="00256712"/>
    <w:rsid w:val="002578EA"/>
    <w:rsid w:val="00257B3A"/>
    <w:rsid w:val="002601E1"/>
    <w:rsid w:val="0026054B"/>
    <w:rsid w:val="0026262F"/>
    <w:rsid w:val="0026345B"/>
    <w:rsid w:val="00263886"/>
    <w:rsid w:val="002642C4"/>
    <w:rsid w:val="00264354"/>
    <w:rsid w:val="002648EB"/>
    <w:rsid w:val="00264BEE"/>
    <w:rsid w:val="002651A4"/>
    <w:rsid w:val="002651E7"/>
    <w:rsid w:val="00265AD7"/>
    <w:rsid w:val="00265E57"/>
    <w:rsid w:val="00265FD9"/>
    <w:rsid w:val="002660F1"/>
    <w:rsid w:val="00266805"/>
    <w:rsid w:val="002674F1"/>
    <w:rsid w:val="00267ADE"/>
    <w:rsid w:val="00267CEE"/>
    <w:rsid w:val="002736BB"/>
    <w:rsid w:val="00274963"/>
    <w:rsid w:val="00275354"/>
    <w:rsid w:val="00275B43"/>
    <w:rsid w:val="00277751"/>
    <w:rsid w:val="00280877"/>
    <w:rsid w:val="0028184D"/>
    <w:rsid w:val="00281E23"/>
    <w:rsid w:val="00282329"/>
    <w:rsid w:val="002826DF"/>
    <w:rsid w:val="00282E6C"/>
    <w:rsid w:val="00285CDD"/>
    <w:rsid w:val="00287CCB"/>
    <w:rsid w:val="00287D27"/>
    <w:rsid w:val="00291167"/>
    <w:rsid w:val="00291200"/>
    <w:rsid w:val="00291A97"/>
    <w:rsid w:val="00291AC5"/>
    <w:rsid w:val="0029317D"/>
    <w:rsid w:val="002942A9"/>
    <w:rsid w:val="00294FA9"/>
    <w:rsid w:val="00294FAB"/>
    <w:rsid w:val="002952D2"/>
    <w:rsid w:val="00295FAA"/>
    <w:rsid w:val="00297ECB"/>
    <w:rsid w:val="002A1E10"/>
    <w:rsid w:val="002A7BB3"/>
    <w:rsid w:val="002A7EEF"/>
    <w:rsid w:val="002B0466"/>
    <w:rsid w:val="002B07EC"/>
    <w:rsid w:val="002B1264"/>
    <w:rsid w:val="002B2718"/>
    <w:rsid w:val="002B3103"/>
    <w:rsid w:val="002B5163"/>
    <w:rsid w:val="002B5378"/>
    <w:rsid w:val="002B574C"/>
    <w:rsid w:val="002B691D"/>
    <w:rsid w:val="002B6EB7"/>
    <w:rsid w:val="002B7FBE"/>
    <w:rsid w:val="002C152A"/>
    <w:rsid w:val="002C27B9"/>
    <w:rsid w:val="002C3C24"/>
    <w:rsid w:val="002C4286"/>
    <w:rsid w:val="002C53E0"/>
    <w:rsid w:val="002C6F7B"/>
    <w:rsid w:val="002C7A9B"/>
    <w:rsid w:val="002C7ADC"/>
    <w:rsid w:val="002C7CD8"/>
    <w:rsid w:val="002D043A"/>
    <w:rsid w:val="002D094B"/>
    <w:rsid w:val="002D0CD9"/>
    <w:rsid w:val="002D1F30"/>
    <w:rsid w:val="002D4A3E"/>
    <w:rsid w:val="002D5246"/>
    <w:rsid w:val="002D5516"/>
    <w:rsid w:val="002D6032"/>
    <w:rsid w:val="002D65DA"/>
    <w:rsid w:val="002D6C52"/>
    <w:rsid w:val="002D741D"/>
    <w:rsid w:val="002E2BDB"/>
    <w:rsid w:val="002E3070"/>
    <w:rsid w:val="002E36C4"/>
    <w:rsid w:val="002E4E70"/>
    <w:rsid w:val="002E5194"/>
    <w:rsid w:val="002E54B9"/>
    <w:rsid w:val="002E5D8E"/>
    <w:rsid w:val="002E7D57"/>
    <w:rsid w:val="002F0591"/>
    <w:rsid w:val="002F24A4"/>
    <w:rsid w:val="002F2DE8"/>
    <w:rsid w:val="002F2FA7"/>
    <w:rsid w:val="002F58EE"/>
    <w:rsid w:val="002F6CC6"/>
    <w:rsid w:val="002F7C22"/>
    <w:rsid w:val="00300856"/>
    <w:rsid w:val="00303650"/>
    <w:rsid w:val="00303D44"/>
    <w:rsid w:val="00305250"/>
    <w:rsid w:val="0030594C"/>
    <w:rsid w:val="00307A00"/>
    <w:rsid w:val="00311450"/>
    <w:rsid w:val="0031199A"/>
    <w:rsid w:val="00314CCA"/>
    <w:rsid w:val="003153A4"/>
    <w:rsid w:val="00315DBB"/>
    <w:rsid w:val="0031713F"/>
    <w:rsid w:val="0032042F"/>
    <w:rsid w:val="0032067F"/>
    <w:rsid w:val="00321913"/>
    <w:rsid w:val="0032238C"/>
    <w:rsid w:val="00323179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38E3"/>
    <w:rsid w:val="00344030"/>
    <w:rsid w:val="00344A72"/>
    <w:rsid w:val="00344E0B"/>
    <w:rsid w:val="00346335"/>
    <w:rsid w:val="003464A6"/>
    <w:rsid w:val="00346E79"/>
    <w:rsid w:val="003470BE"/>
    <w:rsid w:val="00347E1D"/>
    <w:rsid w:val="00347EA0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23C"/>
    <w:rsid w:val="00363711"/>
    <w:rsid w:val="00363E37"/>
    <w:rsid w:val="00365218"/>
    <w:rsid w:val="0036557D"/>
    <w:rsid w:val="00365953"/>
    <w:rsid w:val="003674A1"/>
    <w:rsid w:val="00367960"/>
    <w:rsid w:val="003706E4"/>
    <w:rsid w:val="0037093F"/>
    <w:rsid w:val="0037143B"/>
    <w:rsid w:val="0037374E"/>
    <w:rsid w:val="003742FD"/>
    <w:rsid w:val="00376E45"/>
    <w:rsid w:val="003802C7"/>
    <w:rsid w:val="0038213D"/>
    <w:rsid w:val="00384A30"/>
    <w:rsid w:val="00386028"/>
    <w:rsid w:val="003873DD"/>
    <w:rsid w:val="00390074"/>
    <w:rsid w:val="00392683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790"/>
    <w:rsid w:val="003A2872"/>
    <w:rsid w:val="003A2A7F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5AD"/>
    <w:rsid w:val="003C5F2B"/>
    <w:rsid w:val="003C61AB"/>
    <w:rsid w:val="003C67AB"/>
    <w:rsid w:val="003C791B"/>
    <w:rsid w:val="003D0AD2"/>
    <w:rsid w:val="003D0BFE"/>
    <w:rsid w:val="003D0E1F"/>
    <w:rsid w:val="003D0E4D"/>
    <w:rsid w:val="003D436D"/>
    <w:rsid w:val="003D460E"/>
    <w:rsid w:val="003D5700"/>
    <w:rsid w:val="003D58A0"/>
    <w:rsid w:val="003E0083"/>
    <w:rsid w:val="003E31FC"/>
    <w:rsid w:val="003E3C92"/>
    <w:rsid w:val="003E47B4"/>
    <w:rsid w:val="003E679A"/>
    <w:rsid w:val="003E744D"/>
    <w:rsid w:val="003F0906"/>
    <w:rsid w:val="003F0F5A"/>
    <w:rsid w:val="003F39A7"/>
    <w:rsid w:val="003F43B1"/>
    <w:rsid w:val="003F4545"/>
    <w:rsid w:val="003F53C0"/>
    <w:rsid w:val="003F5AC4"/>
    <w:rsid w:val="003F6CD9"/>
    <w:rsid w:val="003F7C07"/>
    <w:rsid w:val="003F7C2D"/>
    <w:rsid w:val="00400A30"/>
    <w:rsid w:val="00401796"/>
    <w:rsid w:val="004020EF"/>
    <w:rsid w:val="004022CA"/>
    <w:rsid w:val="0040269A"/>
    <w:rsid w:val="00403347"/>
    <w:rsid w:val="00403E24"/>
    <w:rsid w:val="00404308"/>
    <w:rsid w:val="004048B9"/>
    <w:rsid w:val="00406CE8"/>
    <w:rsid w:val="00406D20"/>
    <w:rsid w:val="00406D44"/>
    <w:rsid w:val="004070AC"/>
    <w:rsid w:val="004073C5"/>
    <w:rsid w:val="004075B9"/>
    <w:rsid w:val="00407AD7"/>
    <w:rsid w:val="00410F4B"/>
    <w:rsid w:val="004113AA"/>
    <w:rsid w:val="004116CD"/>
    <w:rsid w:val="00411D48"/>
    <w:rsid w:val="00413AAF"/>
    <w:rsid w:val="0041476B"/>
    <w:rsid w:val="00414ADE"/>
    <w:rsid w:val="00421A98"/>
    <w:rsid w:val="00421FBE"/>
    <w:rsid w:val="004221A8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065B"/>
    <w:rsid w:val="004311F1"/>
    <w:rsid w:val="0043256C"/>
    <w:rsid w:val="00432C0B"/>
    <w:rsid w:val="004336AD"/>
    <w:rsid w:val="00434B2B"/>
    <w:rsid w:val="00434CDD"/>
    <w:rsid w:val="004357F8"/>
    <w:rsid w:val="00435AC3"/>
    <w:rsid w:val="00436019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84A"/>
    <w:rsid w:val="00451249"/>
    <w:rsid w:val="004516C0"/>
    <w:rsid w:val="004522CD"/>
    <w:rsid w:val="0045298E"/>
    <w:rsid w:val="00455F0B"/>
    <w:rsid w:val="0045620D"/>
    <w:rsid w:val="00456933"/>
    <w:rsid w:val="00457189"/>
    <w:rsid w:val="0045749C"/>
    <w:rsid w:val="00460499"/>
    <w:rsid w:val="00460764"/>
    <w:rsid w:val="00460786"/>
    <w:rsid w:val="004611E3"/>
    <w:rsid w:val="004618C8"/>
    <w:rsid w:val="00461E80"/>
    <w:rsid w:val="00465FB9"/>
    <w:rsid w:val="0046799F"/>
    <w:rsid w:val="00467EB1"/>
    <w:rsid w:val="00470F6A"/>
    <w:rsid w:val="00471AD2"/>
    <w:rsid w:val="00474601"/>
    <w:rsid w:val="00474835"/>
    <w:rsid w:val="004755CA"/>
    <w:rsid w:val="00476BFE"/>
    <w:rsid w:val="00476F36"/>
    <w:rsid w:val="00477416"/>
    <w:rsid w:val="0048001D"/>
    <w:rsid w:val="004804C4"/>
    <w:rsid w:val="00480B89"/>
    <w:rsid w:val="004819C7"/>
    <w:rsid w:val="0048222B"/>
    <w:rsid w:val="0048364F"/>
    <w:rsid w:val="0048437F"/>
    <w:rsid w:val="00486265"/>
    <w:rsid w:val="00486888"/>
    <w:rsid w:val="004909F9"/>
    <w:rsid w:val="00490F2E"/>
    <w:rsid w:val="00491FC0"/>
    <w:rsid w:val="0049265E"/>
    <w:rsid w:val="00493488"/>
    <w:rsid w:val="00493671"/>
    <w:rsid w:val="00493C4D"/>
    <w:rsid w:val="00494AE7"/>
    <w:rsid w:val="0049541B"/>
    <w:rsid w:val="00496CA0"/>
    <w:rsid w:val="00496DB3"/>
    <w:rsid w:val="00496F97"/>
    <w:rsid w:val="00497952"/>
    <w:rsid w:val="004A0D85"/>
    <w:rsid w:val="004A1929"/>
    <w:rsid w:val="004A53EA"/>
    <w:rsid w:val="004A613D"/>
    <w:rsid w:val="004A6652"/>
    <w:rsid w:val="004A6FFD"/>
    <w:rsid w:val="004A796F"/>
    <w:rsid w:val="004A7BCB"/>
    <w:rsid w:val="004B0450"/>
    <w:rsid w:val="004B1634"/>
    <w:rsid w:val="004B213F"/>
    <w:rsid w:val="004B358F"/>
    <w:rsid w:val="004B4C5C"/>
    <w:rsid w:val="004B545F"/>
    <w:rsid w:val="004B7ABF"/>
    <w:rsid w:val="004B7CDB"/>
    <w:rsid w:val="004C182B"/>
    <w:rsid w:val="004C208A"/>
    <w:rsid w:val="004C3AE0"/>
    <w:rsid w:val="004C3D71"/>
    <w:rsid w:val="004C4709"/>
    <w:rsid w:val="004C4D56"/>
    <w:rsid w:val="004C5802"/>
    <w:rsid w:val="004C62FC"/>
    <w:rsid w:val="004C7BD7"/>
    <w:rsid w:val="004C7EB1"/>
    <w:rsid w:val="004D0A1A"/>
    <w:rsid w:val="004D0E09"/>
    <w:rsid w:val="004D1B0C"/>
    <w:rsid w:val="004D1C14"/>
    <w:rsid w:val="004D2029"/>
    <w:rsid w:val="004D26E2"/>
    <w:rsid w:val="004D2B6E"/>
    <w:rsid w:val="004D446C"/>
    <w:rsid w:val="004D44C6"/>
    <w:rsid w:val="004D52FD"/>
    <w:rsid w:val="004D71AB"/>
    <w:rsid w:val="004E14F5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4F723B"/>
    <w:rsid w:val="004F7E84"/>
    <w:rsid w:val="00500722"/>
    <w:rsid w:val="00501932"/>
    <w:rsid w:val="00501947"/>
    <w:rsid w:val="00503255"/>
    <w:rsid w:val="0050326E"/>
    <w:rsid w:val="005101CE"/>
    <w:rsid w:val="0051154E"/>
    <w:rsid w:val="00512024"/>
    <w:rsid w:val="00513EC5"/>
    <w:rsid w:val="0051434A"/>
    <w:rsid w:val="00516B8D"/>
    <w:rsid w:val="00517D41"/>
    <w:rsid w:val="00520740"/>
    <w:rsid w:val="00520D04"/>
    <w:rsid w:val="0052167B"/>
    <w:rsid w:val="005221BB"/>
    <w:rsid w:val="00522E24"/>
    <w:rsid w:val="00522FBD"/>
    <w:rsid w:val="0052303B"/>
    <w:rsid w:val="00523372"/>
    <w:rsid w:val="0052412B"/>
    <w:rsid w:val="005242A7"/>
    <w:rsid w:val="00525697"/>
    <w:rsid w:val="0052573A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3B6E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28C1"/>
    <w:rsid w:val="005534E9"/>
    <w:rsid w:val="0055368D"/>
    <w:rsid w:val="00554012"/>
    <w:rsid w:val="00554243"/>
    <w:rsid w:val="00554293"/>
    <w:rsid w:val="00554559"/>
    <w:rsid w:val="0055601B"/>
    <w:rsid w:val="00557C7A"/>
    <w:rsid w:val="005600B0"/>
    <w:rsid w:val="005604DC"/>
    <w:rsid w:val="005605FD"/>
    <w:rsid w:val="00560BAF"/>
    <w:rsid w:val="00562088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1A82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65BD"/>
    <w:rsid w:val="005970AB"/>
    <w:rsid w:val="0059759A"/>
    <w:rsid w:val="005A04F1"/>
    <w:rsid w:val="005A0A60"/>
    <w:rsid w:val="005A10A5"/>
    <w:rsid w:val="005A403B"/>
    <w:rsid w:val="005A473E"/>
    <w:rsid w:val="005A482B"/>
    <w:rsid w:val="005A6A44"/>
    <w:rsid w:val="005A6F68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C1E95"/>
    <w:rsid w:val="005C2A9A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67B3"/>
    <w:rsid w:val="005D7E6E"/>
    <w:rsid w:val="005D7EFB"/>
    <w:rsid w:val="005E0803"/>
    <w:rsid w:val="005E0A79"/>
    <w:rsid w:val="005E0FD9"/>
    <w:rsid w:val="005E1B80"/>
    <w:rsid w:val="005E2AA9"/>
    <w:rsid w:val="005E2DA0"/>
    <w:rsid w:val="005E5258"/>
    <w:rsid w:val="005E61D3"/>
    <w:rsid w:val="005E63ED"/>
    <w:rsid w:val="005E69A9"/>
    <w:rsid w:val="005E6F2B"/>
    <w:rsid w:val="005F075B"/>
    <w:rsid w:val="005F1188"/>
    <w:rsid w:val="005F1F76"/>
    <w:rsid w:val="005F2AFF"/>
    <w:rsid w:val="005F37BA"/>
    <w:rsid w:val="005F37F1"/>
    <w:rsid w:val="005F428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2B24"/>
    <w:rsid w:val="0060389B"/>
    <w:rsid w:val="00605265"/>
    <w:rsid w:val="00605F50"/>
    <w:rsid w:val="006060FD"/>
    <w:rsid w:val="00606938"/>
    <w:rsid w:val="00607BB0"/>
    <w:rsid w:val="00611479"/>
    <w:rsid w:val="00611B98"/>
    <w:rsid w:val="00611DF2"/>
    <w:rsid w:val="0061258D"/>
    <w:rsid w:val="00612FF8"/>
    <w:rsid w:val="006134C7"/>
    <w:rsid w:val="006138AE"/>
    <w:rsid w:val="00613EAD"/>
    <w:rsid w:val="00614452"/>
    <w:rsid w:val="006158AC"/>
    <w:rsid w:val="00616E38"/>
    <w:rsid w:val="0061735F"/>
    <w:rsid w:val="00621225"/>
    <w:rsid w:val="006212B5"/>
    <w:rsid w:val="00621FE2"/>
    <w:rsid w:val="006228DA"/>
    <w:rsid w:val="006257DA"/>
    <w:rsid w:val="00625F03"/>
    <w:rsid w:val="00630B9D"/>
    <w:rsid w:val="00630BC7"/>
    <w:rsid w:val="006322FB"/>
    <w:rsid w:val="00633B91"/>
    <w:rsid w:val="00635730"/>
    <w:rsid w:val="006358EF"/>
    <w:rsid w:val="00635C1C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1F58"/>
    <w:rsid w:val="006674BD"/>
    <w:rsid w:val="00670B23"/>
    <w:rsid w:val="00671DE7"/>
    <w:rsid w:val="006726FB"/>
    <w:rsid w:val="00675A12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0225"/>
    <w:rsid w:val="00690C98"/>
    <w:rsid w:val="006913CC"/>
    <w:rsid w:val="0069179C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309"/>
    <w:rsid w:val="006A4D59"/>
    <w:rsid w:val="006A5577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3CA"/>
    <w:rsid w:val="006C6446"/>
    <w:rsid w:val="006C7F8C"/>
    <w:rsid w:val="006D0102"/>
    <w:rsid w:val="006D1187"/>
    <w:rsid w:val="006D2FBE"/>
    <w:rsid w:val="006D32FB"/>
    <w:rsid w:val="006D57AB"/>
    <w:rsid w:val="006D60AE"/>
    <w:rsid w:val="006D6AA7"/>
    <w:rsid w:val="006D7AB9"/>
    <w:rsid w:val="006E05AF"/>
    <w:rsid w:val="006E1516"/>
    <w:rsid w:val="006E1A80"/>
    <w:rsid w:val="006E23EB"/>
    <w:rsid w:val="006E35FC"/>
    <w:rsid w:val="006E3AC2"/>
    <w:rsid w:val="006E3F07"/>
    <w:rsid w:val="006E5572"/>
    <w:rsid w:val="006E7304"/>
    <w:rsid w:val="006F031D"/>
    <w:rsid w:val="006F1109"/>
    <w:rsid w:val="006F17E9"/>
    <w:rsid w:val="006F2102"/>
    <w:rsid w:val="006F7E09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18D4"/>
    <w:rsid w:val="0071235B"/>
    <w:rsid w:val="00713084"/>
    <w:rsid w:val="007130C1"/>
    <w:rsid w:val="0071383C"/>
    <w:rsid w:val="007140B0"/>
    <w:rsid w:val="007140C0"/>
    <w:rsid w:val="007144E9"/>
    <w:rsid w:val="007157C3"/>
    <w:rsid w:val="0071666A"/>
    <w:rsid w:val="007173C7"/>
    <w:rsid w:val="00720FC2"/>
    <w:rsid w:val="00723844"/>
    <w:rsid w:val="0072430B"/>
    <w:rsid w:val="00724F56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57C"/>
    <w:rsid w:val="0073697C"/>
    <w:rsid w:val="00737CCF"/>
    <w:rsid w:val="0074053B"/>
    <w:rsid w:val="00741B3F"/>
    <w:rsid w:val="00741C05"/>
    <w:rsid w:val="00741FE3"/>
    <w:rsid w:val="007432A9"/>
    <w:rsid w:val="007440B7"/>
    <w:rsid w:val="0074476B"/>
    <w:rsid w:val="00747582"/>
    <w:rsid w:val="00747993"/>
    <w:rsid w:val="00747BC5"/>
    <w:rsid w:val="00751498"/>
    <w:rsid w:val="00752500"/>
    <w:rsid w:val="00752B52"/>
    <w:rsid w:val="007532FD"/>
    <w:rsid w:val="00753D2F"/>
    <w:rsid w:val="00755235"/>
    <w:rsid w:val="007569F2"/>
    <w:rsid w:val="00761D27"/>
    <w:rsid w:val="00761EB7"/>
    <w:rsid w:val="0076240F"/>
    <w:rsid w:val="00762B40"/>
    <w:rsid w:val="007634AD"/>
    <w:rsid w:val="00763CF3"/>
    <w:rsid w:val="00765CF5"/>
    <w:rsid w:val="0076713E"/>
    <w:rsid w:val="007715C9"/>
    <w:rsid w:val="007725D9"/>
    <w:rsid w:val="00772AEB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B6E"/>
    <w:rsid w:val="007A3FBB"/>
    <w:rsid w:val="007A58CD"/>
    <w:rsid w:val="007A5C2D"/>
    <w:rsid w:val="007A6863"/>
    <w:rsid w:val="007A6972"/>
    <w:rsid w:val="007A6A42"/>
    <w:rsid w:val="007B10A2"/>
    <w:rsid w:val="007B1382"/>
    <w:rsid w:val="007B4D7C"/>
    <w:rsid w:val="007B6914"/>
    <w:rsid w:val="007B6DE7"/>
    <w:rsid w:val="007B6F0D"/>
    <w:rsid w:val="007C03CE"/>
    <w:rsid w:val="007C2049"/>
    <w:rsid w:val="007C38C5"/>
    <w:rsid w:val="007C43BF"/>
    <w:rsid w:val="007C6765"/>
    <w:rsid w:val="007C6FAC"/>
    <w:rsid w:val="007D1BEB"/>
    <w:rsid w:val="007D24B6"/>
    <w:rsid w:val="007D45BA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5FC7"/>
    <w:rsid w:val="007E79BA"/>
    <w:rsid w:val="007E7D4A"/>
    <w:rsid w:val="007F024F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306"/>
    <w:rsid w:val="007F6C6A"/>
    <w:rsid w:val="007F7947"/>
    <w:rsid w:val="007F7D49"/>
    <w:rsid w:val="007F7DFB"/>
    <w:rsid w:val="0080177B"/>
    <w:rsid w:val="00801CA4"/>
    <w:rsid w:val="008021D5"/>
    <w:rsid w:val="008024A8"/>
    <w:rsid w:val="0080437D"/>
    <w:rsid w:val="008054B6"/>
    <w:rsid w:val="00806D71"/>
    <w:rsid w:val="00807041"/>
    <w:rsid w:val="008073F6"/>
    <w:rsid w:val="00807909"/>
    <w:rsid w:val="00807D99"/>
    <w:rsid w:val="00811167"/>
    <w:rsid w:val="008129AB"/>
    <w:rsid w:val="00812F45"/>
    <w:rsid w:val="008132BE"/>
    <w:rsid w:val="00813E06"/>
    <w:rsid w:val="0081519B"/>
    <w:rsid w:val="00815D4F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27AF5"/>
    <w:rsid w:val="0083090B"/>
    <w:rsid w:val="00833F12"/>
    <w:rsid w:val="00834F6F"/>
    <w:rsid w:val="008357E4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093E"/>
    <w:rsid w:val="0085292E"/>
    <w:rsid w:val="008533F3"/>
    <w:rsid w:val="00853760"/>
    <w:rsid w:val="00853C7B"/>
    <w:rsid w:val="00853E1B"/>
    <w:rsid w:val="00854F4D"/>
    <w:rsid w:val="00855D71"/>
    <w:rsid w:val="008560C0"/>
    <w:rsid w:val="00856A31"/>
    <w:rsid w:val="00856C0A"/>
    <w:rsid w:val="00856D45"/>
    <w:rsid w:val="00857377"/>
    <w:rsid w:val="00860CCE"/>
    <w:rsid w:val="008628A4"/>
    <w:rsid w:val="00862DDF"/>
    <w:rsid w:val="00863C91"/>
    <w:rsid w:val="00864804"/>
    <w:rsid w:val="00864DEB"/>
    <w:rsid w:val="00865DAB"/>
    <w:rsid w:val="00865ED5"/>
    <w:rsid w:val="008660B4"/>
    <w:rsid w:val="00866397"/>
    <w:rsid w:val="00866BA4"/>
    <w:rsid w:val="0086780C"/>
    <w:rsid w:val="008679BC"/>
    <w:rsid w:val="00867FC7"/>
    <w:rsid w:val="00870256"/>
    <w:rsid w:val="0087033C"/>
    <w:rsid w:val="00871A43"/>
    <w:rsid w:val="008730C1"/>
    <w:rsid w:val="00873118"/>
    <w:rsid w:val="00873E15"/>
    <w:rsid w:val="00874B84"/>
    <w:rsid w:val="008754D0"/>
    <w:rsid w:val="008765E3"/>
    <w:rsid w:val="00877215"/>
    <w:rsid w:val="00877D48"/>
    <w:rsid w:val="00877FF1"/>
    <w:rsid w:val="008804C2"/>
    <w:rsid w:val="008816F0"/>
    <w:rsid w:val="008817E8"/>
    <w:rsid w:val="0088345B"/>
    <w:rsid w:val="008839BB"/>
    <w:rsid w:val="00883E69"/>
    <w:rsid w:val="0088420B"/>
    <w:rsid w:val="008846FD"/>
    <w:rsid w:val="008853C8"/>
    <w:rsid w:val="00885564"/>
    <w:rsid w:val="0088701B"/>
    <w:rsid w:val="00887199"/>
    <w:rsid w:val="0089218B"/>
    <w:rsid w:val="008924D1"/>
    <w:rsid w:val="00895218"/>
    <w:rsid w:val="00895982"/>
    <w:rsid w:val="00895991"/>
    <w:rsid w:val="00895C20"/>
    <w:rsid w:val="00895DF6"/>
    <w:rsid w:val="008A16A5"/>
    <w:rsid w:val="008A1CAC"/>
    <w:rsid w:val="008A21E7"/>
    <w:rsid w:val="008A2E74"/>
    <w:rsid w:val="008A50F5"/>
    <w:rsid w:val="008A620D"/>
    <w:rsid w:val="008A7B7F"/>
    <w:rsid w:val="008B000B"/>
    <w:rsid w:val="008B21B2"/>
    <w:rsid w:val="008B3003"/>
    <w:rsid w:val="008B313A"/>
    <w:rsid w:val="008B3F5B"/>
    <w:rsid w:val="008B3FCC"/>
    <w:rsid w:val="008B596A"/>
    <w:rsid w:val="008B5D42"/>
    <w:rsid w:val="008C2B5D"/>
    <w:rsid w:val="008C2B6C"/>
    <w:rsid w:val="008C323A"/>
    <w:rsid w:val="008C5DAA"/>
    <w:rsid w:val="008C7034"/>
    <w:rsid w:val="008C7F42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08B8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E6E"/>
    <w:rsid w:val="00917F99"/>
    <w:rsid w:val="00922764"/>
    <w:rsid w:val="00922BD7"/>
    <w:rsid w:val="00924A7C"/>
    <w:rsid w:val="009273A7"/>
    <w:rsid w:val="0092758E"/>
    <w:rsid w:val="009303B8"/>
    <w:rsid w:val="00930645"/>
    <w:rsid w:val="0093098D"/>
    <w:rsid w:val="00931007"/>
    <w:rsid w:val="00931057"/>
    <w:rsid w:val="00931B08"/>
    <w:rsid w:val="00932377"/>
    <w:rsid w:val="0093445A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439"/>
    <w:rsid w:val="00942A79"/>
    <w:rsid w:val="00943102"/>
    <w:rsid w:val="00943A92"/>
    <w:rsid w:val="00944539"/>
    <w:rsid w:val="0094523D"/>
    <w:rsid w:val="0094529D"/>
    <w:rsid w:val="009459B8"/>
    <w:rsid w:val="00945C2A"/>
    <w:rsid w:val="00945F26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636"/>
    <w:rsid w:val="00960C90"/>
    <w:rsid w:val="00961FED"/>
    <w:rsid w:val="00963E65"/>
    <w:rsid w:val="00965CC3"/>
    <w:rsid w:val="00965E42"/>
    <w:rsid w:val="00966116"/>
    <w:rsid w:val="0096661F"/>
    <w:rsid w:val="009709E5"/>
    <w:rsid w:val="00970ACA"/>
    <w:rsid w:val="00970EC8"/>
    <w:rsid w:val="00971B57"/>
    <w:rsid w:val="0097471C"/>
    <w:rsid w:val="00974AAD"/>
    <w:rsid w:val="00974AF1"/>
    <w:rsid w:val="0097516A"/>
    <w:rsid w:val="009755B1"/>
    <w:rsid w:val="00975656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25C"/>
    <w:rsid w:val="00986491"/>
    <w:rsid w:val="009864B1"/>
    <w:rsid w:val="00986B7A"/>
    <w:rsid w:val="009907FD"/>
    <w:rsid w:val="009913E5"/>
    <w:rsid w:val="00992CB1"/>
    <w:rsid w:val="009930B8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5A8F"/>
    <w:rsid w:val="009A78CF"/>
    <w:rsid w:val="009B0218"/>
    <w:rsid w:val="009B0299"/>
    <w:rsid w:val="009B0D2D"/>
    <w:rsid w:val="009B3141"/>
    <w:rsid w:val="009B4386"/>
    <w:rsid w:val="009B4663"/>
    <w:rsid w:val="009B605C"/>
    <w:rsid w:val="009B63E5"/>
    <w:rsid w:val="009C10B8"/>
    <w:rsid w:val="009C31CB"/>
    <w:rsid w:val="009C3431"/>
    <w:rsid w:val="009C37B0"/>
    <w:rsid w:val="009C45FB"/>
    <w:rsid w:val="009C493A"/>
    <w:rsid w:val="009C4C35"/>
    <w:rsid w:val="009C4CAC"/>
    <w:rsid w:val="009C58BA"/>
    <w:rsid w:val="009C5989"/>
    <w:rsid w:val="009C7511"/>
    <w:rsid w:val="009C7FF4"/>
    <w:rsid w:val="009D08DA"/>
    <w:rsid w:val="009D0E5D"/>
    <w:rsid w:val="009D3387"/>
    <w:rsid w:val="009D33A3"/>
    <w:rsid w:val="009D36C4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BAE"/>
    <w:rsid w:val="009E0EFA"/>
    <w:rsid w:val="009E11EF"/>
    <w:rsid w:val="009E2C69"/>
    <w:rsid w:val="009E5FB0"/>
    <w:rsid w:val="009F0857"/>
    <w:rsid w:val="009F1645"/>
    <w:rsid w:val="009F2532"/>
    <w:rsid w:val="009F54F1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10520"/>
    <w:rsid w:val="00A10E9A"/>
    <w:rsid w:val="00A1178C"/>
    <w:rsid w:val="00A11CAF"/>
    <w:rsid w:val="00A136F5"/>
    <w:rsid w:val="00A139CE"/>
    <w:rsid w:val="00A1499C"/>
    <w:rsid w:val="00A15AE5"/>
    <w:rsid w:val="00A15E57"/>
    <w:rsid w:val="00A16F01"/>
    <w:rsid w:val="00A17264"/>
    <w:rsid w:val="00A17B7A"/>
    <w:rsid w:val="00A17C77"/>
    <w:rsid w:val="00A17EF0"/>
    <w:rsid w:val="00A231E2"/>
    <w:rsid w:val="00A253F0"/>
    <w:rsid w:val="00A2550D"/>
    <w:rsid w:val="00A27397"/>
    <w:rsid w:val="00A27AB0"/>
    <w:rsid w:val="00A3163B"/>
    <w:rsid w:val="00A322CE"/>
    <w:rsid w:val="00A32D4D"/>
    <w:rsid w:val="00A37DC0"/>
    <w:rsid w:val="00A40287"/>
    <w:rsid w:val="00A40820"/>
    <w:rsid w:val="00A4169B"/>
    <w:rsid w:val="00A445F2"/>
    <w:rsid w:val="00A45BE8"/>
    <w:rsid w:val="00A4759B"/>
    <w:rsid w:val="00A47FF5"/>
    <w:rsid w:val="00A50D55"/>
    <w:rsid w:val="00A51204"/>
    <w:rsid w:val="00A5165B"/>
    <w:rsid w:val="00A5237D"/>
    <w:rsid w:val="00A52989"/>
    <w:rsid w:val="00A52BB0"/>
    <w:rsid w:val="00A52FDA"/>
    <w:rsid w:val="00A572A3"/>
    <w:rsid w:val="00A60051"/>
    <w:rsid w:val="00A6327C"/>
    <w:rsid w:val="00A64912"/>
    <w:rsid w:val="00A64CFE"/>
    <w:rsid w:val="00A66B6F"/>
    <w:rsid w:val="00A70A74"/>
    <w:rsid w:val="00A70EB7"/>
    <w:rsid w:val="00A71336"/>
    <w:rsid w:val="00A71407"/>
    <w:rsid w:val="00A71889"/>
    <w:rsid w:val="00A732E6"/>
    <w:rsid w:val="00A73F3A"/>
    <w:rsid w:val="00A74DC2"/>
    <w:rsid w:val="00A75C5B"/>
    <w:rsid w:val="00A772B7"/>
    <w:rsid w:val="00A803A2"/>
    <w:rsid w:val="00A80B64"/>
    <w:rsid w:val="00A81ACC"/>
    <w:rsid w:val="00A83409"/>
    <w:rsid w:val="00A83E0E"/>
    <w:rsid w:val="00A84BC4"/>
    <w:rsid w:val="00A858D4"/>
    <w:rsid w:val="00A8693A"/>
    <w:rsid w:val="00A86DD9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0625"/>
    <w:rsid w:val="00AA296E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0F48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C7C"/>
    <w:rsid w:val="00AB7D96"/>
    <w:rsid w:val="00AC05DF"/>
    <w:rsid w:val="00AC06C8"/>
    <w:rsid w:val="00AC0962"/>
    <w:rsid w:val="00AC2E36"/>
    <w:rsid w:val="00AC35F1"/>
    <w:rsid w:val="00AC3ADF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D7D33"/>
    <w:rsid w:val="00AE0F9B"/>
    <w:rsid w:val="00AE2601"/>
    <w:rsid w:val="00AE2779"/>
    <w:rsid w:val="00AE2A20"/>
    <w:rsid w:val="00AE3069"/>
    <w:rsid w:val="00AE56CA"/>
    <w:rsid w:val="00AE5706"/>
    <w:rsid w:val="00AE6E2C"/>
    <w:rsid w:val="00AF04A3"/>
    <w:rsid w:val="00AF0EA9"/>
    <w:rsid w:val="00AF1177"/>
    <w:rsid w:val="00AF2225"/>
    <w:rsid w:val="00AF2ACC"/>
    <w:rsid w:val="00AF464D"/>
    <w:rsid w:val="00AF519C"/>
    <w:rsid w:val="00AF55FF"/>
    <w:rsid w:val="00B0070F"/>
    <w:rsid w:val="00B01085"/>
    <w:rsid w:val="00B01961"/>
    <w:rsid w:val="00B02782"/>
    <w:rsid w:val="00B032D8"/>
    <w:rsid w:val="00B03633"/>
    <w:rsid w:val="00B04D04"/>
    <w:rsid w:val="00B04E22"/>
    <w:rsid w:val="00B059D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1BC5"/>
    <w:rsid w:val="00B22487"/>
    <w:rsid w:val="00B23C2F"/>
    <w:rsid w:val="00B25223"/>
    <w:rsid w:val="00B261C0"/>
    <w:rsid w:val="00B26961"/>
    <w:rsid w:val="00B27E7C"/>
    <w:rsid w:val="00B32B72"/>
    <w:rsid w:val="00B3335D"/>
    <w:rsid w:val="00B335E2"/>
    <w:rsid w:val="00B33B3C"/>
    <w:rsid w:val="00B347BF"/>
    <w:rsid w:val="00B4005C"/>
    <w:rsid w:val="00B4044E"/>
    <w:rsid w:val="00B40D74"/>
    <w:rsid w:val="00B41F7B"/>
    <w:rsid w:val="00B4426C"/>
    <w:rsid w:val="00B52351"/>
    <w:rsid w:val="00B52663"/>
    <w:rsid w:val="00B5269C"/>
    <w:rsid w:val="00B5440E"/>
    <w:rsid w:val="00B5484F"/>
    <w:rsid w:val="00B56291"/>
    <w:rsid w:val="00B56873"/>
    <w:rsid w:val="00B56DCB"/>
    <w:rsid w:val="00B570AC"/>
    <w:rsid w:val="00B57970"/>
    <w:rsid w:val="00B57E53"/>
    <w:rsid w:val="00B603F3"/>
    <w:rsid w:val="00B6042E"/>
    <w:rsid w:val="00B62B44"/>
    <w:rsid w:val="00B6440D"/>
    <w:rsid w:val="00B66326"/>
    <w:rsid w:val="00B66AC3"/>
    <w:rsid w:val="00B70DC1"/>
    <w:rsid w:val="00B70EAE"/>
    <w:rsid w:val="00B72EB7"/>
    <w:rsid w:val="00B73CCB"/>
    <w:rsid w:val="00B74828"/>
    <w:rsid w:val="00B75EF7"/>
    <w:rsid w:val="00B765F9"/>
    <w:rsid w:val="00B770D2"/>
    <w:rsid w:val="00B77AD2"/>
    <w:rsid w:val="00B83CB2"/>
    <w:rsid w:val="00B84BAD"/>
    <w:rsid w:val="00B85AD5"/>
    <w:rsid w:val="00B867B7"/>
    <w:rsid w:val="00B875D0"/>
    <w:rsid w:val="00B87858"/>
    <w:rsid w:val="00B87A2F"/>
    <w:rsid w:val="00B900DE"/>
    <w:rsid w:val="00B92B6E"/>
    <w:rsid w:val="00B93678"/>
    <w:rsid w:val="00B94F68"/>
    <w:rsid w:val="00B955E3"/>
    <w:rsid w:val="00B95AFC"/>
    <w:rsid w:val="00B977BD"/>
    <w:rsid w:val="00BA01BF"/>
    <w:rsid w:val="00BA0256"/>
    <w:rsid w:val="00BA0FA7"/>
    <w:rsid w:val="00BA29F3"/>
    <w:rsid w:val="00BA358D"/>
    <w:rsid w:val="00BA45E8"/>
    <w:rsid w:val="00BA47A3"/>
    <w:rsid w:val="00BA4925"/>
    <w:rsid w:val="00BA4FE5"/>
    <w:rsid w:val="00BA5026"/>
    <w:rsid w:val="00BA5DAD"/>
    <w:rsid w:val="00BA6E5B"/>
    <w:rsid w:val="00BA7708"/>
    <w:rsid w:val="00BB1299"/>
    <w:rsid w:val="00BB203A"/>
    <w:rsid w:val="00BB2B86"/>
    <w:rsid w:val="00BB2C9D"/>
    <w:rsid w:val="00BB5244"/>
    <w:rsid w:val="00BB5849"/>
    <w:rsid w:val="00BB5C07"/>
    <w:rsid w:val="00BB6706"/>
    <w:rsid w:val="00BB6E79"/>
    <w:rsid w:val="00BC00C8"/>
    <w:rsid w:val="00BC07C0"/>
    <w:rsid w:val="00BC1EDB"/>
    <w:rsid w:val="00BC535F"/>
    <w:rsid w:val="00BC6469"/>
    <w:rsid w:val="00BC6BC4"/>
    <w:rsid w:val="00BC7B1E"/>
    <w:rsid w:val="00BD11DE"/>
    <w:rsid w:val="00BD3547"/>
    <w:rsid w:val="00BD3AE0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22F"/>
    <w:rsid w:val="00BE44C4"/>
    <w:rsid w:val="00BE4C99"/>
    <w:rsid w:val="00BE5551"/>
    <w:rsid w:val="00BE5F0E"/>
    <w:rsid w:val="00BE719A"/>
    <w:rsid w:val="00BE720A"/>
    <w:rsid w:val="00BF1500"/>
    <w:rsid w:val="00BF15F4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5"/>
    <w:rsid w:val="00C04D6E"/>
    <w:rsid w:val="00C0584C"/>
    <w:rsid w:val="00C05982"/>
    <w:rsid w:val="00C0603F"/>
    <w:rsid w:val="00C067E5"/>
    <w:rsid w:val="00C07185"/>
    <w:rsid w:val="00C0749D"/>
    <w:rsid w:val="00C0790F"/>
    <w:rsid w:val="00C07CFD"/>
    <w:rsid w:val="00C07FEE"/>
    <w:rsid w:val="00C117C2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0F2B"/>
    <w:rsid w:val="00C214A1"/>
    <w:rsid w:val="00C21B82"/>
    <w:rsid w:val="00C22F4D"/>
    <w:rsid w:val="00C230D9"/>
    <w:rsid w:val="00C2512B"/>
    <w:rsid w:val="00C3227A"/>
    <w:rsid w:val="00C33289"/>
    <w:rsid w:val="00C333B0"/>
    <w:rsid w:val="00C35D0F"/>
    <w:rsid w:val="00C37A06"/>
    <w:rsid w:val="00C4086E"/>
    <w:rsid w:val="00C40ADE"/>
    <w:rsid w:val="00C41266"/>
    <w:rsid w:val="00C41603"/>
    <w:rsid w:val="00C41610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46F59"/>
    <w:rsid w:val="00C47F83"/>
    <w:rsid w:val="00C50043"/>
    <w:rsid w:val="00C50A0F"/>
    <w:rsid w:val="00C51A70"/>
    <w:rsid w:val="00C52206"/>
    <w:rsid w:val="00C54336"/>
    <w:rsid w:val="00C5540A"/>
    <w:rsid w:val="00C55BB2"/>
    <w:rsid w:val="00C5686F"/>
    <w:rsid w:val="00C56C08"/>
    <w:rsid w:val="00C579EB"/>
    <w:rsid w:val="00C60D24"/>
    <w:rsid w:val="00C6200C"/>
    <w:rsid w:val="00C6228F"/>
    <w:rsid w:val="00C63C14"/>
    <w:rsid w:val="00C662A1"/>
    <w:rsid w:val="00C6670B"/>
    <w:rsid w:val="00C6774E"/>
    <w:rsid w:val="00C7045A"/>
    <w:rsid w:val="00C705F0"/>
    <w:rsid w:val="00C71A14"/>
    <w:rsid w:val="00C73A1C"/>
    <w:rsid w:val="00C73EF6"/>
    <w:rsid w:val="00C74940"/>
    <w:rsid w:val="00C7553A"/>
    <w:rsid w:val="00C7573B"/>
    <w:rsid w:val="00C76425"/>
    <w:rsid w:val="00C76B1A"/>
    <w:rsid w:val="00C76CF3"/>
    <w:rsid w:val="00C806DB"/>
    <w:rsid w:val="00C809E9"/>
    <w:rsid w:val="00C80D7B"/>
    <w:rsid w:val="00C8115E"/>
    <w:rsid w:val="00C81945"/>
    <w:rsid w:val="00C82CD0"/>
    <w:rsid w:val="00C839C0"/>
    <w:rsid w:val="00C84C83"/>
    <w:rsid w:val="00C856B0"/>
    <w:rsid w:val="00C86510"/>
    <w:rsid w:val="00C869DB"/>
    <w:rsid w:val="00C86B5B"/>
    <w:rsid w:val="00C86BFE"/>
    <w:rsid w:val="00C8715A"/>
    <w:rsid w:val="00C9199F"/>
    <w:rsid w:val="00C93108"/>
    <w:rsid w:val="00C93BE9"/>
    <w:rsid w:val="00C9430C"/>
    <w:rsid w:val="00C94B39"/>
    <w:rsid w:val="00C9530B"/>
    <w:rsid w:val="00C97C1F"/>
    <w:rsid w:val="00CA0557"/>
    <w:rsid w:val="00CA06E9"/>
    <w:rsid w:val="00CA08D1"/>
    <w:rsid w:val="00CA0B26"/>
    <w:rsid w:val="00CA0D4E"/>
    <w:rsid w:val="00CA5483"/>
    <w:rsid w:val="00CA6549"/>
    <w:rsid w:val="00CA7844"/>
    <w:rsid w:val="00CA7DDF"/>
    <w:rsid w:val="00CA7FB9"/>
    <w:rsid w:val="00CB1A96"/>
    <w:rsid w:val="00CB2D15"/>
    <w:rsid w:val="00CB2F05"/>
    <w:rsid w:val="00CB3AB5"/>
    <w:rsid w:val="00CB58EF"/>
    <w:rsid w:val="00CB645B"/>
    <w:rsid w:val="00CB6F22"/>
    <w:rsid w:val="00CB7810"/>
    <w:rsid w:val="00CC0889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C70ED"/>
    <w:rsid w:val="00CD07A2"/>
    <w:rsid w:val="00CD114C"/>
    <w:rsid w:val="00CD1469"/>
    <w:rsid w:val="00CD1B25"/>
    <w:rsid w:val="00CD1F68"/>
    <w:rsid w:val="00CD37AB"/>
    <w:rsid w:val="00CD3BEB"/>
    <w:rsid w:val="00CD6399"/>
    <w:rsid w:val="00CE17D5"/>
    <w:rsid w:val="00CE2628"/>
    <w:rsid w:val="00CE28F8"/>
    <w:rsid w:val="00CE2F6C"/>
    <w:rsid w:val="00CE3DAE"/>
    <w:rsid w:val="00CE48CB"/>
    <w:rsid w:val="00CE4A84"/>
    <w:rsid w:val="00CE5141"/>
    <w:rsid w:val="00CE5F86"/>
    <w:rsid w:val="00CE70C7"/>
    <w:rsid w:val="00CE7D64"/>
    <w:rsid w:val="00CE7DE3"/>
    <w:rsid w:val="00CF0730"/>
    <w:rsid w:val="00CF0869"/>
    <w:rsid w:val="00CF0BB2"/>
    <w:rsid w:val="00CF2245"/>
    <w:rsid w:val="00CF2F88"/>
    <w:rsid w:val="00CF4A95"/>
    <w:rsid w:val="00CF4CB0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32B"/>
    <w:rsid w:val="00D14650"/>
    <w:rsid w:val="00D14F70"/>
    <w:rsid w:val="00D16351"/>
    <w:rsid w:val="00D163A2"/>
    <w:rsid w:val="00D17621"/>
    <w:rsid w:val="00D20665"/>
    <w:rsid w:val="00D20A95"/>
    <w:rsid w:val="00D20F46"/>
    <w:rsid w:val="00D21AFC"/>
    <w:rsid w:val="00D22222"/>
    <w:rsid w:val="00D228F7"/>
    <w:rsid w:val="00D243A3"/>
    <w:rsid w:val="00D245C8"/>
    <w:rsid w:val="00D25CA7"/>
    <w:rsid w:val="00D2645E"/>
    <w:rsid w:val="00D305C1"/>
    <w:rsid w:val="00D30C4F"/>
    <w:rsid w:val="00D3129B"/>
    <w:rsid w:val="00D3200B"/>
    <w:rsid w:val="00D3292E"/>
    <w:rsid w:val="00D329BA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005"/>
    <w:rsid w:val="00D44717"/>
    <w:rsid w:val="00D44CEB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54B2"/>
    <w:rsid w:val="00D56A0D"/>
    <w:rsid w:val="00D56A50"/>
    <w:rsid w:val="00D5767F"/>
    <w:rsid w:val="00D60C8B"/>
    <w:rsid w:val="00D60DCF"/>
    <w:rsid w:val="00D6170A"/>
    <w:rsid w:val="00D61E50"/>
    <w:rsid w:val="00D62D8D"/>
    <w:rsid w:val="00D62EDB"/>
    <w:rsid w:val="00D63EF6"/>
    <w:rsid w:val="00D6485E"/>
    <w:rsid w:val="00D64D02"/>
    <w:rsid w:val="00D6542A"/>
    <w:rsid w:val="00D66518"/>
    <w:rsid w:val="00D66B61"/>
    <w:rsid w:val="00D67D61"/>
    <w:rsid w:val="00D706A4"/>
    <w:rsid w:val="00D70DFB"/>
    <w:rsid w:val="00D7176D"/>
    <w:rsid w:val="00D71EEA"/>
    <w:rsid w:val="00D735CD"/>
    <w:rsid w:val="00D73828"/>
    <w:rsid w:val="00D7392C"/>
    <w:rsid w:val="00D73B7C"/>
    <w:rsid w:val="00D73E6A"/>
    <w:rsid w:val="00D74C5A"/>
    <w:rsid w:val="00D75701"/>
    <w:rsid w:val="00D762B4"/>
    <w:rsid w:val="00D766DF"/>
    <w:rsid w:val="00D77157"/>
    <w:rsid w:val="00D8178E"/>
    <w:rsid w:val="00D8260F"/>
    <w:rsid w:val="00D8265E"/>
    <w:rsid w:val="00D836BC"/>
    <w:rsid w:val="00D83AF7"/>
    <w:rsid w:val="00D849CA"/>
    <w:rsid w:val="00D8507E"/>
    <w:rsid w:val="00D86663"/>
    <w:rsid w:val="00D8797B"/>
    <w:rsid w:val="00D87DA4"/>
    <w:rsid w:val="00D902C7"/>
    <w:rsid w:val="00D908F9"/>
    <w:rsid w:val="00D90DBC"/>
    <w:rsid w:val="00D919C7"/>
    <w:rsid w:val="00D92060"/>
    <w:rsid w:val="00D9480A"/>
    <w:rsid w:val="00D951D7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A796A"/>
    <w:rsid w:val="00DA7A0F"/>
    <w:rsid w:val="00DB189B"/>
    <w:rsid w:val="00DB2737"/>
    <w:rsid w:val="00DB2DAE"/>
    <w:rsid w:val="00DB3999"/>
    <w:rsid w:val="00DB4086"/>
    <w:rsid w:val="00DB462F"/>
    <w:rsid w:val="00DB4AE1"/>
    <w:rsid w:val="00DB4F0A"/>
    <w:rsid w:val="00DB5184"/>
    <w:rsid w:val="00DB5CB4"/>
    <w:rsid w:val="00DB5D25"/>
    <w:rsid w:val="00DB6C11"/>
    <w:rsid w:val="00DB7B4A"/>
    <w:rsid w:val="00DB7CD3"/>
    <w:rsid w:val="00DC09D2"/>
    <w:rsid w:val="00DC2506"/>
    <w:rsid w:val="00DC4DCE"/>
    <w:rsid w:val="00DC5CAA"/>
    <w:rsid w:val="00DC6A48"/>
    <w:rsid w:val="00DC6F31"/>
    <w:rsid w:val="00DC782B"/>
    <w:rsid w:val="00DD0010"/>
    <w:rsid w:val="00DD0826"/>
    <w:rsid w:val="00DD0A6D"/>
    <w:rsid w:val="00DD0C15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6031"/>
    <w:rsid w:val="00DD7259"/>
    <w:rsid w:val="00DE1284"/>
    <w:rsid w:val="00DE149E"/>
    <w:rsid w:val="00DE278F"/>
    <w:rsid w:val="00DE30AA"/>
    <w:rsid w:val="00DE4792"/>
    <w:rsid w:val="00DE484F"/>
    <w:rsid w:val="00DE4CA5"/>
    <w:rsid w:val="00DE5684"/>
    <w:rsid w:val="00DE684C"/>
    <w:rsid w:val="00DF0472"/>
    <w:rsid w:val="00DF1A4C"/>
    <w:rsid w:val="00DF249C"/>
    <w:rsid w:val="00DF267D"/>
    <w:rsid w:val="00DF28AB"/>
    <w:rsid w:val="00DF49CB"/>
    <w:rsid w:val="00DF554C"/>
    <w:rsid w:val="00E0035D"/>
    <w:rsid w:val="00E00898"/>
    <w:rsid w:val="00E00C22"/>
    <w:rsid w:val="00E00D6A"/>
    <w:rsid w:val="00E014B4"/>
    <w:rsid w:val="00E02102"/>
    <w:rsid w:val="00E0382E"/>
    <w:rsid w:val="00E05704"/>
    <w:rsid w:val="00E07E0B"/>
    <w:rsid w:val="00E1258C"/>
    <w:rsid w:val="00E12D6B"/>
    <w:rsid w:val="00E12F1A"/>
    <w:rsid w:val="00E12F6F"/>
    <w:rsid w:val="00E13D70"/>
    <w:rsid w:val="00E14698"/>
    <w:rsid w:val="00E15561"/>
    <w:rsid w:val="00E1604B"/>
    <w:rsid w:val="00E172FD"/>
    <w:rsid w:val="00E2026A"/>
    <w:rsid w:val="00E20947"/>
    <w:rsid w:val="00E21CFB"/>
    <w:rsid w:val="00E21E5D"/>
    <w:rsid w:val="00E22935"/>
    <w:rsid w:val="00E22E21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11E9"/>
    <w:rsid w:val="00E43A7A"/>
    <w:rsid w:val="00E443E0"/>
    <w:rsid w:val="00E443E3"/>
    <w:rsid w:val="00E44B24"/>
    <w:rsid w:val="00E4525B"/>
    <w:rsid w:val="00E45F65"/>
    <w:rsid w:val="00E476A0"/>
    <w:rsid w:val="00E516DC"/>
    <w:rsid w:val="00E5325D"/>
    <w:rsid w:val="00E54292"/>
    <w:rsid w:val="00E546BA"/>
    <w:rsid w:val="00E54AE8"/>
    <w:rsid w:val="00E55C9F"/>
    <w:rsid w:val="00E55D9D"/>
    <w:rsid w:val="00E56CF9"/>
    <w:rsid w:val="00E600A1"/>
    <w:rsid w:val="00E60191"/>
    <w:rsid w:val="00E60B3E"/>
    <w:rsid w:val="00E623F5"/>
    <w:rsid w:val="00E6522E"/>
    <w:rsid w:val="00E654B5"/>
    <w:rsid w:val="00E66792"/>
    <w:rsid w:val="00E719BB"/>
    <w:rsid w:val="00E71A23"/>
    <w:rsid w:val="00E72B30"/>
    <w:rsid w:val="00E74DC7"/>
    <w:rsid w:val="00E80348"/>
    <w:rsid w:val="00E81EA3"/>
    <w:rsid w:val="00E82E4F"/>
    <w:rsid w:val="00E8422C"/>
    <w:rsid w:val="00E848D1"/>
    <w:rsid w:val="00E85EBD"/>
    <w:rsid w:val="00E86EB7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1B32"/>
    <w:rsid w:val="00EA3136"/>
    <w:rsid w:val="00EA4887"/>
    <w:rsid w:val="00EA4FA9"/>
    <w:rsid w:val="00EA67B1"/>
    <w:rsid w:val="00EA75E5"/>
    <w:rsid w:val="00EB18BD"/>
    <w:rsid w:val="00EB225D"/>
    <w:rsid w:val="00EB76D0"/>
    <w:rsid w:val="00EB7CD8"/>
    <w:rsid w:val="00EC1951"/>
    <w:rsid w:val="00EC1BD7"/>
    <w:rsid w:val="00EC2505"/>
    <w:rsid w:val="00EC2C94"/>
    <w:rsid w:val="00EC2E33"/>
    <w:rsid w:val="00EC304D"/>
    <w:rsid w:val="00EC34BB"/>
    <w:rsid w:val="00EC4DEB"/>
    <w:rsid w:val="00EC56BB"/>
    <w:rsid w:val="00EC56CF"/>
    <w:rsid w:val="00EC5912"/>
    <w:rsid w:val="00EC601A"/>
    <w:rsid w:val="00EC68F2"/>
    <w:rsid w:val="00EC699D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174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D79"/>
    <w:rsid w:val="00F04EE0"/>
    <w:rsid w:val="00F05111"/>
    <w:rsid w:val="00F060F3"/>
    <w:rsid w:val="00F06538"/>
    <w:rsid w:val="00F078DC"/>
    <w:rsid w:val="00F07D85"/>
    <w:rsid w:val="00F1141D"/>
    <w:rsid w:val="00F11BA7"/>
    <w:rsid w:val="00F123B6"/>
    <w:rsid w:val="00F12B2D"/>
    <w:rsid w:val="00F133C7"/>
    <w:rsid w:val="00F13E86"/>
    <w:rsid w:val="00F13F79"/>
    <w:rsid w:val="00F157E5"/>
    <w:rsid w:val="00F17321"/>
    <w:rsid w:val="00F17987"/>
    <w:rsid w:val="00F20750"/>
    <w:rsid w:val="00F21934"/>
    <w:rsid w:val="00F22A64"/>
    <w:rsid w:val="00F22B27"/>
    <w:rsid w:val="00F22FD2"/>
    <w:rsid w:val="00F23F89"/>
    <w:rsid w:val="00F241BE"/>
    <w:rsid w:val="00F2603E"/>
    <w:rsid w:val="00F30330"/>
    <w:rsid w:val="00F31E06"/>
    <w:rsid w:val="00F32FCB"/>
    <w:rsid w:val="00F335DF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3F1"/>
    <w:rsid w:val="00F4588B"/>
    <w:rsid w:val="00F463FF"/>
    <w:rsid w:val="00F4651F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44C"/>
    <w:rsid w:val="00F63C45"/>
    <w:rsid w:val="00F63D25"/>
    <w:rsid w:val="00F65209"/>
    <w:rsid w:val="00F6709F"/>
    <w:rsid w:val="00F677A9"/>
    <w:rsid w:val="00F67B04"/>
    <w:rsid w:val="00F709A7"/>
    <w:rsid w:val="00F719CE"/>
    <w:rsid w:val="00F71FF0"/>
    <w:rsid w:val="00F723BD"/>
    <w:rsid w:val="00F732EA"/>
    <w:rsid w:val="00F735E8"/>
    <w:rsid w:val="00F7367F"/>
    <w:rsid w:val="00F74957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007"/>
    <w:rsid w:val="00F901B3"/>
    <w:rsid w:val="00F906E6"/>
    <w:rsid w:val="00F908EF"/>
    <w:rsid w:val="00F90D3F"/>
    <w:rsid w:val="00F92104"/>
    <w:rsid w:val="00F928AA"/>
    <w:rsid w:val="00F94378"/>
    <w:rsid w:val="00F9520B"/>
    <w:rsid w:val="00F95760"/>
    <w:rsid w:val="00F95AF5"/>
    <w:rsid w:val="00F96724"/>
    <w:rsid w:val="00F9766B"/>
    <w:rsid w:val="00FA015E"/>
    <w:rsid w:val="00FA0AD5"/>
    <w:rsid w:val="00FA2DAE"/>
    <w:rsid w:val="00FA35D9"/>
    <w:rsid w:val="00FA420B"/>
    <w:rsid w:val="00FA47F1"/>
    <w:rsid w:val="00FA5C8C"/>
    <w:rsid w:val="00FA605C"/>
    <w:rsid w:val="00FB05CD"/>
    <w:rsid w:val="00FB0FD0"/>
    <w:rsid w:val="00FB1C68"/>
    <w:rsid w:val="00FB1E4D"/>
    <w:rsid w:val="00FB2048"/>
    <w:rsid w:val="00FB30DC"/>
    <w:rsid w:val="00FB3131"/>
    <w:rsid w:val="00FB44B1"/>
    <w:rsid w:val="00FB481A"/>
    <w:rsid w:val="00FB57BF"/>
    <w:rsid w:val="00FB6D65"/>
    <w:rsid w:val="00FB7B20"/>
    <w:rsid w:val="00FC1B6F"/>
    <w:rsid w:val="00FC49B4"/>
    <w:rsid w:val="00FC5CAE"/>
    <w:rsid w:val="00FC676A"/>
    <w:rsid w:val="00FC6B5B"/>
    <w:rsid w:val="00FC7A8F"/>
    <w:rsid w:val="00FC7CB0"/>
    <w:rsid w:val="00FD00E9"/>
    <w:rsid w:val="00FD03BE"/>
    <w:rsid w:val="00FD1135"/>
    <w:rsid w:val="00FD1140"/>
    <w:rsid w:val="00FD24B2"/>
    <w:rsid w:val="00FD286B"/>
    <w:rsid w:val="00FD4163"/>
    <w:rsid w:val="00FD5192"/>
    <w:rsid w:val="00FD5D25"/>
    <w:rsid w:val="00FD6CA0"/>
    <w:rsid w:val="00FE0742"/>
    <w:rsid w:val="00FE0781"/>
    <w:rsid w:val="00FE2C9A"/>
    <w:rsid w:val="00FE32D1"/>
    <w:rsid w:val="00FE3F24"/>
    <w:rsid w:val="00FE412F"/>
    <w:rsid w:val="00FE58C3"/>
    <w:rsid w:val="00FE6491"/>
    <w:rsid w:val="00FE679C"/>
    <w:rsid w:val="00FE721D"/>
    <w:rsid w:val="00FF0B35"/>
    <w:rsid w:val="00FF19B1"/>
    <w:rsid w:val="00FF3061"/>
    <w:rsid w:val="00FF39DE"/>
    <w:rsid w:val="00FF4CBA"/>
    <w:rsid w:val="00FF5DC3"/>
    <w:rsid w:val="00FF6A34"/>
    <w:rsid w:val="00FF6E0E"/>
    <w:rsid w:val="00FF7FBF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2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809</TotalTime>
  <Pages>18</Pages>
  <Words>2283</Words>
  <Characters>13015</Characters>
  <Application>Microsoft Office Word</Application>
  <DocSecurity>0</DocSecurity>
  <PresentationFormat/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</cp:lastModifiedBy>
  <cp:revision>400</cp:revision>
  <dcterms:created xsi:type="dcterms:W3CDTF">2024-03-26T14:44:00Z</dcterms:created>
  <dcterms:modified xsi:type="dcterms:W3CDTF">2025-02-25T04:06:00Z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