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671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AC1C05" wp14:editId="7750B35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76A6D" w14:textId="77777777" w:rsidR="00715914" w:rsidRPr="00E500D4" w:rsidRDefault="00715914" w:rsidP="00715914">
      <w:pPr>
        <w:rPr>
          <w:sz w:val="19"/>
        </w:rPr>
      </w:pPr>
    </w:p>
    <w:p w14:paraId="35CA957D" w14:textId="31302F51" w:rsidR="00554826" w:rsidRPr="00E500D4" w:rsidRDefault="00A211D1" w:rsidP="00554826">
      <w:pPr>
        <w:pStyle w:val="ShortT"/>
      </w:pPr>
      <w:r>
        <w:t>Fair Entitlements Guarantee</w:t>
      </w:r>
      <w:r w:rsidR="00554826" w:rsidRPr="00DA182D">
        <w:t xml:space="preserve"> </w:t>
      </w:r>
      <w:r w:rsidR="00554826">
        <w:t>(</w:t>
      </w:r>
      <w:r w:rsidR="00F97399">
        <w:t>Mos</w:t>
      </w:r>
      <w:r w:rsidR="00FE32FB">
        <w:t>a</w:t>
      </w:r>
      <w:r w:rsidR="00F97399">
        <w:t>ic Bra</w:t>
      </w:r>
      <w:r w:rsidR="00FE32FB">
        <w:t xml:space="preserve">nds Group of Companies </w:t>
      </w:r>
      <w:r w:rsidRPr="00E6794A">
        <w:t>in Administration</w:t>
      </w:r>
      <w:r w:rsidR="00554826">
        <w:t xml:space="preserve">) </w:t>
      </w:r>
      <w:r>
        <w:t>Declaration</w:t>
      </w:r>
      <w:r w:rsidR="0094467C">
        <w:t xml:space="preserve"> 202</w:t>
      </w:r>
      <w:r w:rsidR="00896DE1">
        <w:t>5</w:t>
      </w:r>
    </w:p>
    <w:p w14:paraId="37D5B799" w14:textId="3D0FC2DF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BB1C85">
        <w:rPr>
          <w:szCs w:val="22"/>
        </w:rPr>
        <w:t>MURRAY WATT</w:t>
      </w:r>
      <w:r w:rsidRPr="00DA182D">
        <w:rPr>
          <w:szCs w:val="22"/>
        </w:rPr>
        <w:t xml:space="preserve">, </w:t>
      </w:r>
      <w:r w:rsidR="00A211D1">
        <w:rPr>
          <w:szCs w:val="22"/>
        </w:rPr>
        <w:t>Minister for Employment and Workplace Relations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A211D1">
        <w:rPr>
          <w:szCs w:val="22"/>
        </w:rPr>
        <w:t>declaration</w:t>
      </w:r>
      <w:r w:rsidRPr="00DA182D">
        <w:rPr>
          <w:szCs w:val="22"/>
        </w:rPr>
        <w:t>.</w:t>
      </w:r>
    </w:p>
    <w:p w14:paraId="1CF14499" w14:textId="7BEA0F9D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54AF1">
        <w:rPr>
          <w:szCs w:val="22"/>
        </w:rPr>
        <w:t xml:space="preserve">27 February 2025 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1911E2F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09773539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1237FC97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5C14924D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7C42EF60" w14:textId="77777777" w:rsidR="004643DA" w:rsidRDefault="004643DA" w:rsidP="00554826">
      <w:pPr>
        <w:pStyle w:val="SignCoverPageEnd"/>
        <w:ind w:right="91"/>
        <w:rPr>
          <w:szCs w:val="22"/>
        </w:rPr>
      </w:pPr>
    </w:p>
    <w:p w14:paraId="741DB443" w14:textId="29F87391" w:rsidR="00A211D1" w:rsidRDefault="006352C7" w:rsidP="00554826">
      <w:pPr>
        <w:pStyle w:val="SignCoverPageEnd"/>
        <w:ind w:right="91"/>
        <w:rPr>
          <w:szCs w:val="22"/>
        </w:rPr>
      </w:pPr>
      <w:r>
        <w:rPr>
          <w:szCs w:val="22"/>
        </w:rPr>
        <w:t>Murray Watt</w:t>
      </w:r>
      <w:r w:rsidR="00A211D1" w:rsidRPr="00A75FE9">
        <w:rPr>
          <w:szCs w:val="22"/>
        </w:rPr>
        <w:t xml:space="preserve"> </w:t>
      </w:r>
    </w:p>
    <w:p w14:paraId="55D96E80" w14:textId="2880E6A9" w:rsidR="00554826" w:rsidRPr="008E0027" w:rsidRDefault="00A211D1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Employment and Workplace Relations</w:t>
      </w:r>
    </w:p>
    <w:p w14:paraId="1170FDBE" w14:textId="77777777" w:rsidR="00554826" w:rsidRDefault="00554826" w:rsidP="00554826"/>
    <w:p w14:paraId="36C32250" w14:textId="77777777" w:rsidR="00554826" w:rsidRPr="00ED79B6" w:rsidRDefault="00554826" w:rsidP="00554826"/>
    <w:p w14:paraId="77082B0E" w14:textId="77777777" w:rsidR="00F6696E" w:rsidRDefault="00F6696E" w:rsidP="00F6696E"/>
    <w:p w14:paraId="0F68A9AE" w14:textId="77777777" w:rsidR="00F6696E" w:rsidRDefault="00F6696E" w:rsidP="00F6696E">
      <w:pPr>
        <w:sectPr w:rsidR="00F6696E" w:rsidSect="00EF791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2B7DB23" w14:textId="77777777" w:rsidR="00554826" w:rsidRPr="00554826" w:rsidRDefault="00554826" w:rsidP="00554826">
      <w:pPr>
        <w:pStyle w:val="ActHead5"/>
      </w:pPr>
      <w:bookmarkStart w:id="0" w:name="_Toc151984857"/>
      <w:r w:rsidRPr="00554826">
        <w:lastRenderedPageBreak/>
        <w:t>1  Name</w:t>
      </w:r>
      <w:bookmarkEnd w:id="0"/>
    </w:p>
    <w:p w14:paraId="725EB5DD" w14:textId="4BACCB34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 w:rsidRPr="00A211D1">
        <w:t xml:space="preserve">instrument is the </w:t>
      </w:r>
      <w:bookmarkStart w:id="1" w:name="BKCheck15B_3"/>
      <w:bookmarkEnd w:id="1"/>
      <w:r w:rsidR="00A211D1" w:rsidRPr="00A211D1">
        <w:rPr>
          <w:i/>
        </w:rPr>
        <w:t xml:space="preserve">Fair Entitlements Guarantee </w:t>
      </w:r>
      <w:r w:rsidR="00A211D1" w:rsidRPr="00A211D1">
        <w:rPr>
          <w:i/>
          <w:iCs/>
        </w:rPr>
        <w:t>(</w:t>
      </w:r>
      <w:r w:rsidR="00FE32FB">
        <w:rPr>
          <w:i/>
          <w:iCs/>
        </w:rPr>
        <w:t>Mosaic Brands Group of Companies</w:t>
      </w:r>
      <w:r w:rsidR="00FE32FB" w:rsidRPr="009275EA">
        <w:rPr>
          <w:i/>
          <w:iCs/>
        </w:rPr>
        <w:t xml:space="preserve"> in Administration</w:t>
      </w:r>
      <w:r w:rsidR="00A211D1" w:rsidRPr="00A211D1">
        <w:rPr>
          <w:i/>
          <w:iCs/>
        </w:rPr>
        <w:t xml:space="preserve">) </w:t>
      </w:r>
      <w:r w:rsidR="00A211D1" w:rsidRPr="00A211D1">
        <w:rPr>
          <w:i/>
        </w:rPr>
        <w:t>Declaration</w:t>
      </w:r>
      <w:r w:rsidR="0094467C">
        <w:rPr>
          <w:i/>
        </w:rPr>
        <w:t xml:space="preserve"> 202</w:t>
      </w:r>
      <w:r w:rsidR="005F0981">
        <w:rPr>
          <w:i/>
        </w:rPr>
        <w:t>5</w:t>
      </w:r>
      <w:r w:rsidR="00A211D1" w:rsidRPr="00A211D1">
        <w:rPr>
          <w:i/>
        </w:rPr>
        <w:t>.</w:t>
      </w:r>
    </w:p>
    <w:p w14:paraId="3673CB8F" w14:textId="77777777" w:rsidR="00554826" w:rsidRDefault="00554826" w:rsidP="00554826">
      <w:pPr>
        <w:pStyle w:val="ActHead5"/>
      </w:pPr>
      <w:bookmarkStart w:id="2" w:name="_Toc151984858"/>
      <w:r w:rsidRPr="00554826">
        <w:t>2  Commencement</w:t>
      </w:r>
      <w:bookmarkEnd w:id="2"/>
    </w:p>
    <w:p w14:paraId="6290397D" w14:textId="77777777" w:rsidR="00C446D4" w:rsidRPr="00C446D4" w:rsidRDefault="00C446D4" w:rsidP="00C446D4">
      <w:pPr>
        <w:pStyle w:val="subsection"/>
      </w:pPr>
    </w:p>
    <w:p w14:paraId="1354F290" w14:textId="0377DB9D" w:rsidR="00554826" w:rsidRPr="00232984" w:rsidRDefault="00554826" w:rsidP="00554826">
      <w:pPr>
        <w:pStyle w:val="subsection"/>
      </w:pPr>
      <w:r>
        <w:tab/>
      </w:r>
      <w:r>
        <w:tab/>
        <w:t>This instrument commenc</w:t>
      </w:r>
      <w:r w:rsidRPr="00A211D1">
        <w:t xml:space="preserve">es </w:t>
      </w:r>
      <w:r w:rsidR="00A211D1" w:rsidRPr="00A211D1">
        <w:t>on the day after it is registered on the Federal Register of Legislation.</w:t>
      </w:r>
    </w:p>
    <w:p w14:paraId="3CEA27F9" w14:textId="77777777" w:rsidR="00554826" w:rsidRPr="00554826" w:rsidRDefault="00554826" w:rsidP="00554826">
      <w:pPr>
        <w:pStyle w:val="ActHead5"/>
      </w:pPr>
      <w:bookmarkStart w:id="3" w:name="_Toc151984859"/>
      <w:r w:rsidRPr="00554826">
        <w:t>3  Authority</w:t>
      </w:r>
      <w:bookmarkEnd w:id="3"/>
    </w:p>
    <w:p w14:paraId="7E0C54FE" w14:textId="6C2B99A0" w:rsidR="00554826" w:rsidRPr="00A211D1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A211D1">
        <w:t xml:space="preserve">section 49 of the </w:t>
      </w:r>
      <w:r w:rsidR="00A211D1">
        <w:rPr>
          <w:i/>
          <w:iCs/>
        </w:rPr>
        <w:t>Fair Entitlements Guarantee Act 2012</w:t>
      </w:r>
      <w:r w:rsidR="00A211D1">
        <w:t>.</w:t>
      </w:r>
    </w:p>
    <w:p w14:paraId="25340CBF" w14:textId="529386DF" w:rsidR="00554826" w:rsidRDefault="00554826" w:rsidP="00A211D1">
      <w:pPr>
        <w:pStyle w:val="ActHead5"/>
      </w:pPr>
      <w:bookmarkStart w:id="4" w:name="_Toc151984860"/>
      <w:r w:rsidRPr="00554826">
        <w:t>4  D</w:t>
      </w:r>
      <w:r w:rsidR="00A211D1">
        <w:t>eclaration</w:t>
      </w:r>
      <w:bookmarkEnd w:id="4"/>
    </w:p>
    <w:p w14:paraId="5E137ED0" w14:textId="364A1B03" w:rsidR="00C624CC" w:rsidRDefault="00A211D1" w:rsidP="00C624CC">
      <w:pPr>
        <w:pStyle w:val="subsection"/>
      </w:pPr>
      <w:r>
        <w:tab/>
      </w:r>
      <w:r>
        <w:tab/>
      </w:r>
      <w:r w:rsidRPr="00A211D1">
        <w:t xml:space="preserve">The </w:t>
      </w:r>
      <w:r w:rsidRPr="00A211D1">
        <w:rPr>
          <w:i/>
        </w:rPr>
        <w:t>Fair Entitlements Guarantee Act 2012</w:t>
      </w:r>
      <w:r w:rsidRPr="00A211D1">
        <w:t xml:space="preserve"> applies in relation to persons who were employed, but are no longer employed, by</w:t>
      </w:r>
      <w:r w:rsidR="003175CD">
        <w:t>:</w:t>
      </w:r>
    </w:p>
    <w:p w14:paraId="6B176F88" w14:textId="77777777" w:rsidR="00C624CC" w:rsidRPr="00C624CC" w:rsidRDefault="00C624CC" w:rsidP="00C624CC">
      <w:pPr>
        <w:pStyle w:val="ListParagraph"/>
        <w:spacing w:after="200" w:line="276" w:lineRule="auto"/>
        <w:ind w:left="1701"/>
        <w:contextualSpacing/>
        <w:rPr>
          <w:rFonts w:ascii="Times New Roman" w:eastAsia="Tahoma" w:hAnsi="Times New Roman" w:cs="Times New Roman"/>
          <w:color w:val="000000"/>
        </w:rPr>
      </w:pPr>
    </w:p>
    <w:p w14:paraId="44A81769" w14:textId="442C1B13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eastAsia="Tahoma" w:hAnsi="Times New Roman" w:cs="Times New Roman"/>
          <w:color w:val="000000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Mosaic Brands Limited</w:t>
      </w:r>
      <w:r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1E166A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003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321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579</w:t>
      </w:r>
    </w:p>
    <w:p w14:paraId="7F96FF11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eastAsia="Tahoma" w:hAnsi="Times New Roman" w:cs="Times New Roman"/>
          <w:color w:val="000000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Noni B Holdings Pty Limited</w:t>
      </w:r>
      <w:r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AF0454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614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340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537</w:t>
      </w:r>
    </w:p>
    <w:p w14:paraId="5EC42CE7" w14:textId="65152276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eastAsia="Tahoma" w:hAnsi="Times New Roman" w:cs="Times New Roman"/>
          <w:color w:val="000000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Noni B Holdings 2 Pty Ltd</w:t>
      </w:r>
      <w:r w:rsidR="00513F02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AF2056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626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335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760</w:t>
      </w:r>
    </w:p>
    <w:p w14:paraId="26FB9254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eastAsia="Tahoma" w:hAnsi="Times New Roman" w:cs="Times New Roman"/>
          <w:color w:val="000000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Millers Retail Pty Ltd</w:t>
      </w:r>
      <w:r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1D2B28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626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380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309</w:t>
      </w:r>
    </w:p>
    <w:p w14:paraId="1C297663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eastAsia="Tahoma" w:hAnsi="Times New Roman" w:cs="Times New Roman"/>
          <w:color w:val="000000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Autograph Retail Pty Ltd</w:t>
      </w:r>
      <w:r w:rsidRPr="009B4F00">
        <w:rPr>
          <w:rFonts w:ascii="Times New Roman" w:eastAsia="Tahoma" w:hAnsi="Times New Roman" w:cs="Times New Roman"/>
          <w:color w:val="000000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925B2F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626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380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390</w:t>
      </w:r>
    </w:p>
    <w:p w14:paraId="7DAF6D95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eastAsia="Tahoma" w:hAnsi="Times New Roman" w:cs="Times New Roman"/>
          <w:color w:val="000000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Pretty Girl Fashion Group Holdings Pty Ltd</w:t>
      </w:r>
      <w:r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252668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089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304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941</w:t>
      </w:r>
    </w:p>
    <w:p w14:paraId="4E0BE11E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eastAsia="Tahoma" w:hAnsi="Times New Roman" w:cs="Times New Roman"/>
          <w:color w:val="000000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Pretty Girl Fashion Group Pty Ltd</w:t>
      </w:r>
      <w:r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235C3F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051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283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900</w:t>
      </w:r>
    </w:p>
    <w:p w14:paraId="38C81CA2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eastAsia="Tahoma" w:hAnsi="Times New Roman" w:cs="Times New Roman"/>
          <w:color w:val="000000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Crossroads Retail Pty Ltd</w:t>
      </w:r>
      <w:r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8A2A6C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626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380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541</w:t>
      </w:r>
    </w:p>
    <w:p w14:paraId="6FFF396E" w14:textId="4280A58A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hAnsi="Times New Roman" w:cs="Times New Roman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Katies Retail Pty Ltd</w:t>
      </w:r>
      <w:r w:rsidR="00D11891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BD55E9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626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380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158</w:t>
      </w:r>
    </w:p>
    <w:p w14:paraId="2D4B3536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hAnsi="Times New Roman" w:cs="Times New Roman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Rivers Retail Holdings Pty Ltd</w:t>
      </w:r>
      <w:r w:rsidRPr="009B4F00">
        <w:rPr>
          <w:rFonts w:ascii="Times New Roman" w:hAnsi="Times New Roman" w:cs="Times New Roman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BE128D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626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380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934</w:t>
      </w:r>
    </w:p>
    <w:p w14:paraId="39452306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hAnsi="Times New Roman" w:cs="Times New Roman"/>
        </w:rPr>
      </w:pPr>
      <w:proofErr w:type="spellStart"/>
      <w:r w:rsidRPr="009B4F00">
        <w:rPr>
          <w:rFonts w:ascii="Times New Roman" w:eastAsia="Tahoma" w:hAnsi="Times New Roman" w:cs="Times New Roman"/>
          <w:color w:val="000000"/>
          <w:lang w:val="en-US"/>
        </w:rPr>
        <w:t>W.Lane</w:t>
      </w:r>
      <w:proofErr w:type="spellEnd"/>
      <w:r w:rsidRPr="009B4F00">
        <w:rPr>
          <w:rFonts w:ascii="Times New Roman" w:eastAsia="Tahoma" w:hAnsi="Times New Roman" w:cs="Times New Roman"/>
          <w:color w:val="000000"/>
          <w:lang w:val="en-US"/>
        </w:rPr>
        <w:t xml:space="preserve"> Pty Ltd</w:t>
      </w:r>
      <w:r w:rsidRPr="009B4F00">
        <w:rPr>
          <w:rFonts w:ascii="Times New Roman" w:hAnsi="Times New Roman" w:cs="Times New Roman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0E376D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003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115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124</w:t>
      </w:r>
    </w:p>
    <w:p w14:paraId="2C5D5ED2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hAnsi="Times New Roman" w:cs="Times New Roman"/>
        </w:rPr>
      </w:pPr>
      <w:r w:rsidRPr="009B4F00">
        <w:rPr>
          <w:rFonts w:ascii="Times New Roman" w:eastAsia="Tahoma" w:hAnsi="Times New Roman" w:cs="Times New Roman"/>
          <w:color w:val="000000"/>
          <w:lang w:val="en-US"/>
        </w:rPr>
        <w:t>Noni B Holdco Pty Ltd</w:t>
      </w:r>
      <w:r w:rsidRPr="009B4F00">
        <w:rPr>
          <w:rFonts w:ascii="Times New Roman" w:hAnsi="Times New Roman" w:cs="Times New Roman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130E61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627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001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389</w:t>
      </w:r>
    </w:p>
    <w:p w14:paraId="150B5643" w14:textId="77777777" w:rsidR="008411BF" w:rsidRPr="009B4F00" w:rsidRDefault="008411BF" w:rsidP="008411BF">
      <w:pPr>
        <w:pStyle w:val="ListParagraph"/>
        <w:numPr>
          <w:ilvl w:val="0"/>
          <w:numId w:val="15"/>
        </w:numPr>
        <w:spacing w:after="200" w:line="276" w:lineRule="auto"/>
        <w:ind w:left="1701" w:hanging="567"/>
        <w:contextualSpacing/>
        <w:rPr>
          <w:rFonts w:ascii="Times New Roman" w:hAnsi="Times New Roman" w:cs="Times New Roman"/>
        </w:rPr>
      </w:pPr>
      <w:proofErr w:type="spellStart"/>
      <w:r w:rsidRPr="009B4F00">
        <w:rPr>
          <w:rFonts w:ascii="Times New Roman" w:eastAsia="Tahoma" w:hAnsi="Times New Roman" w:cs="Times New Roman"/>
          <w:color w:val="000000"/>
          <w:lang w:val="en-US"/>
        </w:rPr>
        <w:t>EziBuy</w:t>
      </w:r>
      <w:proofErr w:type="spellEnd"/>
      <w:r w:rsidRPr="009B4F00">
        <w:rPr>
          <w:rFonts w:ascii="Times New Roman" w:eastAsia="Tahoma" w:hAnsi="Times New Roman" w:cs="Times New Roman"/>
          <w:color w:val="000000"/>
          <w:lang w:val="en-US"/>
        </w:rPr>
        <w:t xml:space="preserve"> Pty Ltd</w:t>
      </w:r>
      <w:r w:rsidRPr="009B4F00">
        <w:rPr>
          <w:rFonts w:ascii="Times New Roman" w:hAnsi="Times New Roman" w:cs="Times New Roman"/>
        </w:rPr>
        <w:t xml:space="preserve"> </w:t>
      </w:r>
      <w:r w:rsidRPr="2591D171">
        <w:rPr>
          <w:rFonts w:ascii="Times New Roman" w:hAnsi="Times New Roman" w:cs="Times New Roman"/>
        </w:rPr>
        <w:t xml:space="preserve">(Administrators Appointed) </w:t>
      </w:r>
      <w:r w:rsidRPr="2591D171">
        <w:rPr>
          <w:rFonts w:ascii="Times New Roman" w:eastAsia="Times New Roman" w:hAnsi="Times New Roman" w:cs="Times New Roman"/>
        </w:rPr>
        <w:t>A.C.N.</w:t>
      </w:r>
      <w:r w:rsidRPr="009022E4">
        <w:rPr>
          <w:rFonts w:ascii="Times New Roman" w:eastAsia="Tahoma" w:hAnsi="Times New Roman" w:cs="Times New Roman"/>
          <w:color w:val="000000"/>
          <w:lang w:val="en-US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058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215</w:t>
      </w:r>
      <w:r w:rsidRPr="00067803">
        <w:rPr>
          <w:rFonts w:ascii="Times New Roman" w:eastAsia="Tahoma" w:hAnsi="Times New Roman" w:cs="Times New Roman"/>
          <w:color w:val="000000"/>
        </w:rPr>
        <w:t xml:space="preserve"> </w:t>
      </w:r>
      <w:r w:rsidRPr="00067803">
        <w:rPr>
          <w:rFonts w:ascii="Times New Roman" w:eastAsia="Tahoma" w:hAnsi="Times New Roman" w:cs="Times New Roman"/>
          <w:color w:val="000000"/>
          <w:lang w:val="en-US"/>
        </w:rPr>
        <w:t>722</w:t>
      </w:r>
    </w:p>
    <w:p w14:paraId="07D12060" w14:textId="2D73AB13" w:rsidR="003175CD" w:rsidRDefault="008411BF" w:rsidP="008411BF">
      <w:pPr>
        <w:pStyle w:val="subsection"/>
        <w:ind w:firstLine="0"/>
      </w:pPr>
      <w:r>
        <w:t xml:space="preserve">(together called Mosaic Brands Group) </w:t>
      </w:r>
      <w:r w:rsidRPr="2591D171">
        <w:t xml:space="preserve">which </w:t>
      </w:r>
      <w:r>
        <w:t>are</w:t>
      </w:r>
      <w:r w:rsidRPr="2591D171">
        <w:t xml:space="preserve"> entit</w:t>
      </w:r>
      <w:r>
        <w:t>ies</w:t>
      </w:r>
      <w:r w:rsidRPr="2591D171">
        <w:t xml:space="preserve"> under administration under Part 5.3A of the </w:t>
      </w:r>
      <w:r w:rsidRPr="2591D171">
        <w:rPr>
          <w:i/>
          <w:iCs/>
        </w:rPr>
        <w:t>Corporations Act 2001</w:t>
      </w:r>
      <w:r w:rsidRPr="2591D171">
        <w:t xml:space="preserve"> (the Corporations Act). </w:t>
      </w:r>
    </w:p>
    <w:sectPr w:rsidR="003175CD" w:rsidSect="00EF79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99A3" w14:textId="77777777" w:rsidR="000A34F3" w:rsidRDefault="000A34F3" w:rsidP="00715914">
      <w:pPr>
        <w:spacing w:line="240" w:lineRule="auto"/>
      </w:pPr>
      <w:r>
        <w:separator/>
      </w:r>
    </w:p>
  </w:endnote>
  <w:endnote w:type="continuationSeparator" w:id="0">
    <w:p w14:paraId="2F3FE232" w14:textId="77777777" w:rsidR="000A34F3" w:rsidRDefault="000A34F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D732" w14:textId="600E0C92" w:rsidR="0072147A" w:rsidRPr="00E33C1C" w:rsidRDefault="00A211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605184E" wp14:editId="530B99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651231843" name="Text Box 8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369D8" w14:textId="09407F67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5184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: Sensitive//Legal Privilege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4369D8" w14:textId="09407F67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CE6B8ED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0D7B3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3DF0D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4C15A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5E8A86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512440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907844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B3056" w14:textId="0C6463CA" w:rsidR="0072147A" w:rsidRPr="00E33C1C" w:rsidRDefault="00A211D1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254FAA7" wp14:editId="521E4B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032914397" name="Text Box 9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AFF1A" w14:textId="7B9942BC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FA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: Sensitive//Legal Privilege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A7AFF1A" w14:textId="7B9942BC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3195D88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F9A16A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64D6F7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97C60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1E95CC3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CA0C441" w14:textId="77777777" w:rsidR="0072147A" w:rsidRDefault="0072147A" w:rsidP="00A369E3">
          <w:pPr>
            <w:rPr>
              <w:sz w:val="18"/>
            </w:rPr>
          </w:pPr>
        </w:p>
      </w:tc>
    </w:tr>
  </w:tbl>
  <w:p w14:paraId="73C7B18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F6F8" w14:textId="6337355A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940428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465DF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8F865A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21F85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144D544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D016" w14:textId="7B5D0435" w:rsidR="008C2EAC" w:rsidRPr="002B0EA5" w:rsidRDefault="00A211D1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A776D06" wp14:editId="7F1F7A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572548114" name="Text Box 11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0435E" w14:textId="64352E7C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76D0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: Sensitive//Legal Privilege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A50435E" w14:textId="64352E7C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48C78E3" w14:textId="77777777" w:rsidTr="00A87A58">
      <w:tc>
        <w:tcPr>
          <w:tcW w:w="365" w:type="pct"/>
        </w:tcPr>
        <w:p w14:paraId="4441BEBF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3F8EAA" w14:textId="325447F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211D1">
            <w:rPr>
              <w:i/>
              <w:noProof/>
              <w:sz w:val="18"/>
            </w:rPr>
            <w:t>Fair Entitlements Guarantee (Extended operation of the Act in relation to Aurora Metals Limited in Administration) Declaration 01/2023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650CB1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308D111" w14:textId="77777777" w:rsidTr="00A87A58">
      <w:tc>
        <w:tcPr>
          <w:tcW w:w="5000" w:type="pct"/>
          <w:gridSpan w:val="3"/>
        </w:tcPr>
        <w:p w14:paraId="7C06918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4492C8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1338" w14:textId="32BDBD5C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BD9943E" w14:textId="77777777" w:rsidTr="00A87A58">
      <w:tc>
        <w:tcPr>
          <w:tcW w:w="947" w:type="pct"/>
        </w:tcPr>
        <w:p w14:paraId="5189F275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427454D" w14:textId="049E0311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54AF1">
            <w:rPr>
              <w:i/>
              <w:noProof/>
              <w:sz w:val="18"/>
            </w:rPr>
            <w:t>Fair Entitlements Guarantee (Mosaic Brands Group of Companies in Administration) Declaration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19A69CC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C11F602" w14:textId="77777777" w:rsidTr="00A87A58">
      <w:tc>
        <w:tcPr>
          <w:tcW w:w="5000" w:type="pct"/>
          <w:gridSpan w:val="3"/>
        </w:tcPr>
        <w:p w14:paraId="65190642" w14:textId="77777777" w:rsidR="008C2EAC" w:rsidRDefault="008C2EAC" w:rsidP="000850AC">
          <w:pPr>
            <w:rPr>
              <w:sz w:val="18"/>
            </w:rPr>
          </w:pPr>
        </w:p>
      </w:tc>
    </w:tr>
  </w:tbl>
  <w:p w14:paraId="28177103" w14:textId="77777777" w:rsidR="008C2EAC" w:rsidRPr="00ED79B6" w:rsidRDefault="008C2EAC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CBEA5" w14:textId="236B7932" w:rsidR="00A211D1" w:rsidRDefault="00A211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D1538C5" wp14:editId="67CD25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980432413" name="Text Box 10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6EDE0" w14:textId="7BB06DE2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538C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: Sensitive//Legal Privilege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16EDE0" w14:textId="7BB06DE2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827E" w14:textId="77777777" w:rsidR="000A34F3" w:rsidRDefault="000A34F3" w:rsidP="00715914">
      <w:pPr>
        <w:spacing w:line="240" w:lineRule="auto"/>
      </w:pPr>
      <w:r>
        <w:separator/>
      </w:r>
    </w:p>
  </w:footnote>
  <w:footnote w:type="continuationSeparator" w:id="0">
    <w:p w14:paraId="1B854F32" w14:textId="77777777" w:rsidR="000A34F3" w:rsidRDefault="000A34F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9550F" w14:textId="7E4B165E" w:rsidR="00F6696E" w:rsidRPr="005F1388" w:rsidRDefault="00A211D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5FF13" wp14:editId="50D0A7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106725103" name="Text Box 2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D61D1" w14:textId="3C3E4566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5FF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 Privileg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21D61D1" w14:textId="3C3E4566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9AB0" w14:textId="62FE77F7" w:rsidR="00F6696E" w:rsidRPr="005F1388" w:rsidRDefault="00A211D1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4D1845" wp14:editId="0C6543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399909957" name="Text Box 3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585A4" w14:textId="5BE4BE6A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D18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 Privileg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0585A4" w14:textId="5BE4BE6A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1369B" w14:textId="77777777" w:rsidR="008411BF" w:rsidRDefault="008411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3258" w14:textId="209EE09D" w:rsidR="004E1307" w:rsidRDefault="00A211D1" w:rsidP="00715914">
    <w:pPr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1B9B90" wp14:editId="32E4C54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1633975281" name="Text Box 5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2FAFF" w14:textId="32B3EFD0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B9B9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 Privileg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592FAFF" w14:textId="32B3EFD0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DE53FDF" w14:textId="77777777" w:rsidR="004E1307" w:rsidRDefault="004E1307" w:rsidP="00715914">
    <w:pPr>
      <w:rPr>
        <w:sz w:val="20"/>
      </w:rPr>
    </w:pPr>
  </w:p>
  <w:p w14:paraId="4ED0290D" w14:textId="77777777" w:rsidR="004E1307" w:rsidRPr="007A1328" w:rsidRDefault="004E1307" w:rsidP="00715914">
    <w:pPr>
      <w:rPr>
        <w:sz w:val="20"/>
      </w:rPr>
    </w:pPr>
  </w:p>
  <w:p w14:paraId="22C3A5CD" w14:textId="77777777" w:rsidR="004E1307" w:rsidRPr="007A1328" w:rsidRDefault="004E1307" w:rsidP="00715914">
    <w:pPr>
      <w:rPr>
        <w:b/>
        <w:sz w:val="24"/>
      </w:rPr>
    </w:pPr>
  </w:p>
  <w:p w14:paraId="46BC674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F513" w14:textId="729C9690" w:rsidR="004E1307" w:rsidRPr="00A211D1" w:rsidRDefault="004E1307" w:rsidP="00A211D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0A5D" w14:textId="5F858A9C" w:rsidR="00A211D1" w:rsidRDefault="00A211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1236C66" wp14:editId="1DA346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15240"/>
              <wp:wrapNone/>
              <wp:docPr id="316219702" name="Text Box 4" descr="OFFICIAL: Sensitive//Legal 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FCD25" w14:textId="7F7DE4DF" w:rsidR="00A211D1" w:rsidRPr="00A211D1" w:rsidRDefault="00A211D1" w:rsidP="00A211D1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211D1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 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36C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 Privileg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B4FCD25" w14:textId="7F7DE4DF" w:rsidR="00A211D1" w:rsidRPr="00A211D1" w:rsidRDefault="00A211D1" w:rsidP="00A211D1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A211D1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Sensitive//Legal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2A0DCA"/>
    <w:multiLevelType w:val="hybridMultilevel"/>
    <w:tmpl w:val="7686506E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3270C04"/>
    <w:multiLevelType w:val="hybridMultilevel"/>
    <w:tmpl w:val="38FA2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81418">
    <w:abstractNumId w:val="9"/>
  </w:num>
  <w:num w:numId="2" w16cid:durableId="1722899432">
    <w:abstractNumId w:val="7"/>
  </w:num>
  <w:num w:numId="3" w16cid:durableId="466893812">
    <w:abstractNumId w:val="6"/>
  </w:num>
  <w:num w:numId="4" w16cid:durableId="57019265">
    <w:abstractNumId w:val="5"/>
  </w:num>
  <w:num w:numId="5" w16cid:durableId="1214000399">
    <w:abstractNumId w:val="4"/>
  </w:num>
  <w:num w:numId="6" w16cid:durableId="1738018897">
    <w:abstractNumId w:val="8"/>
  </w:num>
  <w:num w:numId="7" w16cid:durableId="802236354">
    <w:abstractNumId w:val="3"/>
  </w:num>
  <w:num w:numId="8" w16cid:durableId="97414758">
    <w:abstractNumId w:val="2"/>
  </w:num>
  <w:num w:numId="9" w16cid:durableId="863327335">
    <w:abstractNumId w:val="1"/>
  </w:num>
  <w:num w:numId="10" w16cid:durableId="604925473">
    <w:abstractNumId w:val="0"/>
  </w:num>
  <w:num w:numId="11" w16cid:durableId="366370375">
    <w:abstractNumId w:val="13"/>
  </w:num>
  <w:num w:numId="12" w16cid:durableId="677852826">
    <w:abstractNumId w:val="10"/>
  </w:num>
  <w:num w:numId="13" w16cid:durableId="603422044">
    <w:abstractNumId w:val="11"/>
  </w:num>
  <w:num w:numId="14" w16cid:durableId="936517447">
    <w:abstractNumId w:val="14"/>
  </w:num>
  <w:num w:numId="15" w16cid:durableId="1173883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D1"/>
    <w:rsid w:val="00004174"/>
    <w:rsid w:val="00004470"/>
    <w:rsid w:val="0000503E"/>
    <w:rsid w:val="000136AF"/>
    <w:rsid w:val="0001413D"/>
    <w:rsid w:val="000258B1"/>
    <w:rsid w:val="00040A89"/>
    <w:rsid w:val="000437C1"/>
    <w:rsid w:val="0004455A"/>
    <w:rsid w:val="0005365D"/>
    <w:rsid w:val="00056AA8"/>
    <w:rsid w:val="000614BF"/>
    <w:rsid w:val="0006709C"/>
    <w:rsid w:val="00074376"/>
    <w:rsid w:val="00087522"/>
    <w:rsid w:val="000978F5"/>
    <w:rsid w:val="00097A76"/>
    <w:rsid w:val="000A34F3"/>
    <w:rsid w:val="000B15CD"/>
    <w:rsid w:val="000B35EB"/>
    <w:rsid w:val="000D05EF"/>
    <w:rsid w:val="000E2261"/>
    <w:rsid w:val="000E78B7"/>
    <w:rsid w:val="000F21C1"/>
    <w:rsid w:val="00100210"/>
    <w:rsid w:val="0010745C"/>
    <w:rsid w:val="00132CEB"/>
    <w:rsid w:val="001339B0"/>
    <w:rsid w:val="00142B62"/>
    <w:rsid w:val="001441B7"/>
    <w:rsid w:val="001516CB"/>
    <w:rsid w:val="00152336"/>
    <w:rsid w:val="00157B8B"/>
    <w:rsid w:val="00166414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0921"/>
    <w:rsid w:val="001E3590"/>
    <w:rsid w:val="001E7407"/>
    <w:rsid w:val="001F2098"/>
    <w:rsid w:val="001F5D5E"/>
    <w:rsid w:val="001F6219"/>
    <w:rsid w:val="001F6CD4"/>
    <w:rsid w:val="00206C4D"/>
    <w:rsid w:val="00215AF1"/>
    <w:rsid w:val="00221752"/>
    <w:rsid w:val="002321E8"/>
    <w:rsid w:val="00232984"/>
    <w:rsid w:val="0024010F"/>
    <w:rsid w:val="00240749"/>
    <w:rsid w:val="00243018"/>
    <w:rsid w:val="00254AF1"/>
    <w:rsid w:val="002564A4"/>
    <w:rsid w:val="0026736C"/>
    <w:rsid w:val="00271FD5"/>
    <w:rsid w:val="00273944"/>
    <w:rsid w:val="00281308"/>
    <w:rsid w:val="00284719"/>
    <w:rsid w:val="00292929"/>
    <w:rsid w:val="00297ECB"/>
    <w:rsid w:val="002A7BCF"/>
    <w:rsid w:val="002C3FD1"/>
    <w:rsid w:val="002D043A"/>
    <w:rsid w:val="002D266B"/>
    <w:rsid w:val="002D6224"/>
    <w:rsid w:val="00304F8B"/>
    <w:rsid w:val="003175CD"/>
    <w:rsid w:val="00335BC6"/>
    <w:rsid w:val="003415D3"/>
    <w:rsid w:val="00344338"/>
    <w:rsid w:val="00344701"/>
    <w:rsid w:val="00352B0F"/>
    <w:rsid w:val="00360459"/>
    <w:rsid w:val="0038049F"/>
    <w:rsid w:val="003A5A5E"/>
    <w:rsid w:val="003C6231"/>
    <w:rsid w:val="003D0BFE"/>
    <w:rsid w:val="003D2206"/>
    <w:rsid w:val="003D3B2B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43DA"/>
    <w:rsid w:val="00467661"/>
    <w:rsid w:val="00472DBE"/>
    <w:rsid w:val="00474A19"/>
    <w:rsid w:val="00477830"/>
    <w:rsid w:val="00487764"/>
    <w:rsid w:val="00496F97"/>
    <w:rsid w:val="00497E56"/>
    <w:rsid w:val="004A12E4"/>
    <w:rsid w:val="004B6C48"/>
    <w:rsid w:val="004C4E59"/>
    <w:rsid w:val="004C6809"/>
    <w:rsid w:val="004E063A"/>
    <w:rsid w:val="004E1307"/>
    <w:rsid w:val="004E7BEC"/>
    <w:rsid w:val="00505D3D"/>
    <w:rsid w:val="00506AF6"/>
    <w:rsid w:val="00513F02"/>
    <w:rsid w:val="00516B8D"/>
    <w:rsid w:val="005303C8"/>
    <w:rsid w:val="00537FBC"/>
    <w:rsid w:val="00544D94"/>
    <w:rsid w:val="005461B7"/>
    <w:rsid w:val="00554826"/>
    <w:rsid w:val="00562877"/>
    <w:rsid w:val="00584811"/>
    <w:rsid w:val="00585784"/>
    <w:rsid w:val="00593AA6"/>
    <w:rsid w:val="00594161"/>
    <w:rsid w:val="00594749"/>
    <w:rsid w:val="005A65D5"/>
    <w:rsid w:val="005A6E55"/>
    <w:rsid w:val="005B1C46"/>
    <w:rsid w:val="005B4067"/>
    <w:rsid w:val="005C3F41"/>
    <w:rsid w:val="005D1D92"/>
    <w:rsid w:val="005D2D09"/>
    <w:rsid w:val="005F0981"/>
    <w:rsid w:val="005F3BEA"/>
    <w:rsid w:val="00600219"/>
    <w:rsid w:val="00604F2A"/>
    <w:rsid w:val="00620076"/>
    <w:rsid w:val="00627E0A"/>
    <w:rsid w:val="006338C0"/>
    <w:rsid w:val="006352C7"/>
    <w:rsid w:val="00651897"/>
    <w:rsid w:val="0065488B"/>
    <w:rsid w:val="00656A79"/>
    <w:rsid w:val="00660D43"/>
    <w:rsid w:val="00670EA1"/>
    <w:rsid w:val="0067212B"/>
    <w:rsid w:val="00673BE2"/>
    <w:rsid w:val="00677CC2"/>
    <w:rsid w:val="006843EF"/>
    <w:rsid w:val="00686759"/>
    <w:rsid w:val="0068744B"/>
    <w:rsid w:val="006905DE"/>
    <w:rsid w:val="0069207B"/>
    <w:rsid w:val="006A154F"/>
    <w:rsid w:val="006A437B"/>
    <w:rsid w:val="006B5789"/>
    <w:rsid w:val="006B5D97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72F7"/>
    <w:rsid w:val="00713084"/>
    <w:rsid w:val="00714F20"/>
    <w:rsid w:val="0071590F"/>
    <w:rsid w:val="00715914"/>
    <w:rsid w:val="0072147A"/>
    <w:rsid w:val="00723791"/>
    <w:rsid w:val="00724A46"/>
    <w:rsid w:val="00731E00"/>
    <w:rsid w:val="007440B7"/>
    <w:rsid w:val="007500C8"/>
    <w:rsid w:val="00753548"/>
    <w:rsid w:val="00756272"/>
    <w:rsid w:val="00762D38"/>
    <w:rsid w:val="007715C9"/>
    <w:rsid w:val="00771613"/>
    <w:rsid w:val="00774EDD"/>
    <w:rsid w:val="007757EC"/>
    <w:rsid w:val="00783E89"/>
    <w:rsid w:val="00793915"/>
    <w:rsid w:val="007A1FAE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11BF"/>
    <w:rsid w:val="008413E8"/>
    <w:rsid w:val="00854D0B"/>
    <w:rsid w:val="00856A31"/>
    <w:rsid w:val="00860B4E"/>
    <w:rsid w:val="00867B37"/>
    <w:rsid w:val="008754D0"/>
    <w:rsid w:val="00875D13"/>
    <w:rsid w:val="008800B3"/>
    <w:rsid w:val="008855C9"/>
    <w:rsid w:val="00886456"/>
    <w:rsid w:val="00896176"/>
    <w:rsid w:val="00896DE1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467C"/>
    <w:rsid w:val="00947D5A"/>
    <w:rsid w:val="009532A5"/>
    <w:rsid w:val="009545BD"/>
    <w:rsid w:val="00954956"/>
    <w:rsid w:val="00964CF0"/>
    <w:rsid w:val="009659B8"/>
    <w:rsid w:val="00977806"/>
    <w:rsid w:val="00982242"/>
    <w:rsid w:val="009868E9"/>
    <w:rsid w:val="009900A3"/>
    <w:rsid w:val="00994A98"/>
    <w:rsid w:val="009C3413"/>
    <w:rsid w:val="00A0441E"/>
    <w:rsid w:val="00A12128"/>
    <w:rsid w:val="00A211D1"/>
    <w:rsid w:val="00A22C98"/>
    <w:rsid w:val="00A231E2"/>
    <w:rsid w:val="00A369E3"/>
    <w:rsid w:val="00A57600"/>
    <w:rsid w:val="00A57C94"/>
    <w:rsid w:val="00A64912"/>
    <w:rsid w:val="00A70A74"/>
    <w:rsid w:val="00A75FE9"/>
    <w:rsid w:val="00AD53CC"/>
    <w:rsid w:val="00AD5641"/>
    <w:rsid w:val="00AF06CF"/>
    <w:rsid w:val="00AF527D"/>
    <w:rsid w:val="00B02E95"/>
    <w:rsid w:val="00B07CDB"/>
    <w:rsid w:val="00B11897"/>
    <w:rsid w:val="00B16A31"/>
    <w:rsid w:val="00B17DFD"/>
    <w:rsid w:val="00B25306"/>
    <w:rsid w:val="00B27831"/>
    <w:rsid w:val="00B308FE"/>
    <w:rsid w:val="00B33709"/>
    <w:rsid w:val="00B33B3C"/>
    <w:rsid w:val="00B36392"/>
    <w:rsid w:val="00B3678D"/>
    <w:rsid w:val="00B418CB"/>
    <w:rsid w:val="00B47444"/>
    <w:rsid w:val="00B50ADC"/>
    <w:rsid w:val="00B566B1"/>
    <w:rsid w:val="00B63834"/>
    <w:rsid w:val="00B80199"/>
    <w:rsid w:val="00B83204"/>
    <w:rsid w:val="00B856E7"/>
    <w:rsid w:val="00B92614"/>
    <w:rsid w:val="00BA220B"/>
    <w:rsid w:val="00BA3A57"/>
    <w:rsid w:val="00BB1533"/>
    <w:rsid w:val="00BB1C85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37AC8"/>
    <w:rsid w:val="00C41988"/>
    <w:rsid w:val="00C42BF8"/>
    <w:rsid w:val="00C446D4"/>
    <w:rsid w:val="00C50043"/>
    <w:rsid w:val="00C624CC"/>
    <w:rsid w:val="00C7573B"/>
    <w:rsid w:val="00C97A54"/>
    <w:rsid w:val="00CA5B23"/>
    <w:rsid w:val="00CB501F"/>
    <w:rsid w:val="00CB602E"/>
    <w:rsid w:val="00CB7E90"/>
    <w:rsid w:val="00CC4FF5"/>
    <w:rsid w:val="00CE051D"/>
    <w:rsid w:val="00CE1335"/>
    <w:rsid w:val="00CE493D"/>
    <w:rsid w:val="00CF07FA"/>
    <w:rsid w:val="00CF0BB2"/>
    <w:rsid w:val="00CF3EE8"/>
    <w:rsid w:val="00D1096C"/>
    <w:rsid w:val="00D11891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60E9F"/>
    <w:rsid w:val="00E6794A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7911"/>
    <w:rsid w:val="00F00EFF"/>
    <w:rsid w:val="00F02C7C"/>
    <w:rsid w:val="00F072A7"/>
    <w:rsid w:val="00F078DC"/>
    <w:rsid w:val="00F32BA8"/>
    <w:rsid w:val="00F32EE0"/>
    <w:rsid w:val="00F349F1"/>
    <w:rsid w:val="00F3705C"/>
    <w:rsid w:val="00F4350D"/>
    <w:rsid w:val="00F479C4"/>
    <w:rsid w:val="00F567F7"/>
    <w:rsid w:val="00F6696E"/>
    <w:rsid w:val="00F73BD6"/>
    <w:rsid w:val="00F74D88"/>
    <w:rsid w:val="00F83989"/>
    <w:rsid w:val="00F85099"/>
    <w:rsid w:val="00F9379C"/>
    <w:rsid w:val="00F9632C"/>
    <w:rsid w:val="00F97399"/>
    <w:rsid w:val="00FA1E52"/>
    <w:rsid w:val="00FB5A08"/>
    <w:rsid w:val="00FC05D6"/>
    <w:rsid w:val="00FC6A80"/>
    <w:rsid w:val="00FE32FB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24CD9"/>
  <w15:docId w15:val="{C782EBF4-EDAE-4597-B50A-EDA82B9A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21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11D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11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D1"/>
    <w:rPr>
      <w:b/>
      <w:bCs/>
    </w:rPr>
  </w:style>
  <w:style w:type="paragraph" w:styleId="ListParagraph">
    <w:name w:val="List Paragraph"/>
    <w:basedOn w:val="Normal"/>
    <w:uiPriority w:val="34"/>
    <w:qFormat/>
    <w:rsid w:val="00544D94"/>
    <w:pPr>
      <w:spacing w:line="240" w:lineRule="auto"/>
      <w:ind w:left="720"/>
    </w:pPr>
    <w:rPr>
      <w:rFonts w:ascii="Calibri" w:hAnsi="Calibri" w:cs="Calibri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2801\Downloads\template_-_principal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25FB00D-1E3B-4EF0-B6C3-8C0A9F0799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BC6FE49F808004499FB57D4C04BC9B6" ma:contentTypeVersion="" ma:contentTypeDescription="PDMS Document Site Content Type" ma:contentTypeScope="" ma:versionID="8b033de4e57b48c5eb1380069de504b9">
  <xsd:schema xmlns:xsd="http://www.w3.org/2001/XMLSchema" xmlns:xs="http://www.w3.org/2001/XMLSchema" xmlns:p="http://schemas.microsoft.com/office/2006/metadata/properties" xmlns:ns2="025FB00D-1E3B-4EF0-B6C3-8C0A9F0799EE" targetNamespace="http://schemas.microsoft.com/office/2006/metadata/properties" ma:root="true" ma:fieldsID="763acdb07a8b59a6c791c9edbcc4cfaf" ns2:_="">
    <xsd:import namespace="025FB00D-1E3B-4EF0-B6C3-8C0A9F0799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B00D-1E3B-4EF0-B6C3-8C0A9F0799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D5655F-8A15-46EE-A817-8CAD5DC4295A}">
  <ds:schemaRefs>
    <ds:schemaRef ds:uri="http://schemas.microsoft.com/office/2006/metadata/properties"/>
    <ds:schemaRef ds:uri="http://schemas.microsoft.com/office/infopath/2007/PartnerControls"/>
    <ds:schemaRef ds:uri="025FB00D-1E3B-4EF0-B6C3-8C0A9F0799EE"/>
  </ds:schemaRefs>
</ds:datastoreItem>
</file>

<file path=customXml/itemProps3.xml><?xml version="1.0" encoding="utf-8"?>
<ds:datastoreItem xmlns:ds="http://schemas.openxmlformats.org/officeDocument/2006/customXml" ds:itemID="{9E7014FA-0B39-4738-B0D8-4093871D9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00EA2-D895-4582-8E15-28FD85826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B00D-1E3B-4EF0-B6C3-8C0A9F079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(3).dotx</Template>
  <TotalTime>1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LEHMANN,Peter</dc:creator>
  <cp:lastModifiedBy>Courtney Roxburgh</cp:lastModifiedBy>
  <cp:revision>3</cp:revision>
  <dcterms:created xsi:type="dcterms:W3CDTF">2025-02-26T21:52:00Z</dcterms:created>
  <dcterms:modified xsi:type="dcterms:W3CDTF">2025-02-26T21:53:00Z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2a17b797,41f748ef,5370ee45,12d92136,61647bf1,50285387</vt:lpwstr>
  </property>
  <property fmtid="{D5CDD505-2E9C-101B-9397-08002B2CF9AE}" pid="3" name="ClassificationContentMarkingHeaderFontProps">
    <vt:lpwstr>#ff0000,12,ARIAL</vt:lpwstr>
  </property>
  <property fmtid="{D5CDD505-2E9C-101B-9397-08002B2CF9AE}" pid="4" name="ClassificationContentMarkingHeaderText">
    <vt:lpwstr>OFFICIAL: Sensitive//Legal Privilege</vt:lpwstr>
  </property>
  <property fmtid="{D5CDD505-2E9C-101B-9397-08002B2CF9AE}" pid="5" name="ClassificationContentMarkingFooterShapeIds">
    <vt:lpwstr>2a92b929,626bcc63,3d9105dd,3a70361d,22206412,4b0c2f4e</vt:lpwstr>
  </property>
  <property fmtid="{D5CDD505-2E9C-101B-9397-08002B2CF9AE}" pid="6" name="ClassificationContentMarkingFooterFontProps">
    <vt:lpwstr>#ff0000,12,ARIAL</vt:lpwstr>
  </property>
  <property fmtid="{D5CDD505-2E9C-101B-9397-08002B2CF9AE}" pid="7" name="ClassificationContentMarkingFooterText">
    <vt:lpwstr>OFFICIAL: Sensitive//Legal Privilege</vt:lpwstr>
  </property>
  <property fmtid="{D5CDD505-2E9C-101B-9397-08002B2CF9AE}" pid="8" name="MSIP_Label_91e6f49d-ab78-4f49-849f-d5f37083d84d_Enabled">
    <vt:lpwstr>true</vt:lpwstr>
  </property>
  <property fmtid="{D5CDD505-2E9C-101B-9397-08002B2CF9AE}" pid="9" name="MSIP_Label_91e6f49d-ab78-4f49-849f-d5f37083d84d_SetDate">
    <vt:lpwstr>2023-11-27T02:44:23Z</vt:lpwstr>
  </property>
  <property fmtid="{D5CDD505-2E9C-101B-9397-08002B2CF9AE}" pid="10" name="MSIP_Label_91e6f49d-ab78-4f49-849f-d5f37083d84d_Method">
    <vt:lpwstr>Privileged</vt:lpwstr>
  </property>
  <property fmtid="{D5CDD505-2E9C-101B-9397-08002B2CF9AE}" pid="11" name="MSIP_Label_91e6f49d-ab78-4f49-849f-d5f37083d84d_Name">
    <vt:lpwstr>289285f2a1de</vt:lpwstr>
  </property>
  <property fmtid="{D5CDD505-2E9C-101B-9397-08002B2CF9AE}" pid="12" name="MSIP_Label_91e6f49d-ab78-4f49-849f-d5f37083d84d_SiteId">
    <vt:lpwstr>dd0cfd15-4558-4b12-8bad-ea26984fc417</vt:lpwstr>
  </property>
  <property fmtid="{D5CDD505-2E9C-101B-9397-08002B2CF9AE}" pid="13" name="MSIP_Label_91e6f49d-ab78-4f49-849f-d5f37083d84d_ActionId">
    <vt:lpwstr>d65381cc-6ae5-4527-a086-7a7b93b1f254</vt:lpwstr>
  </property>
  <property fmtid="{D5CDD505-2E9C-101B-9397-08002B2CF9AE}" pid="14" name="MSIP_Label_91e6f49d-ab78-4f49-849f-d5f37083d84d_ContentBits">
    <vt:lpwstr>3</vt:lpwstr>
  </property>
  <property fmtid="{D5CDD505-2E9C-101B-9397-08002B2CF9AE}" pid="15" name="ContentTypeId">
    <vt:lpwstr>0x010100266966F133664895A6EE3632470D45F500DBC6FE49F808004499FB57D4C04BC9B6</vt:lpwstr>
  </property>
</Properties>
</file>