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E695" w14:textId="77777777" w:rsidR="00CF0445" w:rsidRPr="00CF0445" w:rsidRDefault="00CF0445" w:rsidP="00CF0445">
      <w:pPr>
        <w:keepNext/>
        <w:pageBreakBefore/>
        <w:spacing w:before="240" w:after="240" w:line="240" w:lineRule="auto"/>
        <w:rPr>
          <w:rFonts w:ascii="Arial" w:eastAsia="Times New Roman" w:hAnsi="Arial" w:cs="Times New Roman"/>
          <w:b/>
          <w:sz w:val="28"/>
          <w:szCs w:val="24"/>
        </w:rPr>
      </w:pPr>
      <w:bookmarkStart w:id="0" w:name="_Toc360097654"/>
      <w:r w:rsidRPr="00CF0445">
        <w:rPr>
          <w:rFonts w:ascii="Arial" w:eastAsia="Times New Roman" w:hAnsi="Arial" w:cs="Times New Roman"/>
          <w:b/>
          <w:sz w:val="28"/>
          <w:szCs w:val="24"/>
        </w:rPr>
        <w:t>Contents</w:t>
      </w:r>
    </w:p>
    <w:p w14:paraId="7104A856" w14:textId="4C1E10DB" w:rsidR="00CF0445" w:rsidRDefault="00CF0445" w:rsidP="001A6ED8">
      <w:pPr>
        <w:pStyle w:val="TOC6"/>
        <w:tabs>
          <w:tab w:val="clear" w:pos="8278"/>
          <w:tab w:val="right" w:pos="7230"/>
        </w:tabs>
        <w:ind w:left="1843" w:right="1083" w:hanging="1843"/>
        <w:rPr>
          <w:rFonts w:asciiTheme="minorHAnsi" w:eastAsiaTheme="minorEastAsia" w:hAnsiTheme="minorHAnsi" w:cstheme="minorBidi"/>
          <w:noProof/>
          <w:kern w:val="2"/>
          <w14:ligatures w14:val="standardContextual"/>
        </w:rPr>
      </w:pPr>
      <w:r w:rsidRPr="00CF0445">
        <w:rPr>
          <w:noProof/>
          <w:sz w:val="20"/>
        </w:rPr>
        <w:fldChar w:fldCharType="begin"/>
      </w:r>
      <w:r w:rsidRPr="00CF0445">
        <w:instrText xml:space="preserve"> TOC \o "1-9" \t "HC,1, HP,2, HD,3, HS,4,CHS,4, HR,5, RGHead,7, Schedule title,6, Schedule part,8, Schedule Division,8, RX.SC,8, Dictionary Heading,2, Note Heading,9" </w:instrText>
      </w:r>
      <w:r w:rsidRPr="00CF0445">
        <w:rPr>
          <w:noProof/>
          <w:sz w:val="20"/>
        </w:rPr>
        <w:fldChar w:fldCharType="separate"/>
      </w:r>
      <w:r>
        <w:rPr>
          <w:noProof/>
        </w:rPr>
        <w:t>Schedule 1—Public sector superannuation plans—Commonwealth</w:t>
      </w:r>
      <w:r>
        <w:rPr>
          <w:noProof/>
        </w:rPr>
        <w:tab/>
      </w:r>
      <w:r>
        <w:rPr>
          <w:noProof/>
        </w:rPr>
        <w:fldChar w:fldCharType="begin"/>
      </w:r>
      <w:r>
        <w:rPr>
          <w:noProof/>
        </w:rPr>
        <w:instrText xml:space="preserve"> PAGEREF _Toc190856667 \h </w:instrText>
      </w:r>
      <w:r>
        <w:rPr>
          <w:noProof/>
        </w:rPr>
      </w:r>
      <w:r>
        <w:rPr>
          <w:noProof/>
        </w:rPr>
        <w:fldChar w:fldCharType="separate"/>
      </w:r>
      <w:r w:rsidR="001A6ED8">
        <w:rPr>
          <w:noProof/>
        </w:rPr>
        <w:t>1</w:t>
      </w:r>
      <w:r>
        <w:rPr>
          <w:noProof/>
        </w:rPr>
        <w:fldChar w:fldCharType="end"/>
      </w:r>
    </w:p>
    <w:p w14:paraId="5ABAED51" w14:textId="29E3B22B" w:rsidR="00CF0445" w:rsidRDefault="00CF0445" w:rsidP="001A6ED8">
      <w:pPr>
        <w:pStyle w:val="TOC8"/>
        <w:tabs>
          <w:tab w:val="clear" w:pos="7088"/>
          <w:tab w:val="clear" w:pos="8278"/>
          <w:tab w:val="right" w:pos="7230"/>
        </w:tabs>
        <w:ind w:left="1843" w:hanging="1843"/>
        <w:rPr>
          <w:rFonts w:asciiTheme="minorHAnsi" w:eastAsiaTheme="minorEastAsia" w:hAnsiTheme="minorHAnsi" w:cstheme="minorBidi"/>
          <w:b/>
          <w:noProof/>
          <w:kern w:val="2"/>
          <w:szCs w:val="24"/>
          <w14:ligatures w14:val="standardContextual"/>
        </w:rPr>
      </w:pPr>
      <w:r>
        <w:rPr>
          <w:noProof/>
        </w:rPr>
        <w:t>Part 6</w:t>
      </w:r>
      <w:r w:rsidR="00487D8F">
        <w:rPr>
          <w:noProof/>
        </w:rPr>
        <w:tab/>
      </w:r>
      <w:r>
        <w:rPr>
          <w:noProof/>
        </w:rPr>
        <w:t>Judges’ Pensions Act Scheme</w:t>
      </w:r>
      <w:r>
        <w:rPr>
          <w:noProof/>
        </w:rPr>
        <w:tab/>
      </w:r>
      <w:r>
        <w:rPr>
          <w:noProof/>
        </w:rPr>
        <w:fldChar w:fldCharType="begin"/>
      </w:r>
      <w:r>
        <w:rPr>
          <w:noProof/>
        </w:rPr>
        <w:instrText xml:space="preserve"> PAGEREF _Toc190856668 \h </w:instrText>
      </w:r>
      <w:r>
        <w:rPr>
          <w:noProof/>
        </w:rPr>
      </w:r>
      <w:r>
        <w:rPr>
          <w:noProof/>
        </w:rPr>
        <w:fldChar w:fldCharType="separate"/>
      </w:r>
      <w:r w:rsidR="001A6ED8">
        <w:rPr>
          <w:noProof/>
        </w:rPr>
        <w:t>1</w:t>
      </w:r>
      <w:r>
        <w:rPr>
          <w:noProof/>
        </w:rPr>
        <w:fldChar w:fldCharType="end"/>
      </w:r>
    </w:p>
    <w:p w14:paraId="502F22DA" w14:textId="1AC11E0D" w:rsidR="00CF0445" w:rsidRDefault="00CF0445" w:rsidP="001A6ED8">
      <w:pPr>
        <w:pStyle w:val="TOC8"/>
        <w:tabs>
          <w:tab w:val="clear" w:pos="7088"/>
          <w:tab w:val="clear" w:pos="8278"/>
          <w:tab w:val="right" w:pos="7230"/>
        </w:tabs>
        <w:ind w:left="1843" w:hanging="1843"/>
        <w:rPr>
          <w:rFonts w:asciiTheme="minorHAnsi" w:eastAsiaTheme="minorEastAsia" w:hAnsiTheme="minorHAnsi" w:cstheme="minorBidi"/>
          <w:b/>
          <w:noProof/>
          <w:kern w:val="2"/>
          <w:sz w:val="24"/>
          <w:szCs w:val="24"/>
          <w14:ligatures w14:val="standardContextual"/>
        </w:rPr>
      </w:pPr>
      <w:r>
        <w:rPr>
          <w:noProof/>
        </w:rPr>
        <w:t>Division 6.1</w:t>
      </w:r>
      <w:r w:rsidR="00487D8F">
        <w:rPr>
          <w:noProof/>
        </w:rPr>
        <w:tab/>
      </w:r>
      <w:r>
        <w:rPr>
          <w:noProof/>
        </w:rPr>
        <w:t>Interpretation</w:t>
      </w:r>
      <w:r>
        <w:rPr>
          <w:noProof/>
        </w:rPr>
        <w:tab/>
      </w:r>
      <w:r>
        <w:rPr>
          <w:noProof/>
        </w:rPr>
        <w:fldChar w:fldCharType="begin"/>
      </w:r>
      <w:r>
        <w:rPr>
          <w:noProof/>
        </w:rPr>
        <w:instrText xml:space="preserve"> PAGEREF _Toc190856669 \h </w:instrText>
      </w:r>
      <w:r>
        <w:rPr>
          <w:noProof/>
        </w:rPr>
      </w:r>
      <w:r>
        <w:rPr>
          <w:noProof/>
        </w:rPr>
        <w:fldChar w:fldCharType="separate"/>
      </w:r>
      <w:r w:rsidR="001A6ED8">
        <w:rPr>
          <w:noProof/>
        </w:rPr>
        <w:t>1</w:t>
      </w:r>
      <w:r>
        <w:rPr>
          <w:noProof/>
        </w:rPr>
        <w:fldChar w:fldCharType="end"/>
      </w:r>
    </w:p>
    <w:p w14:paraId="5D2EB9E5" w14:textId="1352AC62" w:rsidR="00CF0445" w:rsidRPr="009439AA" w:rsidRDefault="00CF0445" w:rsidP="001A6ED8">
      <w:pPr>
        <w:pStyle w:val="TOC8"/>
        <w:tabs>
          <w:tab w:val="clear" w:pos="7088"/>
          <w:tab w:val="clear" w:pos="8278"/>
          <w:tab w:val="right" w:pos="7230"/>
          <w:tab w:val="right" w:pos="7746"/>
        </w:tabs>
        <w:ind w:left="1843" w:hanging="1843"/>
        <w:rPr>
          <w:noProof/>
        </w:rPr>
      </w:pPr>
      <w:r>
        <w:rPr>
          <w:noProof/>
        </w:rPr>
        <w:t>Division 6.2</w:t>
      </w:r>
      <w:r w:rsidR="00487D8F">
        <w:rPr>
          <w:noProof/>
        </w:rPr>
        <w:tab/>
      </w:r>
      <w:r>
        <w:rPr>
          <w:noProof/>
        </w:rPr>
        <w:t>Interests in the growth phase</w:t>
      </w:r>
      <w:r>
        <w:rPr>
          <w:noProof/>
        </w:rPr>
        <w:tab/>
      </w:r>
      <w:r>
        <w:rPr>
          <w:noProof/>
        </w:rPr>
        <w:fldChar w:fldCharType="begin"/>
      </w:r>
      <w:r>
        <w:rPr>
          <w:noProof/>
        </w:rPr>
        <w:instrText xml:space="preserve"> PAGEREF _Toc190856671 \h </w:instrText>
      </w:r>
      <w:r>
        <w:rPr>
          <w:noProof/>
        </w:rPr>
      </w:r>
      <w:r>
        <w:rPr>
          <w:noProof/>
        </w:rPr>
        <w:fldChar w:fldCharType="separate"/>
      </w:r>
      <w:r w:rsidR="001A6ED8">
        <w:rPr>
          <w:noProof/>
        </w:rPr>
        <w:t>2</w:t>
      </w:r>
      <w:r>
        <w:rPr>
          <w:noProof/>
        </w:rPr>
        <w:fldChar w:fldCharType="end"/>
      </w:r>
    </w:p>
    <w:p w14:paraId="2CC82E35" w14:textId="0E7FC998" w:rsidR="00CF0445" w:rsidRPr="009439AA" w:rsidRDefault="00CF0445" w:rsidP="001A6ED8">
      <w:pPr>
        <w:pStyle w:val="TOC8"/>
        <w:tabs>
          <w:tab w:val="clear" w:pos="7088"/>
          <w:tab w:val="clear" w:pos="8278"/>
          <w:tab w:val="right" w:pos="7230"/>
          <w:tab w:val="right" w:pos="7746"/>
        </w:tabs>
        <w:ind w:left="1843" w:hanging="1843"/>
        <w:rPr>
          <w:noProof/>
        </w:rPr>
      </w:pPr>
      <w:r>
        <w:rPr>
          <w:noProof/>
        </w:rPr>
        <w:t>Division 6.3</w:t>
      </w:r>
      <w:r w:rsidR="00487D8F">
        <w:rPr>
          <w:noProof/>
        </w:rPr>
        <w:tab/>
      </w:r>
      <w:r>
        <w:rPr>
          <w:noProof/>
        </w:rPr>
        <w:t>Interests in the payment phase</w:t>
      </w:r>
      <w:r>
        <w:rPr>
          <w:noProof/>
        </w:rPr>
        <w:tab/>
      </w:r>
      <w:r>
        <w:rPr>
          <w:noProof/>
        </w:rPr>
        <w:fldChar w:fldCharType="begin"/>
      </w:r>
      <w:r>
        <w:rPr>
          <w:noProof/>
        </w:rPr>
        <w:instrText xml:space="preserve"> PAGEREF _Toc190856673 \h </w:instrText>
      </w:r>
      <w:r>
        <w:rPr>
          <w:noProof/>
        </w:rPr>
      </w:r>
      <w:r>
        <w:rPr>
          <w:noProof/>
        </w:rPr>
        <w:fldChar w:fldCharType="separate"/>
      </w:r>
      <w:r w:rsidR="001A6ED8">
        <w:rPr>
          <w:noProof/>
        </w:rPr>
        <w:t>5</w:t>
      </w:r>
      <w:r>
        <w:rPr>
          <w:noProof/>
        </w:rPr>
        <w:fldChar w:fldCharType="end"/>
      </w:r>
    </w:p>
    <w:p w14:paraId="49758ED6" w14:textId="6E254736" w:rsidR="00CF0445" w:rsidRPr="009439AA" w:rsidRDefault="00CF0445" w:rsidP="001A6ED8">
      <w:pPr>
        <w:pStyle w:val="TOC8"/>
        <w:tabs>
          <w:tab w:val="clear" w:pos="7088"/>
          <w:tab w:val="clear" w:pos="8278"/>
          <w:tab w:val="right" w:pos="7230"/>
        </w:tabs>
        <w:ind w:left="1843" w:hanging="1843"/>
        <w:rPr>
          <w:noProof/>
        </w:rPr>
      </w:pPr>
      <w:r>
        <w:rPr>
          <w:noProof/>
        </w:rPr>
        <w:t>Division 6.4</w:t>
      </w:r>
      <w:r w:rsidR="00487D8F">
        <w:rPr>
          <w:noProof/>
        </w:rPr>
        <w:tab/>
      </w:r>
      <w:r>
        <w:rPr>
          <w:noProof/>
        </w:rPr>
        <w:t>Factors</w:t>
      </w:r>
      <w:r>
        <w:rPr>
          <w:noProof/>
        </w:rPr>
        <w:tab/>
      </w:r>
      <w:r>
        <w:rPr>
          <w:noProof/>
        </w:rPr>
        <w:fldChar w:fldCharType="begin"/>
      </w:r>
      <w:r>
        <w:rPr>
          <w:noProof/>
        </w:rPr>
        <w:instrText xml:space="preserve"> PAGEREF _Toc190856675 \h </w:instrText>
      </w:r>
      <w:r>
        <w:rPr>
          <w:noProof/>
        </w:rPr>
      </w:r>
      <w:r>
        <w:rPr>
          <w:noProof/>
        </w:rPr>
        <w:fldChar w:fldCharType="separate"/>
      </w:r>
      <w:r w:rsidR="001A6ED8">
        <w:rPr>
          <w:noProof/>
        </w:rPr>
        <w:t>6</w:t>
      </w:r>
      <w:r>
        <w:rPr>
          <w:noProof/>
        </w:rPr>
        <w:fldChar w:fldCharType="end"/>
      </w:r>
    </w:p>
    <w:p w14:paraId="3DF57811" w14:textId="08D9131D" w:rsidR="00CF0445" w:rsidRDefault="00CF0445" w:rsidP="001A6ED8">
      <w:pPr>
        <w:pStyle w:val="TOC8"/>
        <w:tabs>
          <w:tab w:val="clear" w:pos="7088"/>
          <w:tab w:val="clear" w:pos="8278"/>
          <w:tab w:val="right" w:pos="7230"/>
        </w:tabs>
        <w:ind w:left="1843" w:hanging="1843"/>
        <w:rPr>
          <w:rFonts w:asciiTheme="minorHAnsi" w:eastAsiaTheme="minorEastAsia" w:hAnsiTheme="minorHAnsi" w:cstheme="minorBidi"/>
          <w:b/>
          <w:noProof/>
          <w:kern w:val="2"/>
          <w:szCs w:val="24"/>
          <w14:ligatures w14:val="standardContextual"/>
        </w:rPr>
      </w:pPr>
      <w:r>
        <w:rPr>
          <w:noProof/>
        </w:rPr>
        <w:t>Part 7</w:t>
      </w:r>
      <w:r w:rsidR="00487D8F">
        <w:rPr>
          <w:noProof/>
        </w:rPr>
        <w:tab/>
      </w:r>
      <w:r>
        <w:rPr>
          <w:noProof/>
        </w:rPr>
        <w:t>Governors</w:t>
      </w:r>
      <w:r>
        <w:rPr>
          <w:noProof/>
        </w:rPr>
        <w:noBreakHyphen/>
        <w:t>General Pension Scheme</w:t>
      </w:r>
      <w:r>
        <w:rPr>
          <w:noProof/>
        </w:rPr>
        <w:tab/>
      </w:r>
      <w:r>
        <w:rPr>
          <w:noProof/>
        </w:rPr>
        <w:fldChar w:fldCharType="begin"/>
      </w:r>
      <w:r>
        <w:rPr>
          <w:noProof/>
        </w:rPr>
        <w:instrText xml:space="preserve"> PAGEREF _Toc190856676 \h </w:instrText>
      </w:r>
      <w:r>
        <w:rPr>
          <w:noProof/>
        </w:rPr>
      </w:r>
      <w:r>
        <w:rPr>
          <w:noProof/>
        </w:rPr>
        <w:fldChar w:fldCharType="separate"/>
      </w:r>
      <w:r w:rsidR="001A6ED8">
        <w:rPr>
          <w:noProof/>
        </w:rPr>
        <w:t>22</w:t>
      </w:r>
      <w:r>
        <w:rPr>
          <w:noProof/>
        </w:rPr>
        <w:fldChar w:fldCharType="end"/>
      </w:r>
    </w:p>
    <w:p w14:paraId="0D0BF33B" w14:textId="5C0D19C9" w:rsidR="00CF0445" w:rsidRPr="009439AA" w:rsidRDefault="00CF0445" w:rsidP="001A6ED8">
      <w:pPr>
        <w:pStyle w:val="TOC8"/>
        <w:tabs>
          <w:tab w:val="clear" w:pos="7088"/>
          <w:tab w:val="clear" w:pos="8278"/>
          <w:tab w:val="right" w:pos="7230"/>
        </w:tabs>
        <w:ind w:left="1843" w:hanging="1843"/>
        <w:rPr>
          <w:noProof/>
        </w:rPr>
      </w:pPr>
      <w:r>
        <w:rPr>
          <w:noProof/>
        </w:rPr>
        <w:t>Division 7.1</w:t>
      </w:r>
      <w:r w:rsidR="00487D8F">
        <w:rPr>
          <w:noProof/>
        </w:rPr>
        <w:tab/>
      </w:r>
      <w:r>
        <w:rPr>
          <w:noProof/>
        </w:rPr>
        <w:t>Interpretation</w:t>
      </w:r>
      <w:r>
        <w:rPr>
          <w:noProof/>
        </w:rPr>
        <w:tab/>
      </w:r>
      <w:r>
        <w:rPr>
          <w:noProof/>
        </w:rPr>
        <w:fldChar w:fldCharType="begin"/>
      </w:r>
      <w:r>
        <w:rPr>
          <w:noProof/>
        </w:rPr>
        <w:instrText xml:space="preserve"> PAGEREF _Toc190856677 \h </w:instrText>
      </w:r>
      <w:r>
        <w:rPr>
          <w:noProof/>
        </w:rPr>
      </w:r>
      <w:r>
        <w:rPr>
          <w:noProof/>
        </w:rPr>
        <w:fldChar w:fldCharType="separate"/>
      </w:r>
      <w:r w:rsidR="001A6ED8">
        <w:rPr>
          <w:noProof/>
        </w:rPr>
        <w:t>22</w:t>
      </w:r>
      <w:r>
        <w:rPr>
          <w:noProof/>
        </w:rPr>
        <w:fldChar w:fldCharType="end"/>
      </w:r>
    </w:p>
    <w:p w14:paraId="002861C3" w14:textId="73AADED7" w:rsidR="00CF0445" w:rsidRPr="009439AA" w:rsidRDefault="00CF0445" w:rsidP="001A6ED8">
      <w:pPr>
        <w:pStyle w:val="TOC8"/>
        <w:tabs>
          <w:tab w:val="clear" w:pos="7088"/>
          <w:tab w:val="clear" w:pos="8278"/>
          <w:tab w:val="right" w:pos="7230"/>
        </w:tabs>
        <w:ind w:left="1843" w:hanging="1843"/>
        <w:rPr>
          <w:noProof/>
        </w:rPr>
      </w:pPr>
      <w:r>
        <w:rPr>
          <w:noProof/>
        </w:rPr>
        <w:t>Division 7.2</w:t>
      </w:r>
      <w:r w:rsidR="001A6ED8">
        <w:rPr>
          <w:noProof/>
        </w:rPr>
        <w:tab/>
      </w:r>
      <w:r>
        <w:rPr>
          <w:noProof/>
        </w:rPr>
        <w:t>Interests in the growth phase</w:t>
      </w:r>
      <w:r>
        <w:rPr>
          <w:noProof/>
        </w:rPr>
        <w:tab/>
      </w:r>
      <w:r>
        <w:rPr>
          <w:noProof/>
        </w:rPr>
        <w:fldChar w:fldCharType="begin"/>
      </w:r>
      <w:r>
        <w:rPr>
          <w:noProof/>
        </w:rPr>
        <w:instrText xml:space="preserve"> PAGEREF _Toc190856679 \h </w:instrText>
      </w:r>
      <w:r>
        <w:rPr>
          <w:noProof/>
        </w:rPr>
      </w:r>
      <w:r>
        <w:rPr>
          <w:noProof/>
        </w:rPr>
        <w:fldChar w:fldCharType="separate"/>
      </w:r>
      <w:r w:rsidR="001A6ED8">
        <w:rPr>
          <w:noProof/>
        </w:rPr>
        <w:t>23</w:t>
      </w:r>
      <w:r>
        <w:rPr>
          <w:noProof/>
        </w:rPr>
        <w:fldChar w:fldCharType="end"/>
      </w:r>
    </w:p>
    <w:p w14:paraId="025926D5" w14:textId="492C56B9" w:rsidR="00CF0445" w:rsidRPr="009439AA" w:rsidRDefault="00CF0445" w:rsidP="001A6ED8">
      <w:pPr>
        <w:pStyle w:val="TOC8"/>
        <w:tabs>
          <w:tab w:val="clear" w:pos="7088"/>
          <w:tab w:val="clear" w:pos="8278"/>
          <w:tab w:val="right" w:pos="7230"/>
        </w:tabs>
        <w:ind w:left="1843" w:hanging="1843"/>
        <w:rPr>
          <w:noProof/>
        </w:rPr>
      </w:pPr>
      <w:r>
        <w:rPr>
          <w:noProof/>
        </w:rPr>
        <w:t>Division 7.3</w:t>
      </w:r>
      <w:r w:rsidR="001A6ED8">
        <w:rPr>
          <w:noProof/>
        </w:rPr>
        <w:tab/>
      </w:r>
      <w:r>
        <w:rPr>
          <w:noProof/>
        </w:rPr>
        <w:t>Interests in the payment phase</w:t>
      </w:r>
      <w:r>
        <w:rPr>
          <w:noProof/>
        </w:rPr>
        <w:tab/>
      </w:r>
      <w:r>
        <w:rPr>
          <w:noProof/>
        </w:rPr>
        <w:fldChar w:fldCharType="begin"/>
      </w:r>
      <w:r>
        <w:rPr>
          <w:noProof/>
        </w:rPr>
        <w:instrText xml:space="preserve"> PAGEREF _Toc190856681 \h </w:instrText>
      </w:r>
      <w:r>
        <w:rPr>
          <w:noProof/>
        </w:rPr>
      </w:r>
      <w:r>
        <w:rPr>
          <w:noProof/>
        </w:rPr>
        <w:fldChar w:fldCharType="separate"/>
      </w:r>
      <w:r w:rsidR="001A6ED8">
        <w:rPr>
          <w:noProof/>
        </w:rPr>
        <w:t>25</w:t>
      </w:r>
      <w:r>
        <w:rPr>
          <w:noProof/>
        </w:rPr>
        <w:fldChar w:fldCharType="end"/>
      </w:r>
    </w:p>
    <w:p w14:paraId="1EF1E792" w14:textId="583087ED" w:rsidR="00CF0445" w:rsidRDefault="00CF0445" w:rsidP="001A6ED8">
      <w:pPr>
        <w:pStyle w:val="TOC8"/>
        <w:tabs>
          <w:tab w:val="clear" w:pos="7088"/>
          <w:tab w:val="clear" w:pos="8278"/>
          <w:tab w:val="right" w:pos="7230"/>
        </w:tabs>
        <w:ind w:left="1843" w:hanging="1843"/>
        <w:rPr>
          <w:rFonts w:asciiTheme="minorHAnsi" w:eastAsiaTheme="minorEastAsia" w:hAnsiTheme="minorHAnsi" w:cstheme="minorBidi"/>
          <w:b/>
          <w:noProof/>
          <w:kern w:val="2"/>
          <w:sz w:val="24"/>
          <w:szCs w:val="24"/>
          <w14:ligatures w14:val="standardContextual"/>
        </w:rPr>
      </w:pPr>
      <w:r>
        <w:rPr>
          <w:noProof/>
        </w:rPr>
        <w:t>Division 7.4</w:t>
      </w:r>
      <w:r w:rsidR="001A6ED8">
        <w:rPr>
          <w:noProof/>
        </w:rPr>
        <w:tab/>
      </w:r>
      <w:r>
        <w:rPr>
          <w:noProof/>
        </w:rPr>
        <w:t>Factors</w:t>
      </w:r>
      <w:r>
        <w:rPr>
          <w:noProof/>
        </w:rPr>
        <w:tab/>
      </w:r>
      <w:r>
        <w:rPr>
          <w:noProof/>
        </w:rPr>
        <w:fldChar w:fldCharType="begin"/>
      </w:r>
      <w:r>
        <w:rPr>
          <w:noProof/>
        </w:rPr>
        <w:instrText xml:space="preserve"> PAGEREF _Toc190856683 \h </w:instrText>
      </w:r>
      <w:r>
        <w:rPr>
          <w:noProof/>
        </w:rPr>
      </w:r>
      <w:r>
        <w:rPr>
          <w:noProof/>
        </w:rPr>
        <w:fldChar w:fldCharType="separate"/>
      </w:r>
      <w:r w:rsidR="001A6ED8">
        <w:rPr>
          <w:noProof/>
        </w:rPr>
        <w:t>26</w:t>
      </w:r>
      <w:r>
        <w:rPr>
          <w:noProof/>
        </w:rPr>
        <w:fldChar w:fldCharType="end"/>
      </w:r>
    </w:p>
    <w:p w14:paraId="2F7D9224" w14:textId="414D7CD1" w:rsidR="00520E97" w:rsidRPr="007A5B39" w:rsidRDefault="00CF0445" w:rsidP="001A6ED8">
      <w:pPr>
        <w:keepNext/>
        <w:keepLines/>
        <w:tabs>
          <w:tab w:val="right" w:pos="7230"/>
        </w:tabs>
        <w:spacing w:line="160" w:lineRule="exact"/>
        <w:ind w:left="1843" w:hanging="1843"/>
        <w:sectPr w:rsidR="00520E97" w:rsidRPr="007A5B39" w:rsidSect="006A55FF">
          <w:headerReference w:type="even" r:id="rId8"/>
          <w:headerReference w:type="default" r:id="rId9"/>
          <w:footerReference w:type="even" r:id="rId10"/>
          <w:footerReference w:type="default" r:id="rId11"/>
          <w:headerReference w:type="first" r:id="rId12"/>
          <w:pgSz w:w="11907" w:h="16839"/>
          <w:pgMar w:top="1440" w:right="1797" w:bottom="1440" w:left="1797" w:header="720" w:footer="709" w:gutter="0"/>
          <w:pgNumType w:fmt="lowerRoman" w:start="1"/>
          <w:cols w:space="708"/>
          <w:docGrid w:linePitch="360"/>
        </w:sectPr>
      </w:pPr>
      <w:r w:rsidRPr="00CF0445">
        <w:rPr>
          <w:rFonts w:ascii="Arial" w:eastAsia="Times New Roman" w:hAnsi="Arial" w:cs="Arial"/>
          <w:sz w:val="24"/>
          <w:szCs w:val="24"/>
          <w:lang w:eastAsia="en-AU"/>
        </w:rPr>
        <w:fldChar w:fldCharType="end"/>
      </w:r>
    </w:p>
    <w:p w14:paraId="7F5C3642" w14:textId="77777777" w:rsidR="00312589" w:rsidRPr="00312589" w:rsidRDefault="00312589" w:rsidP="00A95A26">
      <w:pPr>
        <w:pStyle w:val="ActHead1"/>
        <w:pageBreakBefore/>
        <w:spacing w:before="360"/>
      </w:pPr>
      <w:bookmarkStart w:id="1" w:name="_Toc190856667"/>
      <w:r w:rsidRPr="00E30341">
        <w:rPr>
          <w:rStyle w:val="CharChapNo"/>
        </w:rPr>
        <w:lastRenderedPageBreak/>
        <w:t>Schedule 1</w:t>
      </w:r>
      <w:r w:rsidR="00AB472B">
        <w:t>—</w:t>
      </w:r>
      <w:r w:rsidRPr="00E30341">
        <w:rPr>
          <w:rStyle w:val="CharChapText"/>
        </w:rPr>
        <w:t>Public sector superannuation plans—Commonwealth</w:t>
      </w:r>
      <w:bookmarkEnd w:id="0"/>
      <w:bookmarkEnd w:id="1"/>
    </w:p>
    <w:p w14:paraId="0F9A7140" w14:textId="77777777" w:rsidR="00312589" w:rsidRPr="00312589" w:rsidRDefault="00312589" w:rsidP="00312589">
      <w:pPr>
        <w:pStyle w:val="notemargin"/>
      </w:pPr>
      <w:r w:rsidRPr="00312589">
        <w:t>(section</w:t>
      </w:r>
      <w:r w:rsidR="00D30798">
        <w:t>s</w:t>
      </w:r>
      <w:r w:rsidRPr="00312589">
        <w:t xml:space="preserve"> </w:t>
      </w:r>
      <w:r w:rsidR="00686FEE">
        <w:t>5</w:t>
      </w:r>
      <w:r w:rsidR="00D30798">
        <w:t xml:space="preserve"> and </w:t>
      </w:r>
      <w:r w:rsidR="00686FEE">
        <w:t>6</w:t>
      </w:r>
      <w:r w:rsidRPr="00312589">
        <w:t>)</w:t>
      </w:r>
    </w:p>
    <w:p w14:paraId="32F74DB0" w14:textId="77777777" w:rsidR="006D1F80" w:rsidRPr="00231147" w:rsidRDefault="001A7991" w:rsidP="001A7991">
      <w:pPr>
        <w:pStyle w:val="ActHead2"/>
      </w:pPr>
      <w:bookmarkStart w:id="2" w:name="_Toc360097655"/>
      <w:bookmarkStart w:id="3" w:name="_Toc190856668"/>
      <w:r w:rsidRPr="00231147">
        <w:rPr>
          <w:rStyle w:val="CharPartNo"/>
        </w:rPr>
        <w:t>Part</w:t>
      </w:r>
      <w:r w:rsidR="00231147" w:rsidRPr="00231147">
        <w:rPr>
          <w:rStyle w:val="CharPartNo"/>
        </w:rPr>
        <w:t> </w:t>
      </w:r>
      <w:r w:rsidR="006D1F80" w:rsidRPr="00231147">
        <w:rPr>
          <w:rStyle w:val="CharPartNo"/>
        </w:rPr>
        <w:t>6</w:t>
      </w:r>
      <w:r w:rsidRPr="00231147">
        <w:t>—</w:t>
      </w:r>
      <w:r w:rsidR="006D1F80" w:rsidRPr="00231147">
        <w:rPr>
          <w:rStyle w:val="CharPartText"/>
        </w:rPr>
        <w:t>Judges’ Pension</w:t>
      </w:r>
      <w:r w:rsidR="008440E1" w:rsidRPr="00231147">
        <w:rPr>
          <w:rStyle w:val="CharPartText"/>
        </w:rPr>
        <w:t>s</w:t>
      </w:r>
      <w:r w:rsidR="006D1F80" w:rsidRPr="00231147">
        <w:rPr>
          <w:rStyle w:val="CharPartText"/>
        </w:rPr>
        <w:t xml:space="preserve"> </w:t>
      </w:r>
      <w:r w:rsidR="00B64AF9" w:rsidRPr="00231147">
        <w:rPr>
          <w:rStyle w:val="CharPartText"/>
        </w:rPr>
        <w:t xml:space="preserve">Act </w:t>
      </w:r>
      <w:r w:rsidR="006D1F80" w:rsidRPr="00231147">
        <w:rPr>
          <w:rStyle w:val="CharPartText"/>
        </w:rPr>
        <w:t>Scheme</w:t>
      </w:r>
      <w:bookmarkEnd w:id="2"/>
      <w:bookmarkEnd w:id="3"/>
    </w:p>
    <w:p w14:paraId="546C1D92" w14:textId="77777777" w:rsidR="006D1F80" w:rsidRPr="00231147" w:rsidRDefault="001A7991" w:rsidP="001A7991">
      <w:pPr>
        <w:pStyle w:val="ActHead3"/>
      </w:pPr>
      <w:bookmarkStart w:id="4" w:name="_Toc360097656"/>
      <w:bookmarkStart w:id="5" w:name="_Toc190856669"/>
      <w:r w:rsidRPr="00231147">
        <w:rPr>
          <w:rStyle w:val="CharDivNo"/>
        </w:rPr>
        <w:t>Division</w:t>
      </w:r>
      <w:r w:rsidR="00231147" w:rsidRPr="00231147">
        <w:rPr>
          <w:rStyle w:val="CharDivNo"/>
        </w:rPr>
        <w:t> </w:t>
      </w:r>
      <w:r w:rsidR="006D1F80" w:rsidRPr="00231147">
        <w:rPr>
          <w:rStyle w:val="CharDivNo"/>
        </w:rPr>
        <w:t>6.1</w:t>
      </w:r>
      <w:r w:rsidR="00623FCD" w:rsidRPr="00231147">
        <w:t>—</w:t>
      </w:r>
      <w:r w:rsidR="006D1F80" w:rsidRPr="00231147">
        <w:rPr>
          <w:rStyle w:val="CharDivText"/>
        </w:rPr>
        <w:t>Interpretation</w:t>
      </w:r>
      <w:bookmarkEnd w:id="4"/>
      <w:bookmarkEnd w:id="5"/>
    </w:p>
    <w:p w14:paraId="52B75290" w14:textId="77777777" w:rsidR="006D1F80" w:rsidRPr="00231147" w:rsidRDefault="006D1F80" w:rsidP="001A7991">
      <w:pPr>
        <w:pStyle w:val="ActHead5"/>
      </w:pPr>
      <w:bookmarkStart w:id="6" w:name="_Toc360097657"/>
      <w:bookmarkStart w:id="7" w:name="_Toc190856670"/>
      <w:r w:rsidRPr="00231147">
        <w:rPr>
          <w:rStyle w:val="CharSectno"/>
        </w:rPr>
        <w:t>1</w:t>
      </w:r>
      <w:r w:rsidR="001A7991" w:rsidRPr="00231147">
        <w:t xml:space="preserve">  </w:t>
      </w:r>
      <w:r w:rsidRPr="00231147">
        <w:t>Definitions</w:t>
      </w:r>
      <w:bookmarkEnd w:id="6"/>
      <w:bookmarkEnd w:id="7"/>
    </w:p>
    <w:p w14:paraId="5DE74710" w14:textId="77777777" w:rsidR="00A2722E" w:rsidRPr="00231147" w:rsidRDefault="006D1F80" w:rsidP="001A7991">
      <w:pPr>
        <w:pStyle w:val="subsection"/>
      </w:pPr>
      <w:r w:rsidRPr="00231147">
        <w:tab/>
      </w:r>
      <w:r w:rsidR="00A21CFB" w:rsidRPr="00231147">
        <w:t>(1)</w:t>
      </w:r>
      <w:r w:rsidRPr="00231147">
        <w:tab/>
      </w:r>
      <w:r w:rsidR="00A2722E" w:rsidRPr="00231147">
        <w:t>In this Part:</w:t>
      </w:r>
    </w:p>
    <w:p w14:paraId="0C9E081C" w14:textId="77777777" w:rsidR="00A2722E" w:rsidRPr="00231147" w:rsidRDefault="00A2722E" w:rsidP="001A7991">
      <w:pPr>
        <w:pStyle w:val="Definition"/>
      </w:pPr>
      <w:r w:rsidRPr="00231147">
        <w:rPr>
          <w:b/>
          <w:i/>
        </w:rPr>
        <w:t>Judge</w:t>
      </w:r>
      <w:r w:rsidRPr="00231147">
        <w:t xml:space="preserve"> has the same meaning as in the </w:t>
      </w:r>
      <w:r w:rsidR="008440E1" w:rsidRPr="00231147">
        <w:t>Pensions Act</w:t>
      </w:r>
      <w:r w:rsidRPr="00231147">
        <w:t>.</w:t>
      </w:r>
    </w:p>
    <w:p w14:paraId="25A9BEBD" w14:textId="77777777" w:rsidR="008440E1" w:rsidRPr="00231147" w:rsidRDefault="008440E1" w:rsidP="001A7991">
      <w:pPr>
        <w:pStyle w:val="Definition"/>
      </w:pPr>
      <w:r w:rsidRPr="00231147">
        <w:rPr>
          <w:b/>
          <w:i/>
        </w:rPr>
        <w:t>Pensions Act</w:t>
      </w:r>
      <w:r w:rsidRPr="00231147">
        <w:t xml:space="preserve"> means the </w:t>
      </w:r>
      <w:r w:rsidRPr="00231147">
        <w:rPr>
          <w:i/>
        </w:rPr>
        <w:t>Judges’ Pensions Act 1968</w:t>
      </w:r>
      <w:r w:rsidRPr="00231147">
        <w:t>.</w:t>
      </w:r>
    </w:p>
    <w:p w14:paraId="7C0724B6" w14:textId="77777777" w:rsidR="0034201E" w:rsidRPr="00231147" w:rsidRDefault="002F419D" w:rsidP="001A7991">
      <w:pPr>
        <w:pStyle w:val="Definition"/>
      </w:pPr>
      <w:r w:rsidRPr="00231147">
        <w:rPr>
          <w:b/>
          <w:i/>
        </w:rPr>
        <w:t>Scheme</w:t>
      </w:r>
      <w:r w:rsidRPr="00231147">
        <w:t xml:space="preserve"> means the scheme c</w:t>
      </w:r>
      <w:r w:rsidR="008D0B20" w:rsidRPr="00231147">
        <w:t>onstituted by the Pensions Act.</w:t>
      </w:r>
    </w:p>
    <w:p w14:paraId="391841F8" w14:textId="77777777" w:rsidR="00A21CFB" w:rsidRDefault="00A21CFB" w:rsidP="00A21CFB">
      <w:pPr>
        <w:pStyle w:val="subsection"/>
      </w:pPr>
      <w:r w:rsidRPr="00231147">
        <w:tab/>
        <w:t>(2)</w:t>
      </w:r>
      <w:r w:rsidRPr="00231147">
        <w:tab/>
        <w:t>An expression used in this Part and in the Pensions Act has the same meaning in this Part as it has in the Pensions Act.</w:t>
      </w:r>
    </w:p>
    <w:p w14:paraId="72A797A4" w14:textId="77777777" w:rsidR="00DD5AD4" w:rsidRPr="00231147" w:rsidRDefault="001A7991" w:rsidP="00AB472B">
      <w:pPr>
        <w:pStyle w:val="ActHead3"/>
        <w:pageBreakBefore/>
        <w:spacing w:before="120"/>
      </w:pPr>
      <w:bookmarkStart w:id="8" w:name="_Toc360097658"/>
      <w:bookmarkStart w:id="9" w:name="_Toc190856671"/>
      <w:r w:rsidRPr="00231147">
        <w:rPr>
          <w:rStyle w:val="CharDivNo"/>
        </w:rPr>
        <w:lastRenderedPageBreak/>
        <w:t>Division</w:t>
      </w:r>
      <w:r w:rsidR="00231147" w:rsidRPr="00231147">
        <w:rPr>
          <w:rStyle w:val="CharDivNo"/>
        </w:rPr>
        <w:t> </w:t>
      </w:r>
      <w:r w:rsidR="006D1F80" w:rsidRPr="00231147">
        <w:rPr>
          <w:rStyle w:val="CharDivNo"/>
        </w:rPr>
        <w:t>6.2</w:t>
      </w:r>
      <w:r w:rsidR="00623FCD" w:rsidRPr="00231147">
        <w:t>—</w:t>
      </w:r>
      <w:r w:rsidR="006D1F80" w:rsidRPr="00231147">
        <w:rPr>
          <w:rStyle w:val="CharDivText"/>
        </w:rPr>
        <w:t>Interests in the growth phase</w:t>
      </w:r>
      <w:bookmarkEnd w:id="8"/>
      <w:bookmarkEnd w:id="9"/>
    </w:p>
    <w:p w14:paraId="22715289" w14:textId="77777777" w:rsidR="006D1F80" w:rsidRPr="00231147" w:rsidRDefault="008D0B20" w:rsidP="001A7991">
      <w:pPr>
        <w:pStyle w:val="ActHead5"/>
      </w:pPr>
      <w:bookmarkStart w:id="10" w:name="_Toc360097659"/>
      <w:bookmarkStart w:id="11" w:name="_Toc190856672"/>
      <w:r w:rsidRPr="00231147">
        <w:rPr>
          <w:rStyle w:val="CharSectno"/>
        </w:rPr>
        <w:t>2</w:t>
      </w:r>
      <w:r w:rsidR="001A7991" w:rsidRPr="00231147">
        <w:t xml:space="preserve">  </w:t>
      </w:r>
      <w:r w:rsidR="006D1F80" w:rsidRPr="00231147">
        <w:t>Methods and factors for interests of members in the Scheme</w:t>
      </w:r>
      <w:bookmarkEnd w:id="10"/>
      <w:bookmarkEnd w:id="11"/>
    </w:p>
    <w:p w14:paraId="7078113B" w14:textId="77777777" w:rsidR="006D1F80" w:rsidRDefault="006D1F80" w:rsidP="00A35BAF">
      <w:pPr>
        <w:pStyle w:val="Specialss"/>
      </w:pPr>
      <w:r w:rsidRPr="00231147">
        <w:tab/>
      </w:r>
      <w:r w:rsidRPr="00231147">
        <w:tab/>
        <w:t>For an interest that is in the growth phase in the Scheme mentioned in an item in the following table, the method or factor mentioned in the item is approved for section</w:t>
      </w:r>
      <w:r w:rsidR="00231147" w:rsidRPr="00231147">
        <w:t> </w:t>
      </w:r>
      <w:r w:rsidR="00D30798">
        <w:t>5</w:t>
      </w:r>
      <w:r w:rsidRPr="00231147">
        <w:t xml:space="preserve"> of this instrument.</w:t>
      </w:r>
    </w:p>
    <w:tbl>
      <w:tblPr>
        <w:tblW w:w="8679" w:type="dxa"/>
        <w:tblInd w:w="-8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4"/>
        <w:gridCol w:w="2744"/>
        <w:gridCol w:w="5291"/>
      </w:tblGrid>
      <w:tr w:rsidR="00A2722E" w:rsidRPr="00231147" w14:paraId="6CE05EF3" w14:textId="77777777" w:rsidTr="00DF6B64">
        <w:trPr>
          <w:tblHeader/>
        </w:trPr>
        <w:tc>
          <w:tcPr>
            <w:tcW w:w="644" w:type="dxa"/>
            <w:tcBorders>
              <w:top w:val="single" w:sz="12" w:space="0" w:color="auto"/>
              <w:bottom w:val="single" w:sz="12" w:space="0" w:color="auto"/>
            </w:tcBorders>
            <w:shd w:val="clear" w:color="auto" w:fill="auto"/>
          </w:tcPr>
          <w:p w14:paraId="4939FEDE" w14:textId="77777777" w:rsidR="00A2722E" w:rsidRPr="00231147" w:rsidRDefault="00A2722E" w:rsidP="00646B37">
            <w:pPr>
              <w:pStyle w:val="Tabletext"/>
              <w:rPr>
                <w:b/>
              </w:rPr>
            </w:pPr>
            <w:r w:rsidRPr="00231147">
              <w:rPr>
                <w:b/>
              </w:rPr>
              <w:t>Item</w:t>
            </w:r>
          </w:p>
        </w:tc>
        <w:tc>
          <w:tcPr>
            <w:tcW w:w="2744" w:type="dxa"/>
            <w:tcBorders>
              <w:top w:val="single" w:sz="12" w:space="0" w:color="auto"/>
              <w:bottom w:val="single" w:sz="12" w:space="0" w:color="auto"/>
            </w:tcBorders>
            <w:shd w:val="clear" w:color="auto" w:fill="auto"/>
          </w:tcPr>
          <w:p w14:paraId="50F35CFE" w14:textId="77777777" w:rsidR="00A2722E" w:rsidRPr="00231147" w:rsidRDefault="00040AB2" w:rsidP="00646B37">
            <w:pPr>
              <w:pStyle w:val="Tabletext"/>
              <w:rPr>
                <w:b/>
              </w:rPr>
            </w:pPr>
            <w:r w:rsidRPr="00231147">
              <w:rPr>
                <w:b/>
              </w:rPr>
              <w:t>Interest</w:t>
            </w:r>
            <w:r w:rsidR="004B23E5" w:rsidRPr="00231147">
              <w:rPr>
                <w:b/>
              </w:rPr>
              <w:t xml:space="preserve"> in the growth phase</w:t>
            </w:r>
          </w:p>
        </w:tc>
        <w:tc>
          <w:tcPr>
            <w:tcW w:w="5291" w:type="dxa"/>
            <w:tcBorders>
              <w:top w:val="single" w:sz="12" w:space="0" w:color="auto"/>
              <w:bottom w:val="single" w:sz="12" w:space="0" w:color="auto"/>
            </w:tcBorders>
            <w:shd w:val="clear" w:color="auto" w:fill="auto"/>
          </w:tcPr>
          <w:p w14:paraId="23436E04" w14:textId="77777777" w:rsidR="00A2722E" w:rsidRPr="00231147" w:rsidRDefault="00A2722E" w:rsidP="00646B37">
            <w:pPr>
              <w:pStyle w:val="Tabletext"/>
              <w:rPr>
                <w:b/>
              </w:rPr>
            </w:pPr>
            <w:r w:rsidRPr="00231147">
              <w:rPr>
                <w:b/>
              </w:rPr>
              <w:t>Method or factor</w:t>
            </w:r>
          </w:p>
        </w:tc>
      </w:tr>
      <w:tr w:rsidR="00A2722E" w:rsidRPr="00231147" w14:paraId="6666AA3F" w14:textId="77777777" w:rsidTr="00DF6B64">
        <w:tc>
          <w:tcPr>
            <w:tcW w:w="644" w:type="dxa"/>
            <w:tcBorders>
              <w:top w:val="single" w:sz="12" w:space="0" w:color="auto"/>
              <w:bottom w:val="nil"/>
            </w:tcBorders>
            <w:shd w:val="clear" w:color="auto" w:fill="auto"/>
          </w:tcPr>
          <w:p w14:paraId="76A785C3" w14:textId="77777777" w:rsidR="00A2722E" w:rsidRPr="00231147" w:rsidRDefault="00A2722E" w:rsidP="001A7991">
            <w:pPr>
              <w:pStyle w:val="Tabletext"/>
            </w:pPr>
            <w:r w:rsidRPr="00231147">
              <w:t>1</w:t>
            </w:r>
          </w:p>
        </w:tc>
        <w:tc>
          <w:tcPr>
            <w:tcW w:w="2744" w:type="dxa"/>
            <w:tcBorders>
              <w:top w:val="single" w:sz="12" w:space="0" w:color="auto"/>
              <w:bottom w:val="nil"/>
            </w:tcBorders>
            <w:shd w:val="clear" w:color="auto" w:fill="auto"/>
          </w:tcPr>
          <w:p w14:paraId="13C382DA" w14:textId="77777777" w:rsidR="00A2722E" w:rsidRPr="00231147" w:rsidRDefault="00A2722E" w:rsidP="00F7369F">
            <w:pPr>
              <w:pStyle w:val="Tabletext"/>
            </w:pPr>
            <w:r w:rsidRPr="00231147">
              <w:br w:type="page"/>
              <w:t>An interest that a person has in the Scheme, being a person</w:t>
            </w:r>
            <w:r w:rsidR="00B70431" w:rsidRPr="00231147">
              <w:t xml:space="preserve"> who</w:t>
            </w:r>
            <w:r w:rsidRPr="00231147">
              <w:t>:</w:t>
            </w:r>
          </w:p>
          <w:p w14:paraId="4E7FA628" w14:textId="77777777" w:rsidR="00A2722E" w:rsidRPr="00231147" w:rsidRDefault="00A2722E" w:rsidP="001A7991">
            <w:pPr>
              <w:pStyle w:val="Tablea"/>
            </w:pPr>
            <w:r w:rsidRPr="00231147">
              <w:t>(a)</w:t>
            </w:r>
            <w:r w:rsidR="00E7791E" w:rsidRPr="00231147">
              <w:t xml:space="preserve"> </w:t>
            </w:r>
            <w:r w:rsidRPr="00231147">
              <w:t>is a Judge; and</w:t>
            </w:r>
          </w:p>
          <w:p w14:paraId="121638E1" w14:textId="77777777" w:rsidR="00B70431" w:rsidRPr="00231147" w:rsidRDefault="00B70431" w:rsidP="001A7991">
            <w:pPr>
              <w:pStyle w:val="Tablea"/>
            </w:pPr>
            <w:r w:rsidRPr="00231147">
              <w:t>(b)</w:t>
            </w:r>
            <w:r w:rsidR="00E7791E" w:rsidRPr="00231147">
              <w:t xml:space="preserve"> </w:t>
            </w:r>
            <w:r w:rsidRPr="00231147">
              <w:t xml:space="preserve">is to cease to hold office as a Judge </w:t>
            </w:r>
            <w:r w:rsidR="001E114B" w:rsidRPr="00231147">
              <w:t>when he or she reaches</w:t>
            </w:r>
            <w:r w:rsidRPr="00231147">
              <w:t xml:space="preserve"> a particular age; and</w:t>
            </w:r>
          </w:p>
          <w:p w14:paraId="7990DC3D" w14:textId="77777777" w:rsidR="00A2722E" w:rsidRPr="00231147" w:rsidRDefault="00B70431" w:rsidP="00E7791E">
            <w:pPr>
              <w:pStyle w:val="Tablea"/>
            </w:pPr>
            <w:r w:rsidRPr="00231147">
              <w:t>(c)</w:t>
            </w:r>
            <w:r w:rsidR="00E7791E" w:rsidRPr="00231147">
              <w:t xml:space="preserve"> </w:t>
            </w:r>
            <w:r w:rsidRPr="00231147">
              <w:t xml:space="preserve">will, by the time he or she </w:t>
            </w:r>
            <w:r w:rsidR="001E114B" w:rsidRPr="00231147">
              <w:t>reaches</w:t>
            </w:r>
            <w:r w:rsidRPr="00231147">
              <w:t xml:space="preserve"> that age, have served as a Judge for </w:t>
            </w:r>
            <w:r w:rsidR="0082543C" w:rsidRPr="00231147">
              <w:t>at least 6</w:t>
            </w:r>
            <w:r w:rsidR="000B0B5E" w:rsidRPr="00231147">
              <w:t xml:space="preserve"> </w:t>
            </w:r>
            <w:r w:rsidR="0082543C" w:rsidRPr="00231147">
              <w:t>years</w:t>
            </w:r>
            <w:r w:rsidR="00A2722E" w:rsidRPr="00231147">
              <w:t>.</w:t>
            </w:r>
          </w:p>
        </w:tc>
        <w:tc>
          <w:tcPr>
            <w:tcW w:w="5291" w:type="dxa"/>
            <w:tcBorders>
              <w:top w:val="single" w:sz="12" w:space="0" w:color="auto"/>
              <w:bottom w:val="nil"/>
            </w:tcBorders>
            <w:shd w:val="clear" w:color="auto" w:fill="auto"/>
          </w:tcPr>
          <w:p w14:paraId="455DFB75" w14:textId="77777777" w:rsidR="00612D88" w:rsidRPr="00231147" w:rsidRDefault="00612D88" w:rsidP="00612D88">
            <w:pPr>
              <w:pStyle w:val="Tablea"/>
            </w:pPr>
            <w:r w:rsidRPr="00231147">
              <w:t>(a)</w:t>
            </w:r>
            <w:r w:rsidR="00E7791E" w:rsidRPr="00231147">
              <w:t xml:space="preserve"> </w:t>
            </w:r>
            <w:r w:rsidRPr="00231147">
              <w:t>The approved method is:</w:t>
            </w:r>
          </w:p>
          <w:p w14:paraId="4184958A" w14:textId="77777777" w:rsidR="00DF6B64" w:rsidRDefault="00A364DD" w:rsidP="00546CE9">
            <w:pPr>
              <w:pStyle w:val="Formula"/>
              <w:ind w:left="318"/>
            </w:pPr>
            <w:r>
              <w:rPr>
                <w:noProof/>
              </w:rPr>
              <w:drawing>
                <wp:inline distT="0" distB="0" distL="0" distR="0" wp14:anchorId="13FD43F8" wp14:editId="76254919">
                  <wp:extent cx="2292985" cy="231775"/>
                  <wp:effectExtent l="0" t="0" r="0" b="0"/>
                  <wp:docPr id="2" name="Picture 2" descr="Start formula open bracket APF minus RAPF close bracket times 0.6 times S times F plus open bracket LS times LSF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2985" cy="231775"/>
                          </a:xfrm>
                          <a:prstGeom prst="rect">
                            <a:avLst/>
                          </a:prstGeom>
                          <a:noFill/>
                          <a:ln>
                            <a:noFill/>
                          </a:ln>
                        </pic:spPr>
                      </pic:pic>
                    </a:graphicData>
                  </a:graphic>
                </wp:inline>
              </w:drawing>
            </w:r>
          </w:p>
          <w:p w14:paraId="1669A767" w14:textId="77777777" w:rsidR="004F0DA5" w:rsidRPr="00231147" w:rsidRDefault="004F0DA5" w:rsidP="00546CE9">
            <w:pPr>
              <w:pStyle w:val="Formula"/>
              <w:ind w:left="318"/>
            </w:pPr>
            <w:r w:rsidRPr="00231147">
              <w:t>where:</w:t>
            </w:r>
          </w:p>
          <w:p w14:paraId="6E47CCD8" w14:textId="77777777" w:rsidR="004F0DA5" w:rsidRPr="00231147" w:rsidRDefault="00612D88" w:rsidP="00612D88">
            <w:pPr>
              <w:pStyle w:val="Tablea"/>
            </w:pPr>
            <w:r w:rsidRPr="00231147">
              <w:rPr>
                <w:b/>
                <w:i/>
              </w:rPr>
              <w:tab/>
            </w:r>
            <w:proofErr w:type="spellStart"/>
            <w:r w:rsidR="004F0DA5" w:rsidRPr="00231147">
              <w:rPr>
                <w:b/>
                <w:i/>
              </w:rPr>
              <w:t>APF</w:t>
            </w:r>
            <w:proofErr w:type="spellEnd"/>
            <w:r w:rsidR="004F0DA5" w:rsidRPr="00231147">
              <w:t xml:space="preserve"> has the same meaning as in the </w:t>
            </w:r>
            <w:r w:rsidR="008440E1" w:rsidRPr="00231147">
              <w:t>Pensions Act</w:t>
            </w:r>
            <w:r w:rsidR="004F0DA5" w:rsidRPr="00231147">
              <w:t>.</w:t>
            </w:r>
          </w:p>
          <w:p w14:paraId="538A5DAC" w14:textId="77777777" w:rsidR="00612D88" w:rsidRPr="00231147" w:rsidRDefault="00612D88" w:rsidP="00612D88">
            <w:pPr>
              <w:pStyle w:val="Tablea"/>
            </w:pPr>
            <w:r w:rsidRPr="00231147">
              <w:rPr>
                <w:b/>
                <w:i/>
              </w:rPr>
              <w:tab/>
              <w:t>F</w:t>
            </w:r>
            <w:r w:rsidRPr="00231147">
              <w:t xml:space="preserve"> has the meaning given by </w:t>
            </w:r>
            <w:r w:rsidR="00231147" w:rsidRPr="00231147">
              <w:t>paragraph (</w:t>
            </w:r>
            <w:r w:rsidRPr="00231147">
              <w:t>b).</w:t>
            </w:r>
          </w:p>
          <w:p w14:paraId="7E387C34" w14:textId="77777777" w:rsidR="00612D88" w:rsidRPr="00231147" w:rsidRDefault="00612D88" w:rsidP="00612D88">
            <w:pPr>
              <w:pStyle w:val="Tablea"/>
            </w:pPr>
            <w:r w:rsidRPr="00231147">
              <w:rPr>
                <w:b/>
                <w:i/>
              </w:rPr>
              <w:tab/>
              <w:t>LS</w:t>
            </w:r>
            <w:r w:rsidRPr="00231147">
              <w:t xml:space="preserve"> is the benefit that would have been payable under section</w:t>
            </w:r>
            <w:r w:rsidR="00231147" w:rsidRPr="00231147">
              <w:t> </w:t>
            </w:r>
            <w:r w:rsidRPr="00231147">
              <w:t>12A of the Pensions Act, after taking into account any reduction under section</w:t>
            </w:r>
            <w:r w:rsidR="00231147" w:rsidRPr="00231147">
              <w:t> </w:t>
            </w:r>
            <w:r w:rsidRPr="00231147">
              <w:t>17AF, if the person had died on the relevant date and no spouse or orphan pension had been payable.</w:t>
            </w:r>
          </w:p>
          <w:p w14:paraId="5801C63C" w14:textId="77777777" w:rsidR="00612D88" w:rsidRPr="00231147" w:rsidRDefault="00612D88" w:rsidP="00612D88">
            <w:pPr>
              <w:pStyle w:val="Tablea"/>
            </w:pPr>
            <w:r w:rsidRPr="00231147">
              <w:rPr>
                <w:b/>
                <w:i/>
              </w:rPr>
              <w:tab/>
            </w:r>
            <w:proofErr w:type="spellStart"/>
            <w:r w:rsidRPr="00231147">
              <w:rPr>
                <w:b/>
                <w:i/>
              </w:rPr>
              <w:t>LSF</w:t>
            </w:r>
            <w:proofErr w:type="spellEnd"/>
            <w:r w:rsidRPr="00231147">
              <w:t xml:space="preserve"> has the meaning given by </w:t>
            </w:r>
            <w:r w:rsidR="00231147" w:rsidRPr="00231147">
              <w:t>paragraph (</w:t>
            </w:r>
            <w:r w:rsidRPr="00231147">
              <w:t>c).</w:t>
            </w:r>
          </w:p>
          <w:p w14:paraId="571EC2A3" w14:textId="77777777" w:rsidR="002034D4" w:rsidRPr="00231147" w:rsidRDefault="00612D88" w:rsidP="00612D88">
            <w:pPr>
              <w:pStyle w:val="Tablea"/>
            </w:pPr>
            <w:r w:rsidRPr="00231147">
              <w:rPr>
                <w:b/>
                <w:i/>
              </w:rPr>
              <w:tab/>
            </w:r>
            <w:proofErr w:type="spellStart"/>
            <w:r w:rsidR="004F0DA5" w:rsidRPr="00231147">
              <w:rPr>
                <w:b/>
                <w:i/>
              </w:rPr>
              <w:t>RAPF</w:t>
            </w:r>
            <w:proofErr w:type="spellEnd"/>
            <w:r w:rsidR="004F0DA5" w:rsidRPr="00231147">
              <w:t xml:space="preserve"> is the component (</w:t>
            </w:r>
            <w:proofErr w:type="spellStart"/>
            <w:r w:rsidR="004F0DA5" w:rsidRPr="00231147">
              <w:t>APF</w:t>
            </w:r>
            <w:proofErr w:type="spellEnd"/>
            <w:r w:rsidR="004F0DA5" w:rsidRPr="00231147">
              <w:t xml:space="preserve"> × Transfer factor)</w:t>
            </w:r>
            <w:r w:rsidR="00FD25BA" w:rsidRPr="00231147">
              <w:t xml:space="preserve"> in the formula in subsection</w:t>
            </w:r>
            <w:r w:rsidR="00231147" w:rsidRPr="00231147">
              <w:t> </w:t>
            </w:r>
            <w:r w:rsidR="00FD25BA" w:rsidRPr="00231147">
              <w:t xml:space="preserve">17AD(5) of the </w:t>
            </w:r>
            <w:r w:rsidR="008440E1" w:rsidRPr="00231147">
              <w:t>Pensions Act</w:t>
            </w:r>
            <w:r w:rsidR="00FD25BA" w:rsidRPr="00231147">
              <w:t>, as modified under section</w:t>
            </w:r>
            <w:r w:rsidR="00231147" w:rsidRPr="00231147">
              <w:t> </w:t>
            </w:r>
            <w:r w:rsidR="00FD25BA" w:rsidRPr="00231147">
              <w:t xml:space="preserve">17AE of </w:t>
            </w:r>
            <w:r w:rsidR="008440E1" w:rsidRPr="00231147">
              <w:t>th</w:t>
            </w:r>
            <w:r w:rsidR="00E7791E" w:rsidRPr="00231147">
              <w:t>at</w:t>
            </w:r>
            <w:r w:rsidR="008440E1" w:rsidRPr="00231147">
              <w:t xml:space="preserve"> Act</w:t>
            </w:r>
            <w:r w:rsidR="00FD25BA" w:rsidRPr="00231147">
              <w:t xml:space="preserve"> if applicable.</w:t>
            </w:r>
          </w:p>
          <w:p w14:paraId="521DD50F" w14:textId="77777777" w:rsidR="00FD25BA" w:rsidRPr="00231147" w:rsidRDefault="00612D88" w:rsidP="00612D88">
            <w:pPr>
              <w:pStyle w:val="Tablea"/>
            </w:pPr>
            <w:r w:rsidRPr="00231147">
              <w:rPr>
                <w:b/>
                <w:i/>
              </w:rPr>
              <w:tab/>
            </w:r>
            <w:r w:rsidR="00FD25BA" w:rsidRPr="00231147">
              <w:rPr>
                <w:b/>
                <w:i/>
              </w:rPr>
              <w:t>S</w:t>
            </w:r>
            <w:r w:rsidR="00FD25BA" w:rsidRPr="00231147">
              <w:t xml:space="preserve"> is the </w:t>
            </w:r>
            <w:r w:rsidR="00627970" w:rsidRPr="00231147">
              <w:t xml:space="preserve">annual salary payable to the person as a Judge </w:t>
            </w:r>
            <w:r w:rsidR="006E585E" w:rsidRPr="00231147">
              <w:t>at the relevant date</w:t>
            </w:r>
            <w:r w:rsidR="00FD25BA" w:rsidRPr="00231147">
              <w:t>.</w:t>
            </w:r>
          </w:p>
          <w:p w14:paraId="5D83853A" w14:textId="77777777" w:rsidR="00612D88" w:rsidRPr="00231147" w:rsidRDefault="00612D88" w:rsidP="00612D88">
            <w:pPr>
              <w:pStyle w:val="Tablea"/>
            </w:pPr>
            <w:r w:rsidRPr="00231147">
              <w:t>(b)</w:t>
            </w:r>
            <w:r w:rsidR="00E7791E" w:rsidRPr="00231147">
              <w:t xml:space="preserve"> </w:t>
            </w:r>
            <w:r w:rsidRPr="00231147">
              <w:t xml:space="preserve">For </w:t>
            </w:r>
            <w:r w:rsidR="00231147" w:rsidRPr="00231147">
              <w:t>paragraph (</w:t>
            </w:r>
            <w:r w:rsidRPr="00231147">
              <w:t xml:space="preserve">a), </w:t>
            </w:r>
            <w:r w:rsidRPr="00231147">
              <w:rPr>
                <w:b/>
                <w:i/>
              </w:rPr>
              <w:t>F</w:t>
            </w:r>
            <w:r w:rsidRPr="00231147">
              <w:t xml:space="preserve"> is determined in accordance with the following formula:</w:t>
            </w:r>
          </w:p>
          <w:p w14:paraId="199AE7AD" w14:textId="77777777" w:rsidR="00FC22C4" w:rsidRDefault="00884478" w:rsidP="00A35BAF">
            <w:pPr>
              <w:pStyle w:val="Formula"/>
              <w:spacing w:before="60"/>
              <w:ind w:left="318"/>
              <w:jc w:val="both"/>
            </w:pPr>
            <w:r>
              <w:rPr>
                <w:noProof/>
              </w:rPr>
              <w:drawing>
                <wp:inline distT="0" distB="0" distL="0" distR="0" wp14:anchorId="0F723347" wp14:editId="2B25F38D">
                  <wp:extent cx="1931035" cy="688975"/>
                  <wp:effectExtent l="0" t="0" r="0" b="0"/>
                  <wp:docPr id="3" name="Picture 3" descr="Start formula start fraction F start subscript y, a end subscript times open bracket 12 minus m close bracket plus F start subscript y plus 1, a end subscript times m over 144 end fraction times open bracket 12 minus ma close bracket plus start fraction F start subscript y, a plus 1 end subscript times open bracket 12 minus m close bracket plus F start subscript y plus 1, a plus 1 end subscript times m over 144 end fraction times m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1035" cy="688975"/>
                          </a:xfrm>
                          <a:prstGeom prst="rect">
                            <a:avLst/>
                          </a:prstGeom>
                          <a:noFill/>
                          <a:ln>
                            <a:noFill/>
                          </a:ln>
                        </pic:spPr>
                      </pic:pic>
                    </a:graphicData>
                  </a:graphic>
                </wp:inline>
              </w:drawing>
            </w:r>
          </w:p>
          <w:p w14:paraId="66B69703" w14:textId="77777777" w:rsidR="00052516" w:rsidRPr="00231147" w:rsidRDefault="00052516" w:rsidP="00052516">
            <w:pPr>
              <w:pStyle w:val="Tablea"/>
              <w:spacing w:before="40"/>
            </w:pPr>
            <w:r w:rsidRPr="00231147">
              <w:tab/>
              <w:t>where:</w:t>
            </w:r>
          </w:p>
          <w:p w14:paraId="05CC2CA7" w14:textId="77777777" w:rsidR="00052516" w:rsidRPr="00231147" w:rsidRDefault="00052516" w:rsidP="00052516">
            <w:pPr>
              <w:pStyle w:val="Tablea"/>
              <w:keepNext/>
            </w:pPr>
            <w:r w:rsidRPr="00231147">
              <w:rPr>
                <w:b/>
                <w:i/>
              </w:rPr>
              <w:tab/>
            </w:r>
            <w:proofErr w:type="spellStart"/>
            <w:r w:rsidRPr="00231147">
              <w:rPr>
                <w:b/>
                <w:i/>
              </w:rPr>
              <w:t>F</w:t>
            </w:r>
            <w:r w:rsidRPr="00231147">
              <w:rPr>
                <w:b/>
                <w:i/>
                <w:vertAlign w:val="subscript"/>
              </w:rPr>
              <w:t>y,a</w:t>
            </w:r>
            <w:proofErr w:type="spellEnd"/>
            <w:r w:rsidRPr="00231147">
              <w:t xml:space="preserve"> is the valuation factor mentioned in whichever of Tables 1A to 1D is applicable that applies to the person having regard to the person’s gender, compulsory retirement age, age in completed years at the relevant date and the age in completed years at which the person can first retire with a pension.</w:t>
            </w:r>
          </w:p>
          <w:p w14:paraId="04D9BEFD" w14:textId="77777777" w:rsidR="00052516" w:rsidRPr="00231147" w:rsidRDefault="00052516" w:rsidP="00052516">
            <w:pPr>
              <w:pStyle w:val="Tablea"/>
            </w:pPr>
            <w:r w:rsidRPr="00231147">
              <w:rPr>
                <w:b/>
                <w:i/>
              </w:rPr>
              <w:tab/>
              <w:t>F</w:t>
            </w:r>
            <w:r w:rsidRPr="00231147">
              <w:rPr>
                <w:b/>
                <w:i/>
                <w:vertAlign w:val="subscript"/>
              </w:rPr>
              <w:t>y+1,a</w:t>
            </w:r>
            <w:r w:rsidRPr="00231147">
              <w:t xml:space="preserve"> is the valuation factor mentioned in whichever of Tables 1A to 1D is applicable that would apply if the person’s age in completed years at the relevant date were 1</w:t>
            </w:r>
            <w:r>
              <w:t> </w:t>
            </w:r>
            <w:r w:rsidRPr="00231147">
              <w:t>year more than it is.</w:t>
            </w:r>
          </w:p>
          <w:p w14:paraId="3080ABDB" w14:textId="77777777" w:rsidR="00052516" w:rsidRPr="00231147" w:rsidRDefault="00052516" w:rsidP="00052516">
            <w:pPr>
              <w:pStyle w:val="Tablea"/>
            </w:pPr>
            <w:r w:rsidRPr="00231147">
              <w:rPr>
                <w:b/>
                <w:i/>
              </w:rPr>
              <w:tab/>
              <w:t>F</w:t>
            </w:r>
            <w:r w:rsidRPr="00231147">
              <w:rPr>
                <w:b/>
                <w:i/>
                <w:vertAlign w:val="subscript"/>
              </w:rPr>
              <w:t>y,a+1</w:t>
            </w:r>
            <w:r w:rsidRPr="00231147">
              <w:t xml:space="preserve"> is the valuation factor mentioned in whichever of Tables 1A to 1D is applicable that would apply if the age in completed years at which the person can first retire with a pension were 1 year more than it is.</w:t>
            </w:r>
          </w:p>
          <w:p w14:paraId="534DB006" w14:textId="77777777" w:rsidR="00052516" w:rsidRPr="00231147" w:rsidRDefault="00052516" w:rsidP="00052516">
            <w:pPr>
              <w:pStyle w:val="Tablea"/>
            </w:pPr>
            <w:r w:rsidRPr="00231147">
              <w:rPr>
                <w:b/>
                <w:i/>
              </w:rPr>
              <w:tab/>
              <w:t>F</w:t>
            </w:r>
            <w:r w:rsidRPr="00231147">
              <w:rPr>
                <w:b/>
                <w:i/>
                <w:vertAlign w:val="subscript"/>
              </w:rPr>
              <w:t>y+1,a+1</w:t>
            </w:r>
            <w:r w:rsidRPr="00231147">
              <w:t xml:space="preserve"> is the valuation factor mentioned in whichever of Tables 1A to 1D is applicable that would apply if, at the relevant date, both the person’s age in completed years and the age in completed years at which the person can first retire were 1 year more than they are.</w:t>
            </w:r>
          </w:p>
        </w:tc>
      </w:tr>
      <w:tr w:rsidR="00903B25" w:rsidRPr="00231147" w14:paraId="01F54781" w14:textId="77777777" w:rsidTr="00DF6B64">
        <w:trPr>
          <w:cantSplit/>
          <w:trHeight w:val="6725"/>
        </w:trPr>
        <w:tc>
          <w:tcPr>
            <w:tcW w:w="644" w:type="dxa"/>
            <w:tcBorders>
              <w:top w:val="nil"/>
            </w:tcBorders>
            <w:shd w:val="clear" w:color="auto" w:fill="auto"/>
          </w:tcPr>
          <w:p w14:paraId="0B9E2B73" w14:textId="77777777" w:rsidR="00903B25" w:rsidRPr="00231147" w:rsidRDefault="00903B25" w:rsidP="00052516">
            <w:pPr>
              <w:pStyle w:val="Tabletext"/>
            </w:pPr>
          </w:p>
        </w:tc>
        <w:tc>
          <w:tcPr>
            <w:tcW w:w="2744" w:type="dxa"/>
            <w:tcBorders>
              <w:top w:val="nil"/>
            </w:tcBorders>
            <w:shd w:val="clear" w:color="auto" w:fill="auto"/>
          </w:tcPr>
          <w:p w14:paraId="4DF59838" w14:textId="77777777" w:rsidR="00903B25" w:rsidRPr="00231147" w:rsidRDefault="00903B25" w:rsidP="00F7369F">
            <w:pPr>
              <w:pStyle w:val="Tabletext"/>
            </w:pPr>
          </w:p>
        </w:tc>
        <w:tc>
          <w:tcPr>
            <w:tcW w:w="5291" w:type="dxa"/>
            <w:tcBorders>
              <w:top w:val="nil"/>
            </w:tcBorders>
            <w:shd w:val="clear" w:color="auto" w:fill="auto"/>
          </w:tcPr>
          <w:p w14:paraId="61DD7415" w14:textId="77777777" w:rsidR="00903B25" w:rsidRPr="00231147" w:rsidRDefault="00903B25" w:rsidP="00903B25">
            <w:pPr>
              <w:pStyle w:val="Tablea"/>
            </w:pPr>
            <w:r w:rsidRPr="00231147">
              <w:rPr>
                <w:b/>
                <w:i/>
              </w:rPr>
              <w:tab/>
              <w:t>m</w:t>
            </w:r>
            <w:r w:rsidRPr="00231147">
              <w:t xml:space="preserve"> is the number of complete months of the person’s age, at the relevant date, that are not included in the completed years of age.</w:t>
            </w:r>
          </w:p>
          <w:p w14:paraId="07BB3E5F" w14:textId="77777777" w:rsidR="00903B25" w:rsidRPr="00231147" w:rsidRDefault="00903B25" w:rsidP="00903B25">
            <w:pPr>
              <w:pStyle w:val="Tablea"/>
            </w:pPr>
            <w:r w:rsidRPr="00231147">
              <w:rPr>
                <w:b/>
                <w:i/>
              </w:rPr>
              <w:tab/>
              <w:t>ma</w:t>
            </w:r>
            <w:r w:rsidRPr="00231147">
              <w:t xml:space="preserve"> is the number of complete months of the age at which the person can first retire with a pension that are not included in the age in completed years.</w:t>
            </w:r>
          </w:p>
          <w:p w14:paraId="355475D7" w14:textId="77777777" w:rsidR="00903B25" w:rsidRPr="00231147" w:rsidRDefault="00903B25" w:rsidP="00903B25">
            <w:pPr>
              <w:pStyle w:val="Tablea"/>
            </w:pPr>
            <w:r w:rsidRPr="00231147">
              <w:t xml:space="preserve">(c) For paragraph (a), </w:t>
            </w:r>
            <w:proofErr w:type="spellStart"/>
            <w:r w:rsidRPr="00231147">
              <w:rPr>
                <w:b/>
                <w:i/>
              </w:rPr>
              <w:t>LSF</w:t>
            </w:r>
            <w:proofErr w:type="spellEnd"/>
            <w:r w:rsidRPr="00231147">
              <w:t xml:space="preserve"> is determined in accordance with the following formula:</w:t>
            </w:r>
          </w:p>
          <w:p w14:paraId="04397CD8" w14:textId="77777777" w:rsidR="00DF6B64" w:rsidRDefault="005E0BAE" w:rsidP="00546CE9">
            <w:pPr>
              <w:pStyle w:val="Formula"/>
              <w:spacing w:before="120" w:after="60"/>
              <w:ind w:left="318"/>
            </w:pPr>
            <w:r>
              <w:rPr>
                <w:noProof/>
              </w:rPr>
              <w:drawing>
                <wp:inline distT="0" distB="0" distL="0" distR="0" wp14:anchorId="69FD2A02" wp14:editId="30417B00">
                  <wp:extent cx="2265680" cy="716280"/>
                  <wp:effectExtent l="0" t="0" r="1270" b="7620"/>
                  <wp:docPr id="4" name="Picture 4" descr="Start formula start fraction LSF start subscript y, a end subscript times open bracket 12 minus m close bracket plus LSF start subscript y plus 1, a end subscript times m over 144 end fraction times open bracket 12 minus ma close bracket plus start fraction LSF start subscript y, a plus 1 end subscript times open bracket 12 minus m close bracket plus LSF start subscript y plus 1, a plus 1 times m over 144 end fraction times m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5680" cy="716280"/>
                          </a:xfrm>
                          <a:prstGeom prst="rect">
                            <a:avLst/>
                          </a:prstGeom>
                          <a:noFill/>
                          <a:ln>
                            <a:noFill/>
                          </a:ln>
                        </pic:spPr>
                      </pic:pic>
                    </a:graphicData>
                  </a:graphic>
                </wp:inline>
              </w:drawing>
            </w:r>
          </w:p>
          <w:p w14:paraId="2C7725BD" w14:textId="77777777" w:rsidR="00903B25" w:rsidRPr="00231147" w:rsidRDefault="00903B25" w:rsidP="00546CE9">
            <w:pPr>
              <w:pStyle w:val="Formula"/>
              <w:spacing w:before="120" w:after="60"/>
              <w:ind w:left="318"/>
            </w:pPr>
            <w:r w:rsidRPr="00231147">
              <w:t>where:</w:t>
            </w:r>
          </w:p>
          <w:p w14:paraId="71EF9122" w14:textId="77777777" w:rsidR="00903B25" w:rsidRPr="00231147" w:rsidRDefault="00903B25" w:rsidP="00546CE9">
            <w:pPr>
              <w:pStyle w:val="Tablea"/>
              <w:spacing w:before="120"/>
            </w:pPr>
            <w:r w:rsidRPr="00231147">
              <w:rPr>
                <w:b/>
                <w:i/>
              </w:rPr>
              <w:tab/>
            </w:r>
            <w:proofErr w:type="spellStart"/>
            <w:r w:rsidRPr="00231147">
              <w:rPr>
                <w:b/>
                <w:i/>
              </w:rPr>
              <w:t>LSF</w:t>
            </w:r>
            <w:r w:rsidRPr="00231147">
              <w:rPr>
                <w:b/>
                <w:i/>
                <w:vertAlign w:val="subscript"/>
              </w:rPr>
              <w:t>y,a</w:t>
            </w:r>
            <w:proofErr w:type="spellEnd"/>
            <w:r w:rsidRPr="00231147">
              <w:t xml:space="preserve"> is the lump sum valuation factor mentioned in whichever of Tables 2A to 2D is applicable that applies to the person having regard to the person’s gender, compulsory retirement age, age in completed years at the relevant date and the age in completed years at which the person can first retire with a pension.</w:t>
            </w:r>
          </w:p>
          <w:p w14:paraId="0E9FBE84" w14:textId="77777777" w:rsidR="00903B25" w:rsidRPr="00231147" w:rsidRDefault="00903B25" w:rsidP="00903B25">
            <w:pPr>
              <w:pStyle w:val="Tablea"/>
            </w:pPr>
            <w:r w:rsidRPr="00231147">
              <w:rPr>
                <w:b/>
                <w:i/>
              </w:rPr>
              <w:tab/>
              <w:t>LSF</w:t>
            </w:r>
            <w:r w:rsidRPr="00231147">
              <w:rPr>
                <w:b/>
                <w:i/>
                <w:vertAlign w:val="subscript"/>
              </w:rPr>
              <w:t>y+1,a</w:t>
            </w:r>
            <w:r w:rsidRPr="00231147">
              <w:t xml:space="preserve"> is the lump sum valuation factor mentioned in whichever of Tables 2A to 2D is applicable that would apply if the person’s age in completed years at the relevant date were 1 year more than it is.</w:t>
            </w:r>
          </w:p>
          <w:p w14:paraId="215C767E" w14:textId="77777777" w:rsidR="00903B25" w:rsidRPr="00231147" w:rsidRDefault="00903B25" w:rsidP="00903B25">
            <w:pPr>
              <w:pStyle w:val="Tablea"/>
            </w:pPr>
            <w:r w:rsidRPr="00231147">
              <w:rPr>
                <w:b/>
                <w:i/>
              </w:rPr>
              <w:tab/>
              <w:t>LSF</w:t>
            </w:r>
            <w:r w:rsidRPr="00231147">
              <w:rPr>
                <w:b/>
                <w:i/>
                <w:vertAlign w:val="subscript"/>
              </w:rPr>
              <w:t>y,a+1</w:t>
            </w:r>
            <w:r w:rsidRPr="00231147">
              <w:t xml:space="preserve"> is the lump sum valuation factor mentioned in whichever of Tables 2A to 2D is applicable that would apply if the age in completed years at which the person can first retire with a pension were 1 year more than it is.</w:t>
            </w:r>
          </w:p>
          <w:p w14:paraId="733A7D83" w14:textId="77777777" w:rsidR="00903B25" w:rsidRPr="00231147" w:rsidRDefault="00903B25" w:rsidP="00903B25">
            <w:pPr>
              <w:pStyle w:val="Tablea"/>
            </w:pPr>
            <w:r w:rsidRPr="00231147">
              <w:rPr>
                <w:b/>
                <w:i/>
              </w:rPr>
              <w:tab/>
              <w:t>LSF</w:t>
            </w:r>
            <w:r w:rsidRPr="00231147">
              <w:rPr>
                <w:b/>
                <w:i/>
                <w:vertAlign w:val="subscript"/>
              </w:rPr>
              <w:t>y+1,a+1</w:t>
            </w:r>
            <w:r w:rsidRPr="00231147">
              <w:t xml:space="preserve"> is the lump sum valuation factor mentioned in whichever of Tables 2A to 2D is applicable that would apply if, at the relevant date, both the person’s age in completed years and the age in completed years at which the person can first retire were 1 year more than they are.</w:t>
            </w:r>
          </w:p>
          <w:p w14:paraId="25EDFE35" w14:textId="77777777" w:rsidR="00903B25" w:rsidRPr="00231147" w:rsidRDefault="00903B25" w:rsidP="00903B25">
            <w:pPr>
              <w:pStyle w:val="Tablea"/>
            </w:pPr>
            <w:r w:rsidRPr="00231147">
              <w:rPr>
                <w:b/>
                <w:i/>
              </w:rPr>
              <w:tab/>
              <w:t>m</w:t>
            </w:r>
            <w:r w:rsidRPr="00231147">
              <w:t xml:space="preserve"> is the number of complete months of the person’s age, at the relevant date, that are not included in the completed years of age.</w:t>
            </w:r>
          </w:p>
          <w:p w14:paraId="363DF538" w14:textId="77777777" w:rsidR="00903B25" w:rsidRPr="00231147" w:rsidRDefault="00903B25" w:rsidP="00903B25">
            <w:pPr>
              <w:pStyle w:val="Tablea"/>
            </w:pPr>
            <w:r w:rsidRPr="00231147">
              <w:rPr>
                <w:b/>
                <w:i/>
              </w:rPr>
              <w:tab/>
              <w:t>ma</w:t>
            </w:r>
            <w:r w:rsidRPr="00231147">
              <w:t xml:space="preserve"> is the number of complete months of the age at which the person can first retire with a pension that are not included in the age in completed years.</w:t>
            </w:r>
          </w:p>
        </w:tc>
      </w:tr>
      <w:tr w:rsidR="002F217C" w:rsidRPr="00231147" w14:paraId="4EBC1E02" w14:textId="77777777" w:rsidTr="00006DBB">
        <w:tc>
          <w:tcPr>
            <w:tcW w:w="644" w:type="dxa"/>
            <w:shd w:val="clear" w:color="auto" w:fill="auto"/>
          </w:tcPr>
          <w:p w14:paraId="39C4D164" w14:textId="77777777" w:rsidR="002F217C" w:rsidRPr="00231147" w:rsidRDefault="002F217C" w:rsidP="001A7991">
            <w:pPr>
              <w:pStyle w:val="Tabletext"/>
            </w:pPr>
            <w:r w:rsidRPr="00231147">
              <w:t>2</w:t>
            </w:r>
          </w:p>
        </w:tc>
        <w:tc>
          <w:tcPr>
            <w:tcW w:w="2744" w:type="dxa"/>
            <w:shd w:val="clear" w:color="auto" w:fill="auto"/>
          </w:tcPr>
          <w:p w14:paraId="4EA1C5A4" w14:textId="77777777" w:rsidR="002F217C" w:rsidRPr="00231147" w:rsidRDefault="002F217C" w:rsidP="001A7991">
            <w:pPr>
              <w:pStyle w:val="Tabletext"/>
            </w:pPr>
            <w:r w:rsidRPr="00231147">
              <w:t>An interest that a person has in the Scheme, being a person who:</w:t>
            </w:r>
          </w:p>
          <w:p w14:paraId="2F280D08" w14:textId="77777777" w:rsidR="002F217C" w:rsidRPr="00231147" w:rsidRDefault="002F217C" w:rsidP="001A7991">
            <w:pPr>
              <w:pStyle w:val="Tablea"/>
            </w:pPr>
            <w:r w:rsidRPr="00231147">
              <w:t>(a)</w:t>
            </w:r>
            <w:r w:rsidR="00E7791E" w:rsidRPr="00231147">
              <w:t xml:space="preserve"> </w:t>
            </w:r>
            <w:r w:rsidRPr="00231147">
              <w:t>is a Judge; and</w:t>
            </w:r>
          </w:p>
          <w:p w14:paraId="2E88A753" w14:textId="77777777" w:rsidR="002F217C" w:rsidRPr="00231147" w:rsidRDefault="002F217C" w:rsidP="001A7991">
            <w:pPr>
              <w:pStyle w:val="Tablea"/>
            </w:pPr>
            <w:r w:rsidRPr="00231147">
              <w:t>(b)</w:t>
            </w:r>
            <w:r w:rsidR="00E7791E" w:rsidRPr="00231147">
              <w:t xml:space="preserve"> </w:t>
            </w:r>
            <w:r w:rsidRPr="00231147">
              <w:t>is to cease to hold office as a Judge upon his or her attaining a particular age; and</w:t>
            </w:r>
          </w:p>
          <w:p w14:paraId="4B87F691" w14:textId="77777777" w:rsidR="002F217C" w:rsidRPr="00231147" w:rsidRDefault="002F217C" w:rsidP="00E7791E">
            <w:pPr>
              <w:pStyle w:val="Tablea"/>
            </w:pPr>
            <w:r w:rsidRPr="00231147">
              <w:t>(c)</w:t>
            </w:r>
            <w:r w:rsidR="00E7791E" w:rsidRPr="00231147">
              <w:t xml:space="preserve"> </w:t>
            </w:r>
            <w:r w:rsidRPr="00231147">
              <w:t>will, by the time he or she attains that age, have served as a Judge for less than 6 years.</w:t>
            </w:r>
          </w:p>
        </w:tc>
        <w:tc>
          <w:tcPr>
            <w:tcW w:w="5291" w:type="dxa"/>
            <w:shd w:val="clear" w:color="auto" w:fill="auto"/>
          </w:tcPr>
          <w:p w14:paraId="3A0AE33B" w14:textId="77777777" w:rsidR="002F217C" w:rsidRPr="00231147" w:rsidRDefault="00676F2F" w:rsidP="00876D4E">
            <w:pPr>
              <w:pStyle w:val="Tabletext"/>
            </w:pPr>
            <w:r w:rsidRPr="00231147">
              <w:t>The benefit that would have been payable under section</w:t>
            </w:r>
            <w:r w:rsidR="00231147" w:rsidRPr="00231147">
              <w:t> </w:t>
            </w:r>
            <w:r w:rsidRPr="00231147">
              <w:t xml:space="preserve">12A of the </w:t>
            </w:r>
            <w:r w:rsidR="008440E1" w:rsidRPr="00231147">
              <w:t>Pensions Act</w:t>
            </w:r>
            <w:r w:rsidRPr="00231147">
              <w:t>, after taking into account any reduction under section</w:t>
            </w:r>
            <w:r w:rsidR="00231147" w:rsidRPr="00231147">
              <w:t> </w:t>
            </w:r>
            <w:r w:rsidRPr="00231147">
              <w:t>17AF, if the person had died on the relevant date and no spouse or o</w:t>
            </w:r>
            <w:r w:rsidR="0015523C" w:rsidRPr="00231147">
              <w:t>rphan pension had been payable.</w:t>
            </w:r>
          </w:p>
        </w:tc>
      </w:tr>
      <w:tr w:rsidR="002F217C" w:rsidRPr="00231147" w14:paraId="3186DE41" w14:textId="77777777" w:rsidTr="00DF6B64">
        <w:tc>
          <w:tcPr>
            <w:tcW w:w="644" w:type="dxa"/>
            <w:tcBorders>
              <w:bottom w:val="single" w:sz="4" w:space="0" w:color="auto"/>
            </w:tcBorders>
            <w:shd w:val="clear" w:color="auto" w:fill="auto"/>
          </w:tcPr>
          <w:p w14:paraId="21D808D2" w14:textId="77777777" w:rsidR="002F217C" w:rsidRPr="00231147" w:rsidRDefault="00D07314" w:rsidP="001A7991">
            <w:pPr>
              <w:pStyle w:val="Tabletext"/>
            </w:pPr>
            <w:r w:rsidRPr="00231147">
              <w:lastRenderedPageBreak/>
              <w:t>3</w:t>
            </w:r>
          </w:p>
        </w:tc>
        <w:tc>
          <w:tcPr>
            <w:tcW w:w="2744" w:type="dxa"/>
            <w:tcBorders>
              <w:bottom w:val="single" w:sz="4" w:space="0" w:color="auto"/>
            </w:tcBorders>
            <w:shd w:val="clear" w:color="auto" w:fill="auto"/>
          </w:tcPr>
          <w:p w14:paraId="77D72ED0" w14:textId="77777777" w:rsidR="002F217C" w:rsidRPr="00231147" w:rsidRDefault="00D07314" w:rsidP="001A7991">
            <w:pPr>
              <w:pStyle w:val="Tabletext"/>
            </w:pPr>
            <w:r w:rsidRPr="00231147">
              <w:t>An interest that a person has in the Scheme, being a person who:</w:t>
            </w:r>
          </w:p>
          <w:p w14:paraId="152BC931" w14:textId="77777777" w:rsidR="00D07314" w:rsidRPr="00231147" w:rsidRDefault="00D07314" w:rsidP="001A7991">
            <w:pPr>
              <w:pStyle w:val="Tablea"/>
            </w:pPr>
            <w:r w:rsidRPr="00231147">
              <w:t>(a)</w:t>
            </w:r>
            <w:r w:rsidR="00E7791E" w:rsidRPr="00231147">
              <w:t xml:space="preserve"> </w:t>
            </w:r>
            <w:r w:rsidRPr="00231147">
              <w:t>is a Judge; and</w:t>
            </w:r>
          </w:p>
          <w:p w14:paraId="4BD2185E" w14:textId="77777777" w:rsidR="00D07314" w:rsidRPr="00231147" w:rsidRDefault="00D07314" w:rsidP="00B75C98">
            <w:pPr>
              <w:pStyle w:val="Tablea"/>
            </w:pPr>
            <w:r w:rsidRPr="00231147">
              <w:t>(b)</w:t>
            </w:r>
            <w:r w:rsidR="00E7791E" w:rsidRPr="00231147">
              <w:t xml:space="preserve"> </w:t>
            </w:r>
            <w:r w:rsidRPr="00231147">
              <w:t>is not to cease to hold office as a Judge upon his or her attaining a particular age.</w:t>
            </w:r>
          </w:p>
        </w:tc>
        <w:tc>
          <w:tcPr>
            <w:tcW w:w="5291" w:type="dxa"/>
            <w:tcBorders>
              <w:bottom w:val="single" w:sz="4" w:space="0" w:color="auto"/>
            </w:tcBorders>
            <w:shd w:val="clear" w:color="auto" w:fill="auto"/>
          </w:tcPr>
          <w:p w14:paraId="55FDB77F" w14:textId="77777777" w:rsidR="00464AB4" w:rsidRPr="00231147" w:rsidRDefault="005E0BAE" w:rsidP="00464AB4">
            <w:pPr>
              <w:pStyle w:val="Formula"/>
              <w:ind w:left="0"/>
            </w:pPr>
            <w:r>
              <w:rPr>
                <w:noProof/>
              </w:rPr>
              <w:drawing>
                <wp:inline distT="0" distB="0" distL="0" distR="0" wp14:anchorId="5B187488" wp14:editId="543B74D3">
                  <wp:extent cx="2026920" cy="511810"/>
                  <wp:effectExtent l="0" t="0" r="0" b="0"/>
                  <wp:docPr id="5" name="Picture 5" descr="Start formula HP times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6920" cy="511810"/>
                          </a:xfrm>
                          <a:prstGeom prst="rect">
                            <a:avLst/>
                          </a:prstGeom>
                          <a:noFill/>
                          <a:ln>
                            <a:noFill/>
                          </a:ln>
                        </pic:spPr>
                      </pic:pic>
                    </a:graphicData>
                  </a:graphic>
                </wp:inline>
              </w:drawing>
            </w:r>
          </w:p>
          <w:p w14:paraId="01756BD1" w14:textId="77777777" w:rsidR="00D07314" w:rsidRPr="00231147" w:rsidRDefault="00D07314" w:rsidP="001A7991">
            <w:pPr>
              <w:pStyle w:val="Tabletext"/>
            </w:pPr>
            <w:r w:rsidRPr="00231147">
              <w:t>where:</w:t>
            </w:r>
          </w:p>
          <w:p w14:paraId="10B5DAE4" w14:textId="77777777" w:rsidR="00D07314" w:rsidRPr="00231147" w:rsidRDefault="00D07314" w:rsidP="001A7991">
            <w:pPr>
              <w:pStyle w:val="Tabletext"/>
            </w:pPr>
            <w:r w:rsidRPr="00231147">
              <w:rPr>
                <w:b/>
                <w:i/>
              </w:rPr>
              <w:t>HP</w:t>
            </w:r>
            <w:r w:rsidRPr="00231147">
              <w:t xml:space="preserve"> is the annual rate of pension that would be payable to the person if the person retired on the relevant date</w:t>
            </w:r>
            <w:r w:rsidR="00741DE3" w:rsidRPr="00231147">
              <w:t>.</w:t>
            </w:r>
          </w:p>
          <w:p w14:paraId="2B9B0584" w14:textId="77777777" w:rsidR="00464AB4" w:rsidRPr="00231147" w:rsidRDefault="00464AB4" w:rsidP="00464AB4">
            <w:pPr>
              <w:pStyle w:val="Tabletext"/>
            </w:pPr>
            <w:r w:rsidRPr="00231147">
              <w:rPr>
                <w:b/>
                <w:i/>
              </w:rPr>
              <w:t>m</w:t>
            </w:r>
            <w:r w:rsidRPr="00231147">
              <w:t xml:space="preserve"> is the number of complete months of the person’s age, at the relevant date, that are not included in the completed years of age.</w:t>
            </w:r>
          </w:p>
          <w:p w14:paraId="752F7021" w14:textId="77777777" w:rsidR="00D07314" w:rsidRPr="00231147" w:rsidRDefault="00D7383F" w:rsidP="001A7991">
            <w:pPr>
              <w:pStyle w:val="Tabletext"/>
            </w:pPr>
            <w:proofErr w:type="spellStart"/>
            <w:r w:rsidRPr="00231147">
              <w:rPr>
                <w:b/>
                <w:i/>
              </w:rPr>
              <w:t>PF</w:t>
            </w:r>
            <w:r w:rsidRPr="00231147">
              <w:rPr>
                <w:b/>
                <w:i/>
                <w:vertAlign w:val="subscript"/>
              </w:rPr>
              <w:t>y</w:t>
            </w:r>
            <w:proofErr w:type="spellEnd"/>
            <w:r w:rsidRPr="00231147">
              <w:t xml:space="preserve"> is the pension valuation factor mentioned in Table</w:t>
            </w:r>
            <w:r w:rsidR="000B0B5E" w:rsidRPr="00231147">
              <w:t xml:space="preserve"> </w:t>
            </w:r>
            <w:r w:rsidRPr="00231147">
              <w:t xml:space="preserve">3 </w:t>
            </w:r>
            <w:r w:rsidR="0066018F" w:rsidRPr="00231147">
              <w:t xml:space="preserve">in relation to an age pension </w:t>
            </w:r>
            <w:r w:rsidRPr="00231147">
              <w:t>for the person’s gender and age in completed years</w:t>
            </w:r>
            <w:r w:rsidR="00064657" w:rsidRPr="00231147">
              <w:t xml:space="preserve"> at the relevant date.</w:t>
            </w:r>
          </w:p>
          <w:p w14:paraId="37ED9C03" w14:textId="77777777" w:rsidR="00064657" w:rsidRPr="00231147" w:rsidRDefault="00064657" w:rsidP="001A7991">
            <w:pPr>
              <w:pStyle w:val="Tabletext"/>
            </w:pPr>
            <w:r w:rsidRPr="00231147">
              <w:rPr>
                <w:b/>
                <w:i/>
              </w:rPr>
              <w:t>PF</w:t>
            </w:r>
            <w:r w:rsidRPr="00231147">
              <w:rPr>
                <w:b/>
                <w:i/>
                <w:vertAlign w:val="subscript"/>
              </w:rPr>
              <w:t>y+1</w:t>
            </w:r>
            <w:r w:rsidRPr="00231147">
              <w:t xml:space="preserve"> is the pension valuation factor mentioned in Table</w:t>
            </w:r>
            <w:r w:rsidR="000B0B5E" w:rsidRPr="00231147">
              <w:t xml:space="preserve"> </w:t>
            </w:r>
            <w:r w:rsidRPr="00231147">
              <w:t>3</w:t>
            </w:r>
            <w:r w:rsidR="008440E1" w:rsidRPr="00231147">
              <w:t xml:space="preserve"> in relation to an age pension</w:t>
            </w:r>
            <w:r w:rsidRPr="00231147">
              <w:t xml:space="preserve"> that would apply if the person’s age in completed years at the relevant date were 1</w:t>
            </w:r>
            <w:r w:rsidR="000B0B5E" w:rsidRPr="00231147">
              <w:t xml:space="preserve"> </w:t>
            </w:r>
            <w:r w:rsidRPr="00231147">
              <w:t>year more than it is.</w:t>
            </w:r>
          </w:p>
        </w:tc>
      </w:tr>
      <w:tr w:rsidR="002F217C" w:rsidRPr="00231147" w14:paraId="00A6932A" w14:textId="77777777" w:rsidTr="00DF6B64">
        <w:tc>
          <w:tcPr>
            <w:tcW w:w="644" w:type="dxa"/>
            <w:tcBorders>
              <w:bottom w:val="single" w:sz="12" w:space="0" w:color="auto"/>
            </w:tcBorders>
            <w:shd w:val="clear" w:color="auto" w:fill="auto"/>
          </w:tcPr>
          <w:p w14:paraId="1E09422D" w14:textId="77777777" w:rsidR="002F217C" w:rsidRPr="00231147" w:rsidRDefault="008440E1" w:rsidP="001A7991">
            <w:pPr>
              <w:pStyle w:val="Tabletext"/>
            </w:pPr>
            <w:r w:rsidRPr="00231147">
              <w:t>4</w:t>
            </w:r>
          </w:p>
        </w:tc>
        <w:tc>
          <w:tcPr>
            <w:tcW w:w="2744" w:type="dxa"/>
            <w:tcBorders>
              <w:bottom w:val="single" w:sz="12" w:space="0" w:color="auto"/>
            </w:tcBorders>
            <w:shd w:val="clear" w:color="auto" w:fill="auto"/>
          </w:tcPr>
          <w:p w14:paraId="643C74AA" w14:textId="77777777" w:rsidR="002F217C" w:rsidRPr="00231147" w:rsidRDefault="008440E1" w:rsidP="005A1F1B">
            <w:pPr>
              <w:pStyle w:val="Tabletext"/>
            </w:pPr>
            <w:r w:rsidRPr="00231147">
              <w:t>An interest that a person has as a result of an entitlement to an associate deferred pension</w:t>
            </w:r>
            <w:r w:rsidR="005A1F1B" w:rsidRPr="00231147">
              <w:t xml:space="preserve"> (not yet payable)</w:t>
            </w:r>
            <w:r w:rsidRPr="00231147">
              <w:t xml:space="preserve"> in accordance with section</w:t>
            </w:r>
            <w:r w:rsidR="00231147" w:rsidRPr="00231147">
              <w:t> </w:t>
            </w:r>
            <w:r w:rsidRPr="00231147">
              <w:t>17AB of the Pensions Act.</w:t>
            </w:r>
          </w:p>
        </w:tc>
        <w:tc>
          <w:tcPr>
            <w:tcW w:w="5291" w:type="dxa"/>
            <w:tcBorders>
              <w:bottom w:val="single" w:sz="12" w:space="0" w:color="auto"/>
            </w:tcBorders>
            <w:shd w:val="clear" w:color="auto" w:fill="auto"/>
          </w:tcPr>
          <w:p w14:paraId="7E54800F" w14:textId="77777777" w:rsidR="00464AB4" w:rsidRPr="00231147" w:rsidRDefault="00CE67D8" w:rsidP="00DF4F5C">
            <w:pPr>
              <w:pStyle w:val="Formula"/>
              <w:ind w:left="0"/>
            </w:pPr>
            <w:r>
              <w:rPr>
                <w:noProof/>
              </w:rPr>
              <w:drawing>
                <wp:inline distT="0" distB="0" distL="0" distR="0" wp14:anchorId="07FDA051" wp14:editId="27FBF8DA">
                  <wp:extent cx="2369185" cy="540385"/>
                  <wp:effectExtent l="0" t="0" r="0" b="0"/>
                  <wp:docPr id="6" name="Picture 6" descr="Start formula ATA times start fraction PF subscript y times open bracket 12 minus m close bracket plus PF start subscript y plus 1 end subscript times m over SVPF subscript y times open bracket 12 minus m close bracket plus SVPF start subscript y plus 1 end subscript times 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9185" cy="540385"/>
                          </a:xfrm>
                          <a:prstGeom prst="rect">
                            <a:avLst/>
                          </a:prstGeom>
                          <a:noFill/>
                          <a:ln>
                            <a:noFill/>
                          </a:ln>
                        </pic:spPr>
                      </pic:pic>
                    </a:graphicData>
                  </a:graphic>
                </wp:inline>
              </w:drawing>
            </w:r>
          </w:p>
          <w:p w14:paraId="0AC1CBA5" w14:textId="77777777" w:rsidR="008440E1" w:rsidRPr="00231147" w:rsidRDefault="008440E1" w:rsidP="001A7991">
            <w:pPr>
              <w:pStyle w:val="Tabletext"/>
            </w:pPr>
            <w:r w:rsidRPr="00231147">
              <w:t>where:</w:t>
            </w:r>
          </w:p>
          <w:p w14:paraId="47AE26B9" w14:textId="77777777" w:rsidR="008440E1" w:rsidRPr="00231147" w:rsidRDefault="008440E1" w:rsidP="00856913">
            <w:pPr>
              <w:pStyle w:val="Tabletext"/>
            </w:pPr>
            <w:r w:rsidRPr="00231147">
              <w:rPr>
                <w:b/>
                <w:i/>
              </w:rPr>
              <w:t>ATA</w:t>
            </w:r>
            <w:r w:rsidRPr="00231147">
              <w:t xml:space="preserve"> is the</w:t>
            </w:r>
            <w:r w:rsidR="00856913" w:rsidRPr="00231147">
              <w:t xml:space="preserve"> amount calculated under </w:t>
            </w:r>
            <w:r w:rsidR="00035B4F" w:rsidRPr="00231147">
              <w:t>s</w:t>
            </w:r>
            <w:r w:rsidRPr="00231147">
              <w:t>tep</w:t>
            </w:r>
            <w:r w:rsidR="000B0B5E" w:rsidRPr="00231147">
              <w:t xml:space="preserve"> </w:t>
            </w:r>
            <w:r w:rsidR="00B75C98" w:rsidRPr="00231147">
              <w:t>2A of s</w:t>
            </w:r>
            <w:r w:rsidRPr="00231147">
              <w:t>ection</w:t>
            </w:r>
            <w:r w:rsidR="00231147" w:rsidRPr="00231147">
              <w:t> </w:t>
            </w:r>
            <w:r w:rsidR="00856913" w:rsidRPr="00231147">
              <w:t>8</w:t>
            </w:r>
            <w:r w:rsidRPr="00231147">
              <w:t xml:space="preserve"> of the </w:t>
            </w:r>
            <w:r w:rsidRPr="00231147">
              <w:rPr>
                <w:i/>
              </w:rPr>
              <w:t>Judges’ Pension</w:t>
            </w:r>
            <w:r w:rsidR="002A6648" w:rsidRPr="00231147">
              <w:rPr>
                <w:i/>
              </w:rPr>
              <w:t>s</w:t>
            </w:r>
            <w:r w:rsidRPr="00231147">
              <w:rPr>
                <w:i/>
              </w:rPr>
              <w:t xml:space="preserve"> Order</w:t>
            </w:r>
            <w:r w:rsidR="00231147" w:rsidRPr="00231147">
              <w:rPr>
                <w:i/>
              </w:rPr>
              <w:t> </w:t>
            </w:r>
            <w:r w:rsidRPr="00231147">
              <w:rPr>
                <w:i/>
              </w:rPr>
              <w:t>201</w:t>
            </w:r>
            <w:r w:rsidR="002F3188" w:rsidRPr="00231147">
              <w:rPr>
                <w:i/>
              </w:rPr>
              <w:t>3</w:t>
            </w:r>
            <w:r w:rsidR="007471A2" w:rsidRPr="00231147">
              <w:t>, but with the reference to the time when the associate deferred pension becomes payable taken to be a reference to the relevant date.</w:t>
            </w:r>
          </w:p>
          <w:p w14:paraId="7F10605E" w14:textId="77777777" w:rsidR="00DF4F5C" w:rsidRPr="00231147" w:rsidRDefault="00DF4F5C" w:rsidP="00DF4F5C">
            <w:pPr>
              <w:pStyle w:val="Tabletext"/>
            </w:pPr>
            <w:r w:rsidRPr="00231147">
              <w:rPr>
                <w:b/>
                <w:i/>
              </w:rPr>
              <w:t>m</w:t>
            </w:r>
            <w:r w:rsidRPr="00231147">
              <w:t xml:space="preserve"> is the number of complete months of the person’s age, at the relevant date, that are not included in the completed years of age.</w:t>
            </w:r>
          </w:p>
          <w:p w14:paraId="324DFC32" w14:textId="77777777" w:rsidR="007471A2" w:rsidRPr="00231147" w:rsidRDefault="007471A2" w:rsidP="001A7991">
            <w:pPr>
              <w:pStyle w:val="Tabletext"/>
            </w:pPr>
            <w:proofErr w:type="spellStart"/>
            <w:r w:rsidRPr="00231147">
              <w:rPr>
                <w:b/>
                <w:i/>
              </w:rPr>
              <w:t>PF</w:t>
            </w:r>
            <w:r w:rsidRPr="00231147">
              <w:rPr>
                <w:b/>
                <w:i/>
                <w:vertAlign w:val="subscript"/>
              </w:rPr>
              <w:t>y</w:t>
            </w:r>
            <w:proofErr w:type="spellEnd"/>
            <w:r w:rsidRPr="00231147">
              <w:t xml:space="preserve"> is the pension valuation factor mentioned in Table</w:t>
            </w:r>
            <w:r w:rsidR="000B0B5E" w:rsidRPr="00231147">
              <w:t xml:space="preserve"> </w:t>
            </w:r>
            <w:r w:rsidRPr="00231147">
              <w:t>3 in relation to a spouse pension for the person’s gender and age in completed years at the relevant date.</w:t>
            </w:r>
          </w:p>
          <w:p w14:paraId="74D0E25A" w14:textId="77777777" w:rsidR="007471A2" w:rsidRPr="00231147" w:rsidRDefault="007471A2" w:rsidP="001A7991">
            <w:pPr>
              <w:pStyle w:val="Tabletext"/>
            </w:pPr>
            <w:r w:rsidRPr="00231147">
              <w:rPr>
                <w:b/>
                <w:i/>
              </w:rPr>
              <w:t>PF</w:t>
            </w:r>
            <w:r w:rsidRPr="00231147">
              <w:rPr>
                <w:b/>
                <w:i/>
                <w:vertAlign w:val="subscript"/>
              </w:rPr>
              <w:t>y+1</w:t>
            </w:r>
            <w:r w:rsidRPr="00231147">
              <w:t xml:space="preserve"> is the pension valuation factor mentioned in Table</w:t>
            </w:r>
            <w:r w:rsidR="000B0B5E" w:rsidRPr="00231147">
              <w:t xml:space="preserve"> </w:t>
            </w:r>
            <w:r w:rsidRPr="00231147">
              <w:t>3 in relation to a spouse pension that would apply if the person’s age in completed years at the relevant date were 1</w:t>
            </w:r>
            <w:r w:rsidR="000B0B5E" w:rsidRPr="00231147">
              <w:t xml:space="preserve"> </w:t>
            </w:r>
            <w:r w:rsidRPr="00231147">
              <w:t>year more than it is.</w:t>
            </w:r>
          </w:p>
          <w:p w14:paraId="0C888EE2" w14:textId="77777777" w:rsidR="007471A2" w:rsidRPr="00231147" w:rsidRDefault="007471A2" w:rsidP="001A7991">
            <w:pPr>
              <w:pStyle w:val="Tabletext"/>
            </w:pPr>
            <w:proofErr w:type="spellStart"/>
            <w:r w:rsidRPr="00231147">
              <w:rPr>
                <w:b/>
                <w:i/>
              </w:rPr>
              <w:t>SVPF</w:t>
            </w:r>
            <w:r w:rsidRPr="00231147">
              <w:rPr>
                <w:b/>
                <w:i/>
                <w:vertAlign w:val="subscript"/>
              </w:rPr>
              <w:t>y</w:t>
            </w:r>
            <w:proofErr w:type="spellEnd"/>
            <w:r w:rsidRPr="00231147">
              <w:t xml:space="preserve"> is the scheme value pension factor mentioned in Table</w:t>
            </w:r>
            <w:r w:rsidR="000B0B5E" w:rsidRPr="00231147">
              <w:t xml:space="preserve"> </w:t>
            </w:r>
            <w:r w:rsidRPr="00231147">
              <w:t>4 for the person’s gender and age in completed years at the relevant date.</w:t>
            </w:r>
          </w:p>
          <w:p w14:paraId="6DDE3510" w14:textId="77777777" w:rsidR="008440E1" w:rsidRPr="00231147" w:rsidRDefault="007471A2" w:rsidP="001A7991">
            <w:pPr>
              <w:pStyle w:val="Tabletext"/>
            </w:pPr>
            <w:r w:rsidRPr="00231147">
              <w:rPr>
                <w:b/>
                <w:i/>
              </w:rPr>
              <w:t>SVPF</w:t>
            </w:r>
            <w:r w:rsidRPr="00231147">
              <w:rPr>
                <w:b/>
                <w:i/>
                <w:vertAlign w:val="subscript"/>
              </w:rPr>
              <w:t>y+1</w:t>
            </w:r>
            <w:r w:rsidRPr="00231147">
              <w:t xml:space="preserve"> is the scheme value pension factor mentioned in Table</w:t>
            </w:r>
            <w:r w:rsidR="000B0B5E" w:rsidRPr="00231147">
              <w:t xml:space="preserve"> </w:t>
            </w:r>
            <w:r w:rsidRPr="00231147">
              <w:t>4 that would apply if the person’s age in completed years at the relevant date were 1</w:t>
            </w:r>
            <w:r w:rsidR="000B0B5E" w:rsidRPr="00231147">
              <w:t xml:space="preserve"> </w:t>
            </w:r>
            <w:r w:rsidRPr="00231147">
              <w:t>year more than it is.</w:t>
            </w:r>
          </w:p>
        </w:tc>
      </w:tr>
    </w:tbl>
    <w:p w14:paraId="1168588D" w14:textId="77777777" w:rsidR="00E17EC7" w:rsidRPr="00231147" w:rsidRDefault="001A7991" w:rsidP="00312589">
      <w:pPr>
        <w:pStyle w:val="ActHead3"/>
        <w:pageBreakBefore/>
      </w:pPr>
      <w:bookmarkStart w:id="12" w:name="_Toc360097660"/>
      <w:bookmarkStart w:id="13" w:name="_Toc190856673"/>
      <w:r w:rsidRPr="00231147">
        <w:rPr>
          <w:rStyle w:val="CharDivNo"/>
        </w:rPr>
        <w:lastRenderedPageBreak/>
        <w:t>Division</w:t>
      </w:r>
      <w:r w:rsidR="00231147" w:rsidRPr="00231147">
        <w:rPr>
          <w:rStyle w:val="CharDivNo"/>
        </w:rPr>
        <w:t> </w:t>
      </w:r>
      <w:r w:rsidR="00E17EC7" w:rsidRPr="00231147">
        <w:rPr>
          <w:rStyle w:val="CharDivNo"/>
        </w:rPr>
        <w:t>6.3</w:t>
      </w:r>
      <w:r w:rsidR="00CB3B0D" w:rsidRPr="00231147">
        <w:t>—</w:t>
      </w:r>
      <w:r w:rsidR="00E17EC7" w:rsidRPr="00231147">
        <w:rPr>
          <w:rStyle w:val="CharDivText"/>
        </w:rPr>
        <w:t xml:space="preserve">Interests in the </w:t>
      </w:r>
      <w:r w:rsidR="001E114B" w:rsidRPr="00231147">
        <w:rPr>
          <w:rStyle w:val="CharDivText"/>
        </w:rPr>
        <w:t>payment</w:t>
      </w:r>
      <w:r w:rsidR="00E17EC7" w:rsidRPr="00231147">
        <w:rPr>
          <w:rStyle w:val="CharDivText"/>
        </w:rPr>
        <w:t xml:space="preserve"> phase</w:t>
      </w:r>
      <w:bookmarkEnd w:id="12"/>
      <w:bookmarkEnd w:id="13"/>
    </w:p>
    <w:p w14:paraId="6B19C5BB" w14:textId="77777777" w:rsidR="00E17EC7" w:rsidRPr="00231147" w:rsidRDefault="008D0B20" w:rsidP="001A7991">
      <w:pPr>
        <w:pStyle w:val="ActHead5"/>
      </w:pPr>
      <w:bookmarkStart w:id="14" w:name="_Toc360097661"/>
      <w:bookmarkStart w:id="15" w:name="_Toc190856674"/>
      <w:r w:rsidRPr="00231147">
        <w:rPr>
          <w:rStyle w:val="CharSectno"/>
        </w:rPr>
        <w:t>3</w:t>
      </w:r>
      <w:r w:rsidR="001A7991" w:rsidRPr="00231147">
        <w:t xml:space="preserve">  </w:t>
      </w:r>
      <w:r w:rsidR="00E17EC7" w:rsidRPr="00231147">
        <w:t>Methods and factors for interests of members in the Scheme</w:t>
      </w:r>
      <w:bookmarkEnd w:id="14"/>
      <w:bookmarkEnd w:id="15"/>
    </w:p>
    <w:p w14:paraId="56C3783A" w14:textId="77777777" w:rsidR="00E17EC7" w:rsidRPr="00231147" w:rsidRDefault="00E17EC7" w:rsidP="001A7991">
      <w:pPr>
        <w:pStyle w:val="subsection"/>
      </w:pPr>
      <w:r w:rsidRPr="00231147">
        <w:tab/>
      </w:r>
      <w:r w:rsidRPr="00231147">
        <w:tab/>
        <w:t>For an interest that is in the payment phase in the Scheme mentioned in an item in the following table, the method or factor mentioned in the item is approved for section</w:t>
      </w:r>
      <w:r w:rsidR="00231147" w:rsidRPr="00231147">
        <w:t> </w:t>
      </w:r>
      <w:r w:rsidR="00D30798">
        <w:t>5</w:t>
      </w:r>
      <w:r w:rsidRPr="00231147">
        <w:t xml:space="preserve"> of this instrument.</w:t>
      </w:r>
    </w:p>
    <w:p w14:paraId="23E830D9" w14:textId="77777777" w:rsidR="00E17EC7" w:rsidRPr="00231147" w:rsidRDefault="00E17EC7" w:rsidP="00B131C6">
      <w:pPr>
        <w:pStyle w:val="Tabletext"/>
      </w:pPr>
    </w:p>
    <w:tbl>
      <w:tblPr>
        <w:tblW w:w="847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5"/>
        <w:gridCol w:w="2977"/>
        <w:gridCol w:w="4820"/>
      </w:tblGrid>
      <w:tr w:rsidR="00E17EC7" w:rsidRPr="00231147" w14:paraId="5161088E" w14:textId="77777777" w:rsidTr="00A35BAF">
        <w:trPr>
          <w:tblHeader/>
        </w:trPr>
        <w:tc>
          <w:tcPr>
            <w:tcW w:w="675" w:type="dxa"/>
            <w:tcBorders>
              <w:top w:val="single" w:sz="12" w:space="0" w:color="auto"/>
              <w:bottom w:val="single" w:sz="12" w:space="0" w:color="auto"/>
            </w:tcBorders>
            <w:shd w:val="clear" w:color="auto" w:fill="auto"/>
          </w:tcPr>
          <w:p w14:paraId="1DA6BE44" w14:textId="77777777" w:rsidR="00E17EC7" w:rsidRPr="00231147" w:rsidRDefault="00E17EC7" w:rsidP="00646B37">
            <w:pPr>
              <w:pStyle w:val="Tabletext"/>
              <w:rPr>
                <w:b/>
              </w:rPr>
            </w:pPr>
            <w:r w:rsidRPr="00231147">
              <w:rPr>
                <w:b/>
              </w:rPr>
              <w:t>Item</w:t>
            </w:r>
          </w:p>
        </w:tc>
        <w:tc>
          <w:tcPr>
            <w:tcW w:w="2977" w:type="dxa"/>
            <w:tcBorders>
              <w:top w:val="single" w:sz="12" w:space="0" w:color="auto"/>
              <w:bottom w:val="single" w:sz="12" w:space="0" w:color="auto"/>
            </w:tcBorders>
            <w:shd w:val="clear" w:color="auto" w:fill="auto"/>
          </w:tcPr>
          <w:p w14:paraId="20DDEA7B" w14:textId="77777777" w:rsidR="00E17EC7" w:rsidRPr="00231147" w:rsidRDefault="00040AB2" w:rsidP="00646B37">
            <w:pPr>
              <w:pStyle w:val="Tabletext"/>
              <w:rPr>
                <w:b/>
              </w:rPr>
            </w:pPr>
            <w:r w:rsidRPr="00231147">
              <w:rPr>
                <w:b/>
              </w:rPr>
              <w:t>Interest</w:t>
            </w:r>
            <w:r w:rsidR="004B23E5" w:rsidRPr="00231147">
              <w:rPr>
                <w:b/>
              </w:rPr>
              <w:t xml:space="preserve"> in the payment phase</w:t>
            </w:r>
          </w:p>
        </w:tc>
        <w:tc>
          <w:tcPr>
            <w:tcW w:w="4820" w:type="dxa"/>
            <w:tcBorders>
              <w:top w:val="single" w:sz="12" w:space="0" w:color="auto"/>
              <w:bottom w:val="single" w:sz="12" w:space="0" w:color="auto"/>
            </w:tcBorders>
            <w:shd w:val="clear" w:color="auto" w:fill="auto"/>
          </w:tcPr>
          <w:p w14:paraId="7C7937DD" w14:textId="77777777" w:rsidR="00E17EC7" w:rsidRPr="00231147" w:rsidRDefault="00E17EC7" w:rsidP="00646B37">
            <w:pPr>
              <w:pStyle w:val="Tabletext"/>
              <w:rPr>
                <w:b/>
              </w:rPr>
            </w:pPr>
            <w:r w:rsidRPr="00231147">
              <w:rPr>
                <w:b/>
              </w:rPr>
              <w:t>Method or factor</w:t>
            </w:r>
          </w:p>
        </w:tc>
      </w:tr>
      <w:tr w:rsidR="00E17EC7" w:rsidRPr="00231147" w14:paraId="1067B159" w14:textId="77777777" w:rsidTr="00A35BAF">
        <w:tc>
          <w:tcPr>
            <w:tcW w:w="675" w:type="dxa"/>
            <w:tcBorders>
              <w:top w:val="single" w:sz="12" w:space="0" w:color="auto"/>
              <w:bottom w:val="single" w:sz="12" w:space="0" w:color="auto"/>
            </w:tcBorders>
            <w:shd w:val="clear" w:color="auto" w:fill="auto"/>
          </w:tcPr>
          <w:p w14:paraId="1291FF63" w14:textId="77777777" w:rsidR="00E17EC7" w:rsidRPr="00231147" w:rsidRDefault="00E17EC7" w:rsidP="001A7991">
            <w:pPr>
              <w:pStyle w:val="Tabletext"/>
            </w:pPr>
            <w:r w:rsidRPr="00231147">
              <w:t>1</w:t>
            </w:r>
          </w:p>
        </w:tc>
        <w:tc>
          <w:tcPr>
            <w:tcW w:w="2977" w:type="dxa"/>
            <w:tcBorders>
              <w:top w:val="single" w:sz="12" w:space="0" w:color="auto"/>
              <w:bottom w:val="single" w:sz="12" w:space="0" w:color="auto"/>
            </w:tcBorders>
            <w:shd w:val="clear" w:color="auto" w:fill="auto"/>
          </w:tcPr>
          <w:p w14:paraId="05FF3D9A" w14:textId="77777777" w:rsidR="00E17EC7" w:rsidRPr="00231147" w:rsidRDefault="00E17EC7" w:rsidP="00F7369F">
            <w:pPr>
              <w:pStyle w:val="Tabletext"/>
            </w:pPr>
            <w:r w:rsidRPr="00231147">
              <w:br w:type="page"/>
              <w:t>An interest that a person has in the Scheme as a result of being paid a pension under the Pensions Act.</w:t>
            </w:r>
          </w:p>
        </w:tc>
        <w:tc>
          <w:tcPr>
            <w:tcW w:w="4820" w:type="dxa"/>
            <w:tcBorders>
              <w:top w:val="single" w:sz="12" w:space="0" w:color="auto"/>
              <w:bottom w:val="single" w:sz="12" w:space="0" w:color="auto"/>
            </w:tcBorders>
            <w:shd w:val="clear" w:color="auto" w:fill="auto"/>
          </w:tcPr>
          <w:p w14:paraId="2BEAFF1C" w14:textId="77777777" w:rsidR="00FE5A9C" w:rsidRPr="00231147" w:rsidRDefault="00F91BB5" w:rsidP="00FE5A9C">
            <w:pPr>
              <w:pStyle w:val="Formula"/>
              <w:ind w:left="0"/>
            </w:pPr>
            <w:r>
              <w:rPr>
                <w:noProof/>
              </w:rPr>
              <w:drawing>
                <wp:inline distT="0" distB="0" distL="0" distR="0" wp14:anchorId="08868A3B" wp14:editId="2C71B467">
                  <wp:extent cx="2030730" cy="516890"/>
                  <wp:effectExtent l="0" t="0" r="7620" b="0"/>
                  <wp:docPr id="7" name="Picture 7" descr="Start formula AP times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0730" cy="516890"/>
                          </a:xfrm>
                          <a:prstGeom prst="rect">
                            <a:avLst/>
                          </a:prstGeom>
                          <a:noFill/>
                          <a:ln>
                            <a:noFill/>
                          </a:ln>
                        </pic:spPr>
                      </pic:pic>
                    </a:graphicData>
                  </a:graphic>
                </wp:inline>
              </w:drawing>
            </w:r>
          </w:p>
          <w:p w14:paraId="7149978E" w14:textId="77777777" w:rsidR="00E17EC7" w:rsidRPr="00231147" w:rsidRDefault="00E17EC7" w:rsidP="001A7991">
            <w:pPr>
              <w:pStyle w:val="Tabletext"/>
            </w:pPr>
            <w:r w:rsidRPr="00231147">
              <w:t>where:</w:t>
            </w:r>
          </w:p>
          <w:p w14:paraId="2F48203E" w14:textId="77777777" w:rsidR="00E17EC7" w:rsidRPr="00231147" w:rsidRDefault="00E17EC7" w:rsidP="001A7991">
            <w:pPr>
              <w:pStyle w:val="Tabletext"/>
            </w:pPr>
            <w:r w:rsidRPr="00231147">
              <w:rPr>
                <w:b/>
                <w:i/>
              </w:rPr>
              <w:t xml:space="preserve">AP </w:t>
            </w:r>
            <w:r w:rsidRPr="00231147">
              <w:t>is the annual rate of pension payable to the person at the relevant date.</w:t>
            </w:r>
          </w:p>
          <w:p w14:paraId="7D09B586" w14:textId="77777777" w:rsidR="00FE5A9C" w:rsidRPr="00231147" w:rsidRDefault="00FE5A9C" w:rsidP="00FE5A9C">
            <w:pPr>
              <w:pStyle w:val="Tabletext"/>
            </w:pPr>
            <w:r w:rsidRPr="00231147">
              <w:rPr>
                <w:b/>
                <w:i/>
              </w:rPr>
              <w:t>m</w:t>
            </w:r>
            <w:r w:rsidRPr="00231147">
              <w:t xml:space="preserve"> is the number of complete months of the person’s age, at the relevant date, that are not included in the completed years of age.</w:t>
            </w:r>
          </w:p>
          <w:p w14:paraId="7885CF0F" w14:textId="77777777" w:rsidR="00E93C37" w:rsidRPr="00231147" w:rsidRDefault="00E93C37" w:rsidP="001A7991">
            <w:pPr>
              <w:pStyle w:val="Tabletext"/>
            </w:pPr>
            <w:proofErr w:type="spellStart"/>
            <w:r w:rsidRPr="00231147">
              <w:rPr>
                <w:b/>
                <w:i/>
              </w:rPr>
              <w:t>PF</w:t>
            </w:r>
            <w:r w:rsidRPr="00231147">
              <w:rPr>
                <w:b/>
                <w:i/>
                <w:vertAlign w:val="subscript"/>
              </w:rPr>
              <w:t>y</w:t>
            </w:r>
            <w:proofErr w:type="spellEnd"/>
            <w:r w:rsidRPr="00231147">
              <w:t xml:space="preserve"> is the pension valuation factor mentioned in Table</w:t>
            </w:r>
            <w:r w:rsidR="000B0B5E" w:rsidRPr="00231147">
              <w:t xml:space="preserve"> </w:t>
            </w:r>
            <w:r w:rsidRPr="00231147">
              <w:t>3 for the person’s pension type, gender and age in completed years at the relevant date.</w:t>
            </w:r>
          </w:p>
          <w:p w14:paraId="40657C8B" w14:textId="77777777" w:rsidR="00E17EC7" w:rsidRPr="00231147" w:rsidRDefault="00E93C37" w:rsidP="00E7791E">
            <w:pPr>
              <w:pStyle w:val="Tabletext"/>
            </w:pPr>
            <w:r w:rsidRPr="00231147">
              <w:rPr>
                <w:b/>
                <w:i/>
              </w:rPr>
              <w:t>PF</w:t>
            </w:r>
            <w:r w:rsidRPr="00231147">
              <w:rPr>
                <w:b/>
                <w:i/>
                <w:vertAlign w:val="subscript"/>
              </w:rPr>
              <w:t>y+1</w:t>
            </w:r>
            <w:r w:rsidRPr="00231147">
              <w:t xml:space="preserve"> is the pension valuation factor mentioned in Table</w:t>
            </w:r>
            <w:r w:rsidR="000B0B5E" w:rsidRPr="00231147">
              <w:t xml:space="preserve"> </w:t>
            </w:r>
            <w:r w:rsidRPr="00231147">
              <w:t>3 that would apply if the person’s age in completed years at the relevant date were 1</w:t>
            </w:r>
            <w:r w:rsidR="000B0B5E" w:rsidRPr="00231147">
              <w:t xml:space="preserve"> </w:t>
            </w:r>
            <w:r w:rsidRPr="00231147">
              <w:t>year more than it is.</w:t>
            </w:r>
          </w:p>
        </w:tc>
      </w:tr>
    </w:tbl>
    <w:p w14:paraId="750B566E" w14:textId="77777777" w:rsidR="00E93C37" w:rsidRPr="00231147" w:rsidRDefault="001A7991" w:rsidP="00A35BAF">
      <w:pPr>
        <w:pStyle w:val="ActHead3"/>
        <w:pageBreakBefore/>
        <w:spacing w:before="120"/>
      </w:pPr>
      <w:bookmarkStart w:id="16" w:name="_Toc360097662"/>
      <w:bookmarkStart w:id="17" w:name="_Toc190856675"/>
      <w:r w:rsidRPr="00231147">
        <w:rPr>
          <w:rStyle w:val="CharDivNo"/>
        </w:rPr>
        <w:lastRenderedPageBreak/>
        <w:t>Division</w:t>
      </w:r>
      <w:r w:rsidR="00231147" w:rsidRPr="00231147">
        <w:rPr>
          <w:rStyle w:val="CharDivNo"/>
        </w:rPr>
        <w:t> </w:t>
      </w:r>
      <w:r w:rsidR="00E93C37" w:rsidRPr="00231147">
        <w:rPr>
          <w:rStyle w:val="CharDivNo"/>
        </w:rPr>
        <w:t>6.4</w:t>
      </w:r>
      <w:r w:rsidR="00CB3B0D" w:rsidRPr="00231147">
        <w:t>—</w:t>
      </w:r>
      <w:r w:rsidR="00E93C37" w:rsidRPr="00231147">
        <w:rPr>
          <w:rStyle w:val="CharDivText"/>
        </w:rPr>
        <w:t>Factors</w:t>
      </w:r>
      <w:bookmarkEnd w:id="16"/>
      <w:bookmarkEnd w:id="17"/>
    </w:p>
    <w:p w14:paraId="4EFFB584" w14:textId="77777777" w:rsidR="00A64F3D" w:rsidRDefault="00A64F3D" w:rsidP="00A35BAF">
      <w:pPr>
        <w:pStyle w:val="Specials"/>
        <w:spacing w:before="120" w:after="60"/>
      </w:pPr>
      <w:r w:rsidRPr="00231147">
        <w:t>Table 1A</w:t>
      </w:r>
      <w:r w:rsidR="00A972CB">
        <w:tab/>
      </w:r>
      <w:r w:rsidRPr="00231147">
        <w:t>Valuation factors for serving judge</w:t>
      </w:r>
      <w:r w:rsidR="001A7991" w:rsidRPr="00231147">
        <w:t>s</w:t>
      </w:r>
      <w:r w:rsidR="00B67DDC" w:rsidRPr="00231147">
        <w:t xml:space="preserve"> </w:t>
      </w:r>
      <w:r w:rsidR="001A7991" w:rsidRPr="00231147">
        <w:t>(</w:t>
      </w:r>
      <w:r w:rsidRPr="00231147">
        <w:t>F)—males with compulsory retiring age of 65</w:t>
      </w:r>
    </w:p>
    <w:tbl>
      <w:tblPr>
        <w:tblW w:w="0" w:type="auto"/>
        <w:tblBorders>
          <w:top w:val="single" w:sz="4" w:space="0" w:color="auto"/>
          <w:bottom w:val="single" w:sz="2" w:space="0" w:color="auto"/>
          <w:insideH w:val="single" w:sz="4" w:space="0" w:color="auto"/>
        </w:tblBorders>
        <w:tblLook w:val="04A0" w:firstRow="1" w:lastRow="0" w:firstColumn="1" w:lastColumn="0" w:noHBand="0" w:noVBand="1"/>
      </w:tblPr>
      <w:tblGrid>
        <w:gridCol w:w="1165"/>
        <w:gridCol w:w="1190"/>
        <w:gridCol w:w="1191"/>
        <w:gridCol w:w="1191"/>
        <w:gridCol w:w="1192"/>
        <w:gridCol w:w="1192"/>
        <w:gridCol w:w="1192"/>
      </w:tblGrid>
      <w:tr w:rsidR="00A64F3D" w:rsidRPr="00231147" w14:paraId="2B59F480" w14:textId="77777777" w:rsidTr="002A3AD7">
        <w:trPr>
          <w:tblHeader/>
        </w:trPr>
        <w:tc>
          <w:tcPr>
            <w:tcW w:w="8529" w:type="dxa"/>
            <w:gridSpan w:val="7"/>
            <w:tcBorders>
              <w:top w:val="single" w:sz="12" w:space="0" w:color="auto"/>
              <w:bottom w:val="single" w:sz="6" w:space="0" w:color="auto"/>
            </w:tcBorders>
            <w:shd w:val="clear" w:color="auto" w:fill="auto"/>
          </w:tcPr>
          <w:p w14:paraId="42E37706" w14:textId="77777777" w:rsidR="00A64F3D" w:rsidRPr="00231147" w:rsidRDefault="00A64F3D" w:rsidP="00DF6B64">
            <w:pPr>
              <w:pStyle w:val="TableHeading"/>
              <w:jc w:val="center"/>
            </w:pPr>
            <w:r w:rsidRPr="00231147">
              <w:t>Age at which eligible to retire with pension</w:t>
            </w:r>
          </w:p>
        </w:tc>
      </w:tr>
      <w:tr w:rsidR="00A64F3D" w:rsidRPr="00231147" w14:paraId="3598C229" w14:textId="77777777" w:rsidTr="002A3AD7">
        <w:trPr>
          <w:tblHeader/>
        </w:trPr>
        <w:tc>
          <w:tcPr>
            <w:tcW w:w="1218" w:type="dxa"/>
            <w:tcBorders>
              <w:top w:val="single" w:sz="6" w:space="0" w:color="auto"/>
              <w:bottom w:val="single" w:sz="12" w:space="0" w:color="auto"/>
            </w:tcBorders>
            <w:shd w:val="clear" w:color="auto" w:fill="auto"/>
          </w:tcPr>
          <w:p w14:paraId="3505ABBE" w14:textId="77777777" w:rsidR="00A64F3D" w:rsidRPr="00231147" w:rsidRDefault="00A64F3D" w:rsidP="00E4535A">
            <w:pPr>
              <w:pStyle w:val="TableHeading"/>
            </w:pPr>
            <w:r w:rsidRPr="00231147">
              <w:t>Age</w:t>
            </w:r>
          </w:p>
        </w:tc>
        <w:tc>
          <w:tcPr>
            <w:tcW w:w="1218" w:type="dxa"/>
            <w:tcBorders>
              <w:top w:val="single" w:sz="6" w:space="0" w:color="auto"/>
              <w:bottom w:val="single" w:sz="12" w:space="0" w:color="auto"/>
            </w:tcBorders>
            <w:shd w:val="clear" w:color="auto" w:fill="auto"/>
          </w:tcPr>
          <w:p w14:paraId="359A5850" w14:textId="77777777" w:rsidR="00A64F3D" w:rsidRPr="00231147" w:rsidRDefault="00A64F3D" w:rsidP="00E4535A">
            <w:pPr>
              <w:pStyle w:val="TableHeading"/>
            </w:pPr>
            <w:r w:rsidRPr="00231147">
              <w:t>60</w:t>
            </w:r>
          </w:p>
        </w:tc>
        <w:tc>
          <w:tcPr>
            <w:tcW w:w="1218" w:type="dxa"/>
            <w:tcBorders>
              <w:top w:val="single" w:sz="6" w:space="0" w:color="auto"/>
              <w:bottom w:val="single" w:sz="12" w:space="0" w:color="auto"/>
            </w:tcBorders>
            <w:shd w:val="clear" w:color="auto" w:fill="auto"/>
          </w:tcPr>
          <w:p w14:paraId="7D3AC90E" w14:textId="77777777" w:rsidR="00A64F3D" w:rsidRPr="00231147" w:rsidRDefault="00A64F3D" w:rsidP="00E4535A">
            <w:pPr>
              <w:pStyle w:val="TableHeading"/>
            </w:pPr>
            <w:r w:rsidRPr="00231147">
              <w:t>61</w:t>
            </w:r>
          </w:p>
        </w:tc>
        <w:tc>
          <w:tcPr>
            <w:tcW w:w="1218" w:type="dxa"/>
            <w:tcBorders>
              <w:top w:val="single" w:sz="6" w:space="0" w:color="auto"/>
              <w:bottom w:val="single" w:sz="12" w:space="0" w:color="auto"/>
            </w:tcBorders>
            <w:shd w:val="clear" w:color="auto" w:fill="auto"/>
          </w:tcPr>
          <w:p w14:paraId="53400FAD" w14:textId="77777777" w:rsidR="00A64F3D" w:rsidRPr="00231147" w:rsidRDefault="00A64F3D" w:rsidP="00E4535A">
            <w:pPr>
              <w:pStyle w:val="TableHeading"/>
            </w:pPr>
            <w:r w:rsidRPr="00231147">
              <w:t>62</w:t>
            </w:r>
          </w:p>
        </w:tc>
        <w:tc>
          <w:tcPr>
            <w:tcW w:w="1219" w:type="dxa"/>
            <w:tcBorders>
              <w:top w:val="single" w:sz="6" w:space="0" w:color="auto"/>
              <w:bottom w:val="single" w:sz="12" w:space="0" w:color="auto"/>
            </w:tcBorders>
            <w:shd w:val="clear" w:color="auto" w:fill="auto"/>
          </w:tcPr>
          <w:p w14:paraId="5BA647C6" w14:textId="77777777" w:rsidR="00A64F3D" w:rsidRPr="00231147" w:rsidRDefault="00A64F3D" w:rsidP="00E4535A">
            <w:pPr>
              <w:pStyle w:val="TableHeading"/>
            </w:pPr>
            <w:r w:rsidRPr="00231147">
              <w:t>63</w:t>
            </w:r>
          </w:p>
        </w:tc>
        <w:tc>
          <w:tcPr>
            <w:tcW w:w="1219" w:type="dxa"/>
            <w:tcBorders>
              <w:top w:val="single" w:sz="6" w:space="0" w:color="auto"/>
              <w:bottom w:val="single" w:sz="12" w:space="0" w:color="auto"/>
            </w:tcBorders>
            <w:shd w:val="clear" w:color="auto" w:fill="auto"/>
          </w:tcPr>
          <w:p w14:paraId="151C4E4D" w14:textId="77777777" w:rsidR="00A64F3D" w:rsidRPr="00231147" w:rsidRDefault="00A64F3D" w:rsidP="00E4535A">
            <w:pPr>
              <w:pStyle w:val="TableHeading"/>
            </w:pPr>
            <w:r w:rsidRPr="00231147">
              <w:t>64</w:t>
            </w:r>
          </w:p>
        </w:tc>
        <w:tc>
          <w:tcPr>
            <w:tcW w:w="1219" w:type="dxa"/>
            <w:tcBorders>
              <w:top w:val="single" w:sz="6" w:space="0" w:color="auto"/>
              <w:bottom w:val="single" w:sz="12" w:space="0" w:color="auto"/>
            </w:tcBorders>
            <w:shd w:val="clear" w:color="auto" w:fill="auto"/>
          </w:tcPr>
          <w:p w14:paraId="79F48B81" w14:textId="77777777" w:rsidR="00A64F3D" w:rsidRPr="00231147" w:rsidRDefault="00A64F3D" w:rsidP="00E4535A">
            <w:pPr>
              <w:pStyle w:val="TableHeading"/>
            </w:pPr>
            <w:r w:rsidRPr="00231147">
              <w:t>65</w:t>
            </w:r>
          </w:p>
        </w:tc>
      </w:tr>
      <w:tr w:rsidR="00A64F3D" w:rsidRPr="00231147" w14:paraId="2044F170" w14:textId="77777777" w:rsidTr="002A3AD7">
        <w:tc>
          <w:tcPr>
            <w:tcW w:w="1218" w:type="dxa"/>
            <w:tcBorders>
              <w:top w:val="single" w:sz="12" w:space="0" w:color="auto"/>
            </w:tcBorders>
            <w:shd w:val="clear" w:color="auto" w:fill="auto"/>
          </w:tcPr>
          <w:p w14:paraId="405D60C2" w14:textId="77777777" w:rsidR="00A64F3D" w:rsidRPr="00231147" w:rsidRDefault="00A64F3D" w:rsidP="00E4535A">
            <w:pPr>
              <w:pStyle w:val="Tabletext"/>
            </w:pPr>
            <w:r w:rsidRPr="00231147">
              <w:t>30 or less</w:t>
            </w:r>
          </w:p>
        </w:tc>
        <w:tc>
          <w:tcPr>
            <w:tcW w:w="1218" w:type="dxa"/>
            <w:tcBorders>
              <w:top w:val="single" w:sz="12" w:space="0" w:color="auto"/>
            </w:tcBorders>
            <w:shd w:val="clear" w:color="auto" w:fill="auto"/>
            <w:vAlign w:val="bottom"/>
          </w:tcPr>
          <w:p w14:paraId="5955BF5A" w14:textId="77777777" w:rsidR="00A64F3D" w:rsidRPr="00231147" w:rsidRDefault="00A64F3D" w:rsidP="00E4535A">
            <w:pPr>
              <w:pStyle w:val="Tabletext"/>
            </w:pPr>
            <w:r w:rsidRPr="00231147">
              <w:t>9.6614</w:t>
            </w:r>
          </w:p>
        </w:tc>
        <w:tc>
          <w:tcPr>
            <w:tcW w:w="1218" w:type="dxa"/>
            <w:tcBorders>
              <w:top w:val="single" w:sz="12" w:space="0" w:color="auto"/>
            </w:tcBorders>
            <w:shd w:val="clear" w:color="auto" w:fill="auto"/>
          </w:tcPr>
          <w:p w14:paraId="499AC779" w14:textId="77777777" w:rsidR="00A64F3D" w:rsidRPr="00231147" w:rsidRDefault="00A64F3D" w:rsidP="00E4535A">
            <w:pPr>
              <w:pStyle w:val="Tabletext"/>
            </w:pPr>
          </w:p>
        </w:tc>
        <w:tc>
          <w:tcPr>
            <w:tcW w:w="1218" w:type="dxa"/>
            <w:tcBorders>
              <w:top w:val="single" w:sz="12" w:space="0" w:color="auto"/>
            </w:tcBorders>
            <w:shd w:val="clear" w:color="auto" w:fill="auto"/>
          </w:tcPr>
          <w:p w14:paraId="51E33663" w14:textId="77777777" w:rsidR="00A64F3D" w:rsidRPr="00231147" w:rsidRDefault="00A64F3D" w:rsidP="00E4535A">
            <w:pPr>
              <w:pStyle w:val="Tabletext"/>
            </w:pPr>
          </w:p>
        </w:tc>
        <w:tc>
          <w:tcPr>
            <w:tcW w:w="1219" w:type="dxa"/>
            <w:tcBorders>
              <w:top w:val="single" w:sz="12" w:space="0" w:color="auto"/>
            </w:tcBorders>
            <w:shd w:val="clear" w:color="auto" w:fill="auto"/>
          </w:tcPr>
          <w:p w14:paraId="14AA4E1B" w14:textId="77777777" w:rsidR="00A64F3D" w:rsidRPr="00231147" w:rsidRDefault="00A64F3D" w:rsidP="00E4535A">
            <w:pPr>
              <w:pStyle w:val="Tabletext"/>
            </w:pPr>
          </w:p>
        </w:tc>
        <w:tc>
          <w:tcPr>
            <w:tcW w:w="1219" w:type="dxa"/>
            <w:tcBorders>
              <w:top w:val="single" w:sz="12" w:space="0" w:color="auto"/>
            </w:tcBorders>
            <w:shd w:val="clear" w:color="auto" w:fill="auto"/>
          </w:tcPr>
          <w:p w14:paraId="648328FD" w14:textId="77777777" w:rsidR="00A64F3D" w:rsidRPr="00231147" w:rsidRDefault="00A64F3D" w:rsidP="00E4535A">
            <w:pPr>
              <w:pStyle w:val="Tabletext"/>
            </w:pPr>
          </w:p>
        </w:tc>
        <w:tc>
          <w:tcPr>
            <w:tcW w:w="1219" w:type="dxa"/>
            <w:tcBorders>
              <w:top w:val="single" w:sz="12" w:space="0" w:color="auto"/>
            </w:tcBorders>
            <w:shd w:val="clear" w:color="auto" w:fill="auto"/>
          </w:tcPr>
          <w:p w14:paraId="16C8612E" w14:textId="77777777" w:rsidR="00A64F3D" w:rsidRPr="00231147" w:rsidRDefault="00A64F3D" w:rsidP="00E4535A">
            <w:pPr>
              <w:pStyle w:val="Tabletext"/>
            </w:pPr>
          </w:p>
        </w:tc>
      </w:tr>
      <w:tr w:rsidR="00A64F3D" w:rsidRPr="00231147" w14:paraId="1BB98124" w14:textId="77777777" w:rsidTr="002A3AD7">
        <w:tc>
          <w:tcPr>
            <w:tcW w:w="1218" w:type="dxa"/>
            <w:shd w:val="clear" w:color="auto" w:fill="auto"/>
            <w:vAlign w:val="bottom"/>
          </w:tcPr>
          <w:p w14:paraId="0FEF135B" w14:textId="77777777" w:rsidR="00A64F3D" w:rsidRPr="00231147" w:rsidRDefault="00A64F3D" w:rsidP="00E4535A">
            <w:pPr>
              <w:pStyle w:val="Tabletext"/>
            </w:pPr>
            <w:r w:rsidRPr="00231147">
              <w:t>31</w:t>
            </w:r>
          </w:p>
        </w:tc>
        <w:tc>
          <w:tcPr>
            <w:tcW w:w="1218" w:type="dxa"/>
            <w:shd w:val="clear" w:color="auto" w:fill="auto"/>
            <w:vAlign w:val="bottom"/>
          </w:tcPr>
          <w:p w14:paraId="61C65057" w14:textId="77777777" w:rsidR="00A64F3D" w:rsidRPr="00231147" w:rsidRDefault="00A64F3D" w:rsidP="00E4535A">
            <w:pPr>
              <w:pStyle w:val="Tabletext"/>
            </w:pPr>
            <w:r w:rsidRPr="00231147">
              <w:t>9.8644</w:t>
            </w:r>
          </w:p>
        </w:tc>
        <w:tc>
          <w:tcPr>
            <w:tcW w:w="1218" w:type="dxa"/>
            <w:shd w:val="clear" w:color="auto" w:fill="auto"/>
          </w:tcPr>
          <w:p w14:paraId="100501FC" w14:textId="77777777" w:rsidR="00A64F3D" w:rsidRPr="00231147" w:rsidRDefault="00A64F3D" w:rsidP="00E4535A">
            <w:pPr>
              <w:pStyle w:val="Tabletext"/>
            </w:pPr>
          </w:p>
        </w:tc>
        <w:tc>
          <w:tcPr>
            <w:tcW w:w="1218" w:type="dxa"/>
            <w:shd w:val="clear" w:color="auto" w:fill="auto"/>
          </w:tcPr>
          <w:p w14:paraId="2B29D500" w14:textId="77777777" w:rsidR="00A64F3D" w:rsidRPr="00231147" w:rsidRDefault="00A64F3D" w:rsidP="00E4535A">
            <w:pPr>
              <w:pStyle w:val="Tabletext"/>
            </w:pPr>
          </w:p>
        </w:tc>
        <w:tc>
          <w:tcPr>
            <w:tcW w:w="1219" w:type="dxa"/>
            <w:shd w:val="clear" w:color="auto" w:fill="auto"/>
          </w:tcPr>
          <w:p w14:paraId="7EDD1A2B" w14:textId="77777777" w:rsidR="00A64F3D" w:rsidRPr="00231147" w:rsidRDefault="00A64F3D" w:rsidP="00E4535A">
            <w:pPr>
              <w:pStyle w:val="Tabletext"/>
            </w:pPr>
          </w:p>
        </w:tc>
        <w:tc>
          <w:tcPr>
            <w:tcW w:w="1219" w:type="dxa"/>
            <w:shd w:val="clear" w:color="auto" w:fill="auto"/>
          </w:tcPr>
          <w:p w14:paraId="0341D42B" w14:textId="77777777" w:rsidR="00A64F3D" w:rsidRPr="00231147" w:rsidRDefault="00A64F3D" w:rsidP="00E4535A">
            <w:pPr>
              <w:pStyle w:val="Tabletext"/>
            </w:pPr>
          </w:p>
        </w:tc>
        <w:tc>
          <w:tcPr>
            <w:tcW w:w="1219" w:type="dxa"/>
            <w:shd w:val="clear" w:color="auto" w:fill="auto"/>
          </w:tcPr>
          <w:p w14:paraId="0F752282" w14:textId="77777777" w:rsidR="00A64F3D" w:rsidRPr="00231147" w:rsidRDefault="00A64F3D" w:rsidP="00E4535A">
            <w:pPr>
              <w:pStyle w:val="Tabletext"/>
            </w:pPr>
          </w:p>
        </w:tc>
      </w:tr>
      <w:tr w:rsidR="00A64F3D" w:rsidRPr="00231147" w14:paraId="22CB5371" w14:textId="77777777" w:rsidTr="002A3AD7">
        <w:tc>
          <w:tcPr>
            <w:tcW w:w="1218" w:type="dxa"/>
            <w:shd w:val="clear" w:color="auto" w:fill="auto"/>
            <w:vAlign w:val="bottom"/>
          </w:tcPr>
          <w:p w14:paraId="369BF721" w14:textId="77777777" w:rsidR="00A64F3D" w:rsidRPr="00231147" w:rsidRDefault="00A64F3D" w:rsidP="00E4535A">
            <w:pPr>
              <w:pStyle w:val="Tabletext"/>
            </w:pPr>
            <w:r w:rsidRPr="00231147">
              <w:t>32</w:t>
            </w:r>
          </w:p>
        </w:tc>
        <w:tc>
          <w:tcPr>
            <w:tcW w:w="1218" w:type="dxa"/>
            <w:shd w:val="clear" w:color="auto" w:fill="auto"/>
            <w:vAlign w:val="bottom"/>
          </w:tcPr>
          <w:p w14:paraId="1864778B" w14:textId="77777777" w:rsidR="00A64F3D" w:rsidRPr="00231147" w:rsidRDefault="00A64F3D" w:rsidP="00E4535A">
            <w:pPr>
              <w:pStyle w:val="Tabletext"/>
            </w:pPr>
            <w:r w:rsidRPr="00231147">
              <w:t>10.0713</w:t>
            </w:r>
          </w:p>
        </w:tc>
        <w:tc>
          <w:tcPr>
            <w:tcW w:w="1218" w:type="dxa"/>
            <w:shd w:val="clear" w:color="auto" w:fill="auto"/>
          </w:tcPr>
          <w:p w14:paraId="614ADF11" w14:textId="77777777" w:rsidR="00A64F3D" w:rsidRPr="00231147" w:rsidRDefault="00A64F3D" w:rsidP="00E4535A">
            <w:pPr>
              <w:pStyle w:val="Tabletext"/>
            </w:pPr>
          </w:p>
        </w:tc>
        <w:tc>
          <w:tcPr>
            <w:tcW w:w="1218" w:type="dxa"/>
            <w:shd w:val="clear" w:color="auto" w:fill="auto"/>
          </w:tcPr>
          <w:p w14:paraId="105C8BA3" w14:textId="77777777" w:rsidR="00A64F3D" w:rsidRPr="00231147" w:rsidRDefault="00A64F3D" w:rsidP="00E4535A">
            <w:pPr>
              <w:pStyle w:val="Tabletext"/>
            </w:pPr>
          </w:p>
        </w:tc>
        <w:tc>
          <w:tcPr>
            <w:tcW w:w="1219" w:type="dxa"/>
            <w:shd w:val="clear" w:color="auto" w:fill="auto"/>
          </w:tcPr>
          <w:p w14:paraId="49659460" w14:textId="77777777" w:rsidR="00A64F3D" w:rsidRPr="00231147" w:rsidRDefault="00A64F3D" w:rsidP="00E4535A">
            <w:pPr>
              <w:pStyle w:val="Tabletext"/>
            </w:pPr>
          </w:p>
        </w:tc>
        <w:tc>
          <w:tcPr>
            <w:tcW w:w="1219" w:type="dxa"/>
            <w:shd w:val="clear" w:color="auto" w:fill="auto"/>
          </w:tcPr>
          <w:p w14:paraId="58FA0E80" w14:textId="77777777" w:rsidR="00A64F3D" w:rsidRPr="00231147" w:rsidRDefault="00A64F3D" w:rsidP="00E4535A">
            <w:pPr>
              <w:pStyle w:val="Tabletext"/>
            </w:pPr>
          </w:p>
        </w:tc>
        <w:tc>
          <w:tcPr>
            <w:tcW w:w="1219" w:type="dxa"/>
            <w:shd w:val="clear" w:color="auto" w:fill="auto"/>
          </w:tcPr>
          <w:p w14:paraId="0C0B265C" w14:textId="77777777" w:rsidR="00A64F3D" w:rsidRPr="00231147" w:rsidRDefault="00A64F3D" w:rsidP="00E4535A">
            <w:pPr>
              <w:pStyle w:val="Tabletext"/>
            </w:pPr>
          </w:p>
        </w:tc>
      </w:tr>
      <w:tr w:rsidR="00A64F3D" w:rsidRPr="00231147" w14:paraId="5CD186EE" w14:textId="77777777" w:rsidTr="002A3AD7">
        <w:tc>
          <w:tcPr>
            <w:tcW w:w="1218" w:type="dxa"/>
            <w:shd w:val="clear" w:color="auto" w:fill="auto"/>
            <w:vAlign w:val="bottom"/>
          </w:tcPr>
          <w:p w14:paraId="6D4CDC7B" w14:textId="77777777" w:rsidR="00A64F3D" w:rsidRPr="00231147" w:rsidRDefault="00A64F3D" w:rsidP="00E4535A">
            <w:pPr>
              <w:pStyle w:val="Tabletext"/>
            </w:pPr>
            <w:r w:rsidRPr="00231147">
              <w:t>33</w:t>
            </w:r>
          </w:p>
        </w:tc>
        <w:tc>
          <w:tcPr>
            <w:tcW w:w="1218" w:type="dxa"/>
            <w:shd w:val="clear" w:color="auto" w:fill="auto"/>
            <w:vAlign w:val="bottom"/>
          </w:tcPr>
          <w:p w14:paraId="38B350FF" w14:textId="77777777" w:rsidR="00A64F3D" w:rsidRPr="00231147" w:rsidRDefault="00A64F3D" w:rsidP="00E4535A">
            <w:pPr>
              <w:pStyle w:val="Tabletext"/>
            </w:pPr>
            <w:r w:rsidRPr="00231147">
              <w:t>10.2821</w:t>
            </w:r>
          </w:p>
        </w:tc>
        <w:tc>
          <w:tcPr>
            <w:tcW w:w="1218" w:type="dxa"/>
            <w:shd w:val="clear" w:color="auto" w:fill="auto"/>
          </w:tcPr>
          <w:p w14:paraId="52371948" w14:textId="77777777" w:rsidR="00A64F3D" w:rsidRPr="00231147" w:rsidRDefault="00A64F3D" w:rsidP="00E4535A">
            <w:pPr>
              <w:pStyle w:val="Tabletext"/>
            </w:pPr>
          </w:p>
        </w:tc>
        <w:tc>
          <w:tcPr>
            <w:tcW w:w="1218" w:type="dxa"/>
            <w:shd w:val="clear" w:color="auto" w:fill="auto"/>
          </w:tcPr>
          <w:p w14:paraId="26D1C669" w14:textId="77777777" w:rsidR="00A64F3D" w:rsidRPr="00231147" w:rsidRDefault="00A64F3D" w:rsidP="00E4535A">
            <w:pPr>
              <w:pStyle w:val="Tabletext"/>
            </w:pPr>
          </w:p>
        </w:tc>
        <w:tc>
          <w:tcPr>
            <w:tcW w:w="1219" w:type="dxa"/>
            <w:shd w:val="clear" w:color="auto" w:fill="auto"/>
          </w:tcPr>
          <w:p w14:paraId="58B56928" w14:textId="77777777" w:rsidR="00A64F3D" w:rsidRPr="00231147" w:rsidRDefault="00A64F3D" w:rsidP="00E4535A">
            <w:pPr>
              <w:pStyle w:val="Tabletext"/>
            </w:pPr>
          </w:p>
        </w:tc>
        <w:tc>
          <w:tcPr>
            <w:tcW w:w="1219" w:type="dxa"/>
            <w:shd w:val="clear" w:color="auto" w:fill="auto"/>
          </w:tcPr>
          <w:p w14:paraId="42901A84" w14:textId="77777777" w:rsidR="00A64F3D" w:rsidRPr="00231147" w:rsidRDefault="00A64F3D" w:rsidP="00E4535A">
            <w:pPr>
              <w:pStyle w:val="Tabletext"/>
            </w:pPr>
          </w:p>
        </w:tc>
        <w:tc>
          <w:tcPr>
            <w:tcW w:w="1219" w:type="dxa"/>
            <w:shd w:val="clear" w:color="auto" w:fill="auto"/>
          </w:tcPr>
          <w:p w14:paraId="2D5624E1" w14:textId="77777777" w:rsidR="00A64F3D" w:rsidRPr="00231147" w:rsidRDefault="00A64F3D" w:rsidP="00E4535A">
            <w:pPr>
              <w:pStyle w:val="Tabletext"/>
            </w:pPr>
          </w:p>
        </w:tc>
      </w:tr>
      <w:tr w:rsidR="00A64F3D" w:rsidRPr="00231147" w14:paraId="41A1A331" w14:textId="77777777" w:rsidTr="002A3AD7">
        <w:tc>
          <w:tcPr>
            <w:tcW w:w="1218" w:type="dxa"/>
            <w:shd w:val="clear" w:color="auto" w:fill="auto"/>
            <w:vAlign w:val="bottom"/>
          </w:tcPr>
          <w:p w14:paraId="6D324554" w14:textId="77777777" w:rsidR="00A64F3D" w:rsidRPr="00231147" w:rsidRDefault="00A64F3D" w:rsidP="00E4535A">
            <w:pPr>
              <w:pStyle w:val="Tabletext"/>
            </w:pPr>
            <w:r w:rsidRPr="00231147">
              <w:t>34</w:t>
            </w:r>
          </w:p>
        </w:tc>
        <w:tc>
          <w:tcPr>
            <w:tcW w:w="1218" w:type="dxa"/>
            <w:shd w:val="clear" w:color="auto" w:fill="auto"/>
            <w:vAlign w:val="bottom"/>
          </w:tcPr>
          <w:p w14:paraId="3C9AA4CC" w14:textId="77777777" w:rsidR="00A64F3D" w:rsidRPr="00231147" w:rsidRDefault="00A64F3D" w:rsidP="00E4535A">
            <w:pPr>
              <w:pStyle w:val="Tabletext"/>
            </w:pPr>
            <w:r w:rsidRPr="00231147">
              <w:t>10.4963</w:t>
            </w:r>
          </w:p>
        </w:tc>
        <w:tc>
          <w:tcPr>
            <w:tcW w:w="1218" w:type="dxa"/>
            <w:shd w:val="clear" w:color="auto" w:fill="auto"/>
          </w:tcPr>
          <w:p w14:paraId="13B0F490" w14:textId="77777777" w:rsidR="00A64F3D" w:rsidRPr="00231147" w:rsidRDefault="00A64F3D" w:rsidP="00E4535A">
            <w:pPr>
              <w:pStyle w:val="Tabletext"/>
            </w:pPr>
          </w:p>
        </w:tc>
        <w:tc>
          <w:tcPr>
            <w:tcW w:w="1218" w:type="dxa"/>
            <w:shd w:val="clear" w:color="auto" w:fill="auto"/>
          </w:tcPr>
          <w:p w14:paraId="06A2F29C" w14:textId="77777777" w:rsidR="00A64F3D" w:rsidRPr="00231147" w:rsidRDefault="00A64F3D" w:rsidP="00E4535A">
            <w:pPr>
              <w:pStyle w:val="Tabletext"/>
            </w:pPr>
          </w:p>
        </w:tc>
        <w:tc>
          <w:tcPr>
            <w:tcW w:w="1219" w:type="dxa"/>
            <w:shd w:val="clear" w:color="auto" w:fill="auto"/>
          </w:tcPr>
          <w:p w14:paraId="34420A49" w14:textId="77777777" w:rsidR="00A64F3D" w:rsidRPr="00231147" w:rsidRDefault="00A64F3D" w:rsidP="00E4535A">
            <w:pPr>
              <w:pStyle w:val="Tabletext"/>
            </w:pPr>
          </w:p>
        </w:tc>
        <w:tc>
          <w:tcPr>
            <w:tcW w:w="1219" w:type="dxa"/>
            <w:shd w:val="clear" w:color="auto" w:fill="auto"/>
          </w:tcPr>
          <w:p w14:paraId="64917486" w14:textId="77777777" w:rsidR="00A64F3D" w:rsidRPr="00231147" w:rsidRDefault="00A64F3D" w:rsidP="00E4535A">
            <w:pPr>
              <w:pStyle w:val="Tabletext"/>
            </w:pPr>
          </w:p>
        </w:tc>
        <w:tc>
          <w:tcPr>
            <w:tcW w:w="1219" w:type="dxa"/>
            <w:shd w:val="clear" w:color="auto" w:fill="auto"/>
          </w:tcPr>
          <w:p w14:paraId="3B3028FF" w14:textId="77777777" w:rsidR="00A64F3D" w:rsidRPr="00231147" w:rsidRDefault="00A64F3D" w:rsidP="00E4535A">
            <w:pPr>
              <w:pStyle w:val="Tabletext"/>
            </w:pPr>
          </w:p>
        </w:tc>
      </w:tr>
      <w:tr w:rsidR="00A64F3D" w:rsidRPr="00231147" w14:paraId="71A0F63D" w14:textId="77777777" w:rsidTr="002A3AD7">
        <w:tc>
          <w:tcPr>
            <w:tcW w:w="1218" w:type="dxa"/>
            <w:shd w:val="clear" w:color="auto" w:fill="auto"/>
            <w:vAlign w:val="bottom"/>
          </w:tcPr>
          <w:p w14:paraId="70FE5F7F" w14:textId="77777777" w:rsidR="00A64F3D" w:rsidRPr="00231147" w:rsidRDefault="00A64F3D" w:rsidP="00E4535A">
            <w:pPr>
              <w:pStyle w:val="Tabletext"/>
            </w:pPr>
            <w:r w:rsidRPr="00231147">
              <w:t>35</w:t>
            </w:r>
          </w:p>
        </w:tc>
        <w:tc>
          <w:tcPr>
            <w:tcW w:w="1218" w:type="dxa"/>
            <w:shd w:val="clear" w:color="auto" w:fill="auto"/>
            <w:vAlign w:val="bottom"/>
          </w:tcPr>
          <w:p w14:paraId="69A27D07" w14:textId="77777777" w:rsidR="00A64F3D" w:rsidRPr="00231147" w:rsidRDefault="00A64F3D" w:rsidP="00E4535A">
            <w:pPr>
              <w:pStyle w:val="Tabletext"/>
            </w:pPr>
            <w:r w:rsidRPr="00231147">
              <w:t>10.7142</w:t>
            </w:r>
          </w:p>
        </w:tc>
        <w:tc>
          <w:tcPr>
            <w:tcW w:w="1218" w:type="dxa"/>
            <w:shd w:val="clear" w:color="auto" w:fill="auto"/>
          </w:tcPr>
          <w:p w14:paraId="19A352FB" w14:textId="77777777" w:rsidR="00A64F3D" w:rsidRPr="00231147" w:rsidRDefault="00A64F3D" w:rsidP="00E4535A">
            <w:pPr>
              <w:pStyle w:val="Tabletext"/>
            </w:pPr>
          </w:p>
        </w:tc>
        <w:tc>
          <w:tcPr>
            <w:tcW w:w="1218" w:type="dxa"/>
            <w:shd w:val="clear" w:color="auto" w:fill="auto"/>
          </w:tcPr>
          <w:p w14:paraId="29B32E11" w14:textId="77777777" w:rsidR="00A64F3D" w:rsidRPr="00231147" w:rsidRDefault="00A64F3D" w:rsidP="00E4535A">
            <w:pPr>
              <w:pStyle w:val="Tabletext"/>
            </w:pPr>
          </w:p>
        </w:tc>
        <w:tc>
          <w:tcPr>
            <w:tcW w:w="1219" w:type="dxa"/>
            <w:shd w:val="clear" w:color="auto" w:fill="auto"/>
          </w:tcPr>
          <w:p w14:paraId="59FB1592" w14:textId="77777777" w:rsidR="00A64F3D" w:rsidRPr="00231147" w:rsidRDefault="00A64F3D" w:rsidP="00E4535A">
            <w:pPr>
              <w:pStyle w:val="Tabletext"/>
            </w:pPr>
          </w:p>
        </w:tc>
        <w:tc>
          <w:tcPr>
            <w:tcW w:w="1219" w:type="dxa"/>
            <w:shd w:val="clear" w:color="auto" w:fill="auto"/>
          </w:tcPr>
          <w:p w14:paraId="10776240" w14:textId="77777777" w:rsidR="00A64F3D" w:rsidRPr="00231147" w:rsidRDefault="00A64F3D" w:rsidP="00E4535A">
            <w:pPr>
              <w:pStyle w:val="Tabletext"/>
            </w:pPr>
          </w:p>
        </w:tc>
        <w:tc>
          <w:tcPr>
            <w:tcW w:w="1219" w:type="dxa"/>
            <w:shd w:val="clear" w:color="auto" w:fill="auto"/>
          </w:tcPr>
          <w:p w14:paraId="4F00ED6B" w14:textId="77777777" w:rsidR="00A64F3D" w:rsidRPr="00231147" w:rsidRDefault="00A64F3D" w:rsidP="00E4535A">
            <w:pPr>
              <w:pStyle w:val="Tabletext"/>
            </w:pPr>
          </w:p>
        </w:tc>
      </w:tr>
      <w:tr w:rsidR="00A64F3D" w:rsidRPr="00231147" w14:paraId="4D8ABAAB" w14:textId="77777777" w:rsidTr="002A3AD7">
        <w:tc>
          <w:tcPr>
            <w:tcW w:w="1218" w:type="dxa"/>
            <w:shd w:val="clear" w:color="auto" w:fill="auto"/>
            <w:vAlign w:val="bottom"/>
          </w:tcPr>
          <w:p w14:paraId="4713703B" w14:textId="77777777" w:rsidR="00A64F3D" w:rsidRPr="00231147" w:rsidRDefault="00A64F3D" w:rsidP="00E4535A">
            <w:pPr>
              <w:pStyle w:val="Tabletext"/>
            </w:pPr>
            <w:r w:rsidRPr="00231147">
              <w:t>36</w:t>
            </w:r>
          </w:p>
        </w:tc>
        <w:tc>
          <w:tcPr>
            <w:tcW w:w="1218" w:type="dxa"/>
            <w:shd w:val="clear" w:color="auto" w:fill="auto"/>
            <w:vAlign w:val="bottom"/>
          </w:tcPr>
          <w:p w14:paraId="4FC55AD4" w14:textId="77777777" w:rsidR="00A64F3D" w:rsidRPr="00231147" w:rsidRDefault="00A64F3D" w:rsidP="00E4535A">
            <w:pPr>
              <w:pStyle w:val="Tabletext"/>
            </w:pPr>
            <w:r w:rsidRPr="00231147">
              <w:t>10.9356</w:t>
            </w:r>
          </w:p>
        </w:tc>
        <w:tc>
          <w:tcPr>
            <w:tcW w:w="1218" w:type="dxa"/>
            <w:shd w:val="clear" w:color="auto" w:fill="auto"/>
          </w:tcPr>
          <w:p w14:paraId="613A5739" w14:textId="77777777" w:rsidR="00A64F3D" w:rsidRPr="00231147" w:rsidRDefault="00A64F3D" w:rsidP="00E4535A">
            <w:pPr>
              <w:pStyle w:val="Tabletext"/>
            </w:pPr>
          </w:p>
        </w:tc>
        <w:tc>
          <w:tcPr>
            <w:tcW w:w="1218" w:type="dxa"/>
            <w:shd w:val="clear" w:color="auto" w:fill="auto"/>
          </w:tcPr>
          <w:p w14:paraId="1631083E" w14:textId="77777777" w:rsidR="00A64F3D" w:rsidRPr="00231147" w:rsidRDefault="00A64F3D" w:rsidP="00E4535A">
            <w:pPr>
              <w:pStyle w:val="Tabletext"/>
            </w:pPr>
          </w:p>
        </w:tc>
        <w:tc>
          <w:tcPr>
            <w:tcW w:w="1219" w:type="dxa"/>
            <w:shd w:val="clear" w:color="auto" w:fill="auto"/>
          </w:tcPr>
          <w:p w14:paraId="7215E087" w14:textId="77777777" w:rsidR="00A64F3D" w:rsidRPr="00231147" w:rsidRDefault="00A64F3D" w:rsidP="00E4535A">
            <w:pPr>
              <w:pStyle w:val="Tabletext"/>
            </w:pPr>
          </w:p>
        </w:tc>
        <w:tc>
          <w:tcPr>
            <w:tcW w:w="1219" w:type="dxa"/>
            <w:shd w:val="clear" w:color="auto" w:fill="auto"/>
          </w:tcPr>
          <w:p w14:paraId="4C53891D" w14:textId="77777777" w:rsidR="00A64F3D" w:rsidRPr="00231147" w:rsidRDefault="00A64F3D" w:rsidP="00E4535A">
            <w:pPr>
              <w:pStyle w:val="Tabletext"/>
            </w:pPr>
          </w:p>
        </w:tc>
        <w:tc>
          <w:tcPr>
            <w:tcW w:w="1219" w:type="dxa"/>
            <w:shd w:val="clear" w:color="auto" w:fill="auto"/>
          </w:tcPr>
          <w:p w14:paraId="3BBFF0EE" w14:textId="77777777" w:rsidR="00A64F3D" w:rsidRPr="00231147" w:rsidRDefault="00A64F3D" w:rsidP="00E4535A">
            <w:pPr>
              <w:pStyle w:val="Tabletext"/>
            </w:pPr>
          </w:p>
        </w:tc>
      </w:tr>
      <w:tr w:rsidR="00A64F3D" w:rsidRPr="00231147" w14:paraId="53046DAA" w14:textId="77777777" w:rsidTr="002A3AD7">
        <w:tc>
          <w:tcPr>
            <w:tcW w:w="1218" w:type="dxa"/>
            <w:shd w:val="clear" w:color="auto" w:fill="auto"/>
            <w:vAlign w:val="bottom"/>
          </w:tcPr>
          <w:p w14:paraId="5E2814A6" w14:textId="77777777" w:rsidR="00A64F3D" w:rsidRPr="00231147" w:rsidRDefault="00A64F3D" w:rsidP="00E4535A">
            <w:pPr>
              <w:pStyle w:val="Tabletext"/>
            </w:pPr>
            <w:r w:rsidRPr="00231147">
              <w:t>37</w:t>
            </w:r>
          </w:p>
        </w:tc>
        <w:tc>
          <w:tcPr>
            <w:tcW w:w="1218" w:type="dxa"/>
            <w:shd w:val="clear" w:color="auto" w:fill="auto"/>
            <w:vAlign w:val="bottom"/>
          </w:tcPr>
          <w:p w14:paraId="42AD1F0A" w14:textId="77777777" w:rsidR="00A64F3D" w:rsidRPr="00231147" w:rsidRDefault="00A64F3D" w:rsidP="00E4535A">
            <w:pPr>
              <w:pStyle w:val="Tabletext"/>
            </w:pPr>
            <w:r w:rsidRPr="00231147">
              <w:t>11.1608</w:t>
            </w:r>
          </w:p>
        </w:tc>
        <w:tc>
          <w:tcPr>
            <w:tcW w:w="1218" w:type="dxa"/>
            <w:shd w:val="clear" w:color="auto" w:fill="auto"/>
          </w:tcPr>
          <w:p w14:paraId="068C8A58" w14:textId="77777777" w:rsidR="00A64F3D" w:rsidRPr="00231147" w:rsidRDefault="00A64F3D" w:rsidP="00E4535A">
            <w:pPr>
              <w:pStyle w:val="Tabletext"/>
            </w:pPr>
          </w:p>
        </w:tc>
        <w:tc>
          <w:tcPr>
            <w:tcW w:w="1218" w:type="dxa"/>
            <w:shd w:val="clear" w:color="auto" w:fill="auto"/>
          </w:tcPr>
          <w:p w14:paraId="58A3FEED" w14:textId="77777777" w:rsidR="00A64F3D" w:rsidRPr="00231147" w:rsidRDefault="00A64F3D" w:rsidP="00E4535A">
            <w:pPr>
              <w:pStyle w:val="Tabletext"/>
            </w:pPr>
          </w:p>
        </w:tc>
        <w:tc>
          <w:tcPr>
            <w:tcW w:w="1219" w:type="dxa"/>
            <w:shd w:val="clear" w:color="auto" w:fill="auto"/>
          </w:tcPr>
          <w:p w14:paraId="2677A357" w14:textId="77777777" w:rsidR="00A64F3D" w:rsidRPr="00231147" w:rsidRDefault="00A64F3D" w:rsidP="00E4535A">
            <w:pPr>
              <w:pStyle w:val="Tabletext"/>
            </w:pPr>
          </w:p>
        </w:tc>
        <w:tc>
          <w:tcPr>
            <w:tcW w:w="1219" w:type="dxa"/>
            <w:shd w:val="clear" w:color="auto" w:fill="auto"/>
          </w:tcPr>
          <w:p w14:paraId="56C200E5" w14:textId="77777777" w:rsidR="00A64F3D" w:rsidRPr="00231147" w:rsidRDefault="00A64F3D" w:rsidP="00E4535A">
            <w:pPr>
              <w:pStyle w:val="Tabletext"/>
            </w:pPr>
          </w:p>
        </w:tc>
        <w:tc>
          <w:tcPr>
            <w:tcW w:w="1219" w:type="dxa"/>
            <w:shd w:val="clear" w:color="auto" w:fill="auto"/>
          </w:tcPr>
          <w:p w14:paraId="6BA9252F" w14:textId="77777777" w:rsidR="00A64F3D" w:rsidRPr="00231147" w:rsidRDefault="00A64F3D" w:rsidP="00E4535A">
            <w:pPr>
              <w:pStyle w:val="Tabletext"/>
            </w:pPr>
          </w:p>
        </w:tc>
      </w:tr>
      <w:tr w:rsidR="00A64F3D" w:rsidRPr="00231147" w14:paraId="1F9EFB77" w14:textId="77777777" w:rsidTr="002A3AD7">
        <w:tc>
          <w:tcPr>
            <w:tcW w:w="1218" w:type="dxa"/>
            <w:shd w:val="clear" w:color="auto" w:fill="auto"/>
            <w:vAlign w:val="bottom"/>
          </w:tcPr>
          <w:p w14:paraId="6BEFFAAE" w14:textId="77777777" w:rsidR="00A64F3D" w:rsidRPr="00231147" w:rsidRDefault="00A64F3D" w:rsidP="00E4535A">
            <w:pPr>
              <w:pStyle w:val="Tabletext"/>
            </w:pPr>
            <w:r w:rsidRPr="00231147">
              <w:t>38</w:t>
            </w:r>
          </w:p>
        </w:tc>
        <w:tc>
          <w:tcPr>
            <w:tcW w:w="1218" w:type="dxa"/>
            <w:shd w:val="clear" w:color="auto" w:fill="auto"/>
            <w:vAlign w:val="bottom"/>
          </w:tcPr>
          <w:p w14:paraId="7070E2F0" w14:textId="77777777" w:rsidR="00A64F3D" w:rsidRPr="00231147" w:rsidRDefault="00A64F3D" w:rsidP="00E4535A">
            <w:pPr>
              <w:pStyle w:val="Tabletext"/>
            </w:pPr>
            <w:r w:rsidRPr="00231147">
              <w:t>11.3896</w:t>
            </w:r>
          </w:p>
        </w:tc>
        <w:tc>
          <w:tcPr>
            <w:tcW w:w="1218" w:type="dxa"/>
            <w:shd w:val="clear" w:color="auto" w:fill="auto"/>
          </w:tcPr>
          <w:p w14:paraId="35BF0999" w14:textId="77777777" w:rsidR="00A64F3D" w:rsidRPr="00231147" w:rsidRDefault="00A64F3D" w:rsidP="00E4535A">
            <w:pPr>
              <w:pStyle w:val="Tabletext"/>
            </w:pPr>
          </w:p>
        </w:tc>
        <w:tc>
          <w:tcPr>
            <w:tcW w:w="1218" w:type="dxa"/>
            <w:shd w:val="clear" w:color="auto" w:fill="auto"/>
          </w:tcPr>
          <w:p w14:paraId="7CE00885" w14:textId="77777777" w:rsidR="00A64F3D" w:rsidRPr="00231147" w:rsidRDefault="00A64F3D" w:rsidP="00E4535A">
            <w:pPr>
              <w:pStyle w:val="Tabletext"/>
            </w:pPr>
          </w:p>
        </w:tc>
        <w:tc>
          <w:tcPr>
            <w:tcW w:w="1219" w:type="dxa"/>
            <w:shd w:val="clear" w:color="auto" w:fill="auto"/>
          </w:tcPr>
          <w:p w14:paraId="39B3E3A2" w14:textId="77777777" w:rsidR="00A64F3D" w:rsidRPr="00231147" w:rsidRDefault="00A64F3D" w:rsidP="00E4535A">
            <w:pPr>
              <w:pStyle w:val="Tabletext"/>
            </w:pPr>
          </w:p>
        </w:tc>
        <w:tc>
          <w:tcPr>
            <w:tcW w:w="1219" w:type="dxa"/>
            <w:shd w:val="clear" w:color="auto" w:fill="auto"/>
          </w:tcPr>
          <w:p w14:paraId="45308782" w14:textId="77777777" w:rsidR="00A64F3D" w:rsidRPr="00231147" w:rsidRDefault="00A64F3D" w:rsidP="00E4535A">
            <w:pPr>
              <w:pStyle w:val="Tabletext"/>
            </w:pPr>
          </w:p>
        </w:tc>
        <w:tc>
          <w:tcPr>
            <w:tcW w:w="1219" w:type="dxa"/>
            <w:shd w:val="clear" w:color="auto" w:fill="auto"/>
          </w:tcPr>
          <w:p w14:paraId="71CB4EE7" w14:textId="77777777" w:rsidR="00A64F3D" w:rsidRPr="00231147" w:rsidRDefault="00A64F3D" w:rsidP="00E4535A">
            <w:pPr>
              <w:pStyle w:val="Tabletext"/>
            </w:pPr>
          </w:p>
        </w:tc>
      </w:tr>
      <w:tr w:rsidR="00A64F3D" w:rsidRPr="00231147" w14:paraId="2596AA7F" w14:textId="77777777" w:rsidTr="002A3AD7">
        <w:tc>
          <w:tcPr>
            <w:tcW w:w="1218" w:type="dxa"/>
            <w:shd w:val="clear" w:color="auto" w:fill="auto"/>
            <w:vAlign w:val="bottom"/>
          </w:tcPr>
          <w:p w14:paraId="3121CE56" w14:textId="77777777" w:rsidR="00A64F3D" w:rsidRPr="00231147" w:rsidRDefault="00A64F3D" w:rsidP="00E4535A">
            <w:pPr>
              <w:pStyle w:val="Tabletext"/>
            </w:pPr>
            <w:r w:rsidRPr="00231147">
              <w:t>39</w:t>
            </w:r>
          </w:p>
        </w:tc>
        <w:tc>
          <w:tcPr>
            <w:tcW w:w="1218" w:type="dxa"/>
            <w:shd w:val="clear" w:color="auto" w:fill="auto"/>
            <w:vAlign w:val="bottom"/>
          </w:tcPr>
          <w:p w14:paraId="78F5855E" w14:textId="77777777" w:rsidR="00A64F3D" w:rsidRPr="00231147" w:rsidRDefault="00A64F3D" w:rsidP="00E4535A">
            <w:pPr>
              <w:pStyle w:val="Tabletext"/>
            </w:pPr>
            <w:r w:rsidRPr="00231147">
              <w:t>11.6232</w:t>
            </w:r>
          </w:p>
        </w:tc>
        <w:tc>
          <w:tcPr>
            <w:tcW w:w="1218" w:type="dxa"/>
            <w:shd w:val="clear" w:color="auto" w:fill="auto"/>
          </w:tcPr>
          <w:p w14:paraId="7E0A55F7" w14:textId="77777777" w:rsidR="00A64F3D" w:rsidRPr="00231147" w:rsidRDefault="00A64F3D" w:rsidP="00E4535A">
            <w:pPr>
              <w:pStyle w:val="Tabletext"/>
            </w:pPr>
          </w:p>
        </w:tc>
        <w:tc>
          <w:tcPr>
            <w:tcW w:w="1218" w:type="dxa"/>
            <w:shd w:val="clear" w:color="auto" w:fill="auto"/>
          </w:tcPr>
          <w:p w14:paraId="6D90D771" w14:textId="77777777" w:rsidR="00A64F3D" w:rsidRPr="00231147" w:rsidRDefault="00A64F3D" w:rsidP="00E4535A">
            <w:pPr>
              <w:pStyle w:val="Tabletext"/>
            </w:pPr>
          </w:p>
        </w:tc>
        <w:tc>
          <w:tcPr>
            <w:tcW w:w="1219" w:type="dxa"/>
            <w:shd w:val="clear" w:color="auto" w:fill="auto"/>
          </w:tcPr>
          <w:p w14:paraId="68A60DD9" w14:textId="77777777" w:rsidR="00A64F3D" w:rsidRPr="00231147" w:rsidRDefault="00A64F3D" w:rsidP="00E4535A">
            <w:pPr>
              <w:pStyle w:val="Tabletext"/>
            </w:pPr>
          </w:p>
        </w:tc>
        <w:tc>
          <w:tcPr>
            <w:tcW w:w="1219" w:type="dxa"/>
            <w:shd w:val="clear" w:color="auto" w:fill="auto"/>
          </w:tcPr>
          <w:p w14:paraId="456E2B27" w14:textId="77777777" w:rsidR="00A64F3D" w:rsidRPr="00231147" w:rsidRDefault="00A64F3D" w:rsidP="00E4535A">
            <w:pPr>
              <w:pStyle w:val="Tabletext"/>
            </w:pPr>
          </w:p>
        </w:tc>
        <w:tc>
          <w:tcPr>
            <w:tcW w:w="1219" w:type="dxa"/>
            <w:shd w:val="clear" w:color="auto" w:fill="auto"/>
          </w:tcPr>
          <w:p w14:paraId="2E7A5188" w14:textId="77777777" w:rsidR="00A64F3D" w:rsidRPr="00231147" w:rsidRDefault="00A64F3D" w:rsidP="00E4535A">
            <w:pPr>
              <w:pStyle w:val="Tabletext"/>
            </w:pPr>
          </w:p>
        </w:tc>
      </w:tr>
      <w:tr w:rsidR="00A64F3D" w:rsidRPr="00231147" w14:paraId="2989A9FB" w14:textId="77777777" w:rsidTr="002A3AD7">
        <w:tc>
          <w:tcPr>
            <w:tcW w:w="1218" w:type="dxa"/>
            <w:shd w:val="clear" w:color="auto" w:fill="auto"/>
            <w:vAlign w:val="bottom"/>
          </w:tcPr>
          <w:p w14:paraId="201786AE" w14:textId="77777777" w:rsidR="00A64F3D" w:rsidRPr="00231147" w:rsidRDefault="00A64F3D" w:rsidP="00E4535A">
            <w:pPr>
              <w:pStyle w:val="Tabletext"/>
            </w:pPr>
            <w:r w:rsidRPr="00231147">
              <w:t>40</w:t>
            </w:r>
          </w:p>
        </w:tc>
        <w:tc>
          <w:tcPr>
            <w:tcW w:w="1218" w:type="dxa"/>
            <w:shd w:val="clear" w:color="auto" w:fill="auto"/>
            <w:vAlign w:val="bottom"/>
          </w:tcPr>
          <w:p w14:paraId="4196920F" w14:textId="77777777" w:rsidR="00A64F3D" w:rsidRPr="00231147" w:rsidRDefault="00A64F3D" w:rsidP="00E4535A">
            <w:pPr>
              <w:pStyle w:val="Tabletext"/>
            </w:pPr>
            <w:r w:rsidRPr="00231147">
              <w:t>11.8618</w:t>
            </w:r>
          </w:p>
        </w:tc>
        <w:tc>
          <w:tcPr>
            <w:tcW w:w="1218" w:type="dxa"/>
            <w:shd w:val="clear" w:color="auto" w:fill="auto"/>
          </w:tcPr>
          <w:p w14:paraId="486E22EA" w14:textId="77777777" w:rsidR="00A64F3D" w:rsidRPr="00231147" w:rsidRDefault="00A64F3D" w:rsidP="00E4535A">
            <w:pPr>
              <w:pStyle w:val="Tabletext"/>
            </w:pPr>
          </w:p>
        </w:tc>
        <w:tc>
          <w:tcPr>
            <w:tcW w:w="1218" w:type="dxa"/>
            <w:shd w:val="clear" w:color="auto" w:fill="auto"/>
          </w:tcPr>
          <w:p w14:paraId="443E4034" w14:textId="77777777" w:rsidR="00A64F3D" w:rsidRPr="00231147" w:rsidRDefault="00A64F3D" w:rsidP="00E4535A">
            <w:pPr>
              <w:pStyle w:val="Tabletext"/>
            </w:pPr>
          </w:p>
        </w:tc>
        <w:tc>
          <w:tcPr>
            <w:tcW w:w="1219" w:type="dxa"/>
            <w:shd w:val="clear" w:color="auto" w:fill="auto"/>
          </w:tcPr>
          <w:p w14:paraId="2331D286" w14:textId="77777777" w:rsidR="00A64F3D" w:rsidRPr="00231147" w:rsidRDefault="00A64F3D" w:rsidP="00E4535A">
            <w:pPr>
              <w:pStyle w:val="Tabletext"/>
            </w:pPr>
          </w:p>
        </w:tc>
        <w:tc>
          <w:tcPr>
            <w:tcW w:w="1219" w:type="dxa"/>
            <w:shd w:val="clear" w:color="auto" w:fill="auto"/>
          </w:tcPr>
          <w:p w14:paraId="49662B08" w14:textId="77777777" w:rsidR="00A64F3D" w:rsidRPr="00231147" w:rsidRDefault="00A64F3D" w:rsidP="00E4535A">
            <w:pPr>
              <w:pStyle w:val="Tabletext"/>
            </w:pPr>
          </w:p>
        </w:tc>
        <w:tc>
          <w:tcPr>
            <w:tcW w:w="1219" w:type="dxa"/>
            <w:shd w:val="clear" w:color="auto" w:fill="auto"/>
          </w:tcPr>
          <w:p w14:paraId="6F8DAF44" w14:textId="77777777" w:rsidR="00A64F3D" w:rsidRPr="00231147" w:rsidRDefault="00A64F3D" w:rsidP="00E4535A">
            <w:pPr>
              <w:pStyle w:val="Tabletext"/>
            </w:pPr>
          </w:p>
        </w:tc>
      </w:tr>
      <w:tr w:rsidR="00A64F3D" w:rsidRPr="00231147" w14:paraId="5C23D034" w14:textId="77777777" w:rsidTr="002A3AD7">
        <w:tc>
          <w:tcPr>
            <w:tcW w:w="1218" w:type="dxa"/>
            <w:shd w:val="clear" w:color="auto" w:fill="auto"/>
            <w:vAlign w:val="bottom"/>
          </w:tcPr>
          <w:p w14:paraId="214AD9C7" w14:textId="77777777" w:rsidR="00A64F3D" w:rsidRPr="00231147" w:rsidRDefault="00A64F3D" w:rsidP="00E4535A">
            <w:pPr>
              <w:pStyle w:val="Tabletext"/>
            </w:pPr>
            <w:r w:rsidRPr="00231147">
              <w:t>41</w:t>
            </w:r>
          </w:p>
        </w:tc>
        <w:tc>
          <w:tcPr>
            <w:tcW w:w="1218" w:type="dxa"/>
            <w:shd w:val="clear" w:color="auto" w:fill="auto"/>
            <w:vAlign w:val="bottom"/>
          </w:tcPr>
          <w:p w14:paraId="4F9167BB" w14:textId="77777777" w:rsidR="00A64F3D" w:rsidRPr="00231147" w:rsidRDefault="00A64F3D" w:rsidP="00E4535A">
            <w:pPr>
              <w:pStyle w:val="Tabletext"/>
            </w:pPr>
            <w:r w:rsidRPr="00231147">
              <w:t>12.0594</w:t>
            </w:r>
          </w:p>
        </w:tc>
        <w:tc>
          <w:tcPr>
            <w:tcW w:w="1218" w:type="dxa"/>
            <w:shd w:val="clear" w:color="auto" w:fill="auto"/>
          </w:tcPr>
          <w:p w14:paraId="184552DE" w14:textId="77777777" w:rsidR="00A64F3D" w:rsidRPr="00231147" w:rsidRDefault="00A64F3D" w:rsidP="00E4535A">
            <w:pPr>
              <w:pStyle w:val="Tabletext"/>
            </w:pPr>
          </w:p>
        </w:tc>
        <w:tc>
          <w:tcPr>
            <w:tcW w:w="1218" w:type="dxa"/>
            <w:shd w:val="clear" w:color="auto" w:fill="auto"/>
          </w:tcPr>
          <w:p w14:paraId="3688D1A3" w14:textId="77777777" w:rsidR="00A64F3D" w:rsidRPr="00231147" w:rsidRDefault="00A64F3D" w:rsidP="00E4535A">
            <w:pPr>
              <w:pStyle w:val="Tabletext"/>
            </w:pPr>
          </w:p>
        </w:tc>
        <w:tc>
          <w:tcPr>
            <w:tcW w:w="1219" w:type="dxa"/>
            <w:shd w:val="clear" w:color="auto" w:fill="auto"/>
          </w:tcPr>
          <w:p w14:paraId="39DF1C87" w14:textId="77777777" w:rsidR="00A64F3D" w:rsidRPr="00231147" w:rsidRDefault="00A64F3D" w:rsidP="00E4535A">
            <w:pPr>
              <w:pStyle w:val="Tabletext"/>
            </w:pPr>
          </w:p>
        </w:tc>
        <w:tc>
          <w:tcPr>
            <w:tcW w:w="1219" w:type="dxa"/>
            <w:shd w:val="clear" w:color="auto" w:fill="auto"/>
          </w:tcPr>
          <w:p w14:paraId="3F56375E" w14:textId="77777777" w:rsidR="00A64F3D" w:rsidRPr="00231147" w:rsidRDefault="00A64F3D" w:rsidP="00E4535A">
            <w:pPr>
              <w:pStyle w:val="Tabletext"/>
            </w:pPr>
          </w:p>
        </w:tc>
        <w:tc>
          <w:tcPr>
            <w:tcW w:w="1219" w:type="dxa"/>
            <w:shd w:val="clear" w:color="auto" w:fill="auto"/>
          </w:tcPr>
          <w:p w14:paraId="6996E032" w14:textId="77777777" w:rsidR="00A64F3D" w:rsidRPr="00231147" w:rsidRDefault="00A64F3D" w:rsidP="00E4535A">
            <w:pPr>
              <w:pStyle w:val="Tabletext"/>
            </w:pPr>
          </w:p>
        </w:tc>
      </w:tr>
      <w:tr w:rsidR="00A64F3D" w:rsidRPr="00231147" w14:paraId="5EF21D1F" w14:textId="77777777" w:rsidTr="002A3AD7">
        <w:tc>
          <w:tcPr>
            <w:tcW w:w="1218" w:type="dxa"/>
            <w:shd w:val="clear" w:color="auto" w:fill="auto"/>
            <w:vAlign w:val="bottom"/>
          </w:tcPr>
          <w:p w14:paraId="64F74643" w14:textId="77777777" w:rsidR="00A64F3D" w:rsidRPr="00231147" w:rsidRDefault="00A64F3D" w:rsidP="00E4535A">
            <w:pPr>
              <w:pStyle w:val="Tabletext"/>
            </w:pPr>
            <w:r w:rsidRPr="00231147">
              <w:t>42</w:t>
            </w:r>
          </w:p>
        </w:tc>
        <w:tc>
          <w:tcPr>
            <w:tcW w:w="1218" w:type="dxa"/>
            <w:shd w:val="clear" w:color="auto" w:fill="auto"/>
            <w:vAlign w:val="bottom"/>
          </w:tcPr>
          <w:p w14:paraId="7D4F5D57" w14:textId="77777777" w:rsidR="00A64F3D" w:rsidRPr="00231147" w:rsidRDefault="00A64F3D" w:rsidP="00E4535A">
            <w:pPr>
              <w:pStyle w:val="Tabletext"/>
            </w:pPr>
            <w:r w:rsidRPr="00231147">
              <w:t>12.2599</w:t>
            </w:r>
          </w:p>
        </w:tc>
        <w:tc>
          <w:tcPr>
            <w:tcW w:w="1218" w:type="dxa"/>
            <w:shd w:val="clear" w:color="auto" w:fill="auto"/>
          </w:tcPr>
          <w:p w14:paraId="68BCCD1C" w14:textId="77777777" w:rsidR="00A64F3D" w:rsidRPr="00231147" w:rsidRDefault="00A64F3D" w:rsidP="00E4535A">
            <w:pPr>
              <w:pStyle w:val="Tabletext"/>
            </w:pPr>
          </w:p>
        </w:tc>
        <w:tc>
          <w:tcPr>
            <w:tcW w:w="1218" w:type="dxa"/>
            <w:shd w:val="clear" w:color="auto" w:fill="auto"/>
          </w:tcPr>
          <w:p w14:paraId="2E15AAC7" w14:textId="77777777" w:rsidR="00A64F3D" w:rsidRPr="00231147" w:rsidRDefault="00A64F3D" w:rsidP="00E4535A">
            <w:pPr>
              <w:pStyle w:val="Tabletext"/>
            </w:pPr>
          </w:p>
        </w:tc>
        <w:tc>
          <w:tcPr>
            <w:tcW w:w="1219" w:type="dxa"/>
            <w:shd w:val="clear" w:color="auto" w:fill="auto"/>
          </w:tcPr>
          <w:p w14:paraId="10455496" w14:textId="77777777" w:rsidR="00A64F3D" w:rsidRPr="00231147" w:rsidRDefault="00A64F3D" w:rsidP="00E4535A">
            <w:pPr>
              <w:pStyle w:val="Tabletext"/>
            </w:pPr>
          </w:p>
        </w:tc>
        <w:tc>
          <w:tcPr>
            <w:tcW w:w="1219" w:type="dxa"/>
            <w:shd w:val="clear" w:color="auto" w:fill="auto"/>
          </w:tcPr>
          <w:p w14:paraId="4ECAAC1F" w14:textId="77777777" w:rsidR="00A64F3D" w:rsidRPr="00231147" w:rsidRDefault="00A64F3D" w:rsidP="00E4535A">
            <w:pPr>
              <w:pStyle w:val="Tabletext"/>
            </w:pPr>
          </w:p>
        </w:tc>
        <w:tc>
          <w:tcPr>
            <w:tcW w:w="1219" w:type="dxa"/>
            <w:shd w:val="clear" w:color="auto" w:fill="auto"/>
          </w:tcPr>
          <w:p w14:paraId="503A12DA" w14:textId="77777777" w:rsidR="00A64F3D" w:rsidRPr="00231147" w:rsidRDefault="00A64F3D" w:rsidP="00E4535A">
            <w:pPr>
              <w:pStyle w:val="Tabletext"/>
            </w:pPr>
          </w:p>
        </w:tc>
      </w:tr>
      <w:tr w:rsidR="00A64F3D" w:rsidRPr="00231147" w14:paraId="164F9314" w14:textId="77777777" w:rsidTr="002A3AD7">
        <w:tc>
          <w:tcPr>
            <w:tcW w:w="1218" w:type="dxa"/>
            <w:shd w:val="clear" w:color="auto" w:fill="auto"/>
            <w:vAlign w:val="bottom"/>
          </w:tcPr>
          <w:p w14:paraId="095405A2" w14:textId="77777777" w:rsidR="00A64F3D" w:rsidRPr="00231147" w:rsidRDefault="00A64F3D" w:rsidP="00E4535A">
            <w:pPr>
              <w:pStyle w:val="Tabletext"/>
            </w:pPr>
            <w:r w:rsidRPr="00231147">
              <w:t>43</w:t>
            </w:r>
          </w:p>
        </w:tc>
        <w:tc>
          <w:tcPr>
            <w:tcW w:w="1218" w:type="dxa"/>
            <w:shd w:val="clear" w:color="auto" w:fill="auto"/>
            <w:vAlign w:val="bottom"/>
          </w:tcPr>
          <w:p w14:paraId="7768C362" w14:textId="77777777" w:rsidR="00A64F3D" w:rsidRPr="00231147" w:rsidRDefault="00A64F3D" w:rsidP="00E4535A">
            <w:pPr>
              <w:pStyle w:val="Tabletext"/>
            </w:pPr>
            <w:r w:rsidRPr="00231147">
              <w:t>12.4634</w:t>
            </w:r>
          </w:p>
        </w:tc>
        <w:tc>
          <w:tcPr>
            <w:tcW w:w="1218" w:type="dxa"/>
            <w:shd w:val="clear" w:color="auto" w:fill="auto"/>
          </w:tcPr>
          <w:p w14:paraId="091C74E6" w14:textId="77777777" w:rsidR="00A64F3D" w:rsidRPr="00231147" w:rsidRDefault="00A64F3D" w:rsidP="00E4535A">
            <w:pPr>
              <w:pStyle w:val="Tabletext"/>
            </w:pPr>
          </w:p>
        </w:tc>
        <w:tc>
          <w:tcPr>
            <w:tcW w:w="1218" w:type="dxa"/>
            <w:shd w:val="clear" w:color="auto" w:fill="auto"/>
          </w:tcPr>
          <w:p w14:paraId="23BD5D6B" w14:textId="77777777" w:rsidR="00A64F3D" w:rsidRPr="00231147" w:rsidRDefault="00A64F3D" w:rsidP="00E4535A">
            <w:pPr>
              <w:pStyle w:val="Tabletext"/>
            </w:pPr>
          </w:p>
        </w:tc>
        <w:tc>
          <w:tcPr>
            <w:tcW w:w="1219" w:type="dxa"/>
            <w:shd w:val="clear" w:color="auto" w:fill="auto"/>
          </w:tcPr>
          <w:p w14:paraId="32B59EC0" w14:textId="77777777" w:rsidR="00A64F3D" w:rsidRPr="00231147" w:rsidRDefault="00A64F3D" w:rsidP="00E4535A">
            <w:pPr>
              <w:pStyle w:val="Tabletext"/>
            </w:pPr>
          </w:p>
        </w:tc>
        <w:tc>
          <w:tcPr>
            <w:tcW w:w="1219" w:type="dxa"/>
            <w:shd w:val="clear" w:color="auto" w:fill="auto"/>
          </w:tcPr>
          <w:p w14:paraId="7C97ED29" w14:textId="77777777" w:rsidR="00A64F3D" w:rsidRPr="00231147" w:rsidRDefault="00A64F3D" w:rsidP="00E4535A">
            <w:pPr>
              <w:pStyle w:val="Tabletext"/>
            </w:pPr>
          </w:p>
        </w:tc>
        <w:tc>
          <w:tcPr>
            <w:tcW w:w="1219" w:type="dxa"/>
            <w:shd w:val="clear" w:color="auto" w:fill="auto"/>
          </w:tcPr>
          <w:p w14:paraId="6B722DAF" w14:textId="77777777" w:rsidR="00A64F3D" w:rsidRPr="00231147" w:rsidRDefault="00A64F3D" w:rsidP="00E4535A">
            <w:pPr>
              <w:pStyle w:val="Tabletext"/>
            </w:pPr>
          </w:p>
        </w:tc>
      </w:tr>
      <w:tr w:rsidR="00A64F3D" w:rsidRPr="00231147" w14:paraId="66A03FB0" w14:textId="77777777" w:rsidTr="002A3AD7">
        <w:tc>
          <w:tcPr>
            <w:tcW w:w="1218" w:type="dxa"/>
            <w:shd w:val="clear" w:color="auto" w:fill="auto"/>
            <w:vAlign w:val="bottom"/>
          </w:tcPr>
          <w:p w14:paraId="05CA2D87" w14:textId="77777777" w:rsidR="00A64F3D" w:rsidRPr="00231147" w:rsidRDefault="00A64F3D" w:rsidP="00E4535A">
            <w:pPr>
              <w:pStyle w:val="Tabletext"/>
            </w:pPr>
            <w:r w:rsidRPr="00231147">
              <w:t>44</w:t>
            </w:r>
          </w:p>
        </w:tc>
        <w:tc>
          <w:tcPr>
            <w:tcW w:w="1218" w:type="dxa"/>
            <w:shd w:val="clear" w:color="auto" w:fill="auto"/>
            <w:vAlign w:val="bottom"/>
          </w:tcPr>
          <w:p w14:paraId="38413D8E" w14:textId="77777777" w:rsidR="00A64F3D" w:rsidRPr="00231147" w:rsidRDefault="00A64F3D" w:rsidP="00E4535A">
            <w:pPr>
              <w:pStyle w:val="Tabletext"/>
            </w:pPr>
            <w:r w:rsidRPr="00231147">
              <w:t>12.6693</w:t>
            </w:r>
          </w:p>
        </w:tc>
        <w:tc>
          <w:tcPr>
            <w:tcW w:w="1218" w:type="dxa"/>
            <w:shd w:val="clear" w:color="auto" w:fill="auto"/>
          </w:tcPr>
          <w:p w14:paraId="39E33C30" w14:textId="77777777" w:rsidR="00A64F3D" w:rsidRPr="00231147" w:rsidRDefault="00A64F3D" w:rsidP="00E4535A">
            <w:pPr>
              <w:pStyle w:val="Tabletext"/>
            </w:pPr>
          </w:p>
        </w:tc>
        <w:tc>
          <w:tcPr>
            <w:tcW w:w="1218" w:type="dxa"/>
            <w:shd w:val="clear" w:color="auto" w:fill="auto"/>
          </w:tcPr>
          <w:p w14:paraId="5D88E1D7" w14:textId="77777777" w:rsidR="00A64F3D" w:rsidRPr="00231147" w:rsidRDefault="00A64F3D" w:rsidP="00E4535A">
            <w:pPr>
              <w:pStyle w:val="Tabletext"/>
            </w:pPr>
          </w:p>
        </w:tc>
        <w:tc>
          <w:tcPr>
            <w:tcW w:w="1219" w:type="dxa"/>
            <w:shd w:val="clear" w:color="auto" w:fill="auto"/>
          </w:tcPr>
          <w:p w14:paraId="674CDE3A" w14:textId="77777777" w:rsidR="00A64F3D" w:rsidRPr="00231147" w:rsidRDefault="00A64F3D" w:rsidP="00E4535A">
            <w:pPr>
              <w:pStyle w:val="Tabletext"/>
            </w:pPr>
          </w:p>
        </w:tc>
        <w:tc>
          <w:tcPr>
            <w:tcW w:w="1219" w:type="dxa"/>
            <w:shd w:val="clear" w:color="auto" w:fill="auto"/>
          </w:tcPr>
          <w:p w14:paraId="0AF65135" w14:textId="77777777" w:rsidR="00A64F3D" w:rsidRPr="00231147" w:rsidRDefault="00A64F3D" w:rsidP="00E4535A">
            <w:pPr>
              <w:pStyle w:val="Tabletext"/>
            </w:pPr>
          </w:p>
        </w:tc>
        <w:tc>
          <w:tcPr>
            <w:tcW w:w="1219" w:type="dxa"/>
            <w:shd w:val="clear" w:color="auto" w:fill="auto"/>
          </w:tcPr>
          <w:p w14:paraId="26961494" w14:textId="77777777" w:rsidR="00A64F3D" w:rsidRPr="00231147" w:rsidRDefault="00A64F3D" w:rsidP="00E4535A">
            <w:pPr>
              <w:pStyle w:val="Tabletext"/>
            </w:pPr>
          </w:p>
        </w:tc>
      </w:tr>
      <w:tr w:rsidR="00A64F3D" w:rsidRPr="00231147" w14:paraId="24D55F0D" w14:textId="77777777" w:rsidTr="002A3AD7">
        <w:tc>
          <w:tcPr>
            <w:tcW w:w="1218" w:type="dxa"/>
            <w:shd w:val="clear" w:color="auto" w:fill="auto"/>
            <w:vAlign w:val="bottom"/>
          </w:tcPr>
          <w:p w14:paraId="2CB83F8B" w14:textId="77777777" w:rsidR="00A64F3D" w:rsidRPr="00231147" w:rsidRDefault="00A64F3D" w:rsidP="00E4535A">
            <w:pPr>
              <w:pStyle w:val="Tabletext"/>
            </w:pPr>
            <w:r w:rsidRPr="00231147">
              <w:t>45</w:t>
            </w:r>
          </w:p>
        </w:tc>
        <w:tc>
          <w:tcPr>
            <w:tcW w:w="1218" w:type="dxa"/>
            <w:shd w:val="clear" w:color="auto" w:fill="auto"/>
            <w:vAlign w:val="bottom"/>
          </w:tcPr>
          <w:p w14:paraId="336A93F5" w14:textId="77777777" w:rsidR="00A64F3D" w:rsidRPr="00231147" w:rsidRDefault="00A64F3D" w:rsidP="00E4535A">
            <w:pPr>
              <w:pStyle w:val="Tabletext"/>
            </w:pPr>
            <w:r w:rsidRPr="00231147">
              <w:t>12.8775</w:t>
            </w:r>
          </w:p>
        </w:tc>
        <w:tc>
          <w:tcPr>
            <w:tcW w:w="1218" w:type="dxa"/>
            <w:shd w:val="clear" w:color="auto" w:fill="auto"/>
          </w:tcPr>
          <w:p w14:paraId="1ABAFD64" w14:textId="77777777" w:rsidR="00A64F3D" w:rsidRPr="00231147" w:rsidRDefault="00A64F3D" w:rsidP="00E4535A">
            <w:pPr>
              <w:pStyle w:val="Tabletext"/>
            </w:pPr>
          </w:p>
        </w:tc>
        <w:tc>
          <w:tcPr>
            <w:tcW w:w="1218" w:type="dxa"/>
            <w:shd w:val="clear" w:color="auto" w:fill="auto"/>
          </w:tcPr>
          <w:p w14:paraId="1297A193" w14:textId="77777777" w:rsidR="00A64F3D" w:rsidRPr="00231147" w:rsidRDefault="00A64F3D" w:rsidP="00E4535A">
            <w:pPr>
              <w:pStyle w:val="Tabletext"/>
            </w:pPr>
          </w:p>
        </w:tc>
        <w:tc>
          <w:tcPr>
            <w:tcW w:w="1219" w:type="dxa"/>
            <w:shd w:val="clear" w:color="auto" w:fill="auto"/>
          </w:tcPr>
          <w:p w14:paraId="5E1E3960" w14:textId="77777777" w:rsidR="00A64F3D" w:rsidRPr="00231147" w:rsidRDefault="00A64F3D" w:rsidP="00E4535A">
            <w:pPr>
              <w:pStyle w:val="Tabletext"/>
            </w:pPr>
          </w:p>
        </w:tc>
        <w:tc>
          <w:tcPr>
            <w:tcW w:w="1219" w:type="dxa"/>
            <w:shd w:val="clear" w:color="auto" w:fill="auto"/>
          </w:tcPr>
          <w:p w14:paraId="488C01D3" w14:textId="77777777" w:rsidR="00A64F3D" w:rsidRPr="00231147" w:rsidRDefault="00A64F3D" w:rsidP="00E4535A">
            <w:pPr>
              <w:pStyle w:val="Tabletext"/>
            </w:pPr>
          </w:p>
        </w:tc>
        <w:tc>
          <w:tcPr>
            <w:tcW w:w="1219" w:type="dxa"/>
            <w:shd w:val="clear" w:color="auto" w:fill="auto"/>
          </w:tcPr>
          <w:p w14:paraId="3E2ECF59" w14:textId="77777777" w:rsidR="00A64F3D" w:rsidRPr="00231147" w:rsidRDefault="00A64F3D" w:rsidP="00E4535A">
            <w:pPr>
              <w:pStyle w:val="Tabletext"/>
            </w:pPr>
          </w:p>
        </w:tc>
      </w:tr>
      <w:tr w:rsidR="00A64F3D" w:rsidRPr="00231147" w14:paraId="3CE2BB96" w14:textId="77777777" w:rsidTr="002A3AD7">
        <w:tc>
          <w:tcPr>
            <w:tcW w:w="1218" w:type="dxa"/>
            <w:shd w:val="clear" w:color="auto" w:fill="auto"/>
            <w:vAlign w:val="bottom"/>
          </w:tcPr>
          <w:p w14:paraId="28AC47C5" w14:textId="77777777" w:rsidR="00A64F3D" w:rsidRPr="00231147" w:rsidRDefault="00A64F3D" w:rsidP="00E4535A">
            <w:pPr>
              <w:pStyle w:val="Tabletext"/>
            </w:pPr>
            <w:r w:rsidRPr="00231147">
              <w:t>46</w:t>
            </w:r>
          </w:p>
        </w:tc>
        <w:tc>
          <w:tcPr>
            <w:tcW w:w="1218" w:type="dxa"/>
            <w:shd w:val="clear" w:color="auto" w:fill="auto"/>
            <w:vAlign w:val="bottom"/>
          </w:tcPr>
          <w:p w14:paraId="744A266E" w14:textId="77777777" w:rsidR="00A64F3D" w:rsidRPr="00231147" w:rsidRDefault="00A64F3D" w:rsidP="00E4535A">
            <w:pPr>
              <w:pStyle w:val="Tabletext"/>
            </w:pPr>
            <w:r w:rsidRPr="00231147">
              <w:t>13.0882</w:t>
            </w:r>
          </w:p>
        </w:tc>
        <w:tc>
          <w:tcPr>
            <w:tcW w:w="1218" w:type="dxa"/>
            <w:shd w:val="clear" w:color="auto" w:fill="auto"/>
          </w:tcPr>
          <w:p w14:paraId="5BB1504E" w14:textId="77777777" w:rsidR="00A64F3D" w:rsidRPr="00231147" w:rsidRDefault="00A64F3D" w:rsidP="00E4535A">
            <w:pPr>
              <w:pStyle w:val="Tabletext"/>
            </w:pPr>
          </w:p>
        </w:tc>
        <w:tc>
          <w:tcPr>
            <w:tcW w:w="1218" w:type="dxa"/>
            <w:shd w:val="clear" w:color="auto" w:fill="auto"/>
          </w:tcPr>
          <w:p w14:paraId="3C62B467" w14:textId="77777777" w:rsidR="00A64F3D" w:rsidRPr="00231147" w:rsidRDefault="00A64F3D" w:rsidP="00E4535A">
            <w:pPr>
              <w:pStyle w:val="Tabletext"/>
            </w:pPr>
          </w:p>
        </w:tc>
        <w:tc>
          <w:tcPr>
            <w:tcW w:w="1219" w:type="dxa"/>
            <w:shd w:val="clear" w:color="auto" w:fill="auto"/>
          </w:tcPr>
          <w:p w14:paraId="31AF94C2" w14:textId="77777777" w:rsidR="00A64F3D" w:rsidRPr="00231147" w:rsidRDefault="00A64F3D" w:rsidP="00E4535A">
            <w:pPr>
              <w:pStyle w:val="Tabletext"/>
            </w:pPr>
          </w:p>
        </w:tc>
        <w:tc>
          <w:tcPr>
            <w:tcW w:w="1219" w:type="dxa"/>
            <w:shd w:val="clear" w:color="auto" w:fill="auto"/>
          </w:tcPr>
          <w:p w14:paraId="37EA98F0" w14:textId="77777777" w:rsidR="00A64F3D" w:rsidRPr="00231147" w:rsidRDefault="00A64F3D" w:rsidP="00E4535A">
            <w:pPr>
              <w:pStyle w:val="Tabletext"/>
            </w:pPr>
          </w:p>
        </w:tc>
        <w:tc>
          <w:tcPr>
            <w:tcW w:w="1219" w:type="dxa"/>
            <w:shd w:val="clear" w:color="auto" w:fill="auto"/>
          </w:tcPr>
          <w:p w14:paraId="3DFA0D73" w14:textId="77777777" w:rsidR="00A64F3D" w:rsidRPr="00231147" w:rsidRDefault="00A64F3D" w:rsidP="00E4535A">
            <w:pPr>
              <w:pStyle w:val="Tabletext"/>
            </w:pPr>
          </w:p>
        </w:tc>
      </w:tr>
      <w:tr w:rsidR="00A64F3D" w:rsidRPr="00231147" w14:paraId="61C61C23" w14:textId="77777777" w:rsidTr="002A3AD7">
        <w:tc>
          <w:tcPr>
            <w:tcW w:w="1218" w:type="dxa"/>
            <w:shd w:val="clear" w:color="auto" w:fill="auto"/>
            <w:vAlign w:val="bottom"/>
          </w:tcPr>
          <w:p w14:paraId="614335EB" w14:textId="77777777" w:rsidR="00A64F3D" w:rsidRPr="00231147" w:rsidRDefault="00A64F3D" w:rsidP="00E4535A">
            <w:pPr>
              <w:pStyle w:val="Tabletext"/>
            </w:pPr>
            <w:r w:rsidRPr="00231147">
              <w:t>47</w:t>
            </w:r>
          </w:p>
        </w:tc>
        <w:tc>
          <w:tcPr>
            <w:tcW w:w="1218" w:type="dxa"/>
            <w:shd w:val="clear" w:color="auto" w:fill="auto"/>
            <w:vAlign w:val="bottom"/>
          </w:tcPr>
          <w:p w14:paraId="6A785CB3" w14:textId="77777777" w:rsidR="00A64F3D" w:rsidRPr="00231147" w:rsidRDefault="00A64F3D" w:rsidP="00E4535A">
            <w:pPr>
              <w:pStyle w:val="Tabletext"/>
            </w:pPr>
            <w:r w:rsidRPr="00231147">
              <w:t>13.3019</w:t>
            </w:r>
          </w:p>
        </w:tc>
        <w:tc>
          <w:tcPr>
            <w:tcW w:w="1218" w:type="dxa"/>
            <w:shd w:val="clear" w:color="auto" w:fill="auto"/>
          </w:tcPr>
          <w:p w14:paraId="2689212F" w14:textId="77777777" w:rsidR="00A64F3D" w:rsidRPr="00231147" w:rsidRDefault="00A64F3D" w:rsidP="00E4535A">
            <w:pPr>
              <w:pStyle w:val="Tabletext"/>
            </w:pPr>
          </w:p>
        </w:tc>
        <w:tc>
          <w:tcPr>
            <w:tcW w:w="1218" w:type="dxa"/>
            <w:shd w:val="clear" w:color="auto" w:fill="auto"/>
          </w:tcPr>
          <w:p w14:paraId="75CADFF6" w14:textId="77777777" w:rsidR="00A64F3D" w:rsidRPr="00231147" w:rsidRDefault="00A64F3D" w:rsidP="00E4535A">
            <w:pPr>
              <w:pStyle w:val="Tabletext"/>
            </w:pPr>
          </w:p>
        </w:tc>
        <w:tc>
          <w:tcPr>
            <w:tcW w:w="1219" w:type="dxa"/>
            <w:shd w:val="clear" w:color="auto" w:fill="auto"/>
          </w:tcPr>
          <w:p w14:paraId="02FEE30C" w14:textId="77777777" w:rsidR="00A64F3D" w:rsidRPr="00231147" w:rsidRDefault="00A64F3D" w:rsidP="00E4535A">
            <w:pPr>
              <w:pStyle w:val="Tabletext"/>
            </w:pPr>
          </w:p>
        </w:tc>
        <w:tc>
          <w:tcPr>
            <w:tcW w:w="1219" w:type="dxa"/>
            <w:shd w:val="clear" w:color="auto" w:fill="auto"/>
          </w:tcPr>
          <w:p w14:paraId="0758EE72" w14:textId="77777777" w:rsidR="00A64F3D" w:rsidRPr="00231147" w:rsidRDefault="00A64F3D" w:rsidP="00E4535A">
            <w:pPr>
              <w:pStyle w:val="Tabletext"/>
            </w:pPr>
          </w:p>
        </w:tc>
        <w:tc>
          <w:tcPr>
            <w:tcW w:w="1219" w:type="dxa"/>
            <w:shd w:val="clear" w:color="auto" w:fill="auto"/>
          </w:tcPr>
          <w:p w14:paraId="79C04FE6" w14:textId="77777777" w:rsidR="00A64F3D" w:rsidRPr="00231147" w:rsidRDefault="00A64F3D" w:rsidP="00E4535A">
            <w:pPr>
              <w:pStyle w:val="Tabletext"/>
            </w:pPr>
          </w:p>
        </w:tc>
      </w:tr>
      <w:tr w:rsidR="00A64F3D" w:rsidRPr="00231147" w14:paraId="735C2A21" w14:textId="77777777" w:rsidTr="002A3AD7">
        <w:tc>
          <w:tcPr>
            <w:tcW w:w="1218" w:type="dxa"/>
            <w:shd w:val="clear" w:color="auto" w:fill="auto"/>
            <w:vAlign w:val="bottom"/>
          </w:tcPr>
          <w:p w14:paraId="08324382" w14:textId="77777777" w:rsidR="00A64F3D" w:rsidRPr="00231147" w:rsidRDefault="00A64F3D" w:rsidP="00E4535A">
            <w:pPr>
              <w:pStyle w:val="Tabletext"/>
            </w:pPr>
            <w:r w:rsidRPr="00231147">
              <w:t>48</w:t>
            </w:r>
          </w:p>
        </w:tc>
        <w:tc>
          <w:tcPr>
            <w:tcW w:w="1218" w:type="dxa"/>
            <w:shd w:val="clear" w:color="auto" w:fill="auto"/>
            <w:vAlign w:val="bottom"/>
          </w:tcPr>
          <w:p w14:paraId="0B548F12" w14:textId="77777777" w:rsidR="00A64F3D" w:rsidRPr="00231147" w:rsidRDefault="00A64F3D" w:rsidP="00E4535A">
            <w:pPr>
              <w:pStyle w:val="Tabletext"/>
            </w:pPr>
            <w:r w:rsidRPr="00231147">
              <w:t>13.5187</w:t>
            </w:r>
          </w:p>
        </w:tc>
        <w:tc>
          <w:tcPr>
            <w:tcW w:w="1218" w:type="dxa"/>
            <w:shd w:val="clear" w:color="auto" w:fill="auto"/>
          </w:tcPr>
          <w:p w14:paraId="46016BE6" w14:textId="77777777" w:rsidR="00A64F3D" w:rsidRPr="00231147" w:rsidRDefault="00A64F3D" w:rsidP="00E4535A">
            <w:pPr>
              <w:pStyle w:val="Tabletext"/>
            </w:pPr>
          </w:p>
        </w:tc>
        <w:tc>
          <w:tcPr>
            <w:tcW w:w="1218" w:type="dxa"/>
            <w:shd w:val="clear" w:color="auto" w:fill="auto"/>
          </w:tcPr>
          <w:p w14:paraId="3F951F89" w14:textId="77777777" w:rsidR="00A64F3D" w:rsidRPr="00231147" w:rsidRDefault="00A64F3D" w:rsidP="00E4535A">
            <w:pPr>
              <w:pStyle w:val="Tabletext"/>
            </w:pPr>
          </w:p>
        </w:tc>
        <w:tc>
          <w:tcPr>
            <w:tcW w:w="1219" w:type="dxa"/>
            <w:shd w:val="clear" w:color="auto" w:fill="auto"/>
          </w:tcPr>
          <w:p w14:paraId="56E7A176" w14:textId="77777777" w:rsidR="00A64F3D" w:rsidRPr="00231147" w:rsidRDefault="00A64F3D" w:rsidP="00E4535A">
            <w:pPr>
              <w:pStyle w:val="Tabletext"/>
            </w:pPr>
          </w:p>
        </w:tc>
        <w:tc>
          <w:tcPr>
            <w:tcW w:w="1219" w:type="dxa"/>
            <w:shd w:val="clear" w:color="auto" w:fill="auto"/>
          </w:tcPr>
          <w:p w14:paraId="0F2A0BC7" w14:textId="77777777" w:rsidR="00A64F3D" w:rsidRPr="00231147" w:rsidRDefault="00A64F3D" w:rsidP="00E4535A">
            <w:pPr>
              <w:pStyle w:val="Tabletext"/>
            </w:pPr>
          </w:p>
        </w:tc>
        <w:tc>
          <w:tcPr>
            <w:tcW w:w="1219" w:type="dxa"/>
            <w:shd w:val="clear" w:color="auto" w:fill="auto"/>
          </w:tcPr>
          <w:p w14:paraId="5B1297F3" w14:textId="77777777" w:rsidR="00A64F3D" w:rsidRPr="00231147" w:rsidRDefault="00A64F3D" w:rsidP="00E4535A">
            <w:pPr>
              <w:pStyle w:val="Tabletext"/>
            </w:pPr>
          </w:p>
        </w:tc>
      </w:tr>
      <w:tr w:rsidR="00A64F3D" w:rsidRPr="00231147" w14:paraId="5F875729" w14:textId="77777777" w:rsidTr="002A3AD7">
        <w:tc>
          <w:tcPr>
            <w:tcW w:w="1218" w:type="dxa"/>
            <w:shd w:val="clear" w:color="auto" w:fill="auto"/>
            <w:vAlign w:val="bottom"/>
          </w:tcPr>
          <w:p w14:paraId="31C92090" w14:textId="77777777" w:rsidR="00A64F3D" w:rsidRPr="00231147" w:rsidRDefault="00A64F3D" w:rsidP="00E4535A">
            <w:pPr>
              <w:pStyle w:val="Tabletext"/>
            </w:pPr>
            <w:r w:rsidRPr="00231147">
              <w:t>49</w:t>
            </w:r>
          </w:p>
        </w:tc>
        <w:tc>
          <w:tcPr>
            <w:tcW w:w="1218" w:type="dxa"/>
            <w:shd w:val="clear" w:color="auto" w:fill="auto"/>
            <w:vAlign w:val="bottom"/>
          </w:tcPr>
          <w:p w14:paraId="0BF2EF6F" w14:textId="77777777" w:rsidR="00A64F3D" w:rsidRPr="00231147" w:rsidRDefault="00A64F3D" w:rsidP="00E4535A">
            <w:pPr>
              <w:pStyle w:val="Tabletext"/>
            </w:pPr>
            <w:r w:rsidRPr="00231147">
              <w:t>13.7389</w:t>
            </w:r>
          </w:p>
        </w:tc>
        <w:tc>
          <w:tcPr>
            <w:tcW w:w="1218" w:type="dxa"/>
            <w:shd w:val="clear" w:color="auto" w:fill="auto"/>
          </w:tcPr>
          <w:p w14:paraId="01D834DE" w14:textId="77777777" w:rsidR="00A64F3D" w:rsidRPr="00231147" w:rsidRDefault="00A64F3D" w:rsidP="00E4535A">
            <w:pPr>
              <w:pStyle w:val="Tabletext"/>
            </w:pPr>
          </w:p>
        </w:tc>
        <w:tc>
          <w:tcPr>
            <w:tcW w:w="1218" w:type="dxa"/>
            <w:shd w:val="clear" w:color="auto" w:fill="auto"/>
          </w:tcPr>
          <w:p w14:paraId="5E70DD52" w14:textId="77777777" w:rsidR="00A64F3D" w:rsidRPr="00231147" w:rsidRDefault="00A64F3D" w:rsidP="00E4535A">
            <w:pPr>
              <w:pStyle w:val="Tabletext"/>
            </w:pPr>
          </w:p>
        </w:tc>
        <w:tc>
          <w:tcPr>
            <w:tcW w:w="1219" w:type="dxa"/>
            <w:shd w:val="clear" w:color="auto" w:fill="auto"/>
          </w:tcPr>
          <w:p w14:paraId="2AE7873B" w14:textId="77777777" w:rsidR="00A64F3D" w:rsidRPr="00231147" w:rsidRDefault="00A64F3D" w:rsidP="00E4535A">
            <w:pPr>
              <w:pStyle w:val="Tabletext"/>
            </w:pPr>
          </w:p>
        </w:tc>
        <w:tc>
          <w:tcPr>
            <w:tcW w:w="1219" w:type="dxa"/>
            <w:shd w:val="clear" w:color="auto" w:fill="auto"/>
          </w:tcPr>
          <w:p w14:paraId="0F3BB741" w14:textId="77777777" w:rsidR="00A64F3D" w:rsidRPr="00231147" w:rsidRDefault="00A64F3D" w:rsidP="00E4535A">
            <w:pPr>
              <w:pStyle w:val="Tabletext"/>
            </w:pPr>
          </w:p>
        </w:tc>
        <w:tc>
          <w:tcPr>
            <w:tcW w:w="1219" w:type="dxa"/>
            <w:shd w:val="clear" w:color="auto" w:fill="auto"/>
          </w:tcPr>
          <w:p w14:paraId="00F203C5" w14:textId="77777777" w:rsidR="00A64F3D" w:rsidRPr="00231147" w:rsidRDefault="00A64F3D" w:rsidP="00E4535A">
            <w:pPr>
              <w:pStyle w:val="Tabletext"/>
            </w:pPr>
          </w:p>
        </w:tc>
      </w:tr>
      <w:tr w:rsidR="00A64F3D" w:rsidRPr="00231147" w14:paraId="4CED55B3" w14:textId="77777777" w:rsidTr="002A3AD7">
        <w:tc>
          <w:tcPr>
            <w:tcW w:w="1218" w:type="dxa"/>
            <w:shd w:val="clear" w:color="auto" w:fill="auto"/>
            <w:vAlign w:val="bottom"/>
          </w:tcPr>
          <w:p w14:paraId="66279B62" w14:textId="77777777" w:rsidR="00A64F3D" w:rsidRPr="00231147" w:rsidRDefault="00A64F3D" w:rsidP="00E4535A">
            <w:pPr>
              <w:pStyle w:val="Tabletext"/>
            </w:pPr>
            <w:r w:rsidRPr="00231147">
              <w:t>50</w:t>
            </w:r>
          </w:p>
        </w:tc>
        <w:tc>
          <w:tcPr>
            <w:tcW w:w="1218" w:type="dxa"/>
            <w:shd w:val="clear" w:color="auto" w:fill="auto"/>
            <w:vAlign w:val="bottom"/>
          </w:tcPr>
          <w:p w14:paraId="1880DB97" w14:textId="77777777" w:rsidR="00A64F3D" w:rsidRPr="00231147" w:rsidRDefault="00A64F3D" w:rsidP="00E4535A">
            <w:pPr>
              <w:pStyle w:val="Tabletext"/>
            </w:pPr>
            <w:r w:rsidRPr="00231147">
              <w:t>13.9628</w:t>
            </w:r>
          </w:p>
        </w:tc>
        <w:tc>
          <w:tcPr>
            <w:tcW w:w="1218" w:type="dxa"/>
            <w:shd w:val="clear" w:color="auto" w:fill="auto"/>
            <w:vAlign w:val="bottom"/>
          </w:tcPr>
          <w:p w14:paraId="2274F34B" w14:textId="77777777" w:rsidR="00A64F3D" w:rsidRPr="00231147" w:rsidRDefault="00A64F3D" w:rsidP="00E4535A">
            <w:pPr>
              <w:pStyle w:val="Tabletext"/>
            </w:pPr>
            <w:r w:rsidRPr="00231147">
              <w:t>13.5603</w:t>
            </w:r>
          </w:p>
        </w:tc>
        <w:tc>
          <w:tcPr>
            <w:tcW w:w="1218" w:type="dxa"/>
            <w:shd w:val="clear" w:color="auto" w:fill="auto"/>
          </w:tcPr>
          <w:p w14:paraId="7BA64A00" w14:textId="77777777" w:rsidR="00A64F3D" w:rsidRPr="00231147" w:rsidRDefault="00A64F3D" w:rsidP="00E4535A">
            <w:pPr>
              <w:pStyle w:val="Tabletext"/>
            </w:pPr>
          </w:p>
        </w:tc>
        <w:tc>
          <w:tcPr>
            <w:tcW w:w="1219" w:type="dxa"/>
            <w:shd w:val="clear" w:color="auto" w:fill="auto"/>
          </w:tcPr>
          <w:p w14:paraId="3571E653" w14:textId="77777777" w:rsidR="00A64F3D" w:rsidRPr="00231147" w:rsidRDefault="00A64F3D" w:rsidP="00E4535A">
            <w:pPr>
              <w:pStyle w:val="Tabletext"/>
            </w:pPr>
          </w:p>
        </w:tc>
        <w:tc>
          <w:tcPr>
            <w:tcW w:w="1219" w:type="dxa"/>
            <w:shd w:val="clear" w:color="auto" w:fill="auto"/>
          </w:tcPr>
          <w:p w14:paraId="6D9DCF99" w14:textId="77777777" w:rsidR="00A64F3D" w:rsidRPr="00231147" w:rsidRDefault="00A64F3D" w:rsidP="00E4535A">
            <w:pPr>
              <w:pStyle w:val="Tabletext"/>
            </w:pPr>
          </w:p>
        </w:tc>
        <w:tc>
          <w:tcPr>
            <w:tcW w:w="1219" w:type="dxa"/>
            <w:shd w:val="clear" w:color="auto" w:fill="auto"/>
          </w:tcPr>
          <w:p w14:paraId="5A320B6E" w14:textId="77777777" w:rsidR="00A64F3D" w:rsidRPr="00231147" w:rsidRDefault="00A64F3D" w:rsidP="00E4535A">
            <w:pPr>
              <w:pStyle w:val="Tabletext"/>
            </w:pPr>
          </w:p>
        </w:tc>
      </w:tr>
      <w:tr w:rsidR="00A64F3D" w:rsidRPr="00231147" w14:paraId="5E098A93" w14:textId="77777777" w:rsidTr="002A3AD7">
        <w:tc>
          <w:tcPr>
            <w:tcW w:w="1218" w:type="dxa"/>
            <w:shd w:val="clear" w:color="auto" w:fill="auto"/>
            <w:vAlign w:val="bottom"/>
          </w:tcPr>
          <w:p w14:paraId="47FD8C98" w14:textId="77777777" w:rsidR="00A64F3D" w:rsidRPr="00231147" w:rsidRDefault="00A64F3D" w:rsidP="00E4535A">
            <w:pPr>
              <w:pStyle w:val="Tabletext"/>
            </w:pPr>
            <w:r w:rsidRPr="00231147">
              <w:t>51</w:t>
            </w:r>
          </w:p>
        </w:tc>
        <w:tc>
          <w:tcPr>
            <w:tcW w:w="1218" w:type="dxa"/>
            <w:shd w:val="clear" w:color="auto" w:fill="auto"/>
            <w:vAlign w:val="bottom"/>
          </w:tcPr>
          <w:p w14:paraId="65077184" w14:textId="77777777" w:rsidR="00A64F3D" w:rsidRPr="00231147" w:rsidRDefault="00A64F3D" w:rsidP="00E4535A">
            <w:pPr>
              <w:pStyle w:val="Tabletext"/>
            </w:pPr>
            <w:r w:rsidRPr="00231147">
              <w:t>14.0771</w:t>
            </w:r>
          </w:p>
        </w:tc>
        <w:tc>
          <w:tcPr>
            <w:tcW w:w="1218" w:type="dxa"/>
            <w:shd w:val="clear" w:color="auto" w:fill="auto"/>
            <w:vAlign w:val="bottom"/>
          </w:tcPr>
          <w:p w14:paraId="699ACE09" w14:textId="77777777" w:rsidR="00A64F3D" w:rsidRPr="00231147" w:rsidRDefault="00A64F3D" w:rsidP="00E4535A">
            <w:pPr>
              <w:pStyle w:val="Tabletext"/>
            </w:pPr>
            <w:r w:rsidRPr="00231147">
              <w:t>13.6640</w:t>
            </w:r>
          </w:p>
        </w:tc>
        <w:tc>
          <w:tcPr>
            <w:tcW w:w="1218" w:type="dxa"/>
            <w:shd w:val="clear" w:color="auto" w:fill="auto"/>
            <w:vAlign w:val="bottom"/>
          </w:tcPr>
          <w:p w14:paraId="72DF1D7C" w14:textId="77777777" w:rsidR="00A64F3D" w:rsidRPr="00231147" w:rsidRDefault="00A64F3D" w:rsidP="00E4535A">
            <w:pPr>
              <w:pStyle w:val="Tabletext"/>
            </w:pPr>
            <w:r w:rsidRPr="00231147">
              <w:t>13.4405</w:t>
            </w:r>
          </w:p>
        </w:tc>
        <w:tc>
          <w:tcPr>
            <w:tcW w:w="1219" w:type="dxa"/>
            <w:shd w:val="clear" w:color="auto" w:fill="auto"/>
          </w:tcPr>
          <w:p w14:paraId="747B25AA" w14:textId="77777777" w:rsidR="00A64F3D" w:rsidRPr="00231147" w:rsidRDefault="00A64F3D" w:rsidP="00E4535A">
            <w:pPr>
              <w:pStyle w:val="Tabletext"/>
            </w:pPr>
          </w:p>
        </w:tc>
        <w:tc>
          <w:tcPr>
            <w:tcW w:w="1219" w:type="dxa"/>
            <w:shd w:val="clear" w:color="auto" w:fill="auto"/>
          </w:tcPr>
          <w:p w14:paraId="3360E245" w14:textId="77777777" w:rsidR="00A64F3D" w:rsidRPr="00231147" w:rsidRDefault="00A64F3D" w:rsidP="00E4535A">
            <w:pPr>
              <w:pStyle w:val="Tabletext"/>
            </w:pPr>
          </w:p>
        </w:tc>
        <w:tc>
          <w:tcPr>
            <w:tcW w:w="1219" w:type="dxa"/>
            <w:shd w:val="clear" w:color="auto" w:fill="auto"/>
          </w:tcPr>
          <w:p w14:paraId="26D5401E" w14:textId="77777777" w:rsidR="00A64F3D" w:rsidRPr="00231147" w:rsidRDefault="00A64F3D" w:rsidP="00E4535A">
            <w:pPr>
              <w:pStyle w:val="Tabletext"/>
            </w:pPr>
          </w:p>
        </w:tc>
      </w:tr>
      <w:tr w:rsidR="00A64F3D" w:rsidRPr="00231147" w14:paraId="34FFCB12" w14:textId="77777777" w:rsidTr="002A3AD7">
        <w:tc>
          <w:tcPr>
            <w:tcW w:w="1218" w:type="dxa"/>
            <w:shd w:val="clear" w:color="auto" w:fill="auto"/>
            <w:vAlign w:val="bottom"/>
          </w:tcPr>
          <w:p w14:paraId="2F1614C7" w14:textId="77777777" w:rsidR="00A64F3D" w:rsidRPr="00231147" w:rsidRDefault="00A64F3D" w:rsidP="00E4535A">
            <w:pPr>
              <w:pStyle w:val="Tabletext"/>
            </w:pPr>
            <w:r w:rsidRPr="00231147">
              <w:t>52</w:t>
            </w:r>
          </w:p>
        </w:tc>
        <w:tc>
          <w:tcPr>
            <w:tcW w:w="1218" w:type="dxa"/>
            <w:shd w:val="clear" w:color="auto" w:fill="auto"/>
            <w:vAlign w:val="bottom"/>
          </w:tcPr>
          <w:p w14:paraId="7D27D4EE" w14:textId="77777777" w:rsidR="00A64F3D" w:rsidRPr="00231147" w:rsidRDefault="00A64F3D" w:rsidP="00E4535A">
            <w:pPr>
              <w:pStyle w:val="Tabletext"/>
            </w:pPr>
            <w:r w:rsidRPr="00231147">
              <w:t>14.1910</w:t>
            </w:r>
          </w:p>
        </w:tc>
        <w:tc>
          <w:tcPr>
            <w:tcW w:w="1218" w:type="dxa"/>
            <w:shd w:val="clear" w:color="auto" w:fill="auto"/>
            <w:vAlign w:val="bottom"/>
          </w:tcPr>
          <w:p w14:paraId="7C20A8F7" w14:textId="77777777" w:rsidR="00A64F3D" w:rsidRPr="00231147" w:rsidRDefault="00A64F3D" w:rsidP="00E4535A">
            <w:pPr>
              <w:pStyle w:val="Tabletext"/>
            </w:pPr>
            <w:r w:rsidRPr="00231147">
              <w:t>13.7671</w:t>
            </w:r>
          </w:p>
        </w:tc>
        <w:tc>
          <w:tcPr>
            <w:tcW w:w="1218" w:type="dxa"/>
            <w:shd w:val="clear" w:color="auto" w:fill="auto"/>
            <w:vAlign w:val="bottom"/>
          </w:tcPr>
          <w:p w14:paraId="0BFF0B56" w14:textId="77777777" w:rsidR="00A64F3D" w:rsidRPr="00231147" w:rsidRDefault="00A64F3D" w:rsidP="00E4535A">
            <w:pPr>
              <w:pStyle w:val="Tabletext"/>
            </w:pPr>
            <w:r w:rsidRPr="00231147">
              <w:t>13.5376</w:t>
            </w:r>
          </w:p>
        </w:tc>
        <w:tc>
          <w:tcPr>
            <w:tcW w:w="1219" w:type="dxa"/>
            <w:shd w:val="clear" w:color="auto" w:fill="auto"/>
            <w:vAlign w:val="bottom"/>
          </w:tcPr>
          <w:p w14:paraId="5262A29B" w14:textId="77777777" w:rsidR="00A64F3D" w:rsidRPr="00231147" w:rsidRDefault="00A64F3D" w:rsidP="00E4535A">
            <w:pPr>
              <w:pStyle w:val="Tabletext"/>
            </w:pPr>
            <w:r w:rsidRPr="00231147">
              <w:t>13.3646</w:t>
            </w:r>
          </w:p>
        </w:tc>
        <w:tc>
          <w:tcPr>
            <w:tcW w:w="1219" w:type="dxa"/>
            <w:shd w:val="clear" w:color="auto" w:fill="auto"/>
          </w:tcPr>
          <w:p w14:paraId="2D04EF46" w14:textId="77777777" w:rsidR="00A64F3D" w:rsidRPr="00231147" w:rsidRDefault="00A64F3D" w:rsidP="00E4535A">
            <w:pPr>
              <w:pStyle w:val="Tabletext"/>
            </w:pPr>
          </w:p>
        </w:tc>
        <w:tc>
          <w:tcPr>
            <w:tcW w:w="1219" w:type="dxa"/>
            <w:shd w:val="clear" w:color="auto" w:fill="auto"/>
          </w:tcPr>
          <w:p w14:paraId="315C178A" w14:textId="77777777" w:rsidR="00A64F3D" w:rsidRPr="00231147" w:rsidRDefault="00A64F3D" w:rsidP="00E4535A">
            <w:pPr>
              <w:pStyle w:val="Tabletext"/>
            </w:pPr>
          </w:p>
        </w:tc>
      </w:tr>
      <w:tr w:rsidR="00A64F3D" w:rsidRPr="00231147" w14:paraId="5E494183" w14:textId="77777777" w:rsidTr="002A3AD7">
        <w:tc>
          <w:tcPr>
            <w:tcW w:w="1218" w:type="dxa"/>
            <w:shd w:val="clear" w:color="auto" w:fill="auto"/>
            <w:vAlign w:val="bottom"/>
          </w:tcPr>
          <w:p w14:paraId="541E4562" w14:textId="77777777" w:rsidR="00A64F3D" w:rsidRPr="00231147" w:rsidRDefault="00A64F3D" w:rsidP="00E4535A">
            <w:pPr>
              <w:pStyle w:val="Tabletext"/>
            </w:pPr>
            <w:r w:rsidRPr="00231147">
              <w:t>53</w:t>
            </w:r>
          </w:p>
        </w:tc>
        <w:tc>
          <w:tcPr>
            <w:tcW w:w="1218" w:type="dxa"/>
            <w:shd w:val="clear" w:color="auto" w:fill="auto"/>
            <w:vAlign w:val="bottom"/>
          </w:tcPr>
          <w:p w14:paraId="2858A442" w14:textId="77777777" w:rsidR="00A64F3D" w:rsidRPr="00231147" w:rsidRDefault="00A64F3D" w:rsidP="00E4535A">
            <w:pPr>
              <w:pStyle w:val="Tabletext"/>
            </w:pPr>
            <w:r w:rsidRPr="00231147">
              <w:t>14.3046</w:t>
            </w:r>
          </w:p>
        </w:tc>
        <w:tc>
          <w:tcPr>
            <w:tcW w:w="1218" w:type="dxa"/>
            <w:shd w:val="clear" w:color="auto" w:fill="auto"/>
            <w:vAlign w:val="bottom"/>
          </w:tcPr>
          <w:p w14:paraId="6BA241C7" w14:textId="77777777" w:rsidR="00A64F3D" w:rsidRPr="00231147" w:rsidRDefault="00A64F3D" w:rsidP="00E4535A">
            <w:pPr>
              <w:pStyle w:val="Tabletext"/>
            </w:pPr>
            <w:r w:rsidRPr="00231147">
              <w:t>13.8695</w:t>
            </w:r>
          </w:p>
        </w:tc>
        <w:tc>
          <w:tcPr>
            <w:tcW w:w="1218" w:type="dxa"/>
            <w:shd w:val="clear" w:color="auto" w:fill="auto"/>
            <w:vAlign w:val="bottom"/>
          </w:tcPr>
          <w:p w14:paraId="4AC26C46" w14:textId="77777777" w:rsidR="00A64F3D" w:rsidRPr="00231147" w:rsidRDefault="00A64F3D" w:rsidP="00E4535A">
            <w:pPr>
              <w:pStyle w:val="Tabletext"/>
            </w:pPr>
            <w:r w:rsidRPr="00231147">
              <w:t>13.6340</w:t>
            </w:r>
          </w:p>
        </w:tc>
        <w:tc>
          <w:tcPr>
            <w:tcW w:w="1219" w:type="dxa"/>
            <w:shd w:val="clear" w:color="auto" w:fill="auto"/>
            <w:vAlign w:val="bottom"/>
          </w:tcPr>
          <w:p w14:paraId="1FC0925F" w14:textId="77777777" w:rsidR="00A64F3D" w:rsidRPr="00231147" w:rsidRDefault="00A64F3D" w:rsidP="00E4535A">
            <w:pPr>
              <w:pStyle w:val="Tabletext"/>
            </w:pPr>
            <w:r w:rsidRPr="00231147">
              <w:t>13.4564</w:t>
            </w:r>
          </w:p>
        </w:tc>
        <w:tc>
          <w:tcPr>
            <w:tcW w:w="1219" w:type="dxa"/>
            <w:shd w:val="clear" w:color="auto" w:fill="auto"/>
            <w:vAlign w:val="bottom"/>
          </w:tcPr>
          <w:p w14:paraId="39BC114A" w14:textId="77777777" w:rsidR="00A64F3D" w:rsidRPr="00231147" w:rsidRDefault="00A64F3D" w:rsidP="00E4535A">
            <w:pPr>
              <w:pStyle w:val="Tabletext"/>
            </w:pPr>
            <w:r w:rsidRPr="00231147">
              <w:t>13.3401</w:t>
            </w:r>
          </w:p>
        </w:tc>
        <w:tc>
          <w:tcPr>
            <w:tcW w:w="1219" w:type="dxa"/>
            <w:shd w:val="clear" w:color="auto" w:fill="auto"/>
          </w:tcPr>
          <w:p w14:paraId="7EF0285C" w14:textId="77777777" w:rsidR="00A64F3D" w:rsidRPr="00231147" w:rsidRDefault="00A64F3D" w:rsidP="00E4535A">
            <w:pPr>
              <w:pStyle w:val="Tabletext"/>
            </w:pPr>
          </w:p>
        </w:tc>
      </w:tr>
      <w:tr w:rsidR="00A64F3D" w:rsidRPr="00231147" w14:paraId="61A11B97" w14:textId="77777777" w:rsidTr="002A3AD7">
        <w:tc>
          <w:tcPr>
            <w:tcW w:w="1218" w:type="dxa"/>
            <w:shd w:val="clear" w:color="auto" w:fill="auto"/>
            <w:vAlign w:val="bottom"/>
          </w:tcPr>
          <w:p w14:paraId="3B63349A" w14:textId="77777777" w:rsidR="00A64F3D" w:rsidRPr="00231147" w:rsidRDefault="00A64F3D" w:rsidP="00E4535A">
            <w:pPr>
              <w:pStyle w:val="Tabletext"/>
            </w:pPr>
            <w:r w:rsidRPr="00231147">
              <w:t>54</w:t>
            </w:r>
          </w:p>
        </w:tc>
        <w:tc>
          <w:tcPr>
            <w:tcW w:w="1218" w:type="dxa"/>
            <w:shd w:val="clear" w:color="auto" w:fill="auto"/>
            <w:vAlign w:val="bottom"/>
          </w:tcPr>
          <w:p w14:paraId="67E5D501" w14:textId="77777777" w:rsidR="00A64F3D" w:rsidRPr="00231147" w:rsidRDefault="00A64F3D" w:rsidP="00E4535A">
            <w:pPr>
              <w:pStyle w:val="Tabletext"/>
            </w:pPr>
            <w:r w:rsidRPr="00231147">
              <w:t>14.4185</w:t>
            </w:r>
          </w:p>
        </w:tc>
        <w:tc>
          <w:tcPr>
            <w:tcW w:w="1218" w:type="dxa"/>
            <w:shd w:val="clear" w:color="auto" w:fill="auto"/>
            <w:vAlign w:val="bottom"/>
          </w:tcPr>
          <w:p w14:paraId="77297821" w14:textId="77777777" w:rsidR="00A64F3D" w:rsidRPr="00231147" w:rsidRDefault="00A64F3D" w:rsidP="00E4535A">
            <w:pPr>
              <w:pStyle w:val="Tabletext"/>
            </w:pPr>
            <w:r w:rsidRPr="00231147">
              <w:t>13.9719</w:t>
            </w:r>
          </w:p>
        </w:tc>
        <w:tc>
          <w:tcPr>
            <w:tcW w:w="1218" w:type="dxa"/>
            <w:shd w:val="clear" w:color="auto" w:fill="auto"/>
            <w:vAlign w:val="bottom"/>
          </w:tcPr>
          <w:p w14:paraId="0CF271FE" w14:textId="77777777" w:rsidR="00A64F3D" w:rsidRPr="00231147" w:rsidRDefault="00A64F3D" w:rsidP="00E4535A">
            <w:pPr>
              <w:pStyle w:val="Tabletext"/>
            </w:pPr>
            <w:r w:rsidRPr="00231147">
              <w:t>13.7302</w:t>
            </w:r>
          </w:p>
        </w:tc>
        <w:tc>
          <w:tcPr>
            <w:tcW w:w="1219" w:type="dxa"/>
            <w:shd w:val="clear" w:color="auto" w:fill="auto"/>
            <w:vAlign w:val="bottom"/>
          </w:tcPr>
          <w:p w14:paraId="4C0BD53F" w14:textId="77777777" w:rsidR="00A64F3D" w:rsidRPr="00231147" w:rsidRDefault="00A64F3D" w:rsidP="00E4535A">
            <w:pPr>
              <w:pStyle w:val="Tabletext"/>
            </w:pPr>
            <w:r w:rsidRPr="00231147">
              <w:t>13.5478</w:t>
            </w:r>
          </w:p>
        </w:tc>
        <w:tc>
          <w:tcPr>
            <w:tcW w:w="1219" w:type="dxa"/>
            <w:shd w:val="clear" w:color="auto" w:fill="auto"/>
            <w:vAlign w:val="bottom"/>
          </w:tcPr>
          <w:p w14:paraId="7D009FA9" w14:textId="77777777" w:rsidR="00A64F3D" w:rsidRPr="00231147" w:rsidRDefault="00A64F3D" w:rsidP="00E4535A">
            <w:pPr>
              <w:pStyle w:val="Tabletext"/>
            </w:pPr>
            <w:r w:rsidRPr="00231147">
              <w:t>13.4284</w:t>
            </w:r>
          </w:p>
        </w:tc>
        <w:tc>
          <w:tcPr>
            <w:tcW w:w="1219" w:type="dxa"/>
            <w:shd w:val="clear" w:color="auto" w:fill="auto"/>
            <w:vAlign w:val="bottom"/>
          </w:tcPr>
          <w:p w14:paraId="1BFA0511" w14:textId="77777777" w:rsidR="00A64F3D" w:rsidRPr="00231147" w:rsidRDefault="00A64F3D" w:rsidP="00E4535A">
            <w:pPr>
              <w:pStyle w:val="Tabletext"/>
            </w:pPr>
            <w:r w:rsidRPr="00231147">
              <w:t>13.3760</w:t>
            </w:r>
          </w:p>
        </w:tc>
      </w:tr>
      <w:tr w:rsidR="00A64F3D" w:rsidRPr="00231147" w14:paraId="1E2E947B" w14:textId="77777777" w:rsidTr="002A3AD7">
        <w:tc>
          <w:tcPr>
            <w:tcW w:w="1218" w:type="dxa"/>
            <w:shd w:val="clear" w:color="auto" w:fill="auto"/>
            <w:vAlign w:val="bottom"/>
          </w:tcPr>
          <w:p w14:paraId="7CAC5574" w14:textId="77777777" w:rsidR="00A64F3D" w:rsidRPr="00231147" w:rsidRDefault="00A64F3D" w:rsidP="00E4535A">
            <w:pPr>
              <w:pStyle w:val="Tabletext"/>
            </w:pPr>
            <w:r w:rsidRPr="00231147">
              <w:t>55</w:t>
            </w:r>
          </w:p>
        </w:tc>
        <w:tc>
          <w:tcPr>
            <w:tcW w:w="1218" w:type="dxa"/>
            <w:shd w:val="clear" w:color="auto" w:fill="auto"/>
            <w:vAlign w:val="bottom"/>
          </w:tcPr>
          <w:p w14:paraId="7A574F07" w14:textId="77777777" w:rsidR="00A64F3D" w:rsidRPr="00231147" w:rsidRDefault="00A64F3D" w:rsidP="00E4535A">
            <w:pPr>
              <w:pStyle w:val="Tabletext"/>
            </w:pPr>
            <w:r w:rsidRPr="00231147">
              <w:t>14.5331</w:t>
            </w:r>
          </w:p>
        </w:tc>
        <w:tc>
          <w:tcPr>
            <w:tcW w:w="1218" w:type="dxa"/>
            <w:shd w:val="clear" w:color="auto" w:fill="auto"/>
            <w:vAlign w:val="bottom"/>
          </w:tcPr>
          <w:p w14:paraId="027FC48B" w14:textId="77777777" w:rsidR="00A64F3D" w:rsidRPr="00231147" w:rsidRDefault="00A64F3D" w:rsidP="00E4535A">
            <w:pPr>
              <w:pStyle w:val="Tabletext"/>
            </w:pPr>
            <w:r w:rsidRPr="00231147">
              <w:t>14.0745</w:t>
            </w:r>
          </w:p>
        </w:tc>
        <w:tc>
          <w:tcPr>
            <w:tcW w:w="1218" w:type="dxa"/>
            <w:shd w:val="clear" w:color="auto" w:fill="auto"/>
            <w:vAlign w:val="bottom"/>
          </w:tcPr>
          <w:p w14:paraId="7AA3CBDA" w14:textId="77777777" w:rsidR="00A64F3D" w:rsidRPr="00231147" w:rsidRDefault="00A64F3D" w:rsidP="00E4535A">
            <w:pPr>
              <w:pStyle w:val="Tabletext"/>
            </w:pPr>
            <w:r w:rsidRPr="00231147">
              <w:t>13.8264</w:t>
            </w:r>
          </w:p>
        </w:tc>
        <w:tc>
          <w:tcPr>
            <w:tcW w:w="1219" w:type="dxa"/>
            <w:shd w:val="clear" w:color="auto" w:fill="auto"/>
            <w:vAlign w:val="bottom"/>
          </w:tcPr>
          <w:p w14:paraId="78D075B6" w14:textId="77777777" w:rsidR="00A64F3D" w:rsidRPr="00231147" w:rsidRDefault="00A64F3D" w:rsidP="00E4535A">
            <w:pPr>
              <w:pStyle w:val="Tabletext"/>
            </w:pPr>
            <w:r w:rsidRPr="00231147">
              <w:t>13.6391</w:t>
            </w:r>
          </w:p>
        </w:tc>
        <w:tc>
          <w:tcPr>
            <w:tcW w:w="1219" w:type="dxa"/>
            <w:shd w:val="clear" w:color="auto" w:fill="auto"/>
            <w:vAlign w:val="bottom"/>
          </w:tcPr>
          <w:p w14:paraId="7040C046" w14:textId="77777777" w:rsidR="00A64F3D" w:rsidRPr="00231147" w:rsidRDefault="00A64F3D" w:rsidP="00E4535A">
            <w:pPr>
              <w:pStyle w:val="Tabletext"/>
            </w:pPr>
            <w:r w:rsidRPr="00231147">
              <w:t>13.5165</w:t>
            </w:r>
          </w:p>
        </w:tc>
        <w:tc>
          <w:tcPr>
            <w:tcW w:w="1219" w:type="dxa"/>
            <w:shd w:val="clear" w:color="auto" w:fill="auto"/>
            <w:vAlign w:val="bottom"/>
          </w:tcPr>
          <w:p w14:paraId="7F1D32B0" w14:textId="77777777" w:rsidR="00A64F3D" w:rsidRPr="00231147" w:rsidRDefault="00A64F3D" w:rsidP="00E4535A">
            <w:pPr>
              <w:pStyle w:val="Tabletext"/>
            </w:pPr>
            <w:r w:rsidRPr="00231147">
              <w:t>13.4626</w:t>
            </w:r>
          </w:p>
        </w:tc>
      </w:tr>
      <w:tr w:rsidR="00A64F3D" w:rsidRPr="00231147" w14:paraId="7D859216" w14:textId="77777777" w:rsidTr="002A3AD7">
        <w:tc>
          <w:tcPr>
            <w:tcW w:w="1218" w:type="dxa"/>
            <w:shd w:val="clear" w:color="auto" w:fill="auto"/>
            <w:vAlign w:val="bottom"/>
          </w:tcPr>
          <w:p w14:paraId="7C0306F9" w14:textId="77777777" w:rsidR="00A64F3D" w:rsidRPr="00231147" w:rsidRDefault="00A64F3D" w:rsidP="00E4535A">
            <w:pPr>
              <w:pStyle w:val="Tabletext"/>
            </w:pPr>
            <w:r w:rsidRPr="00231147">
              <w:t>56</w:t>
            </w:r>
          </w:p>
        </w:tc>
        <w:tc>
          <w:tcPr>
            <w:tcW w:w="1218" w:type="dxa"/>
            <w:shd w:val="clear" w:color="auto" w:fill="auto"/>
            <w:vAlign w:val="bottom"/>
          </w:tcPr>
          <w:p w14:paraId="1B2F8BED" w14:textId="77777777" w:rsidR="00A64F3D" w:rsidRPr="00231147" w:rsidRDefault="00A64F3D" w:rsidP="00E4535A">
            <w:pPr>
              <w:pStyle w:val="Tabletext"/>
            </w:pPr>
            <w:r w:rsidRPr="00231147">
              <w:t>14.8362</w:t>
            </w:r>
          </w:p>
        </w:tc>
        <w:tc>
          <w:tcPr>
            <w:tcW w:w="1218" w:type="dxa"/>
            <w:shd w:val="clear" w:color="auto" w:fill="auto"/>
            <w:vAlign w:val="bottom"/>
          </w:tcPr>
          <w:p w14:paraId="0A17B42E" w14:textId="77777777" w:rsidR="00A64F3D" w:rsidRPr="00231147" w:rsidRDefault="00A64F3D" w:rsidP="00E4535A">
            <w:pPr>
              <w:pStyle w:val="Tabletext"/>
            </w:pPr>
            <w:r w:rsidRPr="00231147">
              <w:t>14.3654</w:t>
            </w:r>
          </w:p>
        </w:tc>
        <w:tc>
          <w:tcPr>
            <w:tcW w:w="1218" w:type="dxa"/>
            <w:shd w:val="clear" w:color="auto" w:fill="auto"/>
            <w:vAlign w:val="bottom"/>
          </w:tcPr>
          <w:p w14:paraId="4A67FB36" w14:textId="77777777" w:rsidR="00A64F3D" w:rsidRPr="00231147" w:rsidRDefault="00A64F3D" w:rsidP="00E4535A">
            <w:pPr>
              <w:pStyle w:val="Tabletext"/>
            </w:pPr>
            <w:r w:rsidRPr="00231147">
              <w:t>14.1106</w:t>
            </w:r>
          </w:p>
        </w:tc>
        <w:tc>
          <w:tcPr>
            <w:tcW w:w="1219" w:type="dxa"/>
            <w:shd w:val="clear" w:color="auto" w:fill="auto"/>
            <w:vAlign w:val="bottom"/>
          </w:tcPr>
          <w:p w14:paraId="121D30CB" w14:textId="77777777" w:rsidR="00A64F3D" w:rsidRPr="00231147" w:rsidRDefault="00A64F3D" w:rsidP="00E4535A">
            <w:pPr>
              <w:pStyle w:val="Tabletext"/>
            </w:pPr>
            <w:r w:rsidRPr="00231147">
              <w:t>13.9183</w:t>
            </w:r>
          </w:p>
        </w:tc>
        <w:tc>
          <w:tcPr>
            <w:tcW w:w="1219" w:type="dxa"/>
            <w:shd w:val="clear" w:color="auto" w:fill="auto"/>
            <w:vAlign w:val="bottom"/>
          </w:tcPr>
          <w:p w14:paraId="04E59DFD" w14:textId="77777777" w:rsidR="00A64F3D" w:rsidRPr="00231147" w:rsidRDefault="00A64F3D" w:rsidP="00E4535A">
            <w:pPr>
              <w:pStyle w:val="Tabletext"/>
            </w:pPr>
            <w:r w:rsidRPr="00231147">
              <w:t>13.7924</w:t>
            </w:r>
          </w:p>
        </w:tc>
        <w:tc>
          <w:tcPr>
            <w:tcW w:w="1219" w:type="dxa"/>
            <w:shd w:val="clear" w:color="auto" w:fill="auto"/>
            <w:vAlign w:val="bottom"/>
          </w:tcPr>
          <w:p w14:paraId="77EA95E6" w14:textId="77777777" w:rsidR="00A64F3D" w:rsidRPr="00231147" w:rsidRDefault="00A64F3D" w:rsidP="00E4535A">
            <w:pPr>
              <w:pStyle w:val="Tabletext"/>
            </w:pPr>
            <w:r w:rsidRPr="00231147">
              <w:t>13.7371</w:t>
            </w:r>
          </w:p>
        </w:tc>
      </w:tr>
      <w:tr w:rsidR="00A64F3D" w:rsidRPr="00231147" w14:paraId="578F6B2A" w14:textId="77777777" w:rsidTr="002A3AD7">
        <w:tc>
          <w:tcPr>
            <w:tcW w:w="1218" w:type="dxa"/>
            <w:shd w:val="clear" w:color="auto" w:fill="auto"/>
            <w:vAlign w:val="bottom"/>
          </w:tcPr>
          <w:p w14:paraId="084247D0" w14:textId="77777777" w:rsidR="00A64F3D" w:rsidRPr="00231147" w:rsidRDefault="00A64F3D" w:rsidP="00E4535A">
            <w:pPr>
              <w:pStyle w:val="Tabletext"/>
            </w:pPr>
            <w:r w:rsidRPr="00231147">
              <w:t>57</w:t>
            </w:r>
          </w:p>
        </w:tc>
        <w:tc>
          <w:tcPr>
            <w:tcW w:w="1218" w:type="dxa"/>
            <w:shd w:val="clear" w:color="auto" w:fill="auto"/>
            <w:vAlign w:val="bottom"/>
          </w:tcPr>
          <w:p w14:paraId="71C9A6BD" w14:textId="77777777" w:rsidR="00A64F3D" w:rsidRPr="00231147" w:rsidRDefault="00A64F3D" w:rsidP="00E4535A">
            <w:pPr>
              <w:pStyle w:val="Tabletext"/>
            </w:pPr>
            <w:r w:rsidRPr="00231147">
              <w:t>15.1475</w:t>
            </w:r>
          </w:p>
        </w:tc>
        <w:tc>
          <w:tcPr>
            <w:tcW w:w="1218" w:type="dxa"/>
            <w:shd w:val="clear" w:color="auto" w:fill="auto"/>
            <w:vAlign w:val="bottom"/>
          </w:tcPr>
          <w:p w14:paraId="600E98FE" w14:textId="77777777" w:rsidR="00A64F3D" w:rsidRPr="00231147" w:rsidRDefault="00A64F3D" w:rsidP="00E4535A">
            <w:pPr>
              <w:pStyle w:val="Tabletext"/>
            </w:pPr>
            <w:r w:rsidRPr="00231147">
              <w:t>14.6638</w:t>
            </w:r>
          </w:p>
        </w:tc>
        <w:tc>
          <w:tcPr>
            <w:tcW w:w="1218" w:type="dxa"/>
            <w:shd w:val="clear" w:color="auto" w:fill="auto"/>
            <w:vAlign w:val="bottom"/>
          </w:tcPr>
          <w:p w14:paraId="2B103DB0" w14:textId="77777777" w:rsidR="00A64F3D" w:rsidRPr="00231147" w:rsidRDefault="00A64F3D" w:rsidP="00E4535A">
            <w:pPr>
              <w:pStyle w:val="Tabletext"/>
            </w:pPr>
            <w:r w:rsidRPr="00231147">
              <w:t>14.4020</w:t>
            </w:r>
          </w:p>
        </w:tc>
        <w:tc>
          <w:tcPr>
            <w:tcW w:w="1219" w:type="dxa"/>
            <w:shd w:val="clear" w:color="auto" w:fill="auto"/>
            <w:vAlign w:val="bottom"/>
          </w:tcPr>
          <w:p w14:paraId="291B549E" w14:textId="77777777" w:rsidR="00A64F3D" w:rsidRPr="00231147" w:rsidRDefault="00A64F3D" w:rsidP="00E4535A">
            <w:pPr>
              <w:pStyle w:val="Tabletext"/>
            </w:pPr>
            <w:r w:rsidRPr="00231147">
              <w:t>14.2045</w:t>
            </w:r>
          </w:p>
        </w:tc>
        <w:tc>
          <w:tcPr>
            <w:tcW w:w="1219" w:type="dxa"/>
            <w:shd w:val="clear" w:color="auto" w:fill="auto"/>
            <w:vAlign w:val="bottom"/>
          </w:tcPr>
          <w:p w14:paraId="1889F669" w14:textId="77777777" w:rsidR="00A64F3D" w:rsidRPr="00231147" w:rsidRDefault="00A64F3D" w:rsidP="00E4535A">
            <w:pPr>
              <w:pStyle w:val="Tabletext"/>
            </w:pPr>
            <w:r w:rsidRPr="00231147">
              <w:t>14.0752</w:t>
            </w:r>
          </w:p>
        </w:tc>
        <w:tc>
          <w:tcPr>
            <w:tcW w:w="1219" w:type="dxa"/>
            <w:shd w:val="clear" w:color="auto" w:fill="auto"/>
            <w:vAlign w:val="bottom"/>
          </w:tcPr>
          <w:p w14:paraId="7FBED8C8" w14:textId="77777777" w:rsidR="00A64F3D" w:rsidRPr="00231147" w:rsidRDefault="00A64F3D" w:rsidP="00E4535A">
            <w:pPr>
              <w:pStyle w:val="Tabletext"/>
            </w:pPr>
            <w:r w:rsidRPr="00231147">
              <w:t>14.0183</w:t>
            </w:r>
          </w:p>
        </w:tc>
      </w:tr>
      <w:tr w:rsidR="00A64F3D" w:rsidRPr="00231147" w14:paraId="7671D325" w14:textId="77777777" w:rsidTr="002A3AD7">
        <w:tc>
          <w:tcPr>
            <w:tcW w:w="1218" w:type="dxa"/>
            <w:shd w:val="clear" w:color="auto" w:fill="auto"/>
            <w:vAlign w:val="bottom"/>
          </w:tcPr>
          <w:p w14:paraId="340F0380" w14:textId="77777777" w:rsidR="00A64F3D" w:rsidRPr="00231147" w:rsidRDefault="00A64F3D" w:rsidP="00E4535A">
            <w:pPr>
              <w:pStyle w:val="Tabletext"/>
            </w:pPr>
            <w:r w:rsidRPr="00231147">
              <w:t>58</w:t>
            </w:r>
          </w:p>
        </w:tc>
        <w:tc>
          <w:tcPr>
            <w:tcW w:w="1218" w:type="dxa"/>
            <w:shd w:val="clear" w:color="auto" w:fill="auto"/>
            <w:vAlign w:val="bottom"/>
          </w:tcPr>
          <w:p w14:paraId="3F0605CA" w14:textId="77777777" w:rsidR="00A64F3D" w:rsidRPr="00231147" w:rsidRDefault="00A64F3D" w:rsidP="00E4535A">
            <w:pPr>
              <w:pStyle w:val="Tabletext"/>
            </w:pPr>
            <w:r w:rsidRPr="00231147">
              <w:t>15.4671</w:t>
            </w:r>
          </w:p>
        </w:tc>
        <w:tc>
          <w:tcPr>
            <w:tcW w:w="1218" w:type="dxa"/>
            <w:shd w:val="clear" w:color="auto" w:fill="auto"/>
            <w:vAlign w:val="bottom"/>
          </w:tcPr>
          <w:p w14:paraId="6518EA60" w14:textId="77777777" w:rsidR="00A64F3D" w:rsidRPr="00231147" w:rsidRDefault="00A64F3D" w:rsidP="00E4535A">
            <w:pPr>
              <w:pStyle w:val="Tabletext"/>
            </w:pPr>
            <w:r w:rsidRPr="00231147">
              <w:t>14.9697</w:t>
            </w:r>
          </w:p>
        </w:tc>
        <w:tc>
          <w:tcPr>
            <w:tcW w:w="1218" w:type="dxa"/>
            <w:shd w:val="clear" w:color="auto" w:fill="auto"/>
            <w:vAlign w:val="bottom"/>
          </w:tcPr>
          <w:p w14:paraId="07E45678" w14:textId="77777777" w:rsidR="00A64F3D" w:rsidRPr="00231147" w:rsidRDefault="00A64F3D" w:rsidP="00E4535A">
            <w:pPr>
              <w:pStyle w:val="Tabletext"/>
            </w:pPr>
            <w:r w:rsidRPr="00231147">
              <w:t>14.7005</w:t>
            </w:r>
          </w:p>
        </w:tc>
        <w:tc>
          <w:tcPr>
            <w:tcW w:w="1219" w:type="dxa"/>
            <w:shd w:val="clear" w:color="auto" w:fill="auto"/>
            <w:vAlign w:val="bottom"/>
          </w:tcPr>
          <w:p w14:paraId="5DD5FB28" w14:textId="77777777" w:rsidR="00A64F3D" w:rsidRPr="00231147" w:rsidRDefault="00A64F3D" w:rsidP="00E4535A">
            <w:pPr>
              <w:pStyle w:val="Tabletext"/>
            </w:pPr>
            <w:r w:rsidRPr="00231147">
              <w:t>14.4974</w:t>
            </w:r>
          </w:p>
        </w:tc>
        <w:tc>
          <w:tcPr>
            <w:tcW w:w="1219" w:type="dxa"/>
            <w:shd w:val="clear" w:color="auto" w:fill="auto"/>
            <w:vAlign w:val="bottom"/>
          </w:tcPr>
          <w:p w14:paraId="751104E5" w14:textId="77777777" w:rsidR="00A64F3D" w:rsidRPr="00231147" w:rsidRDefault="00A64F3D" w:rsidP="00E4535A">
            <w:pPr>
              <w:pStyle w:val="Tabletext"/>
            </w:pPr>
            <w:r w:rsidRPr="00231147">
              <w:t>14.3644</w:t>
            </w:r>
          </w:p>
        </w:tc>
        <w:tc>
          <w:tcPr>
            <w:tcW w:w="1219" w:type="dxa"/>
            <w:shd w:val="clear" w:color="auto" w:fill="auto"/>
            <w:vAlign w:val="bottom"/>
          </w:tcPr>
          <w:p w14:paraId="28F5BD74" w14:textId="77777777" w:rsidR="00A64F3D" w:rsidRPr="00231147" w:rsidRDefault="00A64F3D" w:rsidP="00E4535A">
            <w:pPr>
              <w:pStyle w:val="Tabletext"/>
            </w:pPr>
            <w:r w:rsidRPr="00231147">
              <w:t>14.3059</w:t>
            </w:r>
          </w:p>
        </w:tc>
      </w:tr>
      <w:tr w:rsidR="00A64F3D" w:rsidRPr="00231147" w14:paraId="5EC4EA65" w14:textId="77777777" w:rsidTr="002A3AD7">
        <w:tc>
          <w:tcPr>
            <w:tcW w:w="1218" w:type="dxa"/>
            <w:shd w:val="clear" w:color="auto" w:fill="auto"/>
            <w:vAlign w:val="bottom"/>
          </w:tcPr>
          <w:p w14:paraId="07BE21A4" w14:textId="77777777" w:rsidR="00A64F3D" w:rsidRPr="00231147" w:rsidRDefault="00A64F3D" w:rsidP="00E4535A">
            <w:pPr>
              <w:pStyle w:val="Tabletext"/>
            </w:pPr>
            <w:r w:rsidRPr="00231147">
              <w:t>59</w:t>
            </w:r>
          </w:p>
        </w:tc>
        <w:tc>
          <w:tcPr>
            <w:tcW w:w="1218" w:type="dxa"/>
            <w:shd w:val="clear" w:color="auto" w:fill="auto"/>
            <w:vAlign w:val="bottom"/>
          </w:tcPr>
          <w:p w14:paraId="241D32F9" w14:textId="77777777" w:rsidR="00A64F3D" w:rsidRPr="00231147" w:rsidRDefault="00A64F3D" w:rsidP="00E4535A">
            <w:pPr>
              <w:pStyle w:val="Tabletext"/>
            </w:pPr>
            <w:r w:rsidRPr="00231147">
              <w:t>15.7969</w:t>
            </w:r>
          </w:p>
        </w:tc>
        <w:tc>
          <w:tcPr>
            <w:tcW w:w="1218" w:type="dxa"/>
            <w:shd w:val="clear" w:color="auto" w:fill="auto"/>
            <w:vAlign w:val="bottom"/>
          </w:tcPr>
          <w:p w14:paraId="0F393C3F" w14:textId="77777777" w:rsidR="00A64F3D" w:rsidRPr="00231147" w:rsidRDefault="00A64F3D" w:rsidP="00E4535A">
            <w:pPr>
              <w:pStyle w:val="Tabletext"/>
            </w:pPr>
            <w:r w:rsidRPr="00231147">
              <w:t>15.2850</w:t>
            </w:r>
          </w:p>
        </w:tc>
        <w:tc>
          <w:tcPr>
            <w:tcW w:w="1218" w:type="dxa"/>
            <w:shd w:val="clear" w:color="auto" w:fill="auto"/>
            <w:vAlign w:val="bottom"/>
          </w:tcPr>
          <w:p w14:paraId="21C902CC" w14:textId="77777777" w:rsidR="00A64F3D" w:rsidRPr="00231147" w:rsidRDefault="00A64F3D" w:rsidP="00E4535A">
            <w:pPr>
              <w:pStyle w:val="Tabletext"/>
            </w:pPr>
            <w:r w:rsidRPr="00231147">
              <w:t>15.0079</w:t>
            </w:r>
          </w:p>
        </w:tc>
        <w:tc>
          <w:tcPr>
            <w:tcW w:w="1219" w:type="dxa"/>
            <w:shd w:val="clear" w:color="auto" w:fill="auto"/>
            <w:vAlign w:val="bottom"/>
          </w:tcPr>
          <w:p w14:paraId="377D11A5" w14:textId="77777777" w:rsidR="00A64F3D" w:rsidRPr="00231147" w:rsidRDefault="00A64F3D" w:rsidP="00E4535A">
            <w:pPr>
              <w:pStyle w:val="Tabletext"/>
            </w:pPr>
            <w:r w:rsidRPr="00231147">
              <w:t>14.7989</w:t>
            </w:r>
          </w:p>
        </w:tc>
        <w:tc>
          <w:tcPr>
            <w:tcW w:w="1219" w:type="dxa"/>
            <w:shd w:val="clear" w:color="auto" w:fill="auto"/>
            <w:vAlign w:val="bottom"/>
          </w:tcPr>
          <w:p w14:paraId="541AAFFF" w14:textId="77777777" w:rsidR="00A64F3D" w:rsidRPr="00231147" w:rsidRDefault="00A64F3D" w:rsidP="00E4535A">
            <w:pPr>
              <w:pStyle w:val="Tabletext"/>
            </w:pPr>
            <w:r w:rsidRPr="00231147">
              <w:t>14.6620</w:t>
            </w:r>
          </w:p>
        </w:tc>
        <w:tc>
          <w:tcPr>
            <w:tcW w:w="1219" w:type="dxa"/>
            <w:shd w:val="clear" w:color="auto" w:fill="auto"/>
            <w:vAlign w:val="bottom"/>
          </w:tcPr>
          <w:p w14:paraId="1EDEA74D" w14:textId="77777777" w:rsidR="00A64F3D" w:rsidRPr="00231147" w:rsidRDefault="00A64F3D" w:rsidP="00E4535A">
            <w:pPr>
              <w:pStyle w:val="Tabletext"/>
            </w:pPr>
            <w:r w:rsidRPr="00231147">
              <w:t>14.6018</w:t>
            </w:r>
          </w:p>
        </w:tc>
      </w:tr>
      <w:tr w:rsidR="00A64F3D" w:rsidRPr="00231147" w14:paraId="4C3AD603" w14:textId="77777777" w:rsidTr="002A3AD7">
        <w:tc>
          <w:tcPr>
            <w:tcW w:w="1218" w:type="dxa"/>
            <w:shd w:val="clear" w:color="auto" w:fill="auto"/>
            <w:vAlign w:val="bottom"/>
          </w:tcPr>
          <w:p w14:paraId="43611216" w14:textId="77777777" w:rsidR="00A64F3D" w:rsidRPr="00231147" w:rsidRDefault="00A64F3D" w:rsidP="00E4535A">
            <w:pPr>
              <w:pStyle w:val="Tabletext"/>
            </w:pPr>
            <w:r w:rsidRPr="00231147">
              <w:t>60</w:t>
            </w:r>
          </w:p>
        </w:tc>
        <w:tc>
          <w:tcPr>
            <w:tcW w:w="1218" w:type="dxa"/>
            <w:shd w:val="clear" w:color="auto" w:fill="auto"/>
            <w:vAlign w:val="bottom"/>
          </w:tcPr>
          <w:p w14:paraId="7DFFB752" w14:textId="77777777" w:rsidR="00A64F3D" w:rsidRPr="00231147" w:rsidRDefault="00A64F3D" w:rsidP="00E4535A">
            <w:pPr>
              <w:pStyle w:val="Tabletext"/>
            </w:pPr>
            <w:r w:rsidRPr="00231147">
              <w:t>16.1390</w:t>
            </w:r>
          </w:p>
        </w:tc>
        <w:tc>
          <w:tcPr>
            <w:tcW w:w="1218" w:type="dxa"/>
            <w:shd w:val="clear" w:color="auto" w:fill="auto"/>
            <w:vAlign w:val="bottom"/>
          </w:tcPr>
          <w:p w14:paraId="5628C31E" w14:textId="77777777" w:rsidR="00A64F3D" w:rsidRPr="00231147" w:rsidRDefault="00A64F3D" w:rsidP="00E4535A">
            <w:pPr>
              <w:pStyle w:val="Tabletext"/>
            </w:pPr>
            <w:r w:rsidRPr="00231147">
              <w:t>15.6118</w:t>
            </w:r>
          </w:p>
        </w:tc>
        <w:tc>
          <w:tcPr>
            <w:tcW w:w="1218" w:type="dxa"/>
            <w:shd w:val="clear" w:color="auto" w:fill="auto"/>
            <w:vAlign w:val="bottom"/>
          </w:tcPr>
          <w:p w14:paraId="74D23953" w14:textId="77777777" w:rsidR="00A64F3D" w:rsidRPr="00231147" w:rsidRDefault="00A64F3D" w:rsidP="00E4535A">
            <w:pPr>
              <w:pStyle w:val="Tabletext"/>
            </w:pPr>
            <w:r w:rsidRPr="00231147">
              <w:t>15.3265</w:t>
            </w:r>
          </w:p>
        </w:tc>
        <w:tc>
          <w:tcPr>
            <w:tcW w:w="1219" w:type="dxa"/>
            <w:shd w:val="clear" w:color="auto" w:fill="auto"/>
            <w:vAlign w:val="bottom"/>
          </w:tcPr>
          <w:p w14:paraId="3FEE26C7" w14:textId="77777777" w:rsidR="00A64F3D" w:rsidRPr="00231147" w:rsidRDefault="00A64F3D" w:rsidP="00E4535A">
            <w:pPr>
              <w:pStyle w:val="Tabletext"/>
            </w:pPr>
            <w:r w:rsidRPr="00231147">
              <w:t>15.1112</w:t>
            </w:r>
          </w:p>
        </w:tc>
        <w:tc>
          <w:tcPr>
            <w:tcW w:w="1219" w:type="dxa"/>
            <w:shd w:val="clear" w:color="auto" w:fill="auto"/>
            <w:vAlign w:val="bottom"/>
          </w:tcPr>
          <w:p w14:paraId="2E52836D" w14:textId="77777777" w:rsidR="00A64F3D" w:rsidRPr="00231147" w:rsidRDefault="00A64F3D" w:rsidP="00E4535A">
            <w:pPr>
              <w:pStyle w:val="Tabletext"/>
            </w:pPr>
            <w:r w:rsidRPr="00231147">
              <w:t>14.9702</w:t>
            </w:r>
          </w:p>
        </w:tc>
        <w:tc>
          <w:tcPr>
            <w:tcW w:w="1219" w:type="dxa"/>
            <w:shd w:val="clear" w:color="auto" w:fill="auto"/>
            <w:vAlign w:val="bottom"/>
          </w:tcPr>
          <w:p w14:paraId="2E88ABFD" w14:textId="77777777" w:rsidR="00A64F3D" w:rsidRPr="00231147" w:rsidRDefault="00A64F3D" w:rsidP="00E4535A">
            <w:pPr>
              <w:pStyle w:val="Tabletext"/>
            </w:pPr>
            <w:r w:rsidRPr="00231147">
              <w:t>14.9082</w:t>
            </w:r>
          </w:p>
        </w:tc>
      </w:tr>
      <w:tr w:rsidR="00A64F3D" w:rsidRPr="00231147" w14:paraId="7577A569" w14:textId="77777777" w:rsidTr="002A3AD7">
        <w:tc>
          <w:tcPr>
            <w:tcW w:w="1218" w:type="dxa"/>
            <w:shd w:val="clear" w:color="auto" w:fill="auto"/>
            <w:vAlign w:val="bottom"/>
          </w:tcPr>
          <w:p w14:paraId="08310769" w14:textId="77777777" w:rsidR="00A64F3D" w:rsidRPr="00231147" w:rsidRDefault="00A64F3D" w:rsidP="00E4535A">
            <w:pPr>
              <w:pStyle w:val="Tabletext"/>
            </w:pPr>
            <w:r w:rsidRPr="00231147">
              <w:t>61</w:t>
            </w:r>
          </w:p>
        </w:tc>
        <w:tc>
          <w:tcPr>
            <w:tcW w:w="1218" w:type="dxa"/>
            <w:shd w:val="clear" w:color="auto" w:fill="auto"/>
            <w:vAlign w:val="bottom"/>
          </w:tcPr>
          <w:p w14:paraId="5BF60436" w14:textId="77777777" w:rsidR="00A64F3D" w:rsidRPr="00231147" w:rsidRDefault="00A64F3D" w:rsidP="00E4535A">
            <w:pPr>
              <w:pStyle w:val="Tabletext"/>
            </w:pPr>
            <w:r w:rsidRPr="00231147">
              <w:t>15.9518</w:t>
            </w:r>
          </w:p>
        </w:tc>
        <w:tc>
          <w:tcPr>
            <w:tcW w:w="1218" w:type="dxa"/>
            <w:shd w:val="clear" w:color="auto" w:fill="auto"/>
            <w:vAlign w:val="bottom"/>
          </w:tcPr>
          <w:p w14:paraId="080C66E2" w14:textId="77777777" w:rsidR="00A64F3D" w:rsidRPr="00231147" w:rsidRDefault="00A64F3D" w:rsidP="00E4535A">
            <w:pPr>
              <w:pStyle w:val="Tabletext"/>
            </w:pPr>
            <w:r w:rsidRPr="00231147">
              <w:t>15.9518</w:t>
            </w:r>
          </w:p>
        </w:tc>
        <w:tc>
          <w:tcPr>
            <w:tcW w:w="1218" w:type="dxa"/>
            <w:shd w:val="clear" w:color="auto" w:fill="auto"/>
            <w:vAlign w:val="bottom"/>
          </w:tcPr>
          <w:p w14:paraId="5ED3A8B8" w14:textId="77777777" w:rsidR="00A64F3D" w:rsidRPr="00231147" w:rsidRDefault="00A64F3D" w:rsidP="00E4535A">
            <w:pPr>
              <w:pStyle w:val="Tabletext"/>
            </w:pPr>
            <w:r w:rsidRPr="00231147">
              <w:t>15.6578</w:t>
            </w:r>
          </w:p>
        </w:tc>
        <w:tc>
          <w:tcPr>
            <w:tcW w:w="1219" w:type="dxa"/>
            <w:shd w:val="clear" w:color="auto" w:fill="auto"/>
            <w:vAlign w:val="bottom"/>
          </w:tcPr>
          <w:p w14:paraId="78FC72A8" w14:textId="77777777" w:rsidR="00A64F3D" w:rsidRPr="00231147" w:rsidRDefault="00A64F3D" w:rsidP="00E4535A">
            <w:pPr>
              <w:pStyle w:val="Tabletext"/>
            </w:pPr>
            <w:r w:rsidRPr="00231147">
              <w:t>15.4360</w:t>
            </w:r>
          </w:p>
        </w:tc>
        <w:tc>
          <w:tcPr>
            <w:tcW w:w="1219" w:type="dxa"/>
            <w:shd w:val="clear" w:color="auto" w:fill="auto"/>
            <w:vAlign w:val="bottom"/>
          </w:tcPr>
          <w:p w14:paraId="07C792BE" w14:textId="77777777" w:rsidR="00A64F3D" w:rsidRPr="00231147" w:rsidRDefault="00A64F3D" w:rsidP="00E4535A">
            <w:pPr>
              <w:pStyle w:val="Tabletext"/>
            </w:pPr>
            <w:r w:rsidRPr="00231147">
              <w:t>15.2908</w:t>
            </w:r>
          </w:p>
        </w:tc>
        <w:tc>
          <w:tcPr>
            <w:tcW w:w="1219" w:type="dxa"/>
            <w:shd w:val="clear" w:color="auto" w:fill="auto"/>
            <w:vAlign w:val="bottom"/>
          </w:tcPr>
          <w:p w14:paraId="0E55324E" w14:textId="77777777" w:rsidR="00A64F3D" w:rsidRPr="00231147" w:rsidRDefault="00A64F3D" w:rsidP="00E4535A">
            <w:pPr>
              <w:pStyle w:val="Tabletext"/>
            </w:pPr>
            <w:r w:rsidRPr="00231147">
              <w:t>15.2268</w:t>
            </w:r>
          </w:p>
        </w:tc>
      </w:tr>
      <w:tr w:rsidR="00A64F3D" w:rsidRPr="00231147" w14:paraId="2095F6B6" w14:textId="77777777" w:rsidTr="002A3AD7">
        <w:tc>
          <w:tcPr>
            <w:tcW w:w="1218" w:type="dxa"/>
            <w:shd w:val="clear" w:color="auto" w:fill="auto"/>
            <w:vAlign w:val="bottom"/>
          </w:tcPr>
          <w:p w14:paraId="0A11AD80" w14:textId="77777777" w:rsidR="00A64F3D" w:rsidRPr="00231147" w:rsidRDefault="00A64F3D" w:rsidP="00E4535A">
            <w:pPr>
              <w:pStyle w:val="Tabletext"/>
            </w:pPr>
            <w:r w:rsidRPr="00231147">
              <w:t>62</w:t>
            </w:r>
          </w:p>
        </w:tc>
        <w:tc>
          <w:tcPr>
            <w:tcW w:w="1218" w:type="dxa"/>
            <w:shd w:val="clear" w:color="auto" w:fill="auto"/>
            <w:vAlign w:val="bottom"/>
          </w:tcPr>
          <w:p w14:paraId="6339C0D1" w14:textId="77777777" w:rsidR="00A64F3D" w:rsidRPr="00231147" w:rsidRDefault="00A64F3D" w:rsidP="00E4535A">
            <w:pPr>
              <w:pStyle w:val="Tabletext"/>
            </w:pPr>
            <w:r w:rsidRPr="00231147">
              <w:t>16.0032</w:t>
            </w:r>
          </w:p>
        </w:tc>
        <w:tc>
          <w:tcPr>
            <w:tcW w:w="1218" w:type="dxa"/>
            <w:shd w:val="clear" w:color="auto" w:fill="auto"/>
            <w:vAlign w:val="bottom"/>
          </w:tcPr>
          <w:p w14:paraId="39A71068" w14:textId="77777777" w:rsidR="00A64F3D" w:rsidRPr="00231147" w:rsidRDefault="00A64F3D" w:rsidP="00E4535A">
            <w:pPr>
              <w:pStyle w:val="Tabletext"/>
            </w:pPr>
            <w:r w:rsidRPr="00231147">
              <w:t>16.0032</w:t>
            </w:r>
          </w:p>
        </w:tc>
        <w:tc>
          <w:tcPr>
            <w:tcW w:w="1218" w:type="dxa"/>
            <w:shd w:val="clear" w:color="auto" w:fill="auto"/>
            <w:vAlign w:val="bottom"/>
          </w:tcPr>
          <w:p w14:paraId="592D30A2" w14:textId="77777777" w:rsidR="00A64F3D" w:rsidRPr="00231147" w:rsidRDefault="00A64F3D" w:rsidP="00E4535A">
            <w:pPr>
              <w:pStyle w:val="Tabletext"/>
            </w:pPr>
            <w:r w:rsidRPr="00231147">
              <w:t>16.0032</w:t>
            </w:r>
          </w:p>
        </w:tc>
        <w:tc>
          <w:tcPr>
            <w:tcW w:w="1219" w:type="dxa"/>
            <w:shd w:val="clear" w:color="auto" w:fill="auto"/>
            <w:vAlign w:val="bottom"/>
          </w:tcPr>
          <w:p w14:paraId="35AFA24D" w14:textId="77777777" w:rsidR="00A64F3D" w:rsidRPr="00231147" w:rsidRDefault="00A64F3D" w:rsidP="00E4535A">
            <w:pPr>
              <w:pStyle w:val="Tabletext"/>
            </w:pPr>
            <w:r w:rsidRPr="00231147">
              <w:t>15.7746</w:t>
            </w:r>
          </w:p>
        </w:tc>
        <w:tc>
          <w:tcPr>
            <w:tcW w:w="1219" w:type="dxa"/>
            <w:shd w:val="clear" w:color="auto" w:fill="auto"/>
            <w:vAlign w:val="bottom"/>
          </w:tcPr>
          <w:p w14:paraId="2DF22995" w14:textId="77777777" w:rsidR="00A64F3D" w:rsidRPr="00231147" w:rsidRDefault="00A64F3D" w:rsidP="00E4535A">
            <w:pPr>
              <w:pStyle w:val="Tabletext"/>
            </w:pPr>
            <w:r w:rsidRPr="00231147">
              <w:t>15.6248</w:t>
            </w:r>
          </w:p>
        </w:tc>
        <w:tc>
          <w:tcPr>
            <w:tcW w:w="1219" w:type="dxa"/>
            <w:shd w:val="clear" w:color="auto" w:fill="auto"/>
            <w:vAlign w:val="bottom"/>
          </w:tcPr>
          <w:p w14:paraId="3E320927" w14:textId="77777777" w:rsidR="00A64F3D" w:rsidRPr="00231147" w:rsidRDefault="00A64F3D" w:rsidP="00E4535A">
            <w:pPr>
              <w:pStyle w:val="Tabletext"/>
            </w:pPr>
            <w:r w:rsidRPr="00231147">
              <w:t>15.5588</w:t>
            </w:r>
          </w:p>
        </w:tc>
      </w:tr>
      <w:tr w:rsidR="00A64F3D" w:rsidRPr="00231147" w14:paraId="3106155D" w14:textId="77777777" w:rsidTr="002A3AD7">
        <w:tc>
          <w:tcPr>
            <w:tcW w:w="1218" w:type="dxa"/>
            <w:shd w:val="clear" w:color="auto" w:fill="auto"/>
            <w:vAlign w:val="bottom"/>
          </w:tcPr>
          <w:p w14:paraId="342659EB" w14:textId="77777777" w:rsidR="00A64F3D" w:rsidRPr="00231147" w:rsidRDefault="00A64F3D" w:rsidP="00E4535A">
            <w:pPr>
              <w:pStyle w:val="Tabletext"/>
            </w:pPr>
            <w:r w:rsidRPr="00231147">
              <w:t>63</w:t>
            </w:r>
          </w:p>
        </w:tc>
        <w:tc>
          <w:tcPr>
            <w:tcW w:w="1218" w:type="dxa"/>
            <w:shd w:val="clear" w:color="auto" w:fill="auto"/>
            <w:vAlign w:val="bottom"/>
          </w:tcPr>
          <w:p w14:paraId="3E544FE2" w14:textId="77777777" w:rsidR="00A64F3D" w:rsidRPr="00231147" w:rsidRDefault="00A64F3D" w:rsidP="00E4535A">
            <w:pPr>
              <w:pStyle w:val="Tabletext"/>
            </w:pPr>
            <w:r w:rsidRPr="00231147">
              <w:t>16.1279</w:t>
            </w:r>
          </w:p>
        </w:tc>
        <w:tc>
          <w:tcPr>
            <w:tcW w:w="1218" w:type="dxa"/>
            <w:shd w:val="clear" w:color="auto" w:fill="auto"/>
            <w:vAlign w:val="bottom"/>
          </w:tcPr>
          <w:p w14:paraId="43895DD4" w14:textId="77777777" w:rsidR="00A64F3D" w:rsidRPr="00231147" w:rsidRDefault="00A64F3D" w:rsidP="00E4535A">
            <w:pPr>
              <w:pStyle w:val="Tabletext"/>
            </w:pPr>
            <w:r w:rsidRPr="00231147">
              <w:t>16.1279</w:t>
            </w:r>
          </w:p>
        </w:tc>
        <w:tc>
          <w:tcPr>
            <w:tcW w:w="1218" w:type="dxa"/>
            <w:shd w:val="clear" w:color="auto" w:fill="auto"/>
            <w:vAlign w:val="bottom"/>
          </w:tcPr>
          <w:p w14:paraId="07E167DC" w14:textId="77777777" w:rsidR="00A64F3D" w:rsidRPr="00231147" w:rsidRDefault="00A64F3D" w:rsidP="00E4535A">
            <w:pPr>
              <w:pStyle w:val="Tabletext"/>
            </w:pPr>
            <w:r w:rsidRPr="00231147">
              <w:t>16.1279</w:t>
            </w:r>
          </w:p>
        </w:tc>
        <w:tc>
          <w:tcPr>
            <w:tcW w:w="1219" w:type="dxa"/>
            <w:shd w:val="clear" w:color="auto" w:fill="auto"/>
            <w:vAlign w:val="bottom"/>
          </w:tcPr>
          <w:p w14:paraId="6D5A0E3A" w14:textId="77777777" w:rsidR="00A64F3D" w:rsidRPr="00231147" w:rsidRDefault="00A64F3D" w:rsidP="00E4535A">
            <w:pPr>
              <w:pStyle w:val="Tabletext"/>
            </w:pPr>
            <w:r w:rsidRPr="00231147">
              <w:t>16.1279</w:t>
            </w:r>
          </w:p>
        </w:tc>
        <w:tc>
          <w:tcPr>
            <w:tcW w:w="1219" w:type="dxa"/>
            <w:shd w:val="clear" w:color="auto" w:fill="auto"/>
            <w:vAlign w:val="bottom"/>
          </w:tcPr>
          <w:p w14:paraId="32E0C6D3" w14:textId="77777777" w:rsidR="00A64F3D" w:rsidRPr="00231147" w:rsidRDefault="00A64F3D" w:rsidP="00E4535A">
            <w:pPr>
              <w:pStyle w:val="Tabletext"/>
            </w:pPr>
            <w:r w:rsidRPr="00231147">
              <w:t>15.9735</w:t>
            </w:r>
          </w:p>
        </w:tc>
        <w:tc>
          <w:tcPr>
            <w:tcW w:w="1219" w:type="dxa"/>
            <w:shd w:val="clear" w:color="auto" w:fill="auto"/>
            <w:vAlign w:val="bottom"/>
          </w:tcPr>
          <w:p w14:paraId="74385AF3" w14:textId="77777777" w:rsidR="00A64F3D" w:rsidRPr="00231147" w:rsidRDefault="00A64F3D" w:rsidP="00E4535A">
            <w:pPr>
              <w:pStyle w:val="Tabletext"/>
            </w:pPr>
            <w:r w:rsidRPr="00231147">
              <w:t>15.9054</w:t>
            </w:r>
          </w:p>
        </w:tc>
      </w:tr>
      <w:tr w:rsidR="00A64F3D" w:rsidRPr="00231147" w14:paraId="1A7D78C0" w14:textId="77777777" w:rsidTr="002A3AD7">
        <w:tc>
          <w:tcPr>
            <w:tcW w:w="1218" w:type="dxa"/>
            <w:tcBorders>
              <w:bottom w:val="single" w:sz="4" w:space="0" w:color="auto"/>
            </w:tcBorders>
            <w:shd w:val="clear" w:color="auto" w:fill="auto"/>
            <w:vAlign w:val="bottom"/>
          </w:tcPr>
          <w:p w14:paraId="516E58A4" w14:textId="77777777" w:rsidR="00A64F3D" w:rsidRPr="00231147" w:rsidRDefault="00A64F3D" w:rsidP="00E4535A">
            <w:pPr>
              <w:pStyle w:val="Tabletext"/>
            </w:pPr>
            <w:r w:rsidRPr="00231147">
              <w:t>64</w:t>
            </w:r>
          </w:p>
        </w:tc>
        <w:tc>
          <w:tcPr>
            <w:tcW w:w="1218" w:type="dxa"/>
            <w:tcBorders>
              <w:bottom w:val="single" w:sz="4" w:space="0" w:color="auto"/>
            </w:tcBorders>
            <w:shd w:val="clear" w:color="auto" w:fill="auto"/>
            <w:vAlign w:val="bottom"/>
          </w:tcPr>
          <w:p w14:paraId="114B6CD7" w14:textId="77777777" w:rsidR="00A64F3D" w:rsidRPr="00231147" w:rsidRDefault="00A64F3D" w:rsidP="00E4535A">
            <w:pPr>
              <w:pStyle w:val="Tabletext"/>
            </w:pPr>
            <w:r w:rsidRPr="00231147">
              <w:t>16.3378</w:t>
            </w:r>
          </w:p>
        </w:tc>
        <w:tc>
          <w:tcPr>
            <w:tcW w:w="1218" w:type="dxa"/>
            <w:tcBorders>
              <w:bottom w:val="single" w:sz="4" w:space="0" w:color="auto"/>
            </w:tcBorders>
            <w:shd w:val="clear" w:color="auto" w:fill="auto"/>
            <w:vAlign w:val="bottom"/>
          </w:tcPr>
          <w:p w14:paraId="159B1EBE" w14:textId="77777777" w:rsidR="00A64F3D" w:rsidRPr="00231147" w:rsidRDefault="00A64F3D" w:rsidP="00E4535A">
            <w:pPr>
              <w:pStyle w:val="Tabletext"/>
            </w:pPr>
            <w:r w:rsidRPr="00231147">
              <w:t>16.3378</w:t>
            </w:r>
          </w:p>
        </w:tc>
        <w:tc>
          <w:tcPr>
            <w:tcW w:w="1218" w:type="dxa"/>
            <w:tcBorders>
              <w:bottom w:val="single" w:sz="4" w:space="0" w:color="auto"/>
            </w:tcBorders>
            <w:shd w:val="clear" w:color="auto" w:fill="auto"/>
            <w:vAlign w:val="bottom"/>
          </w:tcPr>
          <w:p w14:paraId="7AF7200F" w14:textId="77777777" w:rsidR="00A64F3D" w:rsidRPr="00231147" w:rsidRDefault="00A64F3D" w:rsidP="00E4535A">
            <w:pPr>
              <w:pStyle w:val="Tabletext"/>
            </w:pPr>
            <w:r w:rsidRPr="00231147">
              <w:t>16.3378</w:t>
            </w:r>
          </w:p>
        </w:tc>
        <w:tc>
          <w:tcPr>
            <w:tcW w:w="1219" w:type="dxa"/>
            <w:tcBorders>
              <w:bottom w:val="single" w:sz="4" w:space="0" w:color="auto"/>
            </w:tcBorders>
            <w:shd w:val="clear" w:color="auto" w:fill="auto"/>
            <w:vAlign w:val="bottom"/>
          </w:tcPr>
          <w:p w14:paraId="7595D2C3" w14:textId="77777777" w:rsidR="00A64F3D" w:rsidRPr="00231147" w:rsidRDefault="00A64F3D" w:rsidP="00E4535A">
            <w:pPr>
              <w:pStyle w:val="Tabletext"/>
            </w:pPr>
            <w:r w:rsidRPr="00231147">
              <w:t>16.3378</w:t>
            </w:r>
          </w:p>
        </w:tc>
        <w:tc>
          <w:tcPr>
            <w:tcW w:w="1219" w:type="dxa"/>
            <w:tcBorders>
              <w:bottom w:val="single" w:sz="4" w:space="0" w:color="auto"/>
            </w:tcBorders>
            <w:shd w:val="clear" w:color="auto" w:fill="auto"/>
            <w:vAlign w:val="bottom"/>
          </w:tcPr>
          <w:p w14:paraId="0FC371A9" w14:textId="77777777" w:rsidR="00A64F3D" w:rsidRPr="00231147" w:rsidRDefault="00A64F3D" w:rsidP="00E4535A">
            <w:pPr>
              <w:pStyle w:val="Tabletext"/>
            </w:pPr>
            <w:r w:rsidRPr="00231147">
              <w:t>16.3378</w:t>
            </w:r>
          </w:p>
        </w:tc>
        <w:tc>
          <w:tcPr>
            <w:tcW w:w="1219" w:type="dxa"/>
            <w:tcBorders>
              <w:bottom w:val="single" w:sz="4" w:space="0" w:color="auto"/>
            </w:tcBorders>
            <w:shd w:val="clear" w:color="auto" w:fill="auto"/>
            <w:vAlign w:val="bottom"/>
          </w:tcPr>
          <w:p w14:paraId="57EC2CBF" w14:textId="77777777" w:rsidR="00A64F3D" w:rsidRPr="00231147" w:rsidRDefault="00A64F3D" w:rsidP="00E4535A">
            <w:pPr>
              <w:pStyle w:val="Tabletext"/>
            </w:pPr>
            <w:r w:rsidRPr="00231147">
              <w:t>16.2676</w:t>
            </w:r>
          </w:p>
        </w:tc>
      </w:tr>
      <w:tr w:rsidR="00A64F3D" w:rsidRPr="00231147" w14:paraId="32129E66" w14:textId="77777777" w:rsidTr="002A3AD7">
        <w:tc>
          <w:tcPr>
            <w:tcW w:w="1218" w:type="dxa"/>
            <w:tcBorders>
              <w:bottom w:val="single" w:sz="12" w:space="0" w:color="auto"/>
            </w:tcBorders>
            <w:shd w:val="clear" w:color="auto" w:fill="auto"/>
            <w:vAlign w:val="bottom"/>
          </w:tcPr>
          <w:p w14:paraId="5A8E1DAA" w14:textId="77777777" w:rsidR="00A64F3D" w:rsidRPr="00231147" w:rsidRDefault="00A64F3D" w:rsidP="00E4535A">
            <w:pPr>
              <w:pStyle w:val="Tabletext"/>
            </w:pPr>
            <w:r w:rsidRPr="00231147">
              <w:t>65</w:t>
            </w:r>
          </w:p>
        </w:tc>
        <w:tc>
          <w:tcPr>
            <w:tcW w:w="1218" w:type="dxa"/>
            <w:tcBorders>
              <w:bottom w:val="single" w:sz="12" w:space="0" w:color="auto"/>
            </w:tcBorders>
            <w:shd w:val="clear" w:color="auto" w:fill="auto"/>
            <w:vAlign w:val="bottom"/>
          </w:tcPr>
          <w:p w14:paraId="1914DA47" w14:textId="77777777" w:rsidR="00A64F3D" w:rsidRPr="00231147" w:rsidRDefault="00A64F3D" w:rsidP="00E4535A">
            <w:pPr>
              <w:pStyle w:val="Tabletext"/>
            </w:pPr>
            <w:r w:rsidRPr="00231147">
              <w:t>16.6464</w:t>
            </w:r>
          </w:p>
        </w:tc>
        <w:tc>
          <w:tcPr>
            <w:tcW w:w="1218" w:type="dxa"/>
            <w:tcBorders>
              <w:bottom w:val="single" w:sz="12" w:space="0" w:color="auto"/>
            </w:tcBorders>
            <w:shd w:val="clear" w:color="auto" w:fill="auto"/>
            <w:vAlign w:val="bottom"/>
          </w:tcPr>
          <w:p w14:paraId="50068F43" w14:textId="77777777" w:rsidR="00A64F3D" w:rsidRPr="00231147" w:rsidRDefault="00A64F3D" w:rsidP="00E4535A">
            <w:pPr>
              <w:pStyle w:val="Tabletext"/>
            </w:pPr>
            <w:r w:rsidRPr="00231147">
              <w:t>16.6464</w:t>
            </w:r>
          </w:p>
        </w:tc>
        <w:tc>
          <w:tcPr>
            <w:tcW w:w="1218" w:type="dxa"/>
            <w:tcBorders>
              <w:bottom w:val="single" w:sz="12" w:space="0" w:color="auto"/>
            </w:tcBorders>
            <w:shd w:val="clear" w:color="auto" w:fill="auto"/>
            <w:vAlign w:val="bottom"/>
          </w:tcPr>
          <w:p w14:paraId="26B2E365" w14:textId="77777777" w:rsidR="00A64F3D" w:rsidRPr="00231147" w:rsidRDefault="00A64F3D" w:rsidP="00E4535A">
            <w:pPr>
              <w:pStyle w:val="Tabletext"/>
            </w:pPr>
            <w:r w:rsidRPr="00231147">
              <w:t>16.6464</w:t>
            </w:r>
          </w:p>
        </w:tc>
        <w:tc>
          <w:tcPr>
            <w:tcW w:w="1219" w:type="dxa"/>
            <w:tcBorders>
              <w:bottom w:val="single" w:sz="12" w:space="0" w:color="auto"/>
            </w:tcBorders>
            <w:shd w:val="clear" w:color="auto" w:fill="auto"/>
            <w:vAlign w:val="bottom"/>
          </w:tcPr>
          <w:p w14:paraId="37CA5C4E" w14:textId="77777777" w:rsidR="00A64F3D" w:rsidRPr="00231147" w:rsidRDefault="00A64F3D" w:rsidP="00E4535A">
            <w:pPr>
              <w:pStyle w:val="Tabletext"/>
            </w:pPr>
            <w:r w:rsidRPr="00231147">
              <w:t>16.6464</w:t>
            </w:r>
          </w:p>
        </w:tc>
        <w:tc>
          <w:tcPr>
            <w:tcW w:w="1219" w:type="dxa"/>
            <w:tcBorders>
              <w:bottom w:val="single" w:sz="12" w:space="0" w:color="auto"/>
            </w:tcBorders>
            <w:shd w:val="clear" w:color="auto" w:fill="auto"/>
            <w:vAlign w:val="bottom"/>
          </w:tcPr>
          <w:p w14:paraId="6943E22B" w14:textId="77777777" w:rsidR="00A64F3D" w:rsidRPr="00231147" w:rsidRDefault="00A64F3D" w:rsidP="00E4535A">
            <w:pPr>
              <w:pStyle w:val="Tabletext"/>
            </w:pPr>
            <w:r w:rsidRPr="00231147">
              <w:t>16.6464</w:t>
            </w:r>
          </w:p>
        </w:tc>
        <w:tc>
          <w:tcPr>
            <w:tcW w:w="1219" w:type="dxa"/>
            <w:tcBorders>
              <w:bottom w:val="single" w:sz="12" w:space="0" w:color="auto"/>
            </w:tcBorders>
            <w:shd w:val="clear" w:color="auto" w:fill="auto"/>
            <w:vAlign w:val="bottom"/>
          </w:tcPr>
          <w:p w14:paraId="6C48708C" w14:textId="77777777" w:rsidR="00A64F3D" w:rsidRPr="00231147" w:rsidRDefault="00A64F3D" w:rsidP="00E4535A">
            <w:pPr>
              <w:pStyle w:val="Tabletext"/>
            </w:pPr>
            <w:r w:rsidRPr="00231147">
              <w:t>16.6464</w:t>
            </w:r>
          </w:p>
        </w:tc>
      </w:tr>
    </w:tbl>
    <w:p w14:paraId="0F538C7E" w14:textId="77777777" w:rsidR="00E93C37" w:rsidRPr="00231147" w:rsidRDefault="004D37C7" w:rsidP="00A972CB">
      <w:pPr>
        <w:pStyle w:val="Specials"/>
        <w:pageBreakBefore/>
        <w:spacing w:after="120"/>
      </w:pPr>
      <w:r w:rsidRPr="00231147">
        <w:lastRenderedPageBreak/>
        <w:t>Table 1</w:t>
      </w:r>
      <w:r w:rsidR="003647F5" w:rsidRPr="00231147">
        <w:t>B</w:t>
      </w:r>
      <w:r w:rsidR="00A972CB">
        <w:tab/>
      </w:r>
      <w:r w:rsidRPr="00231147">
        <w:t>Valuation factors for serving judge</w:t>
      </w:r>
      <w:r w:rsidR="001A7991" w:rsidRPr="00231147">
        <w:t>s</w:t>
      </w:r>
      <w:r w:rsidR="00B67DDC" w:rsidRPr="00231147">
        <w:t xml:space="preserve"> </w:t>
      </w:r>
      <w:r w:rsidR="001A7991" w:rsidRPr="00231147">
        <w:t>(</w:t>
      </w:r>
      <w:r w:rsidRPr="00231147">
        <w:t>F)—</w:t>
      </w:r>
      <w:r w:rsidR="003647F5" w:rsidRPr="00231147">
        <w:t>fe</w:t>
      </w:r>
      <w:r w:rsidRPr="00231147">
        <w:t>males with compulsory retiring age of 65</w:t>
      </w:r>
    </w:p>
    <w:tbl>
      <w:tblPr>
        <w:tblW w:w="0" w:type="auto"/>
        <w:tblBorders>
          <w:top w:val="single" w:sz="4" w:space="0" w:color="auto"/>
          <w:bottom w:val="single" w:sz="2" w:space="0" w:color="auto"/>
          <w:insideH w:val="single" w:sz="4" w:space="0" w:color="auto"/>
        </w:tblBorders>
        <w:tblLook w:val="04A0" w:firstRow="1" w:lastRow="0" w:firstColumn="1" w:lastColumn="0" w:noHBand="0" w:noVBand="1"/>
      </w:tblPr>
      <w:tblGrid>
        <w:gridCol w:w="1165"/>
        <w:gridCol w:w="1190"/>
        <w:gridCol w:w="1191"/>
        <w:gridCol w:w="1191"/>
        <w:gridCol w:w="1192"/>
        <w:gridCol w:w="1192"/>
        <w:gridCol w:w="1192"/>
      </w:tblGrid>
      <w:tr w:rsidR="004D37C7" w:rsidRPr="00231147" w14:paraId="538AF46D" w14:textId="77777777" w:rsidTr="002A3AD7">
        <w:trPr>
          <w:tblHeader/>
        </w:trPr>
        <w:tc>
          <w:tcPr>
            <w:tcW w:w="8529" w:type="dxa"/>
            <w:gridSpan w:val="7"/>
            <w:tcBorders>
              <w:top w:val="single" w:sz="12" w:space="0" w:color="auto"/>
              <w:bottom w:val="single" w:sz="6" w:space="0" w:color="auto"/>
            </w:tcBorders>
            <w:shd w:val="clear" w:color="auto" w:fill="auto"/>
          </w:tcPr>
          <w:p w14:paraId="134184A9" w14:textId="77777777" w:rsidR="004D37C7" w:rsidRPr="00231147" w:rsidRDefault="004D37C7" w:rsidP="00DF6B64">
            <w:pPr>
              <w:pStyle w:val="TableHeading"/>
              <w:jc w:val="center"/>
            </w:pPr>
            <w:r w:rsidRPr="00231147">
              <w:t>Age at which eligible to retire with pension</w:t>
            </w:r>
          </w:p>
        </w:tc>
      </w:tr>
      <w:tr w:rsidR="004D37C7" w:rsidRPr="00231147" w14:paraId="45708035" w14:textId="77777777" w:rsidTr="002A3AD7">
        <w:trPr>
          <w:tblHeader/>
        </w:trPr>
        <w:tc>
          <w:tcPr>
            <w:tcW w:w="1218" w:type="dxa"/>
            <w:tcBorders>
              <w:top w:val="single" w:sz="6" w:space="0" w:color="auto"/>
              <w:bottom w:val="single" w:sz="12" w:space="0" w:color="auto"/>
            </w:tcBorders>
            <w:shd w:val="clear" w:color="auto" w:fill="auto"/>
          </w:tcPr>
          <w:p w14:paraId="14CFD9CF" w14:textId="77777777" w:rsidR="004D37C7" w:rsidRPr="00231147" w:rsidRDefault="004D37C7" w:rsidP="00A972CB">
            <w:pPr>
              <w:pStyle w:val="TableHeading"/>
            </w:pPr>
            <w:r w:rsidRPr="00231147">
              <w:t>Age</w:t>
            </w:r>
          </w:p>
        </w:tc>
        <w:tc>
          <w:tcPr>
            <w:tcW w:w="1218" w:type="dxa"/>
            <w:tcBorders>
              <w:top w:val="single" w:sz="6" w:space="0" w:color="auto"/>
              <w:bottom w:val="single" w:sz="12" w:space="0" w:color="auto"/>
            </w:tcBorders>
            <w:shd w:val="clear" w:color="auto" w:fill="auto"/>
          </w:tcPr>
          <w:p w14:paraId="04E3965F" w14:textId="77777777" w:rsidR="004D37C7" w:rsidRPr="00231147" w:rsidRDefault="004D37C7" w:rsidP="00A972CB">
            <w:pPr>
              <w:pStyle w:val="TableHeading"/>
            </w:pPr>
            <w:r w:rsidRPr="00231147">
              <w:t>60</w:t>
            </w:r>
          </w:p>
        </w:tc>
        <w:tc>
          <w:tcPr>
            <w:tcW w:w="1218" w:type="dxa"/>
            <w:tcBorders>
              <w:top w:val="single" w:sz="6" w:space="0" w:color="auto"/>
              <w:bottom w:val="single" w:sz="12" w:space="0" w:color="auto"/>
            </w:tcBorders>
            <w:shd w:val="clear" w:color="auto" w:fill="auto"/>
          </w:tcPr>
          <w:p w14:paraId="2A0C6885" w14:textId="77777777" w:rsidR="004D37C7" w:rsidRPr="00231147" w:rsidRDefault="004D37C7" w:rsidP="00A972CB">
            <w:pPr>
              <w:pStyle w:val="TableHeading"/>
            </w:pPr>
            <w:r w:rsidRPr="00231147">
              <w:t>61</w:t>
            </w:r>
          </w:p>
        </w:tc>
        <w:tc>
          <w:tcPr>
            <w:tcW w:w="1218" w:type="dxa"/>
            <w:tcBorders>
              <w:top w:val="single" w:sz="6" w:space="0" w:color="auto"/>
              <w:bottom w:val="single" w:sz="12" w:space="0" w:color="auto"/>
            </w:tcBorders>
            <w:shd w:val="clear" w:color="auto" w:fill="auto"/>
          </w:tcPr>
          <w:p w14:paraId="39127E06" w14:textId="77777777" w:rsidR="004D37C7" w:rsidRPr="00231147" w:rsidRDefault="004D37C7" w:rsidP="00A972CB">
            <w:pPr>
              <w:pStyle w:val="TableHeading"/>
            </w:pPr>
            <w:r w:rsidRPr="00231147">
              <w:t>62</w:t>
            </w:r>
          </w:p>
        </w:tc>
        <w:tc>
          <w:tcPr>
            <w:tcW w:w="1219" w:type="dxa"/>
            <w:tcBorders>
              <w:top w:val="single" w:sz="6" w:space="0" w:color="auto"/>
              <w:bottom w:val="single" w:sz="12" w:space="0" w:color="auto"/>
            </w:tcBorders>
            <w:shd w:val="clear" w:color="auto" w:fill="auto"/>
          </w:tcPr>
          <w:p w14:paraId="15797F81" w14:textId="77777777" w:rsidR="004D37C7" w:rsidRPr="00231147" w:rsidRDefault="004D37C7" w:rsidP="00A972CB">
            <w:pPr>
              <w:pStyle w:val="TableHeading"/>
            </w:pPr>
            <w:r w:rsidRPr="00231147">
              <w:t>63</w:t>
            </w:r>
          </w:p>
        </w:tc>
        <w:tc>
          <w:tcPr>
            <w:tcW w:w="1219" w:type="dxa"/>
            <w:tcBorders>
              <w:top w:val="single" w:sz="6" w:space="0" w:color="auto"/>
              <w:bottom w:val="single" w:sz="12" w:space="0" w:color="auto"/>
            </w:tcBorders>
            <w:shd w:val="clear" w:color="auto" w:fill="auto"/>
          </w:tcPr>
          <w:p w14:paraId="711D2ABD" w14:textId="77777777" w:rsidR="004D37C7" w:rsidRPr="00231147" w:rsidRDefault="004D37C7" w:rsidP="00A972CB">
            <w:pPr>
              <w:pStyle w:val="TableHeading"/>
            </w:pPr>
            <w:r w:rsidRPr="00231147">
              <w:t>64</w:t>
            </w:r>
          </w:p>
        </w:tc>
        <w:tc>
          <w:tcPr>
            <w:tcW w:w="1219" w:type="dxa"/>
            <w:tcBorders>
              <w:top w:val="single" w:sz="6" w:space="0" w:color="auto"/>
              <w:bottom w:val="single" w:sz="12" w:space="0" w:color="auto"/>
            </w:tcBorders>
            <w:shd w:val="clear" w:color="auto" w:fill="auto"/>
          </w:tcPr>
          <w:p w14:paraId="06FD7B51" w14:textId="77777777" w:rsidR="004D37C7" w:rsidRPr="00231147" w:rsidRDefault="004D37C7" w:rsidP="00A972CB">
            <w:pPr>
              <w:pStyle w:val="TableHeading"/>
            </w:pPr>
            <w:r w:rsidRPr="00231147">
              <w:t>65</w:t>
            </w:r>
          </w:p>
        </w:tc>
      </w:tr>
      <w:tr w:rsidR="003647F5" w:rsidRPr="00231147" w14:paraId="32145DCB" w14:textId="77777777" w:rsidTr="002A3AD7">
        <w:tc>
          <w:tcPr>
            <w:tcW w:w="1218" w:type="dxa"/>
            <w:tcBorders>
              <w:top w:val="single" w:sz="12" w:space="0" w:color="auto"/>
            </w:tcBorders>
            <w:shd w:val="clear" w:color="auto" w:fill="auto"/>
          </w:tcPr>
          <w:p w14:paraId="07F34A6C" w14:textId="77777777" w:rsidR="003647F5" w:rsidRPr="00231147" w:rsidRDefault="003647F5" w:rsidP="00A972CB">
            <w:pPr>
              <w:pStyle w:val="Tabletext"/>
            </w:pPr>
            <w:r w:rsidRPr="00231147">
              <w:t>30 or less</w:t>
            </w:r>
          </w:p>
        </w:tc>
        <w:tc>
          <w:tcPr>
            <w:tcW w:w="1218" w:type="dxa"/>
            <w:tcBorders>
              <w:top w:val="single" w:sz="12" w:space="0" w:color="auto"/>
            </w:tcBorders>
            <w:shd w:val="clear" w:color="auto" w:fill="auto"/>
            <w:vAlign w:val="bottom"/>
          </w:tcPr>
          <w:p w14:paraId="1B7ACA8F" w14:textId="77777777" w:rsidR="003647F5" w:rsidRPr="00231147" w:rsidRDefault="003647F5" w:rsidP="00A972CB">
            <w:pPr>
              <w:pStyle w:val="Tabletext"/>
            </w:pPr>
            <w:r w:rsidRPr="00231147">
              <w:t>9.7260</w:t>
            </w:r>
          </w:p>
        </w:tc>
        <w:tc>
          <w:tcPr>
            <w:tcW w:w="1218" w:type="dxa"/>
            <w:tcBorders>
              <w:top w:val="single" w:sz="12" w:space="0" w:color="auto"/>
            </w:tcBorders>
            <w:shd w:val="clear" w:color="auto" w:fill="auto"/>
          </w:tcPr>
          <w:p w14:paraId="50B981B3" w14:textId="77777777" w:rsidR="003647F5" w:rsidRPr="00231147" w:rsidRDefault="003647F5" w:rsidP="00A972CB">
            <w:pPr>
              <w:pStyle w:val="Tabletext"/>
            </w:pPr>
          </w:p>
        </w:tc>
        <w:tc>
          <w:tcPr>
            <w:tcW w:w="1218" w:type="dxa"/>
            <w:tcBorders>
              <w:top w:val="single" w:sz="12" w:space="0" w:color="auto"/>
            </w:tcBorders>
            <w:shd w:val="clear" w:color="auto" w:fill="auto"/>
          </w:tcPr>
          <w:p w14:paraId="77B1A13E" w14:textId="77777777" w:rsidR="003647F5" w:rsidRPr="00231147" w:rsidRDefault="003647F5" w:rsidP="00A972CB">
            <w:pPr>
              <w:pStyle w:val="Tabletext"/>
            </w:pPr>
          </w:p>
        </w:tc>
        <w:tc>
          <w:tcPr>
            <w:tcW w:w="1219" w:type="dxa"/>
            <w:tcBorders>
              <w:top w:val="single" w:sz="12" w:space="0" w:color="auto"/>
            </w:tcBorders>
            <w:shd w:val="clear" w:color="auto" w:fill="auto"/>
          </w:tcPr>
          <w:p w14:paraId="7483B2F8" w14:textId="77777777" w:rsidR="003647F5" w:rsidRPr="00231147" w:rsidRDefault="003647F5" w:rsidP="00A972CB">
            <w:pPr>
              <w:pStyle w:val="Tabletext"/>
            </w:pPr>
          </w:p>
        </w:tc>
        <w:tc>
          <w:tcPr>
            <w:tcW w:w="1219" w:type="dxa"/>
            <w:tcBorders>
              <w:top w:val="single" w:sz="12" w:space="0" w:color="auto"/>
            </w:tcBorders>
            <w:shd w:val="clear" w:color="auto" w:fill="auto"/>
          </w:tcPr>
          <w:p w14:paraId="7B75C036" w14:textId="77777777" w:rsidR="003647F5" w:rsidRPr="00231147" w:rsidRDefault="003647F5" w:rsidP="00A972CB">
            <w:pPr>
              <w:pStyle w:val="Tabletext"/>
            </w:pPr>
          </w:p>
        </w:tc>
        <w:tc>
          <w:tcPr>
            <w:tcW w:w="1219" w:type="dxa"/>
            <w:tcBorders>
              <w:top w:val="single" w:sz="12" w:space="0" w:color="auto"/>
            </w:tcBorders>
            <w:shd w:val="clear" w:color="auto" w:fill="auto"/>
          </w:tcPr>
          <w:p w14:paraId="6F5BDC03" w14:textId="77777777" w:rsidR="003647F5" w:rsidRPr="00231147" w:rsidRDefault="003647F5" w:rsidP="00A972CB">
            <w:pPr>
              <w:pStyle w:val="Tabletext"/>
            </w:pPr>
          </w:p>
        </w:tc>
      </w:tr>
      <w:tr w:rsidR="003647F5" w:rsidRPr="00231147" w14:paraId="3722B38F" w14:textId="77777777" w:rsidTr="002A3AD7">
        <w:tc>
          <w:tcPr>
            <w:tcW w:w="1218" w:type="dxa"/>
            <w:shd w:val="clear" w:color="auto" w:fill="auto"/>
            <w:vAlign w:val="bottom"/>
          </w:tcPr>
          <w:p w14:paraId="525F1494" w14:textId="77777777" w:rsidR="003647F5" w:rsidRPr="00231147" w:rsidRDefault="003647F5" w:rsidP="00A972CB">
            <w:pPr>
              <w:pStyle w:val="Tabletext"/>
            </w:pPr>
            <w:r w:rsidRPr="00231147">
              <w:t>31</w:t>
            </w:r>
          </w:p>
        </w:tc>
        <w:tc>
          <w:tcPr>
            <w:tcW w:w="1218" w:type="dxa"/>
            <w:shd w:val="clear" w:color="auto" w:fill="auto"/>
            <w:vAlign w:val="bottom"/>
          </w:tcPr>
          <w:p w14:paraId="24A557D2" w14:textId="77777777" w:rsidR="003647F5" w:rsidRPr="00231147" w:rsidRDefault="003647F5" w:rsidP="00A972CB">
            <w:pPr>
              <w:pStyle w:val="Tabletext"/>
            </w:pPr>
            <w:r w:rsidRPr="00231147">
              <w:t>9.9329</w:t>
            </w:r>
          </w:p>
        </w:tc>
        <w:tc>
          <w:tcPr>
            <w:tcW w:w="1218" w:type="dxa"/>
            <w:shd w:val="clear" w:color="auto" w:fill="auto"/>
          </w:tcPr>
          <w:p w14:paraId="7626D5E6" w14:textId="77777777" w:rsidR="003647F5" w:rsidRPr="00231147" w:rsidRDefault="003647F5" w:rsidP="00A972CB">
            <w:pPr>
              <w:pStyle w:val="Tabletext"/>
            </w:pPr>
          </w:p>
        </w:tc>
        <w:tc>
          <w:tcPr>
            <w:tcW w:w="1218" w:type="dxa"/>
            <w:shd w:val="clear" w:color="auto" w:fill="auto"/>
          </w:tcPr>
          <w:p w14:paraId="4AE8C4C0" w14:textId="77777777" w:rsidR="003647F5" w:rsidRPr="00231147" w:rsidRDefault="003647F5" w:rsidP="00A972CB">
            <w:pPr>
              <w:pStyle w:val="Tabletext"/>
            </w:pPr>
          </w:p>
        </w:tc>
        <w:tc>
          <w:tcPr>
            <w:tcW w:w="1219" w:type="dxa"/>
            <w:shd w:val="clear" w:color="auto" w:fill="auto"/>
          </w:tcPr>
          <w:p w14:paraId="5ED0DEAD" w14:textId="77777777" w:rsidR="003647F5" w:rsidRPr="00231147" w:rsidRDefault="003647F5" w:rsidP="00A972CB">
            <w:pPr>
              <w:pStyle w:val="Tabletext"/>
            </w:pPr>
          </w:p>
        </w:tc>
        <w:tc>
          <w:tcPr>
            <w:tcW w:w="1219" w:type="dxa"/>
            <w:shd w:val="clear" w:color="auto" w:fill="auto"/>
          </w:tcPr>
          <w:p w14:paraId="0DFB8664" w14:textId="77777777" w:rsidR="003647F5" w:rsidRPr="00231147" w:rsidRDefault="003647F5" w:rsidP="00A972CB">
            <w:pPr>
              <w:pStyle w:val="Tabletext"/>
            </w:pPr>
          </w:p>
        </w:tc>
        <w:tc>
          <w:tcPr>
            <w:tcW w:w="1219" w:type="dxa"/>
            <w:shd w:val="clear" w:color="auto" w:fill="auto"/>
          </w:tcPr>
          <w:p w14:paraId="055F6141" w14:textId="77777777" w:rsidR="003647F5" w:rsidRPr="00231147" w:rsidRDefault="003647F5" w:rsidP="00A972CB">
            <w:pPr>
              <w:pStyle w:val="Tabletext"/>
            </w:pPr>
          </w:p>
        </w:tc>
      </w:tr>
      <w:tr w:rsidR="003647F5" w:rsidRPr="00231147" w14:paraId="7687406D" w14:textId="77777777" w:rsidTr="002A3AD7">
        <w:tc>
          <w:tcPr>
            <w:tcW w:w="1218" w:type="dxa"/>
            <w:shd w:val="clear" w:color="auto" w:fill="auto"/>
            <w:vAlign w:val="bottom"/>
          </w:tcPr>
          <w:p w14:paraId="494F5096" w14:textId="77777777" w:rsidR="003647F5" w:rsidRPr="00231147" w:rsidRDefault="003647F5" w:rsidP="00A972CB">
            <w:pPr>
              <w:pStyle w:val="Tabletext"/>
            </w:pPr>
            <w:r w:rsidRPr="00231147">
              <w:t>32</w:t>
            </w:r>
          </w:p>
        </w:tc>
        <w:tc>
          <w:tcPr>
            <w:tcW w:w="1218" w:type="dxa"/>
            <w:shd w:val="clear" w:color="auto" w:fill="auto"/>
            <w:vAlign w:val="bottom"/>
          </w:tcPr>
          <w:p w14:paraId="02D369F4" w14:textId="77777777" w:rsidR="003647F5" w:rsidRPr="00231147" w:rsidRDefault="003647F5" w:rsidP="00A972CB">
            <w:pPr>
              <w:pStyle w:val="Tabletext"/>
            </w:pPr>
            <w:r w:rsidRPr="00231147">
              <w:t>10.1432</w:t>
            </w:r>
          </w:p>
        </w:tc>
        <w:tc>
          <w:tcPr>
            <w:tcW w:w="1218" w:type="dxa"/>
            <w:shd w:val="clear" w:color="auto" w:fill="auto"/>
          </w:tcPr>
          <w:p w14:paraId="039478DB" w14:textId="77777777" w:rsidR="003647F5" w:rsidRPr="00231147" w:rsidRDefault="003647F5" w:rsidP="00A972CB">
            <w:pPr>
              <w:pStyle w:val="Tabletext"/>
            </w:pPr>
          </w:p>
        </w:tc>
        <w:tc>
          <w:tcPr>
            <w:tcW w:w="1218" w:type="dxa"/>
            <w:shd w:val="clear" w:color="auto" w:fill="auto"/>
          </w:tcPr>
          <w:p w14:paraId="71ED1A69" w14:textId="77777777" w:rsidR="003647F5" w:rsidRPr="00231147" w:rsidRDefault="003647F5" w:rsidP="00A972CB">
            <w:pPr>
              <w:pStyle w:val="Tabletext"/>
            </w:pPr>
          </w:p>
        </w:tc>
        <w:tc>
          <w:tcPr>
            <w:tcW w:w="1219" w:type="dxa"/>
            <w:shd w:val="clear" w:color="auto" w:fill="auto"/>
          </w:tcPr>
          <w:p w14:paraId="301B2F76" w14:textId="77777777" w:rsidR="003647F5" w:rsidRPr="00231147" w:rsidRDefault="003647F5" w:rsidP="00A972CB">
            <w:pPr>
              <w:pStyle w:val="Tabletext"/>
            </w:pPr>
          </w:p>
        </w:tc>
        <w:tc>
          <w:tcPr>
            <w:tcW w:w="1219" w:type="dxa"/>
            <w:shd w:val="clear" w:color="auto" w:fill="auto"/>
          </w:tcPr>
          <w:p w14:paraId="1DF8A034" w14:textId="77777777" w:rsidR="003647F5" w:rsidRPr="00231147" w:rsidRDefault="003647F5" w:rsidP="00A972CB">
            <w:pPr>
              <w:pStyle w:val="Tabletext"/>
            </w:pPr>
          </w:p>
        </w:tc>
        <w:tc>
          <w:tcPr>
            <w:tcW w:w="1219" w:type="dxa"/>
            <w:shd w:val="clear" w:color="auto" w:fill="auto"/>
          </w:tcPr>
          <w:p w14:paraId="6626B8AA" w14:textId="77777777" w:rsidR="003647F5" w:rsidRPr="00231147" w:rsidRDefault="003647F5" w:rsidP="00A972CB">
            <w:pPr>
              <w:pStyle w:val="Tabletext"/>
            </w:pPr>
          </w:p>
        </w:tc>
      </w:tr>
      <w:tr w:rsidR="003647F5" w:rsidRPr="00231147" w14:paraId="3A7C9220" w14:textId="77777777" w:rsidTr="002A3AD7">
        <w:tc>
          <w:tcPr>
            <w:tcW w:w="1218" w:type="dxa"/>
            <w:shd w:val="clear" w:color="auto" w:fill="auto"/>
            <w:vAlign w:val="bottom"/>
          </w:tcPr>
          <w:p w14:paraId="3DBF7A4D" w14:textId="77777777" w:rsidR="003647F5" w:rsidRPr="00231147" w:rsidRDefault="003647F5" w:rsidP="00A972CB">
            <w:pPr>
              <w:pStyle w:val="Tabletext"/>
            </w:pPr>
            <w:r w:rsidRPr="00231147">
              <w:t>33</w:t>
            </w:r>
          </w:p>
        </w:tc>
        <w:tc>
          <w:tcPr>
            <w:tcW w:w="1218" w:type="dxa"/>
            <w:shd w:val="clear" w:color="auto" w:fill="auto"/>
            <w:vAlign w:val="bottom"/>
          </w:tcPr>
          <w:p w14:paraId="75C3BA9B" w14:textId="77777777" w:rsidR="003647F5" w:rsidRPr="00231147" w:rsidRDefault="003647F5" w:rsidP="00A972CB">
            <w:pPr>
              <w:pStyle w:val="Tabletext"/>
            </w:pPr>
            <w:r w:rsidRPr="00231147">
              <w:t>10.3569</w:t>
            </w:r>
          </w:p>
        </w:tc>
        <w:tc>
          <w:tcPr>
            <w:tcW w:w="1218" w:type="dxa"/>
            <w:shd w:val="clear" w:color="auto" w:fill="auto"/>
          </w:tcPr>
          <w:p w14:paraId="70DAB5F4" w14:textId="77777777" w:rsidR="003647F5" w:rsidRPr="00231147" w:rsidRDefault="003647F5" w:rsidP="00A972CB">
            <w:pPr>
              <w:pStyle w:val="Tabletext"/>
            </w:pPr>
          </w:p>
        </w:tc>
        <w:tc>
          <w:tcPr>
            <w:tcW w:w="1218" w:type="dxa"/>
            <w:shd w:val="clear" w:color="auto" w:fill="auto"/>
          </w:tcPr>
          <w:p w14:paraId="11835657" w14:textId="77777777" w:rsidR="003647F5" w:rsidRPr="00231147" w:rsidRDefault="003647F5" w:rsidP="00A972CB">
            <w:pPr>
              <w:pStyle w:val="Tabletext"/>
            </w:pPr>
          </w:p>
        </w:tc>
        <w:tc>
          <w:tcPr>
            <w:tcW w:w="1219" w:type="dxa"/>
            <w:shd w:val="clear" w:color="auto" w:fill="auto"/>
          </w:tcPr>
          <w:p w14:paraId="76941574" w14:textId="77777777" w:rsidR="003647F5" w:rsidRPr="00231147" w:rsidRDefault="003647F5" w:rsidP="00A972CB">
            <w:pPr>
              <w:pStyle w:val="Tabletext"/>
            </w:pPr>
          </w:p>
        </w:tc>
        <w:tc>
          <w:tcPr>
            <w:tcW w:w="1219" w:type="dxa"/>
            <w:shd w:val="clear" w:color="auto" w:fill="auto"/>
          </w:tcPr>
          <w:p w14:paraId="2A07F8C8" w14:textId="77777777" w:rsidR="003647F5" w:rsidRPr="00231147" w:rsidRDefault="003647F5" w:rsidP="00A972CB">
            <w:pPr>
              <w:pStyle w:val="Tabletext"/>
            </w:pPr>
          </w:p>
        </w:tc>
        <w:tc>
          <w:tcPr>
            <w:tcW w:w="1219" w:type="dxa"/>
            <w:shd w:val="clear" w:color="auto" w:fill="auto"/>
          </w:tcPr>
          <w:p w14:paraId="0EDFCB07" w14:textId="77777777" w:rsidR="003647F5" w:rsidRPr="00231147" w:rsidRDefault="003647F5" w:rsidP="00A972CB">
            <w:pPr>
              <w:pStyle w:val="Tabletext"/>
            </w:pPr>
          </w:p>
        </w:tc>
      </w:tr>
      <w:tr w:rsidR="003647F5" w:rsidRPr="00231147" w14:paraId="3EA7CF50" w14:textId="77777777" w:rsidTr="002A3AD7">
        <w:tc>
          <w:tcPr>
            <w:tcW w:w="1218" w:type="dxa"/>
            <w:shd w:val="clear" w:color="auto" w:fill="auto"/>
            <w:vAlign w:val="bottom"/>
          </w:tcPr>
          <w:p w14:paraId="57FEB382" w14:textId="77777777" w:rsidR="003647F5" w:rsidRPr="00231147" w:rsidRDefault="003647F5" w:rsidP="00A972CB">
            <w:pPr>
              <w:pStyle w:val="Tabletext"/>
            </w:pPr>
            <w:r w:rsidRPr="00231147">
              <w:t>34</w:t>
            </w:r>
          </w:p>
        </w:tc>
        <w:tc>
          <w:tcPr>
            <w:tcW w:w="1218" w:type="dxa"/>
            <w:shd w:val="clear" w:color="auto" w:fill="auto"/>
            <w:vAlign w:val="bottom"/>
          </w:tcPr>
          <w:p w14:paraId="613972EB" w14:textId="77777777" w:rsidR="003647F5" w:rsidRPr="00231147" w:rsidRDefault="003647F5" w:rsidP="00A972CB">
            <w:pPr>
              <w:pStyle w:val="Tabletext"/>
            </w:pPr>
            <w:r w:rsidRPr="00231147">
              <w:t>10.5743</w:t>
            </w:r>
          </w:p>
        </w:tc>
        <w:tc>
          <w:tcPr>
            <w:tcW w:w="1218" w:type="dxa"/>
            <w:shd w:val="clear" w:color="auto" w:fill="auto"/>
          </w:tcPr>
          <w:p w14:paraId="73FA8266" w14:textId="77777777" w:rsidR="003647F5" w:rsidRPr="00231147" w:rsidRDefault="003647F5" w:rsidP="00A972CB">
            <w:pPr>
              <w:pStyle w:val="Tabletext"/>
            </w:pPr>
          </w:p>
        </w:tc>
        <w:tc>
          <w:tcPr>
            <w:tcW w:w="1218" w:type="dxa"/>
            <w:shd w:val="clear" w:color="auto" w:fill="auto"/>
          </w:tcPr>
          <w:p w14:paraId="6C698BDF" w14:textId="77777777" w:rsidR="003647F5" w:rsidRPr="00231147" w:rsidRDefault="003647F5" w:rsidP="00A972CB">
            <w:pPr>
              <w:pStyle w:val="Tabletext"/>
            </w:pPr>
          </w:p>
        </w:tc>
        <w:tc>
          <w:tcPr>
            <w:tcW w:w="1219" w:type="dxa"/>
            <w:shd w:val="clear" w:color="auto" w:fill="auto"/>
          </w:tcPr>
          <w:p w14:paraId="2827DDED" w14:textId="77777777" w:rsidR="003647F5" w:rsidRPr="00231147" w:rsidRDefault="003647F5" w:rsidP="00A972CB">
            <w:pPr>
              <w:pStyle w:val="Tabletext"/>
            </w:pPr>
          </w:p>
        </w:tc>
        <w:tc>
          <w:tcPr>
            <w:tcW w:w="1219" w:type="dxa"/>
            <w:shd w:val="clear" w:color="auto" w:fill="auto"/>
          </w:tcPr>
          <w:p w14:paraId="1C79A6F0" w14:textId="77777777" w:rsidR="003647F5" w:rsidRPr="00231147" w:rsidRDefault="003647F5" w:rsidP="00A972CB">
            <w:pPr>
              <w:pStyle w:val="Tabletext"/>
            </w:pPr>
          </w:p>
        </w:tc>
        <w:tc>
          <w:tcPr>
            <w:tcW w:w="1219" w:type="dxa"/>
            <w:shd w:val="clear" w:color="auto" w:fill="auto"/>
          </w:tcPr>
          <w:p w14:paraId="020616DD" w14:textId="77777777" w:rsidR="003647F5" w:rsidRPr="00231147" w:rsidRDefault="003647F5" w:rsidP="00A972CB">
            <w:pPr>
              <w:pStyle w:val="Tabletext"/>
            </w:pPr>
          </w:p>
        </w:tc>
      </w:tr>
      <w:tr w:rsidR="003647F5" w:rsidRPr="00231147" w14:paraId="4C6102B1" w14:textId="77777777" w:rsidTr="002A3AD7">
        <w:tc>
          <w:tcPr>
            <w:tcW w:w="1218" w:type="dxa"/>
            <w:shd w:val="clear" w:color="auto" w:fill="auto"/>
            <w:vAlign w:val="bottom"/>
          </w:tcPr>
          <w:p w14:paraId="46C8FE4A" w14:textId="77777777" w:rsidR="003647F5" w:rsidRPr="00231147" w:rsidRDefault="003647F5" w:rsidP="00A972CB">
            <w:pPr>
              <w:pStyle w:val="Tabletext"/>
            </w:pPr>
            <w:r w:rsidRPr="00231147">
              <w:t>35</w:t>
            </w:r>
          </w:p>
        </w:tc>
        <w:tc>
          <w:tcPr>
            <w:tcW w:w="1218" w:type="dxa"/>
            <w:shd w:val="clear" w:color="auto" w:fill="auto"/>
            <w:vAlign w:val="bottom"/>
          </w:tcPr>
          <w:p w14:paraId="27D03FA4" w14:textId="77777777" w:rsidR="003647F5" w:rsidRPr="00231147" w:rsidRDefault="003647F5" w:rsidP="00A972CB">
            <w:pPr>
              <w:pStyle w:val="Tabletext"/>
            </w:pPr>
            <w:r w:rsidRPr="00231147">
              <w:t>10.7956</w:t>
            </w:r>
          </w:p>
        </w:tc>
        <w:tc>
          <w:tcPr>
            <w:tcW w:w="1218" w:type="dxa"/>
            <w:shd w:val="clear" w:color="auto" w:fill="auto"/>
          </w:tcPr>
          <w:p w14:paraId="7B26397C" w14:textId="77777777" w:rsidR="003647F5" w:rsidRPr="00231147" w:rsidRDefault="003647F5" w:rsidP="00A972CB">
            <w:pPr>
              <w:pStyle w:val="Tabletext"/>
            </w:pPr>
          </w:p>
        </w:tc>
        <w:tc>
          <w:tcPr>
            <w:tcW w:w="1218" w:type="dxa"/>
            <w:shd w:val="clear" w:color="auto" w:fill="auto"/>
          </w:tcPr>
          <w:p w14:paraId="0478521F" w14:textId="77777777" w:rsidR="003647F5" w:rsidRPr="00231147" w:rsidRDefault="003647F5" w:rsidP="00A972CB">
            <w:pPr>
              <w:pStyle w:val="Tabletext"/>
            </w:pPr>
          </w:p>
        </w:tc>
        <w:tc>
          <w:tcPr>
            <w:tcW w:w="1219" w:type="dxa"/>
            <w:shd w:val="clear" w:color="auto" w:fill="auto"/>
          </w:tcPr>
          <w:p w14:paraId="16F31D58" w14:textId="77777777" w:rsidR="003647F5" w:rsidRPr="00231147" w:rsidRDefault="003647F5" w:rsidP="00A972CB">
            <w:pPr>
              <w:pStyle w:val="Tabletext"/>
            </w:pPr>
          </w:p>
        </w:tc>
        <w:tc>
          <w:tcPr>
            <w:tcW w:w="1219" w:type="dxa"/>
            <w:shd w:val="clear" w:color="auto" w:fill="auto"/>
          </w:tcPr>
          <w:p w14:paraId="07B987A6" w14:textId="77777777" w:rsidR="003647F5" w:rsidRPr="00231147" w:rsidRDefault="003647F5" w:rsidP="00A972CB">
            <w:pPr>
              <w:pStyle w:val="Tabletext"/>
            </w:pPr>
          </w:p>
        </w:tc>
        <w:tc>
          <w:tcPr>
            <w:tcW w:w="1219" w:type="dxa"/>
            <w:shd w:val="clear" w:color="auto" w:fill="auto"/>
          </w:tcPr>
          <w:p w14:paraId="73959423" w14:textId="77777777" w:rsidR="003647F5" w:rsidRPr="00231147" w:rsidRDefault="003647F5" w:rsidP="00A972CB">
            <w:pPr>
              <w:pStyle w:val="Tabletext"/>
            </w:pPr>
          </w:p>
        </w:tc>
      </w:tr>
      <w:tr w:rsidR="003647F5" w:rsidRPr="00231147" w14:paraId="35EF9BD5" w14:textId="77777777" w:rsidTr="002A3AD7">
        <w:tc>
          <w:tcPr>
            <w:tcW w:w="1218" w:type="dxa"/>
            <w:shd w:val="clear" w:color="auto" w:fill="auto"/>
            <w:vAlign w:val="bottom"/>
          </w:tcPr>
          <w:p w14:paraId="40B1236E" w14:textId="77777777" w:rsidR="003647F5" w:rsidRPr="00231147" w:rsidRDefault="003647F5" w:rsidP="00A972CB">
            <w:pPr>
              <w:pStyle w:val="Tabletext"/>
            </w:pPr>
            <w:r w:rsidRPr="00231147">
              <w:t>36</w:t>
            </w:r>
          </w:p>
        </w:tc>
        <w:tc>
          <w:tcPr>
            <w:tcW w:w="1218" w:type="dxa"/>
            <w:shd w:val="clear" w:color="auto" w:fill="auto"/>
            <w:vAlign w:val="bottom"/>
          </w:tcPr>
          <w:p w14:paraId="66A918B6" w14:textId="77777777" w:rsidR="003647F5" w:rsidRPr="00231147" w:rsidRDefault="003647F5" w:rsidP="00A972CB">
            <w:pPr>
              <w:pStyle w:val="Tabletext"/>
            </w:pPr>
            <w:r w:rsidRPr="00231147">
              <w:t>11.0207</w:t>
            </w:r>
          </w:p>
        </w:tc>
        <w:tc>
          <w:tcPr>
            <w:tcW w:w="1218" w:type="dxa"/>
            <w:shd w:val="clear" w:color="auto" w:fill="auto"/>
          </w:tcPr>
          <w:p w14:paraId="0025F196" w14:textId="77777777" w:rsidR="003647F5" w:rsidRPr="00231147" w:rsidRDefault="003647F5" w:rsidP="00A972CB">
            <w:pPr>
              <w:pStyle w:val="Tabletext"/>
            </w:pPr>
          </w:p>
        </w:tc>
        <w:tc>
          <w:tcPr>
            <w:tcW w:w="1218" w:type="dxa"/>
            <w:shd w:val="clear" w:color="auto" w:fill="auto"/>
          </w:tcPr>
          <w:p w14:paraId="4AB1B772" w14:textId="77777777" w:rsidR="003647F5" w:rsidRPr="00231147" w:rsidRDefault="003647F5" w:rsidP="00A972CB">
            <w:pPr>
              <w:pStyle w:val="Tabletext"/>
            </w:pPr>
          </w:p>
        </w:tc>
        <w:tc>
          <w:tcPr>
            <w:tcW w:w="1219" w:type="dxa"/>
            <w:shd w:val="clear" w:color="auto" w:fill="auto"/>
          </w:tcPr>
          <w:p w14:paraId="1ED773D9" w14:textId="77777777" w:rsidR="003647F5" w:rsidRPr="00231147" w:rsidRDefault="003647F5" w:rsidP="00A972CB">
            <w:pPr>
              <w:pStyle w:val="Tabletext"/>
            </w:pPr>
          </w:p>
        </w:tc>
        <w:tc>
          <w:tcPr>
            <w:tcW w:w="1219" w:type="dxa"/>
            <w:shd w:val="clear" w:color="auto" w:fill="auto"/>
          </w:tcPr>
          <w:p w14:paraId="4A840F1E" w14:textId="77777777" w:rsidR="003647F5" w:rsidRPr="00231147" w:rsidRDefault="003647F5" w:rsidP="00A972CB">
            <w:pPr>
              <w:pStyle w:val="Tabletext"/>
            </w:pPr>
          </w:p>
        </w:tc>
        <w:tc>
          <w:tcPr>
            <w:tcW w:w="1219" w:type="dxa"/>
            <w:shd w:val="clear" w:color="auto" w:fill="auto"/>
          </w:tcPr>
          <w:p w14:paraId="4744D015" w14:textId="77777777" w:rsidR="003647F5" w:rsidRPr="00231147" w:rsidRDefault="003647F5" w:rsidP="00A972CB">
            <w:pPr>
              <w:pStyle w:val="Tabletext"/>
            </w:pPr>
          </w:p>
        </w:tc>
      </w:tr>
      <w:tr w:rsidR="003647F5" w:rsidRPr="00231147" w14:paraId="1219980E" w14:textId="77777777" w:rsidTr="002A3AD7">
        <w:tc>
          <w:tcPr>
            <w:tcW w:w="1218" w:type="dxa"/>
            <w:shd w:val="clear" w:color="auto" w:fill="auto"/>
            <w:vAlign w:val="bottom"/>
          </w:tcPr>
          <w:p w14:paraId="443A0AED" w14:textId="77777777" w:rsidR="003647F5" w:rsidRPr="00231147" w:rsidRDefault="003647F5" w:rsidP="00A972CB">
            <w:pPr>
              <w:pStyle w:val="Tabletext"/>
            </w:pPr>
            <w:r w:rsidRPr="00231147">
              <w:t>37</w:t>
            </w:r>
          </w:p>
        </w:tc>
        <w:tc>
          <w:tcPr>
            <w:tcW w:w="1218" w:type="dxa"/>
            <w:shd w:val="clear" w:color="auto" w:fill="auto"/>
            <w:vAlign w:val="bottom"/>
          </w:tcPr>
          <w:p w14:paraId="01C20A0E" w14:textId="77777777" w:rsidR="003647F5" w:rsidRPr="00231147" w:rsidRDefault="003647F5" w:rsidP="00A972CB">
            <w:pPr>
              <w:pStyle w:val="Tabletext"/>
            </w:pPr>
            <w:r w:rsidRPr="00231147">
              <w:t>11.2499</w:t>
            </w:r>
          </w:p>
        </w:tc>
        <w:tc>
          <w:tcPr>
            <w:tcW w:w="1218" w:type="dxa"/>
            <w:shd w:val="clear" w:color="auto" w:fill="auto"/>
          </w:tcPr>
          <w:p w14:paraId="0C087A67" w14:textId="77777777" w:rsidR="003647F5" w:rsidRPr="00231147" w:rsidRDefault="003647F5" w:rsidP="00A972CB">
            <w:pPr>
              <w:pStyle w:val="Tabletext"/>
            </w:pPr>
          </w:p>
        </w:tc>
        <w:tc>
          <w:tcPr>
            <w:tcW w:w="1218" w:type="dxa"/>
            <w:shd w:val="clear" w:color="auto" w:fill="auto"/>
          </w:tcPr>
          <w:p w14:paraId="3C4C878E" w14:textId="77777777" w:rsidR="003647F5" w:rsidRPr="00231147" w:rsidRDefault="003647F5" w:rsidP="00A972CB">
            <w:pPr>
              <w:pStyle w:val="Tabletext"/>
            </w:pPr>
          </w:p>
        </w:tc>
        <w:tc>
          <w:tcPr>
            <w:tcW w:w="1219" w:type="dxa"/>
            <w:shd w:val="clear" w:color="auto" w:fill="auto"/>
          </w:tcPr>
          <w:p w14:paraId="5EF91DA7" w14:textId="77777777" w:rsidR="003647F5" w:rsidRPr="00231147" w:rsidRDefault="003647F5" w:rsidP="00A972CB">
            <w:pPr>
              <w:pStyle w:val="Tabletext"/>
            </w:pPr>
          </w:p>
        </w:tc>
        <w:tc>
          <w:tcPr>
            <w:tcW w:w="1219" w:type="dxa"/>
            <w:shd w:val="clear" w:color="auto" w:fill="auto"/>
          </w:tcPr>
          <w:p w14:paraId="15F380BD" w14:textId="77777777" w:rsidR="003647F5" w:rsidRPr="00231147" w:rsidRDefault="003647F5" w:rsidP="00A972CB">
            <w:pPr>
              <w:pStyle w:val="Tabletext"/>
            </w:pPr>
          </w:p>
        </w:tc>
        <w:tc>
          <w:tcPr>
            <w:tcW w:w="1219" w:type="dxa"/>
            <w:shd w:val="clear" w:color="auto" w:fill="auto"/>
          </w:tcPr>
          <w:p w14:paraId="399E89CF" w14:textId="77777777" w:rsidR="003647F5" w:rsidRPr="00231147" w:rsidRDefault="003647F5" w:rsidP="00A972CB">
            <w:pPr>
              <w:pStyle w:val="Tabletext"/>
            </w:pPr>
          </w:p>
        </w:tc>
      </w:tr>
      <w:tr w:rsidR="003647F5" w:rsidRPr="00231147" w14:paraId="3E6401F8" w14:textId="77777777" w:rsidTr="002A3AD7">
        <w:tc>
          <w:tcPr>
            <w:tcW w:w="1218" w:type="dxa"/>
            <w:shd w:val="clear" w:color="auto" w:fill="auto"/>
            <w:vAlign w:val="bottom"/>
          </w:tcPr>
          <w:p w14:paraId="7AEAF9FE" w14:textId="77777777" w:rsidR="003647F5" w:rsidRPr="00231147" w:rsidRDefault="003647F5" w:rsidP="00A972CB">
            <w:pPr>
              <w:pStyle w:val="Tabletext"/>
            </w:pPr>
            <w:r w:rsidRPr="00231147">
              <w:t>38</w:t>
            </w:r>
          </w:p>
        </w:tc>
        <w:tc>
          <w:tcPr>
            <w:tcW w:w="1218" w:type="dxa"/>
            <w:shd w:val="clear" w:color="auto" w:fill="auto"/>
            <w:vAlign w:val="bottom"/>
          </w:tcPr>
          <w:p w14:paraId="23858C39" w14:textId="77777777" w:rsidR="003647F5" w:rsidRPr="00231147" w:rsidRDefault="003647F5" w:rsidP="00A972CB">
            <w:pPr>
              <w:pStyle w:val="Tabletext"/>
            </w:pPr>
            <w:r w:rsidRPr="00231147">
              <w:t>11.4834</w:t>
            </w:r>
          </w:p>
        </w:tc>
        <w:tc>
          <w:tcPr>
            <w:tcW w:w="1218" w:type="dxa"/>
            <w:shd w:val="clear" w:color="auto" w:fill="auto"/>
          </w:tcPr>
          <w:p w14:paraId="55611F6D" w14:textId="77777777" w:rsidR="003647F5" w:rsidRPr="00231147" w:rsidRDefault="003647F5" w:rsidP="00A972CB">
            <w:pPr>
              <w:pStyle w:val="Tabletext"/>
            </w:pPr>
          </w:p>
        </w:tc>
        <w:tc>
          <w:tcPr>
            <w:tcW w:w="1218" w:type="dxa"/>
            <w:shd w:val="clear" w:color="auto" w:fill="auto"/>
          </w:tcPr>
          <w:p w14:paraId="09FF85B2" w14:textId="77777777" w:rsidR="003647F5" w:rsidRPr="00231147" w:rsidRDefault="003647F5" w:rsidP="00A972CB">
            <w:pPr>
              <w:pStyle w:val="Tabletext"/>
            </w:pPr>
          </w:p>
        </w:tc>
        <w:tc>
          <w:tcPr>
            <w:tcW w:w="1219" w:type="dxa"/>
            <w:shd w:val="clear" w:color="auto" w:fill="auto"/>
          </w:tcPr>
          <w:p w14:paraId="2AB8C320" w14:textId="77777777" w:rsidR="003647F5" w:rsidRPr="00231147" w:rsidRDefault="003647F5" w:rsidP="00A972CB">
            <w:pPr>
              <w:pStyle w:val="Tabletext"/>
            </w:pPr>
          </w:p>
        </w:tc>
        <w:tc>
          <w:tcPr>
            <w:tcW w:w="1219" w:type="dxa"/>
            <w:shd w:val="clear" w:color="auto" w:fill="auto"/>
          </w:tcPr>
          <w:p w14:paraId="0D2264B7" w14:textId="77777777" w:rsidR="003647F5" w:rsidRPr="00231147" w:rsidRDefault="003647F5" w:rsidP="00A972CB">
            <w:pPr>
              <w:pStyle w:val="Tabletext"/>
            </w:pPr>
          </w:p>
        </w:tc>
        <w:tc>
          <w:tcPr>
            <w:tcW w:w="1219" w:type="dxa"/>
            <w:shd w:val="clear" w:color="auto" w:fill="auto"/>
          </w:tcPr>
          <w:p w14:paraId="7B7E7BE5" w14:textId="77777777" w:rsidR="003647F5" w:rsidRPr="00231147" w:rsidRDefault="003647F5" w:rsidP="00A972CB">
            <w:pPr>
              <w:pStyle w:val="Tabletext"/>
            </w:pPr>
          </w:p>
        </w:tc>
      </w:tr>
      <w:tr w:rsidR="003647F5" w:rsidRPr="00231147" w14:paraId="2E11E981" w14:textId="77777777" w:rsidTr="002A3AD7">
        <w:tc>
          <w:tcPr>
            <w:tcW w:w="1218" w:type="dxa"/>
            <w:shd w:val="clear" w:color="auto" w:fill="auto"/>
            <w:vAlign w:val="bottom"/>
          </w:tcPr>
          <w:p w14:paraId="1DAC51A6" w14:textId="77777777" w:rsidR="003647F5" w:rsidRPr="00231147" w:rsidRDefault="003647F5" w:rsidP="00A972CB">
            <w:pPr>
              <w:pStyle w:val="Tabletext"/>
            </w:pPr>
            <w:r w:rsidRPr="00231147">
              <w:t>39</w:t>
            </w:r>
          </w:p>
        </w:tc>
        <w:tc>
          <w:tcPr>
            <w:tcW w:w="1218" w:type="dxa"/>
            <w:shd w:val="clear" w:color="auto" w:fill="auto"/>
            <w:vAlign w:val="bottom"/>
          </w:tcPr>
          <w:p w14:paraId="76C51CE0" w14:textId="77777777" w:rsidR="003647F5" w:rsidRPr="00231147" w:rsidRDefault="003647F5" w:rsidP="00A972CB">
            <w:pPr>
              <w:pStyle w:val="Tabletext"/>
            </w:pPr>
            <w:r w:rsidRPr="00231147">
              <w:t>11.7209</w:t>
            </w:r>
          </w:p>
        </w:tc>
        <w:tc>
          <w:tcPr>
            <w:tcW w:w="1218" w:type="dxa"/>
            <w:shd w:val="clear" w:color="auto" w:fill="auto"/>
          </w:tcPr>
          <w:p w14:paraId="02F1B9D6" w14:textId="77777777" w:rsidR="003647F5" w:rsidRPr="00231147" w:rsidRDefault="003647F5" w:rsidP="00A972CB">
            <w:pPr>
              <w:pStyle w:val="Tabletext"/>
            </w:pPr>
          </w:p>
        </w:tc>
        <w:tc>
          <w:tcPr>
            <w:tcW w:w="1218" w:type="dxa"/>
            <w:shd w:val="clear" w:color="auto" w:fill="auto"/>
          </w:tcPr>
          <w:p w14:paraId="0E72EEFB" w14:textId="77777777" w:rsidR="003647F5" w:rsidRPr="00231147" w:rsidRDefault="003647F5" w:rsidP="00A972CB">
            <w:pPr>
              <w:pStyle w:val="Tabletext"/>
            </w:pPr>
          </w:p>
        </w:tc>
        <w:tc>
          <w:tcPr>
            <w:tcW w:w="1219" w:type="dxa"/>
            <w:shd w:val="clear" w:color="auto" w:fill="auto"/>
          </w:tcPr>
          <w:p w14:paraId="6A46DB6A" w14:textId="77777777" w:rsidR="003647F5" w:rsidRPr="00231147" w:rsidRDefault="003647F5" w:rsidP="00A972CB">
            <w:pPr>
              <w:pStyle w:val="Tabletext"/>
            </w:pPr>
          </w:p>
        </w:tc>
        <w:tc>
          <w:tcPr>
            <w:tcW w:w="1219" w:type="dxa"/>
            <w:shd w:val="clear" w:color="auto" w:fill="auto"/>
          </w:tcPr>
          <w:p w14:paraId="3B5C663F" w14:textId="77777777" w:rsidR="003647F5" w:rsidRPr="00231147" w:rsidRDefault="003647F5" w:rsidP="00A972CB">
            <w:pPr>
              <w:pStyle w:val="Tabletext"/>
            </w:pPr>
          </w:p>
        </w:tc>
        <w:tc>
          <w:tcPr>
            <w:tcW w:w="1219" w:type="dxa"/>
            <w:shd w:val="clear" w:color="auto" w:fill="auto"/>
          </w:tcPr>
          <w:p w14:paraId="62CB5893" w14:textId="77777777" w:rsidR="003647F5" w:rsidRPr="00231147" w:rsidRDefault="003647F5" w:rsidP="00A972CB">
            <w:pPr>
              <w:pStyle w:val="Tabletext"/>
            </w:pPr>
          </w:p>
        </w:tc>
      </w:tr>
      <w:tr w:rsidR="003647F5" w:rsidRPr="00231147" w14:paraId="286C2CF7" w14:textId="77777777" w:rsidTr="002A3AD7">
        <w:tc>
          <w:tcPr>
            <w:tcW w:w="1218" w:type="dxa"/>
            <w:shd w:val="clear" w:color="auto" w:fill="auto"/>
            <w:vAlign w:val="bottom"/>
          </w:tcPr>
          <w:p w14:paraId="0037B523" w14:textId="77777777" w:rsidR="003647F5" w:rsidRPr="00231147" w:rsidRDefault="003647F5" w:rsidP="00A972CB">
            <w:pPr>
              <w:pStyle w:val="Tabletext"/>
            </w:pPr>
            <w:r w:rsidRPr="00231147">
              <w:t>40</w:t>
            </w:r>
          </w:p>
        </w:tc>
        <w:tc>
          <w:tcPr>
            <w:tcW w:w="1218" w:type="dxa"/>
            <w:shd w:val="clear" w:color="auto" w:fill="auto"/>
            <w:vAlign w:val="bottom"/>
          </w:tcPr>
          <w:p w14:paraId="742CA6D3" w14:textId="77777777" w:rsidR="003647F5" w:rsidRPr="00231147" w:rsidRDefault="003647F5" w:rsidP="00A972CB">
            <w:pPr>
              <w:pStyle w:val="Tabletext"/>
            </w:pPr>
            <w:r w:rsidRPr="00231147">
              <w:t>11.9622</w:t>
            </w:r>
          </w:p>
        </w:tc>
        <w:tc>
          <w:tcPr>
            <w:tcW w:w="1218" w:type="dxa"/>
            <w:shd w:val="clear" w:color="auto" w:fill="auto"/>
          </w:tcPr>
          <w:p w14:paraId="7008E5CF" w14:textId="77777777" w:rsidR="003647F5" w:rsidRPr="00231147" w:rsidRDefault="003647F5" w:rsidP="00A972CB">
            <w:pPr>
              <w:pStyle w:val="Tabletext"/>
            </w:pPr>
          </w:p>
        </w:tc>
        <w:tc>
          <w:tcPr>
            <w:tcW w:w="1218" w:type="dxa"/>
            <w:shd w:val="clear" w:color="auto" w:fill="auto"/>
          </w:tcPr>
          <w:p w14:paraId="206539DA" w14:textId="77777777" w:rsidR="003647F5" w:rsidRPr="00231147" w:rsidRDefault="003647F5" w:rsidP="00A972CB">
            <w:pPr>
              <w:pStyle w:val="Tabletext"/>
            </w:pPr>
          </w:p>
        </w:tc>
        <w:tc>
          <w:tcPr>
            <w:tcW w:w="1219" w:type="dxa"/>
            <w:shd w:val="clear" w:color="auto" w:fill="auto"/>
          </w:tcPr>
          <w:p w14:paraId="66691937" w14:textId="77777777" w:rsidR="003647F5" w:rsidRPr="00231147" w:rsidRDefault="003647F5" w:rsidP="00A972CB">
            <w:pPr>
              <w:pStyle w:val="Tabletext"/>
            </w:pPr>
          </w:p>
        </w:tc>
        <w:tc>
          <w:tcPr>
            <w:tcW w:w="1219" w:type="dxa"/>
            <w:shd w:val="clear" w:color="auto" w:fill="auto"/>
          </w:tcPr>
          <w:p w14:paraId="68F93595" w14:textId="77777777" w:rsidR="003647F5" w:rsidRPr="00231147" w:rsidRDefault="003647F5" w:rsidP="00A972CB">
            <w:pPr>
              <w:pStyle w:val="Tabletext"/>
            </w:pPr>
          </w:p>
        </w:tc>
        <w:tc>
          <w:tcPr>
            <w:tcW w:w="1219" w:type="dxa"/>
            <w:shd w:val="clear" w:color="auto" w:fill="auto"/>
          </w:tcPr>
          <w:p w14:paraId="3B8996D5" w14:textId="77777777" w:rsidR="003647F5" w:rsidRPr="00231147" w:rsidRDefault="003647F5" w:rsidP="00A972CB">
            <w:pPr>
              <w:pStyle w:val="Tabletext"/>
            </w:pPr>
          </w:p>
        </w:tc>
      </w:tr>
      <w:tr w:rsidR="003647F5" w:rsidRPr="00231147" w14:paraId="1589B0B1" w14:textId="77777777" w:rsidTr="002A3AD7">
        <w:tc>
          <w:tcPr>
            <w:tcW w:w="1218" w:type="dxa"/>
            <w:shd w:val="clear" w:color="auto" w:fill="auto"/>
            <w:vAlign w:val="bottom"/>
          </w:tcPr>
          <w:p w14:paraId="5905D36D" w14:textId="77777777" w:rsidR="003647F5" w:rsidRPr="00231147" w:rsidRDefault="003647F5" w:rsidP="00A972CB">
            <w:pPr>
              <w:pStyle w:val="Tabletext"/>
            </w:pPr>
            <w:r w:rsidRPr="00231147">
              <w:t>41</w:t>
            </w:r>
          </w:p>
        </w:tc>
        <w:tc>
          <w:tcPr>
            <w:tcW w:w="1218" w:type="dxa"/>
            <w:shd w:val="clear" w:color="auto" w:fill="auto"/>
            <w:vAlign w:val="bottom"/>
          </w:tcPr>
          <w:p w14:paraId="4F8CD251" w14:textId="77777777" w:rsidR="003647F5" w:rsidRPr="00231147" w:rsidRDefault="003647F5" w:rsidP="00A972CB">
            <w:pPr>
              <w:pStyle w:val="Tabletext"/>
            </w:pPr>
            <w:r w:rsidRPr="00231147">
              <w:t>12.1761</w:t>
            </w:r>
          </w:p>
        </w:tc>
        <w:tc>
          <w:tcPr>
            <w:tcW w:w="1218" w:type="dxa"/>
            <w:shd w:val="clear" w:color="auto" w:fill="auto"/>
          </w:tcPr>
          <w:p w14:paraId="686D3F78" w14:textId="77777777" w:rsidR="003647F5" w:rsidRPr="00231147" w:rsidRDefault="003647F5" w:rsidP="00A972CB">
            <w:pPr>
              <w:pStyle w:val="Tabletext"/>
            </w:pPr>
          </w:p>
        </w:tc>
        <w:tc>
          <w:tcPr>
            <w:tcW w:w="1218" w:type="dxa"/>
            <w:shd w:val="clear" w:color="auto" w:fill="auto"/>
          </w:tcPr>
          <w:p w14:paraId="4228DAD3" w14:textId="77777777" w:rsidR="003647F5" w:rsidRPr="00231147" w:rsidRDefault="003647F5" w:rsidP="00A972CB">
            <w:pPr>
              <w:pStyle w:val="Tabletext"/>
            </w:pPr>
          </w:p>
        </w:tc>
        <w:tc>
          <w:tcPr>
            <w:tcW w:w="1219" w:type="dxa"/>
            <w:shd w:val="clear" w:color="auto" w:fill="auto"/>
          </w:tcPr>
          <w:p w14:paraId="345FB0A3" w14:textId="77777777" w:rsidR="003647F5" w:rsidRPr="00231147" w:rsidRDefault="003647F5" w:rsidP="00A972CB">
            <w:pPr>
              <w:pStyle w:val="Tabletext"/>
            </w:pPr>
          </w:p>
        </w:tc>
        <w:tc>
          <w:tcPr>
            <w:tcW w:w="1219" w:type="dxa"/>
            <w:shd w:val="clear" w:color="auto" w:fill="auto"/>
          </w:tcPr>
          <w:p w14:paraId="56082AD7" w14:textId="77777777" w:rsidR="003647F5" w:rsidRPr="00231147" w:rsidRDefault="003647F5" w:rsidP="00A972CB">
            <w:pPr>
              <w:pStyle w:val="Tabletext"/>
            </w:pPr>
          </w:p>
        </w:tc>
        <w:tc>
          <w:tcPr>
            <w:tcW w:w="1219" w:type="dxa"/>
            <w:shd w:val="clear" w:color="auto" w:fill="auto"/>
          </w:tcPr>
          <w:p w14:paraId="12605AD7" w14:textId="77777777" w:rsidR="003647F5" w:rsidRPr="00231147" w:rsidRDefault="003647F5" w:rsidP="00A972CB">
            <w:pPr>
              <w:pStyle w:val="Tabletext"/>
            </w:pPr>
          </w:p>
        </w:tc>
      </w:tr>
      <w:tr w:rsidR="003647F5" w:rsidRPr="00231147" w14:paraId="3580DDBA" w14:textId="77777777" w:rsidTr="002A3AD7">
        <w:tc>
          <w:tcPr>
            <w:tcW w:w="1218" w:type="dxa"/>
            <w:shd w:val="clear" w:color="auto" w:fill="auto"/>
            <w:vAlign w:val="bottom"/>
          </w:tcPr>
          <w:p w14:paraId="5E4C2DD2" w14:textId="77777777" w:rsidR="003647F5" w:rsidRPr="00231147" w:rsidRDefault="003647F5" w:rsidP="00A972CB">
            <w:pPr>
              <w:pStyle w:val="Tabletext"/>
            </w:pPr>
            <w:r w:rsidRPr="00231147">
              <w:t>42</w:t>
            </w:r>
          </w:p>
        </w:tc>
        <w:tc>
          <w:tcPr>
            <w:tcW w:w="1218" w:type="dxa"/>
            <w:shd w:val="clear" w:color="auto" w:fill="auto"/>
            <w:vAlign w:val="bottom"/>
          </w:tcPr>
          <w:p w14:paraId="2B86C1FC" w14:textId="77777777" w:rsidR="003647F5" w:rsidRPr="00231147" w:rsidRDefault="003647F5" w:rsidP="00A972CB">
            <w:pPr>
              <w:pStyle w:val="Tabletext"/>
            </w:pPr>
            <w:r w:rsidRPr="00231147">
              <w:t>12.3928</w:t>
            </w:r>
          </w:p>
        </w:tc>
        <w:tc>
          <w:tcPr>
            <w:tcW w:w="1218" w:type="dxa"/>
            <w:shd w:val="clear" w:color="auto" w:fill="auto"/>
          </w:tcPr>
          <w:p w14:paraId="6BCC9B37" w14:textId="77777777" w:rsidR="003647F5" w:rsidRPr="00231147" w:rsidRDefault="003647F5" w:rsidP="00A972CB">
            <w:pPr>
              <w:pStyle w:val="Tabletext"/>
            </w:pPr>
          </w:p>
        </w:tc>
        <w:tc>
          <w:tcPr>
            <w:tcW w:w="1218" w:type="dxa"/>
            <w:shd w:val="clear" w:color="auto" w:fill="auto"/>
          </w:tcPr>
          <w:p w14:paraId="236B6F70" w14:textId="77777777" w:rsidR="003647F5" w:rsidRPr="00231147" w:rsidRDefault="003647F5" w:rsidP="00A972CB">
            <w:pPr>
              <w:pStyle w:val="Tabletext"/>
            </w:pPr>
          </w:p>
        </w:tc>
        <w:tc>
          <w:tcPr>
            <w:tcW w:w="1219" w:type="dxa"/>
            <w:shd w:val="clear" w:color="auto" w:fill="auto"/>
          </w:tcPr>
          <w:p w14:paraId="6B9EE93C" w14:textId="77777777" w:rsidR="003647F5" w:rsidRPr="00231147" w:rsidRDefault="003647F5" w:rsidP="00A972CB">
            <w:pPr>
              <w:pStyle w:val="Tabletext"/>
            </w:pPr>
          </w:p>
        </w:tc>
        <w:tc>
          <w:tcPr>
            <w:tcW w:w="1219" w:type="dxa"/>
            <w:shd w:val="clear" w:color="auto" w:fill="auto"/>
          </w:tcPr>
          <w:p w14:paraId="4A66A2ED" w14:textId="77777777" w:rsidR="003647F5" w:rsidRPr="00231147" w:rsidRDefault="003647F5" w:rsidP="00A972CB">
            <w:pPr>
              <w:pStyle w:val="Tabletext"/>
            </w:pPr>
          </w:p>
        </w:tc>
        <w:tc>
          <w:tcPr>
            <w:tcW w:w="1219" w:type="dxa"/>
            <w:shd w:val="clear" w:color="auto" w:fill="auto"/>
          </w:tcPr>
          <w:p w14:paraId="5E8528F3" w14:textId="77777777" w:rsidR="003647F5" w:rsidRPr="00231147" w:rsidRDefault="003647F5" w:rsidP="00A972CB">
            <w:pPr>
              <w:pStyle w:val="Tabletext"/>
            </w:pPr>
          </w:p>
        </w:tc>
      </w:tr>
      <w:tr w:rsidR="003647F5" w:rsidRPr="00231147" w14:paraId="35F965DB" w14:textId="77777777" w:rsidTr="002A3AD7">
        <w:tc>
          <w:tcPr>
            <w:tcW w:w="1218" w:type="dxa"/>
            <w:shd w:val="clear" w:color="auto" w:fill="auto"/>
            <w:vAlign w:val="bottom"/>
          </w:tcPr>
          <w:p w14:paraId="2BC6EE2E" w14:textId="77777777" w:rsidR="003647F5" w:rsidRPr="00231147" w:rsidRDefault="003647F5" w:rsidP="00A972CB">
            <w:pPr>
              <w:pStyle w:val="Tabletext"/>
            </w:pPr>
            <w:r w:rsidRPr="00231147">
              <w:t>43</w:t>
            </w:r>
          </w:p>
        </w:tc>
        <w:tc>
          <w:tcPr>
            <w:tcW w:w="1218" w:type="dxa"/>
            <w:shd w:val="clear" w:color="auto" w:fill="auto"/>
            <w:vAlign w:val="bottom"/>
          </w:tcPr>
          <w:p w14:paraId="09AC2ABD" w14:textId="77777777" w:rsidR="003647F5" w:rsidRPr="00231147" w:rsidRDefault="003647F5" w:rsidP="00A972CB">
            <w:pPr>
              <w:pStyle w:val="Tabletext"/>
            </w:pPr>
            <w:r w:rsidRPr="00231147">
              <w:t>12.6123</w:t>
            </w:r>
          </w:p>
        </w:tc>
        <w:tc>
          <w:tcPr>
            <w:tcW w:w="1218" w:type="dxa"/>
            <w:shd w:val="clear" w:color="auto" w:fill="auto"/>
          </w:tcPr>
          <w:p w14:paraId="2CF047D6" w14:textId="77777777" w:rsidR="003647F5" w:rsidRPr="00231147" w:rsidRDefault="003647F5" w:rsidP="00A972CB">
            <w:pPr>
              <w:pStyle w:val="Tabletext"/>
            </w:pPr>
          </w:p>
        </w:tc>
        <w:tc>
          <w:tcPr>
            <w:tcW w:w="1218" w:type="dxa"/>
            <w:shd w:val="clear" w:color="auto" w:fill="auto"/>
          </w:tcPr>
          <w:p w14:paraId="1900B8E8" w14:textId="77777777" w:rsidR="003647F5" w:rsidRPr="00231147" w:rsidRDefault="003647F5" w:rsidP="00A972CB">
            <w:pPr>
              <w:pStyle w:val="Tabletext"/>
            </w:pPr>
          </w:p>
        </w:tc>
        <w:tc>
          <w:tcPr>
            <w:tcW w:w="1219" w:type="dxa"/>
            <w:shd w:val="clear" w:color="auto" w:fill="auto"/>
          </w:tcPr>
          <w:p w14:paraId="4BC25FCB" w14:textId="77777777" w:rsidR="003647F5" w:rsidRPr="00231147" w:rsidRDefault="003647F5" w:rsidP="00A972CB">
            <w:pPr>
              <w:pStyle w:val="Tabletext"/>
            </w:pPr>
          </w:p>
        </w:tc>
        <w:tc>
          <w:tcPr>
            <w:tcW w:w="1219" w:type="dxa"/>
            <w:shd w:val="clear" w:color="auto" w:fill="auto"/>
          </w:tcPr>
          <w:p w14:paraId="7AE1BB78" w14:textId="77777777" w:rsidR="003647F5" w:rsidRPr="00231147" w:rsidRDefault="003647F5" w:rsidP="00A972CB">
            <w:pPr>
              <w:pStyle w:val="Tabletext"/>
            </w:pPr>
          </w:p>
        </w:tc>
        <w:tc>
          <w:tcPr>
            <w:tcW w:w="1219" w:type="dxa"/>
            <w:shd w:val="clear" w:color="auto" w:fill="auto"/>
          </w:tcPr>
          <w:p w14:paraId="40E1EACC" w14:textId="77777777" w:rsidR="003647F5" w:rsidRPr="00231147" w:rsidRDefault="003647F5" w:rsidP="00A972CB">
            <w:pPr>
              <w:pStyle w:val="Tabletext"/>
            </w:pPr>
          </w:p>
        </w:tc>
      </w:tr>
      <w:tr w:rsidR="003647F5" w:rsidRPr="00231147" w14:paraId="33F80016" w14:textId="77777777" w:rsidTr="002A3AD7">
        <w:tc>
          <w:tcPr>
            <w:tcW w:w="1218" w:type="dxa"/>
            <w:shd w:val="clear" w:color="auto" w:fill="auto"/>
            <w:vAlign w:val="bottom"/>
          </w:tcPr>
          <w:p w14:paraId="3BC562EB" w14:textId="77777777" w:rsidR="003647F5" w:rsidRPr="00231147" w:rsidRDefault="003647F5" w:rsidP="00A972CB">
            <w:pPr>
              <w:pStyle w:val="Tabletext"/>
            </w:pPr>
            <w:r w:rsidRPr="00231147">
              <w:t>44</w:t>
            </w:r>
          </w:p>
        </w:tc>
        <w:tc>
          <w:tcPr>
            <w:tcW w:w="1218" w:type="dxa"/>
            <w:shd w:val="clear" w:color="auto" w:fill="auto"/>
            <w:vAlign w:val="bottom"/>
          </w:tcPr>
          <w:p w14:paraId="1E709B7A" w14:textId="77777777" w:rsidR="003647F5" w:rsidRPr="00231147" w:rsidRDefault="003647F5" w:rsidP="00A972CB">
            <w:pPr>
              <w:pStyle w:val="Tabletext"/>
            </w:pPr>
            <w:r w:rsidRPr="00231147">
              <w:t>12.8355</w:t>
            </w:r>
          </w:p>
        </w:tc>
        <w:tc>
          <w:tcPr>
            <w:tcW w:w="1218" w:type="dxa"/>
            <w:shd w:val="clear" w:color="auto" w:fill="auto"/>
          </w:tcPr>
          <w:p w14:paraId="61096372" w14:textId="77777777" w:rsidR="003647F5" w:rsidRPr="00231147" w:rsidRDefault="003647F5" w:rsidP="00A972CB">
            <w:pPr>
              <w:pStyle w:val="Tabletext"/>
            </w:pPr>
          </w:p>
        </w:tc>
        <w:tc>
          <w:tcPr>
            <w:tcW w:w="1218" w:type="dxa"/>
            <w:shd w:val="clear" w:color="auto" w:fill="auto"/>
          </w:tcPr>
          <w:p w14:paraId="4038FB3C" w14:textId="77777777" w:rsidR="003647F5" w:rsidRPr="00231147" w:rsidRDefault="003647F5" w:rsidP="00A972CB">
            <w:pPr>
              <w:pStyle w:val="Tabletext"/>
            </w:pPr>
          </w:p>
        </w:tc>
        <w:tc>
          <w:tcPr>
            <w:tcW w:w="1219" w:type="dxa"/>
            <w:shd w:val="clear" w:color="auto" w:fill="auto"/>
          </w:tcPr>
          <w:p w14:paraId="650AF912" w14:textId="77777777" w:rsidR="003647F5" w:rsidRPr="00231147" w:rsidRDefault="003647F5" w:rsidP="00A972CB">
            <w:pPr>
              <w:pStyle w:val="Tabletext"/>
            </w:pPr>
          </w:p>
        </w:tc>
        <w:tc>
          <w:tcPr>
            <w:tcW w:w="1219" w:type="dxa"/>
            <w:shd w:val="clear" w:color="auto" w:fill="auto"/>
          </w:tcPr>
          <w:p w14:paraId="7102244B" w14:textId="77777777" w:rsidR="003647F5" w:rsidRPr="00231147" w:rsidRDefault="003647F5" w:rsidP="00A972CB">
            <w:pPr>
              <w:pStyle w:val="Tabletext"/>
            </w:pPr>
          </w:p>
        </w:tc>
        <w:tc>
          <w:tcPr>
            <w:tcW w:w="1219" w:type="dxa"/>
            <w:shd w:val="clear" w:color="auto" w:fill="auto"/>
          </w:tcPr>
          <w:p w14:paraId="7A373BA4" w14:textId="77777777" w:rsidR="003647F5" w:rsidRPr="00231147" w:rsidRDefault="003647F5" w:rsidP="00A972CB">
            <w:pPr>
              <w:pStyle w:val="Tabletext"/>
            </w:pPr>
          </w:p>
        </w:tc>
      </w:tr>
      <w:tr w:rsidR="003647F5" w:rsidRPr="00231147" w14:paraId="6CE4A068" w14:textId="77777777" w:rsidTr="002A3AD7">
        <w:tc>
          <w:tcPr>
            <w:tcW w:w="1218" w:type="dxa"/>
            <w:shd w:val="clear" w:color="auto" w:fill="auto"/>
            <w:vAlign w:val="bottom"/>
          </w:tcPr>
          <w:p w14:paraId="4C28090F" w14:textId="77777777" w:rsidR="003647F5" w:rsidRPr="00231147" w:rsidRDefault="003647F5" w:rsidP="00A972CB">
            <w:pPr>
              <w:pStyle w:val="Tabletext"/>
            </w:pPr>
            <w:r w:rsidRPr="00231147">
              <w:t>45</w:t>
            </w:r>
          </w:p>
        </w:tc>
        <w:tc>
          <w:tcPr>
            <w:tcW w:w="1218" w:type="dxa"/>
            <w:shd w:val="clear" w:color="auto" w:fill="auto"/>
            <w:vAlign w:val="bottom"/>
          </w:tcPr>
          <w:p w14:paraId="36F05FB6" w14:textId="77777777" w:rsidR="003647F5" w:rsidRPr="00231147" w:rsidRDefault="003647F5" w:rsidP="00A972CB">
            <w:pPr>
              <w:pStyle w:val="Tabletext"/>
            </w:pPr>
            <w:r w:rsidRPr="00231147">
              <w:t>13.0625</w:t>
            </w:r>
          </w:p>
        </w:tc>
        <w:tc>
          <w:tcPr>
            <w:tcW w:w="1218" w:type="dxa"/>
            <w:shd w:val="clear" w:color="auto" w:fill="auto"/>
          </w:tcPr>
          <w:p w14:paraId="3E94AC19" w14:textId="77777777" w:rsidR="003647F5" w:rsidRPr="00231147" w:rsidRDefault="003647F5" w:rsidP="00A972CB">
            <w:pPr>
              <w:pStyle w:val="Tabletext"/>
            </w:pPr>
          </w:p>
        </w:tc>
        <w:tc>
          <w:tcPr>
            <w:tcW w:w="1218" w:type="dxa"/>
            <w:shd w:val="clear" w:color="auto" w:fill="auto"/>
          </w:tcPr>
          <w:p w14:paraId="689B12E5" w14:textId="77777777" w:rsidR="003647F5" w:rsidRPr="00231147" w:rsidRDefault="003647F5" w:rsidP="00A972CB">
            <w:pPr>
              <w:pStyle w:val="Tabletext"/>
            </w:pPr>
          </w:p>
        </w:tc>
        <w:tc>
          <w:tcPr>
            <w:tcW w:w="1219" w:type="dxa"/>
            <w:shd w:val="clear" w:color="auto" w:fill="auto"/>
          </w:tcPr>
          <w:p w14:paraId="2030D6E6" w14:textId="77777777" w:rsidR="003647F5" w:rsidRPr="00231147" w:rsidRDefault="003647F5" w:rsidP="00A972CB">
            <w:pPr>
              <w:pStyle w:val="Tabletext"/>
            </w:pPr>
          </w:p>
        </w:tc>
        <w:tc>
          <w:tcPr>
            <w:tcW w:w="1219" w:type="dxa"/>
            <w:shd w:val="clear" w:color="auto" w:fill="auto"/>
          </w:tcPr>
          <w:p w14:paraId="0CB10B20" w14:textId="77777777" w:rsidR="003647F5" w:rsidRPr="00231147" w:rsidRDefault="003647F5" w:rsidP="00A972CB">
            <w:pPr>
              <w:pStyle w:val="Tabletext"/>
            </w:pPr>
          </w:p>
        </w:tc>
        <w:tc>
          <w:tcPr>
            <w:tcW w:w="1219" w:type="dxa"/>
            <w:shd w:val="clear" w:color="auto" w:fill="auto"/>
          </w:tcPr>
          <w:p w14:paraId="7F048EBB" w14:textId="77777777" w:rsidR="003647F5" w:rsidRPr="00231147" w:rsidRDefault="003647F5" w:rsidP="00A972CB">
            <w:pPr>
              <w:pStyle w:val="Tabletext"/>
            </w:pPr>
          </w:p>
        </w:tc>
      </w:tr>
      <w:tr w:rsidR="003647F5" w:rsidRPr="00231147" w14:paraId="3A7D6938" w14:textId="77777777" w:rsidTr="002A3AD7">
        <w:tc>
          <w:tcPr>
            <w:tcW w:w="1218" w:type="dxa"/>
            <w:shd w:val="clear" w:color="auto" w:fill="auto"/>
            <w:vAlign w:val="bottom"/>
          </w:tcPr>
          <w:p w14:paraId="19EA9505" w14:textId="77777777" w:rsidR="003647F5" w:rsidRPr="00231147" w:rsidRDefault="003647F5" w:rsidP="00A972CB">
            <w:pPr>
              <w:pStyle w:val="Tabletext"/>
            </w:pPr>
            <w:r w:rsidRPr="00231147">
              <w:t>46</w:t>
            </w:r>
          </w:p>
        </w:tc>
        <w:tc>
          <w:tcPr>
            <w:tcW w:w="1218" w:type="dxa"/>
            <w:shd w:val="clear" w:color="auto" w:fill="auto"/>
            <w:vAlign w:val="bottom"/>
          </w:tcPr>
          <w:p w14:paraId="57638F32" w14:textId="77777777" w:rsidR="003647F5" w:rsidRPr="00231147" w:rsidRDefault="003647F5" w:rsidP="00A972CB">
            <w:pPr>
              <w:pStyle w:val="Tabletext"/>
            </w:pPr>
            <w:r w:rsidRPr="00231147">
              <w:t>13.2935</w:t>
            </w:r>
          </w:p>
        </w:tc>
        <w:tc>
          <w:tcPr>
            <w:tcW w:w="1218" w:type="dxa"/>
            <w:shd w:val="clear" w:color="auto" w:fill="auto"/>
          </w:tcPr>
          <w:p w14:paraId="21795BB7" w14:textId="77777777" w:rsidR="003647F5" w:rsidRPr="00231147" w:rsidRDefault="003647F5" w:rsidP="00A972CB">
            <w:pPr>
              <w:pStyle w:val="Tabletext"/>
            </w:pPr>
          </w:p>
        </w:tc>
        <w:tc>
          <w:tcPr>
            <w:tcW w:w="1218" w:type="dxa"/>
            <w:shd w:val="clear" w:color="auto" w:fill="auto"/>
          </w:tcPr>
          <w:p w14:paraId="47C03A32" w14:textId="77777777" w:rsidR="003647F5" w:rsidRPr="00231147" w:rsidRDefault="003647F5" w:rsidP="00A972CB">
            <w:pPr>
              <w:pStyle w:val="Tabletext"/>
            </w:pPr>
          </w:p>
        </w:tc>
        <w:tc>
          <w:tcPr>
            <w:tcW w:w="1219" w:type="dxa"/>
            <w:shd w:val="clear" w:color="auto" w:fill="auto"/>
          </w:tcPr>
          <w:p w14:paraId="34856B47" w14:textId="77777777" w:rsidR="003647F5" w:rsidRPr="00231147" w:rsidRDefault="003647F5" w:rsidP="00A972CB">
            <w:pPr>
              <w:pStyle w:val="Tabletext"/>
            </w:pPr>
          </w:p>
        </w:tc>
        <w:tc>
          <w:tcPr>
            <w:tcW w:w="1219" w:type="dxa"/>
            <w:shd w:val="clear" w:color="auto" w:fill="auto"/>
          </w:tcPr>
          <w:p w14:paraId="7D7157D5" w14:textId="77777777" w:rsidR="003647F5" w:rsidRPr="00231147" w:rsidRDefault="003647F5" w:rsidP="00A972CB">
            <w:pPr>
              <w:pStyle w:val="Tabletext"/>
            </w:pPr>
          </w:p>
        </w:tc>
        <w:tc>
          <w:tcPr>
            <w:tcW w:w="1219" w:type="dxa"/>
            <w:shd w:val="clear" w:color="auto" w:fill="auto"/>
          </w:tcPr>
          <w:p w14:paraId="00438CCE" w14:textId="77777777" w:rsidR="003647F5" w:rsidRPr="00231147" w:rsidRDefault="003647F5" w:rsidP="00A972CB">
            <w:pPr>
              <w:pStyle w:val="Tabletext"/>
            </w:pPr>
          </w:p>
        </w:tc>
      </w:tr>
      <w:tr w:rsidR="003647F5" w:rsidRPr="00231147" w14:paraId="3BBAD26B" w14:textId="77777777" w:rsidTr="002A3AD7">
        <w:tc>
          <w:tcPr>
            <w:tcW w:w="1218" w:type="dxa"/>
            <w:shd w:val="clear" w:color="auto" w:fill="auto"/>
            <w:vAlign w:val="bottom"/>
          </w:tcPr>
          <w:p w14:paraId="783A4D87" w14:textId="77777777" w:rsidR="003647F5" w:rsidRPr="00231147" w:rsidRDefault="003647F5" w:rsidP="00A972CB">
            <w:pPr>
              <w:pStyle w:val="Tabletext"/>
            </w:pPr>
            <w:r w:rsidRPr="00231147">
              <w:t>47</w:t>
            </w:r>
          </w:p>
        </w:tc>
        <w:tc>
          <w:tcPr>
            <w:tcW w:w="1218" w:type="dxa"/>
            <w:shd w:val="clear" w:color="auto" w:fill="auto"/>
            <w:vAlign w:val="bottom"/>
          </w:tcPr>
          <w:p w14:paraId="6FBD2781" w14:textId="77777777" w:rsidR="003647F5" w:rsidRPr="00231147" w:rsidRDefault="003647F5" w:rsidP="00A972CB">
            <w:pPr>
              <w:pStyle w:val="Tabletext"/>
            </w:pPr>
            <w:r w:rsidRPr="00231147">
              <w:t>13.5288</w:t>
            </w:r>
          </w:p>
        </w:tc>
        <w:tc>
          <w:tcPr>
            <w:tcW w:w="1218" w:type="dxa"/>
            <w:shd w:val="clear" w:color="auto" w:fill="auto"/>
          </w:tcPr>
          <w:p w14:paraId="46A17C9E" w14:textId="77777777" w:rsidR="003647F5" w:rsidRPr="00231147" w:rsidRDefault="003647F5" w:rsidP="00A972CB">
            <w:pPr>
              <w:pStyle w:val="Tabletext"/>
            </w:pPr>
          </w:p>
        </w:tc>
        <w:tc>
          <w:tcPr>
            <w:tcW w:w="1218" w:type="dxa"/>
            <w:shd w:val="clear" w:color="auto" w:fill="auto"/>
          </w:tcPr>
          <w:p w14:paraId="3C36A3DF" w14:textId="77777777" w:rsidR="003647F5" w:rsidRPr="00231147" w:rsidRDefault="003647F5" w:rsidP="00A972CB">
            <w:pPr>
              <w:pStyle w:val="Tabletext"/>
            </w:pPr>
          </w:p>
        </w:tc>
        <w:tc>
          <w:tcPr>
            <w:tcW w:w="1219" w:type="dxa"/>
            <w:shd w:val="clear" w:color="auto" w:fill="auto"/>
          </w:tcPr>
          <w:p w14:paraId="17398020" w14:textId="77777777" w:rsidR="003647F5" w:rsidRPr="00231147" w:rsidRDefault="003647F5" w:rsidP="00A972CB">
            <w:pPr>
              <w:pStyle w:val="Tabletext"/>
            </w:pPr>
          </w:p>
        </w:tc>
        <w:tc>
          <w:tcPr>
            <w:tcW w:w="1219" w:type="dxa"/>
            <w:shd w:val="clear" w:color="auto" w:fill="auto"/>
          </w:tcPr>
          <w:p w14:paraId="13F50480" w14:textId="77777777" w:rsidR="003647F5" w:rsidRPr="00231147" w:rsidRDefault="003647F5" w:rsidP="00A972CB">
            <w:pPr>
              <w:pStyle w:val="Tabletext"/>
            </w:pPr>
          </w:p>
        </w:tc>
        <w:tc>
          <w:tcPr>
            <w:tcW w:w="1219" w:type="dxa"/>
            <w:shd w:val="clear" w:color="auto" w:fill="auto"/>
          </w:tcPr>
          <w:p w14:paraId="39BA50CE" w14:textId="77777777" w:rsidR="003647F5" w:rsidRPr="00231147" w:rsidRDefault="003647F5" w:rsidP="00A972CB">
            <w:pPr>
              <w:pStyle w:val="Tabletext"/>
            </w:pPr>
          </w:p>
        </w:tc>
      </w:tr>
      <w:tr w:rsidR="003647F5" w:rsidRPr="00231147" w14:paraId="2E2982D1" w14:textId="77777777" w:rsidTr="002A3AD7">
        <w:tc>
          <w:tcPr>
            <w:tcW w:w="1218" w:type="dxa"/>
            <w:shd w:val="clear" w:color="auto" w:fill="auto"/>
            <w:vAlign w:val="bottom"/>
          </w:tcPr>
          <w:p w14:paraId="092715B6" w14:textId="77777777" w:rsidR="003647F5" w:rsidRPr="00231147" w:rsidRDefault="003647F5" w:rsidP="00A972CB">
            <w:pPr>
              <w:pStyle w:val="Tabletext"/>
            </w:pPr>
            <w:r w:rsidRPr="00231147">
              <w:t>48</w:t>
            </w:r>
          </w:p>
        </w:tc>
        <w:tc>
          <w:tcPr>
            <w:tcW w:w="1218" w:type="dxa"/>
            <w:shd w:val="clear" w:color="auto" w:fill="auto"/>
            <w:vAlign w:val="bottom"/>
          </w:tcPr>
          <w:p w14:paraId="3B789B7E" w14:textId="77777777" w:rsidR="003647F5" w:rsidRPr="00231147" w:rsidRDefault="003647F5" w:rsidP="00A972CB">
            <w:pPr>
              <w:pStyle w:val="Tabletext"/>
            </w:pPr>
            <w:r w:rsidRPr="00231147">
              <w:t>13.7689</w:t>
            </w:r>
          </w:p>
        </w:tc>
        <w:tc>
          <w:tcPr>
            <w:tcW w:w="1218" w:type="dxa"/>
            <w:shd w:val="clear" w:color="auto" w:fill="auto"/>
          </w:tcPr>
          <w:p w14:paraId="1CF20957" w14:textId="77777777" w:rsidR="003647F5" w:rsidRPr="00231147" w:rsidRDefault="003647F5" w:rsidP="00A972CB">
            <w:pPr>
              <w:pStyle w:val="Tabletext"/>
            </w:pPr>
          </w:p>
        </w:tc>
        <w:tc>
          <w:tcPr>
            <w:tcW w:w="1218" w:type="dxa"/>
            <w:shd w:val="clear" w:color="auto" w:fill="auto"/>
          </w:tcPr>
          <w:p w14:paraId="0C5D1CE9" w14:textId="77777777" w:rsidR="003647F5" w:rsidRPr="00231147" w:rsidRDefault="003647F5" w:rsidP="00A972CB">
            <w:pPr>
              <w:pStyle w:val="Tabletext"/>
            </w:pPr>
          </w:p>
        </w:tc>
        <w:tc>
          <w:tcPr>
            <w:tcW w:w="1219" w:type="dxa"/>
            <w:shd w:val="clear" w:color="auto" w:fill="auto"/>
          </w:tcPr>
          <w:p w14:paraId="6B2AC300" w14:textId="77777777" w:rsidR="003647F5" w:rsidRPr="00231147" w:rsidRDefault="003647F5" w:rsidP="00A972CB">
            <w:pPr>
              <w:pStyle w:val="Tabletext"/>
            </w:pPr>
          </w:p>
        </w:tc>
        <w:tc>
          <w:tcPr>
            <w:tcW w:w="1219" w:type="dxa"/>
            <w:shd w:val="clear" w:color="auto" w:fill="auto"/>
          </w:tcPr>
          <w:p w14:paraId="6287C538" w14:textId="77777777" w:rsidR="003647F5" w:rsidRPr="00231147" w:rsidRDefault="003647F5" w:rsidP="00A972CB">
            <w:pPr>
              <w:pStyle w:val="Tabletext"/>
            </w:pPr>
          </w:p>
        </w:tc>
        <w:tc>
          <w:tcPr>
            <w:tcW w:w="1219" w:type="dxa"/>
            <w:shd w:val="clear" w:color="auto" w:fill="auto"/>
          </w:tcPr>
          <w:p w14:paraId="0DA5D6AE" w14:textId="77777777" w:rsidR="003647F5" w:rsidRPr="00231147" w:rsidRDefault="003647F5" w:rsidP="00A972CB">
            <w:pPr>
              <w:pStyle w:val="Tabletext"/>
            </w:pPr>
          </w:p>
        </w:tc>
      </w:tr>
      <w:tr w:rsidR="003647F5" w:rsidRPr="00231147" w14:paraId="14D1E693" w14:textId="77777777" w:rsidTr="002A3AD7">
        <w:tc>
          <w:tcPr>
            <w:tcW w:w="1218" w:type="dxa"/>
            <w:shd w:val="clear" w:color="auto" w:fill="auto"/>
            <w:vAlign w:val="bottom"/>
          </w:tcPr>
          <w:p w14:paraId="098C48D9" w14:textId="77777777" w:rsidR="003647F5" w:rsidRPr="00231147" w:rsidRDefault="003647F5" w:rsidP="00A972CB">
            <w:pPr>
              <w:pStyle w:val="Tabletext"/>
            </w:pPr>
            <w:r w:rsidRPr="00231147">
              <w:t>49</w:t>
            </w:r>
          </w:p>
        </w:tc>
        <w:tc>
          <w:tcPr>
            <w:tcW w:w="1218" w:type="dxa"/>
            <w:shd w:val="clear" w:color="auto" w:fill="auto"/>
            <w:vAlign w:val="bottom"/>
          </w:tcPr>
          <w:p w14:paraId="65D353CB" w14:textId="77777777" w:rsidR="003647F5" w:rsidRPr="00231147" w:rsidRDefault="003647F5" w:rsidP="00A972CB">
            <w:pPr>
              <w:pStyle w:val="Tabletext"/>
            </w:pPr>
            <w:r w:rsidRPr="00231147">
              <w:t>14.0132</w:t>
            </w:r>
          </w:p>
        </w:tc>
        <w:tc>
          <w:tcPr>
            <w:tcW w:w="1218" w:type="dxa"/>
            <w:shd w:val="clear" w:color="auto" w:fill="auto"/>
          </w:tcPr>
          <w:p w14:paraId="77427DF7" w14:textId="77777777" w:rsidR="003647F5" w:rsidRPr="00231147" w:rsidRDefault="003647F5" w:rsidP="00A972CB">
            <w:pPr>
              <w:pStyle w:val="Tabletext"/>
            </w:pPr>
          </w:p>
        </w:tc>
        <w:tc>
          <w:tcPr>
            <w:tcW w:w="1218" w:type="dxa"/>
            <w:shd w:val="clear" w:color="auto" w:fill="auto"/>
          </w:tcPr>
          <w:p w14:paraId="4CE76A29" w14:textId="77777777" w:rsidR="003647F5" w:rsidRPr="00231147" w:rsidRDefault="003647F5" w:rsidP="00A972CB">
            <w:pPr>
              <w:pStyle w:val="Tabletext"/>
            </w:pPr>
          </w:p>
        </w:tc>
        <w:tc>
          <w:tcPr>
            <w:tcW w:w="1219" w:type="dxa"/>
            <w:shd w:val="clear" w:color="auto" w:fill="auto"/>
          </w:tcPr>
          <w:p w14:paraId="64E0836E" w14:textId="77777777" w:rsidR="003647F5" w:rsidRPr="00231147" w:rsidRDefault="003647F5" w:rsidP="00A972CB">
            <w:pPr>
              <w:pStyle w:val="Tabletext"/>
            </w:pPr>
          </w:p>
        </w:tc>
        <w:tc>
          <w:tcPr>
            <w:tcW w:w="1219" w:type="dxa"/>
            <w:shd w:val="clear" w:color="auto" w:fill="auto"/>
          </w:tcPr>
          <w:p w14:paraId="141EF951" w14:textId="77777777" w:rsidR="003647F5" w:rsidRPr="00231147" w:rsidRDefault="003647F5" w:rsidP="00A972CB">
            <w:pPr>
              <w:pStyle w:val="Tabletext"/>
            </w:pPr>
          </w:p>
        </w:tc>
        <w:tc>
          <w:tcPr>
            <w:tcW w:w="1219" w:type="dxa"/>
            <w:shd w:val="clear" w:color="auto" w:fill="auto"/>
          </w:tcPr>
          <w:p w14:paraId="034F508D" w14:textId="77777777" w:rsidR="003647F5" w:rsidRPr="00231147" w:rsidRDefault="003647F5" w:rsidP="00A972CB">
            <w:pPr>
              <w:pStyle w:val="Tabletext"/>
            </w:pPr>
          </w:p>
        </w:tc>
      </w:tr>
      <w:tr w:rsidR="003647F5" w:rsidRPr="00231147" w14:paraId="4C7ED191" w14:textId="77777777" w:rsidTr="002A3AD7">
        <w:tc>
          <w:tcPr>
            <w:tcW w:w="1218" w:type="dxa"/>
            <w:shd w:val="clear" w:color="auto" w:fill="auto"/>
            <w:vAlign w:val="bottom"/>
          </w:tcPr>
          <w:p w14:paraId="53875578" w14:textId="77777777" w:rsidR="003647F5" w:rsidRPr="00231147" w:rsidRDefault="003647F5" w:rsidP="00A972CB">
            <w:pPr>
              <w:pStyle w:val="Tabletext"/>
            </w:pPr>
            <w:r w:rsidRPr="00231147">
              <w:t>50</w:t>
            </w:r>
          </w:p>
        </w:tc>
        <w:tc>
          <w:tcPr>
            <w:tcW w:w="1218" w:type="dxa"/>
            <w:shd w:val="clear" w:color="auto" w:fill="auto"/>
            <w:vAlign w:val="bottom"/>
          </w:tcPr>
          <w:p w14:paraId="09E6B2B1" w14:textId="77777777" w:rsidR="003647F5" w:rsidRPr="00231147" w:rsidRDefault="003647F5" w:rsidP="00A972CB">
            <w:pPr>
              <w:pStyle w:val="Tabletext"/>
            </w:pPr>
            <w:r w:rsidRPr="00231147">
              <w:t>14.2621</w:t>
            </w:r>
          </w:p>
        </w:tc>
        <w:tc>
          <w:tcPr>
            <w:tcW w:w="1218" w:type="dxa"/>
            <w:shd w:val="clear" w:color="auto" w:fill="auto"/>
            <w:vAlign w:val="bottom"/>
          </w:tcPr>
          <w:p w14:paraId="7261D876" w14:textId="77777777" w:rsidR="003647F5" w:rsidRPr="00231147" w:rsidRDefault="003647F5" w:rsidP="00A972CB">
            <w:pPr>
              <w:pStyle w:val="Tabletext"/>
            </w:pPr>
            <w:r w:rsidRPr="00231147">
              <w:t>13.8574</w:t>
            </w:r>
          </w:p>
        </w:tc>
        <w:tc>
          <w:tcPr>
            <w:tcW w:w="1218" w:type="dxa"/>
            <w:shd w:val="clear" w:color="auto" w:fill="auto"/>
          </w:tcPr>
          <w:p w14:paraId="2EBA0E7F" w14:textId="77777777" w:rsidR="003647F5" w:rsidRPr="00231147" w:rsidRDefault="003647F5" w:rsidP="00A972CB">
            <w:pPr>
              <w:pStyle w:val="Tabletext"/>
            </w:pPr>
          </w:p>
        </w:tc>
        <w:tc>
          <w:tcPr>
            <w:tcW w:w="1219" w:type="dxa"/>
            <w:shd w:val="clear" w:color="auto" w:fill="auto"/>
          </w:tcPr>
          <w:p w14:paraId="32CAD9B5" w14:textId="77777777" w:rsidR="003647F5" w:rsidRPr="00231147" w:rsidRDefault="003647F5" w:rsidP="00A972CB">
            <w:pPr>
              <w:pStyle w:val="Tabletext"/>
            </w:pPr>
          </w:p>
        </w:tc>
        <w:tc>
          <w:tcPr>
            <w:tcW w:w="1219" w:type="dxa"/>
            <w:shd w:val="clear" w:color="auto" w:fill="auto"/>
          </w:tcPr>
          <w:p w14:paraId="2B0EB7BE" w14:textId="77777777" w:rsidR="003647F5" w:rsidRPr="00231147" w:rsidRDefault="003647F5" w:rsidP="00A972CB">
            <w:pPr>
              <w:pStyle w:val="Tabletext"/>
            </w:pPr>
          </w:p>
        </w:tc>
        <w:tc>
          <w:tcPr>
            <w:tcW w:w="1219" w:type="dxa"/>
            <w:shd w:val="clear" w:color="auto" w:fill="auto"/>
          </w:tcPr>
          <w:p w14:paraId="6EABB655" w14:textId="77777777" w:rsidR="003647F5" w:rsidRPr="00231147" w:rsidRDefault="003647F5" w:rsidP="00A972CB">
            <w:pPr>
              <w:pStyle w:val="Tabletext"/>
            </w:pPr>
          </w:p>
        </w:tc>
      </w:tr>
      <w:tr w:rsidR="003647F5" w:rsidRPr="00231147" w14:paraId="31E3444F" w14:textId="77777777" w:rsidTr="002A3AD7">
        <w:tc>
          <w:tcPr>
            <w:tcW w:w="1218" w:type="dxa"/>
            <w:shd w:val="clear" w:color="auto" w:fill="auto"/>
            <w:vAlign w:val="bottom"/>
          </w:tcPr>
          <w:p w14:paraId="383A76BA" w14:textId="77777777" w:rsidR="003647F5" w:rsidRPr="00231147" w:rsidRDefault="003647F5" w:rsidP="00A972CB">
            <w:pPr>
              <w:pStyle w:val="Tabletext"/>
            </w:pPr>
            <w:r w:rsidRPr="00231147">
              <w:t>51</w:t>
            </w:r>
          </w:p>
        </w:tc>
        <w:tc>
          <w:tcPr>
            <w:tcW w:w="1218" w:type="dxa"/>
            <w:shd w:val="clear" w:color="auto" w:fill="auto"/>
            <w:vAlign w:val="bottom"/>
          </w:tcPr>
          <w:p w14:paraId="35E98940" w14:textId="77777777" w:rsidR="003647F5" w:rsidRPr="00231147" w:rsidRDefault="003647F5" w:rsidP="00A972CB">
            <w:pPr>
              <w:pStyle w:val="Tabletext"/>
            </w:pPr>
            <w:r w:rsidRPr="00231147">
              <w:t>14.5158</w:t>
            </w:r>
          </w:p>
        </w:tc>
        <w:tc>
          <w:tcPr>
            <w:tcW w:w="1218" w:type="dxa"/>
            <w:shd w:val="clear" w:color="auto" w:fill="auto"/>
            <w:vAlign w:val="bottom"/>
          </w:tcPr>
          <w:p w14:paraId="5B432142" w14:textId="77777777" w:rsidR="003647F5" w:rsidRPr="00231147" w:rsidRDefault="003647F5" w:rsidP="00A972CB">
            <w:pPr>
              <w:pStyle w:val="Tabletext"/>
            </w:pPr>
            <w:r w:rsidRPr="00231147">
              <w:t>14.1004</w:t>
            </w:r>
          </w:p>
        </w:tc>
        <w:tc>
          <w:tcPr>
            <w:tcW w:w="1218" w:type="dxa"/>
            <w:shd w:val="clear" w:color="auto" w:fill="auto"/>
            <w:vAlign w:val="bottom"/>
          </w:tcPr>
          <w:p w14:paraId="395FC5FB" w14:textId="77777777" w:rsidR="003647F5" w:rsidRPr="00231147" w:rsidRDefault="003647F5" w:rsidP="00A972CB">
            <w:pPr>
              <w:pStyle w:val="Tabletext"/>
            </w:pPr>
            <w:r w:rsidRPr="00231147">
              <w:t>13.8753</w:t>
            </w:r>
          </w:p>
        </w:tc>
        <w:tc>
          <w:tcPr>
            <w:tcW w:w="1219" w:type="dxa"/>
            <w:shd w:val="clear" w:color="auto" w:fill="auto"/>
          </w:tcPr>
          <w:p w14:paraId="2A3B0254" w14:textId="77777777" w:rsidR="003647F5" w:rsidRPr="00231147" w:rsidRDefault="003647F5" w:rsidP="00A972CB">
            <w:pPr>
              <w:pStyle w:val="Tabletext"/>
            </w:pPr>
          </w:p>
        </w:tc>
        <w:tc>
          <w:tcPr>
            <w:tcW w:w="1219" w:type="dxa"/>
            <w:shd w:val="clear" w:color="auto" w:fill="auto"/>
          </w:tcPr>
          <w:p w14:paraId="34D529AE" w14:textId="77777777" w:rsidR="003647F5" w:rsidRPr="00231147" w:rsidRDefault="003647F5" w:rsidP="00A972CB">
            <w:pPr>
              <w:pStyle w:val="Tabletext"/>
            </w:pPr>
          </w:p>
        </w:tc>
        <w:tc>
          <w:tcPr>
            <w:tcW w:w="1219" w:type="dxa"/>
            <w:shd w:val="clear" w:color="auto" w:fill="auto"/>
          </w:tcPr>
          <w:p w14:paraId="70ACD7E4" w14:textId="77777777" w:rsidR="003647F5" w:rsidRPr="00231147" w:rsidRDefault="003647F5" w:rsidP="00A972CB">
            <w:pPr>
              <w:pStyle w:val="Tabletext"/>
            </w:pPr>
          </w:p>
        </w:tc>
      </w:tr>
      <w:tr w:rsidR="003647F5" w:rsidRPr="00231147" w14:paraId="424C6FFE" w14:textId="77777777" w:rsidTr="002A3AD7">
        <w:tc>
          <w:tcPr>
            <w:tcW w:w="1218" w:type="dxa"/>
            <w:shd w:val="clear" w:color="auto" w:fill="auto"/>
            <w:vAlign w:val="bottom"/>
          </w:tcPr>
          <w:p w14:paraId="76C0558D" w14:textId="77777777" w:rsidR="003647F5" w:rsidRPr="00231147" w:rsidRDefault="003647F5" w:rsidP="00A972CB">
            <w:pPr>
              <w:pStyle w:val="Tabletext"/>
            </w:pPr>
            <w:r w:rsidRPr="00231147">
              <w:t>52</w:t>
            </w:r>
          </w:p>
        </w:tc>
        <w:tc>
          <w:tcPr>
            <w:tcW w:w="1218" w:type="dxa"/>
            <w:shd w:val="clear" w:color="auto" w:fill="auto"/>
            <w:vAlign w:val="bottom"/>
          </w:tcPr>
          <w:p w14:paraId="4B9EEDAB" w14:textId="77777777" w:rsidR="003647F5" w:rsidRPr="00231147" w:rsidRDefault="003647F5" w:rsidP="00A972CB">
            <w:pPr>
              <w:pStyle w:val="Tabletext"/>
            </w:pPr>
            <w:r w:rsidRPr="00231147">
              <w:t>14.7750</w:t>
            </w:r>
          </w:p>
        </w:tc>
        <w:tc>
          <w:tcPr>
            <w:tcW w:w="1218" w:type="dxa"/>
            <w:shd w:val="clear" w:color="auto" w:fill="auto"/>
            <w:vAlign w:val="bottom"/>
          </w:tcPr>
          <w:p w14:paraId="2B10A53F" w14:textId="77777777" w:rsidR="003647F5" w:rsidRPr="00231147" w:rsidRDefault="003647F5" w:rsidP="00A972CB">
            <w:pPr>
              <w:pStyle w:val="Tabletext"/>
            </w:pPr>
            <w:r w:rsidRPr="00231147">
              <w:t>14.3486</w:t>
            </w:r>
          </w:p>
        </w:tc>
        <w:tc>
          <w:tcPr>
            <w:tcW w:w="1218" w:type="dxa"/>
            <w:shd w:val="clear" w:color="auto" w:fill="auto"/>
            <w:vAlign w:val="bottom"/>
          </w:tcPr>
          <w:p w14:paraId="38A0197C" w14:textId="77777777" w:rsidR="003647F5" w:rsidRPr="00231147" w:rsidRDefault="003647F5" w:rsidP="00A972CB">
            <w:pPr>
              <w:pStyle w:val="Tabletext"/>
            </w:pPr>
            <w:r w:rsidRPr="00231147">
              <w:t>14.1175</w:t>
            </w:r>
          </w:p>
        </w:tc>
        <w:tc>
          <w:tcPr>
            <w:tcW w:w="1219" w:type="dxa"/>
            <w:shd w:val="clear" w:color="auto" w:fill="auto"/>
            <w:vAlign w:val="bottom"/>
          </w:tcPr>
          <w:p w14:paraId="70FE7B57" w14:textId="77777777" w:rsidR="003647F5" w:rsidRPr="00231147" w:rsidRDefault="003647F5" w:rsidP="00A972CB">
            <w:pPr>
              <w:pStyle w:val="Tabletext"/>
            </w:pPr>
            <w:r w:rsidRPr="00231147">
              <w:t>13.9431</w:t>
            </w:r>
          </w:p>
        </w:tc>
        <w:tc>
          <w:tcPr>
            <w:tcW w:w="1219" w:type="dxa"/>
            <w:shd w:val="clear" w:color="auto" w:fill="auto"/>
          </w:tcPr>
          <w:p w14:paraId="6DCEBBE1" w14:textId="77777777" w:rsidR="003647F5" w:rsidRPr="00231147" w:rsidRDefault="003647F5" w:rsidP="00A972CB">
            <w:pPr>
              <w:pStyle w:val="Tabletext"/>
            </w:pPr>
          </w:p>
        </w:tc>
        <w:tc>
          <w:tcPr>
            <w:tcW w:w="1219" w:type="dxa"/>
            <w:shd w:val="clear" w:color="auto" w:fill="auto"/>
          </w:tcPr>
          <w:p w14:paraId="2F0A8992" w14:textId="77777777" w:rsidR="003647F5" w:rsidRPr="00231147" w:rsidRDefault="003647F5" w:rsidP="00A972CB">
            <w:pPr>
              <w:pStyle w:val="Tabletext"/>
            </w:pPr>
          </w:p>
        </w:tc>
      </w:tr>
      <w:tr w:rsidR="003647F5" w:rsidRPr="00231147" w14:paraId="3357BBCA" w14:textId="77777777" w:rsidTr="002A3AD7">
        <w:tc>
          <w:tcPr>
            <w:tcW w:w="1218" w:type="dxa"/>
            <w:shd w:val="clear" w:color="auto" w:fill="auto"/>
            <w:vAlign w:val="bottom"/>
          </w:tcPr>
          <w:p w14:paraId="097147D5" w14:textId="77777777" w:rsidR="003647F5" w:rsidRPr="00231147" w:rsidRDefault="003647F5" w:rsidP="00A972CB">
            <w:pPr>
              <w:pStyle w:val="Tabletext"/>
            </w:pPr>
            <w:r w:rsidRPr="00231147">
              <w:t>53</w:t>
            </w:r>
          </w:p>
        </w:tc>
        <w:tc>
          <w:tcPr>
            <w:tcW w:w="1218" w:type="dxa"/>
            <w:shd w:val="clear" w:color="auto" w:fill="auto"/>
            <w:vAlign w:val="bottom"/>
          </w:tcPr>
          <w:p w14:paraId="59DD60B6" w14:textId="77777777" w:rsidR="003647F5" w:rsidRPr="00231147" w:rsidRDefault="003647F5" w:rsidP="00A972CB">
            <w:pPr>
              <w:pStyle w:val="Tabletext"/>
            </w:pPr>
            <w:r w:rsidRPr="00231147">
              <w:t>15.0400</w:t>
            </w:r>
          </w:p>
        </w:tc>
        <w:tc>
          <w:tcPr>
            <w:tcW w:w="1218" w:type="dxa"/>
            <w:shd w:val="clear" w:color="auto" w:fill="auto"/>
            <w:vAlign w:val="bottom"/>
          </w:tcPr>
          <w:p w14:paraId="1CD41803" w14:textId="77777777" w:rsidR="003647F5" w:rsidRPr="00231147" w:rsidRDefault="003647F5" w:rsidP="00A972CB">
            <w:pPr>
              <w:pStyle w:val="Tabletext"/>
            </w:pPr>
            <w:r w:rsidRPr="00231147">
              <w:t>14.6022</w:t>
            </w:r>
          </w:p>
        </w:tc>
        <w:tc>
          <w:tcPr>
            <w:tcW w:w="1218" w:type="dxa"/>
            <w:shd w:val="clear" w:color="auto" w:fill="auto"/>
            <w:vAlign w:val="bottom"/>
          </w:tcPr>
          <w:p w14:paraId="0FA9E22A" w14:textId="77777777" w:rsidR="003647F5" w:rsidRPr="00231147" w:rsidRDefault="003647F5" w:rsidP="00A972CB">
            <w:pPr>
              <w:pStyle w:val="Tabletext"/>
            </w:pPr>
            <w:r w:rsidRPr="00231147">
              <w:t>14.3650</w:t>
            </w:r>
          </w:p>
        </w:tc>
        <w:tc>
          <w:tcPr>
            <w:tcW w:w="1219" w:type="dxa"/>
            <w:shd w:val="clear" w:color="auto" w:fill="auto"/>
            <w:vAlign w:val="bottom"/>
          </w:tcPr>
          <w:p w14:paraId="03562C25" w14:textId="77777777" w:rsidR="003647F5" w:rsidRPr="00231147" w:rsidRDefault="003647F5" w:rsidP="00A972CB">
            <w:pPr>
              <w:pStyle w:val="Tabletext"/>
            </w:pPr>
            <w:r w:rsidRPr="00231147">
              <w:t>14.1859</w:t>
            </w:r>
          </w:p>
        </w:tc>
        <w:tc>
          <w:tcPr>
            <w:tcW w:w="1219" w:type="dxa"/>
            <w:shd w:val="clear" w:color="auto" w:fill="auto"/>
            <w:vAlign w:val="bottom"/>
          </w:tcPr>
          <w:p w14:paraId="1BE8347A" w14:textId="77777777" w:rsidR="003647F5" w:rsidRPr="00231147" w:rsidRDefault="003647F5" w:rsidP="00A972CB">
            <w:pPr>
              <w:pStyle w:val="Tabletext"/>
            </w:pPr>
            <w:r w:rsidRPr="00231147">
              <w:t>14.0688</w:t>
            </w:r>
          </w:p>
        </w:tc>
        <w:tc>
          <w:tcPr>
            <w:tcW w:w="1219" w:type="dxa"/>
            <w:shd w:val="clear" w:color="auto" w:fill="auto"/>
          </w:tcPr>
          <w:p w14:paraId="3631E62A" w14:textId="77777777" w:rsidR="003647F5" w:rsidRPr="00231147" w:rsidRDefault="003647F5" w:rsidP="00A972CB">
            <w:pPr>
              <w:pStyle w:val="Tabletext"/>
            </w:pPr>
          </w:p>
        </w:tc>
      </w:tr>
      <w:tr w:rsidR="003647F5" w:rsidRPr="00231147" w14:paraId="0C189FB3" w14:textId="77777777" w:rsidTr="002A3AD7">
        <w:tc>
          <w:tcPr>
            <w:tcW w:w="1218" w:type="dxa"/>
            <w:shd w:val="clear" w:color="auto" w:fill="auto"/>
            <w:vAlign w:val="bottom"/>
          </w:tcPr>
          <w:p w14:paraId="47CC08C0" w14:textId="77777777" w:rsidR="003647F5" w:rsidRPr="00231147" w:rsidRDefault="003647F5" w:rsidP="00A972CB">
            <w:pPr>
              <w:pStyle w:val="Tabletext"/>
            </w:pPr>
            <w:r w:rsidRPr="00231147">
              <w:t>54</w:t>
            </w:r>
          </w:p>
        </w:tc>
        <w:tc>
          <w:tcPr>
            <w:tcW w:w="1218" w:type="dxa"/>
            <w:shd w:val="clear" w:color="auto" w:fill="auto"/>
            <w:vAlign w:val="bottom"/>
          </w:tcPr>
          <w:p w14:paraId="79789BD1" w14:textId="77777777" w:rsidR="003647F5" w:rsidRPr="00231147" w:rsidRDefault="003647F5" w:rsidP="00A972CB">
            <w:pPr>
              <w:pStyle w:val="Tabletext"/>
            </w:pPr>
            <w:r w:rsidRPr="00231147">
              <w:t>15.3117</w:t>
            </w:r>
          </w:p>
        </w:tc>
        <w:tc>
          <w:tcPr>
            <w:tcW w:w="1218" w:type="dxa"/>
            <w:shd w:val="clear" w:color="auto" w:fill="auto"/>
            <w:vAlign w:val="bottom"/>
          </w:tcPr>
          <w:p w14:paraId="22FE9A9D" w14:textId="77777777" w:rsidR="003647F5" w:rsidRPr="00231147" w:rsidRDefault="003647F5" w:rsidP="00A972CB">
            <w:pPr>
              <w:pStyle w:val="Tabletext"/>
            </w:pPr>
            <w:r w:rsidRPr="00231147">
              <w:t>14.8620</w:t>
            </w:r>
          </w:p>
        </w:tc>
        <w:tc>
          <w:tcPr>
            <w:tcW w:w="1218" w:type="dxa"/>
            <w:shd w:val="clear" w:color="auto" w:fill="auto"/>
            <w:vAlign w:val="bottom"/>
          </w:tcPr>
          <w:p w14:paraId="1C7E2BEA" w14:textId="77777777" w:rsidR="003647F5" w:rsidRPr="00231147" w:rsidRDefault="003647F5" w:rsidP="00A972CB">
            <w:pPr>
              <w:pStyle w:val="Tabletext"/>
            </w:pPr>
            <w:r w:rsidRPr="00231147">
              <w:t>14.6183</w:t>
            </w:r>
          </w:p>
        </w:tc>
        <w:tc>
          <w:tcPr>
            <w:tcW w:w="1219" w:type="dxa"/>
            <w:shd w:val="clear" w:color="auto" w:fill="auto"/>
            <w:vAlign w:val="bottom"/>
          </w:tcPr>
          <w:p w14:paraId="2F67704C" w14:textId="77777777" w:rsidR="003647F5" w:rsidRPr="00231147" w:rsidRDefault="003647F5" w:rsidP="00A972CB">
            <w:pPr>
              <w:pStyle w:val="Tabletext"/>
            </w:pPr>
            <w:r w:rsidRPr="00231147">
              <w:t>14.4343</w:t>
            </w:r>
          </w:p>
        </w:tc>
        <w:tc>
          <w:tcPr>
            <w:tcW w:w="1219" w:type="dxa"/>
            <w:shd w:val="clear" w:color="auto" w:fill="auto"/>
            <w:vAlign w:val="bottom"/>
          </w:tcPr>
          <w:p w14:paraId="2E4BE79B" w14:textId="77777777" w:rsidR="003647F5" w:rsidRPr="00231147" w:rsidRDefault="003647F5" w:rsidP="00A972CB">
            <w:pPr>
              <w:pStyle w:val="Tabletext"/>
            </w:pPr>
            <w:r w:rsidRPr="00231147">
              <w:t>14.3140</w:t>
            </w:r>
          </w:p>
        </w:tc>
        <w:tc>
          <w:tcPr>
            <w:tcW w:w="1219" w:type="dxa"/>
            <w:shd w:val="clear" w:color="auto" w:fill="auto"/>
            <w:vAlign w:val="bottom"/>
          </w:tcPr>
          <w:p w14:paraId="3100F08A" w14:textId="77777777" w:rsidR="003647F5" w:rsidRPr="00231147" w:rsidRDefault="003647F5" w:rsidP="00A972CB">
            <w:pPr>
              <w:pStyle w:val="Tabletext"/>
            </w:pPr>
            <w:r w:rsidRPr="00231147">
              <w:t>14.2618</w:t>
            </w:r>
          </w:p>
        </w:tc>
      </w:tr>
      <w:tr w:rsidR="003647F5" w:rsidRPr="00231147" w14:paraId="2BCEB987" w14:textId="77777777" w:rsidTr="002A3AD7">
        <w:tc>
          <w:tcPr>
            <w:tcW w:w="1218" w:type="dxa"/>
            <w:shd w:val="clear" w:color="auto" w:fill="auto"/>
            <w:vAlign w:val="bottom"/>
          </w:tcPr>
          <w:p w14:paraId="27B34708" w14:textId="77777777" w:rsidR="003647F5" w:rsidRPr="00231147" w:rsidRDefault="003647F5" w:rsidP="00A972CB">
            <w:pPr>
              <w:pStyle w:val="Tabletext"/>
            </w:pPr>
            <w:r w:rsidRPr="00231147">
              <w:t>55</w:t>
            </w:r>
          </w:p>
        </w:tc>
        <w:tc>
          <w:tcPr>
            <w:tcW w:w="1218" w:type="dxa"/>
            <w:shd w:val="clear" w:color="auto" w:fill="auto"/>
            <w:vAlign w:val="bottom"/>
          </w:tcPr>
          <w:p w14:paraId="23B8CFCE" w14:textId="77777777" w:rsidR="003647F5" w:rsidRPr="00231147" w:rsidRDefault="003647F5" w:rsidP="00A972CB">
            <w:pPr>
              <w:pStyle w:val="Tabletext"/>
            </w:pPr>
            <w:r w:rsidRPr="00231147">
              <w:t>15.5910</w:t>
            </w:r>
          </w:p>
        </w:tc>
        <w:tc>
          <w:tcPr>
            <w:tcW w:w="1218" w:type="dxa"/>
            <w:shd w:val="clear" w:color="auto" w:fill="auto"/>
            <w:vAlign w:val="bottom"/>
          </w:tcPr>
          <w:p w14:paraId="0408D9C5" w14:textId="77777777" w:rsidR="003647F5" w:rsidRPr="00231147" w:rsidRDefault="003647F5" w:rsidP="00A972CB">
            <w:pPr>
              <w:pStyle w:val="Tabletext"/>
            </w:pPr>
            <w:r w:rsidRPr="00231147">
              <w:t>15.1288</w:t>
            </w:r>
          </w:p>
        </w:tc>
        <w:tc>
          <w:tcPr>
            <w:tcW w:w="1218" w:type="dxa"/>
            <w:shd w:val="clear" w:color="auto" w:fill="auto"/>
            <w:vAlign w:val="bottom"/>
          </w:tcPr>
          <w:p w14:paraId="62971C6D" w14:textId="77777777" w:rsidR="003647F5" w:rsidRPr="00231147" w:rsidRDefault="003647F5" w:rsidP="00A972CB">
            <w:pPr>
              <w:pStyle w:val="Tabletext"/>
            </w:pPr>
            <w:r w:rsidRPr="00231147">
              <w:t>14.8783</w:t>
            </w:r>
          </w:p>
        </w:tc>
        <w:tc>
          <w:tcPr>
            <w:tcW w:w="1219" w:type="dxa"/>
            <w:shd w:val="clear" w:color="auto" w:fill="auto"/>
            <w:vAlign w:val="bottom"/>
          </w:tcPr>
          <w:p w14:paraId="5A2A74D6" w14:textId="77777777" w:rsidR="003647F5" w:rsidRPr="00231147" w:rsidRDefault="003647F5" w:rsidP="00A972CB">
            <w:pPr>
              <w:pStyle w:val="Tabletext"/>
            </w:pPr>
            <w:r w:rsidRPr="00231147">
              <w:t>14.6893</w:t>
            </w:r>
          </w:p>
        </w:tc>
        <w:tc>
          <w:tcPr>
            <w:tcW w:w="1219" w:type="dxa"/>
            <w:shd w:val="clear" w:color="auto" w:fill="auto"/>
            <w:vAlign w:val="bottom"/>
          </w:tcPr>
          <w:p w14:paraId="29D11D85" w14:textId="77777777" w:rsidR="003647F5" w:rsidRPr="00231147" w:rsidRDefault="003647F5" w:rsidP="00A972CB">
            <w:pPr>
              <w:pStyle w:val="Tabletext"/>
            </w:pPr>
            <w:r w:rsidRPr="00231147">
              <w:t>14.5656</w:t>
            </w:r>
          </w:p>
        </w:tc>
        <w:tc>
          <w:tcPr>
            <w:tcW w:w="1219" w:type="dxa"/>
            <w:shd w:val="clear" w:color="auto" w:fill="auto"/>
            <w:vAlign w:val="bottom"/>
          </w:tcPr>
          <w:p w14:paraId="566640BF" w14:textId="77777777" w:rsidR="003647F5" w:rsidRPr="00231147" w:rsidRDefault="003647F5" w:rsidP="00A972CB">
            <w:pPr>
              <w:pStyle w:val="Tabletext"/>
            </w:pPr>
            <w:r w:rsidRPr="00231147">
              <w:t>14.5118</w:t>
            </w:r>
          </w:p>
        </w:tc>
      </w:tr>
      <w:tr w:rsidR="003647F5" w:rsidRPr="00231147" w14:paraId="33F6A8F7" w14:textId="77777777" w:rsidTr="002A3AD7">
        <w:tc>
          <w:tcPr>
            <w:tcW w:w="1218" w:type="dxa"/>
            <w:shd w:val="clear" w:color="auto" w:fill="auto"/>
            <w:vAlign w:val="bottom"/>
          </w:tcPr>
          <w:p w14:paraId="34B0373A" w14:textId="77777777" w:rsidR="003647F5" w:rsidRPr="00231147" w:rsidRDefault="003647F5" w:rsidP="00A972CB">
            <w:pPr>
              <w:pStyle w:val="Tabletext"/>
            </w:pPr>
            <w:r w:rsidRPr="00231147">
              <w:t>56</w:t>
            </w:r>
          </w:p>
        </w:tc>
        <w:tc>
          <w:tcPr>
            <w:tcW w:w="1218" w:type="dxa"/>
            <w:shd w:val="clear" w:color="auto" w:fill="auto"/>
            <w:vAlign w:val="bottom"/>
          </w:tcPr>
          <w:p w14:paraId="674374F9" w14:textId="77777777" w:rsidR="003647F5" w:rsidRPr="00231147" w:rsidRDefault="003647F5" w:rsidP="00A972CB">
            <w:pPr>
              <w:pStyle w:val="Tabletext"/>
            </w:pPr>
            <w:r w:rsidRPr="00231147">
              <w:t>15.9192</w:t>
            </w:r>
          </w:p>
        </w:tc>
        <w:tc>
          <w:tcPr>
            <w:tcW w:w="1218" w:type="dxa"/>
            <w:shd w:val="clear" w:color="auto" w:fill="auto"/>
            <w:vAlign w:val="bottom"/>
          </w:tcPr>
          <w:p w14:paraId="21EB6A8C" w14:textId="77777777" w:rsidR="003647F5" w:rsidRPr="00231147" w:rsidRDefault="003647F5" w:rsidP="00A972CB">
            <w:pPr>
              <w:pStyle w:val="Tabletext"/>
            </w:pPr>
            <w:r w:rsidRPr="00231147">
              <w:t>15.4440</w:t>
            </w:r>
          </w:p>
        </w:tc>
        <w:tc>
          <w:tcPr>
            <w:tcW w:w="1218" w:type="dxa"/>
            <w:shd w:val="clear" w:color="auto" w:fill="auto"/>
            <w:vAlign w:val="bottom"/>
          </w:tcPr>
          <w:p w14:paraId="5F633A86" w14:textId="77777777" w:rsidR="003647F5" w:rsidRPr="00231147" w:rsidRDefault="003647F5" w:rsidP="00A972CB">
            <w:pPr>
              <w:pStyle w:val="Tabletext"/>
            </w:pPr>
            <w:r w:rsidRPr="00231147">
              <w:t>15.1865</w:t>
            </w:r>
          </w:p>
        </w:tc>
        <w:tc>
          <w:tcPr>
            <w:tcW w:w="1219" w:type="dxa"/>
            <w:shd w:val="clear" w:color="auto" w:fill="auto"/>
            <w:vAlign w:val="bottom"/>
          </w:tcPr>
          <w:p w14:paraId="7CC91353" w14:textId="77777777" w:rsidR="003647F5" w:rsidRPr="00231147" w:rsidRDefault="003647F5" w:rsidP="00A972CB">
            <w:pPr>
              <w:pStyle w:val="Tabletext"/>
            </w:pPr>
            <w:r w:rsidRPr="00231147">
              <w:t>14.9921</w:t>
            </w:r>
          </w:p>
        </w:tc>
        <w:tc>
          <w:tcPr>
            <w:tcW w:w="1219" w:type="dxa"/>
            <w:shd w:val="clear" w:color="auto" w:fill="auto"/>
            <w:vAlign w:val="bottom"/>
          </w:tcPr>
          <w:p w14:paraId="48F73F87" w14:textId="77777777" w:rsidR="003647F5" w:rsidRPr="00231147" w:rsidRDefault="003647F5" w:rsidP="00A972CB">
            <w:pPr>
              <w:pStyle w:val="Tabletext"/>
            </w:pPr>
            <w:r w:rsidRPr="00231147">
              <w:t>14.8649</w:t>
            </w:r>
          </w:p>
        </w:tc>
        <w:tc>
          <w:tcPr>
            <w:tcW w:w="1219" w:type="dxa"/>
            <w:shd w:val="clear" w:color="auto" w:fill="auto"/>
            <w:vAlign w:val="bottom"/>
          </w:tcPr>
          <w:p w14:paraId="504CF8EE" w14:textId="77777777" w:rsidR="003647F5" w:rsidRPr="00231147" w:rsidRDefault="003647F5" w:rsidP="00A972CB">
            <w:pPr>
              <w:pStyle w:val="Tabletext"/>
            </w:pPr>
            <w:r w:rsidRPr="00231147">
              <w:t>14.8097</w:t>
            </w:r>
          </w:p>
        </w:tc>
      </w:tr>
      <w:tr w:rsidR="003647F5" w:rsidRPr="00231147" w14:paraId="6F1CBCC1" w14:textId="77777777" w:rsidTr="002A3AD7">
        <w:tc>
          <w:tcPr>
            <w:tcW w:w="1218" w:type="dxa"/>
            <w:shd w:val="clear" w:color="auto" w:fill="auto"/>
            <w:vAlign w:val="bottom"/>
          </w:tcPr>
          <w:p w14:paraId="18BCD1CB" w14:textId="77777777" w:rsidR="003647F5" w:rsidRPr="00231147" w:rsidRDefault="003647F5" w:rsidP="00A972CB">
            <w:pPr>
              <w:pStyle w:val="Tabletext"/>
            </w:pPr>
            <w:r w:rsidRPr="00231147">
              <w:t>57</w:t>
            </w:r>
          </w:p>
        </w:tc>
        <w:tc>
          <w:tcPr>
            <w:tcW w:w="1218" w:type="dxa"/>
            <w:shd w:val="clear" w:color="auto" w:fill="auto"/>
            <w:vAlign w:val="bottom"/>
          </w:tcPr>
          <w:p w14:paraId="1EC905DB" w14:textId="77777777" w:rsidR="003647F5" w:rsidRPr="00231147" w:rsidRDefault="003647F5" w:rsidP="00A972CB">
            <w:pPr>
              <w:pStyle w:val="Tabletext"/>
            </w:pPr>
            <w:r w:rsidRPr="00231147">
              <w:t>16.2588</w:t>
            </w:r>
          </w:p>
        </w:tc>
        <w:tc>
          <w:tcPr>
            <w:tcW w:w="1218" w:type="dxa"/>
            <w:shd w:val="clear" w:color="auto" w:fill="auto"/>
            <w:vAlign w:val="bottom"/>
          </w:tcPr>
          <w:p w14:paraId="20F26360" w14:textId="77777777" w:rsidR="003647F5" w:rsidRPr="00231147" w:rsidRDefault="003647F5" w:rsidP="00A972CB">
            <w:pPr>
              <w:pStyle w:val="Tabletext"/>
            </w:pPr>
            <w:r w:rsidRPr="00231147">
              <w:t>15.7699</w:t>
            </w:r>
          </w:p>
        </w:tc>
        <w:tc>
          <w:tcPr>
            <w:tcW w:w="1218" w:type="dxa"/>
            <w:shd w:val="clear" w:color="auto" w:fill="auto"/>
            <w:vAlign w:val="bottom"/>
          </w:tcPr>
          <w:p w14:paraId="0DDB11ED" w14:textId="77777777" w:rsidR="003647F5" w:rsidRPr="00231147" w:rsidRDefault="003647F5" w:rsidP="00A972CB">
            <w:pPr>
              <w:pStyle w:val="Tabletext"/>
            </w:pPr>
            <w:r w:rsidRPr="00231147">
              <w:t>15.5050</w:t>
            </w:r>
          </w:p>
        </w:tc>
        <w:tc>
          <w:tcPr>
            <w:tcW w:w="1219" w:type="dxa"/>
            <w:shd w:val="clear" w:color="auto" w:fill="auto"/>
            <w:vAlign w:val="bottom"/>
          </w:tcPr>
          <w:p w14:paraId="284B5F7B" w14:textId="77777777" w:rsidR="003647F5" w:rsidRPr="00231147" w:rsidRDefault="003647F5" w:rsidP="00A972CB">
            <w:pPr>
              <w:pStyle w:val="Tabletext"/>
            </w:pPr>
            <w:r w:rsidRPr="00231147">
              <w:t>15.3050</w:t>
            </w:r>
          </w:p>
        </w:tc>
        <w:tc>
          <w:tcPr>
            <w:tcW w:w="1219" w:type="dxa"/>
            <w:shd w:val="clear" w:color="auto" w:fill="auto"/>
            <w:vAlign w:val="bottom"/>
          </w:tcPr>
          <w:p w14:paraId="6E9AB5DE" w14:textId="77777777" w:rsidR="003647F5" w:rsidRPr="00231147" w:rsidRDefault="003647F5" w:rsidP="00A972CB">
            <w:pPr>
              <w:pStyle w:val="Tabletext"/>
            </w:pPr>
            <w:r w:rsidRPr="00231147">
              <w:t>15.1742</w:t>
            </w:r>
          </w:p>
        </w:tc>
        <w:tc>
          <w:tcPr>
            <w:tcW w:w="1219" w:type="dxa"/>
            <w:shd w:val="clear" w:color="auto" w:fill="auto"/>
            <w:vAlign w:val="bottom"/>
          </w:tcPr>
          <w:p w14:paraId="403FEABA" w14:textId="77777777" w:rsidR="003647F5" w:rsidRPr="00231147" w:rsidRDefault="003647F5" w:rsidP="00A972CB">
            <w:pPr>
              <w:pStyle w:val="Tabletext"/>
            </w:pPr>
            <w:r w:rsidRPr="00231147">
              <w:t>15.1173</w:t>
            </w:r>
          </w:p>
        </w:tc>
      </w:tr>
      <w:tr w:rsidR="003647F5" w:rsidRPr="00231147" w14:paraId="2F8AF081" w14:textId="77777777" w:rsidTr="002A3AD7">
        <w:tc>
          <w:tcPr>
            <w:tcW w:w="1218" w:type="dxa"/>
            <w:shd w:val="clear" w:color="auto" w:fill="auto"/>
            <w:vAlign w:val="bottom"/>
          </w:tcPr>
          <w:p w14:paraId="3C823A7D" w14:textId="77777777" w:rsidR="003647F5" w:rsidRPr="00231147" w:rsidRDefault="003647F5" w:rsidP="00A972CB">
            <w:pPr>
              <w:pStyle w:val="Tabletext"/>
            </w:pPr>
            <w:r w:rsidRPr="00231147">
              <w:t>58</w:t>
            </w:r>
          </w:p>
        </w:tc>
        <w:tc>
          <w:tcPr>
            <w:tcW w:w="1218" w:type="dxa"/>
            <w:shd w:val="clear" w:color="auto" w:fill="auto"/>
            <w:vAlign w:val="bottom"/>
          </w:tcPr>
          <w:p w14:paraId="6B0AA958" w14:textId="77777777" w:rsidR="003647F5" w:rsidRPr="00231147" w:rsidRDefault="003647F5" w:rsidP="00A972CB">
            <w:pPr>
              <w:pStyle w:val="Tabletext"/>
            </w:pPr>
            <w:r w:rsidRPr="00231147">
              <w:t>16.6113</w:t>
            </w:r>
          </w:p>
        </w:tc>
        <w:tc>
          <w:tcPr>
            <w:tcW w:w="1218" w:type="dxa"/>
            <w:shd w:val="clear" w:color="auto" w:fill="auto"/>
            <w:vAlign w:val="bottom"/>
          </w:tcPr>
          <w:p w14:paraId="130F904E" w14:textId="77777777" w:rsidR="003647F5" w:rsidRPr="00231147" w:rsidRDefault="003647F5" w:rsidP="00A972CB">
            <w:pPr>
              <w:pStyle w:val="Tabletext"/>
            </w:pPr>
            <w:r w:rsidRPr="00231147">
              <w:t>16.1079</w:t>
            </w:r>
          </w:p>
        </w:tc>
        <w:tc>
          <w:tcPr>
            <w:tcW w:w="1218" w:type="dxa"/>
            <w:shd w:val="clear" w:color="auto" w:fill="auto"/>
            <w:vAlign w:val="bottom"/>
          </w:tcPr>
          <w:p w14:paraId="571FB336" w14:textId="77777777" w:rsidR="003647F5" w:rsidRPr="00231147" w:rsidRDefault="003647F5" w:rsidP="00A972CB">
            <w:pPr>
              <w:pStyle w:val="Tabletext"/>
            </w:pPr>
            <w:r w:rsidRPr="00231147">
              <w:t>15.8352</w:t>
            </w:r>
          </w:p>
        </w:tc>
        <w:tc>
          <w:tcPr>
            <w:tcW w:w="1219" w:type="dxa"/>
            <w:shd w:val="clear" w:color="auto" w:fill="auto"/>
            <w:vAlign w:val="bottom"/>
          </w:tcPr>
          <w:p w14:paraId="762B0544" w14:textId="77777777" w:rsidR="003647F5" w:rsidRPr="00231147" w:rsidRDefault="003647F5" w:rsidP="00A972CB">
            <w:pPr>
              <w:pStyle w:val="Tabletext"/>
            </w:pPr>
            <w:r w:rsidRPr="00231147">
              <w:t>15.6293</w:t>
            </w:r>
          </w:p>
        </w:tc>
        <w:tc>
          <w:tcPr>
            <w:tcW w:w="1219" w:type="dxa"/>
            <w:shd w:val="clear" w:color="auto" w:fill="auto"/>
            <w:vAlign w:val="bottom"/>
          </w:tcPr>
          <w:p w14:paraId="6B75FC0F" w14:textId="77777777" w:rsidR="003647F5" w:rsidRPr="00231147" w:rsidRDefault="003647F5" w:rsidP="00A972CB">
            <w:pPr>
              <w:pStyle w:val="Tabletext"/>
            </w:pPr>
            <w:r w:rsidRPr="00231147">
              <w:t>15.4946</w:t>
            </w:r>
          </w:p>
        </w:tc>
        <w:tc>
          <w:tcPr>
            <w:tcW w:w="1219" w:type="dxa"/>
            <w:shd w:val="clear" w:color="auto" w:fill="auto"/>
            <w:vAlign w:val="bottom"/>
          </w:tcPr>
          <w:p w14:paraId="2853BD1E" w14:textId="77777777" w:rsidR="003647F5" w:rsidRPr="00231147" w:rsidRDefault="003647F5" w:rsidP="00A972CB">
            <w:pPr>
              <w:pStyle w:val="Tabletext"/>
            </w:pPr>
            <w:r w:rsidRPr="00231147">
              <w:t>15.4359</w:t>
            </w:r>
          </w:p>
        </w:tc>
      </w:tr>
      <w:tr w:rsidR="003647F5" w:rsidRPr="00231147" w14:paraId="30CE65A3" w14:textId="77777777" w:rsidTr="002A3AD7">
        <w:tc>
          <w:tcPr>
            <w:tcW w:w="1218" w:type="dxa"/>
            <w:shd w:val="clear" w:color="auto" w:fill="auto"/>
            <w:vAlign w:val="bottom"/>
          </w:tcPr>
          <w:p w14:paraId="00395F15" w14:textId="77777777" w:rsidR="003647F5" w:rsidRPr="00231147" w:rsidRDefault="003647F5" w:rsidP="00A972CB">
            <w:pPr>
              <w:pStyle w:val="Tabletext"/>
            </w:pPr>
            <w:r w:rsidRPr="00231147">
              <w:t>59</w:t>
            </w:r>
          </w:p>
        </w:tc>
        <w:tc>
          <w:tcPr>
            <w:tcW w:w="1218" w:type="dxa"/>
            <w:shd w:val="clear" w:color="auto" w:fill="auto"/>
            <w:vAlign w:val="bottom"/>
          </w:tcPr>
          <w:p w14:paraId="3401506B" w14:textId="77777777" w:rsidR="003647F5" w:rsidRPr="00231147" w:rsidRDefault="003647F5" w:rsidP="00A972CB">
            <w:pPr>
              <w:pStyle w:val="Tabletext"/>
            </w:pPr>
            <w:r w:rsidRPr="00231147">
              <w:t>16.9767</w:t>
            </w:r>
          </w:p>
        </w:tc>
        <w:tc>
          <w:tcPr>
            <w:tcW w:w="1218" w:type="dxa"/>
            <w:shd w:val="clear" w:color="auto" w:fill="auto"/>
            <w:vAlign w:val="bottom"/>
          </w:tcPr>
          <w:p w14:paraId="3176DDA8" w14:textId="77777777" w:rsidR="003647F5" w:rsidRPr="00231147" w:rsidRDefault="003647F5" w:rsidP="00A972CB">
            <w:pPr>
              <w:pStyle w:val="Tabletext"/>
            </w:pPr>
            <w:r w:rsidRPr="00231147">
              <w:t>16.4581</w:t>
            </w:r>
          </w:p>
        </w:tc>
        <w:tc>
          <w:tcPr>
            <w:tcW w:w="1218" w:type="dxa"/>
            <w:shd w:val="clear" w:color="auto" w:fill="auto"/>
            <w:vAlign w:val="bottom"/>
          </w:tcPr>
          <w:p w14:paraId="38225484" w14:textId="77777777" w:rsidR="003647F5" w:rsidRPr="00231147" w:rsidRDefault="003647F5" w:rsidP="00A972CB">
            <w:pPr>
              <w:pStyle w:val="Tabletext"/>
            </w:pPr>
            <w:r w:rsidRPr="00231147">
              <w:t>16.1771</w:t>
            </w:r>
          </w:p>
        </w:tc>
        <w:tc>
          <w:tcPr>
            <w:tcW w:w="1219" w:type="dxa"/>
            <w:shd w:val="clear" w:color="auto" w:fill="auto"/>
            <w:vAlign w:val="bottom"/>
          </w:tcPr>
          <w:p w14:paraId="181127AB" w14:textId="77777777" w:rsidR="003647F5" w:rsidRPr="00231147" w:rsidRDefault="003647F5" w:rsidP="00A972CB">
            <w:pPr>
              <w:pStyle w:val="Tabletext"/>
            </w:pPr>
            <w:r w:rsidRPr="00231147">
              <w:t>15.9650</w:t>
            </w:r>
          </w:p>
        </w:tc>
        <w:tc>
          <w:tcPr>
            <w:tcW w:w="1219" w:type="dxa"/>
            <w:shd w:val="clear" w:color="auto" w:fill="auto"/>
            <w:vAlign w:val="bottom"/>
          </w:tcPr>
          <w:p w14:paraId="652B8B2F" w14:textId="77777777" w:rsidR="003647F5" w:rsidRPr="00231147" w:rsidRDefault="003647F5" w:rsidP="00A972CB">
            <w:pPr>
              <w:pStyle w:val="Tabletext"/>
            </w:pPr>
            <w:r w:rsidRPr="00231147">
              <w:t>15.8262</w:t>
            </w:r>
          </w:p>
        </w:tc>
        <w:tc>
          <w:tcPr>
            <w:tcW w:w="1219" w:type="dxa"/>
            <w:shd w:val="clear" w:color="auto" w:fill="auto"/>
            <w:vAlign w:val="bottom"/>
          </w:tcPr>
          <w:p w14:paraId="52876F87" w14:textId="77777777" w:rsidR="003647F5" w:rsidRPr="00231147" w:rsidRDefault="003647F5" w:rsidP="00A972CB">
            <w:pPr>
              <w:pStyle w:val="Tabletext"/>
            </w:pPr>
            <w:r w:rsidRPr="00231147">
              <w:t>15.7658</w:t>
            </w:r>
          </w:p>
        </w:tc>
      </w:tr>
      <w:tr w:rsidR="003647F5" w:rsidRPr="00231147" w14:paraId="30961E88" w14:textId="77777777" w:rsidTr="002A3AD7">
        <w:tc>
          <w:tcPr>
            <w:tcW w:w="1218" w:type="dxa"/>
            <w:shd w:val="clear" w:color="auto" w:fill="auto"/>
            <w:vAlign w:val="bottom"/>
          </w:tcPr>
          <w:p w14:paraId="791DDEA6" w14:textId="77777777" w:rsidR="003647F5" w:rsidRPr="00231147" w:rsidRDefault="003647F5" w:rsidP="00A972CB">
            <w:pPr>
              <w:pStyle w:val="Tabletext"/>
            </w:pPr>
            <w:r w:rsidRPr="00231147">
              <w:t>60</w:t>
            </w:r>
          </w:p>
        </w:tc>
        <w:tc>
          <w:tcPr>
            <w:tcW w:w="1218" w:type="dxa"/>
            <w:shd w:val="clear" w:color="auto" w:fill="auto"/>
            <w:vAlign w:val="bottom"/>
          </w:tcPr>
          <w:p w14:paraId="09F38E9A" w14:textId="77777777" w:rsidR="003647F5" w:rsidRPr="00231147" w:rsidRDefault="003647F5" w:rsidP="00A972CB">
            <w:pPr>
              <w:pStyle w:val="Tabletext"/>
            </w:pPr>
            <w:r w:rsidRPr="00231147">
              <w:t>17.3559</w:t>
            </w:r>
          </w:p>
        </w:tc>
        <w:tc>
          <w:tcPr>
            <w:tcW w:w="1218" w:type="dxa"/>
            <w:shd w:val="clear" w:color="auto" w:fill="auto"/>
            <w:vAlign w:val="bottom"/>
          </w:tcPr>
          <w:p w14:paraId="5FB26D01" w14:textId="77777777" w:rsidR="003647F5" w:rsidRPr="00231147" w:rsidRDefault="003647F5" w:rsidP="00A972CB">
            <w:pPr>
              <w:pStyle w:val="Tabletext"/>
            </w:pPr>
            <w:r w:rsidRPr="00231147">
              <w:t>16.8214</w:t>
            </w:r>
          </w:p>
        </w:tc>
        <w:tc>
          <w:tcPr>
            <w:tcW w:w="1218" w:type="dxa"/>
            <w:shd w:val="clear" w:color="auto" w:fill="auto"/>
            <w:vAlign w:val="bottom"/>
          </w:tcPr>
          <w:p w14:paraId="5B0CAF01" w14:textId="77777777" w:rsidR="003647F5" w:rsidRPr="00231147" w:rsidRDefault="003647F5" w:rsidP="00A972CB">
            <w:pPr>
              <w:pStyle w:val="Tabletext"/>
            </w:pPr>
            <w:r w:rsidRPr="00231147">
              <w:t>16.5319</w:t>
            </w:r>
          </w:p>
        </w:tc>
        <w:tc>
          <w:tcPr>
            <w:tcW w:w="1219" w:type="dxa"/>
            <w:shd w:val="clear" w:color="auto" w:fill="auto"/>
            <w:vAlign w:val="bottom"/>
          </w:tcPr>
          <w:p w14:paraId="10A2ABEF" w14:textId="77777777" w:rsidR="003647F5" w:rsidRPr="00231147" w:rsidRDefault="003647F5" w:rsidP="00A972CB">
            <w:pPr>
              <w:pStyle w:val="Tabletext"/>
            </w:pPr>
            <w:r w:rsidRPr="00231147">
              <w:t>16.3133</w:t>
            </w:r>
          </w:p>
        </w:tc>
        <w:tc>
          <w:tcPr>
            <w:tcW w:w="1219" w:type="dxa"/>
            <w:shd w:val="clear" w:color="auto" w:fill="auto"/>
            <w:vAlign w:val="bottom"/>
          </w:tcPr>
          <w:p w14:paraId="4BAA98E2" w14:textId="77777777" w:rsidR="003647F5" w:rsidRPr="00231147" w:rsidRDefault="003647F5" w:rsidP="00A972CB">
            <w:pPr>
              <w:pStyle w:val="Tabletext"/>
            </w:pPr>
            <w:r w:rsidRPr="00231147">
              <w:t>16.1702</w:t>
            </w:r>
          </w:p>
        </w:tc>
        <w:tc>
          <w:tcPr>
            <w:tcW w:w="1219" w:type="dxa"/>
            <w:shd w:val="clear" w:color="auto" w:fill="auto"/>
            <w:vAlign w:val="bottom"/>
          </w:tcPr>
          <w:p w14:paraId="6AB8049E" w14:textId="77777777" w:rsidR="003647F5" w:rsidRPr="00231147" w:rsidRDefault="003647F5" w:rsidP="00A972CB">
            <w:pPr>
              <w:pStyle w:val="Tabletext"/>
            </w:pPr>
            <w:r w:rsidRPr="00231147">
              <w:t>16.1079</w:t>
            </w:r>
          </w:p>
        </w:tc>
      </w:tr>
      <w:tr w:rsidR="003647F5" w:rsidRPr="00231147" w14:paraId="1D1768B7" w14:textId="77777777" w:rsidTr="002A3AD7">
        <w:tc>
          <w:tcPr>
            <w:tcW w:w="1218" w:type="dxa"/>
            <w:shd w:val="clear" w:color="auto" w:fill="auto"/>
            <w:vAlign w:val="bottom"/>
          </w:tcPr>
          <w:p w14:paraId="0A1E07EC" w14:textId="77777777" w:rsidR="003647F5" w:rsidRPr="00231147" w:rsidRDefault="003647F5" w:rsidP="00A972CB">
            <w:pPr>
              <w:pStyle w:val="Tabletext"/>
            </w:pPr>
            <w:r w:rsidRPr="00231147">
              <w:t>61</w:t>
            </w:r>
          </w:p>
        </w:tc>
        <w:tc>
          <w:tcPr>
            <w:tcW w:w="1218" w:type="dxa"/>
            <w:shd w:val="clear" w:color="auto" w:fill="auto"/>
            <w:vAlign w:val="bottom"/>
          </w:tcPr>
          <w:p w14:paraId="3D22AB45" w14:textId="77777777" w:rsidR="003647F5" w:rsidRPr="00231147" w:rsidRDefault="003647F5" w:rsidP="00A972CB">
            <w:pPr>
              <w:pStyle w:val="Tabletext"/>
            </w:pPr>
            <w:r w:rsidRPr="00231147">
              <w:t>17.1989</w:t>
            </w:r>
          </w:p>
        </w:tc>
        <w:tc>
          <w:tcPr>
            <w:tcW w:w="1218" w:type="dxa"/>
            <w:shd w:val="clear" w:color="auto" w:fill="auto"/>
            <w:vAlign w:val="bottom"/>
          </w:tcPr>
          <w:p w14:paraId="76115B4B" w14:textId="77777777" w:rsidR="003647F5" w:rsidRPr="00231147" w:rsidRDefault="003647F5" w:rsidP="00A972CB">
            <w:pPr>
              <w:pStyle w:val="Tabletext"/>
            </w:pPr>
            <w:r w:rsidRPr="00231147">
              <w:t>17.1989</w:t>
            </w:r>
          </w:p>
        </w:tc>
        <w:tc>
          <w:tcPr>
            <w:tcW w:w="1218" w:type="dxa"/>
            <w:shd w:val="clear" w:color="auto" w:fill="auto"/>
            <w:vAlign w:val="bottom"/>
          </w:tcPr>
          <w:p w14:paraId="12E8354C" w14:textId="77777777" w:rsidR="003647F5" w:rsidRPr="00231147" w:rsidRDefault="003647F5" w:rsidP="00A972CB">
            <w:pPr>
              <w:pStyle w:val="Tabletext"/>
            </w:pPr>
            <w:r w:rsidRPr="00231147">
              <w:t>16.9003</w:t>
            </w:r>
          </w:p>
        </w:tc>
        <w:tc>
          <w:tcPr>
            <w:tcW w:w="1219" w:type="dxa"/>
            <w:shd w:val="clear" w:color="auto" w:fill="auto"/>
            <w:vAlign w:val="bottom"/>
          </w:tcPr>
          <w:p w14:paraId="7151718F" w14:textId="77777777" w:rsidR="003647F5" w:rsidRPr="00231147" w:rsidRDefault="003647F5" w:rsidP="00A972CB">
            <w:pPr>
              <w:pStyle w:val="Tabletext"/>
            </w:pPr>
            <w:r w:rsidRPr="00231147">
              <w:t>16.6749</w:t>
            </w:r>
          </w:p>
        </w:tc>
        <w:tc>
          <w:tcPr>
            <w:tcW w:w="1219" w:type="dxa"/>
            <w:shd w:val="clear" w:color="auto" w:fill="auto"/>
            <w:vAlign w:val="bottom"/>
          </w:tcPr>
          <w:p w14:paraId="5C7E69B1" w14:textId="77777777" w:rsidR="003647F5" w:rsidRPr="00231147" w:rsidRDefault="003647F5" w:rsidP="00A972CB">
            <w:pPr>
              <w:pStyle w:val="Tabletext"/>
            </w:pPr>
            <w:r w:rsidRPr="00231147">
              <w:t>16.5274</w:t>
            </w:r>
          </w:p>
        </w:tc>
        <w:tc>
          <w:tcPr>
            <w:tcW w:w="1219" w:type="dxa"/>
            <w:shd w:val="clear" w:color="auto" w:fill="auto"/>
            <w:vAlign w:val="bottom"/>
          </w:tcPr>
          <w:p w14:paraId="78A9971F" w14:textId="77777777" w:rsidR="003647F5" w:rsidRPr="00231147" w:rsidRDefault="003647F5" w:rsidP="00A972CB">
            <w:pPr>
              <w:pStyle w:val="Tabletext"/>
            </w:pPr>
            <w:r w:rsidRPr="00231147">
              <w:t>16.4632</w:t>
            </w:r>
          </w:p>
        </w:tc>
      </w:tr>
      <w:tr w:rsidR="003647F5" w:rsidRPr="00231147" w14:paraId="2AE6B15A" w14:textId="77777777" w:rsidTr="002A3AD7">
        <w:tc>
          <w:tcPr>
            <w:tcW w:w="1218" w:type="dxa"/>
            <w:shd w:val="clear" w:color="auto" w:fill="auto"/>
            <w:vAlign w:val="bottom"/>
          </w:tcPr>
          <w:p w14:paraId="2618F00D" w14:textId="77777777" w:rsidR="003647F5" w:rsidRPr="00231147" w:rsidRDefault="003647F5" w:rsidP="00A972CB">
            <w:pPr>
              <w:pStyle w:val="Tabletext"/>
            </w:pPr>
            <w:r w:rsidRPr="00231147">
              <w:t>62</w:t>
            </w:r>
          </w:p>
        </w:tc>
        <w:tc>
          <w:tcPr>
            <w:tcW w:w="1218" w:type="dxa"/>
            <w:shd w:val="clear" w:color="auto" w:fill="auto"/>
            <w:vAlign w:val="bottom"/>
          </w:tcPr>
          <w:p w14:paraId="25BDE5B6" w14:textId="77777777" w:rsidR="003647F5" w:rsidRPr="00231147" w:rsidRDefault="003647F5" w:rsidP="00A972CB">
            <w:pPr>
              <w:pStyle w:val="Tabletext"/>
            </w:pPr>
            <w:r w:rsidRPr="00231147">
              <w:t>17.2847</w:t>
            </w:r>
          </w:p>
        </w:tc>
        <w:tc>
          <w:tcPr>
            <w:tcW w:w="1218" w:type="dxa"/>
            <w:shd w:val="clear" w:color="auto" w:fill="auto"/>
            <w:vAlign w:val="bottom"/>
          </w:tcPr>
          <w:p w14:paraId="0122396F" w14:textId="77777777" w:rsidR="003647F5" w:rsidRPr="00231147" w:rsidRDefault="003647F5" w:rsidP="00A972CB">
            <w:pPr>
              <w:pStyle w:val="Tabletext"/>
            </w:pPr>
            <w:r w:rsidRPr="00231147">
              <w:t>17.2847</w:t>
            </w:r>
          </w:p>
        </w:tc>
        <w:tc>
          <w:tcPr>
            <w:tcW w:w="1218" w:type="dxa"/>
            <w:shd w:val="clear" w:color="auto" w:fill="auto"/>
            <w:vAlign w:val="bottom"/>
          </w:tcPr>
          <w:p w14:paraId="19020149" w14:textId="77777777" w:rsidR="003647F5" w:rsidRPr="00231147" w:rsidRDefault="003647F5" w:rsidP="00A972CB">
            <w:pPr>
              <w:pStyle w:val="Tabletext"/>
            </w:pPr>
            <w:r w:rsidRPr="00231147">
              <w:t>17.2847</w:t>
            </w:r>
          </w:p>
        </w:tc>
        <w:tc>
          <w:tcPr>
            <w:tcW w:w="1219" w:type="dxa"/>
            <w:shd w:val="clear" w:color="auto" w:fill="auto"/>
            <w:vAlign w:val="bottom"/>
          </w:tcPr>
          <w:p w14:paraId="7CF81C91" w14:textId="77777777" w:rsidR="003647F5" w:rsidRPr="00231147" w:rsidRDefault="003647F5" w:rsidP="00A972CB">
            <w:pPr>
              <w:pStyle w:val="Tabletext"/>
            </w:pPr>
            <w:r w:rsidRPr="00231147">
              <w:t>17.0522</w:t>
            </w:r>
          </w:p>
        </w:tc>
        <w:tc>
          <w:tcPr>
            <w:tcW w:w="1219" w:type="dxa"/>
            <w:shd w:val="clear" w:color="auto" w:fill="auto"/>
            <w:vAlign w:val="bottom"/>
          </w:tcPr>
          <w:p w14:paraId="556CE438" w14:textId="77777777" w:rsidR="003647F5" w:rsidRPr="00231147" w:rsidRDefault="003647F5" w:rsidP="00A972CB">
            <w:pPr>
              <w:pStyle w:val="Tabletext"/>
            </w:pPr>
            <w:r w:rsidRPr="00231147">
              <w:t>16.9001</w:t>
            </w:r>
          </w:p>
        </w:tc>
        <w:tc>
          <w:tcPr>
            <w:tcW w:w="1219" w:type="dxa"/>
            <w:shd w:val="clear" w:color="auto" w:fill="auto"/>
            <w:vAlign w:val="bottom"/>
          </w:tcPr>
          <w:p w14:paraId="4D7C0C0A" w14:textId="77777777" w:rsidR="003647F5" w:rsidRPr="00231147" w:rsidRDefault="003647F5" w:rsidP="00A972CB">
            <w:pPr>
              <w:pStyle w:val="Tabletext"/>
            </w:pPr>
            <w:r w:rsidRPr="00231147">
              <w:t>16.8338</w:t>
            </w:r>
          </w:p>
        </w:tc>
      </w:tr>
      <w:tr w:rsidR="003647F5" w:rsidRPr="00231147" w14:paraId="2BC1C4DD" w14:textId="77777777" w:rsidTr="002A3AD7">
        <w:tc>
          <w:tcPr>
            <w:tcW w:w="1218" w:type="dxa"/>
            <w:shd w:val="clear" w:color="auto" w:fill="auto"/>
            <w:vAlign w:val="bottom"/>
          </w:tcPr>
          <w:p w14:paraId="6F2E9BBD" w14:textId="77777777" w:rsidR="003647F5" w:rsidRPr="00231147" w:rsidRDefault="003647F5" w:rsidP="00A972CB">
            <w:pPr>
              <w:pStyle w:val="Tabletext"/>
            </w:pPr>
            <w:r w:rsidRPr="00231147">
              <w:t>63</w:t>
            </w:r>
          </w:p>
        </w:tc>
        <w:tc>
          <w:tcPr>
            <w:tcW w:w="1218" w:type="dxa"/>
            <w:shd w:val="clear" w:color="auto" w:fill="auto"/>
            <w:vAlign w:val="bottom"/>
          </w:tcPr>
          <w:p w14:paraId="6A199DE4" w14:textId="77777777" w:rsidR="003647F5" w:rsidRPr="00231147" w:rsidRDefault="003647F5" w:rsidP="00A972CB">
            <w:pPr>
              <w:pStyle w:val="Tabletext"/>
            </w:pPr>
            <w:r w:rsidRPr="00231147">
              <w:t>17.4464</w:t>
            </w:r>
          </w:p>
        </w:tc>
        <w:tc>
          <w:tcPr>
            <w:tcW w:w="1218" w:type="dxa"/>
            <w:shd w:val="clear" w:color="auto" w:fill="auto"/>
            <w:vAlign w:val="bottom"/>
          </w:tcPr>
          <w:p w14:paraId="73CB13F5" w14:textId="77777777" w:rsidR="003647F5" w:rsidRPr="00231147" w:rsidRDefault="003647F5" w:rsidP="00A972CB">
            <w:pPr>
              <w:pStyle w:val="Tabletext"/>
            </w:pPr>
            <w:r w:rsidRPr="00231147">
              <w:t>17.4464</w:t>
            </w:r>
          </w:p>
        </w:tc>
        <w:tc>
          <w:tcPr>
            <w:tcW w:w="1218" w:type="dxa"/>
            <w:shd w:val="clear" w:color="auto" w:fill="auto"/>
            <w:vAlign w:val="bottom"/>
          </w:tcPr>
          <w:p w14:paraId="50C99FEE" w14:textId="77777777" w:rsidR="003647F5" w:rsidRPr="00231147" w:rsidRDefault="003647F5" w:rsidP="00A972CB">
            <w:pPr>
              <w:pStyle w:val="Tabletext"/>
            </w:pPr>
            <w:r w:rsidRPr="00231147">
              <w:t>17.4464</w:t>
            </w:r>
          </w:p>
        </w:tc>
        <w:tc>
          <w:tcPr>
            <w:tcW w:w="1219" w:type="dxa"/>
            <w:shd w:val="clear" w:color="auto" w:fill="auto"/>
            <w:vAlign w:val="bottom"/>
          </w:tcPr>
          <w:p w14:paraId="62094619" w14:textId="77777777" w:rsidR="003647F5" w:rsidRPr="00231147" w:rsidRDefault="003647F5" w:rsidP="00A972CB">
            <w:pPr>
              <w:pStyle w:val="Tabletext"/>
            </w:pPr>
            <w:r w:rsidRPr="00231147">
              <w:t>17.4464</w:t>
            </w:r>
          </w:p>
        </w:tc>
        <w:tc>
          <w:tcPr>
            <w:tcW w:w="1219" w:type="dxa"/>
            <w:shd w:val="clear" w:color="auto" w:fill="auto"/>
            <w:vAlign w:val="bottom"/>
          </w:tcPr>
          <w:p w14:paraId="18D328B7" w14:textId="77777777" w:rsidR="003647F5" w:rsidRPr="00231147" w:rsidRDefault="003647F5" w:rsidP="00A972CB">
            <w:pPr>
              <w:pStyle w:val="Tabletext"/>
            </w:pPr>
            <w:r w:rsidRPr="00231147">
              <w:t>17.2894</w:t>
            </w:r>
          </w:p>
        </w:tc>
        <w:tc>
          <w:tcPr>
            <w:tcW w:w="1219" w:type="dxa"/>
            <w:shd w:val="clear" w:color="auto" w:fill="auto"/>
            <w:vAlign w:val="bottom"/>
          </w:tcPr>
          <w:p w14:paraId="77CDC314" w14:textId="77777777" w:rsidR="003647F5" w:rsidRPr="00231147" w:rsidRDefault="003647F5" w:rsidP="00A972CB">
            <w:pPr>
              <w:pStyle w:val="Tabletext"/>
            </w:pPr>
            <w:r w:rsidRPr="00231147">
              <w:t>17.2209</w:t>
            </w:r>
          </w:p>
        </w:tc>
      </w:tr>
      <w:tr w:rsidR="003647F5" w:rsidRPr="00231147" w14:paraId="44462697" w14:textId="77777777" w:rsidTr="002A3AD7">
        <w:tc>
          <w:tcPr>
            <w:tcW w:w="1218" w:type="dxa"/>
            <w:tcBorders>
              <w:bottom w:val="single" w:sz="4" w:space="0" w:color="auto"/>
            </w:tcBorders>
            <w:shd w:val="clear" w:color="auto" w:fill="auto"/>
            <w:vAlign w:val="bottom"/>
          </w:tcPr>
          <w:p w14:paraId="43AA09A8" w14:textId="77777777" w:rsidR="003647F5" w:rsidRPr="00231147" w:rsidRDefault="003647F5" w:rsidP="00A972CB">
            <w:pPr>
              <w:pStyle w:val="Tabletext"/>
            </w:pPr>
            <w:r w:rsidRPr="00231147">
              <w:t>64</w:t>
            </w:r>
          </w:p>
        </w:tc>
        <w:tc>
          <w:tcPr>
            <w:tcW w:w="1218" w:type="dxa"/>
            <w:tcBorders>
              <w:bottom w:val="single" w:sz="4" w:space="0" w:color="auto"/>
            </w:tcBorders>
            <w:shd w:val="clear" w:color="auto" w:fill="auto"/>
            <w:vAlign w:val="bottom"/>
          </w:tcPr>
          <w:p w14:paraId="6D4154C9" w14:textId="77777777" w:rsidR="003647F5" w:rsidRPr="00231147" w:rsidRDefault="003647F5" w:rsidP="00A972CB">
            <w:pPr>
              <w:pStyle w:val="Tabletext"/>
            </w:pPr>
            <w:r w:rsidRPr="00231147">
              <w:t>17.6970</w:t>
            </w:r>
          </w:p>
        </w:tc>
        <w:tc>
          <w:tcPr>
            <w:tcW w:w="1218" w:type="dxa"/>
            <w:tcBorders>
              <w:bottom w:val="single" w:sz="4" w:space="0" w:color="auto"/>
            </w:tcBorders>
            <w:shd w:val="clear" w:color="auto" w:fill="auto"/>
            <w:vAlign w:val="bottom"/>
          </w:tcPr>
          <w:p w14:paraId="7E5E8C4A" w14:textId="77777777" w:rsidR="003647F5" w:rsidRPr="00231147" w:rsidRDefault="003647F5" w:rsidP="00A972CB">
            <w:pPr>
              <w:pStyle w:val="Tabletext"/>
            </w:pPr>
            <w:r w:rsidRPr="00231147">
              <w:t>17.6970</w:t>
            </w:r>
          </w:p>
        </w:tc>
        <w:tc>
          <w:tcPr>
            <w:tcW w:w="1218" w:type="dxa"/>
            <w:tcBorders>
              <w:bottom w:val="single" w:sz="4" w:space="0" w:color="auto"/>
            </w:tcBorders>
            <w:shd w:val="clear" w:color="auto" w:fill="auto"/>
            <w:vAlign w:val="bottom"/>
          </w:tcPr>
          <w:p w14:paraId="0C38FB08" w14:textId="77777777" w:rsidR="003647F5" w:rsidRPr="00231147" w:rsidRDefault="003647F5" w:rsidP="00A972CB">
            <w:pPr>
              <w:pStyle w:val="Tabletext"/>
            </w:pPr>
            <w:r w:rsidRPr="00231147">
              <w:t>17.6970</w:t>
            </w:r>
          </w:p>
        </w:tc>
        <w:tc>
          <w:tcPr>
            <w:tcW w:w="1219" w:type="dxa"/>
            <w:tcBorders>
              <w:bottom w:val="single" w:sz="4" w:space="0" w:color="auto"/>
            </w:tcBorders>
            <w:shd w:val="clear" w:color="auto" w:fill="auto"/>
            <w:vAlign w:val="bottom"/>
          </w:tcPr>
          <w:p w14:paraId="01031709" w14:textId="77777777" w:rsidR="003647F5" w:rsidRPr="00231147" w:rsidRDefault="003647F5" w:rsidP="00A972CB">
            <w:pPr>
              <w:pStyle w:val="Tabletext"/>
            </w:pPr>
            <w:r w:rsidRPr="00231147">
              <w:t>17.6970</w:t>
            </w:r>
          </w:p>
        </w:tc>
        <w:tc>
          <w:tcPr>
            <w:tcW w:w="1219" w:type="dxa"/>
            <w:tcBorders>
              <w:bottom w:val="single" w:sz="4" w:space="0" w:color="auto"/>
            </w:tcBorders>
            <w:shd w:val="clear" w:color="auto" w:fill="auto"/>
            <w:vAlign w:val="bottom"/>
          </w:tcPr>
          <w:p w14:paraId="6E975F6D" w14:textId="77777777" w:rsidR="003647F5" w:rsidRPr="00231147" w:rsidRDefault="003647F5" w:rsidP="00A972CB">
            <w:pPr>
              <w:pStyle w:val="Tabletext"/>
            </w:pPr>
            <w:r w:rsidRPr="00231147">
              <w:t>17.6970</w:t>
            </w:r>
          </w:p>
        </w:tc>
        <w:tc>
          <w:tcPr>
            <w:tcW w:w="1219" w:type="dxa"/>
            <w:tcBorders>
              <w:bottom w:val="single" w:sz="4" w:space="0" w:color="auto"/>
            </w:tcBorders>
            <w:shd w:val="clear" w:color="auto" w:fill="auto"/>
            <w:vAlign w:val="bottom"/>
          </w:tcPr>
          <w:p w14:paraId="4034CA6A" w14:textId="77777777" w:rsidR="003647F5" w:rsidRPr="00231147" w:rsidRDefault="003647F5" w:rsidP="00A972CB">
            <w:pPr>
              <w:pStyle w:val="Tabletext"/>
            </w:pPr>
            <w:r w:rsidRPr="00231147">
              <w:t>17.6263</w:t>
            </w:r>
          </w:p>
        </w:tc>
      </w:tr>
      <w:tr w:rsidR="003647F5" w:rsidRPr="00231147" w14:paraId="60DC5EE5" w14:textId="77777777" w:rsidTr="002A3AD7">
        <w:tc>
          <w:tcPr>
            <w:tcW w:w="1218" w:type="dxa"/>
            <w:tcBorders>
              <w:bottom w:val="single" w:sz="12" w:space="0" w:color="auto"/>
            </w:tcBorders>
            <w:shd w:val="clear" w:color="auto" w:fill="auto"/>
            <w:vAlign w:val="bottom"/>
          </w:tcPr>
          <w:p w14:paraId="52433FC7" w14:textId="77777777" w:rsidR="003647F5" w:rsidRPr="00231147" w:rsidRDefault="003647F5" w:rsidP="00A972CB">
            <w:pPr>
              <w:pStyle w:val="Tabletext"/>
            </w:pPr>
            <w:r w:rsidRPr="00231147">
              <w:t>65</w:t>
            </w:r>
          </w:p>
        </w:tc>
        <w:tc>
          <w:tcPr>
            <w:tcW w:w="1218" w:type="dxa"/>
            <w:tcBorders>
              <w:bottom w:val="single" w:sz="12" w:space="0" w:color="auto"/>
            </w:tcBorders>
            <w:shd w:val="clear" w:color="auto" w:fill="auto"/>
            <w:vAlign w:val="bottom"/>
          </w:tcPr>
          <w:p w14:paraId="78F295B9" w14:textId="77777777" w:rsidR="003647F5" w:rsidRPr="00231147" w:rsidRDefault="003647F5" w:rsidP="00A972CB">
            <w:pPr>
              <w:pStyle w:val="Tabletext"/>
            </w:pPr>
            <w:r w:rsidRPr="00231147">
              <w:t>18.0519</w:t>
            </w:r>
          </w:p>
        </w:tc>
        <w:tc>
          <w:tcPr>
            <w:tcW w:w="1218" w:type="dxa"/>
            <w:tcBorders>
              <w:bottom w:val="single" w:sz="12" w:space="0" w:color="auto"/>
            </w:tcBorders>
            <w:shd w:val="clear" w:color="auto" w:fill="auto"/>
            <w:vAlign w:val="bottom"/>
          </w:tcPr>
          <w:p w14:paraId="0D66D1A5" w14:textId="77777777" w:rsidR="003647F5" w:rsidRPr="00231147" w:rsidRDefault="003647F5" w:rsidP="00A972CB">
            <w:pPr>
              <w:pStyle w:val="Tabletext"/>
            </w:pPr>
            <w:r w:rsidRPr="00231147">
              <w:t>18.0519</w:t>
            </w:r>
          </w:p>
        </w:tc>
        <w:tc>
          <w:tcPr>
            <w:tcW w:w="1218" w:type="dxa"/>
            <w:tcBorders>
              <w:bottom w:val="single" w:sz="12" w:space="0" w:color="auto"/>
            </w:tcBorders>
            <w:shd w:val="clear" w:color="auto" w:fill="auto"/>
            <w:vAlign w:val="bottom"/>
          </w:tcPr>
          <w:p w14:paraId="3C856F19" w14:textId="77777777" w:rsidR="003647F5" w:rsidRPr="00231147" w:rsidRDefault="003647F5" w:rsidP="00A972CB">
            <w:pPr>
              <w:pStyle w:val="Tabletext"/>
            </w:pPr>
            <w:r w:rsidRPr="00231147">
              <w:t>18.0519</w:t>
            </w:r>
          </w:p>
        </w:tc>
        <w:tc>
          <w:tcPr>
            <w:tcW w:w="1219" w:type="dxa"/>
            <w:tcBorders>
              <w:bottom w:val="single" w:sz="12" w:space="0" w:color="auto"/>
            </w:tcBorders>
            <w:shd w:val="clear" w:color="auto" w:fill="auto"/>
            <w:vAlign w:val="bottom"/>
          </w:tcPr>
          <w:p w14:paraId="6603E8D9" w14:textId="77777777" w:rsidR="003647F5" w:rsidRPr="00231147" w:rsidRDefault="003647F5" w:rsidP="00A972CB">
            <w:pPr>
              <w:pStyle w:val="Tabletext"/>
            </w:pPr>
            <w:r w:rsidRPr="00231147">
              <w:t>18.0519</w:t>
            </w:r>
          </w:p>
        </w:tc>
        <w:tc>
          <w:tcPr>
            <w:tcW w:w="1219" w:type="dxa"/>
            <w:tcBorders>
              <w:bottom w:val="single" w:sz="12" w:space="0" w:color="auto"/>
            </w:tcBorders>
            <w:shd w:val="clear" w:color="auto" w:fill="auto"/>
            <w:vAlign w:val="bottom"/>
          </w:tcPr>
          <w:p w14:paraId="3F08B3B5" w14:textId="77777777" w:rsidR="003647F5" w:rsidRPr="00231147" w:rsidRDefault="003647F5" w:rsidP="00A972CB">
            <w:pPr>
              <w:pStyle w:val="Tabletext"/>
            </w:pPr>
            <w:r w:rsidRPr="00231147">
              <w:t>18.0519</w:t>
            </w:r>
          </w:p>
        </w:tc>
        <w:tc>
          <w:tcPr>
            <w:tcW w:w="1219" w:type="dxa"/>
            <w:tcBorders>
              <w:bottom w:val="single" w:sz="12" w:space="0" w:color="auto"/>
            </w:tcBorders>
            <w:shd w:val="clear" w:color="auto" w:fill="auto"/>
            <w:vAlign w:val="bottom"/>
          </w:tcPr>
          <w:p w14:paraId="4BE30FA7" w14:textId="77777777" w:rsidR="003647F5" w:rsidRPr="00231147" w:rsidRDefault="003647F5" w:rsidP="00A972CB">
            <w:pPr>
              <w:pStyle w:val="Tabletext"/>
            </w:pPr>
            <w:r w:rsidRPr="00231147">
              <w:t>18.0519</w:t>
            </w:r>
          </w:p>
        </w:tc>
      </w:tr>
    </w:tbl>
    <w:p w14:paraId="0131603F" w14:textId="77777777" w:rsidR="00E30341" w:rsidRDefault="00E30341" w:rsidP="00E30341"/>
    <w:p w14:paraId="5E45F753" w14:textId="77777777" w:rsidR="00052516" w:rsidRPr="00611621" w:rsidRDefault="00052516" w:rsidP="007D435D">
      <w:pPr>
        <w:sectPr w:rsidR="00052516" w:rsidRPr="00611621" w:rsidSect="006A55FF">
          <w:headerReference w:type="even" r:id="rId19"/>
          <w:headerReference w:type="default" r:id="rId20"/>
          <w:footerReference w:type="even" r:id="rId21"/>
          <w:footerReference w:type="default" r:id="rId22"/>
          <w:headerReference w:type="first" r:id="rId23"/>
          <w:footerReference w:type="first" r:id="rId24"/>
          <w:pgSz w:w="11907" w:h="16839" w:code="9"/>
          <w:pgMar w:top="1380" w:right="1797" w:bottom="1440" w:left="1797" w:header="699" w:footer="709" w:gutter="0"/>
          <w:pgNumType w:start="1"/>
          <w:cols w:space="720"/>
          <w:docGrid w:linePitch="299"/>
        </w:sectPr>
      </w:pPr>
    </w:p>
    <w:p w14:paraId="3D2E0BF6" w14:textId="77777777" w:rsidR="00C677F6" w:rsidRPr="00231147" w:rsidRDefault="00C677F6" w:rsidP="00A972CB">
      <w:pPr>
        <w:pStyle w:val="Specials"/>
        <w:pageBreakBefore/>
        <w:spacing w:after="120"/>
      </w:pPr>
      <w:r w:rsidRPr="00231147">
        <w:lastRenderedPageBreak/>
        <w:t>Table 1C</w:t>
      </w:r>
      <w:r w:rsidR="00A972CB">
        <w:tab/>
      </w:r>
      <w:r w:rsidRPr="00231147">
        <w:t>Valuation factors for serving judge</w:t>
      </w:r>
      <w:r w:rsidR="001A7991" w:rsidRPr="00231147">
        <w:t>s</w:t>
      </w:r>
      <w:r w:rsidR="00B67DDC" w:rsidRPr="00231147">
        <w:t xml:space="preserve"> </w:t>
      </w:r>
      <w:r w:rsidR="001A7991" w:rsidRPr="00231147">
        <w:t>(</w:t>
      </w:r>
      <w:r w:rsidRPr="00231147">
        <w:t>F)—males with compulsory retiring age of 70</w:t>
      </w:r>
    </w:p>
    <w:tbl>
      <w:tblPr>
        <w:tblW w:w="0" w:type="auto"/>
        <w:tblInd w:w="38" w:type="dxa"/>
        <w:tblBorders>
          <w:top w:val="single" w:sz="4" w:space="0" w:color="auto"/>
          <w:bottom w:val="single" w:sz="2" w:space="0" w:color="auto"/>
          <w:insideH w:val="single" w:sz="4" w:space="0" w:color="auto"/>
        </w:tblBorders>
        <w:tblLook w:val="04A0" w:firstRow="1" w:lastRow="0" w:firstColumn="1" w:lastColumn="0" w:noHBand="0" w:noVBand="1"/>
      </w:tblPr>
      <w:tblGrid>
        <w:gridCol w:w="1022"/>
        <w:gridCol w:w="1060"/>
        <w:gridCol w:w="1061"/>
        <w:gridCol w:w="1060"/>
        <w:gridCol w:w="1060"/>
        <w:gridCol w:w="1061"/>
        <w:gridCol w:w="1060"/>
        <w:gridCol w:w="1060"/>
        <w:gridCol w:w="1061"/>
        <w:gridCol w:w="1060"/>
        <w:gridCol w:w="1060"/>
        <w:gridCol w:w="1061"/>
      </w:tblGrid>
      <w:tr w:rsidR="00C677F6" w:rsidRPr="00231147" w14:paraId="1974425A" w14:textId="77777777" w:rsidTr="00EB1F35">
        <w:trPr>
          <w:tblHeader/>
        </w:trPr>
        <w:tc>
          <w:tcPr>
            <w:tcW w:w="12686" w:type="dxa"/>
            <w:gridSpan w:val="12"/>
            <w:tcBorders>
              <w:top w:val="single" w:sz="12" w:space="0" w:color="auto"/>
              <w:bottom w:val="single" w:sz="6" w:space="0" w:color="auto"/>
            </w:tcBorders>
            <w:shd w:val="clear" w:color="auto" w:fill="auto"/>
          </w:tcPr>
          <w:p w14:paraId="2A8DB562" w14:textId="77777777" w:rsidR="00C677F6" w:rsidRPr="00231147" w:rsidRDefault="00122FC0" w:rsidP="00EB1F35">
            <w:pPr>
              <w:pStyle w:val="TableHeading"/>
              <w:jc w:val="center"/>
            </w:pPr>
            <w:r w:rsidRPr="00231147">
              <w:t>Age at which eligible to retire with pension</w:t>
            </w:r>
          </w:p>
        </w:tc>
      </w:tr>
      <w:tr w:rsidR="008B317D" w:rsidRPr="00231147" w14:paraId="33CD48A2" w14:textId="77777777" w:rsidTr="00EB1F35">
        <w:trPr>
          <w:tblHeader/>
        </w:trPr>
        <w:tc>
          <w:tcPr>
            <w:tcW w:w="1022" w:type="dxa"/>
            <w:tcBorders>
              <w:top w:val="single" w:sz="6" w:space="0" w:color="auto"/>
              <w:bottom w:val="single" w:sz="12" w:space="0" w:color="auto"/>
            </w:tcBorders>
            <w:shd w:val="clear" w:color="auto" w:fill="auto"/>
          </w:tcPr>
          <w:p w14:paraId="1C2230B1" w14:textId="77777777" w:rsidR="00C677F6" w:rsidRPr="00231147" w:rsidRDefault="00C677F6" w:rsidP="00A972CB">
            <w:pPr>
              <w:pStyle w:val="TableHeading"/>
            </w:pPr>
            <w:r w:rsidRPr="00231147">
              <w:t>Age</w:t>
            </w:r>
          </w:p>
        </w:tc>
        <w:tc>
          <w:tcPr>
            <w:tcW w:w="1060" w:type="dxa"/>
            <w:tcBorders>
              <w:top w:val="single" w:sz="6" w:space="0" w:color="auto"/>
              <w:bottom w:val="single" w:sz="12" w:space="0" w:color="auto"/>
            </w:tcBorders>
            <w:shd w:val="clear" w:color="auto" w:fill="auto"/>
          </w:tcPr>
          <w:p w14:paraId="66B2C067" w14:textId="77777777" w:rsidR="00C677F6" w:rsidRPr="00231147" w:rsidRDefault="00C677F6" w:rsidP="00A972CB">
            <w:pPr>
              <w:pStyle w:val="TableHeading"/>
            </w:pPr>
            <w:r w:rsidRPr="00231147">
              <w:t>60</w:t>
            </w:r>
          </w:p>
        </w:tc>
        <w:tc>
          <w:tcPr>
            <w:tcW w:w="1061" w:type="dxa"/>
            <w:tcBorders>
              <w:top w:val="single" w:sz="6" w:space="0" w:color="auto"/>
              <w:bottom w:val="single" w:sz="12" w:space="0" w:color="auto"/>
            </w:tcBorders>
            <w:shd w:val="clear" w:color="auto" w:fill="auto"/>
          </w:tcPr>
          <w:p w14:paraId="728C21E8" w14:textId="77777777" w:rsidR="00C677F6" w:rsidRPr="00231147" w:rsidRDefault="00C677F6" w:rsidP="00A972CB">
            <w:pPr>
              <w:pStyle w:val="TableHeading"/>
            </w:pPr>
            <w:r w:rsidRPr="00231147">
              <w:t>61</w:t>
            </w:r>
          </w:p>
        </w:tc>
        <w:tc>
          <w:tcPr>
            <w:tcW w:w="1060" w:type="dxa"/>
            <w:tcBorders>
              <w:top w:val="single" w:sz="6" w:space="0" w:color="auto"/>
              <w:bottom w:val="single" w:sz="12" w:space="0" w:color="auto"/>
            </w:tcBorders>
            <w:shd w:val="clear" w:color="auto" w:fill="auto"/>
          </w:tcPr>
          <w:p w14:paraId="04FDB01B" w14:textId="77777777" w:rsidR="00C677F6" w:rsidRPr="00231147" w:rsidRDefault="00C677F6" w:rsidP="00A972CB">
            <w:pPr>
              <w:pStyle w:val="TableHeading"/>
            </w:pPr>
            <w:r w:rsidRPr="00231147">
              <w:t>62</w:t>
            </w:r>
          </w:p>
        </w:tc>
        <w:tc>
          <w:tcPr>
            <w:tcW w:w="1060" w:type="dxa"/>
            <w:tcBorders>
              <w:top w:val="single" w:sz="6" w:space="0" w:color="auto"/>
              <w:bottom w:val="single" w:sz="12" w:space="0" w:color="auto"/>
            </w:tcBorders>
            <w:shd w:val="clear" w:color="auto" w:fill="auto"/>
          </w:tcPr>
          <w:p w14:paraId="1359A1CD" w14:textId="77777777" w:rsidR="00C677F6" w:rsidRPr="00231147" w:rsidRDefault="00C677F6" w:rsidP="00A972CB">
            <w:pPr>
              <w:pStyle w:val="TableHeading"/>
            </w:pPr>
            <w:r w:rsidRPr="00231147">
              <w:t>63</w:t>
            </w:r>
          </w:p>
        </w:tc>
        <w:tc>
          <w:tcPr>
            <w:tcW w:w="1061" w:type="dxa"/>
            <w:tcBorders>
              <w:top w:val="single" w:sz="6" w:space="0" w:color="auto"/>
              <w:bottom w:val="single" w:sz="12" w:space="0" w:color="auto"/>
            </w:tcBorders>
            <w:shd w:val="clear" w:color="auto" w:fill="auto"/>
          </w:tcPr>
          <w:p w14:paraId="70A0EC78" w14:textId="77777777" w:rsidR="00C677F6" w:rsidRPr="00231147" w:rsidRDefault="00C677F6" w:rsidP="00A972CB">
            <w:pPr>
              <w:pStyle w:val="TableHeading"/>
            </w:pPr>
            <w:r w:rsidRPr="00231147">
              <w:t>64</w:t>
            </w:r>
          </w:p>
        </w:tc>
        <w:tc>
          <w:tcPr>
            <w:tcW w:w="1060" w:type="dxa"/>
            <w:tcBorders>
              <w:top w:val="single" w:sz="6" w:space="0" w:color="auto"/>
              <w:bottom w:val="single" w:sz="12" w:space="0" w:color="auto"/>
            </w:tcBorders>
            <w:shd w:val="clear" w:color="auto" w:fill="auto"/>
          </w:tcPr>
          <w:p w14:paraId="689C9DDE" w14:textId="77777777" w:rsidR="00C677F6" w:rsidRPr="00231147" w:rsidRDefault="00C677F6" w:rsidP="00A972CB">
            <w:pPr>
              <w:pStyle w:val="TableHeading"/>
            </w:pPr>
            <w:r w:rsidRPr="00231147">
              <w:t>65</w:t>
            </w:r>
          </w:p>
        </w:tc>
        <w:tc>
          <w:tcPr>
            <w:tcW w:w="1060" w:type="dxa"/>
            <w:tcBorders>
              <w:top w:val="single" w:sz="6" w:space="0" w:color="auto"/>
              <w:bottom w:val="single" w:sz="12" w:space="0" w:color="auto"/>
            </w:tcBorders>
            <w:shd w:val="clear" w:color="auto" w:fill="auto"/>
          </w:tcPr>
          <w:p w14:paraId="5B614B9A" w14:textId="77777777" w:rsidR="00C677F6" w:rsidRPr="00231147" w:rsidRDefault="00C677F6" w:rsidP="00A972CB">
            <w:pPr>
              <w:pStyle w:val="TableHeading"/>
            </w:pPr>
            <w:r w:rsidRPr="00231147">
              <w:t>66</w:t>
            </w:r>
          </w:p>
        </w:tc>
        <w:tc>
          <w:tcPr>
            <w:tcW w:w="1061" w:type="dxa"/>
            <w:tcBorders>
              <w:top w:val="single" w:sz="6" w:space="0" w:color="auto"/>
              <w:bottom w:val="single" w:sz="12" w:space="0" w:color="auto"/>
            </w:tcBorders>
            <w:shd w:val="clear" w:color="auto" w:fill="auto"/>
          </w:tcPr>
          <w:p w14:paraId="3E9E39BF" w14:textId="77777777" w:rsidR="00C677F6" w:rsidRPr="00231147" w:rsidRDefault="00C677F6" w:rsidP="00A972CB">
            <w:pPr>
              <w:pStyle w:val="TableHeading"/>
            </w:pPr>
            <w:r w:rsidRPr="00231147">
              <w:t>67</w:t>
            </w:r>
          </w:p>
        </w:tc>
        <w:tc>
          <w:tcPr>
            <w:tcW w:w="1060" w:type="dxa"/>
            <w:tcBorders>
              <w:top w:val="single" w:sz="6" w:space="0" w:color="auto"/>
              <w:bottom w:val="single" w:sz="12" w:space="0" w:color="auto"/>
            </w:tcBorders>
            <w:shd w:val="clear" w:color="auto" w:fill="auto"/>
          </w:tcPr>
          <w:p w14:paraId="571A3651" w14:textId="77777777" w:rsidR="00C677F6" w:rsidRPr="00231147" w:rsidRDefault="00C677F6" w:rsidP="00A972CB">
            <w:pPr>
              <w:pStyle w:val="TableHeading"/>
            </w:pPr>
            <w:r w:rsidRPr="00231147">
              <w:t>68</w:t>
            </w:r>
          </w:p>
        </w:tc>
        <w:tc>
          <w:tcPr>
            <w:tcW w:w="1060" w:type="dxa"/>
            <w:tcBorders>
              <w:top w:val="single" w:sz="6" w:space="0" w:color="auto"/>
              <w:bottom w:val="single" w:sz="12" w:space="0" w:color="auto"/>
            </w:tcBorders>
            <w:shd w:val="clear" w:color="auto" w:fill="auto"/>
          </w:tcPr>
          <w:p w14:paraId="23A2AAC7" w14:textId="77777777" w:rsidR="00C677F6" w:rsidRPr="00231147" w:rsidRDefault="00C677F6" w:rsidP="00A972CB">
            <w:pPr>
              <w:pStyle w:val="TableHeading"/>
            </w:pPr>
            <w:r w:rsidRPr="00231147">
              <w:t>69</w:t>
            </w:r>
          </w:p>
        </w:tc>
        <w:tc>
          <w:tcPr>
            <w:tcW w:w="1061" w:type="dxa"/>
            <w:tcBorders>
              <w:top w:val="single" w:sz="6" w:space="0" w:color="auto"/>
              <w:bottom w:val="single" w:sz="12" w:space="0" w:color="auto"/>
            </w:tcBorders>
            <w:shd w:val="clear" w:color="auto" w:fill="auto"/>
          </w:tcPr>
          <w:p w14:paraId="327E569B" w14:textId="77777777" w:rsidR="00C677F6" w:rsidRPr="00231147" w:rsidRDefault="00C677F6" w:rsidP="00A972CB">
            <w:pPr>
              <w:pStyle w:val="TableHeading"/>
            </w:pPr>
            <w:r w:rsidRPr="00231147">
              <w:t>70</w:t>
            </w:r>
          </w:p>
        </w:tc>
      </w:tr>
      <w:tr w:rsidR="008B317D" w:rsidRPr="00231147" w14:paraId="62D022A9" w14:textId="77777777" w:rsidTr="00EB1F35">
        <w:tc>
          <w:tcPr>
            <w:tcW w:w="1022" w:type="dxa"/>
            <w:tcBorders>
              <w:top w:val="single" w:sz="12" w:space="0" w:color="auto"/>
            </w:tcBorders>
            <w:shd w:val="clear" w:color="auto" w:fill="auto"/>
          </w:tcPr>
          <w:p w14:paraId="65683DE6" w14:textId="77777777" w:rsidR="00C677F6" w:rsidRPr="00231147" w:rsidRDefault="00C677F6" w:rsidP="00A972CB">
            <w:pPr>
              <w:pStyle w:val="Tabletext"/>
            </w:pPr>
            <w:r w:rsidRPr="00231147">
              <w:t>30 or less</w:t>
            </w:r>
          </w:p>
        </w:tc>
        <w:tc>
          <w:tcPr>
            <w:tcW w:w="1060" w:type="dxa"/>
            <w:tcBorders>
              <w:top w:val="single" w:sz="12" w:space="0" w:color="auto"/>
            </w:tcBorders>
            <w:shd w:val="clear" w:color="auto" w:fill="auto"/>
          </w:tcPr>
          <w:p w14:paraId="6B1B9298" w14:textId="77777777" w:rsidR="00C677F6" w:rsidRPr="00231147" w:rsidRDefault="00C677F6" w:rsidP="00A972CB">
            <w:pPr>
              <w:pStyle w:val="Tabletext"/>
            </w:pPr>
            <w:r w:rsidRPr="00231147">
              <w:t>9.0124</w:t>
            </w:r>
          </w:p>
        </w:tc>
        <w:tc>
          <w:tcPr>
            <w:tcW w:w="1061" w:type="dxa"/>
            <w:tcBorders>
              <w:top w:val="single" w:sz="12" w:space="0" w:color="auto"/>
            </w:tcBorders>
            <w:shd w:val="clear" w:color="auto" w:fill="auto"/>
          </w:tcPr>
          <w:p w14:paraId="1BD3BC98" w14:textId="77777777" w:rsidR="00C677F6" w:rsidRPr="00231147" w:rsidRDefault="00C677F6" w:rsidP="00A972CB">
            <w:pPr>
              <w:pStyle w:val="Tabletext"/>
            </w:pPr>
          </w:p>
        </w:tc>
        <w:tc>
          <w:tcPr>
            <w:tcW w:w="1060" w:type="dxa"/>
            <w:tcBorders>
              <w:top w:val="single" w:sz="12" w:space="0" w:color="auto"/>
            </w:tcBorders>
            <w:shd w:val="clear" w:color="auto" w:fill="auto"/>
          </w:tcPr>
          <w:p w14:paraId="24F6D1F0" w14:textId="77777777" w:rsidR="00C677F6" w:rsidRPr="00231147" w:rsidRDefault="00C677F6" w:rsidP="00A972CB">
            <w:pPr>
              <w:pStyle w:val="Tabletext"/>
            </w:pPr>
          </w:p>
        </w:tc>
        <w:tc>
          <w:tcPr>
            <w:tcW w:w="1060" w:type="dxa"/>
            <w:tcBorders>
              <w:top w:val="single" w:sz="12" w:space="0" w:color="auto"/>
            </w:tcBorders>
            <w:shd w:val="clear" w:color="auto" w:fill="auto"/>
          </w:tcPr>
          <w:p w14:paraId="2BE098F0" w14:textId="77777777" w:rsidR="00C677F6" w:rsidRPr="00231147" w:rsidRDefault="00C677F6" w:rsidP="00A972CB">
            <w:pPr>
              <w:pStyle w:val="Tabletext"/>
            </w:pPr>
          </w:p>
        </w:tc>
        <w:tc>
          <w:tcPr>
            <w:tcW w:w="1061" w:type="dxa"/>
            <w:tcBorders>
              <w:top w:val="single" w:sz="12" w:space="0" w:color="auto"/>
            </w:tcBorders>
            <w:shd w:val="clear" w:color="auto" w:fill="auto"/>
          </w:tcPr>
          <w:p w14:paraId="6258043B" w14:textId="77777777" w:rsidR="00C677F6" w:rsidRPr="00231147" w:rsidRDefault="00C677F6" w:rsidP="00A972CB">
            <w:pPr>
              <w:pStyle w:val="Tabletext"/>
            </w:pPr>
          </w:p>
        </w:tc>
        <w:tc>
          <w:tcPr>
            <w:tcW w:w="1060" w:type="dxa"/>
            <w:tcBorders>
              <w:top w:val="single" w:sz="12" w:space="0" w:color="auto"/>
            </w:tcBorders>
            <w:shd w:val="clear" w:color="auto" w:fill="auto"/>
          </w:tcPr>
          <w:p w14:paraId="65A72B7D" w14:textId="77777777" w:rsidR="00C677F6" w:rsidRPr="00231147" w:rsidRDefault="00C677F6" w:rsidP="00A972CB">
            <w:pPr>
              <w:pStyle w:val="Tabletext"/>
            </w:pPr>
          </w:p>
        </w:tc>
        <w:tc>
          <w:tcPr>
            <w:tcW w:w="1060" w:type="dxa"/>
            <w:tcBorders>
              <w:top w:val="single" w:sz="12" w:space="0" w:color="auto"/>
            </w:tcBorders>
            <w:shd w:val="clear" w:color="auto" w:fill="auto"/>
          </w:tcPr>
          <w:p w14:paraId="593C555E" w14:textId="77777777" w:rsidR="00C677F6" w:rsidRPr="00231147" w:rsidRDefault="00C677F6" w:rsidP="00A972CB">
            <w:pPr>
              <w:pStyle w:val="Tabletext"/>
            </w:pPr>
          </w:p>
        </w:tc>
        <w:tc>
          <w:tcPr>
            <w:tcW w:w="1061" w:type="dxa"/>
            <w:tcBorders>
              <w:top w:val="single" w:sz="12" w:space="0" w:color="auto"/>
            </w:tcBorders>
            <w:shd w:val="clear" w:color="auto" w:fill="auto"/>
          </w:tcPr>
          <w:p w14:paraId="7AA3D3C2" w14:textId="77777777" w:rsidR="00C677F6" w:rsidRPr="00231147" w:rsidRDefault="00C677F6" w:rsidP="00A972CB">
            <w:pPr>
              <w:pStyle w:val="Tabletext"/>
            </w:pPr>
          </w:p>
        </w:tc>
        <w:tc>
          <w:tcPr>
            <w:tcW w:w="1060" w:type="dxa"/>
            <w:tcBorders>
              <w:top w:val="single" w:sz="12" w:space="0" w:color="auto"/>
            </w:tcBorders>
            <w:shd w:val="clear" w:color="auto" w:fill="auto"/>
          </w:tcPr>
          <w:p w14:paraId="79FFA6CB" w14:textId="77777777" w:rsidR="00C677F6" w:rsidRPr="00231147" w:rsidRDefault="00C677F6" w:rsidP="00A972CB">
            <w:pPr>
              <w:pStyle w:val="Tabletext"/>
            </w:pPr>
          </w:p>
        </w:tc>
        <w:tc>
          <w:tcPr>
            <w:tcW w:w="1060" w:type="dxa"/>
            <w:tcBorders>
              <w:top w:val="single" w:sz="12" w:space="0" w:color="auto"/>
            </w:tcBorders>
            <w:shd w:val="clear" w:color="auto" w:fill="auto"/>
          </w:tcPr>
          <w:p w14:paraId="5FAEBA8C" w14:textId="77777777" w:rsidR="00C677F6" w:rsidRPr="00231147" w:rsidRDefault="00C677F6" w:rsidP="00A972CB">
            <w:pPr>
              <w:pStyle w:val="Tabletext"/>
            </w:pPr>
          </w:p>
        </w:tc>
        <w:tc>
          <w:tcPr>
            <w:tcW w:w="1061" w:type="dxa"/>
            <w:tcBorders>
              <w:top w:val="single" w:sz="12" w:space="0" w:color="auto"/>
            </w:tcBorders>
            <w:shd w:val="clear" w:color="auto" w:fill="auto"/>
          </w:tcPr>
          <w:p w14:paraId="4D376FFD" w14:textId="77777777" w:rsidR="00C677F6" w:rsidRPr="00231147" w:rsidRDefault="00C677F6" w:rsidP="00A972CB">
            <w:pPr>
              <w:pStyle w:val="Tabletext"/>
            </w:pPr>
          </w:p>
        </w:tc>
      </w:tr>
      <w:tr w:rsidR="008B317D" w:rsidRPr="00231147" w14:paraId="6A38AFD3" w14:textId="77777777" w:rsidTr="00EB1F35">
        <w:tc>
          <w:tcPr>
            <w:tcW w:w="1022" w:type="dxa"/>
            <w:shd w:val="clear" w:color="auto" w:fill="auto"/>
          </w:tcPr>
          <w:p w14:paraId="65CEA0DB" w14:textId="77777777" w:rsidR="00C677F6" w:rsidRPr="00231147" w:rsidRDefault="00C677F6" w:rsidP="00A972CB">
            <w:pPr>
              <w:pStyle w:val="Tabletext"/>
            </w:pPr>
            <w:r w:rsidRPr="00231147">
              <w:t>31</w:t>
            </w:r>
          </w:p>
        </w:tc>
        <w:tc>
          <w:tcPr>
            <w:tcW w:w="1060" w:type="dxa"/>
            <w:shd w:val="clear" w:color="auto" w:fill="auto"/>
          </w:tcPr>
          <w:p w14:paraId="42FDEE3D" w14:textId="77777777" w:rsidR="00C677F6" w:rsidRPr="00231147" w:rsidRDefault="00C677F6" w:rsidP="00A972CB">
            <w:pPr>
              <w:pStyle w:val="Tabletext"/>
            </w:pPr>
            <w:r w:rsidRPr="00231147">
              <w:t>9.2003</w:t>
            </w:r>
          </w:p>
        </w:tc>
        <w:tc>
          <w:tcPr>
            <w:tcW w:w="1061" w:type="dxa"/>
            <w:shd w:val="clear" w:color="auto" w:fill="auto"/>
          </w:tcPr>
          <w:p w14:paraId="22A97D98" w14:textId="77777777" w:rsidR="00C677F6" w:rsidRPr="00231147" w:rsidRDefault="00C677F6" w:rsidP="00A972CB">
            <w:pPr>
              <w:pStyle w:val="Tabletext"/>
            </w:pPr>
          </w:p>
        </w:tc>
        <w:tc>
          <w:tcPr>
            <w:tcW w:w="1060" w:type="dxa"/>
            <w:shd w:val="clear" w:color="auto" w:fill="auto"/>
          </w:tcPr>
          <w:p w14:paraId="5B43E51E" w14:textId="77777777" w:rsidR="00C677F6" w:rsidRPr="00231147" w:rsidRDefault="00C677F6" w:rsidP="00A972CB">
            <w:pPr>
              <w:pStyle w:val="Tabletext"/>
            </w:pPr>
          </w:p>
        </w:tc>
        <w:tc>
          <w:tcPr>
            <w:tcW w:w="1060" w:type="dxa"/>
            <w:shd w:val="clear" w:color="auto" w:fill="auto"/>
          </w:tcPr>
          <w:p w14:paraId="56B992E1" w14:textId="77777777" w:rsidR="00C677F6" w:rsidRPr="00231147" w:rsidRDefault="00C677F6" w:rsidP="00A972CB">
            <w:pPr>
              <w:pStyle w:val="Tabletext"/>
            </w:pPr>
          </w:p>
        </w:tc>
        <w:tc>
          <w:tcPr>
            <w:tcW w:w="1061" w:type="dxa"/>
            <w:shd w:val="clear" w:color="auto" w:fill="auto"/>
          </w:tcPr>
          <w:p w14:paraId="2844998E" w14:textId="77777777" w:rsidR="00C677F6" w:rsidRPr="00231147" w:rsidRDefault="00C677F6" w:rsidP="00A972CB">
            <w:pPr>
              <w:pStyle w:val="Tabletext"/>
            </w:pPr>
          </w:p>
        </w:tc>
        <w:tc>
          <w:tcPr>
            <w:tcW w:w="1060" w:type="dxa"/>
            <w:shd w:val="clear" w:color="auto" w:fill="auto"/>
          </w:tcPr>
          <w:p w14:paraId="6AC3B1ED" w14:textId="77777777" w:rsidR="00C677F6" w:rsidRPr="00231147" w:rsidRDefault="00C677F6" w:rsidP="00A972CB">
            <w:pPr>
              <w:pStyle w:val="Tabletext"/>
            </w:pPr>
          </w:p>
        </w:tc>
        <w:tc>
          <w:tcPr>
            <w:tcW w:w="1060" w:type="dxa"/>
            <w:shd w:val="clear" w:color="auto" w:fill="auto"/>
          </w:tcPr>
          <w:p w14:paraId="708DCD07" w14:textId="77777777" w:rsidR="00C677F6" w:rsidRPr="00231147" w:rsidRDefault="00C677F6" w:rsidP="00A972CB">
            <w:pPr>
              <w:pStyle w:val="Tabletext"/>
            </w:pPr>
          </w:p>
        </w:tc>
        <w:tc>
          <w:tcPr>
            <w:tcW w:w="1061" w:type="dxa"/>
            <w:shd w:val="clear" w:color="auto" w:fill="auto"/>
          </w:tcPr>
          <w:p w14:paraId="0AFF7005" w14:textId="77777777" w:rsidR="00C677F6" w:rsidRPr="00231147" w:rsidRDefault="00C677F6" w:rsidP="00A972CB">
            <w:pPr>
              <w:pStyle w:val="Tabletext"/>
            </w:pPr>
          </w:p>
        </w:tc>
        <w:tc>
          <w:tcPr>
            <w:tcW w:w="1060" w:type="dxa"/>
            <w:shd w:val="clear" w:color="auto" w:fill="auto"/>
          </w:tcPr>
          <w:p w14:paraId="047927A4" w14:textId="77777777" w:rsidR="00C677F6" w:rsidRPr="00231147" w:rsidRDefault="00C677F6" w:rsidP="00A972CB">
            <w:pPr>
              <w:pStyle w:val="Tabletext"/>
            </w:pPr>
          </w:p>
        </w:tc>
        <w:tc>
          <w:tcPr>
            <w:tcW w:w="1060" w:type="dxa"/>
            <w:shd w:val="clear" w:color="auto" w:fill="auto"/>
          </w:tcPr>
          <w:p w14:paraId="36F27E6B" w14:textId="77777777" w:rsidR="00C677F6" w:rsidRPr="00231147" w:rsidRDefault="00C677F6" w:rsidP="00A972CB">
            <w:pPr>
              <w:pStyle w:val="Tabletext"/>
            </w:pPr>
          </w:p>
        </w:tc>
        <w:tc>
          <w:tcPr>
            <w:tcW w:w="1061" w:type="dxa"/>
            <w:shd w:val="clear" w:color="auto" w:fill="auto"/>
          </w:tcPr>
          <w:p w14:paraId="0FE89F6C" w14:textId="77777777" w:rsidR="00C677F6" w:rsidRPr="00231147" w:rsidRDefault="00C677F6" w:rsidP="00A972CB">
            <w:pPr>
              <w:pStyle w:val="Tabletext"/>
            </w:pPr>
          </w:p>
        </w:tc>
      </w:tr>
      <w:tr w:rsidR="008B317D" w:rsidRPr="00231147" w14:paraId="02B7A082" w14:textId="77777777" w:rsidTr="00EB1F35">
        <w:tc>
          <w:tcPr>
            <w:tcW w:w="1022" w:type="dxa"/>
            <w:shd w:val="clear" w:color="auto" w:fill="auto"/>
          </w:tcPr>
          <w:p w14:paraId="1BBE1755" w14:textId="77777777" w:rsidR="00C677F6" w:rsidRPr="00231147" w:rsidRDefault="00C677F6" w:rsidP="00A972CB">
            <w:pPr>
              <w:pStyle w:val="Tabletext"/>
            </w:pPr>
            <w:r w:rsidRPr="00231147">
              <w:t>32</w:t>
            </w:r>
          </w:p>
        </w:tc>
        <w:tc>
          <w:tcPr>
            <w:tcW w:w="1060" w:type="dxa"/>
            <w:shd w:val="clear" w:color="auto" w:fill="auto"/>
          </w:tcPr>
          <w:p w14:paraId="6691DE02" w14:textId="77777777" w:rsidR="00C677F6" w:rsidRPr="00231147" w:rsidRDefault="00C677F6" w:rsidP="00A972CB">
            <w:pPr>
              <w:pStyle w:val="Tabletext"/>
            </w:pPr>
            <w:r w:rsidRPr="00231147">
              <w:t>9.3916</w:t>
            </w:r>
          </w:p>
        </w:tc>
        <w:tc>
          <w:tcPr>
            <w:tcW w:w="1061" w:type="dxa"/>
            <w:shd w:val="clear" w:color="auto" w:fill="auto"/>
          </w:tcPr>
          <w:p w14:paraId="04FEF388" w14:textId="77777777" w:rsidR="00C677F6" w:rsidRPr="00231147" w:rsidRDefault="00C677F6" w:rsidP="00A972CB">
            <w:pPr>
              <w:pStyle w:val="Tabletext"/>
            </w:pPr>
          </w:p>
        </w:tc>
        <w:tc>
          <w:tcPr>
            <w:tcW w:w="1060" w:type="dxa"/>
            <w:shd w:val="clear" w:color="auto" w:fill="auto"/>
          </w:tcPr>
          <w:p w14:paraId="43D16519" w14:textId="77777777" w:rsidR="00C677F6" w:rsidRPr="00231147" w:rsidRDefault="00C677F6" w:rsidP="00A972CB">
            <w:pPr>
              <w:pStyle w:val="Tabletext"/>
            </w:pPr>
          </w:p>
        </w:tc>
        <w:tc>
          <w:tcPr>
            <w:tcW w:w="1060" w:type="dxa"/>
            <w:shd w:val="clear" w:color="auto" w:fill="auto"/>
          </w:tcPr>
          <w:p w14:paraId="53204EDE" w14:textId="77777777" w:rsidR="00C677F6" w:rsidRPr="00231147" w:rsidRDefault="00C677F6" w:rsidP="00A972CB">
            <w:pPr>
              <w:pStyle w:val="Tabletext"/>
            </w:pPr>
          </w:p>
        </w:tc>
        <w:tc>
          <w:tcPr>
            <w:tcW w:w="1061" w:type="dxa"/>
            <w:shd w:val="clear" w:color="auto" w:fill="auto"/>
          </w:tcPr>
          <w:p w14:paraId="197E6BE0" w14:textId="77777777" w:rsidR="00C677F6" w:rsidRPr="00231147" w:rsidRDefault="00C677F6" w:rsidP="00A972CB">
            <w:pPr>
              <w:pStyle w:val="Tabletext"/>
            </w:pPr>
          </w:p>
        </w:tc>
        <w:tc>
          <w:tcPr>
            <w:tcW w:w="1060" w:type="dxa"/>
            <w:shd w:val="clear" w:color="auto" w:fill="auto"/>
          </w:tcPr>
          <w:p w14:paraId="21FD1FF5" w14:textId="77777777" w:rsidR="00C677F6" w:rsidRPr="00231147" w:rsidRDefault="00C677F6" w:rsidP="00A972CB">
            <w:pPr>
              <w:pStyle w:val="Tabletext"/>
            </w:pPr>
          </w:p>
        </w:tc>
        <w:tc>
          <w:tcPr>
            <w:tcW w:w="1060" w:type="dxa"/>
            <w:shd w:val="clear" w:color="auto" w:fill="auto"/>
          </w:tcPr>
          <w:p w14:paraId="06BFBA99" w14:textId="77777777" w:rsidR="00C677F6" w:rsidRPr="00231147" w:rsidRDefault="00C677F6" w:rsidP="00A972CB">
            <w:pPr>
              <w:pStyle w:val="Tabletext"/>
            </w:pPr>
          </w:p>
        </w:tc>
        <w:tc>
          <w:tcPr>
            <w:tcW w:w="1061" w:type="dxa"/>
            <w:shd w:val="clear" w:color="auto" w:fill="auto"/>
          </w:tcPr>
          <w:p w14:paraId="046622BA" w14:textId="77777777" w:rsidR="00C677F6" w:rsidRPr="00231147" w:rsidRDefault="00C677F6" w:rsidP="00A972CB">
            <w:pPr>
              <w:pStyle w:val="Tabletext"/>
            </w:pPr>
          </w:p>
        </w:tc>
        <w:tc>
          <w:tcPr>
            <w:tcW w:w="1060" w:type="dxa"/>
            <w:shd w:val="clear" w:color="auto" w:fill="auto"/>
          </w:tcPr>
          <w:p w14:paraId="5D4EF450" w14:textId="77777777" w:rsidR="00C677F6" w:rsidRPr="00231147" w:rsidRDefault="00C677F6" w:rsidP="00A972CB">
            <w:pPr>
              <w:pStyle w:val="Tabletext"/>
            </w:pPr>
          </w:p>
        </w:tc>
        <w:tc>
          <w:tcPr>
            <w:tcW w:w="1060" w:type="dxa"/>
            <w:shd w:val="clear" w:color="auto" w:fill="auto"/>
          </w:tcPr>
          <w:p w14:paraId="38FF8A7D" w14:textId="77777777" w:rsidR="00C677F6" w:rsidRPr="00231147" w:rsidRDefault="00C677F6" w:rsidP="00A972CB">
            <w:pPr>
              <w:pStyle w:val="Tabletext"/>
            </w:pPr>
          </w:p>
        </w:tc>
        <w:tc>
          <w:tcPr>
            <w:tcW w:w="1061" w:type="dxa"/>
            <w:shd w:val="clear" w:color="auto" w:fill="auto"/>
          </w:tcPr>
          <w:p w14:paraId="3E70A6B1" w14:textId="77777777" w:rsidR="00C677F6" w:rsidRPr="00231147" w:rsidRDefault="00C677F6" w:rsidP="00A972CB">
            <w:pPr>
              <w:pStyle w:val="Tabletext"/>
            </w:pPr>
          </w:p>
        </w:tc>
      </w:tr>
      <w:tr w:rsidR="008B317D" w:rsidRPr="00231147" w14:paraId="36A1931A" w14:textId="77777777" w:rsidTr="00EB1F35">
        <w:tc>
          <w:tcPr>
            <w:tcW w:w="1022" w:type="dxa"/>
            <w:shd w:val="clear" w:color="auto" w:fill="auto"/>
          </w:tcPr>
          <w:p w14:paraId="59954449" w14:textId="77777777" w:rsidR="00C677F6" w:rsidRPr="00231147" w:rsidRDefault="00C677F6" w:rsidP="00A972CB">
            <w:pPr>
              <w:pStyle w:val="Tabletext"/>
            </w:pPr>
            <w:r w:rsidRPr="00231147">
              <w:t>33</w:t>
            </w:r>
          </w:p>
        </w:tc>
        <w:tc>
          <w:tcPr>
            <w:tcW w:w="1060" w:type="dxa"/>
            <w:shd w:val="clear" w:color="auto" w:fill="auto"/>
          </w:tcPr>
          <w:p w14:paraId="4E69930A" w14:textId="77777777" w:rsidR="00C677F6" w:rsidRPr="00231147" w:rsidRDefault="00C677F6" w:rsidP="00A972CB">
            <w:pPr>
              <w:pStyle w:val="Tabletext"/>
            </w:pPr>
            <w:r w:rsidRPr="00231147">
              <w:t>9.5865</w:t>
            </w:r>
          </w:p>
        </w:tc>
        <w:tc>
          <w:tcPr>
            <w:tcW w:w="1061" w:type="dxa"/>
            <w:shd w:val="clear" w:color="auto" w:fill="auto"/>
          </w:tcPr>
          <w:p w14:paraId="433AD467" w14:textId="77777777" w:rsidR="00C677F6" w:rsidRPr="00231147" w:rsidRDefault="00C677F6" w:rsidP="00A972CB">
            <w:pPr>
              <w:pStyle w:val="Tabletext"/>
            </w:pPr>
          </w:p>
        </w:tc>
        <w:tc>
          <w:tcPr>
            <w:tcW w:w="1060" w:type="dxa"/>
            <w:shd w:val="clear" w:color="auto" w:fill="auto"/>
          </w:tcPr>
          <w:p w14:paraId="42F3513A" w14:textId="77777777" w:rsidR="00C677F6" w:rsidRPr="00231147" w:rsidRDefault="00C677F6" w:rsidP="00A972CB">
            <w:pPr>
              <w:pStyle w:val="Tabletext"/>
            </w:pPr>
          </w:p>
        </w:tc>
        <w:tc>
          <w:tcPr>
            <w:tcW w:w="1060" w:type="dxa"/>
            <w:shd w:val="clear" w:color="auto" w:fill="auto"/>
          </w:tcPr>
          <w:p w14:paraId="0B8007CC" w14:textId="77777777" w:rsidR="00C677F6" w:rsidRPr="00231147" w:rsidRDefault="00C677F6" w:rsidP="00A972CB">
            <w:pPr>
              <w:pStyle w:val="Tabletext"/>
            </w:pPr>
          </w:p>
        </w:tc>
        <w:tc>
          <w:tcPr>
            <w:tcW w:w="1061" w:type="dxa"/>
            <w:shd w:val="clear" w:color="auto" w:fill="auto"/>
          </w:tcPr>
          <w:p w14:paraId="49B7DBE6" w14:textId="77777777" w:rsidR="00C677F6" w:rsidRPr="00231147" w:rsidRDefault="00C677F6" w:rsidP="00A972CB">
            <w:pPr>
              <w:pStyle w:val="Tabletext"/>
            </w:pPr>
          </w:p>
        </w:tc>
        <w:tc>
          <w:tcPr>
            <w:tcW w:w="1060" w:type="dxa"/>
            <w:shd w:val="clear" w:color="auto" w:fill="auto"/>
          </w:tcPr>
          <w:p w14:paraId="2D7BE8A3" w14:textId="77777777" w:rsidR="00C677F6" w:rsidRPr="00231147" w:rsidRDefault="00C677F6" w:rsidP="00A972CB">
            <w:pPr>
              <w:pStyle w:val="Tabletext"/>
            </w:pPr>
          </w:p>
        </w:tc>
        <w:tc>
          <w:tcPr>
            <w:tcW w:w="1060" w:type="dxa"/>
            <w:shd w:val="clear" w:color="auto" w:fill="auto"/>
          </w:tcPr>
          <w:p w14:paraId="05988624" w14:textId="77777777" w:rsidR="00C677F6" w:rsidRPr="00231147" w:rsidRDefault="00C677F6" w:rsidP="00A972CB">
            <w:pPr>
              <w:pStyle w:val="Tabletext"/>
            </w:pPr>
          </w:p>
        </w:tc>
        <w:tc>
          <w:tcPr>
            <w:tcW w:w="1061" w:type="dxa"/>
            <w:shd w:val="clear" w:color="auto" w:fill="auto"/>
          </w:tcPr>
          <w:p w14:paraId="475ECD26" w14:textId="77777777" w:rsidR="00C677F6" w:rsidRPr="00231147" w:rsidRDefault="00C677F6" w:rsidP="00A972CB">
            <w:pPr>
              <w:pStyle w:val="Tabletext"/>
            </w:pPr>
          </w:p>
        </w:tc>
        <w:tc>
          <w:tcPr>
            <w:tcW w:w="1060" w:type="dxa"/>
            <w:shd w:val="clear" w:color="auto" w:fill="auto"/>
          </w:tcPr>
          <w:p w14:paraId="1AF0FBE1" w14:textId="77777777" w:rsidR="00C677F6" w:rsidRPr="00231147" w:rsidRDefault="00C677F6" w:rsidP="00A972CB">
            <w:pPr>
              <w:pStyle w:val="Tabletext"/>
            </w:pPr>
          </w:p>
        </w:tc>
        <w:tc>
          <w:tcPr>
            <w:tcW w:w="1060" w:type="dxa"/>
            <w:shd w:val="clear" w:color="auto" w:fill="auto"/>
          </w:tcPr>
          <w:p w14:paraId="29FBAEBF" w14:textId="77777777" w:rsidR="00C677F6" w:rsidRPr="00231147" w:rsidRDefault="00C677F6" w:rsidP="00A972CB">
            <w:pPr>
              <w:pStyle w:val="Tabletext"/>
            </w:pPr>
          </w:p>
        </w:tc>
        <w:tc>
          <w:tcPr>
            <w:tcW w:w="1061" w:type="dxa"/>
            <w:shd w:val="clear" w:color="auto" w:fill="auto"/>
          </w:tcPr>
          <w:p w14:paraId="376B9E38" w14:textId="77777777" w:rsidR="00C677F6" w:rsidRPr="00231147" w:rsidRDefault="00C677F6" w:rsidP="00A972CB">
            <w:pPr>
              <w:pStyle w:val="Tabletext"/>
            </w:pPr>
          </w:p>
        </w:tc>
      </w:tr>
      <w:tr w:rsidR="008B317D" w:rsidRPr="00231147" w14:paraId="11A2B2A4" w14:textId="77777777" w:rsidTr="00EB1F35">
        <w:tc>
          <w:tcPr>
            <w:tcW w:w="1022" w:type="dxa"/>
            <w:shd w:val="clear" w:color="auto" w:fill="auto"/>
          </w:tcPr>
          <w:p w14:paraId="6F950E3B" w14:textId="77777777" w:rsidR="00C677F6" w:rsidRPr="00231147" w:rsidRDefault="00C677F6" w:rsidP="00A972CB">
            <w:pPr>
              <w:pStyle w:val="Tabletext"/>
            </w:pPr>
            <w:r w:rsidRPr="00231147">
              <w:t>34</w:t>
            </w:r>
          </w:p>
        </w:tc>
        <w:tc>
          <w:tcPr>
            <w:tcW w:w="1060" w:type="dxa"/>
            <w:shd w:val="clear" w:color="auto" w:fill="auto"/>
          </w:tcPr>
          <w:p w14:paraId="444FD9B4" w14:textId="77777777" w:rsidR="00C677F6" w:rsidRPr="00231147" w:rsidRDefault="00C677F6" w:rsidP="00A972CB">
            <w:pPr>
              <w:pStyle w:val="Tabletext"/>
            </w:pPr>
            <w:r w:rsidRPr="00231147">
              <w:t>9.7845</w:t>
            </w:r>
          </w:p>
        </w:tc>
        <w:tc>
          <w:tcPr>
            <w:tcW w:w="1061" w:type="dxa"/>
            <w:shd w:val="clear" w:color="auto" w:fill="auto"/>
          </w:tcPr>
          <w:p w14:paraId="465FBA5D" w14:textId="77777777" w:rsidR="00C677F6" w:rsidRPr="00231147" w:rsidRDefault="00C677F6" w:rsidP="00A972CB">
            <w:pPr>
              <w:pStyle w:val="Tabletext"/>
            </w:pPr>
          </w:p>
        </w:tc>
        <w:tc>
          <w:tcPr>
            <w:tcW w:w="1060" w:type="dxa"/>
            <w:shd w:val="clear" w:color="auto" w:fill="auto"/>
          </w:tcPr>
          <w:p w14:paraId="617D51CF" w14:textId="77777777" w:rsidR="00C677F6" w:rsidRPr="00231147" w:rsidRDefault="00C677F6" w:rsidP="00A972CB">
            <w:pPr>
              <w:pStyle w:val="Tabletext"/>
            </w:pPr>
          </w:p>
        </w:tc>
        <w:tc>
          <w:tcPr>
            <w:tcW w:w="1060" w:type="dxa"/>
            <w:shd w:val="clear" w:color="auto" w:fill="auto"/>
          </w:tcPr>
          <w:p w14:paraId="1FB84BBE" w14:textId="77777777" w:rsidR="00C677F6" w:rsidRPr="00231147" w:rsidRDefault="00C677F6" w:rsidP="00A972CB">
            <w:pPr>
              <w:pStyle w:val="Tabletext"/>
            </w:pPr>
          </w:p>
        </w:tc>
        <w:tc>
          <w:tcPr>
            <w:tcW w:w="1061" w:type="dxa"/>
            <w:shd w:val="clear" w:color="auto" w:fill="auto"/>
          </w:tcPr>
          <w:p w14:paraId="7C3E6DD2" w14:textId="77777777" w:rsidR="00C677F6" w:rsidRPr="00231147" w:rsidRDefault="00C677F6" w:rsidP="00A972CB">
            <w:pPr>
              <w:pStyle w:val="Tabletext"/>
            </w:pPr>
          </w:p>
        </w:tc>
        <w:tc>
          <w:tcPr>
            <w:tcW w:w="1060" w:type="dxa"/>
            <w:shd w:val="clear" w:color="auto" w:fill="auto"/>
          </w:tcPr>
          <w:p w14:paraId="0207FB2B" w14:textId="77777777" w:rsidR="00C677F6" w:rsidRPr="00231147" w:rsidRDefault="00C677F6" w:rsidP="00A972CB">
            <w:pPr>
              <w:pStyle w:val="Tabletext"/>
            </w:pPr>
          </w:p>
        </w:tc>
        <w:tc>
          <w:tcPr>
            <w:tcW w:w="1060" w:type="dxa"/>
            <w:shd w:val="clear" w:color="auto" w:fill="auto"/>
          </w:tcPr>
          <w:p w14:paraId="073B4710" w14:textId="77777777" w:rsidR="00C677F6" w:rsidRPr="00231147" w:rsidRDefault="00C677F6" w:rsidP="00A972CB">
            <w:pPr>
              <w:pStyle w:val="Tabletext"/>
            </w:pPr>
          </w:p>
        </w:tc>
        <w:tc>
          <w:tcPr>
            <w:tcW w:w="1061" w:type="dxa"/>
            <w:shd w:val="clear" w:color="auto" w:fill="auto"/>
          </w:tcPr>
          <w:p w14:paraId="0821EB43" w14:textId="77777777" w:rsidR="00C677F6" w:rsidRPr="00231147" w:rsidRDefault="00C677F6" w:rsidP="00A972CB">
            <w:pPr>
              <w:pStyle w:val="Tabletext"/>
            </w:pPr>
          </w:p>
        </w:tc>
        <w:tc>
          <w:tcPr>
            <w:tcW w:w="1060" w:type="dxa"/>
            <w:shd w:val="clear" w:color="auto" w:fill="auto"/>
          </w:tcPr>
          <w:p w14:paraId="184B2786" w14:textId="77777777" w:rsidR="00C677F6" w:rsidRPr="00231147" w:rsidRDefault="00C677F6" w:rsidP="00A972CB">
            <w:pPr>
              <w:pStyle w:val="Tabletext"/>
            </w:pPr>
          </w:p>
        </w:tc>
        <w:tc>
          <w:tcPr>
            <w:tcW w:w="1060" w:type="dxa"/>
            <w:shd w:val="clear" w:color="auto" w:fill="auto"/>
          </w:tcPr>
          <w:p w14:paraId="16380120" w14:textId="77777777" w:rsidR="00C677F6" w:rsidRPr="00231147" w:rsidRDefault="00C677F6" w:rsidP="00A972CB">
            <w:pPr>
              <w:pStyle w:val="Tabletext"/>
            </w:pPr>
          </w:p>
        </w:tc>
        <w:tc>
          <w:tcPr>
            <w:tcW w:w="1061" w:type="dxa"/>
            <w:shd w:val="clear" w:color="auto" w:fill="auto"/>
          </w:tcPr>
          <w:p w14:paraId="7D8FD31B" w14:textId="77777777" w:rsidR="00C677F6" w:rsidRPr="00231147" w:rsidRDefault="00C677F6" w:rsidP="00A972CB">
            <w:pPr>
              <w:pStyle w:val="Tabletext"/>
            </w:pPr>
          </w:p>
        </w:tc>
      </w:tr>
      <w:tr w:rsidR="008B317D" w:rsidRPr="00231147" w14:paraId="497781F5" w14:textId="77777777" w:rsidTr="00EB1F35">
        <w:tc>
          <w:tcPr>
            <w:tcW w:w="1022" w:type="dxa"/>
            <w:shd w:val="clear" w:color="auto" w:fill="auto"/>
          </w:tcPr>
          <w:p w14:paraId="29ABEC8F" w14:textId="77777777" w:rsidR="00C677F6" w:rsidRPr="00231147" w:rsidRDefault="00C677F6" w:rsidP="00A972CB">
            <w:pPr>
              <w:pStyle w:val="Tabletext"/>
            </w:pPr>
            <w:r w:rsidRPr="00231147">
              <w:t>35</w:t>
            </w:r>
          </w:p>
        </w:tc>
        <w:tc>
          <w:tcPr>
            <w:tcW w:w="1060" w:type="dxa"/>
            <w:shd w:val="clear" w:color="auto" w:fill="auto"/>
          </w:tcPr>
          <w:p w14:paraId="439EFF84" w14:textId="77777777" w:rsidR="00C677F6" w:rsidRPr="00231147" w:rsidRDefault="00C677F6" w:rsidP="00A972CB">
            <w:pPr>
              <w:pStyle w:val="Tabletext"/>
            </w:pPr>
            <w:r w:rsidRPr="00231147">
              <w:t>9.9856</w:t>
            </w:r>
          </w:p>
        </w:tc>
        <w:tc>
          <w:tcPr>
            <w:tcW w:w="1061" w:type="dxa"/>
            <w:shd w:val="clear" w:color="auto" w:fill="auto"/>
          </w:tcPr>
          <w:p w14:paraId="45BD556D" w14:textId="77777777" w:rsidR="00C677F6" w:rsidRPr="00231147" w:rsidRDefault="00C677F6" w:rsidP="00A972CB">
            <w:pPr>
              <w:pStyle w:val="Tabletext"/>
            </w:pPr>
          </w:p>
        </w:tc>
        <w:tc>
          <w:tcPr>
            <w:tcW w:w="1060" w:type="dxa"/>
            <w:shd w:val="clear" w:color="auto" w:fill="auto"/>
          </w:tcPr>
          <w:p w14:paraId="0B8314B6" w14:textId="77777777" w:rsidR="00C677F6" w:rsidRPr="00231147" w:rsidRDefault="00C677F6" w:rsidP="00A972CB">
            <w:pPr>
              <w:pStyle w:val="Tabletext"/>
            </w:pPr>
          </w:p>
        </w:tc>
        <w:tc>
          <w:tcPr>
            <w:tcW w:w="1060" w:type="dxa"/>
            <w:shd w:val="clear" w:color="auto" w:fill="auto"/>
          </w:tcPr>
          <w:p w14:paraId="3EBE42FD" w14:textId="77777777" w:rsidR="00C677F6" w:rsidRPr="00231147" w:rsidRDefault="00C677F6" w:rsidP="00A972CB">
            <w:pPr>
              <w:pStyle w:val="Tabletext"/>
            </w:pPr>
          </w:p>
        </w:tc>
        <w:tc>
          <w:tcPr>
            <w:tcW w:w="1061" w:type="dxa"/>
            <w:shd w:val="clear" w:color="auto" w:fill="auto"/>
          </w:tcPr>
          <w:p w14:paraId="241CB895" w14:textId="77777777" w:rsidR="00C677F6" w:rsidRPr="00231147" w:rsidRDefault="00C677F6" w:rsidP="00A972CB">
            <w:pPr>
              <w:pStyle w:val="Tabletext"/>
            </w:pPr>
          </w:p>
        </w:tc>
        <w:tc>
          <w:tcPr>
            <w:tcW w:w="1060" w:type="dxa"/>
            <w:shd w:val="clear" w:color="auto" w:fill="auto"/>
          </w:tcPr>
          <w:p w14:paraId="7CE1E958" w14:textId="77777777" w:rsidR="00C677F6" w:rsidRPr="00231147" w:rsidRDefault="00C677F6" w:rsidP="00A972CB">
            <w:pPr>
              <w:pStyle w:val="Tabletext"/>
            </w:pPr>
          </w:p>
        </w:tc>
        <w:tc>
          <w:tcPr>
            <w:tcW w:w="1060" w:type="dxa"/>
            <w:shd w:val="clear" w:color="auto" w:fill="auto"/>
          </w:tcPr>
          <w:p w14:paraId="01C1BE2C" w14:textId="77777777" w:rsidR="00C677F6" w:rsidRPr="00231147" w:rsidRDefault="00C677F6" w:rsidP="00A972CB">
            <w:pPr>
              <w:pStyle w:val="Tabletext"/>
            </w:pPr>
          </w:p>
        </w:tc>
        <w:tc>
          <w:tcPr>
            <w:tcW w:w="1061" w:type="dxa"/>
            <w:shd w:val="clear" w:color="auto" w:fill="auto"/>
          </w:tcPr>
          <w:p w14:paraId="00A9525D" w14:textId="77777777" w:rsidR="00C677F6" w:rsidRPr="00231147" w:rsidRDefault="00C677F6" w:rsidP="00A972CB">
            <w:pPr>
              <w:pStyle w:val="Tabletext"/>
            </w:pPr>
          </w:p>
        </w:tc>
        <w:tc>
          <w:tcPr>
            <w:tcW w:w="1060" w:type="dxa"/>
            <w:shd w:val="clear" w:color="auto" w:fill="auto"/>
          </w:tcPr>
          <w:p w14:paraId="7AC96BFC" w14:textId="77777777" w:rsidR="00C677F6" w:rsidRPr="00231147" w:rsidRDefault="00C677F6" w:rsidP="00A972CB">
            <w:pPr>
              <w:pStyle w:val="Tabletext"/>
            </w:pPr>
          </w:p>
        </w:tc>
        <w:tc>
          <w:tcPr>
            <w:tcW w:w="1060" w:type="dxa"/>
            <w:shd w:val="clear" w:color="auto" w:fill="auto"/>
          </w:tcPr>
          <w:p w14:paraId="1C40AE36" w14:textId="77777777" w:rsidR="00C677F6" w:rsidRPr="00231147" w:rsidRDefault="00C677F6" w:rsidP="00A972CB">
            <w:pPr>
              <w:pStyle w:val="Tabletext"/>
            </w:pPr>
          </w:p>
        </w:tc>
        <w:tc>
          <w:tcPr>
            <w:tcW w:w="1061" w:type="dxa"/>
            <w:shd w:val="clear" w:color="auto" w:fill="auto"/>
          </w:tcPr>
          <w:p w14:paraId="7868043D" w14:textId="77777777" w:rsidR="00C677F6" w:rsidRPr="00231147" w:rsidRDefault="00C677F6" w:rsidP="00A972CB">
            <w:pPr>
              <w:pStyle w:val="Tabletext"/>
            </w:pPr>
          </w:p>
        </w:tc>
      </w:tr>
      <w:tr w:rsidR="008B317D" w:rsidRPr="00231147" w14:paraId="2CE1A026" w14:textId="77777777" w:rsidTr="00EB1F35">
        <w:tc>
          <w:tcPr>
            <w:tcW w:w="1022" w:type="dxa"/>
            <w:shd w:val="clear" w:color="auto" w:fill="auto"/>
          </w:tcPr>
          <w:p w14:paraId="08C18021" w14:textId="77777777" w:rsidR="00C677F6" w:rsidRPr="00231147" w:rsidRDefault="00C677F6" w:rsidP="00A972CB">
            <w:pPr>
              <w:pStyle w:val="Tabletext"/>
            </w:pPr>
            <w:r w:rsidRPr="00231147">
              <w:t>36</w:t>
            </w:r>
          </w:p>
        </w:tc>
        <w:tc>
          <w:tcPr>
            <w:tcW w:w="1060" w:type="dxa"/>
            <w:shd w:val="clear" w:color="auto" w:fill="auto"/>
          </w:tcPr>
          <w:p w14:paraId="025D2997" w14:textId="77777777" w:rsidR="00C677F6" w:rsidRPr="00231147" w:rsidRDefault="00C677F6" w:rsidP="00A972CB">
            <w:pPr>
              <w:pStyle w:val="Tabletext"/>
            </w:pPr>
            <w:r w:rsidRPr="00231147">
              <w:t>10.1899</w:t>
            </w:r>
          </w:p>
        </w:tc>
        <w:tc>
          <w:tcPr>
            <w:tcW w:w="1061" w:type="dxa"/>
            <w:shd w:val="clear" w:color="auto" w:fill="auto"/>
          </w:tcPr>
          <w:p w14:paraId="4B1130CA" w14:textId="77777777" w:rsidR="00C677F6" w:rsidRPr="00231147" w:rsidRDefault="00C677F6" w:rsidP="00A972CB">
            <w:pPr>
              <w:pStyle w:val="Tabletext"/>
            </w:pPr>
          </w:p>
        </w:tc>
        <w:tc>
          <w:tcPr>
            <w:tcW w:w="1060" w:type="dxa"/>
            <w:shd w:val="clear" w:color="auto" w:fill="auto"/>
          </w:tcPr>
          <w:p w14:paraId="6D89924B" w14:textId="77777777" w:rsidR="00C677F6" w:rsidRPr="00231147" w:rsidRDefault="00C677F6" w:rsidP="00A972CB">
            <w:pPr>
              <w:pStyle w:val="Tabletext"/>
            </w:pPr>
          </w:p>
        </w:tc>
        <w:tc>
          <w:tcPr>
            <w:tcW w:w="1060" w:type="dxa"/>
            <w:shd w:val="clear" w:color="auto" w:fill="auto"/>
          </w:tcPr>
          <w:p w14:paraId="51BE4114" w14:textId="77777777" w:rsidR="00C677F6" w:rsidRPr="00231147" w:rsidRDefault="00C677F6" w:rsidP="00A972CB">
            <w:pPr>
              <w:pStyle w:val="Tabletext"/>
            </w:pPr>
          </w:p>
        </w:tc>
        <w:tc>
          <w:tcPr>
            <w:tcW w:w="1061" w:type="dxa"/>
            <w:shd w:val="clear" w:color="auto" w:fill="auto"/>
          </w:tcPr>
          <w:p w14:paraId="0AD38398" w14:textId="77777777" w:rsidR="00C677F6" w:rsidRPr="00231147" w:rsidRDefault="00C677F6" w:rsidP="00A972CB">
            <w:pPr>
              <w:pStyle w:val="Tabletext"/>
            </w:pPr>
          </w:p>
        </w:tc>
        <w:tc>
          <w:tcPr>
            <w:tcW w:w="1060" w:type="dxa"/>
            <w:shd w:val="clear" w:color="auto" w:fill="auto"/>
          </w:tcPr>
          <w:p w14:paraId="6F6C2433" w14:textId="77777777" w:rsidR="00C677F6" w:rsidRPr="00231147" w:rsidRDefault="00C677F6" w:rsidP="00A972CB">
            <w:pPr>
              <w:pStyle w:val="Tabletext"/>
            </w:pPr>
          </w:p>
        </w:tc>
        <w:tc>
          <w:tcPr>
            <w:tcW w:w="1060" w:type="dxa"/>
            <w:shd w:val="clear" w:color="auto" w:fill="auto"/>
          </w:tcPr>
          <w:p w14:paraId="22B5AB65" w14:textId="77777777" w:rsidR="00C677F6" w:rsidRPr="00231147" w:rsidRDefault="00C677F6" w:rsidP="00A972CB">
            <w:pPr>
              <w:pStyle w:val="Tabletext"/>
            </w:pPr>
          </w:p>
        </w:tc>
        <w:tc>
          <w:tcPr>
            <w:tcW w:w="1061" w:type="dxa"/>
            <w:shd w:val="clear" w:color="auto" w:fill="auto"/>
          </w:tcPr>
          <w:p w14:paraId="2E7D06B4" w14:textId="77777777" w:rsidR="00C677F6" w:rsidRPr="00231147" w:rsidRDefault="00C677F6" w:rsidP="00A972CB">
            <w:pPr>
              <w:pStyle w:val="Tabletext"/>
            </w:pPr>
          </w:p>
        </w:tc>
        <w:tc>
          <w:tcPr>
            <w:tcW w:w="1060" w:type="dxa"/>
            <w:shd w:val="clear" w:color="auto" w:fill="auto"/>
          </w:tcPr>
          <w:p w14:paraId="0D76E609" w14:textId="77777777" w:rsidR="00C677F6" w:rsidRPr="00231147" w:rsidRDefault="00C677F6" w:rsidP="00A972CB">
            <w:pPr>
              <w:pStyle w:val="Tabletext"/>
            </w:pPr>
          </w:p>
        </w:tc>
        <w:tc>
          <w:tcPr>
            <w:tcW w:w="1060" w:type="dxa"/>
            <w:shd w:val="clear" w:color="auto" w:fill="auto"/>
          </w:tcPr>
          <w:p w14:paraId="2563950D" w14:textId="77777777" w:rsidR="00C677F6" w:rsidRPr="00231147" w:rsidRDefault="00C677F6" w:rsidP="00A972CB">
            <w:pPr>
              <w:pStyle w:val="Tabletext"/>
            </w:pPr>
          </w:p>
        </w:tc>
        <w:tc>
          <w:tcPr>
            <w:tcW w:w="1061" w:type="dxa"/>
            <w:shd w:val="clear" w:color="auto" w:fill="auto"/>
          </w:tcPr>
          <w:p w14:paraId="7859ECE2" w14:textId="77777777" w:rsidR="00C677F6" w:rsidRPr="00231147" w:rsidRDefault="00C677F6" w:rsidP="00A972CB">
            <w:pPr>
              <w:pStyle w:val="Tabletext"/>
            </w:pPr>
          </w:p>
        </w:tc>
      </w:tr>
      <w:tr w:rsidR="008B317D" w:rsidRPr="00231147" w14:paraId="7DA1C204" w14:textId="77777777" w:rsidTr="00EB1F35">
        <w:tc>
          <w:tcPr>
            <w:tcW w:w="1022" w:type="dxa"/>
            <w:shd w:val="clear" w:color="auto" w:fill="auto"/>
          </w:tcPr>
          <w:p w14:paraId="66C9A9FE" w14:textId="77777777" w:rsidR="00C677F6" w:rsidRPr="00231147" w:rsidRDefault="00C677F6" w:rsidP="00A972CB">
            <w:pPr>
              <w:pStyle w:val="Tabletext"/>
            </w:pPr>
            <w:r w:rsidRPr="00231147">
              <w:t>37</w:t>
            </w:r>
          </w:p>
        </w:tc>
        <w:tc>
          <w:tcPr>
            <w:tcW w:w="1060" w:type="dxa"/>
            <w:shd w:val="clear" w:color="auto" w:fill="auto"/>
          </w:tcPr>
          <w:p w14:paraId="618B6D75" w14:textId="77777777" w:rsidR="00C677F6" w:rsidRPr="00231147" w:rsidRDefault="00C677F6" w:rsidP="00A972CB">
            <w:pPr>
              <w:pStyle w:val="Tabletext"/>
            </w:pPr>
            <w:r w:rsidRPr="00231147">
              <w:t>10.3974</w:t>
            </w:r>
          </w:p>
        </w:tc>
        <w:tc>
          <w:tcPr>
            <w:tcW w:w="1061" w:type="dxa"/>
            <w:shd w:val="clear" w:color="auto" w:fill="auto"/>
          </w:tcPr>
          <w:p w14:paraId="3CF308D5" w14:textId="77777777" w:rsidR="00C677F6" w:rsidRPr="00231147" w:rsidRDefault="00C677F6" w:rsidP="00A972CB">
            <w:pPr>
              <w:pStyle w:val="Tabletext"/>
            </w:pPr>
          </w:p>
        </w:tc>
        <w:tc>
          <w:tcPr>
            <w:tcW w:w="1060" w:type="dxa"/>
            <w:shd w:val="clear" w:color="auto" w:fill="auto"/>
          </w:tcPr>
          <w:p w14:paraId="52A6995C" w14:textId="77777777" w:rsidR="00C677F6" w:rsidRPr="00231147" w:rsidRDefault="00C677F6" w:rsidP="00A972CB">
            <w:pPr>
              <w:pStyle w:val="Tabletext"/>
            </w:pPr>
          </w:p>
        </w:tc>
        <w:tc>
          <w:tcPr>
            <w:tcW w:w="1060" w:type="dxa"/>
            <w:shd w:val="clear" w:color="auto" w:fill="auto"/>
          </w:tcPr>
          <w:p w14:paraId="5C565149" w14:textId="77777777" w:rsidR="00C677F6" w:rsidRPr="00231147" w:rsidRDefault="00C677F6" w:rsidP="00A972CB">
            <w:pPr>
              <w:pStyle w:val="Tabletext"/>
            </w:pPr>
          </w:p>
        </w:tc>
        <w:tc>
          <w:tcPr>
            <w:tcW w:w="1061" w:type="dxa"/>
            <w:shd w:val="clear" w:color="auto" w:fill="auto"/>
          </w:tcPr>
          <w:p w14:paraId="767948D0" w14:textId="77777777" w:rsidR="00C677F6" w:rsidRPr="00231147" w:rsidRDefault="00C677F6" w:rsidP="00A972CB">
            <w:pPr>
              <w:pStyle w:val="Tabletext"/>
            </w:pPr>
          </w:p>
        </w:tc>
        <w:tc>
          <w:tcPr>
            <w:tcW w:w="1060" w:type="dxa"/>
            <w:shd w:val="clear" w:color="auto" w:fill="auto"/>
          </w:tcPr>
          <w:p w14:paraId="25EB57F6" w14:textId="77777777" w:rsidR="00C677F6" w:rsidRPr="00231147" w:rsidRDefault="00C677F6" w:rsidP="00A972CB">
            <w:pPr>
              <w:pStyle w:val="Tabletext"/>
            </w:pPr>
          </w:p>
        </w:tc>
        <w:tc>
          <w:tcPr>
            <w:tcW w:w="1060" w:type="dxa"/>
            <w:shd w:val="clear" w:color="auto" w:fill="auto"/>
          </w:tcPr>
          <w:p w14:paraId="509A50B5" w14:textId="77777777" w:rsidR="00C677F6" w:rsidRPr="00231147" w:rsidRDefault="00C677F6" w:rsidP="00A972CB">
            <w:pPr>
              <w:pStyle w:val="Tabletext"/>
            </w:pPr>
          </w:p>
        </w:tc>
        <w:tc>
          <w:tcPr>
            <w:tcW w:w="1061" w:type="dxa"/>
            <w:shd w:val="clear" w:color="auto" w:fill="auto"/>
          </w:tcPr>
          <w:p w14:paraId="4B170F83" w14:textId="77777777" w:rsidR="00C677F6" w:rsidRPr="00231147" w:rsidRDefault="00C677F6" w:rsidP="00A972CB">
            <w:pPr>
              <w:pStyle w:val="Tabletext"/>
            </w:pPr>
          </w:p>
        </w:tc>
        <w:tc>
          <w:tcPr>
            <w:tcW w:w="1060" w:type="dxa"/>
            <w:shd w:val="clear" w:color="auto" w:fill="auto"/>
          </w:tcPr>
          <w:p w14:paraId="4EBAF3AC" w14:textId="77777777" w:rsidR="00C677F6" w:rsidRPr="00231147" w:rsidRDefault="00C677F6" w:rsidP="00A972CB">
            <w:pPr>
              <w:pStyle w:val="Tabletext"/>
            </w:pPr>
          </w:p>
        </w:tc>
        <w:tc>
          <w:tcPr>
            <w:tcW w:w="1060" w:type="dxa"/>
            <w:shd w:val="clear" w:color="auto" w:fill="auto"/>
          </w:tcPr>
          <w:p w14:paraId="7522FA94" w14:textId="77777777" w:rsidR="00C677F6" w:rsidRPr="00231147" w:rsidRDefault="00C677F6" w:rsidP="00A972CB">
            <w:pPr>
              <w:pStyle w:val="Tabletext"/>
            </w:pPr>
          </w:p>
        </w:tc>
        <w:tc>
          <w:tcPr>
            <w:tcW w:w="1061" w:type="dxa"/>
            <w:shd w:val="clear" w:color="auto" w:fill="auto"/>
          </w:tcPr>
          <w:p w14:paraId="59F3EB96" w14:textId="77777777" w:rsidR="00C677F6" w:rsidRPr="00231147" w:rsidRDefault="00C677F6" w:rsidP="00A972CB">
            <w:pPr>
              <w:pStyle w:val="Tabletext"/>
            </w:pPr>
          </w:p>
        </w:tc>
      </w:tr>
      <w:tr w:rsidR="008B317D" w:rsidRPr="00231147" w14:paraId="68BB114E" w14:textId="77777777" w:rsidTr="00EB1F35">
        <w:tc>
          <w:tcPr>
            <w:tcW w:w="1022" w:type="dxa"/>
            <w:shd w:val="clear" w:color="auto" w:fill="auto"/>
          </w:tcPr>
          <w:p w14:paraId="419CFC34" w14:textId="77777777" w:rsidR="00C677F6" w:rsidRPr="00231147" w:rsidRDefault="00C677F6" w:rsidP="00A972CB">
            <w:pPr>
              <w:pStyle w:val="Tabletext"/>
            </w:pPr>
            <w:r w:rsidRPr="00231147">
              <w:t>38</w:t>
            </w:r>
          </w:p>
        </w:tc>
        <w:tc>
          <w:tcPr>
            <w:tcW w:w="1060" w:type="dxa"/>
            <w:shd w:val="clear" w:color="auto" w:fill="auto"/>
          </w:tcPr>
          <w:p w14:paraId="3E842E55" w14:textId="77777777" w:rsidR="00C677F6" w:rsidRPr="00231147" w:rsidRDefault="00C677F6" w:rsidP="00A972CB">
            <w:pPr>
              <w:pStyle w:val="Tabletext"/>
            </w:pPr>
            <w:r w:rsidRPr="00231147">
              <w:t>10.6081</w:t>
            </w:r>
          </w:p>
        </w:tc>
        <w:tc>
          <w:tcPr>
            <w:tcW w:w="1061" w:type="dxa"/>
            <w:shd w:val="clear" w:color="auto" w:fill="auto"/>
          </w:tcPr>
          <w:p w14:paraId="6FF24BBE" w14:textId="77777777" w:rsidR="00C677F6" w:rsidRPr="00231147" w:rsidRDefault="00C677F6" w:rsidP="00A972CB">
            <w:pPr>
              <w:pStyle w:val="Tabletext"/>
            </w:pPr>
          </w:p>
        </w:tc>
        <w:tc>
          <w:tcPr>
            <w:tcW w:w="1060" w:type="dxa"/>
            <w:shd w:val="clear" w:color="auto" w:fill="auto"/>
          </w:tcPr>
          <w:p w14:paraId="3D50A233" w14:textId="77777777" w:rsidR="00C677F6" w:rsidRPr="00231147" w:rsidRDefault="00C677F6" w:rsidP="00A972CB">
            <w:pPr>
              <w:pStyle w:val="Tabletext"/>
            </w:pPr>
          </w:p>
        </w:tc>
        <w:tc>
          <w:tcPr>
            <w:tcW w:w="1060" w:type="dxa"/>
            <w:shd w:val="clear" w:color="auto" w:fill="auto"/>
          </w:tcPr>
          <w:p w14:paraId="596B40D6" w14:textId="77777777" w:rsidR="00C677F6" w:rsidRPr="00231147" w:rsidRDefault="00C677F6" w:rsidP="00A972CB">
            <w:pPr>
              <w:pStyle w:val="Tabletext"/>
            </w:pPr>
          </w:p>
        </w:tc>
        <w:tc>
          <w:tcPr>
            <w:tcW w:w="1061" w:type="dxa"/>
            <w:shd w:val="clear" w:color="auto" w:fill="auto"/>
          </w:tcPr>
          <w:p w14:paraId="02A3486F" w14:textId="77777777" w:rsidR="00C677F6" w:rsidRPr="00231147" w:rsidRDefault="00C677F6" w:rsidP="00A972CB">
            <w:pPr>
              <w:pStyle w:val="Tabletext"/>
            </w:pPr>
          </w:p>
        </w:tc>
        <w:tc>
          <w:tcPr>
            <w:tcW w:w="1060" w:type="dxa"/>
            <w:shd w:val="clear" w:color="auto" w:fill="auto"/>
          </w:tcPr>
          <w:p w14:paraId="4D1E7303" w14:textId="77777777" w:rsidR="00C677F6" w:rsidRPr="00231147" w:rsidRDefault="00C677F6" w:rsidP="00A972CB">
            <w:pPr>
              <w:pStyle w:val="Tabletext"/>
            </w:pPr>
          </w:p>
        </w:tc>
        <w:tc>
          <w:tcPr>
            <w:tcW w:w="1060" w:type="dxa"/>
            <w:shd w:val="clear" w:color="auto" w:fill="auto"/>
          </w:tcPr>
          <w:p w14:paraId="242F05C6" w14:textId="77777777" w:rsidR="00C677F6" w:rsidRPr="00231147" w:rsidRDefault="00C677F6" w:rsidP="00A972CB">
            <w:pPr>
              <w:pStyle w:val="Tabletext"/>
            </w:pPr>
          </w:p>
        </w:tc>
        <w:tc>
          <w:tcPr>
            <w:tcW w:w="1061" w:type="dxa"/>
            <w:shd w:val="clear" w:color="auto" w:fill="auto"/>
          </w:tcPr>
          <w:p w14:paraId="3AFD3294" w14:textId="77777777" w:rsidR="00C677F6" w:rsidRPr="00231147" w:rsidRDefault="00C677F6" w:rsidP="00A972CB">
            <w:pPr>
              <w:pStyle w:val="Tabletext"/>
            </w:pPr>
          </w:p>
        </w:tc>
        <w:tc>
          <w:tcPr>
            <w:tcW w:w="1060" w:type="dxa"/>
            <w:shd w:val="clear" w:color="auto" w:fill="auto"/>
          </w:tcPr>
          <w:p w14:paraId="1E8A33B4" w14:textId="77777777" w:rsidR="00C677F6" w:rsidRPr="00231147" w:rsidRDefault="00C677F6" w:rsidP="00A972CB">
            <w:pPr>
              <w:pStyle w:val="Tabletext"/>
            </w:pPr>
          </w:p>
        </w:tc>
        <w:tc>
          <w:tcPr>
            <w:tcW w:w="1060" w:type="dxa"/>
            <w:shd w:val="clear" w:color="auto" w:fill="auto"/>
          </w:tcPr>
          <w:p w14:paraId="36EE555C" w14:textId="77777777" w:rsidR="00C677F6" w:rsidRPr="00231147" w:rsidRDefault="00C677F6" w:rsidP="00A972CB">
            <w:pPr>
              <w:pStyle w:val="Tabletext"/>
            </w:pPr>
          </w:p>
        </w:tc>
        <w:tc>
          <w:tcPr>
            <w:tcW w:w="1061" w:type="dxa"/>
            <w:shd w:val="clear" w:color="auto" w:fill="auto"/>
          </w:tcPr>
          <w:p w14:paraId="704D8382" w14:textId="77777777" w:rsidR="00C677F6" w:rsidRPr="00231147" w:rsidRDefault="00C677F6" w:rsidP="00A972CB">
            <w:pPr>
              <w:pStyle w:val="Tabletext"/>
            </w:pPr>
          </w:p>
        </w:tc>
      </w:tr>
      <w:tr w:rsidR="008B317D" w:rsidRPr="00231147" w14:paraId="5000A476" w14:textId="77777777" w:rsidTr="00EB1F35">
        <w:tc>
          <w:tcPr>
            <w:tcW w:w="1022" w:type="dxa"/>
            <w:shd w:val="clear" w:color="auto" w:fill="auto"/>
          </w:tcPr>
          <w:p w14:paraId="6B93B992" w14:textId="77777777" w:rsidR="00C677F6" w:rsidRPr="00231147" w:rsidRDefault="00C677F6" w:rsidP="00A972CB">
            <w:pPr>
              <w:pStyle w:val="Tabletext"/>
            </w:pPr>
            <w:r w:rsidRPr="00231147">
              <w:t>39</w:t>
            </w:r>
          </w:p>
        </w:tc>
        <w:tc>
          <w:tcPr>
            <w:tcW w:w="1060" w:type="dxa"/>
            <w:shd w:val="clear" w:color="auto" w:fill="auto"/>
          </w:tcPr>
          <w:p w14:paraId="1D4306E2" w14:textId="77777777" w:rsidR="00C677F6" w:rsidRPr="00231147" w:rsidRDefault="00C677F6" w:rsidP="00A972CB">
            <w:pPr>
              <w:pStyle w:val="Tabletext"/>
            </w:pPr>
            <w:r w:rsidRPr="00231147">
              <w:t>10.8231</w:t>
            </w:r>
          </w:p>
        </w:tc>
        <w:tc>
          <w:tcPr>
            <w:tcW w:w="1061" w:type="dxa"/>
            <w:shd w:val="clear" w:color="auto" w:fill="auto"/>
          </w:tcPr>
          <w:p w14:paraId="2F6BD4DC" w14:textId="77777777" w:rsidR="00C677F6" w:rsidRPr="00231147" w:rsidRDefault="00C677F6" w:rsidP="00A972CB">
            <w:pPr>
              <w:pStyle w:val="Tabletext"/>
            </w:pPr>
          </w:p>
        </w:tc>
        <w:tc>
          <w:tcPr>
            <w:tcW w:w="1060" w:type="dxa"/>
            <w:shd w:val="clear" w:color="auto" w:fill="auto"/>
          </w:tcPr>
          <w:p w14:paraId="56D1BDB5" w14:textId="77777777" w:rsidR="00C677F6" w:rsidRPr="00231147" w:rsidRDefault="00C677F6" w:rsidP="00A972CB">
            <w:pPr>
              <w:pStyle w:val="Tabletext"/>
            </w:pPr>
          </w:p>
        </w:tc>
        <w:tc>
          <w:tcPr>
            <w:tcW w:w="1060" w:type="dxa"/>
            <w:shd w:val="clear" w:color="auto" w:fill="auto"/>
          </w:tcPr>
          <w:p w14:paraId="4767B506" w14:textId="77777777" w:rsidR="00C677F6" w:rsidRPr="00231147" w:rsidRDefault="00C677F6" w:rsidP="00A972CB">
            <w:pPr>
              <w:pStyle w:val="Tabletext"/>
            </w:pPr>
          </w:p>
        </w:tc>
        <w:tc>
          <w:tcPr>
            <w:tcW w:w="1061" w:type="dxa"/>
            <w:shd w:val="clear" w:color="auto" w:fill="auto"/>
          </w:tcPr>
          <w:p w14:paraId="70989313" w14:textId="77777777" w:rsidR="00C677F6" w:rsidRPr="00231147" w:rsidRDefault="00C677F6" w:rsidP="00A972CB">
            <w:pPr>
              <w:pStyle w:val="Tabletext"/>
            </w:pPr>
          </w:p>
        </w:tc>
        <w:tc>
          <w:tcPr>
            <w:tcW w:w="1060" w:type="dxa"/>
            <w:shd w:val="clear" w:color="auto" w:fill="auto"/>
          </w:tcPr>
          <w:p w14:paraId="284F2F53" w14:textId="77777777" w:rsidR="00C677F6" w:rsidRPr="00231147" w:rsidRDefault="00C677F6" w:rsidP="00A972CB">
            <w:pPr>
              <w:pStyle w:val="Tabletext"/>
            </w:pPr>
          </w:p>
        </w:tc>
        <w:tc>
          <w:tcPr>
            <w:tcW w:w="1060" w:type="dxa"/>
            <w:shd w:val="clear" w:color="auto" w:fill="auto"/>
          </w:tcPr>
          <w:p w14:paraId="00D73A87" w14:textId="77777777" w:rsidR="00C677F6" w:rsidRPr="00231147" w:rsidRDefault="00C677F6" w:rsidP="00A972CB">
            <w:pPr>
              <w:pStyle w:val="Tabletext"/>
            </w:pPr>
          </w:p>
        </w:tc>
        <w:tc>
          <w:tcPr>
            <w:tcW w:w="1061" w:type="dxa"/>
            <w:shd w:val="clear" w:color="auto" w:fill="auto"/>
          </w:tcPr>
          <w:p w14:paraId="5BED096F" w14:textId="77777777" w:rsidR="00C677F6" w:rsidRPr="00231147" w:rsidRDefault="00C677F6" w:rsidP="00A972CB">
            <w:pPr>
              <w:pStyle w:val="Tabletext"/>
            </w:pPr>
          </w:p>
        </w:tc>
        <w:tc>
          <w:tcPr>
            <w:tcW w:w="1060" w:type="dxa"/>
            <w:shd w:val="clear" w:color="auto" w:fill="auto"/>
          </w:tcPr>
          <w:p w14:paraId="2F8FD09A" w14:textId="77777777" w:rsidR="00C677F6" w:rsidRPr="00231147" w:rsidRDefault="00C677F6" w:rsidP="00A972CB">
            <w:pPr>
              <w:pStyle w:val="Tabletext"/>
            </w:pPr>
          </w:p>
        </w:tc>
        <w:tc>
          <w:tcPr>
            <w:tcW w:w="1060" w:type="dxa"/>
            <w:shd w:val="clear" w:color="auto" w:fill="auto"/>
          </w:tcPr>
          <w:p w14:paraId="3B426AC1" w14:textId="77777777" w:rsidR="00C677F6" w:rsidRPr="00231147" w:rsidRDefault="00C677F6" w:rsidP="00A972CB">
            <w:pPr>
              <w:pStyle w:val="Tabletext"/>
            </w:pPr>
          </w:p>
        </w:tc>
        <w:tc>
          <w:tcPr>
            <w:tcW w:w="1061" w:type="dxa"/>
            <w:shd w:val="clear" w:color="auto" w:fill="auto"/>
          </w:tcPr>
          <w:p w14:paraId="7E063A89" w14:textId="77777777" w:rsidR="00C677F6" w:rsidRPr="00231147" w:rsidRDefault="00C677F6" w:rsidP="00A972CB">
            <w:pPr>
              <w:pStyle w:val="Tabletext"/>
            </w:pPr>
          </w:p>
        </w:tc>
      </w:tr>
      <w:tr w:rsidR="008B317D" w:rsidRPr="00231147" w14:paraId="1AD428FF" w14:textId="77777777" w:rsidTr="00EB1F35">
        <w:tc>
          <w:tcPr>
            <w:tcW w:w="1022" w:type="dxa"/>
            <w:shd w:val="clear" w:color="auto" w:fill="auto"/>
          </w:tcPr>
          <w:p w14:paraId="43B22519" w14:textId="77777777" w:rsidR="00C677F6" w:rsidRPr="00231147" w:rsidRDefault="00C677F6" w:rsidP="00A972CB">
            <w:pPr>
              <w:pStyle w:val="Tabletext"/>
            </w:pPr>
            <w:r w:rsidRPr="00231147">
              <w:t>40</w:t>
            </w:r>
          </w:p>
        </w:tc>
        <w:tc>
          <w:tcPr>
            <w:tcW w:w="1060" w:type="dxa"/>
            <w:shd w:val="clear" w:color="auto" w:fill="auto"/>
          </w:tcPr>
          <w:p w14:paraId="24460EF1" w14:textId="77777777" w:rsidR="00C677F6" w:rsidRPr="00231147" w:rsidRDefault="00C677F6" w:rsidP="00A972CB">
            <w:pPr>
              <w:pStyle w:val="Tabletext"/>
            </w:pPr>
            <w:r w:rsidRPr="00231147">
              <w:t>11.0427</w:t>
            </w:r>
          </w:p>
        </w:tc>
        <w:tc>
          <w:tcPr>
            <w:tcW w:w="1061" w:type="dxa"/>
            <w:shd w:val="clear" w:color="auto" w:fill="auto"/>
          </w:tcPr>
          <w:p w14:paraId="2EB80BBE" w14:textId="77777777" w:rsidR="00C677F6" w:rsidRPr="00231147" w:rsidRDefault="00C677F6" w:rsidP="00A972CB">
            <w:pPr>
              <w:pStyle w:val="Tabletext"/>
            </w:pPr>
          </w:p>
        </w:tc>
        <w:tc>
          <w:tcPr>
            <w:tcW w:w="1060" w:type="dxa"/>
            <w:shd w:val="clear" w:color="auto" w:fill="auto"/>
          </w:tcPr>
          <w:p w14:paraId="65A749D8" w14:textId="77777777" w:rsidR="00C677F6" w:rsidRPr="00231147" w:rsidRDefault="00C677F6" w:rsidP="00A972CB">
            <w:pPr>
              <w:pStyle w:val="Tabletext"/>
            </w:pPr>
          </w:p>
        </w:tc>
        <w:tc>
          <w:tcPr>
            <w:tcW w:w="1060" w:type="dxa"/>
            <w:shd w:val="clear" w:color="auto" w:fill="auto"/>
          </w:tcPr>
          <w:p w14:paraId="5DC8CACB" w14:textId="77777777" w:rsidR="00C677F6" w:rsidRPr="00231147" w:rsidRDefault="00C677F6" w:rsidP="00A972CB">
            <w:pPr>
              <w:pStyle w:val="Tabletext"/>
            </w:pPr>
          </w:p>
        </w:tc>
        <w:tc>
          <w:tcPr>
            <w:tcW w:w="1061" w:type="dxa"/>
            <w:shd w:val="clear" w:color="auto" w:fill="auto"/>
          </w:tcPr>
          <w:p w14:paraId="7B18BA17" w14:textId="77777777" w:rsidR="00C677F6" w:rsidRPr="00231147" w:rsidRDefault="00C677F6" w:rsidP="00A972CB">
            <w:pPr>
              <w:pStyle w:val="Tabletext"/>
            </w:pPr>
          </w:p>
        </w:tc>
        <w:tc>
          <w:tcPr>
            <w:tcW w:w="1060" w:type="dxa"/>
            <w:shd w:val="clear" w:color="auto" w:fill="auto"/>
          </w:tcPr>
          <w:p w14:paraId="7EA7F738" w14:textId="77777777" w:rsidR="00C677F6" w:rsidRPr="00231147" w:rsidRDefault="00C677F6" w:rsidP="00A972CB">
            <w:pPr>
              <w:pStyle w:val="Tabletext"/>
            </w:pPr>
          </w:p>
        </w:tc>
        <w:tc>
          <w:tcPr>
            <w:tcW w:w="1060" w:type="dxa"/>
            <w:shd w:val="clear" w:color="auto" w:fill="auto"/>
          </w:tcPr>
          <w:p w14:paraId="0CC40AB8" w14:textId="77777777" w:rsidR="00C677F6" w:rsidRPr="00231147" w:rsidRDefault="00C677F6" w:rsidP="00A972CB">
            <w:pPr>
              <w:pStyle w:val="Tabletext"/>
            </w:pPr>
          </w:p>
        </w:tc>
        <w:tc>
          <w:tcPr>
            <w:tcW w:w="1061" w:type="dxa"/>
            <w:shd w:val="clear" w:color="auto" w:fill="auto"/>
          </w:tcPr>
          <w:p w14:paraId="57DBF38F" w14:textId="77777777" w:rsidR="00C677F6" w:rsidRPr="00231147" w:rsidRDefault="00C677F6" w:rsidP="00A972CB">
            <w:pPr>
              <w:pStyle w:val="Tabletext"/>
            </w:pPr>
          </w:p>
        </w:tc>
        <w:tc>
          <w:tcPr>
            <w:tcW w:w="1060" w:type="dxa"/>
            <w:shd w:val="clear" w:color="auto" w:fill="auto"/>
          </w:tcPr>
          <w:p w14:paraId="2C1B9010" w14:textId="77777777" w:rsidR="00C677F6" w:rsidRPr="00231147" w:rsidRDefault="00C677F6" w:rsidP="00A972CB">
            <w:pPr>
              <w:pStyle w:val="Tabletext"/>
            </w:pPr>
          </w:p>
        </w:tc>
        <w:tc>
          <w:tcPr>
            <w:tcW w:w="1060" w:type="dxa"/>
            <w:shd w:val="clear" w:color="auto" w:fill="auto"/>
          </w:tcPr>
          <w:p w14:paraId="38728ADB" w14:textId="77777777" w:rsidR="00C677F6" w:rsidRPr="00231147" w:rsidRDefault="00C677F6" w:rsidP="00A972CB">
            <w:pPr>
              <w:pStyle w:val="Tabletext"/>
            </w:pPr>
          </w:p>
        </w:tc>
        <w:tc>
          <w:tcPr>
            <w:tcW w:w="1061" w:type="dxa"/>
            <w:shd w:val="clear" w:color="auto" w:fill="auto"/>
          </w:tcPr>
          <w:p w14:paraId="1D45D39E" w14:textId="77777777" w:rsidR="00C677F6" w:rsidRPr="00231147" w:rsidRDefault="00C677F6" w:rsidP="00A972CB">
            <w:pPr>
              <w:pStyle w:val="Tabletext"/>
            </w:pPr>
          </w:p>
        </w:tc>
      </w:tr>
      <w:tr w:rsidR="008B317D" w:rsidRPr="00231147" w14:paraId="60FD06BF" w14:textId="77777777" w:rsidTr="00EB1F35">
        <w:tc>
          <w:tcPr>
            <w:tcW w:w="1022" w:type="dxa"/>
            <w:shd w:val="clear" w:color="auto" w:fill="auto"/>
          </w:tcPr>
          <w:p w14:paraId="583574E2" w14:textId="77777777" w:rsidR="00C677F6" w:rsidRPr="00231147" w:rsidRDefault="00C677F6" w:rsidP="00A972CB">
            <w:pPr>
              <w:pStyle w:val="Tabletext"/>
            </w:pPr>
            <w:r w:rsidRPr="00231147">
              <w:t>41</w:t>
            </w:r>
          </w:p>
        </w:tc>
        <w:tc>
          <w:tcPr>
            <w:tcW w:w="1060" w:type="dxa"/>
            <w:shd w:val="clear" w:color="auto" w:fill="auto"/>
          </w:tcPr>
          <w:p w14:paraId="15D1EF6D" w14:textId="77777777" w:rsidR="00C677F6" w:rsidRPr="00231147" w:rsidRDefault="00C677F6" w:rsidP="00A972CB">
            <w:pPr>
              <w:pStyle w:val="Tabletext"/>
            </w:pPr>
            <w:r w:rsidRPr="00231147">
              <w:t>11.2208</w:t>
            </w:r>
          </w:p>
        </w:tc>
        <w:tc>
          <w:tcPr>
            <w:tcW w:w="1061" w:type="dxa"/>
            <w:shd w:val="clear" w:color="auto" w:fill="auto"/>
          </w:tcPr>
          <w:p w14:paraId="31DADC99" w14:textId="77777777" w:rsidR="00C677F6" w:rsidRPr="00231147" w:rsidRDefault="00C677F6" w:rsidP="00A972CB">
            <w:pPr>
              <w:pStyle w:val="Tabletext"/>
            </w:pPr>
          </w:p>
        </w:tc>
        <w:tc>
          <w:tcPr>
            <w:tcW w:w="1060" w:type="dxa"/>
            <w:shd w:val="clear" w:color="auto" w:fill="auto"/>
          </w:tcPr>
          <w:p w14:paraId="344DB5AC" w14:textId="77777777" w:rsidR="00C677F6" w:rsidRPr="00231147" w:rsidRDefault="00C677F6" w:rsidP="00A972CB">
            <w:pPr>
              <w:pStyle w:val="Tabletext"/>
            </w:pPr>
          </w:p>
        </w:tc>
        <w:tc>
          <w:tcPr>
            <w:tcW w:w="1060" w:type="dxa"/>
            <w:shd w:val="clear" w:color="auto" w:fill="auto"/>
          </w:tcPr>
          <w:p w14:paraId="243F4407" w14:textId="77777777" w:rsidR="00C677F6" w:rsidRPr="00231147" w:rsidRDefault="00C677F6" w:rsidP="00A972CB">
            <w:pPr>
              <w:pStyle w:val="Tabletext"/>
            </w:pPr>
          </w:p>
        </w:tc>
        <w:tc>
          <w:tcPr>
            <w:tcW w:w="1061" w:type="dxa"/>
            <w:shd w:val="clear" w:color="auto" w:fill="auto"/>
          </w:tcPr>
          <w:p w14:paraId="2A219164" w14:textId="77777777" w:rsidR="00C677F6" w:rsidRPr="00231147" w:rsidRDefault="00C677F6" w:rsidP="00A972CB">
            <w:pPr>
              <w:pStyle w:val="Tabletext"/>
            </w:pPr>
          </w:p>
        </w:tc>
        <w:tc>
          <w:tcPr>
            <w:tcW w:w="1060" w:type="dxa"/>
            <w:shd w:val="clear" w:color="auto" w:fill="auto"/>
          </w:tcPr>
          <w:p w14:paraId="64D382CA" w14:textId="77777777" w:rsidR="00C677F6" w:rsidRPr="00231147" w:rsidRDefault="00C677F6" w:rsidP="00A972CB">
            <w:pPr>
              <w:pStyle w:val="Tabletext"/>
            </w:pPr>
          </w:p>
        </w:tc>
        <w:tc>
          <w:tcPr>
            <w:tcW w:w="1060" w:type="dxa"/>
            <w:shd w:val="clear" w:color="auto" w:fill="auto"/>
          </w:tcPr>
          <w:p w14:paraId="214D7AF1" w14:textId="77777777" w:rsidR="00C677F6" w:rsidRPr="00231147" w:rsidRDefault="00C677F6" w:rsidP="00A972CB">
            <w:pPr>
              <w:pStyle w:val="Tabletext"/>
            </w:pPr>
          </w:p>
        </w:tc>
        <w:tc>
          <w:tcPr>
            <w:tcW w:w="1061" w:type="dxa"/>
            <w:shd w:val="clear" w:color="auto" w:fill="auto"/>
          </w:tcPr>
          <w:p w14:paraId="3472372F" w14:textId="77777777" w:rsidR="00C677F6" w:rsidRPr="00231147" w:rsidRDefault="00C677F6" w:rsidP="00A972CB">
            <w:pPr>
              <w:pStyle w:val="Tabletext"/>
            </w:pPr>
          </w:p>
        </w:tc>
        <w:tc>
          <w:tcPr>
            <w:tcW w:w="1060" w:type="dxa"/>
            <w:shd w:val="clear" w:color="auto" w:fill="auto"/>
          </w:tcPr>
          <w:p w14:paraId="1CBBD26E" w14:textId="77777777" w:rsidR="00C677F6" w:rsidRPr="00231147" w:rsidRDefault="00C677F6" w:rsidP="00A972CB">
            <w:pPr>
              <w:pStyle w:val="Tabletext"/>
            </w:pPr>
          </w:p>
        </w:tc>
        <w:tc>
          <w:tcPr>
            <w:tcW w:w="1060" w:type="dxa"/>
            <w:shd w:val="clear" w:color="auto" w:fill="auto"/>
          </w:tcPr>
          <w:p w14:paraId="6C847CF5" w14:textId="77777777" w:rsidR="00C677F6" w:rsidRPr="00231147" w:rsidRDefault="00C677F6" w:rsidP="00A972CB">
            <w:pPr>
              <w:pStyle w:val="Tabletext"/>
            </w:pPr>
          </w:p>
        </w:tc>
        <w:tc>
          <w:tcPr>
            <w:tcW w:w="1061" w:type="dxa"/>
            <w:shd w:val="clear" w:color="auto" w:fill="auto"/>
          </w:tcPr>
          <w:p w14:paraId="31BAA948" w14:textId="77777777" w:rsidR="00C677F6" w:rsidRPr="00231147" w:rsidRDefault="00C677F6" w:rsidP="00A972CB">
            <w:pPr>
              <w:pStyle w:val="Tabletext"/>
            </w:pPr>
          </w:p>
        </w:tc>
      </w:tr>
      <w:tr w:rsidR="008B317D" w:rsidRPr="00231147" w14:paraId="47A9E33F" w14:textId="77777777" w:rsidTr="00EB1F35">
        <w:tc>
          <w:tcPr>
            <w:tcW w:w="1022" w:type="dxa"/>
            <w:shd w:val="clear" w:color="auto" w:fill="auto"/>
          </w:tcPr>
          <w:p w14:paraId="65F8B430" w14:textId="77777777" w:rsidR="00C677F6" w:rsidRPr="00231147" w:rsidRDefault="00C677F6" w:rsidP="00A972CB">
            <w:pPr>
              <w:pStyle w:val="Tabletext"/>
            </w:pPr>
            <w:r w:rsidRPr="00231147">
              <w:t>42</w:t>
            </w:r>
          </w:p>
        </w:tc>
        <w:tc>
          <w:tcPr>
            <w:tcW w:w="1060" w:type="dxa"/>
            <w:shd w:val="clear" w:color="auto" w:fill="auto"/>
          </w:tcPr>
          <w:p w14:paraId="1125775F" w14:textId="77777777" w:rsidR="00C677F6" w:rsidRPr="00231147" w:rsidRDefault="00C677F6" w:rsidP="00A972CB">
            <w:pPr>
              <w:pStyle w:val="Tabletext"/>
            </w:pPr>
            <w:r w:rsidRPr="00231147">
              <w:t>11.4014</w:t>
            </w:r>
          </w:p>
        </w:tc>
        <w:tc>
          <w:tcPr>
            <w:tcW w:w="1061" w:type="dxa"/>
            <w:shd w:val="clear" w:color="auto" w:fill="auto"/>
          </w:tcPr>
          <w:p w14:paraId="65613A7F" w14:textId="77777777" w:rsidR="00C677F6" w:rsidRPr="00231147" w:rsidRDefault="00C677F6" w:rsidP="00A972CB">
            <w:pPr>
              <w:pStyle w:val="Tabletext"/>
            </w:pPr>
          </w:p>
        </w:tc>
        <w:tc>
          <w:tcPr>
            <w:tcW w:w="1060" w:type="dxa"/>
            <w:shd w:val="clear" w:color="auto" w:fill="auto"/>
          </w:tcPr>
          <w:p w14:paraId="5E0E02CF" w14:textId="77777777" w:rsidR="00C677F6" w:rsidRPr="00231147" w:rsidRDefault="00C677F6" w:rsidP="00A972CB">
            <w:pPr>
              <w:pStyle w:val="Tabletext"/>
            </w:pPr>
          </w:p>
        </w:tc>
        <w:tc>
          <w:tcPr>
            <w:tcW w:w="1060" w:type="dxa"/>
            <w:shd w:val="clear" w:color="auto" w:fill="auto"/>
          </w:tcPr>
          <w:p w14:paraId="5A8EB5E2" w14:textId="77777777" w:rsidR="00C677F6" w:rsidRPr="00231147" w:rsidRDefault="00C677F6" w:rsidP="00A972CB">
            <w:pPr>
              <w:pStyle w:val="Tabletext"/>
            </w:pPr>
          </w:p>
        </w:tc>
        <w:tc>
          <w:tcPr>
            <w:tcW w:w="1061" w:type="dxa"/>
            <w:shd w:val="clear" w:color="auto" w:fill="auto"/>
          </w:tcPr>
          <w:p w14:paraId="2FE49484" w14:textId="77777777" w:rsidR="00C677F6" w:rsidRPr="00231147" w:rsidRDefault="00C677F6" w:rsidP="00A972CB">
            <w:pPr>
              <w:pStyle w:val="Tabletext"/>
            </w:pPr>
          </w:p>
        </w:tc>
        <w:tc>
          <w:tcPr>
            <w:tcW w:w="1060" w:type="dxa"/>
            <w:shd w:val="clear" w:color="auto" w:fill="auto"/>
          </w:tcPr>
          <w:p w14:paraId="6F2257A1" w14:textId="77777777" w:rsidR="00C677F6" w:rsidRPr="00231147" w:rsidRDefault="00C677F6" w:rsidP="00A972CB">
            <w:pPr>
              <w:pStyle w:val="Tabletext"/>
            </w:pPr>
          </w:p>
        </w:tc>
        <w:tc>
          <w:tcPr>
            <w:tcW w:w="1060" w:type="dxa"/>
            <w:shd w:val="clear" w:color="auto" w:fill="auto"/>
          </w:tcPr>
          <w:p w14:paraId="1388A6DD" w14:textId="77777777" w:rsidR="00C677F6" w:rsidRPr="00231147" w:rsidRDefault="00C677F6" w:rsidP="00A972CB">
            <w:pPr>
              <w:pStyle w:val="Tabletext"/>
            </w:pPr>
          </w:p>
        </w:tc>
        <w:tc>
          <w:tcPr>
            <w:tcW w:w="1061" w:type="dxa"/>
            <w:shd w:val="clear" w:color="auto" w:fill="auto"/>
          </w:tcPr>
          <w:p w14:paraId="7C762AFF" w14:textId="77777777" w:rsidR="00C677F6" w:rsidRPr="00231147" w:rsidRDefault="00C677F6" w:rsidP="00A972CB">
            <w:pPr>
              <w:pStyle w:val="Tabletext"/>
            </w:pPr>
          </w:p>
        </w:tc>
        <w:tc>
          <w:tcPr>
            <w:tcW w:w="1060" w:type="dxa"/>
            <w:shd w:val="clear" w:color="auto" w:fill="auto"/>
          </w:tcPr>
          <w:p w14:paraId="5C5C7A1D" w14:textId="77777777" w:rsidR="00C677F6" w:rsidRPr="00231147" w:rsidRDefault="00C677F6" w:rsidP="00A972CB">
            <w:pPr>
              <w:pStyle w:val="Tabletext"/>
            </w:pPr>
          </w:p>
        </w:tc>
        <w:tc>
          <w:tcPr>
            <w:tcW w:w="1060" w:type="dxa"/>
            <w:shd w:val="clear" w:color="auto" w:fill="auto"/>
          </w:tcPr>
          <w:p w14:paraId="62C57F94" w14:textId="77777777" w:rsidR="00C677F6" w:rsidRPr="00231147" w:rsidRDefault="00C677F6" w:rsidP="00A972CB">
            <w:pPr>
              <w:pStyle w:val="Tabletext"/>
            </w:pPr>
          </w:p>
        </w:tc>
        <w:tc>
          <w:tcPr>
            <w:tcW w:w="1061" w:type="dxa"/>
            <w:shd w:val="clear" w:color="auto" w:fill="auto"/>
          </w:tcPr>
          <w:p w14:paraId="4DBC30D3" w14:textId="77777777" w:rsidR="00C677F6" w:rsidRPr="00231147" w:rsidRDefault="00C677F6" w:rsidP="00A972CB">
            <w:pPr>
              <w:pStyle w:val="Tabletext"/>
            </w:pPr>
          </w:p>
        </w:tc>
      </w:tr>
      <w:tr w:rsidR="008B317D" w:rsidRPr="00231147" w14:paraId="1D0B44B8" w14:textId="77777777" w:rsidTr="00EB1F35">
        <w:tc>
          <w:tcPr>
            <w:tcW w:w="1022" w:type="dxa"/>
            <w:shd w:val="clear" w:color="auto" w:fill="auto"/>
          </w:tcPr>
          <w:p w14:paraId="5B7FC47F" w14:textId="77777777" w:rsidR="00C677F6" w:rsidRPr="00231147" w:rsidRDefault="00C677F6" w:rsidP="00A972CB">
            <w:pPr>
              <w:pStyle w:val="Tabletext"/>
            </w:pPr>
            <w:r w:rsidRPr="00231147">
              <w:t>43</w:t>
            </w:r>
          </w:p>
        </w:tc>
        <w:tc>
          <w:tcPr>
            <w:tcW w:w="1060" w:type="dxa"/>
            <w:shd w:val="clear" w:color="auto" w:fill="auto"/>
          </w:tcPr>
          <w:p w14:paraId="4FA22975" w14:textId="77777777" w:rsidR="00C677F6" w:rsidRPr="00231147" w:rsidRDefault="00C677F6" w:rsidP="00A972CB">
            <w:pPr>
              <w:pStyle w:val="Tabletext"/>
            </w:pPr>
            <w:r w:rsidRPr="00231147">
              <w:t>11.5844</w:t>
            </w:r>
          </w:p>
        </w:tc>
        <w:tc>
          <w:tcPr>
            <w:tcW w:w="1061" w:type="dxa"/>
            <w:shd w:val="clear" w:color="auto" w:fill="auto"/>
          </w:tcPr>
          <w:p w14:paraId="1B1D47DF" w14:textId="77777777" w:rsidR="00C677F6" w:rsidRPr="00231147" w:rsidRDefault="00C677F6" w:rsidP="00A972CB">
            <w:pPr>
              <w:pStyle w:val="Tabletext"/>
            </w:pPr>
          </w:p>
        </w:tc>
        <w:tc>
          <w:tcPr>
            <w:tcW w:w="1060" w:type="dxa"/>
            <w:shd w:val="clear" w:color="auto" w:fill="auto"/>
          </w:tcPr>
          <w:p w14:paraId="4D5AEBBC" w14:textId="77777777" w:rsidR="00C677F6" w:rsidRPr="00231147" w:rsidRDefault="00C677F6" w:rsidP="00A972CB">
            <w:pPr>
              <w:pStyle w:val="Tabletext"/>
            </w:pPr>
          </w:p>
        </w:tc>
        <w:tc>
          <w:tcPr>
            <w:tcW w:w="1060" w:type="dxa"/>
            <w:shd w:val="clear" w:color="auto" w:fill="auto"/>
          </w:tcPr>
          <w:p w14:paraId="34126E34" w14:textId="77777777" w:rsidR="00C677F6" w:rsidRPr="00231147" w:rsidRDefault="00C677F6" w:rsidP="00A972CB">
            <w:pPr>
              <w:pStyle w:val="Tabletext"/>
            </w:pPr>
          </w:p>
        </w:tc>
        <w:tc>
          <w:tcPr>
            <w:tcW w:w="1061" w:type="dxa"/>
            <w:shd w:val="clear" w:color="auto" w:fill="auto"/>
          </w:tcPr>
          <w:p w14:paraId="421A91BD" w14:textId="77777777" w:rsidR="00C677F6" w:rsidRPr="00231147" w:rsidRDefault="00C677F6" w:rsidP="00A972CB">
            <w:pPr>
              <w:pStyle w:val="Tabletext"/>
            </w:pPr>
          </w:p>
        </w:tc>
        <w:tc>
          <w:tcPr>
            <w:tcW w:w="1060" w:type="dxa"/>
            <w:shd w:val="clear" w:color="auto" w:fill="auto"/>
          </w:tcPr>
          <w:p w14:paraId="1055D921" w14:textId="77777777" w:rsidR="00C677F6" w:rsidRPr="00231147" w:rsidRDefault="00C677F6" w:rsidP="00A972CB">
            <w:pPr>
              <w:pStyle w:val="Tabletext"/>
            </w:pPr>
          </w:p>
        </w:tc>
        <w:tc>
          <w:tcPr>
            <w:tcW w:w="1060" w:type="dxa"/>
            <w:shd w:val="clear" w:color="auto" w:fill="auto"/>
          </w:tcPr>
          <w:p w14:paraId="487775D1" w14:textId="77777777" w:rsidR="00C677F6" w:rsidRPr="00231147" w:rsidRDefault="00C677F6" w:rsidP="00A972CB">
            <w:pPr>
              <w:pStyle w:val="Tabletext"/>
            </w:pPr>
          </w:p>
        </w:tc>
        <w:tc>
          <w:tcPr>
            <w:tcW w:w="1061" w:type="dxa"/>
            <w:shd w:val="clear" w:color="auto" w:fill="auto"/>
          </w:tcPr>
          <w:p w14:paraId="29EFC0EC" w14:textId="77777777" w:rsidR="00C677F6" w:rsidRPr="00231147" w:rsidRDefault="00C677F6" w:rsidP="00A972CB">
            <w:pPr>
              <w:pStyle w:val="Tabletext"/>
            </w:pPr>
          </w:p>
        </w:tc>
        <w:tc>
          <w:tcPr>
            <w:tcW w:w="1060" w:type="dxa"/>
            <w:shd w:val="clear" w:color="auto" w:fill="auto"/>
          </w:tcPr>
          <w:p w14:paraId="6DC8EA15" w14:textId="77777777" w:rsidR="00C677F6" w:rsidRPr="00231147" w:rsidRDefault="00C677F6" w:rsidP="00A972CB">
            <w:pPr>
              <w:pStyle w:val="Tabletext"/>
            </w:pPr>
          </w:p>
        </w:tc>
        <w:tc>
          <w:tcPr>
            <w:tcW w:w="1060" w:type="dxa"/>
            <w:shd w:val="clear" w:color="auto" w:fill="auto"/>
          </w:tcPr>
          <w:p w14:paraId="4FC92B5A" w14:textId="77777777" w:rsidR="00C677F6" w:rsidRPr="00231147" w:rsidRDefault="00C677F6" w:rsidP="00A972CB">
            <w:pPr>
              <w:pStyle w:val="Tabletext"/>
            </w:pPr>
          </w:p>
        </w:tc>
        <w:tc>
          <w:tcPr>
            <w:tcW w:w="1061" w:type="dxa"/>
            <w:shd w:val="clear" w:color="auto" w:fill="auto"/>
          </w:tcPr>
          <w:p w14:paraId="7391021F" w14:textId="77777777" w:rsidR="00C677F6" w:rsidRPr="00231147" w:rsidRDefault="00C677F6" w:rsidP="00A972CB">
            <w:pPr>
              <w:pStyle w:val="Tabletext"/>
            </w:pPr>
          </w:p>
        </w:tc>
      </w:tr>
      <w:tr w:rsidR="008B317D" w:rsidRPr="00231147" w14:paraId="06CF3128" w14:textId="77777777" w:rsidTr="00EB1F35">
        <w:tc>
          <w:tcPr>
            <w:tcW w:w="1022" w:type="dxa"/>
            <w:shd w:val="clear" w:color="auto" w:fill="auto"/>
          </w:tcPr>
          <w:p w14:paraId="5457F838" w14:textId="77777777" w:rsidR="00C677F6" w:rsidRPr="00231147" w:rsidRDefault="00C677F6" w:rsidP="00A972CB">
            <w:pPr>
              <w:pStyle w:val="Tabletext"/>
            </w:pPr>
            <w:r w:rsidRPr="00231147">
              <w:t>44</w:t>
            </w:r>
          </w:p>
        </w:tc>
        <w:tc>
          <w:tcPr>
            <w:tcW w:w="1060" w:type="dxa"/>
            <w:shd w:val="clear" w:color="auto" w:fill="auto"/>
          </w:tcPr>
          <w:p w14:paraId="4DDA7115" w14:textId="77777777" w:rsidR="00C677F6" w:rsidRPr="00231147" w:rsidRDefault="00C677F6" w:rsidP="00A972CB">
            <w:pPr>
              <w:pStyle w:val="Tabletext"/>
            </w:pPr>
            <w:r w:rsidRPr="00231147">
              <w:t>11.7693</w:t>
            </w:r>
          </w:p>
        </w:tc>
        <w:tc>
          <w:tcPr>
            <w:tcW w:w="1061" w:type="dxa"/>
            <w:shd w:val="clear" w:color="auto" w:fill="auto"/>
          </w:tcPr>
          <w:p w14:paraId="50310C51" w14:textId="77777777" w:rsidR="00C677F6" w:rsidRPr="00231147" w:rsidRDefault="00C677F6" w:rsidP="00A972CB">
            <w:pPr>
              <w:pStyle w:val="Tabletext"/>
            </w:pPr>
          </w:p>
        </w:tc>
        <w:tc>
          <w:tcPr>
            <w:tcW w:w="1060" w:type="dxa"/>
            <w:shd w:val="clear" w:color="auto" w:fill="auto"/>
          </w:tcPr>
          <w:p w14:paraId="04B26987" w14:textId="77777777" w:rsidR="00C677F6" w:rsidRPr="00231147" w:rsidRDefault="00C677F6" w:rsidP="00A972CB">
            <w:pPr>
              <w:pStyle w:val="Tabletext"/>
            </w:pPr>
          </w:p>
        </w:tc>
        <w:tc>
          <w:tcPr>
            <w:tcW w:w="1060" w:type="dxa"/>
            <w:shd w:val="clear" w:color="auto" w:fill="auto"/>
          </w:tcPr>
          <w:p w14:paraId="4B871B50" w14:textId="77777777" w:rsidR="00C677F6" w:rsidRPr="00231147" w:rsidRDefault="00C677F6" w:rsidP="00A972CB">
            <w:pPr>
              <w:pStyle w:val="Tabletext"/>
            </w:pPr>
          </w:p>
        </w:tc>
        <w:tc>
          <w:tcPr>
            <w:tcW w:w="1061" w:type="dxa"/>
            <w:shd w:val="clear" w:color="auto" w:fill="auto"/>
          </w:tcPr>
          <w:p w14:paraId="192F998B" w14:textId="77777777" w:rsidR="00C677F6" w:rsidRPr="00231147" w:rsidRDefault="00C677F6" w:rsidP="00A972CB">
            <w:pPr>
              <w:pStyle w:val="Tabletext"/>
            </w:pPr>
          </w:p>
        </w:tc>
        <w:tc>
          <w:tcPr>
            <w:tcW w:w="1060" w:type="dxa"/>
            <w:shd w:val="clear" w:color="auto" w:fill="auto"/>
          </w:tcPr>
          <w:p w14:paraId="522215EE" w14:textId="77777777" w:rsidR="00C677F6" w:rsidRPr="00231147" w:rsidRDefault="00C677F6" w:rsidP="00A972CB">
            <w:pPr>
              <w:pStyle w:val="Tabletext"/>
            </w:pPr>
          </w:p>
        </w:tc>
        <w:tc>
          <w:tcPr>
            <w:tcW w:w="1060" w:type="dxa"/>
            <w:shd w:val="clear" w:color="auto" w:fill="auto"/>
          </w:tcPr>
          <w:p w14:paraId="00B01A4A" w14:textId="77777777" w:rsidR="00C677F6" w:rsidRPr="00231147" w:rsidRDefault="00C677F6" w:rsidP="00A972CB">
            <w:pPr>
              <w:pStyle w:val="Tabletext"/>
            </w:pPr>
          </w:p>
        </w:tc>
        <w:tc>
          <w:tcPr>
            <w:tcW w:w="1061" w:type="dxa"/>
            <w:shd w:val="clear" w:color="auto" w:fill="auto"/>
          </w:tcPr>
          <w:p w14:paraId="7EED3FA7" w14:textId="77777777" w:rsidR="00C677F6" w:rsidRPr="00231147" w:rsidRDefault="00C677F6" w:rsidP="00A972CB">
            <w:pPr>
              <w:pStyle w:val="Tabletext"/>
            </w:pPr>
          </w:p>
        </w:tc>
        <w:tc>
          <w:tcPr>
            <w:tcW w:w="1060" w:type="dxa"/>
            <w:shd w:val="clear" w:color="auto" w:fill="auto"/>
          </w:tcPr>
          <w:p w14:paraId="6EAFE167" w14:textId="77777777" w:rsidR="00C677F6" w:rsidRPr="00231147" w:rsidRDefault="00C677F6" w:rsidP="00A972CB">
            <w:pPr>
              <w:pStyle w:val="Tabletext"/>
            </w:pPr>
          </w:p>
        </w:tc>
        <w:tc>
          <w:tcPr>
            <w:tcW w:w="1060" w:type="dxa"/>
            <w:shd w:val="clear" w:color="auto" w:fill="auto"/>
          </w:tcPr>
          <w:p w14:paraId="6C671BD5" w14:textId="77777777" w:rsidR="00C677F6" w:rsidRPr="00231147" w:rsidRDefault="00C677F6" w:rsidP="00A972CB">
            <w:pPr>
              <w:pStyle w:val="Tabletext"/>
            </w:pPr>
          </w:p>
        </w:tc>
        <w:tc>
          <w:tcPr>
            <w:tcW w:w="1061" w:type="dxa"/>
            <w:shd w:val="clear" w:color="auto" w:fill="auto"/>
          </w:tcPr>
          <w:p w14:paraId="4AA3BE7A" w14:textId="77777777" w:rsidR="00C677F6" w:rsidRPr="00231147" w:rsidRDefault="00C677F6" w:rsidP="00A972CB">
            <w:pPr>
              <w:pStyle w:val="Tabletext"/>
            </w:pPr>
          </w:p>
        </w:tc>
      </w:tr>
      <w:tr w:rsidR="008B317D" w:rsidRPr="00231147" w14:paraId="3D1892BD" w14:textId="77777777" w:rsidTr="00EB1F35">
        <w:tc>
          <w:tcPr>
            <w:tcW w:w="1022" w:type="dxa"/>
            <w:shd w:val="clear" w:color="auto" w:fill="auto"/>
          </w:tcPr>
          <w:p w14:paraId="559D6F0C" w14:textId="77777777" w:rsidR="00C677F6" w:rsidRPr="00231147" w:rsidRDefault="00C677F6" w:rsidP="00A972CB">
            <w:pPr>
              <w:pStyle w:val="Tabletext"/>
            </w:pPr>
            <w:r w:rsidRPr="00231147">
              <w:t>45</w:t>
            </w:r>
          </w:p>
        </w:tc>
        <w:tc>
          <w:tcPr>
            <w:tcW w:w="1060" w:type="dxa"/>
            <w:shd w:val="clear" w:color="auto" w:fill="auto"/>
          </w:tcPr>
          <w:p w14:paraId="13B9FCF3" w14:textId="77777777" w:rsidR="00C677F6" w:rsidRPr="00231147" w:rsidRDefault="00C677F6" w:rsidP="00A972CB">
            <w:pPr>
              <w:pStyle w:val="Tabletext"/>
            </w:pPr>
            <w:r w:rsidRPr="00231147">
              <w:t>11.9559</w:t>
            </w:r>
          </w:p>
        </w:tc>
        <w:tc>
          <w:tcPr>
            <w:tcW w:w="1061" w:type="dxa"/>
            <w:shd w:val="clear" w:color="auto" w:fill="auto"/>
          </w:tcPr>
          <w:p w14:paraId="6129A4BB" w14:textId="77777777" w:rsidR="00C677F6" w:rsidRPr="00231147" w:rsidRDefault="00C677F6" w:rsidP="00A972CB">
            <w:pPr>
              <w:pStyle w:val="Tabletext"/>
            </w:pPr>
          </w:p>
        </w:tc>
        <w:tc>
          <w:tcPr>
            <w:tcW w:w="1060" w:type="dxa"/>
            <w:shd w:val="clear" w:color="auto" w:fill="auto"/>
          </w:tcPr>
          <w:p w14:paraId="15A18B74" w14:textId="77777777" w:rsidR="00C677F6" w:rsidRPr="00231147" w:rsidRDefault="00C677F6" w:rsidP="00A972CB">
            <w:pPr>
              <w:pStyle w:val="Tabletext"/>
            </w:pPr>
          </w:p>
        </w:tc>
        <w:tc>
          <w:tcPr>
            <w:tcW w:w="1060" w:type="dxa"/>
            <w:shd w:val="clear" w:color="auto" w:fill="auto"/>
          </w:tcPr>
          <w:p w14:paraId="716F9BBB" w14:textId="77777777" w:rsidR="00C677F6" w:rsidRPr="00231147" w:rsidRDefault="00C677F6" w:rsidP="00A972CB">
            <w:pPr>
              <w:pStyle w:val="Tabletext"/>
            </w:pPr>
          </w:p>
        </w:tc>
        <w:tc>
          <w:tcPr>
            <w:tcW w:w="1061" w:type="dxa"/>
            <w:shd w:val="clear" w:color="auto" w:fill="auto"/>
          </w:tcPr>
          <w:p w14:paraId="61B656C8" w14:textId="77777777" w:rsidR="00C677F6" w:rsidRPr="00231147" w:rsidRDefault="00C677F6" w:rsidP="00A972CB">
            <w:pPr>
              <w:pStyle w:val="Tabletext"/>
            </w:pPr>
          </w:p>
        </w:tc>
        <w:tc>
          <w:tcPr>
            <w:tcW w:w="1060" w:type="dxa"/>
            <w:shd w:val="clear" w:color="auto" w:fill="auto"/>
          </w:tcPr>
          <w:p w14:paraId="2B2C2E9E" w14:textId="77777777" w:rsidR="00C677F6" w:rsidRPr="00231147" w:rsidRDefault="00C677F6" w:rsidP="00A972CB">
            <w:pPr>
              <w:pStyle w:val="Tabletext"/>
            </w:pPr>
          </w:p>
        </w:tc>
        <w:tc>
          <w:tcPr>
            <w:tcW w:w="1060" w:type="dxa"/>
            <w:shd w:val="clear" w:color="auto" w:fill="auto"/>
          </w:tcPr>
          <w:p w14:paraId="590535D1" w14:textId="77777777" w:rsidR="00C677F6" w:rsidRPr="00231147" w:rsidRDefault="00C677F6" w:rsidP="00A972CB">
            <w:pPr>
              <w:pStyle w:val="Tabletext"/>
            </w:pPr>
          </w:p>
        </w:tc>
        <w:tc>
          <w:tcPr>
            <w:tcW w:w="1061" w:type="dxa"/>
            <w:shd w:val="clear" w:color="auto" w:fill="auto"/>
          </w:tcPr>
          <w:p w14:paraId="37EE8BA3" w14:textId="77777777" w:rsidR="00C677F6" w:rsidRPr="00231147" w:rsidRDefault="00C677F6" w:rsidP="00A972CB">
            <w:pPr>
              <w:pStyle w:val="Tabletext"/>
            </w:pPr>
          </w:p>
        </w:tc>
        <w:tc>
          <w:tcPr>
            <w:tcW w:w="1060" w:type="dxa"/>
            <w:shd w:val="clear" w:color="auto" w:fill="auto"/>
          </w:tcPr>
          <w:p w14:paraId="556FB797" w14:textId="77777777" w:rsidR="00C677F6" w:rsidRPr="00231147" w:rsidRDefault="00C677F6" w:rsidP="00A972CB">
            <w:pPr>
              <w:pStyle w:val="Tabletext"/>
            </w:pPr>
          </w:p>
        </w:tc>
        <w:tc>
          <w:tcPr>
            <w:tcW w:w="1060" w:type="dxa"/>
            <w:shd w:val="clear" w:color="auto" w:fill="auto"/>
          </w:tcPr>
          <w:p w14:paraId="39E311B8" w14:textId="77777777" w:rsidR="00C677F6" w:rsidRPr="00231147" w:rsidRDefault="00C677F6" w:rsidP="00A972CB">
            <w:pPr>
              <w:pStyle w:val="Tabletext"/>
            </w:pPr>
          </w:p>
        </w:tc>
        <w:tc>
          <w:tcPr>
            <w:tcW w:w="1061" w:type="dxa"/>
            <w:shd w:val="clear" w:color="auto" w:fill="auto"/>
          </w:tcPr>
          <w:p w14:paraId="572B8EF8" w14:textId="77777777" w:rsidR="00C677F6" w:rsidRPr="00231147" w:rsidRDefault="00C677F6" w:rsidP="00A972CB">
            <w:pPr>
              <w:pStyle w:val="Tabletext"/>
            </w:pPr>
          </w:p>
        </w:tc>
      </w:tr>
      <w:tr w:rsidR="008B317D" w:rsidRPr="00231147" w14:paraId="6016D7EB" w14:textId="77777777" w:rsidTr="00EB1F35">
        <w:tc>
          <w:tcPr>
            <w:tcW w:w="1022" w:type="dxa"/>
            <w:shd w:val="clear" w:color="auto" w:fill="auto"/>
          </w:tcPr>
          <w:p w14:paraId="72C243E9" w14:textId="77777777" w:rsidR="00C677F6" w:rsidRPr="00231147" w:rsidRDefault="00C677F6" w:rsidP="00A972CB">
            <w:pPr>
              <w:pStyle w:val="Tabletext"/>
            </w:pPr>
            <w:r w:rsidRPr="00231147">
              <w:t>46</w:t>
            </w:r>
          </w:p>
        </w:tc>
        <w:tc>
          <w:tcPr>
            <w:tcW w:w="1060" w:type="dxa"/>
            <w:shd w:val="clear" w:color="auto" w:fill="auto"/>
          </w:tcPr>
          <w:p w14:paraId="21B42706" w14:textId="77777777" w:rsidR="00C677F6" w:rsidRPr="00231147" w:rsidRDefault="00C677F6" w:rsidP="00A972CB">
            <w:pPr>
              <w:pStyle w:val="Tabletext"/>
            </w:pPr>
            <w:r w:rsidRPr="00231147">
              <w:t>12.1443</w:t>
            </w:r>
          </w:p>
        </w:tc>
        <w:tc>
          <w:tcPr>
            <w:tcW w:w="1061" w:type="dxa"/>
            <w:shd w:val="clear" w:color="auto" w:fill="auto"/>
          </w:tcPr>
          <w:p w14:paraId="1749E1E1" w14:textId="77777777" w:rsidR="00C677F6" w:rsidRPr="00231147" w:rsidRDefault="00C677F6" w:rsidP="00A972CB">
            <w:pPr>
              <w:pStyle w:val="Tabletext"/>
            </w:pPr>
          </w:p>
        </w:tc>
        <w:tc>
          <w:tcPr>
            <w:tcW w:w="1060" w:type="dxa"/>
            <w:shd w:val="clear" w:color="auto" w:fill="auto"/>
          </w:tcPr>
          <w:p w14:paraId="086B4045" w14:textId="77777777" w:rsidR="00C677F6" w:rsidRPr="00231147" w:rsidRDefault="00C677F6" w:rsidP="00A972CB">
            <w:pPr>
              <w:pStyle w:val="Tabletext"/>
            </w:pPr>
          </w:p>
        </w:tc>
        <w:tc>
          <w:tcPr>
            <w:tcW w:w="1060" w:type="dxa"/>
            <w:shd w:val="clear" w:color="auto" w:fill="auto"/>
          </w:tcPr>
          <w:p w14:paraId="158D4E24" w14:textId="77777777" w:rsidR="00C677F6" w:rsidRPr="00231147" w:rsidRDefault="00C677F6" w:rsidP="00A972CB">
            <w:pPr>
              <w:pStyle w:val="Tabletext"/>
            </w:pPr>
          </w:p>
        </w:tc>
        <w:tc>
          <w:tcPr>
            <w:tcW w:w="1061" w:type="dxa"/>
            <w:shd w:val="clear" w:color="auto" w:fill="auto"/>
          </w:tcPr>
          <w:p w14:paraId="68FB81F5" w14:textId="77777777" w:rsidR="00C677F6" w:rsidRPr="00231147" w:rsidRDefault="00C677F6" w:rsidP="00A972CB">
            <w:pPr>
              <w:pStyle w:val="Tabletext"/>
            </w:pPr>
          </w:p>
        </w:tc>
        <w:tc>
          <w:tcPr>
            <w:tcW w:w="1060" w:type="dxa"/>
            <w:shd w:val="clear" w:color="auto" w:fill="auto"/>
          </w:tcPr>
          <w:p w14:paraId="13B58DC4" w14:textId="77777777" w:rsidR="00C677F6" w:rsidRPr="00231147" w:rsidRDefault="00C677F6" w:rsidP="00A972CB">
            <w:pPr>
              <w:pStyle w:val="Tabletext"/>
            </w:pPr>
          </w:p>
        </w:tc>
        <w:tc>
          <w:tcPr>
            <w:tcW w:w="1060" w:type="dxa"/>
            <w:shd w:val="clear" w:color="auto" w:fill="auto"/>
          </w:tcPr>
          <w:p w14:paraId="370C520C" w14:textId="77777777" w:rsidR="00C677F6" w:rsidRPr="00231147" w:rsidRDefault="00C677F6" w:rsidP="00A972CB">
            <w:pPr>
              <w:pStyle w:val="Tabletext"/>
            </w:pPr>
          </w:p>
        </w:tc>
        <w:tc>
          <w:tcPr>
            <w:tcW w:w="1061" w:type="dxa"/>
            <w:shd w:val="clear" w:color="auto" w:fill="auto"/>
          </w:tcPr>
          <w:p w14:paraId="6EB478E3" w14:textId="77777777" w:rsidR="00C677F6" w:rsidRPr="00231147" w:rsidRDefault="00C677F6" w:rsidP="00A972CB">
            <w:pPr>
              <w:pStyle w:val="Tabletext"/>
            </w:pPr>
          </w:p>
        </w:tc>
        <w:tc>
          <w:tcPr>
            <w:tcW w:w="1060" w:type="dxa"/>
            <w:shd w:val="clear" w:color="auto" w:fill="auto"/>
          </w:tcPr>
          <w:p w14:paraId="1C8E9733" w14:textId="77777777" w:rsidR="00C677F6" w:rsidRPr="00231147" w:rsidRDefault="00C677F6" w:rsidP="00A972CB">
            <w:pPr>
              <w:pStyle w:val="Tabletext"/>
            </w:pPr>
          </w:p>
        </w:tc>
        <w:tc>
          <w:tcPr>
            <w:tcW w:w="1060" w:type="dxa"/>
            <w:shd w:val="clear" w:color="auto" w:fill="auto"/>
          </w:tcPr>
          <w:p w14:paraId="254B4763" w14:textId="77777777" w:rsidR="00C677F6" w:rsidRPr="00231147" w:rsidRDefault="00C677F6" w:rsidP="00A972CB">
            <w:pPr>
              <w:pStyle w:val="Tabletext"/>
            </w:pPr>
          </w:p>
        </w:tc>
        <w:tc>
          <w:tcPr>
            <w:tcW w:w="1061" w:type="dxa"/>
            <w:shd w:val="clear" w:color="auto" w:fill="auto"/>
          </w:tcPr>
          <w:p w14:paraId="53FE5BDC" w14:textId="77777777" w:rsidR="00C677F6" w:rsidRPr="00231147" w:rsidRDefault="00C677F6" w:rsidP="00A972CB">
            <w:pPr>
              <w:pStyle w:val="Tabletext"/>
            </w:pPr>
          </w:p>
        </w:tc>
      </w:tr>
      <w:tr w:rsidR="008B317D" w:rsidRPr="00231147" w14:paraId="51EB90F9" w14:textId="77777777" w:rsidTr="00EB1F35">
        <w:tc>
          <w:tcPr>
            <w:tcW w:w="1022" w:type="dxa"/>
            <w:shd w:val="clear" w:color="auto" w:fill="auto"/>
          </w:tcPr>
          <w:p w14:paraId="676639C5" w14:textId="77777777" w:rsidR="00C677F6" w:rsidRPr="00231147" w:rsidRDefault="00C677F6" w:rsidP="00A972CB">
            <w:pPr>
              <w:pStyle w:val="Tabletext"/>
            </w:pPr>
            <w:r w:rsidRPr="00231147">
              <w:t>47</w:t>
            </w:r>
          </w:p>
        </w:tc>
        <w:tc>
          <w:tcPr>
            <w:tcW w:w="1060" w:type="dxa"/>
            <w:shd w:val="clear" w:color="auto" w:fill="auto"/>
          </w:tcPr>
          <w:p w14:paraId="57C32DE1" w14:textId="77777777" w:rsidR="00C677F6" w:rsidRPr="00231147" w:rsidRDefault="00C677F6" w:rsidP="00A972CB">
            <w:pPr>
              <w:pStyle w:val="Tabletext"/>
            </w:pPr>
            <w:r w:rsidRPr="00231147">
              <w:t>12.3352</w:t>
            </w:r>
          </w:p>
        </w:tc>
        <w:tc>
          <w:tcPr>
            <w:tcW w:w="1061" w:type="dxa"/>
            <w:shd w:val="clear" w:color="auto" w:fill="auto"/>
          </w:tcPr>
          <w:p w14:paraId="75C3FF7B" w14:textId="77777777" w:rsidR="00C677F6" w:rsidRPr="00231147" w:rsidRDefault="00C677F6" w:rsidP="00A972CB">
            <w:pPr>
              <w:pStyle w:val="Tabletext"/>
            </w:pPr>
          </w:p>
        </w:tc>
        <w:tc>
          <w:tcPr>
            <w:tcW w:w="1060" w:type="dxa"/>
            <w:shd w:val="clear" w:color="auto" w:fill="auto"/>
          </w:tcPr>
          <w:p w14:paraId="7B2CFD5A" w14:textId="77777777" w:rsidR="00C677F6" w:rsidRPr="00231147" w:rsidRDefault="00C677F6" w:rsidP="00A972CB">
            <w:pPr>
              <w:pStyle w:val="Tabletext"/>
            </w:pPr>
          </w:p>
        </w:tc>
        <w:tc>
          <w:tcPr>
            <w:tcW w:w="1060" w:type="dxa"/>
            <w:shd w:val="clear" w:color="auto" w:fill="auto"/>
          </w:tcPr>
          <w:p w14:paraId="080066A7" w14:textId="77777777" w:rsidR="00C677F6" w:rsidRPr="00231147" w:rsidRDefault="00C677F6" w:rsidP="00A972CB">
            <w:pPr>
              <w:pStyle w:val="Tabletext"/>
            </w:pPr>
          </w:p>
        </w:tc>
        <w:tc>
          <w:tcPr>
            <w:tcW w:w="1061" w:type="dxa"/>
            <w:shd w:val="clear" w:color="auto" w:fill="auto"/>
          </w:tcPr>
          <w:p w14:paraId="126EB903" w14:textId="77777777" w:rsidR="00C677F6" w:rsidRPr="00231147" w:rsidRDefault="00C677F6" w:rsidP="00A972CB">
            <w:pPr>
              <w:pStyle w:val="Tabletext"/>
            </w:pPr>
          </w:p>
        </w:tc>
        <w:tc>
          <w:tcPr>
            <w:tcW w:w="1060" w:type="dxa"/>
            <w:shd w:val="clear" w:color="auto" w:fill="auto"/>
          </w:tcPr>
          <w:p w14:paraId="3CBC5F3D" w14:textId="77777777" w:rsidR="00C677F6" w:rsidRPr="00231147" w:rsidRDefault="00C677F6" w:rsidP="00A972CB">
            <w:pPr>
              <w:pStyle w:val="Tabletext"/>
            </w:pPr>
          </w:p>
        </w:tc>
        <w:tc>
          <w:tcPr>
            <w:tcW w:w="1060" w:type="dxa"/>
            <w:shd w:val="clear" w:color="auto" w:fill="auto"/>
          </w:tcPr>
          <w:p w14:paraId="219E7503" w14:textId="77777777" w:rsidR="00C677F6" w:rsidRPr="00231147" w:rsidRDefault="00C677F6" w:rsidP="00A972CB">
            <w:pPr>
              <w:pStyle w:val="Tabletext"/>
            </w:pPr>
          </w:p>
        </w:tc>
        <w:tc>
          <w:tcPr>
            <w:tcW w:w="1061" w:type="dxa"/>
            <w:shd w:val="clear" w:color="auto" w:fill="auto"/>
          </w:tcPr>
          <w:p w14:paraId="56FBC35D" w14:textId="77777777" w:rsidR="00C677F6" w:rsidRPr="00231147" w:rsidRDefault="00C677F6" w:rsidP="00A972CB">
            <w:pPr>
              <w:pStyle w:val="Tabletext"/>
            </w:pPr>
          </w:p>
        </w:tc>
        <w:tc>
          <w:tcPr>
            <w:tcW w:w="1060" w:type="dxa"/>
            <w:shd w:val="clear" w:color="auto" w:fill="auto"/>
          </w:tcPr>
          <w:p w14:paraId="1382A75F" w14:textId="77777777" w:rsidR="00C677F6" w:rsidRPr="00231147" w:rsidRDefault="00C677F6" w:rsidP="00A972CB">
            <w:pPr>
              <w:pStyle w:val="Tabletext"/>
            </w:pPr>
          </w:p>
        </w:tc>
        <w:tc>
          <w:tcPr>
            <w:tcW w:w="1060" w:type="dxa"/>
            <w:shd w:val="clear" w:color="auto" w:fill="auto"/>
          </w:tcPr>
          <w:p w14:paraId="165BA029" w14:textId="77777777" w:rsidR="00C677F6" w:rsidRPr="00231147" w:rsidRDefault="00C677F6" w:rsidP="00A972CB">
            <w:pPr>
              <w:pStyle w:val="Tabletext"/>
            </w:pPr>
          </w:p>
        </w:tc>
        <w:tc>
          <w:tcPr>
            <w:tcW w:w="1061" w:type="dxa"/>
            <w:shd w:val="clear" w:color="auto" w:fill="auto"/>
          </w:tcPr>
          <w:p w14:paraId="541C04A8" w14:textId="77777777" w:rsidR="00C677F6" w:rsidRPr="00231147" w:rsidRDefault="00C677F6" w:rsidP="00A972CB">
            <w:pPr>
              <w:pStyle w:val="Tabletext"/>
            </w:pPr>
          </w:p>
        </w:tc>
      </w:tr>
      <w:tr w:rsidR="008B317D" w:rsidRPr="00231147" w14:paraId="232187B0" w14:textId="77777777" w:rsidTr="00EB1F35">
        <w:tc>
          <w:tcPr>
            <w:tcW w:w="1022" w:type="dxa"/>
            <w:shd w:val="clear" w:color="auto" w:fill="auto"/>
          </w:tcPr>
          <w:p w14:paraId="55258888" w14:textId="77777777" w:rsidR="00C677F6" w:rsidRPr="00231147" w:rsidRDefault="00C677F6" w:rsidP="00A972CB">
            <w:pPr>
              <w:pStyle w:val="Tabletext"/>
            </w:pPr>
            <w:r w:rsidRPr="00231147">
              <w:t>48</w:t>
            </w:r>
          </w:p>
        </w:tc>
        <w:tc>
          <w:tcPr>
            <w:tcW w:w="1060" w:type="dxa"/>
            <w:shd w:val="clear" w:color="auto" w:fill="auto"/>
          </w:tcPr>
          <w:p w14:paraId="1BF3AEB6" w14:textId="77777777" w:rsidR="00C677F6" w:rsidRPr="00231147" w:rsidRDefault="00C677F6" w:rsidP="00A972CB">
            <w:pPr>
              <w:pStyle w:val="Tabletext"/>
            </w:pPr>
            <w:r w:rsidRPr="00231147">
              <w:t>12.5284</w:t>
            </w:r>
          </w:p>
        </w:tc>
        <w:tc>
          <w:tcPr>
            <w:tcW w:w="1061" w:type="dxa"/>
            <w:shd w:val="clear" w:color="auto" w:fill="auto"/>
          </w:tcPr>
          <w:p w14:paraId="6E8245C5" w14:textId="77777777" w:rsidR="00C677F6" w:rsidRPr="00231147" w:rsidRDefault="00C677F6" w:rsidP="00A972CB">
            <w:pPr>
              <w:pStyle w:val="Tabletext"/>
            </w:pPr>
          </w:p>
        </w:tc>
        <w:tc>
          <w:tcPr>
            <w:tcW w:w="1060" w:type="dxa"/>
            <w:shd w:val="clear" w:color="auto" w:fill="auto"/>
          </w:tcPr>
          <w:p w14:paraId="16BB859D" w14:textId="77777777" w:rsidR="00C677F6" w:rsidRPr="00231147" w:rsidRDefault="00C677F6" w:rsidP="00A972CB">
            <w:pPr>
              <w:pStyle w:val="Tabletext"/>
            </w:pPr>
          </w:p>
        </w:tc>
        <w:tc>
          <w:tcPr>
            <w:tcW w:w="1060" w:type="dxa"/>
            <w:shd w:val="clear" w:color="auto" w:fill="auto"/>
          </w:tcPr>
          <w:p w14:paraId="33019301" w14:textId="77777777" w:rsidR="00C677F6" w:rsidRPr="00231147" w:rsidRDefault="00C677F6" w:rsidP="00A972CB">
            <w:pPr>
              <w:pStyle w:val="Tabletext"/>
            </w:pPr>
          </w:p>
        </w:tc>
        <w:tc>
          <w:tcPr>
            <w:tcW w:w="1061" w:type="dxa"/>
            <w:shd w:val="clear" w:color="auto" w:fill="auto"/>
          </w:tcPr>
          <w:p w14:paraId="5E716554" w14:textId="77777777" w:rsidR="00C677F6" w:rsidRPr="00231147" w:rsidRDefault="00C677F6" w:rsidP="00A972CB">
            <w:pPr>
              <w:pStyle w:val="Tabletext"/>
            </w:pPr>
          </w:p>
        </w:tc>
        <w:tc>
          <w:tcPr>
            <w:tcW w:w="1060" w:type="dxa"/>
            <w:shd w:val="clear" w:color="auto" w:fill="auto"/>
          </w:tcPr>
          <w:p w14:paraId="3F492ACC" w14:textId="77777777" w:rsidR="00C677F6" w:rsidRPr="00231147" w:rsidRDefault="00C677F6" w:rsidP="00A972CB">
            <w:pPr>
              <w:pStyle w:val="Tabletext"/>
            </w:pPr>
          </w:p>
        </w:tc>
        <w:tc>
          <w:tcPr>
            <w:tcW w:w="1060" w:type="dxa"/>
            <w:shd w:val="clear" w:color="auto" w:fill="auto"/>
          </w:tcPr>
          <w:p w14:paraId="74FBA16F" w14:textId="77777777" w:rsidR="00C677F6" w:rsidRPr="00231147" w:rsidRDefault="00C677F6" w:rsidP="00A972CB">
            <w:pPr>
              <w:pStyle w:val="Tabletext"/>
            </w:pPr>
          </w:p>
        </w:tc>
        <w:tc>
          <w:tcPr>
            <w:tcW w:w="1061" w:type="dxa"/>
            <w:shd w:val="clear" w:color="auto" w:fill="auto"/>
          </w:tcPr>
          <w:p w14:paraId="746D0A8B" w14:textId="77777777" w:rsidR="00C677F6" w:rsidRPr="00231147" w:rsidRDefault="00C677F6" w:rsidP="00A972CB">
            <w:pPr>
              <w:pStyle w:val="Tabletext"/>
            </w:pPr>
          </w:p>
        </w:tc>
        <w:tc>
          <w:tcPr>
            <w:tcW w:w="1060" w:type="dxa"/>
            <w:shd w:val="clear" w:color="auto" w:fill="auto"/>
          </w:tcPr>
          <w:p w14:paraId="163A7401" w14:textId="77777777" w:rsidR="00C677F6" w:rsidRPr="00231147" w:rsidRDefault="00C677F6" w:rsidP="00A972CB">
            <w:pPr>
              <w:pStyle w:val="Tabletext"/>
            </w:pPr>
          </w:p>
        </w:tc>
        <w:tc>
          <w:tcPr>
            <w:tcW w:w="1060" w:type="dxa"/>
            <w:shd w:val="clear" w:color="auto" w:fill="auto"/>
          </w:tcPr>
          <w:p w14:paraId="5B81076E" w14:textId="77777777" w:rsidR="00C677F6" w:rsidRPr="00231147" w:rsidRDefault="00C677F6" w:rsidP="00A972CB">
            <w:pPr>
              <w:pStyle w:val="Tabletext"/>
            </w:pPr>
          </w:p>
        </w:tc>
        <w:tc>
          <w:tcPr>
            <w:tcW w:w="1061" w:type="dxa"/>
            <w:shd w:val="clear" w:color="auto" w:fill="auto"/>
          </w:tcPr>
          <w:p w14:paraId="0006E23A" w14:textId="77777777" w:rsidR="00C677F6" w:rsidRPr="00231147" w:rsidRDefault="00C677F6" w:rsidP="00A972CB">
            <w:pPr>
              <w:pStyle w:val="Tabletext"/>
            </w:pPr>
          </w:p>
        </w:tc>
      </w:tr>
      <w:tr w:rsidR="008B317D" w:rsidRPr="00231147" w14:paraId="0969DC94" w14:textId="77777777" w:rsidTr="00EB1F35">
        <w:tc>
          <w:tcPr>
            <w:tcW w:w="1022" w:type="dxa"/>
            <w:shd w:val="clear" w:color="auto" w:fill="auto"/>
          </w:tcPr>
          <w:p w14:paraId="585F42C1" w14:textId="77777777" w:rsidR="00C677F6" w:rsidRPr="00231147" w:rsidRDefault="00C677F6" w:rsidP="00A972CB">
            <w:pPr>
              <w:pStyle w:val="Tabletext"/>
            </w:pPr>
            <w:r w:rsidRPr="00231147">
              <w:t>49</w:t>
            </w:r>
          </w:p>
        </w:tc>
        <w:tc>
          <w:tcPr>
            <w:tcW w:w="1060" w:type="dxa"/>
            <w:shd w:val="clear" w:color="auto" w:fill="auto"/>
          </w:tcPr>
          <w:p w14:paraId="5990C918" w14:textId="77777777" w:rsidR="00C677F6" w:rsidRPr="00231147" w:rsidRDefault="00C677F6" w:rsidP="00A972CB">
            <w:pPr>
              <w:pStyle w:val="Tabletext"/>
            </w:pPr>
            <w:r w:rsidRPr="00231147">
              <w:t>12.7245</w:t>
            </w:r>
          </w:p>
        </w:tc>
        <w:tc>
          <w:tcPr>
            <w:tcW w:w="1061" w:type="dxa"/>
            <w:shd w:val="clear" w:color="auto" w:fill="auto"/>
          </w:tcPr>
          <w:p w14:paraId="227F7589" w14:textId="77777777" w:rsidR="00C677F6" w:rsidRPr="00231147" w:rsidRDefault="00C677F6" w:rsidP="00A972CB">
            <w:pPr>
              <w:pStyle w:val="Tabletext"/>
            </w:pPr>
          </w:p>
        </w:tc>
        <w:tc>
          <w:tcPr>
            <w:tcW w:w="1060" w:type="dxa"/>
            <w:shd w:val="clear" w:color="auto" w:fill="auto"/>
          </w:tcPr>
          <w:p w14:paraId="0ECCDE1E" w14:textId="77777777" w:rsidR="00C677F6" w:rsidRPr="00231147" w:rsidRDefault="00C677F6" w:rsidP="00A972CB">
            <w:pPr>
              <w:pStyle w:val="Tabletext"/>
            </w:pPr>
          </w:p>
        </w:tc>
        <w:tc>
          <w:tcPr>
            <w:tcW w:w="1060" w:type="dxa"/>
            <w:shd w:val="clear" w:color="auto" w:fill="auto"/>
          </w:tcPr>
          <w:p w14:paraId="6471D41A" w14:textId="77777777" w:rsidR="00C677F6" w:rsidRPr="00231147" w:rsidRDefault="00C677F6" w:rsidP="00A972CB">
            <w:pPr>
              <w:pStyle w:val="Tabletext"/>
            </w:pPr>
          </w:p>
        </w:tc>
        <w:tc>
          <w:tcPr>
            <w:tcW w:w="1061" w:type="dxa"/>
            <w:shd w:val="clear" w:color="auto" w:fill="auto"/>
          </w:tcPr>
          <w:p w14:paraId="7DE2D3EA" w14:textId="77777777" w:rsidR="00C677F6" w:rsidRPr="00231147" w:rsidRDefault="00C677F6" w:rsidP="00A972CB">
            <w:pPr>
              <w:pStyle w:val="Tabletext"/>
            </w:pPr>
          </w:p>
        </w:tc>
        <w:tc>
          <w:tcPr>
            <w:tcW w:w="1060" w:type="dxa"/>
            <w:shd w:val="clear" w:color="auto" w:fill="auto"/>
          </w:tcPr>
          <w:p w14:paraId="01E8BC7C" w14:textId="77777777" w:rsidR="00C677F6" w:rsidRPr="00231147" w:rsidRDefault="00C677F6" w:rsidP="00A972CB">
            <w:pPr>
              <w:pStyle w:val="Tabletext"/>
            </w:pPr>
          </w:p>
        </w:tc>
        <w:tc>
          <w:tcPr>
            <w:tcW w:w="1060" w:type="dxa"/>
            <w:shd w:val="clear" w:color="auto" w:fill="auto"/>
          </w:tcPr>
          <w:p w14:paraId="589399EB" w14:textId="77777777" w:rsidR="00C677F6" w:rsidRPr="00231147" w:rsidRDefault="00C677F6" w:rsidP="00A972CB">
            <w:pPr>
              <w:pStyle w:val="Tabletext"/>
            </w:pPr>
          </w:p>
        </w:tc>
        <w:tc>
          <w:tcPr>
            <w:tcW w:w="1061" w:type="dxa"/>
            <w:shd w:val="clear" w:color="auto" w:fill="auto"/>
          </w:tcPr>
          <w:p w14:paraId="3184A10B" w14:textId="77777777" w:rsidR="00C677F6" w:rsidRPr="00231147" w:rsidRDefault="00C677F6" w:rsidP="00A972CB">
            <w:pPr>
              <w:pStyle w:val="Tabletext"/>
            </w:pPr>
          </w:p>
        </w:tc>
        <w:tc>
          <w:tcPr>
            <w:tcW w:w="1060" w:type="dxa"/>
            <w:shd w:val="clear" w:color="auto" w:fill="auto"/>
          </w:tcPr>
          <w:p w14:paraId="4822F737" w14:textId="77777777" w:rsidR="00C677F6" w:rsidRPr="00231147" w:rsidRDefault="00C677F6" w:rsidP="00A972CB">
            <w:pPr>
              <w:pStyle w:val="Tabletext"/>
            </w:pPr>
          </w:p>
        </w:tc>
        <w:tc>
          <w:tcPr>
            <w:tcW w:w="1060" w:type="dxa"/>
            <w:shd w:val="clear" w:color="auto" w:fill="auto"/>
          </w:tcPr>
          <w:p w14:paraId="0072D91E" w14:textId="77777777" w:rsidR="00C677F6" w:rsidRPr="00231147" w:rsidRDefault="00C677F6" w:rsidP="00A972CB">
            <w:pPr>
              <w:pStyle w:val="Tabletext"/>
            </w:pPr>
          </w:p>
        </w:tc>
        <w:tc>
          <w:tcPr>
            <w:tcW w:w="1061" w:type="dxa"/>
            <w:shd w:val="clear" w:color="auto" w:fill="auto"/>
          </w:tcPr>
          <w:p w14:paraId="51000919" w14:textId="77777777" w:rsidR="00C677F6" w:rsidRPr="00231147" w:rsidRDefault="00C677F6" w:rsidP="00A972CB">
            <w:pPr>
              <w:pStyle w:val="Tabletext"/>
            </w:pPr>
          </w:p>
        </w:tc>
      </w:tr>
      <w:tr w:rsidR="008B317D" w:rsidRPr="00231147" w14:paraId="5580254C" w14:textId="77777777" w:rsidTr="00EB1F35">
        <w:tc>
          <w:tcPr>
            <w:tcW w:w="1022" w:type="dxa"/>
            <w:shd w:val="clear" w:color="auto" w:fill="auto"/>
          </w:tcPr>
          <w:p w14:paraId="3D3FC633" w14:textId="77777777" w:rsidR="00C677F6" w:rsidRPr="00231147" w:rsidRDefault="00C677F6" w:rsidP="00A972CB">
            <w:pPr>
              <w:pStyle w:val="Tabletext"/>
            </w:pPr>
            <w:r w:rsidRPr="00231147">
              <w:t>50</w:t>
            </w:r>
          </w:p>
        </w:tc>
        <w:tc>
          <w:tcPr>
            <w:tcW w:w="1060" w:type="dxa"/>
            <w:shd w:val="clear" w:color="auto" w:fill="auto"/>
          </w:tcPr>
          <w:p w14:paraId="52A3615A" w14:textId="77777777" w:rsidR="00C677F6" w:rsidRPr="00231147" w:rsidRDefault="00C677F6" w:rsidP="00A972CB">
            <w:pPr>
              <w:pStyle w:val="Tabletext"/>
            </w:pPr>
            <w:r w:rsidRPr="00231147">
              <w:t>12.9235</w:t>
            </w:r>
          </w:p>
        </w:tc>
        <w:tc>
          <w:tcPr>
            <w:tcW w:w="1061" w:type="dxa"/>
            <w:shd w:val="clear" w:color="auto" w:fill="auto"/>
          </w:tcPr>
          <w:p w14:paraId="60DA96D4" w14:textId="77777777" w:rsidR="00C677F6" w:rsidRPr="00231147" w:rsidRDefault="00C677F6" w:rsidP="00A972CB">
            <w:pPr>
              <w:pStyle w:val="Tabletext"/>
            </w:pPr>
            <w:r w:rsidRPr="00231147">
              <w:t>12.3375</w:t>
            </w:r>
          </w:p>
        </w:tc>
        <w:tc>
          <w:tcPr>
            <w:tcW w:w="1060" w:type="dxa"/>
            <w:shd w:val="clear" w:color="auto" w:fill="auto"/>
          </w:tcPr>
          <w:p w14:paraId="3CD93AC0" w14:textId="77777777" w:rsidR="00C677F6" w:rsidRPr="00231147" w:rsidRDefault="00C677F6" w:rsidP="00A972CB">
            <w:pPr>
              <w:pStyle w:val="Tabletext"/>
            </w:pPr>
          </w:p>
        </w:tc>
        <w:tc>
          <w:tcPr>
            <w:tcW w:w="1060" w:type="dxa"/>
            <w:shd w:val="clear" w:color="auto" w:fill="auto"/>
          </w:tcPr>
          <w:p w14:paraId="74AFBBA0" w14:textId="77777777" w:rsidR="00C677F6" w:rsidRPr="00231147" w:rsidRDefault="00C677F6" w:rsidP="00A972CB">
            <w:pPr>
              <w:pStyle w:val="Tabletext"/>
            </w:pPr>
          </w:p>
        </w:tc>
        <w:tc>
          <w:tcPr>
            <w:tcW w:w="1061" w:type="dxa"/>
            <w:shd w:val="clear" w:color="auto" w:fill="auto"/>
          </w:tcPr>
          <w:p w14:paraId="14BDEE33" w14:textId="77777777" w:rsidR="00C677F6" w:rsidRPr="00231147" w:rsidRDefault="00C677F6" w:rsidP="00A972CB">
            <w:pPr>
              <w:pStyle w:val="Tabletext"/>
            </w:pPr>
          </w:p>
        </w:tc>
        <w:tc>
          <w:tcPr>
            <w:tcW w:w="1060" w:type="dxa"/>
            <w:shd w:val="clear" w:color="auto" w:fill="auto"/>
          </w:tcPr>
          <w:p w14:paraId="5567E4C8" w14:textId="77777777" w:rsidR="00C677F6" w:rsidRPr="00231147" w:rsidRDefault="00C677F6" w:rsidP="00A972CB">
            <w:pPr>
              <w:pStyle w:val="Tabletext"/>
            </w:pPr>
          </w:p>
        </w:tc>
        <w:tc>
          <w:tcPr>
            <w:tcW w:w="1060" w:type="dxa"/>
            <w:shd w:val="clear" w:color="auto" w:fill="auto"/>
          </w:tcPr>
          <w:p w14:paraId="0DC0A6B9" w14:textId="77777777" w:rsidR="00C677F6" w:rsidRPr="00231147" w:rsidRDefault="00C677F6" w:rsidP="00A972CB">
            <w:pPr>
              <w:pStyle w:val="Tabletext"/>
            </w:pPr>
          </w:p>
        </w:tc>
        <w:tc>
          <w:tcPr>
            <w:tcW w:w="1061" w:type="dxa"/>
            <w:shd w:val="clear" w:color="auto" w:fill="auto"/>
          </w:tcPr>
          <w:p w14:paraId="32C8C76C" w14:textId="77777777" w:rsidR="00C677F6" w:rsidRPr="00231147" w:rsidRDefault="00C677F6" w:rsidP="00A972CB">
            <w:pPr>
              <w:pStyle w:val="Tabletext"/>
            </w:pPr>
          </w:p>
        </w:tc>
        <w:tc>
          <w:tcPr>
            <w:tcW w:w="1060" w:type="dxa"/>
            <w:shd w:val="clear" w:color="auto" w:fill="auto"/>
          </w:tcPr>
          <w:p w14:paraId="5B974742" w14:textId="77777777" w:rsidR="00C677F6" w:rsidRPr="00231147" w:rsidRDefault="00C677F6" w:rsidP="00A972CB">
            <w:pPr>
              <w:pStyle w:val="Tabletext"/>
            </w:pPr>
          </w:p>
        </w:tc>
        <w:tc>
          <w:tcPr>
            <w:tcW w:w="1060" w:type="dxa"/>
            <w:shd w:val="clear" w:color="auto" w:fill="auto"/>
          </w:tcPr>
          <w:p w14:paraId="5595A4B0" w14:textId="77777777" w:rsidR="00C677F6" w:rsidRPr="00231147" w:rsidRDefault="00C677F6" w:rsidP="00A972CB">
            <w:pPr>
              <w:pStyle w:val="Tabletext"/>
            </w:pPr>
          </w:p>
        </w:tc>
        <w:tc>
          <w:tcPr>
            <w:tcW w:w="1061" w:type="dxa"/>
            <w:shd w:val="clear" w:color="auto" w:fill="auto"/>
          </w:tcPr>
          <w:p w14:paraId="68DBDB7C" w14:textId="77777777" w:rsidR="00C677F6" w:rsidRPr="00231147" w:rsidRDefault="00C677F6" w:rsidP="00A972CB">
            <w:pPr>
              <w:pStyle w:val="Tabletext"/>
            </w:pPr>
          </w:p>
        </w:tc>
      </w:tr>
      <w:tr w:rsidR="008B317D" w:rsidRPr="00231147" w14:paraId="14ED3ED8" w14:textId="77777777" w:rsidTr="00EB1F35">
        <w:tc>
          <w:tcPr>
            <w:tcW w:w="1022" w:type="dxa"/>
            <w:shd w:val="clear" w:color="auto" w:fill="auto"/>
          </w:tcPr>
          <w:p w14:paraId="3023BB1D" w14:textId="77777777" w:rsidR="00C677F6" w:rsidRPr="00231147" w:rsidRDefault="00C677F6" w:rsidP="00A715F7">
            <w:pPr>
              <w:pStyle w:val="Tabletext"/>
              <w:keepNext/>
            </w:pPr>
            <w:r w:rsidRPr="00231147">
              <w:lastRenderedPageBreak/>
              <w:t>51</w:t>
            </w:r>
          </w:p>
        </w:tc>
        <w:tc>
          <w:tcPr>
            <w:tcW w:w="1060" w:type="dxa"/>
            <w:shd w:val="clear" w:color="auto" w:fill="auto"/>
          </w:tcPr>
          <w:p w14:paraId="65CE0D97" w14:textId="77777777" w:rsidR="00C677F6" w:rsidRPr="00231147" w:rsidRDefault="00C677F6" w:rsidP="00A715F7">
            <w:pPr>
              <w:pStyle w:val="Tabletext"/>
              <w:keepNext/>
            </w:pPr>
            <w:r w:rsidRPr="00231147">
              <w:t>13.0125</w:t>
            </w:r>
          </w:p>
        </w:tc>
        <w:tc>
          <w:tcPr>
            <w:tcW w:w="1061" w:type="dxa"/>
            <w:shd w:val="clear" w:color="auto" w:fill="auto"/>
          </w:tcPr>
          <w:p w14:paraId="2CEC53B1" w14:textId="77777777" w:rsidR="00C677F6" w:rsidRPr="00231147" w:rsidRDefault="00C677F6" w:rsidP="00A715F7">
            <w:pPr>
              <w:pStyle w:val="Tabletext"/>
              <w:keepNext/>
            </w:pPr>
            <w:r w:rsidRPr="00231147">
              <w:t>12.4116</w:t>
            </w:r>
          </w:p>
        </w:tc>
        <w:tc>
          <w:tcPr>
            <w:tcW w:w="1060" w:type="dxa"/>
            <w:shd w:val="clear" w:color="auto" w:fill="auto"/>
          </w:tcPr>
          <w:p w14:paraId="01536E1E" w14:textId="77777777" w:rsidR="00C677F6" w:rsidRPr="00231147" w:rsidRDefault="00C677F6" w:rsidP="00A715F7">
            <w:pPr>
              <w:pStyle w:val="Tabletext"/>
              <w:keepNext/>
            </w:pPr>
            <w:r w:rsidRPr="00231147">
              <w:t>12.0489</w:t>
            </w:r>
          </w:p>
        </w:tc>
        <w:tc>
          <w:tcPr>
            <w:tcW w:w="1060" w:type="dxa"/>
            <w:shd w:val="clear" w:color="auto" w:fill="auto"/>
          </w:tcPr>
          <w:p w14:paraId="78B42CF1" w14:textId="77777777" w:rsidR="00C677F6" w:rsidRPr="00231147" w:rsidRDefault="00C677F6" w:rsidP="00A715F7">
            <w:pPr>
              <w:pStyle w:val="Tabletext"/>
              <w:keepNext/>
            </w:pPr>
          </w:p>
        </w:tc>
        <w:tc>
          <w:tcPr>
            <w:tcW w:w="1061" w:type="dxa"/>
            <w:shd w:val="clear" w:color="auto" w:fill="auto"/>
          </w:tcPr>
          <w:p w14:paraId="332D14A9" w14:textId="77777777" w:rsidR="00C677F6" w:rsidRPr="00231147" w:rsidRDefault="00C677F6" w:rsidP="00A715F7">
            <w:pPr>
              <w:pStyle w:val="Tabletext"/>
              <w:keepNext/>
            </w:pPr>
          </w:p>
        </w:tc>
        <w:tc>
          <w:tcPr>
            <w:tcW w:w="1060" w:type="dxa"/>
            <w:shd w:val="clear" w:color="auto" w:fill="auto"/>
          </w:tcPr>
          <w:p w14:paraId="637E6731" w14:textId="77777777" w:rsidR="00C677F6" w:rsidRPr="00231147" w:rsidRDefault="00C677F6" w:rsidP="00A715F7">
            <w:pPr>
              <w:pStyle w:val="Tabletext"/>
              <w:keepNext/>
            </w:pPr>
          </w:p>
        </w:tc>
        <w:tc>
          <w:tcPr>
            <w:tcW w:w="1060" w:type="dxa"/>
            <w:shd w:val="clear" w:color="auto" w:fill="auto"/>
          </w:tcPr>
          <w:p w14:paraId="0349ADCD" w14:textId="77777777" w:rsidR="00C677F6" w:rsidRPr="00231147" w:rsidRDefault="00C677F6" w:rsidP="00A715F7">
            <w:pPr>
              <w:pStyle w:val="Tabletext"/>
              <w:keepNext/>
            </w:pPr>
          </w:p>
        </w:tc>
        <w:tc>
          <w:tcPr>
            <w:tcW w:w="1061" w:type="dxa"/>
            <w:shd w:val="clear" w:color="auto" w:fill="auto"/>
          </w:tcPr>
          <w:p w14:paraId="3C9D53A3" w14:textId="77777777" w:rsidR="00C677F6" w:rsidRPr="00231147" w:rsidRDefault="00C677F6" w:rsidP="00A715F7">
            <w:pPr>
              <w:pStyle w:val="Tabletext"/>
              <w:keepNext/>
            </w:pPr>
          </w:p>
        </w:tc>
        <w:tc>
          <w:tcPr>
            <w:tcW w:w="1060" w:type="dxa"/>
            <w:shd w:val="clear" w:color="auto" w:fill="auto"/>
          </w:tcPr>
          <w:p w14:paraId="7A9E569A" w14:textId="77777777" w:rsidR="00C677F6" w:rsidRPr="00231147" w:rsidRDefault="00C677F6" w:rsidP="00A715F7">
            <w:pPr>
              <w:pStyle w:val="Tabletext"/>
              <w:keepNext/>
            </w:pPr>
          </w:p>
        </w:tc>
        <w:tc>
          <w:tcPr>
            <w:tcW w:w="1060" w:type="dxa"/>
            <w:shd w:val="clear" w:color="auto" w:fill="auto"/>
          </w:tcPr>
          <w:p w14:paraId="276D403E" w14:textId="77777777" w:rsidR="00C677F6" w:rsidRPr="00231147" w:rsidRDefault="00C677F6" w:rsidP="00A715F7">
            <w:pPr>
              <w:pStyle w:val="Tabletext"/>
              <w:keepNext/>
            </w:pPr>
          </w:p>
        </w:tc>
        <w:tc>
          <w:tcPr>
            <w:tcW w:w="1061" w:type="dxa"/>
            <w:shd w:val="clear" w:color="auto" w:fill="auto"/>
          </w:tcPr>
          <w:p w14:paraId="25464C63" w14:textId="77777777" w:rsidR="00C677F6" w:rsidRPr="00231147" w:rsidRDefault="00C677F6" w:rsidP="00A715F7">
            <w:pPr>
              <w:pStyle w:val="Tabletext"/>
              <w:keepNext/>
            </w:pPr>
          </w:p>
        </w:tc>
      </w:tr>
      <w:tr w:rsidR="008B317D" w:rsidRPr="00231147" w14:paraId="5EF14F4F" w14:textId="77777777" w:rsidTr="00EB1F35">
        <w:tc>
          <w:tcPr>
            <w:tcW w:w="1022" w:type="dxa"/>
            <w:shd w:val="clear" w:color="auto" w:fill="auto"/>
          </w:tcPr>
          <w:p w14:paraId="6C90A5E1" w14:textId="77777777" w:rsidR="00C677F6" w:rsidRPr="00231147" w:rsidRDefault="00C677F6" w:rsidP="00A972CB">
            <w:pPr>
              <w:pStyle w:val="Tabletext"/>
            </w:pPr>
            <w:r w:rsidRPr="00231147">
              <w:t>52</w:t>
            </w:r>
          </w:p>
        </w:tc>
        <w:tc>
          <w:tcPr>
            <w:tcW w:w="1060" w:type="dxa"/>
            <w:shd w:val="clear" w:color="auto" w:fill="auto"/>
          </w:tcPr>
          <w:p w14:paraId="04389889" w14:textId="77777777" w:rsidR="00C677F6" w:rsidRPr="00231147" w:rsidRDefault="00C677F6" w:rsidP="00A972CB">
            <w:pPr>
              <w:pStyle w:val="Tabletext"/>
            </w:pPr>
            <w:r w:rsidRPr="00231147">
              <w:t>13.1005</w:t>
            </w:r>
          </w:p>
        </w:tc>
        <w:tc>
          <w:tcPr>
            <w:tcW w:w="1061" w:type="dxa"/>
            <w:shd w:val="clear" w:color="auto" w:fill="auto"/>
          </w:tcPr>
          <w:p w14:paraId="0A40738C" w14:textId="77777777" w:rsidR="00C677F6" w:rsidRPr="00231147" w:rsidRDefault="00C677F6" w:rsidP="00A972CB">
            <w:pPr>
              <w:pStyle w:val="Tabletext"/>
            </w:pPr>
            <w:r w:rsidRPr="00231147">
              <w:t>12.4842</w:t>
            </w:r>
          </w:p>
        </w:tc>
        <w:tc>
          <w:tcPr>
            <w:tcW w:w="1060" w:type="dxa"/>
            <w:shd w:val="clear" w:color="auto" w:fill="auto"/>
          </w:tcPr>
          <w:p w14:paraId="659D890A" w14:textId="77777777" w:rsidR="00C677F6" w:rsidRPr="00231147" w:rsidRDefault="00C677F6" w:rsidP="00A972CB">
            <w:pPr>
              <w:pStyle w:val="Tabletext"/>
            </w:pPr>
            <w:r w:rsidRPr="00231147">
              <w:t>12.1122</w:t>
            </w:r>
          </w:p>
        </w:tc>
        <w:tc>
          <w:tcPr>
            <w:tcW w:w="1060" w:type="dxa"/>
            <w:shd w:val="clear" w:color="auto" w:fill="auto"/>
          </w:tcPr>
          <w:p w14:paraId="679F33E6" w14:textId="77777777" w:rsidR="00C677F6" w:rsidRPr="00231147" w:rsidRDefault="00C677F6" w:rsidP="00A972CB">
            <w:pPr>
              <w:pStyle w:val="Tabletext"/>
            </w:pPr>
            <w:r w:rsidRPr="00231147">
              <w:t>11.7808</w:t>
            </w:r>
          </w:p>
        </w:tc>
        <w:tc>
          <w:tcPr>
            <w:tcW w:w="1061" w:type="dxa"/>
            <w:shd w:val="clear" w:color="auto" w:fill="auto"/>
          </w:tcPr>
          <w:p w14:paraId="6196F4A4" w14:textId="77777777" w:rsidR="00C677F6" w:rsidRPr="00231147" w:rsidRDefault="00C677F6" w:rsidP="00A972CB">
            <w:pPr>
              <w:pStyle w:val="Tabletext"/>
            </w:pPr>
          </w:p>
        </w:tc>
        <w:tc>
          <w:tcPr>
            <w:tcW w:w="1060" w:type="dxa"/>
            <w:shd w:val="clear" w:color="auto" w:fill="auto"/>
          </w:tcPr>
          <w:p w14:paraId="77341B9B" w14:textId="77777777" w:rsidR="00C677F6" w:rsidRPr="00231147" w:rsidRDefault="00C677F6" w:rsidP="00A972CB">
            <w:pPr>
              <w:pStyle w:val="Tabletext"/>
            </w:pPr>
          </w:p>
        </w:tc>
        <w:tc>
          <w:tcPr>
            <w:tcW w:w="1060" w:type="dxa"/>
            <w:shd w:val="clear" w:color="auto" w:fill="auto"/>
          </w:tcPr>
          <w:p w14:paraId="2513F5F5" w14:textId="77777777" w:rsidR="00C677F6" w:rsidRPr="00231147" w:rsidRDefault="00C677F6" w:rsidP="00A972CB">
            <w:pPr>
              <w:pStyle w:val="Tabletext"/>
            </w:pPr>
          </w:p>
        </w:tc>
        <w:tc>
          <w:tcPr>
            <w:tcW w:w="1061" w:type="dxa"/>
            <w:shd w:val="clear" w:color="auto" w:fill="auto"/>
          </w:tcPr>
          <w:p w14:paraId="09CF7A2B" w14:textId="77777777" w:rsidR="00C677F6" w:rsidRPr="00231147" w:rsidRDefault="00C677F6" w:rsidP="00A972CB">
            <w:pPr>
              <w:pStyle w:val="Tabletext"/>
            </w:pPr>
          </w:p>
        </w:tc>
        <w:tc>
          <w:tcPr>
            <w:tcW w:w="1060" w:type="dxa"/>
            <w:shd w:val="clear" w:color="auto" w:fill="auto"/>
          </w:tcPr>
          <w:p w14:paraId="778E8601" w14:textId="77777777" w:rsidR="00C677F6" w:rsidRPr="00231147" w:rsidRDefault="00C677F6" w:rsidP="00A972CB">
            <w:pPr>
              <w:pStyle w:val="Tabletext"/>
            </w:pPr>
          </w:p>
        </w:tc>
        <w:tc>
          <w:tcPr>
            <w:tcW w:w="1060" w:type="dxa"/>
            <w:shd w:val="clear" w:color="auto" w:fill="auto"/>
          </w:tcPr>
          <w:p w14:paraId="31B7D205" w14:textId="77777777" w:rsidR="00C677F6" w:rsidRPr="00231147" w:rsidRDefault="00C677F6" w:rsidP="00A972CB">
            <w:pPr>
              <w:pStyle w:val="Tabletext"/>
            </w:pPr>
          </w:p>
        </w:tc>
        <w:tc>
          <w:tcPr>
            <w:tcW w:w="1061" w:type="dxa"/>
            <w:shd w:val="clear" w:color="auto" w:fill="auto"/>
          </w:tcPr>
          <w:p w14:paraId="7400D4D1" w14:textId="77777777" w:rsidR="00C677F6" w:rsidRPr="00231147" w:rsidRDefault="00C677F6" w:rsidP="00A972CB">
            <w:pPr>
              <w:pStyle w:val="Tabletext"/>
            </w:pPr>
          </w:p>
        </w:tc>
      </w:tr>
      <w:tr w:rsidR="008B317D" w:rsidRPr="00231147" w14:paraId="6C700E96" w14:textId="77777777" w:rsidTr="00EB1F35">
        <w:tc>
          <w:tcPr>
            <w:tcW w:w="1022" w:type="dxa"/>
            <w:shd w:val="clear" w:color="auto" w:fill="auto"/>
          </w:tcPr>
          <w:p w14:paraId="6A7C6D6D" w14:textId="77777777" w:rsidR="00C677F6" w:rsidRPr="00231147" w:rsidRDefault="00C677F6" w:rsidP="00A972CB">
            <w:pPr>
              <w:pStyle w:val="Tabletext"/>
            </w:pPr>
            <w:r w:rsidRPr="00231147">
              <w:t>53</w:t>
            </w:r>
          </w:p>
        </w:tc>
        <w:tc>
          <w:tcPr>
            <w:tcW w:w="1060" w:type="dxa"/>
            <w:shd w:val="clear" w:color="auto" w:fill="auto"/>
          </w:tcPr>
          <w:p w14:paraId="427EE5BC" w14:textId="77777777" w:rsidR="00C677F6" w:rsidRPr="00231147" w:rsidRDefault="00C677F6" w:rsidP="00A972CB">
            <w:pPr>
              <w:pStyle w:val="Tabletext"/>
            </w:pPr>
            <w:r w:rsidRPr="00231147">
              <w:t>13.1875</w:t>
            </w:r>
          </w:p>
        </w:tc>
        <w:tc>
          <w:tcPr>
            <w:tcW w:w="1061" w:type="dxa"/>
            <w:shd w:val="clear" w:color="auto" w:fill="auto"/>
          </w:tcPr>
          <w:p w14:paraId="19402FCC" w14:textId="77777777" w:rsidR="00C677F6" w:rsidRPr="00231147" w:rsidRDefault="00C677F6" w:rsidP="00A972CB">
            <w:pPr>
              <w:pStyle w:val="Tabletext"/>
            </w:pPr>
            <w:r w:rsidRPr="00231147">
              <w:t>12.5553</w:t>
            </w:r>
          </w:p>
        </w:tc>
        <w:tc>
          <w:tcPr>
            <w:tcW w:w="1060" w:type="dxa"/>
            <w:shd w:val="clear" w:color="auto" w:fill="auto"/>
          </w:tcPr>
          <w:p w14:paraId="4E76580F" w14:textId="77777777" w:rsidR="00C677F6" w:rsidRPr="00231147" w:rsidRDefault="00C677F6" w:rsidP="00A972CB">
            <w:pPr>
              <w:pStyle w:val="Tabletext"/>
            </w:pPr>
            <w:r w:rsidRPr="00231147">
              <w:t>12.1738</w:t>
            </w:r>
          </w:p>
        </w:tc>
        <w:tc>
          <w:tcPr>
            <w:tcW w:w="1060" w:type="dxa"/>
            <w:shd w:val="clear" w:color="auto" w:fill="auto"/>
          </w:tcPr>
          <w:p w14:paraId="2D1D2512" w14:textId="77777777" w:rsidR="00C677F6" w:rsidRPr="00231147" w:rsidRDefault="00C677F6" w:rsidP="00A972CB">
            <w:pPr>
              <w:pStyle w:val="Tabletext"/>
            </w:pPr>
            <w:r w:rsidRPr="00231147">
              <w:t>11.8339</w:t>
            </w:r>
          </w:p>
        </w:tc>
        <w:tc>
          <w:tcPr>
            <w:tcW w:w="1061" w:type="dxa"/>
            <w:shd w:val="clear" w:color="auto" w:fill="auto"/>
          </w:tcPr>
          <w:p w14:paraId="5223F369" w14:textId="77777777" w:rsidR="00C677F6" w:rsidRPr="00231147" w:rsidRDefault="00C677F6" w:rsidP="00A972CB">
            <w:pPr>
              <w:pStyle w:val="Tabletext"/>
            </w:pPr>
            <w:r w:rsidRPr="00231147">
              <w:t>11.5374</w:t>
            </w:r>
          </w:p>
        </w:tc>
        <w:tc>
          <w:tcPr>
            <w:tcW w:w="1060" w:type="dxa"/>
            <w:shd w:val="clear" w:color="auto" w:fill="auto"/>
          </w:tcPr>
          <w:p w14:paraId="483DF51C" w14:textId="77777777" w:rsidR="00C677F6" w:rsidRPr="00231147" w:rsidRDefault="00C677F6" w:rsidP="00A972CB">
            <w:pPr>
              <w:pStyle w:val="Tabletext"/>
            </w:pPr>
          </w:p>
        </w:tc>
        <w:tc>
          <w:tcPr>
            <w:tcW w:w="1060" w:type="dxa"/>
            <w:shd w:val="clear" w:color="auto" w:fill="auto"/>
          </w:tcPr>
          <w:p w14:paraId="0BF11794" w14:textId="77777777" w:rsidR="00C677F6" w:rsidRPr="00231147" w:rsidRDefault="00C677F6" w:rsidP="00A972CB">
            <w:pPr>
              <w:pStyle w:val="Tabletext"/>
            </w:pPr>
          </w:p>
        </w:tc>
        <w:tc>
          <w:tcPr>
            <w:tcW w:w="1061" w:type="dxa"/>
            <w:shd w:val="clear" w:color="auto" w:fill="auto"/>
          </w:tcPr>
          <w:p w14:paraId="3B224B87" w14:textId="77777777" w:rsidR="00C677F6" w:rsidRPr="00231147" w:rsidRDefault="00C677F6" w:rsidP="00A972CB">
            <w:pPr>
              <w:pStyle w:val="Tabletext"/>
            </w:pPr>
          </w:p>
        </w:tc>
        <w:tc>
          <w:tcPr>
            <w:tcW w:w="1060" w:type="dxa"/>
            <w:shd w:val="clear" w:color="auto" w:fill="auto"/>
          </w:tcPr>
          <w:p w14:paraId="2DB84DD0" w14:textId="77777777" w:rsidR="00C677F6" w:rsidRPr="00231147" w:rsidRDefault="00C677F6" w:rsidP="00A972CB">
            <w:pPr>
              <w:pStyle w:val="Tabletext"/>
            </w:pPr>
          </w:p>
        </w:tc>
        <w:tc>
          <w:tcPr>
            <w:tcW w:w="1060" w:type="dxa"/>
            <w:shd w:val="clear" w:color="auto" w:fill="auto"/>
          </w:tcPr>
          <w:p w14:paraId="128E0140" w14:textId="77777777" w:rsidR="00C677F6" w:rsidRPr="00231147" w:rsidRDefault="00C677F6" w:rsidP="00A972CB">
            <w:pPr>
              <w:pStyle w:val="Tabletext"/>
            </w:pPr>
          </w:p>
        </w:tc>
        <w:tc>
          <w:tcPr>
            <w:tcW w:w="1061" w:type="dxa"/>
            <w:shd w:val="clear" w:color="auto" w:fill="auto"/>
          </w:tcPr>
          <w:p w14:paraId="6CD2C22C" w14:textId="77777777" w:rsidR="00C677F6" w:rsidRPr="00231147" w:rsidRDefault="00C677F6" w:rsidP="00A972CB">
            <w:pPr>
              <w:pStyle w:val="Tabletext"/>
            </w:pPr>
          </w:p>
        </w:tc>
      </w:tr>
      <w:tr w:rsidR="008B317D" w:rsidRPr="00231147" w14:paraId="5E09F2C1" w14:textId="77777777" w:rsidTr="00EB1F35">
        <w:tc>
          <w:tcPr>
            <w:tcW w:w="1022" w:type="dxa"/>
            <w:shd w:val="clear" w:color="auto" w:fill="auto"/>
          </w:tcPr>
          <w:p w14:paraId="21EC9365" w14:textId="77777777" w:rsidR="00C677F6" w:rsidRPr="00231147" w:rsidRDefault="00C677F6" w:rsidP="00A972CB">
            <w:pPr>
              <w:pStyle w:val="Tabletext"/>
            </w:pPr>
            <w:r w:rsidRPr="00231147">
              <w:t>54</w:t>
            </w:r>
          </w:p>
        </w:tc>
        <w:tc>
          <w:tcPr>
            <w:tcW w:w="1060" w:type="dxa"/>
            <w:shd w:val="clear" w:color="auto" w:fill="auto"/>
          </w:tcPr>
          <w:p w14:paraId="0BDF49C2" w14:textId="77777777" w:rsidR="00C677F6" w:rsidRPr="00231147" w:rsidRDefault="00C677F6" w:rsidP="00A972CB">
            <w:pPr>
              <w:pStyle w:val="Tabletext"/>
            </w:pPr>
            <w:r w:rsidRPr="00231147">
              <w:t>13.2741</w:t>
            </w:r>
          </w:p>
        </w:tc>
        <w:tc>
          <w:tcPr>
            <w:tcW w:w="1061" w:type="dxa"/>
            <w:shd w:val="clear" w:color="auto" w:fill="auto"/>
          </w:tcPr>
          <w:p w14:paraId="101D5692" w14:textId="77777777" w:rsidR="00C677F6" w:rsidRPr="00231147" w:rsidRDefault="00C677F6" w:rsidP="00A972CB">
            <w:pPr>
              <w:pStyle w:val="Tabletext"/>
            </w:pPr>
            <w:r w:rsidRPr="00231147">
              <w:t>12.6255</w:t>
            </w:r>
          </w:p>
        </w:tc>
        <w:tc>
          <w:tcPr>
            <w:tcW w:w="1060" w:type="dxa"/>
            <w:shd w:val="clear" w:color="auto" w:fill="auto"/>
          </w:tcPr>
          <w:p w14:paraId="508ED044" w14:textId="77777777" w:rsidR="00C677F6" w:rsidRPr="00231147" w:rsidRDefault="00C677F6" w:rsidP="00A972CB">
            <w:pPr>
              <w:pStyle w:val="Tabletext"/>
            </w:pPr>
            <w:r w:rsidRPr="00231147">
              <w:t>12.2342</w:t>
            </w:r>
          </w:p>
        </w:tc>
        <w:tc>
          <w:tcPr>
            <w:tcW w:w="1060" w:type="dxa"/>
            <w:shd w:val="clear" w:color="auto" w:fill="auto"/>
          </w:tcPr>
          <w:p w14:paraId="11D8A782" w14:textId="77777777" w:rsidR="00C677F6" w:rsidRPr="00231147" w:rsidRDefault="00C677F6" w:rsidP="00A972CB">
            <w:pPr>
              <w:pStyle w:val="Tabletext"/>
            </w:pPr>
            <w:r w:rsidRPr="00231147">
              <w:t>11.8856</w:t>
            </w:r>
          </w:p>
        </w:tc>
        <w:tc>
          <w:tcPr>
            <w:tcW w:w="1061" w:type="dxa"/>
            <w:shd w:val="clear" w:color="auto" w:fill="auto"/>
          </w:tcPr>
          <w:p w14:paraId="3F9EE1CB" w14:textId="77777777" w:rsidR="00C677F6" w:rsidRPr="00231147" w:rsidRDefault="00C677F6" w:rsidP="00A972CB">
            <w:pPr>
              <w:pStyle w:val="Tabletext"/>
            </w:pPr>
            <w:r w:rsidRPr="00231147">
              <w:t>11.5815</w:t>
            </w:r>
          </w:p>
        </w:tc>
        <w:tc>
          <w:tcPr>
            <w:tcW w:w="1060" w:type="dxa"/>
            <w:shd w:val="clear" w:color="auto" w:fill="auto"/>
          </w:tcPr>
          <w:p w14:paraId="4D491218" w14:textId="77777777" w:rsidR="00C677F6" w:rsidRPr="00231147" w:rsidRDefault="00C677F6" w:rsidP="00A972CB">
            <w:pPr>
              <w:pStyle w:val="Tabletext"/>
            </w:pPr>
            <w:r w:rsidRPr="00231147">
              <w:t>11.3239</w:t>
            </w:r>
          </w:p>
        </w:tc>
        <w:tc>
          <w:tcPr>
            <w:tcW w:w="1060" w:type="dxa"/>
            <w:shd w:val="clear" w:color="auto" w:fill="auto"/>
          </w:tcPr>
          <w:p w14:paraId="07480B66" w14:textId="77777777" w:rsidR="00C677F6" w:rsidRPr="00231147" w:rsidRDefault="00C677F6" w:rsidP="00A972CB">
            <w:pPr>
              <w:pStyle w:val="Tabletext"/>
            </w:pPr>
          </w:p>
        </w:tc>
        <w:tc>
          <w:tcPr>
            <w:tcW w:w="1061" w:type="dxa"/>
            <w:shd w:val="clear" w:color="auto" w:fill="auto"/>
          </w:tcPr>
          <w:p w14:paraId="71E9F203" w14:textId="77777777" w:rsidR="00C677F6" w:rsidRPr="00231147" w:rsidRDefault="00C677F6" w:rsidP="00A972CB">
            <w:pPr>
              <w:pStyle w:val="Tabletext"/>
            </w:pPr>
          </w:p>
        </w:tc>
        <w:tc>
          <w:tcPr>
            <w:tcW w:w="1060" w:type="dxa"/>
            <w:shd w:val="clear" w:color="auto" w:fill="auto"/>
          </w:tcPr>
          <w:p w14:paraId="36F65281" w14:textId="77777777" w:rsidR="00C677F6" w:rsidRPr="00231147" w:rsidRDefault="00C677F6" w:rsidP="00A972CB">
            <w:pPr>
              <w:pStyle w:val="Tabletext"/>
            </w:pPr>
          </w:p>
        </w:tc>
        <w:tc>
          <w:tcPr>
            <w:tcW w:w="1060" w:type="dxa"/>
            <w:shd w:val="clear" w:color="auto" w:fill="auto"/>
          </w:tcPr>
          <w:p w14:paraId="22C7EA9E" w14:textId="77777777" w:rsidR="00C677F6" w:rsidRPr="00231147" w:rsidRDefault="00C677F6" w:rsidP="00A972CB">
            <w:pPr>
              <w:pStyle w:val="Tabletext"/>
            </w:pPr>
          </w:p>
        </w:tc>
        <w:tc>
          <w:tcPr>
            <w:tcW w:w="1061" w:type="dxa"/>
            <w:shd w:val="clear" w:color="auto" w:fill="auto"/>
          </w:tcPr>
          <w:p w14:paraId="6A807B60" w14:textId="77777777" w:rsidR="00C677F6" w:rsidRPr="00231147" w:rsidRDefault="00C677F6" w:rsidP="00A972CB">
            <w:pPr>
              <w:pStyle w:val="Tabletext"/>
            </w:pPr>
          </w:p>
        </w:tc>
      </w:tr>
      <w:tr w:rsidR="008B317D" w:rsidRPr="00231147" w14:paraId="1235A847" w14:textId="77777777" w:rsidTr="00EB1F35">
        <w:tc>
          <w:tcPr>
            <w:tcW w:w="1022" w:type="dxa"/>
            <w:shd w:val="clear" w:color="auto" w:fill="auto"/>
          </w:tcPr>
          <w:p w14:paraId="3EB2D0FF" w14:textId="77777777" w:rsidR="00C677F6" w:rsidRPr="00231147" w:rsidRDefault="00C677F6" w:rsidP="00A972CB">
            <w:pPr>
              <w:pStyle w:val="Tabletext"/>
            </w:pPr>
            <w:r w:rsidRPr="00231147">
              <w:t>55</w:t>
            </w:r>
          </w:p>
        </w:tc>
        <w:tc>
          <w:tcPr>
            <w:tcW w:w="1060" w:type="dxa"/>
            <w:shd w:val="clear" w:color="auto" w:fill="auto"/>
          </w:tcPr>
          <w:p w14:paraId="6D089C47" w14:textId="77777777" w:rsidR="00C677F6" w:rsidRPr="00231147" w:rsidRDefault="00C677F6" w:rsidP="00A972CB">
            <w:pPr>
              <w:pStyle w:val="Tabletext"/>
            </w:pPr>
            <w:r w:rsidRPr="00231147">
              <w:t>13.3605</w:t>
            </w:r>
          </w:p>
        </w:tc>
        <w:tc>
          <w:tcPr>
            <w:tcW w:w="1061" w:type="dxa"/>
            <w:shd w:val="clear" w:color="auto" w:fill="auto"/>
          </w:tcPr>
          <w:p w14:paraId="7E60413B" w14:textId="77777777" w:rsidR="00C677F6" w:rsidRPr="00231147" w:rsidRDefault="00C677F6" w:rsidP="00A972CB">
            <w:pPr>
              <w:pStyle w:val="Tabletext"/>
            </w:pPr>
            <w:r w:rsidRPr="00231147">
              <w:t>12.6950</w:t>
            </w:r>
          </w:p>
        </w:tc>
        <w:tc>
          <w:tcPr>
            <w:tcW w:w="1060" w:type="dxa"/>
            <w:shd w:val="clear" w:color="auto" w:fill="auto"/>
          </w:tcPr>
          <w:p w14:paraId="4DB374EF" w14:textId="77777777" w:rsidR="00C677F6" w:rsidRPr="00231147" w:rsidRDefault="00C677F6" w:rsidP="00A972CB">
            <w:pPr>
              <w:pStyle w:val="Tabletext"/>
            </w:pPr>
            <w:r w:rsidRPr="00231147">
              <w:t>12.2935</w:t>
            </w:r>
          </w:p>
        </w:tc>
        <w:tc>
          <w:tcPr>
            <w:tcW w:w="1060" w:type="dxa"/>
            <w:shd w:val="clear" w:color="auto" w:fill="auto"/>
          </w:tcPr>
          <w:p w14:paraId="7899E271" w14:textId="77777777" w:rsidR="00C677F6" w:rsidRPr="00231147" w:rsidRDefault="00C677F6" w:rsidP="00A972CB">
            <w:pPr>
              <w:pStyle w:val="Tabletext"/>
            </w:pPr>
            <w:r w:rsidRPr="00231147">
              <w:t>11.9360</w:t>
            </w:r>
          </w:p>
        </w:tc>
        <w:tc>
          <w:tcPr>
            <w:tcW w:w="1061" w:type="dxa"/>
            <w:shd w:val="clear" w:color="auto" w:fill="auto"/>
          </w:tcPr>
          <w:p w14:paraId="4290FF4A" w14:textId="77777777" w:rsidR="00C677F6" w:rsidRPr="00231147" w:rsidRDefault="00C677F6" w:rsidP="00A972CB">
            <w:pPr>
              <w:pStyle w:val="Tabletext"/>
            </w:pPr>
            <w:r w:rsidRPr="00231147">
              <w:t>11.6241</w:t>
            </w:r>
          </w:p>
        </w:tc>
        <w:tc>
          <w:tcPr>
            <w:tcW w:w="1060" w:type="dxa"/>
            <w:shd w:val="clear" w:color="auto" w:fill="auto"/>
          </w:tcPr>
          <w:p w14:paraId="4F9E85A2" w14:textId="77777777" w:rsidR="00C677F6" w:rsidRPr="00231147" w:rsidRDefault="00C677F6" w:rsidP="00A972CB">
            <w:pPr>
              <w:pStyle w:val="Tabletext"/>
            </w:pPr>
            <w:r w:rsidRPr="00231147">
              <w:t>11.3600</w:t>
            </w:r>
          </w:p>
        </w:tc>
        <w:tc>
          <w:tcPr>
            <w:tcW w:w="1060" w:type="dxa"/>
            <w:shd w:val="clear" w:color="auto" w:fill="auto"/>
          </w:tcPr>
          <w:p w14:paraId="0F798A32" w14:textId="77777777" w:rsidR="00C677F6" w:rsidRPr="00231147" w:rsidRDefault="00C677F6" w:rsidP="00A972CB">
            <w:pPr>
              <w:pStyle w:val="Tabletext"/>
            </w:pPr>
            <w:r w:rsidRPr="00231147">
              <w:t>11.0198</w:t>
            </w:r>
          </w:p>
        </w:tc>
        <w:tc>
          <w:tcPr>
            <w:tcW w:w="1061" w:type="dxa"/>
            <w:shd w:val="clear" w:color="auto" w:fill="auto"/>
          </w:tcPr>
          <w:p w14:paraId="44B75AAF" w14:textId="77777777" w:rsidR="00C677F6" w:rsidRPr="00231147" w:rsidRDefault="00C677F6" w:rsidP="00A972CB">
            <w:pPr>
              <w:pStyle w:val="Tabletext"/>
            </w:pPr>
          </w:p>
        </w:tc>
        <w:tc>
          <w:tcPr>
            <w:tcW w:w="1060" w:type="dxa"/>
            <w:shd w:val="clear" w:color="auto" w:fill="auto"/>
          </w:tcPr>
          <w:p w14:paraId="491EC018" w14:textId="77777777" w:rsidR="00C677F6" w:rsidRPr="00231147" w:rsidRDefault="00C677F6" w:rsidP="00A972CB">
            <w:pPr>
              <w:pStyle w:val="Tabletext"/>
            </w:pPr>
          </w:p>
        </w:tc>
        <w:tc>
          <w:tcPr>
            <w:tcW w:w="1060" w:type="dxa"/>
            <w:shd w:val="clear" w:color="auto" w:fill="auto"/>
          </w:tcPr>
          <w:p w14:paraId="3BBC2E5D" w14:textId="77777777" w:rsidR="00C677F6" w:rsidRPr="00231147" w:rsidRDefault="00C677F6" w:rsidP="00A972CB">
            <w:pPr>
              <w:pStyle w:val="Tabletext"/>
            </w:pPr>
          </w:p>
        </w:tc>
        <w:tc>
          <w:tcPr>
            <w:tcW w:w="1061" w:type="dxa"/>
            <w:shd w:val="clear" w:color="auto" w:fill="auto"/>
          </w:tcPr>
          <w:p w14:paraId="3D4B70DD" w14:textId="77777777" w:rsidR="00C677F6" w:rsidRPr="00231147" w:rsidRDefault="00C677F6" w:rsidP="00A972CB">
            <w:pPr>
              <w:pStyle w:val="Tabletext"/>
            </w:pPr>
          </w:p>
        </w:tc>
      </w:tr>
      <w:tr w:rsidR="008B317D" w:rsidRPr="00231147" w14:paraId="3921E909" w14:textId="77777777" w:rsidTr="00EB1F35">
        <w:tc>
          <w:tcPr>
            <w:tcW w:w="1022" w:type="dxa"/>
            <w:shd w:val="clear" w:color="auto" w:fill="auto"/>
          </w:tcPr>
          <w:p w14:paraId="2F85650A" w14:textId="77777777" w:rsidR="00C677F6" w:rsidRPr="00231147" w:rsidRDefault="00C677F6" w:rsidP="00A972CB">
            <w:pPr>
              <w:pStyle w:val="Tabletext"/>
            </w:pPr>
            <w:r w:rsidRPr="00231147">
              <w:t>56</w:t>
            </w:r>
          </w:p>
        </w:tc>
        <w:tc>
          <w:tcPr>
            <w:tcW w:w="1060" w:type="dxa"/>
            <w:shd w:val="clear" w:color="auto" w:fill="auto"/>
          </w:tcPr>
          <w:p w14:paraId="2B8201C8" w14:textId="77777777" w:rsidR="00C677F6" w:rsidRPr="00231147" w:rsidRDefault="00C677F6" w:rsidP="00A972CB">
            <w:pPr>
              <w:pStyle w:val="Tabletext"/>
            </w:pPr>
            <w:r w:rsidRPr="00231147">
              <w:t>13.6332</w:t>
            </w:r>
          </w:p>
        </w:tc>
        <w:tc>
          <w:tcPr>
            <w:tcW w:w="1061" w:type="dxa"/>
            <w:shd w:val="clear" w:color="auto" w:fill="auto"/>
          </w:tcPr>
          <w:p w14:paraId="358B24A2" w14:textId="77777777" w:rsidR="00C677F6" w:rsidRPr="00231147" w:rsidRDefault="00C677F6" w:rsidP="00A972CB">
            <w:pPr>
              <w:pStyle w:val="Tabletext"/>
            </w:pPr>
            <w:r w:rsidRPr="00231147">
              <w:t>12.9501</w:t>
            </w:r>
          </w:p>
        </w:tc>
        <w:tc>
          <w:tcPr>
            <w:tcW w:w="1060" w:type="dxa"/>
            <w:shd w:val="clear" w:color="auto" w:fill="auto"/>
          </w:tcPr>
          <w:p w14:paraId="36091F90" w14:textId="77777777" w:rsidR="00C677F6" w:rsidRPr="00231147" w:rsidRDefault="00C677F6" w:rsidP="00A972CB">
            <w:pPr>
              <w:pStyle w:val="Tabletext"/>
            </w:pPr>
            <w:r w:rsidRPr="00231147">
              <w:t>12.5380</w:t>
            </w:r>
          </w:p>
        </w:tc>
        <w:tc>
          <w:tcPr>
            <w:tcW w:w="1060" w:type="dxa"/>
            <w:shd w:val="clear" w:color="auto" w:fill="auto"/>
          </w:tcPr>
          <w:p w14:paraId="170CA072" w14:textId="77777777" w:rsidR="00C677F6" w:rsidRPr="00231147" w:rsidRDefault="00C677F6" w:rsidP="00A972CB">
            <w:pPr>
              <w:pStyle w:val="Tabletext"/>
            </w:pPr>
            <w:r w:rsidRPr="00231147">
              <w:t>12.1710</w:t>
            </w:r>
          </w:p>
        </w:tc>
        <w:tc>
          <w:tcPr>
            <w:tcW w:w="1061" w:type="dxa"/>
            <w:shd w:val="clear" w:color="auto" w:fill="auto"/>
          </w:tcPr>
          <w:p w14:paraId="5A73F3AE" w14:textId="77777777" w:rsidR="00C677F6" w:rsidRPr="00231147" w:rsidRDefault="00C677F6" w:rsidP="00A972CB">
            <w:pPr>
              <w:pStyle w:val="Tabletext"/>
            </w:pPr>
            <w:r w:rsidRPr="00231147">
              <w:t>11.8509</w:t>
            </w:r>
          </w:p>
        </w:tc>
        <w:tc>
          <w:tcPr>
            <w:tcW w:w="1060" w:type="dxa"/>
            <w:shd w:val="clear" w:color="auto" w:fill="auto"/>
          </w:tcPr>
          <w:p w14:paraId="2D5831E1" w14:textId="77777777" w:rsidR="00C677F6" w:rsidRPr="00231147" w:rsidRDefault="00C677F6" w:rsidP="00A972CB">
            <w:pPr>
              <w:pStyle w:val="Tabletext"/>
            </w:pPr>
            <w:r w:rsidRPr="00231147">
              <w:t>11.5799</w:t>
            </w:r>
          </w:p>
        </w:tc>
        <w:tc>
          <w:tcPr>
            <w:tcW w:w="1060" w:type="dxa"/>
            <w:shd w:val="clear" w:color="auto" w:fill="auto"/>
          </w:tcPr>
          <w:p w14:paraId="2B7E4C26" w14:textId="77777777" w:rsidR="00C677F6" w:rsidRPr="00231147" w:rsidRDefault="00C677F6" w:rsidP="00A972CB">
            <w:pPr>
              <w:pStyle w:val="Tabletext"/>
            </w:pPr>
            <w:r w:rsidRPr="00231147">
              <w:t>11.2308</w:t>
            </w:r>
          </w:p>
        </w:tc>
        <w:tc>
          <w:tcPr>
            <w:tcW w:w="1061" w:type="dxa"/>
            <w:shd w:val="clear" w:color="auto" w:fill="auto"/>
          </w:tcPr>
          <w:p w14:paraId="273C0541" w14:textId="77777777" w:rsidR="00C677F6" w:rsidRPr="00231147" w:rsidRDefault="00C677F6" w:rsidP="00A972CB">
            <w:pPr>
              <w:pStyle w:val="Tabletext"/>
            </w:pPr>
            <w:r w:rsidRPr="00231147">
              <w:t>10.9447</w:t>
            </w:r>
          </w:p>
        </w:tc>
        <w:tc>
          <w:tcPr>
            <w:tcW w:w="1060" w:type="dxa"/>
            <w:shd w:val="clear" w:color="auto" w:fill="auto"/>
          </w:tcPr>
          <w:p w14:paraId="44A251F9" w14:textId="77777777" w:rsidR="00C677F6" w:rsidRPr="00231147" w:rsidRDefault="00C677F6" w:rsidP="00A972CB">
            <w:pPr>
              <w:pStyle w:val="Tabletext"/>
            </w:pPr>
          </w:p>
        </w:tc>
        <w:tc>
          <w:tcPr>
            <w:tcW w:w="1060" w:type="dxa"/>
            <w:shd w:val="clear" w:color="auto" w:fill="auto"/>
          </w:tcPr>
          <w:p w14:paraId="222FA29D" w14:textId="77777777" w:rsidR="00C677F6" w:rsidRPr="00231147" w:rsidRDefault="00C677F6" w:rsidP="00A972CB">
            <w:pPr>
              <w:pStyle w:val="Tabletext"/>
            </w:pPr>
          </w:p>
        </w:tc>
        <w:tc>
          <w:tcPr>
            <w:tcW w:w="1061" w:type="dxa"/>
            <w:shd w:val="clear" w:color="auto" w:fill="auto"/>
          </w:tcPr>
          <w:p w14:paraId="187E1CC1" w14:textId="77777777" w:rsidR="00C677F6" w:rsidRPr="00231147" w:rsidRDefault="00C677F6" w:rsidP="00A972CB">
            <w:pPr>
              <w:pStyle w:val="Tabletext"/>
            </w:pPr>
          </w:p>
        </w:tc>
      </w:tr>
      <w:tr w:rsidR="008B317D" w:rsidRPr="00231147" w14:paraId="3CA00CD6" w14:textId="77777777" w:rsidTr="00EB1F35">
        <w:tc>
          <w:tcPr>
            <w:tcW w:w="1022" w:type="dxa"/>
            <w:shd w:val="clear" w:color="auto" w:fill="auto"/>
          </w:tcPr>
          <w:p w14:paraId="64F5DEB3" w14:textId="77777777" w:rsidR="00C677F6" w:rsidRPr="00231147" w:rsidRDefault="00C677F6" w:rsidP="00A972CB">
            <w:pPr>
              <w:pStyle w:val="Tabletext"/>
            </w:pPr>
            <w:r w:rsidRPr="00231147">
              <w:t>57</w:t>
            </w:r>
          </w:p>
        </w:tc>
        <w:tc>
          <w:tcPr>
            <w:tcW w:w="1060" w:type="dxa"/>
            <w:shd w:val="clear" w:color="auto" w:fill="auto"/>
          </w:tcPr>
          <w:p w14:paraId="476D7077" w14:textId="77777777" w:rsidR="00C677F6" w:rsidRPr="00231147" w:rsidRDefault="00C677F6" w:rsidP="00A972CB">
            <w:pPr>
              <w:pStyle w:val="Tabletext"/>
            </w:pPr>
            <w:r w:rsidRPr="00231147">
              <w:t>13.9126</w:t>
            </w:r>
          </w:p>
        </w:tc>
        <w:tc>
          <w:tcPr>
            <w:tcW w:w="1061" w:type="dxa"/>
            <w:shd w:val="clear" w:color="auto" w:fill="auto"/>
          </w:tcPr>
          <w:p w14:paraId="4C804D3C" w14:textId="77777777" w:rsidR="00C677F6" w:rsidRPr="00231147" w:rsidRDefault="00C677F6" w:rsidP="00A972CB">
            <w:pPr>
              <w:pStyle w:val="Tabletext"/>
            </w:pPr>
            <w:r w:rsidRPr="00231147">
              <w:t>13.2110</w:t>
            </w:r>
          </w:p>
        </w:tc>
        <w:tc>
          <w:tcPr>
            <w:tcW w:w="1060" w:type="dxa"/>
            <w:shd w:val="clear" w:color="auto" w:fill="auto"/>
          </w:tcPr>
          <w:p w14:paraId="711FE5FD" w14:textId="77777777" w:rsidR="00C677F6" w:rsidRPr="00231147" w:rsidRDefault="00C677F6" w:rsidP="00A972CB">
            <w:pPr>
              <w:pStyle w:val="Tabletext"/>
            </w:pPr>
            <w:r w:rsidRPr="00231147">
              <w:t>12.7878</w:t>
            </w:r>
          </w:p>
        </w:tc>
        <w:tc>
          <w:tcPr>
            <w:tcW w:w="1060" w:type="dxa"/>
            <w:shd w:val="clear" w:color="auto" w:fill="auto"/>
          </w:tcPr>
          <w:p w14:paraId="6FC70A07" w14:textId="77777777" w:rsidR="00C677F6" w:rsidRPr="00231147" w:rsidRDefault="00C677F6" w:rsidP="00A972CB">
            <w:pPr>
              <w:pStyle w:val="Tabletext"/>
            </w:pPr>
            <w:r w:rsidRPr="00231147">
              <w:t>12.4109</w:t>
            </w:r>
          </w:p>
        </w:tc>
        <w:tc>
          <w:tcPr>
            <w:tcW w:w="1061" w:type="dxa"/>
            <w:shd w:val="clear" w:color="auto" w:fill="auto"/>
          </w:tcPr>
          <w:p w14:paraId="41D896C5" w14:textId="77777777" w:rsidR="00C677F6" w:rsidRPr="00231147" w:rsidRDefault="00C677F6" w:rsidP="00A972CB">
            <w:pPr>
              <w:pStyle w:val="Tabletext"/>
            </w:pPr>
            <w:r w:rsidRPr="00231147">
              <w:t>12.0823</w:t>
            </w:r>
          </w:p>
        </w:tc>
        <w:tc>
          <w:tcPr>
            <w:tcW w:w="1060" w:type="dxa"/>
            <w:shd w:val="clear" w:color="auto" w:fill="auto"/>
          </w:tcPr>
          <w:p w14:paraId="2D1CD085" w14:textId="77777777" w:rsidR="00C677F6" w:rsidRPr="00231147" w:rsidRDefault="00C677F6" w:rsidP="00A972CB">
            <w:pPr>
              <w:pStyle w:val="Tabletext"/>
            </w:pPr>
            <w:r w:rsidRPr="00231147">
              <w:t>11.8040</w:t>
            </w:r>
          </w:p>
        </w:tc>
        <w:tc>
          <w:tcPr>
            <w:tcW w:w="1060" w:type="dxa"/>
            <w:shd w:val="clear" w:color="auto" w:fill="auto"/>
          </w:tcPr>
          <w:p w14:paraId="457846B2" w14:textId="77777777" w:rsidR="00C677F6" w:rsidRPr="00231147" w:rsidRDefault="00C677F6" w:rsidP="00A972CB">
            <w:pPr>
              <w:pStyle w:val="Tabletext"/>
            </w:pPr>
            <w:r w:rsidRPr="00231147">
              <w:t>11.4456</w:t>
            </w:r>
          </w:p>
        </w:tc>
        <w:tc>
          <w:tcPr>
            <w:tcW w:w="1061" w:type="dxa"/>
            <w:shd w:val="clear" w:color="auto" w:fill="auto"/>
          </w:tcPr>
          <w:p w14:paraId="323D0656" w14:textId="77777777" w:rsidR="00C677F6" w:rsidRPr="00231147" w:rsidRDefault="00C677F6" w:rsidP="00A972CB">
            <w:pPr>
              <w:pStyle w:val="Tabletext"/>
            </w:pPr>
            <w:r w:rsidRPr="00231147">
              <w:t>11.1519</w:t>
            </w:r>
          </w:p>
        </w:tc>
        <w:tc>
          <w:tcPr>
            <w:tcW w:w="1060" w:type="dxa"/>
            <w:shd w:val="clear" w:color="auto" w:fill="auto"/>
          </w:tcPr>
          <w:p w14:paraId="6A28EBC1" w14:textId="77777777" w:rsidR="00C677F6" w:rsidRPr="00231147" w:rsidRDefault="00C677F6" w:rsidP="00A972CB">
            <w:pPr>
              <w:pStyle w:val="Tabletext"/>
            </w:pPr>
            <w:r w:rsidRPr="00231147">
              <w:t>10.9291</w:t>
            </w:r>
          </w:p>
        </w:tc>
        <w:tc>
          <w:tcPr>
            <w:tcW w:w="1060" w:type="dxa"/>
            <w:shd w:val="clear" w:color="auto" w:fill="auto"/>
          </w:tcPr>
          <w:p w14:paraId="3EE93523" w14:textId="77777777" w:rsidR="00C677F6" w:rsidRPr="00231147" w:rsidRDefault="00C677F6" w:rsidP="00A972CB">
            <w:pPr>
              <w:pStyle w:val="Tabletext"/>
            </w:pPr>
          </w:p>
        </w:tc>
        <w:tc>
          <w:tcPr>
            <w:tcW w:w="1061" w:type="dxa"/>
            <w:shd w:val="clear" w:color="auto" w:fill="auto"/>
          </w:tcPr>
          <w:p w14:paraId="13A85A62" w14:textId="77777777" w:rsidR="00C677F6" w:rsidRPr="00231147" w:rsidRDefault="00C677F6" w:rsidP="00A972CB">
            <w:pPr>
              <w:pStyle w:val="Tabletext"/>
            </w:pPr>
          </w:p>
        </w:tc>
      </w:tr>
      <w:tr w:rsidR="008B317D" w:rsidRPr="00231147" w14:paraId="71D22D3C" w14:textId="77777777" w:rsidTr="00EB1F35">
        <w:tc>
          <w:tcPr>
            <w:tcW w:w="1022" w:type="dxa"/>
            <w:shd w:val="clear" w:color="auto" w:fill="auto"/>
          </w:tcPr>
          <w:p w14:paraId="63194029" w14:textId="77777777" w:rsidR="00C677F6" w:rsidRPr="00231147" w:rsidRDefault="00C677F6" w:rsidP="00A972CB">
            <w:pPr>
              <w:pStyle w:val="Tabletext"/>
            </w:pPr>
            <w:r w:rsidRPr="00231147">
              <w:t>58</w:t>
            </w:r>
          </w:p>
        </w:tc>
        <w:tc>
          <w:tcPr>
            <w:tcW w:w="1060" w:type="dxa"/>
            <w:shd w:val="clear" w:color="auto" w:fill="auto"/>
          </w:tcPr>
          <w:p w14:paraId="5ABF5D9A" w14:textId="77777777" w:rsidR="00C677F6" w:rsidRPr="00231147" w:rsidRDefault="00C677F6" w:rsidP="00A972CB">
            <w:pPr>
              <w:pStyle w:val="Tabletext"/>
            </w:pPr>
            <w:r w:rsidRPr="00231147">
              <w:t>14.1984</w:t>
            </w:r>
          </w:p>
        </w:tc>
        <w:tc>
          <w:tcPr>
            <w:tcW w:w="1061" w:type="dxa"/>
            <w:shd w:val="clear" w:color="auto" w:fill="auto"/>
          </w:tcPr>
          <w:p w14:paraId="7A76CEAF" w14:textId="77777777" w:rsidR="00C677F6" w:rsidRPr="00231147" w:rsidRDefault="00C677F6" w:rsidP="00A972CB">
            <w:pPr>
              <w:pStyle w:val="Tabletext"/>
            </w:pPr>
            <w:r w:rsidRPr="00231147">
              <w:t>13.4771</w:t>
            </w:r>
          </w:p>
        </w:tc>
        <w:tc>
          <w:tcPr>
            <w:tcW w:w="1060" w:type="dxa"/>
            <w:shd w:val="clear" w:color="auto" w:fill="auto"/>
          </w:tcPr>
          <w:p w14:paraId="3AE40570" w14:textId="77777777" w:rsidR="00C677F6" w:rsidRPr="00231147" w:rsidRDefault="00C677F6" w:rsidP="00A972CB">
            <w:pPr>
              <w:pStyle w:val="Tabletext"/>
            </w:pPr>
            <w:r w:rsidRPr="00231147">
              <w:t>13.0421</w:t>
            </w:r>
          </w:p>
        </w:tc>
        <w:tc>
          <w:tcPr>
            <w:tcW w:w="1060" w:type="dxa"/>
            <w:shd w:val="clear" w:color="auto" w:fill="auto"/>
          </w:tcPr>
          <w:p w14:paraId="58B168E3" w14:textId="77777777" w:rsidR="00C677F6" w:rsidRPr="00231147" w:rsidRDefault="00C677F6" w:rsidP="00A972CB">
            <w:pPr>
              <w:pStyle w:val="Tabletext"/>
            </w:pPr>
            <w:r w:rsidRPr="00231147">
              <w:t>12.6547</w:t>
            </w:r>
          </w:p>
        </w:tc>
        <w:tc>
          <w:tcPr>
            <w:tcW w:w="1061" w:type="dxa"/>
            <w:shd w:val="clear" w:color="auto" w:fill="auto"/>
          </w:tcPr>
          <w:p w14:paraId="2911A615" w14:textId="77777777" w:rsidR="00C677F6" w:rsidRPr="00231147" w:rsidRDefault="00C677F6" w:rsidP="00A972CB">
            <w:pPr>
              <w:pStyle w:val="Tabletext"/>
            </w:pPr>
            <w:r w:rsidRPr="00231147">
              <w:t>12.3169</w:t>
            </w:r>
          </w:p>
        </w:tc>
        <w:tc>
          <w:tcPr>
            <w:tcW w:w="1060" w:type="dxa"/>
            <w:shd w:val="clear" w:color="auto" w:fill="auto"/>
          </w:tcPr>
          <w:p w14:paraId="251D3066" w14:textId="77777777" w:rsidR="00C677F6" w:rsidRPr="00231147" w:rsidRDefault="00C677F6" w:rsidP="00A972CB">
            <w:pPr>
              <w:pStyle w:val="Tabletext"/>
            </w:pPr>
            <w:r w:rsidRPr="00231147">
              <w:t>12.0309</w:t>
            </w:r>
          </w:p>
        </w:tc>
        <w:tc>
          <w:tcPr>
            <w:tcW w:w="1060" w:type="dxa"/>
            <w:shd w:val="clear" w:color="auto" w:fill="auto"/>
          </w:tcPr>
          <w:p w14:paraId="6BD67871" w14:textId="77777777" w:rsidR="00C677F6" w:rsidRPr="00231147" w:rsidRDefault="00C677F6" w:rsidP="00A972CB">
            <w:pPr>
              <w:pStyle w:val="Tabletext"/>
            </w:pPr>
            <w:r w:rsidRPr="00231147">
              <w:t>11.6627</w:t>
            </w:r>
          </w:p>
        </w:tc>
        <w:tc>
          <w:tcPr>
            <w:tcW w:w="1061" w:type="dxa"/>
            <w:shd w:val="clear" w:color="auto" w:fill="auto"/>
          </w:tcPr>
          <w:p w14:paraId="1DD77A85" w14:textId="77777777" w:rsidR="00C677F6" w:rsidRPr="00231147" w:rsidRDefault="00C677F6" w:rsidP="00A972CB">
            <w:pPr>
              <w:pStyle w:val="Tabletext"/>
            </w:pPr>
            <w:r w:rsidRPr="00231147">
              <w:t>11.3609</w:t>
            </w:r>
          </w:p>
        </w:tc>
        <w:tc>
          <w:tcPr>
            <w:tcW w:w="1060" w:type="dxa"/>
            <w:shd w:val="clear" w:color="auto" w:fill="auto"/>
          </w:tcPr>
          <w:p w14:paraId="6E83F058" w14:textId="77777777" w:rsidR="00C677F6" w:rsidRPr="00231147" w:rsidRDefault="00C677F6" w:rsidP="00A972CB">
            <w:pPr>
              <w:pStyle w:val="Tabletext"/>
            </w:pPr>
            <w:r w:rsidRPr="00231147">
              <w:t>11.1320</w:t>
            </w:r>
          </w:p>
        </w:tc>
        <w:tc>
          <w:tcPr>
            <w:tcW w:w="1060" w:type="dxa"/>
            <w:shd w:val="clear" w:color="auto" w:fill="auto"/>
          </w:tcPr>
          <w:p w14:paraId="56A84A5E" w14:textId="77777777" w:rsidR="00C677F6" w:rsidRPr="00231147" w:rsidRDefault="00C677F6" w:rsidP="00A972CB">
            <w:pPr>
              <w:pStyle w:val="Tabletext"/>
            </w:pPr>
            <w:r w:rsidRPr="00231147">
              <w:t>10.9222</w:t>
            </w:r>
          </w:p>
        </w:tc>
        <w:tc>
          <w:tcPr>
            <w:tcW w:w="1061" w:type="dxa"/>
            <w:shd w:val="clear" w:color="auto" w:fill="auto"/>
          </w:tcPr>
          <w:p w14:paraId="1139CF4B" w14:textId="77777777" w:rsidR="00C677F6" w:rsidRPr="00231147" w:rsidRDefault="00C677F6" w:rsidP="00A972CB">
            <w:pPr>
              <w:pStyle w:val="Tabletext"/>
            </w:pPr>
          </w:p>
        </w:tc>
      </w:tr>
      <w:tr w:rsidR="008B317D" w:rsidRPr="00231147" w14:paraId="2DD3A531" w14:textId="77777777" w:rsidTr="00EB1F35">
        <w:tc>
          <w:tcPr>
            <w:tcW w:w="1022" w:type="dxa"/>
            <w:shd w:val="clear" w:color="auto" w:fill="auto"/>
          </w:tcPr>
          <w:p w14:paraId="271E5175" w14:textId="77777777" w:rsidR="00C677F6" w:rsidRPr="00231147" w:rsidRDefault="00C677F6" w:rsidP="00A972CB">
            <w:pPr>
              <w:pStyle w:val="Tabletext"/>
            </w:pPr>
            <w:r w:rsidRPr="00231147">
              <w:t>59</w:t>
            </w:r>
          </w:p>
        </w:tc>
        <w:tc>
          <w:tcPr>
            <w:tcW w:w="1060" w:type="dxa"/>
            <w:shd w:val="clear" w:color="auto" w:fill="auto"/>
          </w:tcPr>
          <w:p w14:paraId="5127B651" w14:textId="77777777" w:rsidR="00C677F6" w:rsidRPr="00231147" w:rsidRDefault="00C677F6" w:rsidP="00A972CB">
            <w:pPr>
              <w:pStyle w:val="Tabletext"/>
            </w:pPr>
            <w:r w:rsidRPr="00231147">
              <w:t>14.4922</w:t>
            </w:r>
          </w:p>
        </w:tc>
        <w:tc>
          <w:tcPr>
            <w:tcW w:w="1061" w:type="dxa"/>
            <w:shd w:val="clear" w:color="auto" w:fill="auto"/>
          </w:tcPr>
          <w:p w14:paraId="7B8A1FD5" w14:textId="77777777" w:rsidR="00C677F6" w:rsidRPr="00231147" w:rsidRDefault="00C677F6" w:rsidP="00A972CB">
            <w:pPr>
              <w:pStyle w:val="Tabletext"/>
            </w:pPr>
            <w:r w:rsidRPr="00231147">
              <w:t>13.7500</w:t>
            </w:r>
          </w:p>
        </w:tc>
        <w:tc>
          <w:tcPr>
            <w:tcW w:w="1060" w:type="dxa"/>
            <w:shd w:val="clear" w:color="auto" w:fill="auto"/>
          </w:tcPr>
          <w:p w14:paraId="7CF4297C" w14:textId="77777777" w:rsidR="00C677F6" w:rsidRPr="00231147" w:rsidRDefault="00C677F6" w:rsidP="00A972CB">
            <w:pPr>
              <w:pStyle w:val="Tabletext"/>
            </w:pPr>
            <w:r w:rsidRPr="00231147">
              <w:t>13.3025</w:t>
            </w:r>
          </w:p>
        </w:tc>
        <w:tc>
          <w:tcPr>
            <w:tcW w:w="1060" w:type="dxa"/>
            <w:shd w:val="clear" w:color="auto" w:fill="auto"/>
          </w:tcPr>
          <w:p w14:paraId="3DE864AC" w14:textId="77777777" w:rsidR="00C677F6" w:rsidRPr="00231147" w:rsidRDefault="00C677F6" w:rsidP="00A972CB">
            <w:pPr>
              <w:pStyle w:val="Tabletext"/>
            </w:pPr>
            <w:r w:rsidRPr="00231147">
              <w:t>12.9040</w:t>
            </w:r>
          </w:p>
        </w:tc>
        <w:tc>
          <w:tcPr>
            <w:tcW w:w="1061" w:type="dxa"/>
            <w:shd w:val="clear" w:color="auto" w:fill="auto"/>
          </w:tcPr>
          <w:p w14:paraId="176AE03F" w14:textId="77777777" w:rsidR="00C677F6" w:rsidRPr="00231147" w:rsidRDefault="00C677F6" w:rsidP="00A972CB">
            <w:pPr>
              <w:pStyle w:val="Tabletext"/>
            </w:pPr>
            <w:r w:rsidRPr="00231147">
              <w:t>12.5565</w:t>
            </w:r>
          </w:p>
        </w:tc>
        <w:tc>
          <w:tcPr>
            <w:tcW w:w="1060" w:type="dxa"/>
            <w:shd w:val="clear" w:color="auto" w:fill="auto"/>
          </w:tcPr>
          <w:p w14:paraId="7A29887B" w14:textId="77777777" w:rsidR="00C677F6" w:rsidRPr="00231147" w:rsidRDefault="00C677F6" w:rsidP="00A972CB">
            <w:pPr>
              <w:pStyle w:val="Tabletext"/>
            </w:pPr>
            <w:r w:rsidRPr="00231147">
              <w:t>12.2623</w:t>
            </w:r>
          </w:p>
        </w:tc>
        <w:tc>
          <w:tcPr>
            <w:tcW w:w="1060" w:type="dxa"/>
            <w:shd w:val="clear" w:color="auto" w:fill="auto"/>
          </w:tcPr>
          <w:p w14:paraId="2665CE59" w14:textId="77777777" w:rsidR="00C677F6" w:rsidRPr="00231147" w:rsidRDefault="00C677F6" w:rsidP="00A972CB">
            <w:pPr>
              <w:pStyle w:val="Tabletext"/>
            </w:pPr>
            <w:r w:rsidRPr="00231147">
              <w:t>11.8836</w:t>
            </w:r>
          </w:p>
        </w:tc>
        <w:tc>
          <w:tcPr>
            <w:tcW w:w="1061" w:type="dxa"/>
            <w:shd w:val="clear" w:color="auto" w:fill="auto"/>
          </w:tcPr>
          <w:p w14:paraId="2AA9E2F5" w14:textId="77777777" w:rsidR="00C677F6" w:rsidRPr="00231147" w:rsidRDefault="00C677F6" w:rsidP="00A972CB">
            <w:pPr>
              <w:pStyle w:val="Tabletext"/>
            </w:pPr>
            <w:r w:rsidRPr="00231147">
              <w:t>11.5731</w:t>
            </w:r>
          </w:p>
        </w:tc>
        <w:tc>
          <w:tcPr>
            <w:tcW w:w="1060" w:type="dxa"/>
            <w:shd w:val="clear" w:color="auto" w:fill="auto"/>
          </w:tcPr>
          <w:p w14:paraId="52749470" w14:textId="77777777" w:rsidR="00C677F6" w:rsidRPr="00231147" w:rsidRDefault="00C677F6" w:rsidP="00A972CB">
            <w:pPr>
              <w:pStyle w:val="Tabletext"/>
            </w:pPr>
            <w:r w:rsidRPr="00231147">
              <w:t>11.3377</w:t>
            </w:r>
          </w:p>
        </w:tc>
        <w:tc>
          <w:tcPr>
            <w:tcW w:w="1060" w:type="dxa"/>
            <w:shd w:val="clear" w:color="auto" w:fill="auto"/>
          </w:tcPr>
          <w:p w14:paraId="5D6F78CF" w14:textId="77777777" w:rsidR="00C677F6" w:rsidRPr="00231147" w:rsidRDefault="00C677F6" w:rsidP="00A972CB">
            <w:pPr>
              <w:pStyle w:val="Tabletext"/>
            </w:pPr>
            <w:r w:rsidRPr="00231147">
              <w:t>11.1221</w:t>
            </w:r>
          </w:p>
        </w:tc>
        <w:tc>
          <w:tcPr>
            <w:tcW w:w="1061" w:type="dxa"/>
            <w:shd w:val="clear" w:color="auto" w:fill="auto"/>
          </w:tcPr>
          <w:p w14:paraId="187A7B29" w14:textId="77777777" w:rsidR="00C677F6" w:rsidRPr="00231147" w:rsidRDefault="00C677F6" w:rsidP="00A972CB">
            <w:pPr>
              <w:pStyle w:val="Tabletext"/>
            </w:pPr>
            <w:r w:rsidRPr="00231147">
              <w:t>11.0218</w:t>
            </w:r>
          </w:p>
        </w:tc>
      </w:tr>
      <w:tr w:rsidR="008B317D" w:rsidRPr="00231147" w14:paraId="039D9B35" w14:textId="77777777" w:rsidTr="00EB1F35">
        <w:tc>
          <w:tcPr>
            <w:tcW w:w="1022" w:type="dxa"/>
            <w:shd w:val="clear" w:color="auto" w:fill="auto"/>
          </w:tcPr>
          <w:p w14:paraId="2B7525B7" w14:textId="77777777" w:rsidR="00C677F6" w:rsidRPr="00231147" w:rsidRDefault="00C677F6" w:rsidP="00A972CB">
            <w:pPr>
              <w:pStyle w:val="Tabletext"/>
            </w:pPr>
            <w:r w:rsidRPr="00231147">
              <w:t>60</w:t>
            </w:r>
          </w:p>
        </w:tc>
        <w:tc>
          <w:tcPr>
            <w:tcW w:w="1060" w:type="dxa"/>
            <w:shd w:val="clear" w:color="auto" w:fill="auto"/>
          </w:tcPr>
          <w:p w14:paraId="483499F3" w14:textId="77777777" w:rsidR="00C677F6" w:rsidRPr="00231147" w:rsidRDefault="00C677F6" w:rsidP="00A972CB">
            <w:pPr>
              <w:pStyle w:val="Tabletext"/>
            </w:pPr>
            <w:r w:rsidRPr="00231147">
              <w:t>14.7965</w:t>
            </w:r>
          </w:p>
        </w:tc>
        <w:tc>
          <w:tcPr>
            <w:tcW w:w="1061" w:type="dxa"/>
            <w:shd w:val="clear" w:color="auto" w:fill="auto"/>
          </w:tcPr>
          <w:p w14:paraId="2502C929" w14:textId="77777777" w:rsidR="00C677F6" w:rsidRPr="00231147" w:rsidRDefault="00C677F6" w:rsidP="00A972CB">
            <w:pPr>
              <w:pStyle w:val="Tabletext"/>
            </w:pPr>
            <w:r w:rsidRPr="00231147">
              <w:t>14.0323</w:t>
            </w:r>
          </w:p>
        </w:tc>
        <w:tc>
          <w:tcPr>
            <w:tcW w:w="1060" w:type="dxa"/>
            <w:shd w:val="clear" w:color="auto" w:fill="auto"/>
          </w:tcPr>
          <w:p w14:paraId="76EBE11D" w14:textId="77777777" w:rsidR="00C677F6" w:rsidRPr="00231147" w:rsidRDefault="00C677F6" w:rsidP="00A972CB">
            <w:pPr>
              <w:pStyle w:val="Tabletext"/>
            </w:pPr>
            <w:r w:rsidRPr="00231147">
              <w:t>13.5716</w:t>
            </w:r>
          </w:p>
        </w:tc>
        <w:tc>
          <w:tcPr>
            <w:tcW w:w="1060" w:type="dxa"/>
            <w:shd w:val="clear" w:color="auto" w:fill="auto"/>
          </w:tcPr>
          <w:p w14:paraId="522810B7" w14:textId="77777777" w:rsidR="00C677F6" w:rsidRPr="00231147" w:rsidRDefault="00C677F6" w:rsidP="00A972CB">
            <w:pPr>
              <w:pStyle w:val="Tabletext"/>
            </w:pPr>
            <w:r w:rsidRPr="00231147">
              <w:t>13.1613</w:t>
            </w:r>
          </w:p>
        </w:tc>
        <w:tc>
          <w:tcPr>
            <w:tcW w:w="1061" w:type="dxa"/>
            <w:shd w:val="clear" w:color="auto" w:fill="auto"/>
          </w:tcPr>
          <w:p w14:paraId="66162DFF" w14:textId="77777777" w:rsidR="00C677F6" w:rsidRPr="00231147" w:rsidRDefault="00C677F6" w:rsidP="00A972CB">
            <w:pPr>
              <w:pStyle w:val="Tabletext"/>
            </w:pPr>
            <w:r w:rsidRPr="00231147">
              <w:t>12.8037</w:t>
            </w:r>
          </w:p>
        </w:tc>
        <w:tc>
          <w:tcPr>
            <w:tcW w:w="1060" w:type="dxa"/>
            <w:shd w:val="clear" w:color="auto" w:fill="auto"/>
          </w:tcPr>
          <w:p w14:paraId="7BEF7097" w14:textId="77777777" w:rsidR="00C677F6" w:rsidRPr="00231147" w:rsidRDefault="00C677F6" w:rsidP="00A972CB">
            <w:pPr>
              <w:pStyle w:val="Tabletext"/>
            </w:pPr>
            <w:r w:rsidRPr="00231147">
              <w:t>12.5009</w:t>
            </w:r>
          </w:p>
        </w:tc>
        <w:tc>
          <w:tcPr>
            <w:tcW w:w="1060" w:type="dxa"/>
            <w:shd w:val="clear" w:color="auto" w:fill="auto"/>
          </w:tcPr>
          <w:p w14:paraId="2BBF52B5" w14:textId="77777777" w:rsidR="00C677F6" w:rsidRPr="00231147" w:rsidRDefault="00C677F6" w:rsidP="00A972CB">
            <w:pPr>
              <w:pStyle w:val="Tabletext"/>
            </w:pPr>
            <w:r w:rsidRPr="00231147">
              <w:t>12.1111</w:t>
            </w:r>
          </w:p>
        </w:tc>
        <w:tc>
          <w:tcPr>
            <w:tcW w:w="1061" w:type="dxa"/>
            <w:shd w:val="clear" w:color="auto" w:fill="auto"/>
          </w:tcPr>
          <w:p w14:paraId="65D4BB59" w14:textId="77777777" w:rsidR="00C677F6" w:rsidRPr="00231147" w:rsidRDefault="00C677F6" w:rsidP="00A972CB">
            <w:pPr>
              <w:pStyle w:val="Tabletext"/>
            </w:pPr>
            <w:r w:rsidRPr="00231147">
              <w:t>11.7916</w:t>
            </w:r>
          </w:p>
        </w:tc>
        <w:tc>
          <w:tcPr>
            <w:tcW w:w="1060" w:type="dxa"/>
            <w:shd w:val="clear" w:color="auto" w:fill="auto"/>
          </w:tcPr>
          <w:p w14:paraId="2D243E1E" w14:textId="77777777" w:rsidR="00C677F6" w:rsidRPr="00231147" w:rsidRDefault="00C677F6" w:rsidP="00A972CB">
            <w:pPr>
              <w:pStyle w:val="Tabletext"/>
            </w:pPr>
            <w:r w:rsidRPr="00231147">
              <w:t>11.5494</w:t>
            </w:r>
          </w:p>
        </w:tc>
        <w:tc>
          <w:tcPr>
            <w:tcW w:w="1060" w:type="dxa"/>
            <w:shd w:val="clear" w:color="auto" w:fill="auto"/>
          </w:tcPr>
          <w:p w14:paraId="626FD73E" w14:textId="77777777" w:rsidR="00C677F6" w:rsidRPr="00231147" w:rsidRDefault="00C677F6" w:rsidP="00A972CB">
            <w:pPr>
              <w:pStyle w:val="Tabletext"/>
            </w:pPr>
            <w:r w:rsidRPr="00231147">
              <w:t>11.3274</w:t>
            </w:r>
          </w:p>
        </w:tc>
        <w:tc>
          <w:tcPr>
            <w:tcW w:w="1061" w:type="dxa"/>
            <w:shd w:val="clear" w:color="auto" w:fill="auto"/>
          </w:tcPr>
          <w:p w14:paraId="77A15743" w14:textId="77777777" w:rsidR="00C677F6" w:rsidRPr="00231147" w:rsidRDefault="00C677F6" w:rsidP="00A972CB">
            <w:pPr>
              <w:pStyle w:val="Tabletext"/>
            </w:pPr>
            <w:r w:rsidRPr="00231147">
              <w:t>11.2242</w:t>
            </w:r>
          </w:p>
        </w:tc>
      </w:tr>
      <w:tr w:rsidR="008B317D" w:rsidRPr="00231147" w14:paraId="3F353E8D" w14:textId="77777777" w:rsidTr="00EB1F35">
        <w:tc>
          <w:tcPr>
            <w:tcW w:w="1022" w:type="dxa"/>
            <w:shd w:val="clear" w:color="auto" w:fill="auto"/>
          </w:tcPr>
          <w:p w14:paraId="5057E917" w14:textId="77777777" w:rsidR="00C677F6" w:rsidRPr="00231147" w:rsidRDefault="00C677F6" w:rsidP="00A972CB">
            <w:pPr>
              <w:pStyle w:val="Tabletext"/>
            </w:pPr>
            <w:r w:rsidRPr="00231147">
              <w:t>61</w:t>
            </w:r>
          </w:p>
        </w:tc>
        <w:tc>
          <w:tcPr>
            <w:tcW w:w="1060" w:type="dxa"/>
            <w:shd w:val="clear" w:color="auto" w:fill="auto"/>
          </w:tcPr>
          <w:p w14:paraId="5795F0F8" w14:textId="77777777" w:rsidR="00C677F6" w:rsidRPr="00231147" w:rsidRDefault="00C677F6" w:rsidP="00A972CB">
            <w:pPr>
              <w:pStyle w:val="Tabletext"/>
            </w:pPr>
            <w:r w:rsidRPr="00231147">
              <w:t>14.3258</w:t>
            </w:r>
          </w:p>
        </w:tc>
        <w:tc>
          <w:tcPr>
            <w:tcW w:w="1061" w:type="dxa"/>
            <w:shd w:val="clear" w:color="auto" w:fill="auto"/>
          </w:tcPr>
          <w:p w14:paraId="2E4A3D3A" w14:textId="77777777" w:rsidR="00C677F6" w:rsidRPr="00231147" w:rsidRDefault="00C677F6" w:rsidP="00A972CB">
            <w:pPr>
              <w:pStyle w:val="Tabletext"/>
            </w:pPr>
            <w:r w:rsidRPr="00231147">
              <w:t>14.3258</w:t>
            </w:r>
          </w:p>
        </w:tc>
        <w:tc>
          <w:tcPr>
            <w:tcW w:w="1060" w:type="dxa"/>
            <w:shd w:val="clear" w:color="auto" w:fill="auto"/>
          </w:tcPr>
          <w:p w14:paraId="711B9975" w14:textId="77777777" w:rsidR="00C677F6" w:rsidRPr="00231147" w:rsidRDefault="00C677F6" w:rsidP="00A972CB">
            <w:pPr>
              <w:pStyle w:val="Tabletext"/>
            </w:pPr>
            <w:r w:rsidRPr="00231147">
              <w:t>13.8512</w:t>
            </w:r>
          </w:p>
        </w:tc>
        <w:tc>
          <w:tcPr>
            <w:tcW w:w="1060" w:type="dxa"/>
            <w:shd w:val="clear" w:color="auto" w:fill="auto"/>
          </w:tcPr>
          <w:p w14:paraId="4ADB10F8" w14:textId="77777777" w:rsidR="00C677F6" w:rsidRPr="00231147" w:rsidRDefault="00C677F6" w:rsidP="00A972CB">
            <w:pPr>
              <w:pStyle w:val="Tabletext"/>
            </w:pPr>
            <w:r w:rsidRPr="00231147">
              <w:t>13.4287</w:t>
            </w:r>
          </w:p>
        </w:tc>
        <w:tc>
          <w:tcPr>
            <w:tcW w:w="1061" w:type="dxa"/>
            <w:shd w:val="clear" w:color="auto" w:fill="auto"/>
          </w:tcPr>
          <w:p w14:paraId="5126D07C" w14:textId="77777777" w:rsidR="00C677F6" w:rsidRPr="00231147" w:rsidRDefault="00C677F6" w:rsidP="00A972CB">
            <w:pPr>
              <w:pStyle w:val="Tabletext"/>
            </w:pPr>
            <w:r w:rsidRPr="00231147">
              <w:t>13.0604</w:t>
            </w:r>
          </w:p>
        </w:tc>
        <w:tc>
          <w:tcPr>
            <w:tcW w:w="1060" w:type="dxa"/>
            <w:shd w:val="clear" w:color="auto" w:fill="auto"/>
          </w:tcPr>
          <w:p w14:paraId="59190F72" w14:textId="77777777" w:rsidR="00C677F6" w:rsidRPr="00231147" w:rsidRDefault="00C677F6" w:rsidP="00A972CB">
            <w:pPr>
              <w:pStyle w:val="Tabletext"/>
            </w:pPr>
            <w:r w:rsidRPr="00231147">
              <w:t>12.7486</w:t>
            </w:r>
          </w:p>
        </w:tc>
        <w:tc>
          <w:tcPr>
            <w:tcW w:w="1060" w:type="dxa"/>
            <w:shd w:val="clear" w:color="auto" w:fill="auto"/>
          </w:tcPr>
          <w:p w14:paraId="31725F8F" w14:textId="77777777" w:rsidR="00C677F6" w:rsidRPr="00231147" w:rsidRDefault="00C677F6" w:rsidP="00A972CB">
            <w:pPr>
              <w:pStyle w:val="Tabletext"/>
            </w:pPr>
            <w:r w:rsidRPr="00231147">
              <w:t>12.3473</w:t>
            </w:r>
          </w:p>
        </w:tc>
        <w:tc>
          <w:tcPr>
            <w:tcW w:w="1061" w:type="dxa"/>
            <w:shd w:val="clear" w:color="auto" w:fill="auto"/>
          </w:tcPr>
          <w:p w14:paraId="0BC8ADF2" w14:textId="77777777" w:rsidR="00C677F6" w:rsidRPr="00231147" w:rsidRDefault="00C677F6" w:rsidP="00A972CB">
            <w:pPr>
              <w:pStyle w:val="Tabletext"/>
            </w:pPr>
            <w:r w:rsidRPr="00231147">
              <w:t>12.0183</w:t>
            </w:r>
          </w:p>
        </w:tc>
        <w:tc>
          <w:tcPr>
            <w:tcW w:w="1060" w:type="dxa"/>
            <w:shd w:val="clear" w:color="auto" w:fill="auto"/>
          </w:tcPr>
          <w:p w14:paraId="2CC5CAD9" w14:textId="77777777" w:rsidR="00C677F6" w:rsidRPr="00231147" w:rsidRDefault="00C677F6" w:rsidP="00A972CB">
            <w:pPr>
              <w:pStyle w:val="Tabletext"/>
            </w:pPr>
            <w:r w:rsidRPr="00231147">
              <w:t>11.7689</w:t>
            </w:r>
          </w:p>
        </w:tc>
        <w:tc>
          <w:tcPr>
            <w:tcW w:w="1060" w:type="dxa"/>
            <w:shd w:val="clear" w:color="auto" w:fill="auto"/>
          </w:tcPr>
          <w:p w14:paraId="3B03A792" w14:textId="77777777" w:rsidR="00C677F6" w:rsidRPr="00231147" w:rsidRDefault="00C677F6" w:rsidP="00A972CB">
            <w:pPr>
              <w:pStyle w:val="Tabletext"/>
            </w:pPr>
            <w:r w:rsidRPr="00231147">
              <w:t>11.5404</w:t>
            </w:r>
          </w:p>
        </w:tc>
        <w:tc>
          <w:tcPr>
            <w:tcW w:w="1061" w:type="dxa"/>
            <w:shd w:val="clear" w:color="auto" w:fill="auto"/>
          </w:tcPr>
          <w:p w14:paraId="1640637C" w14:textId="77777777" w:rsidR="00C677F6" w:rsidRPr="00231147" w:rsidRDefault="00C677F6" w:rsidP="00A972CB">
            <w:pPr>
              <w:pStyle w:val="Tabletext"/>
            </w:pPr>
            <w:r w:rsidRPr="00231147">
              <w:t>11.4341</w:t>
            </w:r>
          </w:p>
        </w:tc>
      </w:tr>
      <w:tr w:rsidR="008B317D" w:rsidRPr="00231147" w14:paraId="0ADC32BD" w14:textId="77777777" w:rsidTr="00EB1F35">
        <w:tc>
          <w:tcPr>
            <w:tcW w:w="1022" w:type="dxa"/>
            <w:shd w:val="clear" w:color="auto" w:fill="auto"/>
          </w:tcPr>
          <w:p w14:paraId="78AD6B08" w14:textId="77777777" w:rsidR="00C677F6" w:rsidRPr="00231147" w:rsidRDefault="00C677F6" w:rsidP="00A972CB">
            <w:pPr>
              <w:pStyle w:val="Tabletext"/>
            </w:pPr>
            <w:r w:rsidRPr="00231147">
              <w:t>62</w:t>
            </w:r>
          </w:p>
        </w:tc>
        <w:tc>
          <w:tcPr>
            <w:tcW w:w="1060" w:type="dxa"/>
            <w:shd w:val="clear" w:color="auto" w:fill="auto"/>
          </w:tcPr>
          <w:p w14:paraId="2FEFFA82" w14:textId="77777777" w:rsidR="00C677F6" w:rsidRPr="00231147" w:rsidRDefault="00C677F6" w:rsidP="00A972CB">
            <w:pPr>
              <w:pStyle w:val="Tabletext"/>
            </w:pPr>
            <w:r w:rsidRPr="00231147">
              <w:t>14.1425</w:t>
            </w:r>
          </w:p>
        </w:tc>
        <w:tc>
          <w:tcPr>
            <w:tcW w:w="1061" w:type="dxa"/>
            <w:shd w:val="clear" w:color="auto" w:fill="auto"/>
          </w:tcPr>
          <w:p w14:paraId="246A1695" w14:textId="77777777" w:rsidR="00C677F6" w:rsidRPr="00231147" w:rsidRDefault="00C677F6" w:rsidP="00A972CB">
            <w:pPr>
              <w:pStyle w:val="Tabletext"/>
            </w:pPr>
            <w:r w:rsidRPr="00231147">
              <w:t>14.1425</w:t>
            </w:r>
          </w:p>
        </w:tc>
        <w:tc>
          <w:tcPr>
            <w:tcW w:w="1060" w:type="dxa"/>
            <w:shd w:val="clear" w:color="auto" w:fill="auto"/>
          </w:tcPr>
          <w:p w14:paraId="14F1254D" w14:textId="77777777" w:rsidR="00C677F6" w:rsidRPr="00231147" w:rsidRDefault="00C677F6" w:rsidP="00A972CB">
            <w:pPr>
              <w:pStyle w:val="Tabletext"/>
            </w:pPr>
            <w:r w:rsidRPr="00231147">
              <w:t>14.1425</w:t>
            </w:r>
          </w:p>
        </w:tc>
        <w:tc>
          <w:tcPr>
            <w:tcW w:w="1060" w:type="dxa"/>
            <w:shd w:val="clear" w:color="auto" w:fill="auto"/>
          </w:tcPr>
          <w:p w14:paraId="0230C648" w14:textId="77777777" w:rsidR="00C677F6" w:rsidRPr="00231147" w:rsidRDefault="00C677F6" w:rsidP="00A972CB">
            <w:pPr>
              <w:pStyle w:val="Tabletext"/>
            </w:pPr>
            <w:r w:rsidRPr="00231147">
              <w:t>13.7072</w:t>
            </w:r>
          </w:p>
        </w:tc>
        <w:tc>
          <w:tcPr>
            <w:tcW w:w="1061" w:type="dxa"/>
            <w:shd w:val="clear" w:color="auto" w:fill="auto"/>
          </w:tcPr>
          <w:p w14:paraId="24335A53" w14:textId="77777777" w:rsidR="00C677F6" w:rsidRPr="00231147" w:rsidRDefault="00C677F6" w:rsidP="00A972CB">
            <w:pPr>
              <w:pStyle w:val="Tabletext"/>
            </w:pPr>
            <w:r w:rsidRPr="00231147">
              <w:t>13.3277</w:t>
            </w:r>
          </w:p>
        </w:tc>
        <w:tc>
          <w:tcPr>
            <w:tcW w:w="1060" w:type="dxa"/>
            <w:shd w:val="clear" w:color="auto" w:fill="auto"/>
          </w:tcPr>
          <w:p w14:paraId="611CF566" w14:textId="77777777" w:rsidR="00C677F6" w:rsidRPr="00231147" w:rsidRDefault="00C677F6" w:rsidP="00A972CB">
            <w:pPr>
              <w:pStyle w:val="Tabletext"/>
            </w:pPr>
            <w:r w:rsidRPr="00231147">
              <w:t>13.0066</w:t>
            </w:r>
          </w:p>
        </w:tc>
        <w:tc>
          <w:tcPr>
            <w:tcW w:w="1060" w:type="dxa"/>
            <w:shd w:val="clear" w:color="auto" w:fill="auto"/>
          </w:tcPr>
          <w:p w14:paraId="2EFF3355" w14:textId="77777777" w:rsidR="00C677F6" w:rsidRPr="00231147" w:rsidRDefault="00C677F6" w:rsidP="00A972CB">
            <w:pPr>
              <w:pStyle w:val="Tabletext"/>
            </w:pPr>
            <w:r w:rsidRPr="00231147">
              <w:t>12.5932</w:t>
            </w:r>
          </w:p>
        </w:tc>
        <w:tc>
          <w:tcPr>
            <w:tcW w:w="1061" w:type="dxa"/>
            <w:shd w:val="clear" w:color="auto" w:fill="auto"/>
          </w:tcPr>
          <w:p w14:paraId="0F60FF3A" w14:textId="77777777" w:rsidR="00C677F6" w:rsidRPr="00231147" w:rsidRDefault="00C677F6" w:rsidP="00A972CB">
            <w:pPr>
              <w:pStyle w:val="Tabletext"/>
            </w:pPr>
            <w:r w:rsidRPr="00231147">
              <w:t>12.2543</w:t>
            </w:r>
          </w:p>
        </w:tc>
        <w:tc>
          <w:tcPr>
            <w:tcW w:w="1060" w:type="dxa"/>
            <w:shd w:val="clear" w:color="auto" w:fill="auto"/>
          </w:tcPr>
          <w:p w14:paraId="172C0227" w14:textId="77777777" w:rsidR="00C677F6" w:rsidRPr="00231147" w:rsidRDefault="00C677F6" w:rsidP="00A972CB">
            <w:pPr>
              <w:pStyle w:val="Tabletext"/>
            </w:pPr>
            <w:r w:rsidRPr="00231147">
              <w:t>11.9974</w:t>
            </w:r>
          </w:p>
        </w:tc>
        <w:tc>
          <w:tcPr>
            <w:tcW w:w="1060" w:type="dxa"/>
            <w:shd w:val="clear" w:color="auto" w:fill="auto"/>
          </w:tcPr>
          <w:p w14:paraId="0E5B60D9" w14:textId="77777777" w:rsidR="00C677F6" w:rsidRPr="00231147" w:rsidRDefault="00C677F6" w:rsidP="00A972CB">
            <w:pPr>
              <w:pStyle w:val="Tabletext"/>
            </w:pPr>
            <w:r w:rsidRPr="00231147">
              <w:t>11.7621</w:t>
            </w:r>
          </w:p>
        </w:tc>
        <w:tc>
          <w:tcPr>
            <w:tcW w:w="1061" w:type="dxa"/>
            <w:shd w:val="clear" w:color="auto" w:fill="auto"/>
          </w:tcPr>
          <w:p w14:paraId="629F0DAB" w14:textId="77777777" w:rsidR="00C677F6" w:rsidRPr="00231147" w:rsidRDefault="00C677F6" w:rsidP="00A972CB">
            <w:pPr>
              <w:pStyle w:val="Tabletext"/>
            </w:pPr>
            <w:r w:rsidRPr="00231147">
              <w:t>11.6525</w:t>
            </w:r>
          </w:p>
        </w:tc>
      </w:tr>
      <w:tr w:rsidR="008B317D" w:rsidRPr="00231147" w14:paraId="28ADF534" w14:textId="77777777" w:rsidTr="00EB1F35">
        <w:tc>
          <w:tcPr>
            <w:tcW w:w="1022" w:type="dxa"/>
            <w:shd w:val="clear" w:color="auto" w:fill="auto"/>
          </w:tcPr>
          <w:p w14:paraId="3C93396D" w14:textId="77777777" w:rsidR="00C677F6" w:rsidRPr="00231147" w:rsidRDefault="00C677F6" w:rsidP="00A972CB">
            <w:pPr>
              <w:pStyle w:val="Tabletext"/>
            </w:pPr>
            <w:r w:rsidRPr="00231147">
              <w:t>63</w:t>
            </w:r>
          </w:p>
        </w:tc>
        <w:tc>
          <w:tcPr>
            <w:tcW w:w="1060" w:type="dxa"/>
            <w:shd w:val="clear" w:color="auto" w:fill="auto"/>
          </w:tcPr>
          <w:p w14:paraId="770EF059" w14:textId="77777777" w:rsidR="00C677F6" w:rsidRPr="00231147" w:rsidRDefault="00C677F6" w:rsidP="00A972CB">
            <w:pPr>
              <w:pStyle w:val="Tabletext"/>
            </w:pPr>
            <w:r w:rsidRPr="00231147">
              <w:t>13.9977</w:t>
            </w:r>
          </w:p>
        </w:tc>
        <w:tc>
          <w:tcPr>
            <w:tcW w:w="1061" w:type="dxa"/>
            <w:shd w:val="clear" w:color="auto" w:fill="auto"/>
          </w:tcPr>
          <w:p w14:paraId="132779CD" w14:textId="77777777" w:rsidR="00C677F6" w:rsidRPr="00231147" w:rsidRDefault="00C677F6" w:rsidP="00A972CB">
            <w:pPr>
              <w:pStyle w:val="Tabletext"/>
            </w:pPr>
            <w:r w:rsidRPr="00231147">
              <w:t>13.9977</w:t>
            </w:r>
          </w:p>
        </w:tc>
        <w:tc>
          <w:tcPr>
            <w:tcW w:w="1060" w:type="dxa"/>
            <w:shd w:val="clear" w:color="auto" w:fill="auto"/>
          </w:tcPr>
          <w:p w14:paraId="6C785D80" w14:textId="77777777" w:rsidR="00C677F6" w:rsidRPr="00231147" w:rsidRDefault="00C677F6" w:rsidP="00A972CB">
            <w:pPr>
              <w:pStyle w:val="Tabletext"/>
            </w:pPr>
            <w:r w:rsidRPr="00231147">
              <w:t>13.9977</w:t>
            </w:r>
          </w:p>
        </w:tc>
        <w:tc>
          <w:tcPr>
            <w:tcW w:w="1060" w:type="dxa"/>
            <w:shd w:val="clear" w:color="auto" w:fill="auto"/>
          </w:tcPr>
          <w:p w14:paraId="60A7E1E6" w14:textId="77777777" w:rsidR="00C677F6" w:rsidRPr="00231147" w:rsidRDefault="00C677F6" w:rsidP="00A972CB">
            <w:pPr>
              <w:pStyle w:val="Tabletext"/>
            </w:pPr>
            <w:r w:rsidRPr="00231147">
              <w:t>13.9977</w:t>
            </w:r>
          </w:p>
        </w:tc>
        <w:tc>
          <w:tcPr>
            <w:tcW w:w="1061" w:type="dxa"/>
            <w:shd w:val="clear" w:color="auto" w:fill="auto"/>
          </w:tcPr>
          <w:p w14:paraId="23920BB3" w14:textId="77777777" w:rsidR="00C677F6" w:rsidRPr="00231147" w:rsidRDefault="00C677F6" w:rsidP="00A972CB">
            <w:pPr>
              <w:pStyle w:val="Tabletext"/>
            </w:pPr>
            <w:r w:rsidRPr="00231147">
              <w:t>13.6066</w:t>
            </w:r>
          </w:p>
        </w:tc>
        <w:tc>
          <w:tcPr>
            <w:tcW w:w="1060" w:type="dxa"/>
            <w:shd w:val="clear" w:color="auto" w:fill="auto"/>
          </w:tcPr>
          <w:p w14:paraId="34D78F05" w14:textId="77777777" w:rsidR="00C677F6" w:rsidRPr="00231147" w:rsidRDefault="00C677F6" w:rsidP="00A972CB">
            <w:pPr>
              <w:pStyle w:val="Tabletext"/>
            </w:pPr>
            <w:r w:rsidRPr="00231147">
              <w:t>13.2756</w:t>
            </w:r>
          </w:p>
        </w:tc>
        <w:tc>
          <w:tcPr>
            <w:tcW w:w="1060" w:type="dxa"/>
            <w:shd w:val="clear" w:color="auto" w:fill="auto"/>
          </w:tcPr>
          <w:p w14:paraId="4C96871C" w14:textId="77777777" w:rsidR="00C677F6" w:rsidRPr="00231147" w:rsidRDefault="00C677F6" w:rsidP="00A972CB">
            <w:pPr>
              <w:pStyle w:val="Tabletext"/>
            </w:pPr>
            <w:r w:rsidRPr="00231147">
              <w:t>12.8495</w:t>
            </w:r>
          </w:p>
        </w:tc>
        <w:tc>
          <w:tcPr>
            <w:tcW w:w="1061" w:type="dxa"/>
            <w:shd w:val="clear" w:color="auto" w:fill="auto"/>
          </w:tcPr>
          <w:p w14:paraId="45CA2446" w14:textId="77777777" w:rsidR="00C677F6" w:rsidRPr="00231147" w:rsidRDefault="00C677F6" w:rsidP="00A972CB">
            <w:pPr>
              <w:pStyle w:val="Tabletext"/>
            </w:pPr>
            <w:r w:rsidRPr="00231147">
              <w:t>12.5003</w:t>
            </w:r>
          </w:p>
        </w:tc>
        <w:tc>
          <w:tcPr>
            <w:tcW w:w="1060" w:type="dxa"/>
            <w:shd w:val="clear" w:color="auto" w:fill="auto"/>
          </w:tcPr>
          <w:p w14:paraId="76DE68DE" w14:textId="77777777" w:rsidR="00C677F6" w:rsidRPr="00231147" w:rsidRDefault="00C677F6" w:rsidP="00A972CB">
            <w:pPr>
              <w:pStyle w:val="Tabletext"/>
            </w:pPr>
            <w:r w:rsidRPr="00231147">
              <w:t>12.2356</w:t>
            </w:r>
          </w:p>
        </w:tc>
        <w:tc>
          <w:tcPr>
            <w:tcW w:w="1060" w:type="dxa"/>
            <w:shd w:val="clear" w:color="auto" w:fill="auto"/>
          </w:tcPr>
          <w:p w14:paraId="4D6A0BE0" w14:textId="77777777" w:rsidR="00C677F6" w:rsidRPr="00231147" w:rsidRDefault="00C677F6" w:rsidP="00A972CB">
            <w:pPr>
              <w:pStyle w:val="Tabletext"/>
            </w:pPr>
            <w:r w:rsidRPr="00231147">
              <w:t>11.9931</w:t>
            </w:r>
          </w:p>
        </w:tc>
        <w:tc>
          <w:tcPr>
            <w:tcW w:w="1061" w:type="dxa"/>
            <w:shd w:val="clear" w:color="auto" w:fill="auto"/>
          </w:tcPr>
          <w:p w14:paraId="78567AB2" w14:textId="77777777" w:rsidR="00C677F6" w:rsidRPr="00231147" w:rsidRDefault="00C677F6" w:rsidP="00A972CB">
            <w:pPr>
              <w:pStyle w:val="Tabletext"/>
            </w:pPr>
            <w:r w:rsidRPr="00231147">
              <w:t>11.8801</w:t>
            </w:r>
          </w:p>
        </w:tc>
      </w:tr>
      <w:tr w:rsidR="008B317D" w:rsidRPr="00231147" w14:paraId="05CE3C26" w14:textId="77777777" w:rsidTr="00EB1F35">
        <w:tc>
          <w:tcPr>
            <w:tcW w:w="1022" w:type="dxa"/>
            <w:shd w:val="clear" w:color="auto" w:fill="auto"/>
          </w:tcPr>
          <w:p w14:paraId="34A48D27" w14:textId="77777777" w:rsidR="00C677F6" w:rsidRPr="00231147" w:rsidRDefault="00C677F6" w:rsidP="00A972CB">
            <w:pPr>
              <w:pStyle w:val="Tabletext"/>
            </w:pPr>
            <w:r w:rsidRPr="00231147">
              <w:t>64</w:t>
            </w:r>
          </w:p>
        </w:tc>
        <w:tc>
          <w:tcPr>
            <w:tcW w:w="1060" w:type="dxa"/>
            <w:shd w:val="clear" w:color="auto" w:fill="auto"/>
          </w:tcPr>
          <w:p w14:paraId="27C7F307" w14:textId="77777777" w:rsidR="00C677F6" w:rsidRPr="00231147" w:rsidRDefault="00C677F6" w:rsidP="00A972CB">
            <w:pPr>
              <w:pStyle w:val="Tabletext"/>
            </w:pPr>
            <w:r w:rsidRPr="00231147">
              <w:t>13.8982</w:t>
            </w:r>
          </w:p>
        </w:tc>
        <w:tc>
          <w:tcPr>
            <w:tcW w:w="1061" w:type="dxa"/>
            <w:shd w:val="clear" w:color="auto" w:fill="auto"/>
          </w:tcPr>
          <w:p w14:paraId="3CC30F90" w14:textId="77777777" w:rsidR="00C677F6" w:rsidRPr="00231147" w:rsidRDefault="00C677F6" w:rsidP="00A972CB">
            <w:pPr>
              <w:pStyle w:val="Tabletext"/>
            </w:pPr>
            <w:r w:rsidRPr="00231147">
              <w:t>13.8982</w:t>
            </w:r>
          </w:p>
        </w:tc>
        <w:tc>
          <w:tcPr>
            <w:tcW w:w="1060" w:type="dxa"/>
            <w:shd w:val="clear" w:color="auto" w:fill="auto"/>
          </w:tcPr>
          <w:p w14:paraId="2238CDBF" w14:textId="77777777" w:rsidR="00C677F6" w:rsidRPr="00231147" w:rsidRDefault="00C677F6" w:rsidP="00A972CB">
            <w:pPr>
              <w:pStyle w:val="Tabletext"/>
            </w:pPr>
            <w:r w:rsidRPr="00231147">
              <w:t>13.8982</w:t>
            </w:r>
          </w:p>
        </w:tc>
        <w:tc>
          <w:tcPr>
            <w:tcW w:w="1060" w:type="dxa"/>
            <w:shd w:val="clear" w:color="auto" w:fill="auto"/>
          </w:tcPr>
          <w:p w14:paraId="7839E855" w14:textId="77777777" w:rsidR="00C677F6" w:rsidRPr="00231147" w:rsidRDefault="00C677F6" w:rsidP="00A972CB">
            <w:pPr>
              <w:pStyle w:val="Tabletext"/>
            </w:pPr>
            <w:r w:rsidRPr="00231147">
              <w:t>13.8982</w:t>
            </w:r>
          </w:p>
        </w:tc>
        <w:tc>
          <w:tcPr>
            <w:tcW w:w="1061" w:type="dxa"/>
            <w:shd w:val="clear" w:color="auto" w:fill="auto"/>
          </w:tcPr>
          <w:p w14:paraId="6092FDD0" w14:textId="77777777" w:rsidR="00C677F6" w:rsidRPr="00231147" w:rsidRDefault="00C677F6" w:rsidP="00A972CB">
            <w:pPr>
              <w:pStyle w:val="Tabletext"/>
            </w:pPr>
            <w:r w:rsidRPr="00231147">
              <w:t>13.8982</w:t>
            </w:r>
          </w:p>
        </w:tc>
        <w:tc>
          <w:tcPr>
            <w:tcW w:w="1060" w:type="dxa"/>
            <w:shd w:val="clear" w:color="auto" w:fill="auto"/>
          </w:tcPr>
          <w:p w14:paraId="021FF500" w14:textId="77777777" w:rsidR="00C677F6" w:rsidRPr="00231147" w:rsidRDefault="00C677F6" w:rsidP="00A972CB">
            <w:pPr>
              <w:pStyle w:val="Tabletext"/>
            </w:pPr>
            <w:r w:rsidRPr="00231147">
              <w:t>13.5569</w:t>
            </w:r>
          </w:p>
        </w:tc>
        <w:tc>
          <w:tcPr>
            <w:tcW w:w="1060" w:type="dxa"/>
            <w:shd w:val="clear" w:color="auto" w:fill="auto"/>
          </w:tcPr>
          <w:p w14:paraId="1F06ABB6" w14:textId="77777777" w:rsidR="00C677F6" w:rsidRPr="00231147" w:rsidRDefault="00C677F6" w:rsidP="00A972CB">
            <w:pPr>
              <w:pStyle w:val="Tabletext"/>
            </w:pPr>
            <w:r w:rsidRPr="00231147">
              <w:t>13.1177</w:t>
            </w:r>
          </w:p>
        </w:tc>
        <w:tc>
          <w:tcPr>
            <w:tcW w:w="1061" w:type="dxa"/>
            <w:shd w:val="clear" w:color="auto" w:fill="auto"/>
          </w:tcPr>
          <w:p w14:paraId="5DF62D20" w14:textId="77777777" w:rsidR="00C677F6" w:rsidRPr="00231147" w:rsidRDefault="00C677F6" w:rsidP="00A972CB">
            <w:pPr>
              <w:pStyle w:val="Tabletext"/>
            </w:pPr>
            <w:r w:rsidRPr="00231147">
              <w:t>12.7578</w:t>
            </w:r>
          </w:p>
        </w:tc>
        <w:tc>
          <w:tcPr>
            <w:tcW w:w="1060" w:type="dxa"/>
            <w:shd w:val="clear" w:color="auto" w:fill="auto"/>
          </w:tcPr>
          <w:p w14:paraId="482E0475" w14:textId="77777777" w:rsidR="00C677F6" w:rsidRPr="00231147" w:rsidRDefault="00C677F6" w:rsidP="00A972CB">
            <w:pPr>
              <w:pStyle w:val="Tabletext"/>
            </w:pPr>
            <w:r w:rsidRPr="00231147">
              <w:t>12.4849</w:t>
            </w:r>
          </w:p>
        </w:tc>
        <w:tc>
          <w:tcPr>
            <w:tcW w:w="1060" w:type="dxa"/>
            <w:shd w:val="clear" w:color="auto" w:fill="auto"/>
          </w:tcPr>
          <w:p w14:paraId="286DE28F" w14:textId="77777777" w:rsidR="00C677F6" w:rsidRPr="00231147" w:rsidRDefault="00C677F6" w:rsidP="00A972CB">
            <w:pPr>
              <w:pStyle w:val="Tabletext"/>
            </w:pPr>
            <w:r w:rsidRPr="00231147">
              <w:t>12.2349</w:t>
            </w:r>
          </w:p>
        </w:tc>
        <w:tc>
          <w:tcPr>
            <w:tcW w:w="1061" w:type="dxa"/>
            <w:shd w:val="clear" w:color="auto" w:fill="auto"/>
          </w:tcPr>
          <w:p w14:paraId="1A994A90" w14:textId="77777777" w:rsidR="00C677F6" w:rsidRPr="00231147" w:rsidRDefault="00C677F6" w:rsidP="00A972CB">
            <w:pPr>
              <w:pStyle w:val="Tabletext"/>
            </w:pPr>
            <w:r w:rsidRPr="00231147">
              <w:t>12.1184</w:t>
            </w:r>
          </w:p>
        </w:tc>
      </w:tr>
      <w:tr w:rsidR="008B317D" w:rsidRPr="00231147" w14:paraId="068FA9BE" w14:textId="77777777" w:rsidTr="00EB1F35">
        <w:tc>
          <w:tcPr>
            <w:tcW w:w="1022" w:type="dxa"/>
            <w:shd w:val="clear" w:color="auto" w:fill="auto"/>
          </w:tcPr>
          <w:p w14:paraId="53E63C5E" w14:textId="77777777" w:rsidR="00C677F6" w:rsidRPr="00231147" w:rsidRDefault="00C677F6" w:rsidP="00A972CB">
            <w:pPr>
              <w:pStyle w:val="Tabletext"/>
            </w:pPr>
            <w:r w:rsidRPr="00231147">
              <w:t>65</w:t>
            </w:r>
          </w:p>
        </w:tc>
        <w:tc>
          <w:tcPr>
            <w:tcW w:w="1060" w:type="dxa"/>
            <w:shd w:val="clear" w:color="auto" w:fill="auto"/>
          </w:tcPr>
          <w:p w14:paraId="42A6D5B0" w14:textId="77777777" w:rsidR="00C677F6" w:rsidRPr="00231147" w:rsidRDefault="00C677F6" w:rsidP="00A972CB">
            <w:pPr>
              <w:pStyle w:val="Tabletext"/>
            </w:pPr>
            <w:r w:rsidRPr="00231147">
              <w:t>13.8517</w:t>
            </w:r>
          </w:p>
        </w:tc>
        <w:tc>
          <w:tcPr>
            <w:tcW w:w="1061" w:type="dxa"/>
            <w:shd w:val="clear" w:color="auto" w:fill="auto"/>
          </w:tcPr>
          <w:p w14:paraId="15609E3A" w14:textId="77777777" w:rsidR="00C677F6" w:rsidRPr="00231147" w:rsidRDefault="00C677F6" w:rsidP="00A972CB">
            <w:pPr>
              <w:pStyle w:val="Tabletext"/>
            </w:pPr>
            <w:r w:rsidRPr="00231147">
              <w:t>13.8517</w:t>
            </w:r>
          </w:p>
        </w:tc>
        <w:tc>
          <w:tcPr>
            <w:tcW w:w="1060" w:type="dxa"/>
            <w:shd w:val="clear" w:color="auto" w:fill="auto"/>
          </w:tcPr>
          <w:p w14:paraId="36A2D004" w14:textId="77777777" w:rsidR="00C677F6" w:rsidRPr="00231147" w:rsidRDefault="00C677F6" w:rsidP="00A972CB">
            <w:pPr>
              <w:pStyle w:val="Tabletext"/>
            </w:pPr>
            <w:r w:rsidRPr="00231147">
              <w:t>13.8517</w:t>
            </w:r>
          </w:p>
        </w:tc>
        <w:tc>
          <w:tcPr>
            <w:tcW w:w="1060" w:type="dxa"/>
            <w:shd w:val="clear" w:color="auto" w:fill="auto"/>
          </w:tcPr>
          <w:p w14:paraId="1F130518" w14:textId="77777777" w:rsidR="00C677F6" w:rsidRPr="00231147" w:rsidRDefault="00C677F6" w:rsidP="00A972CB">
            <w:pPr>
              <w:pStyle w:val="Tabletext"/>
            </w:pPr>
            <w:r w:rsidRPr="00231147">
              <w:t>13.8517</w:t>
            </w:r>
          </w:p>
        </w:tc>
        <w:tc>
          <w:tcPr>
            <w:tcW w:w="1061" w:type="dxa"/>
            <w:shd w:val="clear" w:color="auto" w:fill="auto"/>
          </w:tcPr>
          <w:p w14:paraId="37B722D1" w14:textId="77777777" w:rsidR="00C677F6" w:rsidRPr="00231147" w:rsidRDefault="00C677F6" w:rsidP="00A972CB">
            <w:pPr>
              <w:pStyle w:val="Tabletext"/>
            </w:pPr>
            <w:r w:rsidRPr="00231147">
              <w:t>13.8517</w:t>
            </w:r>
          </w:p>
        </w:tc>
        <w:tc>
          <w:tcPr>
            <w:tcW w:w="1060" w:type="dxa"/>
            <w:shd w:val="clear" w:color="auto" w:fill="auto"/>
          </w:tcPr>
          <w:p w14:paraId="07BF6F24" w14:textId="77777777" w:rsidR="00C677F6" w:rsidRPr="00231147" w:rsidRDefault="00C677F6" w:rsidP="00A972CB">
            <w:pPr>
              <w:pStyle w:val="Tabletext"/>
            </w:pPr>
            <w:r w:rsidRPr="00231147">
              <w:t>13.8517</w:t>
            </w:r>
          </w:p>
        </w:tc>
        <w:tc>
          <w:tcPr>
            <w:tcW w:w="1060" w:type="dxa"/>
            <w:shd w:val="clear" w:color="auto" w:fill="auto"/>
          </w:tcPr>
          <w:p w14:paraId="561768EE" w14:textId="77777777" w:rsidR="00C677F6" w:rsidRPr="00231147" w:rsidRDefault="00C677F6" w:rsidP="00A972CB">
            <w:pPr>
              <w:pStyle w:val="Tabletext"/>
            </w:pPr>
            <w:r w:rsidRPr="00231147">
              <w:t>13.3987</w:t>
            </w:r>
          </w:p>
        </w:tc>
        <w:tc>
          <w:tcPr>
            <w:tcW w:w="1061" w:type="dxa"/>
            <w:shd w:val="clear" w:color="auto" w:fill="auto"/>
          </w:tcPr>
          <w:p w14:paraId="5B215CC8" w14:textId="77777777" w:rsidR="00C677F6" w:rsidRPr="00231147" w:rsidRDefault="00C677F6" w:rsidP="00A972CB">
            <w:pPr>
              <w:pStyle w:val="Tabletext"/>
            </w:pPr>
            <w:r w:rsidRPr="00231147">
              <w:t>13.0276</w:t>
            </w:r>
          </w:p>
        </w:tc>
        <w:tc>
          <w:tcPr>
            <w:tcW w:w="1060" w:type="dxa"/>
            <w:shd w:val="clear" w:color="auto" w:fill="auto"/>
          </w:tcPr>
          <w:p w14:paraId="29F15B32" w14:textId="77777777" w:rsidR="00C677F6" w:rsidRPr="00231147" w:rsidRDefault="00C677F6" w:rsidP="00A972CB">
            <w:pPr>
              <w:pStyle w:val="Tabletext"/>
            </w:pPr>
            <w:r w:rsidRPr="00231147">
              <w:t>12.7463</w:t>
            </w:r>
          </w:p>
        </w:tc>
        <w:tc>
          <w:tcPr>
            <w:tcW w:w="1060" w:type="dxa"/>
            <w:shd w:val="clear" w:color="auto" w:fill="auto"/>
          </w:tcPr>
          <w:p w14:paraId="2B444E47" w14:textId="77777777" w:rsidR="00C677F6" w:rsidRPr="00231147" w:rsidRDefault="00C677F6" w:rsidP="00A972CB">
            <w:pPr>
              <w:pStyle w:val="Tabletext"/>
            </w:pPr>
            <w:r w:rsidRPr="00231147">
              <w:t>12.4885</w:t>
            </w:r>
          </w:p>
        </w:tc>
        <w:tc>
          <w:tcPr>
            <w:tcW w:w="1061" w:type="dxa"/>
            <w:shd w:val="clear" w:color="auto" w:fill="auto"/>
          </w:tcPr>
          <w:p w14:paraId="767BCDB6" w14:textId="77777777" w:rsidR="00C677F6" w:rsidRPr="00231147" w:rsidRDefault="00C677F6" w:rsidP="00A972CB">
            <w:pPr>
              <w:pStyle w:val="Tabletext"/>
            </w:pPr>
            <w:r w:rsidRPr="00231147">
              <w:t>12.3683</w:t>
            </w:r>
          </w:p>
        </w:tc>
      </w:tr>
      <w:tr w:rsidR="008B317D" w:rsidRPr="00231147" w14:paraId="19A16878" w14:textId="77777777" w:rsidTr="00EB1F35">
        <w:tc>
          <w:tcPr>
            <w:tcW w:w="1022" w:type="dxa"/>
            <w:shd w:val="clear" w:color="auto" w:fill="auto"/>
          </w:tcPr>
          <w:p w14:paraId="506FA3C8" w14:textId="77777777" w:rsidR="00C677F6" w:rsidRPr="00231147" w:rsidRDefault="00C677F6" w:rsidP="00A972CB">
            <w:pPr>
              <w:pStyle w:val="Tabletext"/>
            </w:pPr>
            <w:r w:rsidRPr="00231147">
              <w:t>66</w:t>
            </w:r>
          </w:p>
        </w:tc>
        <w:tc>
          <w:tcPr>
            <w:tcW w:w="1060" w:type="dxa"/>
            <w:shd w:val="clear" w:color="auto" w:fill="auto"/>
          </w:tcPr>
          <w:p w14:paraId="65EB0D9D" w14:textId="77777777" w:rsidR="00C677F6" w:rsidRPr="00231147" w:rsidRDefault="00C677F6" w:rsidP="00A972CB">
            <w:pPr>
              <w:pStyle w:val="Tabletext"/>
            </w:pPr>
            <w:r w:rsidRPr="00231147">
              <w:t>13.6936</w:t>
            </w:r>
          </w:p>
        </w:tc>
        <w:tc>
          <w:tcPr>
            <w:tcW w:w="1061" w:type="dxa"/>
            <w:shd w:val="clear" w:color="auto" w:fill="auto"/>
          </w:tcPr>
          <w:p w14:paraId="057637B3" w14:textId="77777777" w:rsidR="00C677F6" w:rsidRPr="00231147" w:rsidRDefault="00C677F6" w:rsidP="00A972CB">
            <w:pPr>
              <w:pStyle w:val="Tabletext"/>
            </w:pPr>
            <w:r w:rsidRPr="00231147">
              <w:t>13.6936</w:t>
            </w:r>
          </w:p>
        </w:tc>
        <w:tc>
          <w:tcPr>
            <w:tcW w:w="1060" w:type="dxa"/>
            <w:shd w:val="clear" w:color="auto" w:fill="auto"/>
          </w:tcPr>
          <w:p w14:paraId="23438494" w14:textId="77777777" w:rsidR="00C677F6" w:rsidRPr="00231147" w:rsidRDefault="00C677F6" w:rsidP="00A972CB">
            <w:pPr>
              <w:pStyle w:val="Tabletext"/>
            </w:pPr>
            <w:r w:rsidRPr="00231147">
              <w:t>13.6936</w:t>
            </w:r>
          </w:p>
        </w:tc>
        <w:tc>
          <w:tcPr>
            <w:tcW w:w="1060" w:type="dxa"/>
            <w:shd w:val="clear" w:color="auto" w:fill="auto"/>
          </w:tcPr>
          <w:p w14:paraId="7041DE3B" w14:textId="77777777" w:rsidR="00C677F6" w:rsidRPr="00231147" w:rsidRDefault="00C677F6" w:rsidP="00A972CB">
            <w:pPr>
              <w:pStyle w:val="Tabletext"/>
            </w:pPr>
            <w:r w:rsidRPr="00231147">
              <w:t>13.6936</w:t>
            </w:r>
          </w:p>
        </w:tc>
        <w:tc>
          <w:tcPr>
            <w:tcW w:w="1061" w:type="dxa"/>
            <w:shd w:val="clear" w:color="auto" w:fill="auto"/>
          </w:tcPr>
          <w:p w14:paraId="29F76DAE" w14:textId="77777777" w:rsidR="00C677F6" w:rsidRPr="00231147" w:rsidRDefault="00C677F6" w:rsidP="00A972CB">
            <w:pPr>
              <w:pStyle w:val="Tabletext"/>
            </w:pPr>
            <w:r w:rsidRPr="00231147">
              <w:t>13.6936</w:t>
            </w:r>
          </w:p>
        </w:tc>
        <w:tc>
          <w:tcPr>
            <w:tcW w:w="1060" w:type="dxa"/>
            <w:shd w:val="clear" w:color="auto" w:fill="auto"/>
          </w:tcPr>
          <w:p w14:paraId="14376396" w14:textId="77777777" w:rsidR="00C677F6" w:rsidRPr="00231147" w:rsidRDefault="00C677F6" w:rsidP="00A972CB">
            <w:pPr>
              <w:pStyle w:val="Tabletext"/>
            </w:pPr>
            <w:r w:rsidRPr="00231147">
              <w:t>13.6936</w:t>
            </w:r>
          </w:p>
        </w:tc>
        <w:tc>
          <w:tcPr>
            <w:tcW w:w="1060" w:type="dxa"/>
            <w:shd w:val="clear" w:color="auto" w:fill="auto"/>
          </w:tcPr>
          <w:p w14:paraId="2BF42DE3" w14:textId="77777777" w:rsidR="00C677F6" w:rsidRPr="00231147" w:rsidRDefault="00C677F6" w:rsidP="00A972CB">
            <w:pPr>
              <w:pStyle w:val="Tabletext"/>
            </w:pPr>
            <w:r w:rsidRPr="00231147">
              <w:t>13.6936</w:t>
            </w:r>
          </w:p>
        </w:tc>
        <w:tc>
          <w:tcPr>
            <w:tcW w:w="1061" w:type="dxa"/>
            <w:shd w:val="clear" w:color="auto" w:fill="auto"/>
          </w:tcPr>
          <w:p w14:paraId="51912060" w14:textId="77777777" w:rsidR="00C677F6" w:rsidRPr="00231147" w:rsidRDefault="00C677F6" w:rsidP="00A972CB">
            <w:pPr>
              <w:pStyle w:val="Tabletext"/>
            </w:pPr>
            <w:r w:rsidRPr="00231147">
              <w:t>13.3107</w:t>
            </w:r>
          </w:p>
        </w:tc>
        <w:tc>
          <w:tcPr>
            <w:tcW w:w="1060" w:type="dxa"/>
            <w:shd w:val="clear" w:color="auto" w:fill="auto"/>
          </w:tcPr>
          <w:p w14:paraId="4793E495" w14:textId="77777777" w:rsidR="00C677F6" w:rsidRPr="00231147" w:rsidRDefault="00C677F6" w:rsidP="00A972CB">
            <w:pPr>
              <w:pStyle w:val="Tabletext"/>
            </w:pPr>
            <w:r w:rsidRPr="00231147">
              <w:t>13.0206</w:t>
            </w:r>
          </w:p>
        </w:tc>
        <w:tc>
          <w:tcPr>
            <w:tcW w:w="1060" w:type="dxa"/>
            <w:shd w:val="clear" w:color="auto" w:fill="auto"/>
          </w:tcPr>
          <w:p w14:paraId="0FB4FC94" w14:textId="77777777" w:rsidR="00C677F6" w:rsidRPr="00231147" w:rsidRDefault="00C677F6" w:rsidP="00A972CB">
            <w:pPr>
              <w:pStyle w:val="Tabletext"/>
            </w:pPr>
            <w:r w:rsidRPr="00231147">
              <w:t>12.7547</w:t>
            </w:r>
          </w:p>
        </w:tc>
        <w:tc>
          <w:tcPr>
            <w:tcW w:w="1061" w:type="dxa"/>
            <w:shd w:val="clear" w:color="auto" w:fill="auto"/>
          </w:tcPr>
          <w:p w14:paraId="2D4A6214" w14:textId="77777777" w:rsidR="00C677F6" w:rsidRPr="00231147" w:rsidRDefault="00C677F6" w:rsidP="00A972CB">
            <w:pPr>
              <w:pStyle w:val="Tabletext"/>
            </w:pPr>
            <w:r w:rsidRPr="00231147">
              <w:t>12.6307</w:t>
            </w:r>
          </w:p>
        </w:tc>
      </w:tr>
      <w:tr w:rsidR="008B317D" w:rsidRPr="00231147" w14:paraId="6DB4C700" w14:textId="77777777" w:rsidTr="00EB1F35">
        <w:tc>
          <w:tcPr>
            <w:tcW w:w="1022" w:type="dxa"/>
            <w:shd w:val="clear" w:color="auto" w:fill="auto"/>
          </w:tcPr>
          <w:p w14:paraId="603176D8" w14:textId="77777777" w:rsidR="00C677F6" w:rsidRPr="00231147" w:rsidRDefault="00C677F6" w:rsidP="00A972CB">
            <w:pPr>
              <w:pStyle w:val="Tabletext"/>
            </w:pPr>
            <w:r w:rsidRPr="00231147">
              <w:t>67</w:t>
            </w:r>
          </w:p>
        </w:tc>
        <w:tc>
          <w:tcPr>
            <w:tcW w:w="1060" w:type="dxa"/>
            <w:shd w:val="clear" w:color="auto" w:fill="auto"/>
          </w:tcPr>
          <w:p w14:paraId="64A91F99" w14:textId="77777777" w:rsidR="00C677F6" w:rsidRPr="00231147" w:rsidRDefault="00C677F6" w:rsidP="00A972CB">
            <w:pPr>
              <w:pStyle w:val="Tabletext"/>
            </w:pPr>
            <w:r w:rsidRPr="00231147">
              <w:t>13.6081</w:t>
            </w:r>
          </w:p>
        </w:tc>
        <w:tc>
          <w:tcPr>
            <w:tcW w:w="1061" w:type="dxa"/>
            <w:shd w:val="clear" w:color="auto" w:fill="auto"/>
          </w:tcPr>
          <w:p w14:paraId="472E1656" w14:textId="77777777" w:rsidR="00C677F6" w:rsidRPr="00231147" w:rsidRDefault="00C677F6" w:rsidP="00A972CB">
            <w:pPr>
              <w:pStyle w:val="Tabletext"/>
            </w:pPr>
            <w:r w:rsidRPr="00231147">
              <w:t>13.6081</w:t>
            </w:r>
          </w:p>
        </w:tc>
        <w:tc>
          <w:tcPr>
            <w:tcW w:w="1060" w:type="dxa"/>
            <w:shd w:val="clear" w:color="auto" w:fill="auto"/>
          </w:tcPr>
          <w:p w14:paraId="4E1BAE58" w14:textId="77777777" w:rsidR="00C677F6" w:rsidRPr="00231147" w:rsidRDefault="00C677F6" w:rsidP="00A972CB">
            <w:pPr>
              <w:pStyle w:val="Tabletext"/>
            </w:pPr>
            <w:r w:rsidRPr="00231147">
              <w:t>13.6081</w:t>
            </w:r>
          </w:p>
        </w:tc>
        <w:tc>
          <w:tcPr>
            <w:tcW w:w="1060" w:type="dxa"/>
            <w:shd w:val="clear" w:color="auto" w:fill="auto"/>
          </w:tcPr>
          <w:p w14:paraId="16FC3C4A" w14:textId="77777777" w:rsidR="00C677F6" w:rsidRPr="00231147" w:rsidRDefault="00C677F6" w:rsidP="00A972CB">
            <w:pPr>
              <w:pStyle w:val="Tabletext"/>
            </w:pPr>
            <w:r w:rsidRPr="00231147">
              <w:t>13.6081</w:t>
            </w:r>
          </w:p>
        </w:tc>
        <w:tc>
          <w:tcPr>
            <w:tcW w:w="1061" w:type="dxa"/>
            <w:shd w:val="clear" w:color="auto" w:fill="auto"/>
          </w:tcPr>
          <w:p w14:paraId="65A19FF3" w14:textId="77777777" w:rsidR="00C677F6" w:rsidRPr="00231147" w:rsidRDefault="00C677F6" w:rsidP="00A972CB">
            <w:pPr>
              <w:pStyle w:val="Tabletext"/>
            </w:pPr>
            <w:r w:rsidRPr="00231147">
              <w:t>13.6081</w:t>
            </w:r>
          </w:p>
        </w:tc>
        <w:tc>
          <w:tcPr>
            <w:tcW w:w="1060" w:type="dxa"/>
            <w:shd w:val="clear" w:color="auto" w:fill="auto"/>
          </w:tcPr>
          <w:p w14:paraId="0482088B" w14:textId="77777777" w:rsidR="00C677F6" w:rsidRPr="00231147" w:rsidRDefault="00C677F6" w:rsidP="00A972CB">
            <w:pPr>
              <w:pStyle w:val="Tabletext"/>
            </w:pPr>
            <w:r w:rsidRPr="00231147">
              <w:t>13.6081</w:t>
            </w:r>
          </w:p>
        </w:tc>
        <w:tc>
          <w:tcPr>
            <w:tcW w:w="1060" w:type="dxa"/>
            <w:shd w:val="clear" w:color="auto" w:fill="auto"/>
          </w:tcPr>
          <w:p w14:paraId="0B8E791E" w14:textId="77777777" w:rsidR="00C677F6" w:rsidRPr="00231147" w:rsidRDefault="00C677F6" w:rsidP="00A972CB">
            <w:pPr>
              <w:pStyle w:val="Tabletext"/>
            </w:pPr>
            <w:r w:rsidRPr="00231147">
              <w:t>13.6081</w:t>
            </w:r>
          </w:p>
        </w:tc>
        <w:tc>
          <w:tcPr>
            <w:tcW w:w="1061" w:type="dxa"/>
            <w:shd w:val="clear" w:color="auto" w:fill="auto"/>
          </w:tcPr>
          <w:p w14:paraId="73C92559" w14:textId="77777777" w:rsidR="00C677F6" w:rsidRPr="00231147" w:rsidRDefault="00C677F6" w:rsidP="00A972CB">
            <w:pPr>
              <w:pStyle w:val="Tabletext"/>
            </w:pPr>
            <w:r w:rsidRPr="00231147">
              <w:t>13.6081</w:t>
            </w:r>
          </w:p>
        </w:tc>
        <w:tc>
          <w:tcPr>
            <w:tcW w:w="1060" w:type="dxa"/>
            <w:shd w:val="clear" w:color="auto" w:fill="auto"/>
          </w:tcPr>
          <w:p w14:paraId="06AAC30B" w14:textId="77777777" w:rsidR="00C677F6" w:rsidRPr="00231147" w:rsidRDefault="00C677F6" w:rsidP="00A972CB">
            <w:pPr>
              <w:pStyle w:val="Tabletext"/>
            </w:pPr>
            <w:r w:rsidRPr="00231147">
              <w:t>13.3087</w:t>
            </w:r>
          </w:p>
        </w:tc>
        <w:tc>
          <w:tcPr>
            <w:tcW w:w="1060" w:type="dxa"/>
            <w:shd w:val="clear" w:color="auto" w:fill="auto"/>
          </w:tcPr>
          <w:p w14:paraId="60092C46" w14:textId="77777777" w:rsidR="00C677F6" w:rsidRPr="00231147" w:rsidRDefault="00C677F6" w:rsidP="00A972CB">
            <w:pPr>
              <w:pStyle w:val="Tabletext"/>
            </w:pPr>
            <w:r w:rsidRPr="00231147">
              <w:t>13.0344</w:t>
            </w:r>
          </w:p>
        </w:tc>
        <w:tc>
          <w:tcPr>
            <w:tcW w:w="1061" w:type="dxa"/>
            <w:shd w:val="clear" w:color="auto" w:fill="auto"/>
          </w:tcPr>
          <w:p w14:paraId="5AF46ADF" w14:textId="77777777" w:rsidR="00C677F6" w:rsidRPr="00231147" w:rsidRDefault="00C677F6" w:rsidP="00A972CB">
            <w:pPr>
              <w:pStyle w:val="Tabletext"/>
            </w:pPr>
            <w:r w:rsidRPr="00231147">
              <w:t>12.9065</w:t>
            </w:r>
          </w:p>
        </w:tc>
      </w:tr>
      <w:tr w:rsidR="008B317D" w:rsidRPr="00231147" w14:paraId="3A081B6F" w14:textId="77777777" w:rsidTr="00EB1F35">
        <w:tc>
          <w:tcPr>
            <w:tcW w:w="1022" w:type="dxa"/>
            <w:shd w:val="clear" w:color="auto" w:fill="auto"/>
          </w:tcPr>
          <w:p w14:paraId="4B432A9C" w14:textId="77777777" w:rsidR="00C677F6" w:rsidRPr="00231147" w:rsidRDefault="00C677F6" w:rsidP="00A972CB">
            <w:pPr>
              <w:pStyle w:val="Tabletext"/>
            </w:pPr>
            <w:r w:rsidRPr="00231147">
              <w:t>68</w:t>
            </w:r>
          </w:p>
        </w:tc>
        <w:tc>
          <w:tcPr>
            <w:tcW w:w="1060" w:type="dxa"/>
            <w:shd w:val="clear" w:color="auto" w:fill="auto"/>
          </w:tcPr>
          <w:p w14:paraId="6AC673D1" w14:textId="77777777" w:rsidR="00C677F6" w:rsidRPr="00231147" w:rsidRDefault="00C677F6" w:rsidP="00A972CB">
            <w:pPr>
              <w:pStyle w:val="Tabletext"/>
            </w:pPr>
            <w:r w:rsidRPr="00231147">
              <w:t>13.6117</w:t>
            </w:r>
          </w:p>
        </w:tc>
        <w:tc>
          <w:tcPr>
            <w:tcW w:w="1061" w:type="dxa"/>
            <w:shd w:val="clear" w:color="auto" w:fill="auto"/>
          </w:tcPr>
          <w:p w14:paraId="5A560E43" w14:textId="77777777" w:rsidR="00C677F6" w:rsidRPr="00231147" w:rsidRDefault="00C677F6" w:rsidP="00A972CB">
            <w:pPr>
              <w:pStyle w:val="Tabletext"/>
            </w:pPr>
            <w:r w:rsidRPr="00231147">
              <w:t>13.6117</w:t>
            </w:r>
          </w:p>
        </w:tc>
        <w:tc>
          <w:tcPr>
            <w:tcW w:w="1060" w:type="dxa"/>
            <w:shd w:val="clear" w:color="auto" w:fill="auto"/>
          </w:tcPr>
          <w:p w14:paraId="326E0B90" w14:textId="77777777" w:rsidR="00C677F6" w:rsidRPr="00231147" w:rsidRDefault="00C677F6" w:rsidP="00A972CB">
            <w:pPr>
              <w:pStyle w:val="Tabletext"/>
            </w:pPr>
            <w:r w:rsidRPr="00231147">
              <w:t>13.6117</w:t>
            </w:r>
          </w:p>
        </w:tc>
        <w:tc>
          <w:tcPr>
            <w:tcW w:w="1060" w:type="dxa"/>
            <w:shd w:val="clear" w:color="auto" w:fill="auto"/>
          </w:tcPr>
          <w:p w14:paraId="42BE6A61" w14:textId="77777777" w:rsidR="00C677F6" w:rsidRPr="00231147" w:rsidRDefault="00C677F6" w:rsidP="00A972CB">
            <w:pPr>
              <w:pStyle w:val="Tabletext"/>
            </w:pPr>
            <w:r w:rsidRPr="00231147">
              <w:t>13.6117</w:t>
            </w:r>
          </w:p>
        </w:tc>
        <w:tc>
          <w:tcPr>
            <w:tcW w:w="1061" w:type="dxa"/>
            <w:shd w:val="clear" w:color="auto" w:fill="auto"/>
          </w:tcPr>
          <w:p w14:paraId="1E03E7A1" w14:textId="77777777" w:rsidR="00C677F6" w:rsidRPr="00231147" w:rsidRDefault="00C677F6" w:rsidP="00A972CB">
            <w:pPr>
              <w:pStyle w:val="Tabletext"/>
            </w:pPr>
            <w:r w:rsidRPr="00231147">
              <w:t>13.6117</w:t>
            </w:r>
          </w:p>
        </w:tc>
        <w:tc>
          <w:tcPr>
            <w:tcW w:w="1060" w:type="dxa"/>
            <w:shd w:val="clear" w:color="auto" w:fill="auto"/>
          </w:tcPr>
          <w:p w14:paraId="16D9BD8B" w14:textId="77777777" w:rsidR="00C677F6" w:rsidRPr="00231147" w:rsidRDefault="00C677F6" w:rsidP="00A972CB">
            <w:pPr>
              <w:pStyle w:val="Tabletext"/>
            </w:pPr>
            <w:r w:rsidRPr="00231147">
              <w:t>13.6117</w:t>
            </w:r>
          </w:p>
        </w:tc>
        <w:tc>
          <w:tcPr>
            <w:tcW w:w="1060" w:type="dxa"/>
            <w:shd w:val="clear" w:color="auto" w:fill="auto"/>
          </w:tcPr>
          <w:p w14:paraId="3A493DDC" w14:textId="77777777" w:rsidR="00C677F6" w:rsidRPr="00231147" w:rsidRDefault="00C677F6" w:rsidP="00A972CB">
            <w:pPr>
              <w:pStyle w:val="Tabletext"/>
            </w:pPr>
            <w:r w:rsidRPr="00231147">
              <w:t>13.6117</w:t>
            </w:r>
          </w:p>
        </w:tc>
        <w:tc>
          <w:tcPr>
            <w:tcW w:w="1061" w:type="dxa"/>
            <w:shd w:val="clear" w:color="auto" w:fill="auto"/>
          </w:tcPr>
          <w:p w14:paraId="26D6FBE3" w14:textId="77777777" w:rsidR="00C677F6" w:rsidRPr="00231147" w:rsidRDefault="00C677F6" w:rsidP="00A972CB">
            <w:pPr>
              <w:pStyle w:val="Tabletext"/>
            </w:pPr>
            <w:r w:rsidRPr="00231147">
              <w:t>13.6117</w:t>
            </w:r>
          </w:p>
        </w:tc>
        <w:tc>
          <w:tcPr>
            <w:tcW w:w="1060" w:type="dxa"/>
            <w:shd w:val="clear" w:color="auto" w:fill="auto"/>
          </w:tcPr>
          <w:p w14:paraId="2089FA93" w14:textId="77777777" w:rsidR="00C677F6" w:rsidRPr="00231147" w:rsidRDefault="00C677F6" w:rsidP="00A972CB">
            <w:pPr>
              <w:pStyle w:val="Tabletext"/>
            </w:pPr>
            <w:r w:rsidRPr="00231147">
              <w:t>13.6117</w:t>
            </w:r>
          </w:p>
        </w:tc>
        <w:tc>
          <w:tcPr>
            <w:tcW w:w="1060" w:type="dxa"/>
            <w:shd w:val="clear" w:color="auto" w:fill="auto"/>
          </w:tcPr>
          <w:p w14:paraId="685E9B56" w14:textId="77777777" w:rsidR="00C677F6" w:rsidRPr="00231147" w:rsidRDefault="00C677F6" w:rsidP="00A972CB">
            <w:pPr>
              <w:pStyle w:val="Tabletext"/>
            </w:pPr>
            <w:r w:rsidRPr="00231147">
              <w:t>13.3286</w:t>
            </w:r>
          </w:p>
        </w:tc>
        <w:tc>
          <w:tcPr>
            <w:tcW w:w="1061" w:type="dxa"/>
            <w:shd w:val="clear" w:color="auto" w:fill="auto"/>
          </w:tcPr>
          <w:p w14:paraId="107A2C74" w14:textId="77777777" w:rsidR="00C677F6" w:rsidRPr="00231147" w:rsidRDefault="00C677F6" w:rsidP="00A972CB">
            <w:pPr>
              <w:pStyle w:val="Tabletext"/>
            </w:pPr>
            <w:r w:rsidRPr="00231147">
              <w:t>13.1965</w:t>
            </w:r>
          </w:p>
        </w:tc>
      </w:tr>
      <w:tr w:rsidR="008B317D" w:rsidRPr="00231147" w14:paraId="6AA21458" w14:textId="77777777" w:rsidTr="00EB1F35">
        <w:tc>
          <w:tcPr>
            <w:tcW w:w="1022" w:type="dxa"/>
            <w:tcBorders>
              <w:bottom w:val="single" w:sz="4" w:space="0" w:color="auto"/>
            </w:tcBorders>
            <w:shd w:val="clear" w:color="auto" w:fill="auto"/>
          </w:tcPr>
          <w:p w14:paraId="64113B20" w14:textId="77777777" w:rsidR="00C677F6" w:rsidRPr="00231147" w:rsidRDefault="00C677F6" w:rsidP="00A972CB">
            <w:pPr>
              <w:pStyle w:val="Tabletext"/>
            </w:pPr>
            <w:r w:rsidRPr="00231147">
              <w:t>69</w:t>
            </w:r>
          </w:p>
        </w:tc>
        <w:tc>
          <w:tcPr>
            <w:tcW w:w="1060" w:type="dxa"/>
            <w:tcBorders>
              <w:bottom w:val="single" w:sz="4" w:space="0" w:color="auto"/>
            </w:tcBorders>
            <w:shd w:val="clear" w:color="auto" w:fill="auto"/>
          </w:tcPr>
          <w:p w14:paraId="0416379C" w14:textId="77777777" w:rsidR="00C677F6" w:rsidRPr="00231147" w:rsidRDefault="00C677F6" w:rsidP="00A972CB">
            <w:pPr>
              <w:pStyle w:val="Tabletext"/>
            </w:pPr>
            <w:r w:rsidRPr="00231147">
              <w:t>13.6381</w:t>
            </w:r>
          </w:p>
        </w:tc>
        <w:tc>
          <w:tcPr>
            <w:tcW w:w="1061" w:type="dxa"/>
            <w:tcBorders>
              <w:bottom w:val="single" w:sz="4" w:space="0" w:color="auto"/>
            </w:tcBorders>
            <w:shd w:val="clear" w:color="auto" w:fill="auto"/>
          </w:tcPr>
          <w:p w14:paraId="63600E3F"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770F7807"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277C8906" w14:textId="77777777" w:rsidR="00C677F6" w:rsidRPr="00231147" w:rsidRDefault="00C677F6" w:rsidP="00A972CB">
            <w:pPr>
              <w:pStyle w:val="Tabletext"/>
            </w:pPr>
            <w:r w:rsidRPr="00231147">
              <w:t>13.6381</w:t>
            </w:r>
          </w:p>
        </w:tc>
        <w:tc>
          <w:tcPr>
            <w:tcW w:w="1061" w:type="dxa"/>
            <w:tcBorders>
              <w:bottom w:val="single" w:sz="4" w:space="0" w:color="auto"/>
            </w:tcBorders>
            <w:shd w:val="clear" w:color="auto" w:fill="auto"/>
          </w:tcPr>
          <w:p w14:paraId="6FA174FB"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2011BE2B"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63B92A32" w14:textId="77777777" w:rsidR="00C677F6" w:rsidRPr="00231147" w:rsidRDefault="00C677F6" w:rsidP="00A972CB">
            <w:pPr>
              <w:pStyle w:val="Tabletext"/>
            </w:pPr>
            <w:r w:rsidRPr="00231147">
              <w:t>13.6381</w:t>
            </w:r>
          </w:p>
        </w:tc>
        <w:tc>
          <w:tcPr>
            <w:tcW w:w="1061" w:type="dxa"/>
            <w:tcBorders>
              <w:bottom w:val="single" w:sz="4" w:space="0" w:color="auto"/>
            </w:tcBorders>
            <w:shd w:val="clear" w:color="auto" w:fill="auto"/>
          </w:tcPr>
          <w:p w14:paraId="5194B14E"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5062E1D0" w14:textId="77777777" w:rsidR="00C677F6" w:rsidRPr="00231147" w:rsidRDefault="00C677F6" w:rsidP="00A972CB">
            <w:pPr>
              <w:pStyle w:val="Tabletext"/>
            </w:pPr>
            <w:r w:rsidRPr="00231147">
              <w:t>13.6381</w:t>
            </w:r>
          </w:p>
        </w:tc>
        <w:tc>
          <w:tcPr>
            <w:tcW w:w="1060" w:type="dxa"/>
            <w:tcBorders>
              <w:bottom w:val="single" w:sz="4" w:space="0" w:color="auto"/>
            </w:tcBorders>
            <w:shd w:val="clear" w:color="auto" w:fill="auto"/>
          </w:tcPr>
          <w:p w14:paraId="7C7DD8A7" w14:textId="77777777" w:rsidR="00C677F6" w:rsidRPr="00231147" w:rsidRDefault="00C677F6" w:rsidP="00A972CB">
            <w:pPr>
              <w:pStyle w:val="Tabletext"/>
            </w:pPr>
            <w:r w:rsidRPr="00231147">
              <w:t>13.6381</w:t>
            </w:r>
          </w:p>
        </w:tc>
        <w:tc>
          <w:tcPr>
            <w:tcW w:w="1061" w:type="dxa"/>
            <w:tcBorders>
              <w:bottom w:val="single" w:sz="4" w:space="0" w:color="auto"/>
            </w:tcBorders>
            <w:shd w:val="clear" w:color="auto" w:fill="auto"/>
          </w:tcPr>
          <w:p w14:paraId="02ED74AF" w14:textId="77777777" w:rsidR="00C677F6" w:rsidRPr="00231147" w:rsidRDefault="00C677F6" w:rsidP="00A972CB">
            <w:pPr>
              <w:pStyle w:val="Tabletext"/>
            </w:pPr>
            <w:r w:rsidRPr="00231147">
              <w:t>13.5017</w:t>
            </w:r>
          </w:p>
        </w:tc>
      </w:tr>
      <w:tr w:rsidR="008B317D" w:rsidRPr="00231147" w14:paraId="7CD54A87" w14:textId="77777777" w:rsidTr="00EB1F35">
        <w:tc>
          <w:tcPr>
            <w:tcW w:w="1022" w:type="dxa"/>
            <w:tcBorders>
              <w:bottom w:val="single" w:sz="12" w:space="0" w:color="auto"/>
            </w:tcBorders>
            <w:shd w:val="clear" w:color="auto" w:fill="auto"/>
          </w:tcPr>
          <w:p w14:paraId="66F36BB4" w14:textId="77777777" w:rsidR="00C677F6" w:rsidRPr="00231147" w:rsidRDefault="00C677F6" w:rsidP="00A972CB">
            <w:pPr>
              <w:pStyle w:val="Tabletext"/>
            </w:pPr>
            <w:r w:rsidRPr="00231147">
              <w:t>70</w:t>
            </w:r>
          </w:p>
        </w:tc>
        <w:tc>
          <w:tcPr>
            <w:tcW w:w="1060" w:type="dxa"/>
            <w:tcBorders>
              <w:bottom w:val="single" w:sz="12" w:space="0" w:color="auto"/>
            </w:tcBorders>
            <w:shd w:val="clear" w:color="auto" w:fill="auto"/>
          </w:tcPr>
          <w:p w14:paraId="2377D346" w14:textId="77777777" w:rsidR="00C677F6" w:rsidRPr="00231147" w:rsidRDefault="00C677F6" w:rsidP="00A972CB">
            <w:pPr>
              <w:pStyle w:val="Tabletext"/>
            </w:pPr>
            <w:r w:rsidRPr="00231147">
              <w:t>13.8232</w:t>
            </w:r>
          </w:p>
        </w:tc>
        <w:tc>
          <w:tcPr>
            <w:tcW w:w="1061" w:type="dxa"/>
            <w:tcBorders>
              <w:bottom w:val="single" w:sz="12" w:space="0" w:color="auto"/>
            </w:tcBorders>
            <w:shd w:val="clear" w:color="auto" w:fill="auto"/>
          </w:tcPr>
          <w:p w14:paraId="46F0FA13"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25B675FC"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63D8F82C" w14:textId="77777777" w:rsidR="00C677F6" w:rsidRPr="00231147" w:rsidRDefault="00C677F6" w:rsidP="00A972CB">
            <w:pPr>
              <w:pStyle w:val="Tabletext"/>
            </w:pPr>
            <w:r w:rsidRPr="00231147">
              <w:t>13.8232</w:t>
            </w:r>
          </w:p>
        </w:tc>
        <w:tc>
          <w:tcPr>
            <w:tcW w:w="1061" w:type="dxa"/>
            <w:tcBorders>
              <w:bottom w:val="single" w:sz="12" w:space="0" w:color="auto"/>
            </w:tcBorders>
            <w:shd w:val="clear" w:color="auto" w:fill="auto"/>
          </w:tcPr>
          <w:p w14:paraId="15B58F99"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71528B5D"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06B96420" w14:textId="77777777" w:rsidR="00C677F6" w:rsidRPr="00231147" w:rsidRDefault="00C677F6" w:rsidP="00A972CB">
            <w:pPr>
              <w:pStyle w:val="Tabletext"/>
            </w:pPr>
            <w:r w:rsidRPr="00231147">
              <w:t>13.8232</w:t>
            </w:r>
          </w:p>
        </w:tc>
        <w:tc>
          <w:tcPr>
            <w:tcW w:w="1061" w:type="dxa"/>
            <w:tcBorders>
              <w:bottom w:val="single" w:sz="12" w:space="0" w:color="auto"/>
            </w:tcBorders>
            <w:shd w:val="clear" w:color="auto" w:fill="auto"/>
          </w:tcPr>
          <w:p w14:paraId="1142E47D"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4E44401D" w14:textId="77777777" w:rsidR="00C677F6" w:rsidRPr="00231147" w:rsidRDefault="00C677F6" w:rsidP="00A972CB">
            <w:pPr>
              <w:pStyle w:val="Tabletext"/>
            </w:pPr>
            <w:r w:rsidRPr="00231147">
              <w:t>13.8232</w:t>
            </w:r>
          </w:p>
        </w:tc>
        <w:tc>
          <w:tcPr>
            <w:tcW w:w="1060" w:type="dxa"/>
            <w:tcBorders>
              <w:bottom w:val="single" w:sz="12" w:space="0" w:color="auto"/>
            </w:tcBorders>
            <w:shd w:val="clear" w:color="auto" w:fill="auto"/>
          </w:tcPr>
          <w:p w14:paraId="2B5C74EC" w14:textId="77777777" w:rsidR="00C677F6" w:rsidRPr="00231147" w:rsidRDefault="00C677F6" w:rsidP="00A972CB">
            <w:pPr>
              <w:pStyle w:val="Tabletext"/>
            </w:pPr>
            <w:r w:rsidRPr="00231147">
              <w:t>13.8232</w:t>
            </w:r>
          </w:p>
        </w:tc>
        <w:tc>
          <w:tcPr>
            <w:tcW w:w="1061" w:type="dxa"/>
            <w:tcBorders>
              <w:bottom w:val="single" w:sz="12" w:space="0" w:color="auto"/>
            </w:tcBorders>
            <w:shd w:val="clear" w:color="auto" w:fill="auto"/>
          </w:tcPr>
          <w:p w14:paraId="14FE5A27" w14:textId="77777777" w:rsidR="00C677F6" w:rsidRPr="00231147" w:rsidRDefault="00C677F6" w:rsidP="00A972CB">
            <w:pPr>
              <w:pStyle w:val="Tabletext"/>
            </w:pPr>
            <w:r w:rsidRPr="00231147">
              <w:t>13.8232</w:t>
            </w:r>
          </w:p>
        </w:tc>
      </w:tr>
    </w:tbl>
    <w:p w14:paraId="1D991E5F" w14:textId="77777777" w:rsidR="00122FC0" w:rsidRPr="00231147" w:rsidRDefault="00122FC0" w:rsidP="00A972CB">
      <w:pPr>
        <w:pStyle w:val="Specials"/>
        <w:pageBreakBefore/>
        <w:spacing w:after="120"/>
      </w:pPr>
      <w:r w:rsidRPr="00231147">
        <w:lastRenderedPageBreak/>
        <w:t>Table 1D</w:t>
      </w:r>
      <w:r w:rsidR="00A972CB">
        <w:tab/>
      </w:r>
      <w:r w:rsidRPr="00231147">
        <w:t>Valuation factors for serving judge</w:t>
      </w:r>
      <w:r w:rsidR="001A7991" w:rsidRPr="00231147">
        <w:t>s</w:t>
      </w:r>
      <w:r w:rsidR="00B67DDC" w:rsidRPr="00231147">
        <w:t xml:space="preserve"> </w:t>
      </w:r>
      <w:r w:rsidR="001A7991" w:rsidRPr="00231147">
        <w:t>(</w:t>
      </w:r>
      <w:r w:rsidRPr="00231147">
        <w:t>F)—females with compulsory retiring age of 70</w:t>
      </w:r>
    </w:p>
    <w:tbl>
      <w:tblPr>
        <w:tblW w:w="0" w:type="auto"/>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1134"/>
        <w:gridCol w:w="993"/>
        <w:gridCol w:w="1079"/>
        <w:gridCol w:w="1064"/>
        <w:gridCol w:w="1050"/>
        <w:gridCol w:w="1035"/>
        <w:gridCol w:w="1050"/>
        <w:gridCol w:w="1050"/>
        <w:gridCol w:w="1106"/>
        <w:gridCol w:w="1078"/>
        <w:gridCol w:w="1049"/>
        <w:gridCol w:w="1078"/>
      </w:tblGrid>
      <w:tr w:rsidR="00122FC0" w:rsidRPr="00231147" w14:paraId="20CAFA71" w14:textId="77777777" w:rsidTr="00A35BAF">
        <w:trPr>
          <w:tblHeader/>
        </w:trPr>
        <w:tc>
          <w:tcPr>
            <w:tcW w:w="12766" w:type="dxa"/>
            <w:gridSpan w:val="12"/>
            <w:tcBorders>
              <w:top w:val="single" w:sz="12" w:space="0" w:color="auto"/>
              <w:bottom w:val="single" w:sz="6" w:space="0" w:color="auto"/>
            </w:tcBorders>
            <w:shd w:val="clear" w:color="auto" w:fill="auto"/>
          </w:tcPr>
          <w:p w14:paraId="162EE9C5" w14:textId="77777777" w:rsidR="00122FC0" w:rsidRPr="00231147" w:rsidRDefault="00122FC0" w:rsidP="006057D2">
            <w:pPr>
              <w:pStyle w:val="TableHeading"/>
              <w:jc w:val="center"/>
            </w:pPr>
            <w:r w:rsidRPr="00231147">
              <w:t>Age at which eligible to retire with pension</w:t>
            </w:r>
          </w:p>
        </w:tc>
      </w:tr>
      <w:tr w:rsidR="008B317D" w:rsidRPr="00231147" w14:paraId="6C4A6E59" w14:textId="77777777" w:rsidTr="00A35BAF">
        <w:trPr>
          <w:tblHeader/>
        </w:trPr>
        <w:tc>
          <w:tcPr>
            <w:tcW w:w="1134" w:type="dxa"/>
            <w:tcBorders>
              <w:top w:val="single" w:sz="6" w:space="0" w:color="auto"/>
              <w:bottom w:val="single" w:sz="12" w:space="0" w:color="auto"/>
            </w:tcBorders>
            <w:shd w:val="clear" w:color="auto" w:fill="auto"/>
          </w:tcPr>
          <w:p w14:paraId="25F68CA8" w14:textId="77777777" w:rsidR="00122FC0" w:rsidRPr="00231147" w:rsidRDefault="00122FC0" w:rsidP="00A972CB">
            <w:pPr>
              <w:pStyle w:val="TableHeading"/>
            </w:pPr>
            <w:r w:rsidRPr="00231147">
              <w:t>Age</w:t>
            </w:r>
          </w:p>
        </w:tc>
        <w:tc>
          <w:tcPr>
            <w:tcW w:w="993" w:type="dxa"/>
            <w:tcBorders>
              <w:top w:val="single" w:sz="6" w:space="0" w:color="auto"/>
              <w:bottom w:val="single" w:sz="12" w:space="0" w:color="auto"/>
            </w:tcBorders>
            <w:shd w:val="clear" w:color="auto" w:fill="auto"/>
          </w:tcPr>
          <w:p w14:paraId="7E7EC712" w14:textId="77777777" w:rsidR="00122FC0" w:rsidRPr="00231147" w:rsidRDefault="00122FC0" w:rsidP="00A972CB">
            <w:pPr>
              <w:pStyle w:val="TableHeading"/>
            </w:pPr>
            <w:r w:rsidRPr="00231147">
              <w:t>60</w:t>
            </w:r>
          </w:p>
        </w:tc>
        <w:tc>
          <w:tcPr>
            <w:tcW w:w="1079" w:type="dxa"/>
            <w:tcBorders>
              <w:top w:val="single" w:sz="6" w:space="0" w:color="auto"/>
              <w:bottom w:val="single" w:sz="12" w:space="0" w:color="auto"/>
            </w:tcBorders>
            <w:shd w:val="clear" w:color="auto" w:fill="auto"/>
          </w:tcPr>
          <w:p w14:paraId="60A7E6A9" w14:textId="77777777" w:rsidR="00122FC0" w:rsidRPr="00231147" w:rsidRDefault="00122FC0" w:rsidP="00A972CB">
            <w:pPr>
              <w:pStyle w:val="TableHeading"/>
            </w:pPr>
            <w:r w:rsidRPr="00231147">
              <w:t>61</w:t>
            </w:r>
          </w:p>
        </w:tc>
        <w:tc>
          <w:tcPr>
            <w:tcW w:w="1064" w:type="dxa"/>
            <w:tcBorders>
              <w:top w:val="single" w:sz="6" w:space="0" w:color="auto"/>
              <w:bottom w:val="single" w:sz="12" w:space="0" w:color="auto"/>
            </w:tcBorders>
            <w:shd w:val="clear" w:color="auto" w:fill="auto"/>
          </w:tcPr>
          <w:p w14:paraId="2448DB9B" w14:textId="77777777" w:rsidR="00122FC0" w:rsidRPr="00231147" w:rsidRDefault="00122FC0" w:rsidP="00A972CB">
            <w:pPr>
              <w:pStyle w:val="TableHeading"/>
            </w:pPr>
            <w:r w:rsidRPr="00231147">
              <w:t>62</w:t>
            </w:r>
          </w:p>
        </w:tc>
        <w:tc>
          <w:tcPr>
            <w:tcW w:w="1050" w:type="dxa"/>
            <w:tcBorders>
              <w:top w:val="single" w:sz="6" w:space="0" w:color="auto"/>
              <w:bottom w:val="single" w:sz="12" w:space="0" w:color="auto"/>
            </w:tcBorders>
            <w:shd w:val="clear" w:color="auto" w:fill="auto"/>
          </w:tcPr>
          <w:p w14:paraId="1A1D869A" w14:textId="77777777" w:rsidR="00122FC0" w:rsidRPr="00231147" w:rsidRDefault="00122FC0" w:rsidP="00A972CB">
            <w:pPr>
              <w:pStyle w:val="TableHeading"/>
            </w:pPr>
            <w:r w:rsidRPr="00231147">
              <w:t>63</w:t>
            </w:r>
          </w:p>
        </w:tc>
        <w:tc>
          <w:tcPr>
            <w:tcW w:w="1035" w:type="dxa"/>
            <w:tcBorders>
              <w:top w:val="single" w:sz="6" w:space="0" w:color="auto"/>
              <w:bottom w:val="single" w:sz="12" w:space="0" w:color="auto"/>
            </w:tcBorders>
            <w:shd w:val="clear" w:color="auto" w:fill="auto"/>
          </w:tcPr>
          <w:p w14:paraId="79C18BBF" w14:textId="77777777" w:rsidR="00122FC0" w:rsidRPr="00231147" w:rsidRDefault="00122FC0" w:rsidP="00A972CB">
            <w:pPr>
              <w:pStyle w:val="TableHeading"/>
            </w:pPr>
            <w:r w:rsidRPr="00231147">
              <w:t>64</w:t>
            </w:r>
          </w:p>
        </w:tc>
        <w:tc>
          <w:tcPr>
            <w:tcW w:w="1050" w:type="dxa"/>
            <w:tcBorders>
              <w:top w:val="single" w:sz="6" w:space="0" w:color="auto"/>
              <w:bottom w:val="single" w:sz="12" w:space="0" w:color="auto"/>
            </w:tcBorders>
            <w:shd w:val="clear" w:color="auto" w:fill="auto"/>
          </w:tcPr>
          <w:p w14:paraId="111B1B5F" w14:textId="77777777" w:rsidR="00122FC0" w:rsidRPr="00231147" w:rsidRDefault="00122FC0" w:rsidP="00A972CB">
            <w:pPr>
              <w:pStyle w:val="TableHeading"/>
            </w:pPr>
            <w:r w:rsidRPr="00231147">
              <w:t>65</w:t>
            </w:r>
          </w:p>
        </w:tc>
        <w:tc>
          <w:tcPr>
            <w:tcW w:w="1050" w:type="dxa"/>
            <w:tcBorders>
              <w:top w:val="single" w:sz="6" w:space="0" w:color="auto"/>
              <w:bottom w:val="single" w:sz="12" w:space="0" w:color="auto"/>
            </w:tcBorders>
            <w:shd w:val="clear" w:color="auto" w:fill="auto"/>
          </w:tcPr>
          <w:p w14:paraId="57F5BE16" w14:textId="77777777" w:rsidR="00122FC0" w:rsidRPr="00231147" w:rsidRDefault="00122FC0" w:rsidP="00A972CB">
            <w:pPr>
              <w:pStyle w:val="TableHeading"/>
            </w:pPr>
            <w:r w:rsidRPr="00231147">
              <w:t>66</w:t>
            </w:r>
          </w:p>
        </w:tc>
        <w:tc>
          <w:tcPr>
            <w:tcW w:w="1106" w:type="dxa"/>
            <w:tcBorders>
              <w:top w:val="single" w:sz="6" w:space="0" w:color="auto"/>
              <w:bottom w:val="single" w:sz="12" w:space="0" w:color="auto"/>
            </w:tcBorders>
            <w:shd w:val="clear" w:color="auto" w:fill="auto"/>
          </w:tcPr>
          <w:p w14:paraId="098A4323" w14:textId="77777777" w:rsidR="00122FC0" w:rsidRPr="00231147" w:rsidRDefault="00122FC0" w:rsidP="00A972CB">
            <w:pPr>
              <w:pStyle w:val="TableHeading"/>
            </w:pPr>
            <w:r w:rsidRPr="00231147">
              <w:t>67</w:t>
            </w:r>
          </w:p>
        </w:tc>
        <w:tc>
          <w:tcPr>
            <w:tcW w:w="1078" w:type="dxa"/>
            <w:tcBorders>
              <w:top w:val="single" w:sz="6" w:space="0" w:color="auto"/>
              <w:bottom w:val="single" w:sz="12" w:space="0" w:color="auto"/>
            </w:tcBorders>
            <w:shd w:val="clear" w:color="auto" w:fill="auto"/>
          </w:tcPr>
          <w:p w14:paraId="183E53D5" w14:textId="77777777" w:rsidR="00122FC0" w:rsidRPr="00231147" w:rsidRDefault="00122FC0" w:rsidP="00A972CB">
            <w:pPr>
              <w:pStyle w:val="TableHeading"/>
            </w:pPr>
            <w:r w:rsidRPr="00231147">
              <w:t>68</w:t>
            </w:r>
          </w:p>
        </w:tc>
        <w:tc>
          <w:tcPr>
            <w:tcW w:w="1049" w:type="dxa"/>
            <w:tcBorders>
              <w:top w:val="single" w:sz="6" w:space="0" w:color="auto"/>
              <w:bottom w:val="single" w:sz="12" w:space="0" w:color="auto"/>
            </w:tcBorders>
            <w:shd w:val="clear" w:color="auto" w:fill="auto"/>
          </w:tcPr>
          <w:p w14:paraId="2A22DC1C" w14:textId="77777777" w:rsidR="00122FC0" w:rsidRPr="00231147" w:rsidRDefault="00122FC0" w:rsidP="00A972CB">
            <w:pPr>
              <w:pStyle w:val="TableHeading"/>
            </w:pPr>
            <w:r w:rsidRPr="00231147">
              <w:t>69</w:t>
            </w:r>
          </w:p>
        </w:tc>
        <w:tc>
          <w:tcPr>
            <w:tcW w:w="1078" w:type="dxa"/>
            <w:tcBorders>
              <w:top w:val="single" w:sz="6" w:space="0" w:color="auto"/>
              <w:bottom w:val="single" w:sz="12" w:space="0" w:color="auto"/>
            </w:tcBorders>
            <w:shd w:val="clear" w:color="auto" w:fill="auto"/>
          </w:tcPr>
          <w:p w14:paraId="1662EDD3" w14:textId="77777777" w:rsidR="00122FC0" w:rsidRPr="00231147" w:rsidRDefault="00122FC0" w:rsidP="00A972CB">
            <w:pPr>
              <w:pStyle w:val="TableHeading"/>
            </w:pPr>
            <w:r w:rsidRPr="00231147">
              <w:t>70</w:t>
            </w:r>
          </w:p>
        </w:tc>
      </w:tr>
      <w:tr w:rsidR="00122FC0" w:rsidRPr="00231147" w14:paraId="11622207" w14:textId="77777777" w:rsidTr="00A35BAF">
        <w:tc>
          <w:tcPr>
            <w:tcW w:w="1134" w:type="dxa"/>
            <w:tcBorders>
              <w:top w:val="single" w:sz="12" w:space="0" w:color="auto"/>
            </w:tcBorders>
            <w:shd w:val="clear" w:color="auto" w:fill="auto"/>
          </w:tcPr>
          <w:p w14:paraId="7E783D18" w14:textId="77777777" w:rsidR="00122FC0" w:rsidRPr="00231147" w:rsidRDefault="00122FC0" w:rsidP="00A972CB">
            <w:pPr>
              <w:pStyle w:val="Tabletext"/>
            </w:pPr>
            <w:r w:rsidRPr="00231147">
              <w:t>30 or less</w:t>
            </w:r>
          </w:p>
        </w:tc>
        <w:tc>
          <w:tcPr>
            <w:tcW w:w="993" w:type="dxa"/>
            <w:tcBorders>
              <w:top w:val="single" w:sz="12" w:space="0" w:color="auto"/>
            </w:tcBorders>
            <w:shd w:val="clear" w:color="auto" w:fill="auto"/>
            <w:vAlign w:val="bottom"/>
          </w:tcPr>
          <w:p w14:paraId="65CCD028" w14:textId="77777777" w:rsidR="00122FC0" w:rsidRPr="00231147" w:rsidRDefault="00122FC0" w:rsidP="00A972CB">
            <w:pPr>
              <w:pStyle w:val="Tabletext"/>
            </w:pPr>
            <w:r w:rsidRPr="00231147">
              <w:t>9.0622</w:t>
            </w:r>
          </w:p>
        </w:tc>
        <w:tc>
          <w:tcPr>
            <w:tcW w:w="1079" w:type="dxa"/>
            <w:tcBorders>
              <w:top w:val="single" w:sz="12" w:space="0" w:color="auto"/>
            </w:tcBorders>
            <w:shd w:val="clear" w:color="auto" w:fill="auto"/>
            <w:vAlign w:val="center"/>
          </w:tcPr>
          <w:p w14:paraId="7D5A73E8" w14:textId="77777777" w:rsidR="00122FC0" w:rsidRPr="00231147" w:rsidRDefault="00122FC0" w:rsidP="00A972CB">
            <w:pPr>
              <w:pStyle w:val="Tabletext"/>
            </w:pPr>
          </w:p>
        </w:tc>
        <w:tc>
          <w:tcPr>
            <w:tcW w:w="1064" w:type="dxa"/>
            <w:tcBorders>
              <w:top w:val="single" w:sz="12" w:space="0" w:color="auto"/>
            </w:tcBorders>
            <w:shd w:val="clear" w:color="auto" w:fill="auto"/>
            <w:vAlign w:val="center"/>
          </w:tcPr>
          <w:p w14:paraId="121D8245" w14:textId="77777777" w:rsidR="00122FC0" w:rsidRPr="00231147" w:rsidRDefault="00122FC0" w:rsidP="00A972CB">
            <w:pPr>
              <w:pStyle w:val="Tabletext"/>
            </w:pPr>
          </w:p>
        </w:tc>
        <w:tc>
          <w:tcPr>
            <w:tcW w:w="1050" w:type="dxa"/>
            <w:tcBorders>
              <w:top w:val="single" w:sz="12" w:space="0" w:color="auto"/>
            </w:tcBorders>
            <w:shd w:val="clear" w:color="auto" w:fill="auto"/>
            <w:vAlign w:val="center"/>
          </w:tcPr>
          <w:p w14:paraId="111B55A1" w14:textId="77777777" w:rsidR="00122FC0" w:rsidRPr="00231147" w:rsidRDefault="00122FC0" w:rsidP="00A972CB">
            <w:pPr>
              <w:pStyle w:val="Tabletext"/>
            </w:pPr>
          </w:p>
        </w:tc>
        <w:tc>
          <w:tcPr>
            <w:tcW w:w="1035" w:type="dxa"/>
            <w:tcBorders>
              <w:top w:val="single" w:sz="12" w:space="0" w:color="auto"/>
            </w:tcBorders>
            <w:shd w:val="clear" w:color="auto" w:fill="auto"/>
            <w:vAlign w:val="center"/>
          </w:tcPr>
          <w:p w14:paraId="60B0BCAE" w14:textId="77777777" w:rsidR="00122FC0" w:rsidRPr="00231147" w:rsidRDefault="00122FC0" w:rsidP="00A972CB">
            <w:pPr>
              <w:pStyle w:val="Tabletext"/>
            </w:pPr>
          </w:p>
        </w:tc>
        <w:tc>
          <w:tcPr>
            <w:tcW w:w="1050" w:type="dxa"/>
            <w:tcBorders>
              <w:top w:val="single" w:sz="12" w:space="0" w:color="auto"/>
            </w:tcBorders>
            <w:shd w:val="clear" w:color="auto" w:fill="auto"/>
            <w:vAlign w:val="center"/>
          </w:tcPr>
          <w:p w14:paraId="77434C14" w14:textId="77777777" w:rsidR="00122FC0" w:rsidRPr="00231147" w:rsidRDefault="00122FC0" w:rsidP="00A972CB">
            <w:pPr>
              <w:pStyle w:val="Tabletext"/>
            </w:pPr>
          </w:p>
        </w:tc>
        <w:tc>
          <w:tcPr>
            <w:tcW w:w="1050" w:type="dxa"/>
            <w:tcBorders>
              <w:top w:val="single" w:sz="12" w:space="0" w:color="auto"/>
            </w:tcBorders>
            <w:shd w:val="clear" w:color="auto" w:fill="auto"/>
            <w:vAlign w:val="center"/>
          </w:tcPr>
          <w:p w14:paraId="6BCA988B" w14:textId="77777777" w:rsidR="00122FC0" w:rsidRPr="00231147" w:rsidRDefault="00122FC0" w:rsidP="00A972CB">
            <w:pPr>
              <w:pStyle w:val="Tabletext"/>
            </w:pPr>
          </w:p>
        </w:tc>
        <w:tc>
          <w:tcPr>
            <w:tcW w:w="1106" w:type="dxa"/>
            <w:tcBorders>
              <w:top w:val="single" w:sz="12" w:space="0" w:color="auto"/>
            </w:tcBorders>
            <w:shd w:val="clear" w:color="auto" w:fill="auto"/>
            <w:vAlign w:val="center"/>
          </w:tcPr>
          <w:p w14:paraId="564B014F" w14:textId="77777777" w:rsidR="00122FC0" w:rsidRPr="00231147" w:rsidRDefault="00122FC0" w:rsidP="00A972CB">
            <w:pPr>
              <w:pStyle w:val="Tabletext"/>
            </w:pPr>
          </w:p>
        </w:tc>
        <w:tc>
          <w:tcPr>
            <w:tcW w:w="1078" w:type="dxa"/>
            <w:tcBorders>
              <w:top w:val="single" w:sz="12" w:space="0" w:color="auto"/>
            </w:tcBorders>
            <w:shd w:val="clear" w:color="auto" w:fill="auto"/>
            <w:vAlign w:val="center"/>
          </w:tcPr>
          <w:p w14:paraId="167E146F" w14:textId="77777777" w:rsidR="00122FC0" w:rsidRPr="00231147" w:rsidRDefault="00122FC0" w:rsidP="00A972CB">
            <w:pPr>
              <w:pStyle w:val="Tabletext"/>
            </w:pPr>
          </w:p>
        </w:tc>
        <w:tc>
          <w:tcPr>
            <w:tcW w:w="1049" w:type="dxa"/>
            <w:tcBorders>
              <w:top w:val="single" w:sz="12" w:space="0" w:color="auto"/>
            </w:tcBorders>
            <w:shd w:val="clear" w:color="auto" w:fill="auto"/>
            <w:vAlign w:val="center"/>
          </w:tcPr>
          <w:p w14:paraId="7DE2ACE7" w14:textId="77777777" w:rsidR="00122FC0" w:rsidRPr="00231147" w:rsidRDefault="00122FC0" w:rsidP="00A972CB">
            <w:pPr>
              <w:pStyle w:val="Tabletext"/>
            </w:pPr>
          </w:p>
        </w:tc>
        <w:tc>
          <w:tcPr>
            <w:tcW w:w="1078" w:type="dxa"/>
            <w:tcBorders>
              <w:top w:val="single" w:sz="12" w:space="0" w:color="auto"/>
            </w:tcBorders>
            <w:shd w:val="clear" w:color="auto" w:fill="auto"/>
            <w:vAlign w:val="center"/>
          </w:tcPr>
          <w:p w14:paraId="7C101E2A" w14:textId="77777777" w:rsidR="00122FC0" w:rsidRPr="00231147" w:rsidRDefault="00122FC0" w:rsidP="00A972CB">
            <w:pPr>
              <w:pStyle w:val="Tabletext"/>
            </w:pPr>
          </w:p>
        </w:tc>
      </w:tr>
      <w:tr w:rsidR="00122FC0" w:rsidRPr="00231147" w14:paraId="3602F3DB" w14:textId="77777777" w:rsidTr="00A35BAF">
        <w:tc>
          <w:tcPr>
            <w:tcW w:w="1134" w:type="dxa"/>
            <w:shd w:val="clear" w:color="auto" w:fill="auto"/>
          </w:tcPr>
          <w:p w14:paraId="7CC02840" w14:textId="77777777" w:rsidR="00122FC0" w:rsidRPr="00231147" w:rsidRDefault="00122FC0" w:rsidP="00A972CB">
            <w:pPr>
              <w:pStyle w:val="Tabletext"/>
            </w:pPr>
            <w:r w:rsidRPr="00231147">
              <w:t>31</w:t>
            </w:r>
          </w:p>
        </w:tc>
        <w:tc>
          <w:tcPr>
            <w:tcW w:w="993" w:type="dxa"/>
            <w:shd w:val="clear" w:color="auto" w:fill="auto"/>
            <w:vAlign w:val="bottom"/>
          </w:tcPr>
          <w:p w14:paraId="72D52AEA" w14:textId="77777777" w:rsidR="00122FC0" w:rsidRPr="00231147" w:rsidRDefault="00122FC0" w:rsidP="00A972CB">
            <w:pPr>
              <w:pStyle w:val="Tabletext"/>
            </w:pPr>
            <w:r w:rsidRPr="00231147">
              <w:t>9.2537</w:t>
            </w:r>
          </w:p>
        </w:tc>
        <w:tc>
          <w:tcPr>
            <w:tcW w:w="1079" w:type="dxa"/>
            <w:shd w:val="clear" w:color="auto" w:fill="auto"/>
            <w:vAlign w:val="center"/>
          </w:tcPr>
          <w:p w14:paraId="76DC4306" w14:textId="77777777" w:rsidR="00122FC0" w:rsidRPr="00231147" w:rsidRDefault="00122FC0" w:rsidP="00A972CB">
            <w:pPr>
              <w:pStyle w:val="Tabletext"/>
            </w:pPr>
          </w:p>
        </w:tc>
        <w:tc>
          <w:tcPr>
            <w:tcW w:w="1064" w:type="dxa"/>
            <w:shd w:val="clear" w:color="auto" w:fill="auto"/>
            <w:vAlign w:val="center"/>
          </w:tcPr>
          <w:p w14:paraId="7B042C4C" w14:textId="77777777" w:rsidR="00122FC0" w:rsidRPr="00231147" w:rsidRDefault="00122FC0" w:rsidP="00A972CB">
            <w:pPr>
              <w:pStyle w:val="Tabletext"/>
            </w:pPr>
          </w:p>
        </w:tc>
        <w:tc>
          <w:tcPr>
            <w:tcW w:w="1050" w:type="dxa"/>
            <w:shd w:val="clear" w:color="auto" w:fill="auto"/>
            <w:vAlign w:val="center"/>
          </w:tcPr>
          <w:p w14:paraId="6A2447D5" w14:textId="77777777" w:rsidR="00122FC0" w:rsidRPr="00231147" w:rsidRDefault="00122FC0" w:rsidP="00A972CB">
            <w:pPr>
              <w:pStyle w:val="Tabletext"/>
            </w:pPr>
          </w:p>
        </w:tc>
        <w:tc>
          <w:tcPr>
            <w:tcW w:w="1035" w:type="dxa"/>
            <w:shd w:val="clear" w:color="auto" w:fill="auto"/>
            <w:vAlign w:val="center"/>
          </w:tcPr>
          <w:p w14:paraId="0CE4A9B2" w14:textId="77777777" w:rsidR="00122FC0" w:rsidRPr="00231147" w:rsidRDefault="00122FC0" w:rsidP="00A972CB">
            <w:pPr>
              <w:pStyle w:val="Tabletext"/>
            </w:pPr>
          </w:p>
        </w:tc>
        <w:tc>
          <w:tcPr>
            <w:tcW w:w="1050" w:type="dxa"/>
            <w:shd w:val="clear" w:color="auto" w:fill="auto"/>
            <w:vAlign w:val="center"/>
          </w:tcPr>
          <w:p w14:paraId="3B4EDA0C" w14:textId="77777777" w:rsidR="00122FC0" w:rsidRPr="00231147" w:rsidRDefault="00122FC0" w:rsidP="00A972CB">
            <w:pPr>
              <w:pStyle w:val="Tabletext"/>
            </w:pPr>
          </w:p>
        </w:tc>
        <w:tc>
          <w:tcPr>
            <w:tcW w:w="1050" w:type="dxa"/>
            <w:shd w:val="clear" w:color="auto" w:fill="auto"/>
            <w:vAlign w:val="center"/>
          </w:tcPr>
          <w:p w14:paraId="5B0FC3AB" w14:textId="77777777" w:rsidR="00122FC0" w:rsidRPr="00231147" w:rsidRDefault="00122FC0" w:rsidP="00A972CB">
            <w:pPr>
              <w:pStyle w:val="Tabletext"/>
            </w:pPr>
          </w:p>
        </w:tc>
        <w:tc>
          <w:tcPr>
            <w:tcW w:w="1106" w:type="dxa"/>
            <w:shd w:val="clear" w:color="auto" w:fill="auto"/>
            <w:vAlign w:val="center"/>
          </w:tcPr>
          <w:p w14:paraId="06D251A3" w14:textId="77777777" w:rsidR="00122FC0" w:rsidRPr="00231147" w:rsidRDefault="00122FC0" w:rsidP="00A972CB">
            <w:pPr>
              <w:pStyle w:val="Tabletext"/>
            </w:pPr>
          </w:p>
        </w:tc>
        <w:tc>
          <w:tcPr>
            <w:tcW w:w="1078" w:type="dxa"/>
            <w:shd w:val="clear" w:color="auto" w:fill="auto"/>
            <w:vAlign w:val="center"/>
          </w:tcPr>
          <w:p w14:paraId="4D929DE0" w14:textId="77777777" w:rsidR="00122FC0" w:rsidRPr="00231147" w:rsidRDefault="00122FC0" w:rsidP="00A972CB">
            <w:pPr>
              <w:pStyle w:val="Tabletext"/>
            </w:pPr>
          </w:p>
        </w:tc>
        <w:tc>
          <w:tcPr>
            <w:tcW w:w="1049" w:type="dxa"/>
            <w:shd w:val="clear" w:color="auto" w:fill="auto"/>
            <w:vAlign w:val="center"/>
          </w:tcPr>
          <w:p w14:paraId="0CBF750B" w14:textId="77777777" w:rsidR="00122FC0" w:rsidRPr="00231147" w:rsidRDefault="00122FC0" w:rsidP="00A972CB">
            <w:pPr>
              <w:pStyle w:val="Tabletext"/>
            </w:pPr>
          </w:p>
        </w:tc>
        <w:tc>
          <w:tcPr>
            <w:tcW w:w="1078" w:type="dxa"/>
            <w:shd w:val="clear" w:color="auto" w:fill="auto"/>
            <w:vAlign w:val="center"/>
          </w:tcPr>
          <w:p w14:paraId="27F9D23B" w14:textId="77777777" w:rsidR="00122FC0" w:rsidRPr="00231147" w:rsidRDefault="00122FC0" w:rsidP="00A972CB">
            <w:pPr>
              <w:pStyle w:val="Tabletext"/>
            </w:pPr>
          </w:p>
        </w:tc>
      </w:tr>
      <w:tr w:rsidR="00122FC0" w:rsidRPr="00231147" w14:paraId="280C3344" w14:textId="77777777" w:rsidTr="00A35BAF">
        <w:tc>
          <w:tcPr>
            <w:tcW w:w="1134" w:type="dxa"/>
            <w:shd w:val="clear" w:color="auto" w:fill="auto"/>
          </w:tcPr>
          <w:p w14:paraId="2A51EAE8" w14:textId="77777777" w:rsidR="00122FC0" w:rsidRPr="00231147" w:rsidRDefault="00122FC0" w:rsidP="00A972CB">
            <w:pPr>
              <w:pStyle w:val="Tabletext"/>
            </w:pPr>
            <w:r w:rsidRPr="00231147">
              <w:t>32</w:t>
            </w:r>
          </w:p>
        </w:tc>
        <w:tc>
          <w:tcPr>
            <w:tcW w:w="993" w:type="dxa"/>
            <w:shd w:val="clear" w:color="auto" w:fill="auto"/>
            <w:vAlign w:val="bottom"/>
          </w:tcPr>
          <w:p w14:paraId="23AD91A9" w14:textId="77777777" w:rsidR="00122FC0" w:rsidRPr="00231147" w:rsidRDefault="00122FC0" w:rsidP="00A972CB">
            <w:pPr>
              <w:pStyle w:val="Tabletext"/>
            </w:pPr>
            <w:r w:rsidRPr="00231147">
              <w:t>9.4482</w:t>
            </w:r>
          </w:p>
        </w:tc>
        <w:tc>
          <w:tcPr>
            <w:tcW w:w="1079" w:type="dxa"/>
            <w:shd w:val="clear" w:color="auto" w:fill="auto"/>
            <w:vAlign w:val="center"/>
          </w:tcPr>
          <w:p w14:paraId="54B9CFE4" w14:textId="77777777" w:rsidR="00122FC0" w:rsidRPr="00231147" w:rsidRDefault="00122FC0" w:rsidP="00A972CB">
            <w:pPr>
              <w:pStyle w:val="Tabletext"/>
            </w:pPr>
          </w:p>
        </w:tc>
        <w:tc>
          <w:tcPr>
            <w:tcW w:w="1064" w:type="dxa"/>
            <w:shd w:val="clear" w:color="auto" w:fill="auto"/>
            <w:vAlign w:val="center"/>
          </w:tcPr>
          <w:p w14:paraId="77695350" w14:textId="77777777" w:rsidR="00122FC0" w:rsidRPr="00231147" w:rsidRDefault="00122FC0" w:rsidP="00A972CB">
            <w:pPr>
              <w:pStyle w:val="Tabletext"/>
            </w:pPr>
          </w:p>
        </w:tc>
        <w:tc>
          <w:tcPr>
            <w:tcW w:w="1050" w:type="dxa"/>
            <w:shd w:val="clear" w:color="auto" w:fill="auto"/>
            <w:vAlign w:val="center"/>
          </w:tcPr>
          <w:p w14:paraId="1EAE1D13" w14:textId="77777777" w:rsidR="00122FC0" w:rsidRPr="00231147" w:rsidRDefault="00122FC0" w:rsidP="00A972CB">
            <w:pPr>
              <w:pStyle w:val="Tabletext"/>
            </w:pPr>
          </w:p>
        </w:tc>
        <w:tc>
          <w:tcPr>
            <w:tcW w:w="1035" w:type="dxa"/>
            <w:shd w:val="clear" w:color="auto" w:fill="auto"/>
            <w:vAlign w:val="center"/>
          </w:tcPr>
          <w:p w14:paraId="189E22DE" w14:textId="77777777" w:rsidR="00122FC0" w:rsidRPr="00231147" w:rsidRDefault="00122FC0" w:rsidP="00A972CB">
            <w:pPr>
              <w:pStyle w:val="Tabletext"/>
            </w:pPr>
          </w:p>
        </w:tc>
        <w:tc>
          <w:tcPr>
            <w:tcW w:w="1050" w:type="dxa"/>
            <w:shd w:val="clear" w:color="auto" w:fill="auto"/>
            <w:vAlign w:val="center"/>
          </w:tcPr>
          <w:p w14:paraId="05AC64A3" w14:textId="77777777" w:rsidR="00122FC0" w:rsidRPr="00231147" w:rsidRDefault="00122FC0" w:rsidP="00A972CB">
            <w:pPr>
              <w:pStyle w:val="Tabletext"/>
            </w:pPr>
          </w:p>
        </w:tc>
        <w:tc>
          <w:tcPr>
            <w:tcW w:w="1050" w:type="dxa"/>
            <w:shd w:val="clear" w:color="auto" w:fill="auto"/>
            <w:vAlign w:val="center"/>
          </w:tcPr>
          <w:p w14:paraId="419D675B" w14:textId="77777777" w:rsidR="00122FC0" w:rsidRPr="00231147" w:rsidRDefault="00122FC0" w:rsidP="00A972CB">
            <w:pPr>
              <w:pStyle w:val="Tabletext"/>
            </w:pPr>
          </w:p>
        </w:tc>
        <w:tc>
          <w:tcPr>
            <w:tcW w:w="1106" w:type="dxa"/>
            <w:shd w:val="clear" w:color="auto" w:fill="auto"/>
            <w:vAlign w:val="center"/>
          </w:tcPr>
          <w:p w14:paraId="4E92D2FE" w14:textId="77777777" w:rsidR="00122FC0" w:rsidRPr="00231147" w:rsidRDefault="00122FC0" w:rsidP="00A972CB">
            <w:pPr>
              <w:pStyle w:val="Tabletext"/>
            </w:pPr>
          </w:p>
        </w:tc>
        <w:tc>
          <w:tcPr>
            <w:tcW w:w="1078" w:type="dxa"/>
            <w:shd w:val="clear" w:color="auto" w:fill="auto"/>
            <w:vAlign w:val="center"/>
          </w:tcPr>
          <w:p w14:paraId="71B5384E" w14:textId="77777777" w:rsidR="00122FC0" w:rsidRPr="00231147" w:rsidRDefault="00122FC0" w:rsidP="00A972CB">
            <w:pPr>
              <w:pStyle w:val="Tabletext"/>
            </w:pPr>
          </w:p>
        </w:tc>
        <w:tc>
          <w:tcPr>
            <w:tcW w:w="1049" w:type="dxa"/>
            <w:shd w:val="clear" w:color="auto" w:fill="auto"/>
            <w:vAlign w:val="center"/>
          </w:tcPr>
          <w:p w14:paraId="503E06F7" w14:textId="77777777" w:rsidR="00122FC0" w:rsidRPr="00231147" w:rsidRDefault="00122FC0" w:rsidP="00A972CB">
            <w:pPr>
              <w:pStyle w:val="Tabletext"/>
            </w:pPr>
          </w:p>
        </w:tc>
        <w:tc>
          <w:tcPr>
            <w:tcW w:w="1078" w:type="dxa"/>
            <w:shd w:val="clear" w:color="auto" w:fill="auto"/>
            <w:vAlign w:val="center"/>
          </w:tcPr>
          <w:p w14:paraId="769E0AAB" w14:textId="77777777" w:rsidR="00122FC0" w:rsidRPr="00231147" w:rsidRDefault="00122FC0" w:rsidP="00A972CB">
            <w:pPr>
              <w:pStyle w:val="Tabletext"/>
            </w:pPr>
          </w:p>
        </w:tc>
      </w:tr>
      <w:tr w:rsidR="00122FC0" w:rsidRPr="00231147" w14:paraId="43E2C171" w14:textId="77777777" w:rsidTr="00A35BAF">
        <w:tc>
          <w:tcPr>
            <w:tcW w:w="1134" w:type="dxa"/>
            <w:shd w:val="clear" w:color="auto" w:fill="auto"/>
          </w:tcPr>
          <w:p w14:paraId="771775F7" w14:textId="77777777" w:rsidR="00122FC0" w:rsidRPr="00231147" w:rsidRDefault="00122FC0" w:rsidP="00A972CB">
            <w:pPr>
              <w:pStyle w:val="Tabletext"/>
            </w:pPr>
            <w:r w:rsidRPr="00231147">
              <w:t>33</w:t>
            </w:r>
          </w:p>
        </w:tc>
        <w:tc>
          <w:tcPr>
            <w:tcW w:w="993" w:type="dxa"/>
            <w:shd w:val="clear" w:color="auto" w:fill="auto"/>
            <w:vAlign w:val="bottom"/>
          </w:tcPr>
          <w:p w14:paraId="5A1582C2" w14:textId="77777777" w:rsidR="00122FC0" w:rsidRPr="00231147" w:rsidRDefault="00122FC0" w:rsidP="00A972CB">
            <w:pPr>
              <w:pStyle w:val="Tabletext"/>
            </w:pPr>
            <w:r w:rsidRPr="00231147">
              <w:t>9.6457</w:t>
            </w:r>
          </w:p>
        </w:tc>
        <w:tc>
          <w:tcPr>
            <w:tcW w:w="1079" w:type="dxa"/>
            <w:shd w:val="clear" w:color="auto" w:fill="auto"/>
            <w:vAlign w:val="center"/>
          </w:tcPr>
          <w:p w14:paraId="06463A66" w14:textId="77777777" w:rsidR="00122FC0" w:rsidRPr="00231147" w:rsidRDefault="00122FC0" w:rsidP="00A972CB">
            <w:pPr>
              <w:pStyle w:val="Tabletext"/>
            </w:pPr>
          </w:p>
        </w:tc>
        <w:tc>
          <w:tcPr>
            <w:tcW w:w="1064" w:type="dxa"/>
            <w:shd w:val="clear" w:color="auto" w:fill="auto"/>
            <w:vAlign w:val="center"/>
          </w:tcPr>
          <w:p w14:paraId="4F3B2070" w14:textId="77777777" w:rsidR="00122FC0" w:rsidRPr="00231147" w:rsidRDefault="00122FC0" w:rsidP="00A972CB">
            <w:pPr>
              <w:pStyle w:val="Tabletext"/>
            </w:pPr>
          </w:p>
        </w:tc>
        <w:tc>
          <w:tcPr>
            <w:tcW w:w="1050" w:type="dxa"/>
            <w:shd w:val="clear" w:color="auto" w:fill="auto"/>
            <w:vAlign w:val="center"/>
          </w:tcPr>
          <w:p w14:paraId="2A584A2C" w14:textId="77777777" w:rsidR="00122FC0" w:rsidRPr="00231147" w:rsidRDefault="00122FC0" w:rsidP="00A972CB">
            <w:pPr>
              <w:pStyle w:val="Tabletext"/>
            </w:pPr>
          </w:p>
        </w:tc>
        <w:tc>
          <w:tcPr>
            <w:tcW w:w="1035" w:type="dxa"/>
            <w:shd w:val="clear" w:color="auto" w:fill="auto"/>
            <w:vAlign w:val="center"/>
          </w:tcPr>
          <w:p w14:paraId="18223987" w14:textId="77777777" w:rsidR="00122FC0" w:rsidRPr="00231147" w:rsidRDefault="00122FC0" w:rsidP="00A972CB">
            <w:pPr>
              <w:pStyle w:val="Tabletext"/>
            </w:pPr>
          </w:p>
        </w:tc>
        <w:tc>
          <w:tcPr>
            <w:tcW w:w="1050" w:type="dxa"/>
            <w:shd w:val="clear" w:color="auto" w:fill="auto"/>
            <w:vAlign w:val="center"/>
          </w:tcPr>
          <w:p w14:paraId="7405A4B7" w14:textId="77777777" w:rsidR="00122FC0" w:rsidRPr="00231147" w:rsidRDefault="00122FC0" w:rsidP="00A972CB">
            <w:pPr>
              <w:pStyle w:val="Tabletext"/>
            </w:pPr>
          </w:p>
        </w:tc>
        <w:tc>
          <w:tcPr>
            <w:tcW w:w="1050" w:type="dxa"/>
            <w:shd w:val="clear" w:color="auto" w:fill="auto"/>
            <w:vAlign w:val="center"/>
          </w:tcPr>
          <w:p w14:paraId="178CF4EC" w14:textId="77777777" w:rsidR="00122FC0" w:rsidRPr="00231147" w:rsidRDefault="00122FC0" w:rsidP="00A972CB">
            <w:pPr>
              <w:pStyle w:val="Tabletext"/>
            </w:pPr>
          </w:p>
        </w:tc>
        <w:tc>
          <w:tcPr>
            <w:tcW w:w="1106" w:type="dxa"/>
            <w:shd w:val="clear" w:color="auto" w:fill="auto"/>
            <w:vAlign w:val="center"/>
          </w:tcPr>
          <w:p w14:paraId="159CBFB4" w14:textId="77777777" w:rsidR="00122FC0" w:rsidRPr="00231147" w:rsidRDefault="00122FC0" w:rsidP="00A972CB">
            <w:pPr>
              <w:pStyle w:val="Tabletext"/>
            </w:pPr>
          </w:p>
        </w:tc>
        <w:tc>
          <w:tcPr>
            <w:tcW w:w="1078" w:type="dxa"/>
            <w:shd w:val="clear" w:color="auto" w:fill="auto"/>
            <w:vAlign w:val="center"/>
          </w:tcPr>
          <w:p w14:paraId="3973182F" w14:textId="77777777" w:rsidR="00122FC0" w:rsidRPr="00231147" w:rsidRDefault="00122FC0" w:rsidP="00A972CB">
            <w:pPr>
              <w:pStyle w:val="Tabletext"/>
            </w:pPr>
          </w:p>
        </w:tc>
        <w:tc>
          <w:tcPr>
            <w:tcW w:w="1049" w:type="dxa"/>
            <w:shd w:val="clear" w:color="auto" w:fill="auto"/>
            <w:vAlign w:val="center"/>
          </w:tcPr>
          <w:p w14:paraId="0F739AF8" w14:textId="77777777" w:rsidR="00122FC0" w:rsidRPr="00231147" w:rsidRDefault="00122FC0" w:rsidP="00A972CB">
            <w:pPr>
              <w:pStyle w:val="Tabletext"/>
            </w:pPr>
          </w:p>
        </w:tc>
        <w:tc>
          <w:tcPr>
            <w:tcW w:w="1078" w:type="dxa"/>
            <w:shd w:val="clear" w:color="auto" w:fill="auto"/>
            <w:vAlign w:val="center"/>
          </w:tcPr>
          <w:p w14:paraId="610CD20A" w14:textId="77777777" w:rsidR="00122FC0" w:rsidRPr="00231147" w:rsidRDefault="00122FC0" w:rsidP="00A972CB">
            <w:pPr>
              <w:pStyle w:val="Tabletext"/>
            </w:pPr>
          </w:p>
        </w:tc>
      </w:tr>
      <w:tr w:rsidR="00122FC0" w:rsidRPr="00231147" w14:paraId="107615C8" w14:textId="77777777" w:rsidTr="00A35BAF">
        <w:tc>
          <w:tcPr>
            <w:tcW w:w="1134" w:type="dxa"/>
            <w:shd w:val="clear" w:color="auto" w:fill="auto"/>
          </w:tcPr>
          <w:p w14:paraId="6D23F6E5" w14:textId="77777777" w:rsidR="00122FC0" w:rsidRPr="00231147" w:rsidRDefault="00122FC0" w:rsidP="00A972CB">
            <w:pPr>
              <w:pStyle w:val="Tabletext"/>
            </w:pPr>
            <w:r w:rsidRPr="00231147">
              <w:t>34</w:t>
            </w:r>
          </w:p>
        </w:tc>
        <w:tc>
          <w:tcPr>
            <w:tcW w:w="993" w:type="dxa"/>
            <w:shd w:val="clear" w:color="auto" w:fill="auto"/>
            <w:vAlign w:val="bottom"/>
          </w:tcPr>
          <w:p w14:paraId="17C3B025" w14:textId="77777777" w:rsidR="00122FC0" w:rsidRPr="00231147" w:rsidRDefault="00122FC0" w:rsidP="00A972CB">
            <w:pPr>
              <w:pStyle w:val="Tabletext"/>
            </w:pPr>
            <w:r w:rsidRPr="00231147">
              <w:t>9.8464</w:t>
            </w:r>
          </w:p>
        </w:tc>
        <w:tc>
          <w:tcPr>
            <w:tcW w:w="1079" w:type="dxa"/>
            <w:shd w:val="clear" w:color="auto" w:fill="auto"/>
            <w:vAlign w:val="center"/>
          </w:tcPr>
          <w:p w14:paraId="49494625" w14:textId="77777777" w:rsidR="00122FC0" w:rsidRPr="00231147" w:rsidRDefault="00122FC0" w:rsidP="00A972CB">
            <w:pPr>
              <w:pStyle w:val="Tabletext"/>
            </w:pPr>
          </w:p>
        </w:tc>
        <w:tc>
          <w:tcPr>
            <w:tcW w:w="1064" w:type="dxa"/>
            <w:shd w:val="clear" w:color="auto" w:fill="auto"/>
            <w:vAlign w:val="center"/>
          </w:tcPr>
          <w:p w14:paraId="1B14D6F4" w14:textId="77777777" w:rsidR="00122FC0" w:rsidRPr="00231147" w:rsidRDefault="00122FC0" w:rsidP="00A972CB">
            <w:pPr>
              <w:pStyle w:val="Tabletext"/>
            </w:pPr>
          </w:p>
        </w:tc>
        <w:tc>
          <w:tcPr>
            <w:tcW w:w="1050" w:type="dxa"/>
            <w:shd w:val="clear" w:color="auto" w:fill="auto"/>
            <w:vAlign w:val="center"/>
          </w:tcPr>
          <w:p w14:paraId="09871C7F" w14:textId="77777777" w:rsidR="00122FC0" w:rsidRPr="00231147" w:rsidRDefault="00122FC0" w:rsidP="00A972CB">
            <w:pPr>
              <w:pStyle w:val="Tabletext"/>
            </w:pPr>
          </w:p>
        </w:tc>
        <w:tc>
          <w:tcPr>
            <w:tcW w:w="1035" w:type="dxa"/>
            <w:shd w:val="clear" w:color="auto" w:fill="auto"/>
            <w:vAlign w:val="center"/>
          </w:tcPr>
          <w:p w14:paraId="1F5CDD0D" w14:textId="77777777" w:rsidR="00122FC0" w:rsidRPr="00231147" w:rsidRDefault="00122FC0" w:rsidP="00A972CB">
            <w:pPr>
              <w:pStyle w:val="Tabletext"/>
            </w:pPr>
          </w:p>
        </w:tc>
        <w:tc>
          <w:tcPr>
            <w:tcW w:w="1050" w:type="dxa"/>
            <w:shd w:val="clear" w:color="auto" w:fill="auto"/>
            <w:vAlign w:val="center"/>
          </w:tcPr>
          <w:p w14:paraId="4898F5F1" w14:textId="77777777" w:rsidR="00122FC0" w:rsidRPr="00231147" w:rsidRDefault="00122FC0" w:rsidP="00A972CB">
            <w:pPr>
              <w:pStyle w:val="Tabletext"/>
            </w:pPr>
          </w:p>
        </w:tc>
        <w:tc>
          <w:tcPr>
            <w:tcW w:w="1050" w:type="dxa"/>
            <w:shd w:val="clear" w:color="auto" w:fill="auto"/>
            <w:vAlign w:val="center"/>
          </w:tcPr>
          <w:p w14:paraId="2F1FFD90" w14:textId="77777777" w:rsidR="00122FC0" w:rsidRPr="00231147" w:rsidRDefault="00122FC0" w:rsidP="00A972CB">
            <w:pPr>
              <w:pStyle w:val="Tabletext"/>
            </w:pPr>
          </w:p>
        </w:tc>
        <w:tc>
          <w:tcPr>
            <w:tcW w:w="1106" w:type="dxa"/>
            <w:shd w:val="clear" w:color="auto" w:fill="auto"/>
            <w:vAlign w:val="center"/>
          </w:tcPr>
          <w:p w14:paraId="794F3D13" w14:textId="77777777" w:rsidR="00122FC0" w:rsidRPr="00231147" w:rsidRDefault="00122FC0" w:rsidP="00A972CB">
            <w:pPr>
              <w:pStyle w:val="Tabletext"/>
            </w:pPr>
          </w:p>
        </w:tc>
        <w:tc>
          <w:tcPr>
            <w:tcW w:w="1078" w:type="dxa"/>
            <w:shd w:val="clear" w:color="auto" w:fill="auto"/>
            <w:vAlign w:val="center"/>
          </w:tcPr>
          <w:p w14:paraId="6FE6F1D8" w14:textId="77777777" w:rsidR="00122FC0" w:rsidRPr="00231147" w:rsidRDefault="00122FC0" w:rsidP="00A972CB">
            <w:pPr>
              <w:pStyle w:val="Tabletext"/>
            </w:pPr>
          </w:p>
        </w:tc>
        <w:tc>
          <w:tcPr>
            <w:tcW w:w="1049" w:type="dxa"/>
            <w:shd w:val="clear" w:color="auto" w:fill="auto"/>
            <w:vAlign w:val="center"/>
          </w:tcPr>
          <w:p w14:paraId="09D8D3B3" w14:textId="77777777" w:rsidR="00122FC0" w:rsidRPr="00231147" w:rsidRDefault="00122FC0" w:rsidP="00A972CB">
            <w:pPr>
              <w:pStyle w:val="Tabletext"/>
            </w:pPr>
          </w:p>
        </w:tc>
        <w:tc>
          <w:tcPr>
            <w:tcW w:w="1078" w:type="dxa"/>
            <w:shd w:val="clear" w:color="auto" w:fill="auto"/>
            <w:vAlign w:val="center"/>
          </w:tcPr>
          <w:p w14:paraId="5E3E209D" w14:textId="77777777" w:rsidR="00122FC0" w:rsidRPr="00231147" w:rsidRDefault="00122FC0" w:rsidP="00A972CB">
            <w:pPr>
              <w:pStyle w:val="Tabletext"/>
            </w:pPr>
          </w:p>
        </w:tc>
      </w:tr>
      <w:tr w:rsidR="00122FC0" w:rsidRPr="00231147" w14:paraId="378D092E" w14:textId="77777777" w:rsidTr="00A35BAF">
        <w:tc>
          <w:tcPr>
            <w:tcW w:w="1134" w:type="dxa"/>
            <w:shd w:val="clear" w:color="auto" w:fill="auto"/>
          </w:tcPr>
          <w:p w14:paraId="1D2E5EF8" w14:textId="77777777" w:rsidR="00122FC0" w:rsidRPr="00231147" w:rsidRDefault="00122FC0" w:rsidP="00A972CB">
            <w:pPr>
              <w:pStyle w:val="Tabletext"/>
            </w:pPr>
            <w:r w:rsidRPr="00231147">
              <w:t>35</w:t>
            </w:r>
          </w:p>
        </w:tc>
        <w:tc>
          <w:tcPr>
            <w:tcW w:w="993" w:type="dxa"/>
            <w:shd w:val="clear" w:color="auto" w:fill="auto"/>
            <w:vAlign w:val="bottom"/>
          </w:tcPr>
          <w:p w14:paraId="16FE043F" w14:textId="77777777" w:rsidR="00122FC0" w:rsidRPr="00231147" w:rsidRDefault="00122FC0" w:rsidP="00A972CB">
            <w:pPr>
              <w:pStyle w:val="Tabletext"/>
            </w:pPr>
            <w:r w:rsidRPr="00231147">
              <w:t>10.0507</w:t>
            </w:r>
          </w:p>
        </w:tc>
        <w:tc>
          <w:tcPr>
            <w:tcW w:w="1079" w:type="dxa"/>
            <w:shd w:val="clear" w:color="auto" w:fill="auto"/>
            <w:vAlign w:val="center"/>
          </w:tcPr>
          <w:p w14:paraId="29F5A88C" w14:textId="77777777" w:rsidR="00122FC0" w:rsidRPr="00231147" w:rsidRDefault="00122FC0" w:rsidP="00A972CB">
            <w:pPr>
              <w:pStyle w:val="Tabletext"/>
            </w:pPr>
          </w:p>
        </w:tc>
        <w:tc>
          <w:tcPr>
            <w:tcW w:w="1064" w:type="dxa"/>
            <w:shd w:val="clear" w:color="auto" w:fill="auto"/>
            <w:vAlign w:val="center"/>
          </w:tcPr>
          <w:p w14:paraId="504FDD86" w14:textId="77777777" w:rsidR="00122FC0" w:rsidRPr="00231147" w:rsidRDefault="00122FC0" w:rsidP="00A972CB">
            <w:pPr>
              <w:pStyle w:val="Tabletext"/>
            </w:pPr>
          </w:p>
        </w:tc>
        <w:tc>
          <w:tcPr>
            <w:tcW w:w="1050" w:type="dxa"/>
            <w:shd w:val="clear" w:color="auto" w:fill="auto"/>
            <w:vAlign w:val="center"/>
          </w:tcPr>
          <w:p w14:paraId="22F22F47" w14:textId="77777777" w:rsidR="00122FC0" w:rsidRPr="00231147" w:rsidRDefault="00122FC0" w:rsidP="00A972CB">
            <w:pPr>
              <w:pStyle w:val="Tabletext"/>
            </w:pPr>
          </w:p>
        </w:tc>
        <w:tc>
          <w:tcPr>
            <w:tcW w:w="1035" w:type="dxa"/>
            <w:shd w:val="clear" w:color="auto" w:fill="auto"/>
            <w:vAlign w:val="center"/>
          </w:tcPr>
          <w:p w14:paraId="400C8937" w14:textId="77777777" w:rsidR="00122FC0" w:rsidRPr="00231147" w:rsidRDefault="00122FC0" w:rsidP="00A972CB">
            <w:pPr>
              <w:pStyle w:val="Tabletext"/>
            </w:pPr>
          </w:p>
        </w:tc>
        <w:tc>
          <w:tcPr>
            <w:tcW w:w="1050" w:type="dxa"/>
            <w:shd w:val="clear" w:color="auto" w:fill="auto"/>
            <w:vAlign w:val="center"/>
          </w:tcPr>
          <w:p w14:paraId="3BF8D554" w14:textId="77777777" w:rsidR="00122FC0" w:rsidRPr="00231147" w:rsidRDefault="00122FC0" w:rsidP="00A972CB">
            <w:pPr>
              <w:pStyle w:val="Tabletext"/>
            </w:pPr>
          </w:p>
        </w:tc>
        <w:tc>
          <w:tcPr>
            <w:tcW w:w="1050" w:type="dxa"/>
            <w:shd w:val="clear" w:color="auto" w:fill="auto"/>
            <w:vAlign w:val="center"/>
          </w:tcPr>
          <w:p w14:paraId="541CC2E5" w14:textId="77777777" w:rsidR="00122FC0" w:rsidRPr="00231147" w:rsidRDefault="00122FC0" w:rsidP="00A972CB">
            <w:pPr>
              <w:pStyle w:val="Tabletext"/>
            </w:pPr>
          </w:p>
        </w:tc>
        <w:tc>
          <w:tcPr>
            <w:tcW w:w="1106" w:type="dxa"/>
            <w:shd w:val="clear" w:color="auto" w:fill="auto"/>
            <w:vAlign w:val="center"/>
          </w:tcPr>
          <w:p w14:paraId="6E6D9AB0" w14:textId="77777777" w:rsidR="00122FC0" w:rsidRPr="00231147" w:rsidRDefault="00122FC0" w:rsidP="00A972CB">
            <w:pPr>
              <w:pStyle w:val="Tabletext"/>
            </w:pPr>
          </w:p>
        </w:tc>
        <w:tc>
          <w:tcPr>
            <w:tcW w:w="1078" w:type="dxa"/>
            <w:shd w:val="clear" w:color="auto" w:fill="auto"/>
            <w:vAlign w:val="center"/>
          </w:tcPr>
          <w:p w14:paraId="7DD4476C" w14:textId="77777777" w:rsidR="00122FC0" w:rsidRPr="00231147" w:rsidRDefault="00122FC0" w:rsidP="00A972CB">
            <w:pPr>
              <w:pStyle w:val="Tabletext"/>
            </w:pPr>
          </w:p>
        </w:tc>
        <w:tc>
          <w:tcPr>
            <w:tcW w:w="1049" w:type="dxa"/>
            <w:shd w:val="clear" w:color="auto" w:fill="auto"/>
            <w:vAlign w:val="center"/>
          </w:tcPr>
          <w:p w14:paraId="53C4F33E" w14:textId="77777777" w:rsidR="00122FC0" w:rsidRPr="00231147" w:rsidRDefault="00122FC0" w:rsidP="00A972CB">
            <w:pPr>
              <w:pStyle w:val="Tabletext"/>
            </w:pPr>
          </w:p>
        </w:tc>
        <w:tc>
          <w:tcPr>
            <w:tcW w:w="1078" w:type="dxa"/>
            <w:shd w:val="clear" w:color="auto" w:fill="auto"/>
            <w:vAlign w:val="center"/>
          </w:tcPr>
          <w:p w14:paraId="45B478D9" w14:textId="77777777" w:rsidR="00122FC0" w:rsidRPr="00231147" w:rsidRDefault="00122FC0" w:rsidP="00A972CB">
            <w:pPr>
              <w:pStyle w:val="Tabletext"/>
            </w:pPr>
          </w:p>
        </w:tc>
      </w:tr>
      <w:tr w:rsidR="00122FC0" w:rsidRPr="00231147" w14:paraId="6246F12F" w14:textId="77777777" w:rsidTr="00A35BAF">
        <w:tc>
          <w:tcPr>
            <w:tcW w:w="1134" w:type="dxa"/>
            <w:shd w:val="clear" w:color="auto" w:fill="auto"/>
          </w:tcPr>
          <w:p w14:paraId="38A5F637" w14:textId="77777777" w:rsidR="00122FC0" w:rsidRPr="00231147" w:rsidRDefault="00122FC0" w:rsidP="00A972CB">
            <w:pPr>
              <w:pStyle w:val="Tabletext"/>
            </w:pPr>
            <w:r w:rsidRPr="00231147">
              <w:t>36</w:t>
            </w:r>
          </w:p>
        </w:tc>
        <w:tc>
          <w:tcPr>
            <w:tcW w:w="993" w:type="dxa"/>
            <w:shd w:val="clear" w:color="auto" w:fill="auto"/>
            <w:vAlign w:val="bottom"/>
          </w:tcPr>
          <w:p w14:paraId="51E360EA" w14:textId="77777777" w:rsidR="00122FC0" w:rsidRPr="00231147" w:rsidRDefault="00122FC0" w:rsidP="00A972CB">
            <w:pPr>
              <w:pStyle w:val="Tabletext"/>
            </w:pPr>
            <w:r w:rsidRPr="00231147">
              <w:t>10.2583</w:t>
            </w:r>
          </w:p>
        </w:tc>
        <w:tc>
          <w:tcPr>
            <w:tcW w:w="1079" w:type="dxa"/>
            <w:shd w:val="clear" w:color="auto" w:fill="auto"/>
            <w:vAlign w:val="center"/>
          </w:tcPr>
          <w:p w14:paraId="1B09CF0C" w14:textId="77777777" w:rsidR="00122FC0" w:rsidRPr="00231147" w:rsidRDefault="00122FC0" w:rsidP="00A972CB">
            <w:pPr>
              <w:pStyle w:val="Tabletext"/>
            </w:pPr>
          </w:p>
        </w:tc>
        <w:tc>
          <w:tcPr>
            <w:tcW w:w="1064" w:type="dxa"/>
            <w:shd w:val="clear" w:color="auto" w:fill="auto"/>
            <w:vAlign w:val="center"/>
          </w:tcPr>
          <w:p w14:paraId="6258B143" w14:textId="77777777" w:rsidR="00122FC0" w:rsidRPr="00231147" w:rsidRDefault="00122FC0" w:rsidP="00A972CB">
            <w:pPr>
              <w:pStyle w:val="Tabletext"/>
            </w:pPr>
          </w:p>
        </w:tc>
        <w:tc>
          <w:tcPr>
            <w:tcW w:w="1050" w:type="dxa"/>
            <w:shd w:val="clear" w:color="auto" w:fill="auto"/>
            <w:vAlign w:val="center"/>
          </w:tcPr>
          <w:p w14:paraId="7F953020" w14:textId="77777777" w:rsidR="00122FC0" w:rsidRPr="00231147" w:rsidRDefault="00122FC0" w:rsidP="00A972CB">
            <w:pPr>
              <w:pStyle w:val="Tabletext"/>
            </w:pPr>
          </w:p>
        </w:tc>
        <w:tc>
          <w:tcPr>
            <w:tcW w:w="1035" w:type="dxa"/>
            <w:shd w:val="clear" w:color="auto" w:fill="auto"/>
            <w:vAlign w:val="center"/>
          </w:tcPr>
          <w:p w14:paraId="19644532" w14:textId="77777777" w:rsidR="00122FC0" w:rsidRPr="00231147" w:rsidRDefault="00122FC0" w:rsidP="00A972CB">
            <w:pPr>
              <w:pStyle w:val="Tabletext"/>
            </w:pPr>
          </w:p>
        </w:tc>
        <w:tc>
          <w:tcPr>
            <w:tcW w:w="1050" w:type="dxa"/>
            <w:shd w:val="clear" w:color="auto" w:fill="auto"/>
            <w:vAlign w:val="center"/>
          </w:tcPr>
          <w:p w14:paraId="36BF5586" w14:textId="77777777" w:rsidR="00122FC0" w:rsidRPr="00231147" w:rsidRDefault="00122FC0" w:rsidP="00A972CB">
            <w:pPr>
              <w:pStyle w:val="Tabletext"/>
            </w:pPr>
          </w:p>
        </w:tc>
        <w:tc>
          <w:tcPr>
            <w:tcW w:w="1050" w:type="dxa"/>
            <w:shd w:val="clear" w:color="auto" w:fill="auto"/>
            <w:vAlign w:val="center"/>
          </w:tcPr>
          <w:p w14:paraId="6540BEA8" w14:textId="77777777" w:rsidR="00122FC0" w:rsidRPr="00231147" w:rsidRDefault="00122FC0" w:rsidP="00A972CB">
            <w:pPr>
              <w:pStyle w:val="Tabletext"/>
            </w:pPr>
          </w:p>
        </w:tc>
        <w:tc>
          <w:tcPr>
            <w:tcW w:w="1106" w:type="dxa"/>
            <w:shd w:val="clear" w:color="auto" w:fill="auto"/>
            <w:vAlign w:val="center"/>
          </w:tcPr>
          <w:p w14:paraId="7FDF3015" w14:textId="77777777" w:rsidR="00122FC0" w:rsidRPr="00231147" w:rsidRDefault="00122FC0" w:rsidP="00A972CB">
            <w:pPr>
              <w:pStyle w:val="Tabletext"/>
            </w:pPr>
          </w:p>
        </w:tc>
        <w:tc>
          <w:tcPr>
            <w:tcW w:w="1078" w:type="dxa"/>
            <w:shd w:val="clear" w:color="auto" w:fill="auto"/>
            <w:vAlign w:val="center"/>
          </w:tcPr>
          <w:p w14:paraId="30449BE7" w14:textId="77777777" w:rsidR="00122FC0" w:rsidRPr="00231147" w:rsidRDefault="00122FC0" w:rsidP="00A972CB">
            <w:pPr>
              <w:pStyle w:val="Tabletext"/>
            </w:pPr>
          </w:p>
        </w:tc>
        <w:tc>
          <w:tcPr>
            <w:tcW w:w="1049" w:type="dxa"/>
            <w:shd w:val="clear" w:color="auto" w:fill="auto"/>
            <w:vAlign w:val="center"/>
          </w:tcPr>
          <w:p w14:paraId="531DB393" w14:textId="77777777" w:rsidR="00122FC0" w:rsidRPr="00231147" w:rsidRDefault="00122FC0" w:rsidP="00A972CB">
            <w:pPr>
              <w:pStyle w:val="Tabletext"/>
            </w:pPr>
          </w:p>
        </w:tc>
        <w:tc>
          <w:tcPr>
            <w:tcW w:w="1078" w:type="dxa"/>
            <w:shd w:val="clear" w:color="auto" w:fill="auto"/>
            <w:vAlign w:val="center"/>
          </w:tcPr>
          <w:p w14:paraId="357EF342" w14:textId="77777777" w:rsidR="00122FC0" w:rsidRPr="00231147" w:rsidRDefault="00122FC0" w:rsidP="00A972CB">
            <w:pPr>
              <w:pStyle w:val="Tabletext"/>
            </w:pPr>
          </w:p>
        </w:tc>
      </w:tr>
      <w:tr w:rsidR="00122FC0" w:rsidRPr="00231147" w14:paraId="6C1D4D2E" w14:textId="77777777" w:rsidTr="00A35BAF">
        <w:tc>
          <w:tcPr>
            <w:tcW w:w="1134" w:type="dxa"/>
            <w:shd w:val="clear" w:color="auto" w:fill="auto"/>
          </w:tcPr>
          <w:p w14:paraId="569F797B" w14:textId="77777777" w:rsidR="00122FC0" w:rsidRPr="00231147" w:rsidRDefault="00122FC0" w:rsidP="00A972CB">
            <w:pPr>
              <w:pStyle w:val="Tabletext"/>
            </w:pPr>
            <w:r w:rsidRPr="00231147">
              <w:t>37</w:t>
            </w:r>
          </w:p>
        </w:tc>
        <w:tc>
          <w:tcPr>
            <w:tcW w:w="993" w:type="dxa"/>
            <w:shd w:val="clear" w:color="auto" w:fill="auto"/>
            <w:vAlign w:val="bottom"/>
          </w:tcPr>
          <w:p w14:paraId="3F04429E" w14:textId="77777777" w:rsidR="00122FC0" w:rsidRPr="00231147" w:rsidRDefault="00122FC0" w:rsidP="00A972CB">
            <w:pPr>
              <w:pStyle w:val="Tabletext"/>
            </w:pPr>
            <w:r w:rsidRPr="00231147">
              <w:t>10.4696</w:t>
            </w:r>
          </w:p>
        </w:tc>
        <w:tc>
          <w:tcPr>
            <w:tcW w:w="1079" w:type="dxa"/>
            <w:shd w:val="clear" w:color="auto" w:fill="auto"/>
            <w:vAlign w:val="center"/>
          </w:tcPr>
          <w:p w14:paraId="217C868F" w14:textId="77777777" w:rsidR="00122FC0" w:rsidRPr="00231147" w:rsidRDefault="00122FC0" w:rsidP="00A972CB">
            <w:pPr>
              <w:pStyle w:val="Tabletext"/>
            </w:pPr>
          </w:p>
        </w:tc>
        <w:tc>
          <w:tcPr>
            <w:tcW w:w="1064" w:type="dxa"/>
            <w:shd w:val="clear" w:color="auto" w:fill="auto"/>
            <w:vAlign w:val="center"/>
          </w:tcPr>
          <w:p w14:paraId="4142E9A6" w14:textId="77777777" w:rsidR="00122FC0" w:rsidRPr="00231147" w:rsidRDefault="00122FC0" w:rsidP="00A972CB">
            <w:pPr>
              <w:pStyle w:val="Tabletext"/>
            </w:pPr>
          </w:p>
        </w:tc>
        <w:tc>
          <w:tcPr>
            <w:tcW w:w="1050" w:type="dxa"/>
            <w:shd w:val="clear" w:color="auto" w:fill="auto"/>
            <w:vAlign w:val="center"/>
          </w:tcPr>
          <w:p w14:paraId="3F0A6D01" w14:textId="77777777" w:rsidR="00122FC0" w:rsidRPr="00231147" w:rsidRDefault="00122FC0" w:rsidP="00A972CB">
            <w:pPr>
              <w:pStyle w:val="Tabletext"/>
            </w:pPr>
          </w:p>
        </w:tc>
        <w:tc>
          <w:tcPr>
            <w:tcW w:w="1035" w:type="dxa"/>
            <w:shd w:val="clear" w:color="auto" w:fill="auto"/>
            <w:vAlign w:val="center"/>
          </w:tcPr>
          <w:p w14:paraId="0E04A831" w14:textId="77777777" w:rsidR="00122FC0" w:rsidRPr="00231147" w:rsidRDefault="00122FC0" w:rsidP="00A972CB">
            <w:pPr>
              <w:pStyle w:val="Tabletext"/>
            </w:pPr>
          </w:p>
        </w:tc>
        <w:tc>
          <w:tcPr>
            <w:tcW w:w="1050" w:type="dxa"/>
            <w:shd w:val="clear" w:color="auto" w:fill="auto"/>
            <w:vAlign w:val="center"/>
          </w:tcPr>
          <w:p w14:paraId="63B517B2" w14:textId="77777777" w:rsidR="00122FC0" w:rsidRPr="00231147" w:rsidRDefault="00122FC0" w:rsidP="00A972CB">
            <w:pPr>
              <w:pStyle w:val="Tabletext"/>
            </w:pPr>
          </w:p>
        </w:tc>
        <w:tc>
          <w:tcPr>
            <w:tcW w:w="1050" w:type="dxa"/>
            <w:shd w:val="clear" w:color="auto" w:fill="auto"/>
            <w:vAlign w:val="center"/>
          </w:tcPr>
          <w:p w14:paraId="355AF4D6" w14:textId="77777777" w:rsidR="00122FC0" w:rsidRPr="00231147" w:rsidRDefault="00122FC0" w:rsidP="00A972CB">
            <w:pPr>
              <w:pStyle w:val="Tabletext"/>
            </w:pPr>
          </w:p>
        </w:tc>
        <w:tc>
          <w:tcPr>
            <w:tcW w:w="1106" w:type="dxa"/>
            <w:shd w:val="clear" w:color="auto" w:fill="auto"/>
            <w:vAlign w:val="center"/>
          </w:tcPr>
          <w:p w14:paraId="7D6F822A" w14:textId="77777777" w:rsidR="00122FC0" w:rsidRPr="00231147" w:rsidRDefault="00122FC0" w:rsidP="00A972CB">
            <w:pPr>
              <w:pStyle w:val="Tabletext"/>
            </w:pPr>
          </w:p>
        </w:tc>
        <w:tc>
          <w:tcPr>
            <w:tcW w:w="1078" w:type="dxa"/>
            <w:shd w:val="clear" w:color="auto" w:fill="auto"/>
            <w:vAlign w:val="center"/>
          </w:tcPr>
          <w:p w14:paraId="39E18FF3" w14:textId="77777777" w:rsidR="00122FC0" w:rsidRPr="00231147" w:rsidRDefault="00122FC0" w:rsidP="00A972CB">
            <w:pPr>
              <w:pStyle w:val="Tabletext"/>
            </w:pPr>
          </w:p>
        </w:tc>
        <w:tc>
          <w:tcPr>
            <w:tcW w:w="1049" w:type="dxa"/>
            <w:shd w:val="clear" w:color="auto" w:fill="auto"/>
            <w:vAlign w:val="center"/>
          </w:tcPr>
          <w:p w14:paraId="1D5C3F83" w14:textId="77777777" w:rsidR="00122FC0" w:rsidRPr="00231147" w:rsidRDefault="00122FC0" w:rsidP="00A972CB">
            <w:pPr>
              <w:pStyle w:val="Tabletext"/>
            </w:pPr>
          </w:p>
        </w:tc>
        <w:tc>
          <w:tcPr>
            <w:tcW w:w="1078" w:type="dxa"/>
            <w:shd w:val="clear" w:color="auto" w:fill="auto"/>
            <w:vAlign w:val="center"/>
          </w:tcPr>
          <w:p w14:paraId="76FD3D15" w14:textId="77777777" w:rsidR="00122FC0" w:rsidRPr="00231147" w:rsidRDefault="00122FC0" w:rsidP="00A972CB">
            <w:pPr>
              <w:pStyle w:val="Tabletext"/>
            </w:pPr>
          </w:p>
        </w:tc>
      </w:tr>
      <w:tr w:rsidR="00122FC0" w:rsidRPr="00231147" w14:paraId="30A8A4FD" w14:textId="77777777" w:rsidTr="00A35BAF">
        <w:tc>
          <w:tcPr>
            <w:tcW w:w="1134" w:type="dxa"/>
            <w:shd w:val="clear" w:color="auto" w:fill="auto"/>
          </w:tcPr>
          <w:p w14:paraId="3B26D5F9" w14:textId="77777777" w:rsidR="00122FC0" w:rsidRPr="00231147" w:rsidRDefault="00122FC0" w:rsidP="00A972CB">
            <w:pPr>
              <w:pStyle w:val="Tabletext"/>
            </w:pPr>
            <w:r w:rsidRPr="00231147">
              <w:t>38</w:t>
            </w:r>
          </w:p>
        </w:tc>
        <w:tc>
          <w:tcPr>
            <w:tcW w:w="993" w:type="dxa"/>
            <w:shd w:val="clear" w:color="auto" w:fill="auto"/>
            <w:vAlign w:val="bottom"/>
          </w:tcPr>
          <w:p w14:paraId="5BEB7976" w14:textId="77777777" w:rsidR="00122FC0" w:rsidRPr="00231147" w:rsidRDefault="00122FC0" w:rsidP="00A972CB">
            <w:pPr>
              <w:pStyle w:val="Tabletext"/>
            </w:pPr>
            <w:r w:rsidRPr="00231147">
              <w:t>10.6847</w:t>
            </w:r>
          </w:p>
        </w:tc>
        <w:tc>
          <w:tcPr>
            <w:tcW w:w="1079" w:type="dxa"/>
            <w:shd w:val="clear" w:color="auto" w:fill="auto"/>
            <w:vAlign w:val="center"/>
          </w:tcPr>
          <w:p w14:paraId="739F930F" w14:textId="77777777" w:rsidR="00122FC0" w:rsidRPr="00231147" w:rsidRDefault="00122FC0" w:rsidP="00A972CB">
            <w:pPr>
              <w:pStyle w:val="Tabletext"/>
            </w:pPr>
          </w:p>
        </w:tc>
        <w:tc>
          <w:tcPr>
            <w:tcW w:w="1064" w:type="dxa"/>
            <w:shd w:val="clear" w:color="auto" w:fill="auto"/>
            <w:vAlign w:val="center"/>
          </w:tcPr>
          <w:p w14:paraId="4BD99591" w14:textId="77777777" w:rsidR="00122FC0" w:rsidRPr="00231147" w:rsidRDefault="00122FC0" w:rsidP="00A972CB">
            <w:pPr>
              <w:pStyle w:val="Tabletext"/>
            </w:pPr>
          </w:p>
        </w:tc>
        <w:tc>
          <w:tcPr>
            <w:tcW w:w="1050" w:type="dxa"/>
            <w:shd w:val="clear" w:color="auto" w:fill="auto"/>
            <w:vAlign w:val="center"/>
          </w:tcPr>
          <w:p w14:paraId="754BC3E6" w14:textId="77777777" w:rsidR="00122FC0" w:rsidRPr="00231147" w:rsidRDefault="00122FC0" w:rsidP="00A972CB">
            <w:pPr>
              <w:pStyle w:val="Tabletext"/>
            </w:pPr>
          </w:p>
        </w:tc>
        <w:tc>
          <w:tcPr>
            <w:tcW w:w="1035" w:type="dxa"/>
            <w:shd w:val="clear" w:color="auto" w:fill="auto"/>
            <w:vAlign w:val="center"/>
          </w:tcPr>
          <w:p w14:paraId="76A741CB" w14:textId="77777777" w:rsidR="00122FC0" w:rsidRPr="00231147" w:rsidRDefault="00122FC0" w:rsidP="00A972CB">
            <w:pPr>
              <w:pStyle w:val="Tabletext"/>
            </w:pPr>
          </w:p>
        </w:tc>
        <w:tc>
          <w:tcPr>
            <w:tcW w:w="1050" w:type="dxa"/>
            <w:shd w:val="clear" w:color="auto" w:fill="auto"/>
            <w:vAlign w:val="center"/>
          </w:tcPr>
          <w:p w14:paraId="0993F0AD" w14:textId="77777777" w:rsidR="00122FC0" w:rsidRPr="00231147" w:rsidRDefault="00122FC0" w:rsidP="00A972CB">
            <w:pPr>
              <w:pStyle w:val="Tabletext"/>
            </w:pPr>
          </w:p>
        </w:tc>
        <w:tc>
          <w:tcPr>
            <w:tcW w:w="1050" w:type="dxa"/>
            <w:shd w:val="clear" w:color="auto" w:fill="auto"/>
            <w:vAlign w:val="center"/>
          </w:tcPr>
          <w:p w14:paraId="0B84CDEE" w14:textId="77777777" w:rsidR="00122FC0" w:rsidRPr="00231147" w:rsidRDefault="00122FC0" w:rsidP="00A972CB">
            <w:pPr>
              <w:pStyle w:val="Tabletext"/>
            </w:pPr>
          </w:p>
        </w:tc>
        <w:tc>
          <w:tcPr>
            <w:tcW w:w="1106" w:type="dxa"/>
            <w:shd w:val="clear" w:color="auto" w:fill="auto"/>
            <w:vAlign w:val="center"/>
          </w:tcPr>
          <w:p w14:paraId="00DCD5F7" w14:textId="77777777" w:rsidR="00122FC0" w:rsidRPr="00231147" w:rsidRDefault="00122FC0" w:rsidP="00A972CB">
            <w:pPr>
              <w:pStyle w:val="Tabletext"/>
            </w:pPr>
          </w:p>
        </w:tc>
        <w:tc>
          <w:tcPr>
            <w:tcW w:w="1078" w:type="dxa"/>
            <w:shd w:val="clear" w:color="auto" w:fill="auto"/>
            <w:vAlign w:val="center"/>
          </w:tcPr>
          <w:p w14:paraId="3309288B" w14:textId="77777777" w:rsidR="00122FC0" w:rsidRPr="00231147" w:rsidRDefault="00122FC0" w:rsidP="00A972CB">
            <w:pPr>
              <w:pStyle w:val="Tabletext"/>
            </w:pPr>
          </w:p>
        </w:tc>
        <w:tc>
          <w:tcPr>
            <w:tcW w:w="1049" w:type="dxa"/>
            <w:shd w:val="clear" w:color="auto" w:fill="auto"/>
            <w:vAlign w:val="center"/>
          </w:tcPr>
          <w:p w14:paraId="01651EBD" w14:textId="77777777" w:rsidR="00122FC0" w:rsidRPr="00231147" w:rsidRDefault="00122FC0" w:rsidP="00A972CB">
            <w:pPr>
              <w:pStyle w:val="Tabletext"/>
            </w:pPr>
          </w:p>
        </w:tc>
        <w:tc>
          <w:tcPr>
            <w:tcW w:w="1078" w:type="dxa"/>
            <w:shd w:val="clear" w:color="auto" w:fill="auto"/>
            <w:vAlign w:val="center"/>
          </w:tcPr>
          <w:p w14:paraId="1F58E728" w14:textId="77777777" w:rsidR="00122FC0" w:rsidRPr="00231147" w:rsidRDefault="00122FC0" w:rsidP="00A972CB">
            <w:pPr>
              <w:pStyle w:val="Tabletext"/>
            </w:pPr>
          </w:p>
        </w:tc>
      </w:tr>
      <w:tr w:rsidR="00122FC0" w:rsidRPr="00231147" w14:paraId="709D60B7" w14:textId="77777777" w:rsidTr="00A35BAF">
        <w:tc>
          <w:tcPr>
            <w:tcW w:w="1134" w:type="dxa"/>
            <w:shd w:val="clear" w:color="auto" w:fill="auto"/>
          </w:tcPr>
          <w:p w14:paraId="50CE5520" w14:textId="77777777" w:rsidR="00122FC0" w:rsidRPr="00231147" w:rsidRDefault="00122FC0" w:rsidP="00A972CB">
            <w:pPr>
              <w:pStyle w:val="Tabletext"/>
            </w:pPr>
            <w:r w:rsidRPr="00231147">
              <w:t>39</w:t>
            </w:r>
          </w:p>
        </w:tc>
        <w:tc>
          <w:tcPr>
            <w:tcW w:w="993" w:type="dxa"/>
            <w:shd w:val="clear" w:color="auto" w:fill="auto"/>
            <w:vAlign w:val="bottom"/>
          </w:tcPr>
          <w:p w14:paraId="16A496F3" w14:textId="77777777" w:rsidR="00122FC0" w:rsidRPr="00231147" w:rsidRDefault="00122FC0" w:rsidP="00A972CB">
            <w:pPr>
              <w:pStyle w:val="Tabletext"/>
            </w:pPr>
            <w:r w:rsidRPr="00231147">
              <w:t>10.9033</w:t>
            </w:r>
          </w:p>
        </w:tc>
        <w:tc>
          <w:tcPr>
            <w:tcW w:w="1079" w:type="dxa"/>
            <w:shd w:val="clear" w:color="auto" w:fill="auto"/>
            <w:vAlign w:val="center"/>
          </w:tcPr>
          <w:p w14:paraId="433FB873" w14:textId="77777777" w:rsidR="00122FC0" w:rsidRPr="00231147" w:rsidRDefault="00122FC0" w:rsidP="00A972CB">
            <w:pPr>
              <w:pStyle w:val="Tabletext"/>
            </w:pPr>
          </w:p>
        </w:tc>
        <w:tc>
          <w:tcPr>
            <w:tcW w:w="1064" w:type="dxa"/>
            <w:shd w:val="clear" w:color="auto" w:fill="auto"/>
            <w:vAlign w:val="center"/>
          </w:tcPr>
          <w:p w14:paraId="7E93FB40" w14:textId="77777777" w:rsidR="00122FC0" w:rsidRPr="00231147" w:rsidRDefault="00122FC0" w:rsidP="00A972CB">
            <w:pPr>
              <w:pStyle w:val="Tabletext"/>
            </w:pPr>
          </w:p>
        </w:tc>
        <w:tc>
          <w:tcPr>
            <w:tcW w:w="1050" w:type="dxa"/>
            <w:shd w:val="clear" w:color="auto" w:fill="auto"/>
            <w:vAlign w:val="center"/>
          </w:tcPr>
          <w:p w14:paraId="0E1AC089" w14:textId="77777777" w:rsidR="00122FC0" w:rsidRPr="00231147" w:rsidRDefault="00122FC0" w:rsidP="00A972CB">
            <w:pPr>
              <w:pStyle w:val="Tabletext"/>
            </w:pPr>
          </w:p>
        </w:tc>
        <w:tc>
          <w:tcPr>
            <w:tcW w:w="1035" w:type="dxa"/>
            <w:shd w:val="clear" w:color="auto" w:fill="auto"/>
            <w:vAlign w:val="center"/>
          </w:tcPr>
          <w:p w14:paraId="33590C08" w14:textId="77777777" w:rsidR="00122FC0" w:rsidRPr="00231147" w:rsidRDefault="00122FC0" w:rsidP="00A972CB">
            <w:pPr>
              <w:pStyle w:val="Tabletext"/>
            </w:pPr>
          </w:p>
        </w:tc>
        <w:tc>
          <w:tcPr>
            <w:tcW w:w="1050" w:type="dxa"/>
            <w:shd w:val="clear" w:color="auto" w:fill="auto"/>
            <w:vAlign w:val="center"/>
          </w:tcPr>
          <w:p w14:paraId="7A2F5496" w14:textId="77777777" w:rsidR="00122FC0" w:rsidRPr="00231147" w:rsidRDefault="00122FC0" w:rsidP="00A972CB">
            <w:pPr>
              <w:pStyle w:val="Tabletext"/>
            </w:pPr>
          </w:p>
        </w:tc>
        <w:tc>
          <w:tcPr>
            <w:tcW w:w="1050" w:type="dxa"/>
            <w:shd w:val="clear" w:color="auto" w:fill="auto"/>
            <w:vAlign w:val="center"/>
          </w:tcPr>
          <w:p w14:paraId="04CCFBDA" w14:textId="77777777" w:rsidR="00122FC0" w:rsidRPr="00231147" w:rsidRDefault="00122FC0" w:rsidP="00A972CB">
            <w:pPr>
              <w:pStyle w:val="Tabletext"/>
            </w:pPr>
          </w:p>
        </w:tc>
        <w:tc>
          <w:tcPr>
            <w:tcW w:w="1106" w:type="dxa"/>
            <w:shd w:val="clear" w:color="auto" w:fill="auto"/>
            <w:vAlign w:val="center"/>
          </w:tcPr>
          <w:p w14:paraId="46E68953" w14:textId="77777777" w:rsidR="00122FC0" w:rsidRPr="00231147" w:rsidRDefault="00122FC0" w:rsidP="00A972CB">
            <w:pPr>
              <w:pStyle w:val="Tabletext"/>
            </w:pPr>
          </w:p>
        </w:tc>
        <w:tc>
          <w:tcPr>
            <w:tcW w:w="1078" w:type="dxa"/>
            <w:shd w:val="clear" w:color="auto" w:fill="auto"/>
            <w:vAlign w:val="center"/>
          </w:tcPr>
          <w:p w14:paraId="152F18A9" w14:textId="77777777" w:rsidR="00122FC0" w:rsidRPr="00231147" w:rsidRDefault="00122FC0" w:rsidP="00A972CB">
            <w:pPr>
              <w:pStyle w:val="Tabletext"/>
            </w:pPr>
          </w:p>
        </w:tc>
        <w:tc>
          <w:tcPr>
            <w:tcW w:w="1049" w:type="dxa"/>
            <w:shd w:val="clear" w:color="auto" w:fill="auto"/>
            <w:vAlign w:val="center"/>
          </w:tcPr>
          <w:p w14:paraId="4AD1C743" w14:textId="77777777" w:rsidR="00122FC0" w:rsidRPr="00231147" w:rsidRDefault="00122FC0" w:rsidP="00A972CB">
            <w:pPr>
              <w:pStyle w:val="Tabletext"/>
            </w:pPr>
          </w:p>
        </w:tc>
        <w:tc>
          <w:tcPr>
            <w:tcW w:w="1078" w:type="dxa"/>
            <w:shd w:val="clear" w:color="auto" w:fill="auto"/>
            <w:vAlign w:val="center"/>
          </w:tcPr>
          <w:p w14:paraId="6CD63432" w14:textId="77777777" w:rsidR="00122FC0" w:rsidRPr="00231147" w:rsidRDefault="00122FC0" w:rsidP="00A972CB">
            <w:pPr>
              <w:pStyle w:val="Tabletext"/>
            </w:pPr>
          </w:p>
        </w:tc>
      </w:tr>
      <w:tr w:rsidR="00122FC0" w:rsidRPr="00231147" w14:paraId="3A934EC8" w14:textId="77777777" w:rsidTr="00A35BAF">
        <w:tc>
          <w:tcPr>
            <w:tcW w:w="1134" w:type="dxa"/>
            <w:shd w:val="clear" w:color="auto" w:fill="auto"/>
          </w:tcPr>
          <w:p w14:paraId="609444BD" w14:textId="77777777" w:rsidR="00122FC0" w:rsidRPr="00231147" w:rsidRDefault="00122FC0" w:rsidP="00A972CB">
            <w:pPr>
              <w:pStyle w:val="Tabletext"/>
            </w:pPr>
            <w:r w:rsidRPr="00231147">
              <w:t>40</w:t>
            </w:r>
          </w:p>
        </w:tc>
        <w:tc>
          <w:tcPr>
            <w:tcW w:w="993" w:type="dxa"/>
            <w:shd w:val="clear" w:color="auto" w:fill="auto"/>
            <w:vAlign w:val="bottom"/>
          </w:tcPr>
          <w:p w14:paraId="331DF508" w14:textId="77777777" w:rsidR="00122FC0" w:rsidRPr="00231147" w:rsidRDefault="00122FC0" w:rsidP="00A972CB">
            <w:pPr>
              <w:pStyle w:val="Tabletext"/>
            </w:pPr>
            <w:r w:rsidRPr="00231147">
              <w:t>11.1252</w:t>
            </w:r>
          </w:p>
        </w:tc>
        <w:tc>
          <w:tcPr>
            <w:tcW w:w="1079" w:type="dxa"/>
            <w:shd w:val="clear" w:color="auto" w:fill="auto"/>
            <w:vAlign w:val="center"/>
          </w:tcPr>
          <w:p w14:paraId="1F4DFCBD" w14:textId="77777777" w:rsidR="00122FC0" w:rsidRPr="00231147" w:rsidRDefault="00122FC0" w:rsidP="00A972CB">
            <w:pPr>
              <w:pStyle w:val="Tabletext"/>
            </w:pPr>
          </w:p>
        </w:tc>
        <w:tc>
          <w:tcPr>
            <w:tcW w:w="1064" w:type="dxa"/>
            <w:shd w:val="clear" w:color="auto" w:fill="auto"/>
            <w:vAlign w:val="center"/>
          </w:tcPr>
          <w:p w14:paraId="0DE5A76B" w14:textId="77777777" w:rsidR="00122FC0" w:rsidRPr="00231147" w:rsidRDefault="00122FC0" w:rsidP="00A972CB">
            <w:pPr>
              <w:pStyle w:val="Tabletext"/>
            </w:pPr>
          </w:p>
        </w:tc>
        <w:tc>
          <w:tcPr>
            <w:tcW w:w="1050" w:type="dxa"/>
            <w:shd w:val="clear" w:color="auto" w:fill="auto"/>
            <w:vAlign w:val="center"/>
          </w:tcPr>
          <w:p w14:paraId="3E5475A9" w14:textId="77777777" w:rsidR="00122FC0" w:rsidRPr="00231147" w:rsidRDefault="00122FC0" w:rsidP="00A972CB">
            <w:pPr>
              <w:pStyle w:val="Tabletext"/>
            </w:pPr>
          </w:p>
        </w:tc>
        <w:tc>
          <w:tcPr>
            <w:tcW w:w="1035" w:type="dxa"/>
            <w:shd w:val="clear" w:color="auto" w:fill="auto"/>
            <w:vAlign w:val="center"/>
          </w:tcPr>
          <w:p w14:paraId="49329A4D" w14:textId="77777777" w:rsidR="00122FC0" w:rsidRPr="00231147" w:rsidRDefault="00122FC0" w:rsidP="00A972CB">
            <w:pPr>
              <w:pStyle w:val="Tabletext"/>
            </w:pPr>
          </w:p>
        </w:tc>
        <w:tc>
          <w:tcPr>
            <w:tcW w:w="1050" w:type="dxa"/>
            <w:shd w:val="clear" w:color="auto" w:fill="auto"/>
            <w:vAlign w:val="center"/>
          </w:tcPr>
          <w:p w14:paraId="355667DF" w14:textId="77777777" w:rsidR="00122FC0" w:rsidRPr="00231147" w:rsidRDefault="00122FC0" w:rsidP="00A972CB">
            <w:pPr>
              <w:pStyle w:val="Tabletext"/>
            </w:pPr>
          </w:p>
        </w:tc>
        <w:tc>
          <w:tcPr>
            <w:tcW w:w="1050" w:type="dxa"/>
            <w:shd w:val="clear" w:color="auto" w:fill="auto"/>
            <w:vAlign w:val="center"/>
          </w:tcPr>
          <w:p w14:paraId="4EDB9F11" w14:textId="77777777" w:rsidR="00122FC0" w:rsidRPr="00231147" w:rsidRDefault="00122FC0" w:rsidP="00A972CB">
            <w:pPr>
              <w:pStyle w:val="Tabletext"/>
            </w:pPr>
          </w:p>
        </w:tc>
        <w:tc>
          <w:tcPr>
            <w:tcW w:w="1106" w:type="dxa"/>
            <w:shd w:val="clear" w:color="auto" w:fill="auto"/>
            <w:vAlign w:val="center"/>
          </w:tcPr>
          <w:p w14:paraId="5A722CD6" w14:textId="77777777" w:rsidR="00122FC0" w:rsidRPr="00231147" w:rsidRDefault="00122FC0" w:rsidP="00A972CB">
            <w:pPr>
              <w:pStyle w:val="Tabletext"/>
            </w:pPr>
          </w:p>
        </w:tc>
        <w:tc>
          <w:tcPr>
            <w:tcW w:w="1078" w:type="dxa"/>
            <w:shd w:val="clear" w:color="auto" w:fill="auto"/>
            <w:vAlign w:val="center"/>
          </w:tcPr>
          <w:p w14:paraId="692EE987" w14:textId="77777777" w:rsidR="00122FC0" w:rsidRPr="00231147" w:rsidRDefault="00122FC0" w:rsidP="00A972CB">
            <w:pPr>
              <w:pStyle w:val="Tabletext"/>
            </w:pPr>
          </w:p>
        </w:tc>
        <w:tc>
          <w:tcPr>
            <w:tcW w:w="1049" w:type="dxa"/>
            <w:shd w:val="clear" w:color="auto" w:fill="auto"/>
            <w:vAlign w:val="center"/>
          </w:tcPr>
          <w:p w14:paraId="47C1CD70" w14:textId="77777777" w:rsidR="00122FC0" w:rsidRPr="00231147" w:rsidRDefault="00122FC0" w:rsidP="00A972CB">
            <w:pPr>
              <w:pStyle w:val="Tabletext"/>
            </w:pPr>
          </w:p>
        </w:tc>
        <w:tc>
          <w:tcPr>
            <w:tcW w:w="1078" w:type="dxa"/>
            <w:shd w:val="clear" w:color="auto" w:fill="auto"/>
            <w:vAlign w:val="center"/>
          </w:tcPr>
          <w:p w14:paraId="70F32304" w14:textId="77777777" w:rsidR="00122FC0" w:rsidRPr="00231147" w:rsidRDefault="00122FC0" w:rsidP="00A972CB">
            <w:pPr>
              <w:pStyle w:val="Tabletext"/>
            </w:pPr>
          </w:p>
        </w:tc>
      </w:tr>
      <w:tr w:rsidR="00122FC0" w:rsidRPr="00231147" w14:paraId="0EA9A52B" w14:textId="77777777" w:rsidTr="00A35BAF">
        <w:tc>
          <w:tcPr>
            <w:tcW w:w="1134" w:type="dxa"/>
            <w:shd w:val="clear" w:color="auto" w:fill="auto"/>
          </w:tcPr>
          <w:p w14:paraId="40423216" w14:textId="77777777" w:rsidR="00122FC0" w:rsidRPr="00231147" w:rsidRDefault="00122FC0" w:rsidP="00A972CB">
            <w:pPr>
              <w:pStyle w:val="Tabletext"/>
            </w:pPr>
            <w:r w:rsidRPr="00231147">
              <w:t>41</w:t>
            </w:r>
          </w:p>
        </w:tc>
        <w:tc>
          <w:tcPr>
            <w:tcW w:w="993" w:type="dxa"/>
            <w:shd w:val="clear" w:color="auto" w:fill="auto"/>
            <w:vAlign w:val="bottom"/>
          </w:tcPr>
          <w:p w14:paraId="46885141" w14:textId="77777777" w:rsidR="00122FC0" w:rsidRPr="00231147" w:rsidRDefault="00122FC0" w:rsidP="00A972CB">
            <w:pPr>
              <w:pStyle w:val="Tabletext"/>
            </w:pPr>
            <w:r w:rsidRPr="00231147">
              <w:t>11.3187</w:t>
            </w:r>
          </w:p>
        </w:tc>
        <w:tc>
          <w:tcPr>
            <w:tcW w:w="1079" w:type="dxa"/>
            <w:shd w:val="clear" w:color="auto" w:fill="auto"/>
            <w:vAlign w:val="center"/>
          </w:tcPr>
          <w:p w14:paraId="76A20D97" w14:textId="77777777" w:rsidR="00122FC0" w:rsidRPr="00231147" w:rsidRDefault="00122FC0" w:rsidP="00A972CB">
            <w:pPr>
              <w:pStyle w:val="Tabletext"/>
            </w:pPr>
          </w:p>
        </w:tc>
        <w:tc>
          <w:tcPr>
            <w:tcW w:w="1064" w:type="dxa"/>
            <w:shd w:val="clear" w:color="auto" w:fill="auto"/>
            <w:vAlign w:val="center"/>
          </w:tcPr>
          <w:p w14:paraId="41F05809" w14:textId="77777777" w:rsidR="00122FC0" w:rsidRPr="00231147" w:rsidRDefault="00122FC0" w:rsidP="00A972CB">
            <w:pPr>
              <w:pStyle w:val="Tabletext"/>
            </w:pPr>
          </w:p>
        </w:tc>
        <w:tc>
          <w:tcPr>
            <w:tcW w:w="1050" w:type="dxa"/>
            <w:shd w:val="clear" w:color="auto" w:fill="auto"/>
            <w:vAlign w:val="center"/>
          </w:tcPr>
          <w:p w14:paraId="3C6E269D" w14:textId="77777777" w:rsidR="00122FC0" w:rsidRPr="00231147" w:rsidRDefault="00122FC0" w:rsidP="00A972CB">
            <w:pPr>
              <w:pStyle w:val="Tabletext"/>
            </w:pPr>
          </w:p>
        </w:tc>
        <w:tc>
          <w:tcPr>
            <w:tcW w:w="1035" w:type="dxa"/>
            <w:shd w:val="clear" w:color="auto" w:fill="auto"/>
            <w:vAlign w:val="center"/>
          </w:tcPr>
          <w:p w14:paraId="68CC2A9A" w14:textId="77777777" w:rsidR="00122FC0" w:rsidRPr="00231147" w:rsidRDefault="00122FC0" w:rsidP="00A972CB">
            <w:pPr>
              <w:pStyle w:val="Tabletext"/>
            </w:pPr>
          </w:p>
        </w:tc>
        <w:tc>
          <w:tcPr>
            <w:tcW w:w="1050" w:type="dxa"/>
            <w:shd w:val="clear" w:color="auto" w:fill="auto"/>
            <w:vAlign w:val="center"/>
          </w:tcPr>
          <w:p w14:paraId="7B8B406A" w14:textId="77777777" w:rsidR="00122FC0" w:rsidRPr="00231147" w:rsidRDefault="00122FC0" w:rsidP="00A972CB">
            <w:pPr>
              <w:pStyle w:val="Tabletext"/>
            </w:pPr>
          </w:p>
        </w:tc>
        <w:tc>
          <w:tcPr>
            <w:tcW w:w="1050" w:type="dxa"/>
            <w:shd w:val="clear" w:color="auto" w:fill="auto"/>
            <w:vAlign w:val="center"/>
          </w:tcPr>
          <w:p w14:paraId="283326FC" w14:textId="77777777" w:rsidR="00122FC0" w:rsidRPr="00231147" w:rsidRDefault="00122FC0" w:rsidP="00A972CB">
            <w:pPr>
              <w:pStyle w:val="Tabletext"/>
            </w:pPr>
          </w:p>
        </w:tc>
        <w:tc>
          <w:tcPr>
            <w:tcW w:w="1106" w:type="dxa"/>
            <w:shd w:val="clear" w:color="auto" w:fill="auto"/>
            <w:vAlign w:val="center"/>
          </w:tcPr>
          <w:p w14:paraId="4D6B4A6B" w14:textId="77777777" w:rsidR="00122FC0" w:rsidRPr="00231147" w:rsidRDefault="00122FC0" w:rsidP="00A972CB">
            <w:pPr>
              <w:pStyle w:val="Tabletext"/>
            </w:pPr>
          </w:p>
        </w:tc>
        <w:tc>
          <w:tcPr>
            <w:tcW w:w="1078" w:type="dxa"/>
            <w:shd w:val="clear" w:color="auto" w:fill="auto"/>
            <w:vAlign w:val="center"/>
          </w:tcPr>
          <w:p w14:paraId="2812BF8B" w14:textId="77777777" w:rsidR="00122FC0" w:rsidRPr="00231147" w:rsidRDefault="00122FC0" w:rsidP="00A972CB">
            <w:pPr>
              <w:pStyle w:val="Tabletext"/>
            </w:pPr>
          </w:p>
        </w:tc>
        <w:tc>
          <w:tcPr>
            <w:tcW w:w="1049" w:type="dxa"/>
            <w:shd w:val="clear" w:color="auto" w:fill="auto"/>
            <w:vAlign w:val="center"/>
          </w:tcPr>
          <w:p w14:paraId="724AF4B6" w14:textId="77777777" w:rsidR="00122FC0" w:rsidRPr="00231147" w:rsidRDefault="00122FC0" w:rsidP="00A972CB">
            <w:pPr>
              <w:pStyle w:val="Tabletext"/>
            </w:pPr>
          </w:p>
        </w:tc>
        <w:tc>
          <w:tcPr>
            <w:tcW w:w="1078" w:type="dxa"/>
            <w:shd w:val="clear" w:color="auto" w:fill="auto"/>
            <w:vAlign w:val="center"/>
          </w:tcPr>
          <w:p w14:paraId="409AD351" w14:textId="77777777" w:rsidR="00122FC0" w:rsidRPr="00231147" w:rsidRDefault="00122FC0" w:rsidP="00A972CB">
            <w:pPr>
              <w:pStyle w:val="Tabletext"/>
            </w:pPr>
          </w:p>
        </w:tc>
      </w:tr>
      <w:tr w:rsidR="00122FC0" w:rsidRPr="00231147" w14:paraId="5307F812" w14:textId="77777777" w:rsidTr="00A35BAF">
        <w:tc>
          <w:tcPr>
            <w:tcW w:w="1134" w:type="dxa"/>
            <w:shd w:val="clear" w:color="auto" w:fill="auto"/>
          </w:tcPr>
          <w:p w14:paraId="1D3214D3" w14:textId="77777777" w:rsidR="00122FC0" w:rsidRPr="00231147" w:rsidRDefault="00122FC0" w:rsidP="00A972CB">
            <w:pPr>
              <w:pStyle w:val="Tabletext"/>
            </w:pPr>
            <w:r w:rsidRPr="00231147">
              <w:t>42</w:t>
            </w:r>
          </w:p>
        </w:tc>
        <w:tc>
          <w:tcPr>
            <w:tcW w:w="993" w:type="dxa"/>
            <w:shd w:val="clear" w:color="auto" w:fill="auto"/>
            <w:vAlign w:val="bottom"/>
          </w:tcPr>
          <w:p w14:paraId="2555B0F4" w14:textId="77777777" w:rsidR="00122FC0" w:rsidRPr="00231147" w:rsidRDefault="00122FC0" w:rsidP="00A972CB">
            <w:pPr>
              <w:pStyle w:val="Tabletext"/>
            </w:pPr>
            <w:r w:rsidRPr="00231147">
              <w:t>11.5145</w:t>
            </w:r>
          </w:p>
        </w:tc>
        <w:tc>
          <w:tcPr>
            <w:tcW w:w="1079" w:type="dxa"/>
            <w:shd w:val="clear" w:color="auto" w:fill="auto"/>
            <w:vAlign w:val="center"/>
          </w:tcPr>
          <w:p w14:paraId="6372535C" w14:textId="77777777" w:rsidR="00122FC0" w:rsidRPr="00231147" w:rsidRDefault="00122FC0" w:rsidP="00A972CB">
            <w:pPr>
              <w:pStyle w:val="Tabletext"/>
            </w:pPr>
          </w:p>
        </w:tc>
        <w:tc>
          <w:tcPr>
            <w:tcW w:w="1064" w:type="dxa"/>
            <w:shd w:val="clear" w:color="auto" w:fill="auto"/>
            <w:vAlign w:val="center"/>
          </w:tcPr>
          <w:p w14:paraId="33F4DEA4" w14:textId="77777777" w:rsidR="00122FC0" w:rsidRPr="00231147" w:rsidRDefault="00122FC0" w:rsidP="00A972CB">
            <w:pPr>
              <w:pStyle w:val="Tabletext"/>
            </w:pPr>
          </w:p>
        </w:tc>
        <w:tc>
          <w:tcPr>
            <w:tcW w:w="1050" w:type="dxa"/>
            <w:shd w:val="clear" w:color="auto" w:fill="auto"/>
            <w:vAlign w:val="center"/>
          </w:tcPr>
          <w:p w14:paraId="540E1AD6" w14:textId="77777777" w:rsidR="00122FC0" w:rsidRPr="00231147" w:rsidRDefault="00122FC0" w:rsidP="00A972CB">
            <w:pPr>
              <w:pStyle w:val="Tabletext"/>
            </w:pPr>
          </w:p>
        </w:tc>
        <w:tc>
          <w:tcPr>
            <w:tcW w:w="1035" w:type="dxa"/>
            <w:shd w:val="clear" w:color="auto" w:fill="auto"/>
            <w:vAlign w:val="center"/>
          </w:tcPr>
          <w:p w14:paraId="3C2854BD" w14:textId="77777777" w:rsidR="00122FC0" w:rsidRPr="00231147" w:rsidRDefault="00122FC0" w:rsidP="00A972CB">
            <w:pPr>
              <w:pStyle w:val="Tabletext"/>
            </w:pPr>
          </w:p>
        </w:tc>
        <w:tc>
          <w:tcPr>
            <w:tcW w:w="1050" w:type="dxa"/>
            <w:shd w:val="clear" w:color="auto" w:fill="auto"/>
            <w:vAlign w:val="center"/>
          </w:tcPr>
          <w:p w14:paraId="7247BE0F" w14:textId="77777777" w:rsidR="00122FC0" w:rsidRPr="00231147" w:rsidRDefault="00122FC0" w:rsidP="00A972CB">
            <w:pPr>
              <w:pStyle w:val="Tabletext"/>
            </w:pPr>
          </w:p>
        </w:tc>
        <w:tc>
          <w:tcPr>
            <w:tcW w:w="1050" w:type="dxa"/>
            <w:shd w:val="clear" w:color="auto" w:fill="auto"/>
            <w:vAlign w:val="center"/>
          </w:tcPr>
          <w:p w14:paraId="455338C4" w14:textId="77777777" w:rsidR="00122FC0" w:rsidRPr="00231147" w:rsidRDefault="00122FC0" w:rsidP="00A972CB">
            <w:pPr>
              <w:pStyle w:val="Tabletext"/>
            </w:pPr>
          </w:p>
        </w:tc>
        <w:tc>
          <w:tcPr>
            <w:tcW w:w="1106" w:type="dxa"/>
            <w:shd w:val="clear" w:color="auto" w:fill="auto"/>
            <w:vAlign w:val="center"/>
          </w:tcPr>
          <w:p w14:paraId="24B57FA9" w14:textId="77777777" w:rsidR="00122FC0" w:rsidRPr="00231147" w:rsidRDefault="00122FC0" w:rsidP="00A972CB">
            <w:pPr>
              <w:pStyle w:val="Tabletext"/>
            </w:pPr>
          </w:p>
        </w:tc>
        <w:tc>
          <w:tcPr>
            <w:tcW w:w="1078" w:type="dxa"/>
            <w:shd w:val="clear" w:color="auto" w:fill="auto"/>
            <w:vAlign w:val="center"/>
          </w:tcPr>
          <w:p w14:paraId="61EF42AB" w14:textId="77777777" w:rsidR="00122FC0" w:rsidRPr="00231147" w:rsidRDefault="00122FC0" w:rsidP="00A972CB">
            <w:pPr>
              <w:pStyle w:val="Tabletext"/>
            </w:pPr>
          </w:p>
        </w:tc>
        <w:tc>
          <w:tcPr>
            <w:tcW w:w="1049" w:type="dxa"/>
            <w:shd w:val="clear" w:color="auto" w:fill="auto"/>
            <w:vAlign w:val="center"/>
          </w:tcPr>
          <w:p w14:paraId="32DD96E1" w14:textId="77777777" w:rsidR="00122FC0" w:rsidRPr="00231147" w:rsidRDefault="00122FC0" w:rsidP="00A972CB">
            <w:pPr>
              <w:pStyle w:val="Tabletext"/>
            </w:pPr>
          </w:p>
        </w:tc>
        <w:tc>
          <w:tcPr>
            <w:tcW w:w="1078" w:type="dxa"/>
            <w:shd w:val="clear" w:color="auto" w:fill="auto"/>
            <w:vAlign w:val="center"/>
          </w:tcPr>
          <w:p w14:paraId="79F1F9C5" w14:textId="77777777" w:rsidR="00122FC0" w:rsidRPr="00231147" w:rsidRDefault="00122FC0" w:rsidP="00A972CB">
            <w:pPr>
              <w:pStyle w:val="Tabletext"/>
            </w:pPr>
          </w:p>
        </w:tc>
      </w:tr>
      <w:tr w:rsidR="00122FC0" w:rsidRPr="00231147" w14:paraId="3614E9CE" w14:textId="77777777" w:rsidTr="00A35BAF">
        <w:tc>
          <w:tcPr>
            <w:tcW w:w="1134" w:type="dxa"/>
            <w:shd w:val="clear" w:color="auto" w:fill="auto"/>
          </w:tcPr>
          <w:p w14:paraId="73C4ADF7" w14:textId="77777777" w:rsidR="00122FC0" w:rsidRPr="00231147" w:rsidRDefault="00122FC0" w:rsidP="00A972CB">
            <w:pPr>
              <w:pStyle w:val="Tabletext"/>
            </w:pPr>
            <w:r w:rsidRPr="00231147">
              <w:t>43</w:t>
            </w:r>
          </w:p>
        </w:tc>
        <w:tc>
          <w:tcPr>
            <w:tcW w:w="993" w:type="dxa"/>
            <w:shd w:val="clear" w:color="auto" w:fill="auto"/>
            <w:vAlign w:val="bottom"/>
          </w:tcPr>
          <w:p w14:paraId="5B52DE5B" w14:textId="77777777" w:rsidR="00122FC0" w:rsidRPr="00231147" w:rsidRDefault="00122FC0" w:rsidP="00A972CB">
            <w:pPr>
              <w:pStyle w:val="Tabletext"/>
            </w:pPr>
            <w:r w:rsidRPr="00231147">
              <w:t>11.7124</w:t>
            </w:r>
          </w:p>
        </w:tc>
        <w:tc>
          <w:tcPr>
            <w:tcW w:w="1079" w:type="dxa"/>
            <w:shd w:val="clear" w:color="auto" w:fill="auto"/>
            <w:vAlign w:val="center"/>
          </w:tcPr>
          <w:p w14:paraId="15292C31" w14:textId="77777777" w:rsidR="00122FC0" w:rsidRPr="00231147" w:rsidRDefault="00122FC0" w:rsidP="00A972CB">
            <w:pPr>
              <w:pStyle w:val="Tabletext"/>
            </w:pPr>
          </w:p>
        </w:tc>
        <w:tc>
          <w:tcPr>
            <w:tcW w:w="1064" w:type="dxa"/>
            <w:shd w:val="clear" w:color="auto" w:fill="auto"/>
            <w:vAlign w:val="center"/>
          </w:tcPr>
          <w:p w14:paraId="67911330" w14:textId="77777777" w:rsidR="00122FC0" w:rsidRPr="00231147" w:rsidRDefault="00122FC0" w:rsidP="00A972CB">
            <w:pPr>
              <w:pStyle w:val="Tabletext"/>
            </w:pPr>
          </w:p>
        </w:tc>
        <w:tc>
          <w:tcPr>
            <w:tcW w:w="1050" w:type="dxa"/>
            <w:shd w:val="clear" w:color="auto" w:fill="auto"/>
            <w:vAlign w:val="center"/>
          </w:tcPr>
          <w:p w14:paraId="439A0BE7" w14:textId="77777777" w:rsidR="00122FC0" w:rsidRPr="00231147" w:rsidRDefault="00122FC0" w:rsidP="00A972CB">
            <w:pPr>
              <w:pStyle w:val="Tabletext"/>
            </w:pPr>
          </w:p>
        </w:tc>
        <w:tc>
          <w:tcPr>
            <w:tcW w:w="1035" w:type="dxa"/>
            <w:shd w:val="clear" w:color="auto" w:fill="auto"/>
            <w:vAlign w:val="center"/>
          </w:tcPr>
          <w:p w14:paraId="07C7733D" w14:textId="77777777" w:rsidR="00122FC0" w:rsidRPr="00231147" w:rsidRDefault="00122FC0" w:rsidP="00A972CB">
            <w:pPr>
              <w:pStyle w:val="Tabletext"/>
            </w:pPr>
          </w:p>
        </w:tc>
        <w:tc>
          <w:tcPr>
            <w:tcW w:w="1050" w:type="dxa"/>
            <w:shd w:val="clear" w:color="auto" w:fill="auto"/>
            <w:vAlign w:val="center"/>
          </w:tcPr>
          <w:p w14:paraId="099CA83B" w14:textId="77777777" w:rsidR="00122FC0" w:rsidRPr="00231147" w:rsidRDefault="00122FC0" w:rsidP="00A972CB">
            <w:pPr>
              <w:pStyle w:val="Tabletext"/>
            </w:pPr>
          </w:p>
        </w:tc>
        <w:tc>
          <w:tcPr>
            <w:tcW w:w="1050" w:type="dxa"/>
            <w:shd w:val="clear" w:color="auto" w:fill="auto"/>
            <w:vAlign w:val="center"/>
          </w:tcPr>
          <w:p w14:paraId="59EE9455" w14:textId="77777777" w:rsidR="00122FC0" w:rsidRPr="00231147" w:rsidRDefault="00122FC0" w:rsidP="00A972CB">
            <w:pPr>
              <w:pStyle w:val="Tabletext"/>
            </w:pPr>
          </w:p>
        </w:tc>
        <w:tc>
          <w:tcPr>
            <w:tcW w:w="1106" w:type="dxa"/>
            <w:shd w:val="clear" w:color="auto" w:fill="auto"/>
            <w:vAlign w:val="center"/>
          </w:tcPr>
          <w:p w14:paraId="30BD63DC" w14:textId="77777777" w:rsidR="00122FC0" w:rsidRPr="00231147" w:rsidRDefault="00122FC0" w:rsidP="00A972CB">
            <w:pPr>
              <w:pStyle w:val="Tabletext"/>
            </w:pPr>
          </w:p>
        </w:tc>
        <w:tc>
          <w:tcPr>
            <w:tcW w:w="1078" w:type="dxa"/>
            <w:shd w:val="clear" w:color="auto" w:fill="auto"/>
            <w:vAlign w:val="center"/>
          </w:tcPr>
          <w:p w14:paraId="6CACC6BC" w14:textId="77777777" w:rsidR="00122FC0" w:rsidRPr="00231147" w:rsidRDefault="00122FC0" w:rsidP="00A972CB">
            <w:pPr>
              <w:pStyle w:val="Tabletext"/>
            </w:pPr>
          </w:p>
        </w:tc>
        <w:tc>
          <w:tcPr>
            <w:tcW w:w="1049" w:type="dxa"/>
            <w:shd w:val="clear" w:color="auto" w:fill="auto"/>
            <w:vAlign w:val="center"/>
          </w:tcPr>
          <w:p w14:paraId="3B511601" w14:textId="77777777" w:rsidR="00122FC0" w:rsidRPr="00231147" w:rsidRDefault="00122FC0" w:rsidP="00A972CB">
            <w:pPr>
              <w:pStyle w:val="Tabletext"/>
            </w:pPr>
          </w:p>
        </w:tc>
        <w:tc>
          <w:tcPr>
            <w:tcW w:w="1078" w:type="dxa"/>
            <w:shd w:val="clear" w:color="auto" w:fill="auto"/>
            <w:vAlign w:val="center"/>
          </w:tcPr>
          <w:p w14:paraId="30C5FA02" w14:textId="77777777" w:rsidR="00122FC0" w:rsidRPr="00231147" w:rsidRDefault="00122FC0" w:rsidP="00A972CB">
            <w:pPr>
              <w:pStyle w:val="Tabletext"/>
            </w:pPr>
          </w:p>
        </w:tc>
      </w:tr>
      <w:tr w:rsidR="00122FC0" w:rsidRPr="00231147" w14:paraId="79548BCA" w14:textId="77777777" w:rsidTr="00A35BAF">
        <w:tc>
          <w:tcPr>
            <w:tcW w:w="1134" w:type="dxa"/>
            <w:shd w:val="clear" w:color="auto" w:fill="auto"/>
          </w:tcPr>
          <w:p w14:paraId="5B5A5DD3" w14:textId="77777777" w:rsidR="00122FC0" w:rsidRPr="00231147" w:rsidRDefault="00122FC0" w:rsidP="00A972CB">
            <w:pPr>
              <w:pStyle w:val="Tabletext"/>
            </w:pPr>
            <w:r w:rsidRPr="00231147">
              <w:t>44</w:t>
            </w:r>
          </w:p>
        </w:tc>
        <w:tc>
          <w:tcPr>
            <w:tcW w:w="993" w:type="dxa"/>
            <w:shd w:val="clear" w:color="auto" w:fill="auto"/>
            <w:vAlign w:val="bottom"/>
          </w:tcPr>
          <w:p w14:paraId="34CE4743" w14:textId="77777777" w:rsidR="00122FC0" w:rsidRPr="00231147" w:rsidRDefault="00122FC0" w:rsidP="00A972CB">
            <w:pPr>
              <w:pStyle w:val="Tabletext"/>
            </w:pPr>
            <w:r w:rsidRPr="00231147">
              <w:t>11.9135</w:t>
            </w:r>
          </w:p>
        </w:tc>
        <w:tc>
          <w:tcPr>
            <w:tcW w:w="1079" w:type="dxa"/>
            <w:shd w:val="clear" w:color="auto" w:fill="auto"/>
            <w:vAlign w:val="center"/>
          </w:tcPr>
          <w:p w14:paraId="6890A67C" w14:textId="77777777" w:rsidR="00122FC0" w:rsidRPr="00231147" w:rsidRDefault="00122FC0" w:rsidP="00A972CB">
            <w:pPr>
              <w:pStyle w:val="Tabletext"/>
            </w:pPr>
          </w:p>
        </w:tc>
        <w:tc>
          <w:tcPr>
            <w:tcW w:w="1064" w:type="dxa"/>
            <w:shd w:val="clear" w:color="auto" w:fill="auto"/>
            <w:vAlign w:val="center"/>
          </w:tcPr>
          <w:p w14:paraId="104FD863" w14:textId="77777777" w:rsidR="00122FC0" w:rsidRPr="00231147" w:rsidRDefault="00122FC0" w:rsidP="00A972CB">
            <w:pPr>
              <w:pStyle w:val="Tabletext"/>
            </w:pPr>
          </w:p>
        </w:tc>
        <w:tc>
          <w:tcPr>
            <w:tcW w:w="1050" w:type="dxa"/>
            <w:shd w:val="clear" w:color="auto" w:fill="auto"/>
            <w:vAlign w:val="center"/>
          </w:tcPr>
          <w:p w14:paraId="622D12AC" w14:textId="77777777" w:rsidR="00122FC0" w:rsidRPr="00231147" w:rsidRDefault="00122FC0" w:rsidP="00A972CB">
            <w:pPr>
              <w:pStyle w:val="Tabletext"/>
            </w:pPr>
          </w:p>
        </w:tc>
        <w:tc>
          <w:tcPr>
            <w:tcW w:w="1035" w:type="dxa"/>
            <w:shd w:val="clear" w:color="auto" w:fill="auto"/>
            <w:vAlign w:val="center"/>
          </w:tcPr>
          <w:p w14:paraId="76323FFA" w14:textId="77777777" w:rsidR="00122FC0" w:rsidRPr="00231147" w:rsidRDefault="00122FC0" w:rsidP="00A972CB">
            <w:pPr>
              <w:pStyle w:val="Tabletext"/>
            </w:pPr>
          </w:p>
        </w:tc>
        <w:tc>
          <w:tcPr>
            <w:tcW w:w="1050" w:type="dxa"/>
            <w:shd w:val="clear" w:color="auto" w:fill="auto"/>
            <w:vAlign w:val="center"/>
          </w:tcPr>
          <w:p w14:paraId="00CD3E74" w14:textId="77777777" w:rsidR="00122FC0" w:rsidRPr="00231147" w:rsidRDefault="00122FC0" w:rsidP="00A972CB">
            <w:pPr>
              <w:pStyle w:val="Tabletext"/>
            </w:pPr>
          </w:p>
        </w:tc>
        <w:tc>
          <w:tcPr>
            <w:tcW w:w="1050" w:type="dxa"/>
            <w:shd w:val="clear" w:color="auto" w:fill="auto"/>
            <w:vAlign w:val="center"/>
          </w:tcPr>
          <w:p w14:paraId="5CE19984" w14:textId="77777777" w:rsidR="00122FC0" w:rsidRPr="00231147" w:rsidRDefault="00122FC0" w:rsidP="00A972CB">
            <w:pPr>
              <w:pStyle w:val="Tabletext"/>
            </w:pPr>
          </w:p>
        </w:tc>
        <w:tc>
          <w:tcPr>
            <w:tcW w:w="1106" w:type="dxa"/>
            <w:shd w:val="clear" w:color="auto" w:fill="auto"/>
            <w:vAlign w:val="center"/>
          </w:tcPr>
          <w:p w14:paraId="55CB51B1" w14:textId="77777777" w:rsidR="00122FC0" w:rsidRPr="00231147" w:rsidRDefault="00122FC0" w:rsidP="00A972CB">
            <w:pPr>
              <w:pStyle w:val="Tabletext"/>
            </w:pPr>
          </w:p>
        </w:tc>
        <w:tc>
          <w:tcPr>
            <w:tcW w:w="1078" w:type="dxa"/>
            <w:shd w:val="clear" w:color="auto" w:fill="auto"/>
            <w:vAlign w:val="center"/>
          </w:tcPr>
          <w:p w14:paraId="7409D873" w14:textId="77777777" w:rsidR="00122FC0" w:rsidRPr="00231147" w:rsidRDefault="00122FC0" w:rsidP="00A972CB">
            <w:pPr>
              <w:pStyle w:val="Tabletext"/>
            </w:pPr>
          </w:p>
        </w:tc>
        <w:tc>
          <w:tcPr>
            <w:tcW w:w="1049" w:type="dxa"/>
            <w:shd w:val="clear" w:color="auto" w:fill="auto"/>
            <w:vAlign w:val="center"/>
          </w:tcPr>
          <w:p w14:paraId="38C1BC39" w14:textId="77777777" w:rsidR="00122FC0" w:rsidRPr="00231147" w:rsidRDefault="00122FC0" w:rsidP="00A972CB">
            <w:pPr>
              <w:pStyle w:val="Tabletext"/>
            </w:pPr>
          </w:p>
        </w:tc>
        <w:tc>
          <w:tcPr>
            <w:tcW w:w="1078" w:type="dxa"/>
            <w:shd w:val="clear" w:color="auto" w:fill="auto"/>
            <w:vAlign w:val="center"/>
          </w:tcPr>
          <w:p w14:paraId="7B5EA7B4" w14:textId="77777777" w:rsidR="00122FC0" w:rsidRPr="00231147" w:rsidRDefault="00122FC0" w:rsidP="00A972CB">
            <w:pPr>
              <w:pStyle w:val="Tabletext"/>
            </w:pPr>
          </w:p>
        </w:tc>
      </w:tr>
      <w:tr w:rsidR="00122FC0" w:rsidRPr="00231147" w14:paraId="3C05E8B9" w14:textId="77777777" w:rsidTr="00A35BAF">
        <w:tc>
          <w:tcPr>
            <w:tcW w:w="1134" w:type="dxa"/>
            <w:shd w:val="clear" w:color="auto" w:fill="auto"/>
          </w:tcPr>
          <w:p w14:paraId="3B83B7B3" w14:textId="77777777" w:rsidR="00122FC0" w:rsidRPr="00231147" w:rsidRDefault="00122FC0" w:rsidP="00A972CB">
            <w:pPr>
              <w:pStyle w:val="Tabletext"/>
            </w:pPr>
            <w:r w:rsidRPr="00231147">
              <w:t>45</w:t>
            </w:r>
          </w:p>
        </w:tc>
        <w:tc>
          <w:tcPr>
            <w:tcW w:w="993" w:type="dxa"/>
            <w:shd w:val="clear" w:color="auto" w:fill="auto"/>
            <w:vAlign w:val="bottom"/>
          </w:tcPr>
          <w:p w14:paraId="472B167C" w14:textId="77777777" w:rsidR="00122FC0" w:rsidRPr="00231147" w:rsidRDefault="00122FC0" w:rsidP="00A972CB">
            <w:pPr>
              <w:pStyle w:val="Tabletext"/>
            </w:pPr>
            <w:r w:rsidRPr="00231147">
              <w:t>12.1177</w:t>
            </w:r>
          </w:p>
        </w:tc>
        <w:tc>
          <w:tcPr>
            <w:tcW w:w="1079" w:type="dxa"/>
            <w:shd w:val="clear" w:color="auto" w:fill="auto"/>
            <w:vAlign w:val="center"/>
          </w:tcPr>
          <w:p w14:paraId="5B0A5F53" w14:textId="77777777" w:rsidR="00122FC0" w:rsidRPr="00231147" w:rsidRDefault="00122FC0" w:rsidP="00A972CB">
            <w:pPr>
              <w:pStyle w:val="Tabletext"/>
            </w:pPr>
          </w:p>
        </w:tc>
        <w:tc>
          <w:tcPr>
            <w:tcW w:w="1064" w:type="dxa"/>
            <w:shd w:val="clear" w:color="auto" w:fill="auto"/>
            <w:vAlign w:val="center"/>
          </w:tcPr>
          <w:p w14:paraId="37F7C98C" w14:textId="77777777" w:rsidR="00122FC0" w:rsidRPr="00231147" w:rsidRDefault="00122FC0" w:rsidP="00A972CB">
            <w:pPr>
              <w:pStyle w:val="Tabletext"/>
            </w:pPr>
          </w:p>
        </w:tc>
        <w:tc>
          <w:tcPr>
            <w:tcW w:w="1050" w:type="dxa"/>
            <w:shd w:val="clear" w:color="auto" w:fill="auto"/>
            <w:vAlign w:val="center"/>
          </w:tcPr>
          <w:p w14:paraId="37FBC3E5" w14:textId="77777777" w:rsidR="00122FC0" w:rsidRPr="00231147" w:rsidRDefault="00122FC0" w:rsidP="00A972CB">
            <w:pPr>
              <w:pStyle w:val="Tabletext"/>
            </w:pPr>
          </w:p>
        </w:tc>
        <w:tc>
          <w:tcPr>
            <w:tcW w:w="1035" w:type="dxa"/>
            <w:shd w:val="clear" w:color="auto" w:fill="auto"/>
            <w:vAlign w:val="center"/>
          </w:tcPr>
          <w:p w14:paraId="5096FF55" w14:textId="77777777" w:rsidR="00122FC0" w:rsidRPr="00231147" w:rsidRDefault="00122FC0" w:rsidP="00A972CB">
            <w:pPr>
              <w:pStyle w:val="Tabletext"/>
            </w:pPr>
          </w:p>
        </w:tc>
        <w:tc>
          <w:tcPr>
            <w:tcW w:w="1050" w:type="dxa"/>
            <w:shd w:val="clear" w:color="auto" w:fill="auto"/>
            <w:vAlign w:val="center"/>
          </w:tcPr>
          <w:p w14:paraId="4BCE433C" w14:textId="77777777" w:rsidR="00122FC0" w:rsidRPr="00231147" w:rsidRDefault="00122FC0" w:rsidP="00A972CB">
            <w:pPr>
              <w:pStyle w:val="Tabletext"/>
            </w:pPr>
          </w:p>
        </w:tc>
        <w:tc>
          <w:tcPr>
            <w:tcW w:w="1050" w:type="dxa"/>
            <w:shd w:val="clear" w:color="auto" w:fill="auto"/>
            <w:vAlign w:val="center"/>
          </w:tcPr>
          <w:p w14:paraId="42F62917" w14:textId="77777777" w:rsidR="00122FC0" w:rsidRPr="00231147" w:rsidRDefault="00122FC0" w:rsidP="00A972CB">
            <w:pPr>
              <w:pStyle w:val="Tabletext"/>
            </w:pPr>
          </w:p>
        </w:tc>
        <w:tc>
          <w:tcPr>
            <w:tcW w:w="1106" w:type="dxa"/>
            <w:shd w:val="clear" w:color="auto" w:fill="auto"/>
            <w:vAlign w:val="center"/>
          </w:tcPr>
          <w:p w14:paraId="78933E74" w14:textId="77777777" w:rsidR="00122FC0" w:rsidRPr="00231147" w:rsidRDefault="00122FC0" w:rsidP="00A972CB">
            <w:pPr>
              <w:pStyle w:val="Tabletext"/>
            </w:pPr>
          </w:p>
        </w:tc>
        <w:tc>
          <w:tcPr>
            <w:tcW w:w="1078" w:type="dxa"/>
            <w:shd w:val="clear" w:color="auto" w:fill="auto"/>
            <w:vAlign w:val="center"/>
          </w:tcPr>
          <w:p w14:paraId="43CFE5F2" w14:textId="77777777" w:rsidR="00122FC0" w:rsidRPr="00231147" w:rsidRDefault="00122FC0" w:rsidP="00A972CB">
            <w:pPr>
              <w:pStyle w:val="Tabletext"/>
            </w:pPr>
          </w:p>
        </w:tc>
        <w:tc>
          <w:tcPr>
            <w:tcW w:w="1049" w:type="dxa"/>
            <w:shd w:val="clear" w:color="auto" w:fill="auto"/>
            <w:vAlign w:val="center"/>
          </w:tcPr>
          <w:p w14:paraId="19B54DDB" w14:textId="77777777" w:rsidR="00122FC0" w:rsidRPr="00231147" w:rsidRDefault="00122FC0" w:rsidP="00A972CB">
            <w:pPr>
              <w:pStyle w:val="Tabletext"/>
            </w:pPr>
          </w:p>
        </w:tc>
        <w:tc>
          <w:tcPr>
            <w:tcW w:w="1078" w:type="dxa"/>
            <w:shd w:val="clear" w:color="auto" w:fill="auto"/>
            <w:vAlign w:val="center"/>
          </w:tcPr>
          <w:p w14:paraId="5B789556" w14:textId="77777777" w:rsidR="00122FC0" w:rsidRPr="00231147" w:rsidRDefault="00122FC0" w:rsidP="00A972CB">
            <w:pPr>
              <w:pStyle w:val="Tabletext"/>
            </w:pPr>
          </w:p>
        </w:tc>
      </w:tr>
      <w:tr w:rsidR="00122FC0" w:rsidRPr="00231147" w14:paraId="292BA7F0" w14:textId="77777777" w:rsidTr="00A35BAF">
        <w:tc>
          <w:tcPr>
            <w:tcW w:w="1134" w:type="dxa"/>
            <w:shd w:val="clear" w:color="auto" w:fill="auto"/>
          </w:tcPr>
          <w:p w14:paraId="49BDCAF0" w14:textId="77777777" w:rsidR="00122FC0" w:rsidRPr="00231147" w:rsidRDefault="00122FC0" w:rsidP="00A972CB">
            <w:pPr>
              <w:pStyle w:val="Tabletext"/>
            </w:pPr>
            <w:r w:rsidRPr="00231147">
              <w:t>46</w:t>
            </w:r>
          </w:p>
        </w:tc>
        <w:tc>
          <w:tcPr>
            <w:tcW w:w="993" w:type="dxa"/>
            <w:shd w:val="clear" w:color="auto" w:fill="auto"/>
            <w:vAlign w:val="bottom"/>
          </w:tcPr>
          <w:p w14:paraId="111F28D7" w14:textId="77777777" w:rsidR="00122FC0" w:rsidRPr="00231147" w:rsidRDefault="00122FC0" w:rsidP="00A972CB">
            <w:pPr>
              <w:pStyle w:val="Tabletext"/>
            </w:pPr>
            <w:r w:rsidRPr="00231147">
              <w:t>12.3253</w:t>
            </w:r>
          </w:p>
        </w:tc>
        <w:tc>
          <w:tcPr>
            <w:tcW w:w="1079" w:type="dxa"/>
            <w:shd w:val="clear" w:color="auto" w:fill="auto"/>
            <w:vAlign w:val="center"/>
          </w:tcPr>
          <w:p w14:paraId="736E76CD" w14:textId="77777777" w:rsidR="00122FC0" w:rsidRPr="00231147" w:rsidRDefault="00122FC0" w:rsidP="00A972CB">
            <w:pPr>
              <w:pStyle w:val="Tabletext"/>
            </w:pPr>
          </w:p>
        </w:tc>
        <w:tc>
          <w:tcPr>
            <w:tcW w:w="1064" w:type="dxa"/>
            <w:shd w:val="clear" w:color="auto" w:fill="auto"/>
            <w:vAlign w:val="center"/>
          </w:tcPr>
          <w:p w14:paraId="6FD0873D" w14:textId="77777777" w:rsidR="00122FC0" w:rsidRPr="00231147" w:rsidRDefault="00122FC0" w:rsidP="00A972CB">
            <w:pPr>
              <w:pStyle w:val="Tabletext"/>
            </w:pPr>
          </w:p>
        </w:tc>
        <w:tc>
          <w:tcPr>
            <w:tcW w:w="1050" w:type="dxa"/>
            <w:shd w:val="clear" w:color="auto" w:fill="auto"/>
            <w:vAlign w:val="center"/>
          </w:tcPr>
          <w:p w14:paraId="2DE1173D" w14:textId="77777777" w:rsidR="00122FC0" w:rsidRPr="00231147" w:rsidRDefault="00122FC0" w:rsidP="00A972CB">
            <w:pPr>
              <w:pStyle w:val="Tabletext"/>
            </w:pPr>
          </w:p>
        </w:tc>
        <w:tc>
          <w:tcPr>
            <w:tcW w:w="1035" w:type="dxa"/>
            <w:shd w:val="clear" w:color="auto" w:fill="auto"/>
            <w:vAlign w:val="center"/>
          </w:tcPr>
          <w:p w14:paraId="2F453E2D" w14:textId="77777777" w:rsidR="00122FC0" w:rsidRPr="00231147" w:rsidRDefault="00122FC0" w:rsidP="00A972CB">
            <w:pPr>
              <w:pStyle w:val="Tabletext"/>
            </w:pPr>
          </w:p>
        </w:tc>
        <w:tc>
          <w:tcPr>
            <w:tcW w:w="1050" w:type="dxa"/>
            <w:shd w:val="clear" w:color="auto" w:fill="auto"/>
            <w:vAlign w:val="center"/>
          </w:tcPr>
          <w:p w14:paraId="0E6F14F9" w14:textId="77777777" w:rsidR="00122FC0" w:rsidRPr="00231147" w:rsidRDefault="00122FC0" w:rsidP="00A972CB">
            <w:pPr>
              <w:pStyle w:val="Tabletext"/>
            </w:pPr>
          </w:p>
        </w:tc>
        <w:tc>
          <w:tcPr>
            <w:tcW w:w="1050" w:type="dxa"/>
            <w:shd w:val="clear" w:color="auto" w:fill="auto"/>
            <w:vAlign w:val="center"/>
          </w:tcPr>
          <w:p w14:paraId="56845904" w14:textId="77777777" w:rsidR="00122FC0" w:rsidRPr="00231147" w:rsidRDefault="00122FC0" w:rsidP="00A972CB">
            <w:pPr>
              <w:pStyle w:val="Tabletext"/>
            </w:pPr>
          </w:p>
        </w:tc>
        <w:tc>
          <w:tcPr>
            <w:tcW w:w="1106" w:type="dxa"/>
            <w:shd w:val="clear" w:color="auto" w:fill="auto"/>
            <w:vAlign w:val="center"/>
          </w:tcPr>
          <w:p w14:paraId="2E57D003" w14:textId="77777777" w:rsidR="00122FC0" w:rsidRPr="00231147" w:rsidRDefault="00122FC0" w:rsidP="00A972CB">
            <w:pPr>
              <w:pStyle w:val="Tabletext"/>
            </w:pPr>
          </w:p>
        </w:tc>
        <w:tc>
          <w:tcPr>
            <w:tcW w:w="1078" w:type="dxa"/>
            <w:shd w:val="clear" w:color="auto" w:fill="auto"/>
            <w:vAlign w:val="center"/>
          </w:tcPr>
          <w:p w14:paraId="79D3C998" w14:textId="77777777" w:rsidR="00122FC0" w:rsidRPr="00231147" w:rsidRDefault="00122FC0" w:rsidP="00A972CB">
            <w:pPr>
              <w:pStyle w:val="Tabletext"/>
            </w:pPr>
          </w:p>
        </w:tc>
        <w:tc>
          <w:tcPr>
            <w:tcW w:w="1049" w:type="dxa"/>
            <w:shd w:val="clear" w:color="auto" w:fill="auto"/>
            <w:vAlign w:val="center"/>
          </w:tcPr>
          <w:p w14:paraId="4CE9C980" w14:textId="77777777" w:rsidR="00122FC0" w:rsidRPr="00231147" w:rsidRDefault="00122FC0" w:rsidP="00A972CB">
            <w:pPr>
              <w:pStyle w:val="Tabletext"/>
            </w:pPr>
          </w:p>
        </w:tc>
        <w:tc>
          <w:tcPr>
            <w:tcW w:w="1078" w:type="dxa"/>
            <w:shd w:val="clear" w:color="auto" w:fill="auto"/>
            <w:vAlign w:val="center"/>
          </w:tcPr>
          <w:p w14:paraId="3FE401F3" w14:textId="77777777" w:rsidR="00122FC0" w:rsidRPr="00231147" w:rsidRDefault="00122FC0" w:rsidP="00A972CB">
            <w:pPr>
              <w:pStyle w:val="Tabletext"/>
            </w:pPr>
          </w:p>
        </w:tc>
      </w:tr>
      <w:tr w:rsidR="00122FC0" w:rsidRPr="00231147" w14:paraId="6630F15B" w14:textId="77777777" w:rsidTr="00A35BAF">
        <w:tc>
          <w:tcPr>
            <w:tcW w:w="1134" w:type="dxa"/>
            <w:shd w:val="clear" w:color="auto" w:fill="auto"/>
          </w:tcPr>
          <w:p w14:paraId="0AD661CE" w14:textId="77777777" w:rsidR="00122FC0" w:rsidRPr="00231147" w:rsidRDefault="00122FC0" w:rsidP="00A972CB">
            <w:pPr>
              <w:pStyle w:val="Tabletext"/>
            </w:pPr>
            <w:r w:rsidRPr="00231147">
              <w:t>47</w:t>
            </w:r>
          </w:p>
        </w:tc>
        <w:tc>
          <w:tcPr>
            <w:tcW w:w="993" w:type="dxa"/>
            <w:shd w:val="clear" w:color="auto" w:fill="auto"/>
            <w:vAlign w:val="bottom"/>
          </w:tcPr>
          <w:p w14:paraId="5D72D77A" w14:textId="77777777" w:rsidR="00122FC0" w:rsidRPr="00231147" w:rsidRDefault="00122FC0" w:rsidP="00A972CB">
            <w:pPr>
              <w:pStyle w:val="Tabletext"/>
            </w:pPr>
            <w:r w:rsidRPr="00231147">
              <w:t>12.5364</w:t>
            </w:r>
          </w:p>
        </w:tc>
        <w:tc>
          <w:tcPr>
            <w:tcW w:w="1079" w:type="dxa"/>
            <w:shd w:val="clear" w:color="auto" w:fill="auto"/>
            <w:vAlign w:val="center"/>
          </w:tcPr>
          <w:p w14:paraId="19C153A4" w14:textId="77777777" w:rsidR="00122FC0" w:rsidRPr="00231147" w:rsidRDefault="00122FC0" w:rsidP="00A972CB">
            <w:pPr>
              <w:pStyle w:val="Tabletext"/>
            </w:pPr>
          </w:p>
        </w:tc>
        <w:tc>
          <w:tcPr>
            <w:tcW w:w="1064" w:type="dxa"/>
            <w:shd w:val="clear" w:color="auto" w:fill="auto"/>
            <w:vAlign w:val="center"/>
          </w:tcPr>
          <w:p w14:paraId="28B278C5" w14:textId="77777777" w:rsidR="00122FC0" w:rsidRPr="00231147" w:rsidRDefault="00122FC0" w:rsidP="00A972CB">
            <w:pPr>
              <w:pStyle w:val="Tabletext"/>
            </w:pPr>
          </w:p>
        </w:tc>
        <w:tc>
          <w:tcPr>
            <w:tcW w:w="1050" w:type="dxa"/>
            <w:shd w:val="clear" w:color="auto" w:fill="auto"/>
            <w:vAlign w:val="center"/>
          </w:tcPr>
          <w:p w14:paraId="61CFEE43" w14:textId="77777777" w:rsidR="00122FC0" w:rsidRPr="00231147" w:rsidRDefault="00122FC0" w:rsidP="00A972CB">
            <w:pPr>
              <w:pStyle w:val="Tabletext"/>
            </w:pPr>
          </w:p>
        </w:tc>
        <w:tc>
          <w:tcPr>
            <w:tcW w:w="1035" w:type="dxa"/>
            <w:shd w:val="clear" w:color="auto" w:fill="auto"/>
            <w:vAlign w:val="center"/>
          </w:tcPr>
          <w:p w14:paraId="00F4723C" w14:textId="77777777" w:rsidR="00122FC0" w:rsidRPr="00231147" w:rsidRDefault="00122FC0" w:rsidP="00A972CB">
            <w:pPr>
              <w:pStyle w:val="Tabletext"/>
            </w:pPr>
          </w:p>
        </w:tc>
        <w:tc>
          <w:tcPr>
            <w:tcW w:w="1050" w:type="dxa"/>
            <w:shd w:val="clear" w:color="auto" w:fill="auto"/>
            <w:vAlign w:val="center"/>
          </w:tcPr>
          <w:p w14:paraId="3CCF1EDF" w14:textId="77777777" w:rsidR="00122FC0" w:rsidRPr="00231147" w:rsidRDefault="00122FC0" w:rsidP="00A972CB">
            <w:pPr>
              <w:pStyle w:val="Tabletext"/>
            </w:pPr>
          </w:p>
        </w:tc>
        <w:tc>
          <w:tcPr>
            <w:tcW w:w="1050" w:type="dxa"/>
            <w:shd w:val="clear" w:color="auto" w:fill="auto"/>
            <w:vAlign w:val="center"/>
          </w:tcPr>
          <w:p w14:paraId="70E017E4" w14:textId="77777777" w:rsidR="00122FC0" w:rsidRPr="00231147" w:rsidRDefault="00122FC0" w:rsidP="00A972CB">
            <w:pPr>
              <w:pStyle w:val="Tabletext"/>
            </w:pPr>
          </w:p>
        </w:tc>
        <w:tc>
          <w:tcPr>
            <w:tcW w:w="1106" w:type="dxa"/>
            <w:shd w:val="clear" w:color="auto" w:fill="auto"/>
            <w:vAlign w:val="center"/>
          </w:tcPr>
          <w:p w14:paraId="60018B0D" w14:textId="77777777" w:rsidR="00122FC0" w:rsidRPr="00231147" w:rsidRDefault="00122FC0" w:rsidP="00A972CB">
            <w:pPr>
              <w:pStyle w:val="Tabletext"/>
            </w:pPr>
          </w:p>
        </w:tc>
        <w:tc>
          <w:tcPr>
            <w:tcW w:w="1078" w:type="dxa"/>
            <w:shd w:val="clear" w:color="auto" w:fill="auto"/>
            <w:vAlign w:val="center"/>
          </w:tcPr>
          <w:p w14:paraId="36404A10" w14:textId="77777777" w:rsidR="00122FC0" w:rsidRPr="00231147" w:rsidRDefault="00122FC0" w:rsidP="00A972CB">
            <w:pPr>
              <w:pStyle w:val="Tabletext"/>
            </w:pPr>
          </w:p>
        </w:tc>
        <w:tc>
          <w:tcPr>
            <w:tcW w:w="1049" w:type="dxa"/>
            <w:shd w:val="clear" w:color="auto" w:fill="auto"/>
            <w:vAlign w:val="center"/>
          </w:tcPr>
          <w:p w14:paraId="5B662792" w14:textId="77777777" w:rsidR="00122FC0" w:rsidRPr="00231147" w:rsidRDefault="00122FC0" w:rsidP="00A972CB">
            <w:pPr>
              <w:pStyle w:val="Tabletext"/>
            </w:pPr>
          </w:p>
        </w:tc>
        <w:tc>
          <w:tcPr>
            <w:tcW w:w="1078" w:type="dxa"/>
            <w:shd w:val="clear" w:color="auto" w:fill="auto"/>
            <w:vAlign w:val="center"/>
          </w:tcPr>
          <w:p w14:paraId="7908EB1F" w14:textId="77777777" w:rsidR="00122FC0" w:rsidRPr="00231147" w:rsidRDefault="00122FC0" w:rsidP="00A972CB">
            <w:pPr>
              <w:pStyle w:val="Tabletext"/>
            </w:pPr>
          </w:p>
        </w:tc>
      </w:tr>
      <w:tr w:rsidR="00122FC0" w:rsidRPr="00231147" w14:paraId="7E176A23" w14:textId="77777777" w:rsidTr="00A35BAF">
        <w:tc>
          <w:tcPr>
            <w:tcW w:w="1134" w:type="dxa"/>
            <w:shd w:val="clear" w:color="auto" w:fill="auto"/>
          </w:tcPr>
          <w:p w14:paraId="7EA81BE0" w14:textId="77777777" w:rsidR="00122FC0" w:rsidRPr="00231147" w:rsidRDefault="00122FC0" w:rsidP="00A972CB">
            <w:pPr>
              <w:pStyle w:val="Tabletext"/>
            </w:pPr>
            <w:r w:rsidRPr="00231147">
              <w:t>48</w:t>
            </w:r>
          </w:p>
        </w:tc>
        <w:tc>
          <w:tcPr>
            <w:tcW w:w="993" w:type="dxa"/>
            <w:shd w:val="clear" w:color="auto" w:fill="auto"/>
            <w:vAlign w:val="bottom"/>
          </w:tcPr>
          <w:p w14:paraId="12426F31" w14:textId="77777777" w:rsidR="00122FC0" w:rsidRPr="00231147" w:rsidRDefault="00122FC0" w:rsidP="00A972CB">
            <w:pPr>
              <w:pStyle w:val="Tabletext"/>
            </w:pPr>
            <w:r w:rsidRPr="00231147">
              <w:t>12.7516</w:t>
            </w:r>
          </w:p>
        </w:tc>
        <w:tc>
          <w:tcPr>
            <w:tcW w:w="1079" w:type="dxa"/>
            <w:shd w:val="clear" w:color="auto" w:fill="auto"/>
            <w:vAlign w:val="center"/>
          </w:tcPr>
          <w:p w14:paraId="19B0665F" w14:textId="77777777" w:rsidR="00122FC0" w:rsidRPr="00231147" w:rsidRDefault="00122FC0" w:rsidP="00A972CB">
            <w:pPr>
              <w:pStyle w:val="Tabletext"/>
            </w:pPr>
          </w:p>
        </w:tc>
        <w:tc>
          <w:tcPr>
            <w:tcW w:w="1064" w:type="dxa"/>
            <w:shd w:val="clear" w:color="auto" w:fill="auto"/>
            <w:vAlign w:val="center"/>
          </w:tcPr>
          <w:p w14:paraId="1F540D80" w14:textId="77777777" w:rsidR="00122FC0" w:rsidRPr="00231147" w:rsidRDefault="00122FC0" w:rsidP="00A972CB">
            <w:pPr>
              <w:pStyle w:val="Tabletext"/>
            </w:pPr>
          </w:p>
        </w:tc>
        <w:tc>
          <w:tcPr>
            <w:tcW w:w="1050" w:type="dxa"/>
            <w:shd w:val="clear" w:color="auto" w:fill="auto"/>
            <w:vAlign w:val="center"/>
          </w:tcPr>
          <w:p w14:paraId="7696A9CF" w14:textId="77777777" w:rsidR="00122FC0" w:rsidRPr="00231147" w:rsidRDefault="00122FC0" w:rsidP="00A972CB">
            <w:pPr>
              <w:pStyle w:val="Tabletext"/>
            </w:pPr>
          </w:p>
        </w:tc>
        <w:tc>
          <w:tcPr>
            <w:tcW w:w="1035" w:type="dxa"/>
            <w:shd w:val="clear" w:color="auto" w:fill="auto"/>
            <w:vAlign w:val="center"/>
          </w:tcPr>
          <w:p w14:paraId="0CFD60E4" w14:textId="77777777" w:rsidR="00122FC0" w:rsidRPr="00231147" w:rsidRDefault="00122FC0" w:rsidP="00A972CB">
            <w:pPr>
              <w:pStyle w:val="Tabletext"/>
            </w:pPr>
          </w:p>
        </w:tc>
        <w:tc>
          <w:tcPr>
            <w:tcW w:w="1050" w:type="dxa"/>
            <w:shd w:val="clear" w:color="auto" w:fill="auto"/>
            <w:vAlign w:val="center"/>
          </w:tcPr>
          <w:p w14:paraId="6F7AB383" w14:textId="77777777" w:rsidR="00122FC0" w:rsidRPr="00231147" w:rsidRDefault="00122FC0" w:rsidP="00A972CB">
            <w:pPr>
              <w:pStyle w:val="Tabletext"/>
            </w:pPr>
          </w:p>
        </w:tc>
        <w:tc>
          <w:tcPr>
            <w:tcW w:w="1050" w:type="dxa"/>
            <w:shd w:val="clear" w:color="auto" w:fill="auto"/>
            <w:vAlign w:val="center"/>
          </w:tcPr>
          <w:p w14:paraId="51459AA1" w14:textId="77777777" w:rsidR="00122FC0" w:rsidRPr="00231147" w:rsidRDefault="00122FC0" w:rsidP="00A972CB">
            <w:pPr>
              <w:pStyle w:val="Tabletext"/>
            </w:pPr>
          </w:p>
        </w:tc>
        <w:tc>
          <w:tcPr>
            <w:tcW w:w="1106" w:type="dxa"/>
            <w:shd w:val="clear" w:color="auto" w:fill="auto"/>
            <w:vAlign w:val="center"/>
          </w:tcPr>
          <w:p w14:paraId="7649FE02" w14:textId="77777777" w:rsidR="00122FC0" w:rsidRPr="00231147" w:rsidRDefault="00122FC0" w:rsidP="00A972CB">
            <w:pPr>
              <w:pStyle w:val="Tabletext"/>
            </w:pPr>
          </w:p>
        </w:tc>
        <w:tc>
          <w:tcPr>
            <w:tcW w:w="1078" w:type="dxa"/>
            <w:shd w:val="clear" w:color="auto" w:fill="auto"/>
            <w:vAlign w:val="center"/>
          </w:tcPr>
          <w:p w14:paraId="0FA285AB" w14:textId="77777777" w:rsidR="00122FC0" w:rsidRPr="00231147" w:rsidRDefault="00122FC0" w:rsidP="00A972CB">
            <w:pPr>
              <w:pStyle w:val="Tabletext"/>
            </w:pPr>
          </w:p>
        </w:tc>
        <w:tc>
          <w:tcPr>
            <w:tcW w:w="1049" w:type="dxa"/>
            <w:shd w:val="clear" w:color="auto" w:fill="auto"/>
            <w:vAlign w:val="center"/>
          </w:tcPr>
          <w:p w14:paraId="68EEBD2C" w14:textId="77777777" w:rsidR="00122FC0" w:rsidRPr="00231147" w:rsidRDefault="00122FC0" w:rsidP="00A972CB">
            <w:pPr>
              <w:pStyle w:val="Tabletext"/>
            </w:pPr>
          </w:p>
        </w:tc>
        <w:tc>
          <w:tcPr>
            <w:tcW w:w="1078" w:type="dxa"/>
            <w:shd w:val="clear" w:color="auto" w:fill="auto"/>
            <w:vAlign w:val="center"/>
          </w:tcPr>
          <w:p w14:paraId="29DC28D6" w14:textId="77777777" w:rsidR="00122FC0" w:rsidRPr="00231147" w:rsidRDefault="00122FC0" w:rsidP="00A972CB">
            <w:pPr>
              <w:pStyle w:val="Tabletext"/>
            </w:pPr>
          </w:p>
        </w:tc>
      </w:tr>
      <w:tr w:rsidR="00122FC0" w:rsidRPr="00231147" w14:paraId="59619D0C" w14:textId="77777777" w:rsidTr="00A35BAF">
        <w:tc>
          <w:tcPr>
            <w:tcW w:w="1134" w:type="dxa"/>
            <w:shd w:val="clear" w:color="auto" w:fill="auto"/>
          </w:tcPr>
          <w:p w14:paraId="634FBD18" w14:textId="77777777" w:rsidR="00122FC0" w:rsidRPr="00231147" w:rsidRDefault="00122FC0" w:rsidP="00A972CB">
            <w:pPr>
              <w:pStyle w:val="Tabletext"/>
            </w:pPr>
            <w:r w:rsidRPr="00231147">
              <w:t>49</w:t>
            </w:r>
          </w:p>
        </w:tc>
        <w:tc>
          <w:tcPr>
            <w:tcW w:w="993" w:type="dxa"/>
            <w:shd w:val="clear" w:color="auto" w:fill="auto"/>
            <w:vAlign w:val="bottom"/>
          </w:tcPr>
          <w:p w14:paraId="05162FA4" w14:textId="77777777" w:rsidR="00122FC0" w:rsidRPr="00231147" w:rsidRDefault="00122FC0" w:rsidP="00A972CB">
            <w:pPr>
              <w:pStyle w:val="Tabletext"/>
            </w:pPr>
            <w:r w:rsidRPr="00231147">
              <w:t>12.9702</w:t>
            </w:r>
          </w:p>
        </w:tc>
        <w:tc>
          <w:tcPr>
            <w:tcW w:w="1079" w:type="dxa"/>
            <w:shd w:val="clear" w:color="auto" w:fill="auto"/>
            <w:vAlign w:val="center"/>
          </w:tcPr>
          <w:p w14:paraId="3F2E6BF6" w14:textId="77777777" w:rsidR="00122FC0" w:rsidRPr="00231147" w:rsidRDefault="00122FC0" w:rsidP="00A972CB">
            <w:pPr>
              <w:pStyle w:val="Tabletext"/>
            </w:pPr>
          </w:p>
        </w:tc>
        <w:tc>
          <w:tcPr>
            <w:tcW w:w="1064" w:type="dxa"/>
            <w:shd w:val="clear" w:color="auto" w:fill="auto"/>
            <w:vAlign w:val="center"/>
          </w:tcPr>
          <w:p w14:paraId="72F09DD9" w14:textId="77777777" w:rsidR="00122FC0" w:rsidRPr="00231147" w:rsidRDefault="00122FC0" w:rsidP="00A972CB">
            <w:pPr>
              <w:pStyle w:val="Tabletext"/>
            </w:pPr>
          </w:p>
        </w:tc>
        <w:tc>
          <w:tcPr>
            <w:tcW w:w="1050" w:type="dxa"/>
            <w:shd w:val="clear" w:color="auto" w:fill="auto"/>
            <w:vAlign w:val="center"/>
          </w:tcPr>
          <w:p w14:paraId="13E473BD" w14:textId="77777777" w:rsidR="00122FC0" w:rsidRPr="00231147" w:rsidRDefault="00122FC0" w:rsidP="00A972CB">
            <w:pPr>
              <w:pStyle w:val="Tabletext"/>
            </w:pPr>
          </w:p>
        </w:tc>
        <w:tc>
          <w:tcPr>
            <w:tcW w:w="1035" w:type="dxa"/>
            <w:shd w:val="clear" w:color="auto" w:fill="auto"/>
            <w:vAlign w:val="center"/>
          </w:tcPr>
          <w:p w14:paraId="3E38CE56" w14:textId="77777777" w:rsidR="00122FC0" w:rsidRPr="00231147" w:rsidRDefault="00122FC0" w:rsidP="00A972CB">
            <w:pPr>
              <w:pStyle w:val="Tabletext"/>
            </w:pPr>
          </w:p>
        </w:tc>
        <w:tc>
          <w:tcPr>
            <w:tcW w:w="1050" w:type="dxa"/>
            <w:shd w:val="clear" w:color="auto" w:fill="auto"/>
            <w:vAlign w:val="center"/>
          </w:tcPr>
          <w:p w14:paraId="24508752" w14:textId="77777777" w:rsidR="00122FC0" w:rsidRPr="00231147" w:rsidRDefault="00122FC0" w:rsidP="00A972CB">
            <w:pPr>
              <w:pStyle w:val="Tabletext"/>
            </w:pPr>
          </w:p>
        </w:tc>
        <w:tc>
          <w:tcPr>
            <w:tcW w:w="1050" w:type="dxa"/>
            <w:shd w:val="clear" w:color="auto" w:fill="auto"/>
            <w:vAlign w:val="center"/>
          </w:tcPr>
          <w:p w14:paraId="4064129B" w14:textId="77777777" w:rsidR="00122FC0" w:rsidRPr="00231147" w:rsidRDefault="00122FC0" w:rsidP="00A972CB">
            <w:pPr>
              <w:pStyle w:val="Tabletext"/>
            </w:pPr>
          </w:p>
        </w:tc>
        <w:tc>
          <w:tcPr>
            <w:tcW w:w="1106" w:type="dxa"/>
            <w:shd w:val="clear" w:color="auto" w:fill="auto"/>
            <w:vAlign w:val="center"/>
          </w:tcPr>
          <w:p w14:paraId="5A2A9887" w14:textId="77777777" w:rsidR="00122FC0" w:rsidRPr="00231147" w:rsidRDefault="00122FC0" w:rsidP="00A972CB">
            <w:pPr>
              <w:pStyle w:val="Tabletext"/>
            </w:pPr>
          </w:p>
        </w:tc>
        <w:tc>
          <w:tcPr>
            <w:tcW w:w="1078" w:type="dxa"/>
            <w:shd w:val="clear" w:color="auto" w:fill="auto"/>
            <w:vAlign w:val="center"/>
          </w:tcPr>
          <w:p w14:paraId="2F2A532D" w14:textId="77777777" w:rsidR="00122FC0" w:rsidRPr="00231147" w:rsidRDefault="00122FC0" w:rsidP="00A972CB">
            <w:pPr>
              <w:pStyle w:val="Tabletext"/>
            </w:pPr>
          </w:p>
        </w:tc>
        <w:tc>
          <w:tcPr>
            <w:tcW w:w="1049" w:type="dxa"/>
            <w:shd w:val="clear" w:color="auto" w:fill="auto"/>
            <w:vAlign w:val="center"/>
          </w:tcPr>
          <w:p w14:paraId="05C5C0EA" w14:textId="77777777" w:rsidR="00122FC0" w:rsidRPr="00231147" w:rsidRDefault="00122FC0" w:rsidP="00A972CB">
            <w:pPr>
              <w:pStyle w:val="Tabletext"/>
            </w:pPr>
          </w:p>
        </w:tc>
        <w:tc>
          <w:tcPr>
            <w:tcW w:w="1078" w:type="dxa"/>
            <w:shd w:val="clear" w:color="auto" w:fill="auto"/>
            <w:vAlign w:val="center"/>
          </w:tcPr>
          <w:p w14:paraId="0E868323" w14:textId="77777777" w:rsidR="00122FC0" w:rsidRPr="00231147" w:rsidRDefault="00122FC0" w:rsidP="00A972CB">
            <w:pPr>
              <w:pStyle w:val="Tabletext"/>
            </w:pPr>
          </w:p>
        </w:tc>
      </w:tr>
      <w:tr w:rsidR="00122FC0" w:rsidRPr="00231147" w14:paraId="13B1507F" w14:textId="77777777" w:rsidTr="00A35BAF">
        <w:tc>
          <w:tcPr>
            <w:tcW w:w="1134" w:type="dxa"/>
            <w:shd w:val="clear" w:color="auto" w:fill="auto"/>
          </w:tcPr>
          <w:p w14:paraId="10D2AC34" w14:textId="77777777" w:rsidR="00122FC0" w:rsidRPr="00231147" w:rsidRDefault="00122FC0" w:rsidP="00A972CB">
            <w:pPr>
              <w:pStyle w:val="Tabletext"/>
            </w:pPr>
            <w:r w:rsidRPr="00231147">
              <w:t>50</w:t>
            </w:r>
          </w:p>
        </w:tc>
        <w:tc>
          <w:tcPr>
            <w:tcW w:w="993" w:type="dxa"/>
            <w:shd w:val="clear" w:color="auto" w:fill="auto"/>
            <w:vAlign w:val="bottom"/>
          </w:tcPr>
          <w:p w14:paraId="7D250E5E" w14:textId="77777777" w:rsidR="00122FC0" w:rsidRPr="00231147" w:rsidRDefault="00122FC0" w:rsidP="00A972CB">
            <w:pPr>
              <w:pStyle w:val="Tabletext"/>
            </w:pPr>
            <w:r w:rsidRPr="00231147">
              <w:t>13.1926</w:t>
            </w:r>
          </w:p>
        </w:tc>
        <w:tc>
          <w:tcPr>
            <w:tcW w:w="1079" w:type="dxa"/>
            <w:shd w:val="clear" w:color="auto" w:fill="auto"/>
            <w:vAlign w:val="bottom"/>
          </w:tcPr>
          <w:p w14:paraId="11A5374B" w14:textId="77777777" w:rsidR="00122FC0" w:rsidRPr="00231147" w:rsidRDefault="00122FC0" w:rsidP="00A972CB">
            <w:pPr>
              <w:pStyle w:val="Tabletext"/>
            </w:pPr>
            <w:r w:rsidRPr="00231147">
              <w:t>12.5991</w:t>
            </w:r>
          </w:p>
        </w:tc>
        <w:tc>
          <w:tcPr>
            <w:tcW w:w="1064" w:type="dxa"/>
            <w:shd w:val="clear" w:color="auto" w:fill="auto"/>
            <w:vAlign w:val="center"/>
          </w:tcPr>
          <w:p w14:paraId="0A46F790" w14:textId="77777777" w:rsidR="00122FC0" w:rsidRPr="00231147" w:rsidRDefault="00122FC0" w:rsidP="00A972CB">
            <w:pPr>
              <w:pStyle w:val="Tabletext"/>
            </w:pPr>
          </w:p>
        </w:tc>
        <w:tc>
          <w:tcPr>
            <w:tcW w:w="1050" w:type="dxa"/>
            <w:shd w:val="clear" w:color="auto" w:fill="auto"/>
            <w:vAlign w:val="center"/>
          </w:tcPr>
          <w:p w14:paraId="5F941572" w14:textId="77777777" w:rsidR="00122FC0" w:rsidRPr="00231147" w:rsidRDefault="00122FC0" w:rsidP="00A972CB">
            <w:pPr>
              <w:pStyle w:val="Tabletext"/>
            </w:pPr>
          </w:p>
        </w:tc>
        <w:tc>
          <w:tcPr>
            <w:tcW w:w="1035" w:type="dxa"/>
            <w:shd w:val="clear" w:color="auto" w:fill="auto"/>
            <w:vAlign w:val="center"/>
          </w:tcPr>
          <w:p w14:paraId="4F0790DA" w14:textId="77777777" w:rsidR="00122FC0" w:rsidRPr="00231147" w:rsidRDefault="00122FC0" w:rsidP="00A972CB">
            <w:pPr>
              <w:pStyle w:val="Tabletext"/>
            </w:pPr>
          </w:p>
        </w:tc>
        <w:tc>
          <w:tcPr>
            <w:tcW w:w="1050" w:type="dxa"/>
            <w:shd w:val="clear" w:color="auto" w:fill="auto"/>
            <w:vAlign w:val="center"/>
          </w:tcPr>
          <w:p w14:paraId="704CDE3F" w14:textId="77777777" w:rsidR="00122FC0" w:rsidRPr="00231147" w:rsidRDefault="00122FC0" w:rsidP="00A972CB">
            <w:pPr>
              <w:pStyle w:val="Tabletext"/>
            </w:pPr>
          </w:p>
        </w:tc>
        <w:tc>
          <w:tcPr>
            <w:tcW w:w="1050" w:type="dxa"/>
            <w:shd w:val="clear" w:color="auto" w:fill="auto"/>
            <w:vAlign w:val="center"/>
          </w:tcPr>
          <w:p w14:paraId="4FF71C09" w14:textId="77777777" w:rsidR="00122FC0" w:rsidRPr="00231147" w:rsidRDefault="00122FC0" w:rsidP="00A972CB">
            <w:pPr>
              <w:pStyle w:val="Tabletext"/>
            </w:pPr>
          </w:p>
        </w:tc>
        <w:tc>
          <w:tcPr>
            <w:tcW w:w="1106" w:type="dxa"/>
            <w:shd w:val="clear" w:color="auto" w:fill="auto"/>
            <w:vAlign w:val="center"/>
          </w:tcPr>
          <w:p w14:paraId="55FB5691" w14:textId="77777777" w:rsidR="00122FC0" w:rsidRPr="00231147" w:rsidRDefault="00122FC0" w:rsidP="00A972CB">
            <w:pPr>
              <w:pStyle w:val="Tabletext"/>
            </w:pPr>
          </w:p>
        </w:tc>
        <w:tc>
          <w:tcPr>
            <w:tcW w:w="1078" w:type="dxa"/>
            <w:shd w:val="clear" w:color="auto" w:fill="auto"/>
            <w:vAlign w:val="center"/>
          </w:tcPr>
          <w:p w14:paraId="2634D597" w14:textId="77777777" w:rsidR="00122FC0" w:rsidRPr="00231147" w:rsidRDefault="00122FC0" w:rsidP="00A972CB">
            <w:pPr>
              <w:pStyle w:val="Tabletext"/>
            </w:pPr>
          </w:p>
        </w:tc>
        <w:tc>
          <w:tcPr>
            <w:tcW w:w="1049" w:type="dxa"/>
            <w:shd w:val="clear" w:color="auto" w:fill="auto"/>
            <w:vAlign w:val="center"/>
          </w:tcPr>
          <w:p w14:paraId="53F2BE52" w14:textId="77777777" w:rsidR="00122FC0" w:rsidRPr="00231147" w:rsidRDefault="00122FC0" w:rsidP="00A972CB">
            <w:pPr>
              <w:pStyle w:val="Tabletext"/>
            </w:pPr>
          </w:p>
        </w:tc>
        <w:tc>
          <w:tcPr>
            <w:tcW w:w="1078" w:type="dxa"/>
            <w:shd w:val="clear" w:color="auto" w:fill="auto"/>
            <w:vAlign w:val="center"/>
          </w:tcPr>
          <w:p w14:paraId="227C4009" w14:textId="77777777" w:rsidR="00122FC0" w:rsidRPr="00231147" w:rsidRDefault="00122FC0" w:rsidP="00A972CB">
            <w:pPr>
              <w:pStyle w:val="Tabletext"/>
            </w:pPr>
          </w:p>
        </w:tc>
      </w:tr>
      <w:tr w:rsidR="00122FC0" w:rsidRPr="00231147" w14:paraId="5F94B518" w14:textId="77777777" w:rsidTr="00A35BAF">
        <w:tc>
          <w:tcPr>
            <w:tcW w:w="1134" w:type="dxa"/>
            <w:shd w:val="clear" w:color="auto" w:fill="auto"/>
          </w:tcPr>
          <w:p w14:paraId="1469C698" w14:textId="77777777" w:rsidR="00122FC0" w:rsidRPr="00231147" w:rsidRDefault="00122FC0" w:rsidP="00A715F7">
            <w:pPr>
              <w:pStyle w:val="Tabletext"/>
              <w:keepNext/>
            </w:pPr>
            <w:r w:rsidRPr="00231147">
              <w:t>51</w:t>
            </w:r>
          </w:p>
        </w:tc>
        <w:tc>
          <w:tcPr>
            <w:tcW w:w="993" w:type="dxa"/>
            <w:shd w:val="clear" w:color="auto" w:fill="auto"/>
            <w:vAlign w:val="bottom"/>
          </w:tcPr>
          <w:p w14:paraId="38F4805F" w14:textId="77777777" w:rsidR="00122FC0" w:rsidRPr="00231147" w:rsidRDefault="00122FC0" w:rsidP="00A715F7">
            <w:pPr>
              <w:pStyle w:val="Tabletext"/>
              <w:keepNext/>
            </w:pPr>
            <w:r w:rsidRPr="00231147">
              <w:t>13.4189</w:t>
            </w:r>
          </w:p>
        </w:tc>
        <w:tc>
          <w:tcPr>
            <w:tcW w:w="1079" w:type="dxa"/>
            <w:shd w:val="clear" w:color="auto" w:fill="auto"/>
            <w:vAlign w:val="bottom"/>
          </w:tcPr>
          <w:p w14:paraId="16ED9D79" w14:textId="77777777" w:rsidR="00122FC0" w:rsidRPr="00231147" w:rsidRDefault="00122FC0" w:rsidP="00A715F7">
            <w:pPr>
              <w:pStyle w:val="Tabletext"/>
              <w:keepNext/>
            </w:pPr>
            <w:r w:rsidRPr="00231147">
              <w:t>12.8099</w:t>
            </w:r>
          </w:p>
        </w:tc>
        <w:tc>
          <w:tcPr>
            <w:tcW w:w="1064" w:type="dxa"/>
            <w:shd w:val="clear" w:color="auto" w:fill="auto"/>
            <w:vAlign w:val="bottom"/>
          </w:tcPr>
          <w:p w14:paraId="34BEE015" w14:textId="77777777" w:rsidR="00122FC0" w:rsidRPr="00231147" w:rsidRDefault="00122FC0" w:rsidP="00A715F7">
            <w:pPr>
              <w:pStyle w:val="Tabletext"/>
              <w:keepNext/>
            </w:pPr>
            <w:r w:rsidRPr="00231147">
              <w:t>12.4415</w:t>
            </w:r>
          </w:p>
        </w:tc>
        <w:tc>
          <w:tcPr>
            <w:tcW w:w="1050" w:type="dxa"/>
            <w:shd w:val="clear" w:color="auto" w:fill="auto"/>
            <w:vAlign w:val="center"/>
          </w:tcPr>
          <w:p w14:paraId="19A75727" w14:textId="77777777" w:rsidR="00122FC0" w:rsidRPr="00231147" w:rsidRDefault="00122FC0" w:rsidP="00A715F7">
            <w:pPr>
              <w:pStyle w:val="Tabletext"/>
              <w:keepNext/>
            </w:pPr>
          </w:p>
        </w:tc>
        <w:tc>
          <w:tcPr>
            <w:tcW w:w="1035" w:type="dxa"/>
            <w:shd w:val="clear" w:color="auto" w:fill="auto"/>
            <w:vAlign w:val="center"/>
          </w:tcPr>
          <w:p w14:paraId="43C73E9F" w14:textId="77777777" w:rsidR="00122FC0" w:rsidRPr="00231147" w:rsidRDefault="00122FC0" w:rsidP="00A715F7">
            <w:pPr>
              <w:pStyle w:val="Tabletext"/>
              <w:keepNext/>
            </w:pPr>
          </w:p>
        </w:tc>
        <w:tc>
          <w:tcPr>
            <w:tcW w:w="1050" w:type="dxa"/>
            <w:shd w:val="clear" w:color="auto" w:fill="auto"/>
            <w:vAlign w:val="center"/>
          </w:tcPr>
          <w:p w14:paraId="4DBA303A" w14:textId="77777777" w:rsidR="00122FC0" w:rsidRPr="00231147" w:rsidRDefault="00122FC0" w:rsidP="00A715F7">
            <w:pPr>
              <w:pStyle w:val="Tabletext"/>
              <w:keepNext/>
            </w:pPr>
          </w:p>
        </w:tc>
        <w:tc>
          <w:tcPr>
            <w:tcW w:w="1050" w:type="dxa"/>
            <w:shd w:val="clear" w:color="auto" w:fill="auto"/>
            <w:vAlign w:val="center"/>
          </w:tcPr>
          <w:p w14:paraId="7AD9126F" w14:textId="77777777" w:rsidR="00122FC0" w:rsidRPr="00231147" w:rsidRDefault="00122FC0" w:rsidP="00A715F7">
            <w:pPr>
              <w:pStyle w:val="Tabletext"/>
              <w:keepNext/>
            </w:pPr>
          </w:p>
        </w:tc>
        <w:tc>
          <w:tcPr>
            <w:tcW w:w="1106" w:type="dxa"/>
            <w:shd w:val="clear" w:color="auto" w:fill="auto"/>
            <w:vAlign w:val="center"/>
          </w:tcPr>
          <w:p w14:paraId="74A525B5" w14:textId="77777777" w:rsidR="00122FC0" w:rsidRPr="00231147" w:rsidRDefault="00122FC0" w:rsidP="00A715F7">
            <w:pPr>
              <w:pStyle w:val="Tabletext"/>
              <w:keepNext/>
            </w:pPr>
          </w:p>
        </w:tc>
        <w:tc>
          <w:tcPr>
            <w:tcW w:w="1078" w:type="dxa"/>
            <w:shd w:val="clear" w:color="auto" w:fill="auto"/>
            <w:vAlign w:val="center"/>
          </w:tcPr>
          <w:p w14:paraId="7EA4747B" w14:textId="77777777" w:rsidR="00122FC0" w:rsidRPr="00231147" w:rsidRDefault="00122FC0" w:rsidP="00A715F7">
            <w:pPr>
              <w:pStyle w:val="Tabletext"/>
              <w:keepNext/>
            </w:pPr>
          </w:p>
        </w:tc>
        <w:tc>
          <w:tcPr>
            <w:tcW w:w="1049" w:type="dxa"/>
            <w:shd w:val="clear" w:color="auto" w:fill="auto"/>
            <w:vAlign w:val="center"/>
          </w:tcPr>
          <w:p w14:paraId="061589E6" w14:textId="77777777" w:rsidR="00122FC0" w:rsidRPr="00231147" w:rsidRDefault="00122FC0" w:rsidP="00A715F7">
            <w:pPr>
              <w:pStyle w:val="Tabletext"/>
              <w:keepNext/>
            </w:pPr>
          </w:p>
        </w:tc>
        <w:tc>
          <w:tcPr>
            <w:tcW w:w="1078" w:type="dxa"/>
            <w:shd w:val="clear" w:color="auto" w:fill="auto"/>
            <w:vAlign w:val="center"/>
          </w:tcPr>
          <w:p w14:paraId="0357EFBC" w14:textId="77777777" w:rsidR="00122FC0" w:rsidRPr="00231147" w:rsidRDefault="00122FC0" w:rsidP="00A715F7">
            <w:pPr>
              <w:pStyle w:val="Tabletext"/>
              <w:keepNext/>
            </w:pPr>
          </w:p>
        </w:tc>
      </w:tr>
      <w:tr w:rsidR="00122FC0" w:rsidRPr="00231147" w14:paraId="3BB38426" w14:textId="77777777" w:rsidTr="00A35BAF">
        <w:tc>
          <w:tcPr>
            <w:tcW w:w="1134" w:type="dxa"/>
            <w:shd w:val="clear" w:color="auto" w:fill="auto"/>
          </w:tcPr>
          <w:p w14:paraId="66F44397" w14:textId="77777777" w:rsidR="00122FC0" w:rsidRPr="00231147" w:rsidRDefault="00122FC0" w:rsidP="00A972CB">
            <w:pPr>
              <w:pStyle w:val="Tabletext"/>
            </w:pPr>
            <w:r w:rsidRPr="00231147">
              <w:t>52</w:t>
            </w:r>
          </w:p>
        </w:tc>
        <w:tc>
          <w:tcPr>
            <w:tcW w:w="993" w:type="dxa"/>
            <w:shd w:val="clear" w:color="auto" w:fill="auto"/>
            <w:vAlign w:val="bottom"/>
          </w:tcPr>
          <w:p w14:paraId="43D1EAF2" w14:textId="77777777" w:rsidR="00122FC0" w:rsidRPr="00231147" w:rsidRDefault="00122FC0" w:rsidP="00A972CB">
            <w:pPr>
              <w:pStyle w:val="Tabletext"/>
            </w:pPr>
            <w:r w:rsidRPr="00231147">
              <w:t>13.6497</w:t>
            </w:r>
          </w:p>
        </w:tc>
        <w:tc>
          <w:tcPr>
            <w:tcW w:w="1079" w:type="dxa"/>
            <w:shd w:val="clear" w:color="auto" w:fill="auto"/>
            <w:vAlign w:val="bottom"/>
          </w:tcPr>
          <w:p w14:paraId="672F1FC0" w14:textId="77777777" w:rsidR="00122FC0" w:rsidRPr="00231147" w:rsidRDefault="00122FC0" w:rsidP="00A972CB">
            <w:pPr>
              <w:pStyle w:val="Tabletext"/>
            </w:pPr>
            <w:r w:rsidRPr="00231147">
              <w:t>13.0247</w:t>
            </w:r>
          </w:p>
        </w:tc>
        <w:tc>
          <w:tcPr>
            <w:tcW w:w="1064" w:type="dxa"/>
            <w:shd w:val="clear" w:color="auto" w:fill="auto"/>
            <w:vAlign w:val="bottom"/>
          </w:tcPr>
          <w:p w14:paraId="15E200CA" w14:textId="77777777" w:rsidR="00122FC0" w:rsidRPr="00231147" w:rsidRDefault="00122FC0" w:rsidP="00A972CB">
            <w:pPr>
              <w:pStyle w:val="Tabletext"/>
            </w:pPr>
            <w:r w:rsidRPr="00231147">
              <w:t>12.6466</w:t>
            </w:r>
          </w:p>
        </w:tc>
        <w:tc>
          <w:tcPr>
            <w:tcW w:w="1050" w:type="dxa"/>
            <w:shd w:val="clear" w:color="auto" w:fill="auto"/>
            <w:vAlign w:val="bottom"/>
          </w:tcPr>
          <w:p w14:paraId="1A44F869" w14:textId="77777777" w:rsidR="00122FC0" w:rsidRPr="00231147" w:rsidRDefault="00122FC0" w:rsidP="00A972CB">
            <w:pPr>
              <w:pStyle w:val="Tabletext"/>
            </w:pPr>
            <w:r w:rsidRPr="00231147">
              <w:t>12.3088</w:t>
            </w:r>
          </w:p>
        </w:tc>
        <w:tc>
          <w:tcPr>
            <w:tcW w:w="1035" w:type="dxa"/>
            <w:shd w:val="clear" w:color="auto" w:fill="auto"/>
            <w:vAlign w:val="center"/>
          </w:tcPr>
          <w:p w14:paraId="62FAA25E" w14:textId="77777777" w:rsidR="00122FC0" w:rsidRPr="00231147" w:rsidRDefault="00122FC0" w:rsidP="00A972CB">
            <w:pPr>
              <w:pStyle w:val="Tabletext"/>
            </w:pPr>
          </w:p>
        </w:tc>
        <w:tc>
          <w:tcPr>
            <w:tcW w:w="1050" w:type="dxa"/>
            <w:shd w:val="clear" w:color="auto" w:fill="auto"/>
            <w:vAlign w:val="center"/>
          </w:tcPr>
          <w:p w14:paraId="4433E244" w14:textId="77777777" w:rsidR="00122FC0" w:rsidRPr="00231147" w:rsidRDefault="00122FC0" w:rsidP="00A972CB">
            <w:pPr>
              <w:pStyle w:val="Tabletext"/>
            </w:pPr>
          </w:p>
        </w:tc>
        <w:tc>
          <w:tcPr>
            <w:tcW w:w="1050" w:type="dxa"/>
            <w:shd w:val="clear" w:color="auto" w:fill="auto"/>
            <w:vAlign w:val="center"/>
          </w:tcPr>
          <w:p w14:paraId="157C16AF" w14:textId="77777777" w:rsidR="00122FC0" w:rsidRPr="00231147" w:rsidRDefault="00122FC0" w:rsidP="00A972CB">
            <w:pPr>
              <w:pStyle w:val="Tabletext"/>
            </w:pPr>
          </w:p>
        </w:tc>
        <w:tc>
          <w:tcPr>
            <w:tcW w:w="1106" w:type="dxa"/>
            <w:shd w:val="clear" w:color="auto" w:fill="auto"/>
            <w:vAlign w:val="center"/>
          </w:tcPr>
          <w:p w14:paraId="547EF218" w14:textId="77777777" w:rsidR="00122FC0" w:rsidRPr="00231147" w:rsidRDefault="00122FC0" w:rsidP="00A972CB">
            <w:pPr>
              <w:pStyle w:val="Tabletext"/>
            </w:pPr>
          </w:p>
        </w:tc>
        <w:tc>
          <w:tcPr>
            <w:tcW w:w="1078" w:type="dxa"/>
            <w:shd w:val="clear" w:color="auto" w:fill="auto"/>
            <w:vAlign w:val="center"/>
          </w:tcPr>
          <w:p w14:paraId="251A573D" w14:textId="77777777" w:rsidR="00122FC0" w:rsidRPr="00231147" w:rsidRDefault="00122FC0" w:rsidP="00A972CB">
            <w:pPr>
              <w:pStyle w:val="Tabletext"/>
            </w:pPr>
          </w:p>
        </w:tc>
        <w:tc>
          <w:tcPr>
            <w:tcW w:w="1049" w:type="dxa"/>
            <w:shd w:val="clear" w:color="auto" w:fill="auto"/>
            <w:vAlign w:val="center"/>
          </w:tcPr>
          <w:p w14:paraId="7E9194CD" w14:textId="77777777" w:rsidR="00122FC0" w:rsidRPr="00231147" w:rsidRDefault="00122FC0" w:rsidP="00A972CB">
            <w:pPr>
              <w:pStyle w:val="Tabletext"/>
            </w:pPr>
          </w:p>
        </w:tc>
        <w:tc>
          <w:tcPr>
            <w:tcW w:w="1078" w:type="dxa"/>
            <w:shd w:val="clear" w:color="auto" w:fill="auto"/>
            <w:vAlign w:val="center"/>
          </w:tcPr>
          <w:p w14:paraId="32066DEA" w14:textId="77777777" w:rsidR="00122FC0" w:rsidRPr="00231147" w:rsidRDefault="00122FC0" w:rsidP="00A972CB">
            <w:pPr>
              <w:pStyle w:val="Tabletext"/>
            </w:pPr>
          </w:p>
        </w:tc>
      </w:tr>
      <w:tr w:rsidR="00122FC0" w:rsidRPr="00231147" w14:paraId="6A1DC653" w14:textId="77777777" w:rsidTr="00A35BAF">
        <w:tc>
          <w:tcPr>
            <w:tcW w:w="1134" w:type="dxa"/>
            <w:shd w:val="clear" w:color="auto" w:fill="auto"/>
          </w:tcPr>
          <w:p w14:paraId="70E16CFC" w14:textId="77777777" w:rsidR="00122FC0" w:rsidRPr="00231147" w:rsidRDefault="00122FC0" w:rsidP="00A972CB">
            <w:pPr>
              <w:pStyle w:val="Tabletext"/>
            </w:pPr>
            <w:r w:rsidRPr="00231147">
              <w:lastRenderedPageBreak/>
              <w:t>53</w:t>
            </w:r>
          </w:p>
        </w:tc>
        <w:tc>
          <w:tcPr>
            <w:tcW w:w="993" w:type="dxa"/>
            <w:shd w:val="clear" w:color="auto" w:fill="auto"/>
            <w:vAlign w:val="bottom"/>
          </w:tcPr>
          <w:p w14:paraId="131EEED2" w14:textId="77777777" w:rsidR="00122FC0" w:rsidRPr="00231147" w:rsidRDefault="00122FC0" w:rsidP="00A972CB">
            <w:pPr>
              <w:pStyle w:val="Tabletext"/>
            </w:pPr>
            <w:r w:rsidRPr="00231147">
              <w:t>13.8855</w:t>
            </w:r>
          </w:p>
        </w:tc>
        <w:tc>
          <w:tcPr>
            <w:tcW w:w="1079" w:type="dxa"/>
            <w:shd w:val="clear" w:color="auto" w:fill="auto"/>
            <w:vAlign w:val="bottom"/>
          </w:tcPr>
          <w:p w14:paraId="24BC97BA" w14:textId="77777777" w:rsidR="00122FC0" w:rsidRPr="00231147" w:rsidRDefault="00122FC0" w:rsidP="00A972CB">
            <w:pPr>
              <w:pStyle w:val="Tabletext"/>
            </w:pPr>
            <w:r w:rsidRPr="00231147">
              <w:t>13.2439</w:t>
            </w:r>
          </w:p>
        </w:tc>
        <w:tc>
          <w:tcPr>
            <w:tcW w:w="1064" w:type="dxa"/>
            <w:shd w:val="clear" w:color="auto" w:fill="auto"/>
            <w:vAlign w:val="bottom"/>
          </w:tcPr>
          <w:p w14:paraId="72157F34" w14:textId="77777777" w:rsidR="00122FC0" w:rsidRPr="00231147" w:rsidRDefault="00122FC0" w:rsidP="00A972CB">
            <w:pPr>
              <w:pStyle w:val="Tabletext"/>
            </w:pPr>
            <w:r w:rsidRPr="00231147">
              <w:t>12.8558</w:t>
            </w:r>
          </w:p>
        </w:tc>
        <w:tc>
          <w:tcPr>
            <w:tcW w:w="1050" w:type="dxa"/>
            <w:shd w:val="clear" w:color="auto" w:fill="auto"/>
            <w:vAlign w:val="bottom"/>
          </w:tcPr>
          <w:p w14:paraId="3DBDD66B" w14:textId="77777777" w:rsidR="00122FC0" w:rsidRPr="00231147" w:rsidRDefault="00122FC0" w:rsidP="00A972CB">
            <w:pPr>
              <w:pStyle w:val="Tabletext"/>
            </w:pPr>
            <w:r w:rsidRPr="00231147">
              <w:t>12.5090</w:t>
            </w:r>
          </w:p>
        </w:tc>
        <w:tc>
          <w:tcPr>
            <w:tcW w:w="1035" w:type="dxa"/>
            <w:shd w:val="clear" w:color="auto" w:fill="auto"/>
            <w:vAlign w:val="bottom"/>
          </w:tcPr>
          <w:p w14:paraId="36D78955" w14:textId="77777777" w:rsidR="00122FC0" w:rsidRPr="00231147" w:rsidRDefault="00122FC0" w:rsidP="00A972CB">
            <w:pPr>
              <w:pStyle w:val="Tabletext"/>
            </w:pPr>
            <w:r w:rsidRPr="00231147">
              <w:t>12.2056</w:t>
            </w:r>
          </w:p>
        </w:tc>
        <w:tc>
          <w:tcPr>
            <w:tcW w:w="1050" w:type="dxa"/>
            <w:shd w:val="clear" w:color="auto" w:fill="auto"/>
            <w:vAlign w:val="center"/>
          </w:tcPr>
          <w:p w14:paraId="05BC6025" w14:textId="77777777" w:rsidR="00122FC0" w:rsidRPr="00231147" w:rsidRDefault="00122FC0" w:rsidP="00A972CB">
            <w:pPr>
              <w:pStyle w:val="Tabletext"/>
            </w:pPr>
          </w:p>
        </w:tc>
        <w:tc>
          <w:tcPr>
            <w:tcW w:w="1050" w:type="dxa"/>
            <w:shd w:val="clear" w:color="auto" w:fill="auto"/>
            <w:vAlign w:val="center"/>
          </w:tcPr>
          <w:p w14:paraId="26C10BE3" w14:textId="77777777" w:rsidR="00122FC0" w:rsidRPr="00231147" w:rsidRDefault="00122FC0" w:rsidP="00A972CB">
            <w:pPr>
              <w:pStyle w:val="Tabletext"/>
            </w:pPr>
          </w:p>
        </w:tc>
        <w:tc>
          <w:tcPr>
            <w:tcW w:w="1106" w:type="dxa"/>
            <w:shd w:val="clear" w:color="auto" w:fill="auto"/>
            <w:vAlign w:val="center"/>
          </w:tcPr>
          <w:p w14:paraId="56F1CFE4" w14:textId="77777777" w:rsidR="00122FC0" w:rsidRPr="00231147" w:rsidRDefault="00122FC0" w:rsidP="00A972CB">
            <w:pPr>
              <w:pStyle w:val="Tabletext"/>
            </w:pPr>
          </w:p>
        </w:tc>
        <w:tc>
          <w:tcPr>
            <w:tcW w:w="1078" w:type="dxa"/>
            <w:shd w:val="clear" w:color="auto" w:fill="auto"/>
            <w:vAlign w:val="center"/>
          </w:tcPr>
          <w:p w14:paraId="15C14229" w14:textId="77777777" w:rsidR="00122FC0" w:rsidRPr="00231147" w:rsidRDefault="00122FC0" w:rsidP="00A972CB">
            <w:pPr>
              <w:pStyle w:val="Tabletext"/>
            </w:pPr>
          </w:p>
        </w:tc>
        <w:tc>
          <w:tcPr>
            <w:tcW w:w="1049" w:type="dxa"/>
            <w:shd w:val="clear" w:color="auto" w:fill="auto"/>
            <w:vAlign w:val="center"/>
          </w:tcPr>
          <w:p w14:paraId="3213DAB0" w14:textId="77777777" w:rsidR="00122FC0" w:rsidRPr="00231147" w:rsidRDefault="00122FC0" w:rsidP="00A972CB">
            <w:pPr>
              <w:pStyle w:val="Tabletext"/>
            </w:pPr>
          </w:p>
        </w:tc>
        <w:tc>
          <w:tcPr>
            <w:tcW w:w="1078" w:type="dxa"/>
            <w:shd w:val="clear" w:color="auto" w:fill="auto"/>
            <w:vAlign w:val="center"/>
          </w:tcPr>
          <w:p w14:paraId="3EB969D4" w14:textId="77777777" w:rsidR="00122FC0" w:rsidRPr="00231147" w:rsidRDefault="00122FC0" w:rsidP="00A972CB">
            <w:pPr>
              <w:pStyle w:val="Tabletext"/>
            </w:pPr>
          </w:p>
        </w:tc>
      </w:tr>
      <w:tr w:rsidR="00122FC0" w:rsidRPr="00231147" w14:paraId="3D7F4D08" w14:textId="77777777" w:rsidTr="00A35BAF">
        <w:tc>
          <w:tcPr>
            <w:tcW w:w="1134" w:type="dxa"/>
            <w:shd w:val="clear" w:color="auto" w:fill="auto"/>
          </w:tcPr>
          <w:p w14:paraId="134E55F7" w14:textId="77777777" w:rsidR="00122FC0" w:rsidRPr="00231147" w:rsidRDefault="00122FC0" w:rsidP="00A972CB">
            <w:pPr>
              <w:pStyle w:val="Tabletext"/>
            </w:pPr>
            <w:r w:rsidRPr="00231147">
              <w:t>54</w:t>
            </w:r>
          </w:p>
        </w:tc>
        <w:tc>
          <w:tcPr>
            <w:tcW w:w="993" w:type="dxa"/>
            <w:shd w:val="clear" w:color="auto" w:fill="auto"/>
            <w:vAlign w:val="bottom"/>
          </w:tcPr>
          <w:p w14:paraId="3F44A937" w14:textId="77777777" w:rsidR="00122FC0" w:rsidRPr="00231147" w:rsidRDefault="00122FC0" w:rsidP="00A972CB">
            <w:pPr>
              <w:pStyle w:val="Tabletext"/>
            </w:pPr>
            <w:r w:rsidRPr="00231147">
              <w:t>14.1266</w:t>
            </w:r>
          </w:p>
        </w:tc>
        <w:tc>
          <w:tcPr>
            <w:tcW w:w="1079" w:type="dxa"/>
            <w:shd w:val="clear" w:color="auto" w:fill="auto"/>
            <w:vAlign w:val="bottom"/>
          </w:tcPr>
          <w:p w14:paraId="481C7D92" w14:textId="77777777" w:rsidR="00122FC0" w:rsidRPr="00231147" w:rsidRDefault="00122FC0" w:rsidP="00A972CB">
            <w:pPr>
              <w:pStyle w:val="Tabletext"/>
            </w:pPr>
            <w:r w:rsidRPr="00231147">
              <w:t>13.4677</w:t>
            </w:r>
          </w:p>
        </w:tc>
        <w:tc>
          <w:tcPr>
            <w:tcW w:w="1064" w:type="dxa"/>
            <w:shd w:val="clear" w:color="auto" w:fill="auto"/>
            <w:vAlign w:val="bottom"/>
          </w:tcPr>
          <w:p w14:paraId="080A14AC" w14:textId="77777777" w:rsidR="00122FC0" w:rsidRPr="00231147" w:rsidRDefault="00122FC0" w:rsidP="00A972CB">
            <w:pPr>
              <w:pStyle w:val="Tabletext"/>
            </w:pPr>
            <w:r w:rsidRPr="00231147">
              <w:t>13.0691</w:t>
            </w:r>
          </w:p>
        </w:tc>
        <w:tc>
          <w:tcPr>
            <w:tcW w:w="1050" w:type="dxa"/>
            <w:shd w:val="clear" w:color="auto" w:fill="auto"/>
            <w:vAlign w:val="bottom"/>
          </w:tcPr>
          <w:p w14:paraId="05C7BAAB" w14:textId="77777777" w:rsidR="00122FC0" w:rsidRPr="00231147" w:rsidRDefault="00122FC0" w:rsidP="00A972CB">
            <w:pPr>
              <w:pStyle w:val="Tabletext"/>
            </w:pPr>
            <w:r w:rsidRPr="00231147">
              <w:t>12.7130</w:t>
            </w:r>
          </w:p>
        </w:tc>
        <w:tc>
          <w:tcPr>
            <w:tcW w:w="1035" w:type="dxa"/>
            <w:shd w:val="clear" w:color="auto" w:fill="auto"/>
            <w:vAlign w:val="bottom"/>
          </w:tcPr>
          <w:p w14:paraId="5A50DDBA" w14:textId="77777777" w:rsidR="00122FC0" w:rsidRPr="00231147" w:rsidRDefault="00122FC0" w:rsidP="00A972CB">
            <w:pPr>
              <w:pStyle w:val="Tabletext"/>
            </w:pPr>
            <w:r w:rsidRPr="00231147">
              <w:t>12.4014</w:t>
            </w:r>
          </w:p>
        </w:tc>
        <w:tc>
          <w:tcPr>
            <w:tcW w:w="1050" w:type="dxa"/>
            <w:shd w:val="clear" w:color="auto" w:fill="auto"/>
            <w:vAlign w:val="bottom"/>
          </w:tcPr>
          <w:p w14:paraId="6B571DD5" w14:textId="77777777" w:rsidR="00122FC0" w:rsidRPr="00231147" w:rsidRDefault="00122FC0" w:rsidP="00A972CB">
            <w:pPr>
              <w:pStyle w:val="Tabletext"/>
            </w:pPr>
            <w:r w:rsidRPr="00231147">
              <w:t>12.1367</w:t>
            </w:r>
          </w:p>
        </w:tc>
        <w:tc>
          <w:tcPr>
            <w:tcW w:w="1050" w:type="dxa"/>
            <w:shd w:val="clear" w:color="auto" w:fill="auto"/>
            <w:vAlign w:val="center"/>
          </w:tcPr>
          <w:p w14:paraId="0820587D" w14:textId="77777777" w:rsidR="00122FC0" w:rsidRPr="00231147" w:rsidRDefault="00122FC0" w:rsidP="00A972CB">
            <w:pPr>
              <w:pStyle w:val="Tabletext"/>
            </w:pPr>
          </w:p>
        </w:tc>
        <w:tc>
          <w:tcPr>
            <w:tcW w:w="1106" w:type="dxa"/>
            <w:shd w:val="clear" w:color="auto" w:fill="auto"/>
            <w:vAlign w:val="center"/>
          </w:tcPr>
          <w:p w14:paraId="5BEF5A4C" w14:textId="77777777" w:rsidR="00122FC0" w:rsidRPr="00231147" w:rsidRDefault="00122FC0" w:rsidP="00A972CB">
            <w:pPr>
              <w:pStyle w:val="Tabletext"/>
            </w:pPr>
          </w:p>
        </w:tc>
        <w:tc>
          <w:tcPr>
            <w:tcW w:w="1078" w:type="dxa"/>
            <w:shd w:val="clear" w:color="auto" w:fill="auto"/>
            <w:vAlign w:val="center"/>
          </w:tcPr>
          <w:p w14:paraId="0867F9DE" w14:textId="77777777" w:rsidR="00122FC0" w:rsidRPr="00231147" w:rsidRDefault="00122FC0" w:rsidP="00A972CB">
            <w:pPr>
              <w:pStyle w:val="Tabletext"/>
            </w:pPr>
          </w:p>
        </w:tc>
        <w:tc>
          <w:tcPr>
            <w:tcW w:w="1049" w:type="dxa"/>
            <w:shd w:val="clear" w:color="auto" w:fill="auto"/>
            <w:vAlign w:val="center"/>
          </w:tcPr>
          <w:p w14:paraId="17E96E7A" w14:textId="77777777" w:rsidR="00122FC0" w:rsidRPr="00231147" w:rsidRDefault="00122FC0" w:rsidP="00A972CB">
            <w:pPr>
              <w:pStyle w:val="Tabletext"/>
            </w:pPr>
          </w:p>
        </w:tc>
        <w:tc>
          <w:tcPr>
            <w:tcW w:w="1078" w:type="dxa"/>
            <w:shd w:val="clear" w:color="auto" w:fill="auto"/>
            <w:vAlign w:val="center"/>
          </w:tcPr>
          <w:p w14:paraId="713FF3F7" w14:textId="77777777" w:rsidR="00122FC0" w:rsidRPr="00231147" w:rsidRDefault="00122FC0" w:rsidP="00A972CB">
            <w:pPr>
              <w:pStyle w:val="Tabletext"/>
            </w:pPr>
          </w:p>
        </w:tc>
      </w:tr>
      <w:tr w:rsidR="00122FC0" w:rsidRPr="00231147" w14:paraId="6F35DD1C" w14:textId="77777777" w:rsidTr="00A35BAF">
        <w:tc>
          <w:tcPr>
            <w:tcW w:w="1134" w:type="dxa"/>
            <w:shd w:val="clear" w:color="auto" w:fill="auto"/>
          </w:tcPr>
          <w:p w14:paraId="57BB00F3" w14:textId="77777777" w:rsidR="00122FC0" w:rsidRPr="00231147" w:rsidRDefault="00122FC0" w:rsidP="00A972CB">
            <w:pPr>
              <w:pStyle w:val="Tabletext"/>
            </w:pPr>
            <w:r w:rsidRPr="00231147">
              <w:t>55</w:t>
            </w:r>
          </w:p>
        </w:tc>
        <w:tc>
          <w:tcPr>
            <w:tcW w:w="993" w:type="dxa"/>
            <w:shd w:val="clear" w:color="auto" w:fill="auto"/>
            <w:vAlign w:val="bottom"/>
          </w:tcPr>
          <w:p w14:paraId="3C204A56" w14:textId="77777777" w:rsidR="00122FC0" w:rsidRPr="00231147" w:rsidRDefault="00122FC0" w:rsidP="00A972CB">
            <w:pPr>
              <w:pStyle w:val="Tabletext"/>
            </w:pPr>
            <w:r w:rsidRPr="00231147">
              <w:t>14.3739</w:t>
            </w:r>
          </w:p>
        </w:tc>
        <w:tc>
          <w:tcPr>
            <w:tcW w:w="1079" w:type="dxa"/>
            <w:shd w:val="clear" w:color="auto" w:fill="auto"/>
            <w:vAlign w:val="bottom"/>
          </w:tcPr>
          <w:p w14:paraId="3DD099D6" w14:textId="77777777" w:rsidR="00122FC0" w:rsidRPr="00231147" w:rsidRDefault="00122FC0" w:rsidP="00A972CB">
            <w:pPr>
              <w:pStyle w:val="Tabletext"/>
            </w:pPr>
            <w:r w:rsidRPr="00231147">
              <w:t>13.6969</w:t>
            </w:r>
          </w:p>
        </w:tc>
        <w:tc>
          <w:tcPr>
            <w:tcW w:w="1064" w:type="dxa"/>
            <w:shd w:val="clear" w:color="auto" w:fill="auto"/>
            <w:vAlign w:val="bottom"/>
          </w:tcPr>
          <w:p w14:paraId="06AA835B" w14:textId="77777777" w:rsidR="00122FC0" w:rsidRPr="00231147" w:rsidRDefault="00122FC0" w:rsidP="00A972CB">
            <w:pPr>
              <w:pStyle w:val="Tabletext"/>
            </w:pPr>
            <w:r w:rsidRPr="00231147">
              <w:t>13.2874</w:t>
            </w:r>
          </w:p>
        </w:tc>
        <w:tc>
          <w:tcPr>
            <w:tcW w:w="1050" w:type="dxa"/>
            <w:shd w:val="clear" w:color="auto" w:fill="auto"/>
            <w:vAlign w:val="bottom"/>
          </w:tcPr>
          <w:p w14:paraId="567E0104" w14:textId="77777777" w:rsidR="00122FC0" w:rsidRPr="00231147" w:rsidRDefault="00122FC0" w:rsidP="00A972CB">
            <w:pPr>
              <w:pStyle w:val="Tabletext"/>
            </w:pPr>
            <w:r w:rsidRPr="00231147">
              <w:t>12.9215</w:t>
            </w:r>
          </w:p>
        </w:tc>
        <w:tc>
          <w:tcPr>
            <w:tcW w:w="1035" w:type="dxa"/>
            <w:shd w:val="clear" w:color="auto" w:fill="auto"/>
            <w:vAlign w:val="bottom"/>
          </w:tcPr>
          <w:p w14:paraId="3AF9D0D1" w14:textId="77777777" w:rsidR="00122FC0" w:rsidRPr="00231147" w:rsidRDefault="00122FC0" w:rsidP="00A972CB">
            <w:pPr>
              <w:pStyle w:val="Tabletext"/>
            </w:pPr>
            <w:r w:rsidRPr="00231147">
              <w:t>12.6014</w:t>
            </w:r>
          </w:p>
        </w:tc>
        <w:tc>
          <w:tcPr>
            <w:tcW w:w="1050" w:type="dxa"/>
            <w:shd w:val="clear" w:color="auto" w:fill="auto"/>
            <w:vAlign w:val="bottom"/>
          </w:tcPr>
          <w:p w14:paraId="1CCCBE04" w14:textId="77777777" w:rsidR="00122FC0" w:rsidRPr="00231147" w:rsidRDefault="00122FC0" w:rsidP="00A972CB">
            <w:pPr>
              <w:pStyle w:val="Tabletext"/>
            </w:pPr>
            <w:r w:rsidRPr="00231147">
              <w:t>12.3294</w:t>
            </w:r>
          </w:p>
        </w:tc>
        <w:tc>
          <w:tcPr>
            <w:tcW w:w="1050" w:type="dxa"/>
            <w:shd w:val="clear" w:color="auto" w:fill="auto"/>
            <w:vAlign w:val="bottom"/>
          </w:tcPr>
          <w:p w14:paraId="75A25BFE" w14:textId="77777777" w:rsidR="00122FC0" w:rsidRPr="00231147" w:rsidRDefault="00122FC0" w:rsidP="00A972CB">
            <w:pPr>
              <w:pStyle w:val="Tabletext"/>
            </w:pPr>
            <w:r w:rsidRPr="00231147">
              <w:t>11.9782</w:t>
            </w:r>
          </w:p>
        </w:tc>
        <w:tc>
          <w:tcPr>
            <w:tcW w:w="1106" w:type="dxa"/>
            <w:shd w:val="clear" w:color="auto" w:fill="auto"/>
            <w:vAlign w:val="center"/>
          </w:tcPr>
          <w:p w14:paraId="70B0167B" w14:textId="77777777" w:rsidR="00122FC0" w:rsidRPr="00231147" w:rsidRDefault="00122FC0" w:rsidP="00A972CB">
            <w:pPr>
              <w:pStyle w:val="Tabletext"/>
            </w:pPr>
          </w:p>
        </w:tc>
        <w:tc>
          <w:tcPr>
            <w:tcW w:w="1078" w:type="dxa"/>
            <w:shd w:val="clear" w:color="auto" w:fill="auto"/>
            <w:vAlign w:val="center"/>
          </w:tcPr>
          <w:p w14:paraId="2E5B6C96" w14:textId="77777777" w:rsidR="00122FC0" w:rsidRPr="00231147" w:rsidRDefault="00122FC0" w:rsidP="00A972CB">
            <w:pPr>
              <w:pStyle w:val="Tabletext"/>
            </w:pPr>
          </w:p>
        </w:tc>
        <w:tc>
          <w:tcPr>
            <w:tcW w:w="1049" w:type="dxa"/>
            <w:shd w:val="clear" w:color="auto" w:fill="auto"/>
            <w:vAlign w:val="center"/>
          </w:tcPr>
          <w:p w14:paraId="046192BC" w14:textId="77777777" w:rsidR="00122FC0" w:rsidRPr="00231147" w:rsidRDefault="00122FC0" w:rsidP="00A972CB">
            <w:pPr>
              <w:pStyle w:val="Tabletext"/>
            </w:pPr>
          </w:p>
        </w:tc>
        <w:tc>
          <w:tcPr>
            <w:tcW w:w="1078" w:type="dxa"/>
            <w:shd w:val="clear" w:color="auto" w:fill="auto"/>
            <w:vAlign w:val="center"/>
          </w:tcPr>
          <w:p w14:paraId="2E46DA6A" w14:textId="77777777" w:rsidR="00122FC0" w:rsidRPr="00231147" w:rsidRDefault="00122FC0" w:rsidP="00A972CB">
            <w:pPr>
              <w:pStyle w:val="Tabletext"/>
            </w:pPr>
          </w:p>
        </w:tc>
      </w:tr>
      <w:tr w:rsidR="00122FC0" w:rsidRPr="00231147" w14:paraId="4F8CD219" w14:textId="77777777" w:rsidTr="00A35BAF">
        <w:tc>
          <w:tcPr>
            <w:tcW w:w="1134" w:type="dxa"/>
            <w:shd w:val="clear" w:color="auto" w:fill="auto"/>
          </w:tcPr>
          <w:p w14:paraId="00707BC1" w14:textId="77777777" w:rsidR="00122FC0" w:rsidRPr="00231147" w:rsidRDefault="00122FC0" w:rsidP="00A972CB">
            <w:pPr>
              <w:pStyle w:val="Tabletext"/>
            </w:pPr>
            <w:r w:rsidRPr="00231147">
              <w:t>56</w:t>
            </w:r>
          </w:p>
        </w:tc>
        <w:tc>
          <w:tcPr>
            <w:tcW w:w="993" w:type="dxa"/>
            <w:shd w:val="clear" w:color="auto" w:fill="auto"/>
            <w:vAlign w:val="bottom"/>
          </w:tcPr>
          <w:p w14:paraId="764842E6" w14:textId="77777777" w:rsidR="00122FC0" w:rsidRPr="00231147" w:rsidRDefault="00122FC0" w:rsidP="00A972CB">
            <w:pPr>
              <w:pStyle w:val="Tabletext"/>
            </w:pPr>
            <w:r w:rsidRPr="00231147">
              <w:t>14.6688</w:t>
            </w:r>
          </w:p>
        </w:tc>
        <w:tc>
          <w:tcPr>
            <w:tcW w:w="1079" w:type="dxa"/>
            <w:shd w:val="clear" w:color="auto" w:fill="auto"/>
            <w:vAlign w:val="bottom"/>
          </w:tcPr>
          <w:p w14:paraId="4D3B5CB4" w14:textId="77777777" w:rsidR="00122FC0" w:rsidRPr="00231147" w:rsidRDefault="00122FC0" w:rsidP="00A972CB">
            <w:pPr>
              <w:pStyle w:val="Tabletext"/>
            </w:pPr>
            <w:r w:rsidRPr="00231147">
              <w:t>13.9729</w:t>
            </w:r>
          </w:p>
        </w:tc>
        <w:tc>
          <w:tcPr>
            <w:tcW w:w="1064" w:type="dxa"/>
            <w:shd w:val="clear" w:color="auto" w:fill="auto"/>
            <w:vAlign w:val="bottom"/>
          </w:tcPr>
          <w:p w14:paraId="79604106" w14:textId="77777777" w:rsidR="00122FC0" w:rsidRPr="00231147" w:rsidRDefault="00122FC0" w:rsidP="00A972CB">
            <w:pPr>
              <w:pStyle w:val="Tabletext"/>
            </w:pPr>
            <w:r w:rsidRPr="00231147">
              <w:t>13.5520</w:t>
            </w:r>
          </w:p>
        </w:tc>
        <w:tc>
          <w:tcPr>
            <w:tcW w:w="1050" w:type="dxa"/>
            <w:shd w:val="clear" w:color="auto" w:fill="auto"/>
            <w:vAlign w:val="bottom"/>
          </w:tcPr>
          <w:p w14:paraId="7CAB8900" w14:textId="77777777" w:rsidR="00122FC0" w:rsidRPr="00231147" w:rsidRDefault="00122FC0" w:rsidP="00A972CB">
            <w:pPr>
              <w:pStyle w:val="Tabletext"/>
            </w:pPr>
            <w:r w:rsidRPr="00231147">
              <w:t>13.1760</w:t>
            </w:r>
          </w:p>
        </w:tc>
        <w:tc>
          <w:tcPr>
            <w:tcW w:w="1035" w:type="dxa"/>
            <w:shd w:val="clear" w:color="auto" w:fill="auto"/>
            <w:vAlign w:val="bottom"/>
          </w:tcPr>
          <w:p w14:paraId="5BB3AEB9" w14:textId="77777777" w:rsidR="00122FC0" w:rsidRPr="00231147" w:rsidRDefault="00122FC0" w:rsidP="00A972CB">
            <w:pPr>
              <w:pStyle w:val="Tabletext"/>
            </w:pPr>
            <w:r w:rsidRPr="00231147">
              <w:t>12.8470</w:t>
            </w:r>
          </w:p>
        </w:tc>
        <w:tc>
          <w:tcPr>
            <w:tcW w:w="1050" w:type="dxa"/>
            <w:shd w:val="clear" w:color="auto" w:fill="auto"/>
            <w:vAlign w:val="bottom"/>
          </w:tcPr>
          <w:p w14:paraId="1742D470" w14:textId="77777777" w:rsidR="00122FC0" w:rsidRPr="00231147" w:rsidRDefault="00122FC0" w:rsidP="00A972CB">
            <w:pPr>
              <w:pStyle w:val="Tabletext"/>
            </w:pPr>
            <w:r w:rsidRPr="00231147">
              <w:t>12.5675</w:t>
            </w:r>
          </w:p>
        </w:tc>
        <w:tc>
          <w:tcPr>
            <w:tcW w:w="1050" w:type="dxa"/>
            <w:shd w:val="clear" w:color="auto" w:fill="auto"/>
            <w:vAlign w:val="bottom"/>
          </w:tcPr>
          <w:p w14:paraId="79DC8F5F" w14:textId="77777777" w:rsidR="00122FC0" w:rsidRPr="00231147" w:rsidRDefault="00122FC0" w:rsidP="00A972CB">
            <w:pPr>
              <w:pStyle w:val="Tabletext"/>
            </w:pPr>
            <w:r w:rsidRPr="00231147">
              <w:t>12.2066</w:t>
            </w:r>
          </w:p>
        </w:tc>
        <w:tc>
          <w:tcPr>
            <w:tcW w:w="1106" w:type="dxa"/>
            <w:shd w:val="clear" w:color="auto" w:fill="auto"/>
            <w:vAlign w:val="bottom"/>
          </w:tcPr>
          <w:p w14:paraId="1D7522AE" w14:textId="77777777" w:rsidR="00122FC0" w:rsidRPr="00231147" w:rsidRDefault="00122FC0" w:rsidP="00A972CB">
            <w:pPr>
              <w:pStyle w:val="Tabletext"/>
            </w:pPr>
            <w:r w:rsidRPr="00231147">
              <w:t>11.9098</w:t>
            </w:r>
          </w:p>
        </w:tc>
        <w:tc>
          <w:tcPr>
            <w:tcW w:w="1078" w:type="dxa"/>
            <w:shd w:val="clear" w:color="auto" w:fill="auto"/>
            <w:vAlign w:val="center"/>
          </w:tcPr>
          <w:p w14:paraId="31C027BB" w14:textId="77777777" w:rsidR="00122FC0" w:rsidRPr="00231147" w:rsidRDefault="00122FC0" w:rsidP="00A972CB">
            <w:pPr>
              <w:pStyle w:val="Tabletext"/>
            </w:pPr>
          </w:p>
        </w:tc>
        <w:tc>
          <w:tcPr>
            <w:tcW w:w="1049" w:type="dxa"/>
            <w:shd w:val="clear" w:color="auto" w:fill="auto"/>
            <w:vAlign w:val="center"/>
          </w:tcPr>
          <w:p w14:paraId="33C10574" w14:textId="77777777" w:rsidR="00122FC0" w:rsidRPr="00231147" w:rsidRDefault="00122FC0" w:rsidP="00A972CB">
            <w:pPr>
              <w:pStyle w:val="Tabletext"/>
            </w:pPr>
          </w:p>
        </w:tc>
        <w:tc>
          <w:tcPr>
            <w:tcW w:w="1078" w:type="dxa"/>
            <w:shd w:val="clear" w:color="auto" w:fill="auto"/>
            <w:vAlign w:val="center"/>
          </w:tcPr>
          <w:p w14:paraId="0EFB08C9" w14:textId="77777777" w:rsidR="00122FC0" w:rsidRPr="00231147" w:rsidRDefault="00122FC0" w:rsidP="00A972CB">
            <w:pPr>
              <w:pStyle w:val="Tabletext"/>
            </w:pPr>
          </w:p>
        </w:tc>
      </w:tr>
      <w:tr w:rsidR="00122FC0" w:rsidRPr="00231147" w14:paraId="5ADFC93A" w14:textId="77777777" w:rsidTr="00A35BAF">
        <w:tc>
          <w:tcPr>
            <w:tcW w:w="1134" w:type="dxa"/>
            <w:shd w:val="clear" w:color="auto" w:fill="auto"/>
          </w:tcPr>
          <w:p w14:paraId="6864E312" w14:textId="77777777" w:rsidR="00122FC0" w:rsidRPr="00231147" w:rsidRDefault="00122FC0" w:rsidP="00A972CB">
            <w:pPr>
              <w:pStyle w:val="Tabletext"/>
            </w:pPr>
            <w:r w:rsidRPr="00231147">
              <w:t>57</w:t>
            </w:r>
          </w:p>
        </w:tc>
        <w:tc>
          <w:tcPr>
            <w:tcW w:w="993" w:type="dxa"/>
            <w:shd w:val="clear" w:color="auto" w:fill="auto"/>
            <w:vAlign w:val="bottom"/>
          </w:tcPr>
          <w:p w14:paraId="01680927" w14:textId="77777777" w:rsidR="00122FC0" w:rsidRPr="00231147" w:rsidRDefault="00122FC0" w:rsidP="00A972CB">
            <w:pPr>
              <w:pStyle w:val="Tabletext"/>
            </w:pPr>
            <w:r w:rsidRPr="00231147">
              <w:t>14.9734</w:t>
            </w:r>
          </w:p>
        </w:tc>
        <w:tc>
          <w:tcPr>
            <w:tcW w:w="1079" w:type="dxa"/>
            <w:shd w:val="clear" w:color="auto" w:fill="auto"/>
            <w:vAlign w:val="bottom"/>
          </w:tcPr>
          <w:p w14:paraId="0F33C7F5" w14:textId="77777777" w:rsidR="00122FC0" w:rsidRPr="00231147" w:rsidRDefault="00122FC0" w:rsidP="00A972CB">
            <w:pPr>
              <w:pStyle w:val="Tabletext"/>
            </w:pPr>
            <w:r w:rsidRPr="00231147">
              <w:t>14.2576</w:t>
            </w:r>
          </w:p>
        </w:tc>
        <w:tc>
          <w:tcPr>
            <w:tcW w:w="1064" w:type="dxa"/>
            <w:shd w:val="clear" w:color="auto" w:fill="auto"/>
            <w:vAlign w:val="bottom"/>
          </w:tcPr>
          <w:p w14:paraId="508AAA9E" w14:textId="77777777" w:rsidR="00122FC0" w:rsidRPr="00231147" w:rsidRDefault="00122FC0" w:rsidP="00A972CB">
            <w:pPr>
              <w:pStyle w:val="Tabletext"/>
            </w:pPr>
            <w:r w:rsidRPr="00231147">
              <w:t>13.8247</w:t>
            </w:r>
          </w:p>
        </w:tc>
        <w:tc>
          <w:tcPr>
            <w:tcW w:w="1050" w:type="dxa"/>
            <w:shd w:val="clear" w:color="auto" w:fill="auto"/>
            <w:vAlign w:val="bottom"/>
          </w:tcPr>
          <w:p w14:paraId="72C03F9B" w14:textId="77777777" w:rsidR="00122FC0" w:rsidRPr="00231147" w:rsidRDefault="00122FC0" w:rsidP="00A972CB">
            <w:pPr>
              <w:pStyle w:val="Tabletext"/>
            </w:pPr>
            <w:r w:rsidRPr="00231147">
              <w:t>13.4380</w:t>
            </w:r>
          </w:p>
        </w:tc>
        <w:tc>
          <w:tcPr>
            <w:tcW w:w="1035" w:type="dxa"/>
            <w:shd w:val="clear" w:color="auto" w:fill="auto"/>
            <w:vAlign w:val="bottom"/>
          </w:tcPr>
          <w:p w14:paraId="54551B7D" w14:textId="77777777" w:rsidR="00122FC0" w:rsidRPr="00231147" w:rsidRDefault="00122FC0" w:rsidP="00A972CB">
            <w:pPr>
              <w:pStyle w:val="Tabletext"/>
            </w:pPr>
            <w:r w:rsidRPr="00231147">
              <w:t>13.0997</w:t>
            </w:r>
          </w:p>
        </w:tc>
        <w:tc>
          <w:tcPr>
            <w:tcW w:w="1050" w:type="dxa"/>
            <w:shd w:val="clear" w:color="auto" w:fill="auto"/>
            <w:vAlign w:val="bottom"/>
          </w:tcPr>
          <w:p w14:paraId="600C5FC0" w14:textId="77777777" w:rsidR="00122FC0" w:rsidRPr="00231147" w:rsidRDefault="00122FC0" w:rsidP="00A972CB">
            <w:pPr>
              <w:pStyle w:val="Tabletext"/>
            </w:pPr>
            <w:r w:rsidRPr="00231147">
              <w:t>12.8123</w:t>
            </w:r>
          </w:p>
        </w:tc>
        <w:tc>
          <w:tcPr>
            <w:tcW w:w="1050" w:type="dxa"/>
            <w:shd w:val="clear" w:color="auto" w:fill="auto"/>
            <w:vAlign w:val="bottom"/>
          </w:tcPr>
          <w:p w14:paraId="55C244AE" w14:textId="77777777" w:rsidR="00122FC0" w:rsidRPr="00231147" w:rsidRDefault="00122FC0" w:rsidP="00A972CB">
            <w:pPr>
              <w:pStyle w:val="Tabletext"/>
            </w:pPr>
            <w:r w:rsidRPr="00231147">
              <w:t>12.4411</w:t>
            </w:r>
          </w:p>
        </w:tc>
        <w:tc>
          <w:tcPr>
            <w:tcW w:w="1106" w:type="dxa"/>
            <w:shd w:val="clear" w:color="auto" w:fill="auto"/>
            <w:vAlign w:val="bottom"/>
          </w:tcPr>
          <w:p w14:paraId="18D1B1B0" w14:textId="77777777" w:rsidR="00122FC0" w:rsidRPr="00231147" w:rsidRDefault="00122FC0" w:rsidP="00A972CB">
            <w:pPr>
              <w:pStyle w:val="Tabletext"/>
            </w:pPr>
            <w:r w:rsidRPr="00231147">
              <w:t>12.1360</w:t>
            </w:r>
          </w:p>
        </w:tc>
        <w:tc>
          <w:tcPr>
            <w:tcW w:w="1078" w:type="dxa"/>
            <w:shd w:val="clear" w:color="auto" w:fill="auto"/>
            <w:vAlign w:val="bottom"/>
          </w:tcPr>
          <w:p w14:paraId="3F9A64AF" w14:textId="77777777" w:rsidR="00122FC0" w:rsidRPr="00231147" w:rsidRDefault="00122FC0" w:rsidP="00A972CB">
            <w:pPr>
              <w:pStyle w:val="Tabletext"/>
            </w:pPr>
            <w:r w:rsidRPr="00231147">
              <w:t>11.9043</w:t>
            </w:r>
          </w:p>
        </w:tc>
        <w:tc>
          <w:tcPr>
            <w:tcW w:w="1049" w:type="dxa"/>
            <w:shd w:val="clear" w:color="auto" w:fill="auto"/>
            <w:vAlign w:val="center"/>
          </w:tcPr>
          <w:p w14:paraId="21156CCF" w14:textId="77777777" w:rsidR="00122FC0" w:rsidRPr="00231147" w:rsidRDefault="00122FC0" w:rsidP="00A972CB">
            <w:pPr>
              <w:pStyle w:val="Tabletext"/>
            </w:pPr>
          </w:p>
        </w:tc>
        <w:tc>
          <w:tcPr>
            <w:tcW w:w="1078" w:type="dxa"/>
            <w:shd w:val="clear" w:color="auto" w:fill="auto"/>
            <w:vAlign w:val="center"/>
          </w:tcPr>
          <w:p w14:paraId="4DFC15DE" w14:textId="77777777" w:rsidR="00122FC0" w:rsidRPr="00231147" w:rsidRDefault="00122FC0" w:rsidP="00A972CB">
            <w:pPr>
              <w:pStyle w:val="Tabletext"/>
            </w:pPr>
          </w:p>
        </w:tc>
      </w:tr>
      <w:tr w:rsidR="00122FC0" w:rsidRPr="00231147" w14:paraId="245EFEE6" w14:textId="77777777" w:rsidTr="00A35BAF">
        <w:tc>
          <w:tcPr>
            <w:tcW w:w="1134" w:type="dxa"/>
            <w:shd w:val="clear" w:color="auto" w:fill="auto"/>
          </w:tcPr>
          <w:p w14:paraId="56379F45" w14:textId="77777777" w:rsidR="00122FC0" w:rsidRPr="00231147" w:rsidRDefault="00122FC0" w:rsidP="00A972CB">
            <w:pPr>
              <w:pStyle w:val="Tabletext"/>
            </w:pPr>
            <w:r w:rsidRPr="00231147">
              <w:t>58</w:t>
            </w:r>
          </w:p>
        </w:tc>
        <w:tc>
          <w:tcPr>
            <w:tcW w:w="993" w:type="dxa"/>
            <w:shd w:val="clear" w:color="auto" w:fill="auto"/>
            <w:vAlign w:val="bottom"/>
          </w:tcPr>
          <w:p w14:paraId="2EE5F4CE" w14:textId="77777777" w:rsidR="00122FC0" w:rsidRPr="00231147" w:rsidRDefault="00122FC0" w:rsidP="00A972CB">
            <w:pPr>
              <w:pStyle w:val="Tabletext"/>
            </w:pPr>
            <w:r w:rsidRPr="00231147">
              <w:t>15.2888</w:t>
            </w:r>
          </w:p>
        </w:tc>
        <w:tc>
          <w:tcPr>
            <w:tcW w:w="1079" w:type="dxa"/>
            <w:shd w:val="clear" w:color="auto" w:fill="auto"/>
            <w:vAlign w:val="bottom"/>
          </w:tcPr>
          <w:p w14:paraId="46ED5B67" w14:textId="77777777" w:rsidR="00122FC0" w:rsidRPr="00231147" w:rsidRDefault="00122FC0" w:rsidP="00A972CB">
            <w:pPr>
              <w:pStyle w:val="Tabletext"/>
            </w:pPr>
            <w:r w:rsidRPr="00231147">
              <w:t>14.5520</w:t>
            </w:r>
          </w:p>
        </w:tc>
        <w:tc>
          <w:tcPr>
            <w:tcW w:w="1064" w:type="dxa"/>
            <w:shd w:val="clear" w:color="auto" w:fill="auto"/>
            <w:vAlign w:val="bottom"/>
          </w:tcPr>
          <w:p w14:paraId="1AD84CB8" w14:textId="77777777" w:rsidR="00122FC0" w:rsidRPr="00231147" w:rsidRDefault="00122FC0" w:rsidP="00A972CB">
            <w:pPr>
              <w:pStyle w:val="Tabletext"/>
            </w:pPr>
            <w:r w:rsidRPr="00231147">
              <w:t>14.1064</w:t>
            </w:r>
          </w:p>
        </w:tc>
        <w:tc>
          <w:tcPr>
            <w:tcW w:w="1050" w:type="dxa"/>
            <w:shd w:val="clear" w:color="auto" w:fill="auto"/>
            <w:vAlign w:val="bottom"/>
          </w:tcPr>
          <w:p w14:paraId="77040190" w14:textId="77777777" w:rsidR="00122FC0" w:rsidRPr="00231147" w:rsidRDefault="00122FC0" w:rsidP="00A972CB">
            <w:pPr>
              <w:pStyle w:val="Tabletext"/>
            </w:pPr>
            <w:r w:rsidRPr="00231147">
              <w:t>13.7084</w:t>
            </w:r>
          </w:p>
        </w:tc>
        <w:tc>
          <w:tcPr>
            <w:tcW w:w="1035" w:type="dxa"/>
            <w:shd w:val="clear" w:color="auto" w:fill="auto"/>
            <w:vAlign w:val="bottom"/>
          </w:tcPr>
          <w:p w14:paraId="6FBCDF88" w14:textId="77777777" w:rsidR="00122FC0" w:rsidRPr="00231147" w:rsidRDefault="00122FC0" w:rsidP="00A972CB">
            <w:pPr>
              <w:pStyle w:val="Tabletext"/>
            </w:pPr>
            <w:r w:rsidRPr="00231147">
              <w:t>13.3603</w:t>
            </w:r>
          </w:p>
        </w:tc>
        <w:tc>
          <w:tcPr>
            <w:tcW w:w="1050" w:type="dxa"/>
            <w:shd w:val="clear" w:color="auto" w:fill="auto"/>
            <w:vAlign w:val="bottom"/>
          </w:tcPr>
          <w:p w14:paraId="3BD845BD" w14:textId="77777777" w:rsidR="00122FC0" w:rsidRPr="00231147" w:rsidRDefault="00122FC0" w:rsidP="00A972CB">
            <w:pPr>
              <w:pStyle w:val="Tabletext"/>
            </w:pPr>
            <w:r w:rsidRPr="00231147">
              <w:t>13.0645</w:t>
            </w:r>
          </w:p>
        </w:tc>
        <w:tc>
          <w:tcPr>
            <w:tcW w:w="1050" w:type="dxa"/>
            <w:shd w:val="clear" w:color="auto" w:fill="auto"/>
            <w:vAlign w:val="bottom"/>
          </w:tcPr>
          <w:p w14:paraId="72F83BB3" w14:textId="77777777" w:rsidR="00122FC0" w:rsidRPr="00231147" w:rsidRDefault="00122FC0" w:rsidP="00A972CB">
            <w:pPr>
              <w:pStyle w:val="Tabletext"/>
            </w:pPr>
            <w:r w:rsidRPr="00231147">
              <w:t>12.6826</w:t>
            </w:r>
          </w:p>
        </w:tc>
        <w:tc>
          <w:tcPr>
            <w:tcW w:w="1106" w:type="dxa"/>
            <w:shd w:val="clear" w:color="auto" w:fill="auto"/>
            <w:vAlign w:val="bottom"/>
          </w:tcPr>
          <w:p w14:paraId="38172C47" w14:textId="77777777" w:rsidR="00122FC0" w:rsidRPr="00231147" w:rsidRDefault="00122FC0" w:rsidP="00A972CB">
            <w:pPr>
              <w:pStyle w:val="Tabletext"/>
            </w:pPr>
            <w:r w:rsidRPr="00231147">
              <w:t>12.3686</w:t>
            </w:r>
          </w:p>
        </w:tc>
        <w:tc>
          <w:tcPr>
            <w:tcW w:w="1078" w:type="dxa"/>
            <w:shd w:val="clear" w:color="auto" w:fill="auto"/>
            <w:vAlign w:val="bottom"/>
          </w:tcPr>
          <w:p w14:paraId="6C0A6925" w14:textId="77777777" w:rsidR="00122FC0" w:rsidRPr="00231147" w:rsidRDefault="00122FC0" w:rsidP="00A972CB">
            <w:pPr>
              <w:pStyle w:val="Tabletext"/>
            </w:pPr>
            <w:r w:rsidRPr="00231147">
              <w:t>12.1302</w:t>
            </w:r>
          </w:p>
        </w:tc>
        <w:tc>
          <w:tcPr>
            <w:tcW w:w="1049" w:type="dxa"/>
            <w:shd w:val="clear" w:color="auto" w:fill="auto"/>
            <w:vAlign w:val="bottom"/>
          </w:tcPr>
          <w:p w14:paraId="6670A9F9" w14:textId="77777777" w:rsidR="00122FC0" w:rsidRPr="00231147" w:rsidRDefault="00122FC0" w:rsidP="00A972CB">
            <w:pPr>
              <w:pStyle w:val="Tabletext"/>
            </w:pPr>
            <w:r w:rsidRPr="00231147">
              <w:t>11.9117</w:t>
            </w:r>
          </w:p>
        </w:tc>
        <w:tc>
          <w:tcPr>
            <w:tcW w:w="1078" w:type="dxa"/>
            <w:shd w:val="clear" w:color="auto" w:fill="auto"/>
            <w:vAlign w:val="center"/>
          </w:tcPr>
          <w:p w14:paraId="0B35A747" w14:textId="77777777" w:rsidR="00122FC0" w:rsidRPr="00231147" w:rsidRDefault="00122FC0" w:rsidP="00A972CB">
            <w:pPr>
              <w:pStyle w:val="Tabletext"/>
            </w:pPr>
          </w:p>
        </w:tc>
      </w:tr>
      <w:tr w:rsidR="00122FC0" w:rsidRPr="00231147" w14:paraId="363F3495" w14:textId="77777777" w:rsidTr="00A35BAF">
        <w:tc>
          <w:tcPr>
            <w:tcW w:w="1134" w:type="dxa"/>
            <w:shd w:val="clear" w:color="auto" w:fill="auto"/>
          </w:tcPr>
          <w:p w14:paraId="6B65888E" w14:textId="77777777" w:rsidR="00122FC0" w:rsidRPr="00231147" w:rsidRDefault="00122FC0" w:rsidP="00A972CB">
            <w:pPr>
              <w:pStyle w:val="Tabletext"/>
            </w:pPr>
            <w:r w:rsidRPr="00231147">
              <w:t>59</w:t>
            </w:r>
          </w:p>
        </w:tc>
        <w:tc>
          <w:tcPr>
            <w:tcW w:w="993" w:type="dxa"/>
            <w:shd w:val="clear" w:color="auto" w:fill="auto"/>
            <w:vAlign w:val="bottom"/>
          </w:tcPr>
          <w:p w14:paraId="3134A8F9" w14:textId="77777777" w:rsidR="00122FC0" w:rsidRPr="00231147" w:rsidRDefault="00122FC0" w:rsidP="00A972CB">
            <w:pPr>
              <w:pStyle w:val="Tabletext"/>
            </w:pPr>
            <w:r w:rsidRPr="00231147">
              <w:t>15.6154</w:t>
            </w:r>
          </w:p>
        </w:tc>
        <w:tc>
          <w:tcPr>
            <w:tcW w:w="1079" w:type="dxa"/>
            <w:shd w:val="clear" w:color="auto" w:fill="auto"/>
            <w:vAlign w:val="bottom"/>
          </w:tcPr>
          <w:p w14:paraId="4C4315D3" w14:textId="77777777" w:rsidR="00122FC0" w:rsidRPr="00231147" w:rsidRDefault="00122FC0" w:rsidP="00A972CB">
            <w:pPr>
              <w:pStyle w:val="Tabletext"/>
            </w:pPr>
            <w:r w:rsidRPr="00231147">
              <w:t>14.8565</w:t>
            </w:r>
          </w:p>
        </w:tc>
        <w:tc>
          <w:tcPr>
            <w:tcW w:w="1064" w:type="dxa"/>
            <w:shd w:val="clear" w:color="auto" w:fill="auto"/>
            <w:vAlign w:val="bottom"/>
          </w:tcPr>
          <w:p w14:paraId="44A9106D" w14:textId="77777777" w:rsidR="00122FC0" w:rsidRPr="00231147" w:rsidRDefault="00122FC0" w:rsidP="00A972CB">
            <w:pPr>
              <w:pStyle w:val="Tabletext"/>
            </w:pPr>
            <w:r w:rsidRPr="00231147">
              <w:t>14.3977</w:t>
            </w:r>
          </w:p>
        </w:tc>
        <w:tc>
          <w:tcPr>
            <w:tcW w:w="1050" w:type="dxa"/>
            <w:shd w:val="clear" w:color="auto" w:fill="auto"/>
            <w:vAlign w:val="bottom"/>
          </w:tcPr>
          <w:p w14:paraId="24E7F818" w14:textId="77777777" w:rsidR="00122FC0" w:rsidRPr="00231147" w:rsidRDefault="00122FC0" w:rsidP="00A972CB">
            <w:pPr>
              <w:pStyle w:val="Tabletext"/>
            </w:pPr>
            <w:r w:rsidRPr="00231147">
              <w:t>13.9878</w:t>
            </w:r>
          </w:p>
        </w:tc>
        <w:tc>
          <w:tcPr>
            <w:tcW w:w="1035" w:type="dxa"/>
            <w:shd w:val="clear" w:color="auto" w:fill="auto"/>
            <w:vAlign w:val="bottom"/>
          </w:tcPr>
          <w:p w14:paraId="72258A08" w14:textId="77777777" w:rsidR="00122FC0" w:rsidRPr="00231147" w:rsidRDefault="00122FC0" w:rsidP="00A972CB">
            <w:pPr>
              <w:pStyle w:val="Tabletext"/>
            </w:pPr>
            <w:r w:rsidRPr="00231147">
              <w:t>13.6293</w:t>
            </w:r>
          </w:p>
        </w:tc>
        <w:tc>
          <w:tcPr>
            <w:tcW w:w="1050" w:type="dxa"/>
            <w:shd w:val="clear" w:color="auto" w:fill="auto"/>
            <w:vAlign w:val="bottom"/>
          </w:tcPr>
          <w:p w14:paraId="252D4287" w14:textId="77777777" w:rsidR="00122FC0" w:rsidRPr="00231147" w:rsidRDefault="00122FC0" w:rsidP="00A972CB">
            <w:pPr>
              <w:pStyle w:val="Tabletext"/>
            </w:pPr>
            <w:r w:rsidRPr="00231147">
              <w:t>13.3248</w:t>
            </w:r>
          </w:p>
        </w:tc>
        <w:tc>
          <w:tcPr>
            <w:tcW w:w="1050" w:type="dxa"/>
            <w:shd w:val="clear" w:color="auto" w:fill="auto"/>
            <w:vAlign w:val="bottom"/>
          </w:tcPr>
          <w:p w14:paraId="545E04FE" w14:textId="77777777" w:rsidR="00122FC0" w:rsidRPr="00231147" w:rsidRDefault="00122FC0" w:rsidP="00A972CB">
            <w:pPr>
              <w:pStyle w:val="Tabletext"/>
            </w:pPr>
            <w:r w:rsidRPr="00231147">
              <w:t>12.9316</w:t>
            </w:r>
          </w:p>
        </w:tc>
        <w:tc>
          <w:tcPr>
            <w:tcW w:w="1106" w:type="dxa"/>
            <w:shd w:val="clear" w:color="auto" w:fill="auto"/>
            <w:vAlign w:val="bottom"/>
          </w:tcPr>
          <w:p w14:paraId="35F256D8" w14:textId="77777777" w:rsidR="00122FC0" w:rsidRPr="00231147" w:rsidRDefault="00122FC0" w:rsidP="00A972CB">
            <w:pPr>
              <w:pStyle w:val="Tabletext"/>
            </w:pPr>
            <w:r w:rsidRPr="00231147">
              <w:t>12.6085</w:t>
            </w:r>
          </w:p>
        </w:tc>
        <w:tc>
          <w:tcPr>
            <w:tcW w:w="1078" w:type="dxa"/>
            <w:shd w:val="clear" w:color="auto" w:fill="auto"/>
            <w:vAlign w:val="bottom"/>
          </w:tcPr>
          <w:p w14:paraId="2CFA7CC1" w14:textId="77777777" w:rsidR="00122FC0" w:rsidRPr="00231147" w:rsidRDefault="00122FC0" w:rsidP="00A972CB">
            <w:pPr>
              <w:pStyle w:val="Tabletext"/>
            </w:pPr>
            <w:r w:rsidRPr="00231147">
              <w:t>12.3630</w:t>
            </w:r>
          </w:p>
        </w:tc>
        <w:tc>
          <w:tcPr>
            <w:tcW w:w="1049" w:type="dxa"/>
            <w:shd w:val="clear" w:color="auto" w:fill="auto"/>
            <w:vAlign w:val="bottom"/>
          </w:tcPr>
          <w:p w14:paraId="2090BB40" w14:textId="77777777" w:rsidR="00122FC0" w:rsidRPr="00231147" w:rsidRDefault="00122FC0" w:rsidP="00A972CB">
            <w:pPr>
              <w:pStyle w:val="Tabletext"/>
            </w:pPr>
            <w:r w:rsidRPr="00231147">
              <w:t>12.1380</w:t>
            </w:r>
          </w:p>
        </w:tc>
        <w:tc>
          <w:tcPr>
            <w:tcW w:w="1078" w:type="dxa"/>
            <w:shd w:val="clear" w:color="auto" w:fill="auto"/>
            <w:vAlign w:val="bottom"/>
          </w:tcPr>
          <w:p w14:paraId="6B6C567F" w14:textId="77777777" w:rsidR="00122FC0" w:rsidRPr="00231147" w:rsidRDefault="00122FC0" w:rsidP="00A972CB">
            <w:pPr>
              <w:pStyle w:val="Tabletext"/>
            </w:pPr>
            <w:r w:rsidRPr="00231147">
              <w:t>12.0345</w:t>
            </w:r>
          </w:p>
        </w:tc>
      </w:tr>
      <w:tr w:rsidR="00122FC0" w:rsidRPr="00231147" w14:paraId="6CECCDFD" w14:textId="77777777" w:rsidTr="00A35BAF">
        <w:tc>
          <w:tcPr>
            <w:tcW w:w="1134" w:type="dxa"/>
            <w:shd w:val="clear" w:color="auto" w:fill="auto"/>
          </w:tcPr>
          <w:p w14:paraId="31D10814" w14:textId="77777777" w:rsidR="00122FC0" w:rsidRPr="00231147" w:rsidRDefault="00122FC0" w:rsidP="00A972CB">
            <w:pPr>
              <w:pStyle w:val="Tabletext"/>
            </w:pPr>
            <w:r w:rsidRPr="00231147">
              <w:t>60</w:t>
            </w:r>
          </w:p>
        </w:tc>
        <w:tc>
          <w:tcPr>
            <w:tcW w:w="993" w:type="dxa"/>
            <w:shd w:val="clear" w:color="auto" w:fill="auto"/>
            <w:vAlign w:val="bottom"/>
          </w:tcPr>
          <w:p w14:paraId="3B2FB9D6" w14:textId="77777777" w:rsidR="00122FC0" w:rsidRPr="00231147" w:rsidRDefault="00122FC0" w:rsidP="00A972CB">
            <w:pPr>
              <w:pStyle w:val="Tabletext"/>
            </w:pPr>
            <w:r w:rsidRPr="00231147">
              <w:t>15.9540</w:t>
            </w:r>
          </w:p>
        </w:tc>
        <w:tc>
          <w:tcPr>
            <w:tcW w:w="1079" w:type="dxa"/>
            <w:shd w:val="clear" w:color="auto" w:fill="auto"/>
            <w:vAlign w:val="bottom"/>
          </w:tcPr>
          <w:p w14:paraId="30F92707" w14:textId="77777777" w:rsidR="00122FC0" w:rsidRPr="00231147" w:rsidRDefault="00122FC0" w:rsidP="00A972CB">
            <w:pPr>
              <w:pStyle w:val="Tabletext"/>
            </w:pPr>
            <w:r w:rsidRPr="00231147">
              <w:t>15.1722</w:t>
            </w:r>
          </w:p>
        </w:tc>
        <w:tc>
          <w:tcPr>
            <w:tcW w:w="1064" w:type="dxa"/>
            <w:shd w:val="clear" w:color="auto" w:fill="auto"/>
            <w:vAlign w:val="bottom"/>
          </w:tcPr>
          <w:p w14:paraId="615AFAAD" w14:textId="77777777" w:rsidR="00122FC0" w:rsidRPr="00231147" w:rsidRDefault="00122FC0" w:rsidP="00A972CB">
            <w:pPr>
              <w:pStyle w:val="Tabletext"/>
            </w:pPr>
            <w:r w:rsidRPr="00231147">
              <w:t>14.6994</w:t>
            </w:r>
          </w:p>
        </w:tc>
        <w:tc>
          <w:tcPr>
            <w:tcW w:w="1050" w:type="dxa"/>
            <w:shd w:val="clear" w:color="auto" w:fill="auto"/>
            <w:vAlign w:val="bottom"/>
          </w:tcPr>
          <w:p w14:paraId="7A4FB575" w14:textId="77777777" w:rsidR="00122FC0" w:rsidRPr="00231147" w:rsidRDefault="00122FC0" w:rsidP="00A972CB">
            <w:pPr>
              <w:pStyle w:val="Tabletext"/>
            </w:pPr>
            <w:r w:rsidRPr="00231147">
              <w:t>14.2772</w:t>
            </w:r>
          </w:p>
        </w:tc>
        <w:tc>
          <w:tcPr>
            <w:tcW w:w="1035" w:type="dxa"/>
            <w:shd w:val="clear" w:color="auto" w:fill="auto"/>
            <w:vAlign w:val="bottom"/>
          </w:tcPr>
          <w:p w14:paraId="5EF137F2" w14:textId="77777777" w:rsidR="00122FC0" w:rsidRPr="00231147" w:rsidRDefault="00122FC0" w:rsidP="00A972CB">
            <w:pPr>
              <w:pStyle w:val="Tabletext"/>
            </w:pPr>
            <w:r w:rsidRPr="00231147">
              <w:t>13.9079</w:t>
            </w:r>
          </w:p>
        </w:tc>
        <w:tc>
          <w:tcPr>
            <w:tcW w:w="1050" w:type="dxa"/>
            <w:shd w:val="clear" w:color="auto" w:fill="auto"/>
            <w:vAlign w:val="bottom"/>
          </w:tcPr>
          <w:p w14:paraId="66FC3539" w14:textId="77777777" w:rsidR="00122FC0" w:rsidRPr="00231147" w:rsidRDefault="00122FC0" w:rsidP="00A972CB">
            <w:pPr>
              <w:pStyle w:val="Tabletext"/>
            </w:pPr>
            <w:r w:rsidRPr="00231147">
              <w:t>13.5942</w:t>
            </w:r>
          </w:p>
        </w:tc>
        <w:tc>
          <w:tcPr>
            <w:tcW w:w="1050" w:type="dxa"/>
            <w:shd w:val="clear" w:color="auto" w:fill="auto"/>
            <w:vAlign w:val="bottom"/>
          </w:tcPr>
          <w:p w14:paraId="7492C4A3" w14:textId="77777777" w:rsidR="00122FC0" w:rsidRPr="00231147" w:rsidRDefault="00122FC0" w:rsidP="00A972CB">
            <w:pPr>
              <w:pStyle w:val="Tabletext"/>
            </w:pPr>
            <w:r w:rsidRPr="00231147">
              <w:t>13.1892</w:t>
            </w:r>
          </w:p>
        </w:tc>
        <w:tc>
          <w:tcPr>
            <w:tcW w:w="1106" w:type="dxa"/>
            <w:shd w:val="clear" w:color="auto" w:fill="auto"/>
            <w:vAlign w:val="bottom"/>
          </w:tcPr>
          <w:p w14:paraId="3D8EA7DD" w14:textId="77777777" w:rsidR="00122FC0" w:rsidRPr="00231147" w:rsidRDefault="00122FC0" w:rsidP="00A972CB">
            <w:pPr>
              <w:pStyle w:val="Tabletext"/>
            </w:pPr>
            <w:r w:rsidRPr="00231147">
              <w:t>12.8564</w:t>
            </w:r>
          </w:p>
        </w:tc>
        <w:tc>
          <w:tcPr>
            <w:tcW w:w="1078" w:type="dxa"/>
            <w:shd w:val="clear" w:color="auto" w:fill="auto"/>
            <w:vAlign w:val="bottom"/>
          </w:tcPr>
          <w:p w14:paraId="24CA8C7F" w14:textId="77777777" w:rsidR="00122FC0" w:rsidRPr="00231147" w:rsidRDefault="00122FC0" w:rsidP="00A972CB">
            <w:pPr>
              <w:pStyle w:val="Tabletext"/>
            </w:pPr>
            <w:r w:rsidRPr="00231147">
              <w:t>12.6035</w:t>
            </w:r>
          </w:p>
        </w:tc>
        <w:tc>
          <w:tcPr>
            <w:tcW w:w="1049" w:type="dxa"/>
            <w:shd w:val="clear" w:color="auto" w:fill="auto"/>
            <w:vAlign w:val="bottom"/>
          </w:tcPr>
          <w:p w14:paraId="097CBB5B" w14:textId="77777777" w:rsidR="00122FC0" w:rsidRPr="00231147" w:rsidRDefault="00122FC0" w:rsidP="00A972CB">
            <w:pPr>
              <w:pStyle w:val="Tabletext"/>
            </w:pPr>
            <w:r w:rsidRPr="00231147">
              <w:t>12.3718</w:t>
            </w:r>
          </w:p>
        </w:tc>
        <w:tc>
          <w:tcPr>
            <w:tcW w:w="1078" w:type="dxa"/>
            <w:shd w:val="clear" w:color="auto" w:fill="auto"/>
            <w:vAlign w:val="bottom"/>
          </w:tcPr>
          <w:p w14:paraId="112C5606" w14:textId="77777777" w:rsidR="00122FC0" w:rsidRPr="00231147" w:rsidRDefault="00122FC0" w:rsidP="00A972CB">
            <w:pPr>
              <w:pStyle w:val="Tabletext"/>
            </w:pPr>
            <w:r w:rsidRPr="00231147">
              <w:t>12.2652</w:t>
            </w:r>
          </w:p>
        </w:tc>
      </w:tr>
      <w:tr w:rsidR="00122FC0" w:rsidRPr="00231147" w14:paraId="4AFD739E" w14:textId="77777777" w:rsidTr="00A35BAF">
        <w:tc>
          <w:tcPr>
            <w:tcW w:w="1134" w:type="dxa"/>
            <w:shd w:val="clear" w:color="auto" w:fill="auto"/>
          </w:tcPr>
          <w:p w14:paraId="53A74A63" w14:textId="77777777" w:rsidR="00122FC0" w:rsidRPr="00231147" w:rsidRDefault="00122FC0" w:rsidP="00A972CB">
            <w:pPr>
              <w:pStyle w:val="Tabletext"/>
            </w:pPr>
            <w:r w:rsidRPr="00231147">
              <w:t>61</w:t>
            </w:r>
          </w:p>
        </w:tc>
        <w:tc>
          <w:tcPr>
            <w:tcW w:w="993" w:type="dxa"/>
            <w:shd w:val="clear" w:color="auto" w:fill="auto"/>
            <w:vAlign w:val="bottom"/>
          </w:tcPr>
          <w:p w14:paraId="53DD8BF5" w14:textId="77777777" w:rsidR="00122FC0" w:rsidRPr="00231147" w:rsidRDefault="00122FC0" w:rsidP="00A972CB">
            <w:pPr>
              <w:pStyle w:val="Tabletext"/>
            </w:pPr>
            <w:r w:rsidRPr="00231147">
              <w:t>15.4998</w:t>
            </w:r>
          </w:p>
        </w:tc>
        <w:tc>
          <w:tcPr>
            <w:tcW w:w="1079" w:type="dxa"/>
            <w:shd w:val="clear" w:color="auto" w:fill="auto"/>
            <w:vAlign w:val="bottom"/>
          </w:tcPr>
          <w:p w14:paraId="754F2798" w14:textId="77777777" w:rsidR="00122FC0" w:rsidRPr="00231147" w:rsidRDefault="00122FC0" w:rsidP="00A972CB">
            <w:pPr>
              <w:pStyle w:val="Tabletext"/>
            </w:pPr>
            <w:r w:rsidRPr="00231147">
              <w:t>15.4998</w:t>
            </w:r>
          </w:p>
        </w:tc>
        <w:tc>
          <w:tcPr>
            <w:tcW w:w="1064" w:type="dxa"/>
            <w:shd w:val="clear" w:color="auto" w:fill="auto"/>
            <w:vAlign w:val="bottom"/>
          </w:tcPr>
          <w:p w14:paraId="78AEDA24" w14:textId="77777777" w:rsidR="00122FC0" w:rsidRPr="00231147" w:rsidRDefault="00122FC0" w:rsidP="00A972CB">
            <w:pPr>
              <w:pStyle w:val="Tabletext"/>
            </w:pPr>
            <w:r w:rsidRPr="00231147">
              <w:t>15.0125</w:t>
            </w:r>
          </w:p>
        </w:tc>
        <w:tc>
          <w:tcPr>
            <w:tcW w:w="1050" w:type="dxa"/>
            <w:shd w:val="clear" w:color="auto" w:fill="auto"/>
            <w:vAlign w:val="bottom"/>
          </w:tcPr>
          <w:p w14:paraId="66F394E1" w14:textId="77777777" w:rsidR="00122FC0" w:rsidRPr="00231147" w:rsidRDefault="00122FC0" w:rsidP="00A972CB">
            <w:pPr>
              <w:pStyle w:val="Tabletext"/>
            </w:pPr>
            <w:r w:rsidRPr="00231147">
              <w:t>14.5773</w:t>
            </w:r>
          </w:p>
        </w:tc>
        <w:tc>
          <w:tcPr>
            <w:tcW w:w="1035" w:type="dxa"/>
            <w:shd w:val="clear" w:color="auto" w:fill="auto"/>
            <w:vAlign w:val="bottom"/>
          </w:tcPr>
          <w:p w14:paraId="29A37B0B" w14:textId="77777777" w:rsidR="00122FC0" w:rsidRPr="00231147" w:rsidRDefault="00122FC0" w:rsidP="00A972CB">
            <w:pPr>
              <w:pStyle w:val="Tabletext"/>
            </w:pPr>
            <w:r w:rsidRPr="00231147">
              <w:t>14.1967</w:t>
            </w:r>
          </w:p>
        </w:tc>
        <w:tc>
          <w:tcPr>
            <w:tcW w:w="1050" w:type="dxa"/>
            <w:shd w:val="clear" w:color="auto" w:fill="auto"/>
            <w:vAlign w:val="bottom"/>
          </w:tcPr>
          <w:p w14:paraId="7FB41FC5" w14:textId="77777777" w:rsidR="00122FC0" w:rsidRPr="00231147" w:rsidRDefault="00122FC0" w:rsidP="00A972CB">
            <w:pPr>
              <w:pStyle w:val="Tabletext"/>
            </w:pPr>
            <w:r w:rsidRPr="00231147">
              <w:t>13.8735</w:t>
            </w:r>
          </w:p>
        </w:tc>
        <w:tc>
          <w:tcPr>
            <w:tcW w:w="1050" w:type="dxa"/>
            <w:shd w:val="clear" w:color="auto" w:fill="auto"/>
            <w:vAlign w:val="bottom"/>
          </w:tcPr>
          <w:p w14:paraId="3C33D369" w14:textId="77777777" w:rsidR="00122FC0" w:rsidRPr="00231147" w:rsidRDefault="00122FC0" w:rsidP="00A972CB">
            <w:pPr>
              <w:pStyle w:val="Tabletext"/>
            </w:pPr>
            <w:r w:rsidRPr="00231147">
              <w:t>13.4562</w:t>
            </w:r>
          </w:p>
        </w:tc>
        <w:tc>
          <w:tcPr>
            <w:tcW w:w="1106" w:type="dxa"/>
            <w:shd w:val="clear" w:color="auto" w:fill="auto"/>
            <w:vAlign w:val="bottom"/>
          </w:tcPr>
          <w:p w14:paraId="2B422CF3" w14:textId="77777777" w:rsidR="00122FC0" w:rsidRPr="00231147" w:rsidRDefault="00122FC0" w:rsidP="00A972CB">
            <w:pPr>
              <w:pStyle w:val="Tabletext"/>
            </w:pPr>
            <w:r w:rsidRPr="00231147">
              <w:t>13.1132</w:t>
            </w:r>
          </w:p>
        </w:tc>
        <w:tc>
          <w:tcPr>
            <w:tcW w:w="1078" w:type="dxa"/>
            <w:shd w:val="clear" w:color="auto" w:fill="auto"/>
            <w:vAlign w:val="bottom"/>
          </w:tcPr>
          <w:p w14:paraId="24C33CE5" w14:textId="77777777" w:rsidR="00122FC0" w:rsidRPr="00231147" w:rsidRDefault="00122FC0" w:rsidP="00A972CB">
            <w:pPr>
              <w:pStyle w:val="Tabletext"/>
            </w:pPr>
            <w:r w:rsidRPr="00231147">
              <w:t>12.8527</w:t>
            </w:r>
          </w:p>
        </w:tc>
        <w:tc>
          <w:tcPr>
            <w:tcW w:w="1049" w:type="dxa"/>
            <w:shd w:val="clear" w:color="auto" w:fill="auto"/>
            <w:vAlign w:val="bottom"/>
          </w:tcPr>
          <w:p w14:paraId="7103F621" w14:textId="77777777" w:rsidR="00122FC0" w:rsidRPr="00231147" w:rsidRDefault="00122FC0" w:rsidP="00A972CB">
            <w:pPr>
              <w:pStyle w:val="Tabletext"/>
            </w:pPr>
            <w:r w:rsidRPr="00231147">
              <w:t>12.6139</w:t>
            </w:r>
          </w:p>
        </w:tc>
        <w:tc>
          <w:tcPr>
            <w:tcW w:w="1078" w:type="dxa"/>
            <w:shd w:val="clear" w:color="auto" w:fill="auto"/>
            <w:vAlign w:val="bottom"/>
          </w:tcPr>
          <w:p w14:paraId="40064121" w14:textId="77777777" w:rsidR="00122FC0" w:rsidRPr="00231147" w:rsidRDefault="00122FC0" w:rsidP="00A972CB">
            <w:pPr>
              <w:pStyle w:val="Tabletext"/>
            </w:pPr>
            <w:r w:rsidRPr="00231147">
              <w:t>12.5040</w:t>
            </w:r>
          </w:p>
        </w:tc>
      </w:tr>
      <w:tr w:rsidR="00122FC0" w:rsidRPr="00231147" w14:paraId="657A8BCF" w14:textId="77777777" w:rsidTr="00A35BAF">
        <w:tc>
          <w:tcPr>
            <w:tcW w:w="1134" w:type="dxa"/>
            <w:shd w:val="clear" w:color="auto" w:fill="auto"/>
          </w:tcPr>
          <w:p w14:paraId="78494C10" w14:textId="77777777" w:rsidR="00122FC0" w:rsidRPr="00231147" w:rsidRDefault="00122FC0" w:rsidP="00A972CB">
            <w:pPr>
              <w:pStyle w:val="Tabletext"/>
            </w:pPr>
            <w:r w:rsidRPr="00231147">
              <w:t>62</w:t>
            </w:r>
          </w:p>
        </w:tc>
        <w:tc>
          <w:tcPr>
            <w:tcW w:w="993" w:type="dxa"/>
            <w:shd w:val="clear" w:color="auto" w:fill="auto"/>
            <w:vAlign w:val="bottom"/>
          </w:tcPr>
          <w:p w14:paraId="2EF7EF95" w14:textId="77777777" w:rsidR="00122FC0" w:rsidRPr="00231147" w:rsidRDefault="00122FC0" w:rsidP="00A972CB">
            <w:pPr>
              <w:pStyle w:val="Tabletext"/>
            </w:pPr>
            <w:r w:rsidRPr="00231147">
              <w:t>15.3389</w:t>
            </w:r>
          </w:p>
        </w:tc>
        <w:tc>
          <w:tcPr>
            <w:tcW w:w="1079" w:type="dxa"/>
            <w:shd w:val="clear" w:color="auto" w:fill="auto"/>
            <w:vAlign w:val="bottom"/>
          </w:tcPr>
          <w:p w14:paraId="78AF0503" w14:textId="77777777" w:rsidR="00122FC0" w:rsidRPr="00231147" w:rsidRDefault="00122FC0" w:rsidP="00A972CB">
            <w:pPr>
              <w:pStyle w:val="Tabletext"/>
            </w:pPr>
            <w:r w:rsidRPr="00231147">
              <w:t>15.3389</w:t>
            </w:r>
          </w:p>
        </w:tc>
        <w:tc>
          <w:tcPr>
            <w:tcW w:w="1064" w:type="dxa"/>
            <w:shd w:val="clear" w:color="auto" w:fill="auto"/>
            <w:vAlign w:val="bottom"/>
          </w:tcPr>
          <w:p w14:paraId="6D6034C8" w14:textId="77777777" w:rsidR="00122FC0" w:rsidRPr="00231147" w:rsidRDefault="00122FC0" w:rsidP="00A972CB">
            <w:pPr>
              <w:pStyle w:val="Tabletext"/>
            </w:pPr>
            <w:r w:rsidRPr="00231147">
              <w:t>15.3389</w:t>
            </w:r>
          </w:p>
        </w:tc>
        <w:tc>
          <w:tcPr>
            <w:tcW w:w="1050" w:type="dxa"/>
            <w:shd w:val="clear" w:color="auto" w:fill="auto"/>
            <w:vAlign w:val="bottom"/>
          </w:tcPr>
          <w:p w14:paraId="1ED5BDB1" w14:textId="77777777" w:rsidR="00122FC0" w:rsidRPr="00231147" w:rsidRDefault="00122FC0" w:rsidP="00A972CB">
            <w:pPr>
              <w:pStyle w:val="Tabletext"/>
            </w:pPr>
            <w:r w:rsidRPr="00231147">
              <w:t>14.8902</w:t>
            </w:r>
          </w:p>
        </w:tc>
        <w:tc>
          <w:tcPr>
            <w:tcW w:w="1035" w:type="dxa"/>
            <w:shd w:val="clear" w:color="auto" w:fill="auto"/>
            <w:vAlign w:val="bottom"/>
          </w:tcPr>
          <w:p w14:paraId="08DAEB79" w14:textId="77777777" w:rsidR="00122FC0" w:rsidRPr="00231147" w:rsidRDefault="00122FC0" w:rsidP="00A972CB">
            <w:pPr>
              <w:pStyle w:val="Tabletext"/>
            </w:pPr>
            <w:r w:rsidRPr="00231147">
              <w:t>14.4978</w:t>
            </w:r>
          </w:p>
        </w:tc>
        <w:tc>
          <w:tcPr>
            <w:tcW w:w="1050" w:type="dxa"/>
            <w:shd w:val="clear" w:color="auto" w:fill="auto"/>
            <w:vAlign w:val="bottom"/>
          </w:tcPr>
          <w:p w14:paraId="51882EF6" w14:textId="77777777" w:rsidR="00122FC0" w:rsidRPr="00231147" w:rsidRDefault="00122FC0" w:rsidP="00A972CB">
            <w:pPr>
              <w:pStyle w:val="Tabletext"/>
            </w:pPr>
            <w:r w:rsidRPr="00231147">
              <w:t>14.1645</w:t>
            </w:r>
          </w:p>
        </w:tc>
        <w:tc>
          <w:tcPr>
            <w:tcW w:w="1050" w:type="dxa"/>
            <w:shd w:val="clear" w:color="auto" w:fill="auto"/>
            <w:vAlign w:val="bottom"/>
          </w:tcPr>
          <w:p w14:paraId="707E816F" w14:textId="77777777" w:rsidR="00122FC0" w:rsidRPr="00231147" w:rsidRDefault="00122FC0" w:rsidP="00A972CB">
            <w:pPr>
              <w:pStyle w:val="Tabletext"/>
            </w:pPr>
            <w:r w:rsidRPr="00231147">
              <w:t>13.7343</w:t>
            </w:r>
          </w:p>
        </w:tc>
        <w:tc>
          <w:tcPr>
            <w:tcW w:w="1106" w:type="dxa"/>
            <w:shd w:val="clear" w:color="auto" w:fill="auto"/>
            <w:vAlign w:val="bottom"/>
          </w:tcPr>
          <w:p w14:paraId="40387902" w14:textId="77777777" w:rsidR="00122FC0" w:rsidRPr="00231147" w:rsidRDefault="00122FC0" w:rsidP="00A972CB">
            <w:pPr>
              <w:pStyle w:val="Tabletext"/>
            </w:pPr>
            <w:r w:rsidRPr="00231147">
              <w:t>13.3807</w:t>
            </w:r>
          </w:p>
        </w:tc>
        <w:tc>
          <w:tcPr>
            <w:tcW w:w="1078" w:type="dxa"/>
            <w:shd w:val="clear" w:color="auto" w:fill="auto"/>
            <w:vAlign w:val="bottom"/>
          </w:tcPr>
          <w:p w14:paraId="51871AF7" w14:textId="77777777" w:rsidR="00122FC0" w:rsidRPr="00231147" w:rsidRDefault="00122FC0" w:rsidP="00A972CB">
            <w:pPr>
              <w:pStyle w:val="Tabletext"/>
            </w:pPr>
            <w:r w:rsidRPr="00231147">
              <w:t>13.1122</w:t>
            </w:r>
          </w:p>
        </w:tc>
        <w:tc>
          <w:tcPr>
            <w:tcW w:w="1049" w:type="dxa"/>
            <w:shd w:val="clear" w:color="auto" w:fill="auto"/>
            <w:vAlign w:val="bottom"/>
          </w:tcPr>
          <w:p w14:paraId="47225C62" w14:textId="77777777" w:rsidR="00122FC0" w:rsidRPr="00231147" w:rsidRDefault="00122FC0" w:rsidP="00A972CB">
            <w:pPr>
              <w:pStyle w:val="Tabletext"/>
            </w:pPr>
            <w:r w:rsidRPr="00231147">
              <w:t>12.8661</w:t>
            </w:r>
          </w:p>
        </w:tc>
        <w:tc>
          <w:tcPr>
            <w:tcW w:w="1078" w:type="dxa"/>
            <w:shd w:val="clear" w:color="auto" w:fill="auto"/>
            <w:vAlign w:val="bottom"/>
          </w:tcPr>
          <w:p w14:paraId="0C3EEF9A" w14:textId="77777777" w:rsidR="00122FC0" w:rsidRPr="00231147" w:rsidRDefault="00122FC0" w:rsidP="00A972CB">
            <w:pPr>
              <w:pStyle w:val="Tabletext"/>
            </w:pPr>
            <w:r w:rsidRPr="00231147">
              <w:t>12.7527</w:t>
            </w:r>
          </w:p>
        </w:tc>
      </w:tr>
      <w:tr w:rsidR="00122FC0" w:rsidRPr="00231147" w14:paraId="59E01314" w14:textId="77777777" w:rsidTr="00A35BAF">
        <w:tc>
          <w:tcPr>
            <w:tcW w:w="1134" w:type="dxa"/>
            <w:shd w:val="clear" w:color="auto" w:fill="auto"/>
          </w:tcPr>
          <w:p w14:paraId="29526C20" w14:textId="77777777" w:rsidR="00122FC0" w:rsidRPr="00231147" w:rsidRDefault="00122FC0" w:rsidP="00A972CB">
            <w:pPr>
              <w:pStyle w:val="Tabletext"/>
            </w:pPr>
            <w:r w:rsidRPr="00231147">
              <w:t>63</w:t>
            </w:r>
          </w:p>
        </w:tc>
        <w:tc>
          <w:tcPr>
            <w:tcW w:w="993" w:type="dxa"/>
            <w:shd w:val="clear" w:color="auto" w:fill="auto"/>
            <w:vAlign w:val="bottom"/>
          </w:tcPr>
          <w:p w14:paraId="5A0ADEFD" w14:textId="77777777" w:rsidR="00122FC0" w:rsidRPr="00231147" w:rsidRDefault="00122FC0" w:rsidP="00A972CB">
            <w:pPr>
              <w:pStyle w:val="Tabletext"/>
            </w:pPr>
            <w:r w:rsidRPr="00231147">
              <w:t>15.2169</w:t>
            </w:r>
          </w:p>
        </w:tc>
        <w:tc>
          <w:tcPr>
            <w:tcW w:w="1079" w:type="dxa"/>
            <w:shd w:val="clear" w:color="auto" w:fill="auto"/>
            <w:vAlign w:val="bottom"/>
          </w:tcPr>
          <w:p w14:paraId="6E19882B" w14:textId="77777777" w:rsidR="00122FC0" w:rsidRPr="00231147" w:rsidRDefault="00122FC0" w:rsidP="00A972CB">
            <w:pPr>
              <w:pStyle w:val="Tabletext"/>
            </w:pPr>
            <w:r w:rsidRPr="00231147">
              <w:t>15.2169</w:t>
            </w:r>
          </w:p>
        </w:tc>
        <w:tc>
          <w:tcPr>
            <w:tcW w:w="1064" w:type="dxa"/>
            <w:shd w:val="clear" w:color="auto" w:fill="auto"/>
            <w:vAlign w:val="bottom"/>
          </w:tcPr>
          <w:p w14:paraId="6489C7EA" w14:textId="77777777" w:rsidR="00122FC0" w:rsidRPr="00231147" w:rsidRDefault="00122FC0" w:rsidP="00A972CB">
            <w:pPr>
              <w:pStyle w:val="Tabletext"/>
            </w:pPr>
            <w:r w:rsidRPr="00231147">
              <w:t>15.2169</w:t>
            </w:r>
          </w:p>
        </w:tc>
        <w:tc>
          <w:tcPr>
            <w:tcW w:w="1050" w:type="dxa"/>
            <w:shd w:val="clear" w:color="auto" w:fill="auto"/>
            <w:vAlign w:val="bottom"/>
          </w:tcPr>
          <w:p w14:paraId="14C7443C" w14:textId="77777777" w:rsidR="00122FC0" w:rsidRPr="00231147" w:rsidRDefault="00122FC0" w:rsidP="00A972CB">
            <w:pPr>
              <w:pStyle w:val="Tabletext"/>
            </w:pPr>
            <w:r w:rsidRPr="00231147">
              <w:t>15.2169</w:t>
            </w:r>
          </w:p>
        </w:tc>
        <w:tc>
          <w:tcPr>
            <w:tcW w:w="1035" w:type="dxa"/>
            <w:shd w:val="clear" w:color="auto" w:fill="auto"/>
            <w:vAlign w:val="bottom"/>
          </w:tcPr>
          <w:p w14:paraId="3B917EAD" w14:textId="77777777" w:rsidR="00122FC0" w:rsidRPr="00231147" w:rsidRDefault="00122FC0" w:rsidP="00A972CB">
            <w:pPr>
              <w:pStyle w:val="Tabletext"/>
            </w:pPr>
            <w:r w:rsidRPr="00231147">
              <w:t>14.8121</w:t>
            </w:r>
          </w:p>
        </w:tc>
        <w:tc>
          <w:tcPr>
            <w:tcW w:w="1050" w:type="dxa"/>
            <w:shd w:val="clear" w:color="auto" w:fill="auto"/>
            <w:vAlign w:val="bottom"/>
          </w:tcPr>
          <w:p w14:paraId="57B57442" w14:textId="77777777" w:rsidR="00122FC0" w:rsidRPr="00231147" w:rsidRDefault="00122FC0" w:rsidP="00A972CB">
            <w:pPr>
              <w:pStyle w:val="Tabletext"/>
            </w:pPr>
            <w:r w:rsidRPr="00231147">
              <w:t>14.4684</w:t>
            </w:r>
          </w:p>
        </w:tc>
        <w:tc>
          <w:tcPr>
            <w:tcW w:w="1050" w:type="dxa"/>
            <w:shd w:val="clear" w:color="auto" w:fill="auto"/>
            <w:vAlign w:val="bottom"/>
          </w:tcPr>
          <w:p w14:paraId="6739F7C4" w14:textId="77777777" w:rsidR="00122FC0" w:rsidRPr="00231147" w:rsidRDefault="00122FC0" w:rsidP="00A972CB">
            <w:pPr>
              <w:pStyle w:val="Tabletext"/>
            </w:pPr>
            <w:r w:rsidRPr="00231147">
              <w:t>14.0247</w:t>
            </w:r>
          </w:p>
        </w:tc>
        <w:tc>
          <w:tcPr>
            <w:tcW w:w="1106" w:type="dxa"/>
            <w:shd w:val="clear" w:color="auto" w:fill="auto"/>
            <w:vAlign w:val="bottom"/>
          </w:tcPr>
          <w:p w14:paraId="35E31AB5" w14:textId="77777777" w:rsidR="00122FC0" w:rsidRPr="00231147" w:rsidRDefault="00122FC0" w:rsidP="00A972CB">
            <w:pPr>
              <w:pStyle w:val="Tabletext"/>
            </w:pPr>
            <w:r w:rsidRPr="00231147">
              <w:t>13.6600</w:t>
            </w:r>
          </w:p>
        </w:tc>
        <w:tc>
          <w:tcPr>
            <w:tcW w:w="1078" w:type="dxa"/>
            <w:shd w:val="clear" w:color="auto" w:fill="auto"/>
            <w:vAlign w:val="bottom"/>
          </w:tcPr>
          <w:p w14:paraId="648458EF" w14:textId="77777777" w:rsidR="00122FC0" w:rsidRPr="00231147" w:rsidRDefault="00122FC0" w:rsidP="00A972CB">
            <w:pPr>
              <w:pStyle w:val="Tabletext"/>
            </w:pPr>
            <w:r w:rsidRPr="00231147">
              <w:t>13.3831</w:t>
            </w:r>
          </w:p>
        </w:tc>
        <w:tc>
          <w:tcPr>
            <w:tcW w:w="1049" w:type="dxa"/>
            <w:shd w:val="clear" w:color="auto" w:fill="auto"/>
            <w:vAlign w:val="bottom"/>
          </w:tcPr>
          <w:p w14:paraId="4454B818" w14:textId="77777777" w:rsidR="00122FC0" w:rsidRPr="00231147" w:rsidRDefault="00122FC0" w:rsidP="00A972CB">
            <w:pPr>
              <w:pStyle w:val="Tabletext"/>
            </w:pPr>
            <w:r w:rsidRPr="00231147">
              <w:t>13.1292</w:t>
            </w:r>
          </w:p>
        </w:tc>
        <w:tc>
          <w:tcPr>
            <w:tcW w:w="1078" w:type="dxa"/>
            <w:shd w:val="clear" w:color="auto" w:fill="auto"/>
            <w:vAlign w:val="bottom"/>
          </w:tcPr>
          <w:p w14:paraId="01274072" w14:textId="77777777" w:rsidR="00122FC0" w:rsidRPr="00231147" w:rsidRDefault="00122FC0" w:rsidP="00A972CB">
            <w:pPr>
              <w:pStyle w:val="Tabletext"/>
            </w:pPr>
            <w:r w:rsidRPr="00231147">
              <w:t>13.0122</w:t>
            </w:r>
          </w:p>
        </w:tc>
      </w:tr>
      <w:tr w:rsidR="00122FC0" w:rsidRPr="00231147" w14:paraId="6C7693BB" w14:textId="77777777" w:rsidTr="00A35BAF">
        <w:tc>
          <w:tcPr>
            <w:tcW w:w="1134" w:type="dxa"/>
            <w:shd w:val="clear" w:color="auto" w:fill="auto"/>
          </w:tcPr>
          <w:p w14:paraId="0448D2EB" w14:textId="77777777" w:rsidR="00122FC0" w:rsidRPr="00231147" w:rsidRDefault="00122FC0" w:rsidP="00A972CB">
            <w:pPr>
              <w:pStyle w:val="Tabletext"/>
            </w:pPr>
            <w:r w:rsidRPr="00231147">
              <w:t>64</w:t>
            </w:r>
          </w:p>
        </w:tc>
        <w:tc>
          <w:tcPr>
            <w:tcW w:w="993" w:type="dxa"/>
            <w:shd w:val="clear" w:color="auto" w:fill="auto"/>
            <w:vAlign w:val="bottom"/>
          </w:tcPr>
          <w:p w14:paraId="78D0287B" w14:textId="77777777" w:rsidR="00122FC0" w:rsidRPr="00231147" w:rsidRDefault="00122FC0" w:rsidP="00A972CB">
            <w:pPr>
              <w:pStyle w:val="Tabletext"/>
            </w:pPr>
            <w:r w:rsidRPr="00231147">
              <w:t>15.1409</w:t>
            </w:r>
          </w:p>
        </w:tc>
        <w:tc>
          <w:tcPr>
            <w:tcW w:w="1079" w:type="dxa"/>
            <w:shd w:val="clear" w:color="auto" w:fill="auto"/>
            <w:vAlign w:val="bottom"/>
          </w:tcPr>
          <w:p w14:paraId="64ADEFD7" w14:textId="77777777" w:rsidR="00122FC0" w:rsidRPr="00231147" w:rsidRDefault="00122FC0" w:rsidP="00A972CB">
            <w:pPr>
              <w:pStyle w:val="Tabletext"/>
            </w:pPr>
            <w:r w:rsidRPr="00231147">
              <w:t>15.1409</w:t>
            </w:r>
          </w:p>
        </w:tc>
        <w:tc>
          <w:tcPr>
            <w:tcW w:w="1064" w:type="dxa"/>
            <w:shd w:val="clear" w:color="auto" w:fill="auto"/>
            <w:vAlign w:val="bottom"/>
          </w:tcPr>
          <w:p w14:paraId="7FD7005D" w14:textId="77777777" w:rsidR="00122FC0" w:rsidRPr="00231147" w:rsidRDefault="00122FC0" w:rsidP="00A972CB">
            <w:pPr>
              <w:pStyle w:val="Tabletext"/>
            </w:pPr>
            <w:r w:rsidRPr="00231147">
              <w:t>15.1409</w:t>
            </w:r>
          </w:p>
        </w:tc>
        <w:tc>
          <w:tcPr>
            <w:tcW w:w="1050" w:type="dxa"/>
            <w:shd w:val="clear" w:color="auto" w:fill="auto"/>
            <w:vAlign w:val="bottom"/>
          </w:tcPr>
          <w:p w14:paraId="7635FA40" w14:textId="77777777" w:rsidR="00122FC0" w:rsidRPr="00231147" w:rsidRDefault="00122FC0" w:rsidP="00A972CB">
            <w:pPr>
              <w:pStyle w:val="Tabletext"/>
            </w:pPr>
            <w:r w:rsidRPr="00231147">
              <w:t>15.1409</w:t>
            </w:r>
          </w:p>
        </w:tc>
        <w:tc>
          <w:tcPr>
            <w:tcW w:w="1035" w:type="dxa"/>
            <w:shd w:val="clear" w:color="auto" w:fill="auto"/>
            <w:vAlign w:val="bottom"/>
          </w:tcPr>
          <w:p w14:paraId="0FCE5CDE" w14:textId="77777777" w:rsidR="00122FC0" w:rsidRPr="00231147" w:rsidRDefault="00122FC0" w:rsidP="00A972CB">
            <w:pPr>
              <w:pStyle w:val="Tabletext"/>
            </w:pPr>
            <w:r w:rsidRPr="00231147">
              <w:t>15.1409</w:t>
            </w:r>
          </w:p>
        </w:tc>
        <w:tc>
          <w:tcPr>
            <w:tcW w:w="1050" w:type="dxa"/>
            <w:shd w:val="clear" w:color="auto" w:fill="auto"/>
            <w:vAlign w:val="bottom"/>
          </w:tcPr>
          <w:p w14:paraId="7ACD6E9C" w14:textId="77777777" w:rsidR="00122FC0" w:rsidRPr="00231147" w:rsidRDefault="00122FC0" w:rsidP="00A972CB">
            <w:pPr>
              <w:pStyle w:val="Tabletext"/>
            </w:pPr>
            <w:r w:rsidRPr="00231147">
              <w:t>14.7861</w:t>
            </w:r>
          </w:p>
        </w:tc>
        <w:tc>
          <w:tcPr>
            <w:tcW w:w="1050" w:type="dxa"/>
            <w:shd w:val="clear" w:color="auto" w:fill="auto"/>
            <w:vAlign w:val="bottom"/>
          </w:tcPr>
          <w:p w14:paraId="36195F31" w14:textId="77777777" w:rsidR="00122FC0" w:rsidRPr="00231147" w:rsidRDefault="00122FC0" w:rsidP="00A972CB">
            <w:pPr>
              <w:pStyle w:val="Tabletext"/>
            </w:pPr>
            <w:r w:rsidRPr="00231147">
              <w:t>14.3282</w:t>
            </w:r>
          </w:p>
        </w:tc>
        <w:tc>
          <w:tcPr>
            <w:tcW w:w="1106" w:type="dxa"/>
            <w:shd w:val="clear" w:color="auto" w:fill="auto"/>
            <w:vAlign w:val="bottom"/>
          </w:tcPr>
          <w:p w14:paraId="0665B2D8" w14:textId="77777777" w:rsidR="00122FC0" w:rsidRPr="00231147" w:rsidRDefault="00122FC0" w:rsidP="00A972CB">
            <w:pPr>
              <w:pStyle w:val="Tabletext"/>
            </w:pPr>
            <w:r w:rsidRPr="00231147">
              <w:t>13.9519</w:t>
            </w:r>
          </w:p>
        </w:tc>
        <w:tc>
          <w:tcPr>
            <w:tcW w:w="1078" w:type="dxa"/>
            <w:shd w:val="clear" w:color="auto" w:fill="auto"/>
            <w:vAlign w:val="bottom"/>
          </w:tcPr>
          <w:p w14:paraId="068ACC5C" w14:textId="77777777" w:rsidR="00122FC0" w:rsidRPr="00231147" w:rsidRDefault="00122FC0" w:rsidP="00A972CB">
            <w:pPr>
              <w:pStyle w:val="Tabletext"/>
            </w:pPr>
            <w:r w:rsidRPr="00231147">
              <w:t>13.6660</w:t>
            </w:r>
          </w:p>
        </w:tc>
        <w:tc>
          <w:tcPr>
            <w:tcW w:w="1049" w:type="dxa"/>
            <w:shd w:val="clear" w:color="auto" w:fill="auto"/>
            <w:vAlign w:val="bottom"/>
          </w:tcPr>
          <w:p w14:paraId="15CE8844" w14:textId="77777777" w:rsidR="00122FC0" w:rsidRPr="00231147" w:rsidRDefault="00122FC0" w:rsidP="00A972CB">
            <w:pPr>
              <w:pStyle w:val="Tabletext"/>
            </w:pPr>
            <w:r w:rsidRPr="00231147">
              <w:t>13.4040</w:t>
            </w:r>
          </w:p>
        </w:tc>
        <w:tc>
          <w:tcPr>
            <w:tcW w:w="1078" w:type="dxa"/>
            <w:shd w:val="clear" w:color="auto" w:fill="auto"/>
            <w:vAlign w:val="bottom"/>
          </w:tcPr>
          <w:p w14:paraId="2F4E5DF0" w14:textId="77777777" w:rsidR="00122FC0" w:rsidRPr="00231147" w:rsidRDefault="00122FC0" w:rsidP="00A972CB">
            <w:pPr>
              <w:pStyle w:val="Tabletext"/>
            </w:pPr>
            <w:r w:rsidRPr="00231147">
              <w:t>13.2832</w:t>
            </w:r>
          </w:p>
        </w:tc>
      </w:tr>
      <w:tr w:rsidR="00122FC0" w:rsidRPr="00231147" w14:paraId="41A698BC" w14:textId="77777777" w:rsidTr="00A35BAF">
        <w:tc>
          <w:tcPr>
            <w:tcW w:w="1134" w:type="dxa"/>
            <w:shd w:val="clear" w:color="auto" w:fill="auto"/>
          </w:tcPr>
          <w:p w14:paraId="1C0E5B15" w14:textId="77777777" w:rsidR="00122FC0" w:rsidRPr="00231147" w:rsidRDefault="00122FC0" w:rsidP="00A972CB">
            <w:pPr>
              <w:pStyle w:val="Tabletext"/>
            </w:pPr>
            <w:r w:rsidRPr="00231147">
              <w:t>65</w:t>
            </w:r>
          </w:p>
        </w:tc>
        <w:tc>
          <w:tcPr>
            <w:tcW w:w="993" w:type="dxa"/>
            <w:shd w:val="clear" w:color="auto" w:fill="auto"/>
            <w:vAlign w:val="bottom"/>
          </w:tcPr>
          <w:p w14:paraId="6DC8E8B4" w14:textId="77777777" w:rsidR="00122FC0" w:rsidRPr="00231147" w:rsidRDefault="00122FC0" w:rsidP="00A972CB">
            <w:pPr>
              <w:pStyle w:val="Tabletext"/>
            </w:pPr>
            <w:r w:rsidRPr="00231147">
              <w:t>15.1193</w:t>
            </w:r>
          </w:p>
        </w:tc>
        <w:tc>
          <w:tcPr>
            <w:tcW w:w="1079" w:type="dxa"/>
            <w:shd w:val="clear" w:color="auto" w:fill="auto"/>
            <w:vAlign w:val="bottom"/>
          </w:tcPr>
          <w:p w14:paraId="4F942472" w14:textId="77777777" w:rsidR="00122FC0" w:rsidRPr="00231147" w:rsidRDefault="00122FC0" w:rsidP="00A972CB">
            <w:pPr>
              <w:pStyle w:val="Tabletext"/>
            </w:pPr>
            <w:r w:rsidRPr="00231147">
              <w:t>15.1193</w:t>
            </w:r>
          </w:p>
        </w:tc>
        <w:tc>
          <w:tcPr>
            <w:tcW w:w="1064" w:type="dxa"/>
            <w:shd w:val="clear" w:color="auto" w:fill="auto"/>
            <w:vAlign w:val="bottom"/>
          </w:tcPr>
          <w:p w14:paraId="0147085A" w14:textId="77777777" w:rsidR="00122FC0" w:rsidRPr="00231147" w:rsidRDefault="00122FC0" w:rsidP="00A972CB">
            <w:pPr>
              <w:pStyle w:val="Tabletext"/>
            </w:pPr>
            <w:r w:rsidRPr="00231147">
              <w:t>15.1193</w:t>
            </w:r>
          </w:p>
        </w:tc>
        <w:tc>
          <w:tcPr>
            <w:tcW w:w="1050" w:type="dxa"/>
            <w:shd w:val="clear" w:color="auto" w:fill="auto"/>
            <w:vAlign w:val="bottom"/>
          </w:tcPr>
          <w:p w14:paraId="1D181D7E" w14:textId="77777777" w:rsidR="00122FC0" w:rsidRPr="00231147" w:rsidRDefault="00122FC0" w:rsidP="00A972CB">
            <w:pPr>
              <w:pStyle w:val="Tabletext"/>
            </w:pPr>
            <w:r w:rsidRPr="00231147">
              <w:t>15.1193</w:t>
            </w:r>
          </w:p>
        </w:tc>
        <w:tc>
          <w:tcPr>
            <w:tcW w:w="1035" w:type="dxa"/>
            <w:shd w:val="clear" w:color="auto" w:fill="auto"/>
            <w:vAlign w:val="bottom"/>
          </w:tcPr>
          <w:p w14:paraId="4130387A" w14:textId="77777777" w:rsidR="00122FC0" w:rsidRPr="00231147" w:rsidRDefault="00122FC0" w:rsidP="00A972CB">
            <w:pPr>
              <w:pStyle w:val="Tabletext"/>
            </w:pPr>
            <w:r w:rsidRPr="00231147">
              <w:t>15.1193</w:t>
            </w:r>
          </w:p>
        </w:tc>
        <w:tc>
          <w:tcPr>
            <w:tcW w:w="1050" w:type="dxa"/>
            <w:shd w:val="clear" w:color="auto" w:fill="auto"/>
            <w:vAlign w:val="bottom"/>
          </w:tcPr>
          <w:p w14:paraId="71F36D28" w14:textId="77777777" w:rsidR="00122FC0" w:rsidRPr="00231147" w:rsidRDefault="00122FC0" w:rsidP="00A972CB">
            <w:pPr>
              <w:pStyle w:val="Tabletext"/>
            </w:pPr>
            <w:r w:rsidRPr="00231147">
              <w:t>15.1193</w:t>
            </w:r>
          </w:p>
        </w:tc>
        <w:tc>
          <w:tcPr>
            <w:tcW w:w="1050" w:type="dxa"/>
            <w:shd w:val="clear" w:color="auto" w:fill="auto"/>
            <w:vAlign w:val="bottom"/>
          </w:tcPr>
          <w:p w14:paraId="22AF8EF8" w14:textId="77777777" w:rsidR="00122FC0" w:rsidRPr="00231147" w:rsidRDefault="00122FC0" w:rsidP="00A972CB">
            <w:pPr>
              <w:pStyle w:val="Tabletext"/>
            </w:pPr>
            <w:r w:rsidRPr="00231147">
              <w:t>14.6464</w:t>
            </w:r>
          </w:p>
        </w:tc>
        <w:tc>
          <w:tcPr>
            <w:tcW w:w="1106" w:type="dxa"/>
            <w:shd w:val="clear" w:color="auto" w:fill="auto"/>
            <w:vAlign w:val="bottom"/>
          </w:tcPr>
          <w:p w14:paraId="440C8840" w14:textId="77777777" w:rsidR="00122FC0" w:rsidRPr="00231147" w:rsidRDefault="00122FC0" w:rsidP="00A972CB">
            <w:pPr>
              <w:pStyle w:val="Tabletext"/>
            </w:pPr>
            <w:r w:rsidRPr="00231147">
              <w:t>14.2578</w:t>
            </w:r>
          </w:p>
        </w:tc>
        <w:tc>
          <w:tcPr>
            <w:tcW w:w="1078" w:type="dxa"/>
            <w:shd w:val="clear" w:color="auto" w:fill="auto"/>
            <w:vAlign w:val="bottom"/>
          </w:tcPr>
          <w:p w14:paraId="2FD3D605" w14:textId="77777777" w:rsidR="00122FC0" w:rsidRPr="00231147" w:rsidRDefault="00122FC0" w:rsidP="00A972CB">
            <w:pPr>
              <w:pStyle w:val="Tabletext"/>
            </w:pPr>
            <w:r w:rsidRPr="00231147">
              <w:t>13.9626</w:t>
            </w:r>
          </w:p>
        </w:tc>
        <w:tc>
          <w:tcPr>
            <w:tcW w:w="1049" w:type="dxa"/>
            <w:shd w:val="clear" w:color="auto" w:fill="auto"/>
            <w:vAlign w:val="bottom"/>
          </w:tcPr>
          <w:p w14:paraId="6CC63E54" w14:textId="77777777" w:rsidR="00122FC0" w:rsidRPr="00231147" w:rsidRDefault="00122FC0" w:rsidP="00A972CB">
            <w:pPr>
              <w:pStyle w:val="Tabletext"/>
            </w:pPr>
            <w:r w:rsidRPr="00231147">
              <w:t>13.6921</w:t>
            </w:r>
          </w:p>
        </w:tc>
        <w:tc>
          <w:tcPr>
            <w:tcW w:w="1078" w:type="dxa"/>
            <w:shd w:val="clear" w:color="auto" w:fill="auto"/>
            <w:vAlign w:val="bottom"/>
          </w:tcPr>
          <w:p w14:paraId="0C52056B" w14:textId="77777777" w:rsidR="00122FC0" w:rsidRPr="00231147" w:rsidRDefault="00122FC0" w:rsidP="00A972CB">
            <w:pPr>
              <w:pStyle w:val="Tabletext"/>
            </w:pPr>
            <w:r w:rsidRPr="00231147">
              <w:t>13.5673</w:t>
            </w:r>
          </w:p>
        </w:tc>
      </w:tr>
      <w:tr w:rsidR="00122FC0" w:rsidRPr="00231147" w14:paraId="220D8582" w14:textId="77777777" w:rsidTr="00A35BAF">
        <w:tc>
          <w:tcPr>
            <w:tcW w:w="1134" w:type="dxa"/>
            <w:shd w:val="clear" w:color="auto" w:fill="auto"/>
          </w:tcPr>
          <w:p w14:paraId="2F3E4D59" w14:textId="77777777" w:rsidR="00122FC0" w:rsidRPr="00231147" w:rsidRDefault="00122FC0" w:rsidP="00A972CB">
            <w:pPr>
              <w:pStyle w:val="Tabletext"/>
            </w:pPr>
            <w:r w:rsidRPr="00231147">
              <w:t>66</w:t>
            </w:r>
          </w:p>
        </w:tc>
        <w:tc>
          <w:tcPr>
            <w:tcW w:w="993" w:type="dxa"/>
            <w:shd w:val="clear" w:color="auto" w:fill="auto"/>
            <w:vAlign w:val="bottom"/>
          </w:tcPr>
          <w:p w14:paraId="042A1C23" w14:textId="77777777" w:rsidR="00122FC0" w:rsidRPr="00231147" w:rsidRDefault="00122FC0" w:rsidP="00A972CB">
            <w:pPr>
              <w:pStyle w:val="Tabletext"/>
            </w:pPr>
            <w:r w:rsidRPr="00231147">
              <w:t>14.9816</w:t>
            </w:r>
          </w:p>
        </w:tc>
        <w:tc>
          <w:tcPr>
            <w:tcW w:w="1079" w:type="dxa"/>
            <w:shd w:val="clear" w:color="auto" w:fill="auto"/>
            <w:vAlign w:val="bottom"/>
          </w:tcPr>
          <w:p w14:paraId="5E862528" w14:textId="77777777" w:rsidR="00122FC0" w:rsidRPr="00231147" w:rsidRDefault="00122FC0" w:rsidP="00A972CB">
            <w:pPr>
              <w:pStyle w:val="Tabletext"/>
            </w:pPr>
            <w:r w:rsidRPr="00231147">
              <w:t>14.9816</w:t>
            </w:r>
          </w:p>
        </w:tc>
        <w:tc>
          <w:tcPr>
            <w:tcW w:w="1064" w:type="dxa"/>
            <w:shd w:val="clear" w:color="auto" w:fill="auto"/>
            <w:vAlign w:val="bottom"/>
          </w:tcPr>
          <w:p w14:paraId="5B4C6372" w14:textId="77777777" w:rsidR="00122FC0" w:rsidRPr="00231147" w:rsidRDefault="00122FC0" w:rsidP="00A972CB">
            <w:pPr>
              <w:pStyle w:val="Tabletext"/>
            </w:pPr>
            <w:r w:rsidRPr="00231147">
              <w:t>14.9816</w:t>
            </w:r>
          </w:p>
        </w:tc>
        <w:tc>
          <w:tcPr>
            <w:tcW w:w="1050" w:type="dxa"/>
            <w:shd w:val="clear" w:color="auto" w:fill="auto"/>
            <w:vAlign w:val="bottom"/>
          </w:tcPr>
          <w:p w14:paraId="1C8FE62E" w14:textId="77777777" w:rsidR="00122FC0" w:rsidRPr="00231147" w:rsidRDefault="00122FC0" w:rsidP="00A972CB">
            <w:pPr>
              <w:pStyle w:val="Tabletext"/>
            </w:pPr>
            <w:r w:rsidRPr="00231147">
              <w:t>14.9816</w:t>
            </w:r>
          </w:p>
        </w:tc>
        <w:tc>
          <w:tcPr>
            <w:tcW w:w="1035" w:type="dxa"/>
            <w:shd w:val="clear" w:color="auto" w:fill="auto"/>
            <w:vAlign w:val="bottom"/>
          </w:tcPr>
          <w:p w14:paraId="577E3D6A" w14:textId="77777777" w:rsidR="00122FC0" w:rsidRPr="00231147" w:rsidRDefault="00122FC0" w:rsidP="00A972CB">
            <w:pPr>
              <w:pStyle w:val="Tabletext"/>
            </w:pPr>
            <w:r w:rsidRPr="00231147">
              <w:t>14.9816</w:t>
            </w:r>
          </w:p>
        </w:tc>
        <w:tc>
          <w:tcPr>
            <w:tcW w:w="1050" w:type="dxa"/>
            <w:shd w:val="clear" w:color="auto" w:fill="auto"/>
            <w:vAlign w:val="bottom"/>
          </w:tcPr>
          <w:p w14:paraId="2106E905" w14:textId="77777777" w:rsidR="00122FC0" w:rsidRPr="00231147" w:rsidRDefault="00122FC0" w:rsidP="00A972CB">
            <w:pPr>
              <w:pStyle w:val="Tabletext"/>
            </w:pPr>
            <w:r w:rsidRPr="00231147">
              <w:t>14.9816</w:t>
            </w:r>
          </w:p>
        </w:tc>
        <w:tc>
          <w:tcPr>
            <w:tcW w:w="1050" w:type="dxa"/>
            <w:shd w:val="clear" w:color="auto" w:fill="auto"/>
            <w:vAlign w:val="bottom"/>
          </w:tcPr>
          <w:p w14:paraId="212632AB" w14:textId="77777777" w:rsidR="00122FC0" w:rsidRPr="00231147" w:rsidRDefault="00122FC0" w:rsidP="00A972CB">
            <w:pPr>
              <w:pStyle w:val="Tabletext"/>
            </w:pPr>
            <w:r w:rsidRPr="00231147">
              <w:t>14.9816</w:t>
            </w:r>
          </w:p>
        </w:tc>
        <w:tc>
          <w:tcPr>
            <w:tcW w:w="1106" w:type="dxa"/>
            <w:shd w:val="clear" w:color="auto" w:fill="auto"/>
            <w:vAlign w:val="bottom"/>
          </w:tcPr>
          <w:p w14:paraId="51729965" w14:textId="77777777" w:rsidR="00122FC0" w:rsidRPr="00231147" w:rsidRDefault="00122FC0" w:rsidP="00A972CB">
            <w:pPr>
              <w:pStyle w:val="Tabletext"/>
            </w:pPr>
            <w:r w:rsidRPr="00231147">
              <w:t>14.5800</w:t>
            </w:r>
          </w:p>
        </w:tc>
        <w:tc>
          <w:tcPr>
            <w:tcW w:w="1078" w:type="dxa"/>
            <w:shd w:val="clear" w:color="auto" w:fill="auto"/>
            <w:vAlign w:val="bottom"/>
          </w:tcPr>
          <w:p w14:paraId="34739846" w14:textId="77777777" w:rsidR="00122FC0" w:rsidRPr="00231147" w:rsidRDefault="00122FC0" w:rsidP="00A972CB">
            <w:pPr>
              <w:pStyle w:val="Tabletext"/>
            </w:pPr>
            <w:r w:rsidRPr="00231147">
              <w:t>14.2750</w:t>
            </w:r>
          </w:p>
        </w:tc>
        <w:tc>
          <w:tcPr>
            <w:tcW w:w="1049" w:type="dxa"/>
            <w:shd w:val="clear" w:color="auto" w:fill="auto"/>
            <w:vAlign w:val="bottom"/>
          </w:tcPr>
          <w:p w14:paraId="51A59470" w14:textId="77777777" w:rsidR="00122FC0" w:rsidRPr="00231147" w:rsidRDefault="00122FC0" w:rsidP="00A972CB">
            <w:pPr>
              <w:pStyle w:val="Tabletext"/>
            </w:pPr>
            <w:r w:rsidRPr="00231147">
              <w:t>13.9954</w:t>
            </w:r>
          </w:p>
        </w:tc>
        <w:tc>
          <w:tcPr>
            <w:tcW w:w="1078" w:type="dxa"/>
            <w:shd w:val="clear" w:color="auto" w:fill="auto"/>
            <w:vAlign w:val="bottom"/>
          </w:tcPr>
          <w:p w14:paraId="583C72D0" w14:textId="77777777" w:rsidR="00122FC0" w:rsidRPr="00231147" w:rsidRDefault="00122FC0" w:rsidP="00A972CB">
            <w:pPr>
              <w:pStyle w:val="Tabletext"/>
            </w:pPr>
            <w:r w:rsidRPr="00231147">
              <w:t>13.8663</w:t>
            </w:r>
          </w:p>
        </w:tc>
      </w:tr>
      <w:tr w:rsidR="00122FC0" w:rsidRPr="00231147" w14:paraId="67E1BA97" w14:textId="77777777" w:rsidTr="00A35BAF">
        <w:tc>
          <w:tcPr>
            <w:tcW w:w="1134" w:type="dxa"/>
            <w:shd w:val="clear" w:color="auto" w:fill="auto"/>
          </w:tcPr>
          <w:p w14:paraId="7BC78DEF" w14:textId="77777777" w:rsidR="00122FC0" w:rsidRPr="00231147" w:rsidRDefault="00122FC0" w:rsidP="00A972CB">
            <w:pPr>
              <w:pStyle w:val="Tabletext"/>
            </w:pPr>
            <w:r w:rsidRPr="00231147">
              <w:t>67</w:t>
            </w:r>
          </w:p>
        </w:tc>
        <w:tc>
          <w:tcPr>
            <w:tcW w:w="993" w:type="dxa"/>
            <w:shd w:val="clear" w:color="auto" w:fill="auto"/>
            <w:vAlign w:val="bottom"/>
          </w:tcPr>
          <w:p w14:paraId="319D157E" w14:textId="77777777" w:rsidR="00122FC0" w:rsidRPr="00231147" w:rsidRDefault="00122FC0" w:rsidP="00A972CB">
            <w:pPr>
              <w:pStyle w:val="Tabletext"/>
            </w:pPr>
            <w:r w:rsidRPr="00231147">
              <w:t>14.9202</w:t>
            </w:r>
          </w:p>
        </w:tc>
        <w:tc>
          <w:tcPr>
            <w:tcW w:w="1079" w:type="dxa"/>
            <w:shd w:val="clear" w:color="auto" w:fill="auto"/>
            <w:vAlign w:val="bottom"/>
          </w:tcPr>
          <w:p w14:paraId="724E4C6D" w14:textId="77777777" w:rsidR="00122FC0" w:rsidRPr="00231147" w:rsidRDefault="00122FC0" w:rsidP="00A972CB">
            <w:pPr>
              <w:pStyle w:val="Tabletext"/>
            </w:pPr>
            <w:r w:rsidRPr="00231147">
              <w:t>14.9202</w:t>
            </w:r>
          </w:p>
        </w:tc>
        <w:tc>
          <w:tcPr>
            <w:tcW w:w="1064" w:type="dxa"/>
            <w:shd w:val="clear" w:color="auto" w:fill="auto"/>
            <w:vAlign w:val="bottom"/>
          </w:tcPr>
          <w:p w14:paraId="40D6E0A4" w14:textId="77777777" w:rsidR="00122FC0" w:rsidRPr="00231147" w:rsidRDefault="00122FC0" w:rsidP="00A972CB">
            <w:pPr>
              <w:pStyle w:val="Tabletext"/>
            </w:pPr>
            <w:r w:rsidRPr="00231147">
              <w:t>14.9202</w:t>
            </w:r>
          </w:p>
        </w:tc>
        <w:tc>
          <w:tcPr>
            <w:tcW w:w="1050" w:type="dxa"/>
            <w:shd w:val="clear" w:color="auto" w:fill="auto"/>
            <w:vAlign w:val="bottom"/>
          </w:tcPr>
          <w:p w14:paraId="0E74D4EA" w14:textId="77777777" w:rsidR="00122FC0" w:rsidRPr="00231147" w:rsidRDefault="00122FC0" w:rsidP="00A972CB">
            <w:pPr>
              <w:pStyle w:val="Tabletext"/>
            </w:pPr>
            <w:r w:rsidRPr="00231147">
              <w:t>14.9202</w:t>
            </w:r>
          </w:p>
        </w:tc>
        <w:tc>
          <w:tcPr>
            <w:tcW w:w="1035" w:type="dxa"/>
            <w:shd w:val="clear" w:color="auto" w:fill="auto"/>
            <w:vAlign w:val="bottom"/>
          </w:tcPr>
          <w:p w14:paraId="3318C69D" w14:textId="77777777" w:rsidR="00122FC0" w:rsidRPr="00231147" w:rsidRDefault="00122FC0" w:rsidP="00A972CB">
            <w:pPr>
              <w:pStyle w:val="Tabletext"/>
            </w:pPr>
            <w:r w:rsidRPr="00231147">
              <w:t>14.9202</w:t>
            </w:r>
          </w:p>
        </w:tc>
        <w:tc>
          <w:tcPr>
            <w:tcW w:w="1050" w:type="dxa"/>
            <w:shd w:val="clear" w:color="auto" w:fill="auto"/>
            <w:vAlign w:val="bottom"/>
          </w:tcPr>
          <w:p w14:paraId="588831F3" w14:textId="77777777" w:rsidR="00122FC0" w:rsidRPr="00231147" w:rsidRDefault="00122FC0" w:rsidP="00A972CB">
            <w:pPr>
              <w:pStyle w:val="Tabletext"/>
            </w:pPr>
            <w:r w:rsidRPr="00231147">
              <w:t>14.9202</w:t>
            </w:r>
          </w:p>
        </w:tc>
        <w:tc>
          <w:tcPr>
            <w:tcW w:w="1050" w:type="dxa"/>
            <w:shd w:val="clear" w:color="auto" w:fill="auto"/>
            <w:vAlign w:val="bottom"/>
          </w:tcPr>
          <w:p w14:paraId="7BF12AF7" w14:textId="77777777" w:rsidR="00122FC0" w:rsidRPr="00231147" w:rsidRDefault="00122FC0" w:rsidP="00A972CB">
            <w:pPr>
              <w:pStyle w:val="Tabletext"/>
            </w:pPr>
            <w:r w:rsidRPr="00231147">
              <w:t>14.9202</w:t>
            </w:r>
          </w:p>
        </w:tc>
        <w:tc>
          <w:tcPr>
            <w:tcW w:w="1106" w:type="dxa"/>
            <w:shd w:val="clear" w:color="auto" w:fill="auto"/>
            <w:vAlign w:val="bottom"/>
          </w:tcPr>
          <w:p w14:paraId="6E0A30F3" w14:textId="77777777" w:rsidR="00122FC0" w:rsidRPr="00231147" w:rsidRDefault="00122FC0" w:rsidP="00A972CB">
            <w:pPr>
              <w:pStyle w:val="Tabletext"/>
            </w:pPr>
            <w:r w:rsidRPr="00231147">
              <w:t>14.9202</w:t>
            </w:r>
          </w:p>
        </w:tc>
        <w:tc>
          <w:tcPr>
            <w:tcW w:w="1078" w:type="dxa"/>
            <w:shd w:val="clear" w:color="auto" w:fill="auto"/>
            <w:vAlign w:val="bottom"/>
          </w:tcPr>
          <w:p w14:paraId="1804D7C9" w14:textId="77777777" w:rsidR="00122FC0" w:rsidRPr="00231147" w:rsidRDefault="00122FC0" w:rsidP="00A972CB">
            <w:pPr>
              <w:pStyle w:val="Tabletext"/>
            </w:pPr>
            <w:r w:rsidRPr="00231147">
              <w:t>14.6047</w:t>
            </w:r>
          </w:p>
        </w:tc>
        <w:tc>
          <w:tcPr>
            <w:tcW w:w="1049" w:type="dxa"/>
            <w:shd w:val="clear" w:color="auto" w:fill="auto"/>
            <w:vAlign w:val="bottom"/>
          </w:tcPr>
          <w:p w14:paraId="0CD6F717" w14:textId="77777777" w:rsidR="00122FC0" w:rsidRPr="00231147" w:rsidRDefault="00122FC0" w:rsidP="00A972CB">
            <w:pPr>
              <w:pStyle w:val="Tabletext"/>
            </w:pPr>
            <w:r w:rsidRPr="00231147">
              <w:t>14.3155</w:t>
            </w:r>
          </w:p>
        </w:tc>
        <w:tc>
          <w:tcPr>
            <w:tcW w:w="1078" w:type="dxa"/>
            <w:shd w:val="clear" w:color="auto" w:fill="auto"/>
            <w:vAlign w:val="bottom"/>
          </w:tcPr>
          <w:p w14:paraId="2DD1E242" w14:textId="77777777" w:rsidR="00122FC0" w:rsidRPr="00231147" w:rsidRDefault="00122FC0" w:rsidP="00A972CB">
            <w:pPr>
              <w:pStyle w:val="Tabletext"/>
            </w:pPr>
            <w:r w:rsidRPr="00231147">
              <w:t>14.1820</w:t>
            </w:r>
          </w:p>
        </w:tc>
      </w:tr>
      <w:tr w:rsidR="00122FC0" w:rsidRPr="00231147" w14:paraId="20464512" w14:textId="77777777" w:rsidTr="00A35BAF">
        <w:tc>
          <w:tcPr>
            <w:tcW w:w="1134" w:type="dxa"/>
            <w:shd w:val="clear" w:color="auto" w:fill="auto"/>
          </w:tcPr>
          <w:p w14:paraId="59C03109" w14:textId="77777777" w:rsidR="00122FC0" w:rsidRPr="00231147" w:rsidRDefault="00122FC0" w:rsidP="00A972CB">
            <w:pPr>
              <w:pStyle w:val="Tabletext"/>
            </w:pPr>
            <w:r w:rsidRPr="00231147">
              <w:t>68</w:t>
            </w:r>
          </w:p>
        </w:tc>
        <w:tc>
          <w:tcPr>
            <w:tcW w:w="993" w:type="dxa"/>
            <w:shd w:val="clear" w:color="auto" w:fill="auto"/>
            <w:vAlign w:val="bottom"/>
          </w:tcPr>
          <w:p w14:paraId="3D25FB9D" w14:textId="77777777" w:rsidR="00122FC0" w:rsidRPr="00231147" w:rsidRDefault="00122FC0" w:rsidP="00A972CB">
            <w:pPr>
              <w:pStyle w:val="Tabletext"/>
            </w:pPr>
            <w:r w:rsidRPr="00231147">
              <w:t>14.9542</w:t>
            </w:r>
          </w:p>
        </w:tc>
        <w:tc>
          <w:tcPr>
            <w:tcW w:w="1079" w:type="dxa"/>
            <w:shd w:val="clear" w:color="auto" w:fill="auto"/>
            <w:vAlign w:val="bottom"/>
          </w:tcPr>
          <w:p w14:paraId="75328B9A" w14:textId="77777777" w:rsidR="00122FC0" w:rsidRPr="00231147" w:rsidRDefault="00122FC0" w:rsidP="00A972CB">
            <w:pPr>
              <w:pStyle w:val="Tabletext"/>
            </w:pPr>
            <w:r w:rsidRPr="00231147">
              <w:t>14.9542</w:t>
            </w:r>
          </w:p>
        </w:tc>
        <w:tc>
          <w:tcPr>
            <w:tcW w:w="1064" w:type="dxa"/>
            <w:shd w:val="clear" w:color="auto" w:fill="auto"/>
            <w:vAlign w:val="bottom"/>
          </w:tcPr>
          <w:p w14:paraId="2F227D6B" w14:textId="77777777" w:rsidR="00122FC0" w:rsidRPr="00231147" w:rsidRDefault="00122FC0" w:rsidP="00A972CB">
            <w:pPr>
              <w:pStyle w:val="Tabletext"/>
            </w:pPr>
            <w:r w:rsidRPr="00231147">
              <w:t>14.9542</w:t>
            </w:r>
          </w:p>
        </w:tc>
        <w:tc>
          <w:tcPr>
            <w:tcW w:w="1050" w:type="dxa"/>
            <w:shd w:val="clear" w:color="auto" w:fill="auto"/>
            <w:vAlign w:val="bottom"/>
          </w:tcPr>
          <w:p w14:paraId="5932500E" w14:textId="77777777" w:rsidR="00122FC0" w:rsidRPr="00231147" w:rsidRDefault="00122FC0" w:rsidP="00A972CB">
            <w:pPr>
              <w:pStyle w:val="Tabletext"/>
            </w:pPr>
            <w:r w:rsidRPr="00231147">
              <w:t>14.9542</w:t>
            </w:r>
          </w:p>
        </w:tc>
        <w:tc>
          <w:tcPr>
            <w:tcW w:w="1035" w:type="dxa"/>
            <w:shd w:val="clear" w:color="auto" w:fill="auto"/>
            <w:vAlign w:val="bottom"/>
          </w:tcPr>
          <w:p w14:paraId="7A360F49" w14:textId="77777777" w:rsidR="00122FC0" w:rsidRPr="00231147" w:rsidRDefault="00122FC0" w:rsidP="00A972CB">
            <w:pPr>
              <w:pStyle w:val="Tabletext"/>
            </w:pPr>
            <w:r w:rsidRPr="00231147">
              <w:t>14.9542</w:t>
            </w:r>
          </w:p>
        </w:tc>
        <w:tc>
          <w:tcPr>
            <w:tcW w:w="1050" w:type="dxa"/>
            <w:shd w:val="clear" w:color="auto" w:fill="auto"/>
            <w:vAlign w:val="bottom"/>
          </w:tcPr>
          <w:p w14:paraId="06F55A6F" w14:textId="77777777" w:rsidR="00122FC0" w:rsidRPr="00231147" w:rsidRDefault="00122FC0" w:rsidP="00A972CB">
            <w:pPr>
              <w:pStyle w:val="Tabletext"/>
            </w:pPr>
            <w:r w:rsidRPr="00231147">
              <w:t>14.9542</w:t>
            </w:r>
          </w:p>
        </w:tc>
        <w:tc>
          <w:tcPr>
            <w:tcW w:w="1050" w:type="dxa"/>
            <w:shd w:val="clear" w:color="auto" w:fill="auto"/>
            <w:vAlign w:val="bottom"/>
          </w:tcPr>
          <w:p w14:paraId="0D9B11FE" w14:textId="77777777" w:rsidR="00122FC0" w:rsidRPr="00231147" w:rsidRDefault="00122FC0" w:rsidP="00A972CB">
            <w:pPr>
              <w:pStyle w:val="Tabletext"/>
            </w:pPr>
            <w:r w:rsidRPr="00231147">
              <w:t>14.9542</w:t>
            </w:r>
          </w:p>
        </w:tc>
        <w:tc>
          <w:tcPr>
            <w:tcW w:w="1106" w:type="dxa"/>
            <w:shd w:val="clear" w:color="auto" w:fill="auto"/>
            <w:vAlign w:val="bottom"/>
          </w:tcPr>
          <w:p w14:paraId="110E038F" w14:textId="77777777" w:rsidR="00122FC0" w:rsidRPr="00231147" w:rsidRDefault="00122FC0" w:rsidP="00A972CB">
            <w:pPr>
              <w:pStyle w:val="Tabletext"/>
            </w:pPr>
            <w:r w:rsidRPr="00231147">
              <w:t>14.9542</w:t>
            </w:r>
          </w:p>
        </w:tc>
        <w:tc>
          <w:tcPr>
            <w:tcW w:w="1078" w:type="dxa"/>
            <w:shd w:val="clear" w:color="auto" w:fill="auto"/>
            <w:vAlign w:val="bottom"/>
          </w:tcPr>
          <w:p w14:paraId="61AB46F6" w14:textId="77777777" w:rsidR="00122FC0" w:rsidRPr="00231147" w:rsidRDefault="00122FC0" w:rsidP="00A972CB">
            <w:pPr>
              <w:pStyle w:val="Tabletext"/>
            </w:pPr>
            <w:r w:rsidRPr="00231147">
              <w:t>14.9542</w:t>
            </w:r>
          </w:p>
        </w:tc>
        <w:tc>
          <w:tcPr>
            <w:tcW w:w="1049" w:type="dxa"/>
            <w:shd w:val="clear" w:color="auto" w:fill="auto"/>
            <w:vAlign w:val="bottom"/>
          </w:tcPr>
          <w:p w14:paraId="02CE262F" w14:textId="77777777" w:rsidR="00122FC0" w:rsidRPr="00231147" w:rsidRDefault="00122FC0" w:rsidP="00A972CB">
            <w:pPr>
              <w:pStyle w:val="Tabletext"/>
            </w:pPr>
            <w:r w:rsidRPr="00231147">
              <w:t>14.6549</w:t>
            </w:r>
          </w:p>
        </w:tc>
        <w:tc>
          <w:tcPr>
            <w:tcW w:w="1078" w:type="dxa"/>
            <w:shd w:val="clear" w:color="auto" w:fill="auto"/>
            <w:vAlign w:val="bottom"/>
          </w:tcPr>
          <w:p w14:paraId="399B923F" w14:textId="77777777" w:rsidR="00122FC0" w:rsidRPr="00231147" w:rsidRDefault="00122FC0" w:rsidP="00A972CB">
            <w:pPr>
              <w:pStyle w:val="Tabletext"/>
            </w:pPr>
            <w:r w:rsidRPr="00231147">
              <w:t>14.5166</w:t>
            </w:r>
          </w:p>
        </w:tc>
      </w:tr>
      <w:tr w:rsidR="00122FC0" w:rsidRPr="00231147" w14:paraId="48D27845" w14:textId="77777777" w:rsidTr="00A35BAF">
        <w:tc>
          <w:tcPr>
            <w:tcW w:w="1134" w:type="dxa"/>
            <w:tcBorders>
              <w:bottom w:val="single" w:sz="4" w:space="0" w:color="auto"/>
            </w:tcBorders>
            <w:shd w:val="clear" w:color="auto" w:fill="auto"/>
          </w:tcPr>
          <w:p w14:paraId="42D48746" w14:textId="77777777" w:rsidR="00122FC0" w:rsidRPr="00231147" w:rsidRDefault="00122FC0" w:rsidP="00A972CB">
            <w:pPr>
              <w:pStyle w:val="Tabletext"/>
            </w:pPr>
            <w:r w:rsidRPr="00231147">
              <w:t>69</w:t>
            </w:r>
          </w:p>
        </w:tc>
        <w:tc>
          <w:tcPr>
            <w:tcW w:w="993" w:type="dxa"/>
            <w:tcBorders>
              <w:bottom w:val="single" w:sz="4" w:space="0" w:color="auto"/>
            </w:tcBorders>
            <w:shd w:val="clear" w:color="auto" w:fill="auto"/>
            <w:vAlign w:val="bottom"/>
          </w:tcPr>
          <w:p w14:paraId="6E566A0F" w14:textId="77777777" w:rsidR="00122FC0" w:rsidRPr="00231147" w:rsidRDefault="00122FC0" w:rsidP="00A972CB">
            <w:pPr>
              <w:pStyle w:val="Tabletext"/>
            </w:pPr>
            <w:r w:rsidRPr="00231147">
              <w:t>15.0152</w:t>
            </w:r>
          </w:p>
        </w:tc>
        <w:tc>
          <w:tcPr>
            <w:tcW w:w="1079" w:type="dxa"/>
            <w:tcBorders>
              <w:bottom w:val="single" w:sz="4" w:space="0" w:color="auto"/>
            </w:tcBorders>
            <w:shd w:val="clear" w:color="auto" w:fill="auto"/>
            <w:vAlign w:val="bottom"/>
          </w:tcPr>
          <w:p w14:paraId="042FB54B" w14:textId="77777777" w:rsidR="00122FC0" w:rsidRPr="00231147" w:rsidRDefault="00122FC0" w:rsidP="00A972CB">
            <w:pPr>
              <w:pStyle w:val="Tabletext"/>
            </w:pPr>
            <w:r w:rsidRPr="00231147">
              <w:t>15.0152</w:t>
            </w:r>
          </w:p>
        </w:tc>
        <w:tc>
          <w:tcPr>
            <w:tcW w:w="1064" w:type="dxa"/>
            <w:tcBorders>
              <w:bottom w:val="single" w:sz="4" w:space="0" w:color="auto"/>
            </w:tcBorders>
            <w:shd w:val="clear" w:color="auto" w:fill="auto"/>
            <w:vAlign w:val="bottom"/>
          </w:tcPr>
          <w:p w14:paraId="354AAAD4" w14:textId="77777777" w:rsidR="00122FC0" w:rsidRPr="00231147" w:rsidRDefault="00122FC0" w:rsidP="00A972CB">
            <w:pPr>
              <w:pStyle w:val="Tabletext"/>
            </w:pPr>
            <w:r w:rsidRPr="00231147">
              <w:t>15.0152</w:t>
            </w:r>
          </w:p>
        </w:tc>
        <w:tc>
          <w:tcPr>
            <w:tcW w:w="1050" w:type="dxa"/>
            <w:tcBorders>
              <w:bottom w:val="single" w:sz="4" w:space="0" w:color="auto"/>
            </w:tcBorders>
            <w:shd w:val="clear" w:color="auto" w:fill="auto"/>
            <w:vAlign w:val="bottom"/>
          </w:tcPr>
          <w:p w14:paraId="0C8863C8" w14:textId="77777777" w:rsidR="00122FC0" w:rsidRPr="00231147" w:rsidRDefault="00122FC0" w:rsidP="00A972CB">
            <w:pPr>
              <w:pStyle w:val="Tabletext"/>
            </w:pPr>
            <w:r w:rsidRPr="00231147">
              <w:t>15.0152</w:t>
            </w:r>
          </w:p>
        </w:tc>
        <w:tc>
          <w:tcPr>
            <w:tcW w:w="1035" w:type="dxa"/>
            <w:tcBorders>
              <w:bottom w:val="single" w:sz="4" w:space="0" w:color="auto"/>
            </w:tcBorders>
            <w:shd w:val="clear" w:color="auto" w:fill="auto"/>
            <w:vAlign w:val="bottom"/>
          </w:tcPr>
          <w:p w14:paraId="67689E2F" w14:textId="77777777" w:rsidR="00122FC0" w:rsidRPr="00231147" w:rsidRDefault="00122FC0" w:rsidP="00A972CB">
            <w:pPr>
              <w:pStyle w:val="Tabletext"/>
            </w:pPr>
            <w:r w:rsidRPr="00231147">
              <w:t>15.0152</w:t>
            </w:r>
          </w:p>
        </w:tc>
        <w:tc>
          <w:tcPr>
            <w:tcW w:w="1050" w:type="dxa"/>
            <w:tcBorders>
              <w:bottom w:val="single" w:sz="4" w:space="0" w:color="auto"/>
            </w:tcBorders>
            <w:shd w:val="clear" w:color="auto" w:fill="auto"/>
            <w:vAlign w:val="bottom"/>
          </w:tcPr>
          <w:p w14:paraId="3389698F" w14:textId="77777777" w:rsidR="00122FC0" w:rsidRPr="00231147" w:rsidRDefault="00122FC0" w:rsidP="00A972CB">
            <w:pPr>
              <w:pStyle w:val="Tabletext"/>
            </w:pPr>
            <w:r w:rsidRPr="00231147">
              <w:t>15.0152</w:t>
            </w:r>
          </w:p>
        </w:tc>
        <w:tc>
          <w:tcPr>
            <w:tcW w:w="1050" w:type="dxa"/>
            <w:tcBorders>
              <w:bottom w:val="single" w:sz="4" w:space="0" w:color="auto"/>
            </w:tcBorders>
            <w:shd w:val="clear" w:color="auto" w:fill="auto"/>
            <w:vAlign w:val="bottom"/>
          </w:tcPr>
          <w:p w14:paraId="39A36FC9" w14:textId="77777777" w:rsidR="00122FC0" w:rsidRPr="00231147" w:rsidRDefault="00122FC0" w:rsidP="00A972CB">
            <w:pPr>
              <w:pStyle w:val="Tabletext"/>
            </w:pPr>
            <w:r w:rsidRPr="00231147">
              <w:t>15.0152</w:t>
            </w:r>
          </w:p>
        </w:tc>
        <w:tc>
          <w:tcPr>
            <w:tcW w:w="1106" w:type="dxa"/>
            <w:tcBorders>
              <w:bottom w:val="single" w:sz="4" w:space="0" w:color="auto"/>
            </w:tcBorders>
            <w:shd w:val="clear" w:color="auto" w:fill="auto"/>
            <w:vAlign w:val="bottom"/>
          </w:tcPr>
          <w:p w14:paraId="4E044DE2" w14:textId="77777777" w:rsidR="00122FC0" w:rsidRPr="00231147" w:rsidRDefault="00122FC0" w:rsidP="00A972CB">
            <w:pPr>
              <w:pStyle w:val="Tabletext"/>
            </w:pPr>
            <w:r w:rsidRPr="00231147">
              <w:t>15.0152</w:t>
            </w:r>
          </w:p>
        </w:tc>
        <w:tc>
          <w:tcPr>
            <w:tcW w:w="1078" w:type="dxa"/>
            <w:tcBorders>
              <w:bottom w:val="single" w:sz="4" w:space="0" w:color="auto"/>
            </w:tcBorders>
            <w:shd w:val="clear" w:color="auto" w:fill="auto"/>
            <w:vAlign w:val="bottom"/>
          </w:tcPr>
          <w:p w14:paraId="162CA51B" w14:textId="77777777" w:rsidR="00122FC0" w:rsidRPr="00231147" w:rsidRDefault="00122FC0" w:rsidP="00A972CB">
            <w:pPr>
              <w:pStyle w:val="Tabletext"/>
            </w:pPr>
            <w:r w:rsidRPr="00231147">
              <w:t>15.0152</w:t>
            </w:r>
          </w:p>
        </w:tc>
        <w:tc>
          <w:tcPr>
            <w:tcW w:w="1049" w:type="dxa"/>
            <w:tcBorders>
              <w:bottom w:val="single" w:sz="4" w:space="0" w:color="auto"/>
            </w:tcBorders>
            <w:shd w:val="clear" w:color="auto" w:fill="auto"/>
            <w:vAlign w:val="bottom"/>
          </w:tcPr>
          <w:p w14:paraId="49C6B3A8" w14:textId="77777777" w:rsidR="00122FC0" w:rsidRPr="00231147" w:rsidRDefault="00122FC0" w:rsidP="00A972CB">
            <w:pPr>
              <w:pStyle w:val="Tabletext"/>
            </w:pPr>
            <w:r w:rsidRPr="00231147">
              <w:t>15.0152</w:t>
            </w:r>
          </w:p>
        </w:tc>
        <w:tc>
          <w:tcPr>
            <w:tcW w:w="1078" w:type="dxa"/>
            <w:tcBorders>
              <w:bottom w:val="single" w:sz="4" w:space="0" w:color="auto"/>
            </w:tcBorders>
            <w:shd w:val="clear" w:color="auto" w:fill="auto"/>
            <w:vAlign w:val="bottom"/>
          </w:tcPr>
          <w:p w14:paraId="66E70C5F" w14:textId="77777777" w:rsidR="00122FC0" w:rsidRPr="00231147" w:rsidRDefault="00122FC0" w:rsidP="00A972CB">
            <w:pPr>
              <w:pStyle w:val="Tabletext"/>
            </w:pPr>
            <w:r w:rsidRPr="00231147">
              <w:t>14.8719</w:t>
            </w:r>
          </w:p>
        </w:tc>
      </w:tr>
      <w:tr w:rsidR="00122FC0" w:rsidRPr="00231147" w14:paraId="18BC2E9F" w14:textId="77777777" w:rsidTr="00A35BAF">
        <w:tc>
          <w:tcPr>
            <w:tcW w:w="1134" w:type="dxa"/>
            <w:tcBorders>
              <w:bottom w:val="single" w:sz="12" w:space="0" w:color="auto"/>
            </w:tcBorders>
            <w:shd w:val="clear" w:color="auto" w:fill="auto"/>
          </w:tcPr>
          <w:p w14:paraId="4D5CCE26" w14:textId="77777777" w:rsidR="00122FC0" w:rsidRPr="00231147" w:rsidRDefault="00122FC0" w:rsidP="00A972CB">
            <w:pPr>
              <w:pStyle w:val="Tabletext"/>
            </w:pPr>
            <w:r w:rsidRPr="00231147">
              <w:t>70</w:t>
            </w:r>
          </w:p>
        </w:tc>
        <w:tc>
          <w:tcPr>
            <w:tcW w:w="993" w:type="dxa"/>
            <w:tcBorders>
              <w:bottom w:val="single" w:sz="12" w:space="0" w:color="auto"/>
            </w:tcBorders>
            <w:shd w:val="clear" w:color="auto" w:fill="auto"/>
            <w:vAlign w:val="bottom"/>
          </w:tcPr>
          <w:p w14:paraId="7C5D74E6" w14:textId="77777777" w:rsidR="00122FC0" w:rsidRPr="00231147" w:rsidRDefault="00122FC0" w:rsidP="00A972CB">
            <w:pPr>
              <w:pStyle w:val="Tabletext"/>
            </w:pPr>
            <w:r w:rsidRPr="00231147">
              <w:t>15.2506</w:t>
            </w:r>
          </w:p>
        </w:tc>
        <w:tc>
          <w:tcPr>
            <w:tcW w:w="1079" w:type="dxa"/>
            <w:tcBorders>
              <w:bottom w:val="single" w:sz="12" w:space="0" w:color="auto"/>
            </w:tcBorders>
            <w:shd w:val="clear" w:color="auto" w:fill="auto"/>
            <w:vAlign w:val="bottom"/>
          </w:tcPr>
          <w:p w14:paraId="285A8761" w14:textId="77777777" w:rsidR="00122FC0" w:rsidRPr="00231147" w:rsidRDefault="00122FC0" w:rsidP="00A972CB">
            <w:pPr>
              <w:pStyle w:val="Tabletext"/>
            </w:pPr>
            <w:r w:rsidRPr="00231147">
              <w:t>15.2506</w:t>
            </w:r>
          </w:p>
        </w:tc>
        <w:tc>
          <w:tcPr>
            <w:tcW w:w="1064" w:type="dxa"/>
            <w:tcBorders>
              <w:bottom w:val="single" w:sz="12" w:space="0" w:color="auto"/>
            </w:tcBorders>
            <w:shd w:val="clear" w:color="auto" w:fill="auto"/>
            <w:vAlign w:val="bottom"/>
          </w:tcPr>
          <w:p w14:paraId="34085667" w14:textId="77777777" w:rsidR="00122FC0" w:rsidRPr="00231147" w:rsidRDefault="00122FC0" w:rsidP="00A972CB">
            <w:pPr>
              <w:pStyle w:val="Tabletext"/>
            </w:pPr>
            <w:r w:rsidRPr="00231147">
              <w:t>15.2506</w:t>
            </w:r>
          </w:p>
        </w:tc>
        <w:tc>
          <w:tcPr>
            <w:tcW w:w="1050" w:type="dxa"/>
            <w:tcBorders>
              <w:bottom w:val="single" w:sz="12" w:space="0" w:color="auto"/>
            </w:tcBorders>
            <w:shd w:val="clear" w:color="auto" w:fill="auto"/>
            <w:vAlign w:val="bottom"/>
          </w:tcPr>
          <w:p w14:paraId="3EE76FCE" w14:textId="77777777" w:rsidR="00122FC0" w:rsidRPr="00231147" w:rsidRDefault="00122FC0" w:rsidP="00A972CB">
            <w:pPr>
              <w:pStyle w:val="Tabletext"/>
            </w:pPr>
            <w:r w:rsidRPr="00231147">
              <w:t>15.2506</w:t>
            </w:r>
          </w:p>
        </w:tc>
        <w:tc>
          <w:tcPr>
            <w:tcW w:w="1035" w:type="dxa"/>
            <w:tcBorders>
              <w:bottom w:val="single" w:sz="12" w:space="0" w:color="auto"/>
            </w:tcBorders>
            <w:shd w:val="clear" w:color="auto" w:fill="auto"/>
            <w:vAlign w:val="bottom"/>
          </w:tcPr>
          <w:p w14:paraId="4FB90920" w14:textId="77777777" w:rsidR="00122FC0" w:rsidRPr="00231147" w:rsidRDefault="00122FC0" w:rsidP="00A972CB">
            <w:pPr>
              <w:pStyle w:val="Tabletext"/>
            </w:pPr>
            <w:r w:rsidRPr="00231147">
              <w:t>15.2506</w:t>
            </w:r>
          </w:p>
        </w:tc>
        <w:tc>
          <w:tcPr>
            <w:tcW w:w="1050" w:type="dxa"/>
            <w:tcBorders>
              <w:bottom w:val="single" w:sz="12" w:space="0" w:color="auto"/>
            </w:tcBorders>
            <w:shd w:val="clear" w:color="auto" w:fill="auto"/>
            <w:vAlign w:val="bottom"/>
          </w:tcPr>
          <w:p w14:paraId="08A001EC" w14:textId="77777777" w:rsidR="00122FC0" w:rsidRPr="00231147" w:rsidRDefault="00122FC0" w:rsidP="00A972CB">
            <w:pPr>
              <w:pStyle w:val="Tabletext"/>
            </w:pPr>
            <w:r w:rsidRPr="00231147">
              <w:t>15.2506</w:t>
            </w:r>
          </w:p>
        </w:tc>
        <w:tc>
          <w:tcPr>
            <w:tcW w:w="1050" w:type="dxa"/>
            <w:tcBorders>
              <w:bottom w:val="single" w:sz="12" w:space="0" w:color="auto"/>
            </w:tcBorders>
            <w:shd w:val="clear" w:color="auto" w:fill="auto"/>
            <w:vAlign w:val="bottom"/>
          </w:tcPr>
          <w:p w14:paraId="7D76606B" w14:textId="77777777" w:rsidR="00122FC0" w:rsidRPr="00231147" w:rsidRDefault="00122FC0" w:rsidP="00A972CB">
            <w:pPr>
              <w:pStyle w:val="Tabletext"/>
            </w:pPr>
            <w:r w:rsidRPr="00231147">
              <w:t>15.2506</w:t>
            </w:r>
          </w:p>
        </w:tc>
        <w:tc>
          <w:tcPr>
            <w:tcW w:w="1106" w:type="dxa"/>
            <w:tcBorders>
              <w:bottom w:val="single" w:sz="12" w:space="0" w:color="auto"/>
            </w:tcBorders>
            <w:shd w:val="clear" w:color="auto" w:fill="auto"/>
            <w:vAlign w:val="bottom"/>
          </w:tcPr>
          <w:p w14:paraId="415DF716" w14:textId="77777777" w:rsidR="00122FC0" w:rsidRPr="00231147" w:rsidRDefault="00122FC0" w:rsidP="00A972CB">
            <w:pPr>
              <w:pStyle w:val="Tabletext"/>
            </w:pPr>
            <w:r w:rsidRPr="00231147">
              <w:t>15.2506</w:t>
            </w:r>
          </w:p>
        </w:tc>
        <w:tc>
          <w:tcPr>
            <w:tcW w:w="1078" w:type="dxa"/>
            <w:tcBorders>
              <w:bottom w:val="single" w:sz="12" w:space="0" w:color="auto"/>
            </w:tcBorders>
            <w:shd w:val="clear" w:color="auto" w:fill="auto"/>
            <w:vAlign w:val="bottom"/>
          </w:tcPr>
          <w:p w14:paraId="4CDCD78A" w14:textId="77777777" w:rsidR="00122FC0" w:rsidRPr="00231147" w:rsidRDefault="00122FC0" w:rsidP="00A972CB">
            <w:pPr>
              <w:pStyle w:val="Tabletext"/>
            </w:pPr>
            <w:r w:rsidRPr="00231147">
              <w:t>15.2506</w:t>
            </w:r>
          </w:p>
        </w:tc>
        <w:tc>
          <w:tcPr>
            <w:tcW w:w="1049" w:type="dxa"/>
            <w:tcBorders>
              <w:bottom w:val="single" w:sz="12" w:space="0" w:color="auto"/>
            </w:tcBorders>
            <w:shd w:val="clear" w:color="auto" w:fill="auto"/>
            <w:vAlign w:val="bottom"/>
          </w:tcPr>
          <w:p w14:paraId="4F45AD16" w14:textId="77777777" w:rsidR="00122FC0" w:rsidRPr="00231147" w:rsidRDefault="00122FC0" w:rsidP="00A972CB">
            <w:pPr>
              <w:pStyle w:val="Tabletext"/>
            </w:pPr>
            <w:r w:rsidRPr="00231147">
              <w:t>15.2506</w:t>
            </w:r>
          </w:p>
        </w:tc>
        <w:tc>
          <w:tcPr>
            <w:tcW w:w="1078" w:type="dxa"/>
            <w:tcBorders>
              <w:bottom w:val="single" w:sz="12" w:space="0" w:color="auto"/>
            </w:tcBorders>
            <w:shd w:val="clear" w:color="auto" w:fill="auto"/>
            <w:vAlign w:val="bottom"/>
          </w:tcPr>
          <w:p w14:paraId="3F0E0AAC" w14:textId="77777777" w:rsidR="00122FC0" w:rsidRPr="00231147" w:rsidRDefault="00122FC0" w:rsidP="00A972CB">
            <w:pPr>
              <w:pStyle w:val="Tabletext"/>
            </w:pPr>
            <w:r w:rsidRPr="00231147">
              <w:t>15.2506</w:t>
            </w:r>
          </w:p>
        </w:tc>
      </w:tr>
    </w:tbl>
    <w:p w14:paraId="06553DD7" w14:textId="77777777" w:rsidR="00E30341" w:rsidRDefault="00E30341" w:rsidP="00E30341">
      <w:pPr>
        <w:sectPr w:rsidR="00E30341" w:rsidSect="006A55FF">
          <w:headerReference w:type="even" r:id="rId25"/>
          <w:headerReference w:type="default" r:id="rId26"/>
          <w:footerReference w:type="even" r:id="rId27"/>
          <w:footerReference w:type="default" r:id="rId28"/>
          <w:headerReference w:type="first" r:id="rId29"/>
          <w:footerReference w:type="first" r:id="rId30"/>
          <w:pgSz w:w="16839" w:h="11907" w:orient="landscape" w:code="9"/>
          <w:pgMar w:top="1797" w:right="1440" w:bottom="1797" w:left="1440" w:header="720" w:footer="709" w:gutter="0"/>
          <w:cols w:space="720"/>
          <w:docGrid w:linePitch="299"/>
        </w:sectPr>
      </w:pPr>
    </w:p>
    <w:p w14:paraId="0F321DCD" w14:textId="77777777" w:rsidR="008B317D" w:rsidRPr="00231147" w:rsidRDefault="008B317D" w:rsidP="00A972CB">
      <w:pPr>
        <w:pStyle w:val="Specials"/>
        <w:pageBreakBefore/>
        <w:spacing w:after="120"/>
      </w:pPr>
      <w:r w:rsidRPr="00231147">
        <w:lastRenderedPageBreak/>
        <w:t>Table 2A</w:t>
      </w:r>
      <w:r w:rsidR="00A972CB">
        <w:tab/>
      </w:r>
      <w:r w:rsidRPr="00231147">
        <w:t>Lump sum valuation factors for serving judge</w:t>
      </w:r>
      <w:r w:rsidR="001A7991" w:rsidRPr="00231147">
        <w:t>s</w:t>
      </w:r>
      <w:r w:rsidR="00B67DDC" w:rsidRPr="00231147">
        <w:t xml:space="preserve"> </w:t>
      </w:r>
      <w:r w:rsidR="001A7991" w:rsidRPr="00231147">
        <w:t>(</w:t>
      </w:r>
      <w:proofErr w:type="spellStart"/>
      <w:r w:rsidRPr="00231147">
        <w:t>LSF</w:t>
      </w:r>
      <w:proofErr w:type="spellEnd"/>
      <w:r w:rsidRPr="00231147">
        <w:t>)—males with compulsory retiring age of 65</w:t>
      </w:r>
    </w:p>
    <w:tbl>
      <w:tblPr>
        <w:tblW w:w="0" w:type="auto"/>
        <w:tblBorders>
          <w:top w:val="single" w:sz="4" w:space="0" w:color="auto"/>
          <w:bottom w:val="single" w:sz="2" w:space="0" w:color="auto"/>
          <w:insideH w:val="single" w:sz="4" w:space="0" w:color="auto"/>
        </w:tblBorders>
        <w:tblLook w:val="04A0" w:firstRow="1" w:lastRow="0" w:firstColumn="1" w:lastColumn="0" w:noHBand="0" w:noVBand="1"/>
      </w:tblPr>
      <w:tblGrid>
        <w:gridCol w:w="1046"/>
        <w:gridCol w:w="984"/>
        <w:gridCol w:w="1054"/>
        <w:gridCol w:w="1054"/>
        <w:gridCol w:w="1055"/>
        <w:gridCol w:w="1055"/>
        <w:gridCol w:w="1055"/>
      </w:tblGrid>
      <w:tr w:rsidR="008B317D" w:rsidRPr="00231147" w14:paraId="7D589769" w14:textId="77777777" w:rsidTr="006057D2">
        <w:trPr>
          <w:tblHeader/>
        </w:trPr>
        <w:tc>
          <w:tcPr>
            <w:tcW w:w="7303" w:type="dxa"/>
            <w:gridSpan w:val="7"/>
            <w:tcBorders>
              <w:top w:val="single" w:sz="12" w:space="0" w:color="auto"/>
              <w:bottom w:val="single" w:sz="6" w:space="0" w:color="auto"/>
            </w:tcBorders>
            <w:shd w:val="clear" w:color="auto" w:fill="auto"/>
          </w:tcPr>
          <w:p w14:paraId="10ADF9E6" w14:textId="77777777" w:rsidR="008B317D" w:rsidRPr="00231147" w:rsidRDefault="008B317D" w:rsidP="00E46825">
            <w:pPr>
              <w:pStyle w:val="TableHeading"/>
              <w:jc w:val="center"/>
            </w:pPr>
            <w:r w:rsidRPr="00231147">
              <w:t>Age at which eligible to retire with pension</w:t>
            </w:r>
          </w:p>
        </w:tc>
      </w:tr>
      <w:tr w:rsidR="008B317D" w:rsidRPr="00231147" w14:paraId="2DEFAEDC" w14:textId="77777777" w:rsidTr="006057D2">
        <w:trPr>
          <w:tblHeader/>
        </w:trPr>
        <w:tc>
          <w:tcPr>
            <w:tcW w:w="1046" w:type="dxa"/>
            <w:tcBorders>
              <w:top w:val="single" w:sz="6" w:space="0" w:color="auto"/>
              <w:bottom w:val="single" w:sz="12" w:space="0" w:color="auto"/>
            </w:tcBorders>
            <w:shd w:val="clear" w:color="auto" w:fill="auto"/>
          </w:tcPr>
          <w:p w14:paraId="4AB59373" w14:textId="77777777" w:rsidR="008B317D" w:rsidRPr="00231147" w:rsidRDefault="008B317D" w:rsidP="00A972CB">
            <w:pPr>
              <w:pStyle w:val="TableHeading"/>
            </w:pPr>
            <w:r w:rsidRPr="00231147">
              <w:t>Age</w:t>
            </w:r>
          </w:p>
        </w:tc>
        <w:tc>
          <w:tcPr>
            <w:tcW w:w="984" w:type="dxa"/>
            <w:tcBorders>
              <w:top w:val="single" w:sz="6" w:space="0" w:color="auto"/>
              <w:bottom w:val="single" w:sz="12" w:space="0" w:color="auto"/>
            </w:tcBorders>
            <w:shd w:val="clear" w:color="auto" w:fill="auto"/>
          </w:tcPr>
          <w:p w14:paraId="32E689CE" w14:textId="77777777" w:rsidR="008B317D" w:rsidRPr="00231147" w:rsidRDefault="008B317D" w:rsidP="00A972CB">
            <w:pPr>
              <w:pStyle w:val="TableHeading"/>
            </w:pPr>
            <w:r w:rsidRPr="00231147">
              <w:t>60</w:t>
            </w:r>
          </w:p>
        </w:tc>
        <w:tc>
          <w:tcPr>
            <w:tcW w:w="1054" w:type="dxa"/>
            <w:tcBorders>
              <w:top w:val="single" w:sz="6" w:space="0" w:color="auto"/>
              <w:bottom w:val="single" w:sz="12" w:space="0" w:color="auto"/>
            </w:tcBorders>
            <w:shd w:val="clear" w:color="auto" w:fill="auto"/>
          </w:tcPr>
          <w:p w14:paraId="5141744F" w14:textId="77777777" w:rsidR="008B317D" w:rsidRPr="00231147" w:rsidRDefault="008B317D" w:rsidP="00A972CB">
            <w:pPr>
              <w:pStyle w:val="TableHeading"/>
            </w:pPr>
            <w:r w:rsidRPr="00231147">
              <w:t>61</w:t>
            </w:r>
          </w:p>
        </w:tc>
        <w:tc>
          <w:tcPr>
            <w:tcW w:w="1054" w:type="dxa"/>
            <w:tcBorders>
              <w:top w:val="single" w:sz="6" w:space="0" w:color="auto"/>
              <w:bottom w:val="single" w:sz="12" w:space="0" w:color="auto"/>
            </w:tcBorders>
            <w:shd w:val="clear" w:color="auto" w:fill="auto"/>
          </w:tcPr>
          <w:p w14:paraId="5717D7AF" w14:textId="77777777" w:rsidR="008B317D" w:rsidRPr="00231147" w:rsidRDefault="008B317D" w:rsidP="00A972CB">
            <w:pPr>
              <w:pStyle w:val="TableHeading"/>
            </w:pPr>
            <w:r w:rsidRPr="00231147">
              <w:t>62</w:t>
            </w:r>
          </w:p>
        </w:tc>
        <w:tc>
          <w:tcPr>
            <w:tcW w:w="1055" w:type="dxa"/>
            <w:tcBorders>
              <w:top w:val="single" w:sz="6" w:space="0" w:color="auto"/>
              <w:bottom w:val="single" w:sz="12" w:space="0" w:color="auto"/>
            </w:tcBorders>
            <w:shd w:val="clear" w:color="auto" w:fill="auto"/>
          </w:tcPr>
          <w:p w14:paraId="48BA3E5F" w14:textId="77777777" w:rsidR="008B317D" w:rsidRPr="00231147" w:rsidRDefault="008B317D" w:rsidP="00A972CB">
            <w:pPr>
              <w:pStyle w:val="TableHeading"/>
            </w:pPr>
            <w:r w:rsidRPr="00231147">
              <w:t>63</w:t>
            </w:r>
          </w:p>
        </w:tc>
        <w:tc>
          <w:tcPr>
            <w:tcW w:w="1055" w:type="dxa"/>
            <w:tcBorders>
              <w:top w:val="single" w:sz="6" w:space="0" w:color="auto"/>
              <w:bottom w:val="single" w:sz="12" w:space="0" w:color="auto"/>
            </w:tcBorders>
            <w:shd w:val="clear" w:color="auto" w:fill="auto"/>
          </w:tcPr>
          <w:p w14:paraId="2BF7AEA3" w14:textId="77777777" w:rsidR="008B317D" w:rsidRPr="00231147" w:rsidRDefault="008B317D" w:rsidP="00A972CB">
            <w:pPr>
              <w:pStyle w:val="TableHeading"/>
            </w:pPr>
            <w:r w:rsidRPr="00231147">
              <w:t>64</w:t>
            </w:r>
          </w:p>
        </w:tc>
        <w:tc>
          <w:tcPr>
            <w:tcW w:w="1055" w:type="dxa"/>
            <w:tcBorders>
              <w:top w:val="single" w:sz="6" w:space="0" w:color="auto"/>
              <w:bottom w:val="single" w:sz="12" w:space="0" w:color="auto"/>
            </w:tcBorders>
            <w:shd w:val="clear" w:color="auto" w:fill="auto"/>
          </w:tcPr>
          <w:p w14:paraId="57F35ACF" w14:textId="77777777" w:rsidR="008B317D" w:rsidRPr="00231147" w:rsidRDefault="008B317D" w:rsidP="00A972CB">
            <w:pPr>
              <w:pStyle w:val="TableHeading"/>
            </w:pPr>
            <w:r w:rsidRPr="00231147">
              <w:t>65</w:t>
            </w:r>
          </w:p>
        </w:tc>
      </w:tr>
      <w:tr w:rsidR="002955DF" w:rsidRPr="00231147" w14:paraId="76FCBAC9" w14:textId="77777777" w:rsidTr="006057D2">
        <w:tc>
          <w:tcPr>
            <w:tcW w:w="1046" w:type="dxa"/>
            <w:tcBorders>
              <w:top w:val="single" w:sz="12" w:space="0" w:color="auto"/>
            </w:tcBorders>
            <w:shd w:val="clear" w:color="auto" w:fill="auto"/>
          </w:tcPr>
          <w:p w14:paraId="5F140AD5" w14:textId="77777777" w:rsidR="002955DF" w:rsidRPr="00231147" w:rsidRDefault="002955DF" w:rsidP="00A972CB">
            <w:pPr>
              <w:pStyle w:val="Tabletext"/>
            </w:pPr>
            <w:r w:rsidRPr="00231147">
              <w:t>30 or less</w:t>
            </w:r>
          </w:p>
        </w:tc>
        <w:tc>
          <w:tcPr>
            <w:tcW w:w="984" w:type="dxa"/>
            <w:tcBorders>
              <w:top w:val="single" w:sz="12" w:space="0" w:color="auto"/>
            </w:tcBorders>
            <w:shd w:val="clear" w:color="auto" w:fill="auto"/>
            <w:vAlign w:val="bottom"/>
          </w:tcPr>
          <w:p w14:paraId="1EF07036" w14:textId="77777777" w:rsidR="002955DF" w:rsidRPr="00231147" w:rsidRDefault="002955DF" w:rsidP="00A972CB">
            <w:pPr>
              <w:pStyle w:val="Tabletext"/>
            </w:pPr>
            <w:r w:rsidRPr="00231147">
              <w:t>0.0126</w:t>
            </w:r>
          </w:p>
        </w:tc>
        <w:tc>
          <w:tcPr>
            <w:tcW w:w="1054" w:type="dxa"/>
            <w:tcBorders>
              <w:top w:val="single" w:sz="12" w:space="0" w:color="auto"/>
            </w:tcBorders>
            <w:shd w:val="clear" w:color="auto" w:fill="auto"/>
          </w:tcPr>
          <w:p w14:paraId="090D9180" w14:textId="77777777" w:rsidR="002955DF" w:rsidRPr="00231147" w:rsidRDefault="002955DF" w:rsidP="00A972CB">
            <w:pPr>
              <w:pStyle w:val="Tabletext"/>
            </w:pPr>
          </w:p>
        </w:tc>
        <w:tc>
          <w:tcPr>
            <w:tcW w:w="1054" w:type="dxa"/>
            <w:tcBorders>
              <w:top w:val="single" w:sz="12" w:space="0" w:color="auto"/>
            </w:tcBorders>
            <w:shd w:val="clear" w:color="auto" w:fill="auto"/>
          </w:tcPr>
          <w:p w14:paraId="689392B8" w14:textId="77777777" w:rsidR="002955DF" w:rsidRPr="00231147" w:rsidRDefault="002955DF" w:rsidP="00A972CB">
            <w:pPr>
              <w:pStyle w:val="Tabletext"/>
            </w:pPr>
          </w:p>
        </w:tc>
        <w:tc>
          <w:tcPr>
            <w:tcW w:w="1055" w:type="dxa"/>
            <w:tcBorders>
              <w:top w:val="single" w:sz="12" w:space="0" w:color="auto"/>
            </w:tcBorders>
            <w:shd w:val="clear" w:color="auto" w:fill="auto"/>
          </w:tcPr>
          <w:p w14:paraId="00709808" w14:textId="77777777" w:rsidR="002955DF" w:rsidRPr="00231147" w:rsidRDefault="002955DF" w:rsidP="00A972CB">
            <w:pPr>
              <w:pStyle w:val="Tabletext"/>
            </w:pPr>
          </w:p>
        </w:tc>
        <w:tc>
          <w:tcPr>
            <w:tcW w:w="1055" w:type="dxa"/>
            <w:tcBorders>
              <w:top w:val="single" w:sz="12" w:space="0" w:color="auto"/>
            </w:tcBorders>
            <w:shd w:val="clear" w:color="auto" w:fill="auto"/>
          </w:tcPr>
          <w:p w14:paraId="7A850FB1" w14:textId="77777777" w:rsidR="002955DF" w:rsidRPr="00231147" w:rsidRDefault="002955DF" w:rsidP="00A972CB">
            <w:pPr>
              <w:pStyle w:val="Tabletext"/>
            </w:pPr>
          </w:p>
        </w:tc>
        <w:tc>
          <w:tcPr>
            <w:tcW w:w="1055" w:type="dxa"/>
            <w:tcBorders>
              <w:top w:val="single" w:sz="12" w:space="0" w:color="auto"/>
            </w:tcBorders>
            <w:shd w:val="clear" w:color="auto" w:fill="auto"/>
          </w:tcPr>
          <w:p w14:paraId="5DB8009F" w14:textId="77777777" w:rsidR="002955DF" w:rsidRPr="00231147" w:rsidRDefault="002955DF" w:rsidP="00A972CB">
            <w:pPr>
              <w:pStyle w:val="Tabletext"/>
            </w:pPr>
          </w:p>
        </w:tc>
      </w:tr>
      <w:tr w:rsidR="002955DF" w:rsidRPr="00231147" w14:paraId="2C023EE0" w14:textId="77777777" w:rsidTr="006057D2">
        <w:tc>
          <w:tcPr>
            <w:tcW w:w="1046" w:type="dxa"/>
            <w:shd w:val="clear" w:color="auto" w:fill="auto"/>
            <w:vAlign w:val="bottom"/>
          </w:tcPr>
          <w:p w14:paraId="5896A7DB" w14:textId="77777777" w:rsidR="002955DF" w:rsidRPr="00231147" w:rsidRDefault="002955DF" w:rsidP="00A972CB">
            <w:pPr>
              <w:pStyle w:val="Tabletext"/>
            </w:pPr>
            <w:r w:rsidRPr="00231147">
              <w:t>31</w:t>
            </w:r>
          </w:p>
        </w:tc>
        <w:tc>
          <w:tcPr>
            <w:tcW w:w="984" w:type="dxa"/>
            <w:shd w:val="clear" w:color="auto" w:fill="auto"/>
            <w:vAlign w:val="bottom"/>
          </w:tcPr>
          <w:p w14:paraId="26B259B2" w14:textId="77777777" w:rsidR="002955DF" w:rsidRPr="00231147" w:rsidRDefault="002955DF" w:rsidP="00A972CB">
            <w:pPr>
              <w:pStyle w:val="Tabletext"/>
            </w:pPr>
            <w:r w:rsidRPr="00231147">
              <w:t>0.0125</w:t>
            </w:r>
          </w:p>
        </w:tc>
        <w:tc>
          <w:tcPr>
            <w:tcW w:w="1054" w:type="dxa"/>
            <w:shd w:val="clear" w:color="auto" w:fill="auto"/>
          </w:tcPr>
          <w:p w14:paraId="2327D30A" w14:textId="77777777" w:rsidR="002955DF" w:rsidRPr="00231147" w:rsidRDefault="002955DF" w:rsidP="00A972CB">
            <w:pPr>
              <w:pStyle w:val="Tabletext"/>
            </w:pPr>
          </w:p>
        </w:tc>
        <w:tc>
          <w:tcPr>
            <w:tcW w:w="1054" w:type="dxa"/>
            <w:shd w:val="clear" w:color="auto" w:fill="auto"/>
          </w:tcPr>
          <w:p w14:paraId="49D7E426" w14:textId="77777777" w:rsidR="002955DF" w:rsidRPr="00231147" w:rsidRDefault="002955DF" w:rsidP="00A972CB">
            <w:pPr>
              <w:pStyle w:val="Tabletext"/>
            </w:pPr>
          </w:p>
        </w:tc>
        <w:tc>
          <w:tcPr>
            <w:tcW w:w="1055" w:type="dxa"/>
            <w:shd w:val="clear" w:color="auto" w:fill="auto"/>
          </w:tcPr>
          <w:p w14:paraId="7A586483" w14:textId="77777777" w:rsidR="002955DF" w:rsidRPr="00231147" w:rsidRDefault="002955DF" w:rsidP="00A972CB">
            <w:pPr>
              <w:pStyle w:val="Tabletext"/>
            </w:pPr>
          </w:p>
        </w:tc>
        <w:tc>
          <w:tcPr>
            <w:tcW w:w="1055" w:type="dxa"/>
            <w:shd w:val="clear" w:color="auto" w:fill="auto"/>
          </w:tcPr>
          <w:p w14:paraId="2C14E635" w14:textId="77777777" w:rsidR="002955DF" w:rsidRPr="00231147" w:rsidRDefault="002955DF" w:rsidP="00A972CB">
            <w:pPr>
              <w:pStyle w:val="Tabletext"/>
            </w:pPr>
          </w:p>
        </w:tc>
        <w:tc>
          <w:tcPr>
            <w:tcW w:w="1055" w:type="dxa"/>
            <w:shd w:val="clear" w:color="auto" w:fill="auto"/>
          </w:tcPr>
          <w:p w14:paraId="38D05965" w14:textId="77777777" w:rsidR="002955DF" w:rsidRPr="00231147" w:rsidRDefault="002955DF" w:rsidP="00A972CB">
            <w:pPr>
              <w:pStyle w:val="Tabletext"/>
            </w:pPr>
          </w:p>
        </w:tc>
      </w:tr>
      <w:tr w:rsidR="002955DF" w:rsidRPr="00231147" w14:paraId="2E37474C" w14:textId="77777777" w:rsidTr="006057D2">
        <w:tc>
          <w:tcPr>
            <w:tcW w:w="1046" w:type="dxa"/>
            <w:shd w:val="clear" w:color="auto" w:fill="auto"/>
            <w:vAlign w:val="bottom"/>
          </w:tcPr>
          <w:p w14:paraId="6D32E047" w14:textId="77777777" w:rsidR="002955DF" w:rsidRPr="00231147" w:rsidRDefault="002955DF" w:rsidP="00A972CB">
            <w:pPr>
              <w:pStyle w:val="Tabletext"/>
            </w:pPr>
            <w:r w:rsidRPr="00231147">
              <w:t>32</w:t>
            </w:r>
          </w:p>
        </w:tc>
        <w:tc>
          <w:tcPr>
            <w:tcW w:w="984" w:type="dxa"/>
            <w:shd w:val="clear" w:color="auto" w:fill="auto"/>
            <w:vAlign w:val="bottom"/>
          </w:tcPr>
          <w:p w14:paraId="53D2F9E1" w14:textId="77777777" w:rsidR="002955DF" w:rsidRPr="00231147" w:rsidRDefault="002955DF" w:rsidP="00A972CB">
            <w:pPr>
              <w:pStyle w:val="Tabletext"/>
            </w:pPr>
            <w:r w:rsidRPr="00231147">
              <w:t>0.0124</w:t>
            </w:r>
          </w:p>
        </w:tc>
        <w:tc>
          <w:tcPr>
            <w:tcW w:w="1054" w:type="dxa"/>
            <w:shd w:val="clear" w:color="auto" w:fill="auto"/>
          </w:tcPr>
          <w:p w14:paraId="5FC910C4" w14:textId="77777777" w:rsidR="002955DF" w:rsidRPr="00231147" w:rsidRDefault="002955DF" w:rsidP="00A972CB">
            <w:pPr>
              <w:pStyle w:val="Tabletext"/>
            </w:pPr>
          </w:p>
        </w:tc>
        <w:tc>
          <w:tcPr>
            <w:tcW w:w="1054" w:type="dxa"/>
            <w:shd w:val="clear" w:color="auto" w:fill="auto"/>
          </w:tcPr>
          <w:p w14:paraId="3F951BD9" w14:textId="77777777" w:rsidR="002955DF" w:rsidRPr="00231147" w:rsidRDefault="002955DF" w:rsidP="00A972CB">
            <w:pPr>
              <w:pStyle w:val="Tabletext"/>
            </w:pPr>
          </w:p>
        </w:tc>
        <w:tc>
          <w:tcPr>
            <w:tcW w:w="1055" w:type="dxa"/>
            <w:shd w:val="clear" w:color="auto" w:fill="auto"/>
          </w:tcPr>
          <w:p w14:paraId="565A3C35" w14:textId="77777777" w:rsidR="002955DF" w:rsidRPr="00231147" w:rsidRDefault="002955DF" w:rsidP="00A972CB">
            <w:pPr>
              <w:pStyle w:val="Tabletext"/>
            </w:pPr>
          </w:p>
        </w:tc>
        <w:tc>
          <w:tcPr>
            <w:tcW w:w="1055" w:type="dxa"/>
            <w:shd w:val="clear" w:color="auto" w:fill="auto"/>
          </w:tcPr>
          <w:p w14:paraId="5EC49811" w14:textId="77777777" w:rsidR="002955DF" w:rsidRPr="00231147" w:rsidRDefault="002955DF" w:rsidP="00A972CB">
            <w:pPr>
              <w:pStyle w:val="Tabletext"/>
            </w:pPr>
          </w:p>
        </w:tc>
        <w:tc>
          <w:tcPr>
            <w:tcW w:w="1055" w:type="dxa"/>
            <w:shd w:val="clear" w:color="auto" w:fill="auto"/>
          </w:tcPr>
          <w:p w14:paraId="370AA3B6" w14:textId="77777777" w:rsidR="002955DF" w:rsidRPr="00231147" w:rsidRDefault="002955DF" w:rsidP="00A972CB">
            <w:pPr>
              <w:pStyle w:val="Tabletext"/>
            </w:pPr>
          </w:p>
        </w:tc>
      </w:tr>
      <w:tr w:rsidR="002955DF" w:rsidRPr="00231147" w14:paraId="392AF0E8" w14:textId="77777777" w:rsidTr="006057D2">
        <w:tc>
          <w:tcPr>
            <w:tcW w:w="1046" w:type="dxa"/>
            <w:shd w:val="clear" w:color="auto" w:fill="auto"/>
            <w:vAlign w:val="bottom"/>
          </w:tcPr>
          <w:p w14:paraId="19B701B5" w14:textId="77777777" w:rsidR="002955DF" w:rsidRPr="00231147" w:rsidRDefault="002955DF" w:rsidP="00A972CB">
            <w:pPr>
              <w:pStyle w:val="Tabletext"/>
            </w:pPr>
            <w:r w:rsidRPr="00231147">
              <w:t>33</w:t>
            </w:r>
          </w:p>
        </w:tc>
        <w:tc>
          <w:tcPr>
            <w:tcW w:w="984" w:type="dxa"/>
            <w:shd w:val="clear" w:color="auto" w:fill="auto"/>
            <w:vAlign w:val="bottom"/>
          </w:tcPr>
          <w:p w14:paraId="1CC94117" w14:textId="77777777" w:rsidR="002955DF" w:rsidRPr="00231147" w:rsidRDefault="002955DF" w:rsidP="00A972CB">
            <w:pPr>
              <w:pStyle w:val="Tabletext"/>
            </w:pPr>
            <w:r w:rsidRPr="00231147">
              <w:t>0.0122</w:t>
            </w:r>
          </w:p>
        </w:tc>
        <w:tc>
          <w:tcPr>
            <w:tcW w:w="1054" w:type="dxa"/>
            <w:shd w:val="clear" w:color="auto" w:fill="auto"/>
          </w:tcPr>
          <w:p w14:paraId="6FD2DC01" w14:textId="77777777" w:rsidR="002955DF" w:rsidRPr="00231147" w:rsidRDefault="002955DF" w:rsidP="00A972CB">
            <w:pPr>
              <w:pStyle w:val="Tabletext"/>
            </w:pPr>
          </w:p>
        </w:tc>
        <w:tc>
          <w:tcPr>
            <w:tcW w:w="1054" w:type="dxa"/>
            <w:shd w:val="clear" w:color="auto" w:fill="auto"/>
          </w:tcPr>
          <w:p w14:paraId="074F0B9A" w14:textId="77777777" w:rsidR="002955DF" w:rsidRPr="00231147" w:rsidRDefault="002955DF" w:rsidP="00A972CB">
            <w:pPr>
              <w:pStyle w:val="Tabletext"/>
            </w:pPr>
          </w:p>
        </w:tc>
        <w:tc>
          <w:tcPr>
            <w:tcW w:w="1055" w:type="dxa"/>
            <w:shd w:val="clear" w:color="auto" w:fill="auto"/>
          </w:tcPr>
          <w:p w14:paraId="7E7CC285" w14:textId="77777777" w:rsidR="002955DF" w:rsidRPr="00231147" w:rsidRDefault="002955DF" w:rsidP="00A972CB">
            <w:pPr>
              <w:pStyle w:val="Tabletext"/>
            </w:pPr>
          </w:p>
        </w:tc>
        <w:tc>
          <w:tcPr>
            <w:tcW w:w="1055" w:type="dxa"/>
            <w:shd w:val="clear" w:color="auto" w:fill="auto"/>
          </w:tcPr>
          <w:p w14:paraId="133F75A2" w14:textId="77777777" w:rsidR="002955DF" w:rsidRPr="00231147" w:rsidRDefault="002955DF" w:rsidP="00A972CB">
            <w:pPr>
              <w:pStyle w:val="Tabletext"/>
            </w:pPr>
          </w:p>
        </w:tc>
        <w:tc>
          <w:tcPr>
            <w:tcW w:w="1055" w:type="dxa"/>
            <w:shd w:val="clear" w:color="auto" w:fill="auto"/>
          </w:tcPr>
          <w:p w14:paraId="04909183" w14:textId="77777777" w:rsidR="002955DF" w:rsidRPr="00231147" w:rsidRDefault="002955DF" w:rsidP="00A972CB">
            <w:pPr>
              <w:pStyle w:val="Tabletext"/>
            </w:pPr>
          </w:p>
        </w:tc>
      </w:tr>
      <w:tr w:rsidR="002955DF" w:rsidRPr="00231147" w14:paraId="27A4D96A" w14:textId="77777777" w:rsidTr="006057D2">
        <w:tc>
          <w:tcPr>
            <w:tcW w:w="1046" w:type="dxa"/>
            <w:shd w:val="clear" w:color="auto" w:fill="auto"/>
            <w:vAlign w:val="bottom"/>
          </w:tcPr>
          <w:p w14:paraId="3F68D577" w14:textId="77777777" w:rsidR="002955DF" w:rsidRPr="00231147" w:rsidRDefault="002955DF" w:rsidP="00A972CB">
            <w:pPr>
              <w:pStyle w:val="Tabletext"/>
            </w:pPr>
            <w:r w:rsidRPr="00231147">
              <w:t>34</w:t>
            </w:r>
          </w:p>
        </w:tc>
        <w:tc>
          <w:tcPr>
            <w:tcW w:w="984" w:type="dxa"/>
            <w:shd w:val="clear" w:color="auto" w:fill="auto"/>
            <w:vAlign w:val="bottom"/>
          </w:tcPr>
          <w:p w14:paraId="33D20043" w14:textId="77777777" w:rsidR="002955DF" w:rsidRPr="00231147" w:rsidRDefault="002955DF" w:rsidP="00A972CB">
            <w:pPr>
              <w:pStyle w:val="Tabletext"/>
            </w:pPr>
            <w:r w:rsidRPr="00231147">
              <w:t>0.0121</w:t>
            </w:r>
          </w:p>
        </w:tc>
        <w:tc>
          <w:tcPr>
            <w:tcW w:w="1054" w:type="dxa"/>
            <w:shd w:val="clear" w:color="auto" w:fill="auto"/>
          </w:tcPr>
          <w:p w14:paraId="1A60CF80" w14:textId="77777777" w:rsidR="002955DF" w:rsidRPr="00231147" w:rsidRDefault="002955DF" w:rsidP="00A972CB">
            <w:pPr>
              <w:pStyle w:val="Tabletext"/>
            </w:pPr>
          </w:p>
        </w:tc>
        <w:tc>
          <w:tcPr>
            <w:tcW w:w="1054" w:type="dxa"/>
            <w:shd w:val="clear" w:color="auto" w:fill="auto"/>
          </w:tcPr>
          <w:p w14:paraId="0F052E14" w14:textId="77777777" w:rsidR="002955DF" w:rsidRPr="00231147" w:rsidRDefault="002955DF" w:rsidP="00A972CB">
            <w:pPr>
              <w:pStyle w:val="Tabletext"/>
            </w:pPr>
          </w:p>
        </w:tc>
        <w:tc>
          <w:tcPr>
            <w:tcW w:w="1055" w:type="dxa"/>
            <w:shd w:val="clear" w:color="auto" w:fill="auto"/>
          </w:tcPr>
          <w:p w14:paraId="54C5812B" w14:textId="77777777" w:rsidR="002955DF" w:rsidRPr="00231147" w:rsidRDefault="002955DF" w:rsidP="00A972CB">
            <w:pPr>
              <w:pStyle w:val="Tabletext"/>
            </w:pPr>
          </w:p>
        </w:tc>
        <w:tc>
          <w:tcPr>
            <w:tcW w:w="1055" w:type="dxa"/>
            <w:shd w:val="clear" w:color="auto" w:fill="auto"/>
          </w:tcPr>
          <w:p w14:paraId="37F92889" w14:textId="77777777" w:rsidR="002955DF" w:rsidRPr="00231147" w:rsidRDefault="002955DF" w:rsidP="00A972CB">
            <w:pPr>
              <w:pStyle w:val="Tabletext"/>
            </w:pPr>
          </w:p>
        </w:tc>
        <w:tc>
          <w:tcPr>
            <w:tcW w:w="1055" w:type="dxa"/>
            <w:shd w:val="clear" w:color="auto" w:fill="auto"/>
          </w:tcPr>
          <w:p w14:paraId="6C94E868" w14:textId="77777777" w:rsidR="002955DF" w:rsidRPr="00231147" w:rsidRDefault="002955DF" w:rsidP="00A972CB">
            <w:pPr>
              <w:pStyle w:val="Tabletext"/>
            </w:pPr>
          </w:p>
        </w:tc>
      </w:tr>
      <w:tr w:rsidR="002955DF" w:rsidRPr="00231147" w14:paraId="080CF546" w14:textId="77777777" w:rsidTr="006057D2">
        <w:tc>
          <w:tcPr>
            <w:tcW w:w="1046" w:type="dxa"/>
            <w:shd w:val="clear" w:color="auto" w:fill="auto"/>
            <w:vAlign w:val="bottom"/>
          </w:tcPr>
          <w:p w14:paraId="7A358641" w14:textId="77777777" w:rsidR="002955DF" w:rsidRPr="00231147" w:rsidRDefault="002955DF" w:rsidP="00A972CB">
            <w:pPr>
              <w:pStyle w:val="Tabletext"/>
            </w:pPr>
            <w:r w:rsidRPr="00231147">
              <w:t>35</w:t>
            </w:r>
          </w:p>
        </w:tc>
        <w:tc>
          <w:tcPr>
            <w:tcW w:w="984" w:type="dxa"/>
            <w:shd w:val="clear" w:color="auto" w:fill="auto"/>
            <w:vAlign w:val="bottom"/>
          </w:tcPr>
          <w:p w14:paraId="726C6824" w14:textId="77777777" w:rsidR="002955DF" w:rsidRPr="00231147" w:rsidRDefault="002955DF" w:rsidP="00A972CB">
            <w:pPr>
              <w:pStyle w:val="Tabletext"/>
            </w:pPr>
            <w:r w:rsidRPr="00231147">
              <w:t>0.0120</w:t>
            </w:r>
          </w:p>
        </w:tc>
        <w:tc>
          <w:tcPr>
            <w:tcW w:w="1054" w:type="dxa"/>
            <w:shd w:val="clear" w:color="auto" w:fill="auto"/>
          </w:tcPr>
          <w:p w14:paraId="43E42916" w14:textId="77777777" w:rsidR="002955DF" w:rsidRPr="00231147" w:rsidRDefault="002955DF" w:rsidP="00A972CB">
            <w:pPr>
              <w:pStyle w:val="Tabletext"/>
            </w:pPr>
          </w:p>
        </w:tc>
        <w:tc>
          <w:tcPr>
            <w:tcW w:w="1054" w:type="dxa"/>
            <w:shd w:val="clear" w:color="auto" w:fill="auto"/>
          </w:tcPr>
          <w:p w14:paraId="2308FC26" w14:textId="77777777" w:rsidR="002955DF" w:rsidRPr="00231147" w:rsidRDefault="002955DF" w:rsidP="00A972CB">
            <w:pPr>
              <w:pStyle w:val="Tabletext"/>
            </w:pPr>
          </w:p>
        </w:tc>
        <w:tc>
          <w:tcPr>
            <w:tcW w:w="1055" w:type="dxa"/>
            <w:shd w:val="clear" w:color="auto" w:fill="auto"/>
          </w:tcPr>
          <w:p w14:paraId="2ABDF866" w14:textId="77777777" w:rsidR="002955DF" w:rsidRPr="00231147" w:rsidRDefault="002955DF" w:rsidP="00A972CB">
            <w:pPr>
              <w:pStyle w:val="Tabletext"/>
            </w:pPr>
          </w:p>
        </w:tc>
        <w:tc>
          <w:tcPr>
            <w:tcW w:w="1055" w:type="dxa"/>
            <w:shd w:val="clear" w:color="auto" w:fill="auto"/>
          </w:tcPr>
          <w:p w14:paraId="54EF3C8B" w14:textId="77777777" w:rsidR="002955DF" w:rsidRPr="00231147" w:rsidRDefault="002955DF" w:rsidP="00A972CB">
            <w:pPr>
              <w:pStyle w:val="Tabletext"/>
            </w:pPr>
          </w:p>
        </w:tc>
        <w:tc>
          <w:tcPr>
            <w:tcW w:w="1055" w:type="dxa"/>
            <w:shd w:val="clear" w:color="auto" w:fill="auto"/>
          </w:tcPr>
          <w:p w14:paraId="78F27204" w14:textId="77777777" w:rsidR="002955DF" w:rsidRPr="00231147" w:rsidRDefault="002955DF" w:rsidP="00A972CB">
            <w:pPr>
              <w:pStyle w:val="Tabletext"/>
            </w:pPr>
          </w:p>
        </w:tc>
      </w:tr>
      <w:tr w:rsidR="002955DF" w:rsidRPr="00231147" w14:paraId="6473B679" w14:textId="77777777" w:rsidTr="006057D2">
        <w:tc>
          <w:tcPr>
            <w:tcW w:w="1046" w:type="dxa"/>
            <w:shd w:val="clear" w:color="auto" w:fill="auto"/>
            <w:vAlign w:val="bottom"/>
          </w:tcPr>
          <w:p w14:paraId="742A2E9B" w14:textId="77777777" w:rsidR="002955DF" w:rsidRPr="00231147" w:rsidRDefault="002955DF" w:rsidP="00A972CB">
            <w:pPr>
              <w:pStyle w:val="Tabletext"/>
            </w:pPr>
            <w:r w:rsidRPr="00231147">
              <w:t>36</w:t>
            </w:r>
          </w:p>
        </w:tc>
        <w:tc>
          <w:tcPr>
            <w:tcW w:w="984" w:type="dxa"/>
            <w:shd w:val="clear" w:color="auto" w:fill="auto"/>
            <w:vAlign w:val="bottom"/>
          </w:tcPr>
          <w:p w14:paraId="114AE8A6" w14:textId="77777777" w:rsidR="002955DF" w:rsidRPr="00231147" w:rsidRDefault="002955DF" w:rsidP="00A972CB">
            <w:pPr>
              <w:pStyle w:val="Tabletext"/>
            </w:pPr>
            <w:r w:rsidRPr="00231147">
              <w:t>0.0118</w:t>
            </w:r>
          </w:p>
        </w:tc>
        <w:tc>
          <w:tcPr>
            <w:tcW w:w="1054" w:type="dxa"/>
            <w:shd w:val="clear" w:color="auto" w:fill="auto"/>
          </w:tcPr>
          <w:p w14:paraId="01CBD0FF" w14:textId="77777777" w:rsidR="002955DF" w:rsidRPr="00231147" w:rsidRDefault="002955DF" w:rsidP="00A972CB">
            <w:pPr>
              <w:pStyle w:val="Tabletext"/>
            </w:pPr>
          </w:p>
        </w:tc>
        <w:tc>
          <w:tcPr>
            <w:tcW w:w="1054" w:type="dxa"/>
            <w:shd w:val="clear" w:color="auto" w:fill="auto"/>
          </w:tcPr>
          <w:p w14:paraId="031D6BF4" w14:textId="77777777" w:rsidR="002955DF" w:rsidRPr="00231147" w:rsidRDefault="002955DF" w:rsidP="00A972CB">
            <w:pPr>
              <w:pStyle w:val="Tabletext"/>
            </w:pPr>
          </w:p>
        </w:tc>
        <w:tc>
          <w:tcPr>
            <w:tcW w:w="1055" w:type="dxa"/>
            <w:shd w:val="clear" w:color="auto" w:fill="auto"/>
          </w:tcPr>
          <w:p w14:paraId="1AC334A8" w14:textId="77777777" w:rsidR="002955DF" w:rsidRPr="00231147" w:rsidRDefault="002955DF" w:rsidP="00A972CB">
            <w:pPr>
              <w:pStyle w:val="Tabletext"/>
            </w:pPr>
          </w:p>
        </w:tc>
        <w:tc>
          <w:tcPr>
            <w:tcW w:w="1055" w:type="dxa"/>
            <w:shd w:val="clear" w:color="auto" w:fill="auto"/>
          </w:tcPr>
          <w:p w14:paraId="4DC7C04E" w14:textId="77777777" w:rsidR="002955DF" w:rsidRPr="00231147" w:rsidRDefault="002955DF" w:rsidP="00A972CB">
            <w:pPr>
              <w:pStyle w:val="Tabletext"/>
            </w:pPr>
          </w:p>
        </w:tc>
        <w:tc>
          <w:tcPr>
            <w:tcW w:w="1055" w:type="dxa"/>
            <w:shd w:val="clear" w:color="auto" w:fill="auto"/>
          </w:tcPr>
          <w:p w14:paraId="03295A24" w14:textId="77777777" w:rsidR="002955DF" w:rsidRPr="00231147" w:rsidRDefault="002955DF" w:rsidP="00A972CB">
            <w:pPr>
              <w:pStyle w:val="Tabletext"/>
            </w:pPr>
          </w:p>
        </w:tc>
      </w:tr>
      <w:tr w:rsidR="002955DF" w:rsidRPr="00231147" w14:paraId="78A3DF9F" w14:textId="77777777" w:rsidTr="006057D2">
        <w:tc>
          <w:tcPr>
            <w:tcW w:w="1046" w:type="dxa"/>
            <w:shd w:val="clear" w:color="auto" w:fill="auto"/>
            <w:vAlign w:val="bottom"/>
          </w:tcPr>
          <w:p w14:paraId="462C1DEB" w14:textId="77777777" w:rsidR="002955DF" w:rsidRPr="00231147" w:rsidRDefault="002955DF" w:rsidP="00A972CB">
            <w:pPr>
              <w:pStyle w:val="Tabletext"/>
            </w:pPr>
            <w:r w:rsidRPr="00231147">
              <w:t>37</w:t>
            </w:r>
          </w:p>
        </w:tc>
        <w:tc>
          <w:tcPr>
            <w:tcW w:w="984" w:type="dxa"/>
            <w:shd w:val="clear" w:color="auto" w:fill="auto"/>
            <w:vAlign w:val="bottom"/>
          </w:tcPr>
          <w:p w14:paraId="2584A8AC" w14:textId="77777777" w:rsidR="002955DF" w:rsidRPr="00231147" w:rsidRDefault="002955DF" w:rsidP="00A972CB">
            <w:pPr>
              <w:pStyle w:val="Tabletext"/>
            </w:pPr>
            <w:r w:rsidRPr="00231147">
              <w:t>0.0117</w:t>
            </w:r>
          </w:p>
        </w:tc>
        <w:tc>
          <w:tcPr>
            <w:tcW w:w="1054" w:type="dxa"/>
            <w:shd w:val="clear" w:color="auto" w:fill="auto"/>
          </w:tcPr>
          <w:p w14:paraId="6D47A254" w14:textId="77777777" w:rsidR="002955DF" w:rsidRPr="00231147" w:rsidRDefault="002955DF" w:rsidP="00A972CB">
            <w:pPr>
              <w:pStyle w:val="Tabletext"/>
            </w:pPr>
          </w:p>
        </w:tc>
        <w:tc>
          <w:tcPr>
            <w:tcW w:w="1054" w:type="dxa"/>
            <w:shd w:val="clear" w:color="auto" w:fill="auto"/>
          </w:tcPr>
          <w:p w14:paraId="702B542B" w14:textId="77777777" w:rsidR="002955DF" w:rsidRPr="00231147" w:rsidRDefault="002955DF" w:rsidP="00A972CB">
            <w:pPr>
              <w:pStyle w:val="Tabletext"/>
            </w:pPr>
          </w:p>
        </w:tc>
        <w:tc>
          <w:tcPr>
            <w:tcW w:w="1055" w:type="dxa"/>
            <w:shd w:val="clear" w:color="auto" w:fill="auto"/>
          </w:tcPr>
          <w:p w14:paraId="4948E5F0" w14:textId="77777777" w:rsidR="002955DF" w:rsidRPr="00231147" w:rsidRDefault="002955DF" w:rsidP="00A972CB">
            <w:pPr>
              <w:pStyle w:val="Tabletext"/>
            </w:pPr>
          </w:p>
        </w:tc>
        <w:tc>
          <w:tcPr>
            <w:tcW w:w="1055" w:type="dxa"/>
            <w:shd w:val="clear" w:color="auto" w:fill="auto"/>
          </w:tcPr>
          <w:p w14:paraId="0CAA0CD2" w14:textId="77777777" w:rsidR="002955DF" w:rsidRPr="00231147" w:rsidRDefault="002955DF" w:rsidP="00A972CB">
            <w:pPr>
              <w:pStyle w:val="Tabletext"/>
            </w:pPr>
          </w:p>
        </w:tc>
        <w:tc>
          <w:tcPr>
            <w:tcW w:w="1055" w:type="dxa"/>
            <w:shd w:val="clear" w:color="auto" w:fill="auto"/>
          </w:tcPr>
          <w:p w14:paraId="72BA8597" w14:textId="77777777" w:rsidR="002955DF" w:rsidRPr="00231147" w:rsidRDefault="002955DF" w:rsidP="00A972CB">
            <w:pPr>
              <w:pStyle w:val="Tabletext"/>
            </w:pPr>
          </w:p>
        </w:tc>
      </w:tr>
      <w:tr w:rsidR="002955DF" w:rsidRPr="00231147" w14:paraId="767942AB" w14:textId="77777777" w:rsidTr="006057D2">
        <w:tc>
          <w:tcPr>
            <w:tcW w:w="1046" w:type="dxa"/>
            <w:shd w:val="clear" w:color="auto" w:fill="auto"/>
            <w:vAlign w:val="bottom"/>
          </w:tcPr>
          <w:p w14:paraId="41C6DB03" w14:textId="77777777" w:rsidR="002955DF" w:rsidRPr="00231147" w:rsidRDefault="002955DF" w:rsidP="00A972CB">
            <w:pPr>
              <w:pStyle w:val="Tabletext"/>
            </w:pPr>
            <w:r w:rsidRPr="00231147">
              <w:t>38</w:t>
            </w:r>
          </w:p>
        </w:tc>
        <w:tc>
          <w:tcPr>
            <w:tcW w:w="984" w:type="dxa"/>
            <w:shd w:val="clear" w:color="auto" w:fill="auto"/>
            <w:vAlign w:val="bottom"/>
          </w:tcPr>
          <w:p w14:paraId="04CCCC7F" w14:textId="77777777" w:rsidR="002955DF" w:rsidRPr="00231147" w:rsidRDefault="002955DF" w:rsidP="00A972CB">
            <w:pPr>
              <w:pStyle w:val="Tabletext"/>
            </w:pPr>
            <w:r w:rsidRPr="00231147">
              <w:t>0.0115</w:t>
            </w:r>
          </w:p>
        </w:tc>
        <w:tc>
          <w:tcPr>
            <w:tcW w:w="1054" w:type="dxa"/>
            <w:shd w:val="clear" w:color="auto" w:fill="auto"/>
          </w:tcPr>
          <w:p w14:paraId="3FCDE5C6" w14:textId="77777777" w:rsidR="002955DF" w:rsidRPr="00231147" w:rsidRDefault="002955DF" w:rsidP="00A972CB">
            <w:pPr>
              <w:pStyle w:val="Tabletext"/>
            </w:pPr>
          </w:p>
        </w:tc>
        <w:tc>
          <w:tcPr>
            <w:tcW w:w="1054" w:type="dxa"/>
            <w:shd w:val="clear" w:color="auto" w:fill="auto"/>
          </w:tcPr>
          <w:p w14:paraId="58F4BB43" w14:textId="77777777" w:rsidR="002955DF" w:rsidRPr="00231147" w:rsidRDefault="002955DF" w:rsidP="00A972CB">
            <w:pPr>
              <w:pStyle w:val="Tabletext"/>
            </w:pPr>
          </w:p>
        </w:tc>
        <w:tc>
          <w:tcPr>
            <w:tcW w:w="1055" w:type="dxa"/>
            <w:shd w:val="clear" w:color="auto" w:fill="auto"/>
          </w:tcPr>
          <w:p w14:paraId="3FC0ED7B" w14:textId="77777777" w:rsidR="002955DF" w:rsidRPr="00231147" w:rsidRDefault="002955DF" w:rsidP="00A972CB">
            <w:pPr>
              <w:pStyle w:val="Tabletext"/>
            </w:pPr>
          </w:p>
        </w:tc>
        <w:tc>
          <w:tcPr>
            <w:tcW w:w="1055" w:type="dxa"/>
            <w:shd w:val="clear" w:color="auto" w:fill="auto"/>
          </w:tcPr>
          <w:p w14:paraId="67634FFD" w14:textId="77777777" w:rsidR="002955DF" w:rsidRPr="00231147" w:rsidRDefault="002955DF" w:rsidP="00A972CB">
            <w:pPr>
              <w:pStyle w:val="Tabletext"/>
            </w:pPr>
          </w:p>
        </w:tc>
        <w:tc>
          <w:tcPr>
            <w:tcW w:w="1055" w:type="dxa"/>
            <w:shd w:val="clear" w:color="auto" w:fill="auto"/>
          </w:tcPr>
          <w:p w14:paraId="6800819D" w14:textId="77777777" w:rsidR="002955DF" w:rsidRPr="00231147" w:rsidRDefault="002955DF" w:rsidP="00A972CB">
            <w:pPr>
              <w:pStyle w:val="Tabletext"/>
            </w:pPr>
          </w:p>
        </w:tc>
      </w:tr>
      <w:tr w:rsidR="002955DF" w:rsidRPr="00231147" w14:paraId="7A045067" w14:textId="77777777" w:rsidTr="006057D2">
        <w:tc>
          <w:tcPr>
            <w:tcW w:w="1046" w:type="dxa"/>
            <w:shd w:val="clear" w:color="auto" w:fill="auto"/>
            <w:vAlign w:val="bottom"/>
          </w:tcPr>
          <w:p w14:paraId="24FF83C6" w14:textId="77777777" w:rsidR="002955DF" w:rsidRPr="00231147" w:rsidRDefault="002955DF" w:rsidP="00A972CB">
            <w:pPr>
              <w:pStyle w:val="Tabletext"/>
            </w:pPr>
            <w:r w:rsidRPr="00231147">
              <w:t>39</w:t>
            </w:r>
          </w:p>
        </w:tc>
        <w:tc>
          <w:tcPr>
            <w:tcW w:w="984" w:type="dxa"/>
            <w:shd w:val="clear" w:color="auto" w:fill="auto"/>
            <w:vAlign w:val="bottom"/>
          </w:tcPr>
          <w:p w14:paraId="796EFAE6" w14:textId="77777777" w:rsidR="002955DF" w:rsidRPr="00231147" w:rsidRDefault="002955DF" w:rsidP="00A972CB">
            <w:pPr>
              <w:pStyle w:val="Tabletext"/>
            </w:pPr>
            <w:r w:rsidRPr="00231147">
              <w:t>0.0113</w:t>
            </w:r>
          </w:p>
        </w:tc>
        <w:tc>
          <w:tcPr>
            <w:tcW w:w="1054" w:type="dxa"/>
            <w:shd w:val="clear" w:color="auto" w:fill="auto"/>
          </w:tcPr>
          <w:p w14:paraId="319C3DB2" w14:textId="77777777" w:rsidR="002955DF" w:rsidRPr="00231147" w:rsidRDefault="002955DF" w:rsidP="00A972CB">
            <w:pPr>
              <w:pStyle w:val="Tabletext"/>
            </w:pPr>
          </w:p>
        </w:tc>
        <w:tc>
          <w:tcPr>
            <w:tcW w:w="1054" w:type="dxa"/>
            <w:shd w:val="clear" w:color="auto" w:fill="auto"/>
          </w:tcPr>
          <w:p w14:paraId="51F79E1E" w14:textId="77777777" w:rsidR="002955DF" w:rsidRPr="00231147" w:rsidRDefault="002955DF" w:rsidP="00A972CB">
            <w:pPr>
              <w:pStyle w:val="Tabletext"/>
            </w:pPr>
          </w:p>
        </w:tc>
        <w:tc>
          <w:tcPr>
            <w:tcW w:w="1055" w:type="dxa"/>
            <w:shd w:val="clear" w:color="auto" w:fill="auto"/>
          </w:tcPr>
          <w:p w14:paraId="2379D78A" w14:textId="77777777" w:rsidR="002955DF" w:rsidRPr="00231147" w:rsidRDefault="002955DF" w:rsidP="00A972CB">
            <w:pPr>
              <w:pStyle w:val="Tabletext"/>
            </w:pPr>
          </w:p>
        </w:tc>
        <w:tc>
          <w:tcPr>
            <w:tcW w:w="1055" w:type="dxa"/>
            <w:shd w:val="clear" w:color="auto" w:fill="auto"/>
          </w:tcPr>
          <w:p w14:paraId="144E9F87" w14:textId="77777777" w:rsidR="002955DF" w:rsidRPr="00231147" w:rsidRDefault="002955DF" w:rsidP="00A972CB">
            <w:pPr>
              <w:pStyle w:val="Tabletext"/>
            </w:pPr>
          </w:p>
        </w:tc>
        <w:tc>
          <w:tcPr>
            <w:tcW w:w="1055" w:type="dxa"/>
            <w:shd w:val="clear" w:color="auto" w:fill="auto"/>
          </w:tcPr>
          <w:p w14:paraId="274AC214" w14:textId="77777777" w:rsidR="002955DF" w:rsidRPr="00231147" w:rsidRDefault="002955DF" w:rsidP="00A972CB">
            <w:pPr>
              <w:pStyle w:val="Tabletext"/>
            </w:pPr>
          </w:p>
        </w:tc>
      </w:tr>
      <w:tr w:rsidR="002955DF" w:rsidRPr="00231147" w14:paraId="035DFFFF" w14:textId="77777777" w:rsidTr="006057D2">
        <w:tc>
          <w:tcPr>
            <w:tcW w:w="1046" w:type="dxa"/>
            <w:shd w:val="clear" w:color="auto" w:fill="auto"/>
            <w:vAlign w:val="bottom"/>
          </w:tcPr>
          <w:p w14:paraId="128D8924" w14:textId="77777777" w:rsidR="002955DF" w:rsidRPr="00231147" w:rsidRDefault="002955DF" w:rsidP="00A972CB">
            <w:pPr>
              <w:pStyle w:val="Tabletext"/>
            </w:pPr>
            <w:r w:rsidRPr="00231147">
              <w:t>40</w:t>
            </w:r>
          </w:p>
        </w:tc>
        <w:tc>
          <w:tcPr>
            <w:tcW w:w="984" w:type="dxa"/>
            <w:shd w:val="clear" w:color="auto" w:fill="auto"/>
            <w:vAlign w:val="bottom"/>
          </w:tcPr>
          <w:p w14:paraId="5AD2D828" w14:textId="77777777" w:rsidR="002955DF" w:rsidRPr="00231147" w:rsidRDefault="002955DF" w:rsidP="00A972CB">
            <w:pPr>
              <w:pStyle w:val="Tabletext"/>
            </w:pPr>
            <w:r w:rsidRPr="00231147">
              <w:t>0.0112</w:t>
            </w:r>
          </w:p>
        </w:tc>
        <w:tc>
          <w:tcPr>
            <w:tcW w:w="1054" w:type="dxa"/>
            <w:shd w:val="clear" w:color="auto" w:fill="auto"/>
          </w:tcPr>
          <w:p w14:paraId="65BB6B91" w14:textId="77777777" w:rsidR="002955DF" w:rsidRPr="00231147" w:rsidRDefault="002955DF" w:rsidP="00A972CB">
            <w:pPr>
              <w:pStyle w:val="Tabletext"/>
            </w:pPr>
          </w:p>
        </w:tc>
        <w:tc>
          <w:tcPr>
            <w:tcW w:w="1054" w:type="dxa"/>
            <w:shd w:val="clear" w:color="auto" w:fill="auto"/>
          </w:tcPr>
          <w:p w14:paraId="621A8F3D" w14:textId="77777777" w:rsidR="002955DF" w:rsidRPr="00231147" w:rsidRDefault="002955DF" w:rsidP="00A972CB">
            <w:pPr>
              <w:pStyle w:val="Tabletext"/>
            </w:pPr>
          </w:p>
        </w:tc>
        <w:tc>
          <w:tcPr>
            <w:tcW w:w="1055" w:type="dxa"/>
            <w:shd w:val="clear" w:color="auto" w:fill="auto"/>
          </w:tcPr>
          <w:p w14:paraId="2FF5F0C7" w14:textId="77777777" w:rsidR="002955DF" w:rsidRPr="00231147" w:rsidRDefault="002955DF" w:rsidP="00A972CB">
            <w:pPr>
              <w:pStyle w:val="Tabletext"/>
            </w:pPr>
          </w:p>
        </w:tc>
        <w:tc>
          <w:tcPr>
            <w:tcW w:w="1055" w:type="dxa"/>
            <w:shd w:val="clear" w:color="auto" w:fill="auto"/>
          </w:tcPr>
          <w:p w14:paraId="0922BF10" w14:textId="77777777" w:rsidR="002955DF" w:rsidRPr="00231147" w:rsidRDefault="002955DF" w:rsidP="00A972CB">
            <w:pPr>
              <w:pStyle w:val="Tabletext"/>
            </w:pPr>
          </w:p>
        </w:tc>
        <w:tc>
          <w:tcPr>
            <w:tcW w:w="1055" w:type="dxa"/>
            <w:shd w:val="clear" w:color="auto" w:fill="auto"/>
          </w:tcPr>
          <w:p w14:paraId="15088834" w14:textId="77777777" w:rsidR="002955DF" w:rsidRPr="00231147" w:rsidRDefault="002955DF" w:rsidP="00A972CB">
            <w:pPr>
              <w:pStyle w:val="Tabletext"/>
            </w:pPr>
          </w:p>
        </w:tc>
      </w:tr>
      <w:tr w:rsidR="002955DF" w:rsidRPr="00231147" w14:paraId="4E8D449A" w14:textId="77777777" w:rsidTr="006057D2">
        <w:tc>
          <w:tcPr>
            <w:tcW w:w="1046" w:type="dxa"/>
            <w:shd w:val="clear" w:color="auto" w:fill="auto"/>
            <w:vAlign w:val="bottom"/>
          </w:tcPr>
          <w:p w14:paraId="48328997" w14:textId="77777777" w:rsidR="002955DF" w:rsidRPr="00231147" w:rsidRDefault="002955DF" w:rsidP="00A972CB">
            <w:pPr>
              <w:pStyle w:val="Tabletext"/>
            </w:pPr>
            <w:r w:rsidRPr="00231147">
              <w:t>41</w:t>
            </w:r>
          </w:p>
        </w:tc>
        <w:tc>
          <w:tcPr>
            <w:tcW w:w="984" w:type="dxa"/>
            <w:shd w:val="clear" w:color="auto" w:fill="auto"/>
            <w:vAlign w:val="bottom"/>
          </w:tcPr>
          <w:p w14:paraId="55D54949" w14:textId="77777777" w:rsidR="002955DF" w:rsidRPr="00231147" w:rsidRDefault="002955DF" w:rsidP="00A972CB">
            <w:pPr>
              <w:pStyle w:val="Tabletext"/>
            </w:pPr>
            <w:r w:rsidRPr="00231147">
              <w:t>0.0115</w:t>
            </w:r>
          </w:p>
        </w:tc>
        <w:tc>
          <w:tcPr>
            <w:tcW w:w="1054" w:type="dxa"/>
            <w:shd w:val="clear" w:color="auto" w:fill="auto"/>
          </w:tcPr>
          <w:p w14:paraId="726950C8" w14:textId="77777777" w:rsidR="002955DF" w:rsidRPr="00231147" w:rsidRDefault="002955DF" w:rsidP="00A972CB">
            <w:pPr>
              <w:pStyle w:val="Tabletext"/>
            </w:pPr>
          </w:p>
        </w:tc>
        <w:tc>
          <w:tcPr>
            <w:tcW w:w="1054" w:type="dxa"/>
            <w:shd w:val="clear" w:color="auto" w:fill="auto"/>
          </w:tcPr>
          <w:p w14:paraId="4D4CEBA3" w14:textId="77777777" w:rsidR="002955DF" w:rsidRPr="00231147" w:rsidRDefault="002955DF" w:rsidP="00A972CB">
            <w:pPr>
              <w:pStyle w:val="Tabletext"/>
            </w:pPr>
          </w:p>
        </w:tc>
        <w:tc>
          <w:tcPr>
            <w:tcW w:w="1055" w:type="dxa"/>
            <w:shd w:val="clear" w:color="auto" w:fill="auto"/>
          </w:tcPr>
          <w:p w14:paraId="1AF8A41C" w14:textId="77777777" w:rsidR="002955DF" w:rsidRPr="00231147" w:rsidRDefault="002955DF" w:rsidP="00A972CB">
            <w:pPr>
              <w:pStyle w:val="Tabletext"/>
            </w:pPr>
          </w:p>
        </w:tc>
        <w:tc>
          <w:tcPr>
            <w:tcW w:w="1055" w:type="dxa"/>
            <w:shd w:val="clear" w:color="auto" w:fill="auto"/>
          </w:tcPr>
          <w:p w14:paraId="4FBC7C1F" w14:textId="77777777" w:rsidR="002955DF" w:rsidRPr="00231147" w:rsidRDefault="002955DF" w:rsidP="00A972CB">
            <w:pPr>
              <w:pStyle w:val="Tabletext"/>
            </w:pPr>
          </w:p>
        </w:tc>
        <w:tc>
          <w:tcPr>
            <w:tcW w:w="1055" w:type="dxa"/>
            <w:shd w:val="clear" w:color="auto" w:fill="auto"/>
          </w:tcPr>
          <w:p w14:paraId="0CF282B6" w14:textId="77777777" w:rsidR="002955DF" w:rsidRPr="00231147" w:rsidRDefault="002955DF" w:rsidP="00A972CB">
            <w:pPr>
              <w:pStyle w:val="Tabletext"/>
            </w:pPr>
          </w:p>
        </w:tc>
      </w:tr>
      <w:tr w:rsidR="002955DF" w:rsidRPr="00231147" w14:paraId="3FC0FDEE" w14:textId="77777777" w:rsidTr="006057D2">
        <w:tc>
          <w:tcPr>
            <w:tcW w:w="1046" w:type="dxa"/>
            <w:shd w:val="clear" w:color="auto" w:fill="auto"/>
            <w:vAlign w:val="bottom"/>
          </w:tcPr>
          <w:p w14:paraId="1C8DA289" w14:textId="77777777" w:rsidR="002955DF" w:rsidRPr="00231147" w:rsidRDefault="002955DF" w:rsidP="00A972CB">
            <w:pPr>
              <w:pStyle w:val="Tabletext"/>
            </w:pPr>
            <w:r w:rsidRPr="00231147">
              <w:t>42</w:t>
            </w:r>
          </w:p>
        </w:tc>
        <w:tc>
          <w:tcPr>
            <w:tcW w:w="984" w:type="dxa"/>
            <w:shd w:val="clear" w:color="auto" w:fill="auto"/>
            <w:vAlign w:val="bottom"/>
          </w:tcPr>
          <w:p w14:paraId="00A12C67" w14:textId="77777777" w:rsidR="002955DF" w:rsidRPr="00231147" w:rsidRDefault="002955DF" w:rsidP="00A972CB">
            <w:pPr>
              <w:pStyle w:val="Tabletext"/>
            </w:pPr>
            <w:r w:rsidRPr="00231147">
              <w:t>0.0118</w:t>
            </w:r>
          </w:p>
        </w:tc>
        <w:tc>
          <w:tcPr>
            <w:tcW w:w="1054" w:type="dxa"/>
            <w:shd w:val="clear" w:color="auto" w:fill="auto"/>
          </w:tcPr>
          <w:p w14:paraId="42311B99" w14:textId="77777777" w:rsidR="002955DF" w:rsidRPr="00231147" w:rsidRDefault="002955DF" w:rsidP="00A972CB">
            <w:pPr>
              <w:pStyle w:val="Tabletext"/>
            </w:pPr>
          </w:p>
        </w:tc>
        <w:tc>
          <w:tcPr>
            <w:tcW w:w="1054" w:type="dxa"/>
            <w:shd w:val="clear" w:color="auto" w:fill="auto"/>
          </w:tcPr>
          <w:p w14:paraId="70FC8E8D" w14:textId="77777777" w:rsidR="002955DF" w:rsidRPr="00231147" w:rsidRDefault="002955DF" w:rsidP="00A972CB">
            <w:pPr>
              <w:pStyle w:val="Tabletext"/>
            </w:pPr>
          </w:p>
        </w:tc>
        <w:tc>
          <w:tcPr>
            <w:tcW w:w="1055" w:type="dxa"/>
            <w:shd w:val="clear" w:color="auto" w:fill="auto"/>
          </w:tcPr>
          <w:p w14:paraId="23F5B7F4" w14:textId="77777777" w:rsidR="002955DF" w:rsidRPr="00231147" w:rsidRDefault="002955DF" w:rsidP="00A972CB">
            <w:pPr>
              <w:pStyle w:val="Tabletext"/>
            </w:pPr>
          </w:p>
        </w:tc>
        <w:tc>
          <w:tcPr>
            <w:tcW w:w="1055" w:type="dxa"/>
            <w:shd w:val="clear" w:color="auto" w:fill="auto"/>
          </w:tcPr>
          <w:p w14:paraId="249EC184" w14:textId="77777777" w:rsidR="002955DF" w:rsidRPr="00231147" w:rsidRDefault="002955DF" w:rsidP="00A972CB">
            <w:pPr>
              <w:pStyle w:val="Tabletext"/>
            </w:pPr>
          </w:p>
        </w:tc>
        <w:tc>
          <w:tcPr>
            <w:tcW w:w="1055" w:type="dxa"/>
            <w:shd w:val="clear" w:color="auto" w:fill="auto"/>
          </w:tcPr>
          <w:p w14:paraId="7972AF6E" w14:textId="77777777" w:rsidR="002955DF" w:rsidRPr="00231147" w:rsidRDefault="002955DF" w:rsidP="00A972CB">
            <w:pPr>
              <w:pStyle w:val="Tabletext"/>
            </w:pPr>
          </w:p>
        </w:tc>
      </w:tr>
      <w:tr w:rsidR="002955DF" w:rsidRPr="00231147" w14:paraId="3514CCA1" w14:textId="77777777" w:rsidTr="006057D2">
        <w:tc>
          <w:tcPr>
            <w:tcW w:w="1046" w:type="dxa"/>
            <w:shd w:val="clear" w:color="auto" w:fill="auto"/>
            <w:vAlign w:val="bottom"/>
          </w:tcPr>
          <w:p w14:paraId="69DA6DBF" w14:textId="77777777" w:rsidR="002955DF" w:rsidRPr="00231147" w:rsidRDefault="002955DF" w:rsidP="00A972CB">
            <w:pPr>
              <w:pStyle w:val="Tabletext"/>
            </w:pPr>
            <w:r w:rsidRPr="00231147">
              <w:t>43</w:t>
            </w:r>
          </w:p>
        </w:tc>
        <w:tc>
          <w:tcPr>
            <w:tcW w:w="984" w:type="dxa"/>
            <w:shd w:val="clear" w:color="auto" w:fill="auto"/>
            <w:vAlign w:val="bottom"/>
          </w:tcPr>
          <w:p w14:paraId="7BB133DD" w14:textId="77777777" w:rsidR="002955DF" w:rsidRPr="00231147" w:rsidRDefault="002955DF" w:rsidP="00A972CB">
            <w:pPr>
              <w:pStyle w:val="Tabletext"/>
            </w:pPr>
            <w:r w:rsidRPr="00231147">
              <w:t>0.0121</w:t>
            </w:r>
          </w:p>
        </w:tc>
        <w:tc>
          <w:tcPr>
            <w:tcW w:w="1054" w:type="dxa"/>
            <w:shd w:val="clear" w:color="auto" w:fill="auto"/>
          </w:tcPr>
          <w:p w14:paraId="581FB2AC" w14:textId="77777777" w:rsidR="002955DF" w:rsidRPr="00231147" w:rsidRDefault="002955DF" w:rsidP="00A972CB">
            <w:pPr>
              <w:pStyle w:val="Tabletext"/>
            </w:pPr>
          </w:p>
        </w:tc>
        <w:tc>
          <w:tcPr>
            <w:tcW w:w="1054" w:type="dxa"/>
            <w:shd w:val="clear" w:color="auto" w:fill="auto"/>
          </w:tcPr>
          <w:p w14:paraId="53166765" w14:textId="77777777" w:rsidR="002955DF" w:rsidRPr="00231147" w:rsidRDefault="002955DF" w:rsidP="00A972CB">
            <w:pPr>
              <w:pStyle w:val="Tabletext"/>
            </w:pPr>
          </w:p>
        </w:tc>
        <w:tc>
          <w:tcPr>
            <w:tcW w:w="1055" w:type="dxa"/>
            <w:shd w:val="clear" w:color="auto" w:fill="auto"/>
          </w:tcPr>
          <w:p w14:paraId="1D8971A6" w14:textId="77777777" w:rsidR="002955DF" w:rsidRPr="00231147" w:rsidRDefault="002955DF" w:rsidP="00A972CB">
            <w:pPr>
              <w:pStyle w:val="Tabletext"/>
            </w:pPr>
          </w:p>
        </w:tc>
        <w:tc>
          <w:tcPr>
            <w:tcW w:w="1055" w:type="dxa"/>
            <w:shd w:val="clear" w:color="auto" w:fill="auto"/>
          </w:tcPr>
          <w:p w14:paraId="3CD9AC9F" w14:textId="77777777" w:rsidR="002955DF" w:rsidRPr="00231147" w:rsidRDefault="002955DF" w:rsidP="00A972CB">
            <w:pPr>
              <w:pStyle w:val="Tabletext"/>
            </w:pPr>
          </w:p>
        </w:tc>
        <w:tc>
          <w:tcPr>
            <w:tcW w:w="1055" w:type="dxa"/>
            <w:shd w:val="clear" w:color="auto" w:fill="auto"/>
          </w:tcPr>
          <w:p w14:paraId="05C015E6" w14:textId="77777777" w:rsidR="002955DF" w:rsidRPr="00231147" w:rsidRDefault="002955DF" w:rsidP="00A972CB">
            <w:pPr>
              <w:pStyle w:val="Tabletext"/>
            </w:pPr>
          </w:p>
        </w:tc>
      </w:tr>
      <w:tr w:rsidR="002955DF" w:rsidRPr="00231147" w14:paraId="4E5B46D2" w14:textId="77777777" w:rsidTr="006057D2">
        <w:tc>
          <w:tcPr>
            <w:tcW w:w="1046" w:type="dxa"/>
            <w:shd w:val="clear" w:color="auto" w:fill="auto"/>
            <w:vAlign w:val="bottom"/>
          </w:tcPr>
          <w:p w14:paraId="79FB1F8A" w14:textId="77777777" w:rsidR="002955DF" w:rsidRPr="00231147" w:rsidRDefault="002955DF" w:rsidP="00A972CB">
            <w:pPr>
              <w:pStyle w:val="Tabletext"/>
            </w:pPr>
            <w:r w:rsidRPr="00231147">
              <w:t>44</w:t>
            </w:r>
          </w:p>
        </w:tc>
        <w:tc>
          <w:tcPr>
            <w:tcW w:w="984" w:type="dxa"/>
            <w:shd w:val="clear" w:color="auto" w:fill="auto"/>
            <w:vAlign w:val="bottom"/>
          </w:tcPr>
          <w:p w14:paraId="31F5F648" w14:textId="77777777" w:rsidR="002955DF" w:rsidRPr="00231147" w:rsidRDefault="002955DF" w:rsidP="00A972CB">
            <w:pPr>
              <w:pStyle w:val="Tabletext"/>
            </w:pPr>
            <w:r w:rsidRPr="00231147">
              <w:t>0.0124</w:t>
            </w:r>
          </w:p>
        </w:tc>
        <w:tc>
          <w:tcPr>
            <w:tcW w:w="1054" w:type="dxa"/>
            <w:shd w:val="clear" w:color="auto" w:fill="auto"/>
          </w:tcPr>
          <w:p w14:paraId="43F5F974" w14:textId="77777777" w:rsidR="002955DF" w:rsidRPr="00231147" w:rsidRDefault="002955DF" w:rsidP="00A972CB">
            <w:pPr>
              <w:pStyle w:val="Tabletext"/>
            </w:pPr>
          </w:p>
        </w:tc>
        <w:tc>
          <w:tcPr>
            <w:tcW w:w="1054" w:type="dxa"/>
            <w:shd w:val="clear" w:color="auto" w:fill="auto"/>
          </w:tcPr>
          <w:p w14:paraId="4E6FB40D" w14:textId="77777777" w:rsidR="002955DF" w:rsidRPr="00231147" w:rsidRDefault="002955DF" w:rsidP="00A972CB">
            <w:pPr>
              <w:pStyle w:val="Tabletext"/>
            </w:pPr>
          </w:p>
        </w:tc>
        <w:tc>
          <w:tcPr>
            <w:tcW w:w="1055" w:type="dxa"/>
            <w:shd w:val="clear" w:color="auto" w:fill="auto"/>
          </w:tcPr>
          <w:p w14:paraId="2E5B398E" w14:textId="77777777" w:rsidR="002955DF" w:rsidRPr="00231147" w:rsidRDefault="002955DF" w:rsidP="00A972CB">
            <w:pPr>
              <w:pStyle w:val="Tabletext"/>
            </w:pPr>
          </w:p>
        </w:tc>
        <w:tc>
          <w:tcPr>
            <w:tcW w:w="1055" w:type="dxa"/>
            <w:shd w:val="clear" w:color="auto" w:fill="auto"/>
          </w:tcPr>
          <w:p w14:paraId="7CBBC676" w14:textId="77777777" w:rsidR="002955DF" w:rsidRPr="00231147" w:rsidRDefault="002955DF" w:rsidP="00A972CB">
            <w:pPr>
              <w:pStyle w:val="Tabletext"/>
            </w:pPr>
          </w:p>
        </w:tc>
        <w:tc>
          <w:tcPr>
            <w:tcW w:w="1055" w:type="dxa"/>
            <w:shd w:val="clear" w:color="auto" w:fill="auto"/>
          </w:tcPr>
          <w:p w14:paraId="4AB9A0D1" w14:textId="77777777" w:rsidR="002955DF" w:rsidRPr="00231147" w:rsidRDefault="002955DF" w:rsidP="00A972CB">
            <w:pPr>
              <w:pStyle w:val="Tabletext"/>
            </w:pPr>
          </w:p>
        </w:tc>
      </w:tr>
      <w:tr w:rsidR="002955DF" w:rsidRPr="00231147" w14:paraId="0BDFDC3D" w14:textId="77777777" w:rsidTr="006057D2">
        <w:tc>
          <w:tcPr>
            <w:tcW w:w="1046" w:type="dxa"/>
            <w:shd w:val="clear" w:color="auto" w:fill="auto"/>
            <w:vAlign w:val="bottom"/>
          </w:tcPr>
          <w:p w14:paraId="1EB8B86A" w14:textId="77777777" w:rsidR="002955DF" w:rsidRPr="00231147" w:rsidRDefault="002955DF" w:rsidP="00A972CB">
            <w:pPr>
              <w:pStyle w:val="Tabletext"/>
            </w:pPr>
            <w:r w:rsidRPr="00231147">
              <w:t>45</w:t>
            </w:r>
          </w:p>
        </w:tc>
        <w:tc>
          <w:tcPr>
            <w:tcW w:w="984" w:type="dxa"/>
            <w:shd w:val="clear" w:color="auto" w:fill="auto"/>
            <w:vAlign w:val="bottom"/>
          </w:tcPr>
          <w:p w14:paraId="2F8770FB" w14:textId="77777777" w:rsidR="002955DF" w:rsidRPr="00231147" w:rsidRDefault="002955DF" w:rsidP="00A972CB">
            <w:pPr>
              <w:pStyle w:val="Tabletext"/>
            </w:pPr>
            <w:r w:rsidRPr="00231147">
              <w:t>0.0126</w:t>
            </w:r>
          </w:p>
        </w:tc>
        <w:tc>
          <w:tcPr>
            <w:tcW w:w="1054" w:type="dxa"/>
            <w:shd w:val="clear" w:color="auto" w:fill="auto"/>
          </w:tcPr>
          <w:p w14:paraId="7A06290B" w14:textId="77777777" w:rsidR="002955DF" w:rsidRPr="00231147" w:rsidRDefault="002955DF" w:rsidP="00A972CB">
            <w:pPr>
              <w:pStyle w:val="Tabletext"/>
            </w:pPr>
          </w:p>
        </w:tc>
        <w:tc>
          <w:tcPr>
            <w:tcW w:w="1054" w:type="dxa"/>
            <w:shd w:val="clear" w:color="auto" w:fill="auto"/>
          </w:tcPr>
          <w:p w14:paraId="59617F5C" w14:textId="77777777" w:rsidR="002955DF" w:rsidRPr="00231147" w:rsidRDefault="002955DF" w:rsidP="00A972CB">
            <w:pPr>
              <w:pStyle w:val="Tabletext"/>
            </w:pPr>
          </w:p>
        </w:tc>
        <w:tc>
          <w:tcPr>
            <w:tcW w:w="1055" w:type="dxa"/>
            <w:shd w:val="clear" w:color="auto" w:fill="auto"/>
          </w:tcPr>
          <w:p w14:paraId="0C5FC9B6" w14:textId="77777777" w:rsidR="002955DF" w:rsidRPr="00231147" w:rsidRDefault="002955DF" w:rsidP="00A972CB">
            <w:pPr>
              <w:pStyle w:val="Tabletext"/>
            </w:pPr>
          </w:p>
        </w:tc>
        <w:tc>
          <w:tcPr>
            <w:tcW w:w="1055" w:type="dxa"/>
            <w:shd w:val="clear" w:color="auto" w:fill="auto"/>
          </w:tcPr>
          <w:p w14:paraId="51CA0410" w14:textId="77777777" w:rsidR="002955DF" w:rsidRPr="00231147" w:rsidRDefault="002955DF" w:rsidP="00A972CB">
            <w:pPr>
              <w:pStyle w:val="Tabletext"/>
            </w:pPr>
          </w:p>
        </w:tc>
        <w:tc>
          <w:tcPr>
            <w:tcW w:w="1055" w:type="dxa"/>
            <w:shd w:val="clear" w:color="auto" w:fill="auto"/>
          </w:tcPr>
          <w:p w14:paraId="4E0AB573" w14:textId="77777777" w:rsidR="002955DF" w:rsidRPr="00231147" w:rsidRDefault="002955DF" w:rsidP="00A972CB">
            <w:pPr>
              <w:pStyle w:val="Tabletext"/>
            </w:pPr>
          </w:p>
        </w:tc>
      </w:tr>
      <w:tr w:rsidR="002955DF" w:rsidRPr="00231147" w14:paraId="2BAF17DF" w14:textId="77777777" w:rsidTr="006057D2">
        <w:tc>
          <w:tcPr>
            <w:tcW w:w="1046" w:type="dxa"/>
            <w:shd w:val="clear" w:color="auto" w:fill="auto"/>
            <w:vAlign w:val="bottom"/>
          </w:tcPr>
          <w:p w14:paraId="2610D35F" w14:textId="77777777" w:rsidR="002955DF" w:rsidRPr="00231147" w:rsidRDefault="002955DF" w:rsidP="00A972CB">
            <w:pPr>
              <w:pStyle w:val="Tabletext"/>
            </w:pPr>
            <w:r w:rsidRPr="00231147">
              <w:t>46</w:t>
            </w:r>
          </w:p>
        </w:tc>
        <w:tc>
          <w:tcPr>
            <w:tcW w:w="984" w:type="dxa"/>
            <w:shd w:val="clear" w:color="auto" w:fill="auto"/>
            <w:vAlign w:val="bottom"/>
          </w:tcPr>
          <w:p w14:paraId="6E89BABA" w14:textId="77777777" w:rsidR="002955DF" w:rsidRPr="00231147" w:rsidRDefault="002955DF" w:rsidP="00A972CB">
            <w:pPr>
              <w:pStyle w:val="Tabletext"/>
            </w:pPr>
            <w:r w:rsidRPr="00231147">
              <w:t>0.0128</w:t>
            </w:r>
          </w:p>
        </w:tc>
        <w:tc>
          <w:tcPr>
            <w:tcW w:w="1054" w:type="dxa"/>
            <w:shd w:val="clear" w:color="auto" w:fill="auto"/>
          </w:tcPr>
          <w:p w14:paraId="34CD5BE5" w14:textId="77777777" w:rsidR="002955DF" w:rsidRPr="00231147" w:rsidRDefault="002955DF" w:rsidP="00A972CB">
            <w:pPr>
              <w:pStyle w:val="Tabletext"/>
            </w:pPr>
          </w:p>
        </w:tc>
        <w:tc>
          <w:tcPr>
            <w:tcW w:w="1054" w:type="dxa"/>
            <w:shd w:val="clear" w:color="auto" w:fill="auto"/>
          </w:tcPr>
          <w:p w14:paraId="454B3071" w14:textId="77777777" w:rsidR="002955DF" w:rsidRPr="00231147" w:rsidRDefault="002955DF" w:rsidP="00A972CB">
            <w:pPr>
              <w:pStyle w:val="Tabletext"/>
            </w:pPr>
          </w:p>
        </w:tc>
        <w:tc>
          <w:tcPr>
            <w:tcW w:w="1055" w:type="dxa"/>
            <w:shd w:val="clear" w:color="auto" w:fill="auto"/>
          </w:tcPr>
          <w:p w14:paraId="708E2721" w14:textId="77777777" w:rsidR="002955DF" w:rsidRPr="00231147" w:rsidRDefault="002955DF" w:rsidP="00A972CB">
            <w:pPr>
              <w:pStyle w:val="Tabletext"/>
            </w:pPr>
          </w:p>
        </w:tc>
        <w:tc>
          <w:tcPr>
            <w:tcW w:w="1055" w:type="dxa"/>
            <w:shd w:val="clear" w:color="auto" w:fill="auto"/>
          </w:tcPr>
          <w:p w14:paraId="18801327" w14:textId="77777777" w:rsidR="002955DF" w:rsidRPr="00231147" w:rsidRDefault="002955DF" w:rsidP="00A972CB">
            <w:pPr>
              <w:pStyle w:val="Tabletext"/>
            </w:pPr>
          </w:p>
        </w:tc>
        <w:tc>
          <w:tcPr>
            <w:tcW w:w="1055" w:type="dxa"/>
            <w:shd w:val="clear" w:color="auto" w:fill="auto"/>
          </w:tcPr>
          <w:p w14:paraId="046B83E2" w14:textId="77777777" w:rsidR="002955DF" w:rsidRPr="00231147" w:rsidRDefault="002955DF" w:rsidP="00A972CB">
            <w:pPr>
              <w:pStyle w:val="Tabletext"/>
            </w:pPr>
          </w:p>
        </w:tc>
      </w:tr>
      <w:tr w:rsidR="002955DF" w:rsidRPr="00231147" w14:paraId="10C48267" w14:textId="77777777" w:rsidTr="006057D2">
        <w:tc>
          <w:tcPr>
            <w:tcW w:w="1046" w:type="dxa"/>
            <w:shd w:val="clear" w:color="auto" w:fill="auto"/>
            <w:vAlign w:val="bottom"/>
          </w:tcPr>
          <w:p w14:paraId="77338446" w14:textId="77777777" w:rsidR="002955DF" w:rsidRPr="00231147" w:rsidRDefault="002955DF" w:rsidP="00A972CB">
            <w:pPr>
              <w:pStyle w:val="Tabletext"/>
            </w:pPr>
            <w:r w:rsidRPr="00231147">
              <w:t>47</w:t>
            </w:r>
          </w:p>
        </w:tc>
        <w:tc>
          <w:tcPr>
            <w:tcW w:w="984" w:type="dxa"/>
            <w:shd w:val="clear" w:color="auto" w:fill="auto"/>
            <w:vAlign w:val="bottom"/>
          </w:tcPr>
          <w:p w14:paraId="0E666F76" w14:textId="77777777" w:rsidR="002955DF" w:rsidRPr="00231147" w:rsidRDefault="002955DF" w:rsidP="00A972CB">
            <w:pPr>
              <w:pStyle w:val="Tabletext"/>
            </w:pPr>
            <w:r w:rsidRPr="00231147">
              <w:t>0.0129</w:t>
            </w:r>
          </w:p>
        </w:tc>
        <w:tc>
          <w:tcPr>
            <w:tcW w:w="1054" w:type="dxa"/>
            <w:shd w:val="clear" w:color="auto" w:fill="auto"/>
          </w:tcPr>
          <w:p w14:paraId="0ACEC96D" w14:textId="77777777" w:rsidR="002955DF" w:rsidRPr="00231147" w:rsidRDefault="002955DF" w:rsidP="00A972CB">
            <w:pPr>
              <w:pStyle w:val="Tabletext"/>
            </w:pPr>
          </w:p>
        </w:tc>
        <w:tc>
          <w:tcPr>
            <w:tcW w:w="1054" w:type="dxa"/>
            <w:shd w:val="clear" w:color="auto" w:fill="auto"/>
          </w:tcPr>
          <w:p w14:paraId="3A121FFB" w14:textId="77777777" w:rsidR="002955DF" w:rsidRPr="00231147" w:rsidRDefault="002955DF" w:rsidP="00A972CB">
            <w:pPr>
              <w:pStyle w:val="Tabletext"/>
            </w:pPr>
          </w:p>
        </w:tc>
        <w:tc>
          <w:tcPr>
            <w:tcW w:w="1055" w:type="dxa"/>
            <w:shd w:val="clear" w:color="auto" w:fill="auto"/>
          </w:tcPr>
          <w:p w14:paraId="6461C1AA" w14:textId="77777777" w:rsidR="002955DF" w:rsidRPr="00231147" w:rsidRDefault="002955DF" w:rsidP="00A972CB">
            <w:pPr>
              <w:pStyle w:val="Tabletext"/>
            </w:pPr>
          </w:p>
        </w:tc>
        <w:tc>
          <w:tcPr>
            <w:tcW w:w="1055" w:type="dxa"/>
            <w:shd w:val="clear" w:color="auto" w:fill="auto"/>
          </w:tcPr>
          <w:p w14:paraId="154F7CAA" w14:textId="77777777" w:rsidR="002955DF" w:rsidRPr="00231147" w:rsidRDefault="002955DF" w:rsidP="00A972CB">
            <w:pPr>
              <w:pStyle w:val="Tabletext"/>
            </w:pPr>
          </w:p>
        </w:tc>
        <w:tc>
          <w:tcPr>
            <w:tcW w:w="1055" w:type="dxa"/>
            <w:shd w:val="clear" w:color="auto" w:fill="auto"/>
          </w:tcPr>
          <w:p w14:paraId="256E3A6F" w14:textId="77777777" w:rsidR="002955DF" w:rsidRPr="00231147" w:rsidRDefault="002955DF" w:rsidP="00A972CB">
            <w:pPr>
              <w:pStyle w:val="Tabletext"/>
            </w:pPr>
          </w:p>
        </w:tc>
      </w:tr>
      <w:tr w:rsidR="002955DF" w:rsidRPr="00231147" w14:paraId="633CAE94" w14:textId="77777777" w:rsidTr="006057D2">
        <w:tc>
          <w:tcPr>
            <w:tcW w:w="1046" w:type="dxa"/>
            <w:shd w:val="clear" w:color="auto" w:fill="auto"/>
            <w:vAlign w:val="bottom"/>
          </w:tcPr>
          <w:p w14:paraId="5DCB673B" w14:textId="77777777" w:rsidR="002955DF" w:rsidRPr="00231147" w:rsidRDefault="002955DF" w:rsidP="00A972CB">
            <w:pPr>
              <w:pStyle w:val="Tabletext"/>
            </w:pPr>
            <w:r w:rsidRPr="00231147">
              <w:t>48</w:t>
            </w:r>
          </w:p>
        </w:tc>
        <w:tc>
          <w:tcPr>
            <w:tcW w:w="984" w:type="dxa"/>
            <w:shd w:val="clear" w:color="auto" w:fill="auto"/>
            <w:vAlign w:val="bottom"/>
          </w:tcPr>
          <w:p w14:paraId="5F443D04" w14:textId="77777777" w:rsidR="002955DF" w:rsidRPr="00231147" w:rsidRDefault="002955DF" w:rsidP="00A972CB">
            <w:pPr>
              <w:pStyle w:val="Tabletext"/>
            </w:pPr>
            <w:r w:rsidRPr="00231147">
              <w:t>0.0130</w:t>
            </w:r>
          </w:p>
        </w:tc>
        <w:tc>
          <w:tcPr>
            <w:tcW w:w="1054" w:type="dxa"/>
            <w:shd w:val="clear" w:color="auto" w:fill="auto"/>
          </w:tcPr>
          <w:p w14:paraId="57E5A296" w14:textId="77777777" w:rsidR="002955DF" w:rsidRPr="00231147" w:rsidRDefault="002955DF" w:rsidP="00A972CB">
            <w:pPr>
              <w:pStyle w:val="Tabletext"/>
            </w:pPr>
          </w:p>
        </w:tc>
        <w:tc>
          <w:tcPr>
            <w:tcW w:w="1054" w:type="dxa"/>
            <w:shd w:val="clear" w:color="auto" w:fill="auto"/>
          </w:tcPr>
          <w:p w14:paraId="1F9B300F" w14:textId="77777777" w:rsidR="002955DF" w:rsidRPr="00231147" w:rsidRDefault="002955DF" w:rsidP="00A972CB">
            <w:pPr>
              <w:pStyle w:val="Tabletext"/>
            </w:pPr>
          </w:p>
        </w:tc>
        <w:tc>
          <w:tcPr>
            <w:tcW w:w="1055" w:type="dxa"/>
            <w:shd w:val="clear" w:color="auto" w:fill="auto"/>
          </w:tcPr>
          <w:p w14:paraId="1F8F6194" w14:textId="77777777" w:rsidR="002955DF" w:rsidRPr="00231147" w:rsidRDefault="002955DF" w:rsidP="00A972CB">
            <w:pPr>
              <w:pStyle w:val="Tabletext"/>
            </w:pPr>
          </w:p>
        </w:tc>
        <w:tc>
          <w:tcPr>
            <w:tcW w:w="1055" w:type="dxa"/>
            <w:shd w:val="clear" w:color="auto" w:fill="auto"/>
          </w:tcPr>
          <w:p w14:paraId="5A9F3219" w14:textId="77777777" w:rsidR="002955DF" w:rsidRPr="00231147" w:rsidRDefault="002955DF" w:rsidP="00A972CB">
            <w:pPr>
              <w:pStyle w:val="Tabletext"/>
            </w:pPr>
          </w:p>
        </w:tc>
        <w:tc>
          <w:tcPr>
            <w:tcW w:w="1055" w:type="dxa"/>
            <w:shd w:val="clear" w:color="auto" w:fill="auto"/>
          </w:tcPr>
          <w:p w14:paraId="2851BFED" w14:textId="77777777" w:rsidR="002955DF" w:rsidRPr="00231147" w:rsidRDefault="002955DF" w:rsidP="00A972CB">
            <w:pPr>
              <w:pStyle w:val="Tabletext"/>
            </w:pPr>
          </w:p>
        </w:tc>
      </w:tr>
      <w:tr w:rsidR="002955DF" w:rsidRPr="00231147" w14:paraId="6C92AEF7" w14:textId="77777777" w:rsidTr="006057D2">
        <w:tc>
          <w:tcPr>
            <w:tcW w:w="1046" w:type="dxa"/>
            <w:shd w:val="clear" w:color="auto" w:fill="auto"/>
            <w:vAlign w:val="bottom"/>
          </w:tcPr>
          <w:p w14:paraId="2A02488C" w14:textId="77777777" w:rsidR="002955DF" w:rsidRPr="00231147" w:rsidRDefault="002955DF" w:rsidP="00A972CB">
            <w:pPr>
              <w:pStyle w:val="Tabletext"/>
            </w:pPr>
            <w:r w:rsidRPr="00231147">
              <w:t>49</w:t>
            </w:r>
          </w:p>
        </w:tc>
        <w:tc>
          <w:tcPr>
            <w:tcW w:w="984" w:type="dxa"/>
            <w:shd w:val="clear" w:color="auto" w:fill="auto"/>
            <w:vAlign w:val="bottom"/>
          </w:tcPr>
          <w:p w14:paraId="34A5E21A" w14:textId="77777777" w:rsidR="002955DF" w:rsidRPr="00231147" w:rsidRDefault="002955DF" w:rsidP="00A972CB">
            <w:pPr>
              <w:pStyle w:val="Tabletext"/>
            </w:pPr>
            <w:r w:rsidRPr="00231147">
              <w:t>0.0130</w:t>
            </w:r>
          </w:p>
        </w:tc>
        <w:tc>
          <w:tcPr>
            <w:tcW w:w="1054" w:type="dxa"/>
            <w:shd w:val="clear" w:color="auto" w:fill="auto"/>
          </w:tcPr>
          <w:p w14:paraId="5ADFBE9C" w14:textId="77777777" w:rsidR="002955DF" w:rsidRPr="00231147" w:rsidRDefault="002955DF" w:rsidP="00A972CB">
            <w:pPr>
              <w:pStyle w:val="Tabletext"/>
            </w:pPr>
          </w:p>
        </w:tc>
        <w:tc>
          <w:tcPr>
            <w:tcW w:w="1054" w:type="dxa"/>
            <w:shd w:val="clear" w:color="auto" w:fill="auto"/>
          </w:tcPr>
          <w:p w14:paraId="54A0453B" w14:textId="77777777" w:rsidR="002955DF" w:rsidRPr="00231147" w:rsidRDefault="002955DF" w:rsidP="00A972CB">
            <w:pPr>
              <w:pStyle w:val="Tabletext"/>
            </w:pPr>
          </w:p>
        </w:tc>
        <w:tc>
          <w:tcPr>
            <w:tcW w:w="1055" w:type="dxa"/>
            <w:shd w:val="clear" w:color="auto" w:fill="auto"/>
          </w:tcPr>
          <w:p w14:paraId="238CCB1E" w14:textId="77777777" w:rsidR="002955DF" w:rsidRPr="00231147" w:rsidRDefault="002955DF" w:rsidP="00A972CB">
            <w:pPr>
              <w:pStyle w:val="Tabletext"/>
            </w:pPr>
          </w:p>
        </w:tc>
        <w:tc>
          <w:tcPr>
            <w:tcW w:w="1055" w:type="dxa"/>
            <w:shd w:val="clear" w:color="auto" w:fill="auto"/>
          </w:tcPr>
          <w:p w14:paraId="6B58F9D7" w14:textId="77777777" w:rsidR="002955DF" w:rsidRPr="00231147" w:rsidRDefault="002955DF" w:rsidP="00A972CB">
            <w:pPr>
              <w:pStyle w:val="Tabletext"/>
            </w:pPr>
          </w:p>
        </w:tc>
        <w:tc>
          <w:tcPr>
            <w:tcW w:w="1055" w:type="dxa"/>
            <w:shd w:val="clear" w:color="auto" w:fill="auto"/>
          </w:tcPr>
          <w:p w14:paraId="4F7592EF" w14:textId="77777777" w:rsidR="002955DF" w:rsidRPr="00231147" w:rsidRDefault="002955DF" w:rsidP="00A972CB">
            <w:pPr>
              <w:pStyle w:val="Tabletext"/>
            </w:pPr>
          </w:p>
        </w:tc>
      </w:tr>
      <w:tr w:rsidR="002955DF" w:rsidRPr="00231147" w14:paraId="21B96B38" w14:textId="77777777" w:rsidTr="006057D2">
        <w:tc>
          <w:tcPr>
            <w:tcW w:w="1046" w:type="dxa"/>
            <w:shd w:val="clear" w:color="auto" w:fill="auto"/>
            <w:vAlign w:val="bottom"/>
          </w:tcPr>
          <w:p w14:paraId="524F3942" w14:textId="77777777" w:rsidR="002955DF" w:rsidRPr="00231147" w:rsidRDefault="002955DF" w:rsidP="00A972CB">
            <w:pPr>
              <w:pStyle w:val="Tabletext"/>
            </w:pPr>
            <w:r w:rsidRPr="00231147">
              <w:t>50</w:t>
            </w:r>
          </w:p>
        </w:tc>
        <w:tc>
          <w:tcPr>
            <w:tcW w:w="984" w:type="dxa"/>
            <w:shd w:val="clear" w:color="auto" w:fill="auto"/>
            <w:vAlign w:val="bottom"/>
          </w:tcPr>
          <w:p w14:paraId="445478CF" w14:textId="77777777" w:rsidR="002955DF" w:rsidRPr="00231147" w:rsidRDefault="002955DF" w:rsidP="00A972CB">
            <w:pPr>
              <w:pStyle w:val="Tabletext"/>
            </w:pPr>
            <w:r w:rsidRPr="00231147">
              <w:t>0.0129</w:t>
            </w:r>
          </w:p>
        </w:tc>
        <w:tc>
          <w:tcPr>
            <w:tcW w:w="1054" w:type="dxa"/>
            <w:shd w:val="clear" w:color="auto" w:fill="auto"/>
            <w:vAlign w:val="bottom"/>
          </w:tcPr>
          <w:p w14:paraId="77AB8340" w14:textId="77777777" w:rsidR="002955DF" w:rsidRPr="00231147" w:rsidRDefault="002955DF" w:rsidP="00A972CB">
            <w:pPr>
              <w:pStyle w:val="Tabletext"/>
            </w:pPr>
            <w:r w:rsidRPr="00231147">
              <w:t>0.0137</w:t>
            </w:r>
          </w:p>
        </w:tc>
        <w:tc>
          <w:tcPr>
            <w:tcW w:w="1054" w:type="dxa"/>
            <w:shd w:val="clear" w:color="auto" w:fill="auto"/>
          </w:tcPr>
          <w:p w14:paraId="09D7173A" w14:textId="77777777" w:rsidR="002955DF" w:rsidRPr="00231147" w:rsidRDefault="002955DF" w:rsidP="00A972CB">
            <w:pPr>
              <w:pStyle w:val="Tabletext"/>
            </w:pPr>
          </w:p>
        </w:tc>
        <w:tc>
          <w:tcPr>
            <w:tcW w:w="1055" w:type="dxa"/>
            <w:shd w:val="clear" w:color="auto" w:fill="auto"/>
          </w:tcPr>
          <w:p w14:paraId="1BA2D1FB" w14:textId="77777777" w:rsidR="002955DF" w:rsidRPr="00231147" w:rsidRDefault="002955DF" w:rsidP="00A972CB">
            <w:pPr>
              <w:pStyle w:val="Tabletext"/>
            </w:pPr>
          </w:p>
        </w:tc>
        <w:tc>
          <w:tcPr>
            <w:tcW w:w="1055" w:type="dxa"/>
            <w:shd w:val="clear" w:color="auto" w:fill="auto"/>
          </w:tcPr>
          <w:p w14:paraId="505E4FB7" w14:textId="77777777" w:rsidR="002955DF" w:rsidRPr="00231147" w:rsidRDefault="002955DF" w:rsidP="00A972CB">
            <w:pPr>
              <w:pStyle w:val="Tabletext"/>
            </w:pPr>
          </w:p>
        </w:tc>
        <w:tc>
          <w:tcPr>
            <w:tcW w:w="1055" w:type="dxa"/>
            <w:shd w:val="clear" w:color="auto" w:fill="auto"/>
          </w:tcPr>
          <w:p w14:paraId="4D250EE6" w14:textId="77777777" w:rsidR="002955DF" w:rsidRPr="00231147" w:rsidRDefault="002955DF" w:rsidP="00A972CB">
            <w:pPr>
              <w:pStyle w:val="Tabletext"/>
            </w:pPr>
          </w:p>
        </w:tc>
      </w:tr>
      <w:tr w:rsidR="002955DF" w:rsidRPr="00231147" w14:paraId="21196B0A" w14:textId="77777777" w:rsidTr="006057D2">
        <w:tc>
          <w:tcPr>
            <w:tcW w:w="1046" w:type="dxa"/>
            <w:shd w:val="clear" w:color="auto" w:fill="auto"/>
            <w:vAlign w:val="bottom"/>
          </w:tcPr>
          <w:p w14:paraId="6152F8C4" w14:textId="77777777" w:rsidR="002955DF" w:rsidRPr="00231147" w:rsidRDefault="002955DF" w:rsidP="00A972CB">
            <w:pPr>
              <w:pStyle w:val="Tabletext"/>
            </w:pPr>
            <w:r w:rsidRPr="00231147">
              <w:t>51</w:t>
            </w:r>
          </w:p>
        </w:tc>
        <w:tc>
          <w:tcPr>
            <w:tcW w:w="984" w:type="dxa"/>
            <w:shd w:val="clear" w:color="auto" w:fill="auto"/>
            <w:vAlign w:val="bottom"/>
          </w:tcPr>
          <w:p w14:paraId="471E6499" w14:textId="77777777" w:rsidR="002955DF" w:rsidRPr="00231147" w:rsidRDefault="002955DF" w:rsidP="00A972CB">
            <w:pPr>
              <w:pStyle w:val="Tabletext"/>
            </w:pPr>
            <w:r w:rsidRPr="00231147">
              <w:t>0.0136</w:t>
            </w:r>
          </w:p>
        </w:tc>
        <w:tc>
          <w:tcPr>
            <w:tcW w:w="1054" w:type="dxa"/>
            <w:shd w:val="clear" w:color="auto" w:fill="auto"/>
            <w:vAlign w:val="bottom"/>
          </w:tcPr>
          <w:p w14:paraId="740622E9" w14:textId="77777777" w:rsidR="002955DF" w:rsidRPr="00231147" w:rsidRDefault="002955DF" w:rsidP="00A972CB">
            <w:pPr>
              <w:pStyle w:val="Tabletext"/>
            </w:pPr>
            <w:r w:rsidRPr="00231147">
              <w:t>0.0144</w:t>
            </w:r>
          </w:p>
        </w:tc>
        <w:tc>
          <w:tcPr>
            <w:tcW w:w="1054" w:type="dxa"/>
            <w:shd w:val="clear" w:color="auto" w:fill="auto"/>
            <w:vAlign w:val="bottom"/>
          </w:tcPr>
          <w:p w14:paraId="2A7642FA" w14:textId="77777777" w:rsidR="002955DF" w:rsidRPr="00231147" w:rsidRDefault="002955DF" w:rsidP="00A972CB">
            <w:pPr>
              <w:pStyle w:val="Tabletext"/>
            </w:pPr>
            <w:r w:rsidRPr="00231147">
              <w:t>0.0149</w:t>
            </w:r>
          </w:p>
        </w:tc>
        <w:tc>
          <w:tcPr>
            <w:tcW w:w="1055" w:type="dxa"/>
            <w:shd w:val="clear" w:color="auto" w:fill="auto"/>
          </w:tcPr>
          <w:p w14:paraId="15F42DE4" w14:textId="77777777" w:rsidR="002955DF" w:rsidRPr="00231147" w:rsidRDefault="002955DF" w:rsidP="00A972CB">
            <w:pPr>
              <w:pStyle w:val="Tabletext"/>
            </w:pPr>
          </w:p>
        </w:tc>
        <w:tc>
          <w:tcPr>
            <w:tcW w:w="1055" w:type="dxa"/>
            <w:shd w:val="clear" w:color="auto" w:fill="auto"/>
          </w:tcPr>
          <w:p w14:paraId="539138BA" w14:textId="77777777" w:rsidR="002955DF" w:rsidRPr="00231147" w:rsidRDefault="002955DF" w:rsidP="00A972CB">
            <w:pPr>
              <w:pStyle w:val="Tabletext"/>
            </w:pPr>
          </w:p>
        </w:tc>
        <w:tc>
          <w:tcPr>
            <w:tcW w:w="1055" w:type="dxa"/>
            <w:shd w:val="clear" w:color="auto" w:fill="auto"/>
          </w:tcPr>
          <w:p w14:paraId="053A1A8E" w14:textId="77777777" w:rsidR="002955DF" w:rsidRPr="00231147" w:rsidRDefault="002955DF" w:rsidP="00A972CB">
            <w:pPr>
              <w:pStyle w:val="Tabletext"/>
            </w:pPr>
          </w:p>
        </w:tc>
      </w:tr>
      <w:tr w:rsidR="002955DF" w:rsidRPr="00231147" w14:paraId="7BD19F04" w14:textId="77777777" w:rsidTr="006057D2">
        <w:tc>
          <w:tcPr>
            <w:tcW w:w="1046" w:type="dxa"/>
            <w:shd w:val="clear" w:color="auto" w:fill="auto"/>
            <w:vAlign w:val="bottom"/>
          </w:tcPr>
          <w:p w14:paraId="672C33F9" w14:textId="77777777" w:rsidR="002955DF" w:rsidRPr="00231147" w:rsidRDefault="002955DF" w:rsidP="00A972CB">
            <w:pPr>
              <w:pStyle w:val="Tabletext"/>
            </w:pPr>
            <w:r w:rsidRPr="00231147">
              <w:t>52</w:t>
            </w:r>
          </w:p>
        </w:tc>
        <w:tc>
          <w:tcPr>
            <w:tcW w:w="984" w:type="dxa"/>
            <w:shd w:val="clear" w:color="auto" w:fill="auto"/>
            <w:vAlign w:val="bottom"/>
          </w:tcPr>
          <w:p w14:paraId="25D2D364" w14:textId="77777777" w:rsidR="002955DF" w:rsidRPr="00231147" w:rsidRDefault="002955DF" w:rsidP="00A972CB">
            <w:pPr>
              <w:pStyle w:val="Tabletext"/>
            </w:pPr>
            <w:r w:rsidRPr="00231147">
              <w:t>0.0141</w:t>
            </w:r>
          </w:p>
        </w:tc>
        <w:tc>
          <w:tcPr>
            <w:tcW w:w="1054" w:type="dxa"/>
            <w:shd w:val="clear" w:color="auto" w:fill="auto"/>
            <w:vAlign w:val="bottom"/>
          </w:tcPr>
          <w:p w14:paraId="24046771" w14:textId="77777777" w:rsidR="002955DF" w:rsidRPr="00231147" w:rsidRDefault="002955DF" w:rsidP="00A972CB">
            <w:pPr>
              <w:pStyle w:val="Tabletext"/>
            </w:pPr>
            <w:r w:rsidRPr="00231147">
              <w:t>0.0151</w:t>
            </w:r>
          </w:p>
        </w:tc>
        <w:tc>
          <w:tcPr>
            <w:tcW w:w="1054" w:type="dxa"/>
            <w:shd w:val="clear" w:color="auto" w:fill="auto"/>
            <w:vAlign w:val="bottom"/>
          </w:tcPr>
          <w:p w14:paraId="580111CC" w14:textId="77777777" w:rsidR="002955DF" w:rsidRPr="00231147" w:rsidRDefault="002955DF" w:rsidP="00A972CB">
            <w:pPr>
              <w:pStyle w:val="Tabletext"/>
            </w:pPr>
            <w:r w:rsidRPr="00231147">
              <w:t>0.0156</w:t>
            </w:r>
          </w:p>
        </w:tc>
        <w:tc>
          <w:tcPr>
            <w:tcW w:w="1055" w:type="dxa"/>
            <w:shd w:val="clear" w:color="auto" w:fill="auto"/>
            <w:vAlign w:val="bottom"/>
          </w:tcPr>
          <w:p w14:paraId="3C149E58" w14:textId="77777777" w:rsidR="002955DF" w:rsidRPr="00231147" w:rsidRDefault="002955DF" w:rsidP="00A972CB">
            <w:pPr>
              <w:pStyle w:val="Tabletext"/>
            </w:pPr>
            <w:r w:rsidRPr="00231147">
              <w:t>0.0160</w:t>
            </w:r>
          </w:p>
        </w:tc>
        <w:tc>
          <w:tcPr>
            <w:tcW w:w="1055" w:type="dxa"/>
            <w:shd w:val="clear" w:color="auto" w:fill="auto"/>
          </w:tcPr>
          <w:p w14:paraId="7E0B6AA2" w14:textId="77777777" w:rsidR="002955DF" w:rsidRPr="00231147" w:rsidRDefault="002955DF" w:rsidP="00A972CB">
            <w:pPr>
              <w:pStyle w:val="Tabletext"/>
            </w:pPr>
          </w:p>
        </w:tc>
        <w:tc>
          <w:tcPr>
            <w:tcW w:w="1055" w:type="dxa"/>
            <w:shd w:val="clear" w:color="auto" w:fill="auto"/>
          </w:tcPr>
          <w:p w14:paraId="1706D2CC" w14:textId="77777777" w:rsidR="002955DF" w:rsidRPr="00231147" w:rsidRDefault="002955DF" w:rsidP="00A972CB">
            <w:pPr>
              <w:pStyle w:val="Tabletext"/>
            </w:pPr>
          </w:p>
        </w:tc>
      </w:tr>
      <w:tr w:rsidR="002955DF" w:rsidRPr="00231147" w14:paraId="6D1D7A43" w14:textId="77777777" w:rsidTr="006057D2">
        <w:tc>
          <w:tcPr>
            <w:tcW w:w="1046" w:type="dxa"/>
            <w:shd w:val="clear" w:color="auto" w:fill="auto"/>
            <w:vAlign w:val="bottom"/>
          </w:tcPr>
          <w:p w14:paraId="33CE6486" w14:textId="77777777" w:rsidR="002955DF" w:rsidRPr="00231147" w:rsidRDefault="002955DF" w:rsidP="00A972CB">
            <w:pPr>
              <w:pStyle w:val="Tabletext"/>
            </w:pPr>
            <w:r w:rsidRPr="00231147">
              <w:t>53</w:t>
            </w:r>
          </w:p>
        </w:tc>
        <w:tc>
          <w:tcPr>
            <w:tcW w:w="984" w:type="dxa"/>
            <w:shd w:val="clear" w:color="auto" w:fill="auto"/>
            <w:vAlign w:val="bottom"/>
          </w:tcPr>
          <w:p w14:paraId="0FF33D21" w14:textId="77777777" w:rsidR="002955DF" w:rsidRPr="00231147" w:rsidRDefault="002955DF" w:rsidP="00A972CB">
            <w:pPr>
              <w:pStyle w:val="Tabletext"/>
            </w:pPr>
            <w:r w:rsidRPr="00231147">
              <w:t>0.0145</w:t>
            </w:r>
          </w:p>
        </w:tc>
        <w:tc>
          <w:tcPr>
            <w:tcW w:w="1054" w:type="dxa"/>
            <w:shd w:val="clear" w:color="auto" w:fill="auto"/>
            <w:vAlign w:val="bottom"/>
          </w:tcPr>
          <w:p w14:paraId="017CC34E" w14:textId="77777777" w:rsidR="002955DF" w:rsidRPr="00231147" w:rsidRDefault="002955DF" w:rsidP="00A972CB">
            <w:pPr>
              <w:pStyle w:val="Tabletext"/>
            </w:pPr>
            <w:r w:rsidRPr="00231147">
              <w:t>0.0155</w:t>
            </w:r>
          </w:p>
        </w:tc>
        <w:tc>
          <w:tcPr>
            <w:tcW w:w="1054" w:type="dxa"/>
            <w:shd w:val="clear" w:color="auto" w:fill="auto"/>
            <w:vAlign w:val="bottom"/>
          </w:tcPr>
          <w:p w14:paraId="2A5D302C" w14:textId="77777777" w:rsidR="002955DF" w:rsidRPr="00231147" w:rsidRDefault="002955DF" w:rsidP="00A972CB">
            <w:pPr>
              <w:pStyle w:val="Tabletext"/>
            </w:pPr>
            <w:r w:rsidRPr="00231147">
              <w:t>0.0161</w:t>
            </w:r>
          </w:p>
        </w:tc>
        <w:tc>
          <w:tcPr>
            <w:tcW w:w="1055" w:type="dxa"/>
            <w:shd w:val="clear" w:color="auto" w:fill="auto"/>
            <w:vAlign w:val="bottom"/>
          </w:tcPr>
          <w:p w14:paraId="540DE199" w14:textId="77777777" w:rsidR="002955DF" w:rsidRPr="00231147" w:rsidRDefault="002955DF" w:rsidP="00A972CB">
            <w:pPr>
              <w:pStyle w:val="Tabletext"/>
            </w:pPr>
            <w:r w:rsidRPr="00231147">
              <w:t>0.0165</w:t>
            </w:r>
          </w:p>
        </w:tc>
        <w:tc>
          <w:tcPr>
            <w:tcW w:w="1055" w:type="dxa"/>
            <w:shd w:val="clear" w:color="auto" w:fill="auto"/>
            <w:vAlign w:val="bottom"/>
          </w:tcPr>
          <w:p w14:paraId="33949937" w14:textId="77777777" w:rsidR="002955DF" w:rsidRPr="00231147" w:rsidRDefault="002955DF" w:rsidP="00A972CB">
            <w:pPr>
              <w:pStyle w:val="Tabletext"/>
            </w:pPr>
            <w:r w:rsidRPr="00231147">
              <w:t>0.0168</w:t>
            </w:r>
          </w:p>
        </w:tc>
        <w:tc>
          <w:tcPr>
            <w:tcW w:w="1055" w:type="dxa"/>
            <w:shd w:val="clear" w:color="auto" w:fill="auto"/>
          </w:tcPr>
          <w:p w14:paraId="66C6A10E" w14:textId="77777777" w:rsidR="002955DF" w:rsidRPr="00231147" w:rsidRDefault="002955DF" w:rsidP="00A972CB">
            <w:pPr>
              <w:pStyle w:val="Tabletext"/>
            </w:pPr>
          </w:p>
        </w:tc>
      </w:tr>
      <w:tr w:rsidR="002955DF" w:rsidRPr="00231147" w14:paraId="22770094" w14:textId="77777777" w:rsidTr="006057D2">
        <w:tc>
          <w:tcPr>
            <w:tcW w:w="1046" w:type="dxa"/>
            <w:shd w:val="clear" w:color="auto" w:fill="auto"/>
            <w:vAlign w:val="bottom"/>
          </w:tcPr>
          <w:p w14:paraId="1EE856ED" w14:textId="77777777" w:rsidR="002955DF" w:rsidRPr="00231147" w:rsidRDefault="002955DF" w:rsidP="00A972CB">
            <w:pPr>
              <w:pStyle w:val="Tabletext"/>
            </w:pPr>
            <w:r w:rsidRPr="00231147">
              <w:t>54</w:t>
            </w:r>
          </w:p>
        </w:tc>
        <w:tc>
          <w:tcPr>
            <w:tcW w:w="984" w:type="dxa"/>
            <w:shd w:val="clear" w:color="auto" w:fill="auto"/>
            <w:vAlign w:val="bottom"/>
          </w:tcPr>
          <w:p w14:paraId="525B7BDE" w14:textId="77777777" w:rsidR="002955DF" w:rsidRPr="00231147" w:rsidRDefault="002955DF" w:rsidP="00A972CB">
            <w:pPr>
              <w:pStyle w:val="Tabletext"/>
            </w:pPr>
            <w:r w:rsidRPr="00231147">
              <w:t>0.0147</w:t>
            </w:r>
          </w:p>
        </w:tc>
        <w:tc>
          <w:tcPr>
            <w:tcW w:w="1054" w:type="dxa"/>
            <w:shd w:val="clear" w:color="auto" w:fill="auto"/>
            <w:vAlign w:val="bottom"/>
          </w:tcPr>
          <w:p w14:paraId="1AABCF37" w14:textId="77777777" w:rsidR="002955DF" w:rsidRPr="00231147" w:rsidRDefault="002955DF" w:rsidP="00A972CB">
            <w:pPr>
              <w:pStyle w:val="Tabletext"/>
            </w:pPr>
            <w:r w:rsidRPr="00231147">
              <w:t>0.0157</w:t>
            </w:r>
          </w:p>
        </w:tc>
        <w:tc>
          <w:tcPr>
            <w:tcW w:w="1054" w:type="dxa"/>
            <w:shd w:val="clear" w:color="auto" w:fill="auto"/>
            <w:vAlign w:val="bottom"/>
          </w:tcPr>
          <w:p w14:paraId="4C39231B" w14:textId="77777777" w:rsidR="002955DF" w:rsidRPr="00231147" w:rsidRDefault="002955DF" w:rsidP="00A972CB">
            <w:pPr>
              <w:pStyle w:val="Tabletext"/>
            </w:pPr>
            <w:r w:rsidRPr="00231147">
              <w:t>0.0163</w:t>
            </w:r>
          </w:p>
        </w:tc>
        <w:tc>
          <w:tcPr>
            <w:tcW w:w="1055" w:type="dxa"/>
            <w:shd w:val="clear" w:color="auto" w:fill="auto"/>
            <w:vAlign w:val="bottom"/>
          </w:tcPr>
          <w:p w14:paraId="4704B081" w14:textId="77777777" w:rsidR="002955DF" w:rsidRPr="00231147" w:rsidRDefault="002955DF" w:rsidP="00A972CB">
            <w:pPr>
              <w:pStyle w:val="Tabletext"/>
            </w:pPr>
            <w:r w:rsidRPr="00231147">
              <w:t>0.0168</w:t>
            </w:r>
          </w:p>
        </w:tc>
        <w:tc>
          <w:tcPr>
            <w:tcW w:w="1055" w:type="dxa"/>
            <w:shd w:val="clear" w:color="auto" w:fill="auto"/>
            <w:vAlign w:val="bottom"/>
          </w:tcPr>
          <w:p w14:paraId="19F41BB5" w14:textId="77777777" w:rsidR="002955DF" w:rsidRPr="00231147" w:rsidRDefault="002955DF" w:rsidP="00A972CB">
            <w:pPr>
              <w:pStyle w:val="Tabletext"/>
            </w:pPr>
            <w:r w:rsidRPr="00231147">
              <w:t>0.0171</w:t>
            </w:r>
          </w:p>
        </w:tc>
        <w:tc>
          <w:tcPr>
            <w:tcW w:w="1055" w:type="dxa"/>
            <w:shd w:val="clear" w:color="auto" w:fill="auto"/>
            <w:vAlign w:val="bottom"/>
          </w:tcPr>
          <w:p w14:paraId="44D7B63C" w14:textId="77777777" w:rsidR="002955DF" w:rsidRPr="00231147" w:rsidRDefault="002955DF" w:rsidP="00A972CB">
            <w:pPr>
              <w:pStyle w:val="Tabletext"/>
            </w:pPr>
            <w:r w:rsidRPr="00231147">
              <w:t>0.0172</w:t>
            </w:r>
          </w:p>
        </w:tc>
      </w:tr>
      <w:tr w:rsidR="002955DF" w:rsidRPr="00231147" w14:paraId="050F26A0" w14:textId="77777777" w:rsidTr="006057D2">
        <w:tc>
          <w:tcPr>
            <w:tcW w:w="1046" w:type="dxa"/>
            <w:shd w:val="clear" w:color="auto" w:fill="auto"/>
            <w:vAlign w:val="bottom"/>
          </w:tcPr>
          <w:p w14:paraId="4A5DED01" w14:textId="77777777" w:rsidR="002955DF" w:rsidRPr="00231147" w:rsidRDefault="002955DF" w:rsidP="00A972CB">
            <w:pPr>
              <w:pStyle w:val="Tabletext"/>
            </w:pPr>
            <w:r w:rsidRPr="00231147">
              <w:t>55</w:t>
            </w:r>
          </w:p>
        </w:tc>
        <w:tc>
          <w:tcPr>
            <w:tcW w:w="984" w:type="dxa"/>
            <w:shd w:val="clear" w:color="auto" w:fill="auto"/>
            <w:vAlign w:val="bottom"/>
          </w:tcPr>
          <w:p w14:paraId="105A24E5" w14:textId="77777777" w:rsidR="002955DF" w:rsidRPr="00231147" w:rsidRDefault="002955DF" w:rsidP="00A972CB">
            <w:pPr>
              <w:pStyle w:val="Tabletext"/>
            </w:pPr>
            <w:r w:rsidRPr="00231147">
              <w:t>0.0146</w:t>
            </w:r>
          </w:p>
        </w:tc>
        <w:tc>
          <w:tcPr>
            <w:tcW w:w="1054" w:type="dxa"/>
            <w:shd w:val="clear" w:color="auto" w:fill="auto"/>
            <w:vAlign w:val="bottom"/>
          </w:tcPr>
          <w:p w14:paraId="6D461D63" w14:textId="77777777" w:rsidR="002955DF" w:rsidRPr="00231147" w:rsidRDefault="002955DF" w:rsidP="00A972CB">
            <w:pPr>
              <w:pStyle w:val="Tabletext"/>
            </w:pPr>
            <w:r w:rsidRPr="00231147">
              <w:t>0.0158</w:t>
            </w:r>
          </w:p>
        </w:tc>
        <w:tc>
          <w:tcPr>
            <w:tcW w:w="1054" w:type="dxa"/>
            <w:shd w:val="clear" w:color="auto" w:fill="auto"/>
            <w:vAlign w:val="bottom"/>
          </w:tcPr>
          <w:p w14:paraId="35E241A5" w14:textId="77777777" w:rsidR="002955DF" w:rsidRPr="00231147" w:rsidRDefault="002955DF" w:rsidP="00A972CB">
            <w:pPr>
              <w:pStyle w:val="Tabletext"/>
            </w:pPr>
            <w:r w:rsidRPr="00231147">
              <w:t>0.0164</w:t>
            </w:r>
          </w:p>
        </w:tc>
        <w:tc>
          <w:tcPr>
            <w:tcW w:w="1055" w:type="dxa"/>
            <w:shd w:val="clear" w:color="auto" w:fill="auto"/>
            <w:vAlign w:val="bottom"/>
          </w:tcPr>
          <w:p w14:paraId="43FD3953" w14:textId="77777777" w:rsidR="002955DF" w:rsidRPr="00231147" w:rsidRDefault="002955DF" w:rsidP="00A972CB">
            <w:pPr>
              <w:pStyle w:val="Tabletext"/>
            </w:pPr>
            <w:r w:rsidRPr="00231147">
              <w:t>0.0169</w:t>
            </w:r>
          </w:p>
        </w:tc>
        <w:tc>
          <w:tcPr>
            <w:tcW w:w="1055" w:type="dxa"/>
            <w:shd w:val="clear" w:color="auto" w:fill="auto"/>
            <w:vAlign w:val="bottom"/>
          </w:tcPr>
          <w:p w14:paraId="648CEB95" w14:textId="77777777" w:rsidR="002955DF" w:rsidRPr="00231147" w:rsidRDefault="002955DF" w:rsidP="00A972CB">
            <w:pPr>
              <w:pStyle w:val="Tabletext"/>
            </w:pPr>
            <w:r w:rsidRPr="00231147">
              <w:t>0.0173</w:t>
            </w:r>
          </w:p>
        </w:tc>
        <w:tc>
          <w:tcPr>
            <w:tcW w:w="1055" w:type="dxa"/>
            <w:shd w:val="clear" w:color="auto" w:fill="auto"/>
            <w:vAlign w:val="bottom"/>
          </w:tcPr>
          <w:p w14:paraId="0D36A972" w14:textId="77777777" w:rsidR="002955DF" w:rsidRPr="00231147" w:rsidRDefault="002955DF" w:rsidP="00A972CB">
            <w:pPr>
              <w:pStyle w:val="Tabletext"/>
            </w:pPr>
            <w:r w:rsidRPr="00231147">
              <w:t>0.0174</w:t>
            </w:r>
          </w:p>
        </w:tc>
      </w:tr>
      <w:tr w:rsidR="002955DF" w:rsidRPr="00231147" w14:paraId="4700C5CB" w14:textId="77777777" w:rsidTr="006057D2">
        <w:tc>
          <w:tcPr>
            <w:tcW w:w="1046" w:type="dxa"/>
            <w:shd w:val="clear" w:color="auto" w:fill="auto"/>
            <w:vAlign w:val="bottom"/>
          </w:tcPr>
          <w:p w14:paraId="3149820C" w14:textId="77777777" w:rsidR="002955DF" w:rsidRPr="00231147" w:rsidRDefault="002955DF" w:rsidP="00A972CB">
            <w:pPr>
              <w:pStyle w:val="Tabletext"/>
            </w:pPr>
            <w:r w:rsidRPr="00231147">
              <w:t>56</w:t>
            </w:r>
          </w:p>
        </w:tc>
        <w:tc>
          <w:tcPr>
            <w:tcW w:w="984" w:type="dxa"/>
            <w:shd w:val="clear" w:color="auto" w:fill="auto"/>
            <w:vAlign w:val="bottom"/>
          </w:tcPr>
          <w:p w14:paraId="6C0EC97E" w14:textId="77777777" w:rsidR="002955DF" w:rsidRPr="00231147" w:rsidRDefault="002955DF" w:rsidP="00A972CB">
            <w:pPr>
              <w:pStyle w:val="Tabletext"/>
            </w:pPr>
            <w:r w:rsidRPr="00231147">
              <w:t>0.0134</w:t>
            </w:r>
          </w:p>
        </w:tc>
        <w:tc>
          <w:tcPr>
            <w:tcW w:w="1054" w:type="dxa"/>
            <w:shd w:val="clear" w:color="auto" w:fill="auto"/>
            <w:vAlign w:val="bottom"/>
          </w:tcPr>
          <w:p w14:paraId="0E54DD63" w14:textId="77777777" w:rsidR="002955DF" w:rsidRPr="00231147" w:rsidRDefault="002955DF" w:rsidP="00A972CB">
            <w:pPr>
              <w:pStyle w:val="Tabletext"/>
            </w:pPr>
            <w:r w:rsidRPr="00231147">
              <w:t>0.0146</w:t>
            </w:r>
          </w:p>
        </w:tc>
        <w:tc>
          <w:tcPr>
            <w:tcW w:w="1054" w:type="dxa"/>
            <w:shd w:val="clear" w:color="auto" w:fill="auto"/>
            <w:vAlign w:val="bottom"/>
          </w:tcPr>
          <w:p w14:paraId="68BDE71E" w14:textId="77777777" w:rsidR="002955DF" w:rsidRPr="00231147" w:rsidRDefault="002955DF" w:rsidP="00A972CB">
            <w:pPr>
              <w:pStyle w:val="Tabletext"/>
            </w:pPr>
            <w:r w:rsidRPr="00231147">
              <w:t>0.0152</w:t>
            </w:r>
          </w:p>
        </w:tc>
        <w:tc>
          <w:tcPr>
            <w:tcW w:w="1055" w:type="dxa"/>
            <w:shd w:val="clear" w:color="auto" w:fill="auto"/>
            <w:vAlign w:val="bottom"/>
          </w:tcPr>
          <w:p w14:paraId="58586707" w14:textId="77777777" w:rsidR="002955DF" w:rsidRPr="00231147" w:rsidRDefault="002955DF" w:rsidP="00A972CB">
            <w:pPr>
              <w:pStyle w:val="Tabletext"/>
            </w:pPr>
            <w:r w:rsidRPr="00231147">
              <w:t>0.0158</w:t>
            </w:r>
          </w:p>
        </w:tc>
        <w:tc>
          <w:tcPr>
            <w:tcW w:w="1055" w:type="dxa"/>
            <w:shd w:val="clear" w:color="auto" w:fill="auto"/>
            <w:vAlign w:val="bottom"/>
          </w:tcPr>
          <w:p w14:paraId="52755E6B" w14:textId="77777777" w:rsidR="002955DF" w:rsidRPr="00231147" w:rsidRDefault="002955DF" w:rsidP="00A972CB">
            <w:pPr>
              <w:pStyle w:val="Tabletext"/>
            </w:pPr>
            <w:r w:rsidRPr="00231147">
              <w:t>0.0161</w:t>
            </w:r>
          </w:p>
        </w:tc>
        <w:tc>
          <w:tcPr>
            <w:tcW w:w="1055" w:type="dxa"/>
            <w:shd w:val="clear" w:color="auto" w:fill="auto"/>
            <w:vAlign w:val="bottom"/>
          </w:tcPr>
          <w:p w14:paraId="7BB417C4" w14:textId="77777777" w:rsidR="002955DF" w:rsidRPr="00231147" w:rsidRDefault="002955DF" w:rsidP="00A972CB">
            <w:pPr>
              <w:pStyle w:val="Tabletext"/>
            </w:pPr>
            <w:r w:rsidRPr="00231147">
              <w:t>0.0162</w:t>
            </w:r>
          </w:p>
        </w:tc>
      </w:tr>
      <w:tr w:rsidR="002955DF" w:rsidRPr="00231147" w14:paraId="5B27DE06" w14:textId="77777777" w:rsidTr="006057D2">
        <w:tc>
          <w:tcPr>
            <w:tcW w:w="1046" w:type="dxa"/>
            <w:shd w:val="clear" w:color="auto" w:fill="auto"/>
            <w:vAlign w:val="bottom"/>
          </w:tcPr>
          <w:p w14:paraId="03B0E5E0" w14:textId="77777777" w:rsidR="002955DF" w:rsidRPr="00231147" w:rsidRDefault="002955DF" w:rsidP="00A972CB">
            <w:pPr>
              <w:pStyle w:val="Tabletext"/>
            </w:pPr>
            <w:r w:rsidRPr="00231147">
              <w:t>57</w:t>
            </w:r>
          </w:p>
        </w:tc>
        <w:tc>
          <w:tcPr>
            <w:tcW w:w="984" w:type="dxa"/>
            <w:shd w:val="clear" w:color="auto" w:fill="auto"/>
            <w:vAlign w:val="bottom"/>
          </w:tcPr>
          <w:p w14:paraId="346F6FC8" w14:textId="77777777" w:rsidR="002955DF" w:rsidRPr="00231147" w:rsidRDefault="002955DF" w:rsidP="00A972CB">
            <w:pPr>
              <w:pStyle w:val="Tabletext"/>
            </w:pPr>
            <w:r w:rsidRPr="00231147">
              <w:t>0.0122</w:t>
            </w:r>
          </w:p>
        </w:tc>
        <w:tc>
          <w:tcPr>
            <w:tcW w:w="1054" w:type="dxa"/>
            <w:shd w:val="clear" w:color="auto" w:fill="auto"/>
            <w:vAlign w:val="bottom"/>
          </w:tcPr>
          <w:p w14:paraId="32202858" w14:textId="77777777" w:rsidR="002955DF" w:rsidRPr="00231147" w:rsidRDefault="002955DF" w:rsidP="00A972CB">
            <w:pPr>
              <w:pStyle w:val="Tabletext"/>
            </w:pPr>
            <w:r w:rsidRPr="00231147">
              <w:t>0.0133</w:t>
            </w:r>
          </w:p>
        </w:tc>
        <w:tc>
          <w:tcPr>
            <w:tcW w:w="1054" w:type="dxa"/>
            <w:shd w:val="clear" w:color="auto" w:fill="auto"/>
            <w:vAlign w:val="bottom"/>
          </w:tcPr>
          <w:p w14:paraId="16B885E6" w14:textId="77777777" w:rsidR="002955DF" w:rsidRPr="00231147" w:rsidRDefault="002955DF" w:rsidP="00A972CB">
            <w:pPr>
              <w:pStyle w:val="Tabletext"/>
            </w:pPr>
            <w:r w:rsidRPr="00231147">
              <w:t>0.0140</w:t>
            </w:r>
          </w:p>
        </w:tc>
        <w:tc>
          <w:tcPr>
            <w:tcW w:w="1055" w:type="dxa"/>
            <w:shd w:val="clear" w:color="auto" w:fill="auto"/>
            <w:vAlign w:val="bottom"/>
          </w:tcPr>
          <w:p w14:paraId="3FF5786F" w14:textId="77777777" w:rsidR="002955DF" w:rsidRPr="00231147" w:rsidRDefault="002955DF" w:rsidP="00A972CB">
            <w:pPr>
              <w:pStyle w:val="Tabletext"/>
            </w:pPr>
            <w:r w:rsidRPr="00231147">
              <w:t>0.0145</w:t>
            </w:r>
          </w:p>
        </w:tc>
        <w:tc>
          <w:tcPr>
            <w:tcW w:w="1055" w:type="dxa"/>
            <w:shd w:val="clear" w:color="auto" w:fill="auto"/>
            <w:vAlign w:val="bottom"/>
          </w:tcPr>
          <w:p w14:paraId="471A16C9" w14:textId="77777777" w:rsidR="002955DF" w:rsidRPr="00231147" w:rsidRDefault="002955DF" w:rsidP="00A972CB">
            <w:pPr>
              <w:pStyle w:val="Tabletext"/>
            </w:pPr>
            <w:r w:rsidRPr="00231147">
              <w:t>0.0148</w:t>
            </w:r>
          </w:p>
        </w:tc>
        <w:tc>
          <w:tcPr>
            <w:tcW w:w="1055" w:type="dxa"/>
            <w:shd w:val="clear" w:color="auto" w:fill="auto"/>
            <w:vAlign w:val="bottom"/>
          </w:tcPr>
          <w:p w14:paraId="4EE8FC67" w14:textId="77777777" w:rsidR="002955DF" w:rsidRPr="00231147" w:rsidRDefault="002955DF" w:rsidP="00A972CB">
            <w:pPr>
              <w:pStyle w:val="Tabletext"/>
            </w:pPr>
            <w:r w:rsidRPr="00231147">
              <w:t>0.0149</w:t>
            </w:r>
          </w:p>
        </w:tc>
      </w:tr>
      <w:tr w:rsidR="002955DF" w:rsidRPr="00231147" w14:paraId="226E9948" w14:textId="77777777" w:rsidTr="006057D2">
        <w:tc>
          <w:tcPr>
            <w:tcW w:w="1046" w:type="dxa"/>
            <w:shd w:val="clear" w:color="auto" w:fill="auto"/>
            <w:vAlign w:val="bottom"/>
          </w:tcPr>
          <w:p w14:paraId="237D6785" w14:textId="77777777" w:rsidR="002955DF" w:rsidRPr="00231147" w:rsidRDefault="002955DF" w:rsidP="00A972CB">
            <w:pPr>
              <w:pStyle w:val="Tabletext"/>
            </w:pPr>
            <w:r w:rsidRPr="00231147">
              <w:t>58</w:t>
            </w:r>
          </w:p>
        </w:tc>
        <w:tc>
          <w:tcPr>
            <w:tcW w:w="984" w:type="dxa"/>
            <w:shd w:val="clear" w:color="auto" w:fill="auto"/>
            <w:vAlign w:val="bottom"/>
          </w:tcPr>
          <w:p w14:paraId="1CF91CE7" w14:textId="77777777" w:rsidR="002955DF" w:rsidRPr="00231147" w:rsidRDefault="002955DF" w:rsidP="00A972CB">
            <w:pPr>
              <w:pStyle w:val="Tabletext"/>
            </w:pPr>
            <w:r w:rsidRPr="00231147">
              <w:t>0.0108</w:t>
            </w:r>
          </w:p>
        </w:tc>
        <w:tc>
          <w:tcPr>
            <w:tcW w:w="1054" w:type="dxa"/>
            <w:shd w:val="clear" w:color="auto" w:fill="auto"/>
            <w:vAlign w:val="bottom"/>
          </w:tcPr>
          <w:p w14:paraId="1BD69D9E" w14:textId="77777777" w:rsidR="002955DF" w:rsidRPr="00231147" w:rsidRDefault="002955DF" w:rsidP="00A972CB">
            <w:pPr>
              <w:pStyle w:val="Tabletext"/>
            </w:pPr>
            <w:r w:rsidRPr="00231147">
              <w:t>0.0120</w:t>
            </w:r>
          </w:p>
        </w:tc>
        <w:tc>
          <w:tcPr>
            <w:tcW w:w="1054" w:type="dxa"/>
            <w:shd w:val="clear" w:color="auto" w:fill="auto"/>
            <w:vAlign w:val="bottom"/>
          </w:tcPr>
          <w:p w14:paraId="136965C2" w14:textId="77777777" w:rsidR="002955DF" w:rsidRPr="00231147" w:rsidRDefault="002955DF" w:rsidP="00A972CB">
            <w:pPr>
              <w:pStyle w:val="Tabletext"/>
            </w:pPr>
            <w:r w:rsidRPr="00231147">
              <w:t>0.0126</w:t>
            </w:r>
          </w:p>
        </w:tc>
        <w:tc>
          <w:tcPr>
            <w:tcW w:w="1055" w:type="dxa"/>
            <w:shd w:val="clear" w:color="auto" w:fill="auto"/>
            <w:vAlign w:val="bottom"/>
          </w:tcPr>
          <w:p w14:paraId="4D716F29" w14:textId="77777777" w:rsidR="002955DF" w:rsidRPr="00231147" w:rsidRDefault="002955DF" w:rsidP="00A972CB">
            <w:pPr>
              <w:pStyle w:val="Tabletext"/>
            </w:pPr>
            <w:r w:rsidRPr="00231147">
              <w:t>0.0131</w:t>
            </w:r>
          </w:p>
        </w:tc>
        <w:tc>
          <w:tcPr>
            <w:tcW w:w="1055" w:type="dxa"/>
            <w:shd w:val="clear" w:color="auto" w:fill="auto"/>
            <w:vAlign w:val="bottom"/>
          </w:tcPr>
          <w:p w14:paraId="13C24DC4" w14:textId="77777777" w:rsidR="002955DF" w:rsidRPr="00231147" w:rsidRDefault="002955DF" w:rsidP="00A972CB">
            <w:pPr>
              <w:pStyle w:val="Tabletext"/>
            </w:pPr>
            <w:r w:rsidRPr="00231147">
              <w:t>0.0135</w:t>
            </w:r>
          </w:p>
        </w:tc>
        <w:tc>
          <w:tcPr>
            <w:tcW w:w="1055" w:type="dxa"/>
            <w:shd w:val="clear" w:color="auto" w:fill="auto"/>
            <w:vAlign w:val="bottom"/>
          </w:tcPr>
          <w:p w14:paraId="202E11D3" w14:textId="77777777" w:rsidR="002955DF" w:rsidRPr="00231147" w:rsidRDefault="002955DF" w:rsidP="00A972CB">
            <w:pPr>
              <w:pStyle w:val="Tabletext"/>
            </w:pPr>
            <w:r w:rsidRPr="00231147">
              <w:t>0.0136</w:t>
            </w:r>
          </w:p>
        </w:tc>
      </w:tr>
      <w:tr w:rsidR="002955DF" w:rsidRPr="00231147" w14:paraId="38EAD7B2" w14:textId="77777777" w:rsidTr="006057D2">
        <w:tc>
          <w:tcPr>
            <w:tcW w:w="1046" w:type="dxa"/>
            <w:shd w:val="clear" w:color="auto" w:fill="auto"/>
            <w:vAlign w:val="bottom"/>
          </w:tcPr>
          <w:p w14:paraId="07FB1987" w14:textId="77777777" w:rsidR="002955DF" w:rsidRPr="00231147" w:rsidRDefault="002955DF" w:rsidP="00A972CB">
            <w:pPr>
              <w:pStyle w:val="Tabletext"/>
            </w:pPr>
            <w:r w:rsidRPr="00231147">
              <w:t>59</w:t>
            </w:r>
          </w:p>
        </w:tc>
        <w:tc>
          <w:tcPr>
            <w:tcW w:w="984" w:type="dxa"/>
            <w:shd w:val="clear" w:color="auto" w:fill="auto"/>
            <w:vAlign w:val="bottom"/>
          </w:tcPr>
          <w:p w14:paraId="470F16A0" w14:textId="77777777" w:rsidR="002955DF" w:rsidRPr="00231147" w:rsidRDefault="002955DF" w:rsidP="00A972CB">
            <w:pPr>
              <w:pStyle w:val="Tabletext"/>
            </w:pPr>
            <w:r w:rsidRPr="00231147">
              <w:t>0.0093</w:t>
            </w:r>
          </w:p>
        </w:tc>
        <w:tc>
          <w:tcPr>
            <w:tcW w:w="1054" w:type="dxa"/>
            <w:shd w:val="clear" w:color="auto" w:fill="auto"/>
            <w:vAlign w:val="bottom"/>
          </w:tcPr>
          <w:p w14:paraId="28E3D603" w14:textId="77777777" w:rsidR="002955DF" w:rsidRPr="00231147" w:rsidRDefault="002955DF" w:rsidP="00A972CB">
            <w:pPr>
              <w:pStyle w:val="Tabletext"/>
            </w:pPr>
            <w:r w:rsidRPr="00231147">
              <w:t>0.0105</w:t>
            </w:r>
          </w:p>
        </w:tc>
        <w:tc>
          <w:tcPr>
            <w:tcW w:w="1054" w:type="dxa"/>
            <w:shd w:val="clear" w:color="auto" w:fill="auto"/>
            <w:vAlign w:val="bottom"/>
          </w:tcPr>
          <w:p w14:paraId="4795FB6B" w14:textId="77777777" w:rsidR="002955DF" w:rsidRPr="00231147" w:rsidRDefault="002955DF" w:rsidP="00A972CB">
            <w:pPr>
              <w:pStyle w:val="Tabletext"/>
            </w:pPr>
            <w:r w:rsidRPr="00231147">
              <w:t>0.0112</w:t>
            </w:r>
          </w:p>
        </w:tc>
        <w:tc>
          <w:tcPr>
            <w:tcW w:w="1055" w:type="dxa"/>
            <w:shd w:val="clear" w:color="auto" w:fill="auto"/>
            <w:vAlign w:val="bottom"/>
          </w:tcPr>
          <w:p w14:paraId="5FDB18E7" w14:textId="77777777" w:rsidR="002955DF" w:rsidRPr="00231147" w:rsidRDefault="002955DF" w:rsidP="00A972CB">
            <w:pPr>
              <w:pStyle w:val="Tabletext"/>
            </w:pPr>
            <w:r w:rsidRPr="00231147">
              <w:t>0.0117</w:t>
            </w:r>
          </w:p>
        </w:tc>
        <w:tc>
          <w:tcPr>
            <w:tcW w:w="1055" w:type="dxa"/>
            <w:shd w:val="clear" w:color="auto" w:fill="auto"/>
            <w:vAlign w:val="bottom"/>
          </w:tcPr>
          <w:p w14:paraId="7357385F" w14:textId="77777777" w:rsidR="002955DF" w:rsidRPr="00231147" w:rsidRDefault="002955DF" w:rsidP="00A972CB">
            <w:pPr>
              <w:pStyle w:val="Tabletext"/>
            </w:pPr>
            <w:r w:rsidRPr="00231147">
              <w:t>0.0120</w:t>
            </w:r>
          </w:p>
        </w:tc>
        <w:tc>
          <w:tcPr>
            <w:tcW w:w="1055" w:type="dxa"/>
            <w:shd w:val="clear" w:color="auto" w:fill="auto"/>
            <w:vAlign w:val="bottom"/>
          </w:tcPr>
          <w:p w14:paraId="741A8846" w14:textId="77777777" w:rsidR="002955DF" w:rsidRPr="00231147" w:rsidRDefault="002955DF" w:rsidP="00A972CB">
            <w:pPr>
              <w:pStyle w:val="Tabletext"/>
            </w:pPr>
            <w:r w:rsidRPr="00231147">
              <w:t>0.0121</w:t>
            </w:r>
          </w:p>
        </w:tc>
      </w:tr>
      <w:tr w:rsidR="002955DF" w:rsidRPr="00231147" w14:paraId="79DB0E21" w14:textId="77777777" w:rsidTr="006057D2">
        <w:tc>
          <w:tcPr>
            <w:tcW w:w="1046" w:type="dxa"/>
            <w:shd w:val="clear" w:color="auto" w:fill="auto"/>
            <w:vAlign w:val="bottom"/>
          </w:tcPr>
          <w:p w14:paraId="2461A1A8" w14:textId="77777777" w:rsidR="002955DF" w:rsidRPr="00231147" w:rsidRDefault="002955DF" w:rsidP="00A972CB">
            <w:pPr>
              <w:pStyle w:val="Tabletext"/>
            </w:pPr>
            <w:r w:rsidRPr="00231147">
              <w:t>60</w:t>
            </w:r>
          </w:p>
        </w:tc>
        <w:tc>
          <w:tcPr>
            <w:tcW w:w="984" w:type="dxa"/>
            <w:shd w:val="clear" w:color="auto" w:fill="auto"/>
            <w:vAlign w:val="bottom"/>
          </w:tcPr>
          <w:p w14:paraId="50836347" w14:textId="77777777" w:rsidR="002955DF" w:rsidRPr="00231147" w:rsidRDefault="002955DF" w:rsidP="00A972CB">
            <w:pPr>
              <w:pStyle w:val="Tabletext"/>
            </w:pPr>
            <w:r w:rsidRPr="00231147">
              <w:t>0.0077</w:t>
            </w:r>
          </w:p>
        </w:tc>
        <w:tc>
          <w:tcPr>
            <w:tcW w:w="1054" w:type="dxa"/>
            <w:shd w:val="clear" w:color="auto" w:fill="auto"/>
            <w:vAlign w:val="bottom"/>
          </w:tcPr>
          <w:p w14:paraId="5B846BF0" w14:textId="77777777" w:rsidR="002955DF" w:rsidRPr="00231147" w:rsidRDefault="002955DF" w:rsidP="00A972CB">
            <w:pPr>
              <w:pStyle w:val="Tabletext"/>
            </w:pPr>
            <w:r w:rsidRPr="00231147">
              <w:t>0.0089</w:t>
            </w:r>
          </w:p>
        </w:tc>
        <w:tc>
          <w:tcPr>
            <w:tcW w:w="1054" w:type="dxa"/>
            <w:shd w:val="clear" w:color="auto" w:fill="auto"/>
            <w:vAlign w:val="bottom"/>
          </w:tcPr>
          <w:p w14:paraId="022DCB88" w14:textId="77777777" w:rsidR="002955DF" w:rsidRPr="00231147" w:rsidRDefault="002955DF" w:rsidP="00A972CB">
            <w:pPr>
              <w:pStyle w:val="Tabletext"/>
            </w:pPr>
            <w:r w:rsidRPr="00231147">
              <w:t>0.0095</w:t>
            </w:r>
          </w:p>
        </w:tc>
        <w:tc>
          <w:tcPr>
            <w:tcW w:w="1055" w:type="dxa"/>
            <w:shd w:val="clear" w:color="auto" w:fill="auto"/>
            <w:vAlign w:val="bottom"/>
          </w:tcPr>
          <w:p w14:paraId="31E5BEC1" w14:textId="77777777" w:rsidR="002955DF" w:rsidRPr="00231147" w:rsidRDefault="002955DF" w:rsidP="00A972CB">
            <w:pPr>
              <w:pStyle w:val="Tabletext"/>
            </w:pPr>
            <w:r w:rsidRPr="00231147">
              <w:t>0.0101</w:t>
            </w:r>
          </w:p>
        </w:tc>
        <w:tc>
          <w:tcPr>
            <w:tcW w:w="1055" w:type="dxa"/>
            <w:shd w:val="clear" w:color="auto" w:fill="auto"/>
            <w:vAlign w:val="bottom"/>
          </w:tcPr>
          <w:p w14:paraId="55D3BB3F" w14:textId="77777777" w:rsidR="002955DF" w:rsidRPr="00231147" w:rsidRDefault="002955DF" w:rsidP="00A972CB">
            <w:pPr>
              <w:pStyle w:val="Tabletext"/>
            </w:pPr>
            <w:r w:rsidRPr="00231147">
              <w:t>0.0104</w:t>
            </w:r>
          </w:p>
        </w:tc>
        <w:tc>
          <w:tcPr>
            <w:tcW w:w="1055" w:type="dxa"/>
            <w:shd w:val="clear" w:color="auto" w:fill="auto"/>
            <w:vAlign w:val="bottom"/>
          </w:tcPr>
          <w:p w14:paraId="36C33528" w14:textId="77777777" w:rsidR="002955DF" w:rsidRPr="00231147" w:rsidRDefault="002955DF" w:rsidP="00A972CB">
            <w:pPr>
              <w:pStyle w:val="Tabletext"/>
            </w:pPr>
            <w:r w:rsidRPr="00231147">
              <w:t>0.0105</w:t>
            </w:r>
          </w:p>
        </w:tc>
      </w:tr>
      <w:tr w:rsidR="002955DF" w:rsidRPr="00231147" w14:paraId="0817EA3D" w14:textId="77777777" w:rsidTr="006057D2">
        <w:tc>
          <w:tcPr>
            <w:tcW w:w="1046" w:type="dxa"/>
            <w:shd w:val="clear" w:color="auto" w:fill="auto"/>
            <w:vAlign w:val="bottom"/>
          </w:tcPr>
          <w:p w14:paraId="63B9F695" w14:textId="77777777" w:rsidR="002955DF" w:rsidRPr="00231147" w:rsidRDefault="002955DF" w:rsidP="00A972CB">
            <w:pPr>
              <w:pStyle w:val="Tabletext"/>
            </w:pPr>
            <w:r w:rsidRPr="00231147">
              <w:t>61</w:t>
            </w:r>
          </w:p>
        </w:tc>
        <w:tc>
          <w:tcPr>
            <w:tcW w:w="984" w:type="dxa"/>
            <w:shd w:val="clear" w:color="auto" w:fill="auto"/>
            <w:vAlign w:val="bottom"/>
          </w:tcPr>
          <w:p w14:paraId="70358FDD" w14:textId="77777777" w:rsidR="002955DF" w:rsidRPr="00231147" w:rsidRDefault="002955DF" w:rsidP="00A972CB">
            <w:pPr>
              <w:pStyle w:val="Tabletext"/>
            </w:pPr>
            <w:r w:rsidRPr="00231147">
              <w:t>0.0071</w:t>
            </w:r>
          </w:p>
        </w:tc>
        <w:tc>
          <w:tcPr>
            <w:tcW w:w="1054" w:type="dxa"/>
            <w:shd w:val="clear" w:color="auto" w:fill="auto"/>
            <w:vAlign w:val="bottom"/>
          </w:tcPr>
          <w:p w14:paraId="51DCF40A" w14:textId="77777777" w:rsidR="002955DF" w:rsidRPr="00231147" w:rsidRDefault="002955DF" w:rsidP="00A972CB">
            <w:pPr>
              <w:pStyle w:val="Tabletext"/>
            </w:pPr>
            <w:r w:rsidRPr="00231147">
              <w:t>0.0071</w:t>
            </w:r>
          </w:p>
        </w:tc>
        <w:tc>
          <w:tcPr>
            <w:tcW w:w="1054" w:type="dxa"/>
            <w:shd w:val="clear" w:color="auto" w:fill="auto"/>
            <w:vAlign w:val="bottom"/>
          </w:tcPr>
          <w:p w14:paraId="248B0D0F" w14:textId="77777777" w:rsidR="002955DF" w:rsidRPr="00231147" w:rsidRDefault="002955DF" w:rsidP="00A972CB">
            <w:pPr>
              <w:pStyle w:val="Tabletext"/>
            </w:pPr>
            <w:r w:rsidRPr="00231147">
              <w:t>0.0078</w:t>
            </w:r>
          </w:p>
        </w:tc>
        <w:tc>
          <w:tcPr>
            <w:tcW w:w="1055" w:type="dxa"/>
            <w:shd w:val="clear" w:color="auto" w:fill="auto"/>
            <w:vAlign w:val="bottom"/>
          </w:tcPr>
          <w:p w14:paraId="0580C1BC" w14:textId="77777777" w:rsidR="002955DF" w:rsidRPr="00231147" w:rsidRDefault="002955DF" w:rsidP="00A972CB">
            <w:pPr>
              <w:pStyle w:val="Tabletext"/>
            </w:pPr>
            <w:r w:rsidRPr="00231147">
              <w:t>0.0083</w:t>
            </w:r>
          </w:p>
        </w:tc>
        <w:tc>
          <w:tcPr>
            <w:tcW w:w="1055" w:type="dxa"/>
            <w:shd w:val="clear" w:color="auto" w:fill="auto"/>
            <w:vAlign w:val="bottom"/>
          </w:tcPr>
          <w:p w14:paraId="3794EF23" w14:textId="77777777" w:rsidR="002955DF" w:rsidRPr="00231147" w:rsidRDefault="002955DF" w:rsidP="00A972CB">
            <w:pPr>
              <w:pStyle w:val="Tabletext"/>
            </w:pPr>
            <w:r w:rsidRPr="00231147">
              <w:t>0.0087</w:t>
            </w:r>
          </w:p>
        </w:tc>
        <w:tc>
          <w:tcPr>
            <w:tcW w:w="1055" w:type="dxa"/>
            <w:shd w:val="clear" w:color="auto" w:fill="auto"/>
            <w:vAlign w:val="bottom"/>
          </w:tcPr>
          <w:p w14:paraId="67A6E123" w14:textId="77777777" w:rsidR="002955DF" w:rsidRPr="00231147" w:rsidRDefault="002955DF" w:rsidP="00A972CB">
            <w:pPr>
              <w:pStyle w:val="Tabletext"/>
            </w:pPr>
            <w:r w:rsidRPr="00231147">
              <w:t>0.0088</w:t>
            </w:r>
          </w:p>
        </w:tc>
      </w:tr>
      <w:tr w:rsidR="002955DF" w:rsidRPr="00231147" w14:paraId="55BDA2EE" w14:textId="77777777" w:rsidTr="006057D2">
        <w:tc>
          <w:tcPr>
            <w:tcW w:w="1046" w:type="dxa"/>
            <w:shd w:val="clear" w:color="auto" w:fill="auto"/>
            <w:vAlign w:val="bottom"/>
          </w:tcPr>
          <w:p w14:paraId="1881D691" w14:textId="77777777" w:rsidR="002955DF" w:rsidRPr="00231147" w:rsidRDefault="002955DF" w:rsidP="00A972CB">
            <w:pPr>
              <w:pStyle w:val="Tabletext"/>
            </w:pPr>
            <w:r w:rsidRPr="00231147">
              <w:t>62</w:t>
            </w:r>
          </w:p>
        </w:tc>
        <w:tc>
          <w:tcPr>
            <w:tcW w:w="984" w:type="dxa"/>
            <w:shd w:val="clear" w:color="auto" w:fill="auto"/>
            <w:vAlign w:val="bottom"/>
          </w:tcPr>
          <w:p w14:paraId="48113930" w14:textId="77777777" w:rsidR="002955DF" w:rsidRPr="00231147" w:rsidRDefault="002955DF" w:rsidP="00A972CB">
            <w:pPr>
              <w:pStyle w:val="Tabletext"/>
            </w:pPr>
            <w:r w:rsidRPr="00231147">
              <w:t>0.0059</w:t>
            </w:r>
          </w:p>
        </w:tc>
        <w:tc>
          <w:tcPr>
            <w:tcW w:w="1054" w:type="dxa"/>
            <w:shd w:val="clear" w:color="auto" w:fill="auto"/>
            <w:vAlign w:val="bottom"/>
          </w:tcPr>
          <w:p w14:paraId="57CBCF56" w14:textId="77777777" w:rsidR="002955DF" w:rsidRPr="00231147" w:rsidRDefault="002955DF" w:rsidP="00A972CB">
            <w:pPr>
              <w:pStyle w:val="Tabletext"/>
            </w:pPr>
            <w:r w:rsidRPr="00231147">
              <w:t>0.0059</w:t>
            </w:r>
          </w:p>
        </w:tc>
        <w:tc>
          <w:tcPr>
            <w:tcW w:w="1054" w:type="dxa"/>
            <w:shd w:val="clear" w:color="auto" w:fill="auto"/>
            <w:vAlign w:val="bottom"/>
          </w:tcPr>
          <w:p w14:paraId="40DDFB78" w14:textId="77777777" w:rsidR="002955DF" w:rsidRPr="00231147" w:rsidRDefault="002955DF" w:rsidP="00A972CB">
            <w:pPr>
              <w:pStyle w:val="Tabletext"/>
            </w:pPr>
            <w:r w:rsidRPr="00231147">
              <w:t>0.0059</w:t>
            </w:r>
          </w:p>
        </w:tc>
        <w:tc>
          <w:tcPr>
            <w:tcW w:w="1055" w:type="dxa"/>
            <w:shd w:val="clear" w:color="auto" w:fill="auto"/>
            <w:vAlign w:val="bottom"/>
          </w:tcPr>
          <w:p w14:paraId="1F0513A5" w14:textId="77777777" w:rsidR="002955DF" w:rsidRPr="00231147" w:rsidRDefault="002955DF" w:rsidP="00A972CB">
            <w:pPr>
              <w:pStyle w:val="Tabletext"/>
            </w:pPr>
            <w:r w:rsidRPr="00231147">
              <w:t>0.0064</w:t>
            </w:r>
          </w:p>
        </w:tc>
        <w:tc>
          <w:tcPr>
            <w:tcW w:w="1055" w:type="dxa"/>
            <w:shd w:val="clear" w:color="auto" w:fill="auto"/>
            <w:vAlign w:val="bottom"/>
          </w:tcPr>
          <w:p w14:paraId="20CF6DBF" w14:textId="77777777" w:rsidR="002955DF" w:rsidRPr="00231147" w:rsidRDefault="002955DF" w:rsidP="00A972CB">
            <w:pPr>
              <w:pStyle w:val="Tabletext"/>
            </w:pPr>
            <w:r w:rsidRPr="00231147">
              <w:t>0.0067</w:t>
            </w:r>
          </w:p>
        </w:tc>
        <w:tc>
          <w:tcPr>
            <w:tcW w:w="1055" w:type="dxa"/>
            <w:shd w:val="clear" w:color="auto" w:fill="auto"/>
            <w:vAlign w:val="bottom"/>
          </w:tcPr>
          <w:p w14:paraId="50B1F2D5" w14:textId="77777777" w:rsidR="002955DF" w:rsidRPr="00231147" w:rsidRDefault="002955DF" w:rsidP="00A972CB">
            <w:pPr>
              <w:pStyle w:val="Tabletext"/>
            </w:pPr>
            <w:r w:rsidRPr="00231147">
              <w:t>0.0069</w:t>
            </w:r>
          </w:p>
        </w:tc>
      </w:tr>
      <w:tr w:rsidR="002955DF" w:rsidRPr="00231147" w14:paraId="59B1B386" w14:textId="77777777" w:rsidTr="006057D2">
        <w:tc>
          <w:tcPr>
            <w:tcW w:w="1046" w:type="dxa"/>
            <w:shd w:val="clear" w:color="auto" w:fill="auto"/>
            <w:vAlign w:val="bottom"/>
          </w:tcPr>
          <w:p w14:paraId="67205E39" w14:textId="77777777" w:rsidR="002955DF" w:rsidRPr="00231147" w:rsidRDefault="002955DF" w:rsidP="00A972CB">
            <w:pPr>
              <w:pStyle w:val="Tabletext"/>
            </w:pPr>
            <w:r w:rsidRPr="00231147">
              <w:t>63</w:t>
            </w:r>
          </w:p>
        </w:tc>
        <w:tc>
          <w:tcPr>
            <w:tcW w:w="984" w:type="dxa"/>
            <w:shd w:val="clear" w:color="auto" w:fill="auto"/>
            <w:vAlign w:val="bottom"/>
          </w:tcPr>
          <w:p w14:paraId="5FCBA1C6" w14:textId="77777777" w:rsidR="002955DF" w:rsidRPr="00231147" w:rsidRDefault="002955DF" w:rsidP="00A972CB">
            <w:pPr>
              <w:pStyle w:val="Tabletext"/>
            </w:pPr>
            <w:r w:rsidRPr="00231147">
              <w:t>0.0043</w:t>
            </w:r>
          </w:p>
        </w:tc>
        <w:tc>
          <w:tcPr>
            <w:tcW w:w="1054" w:type="dxa"/>
            <w:shd w:val="clear" w:color="auto" w:fill="auto"/>
            <w:vAlign w:val="bottom"/>
          </w:tcPr>
          <w:p w14:paraId="220A0671" w14:textId="77777777" w:rsidR="002955DF" w:rsidRPr="00231147" w:rsidRDefault="002955DF" w:rsidP="00A972CB">
            <w:pPr>
              <w:pStyle w:val="Tabletext"/>
            </w:pPr>
            <w:r w:rsidRPr="00231147">
              <w:t>0.0043</w:t>
            </w:r>
          </w:p>
        </w:tc>
        <w:tc>
          <w:tcPr>
            <w:tcW w:w="1054" w:type="dxa"/>
            <w:shd w:val="clear" w:color="auto" w:fill="auto"/>
            <w:vAlign w:val="bottom"/>
          </w:tcPr>
          <w:p w14:paraId="75A5EAE6" w14:textId="77777777" w:rsidR="002955DF" w:rsidRPr="00231147" w:rsidRDefault="002955DF" w:rsidP="00A972CB">
            <w:pPr>
              <w:pStyle w:val="Tabletext"/>
            </w:pPr>
            <w:r w:rsidRPr="00231147">
              <w:t>0.0043</w:t>
            </w:r>
          </w:p>
        </w:tc>
        <w:tc>
          <w:tcPr>
            <w:tcW w:w="1055" w:type="dxa"/>
            <w:shd w:val="clear" w:color="auto" w:fill="auto"/>
            <w:vAlign w:val="bottom"/>
          </w:tcPr>
          <w:p w14:paraId="79316F30" w14:textId="77777777" w:rsidR="002955DF" w:rsidRPr="00231147" w:rsidRDefault="002955DF" w:rsidP="00A972CB">
            <w:pPr>
              <w:pStyle w:val="Tabletext"/>
            </w:pPr>
            <w:r w:rsidRPr="00231147">
              <w:t>0.0043</w:t>
            </w:r>
          </w:p>
        </w:tc>
        <w:tc>
          <w:tcPr>
            <w:tcW w:w="1055" w:type="dxa"/>
            <w:shd w:val="clear" w:color="auto" w:fill="auto"/>
            <w:vAlign w:val="bottom"/>
          </w:tcPr>
          <w:p w14:paraId="78838B88" w14:textId="77777777" w:rsidR="002955DF" w:rsidRPr="00231147" w:rsidRDefault="002955DF" w:rsidP="00A972CB">
            <w:pPr>
              <w:pStyle w:val="Tabletext"/>
            </w:pPr>
            <w:r w:rsidRPr="00231147">
              <w:t>0.0047</w:t>
            </w:r>
          </w:p>
        </w:tc>
        <w:tc>
          <w:tcPr>
            <w:tcW w:w="1055" w:type="dxa"/>
            <w:shd w:val="clear" w:color="auto" w:fill="auto"/>
            <w:vAlign w:val="bottom"/>
          </w:tcPr>
          <w:p w14:paraId="698CCD6D" w14:textId="77777777" w:rsidR="002955DF" w:rsidRPr="00231147" w:rsidRDefault="002955DF" w:rsidP="00A972CB">
            <w:pPr>
              <w:pStyle w:val="Tabletext"/>
            </w:pPr>
            <w:r w:rsidRPr="00231147">
              <w:t>0.0048</w:t>
            </w:r>
          </w:p>
        </w:tc>
      </w:tr>
      <w:tr w:rsidR="002955DF" w:rsidRPr="00231147" w14:paraId="4E15E0B9" w14:textId="77777777" w:rsidTr="006057D2">
        <w:tc>
          <w:tcPr>
            <w:tcW w:w="1046" w:type="dxa"/>
            <w:tcBorders>
              <w:bottom w:val="single" w:sz="4" w:space="0" w:color="auto"/>
            </w:tcBorders>
            <w:shd w:val="clear" w:color="auto" w:fill="auto"/>
            <w:vAlign w:val="bottom"/>
          </w:tcPr>
          <w:p w14:paraId="11410F39" w14:textId="77777777" w:rsidR="002955DF" w:rsidRPr="00231147" w:rsidRDefault="002955DF" w:rsidP="00A972CB">
            <w:pPr>
              <w:pStyle w:val="Tabletext"/>
            </w:pPr>
            <w:r w:rsidRPr="00231147">
              <w:t>64</w:t>
            </w:r>
          </w:p>
        </w:tc>
        <w:tc>
          <w:tcPr>
            <w:tcW w:w="984" w:type="dxa"/>
            <w:tcBorders>
              <w:bottom w:val="single" w:sz="4" w:space="0" w:color="auto"/>
            </w:tcBorders>
            <w:shd w:val="clear" w:color="auto" w:fill="auto"/>
            <w:vAlign w:val="bottom"/>
          </w:tcPr>
          <w:p w14:paraId="07F1B4A2" w14:textId="77777777" w:rsidR="002955DF" w:rsidRPr="00231147" w:rsidRDefault="002955DF" w:rsidP="00A972CB">
            <w:pPr>
              <w:pStyle w:val="Tabletext"/>
            </w:pPr>
            <w:r w:rsidRPr="00231147">
              <w:t>0.0024</w:t>
            </w:r>
          </w:p>
        </w:tc>
        <w:tc>
          <w:tcPr>
            <w:tcW w:w="1054" w:type="dxa"/>
            <w:tcBorders>
              <w:bottom w:val="single" w:sz="4" w:space="0" w:color="auto"/>
            </w:tcBorders>
            <w:shd w:val="clear" w:color="auto" w:fill="auto"/>
            <w:vAlign w:val="bottom"/>
          </w:tcPr>
          <w:p w14:paraId="5EAB63CC" w14:textId="77777777" w:rsidR="002955DF" w:rsidRPr="00231147" w:rsidRDefault="002955DF" w:rsidP="00A972CB">
            <w:pPr>
              <w:pStyle w:val="Tabletext"/>
            </w:pPr>
            <w:r w:rsidRPr="00231147">
              <w:t>0.0024</w:t>
            </w:r>
          </w:p>
        </w:tc>
        <w:tc>
          <w:tcPr>
            <w:tcW w:w="1054" w:type="dxa"/>
            <w:tcBorders>
              <w:bottom w:val="single" w:sz="4" w:space="0" w:color="auto"/>
            </w:tcBorders>
            <w:shd w:val="clear" w:color="auto" w:fill="auto"/>
            <w:vAlign w:val="bottom"/>
          </w:tcPr>
          <w:p w14:paraId="702064BE" w14:textId="77777777" w:rsidR="002955DF" w:rsidRPr="00231147" w:rsidRDefault="002955DF" w:rsidP="00A972CB">
            <w:pPr>
              <w:pStyle w:val="Tabletext"/>
            </w:pPr>
            <w:r w:rsidRPr="00231147">
              <w:t>0.0024</w:t>
            </w:r>
          </w:p>
        </w:tc>
        <w:tc>
          <w:tcPr>
            <w:tcW w:w="1055" w:type="dxa"/>
            <w:tcBorders>
              <w:bottom w:val="single" w:sz="4" w:space="0" w:color="auto"/>
            </w:tcBorders>
            <w:shd w:val="clear" w:color="auto" w:fill="auto"/>
            <w:vAlign w:val="bottom"/>
          </w:tcPr>
          <w:p w14:paraId="25C5D2D9" w14:textId="77777777" w:rsidR="002955DF" w:rsidRPr="00231147" w:rsidRDefault="002955DF" w:rsidP="00A972CB">
            <w:pPr>
              <w:pStyle w:val="Tabletext"/>
            </w:pPr>
            <w:r w:rsidRPr="00231147">
              <w:t>0.0024</w:t>
            </w:r>
          </w:p>
        </w:tc>
        <w:tc>
          <w:tcPr>
            <w:tcW w:w="1055" w:type="dxa"/>
            <w:tcBorders>
              <w:bottom w:val="single" w:sz="4" w:space="0" w:color="auto"/>
            </w:tcBorders>
            <w:shd w:val="clear" w:color="auto" w:fill="auto"/>
            <w:vAlign w:val="bottom"/>
          </w:tcPr>
          <w:p w14:paraId="31369232" w14:textId="77777777" w:rsidR="002955DF" w:rsidRPr="00231147" w:rsidRDefault="002955DF" w:rsidP="00A972CB">
            <w:pPr>
              <w:pStyle w:val="Tabletext"/>
            </w:pPr>
            <w:r w:rsidRPr="00231147">
              <w:t>0.0024</w:t>
            </w:r>
          </w:p>
        </w:tc>
        <w:tc>
          <w:tcPr>
            <w:tcW w:w="1055" w:type="dxa"/>
            <w:tcBorders>
              <w:bottom w:val="single" w:sz="4" w:space="0" w:color="auto"/>
            </w:tcBorders>
            <w:shd w:val="clear" w:color="auto" w:fill="auto"/>
            <w:vAlign w:val="bottom"/>
          </w:tcPr>
          <w:p w14:paraId="159346F5" w14:textId="77777777" w:rsidR="002955DF" w:rsidRPr="00231147" w:rsidRDefault="002955DF" w:rsidP="00A972CB">
            <w:pPr>
              <w:pStyle w:val="Tabletext"/>
            </w:pPr>
            <w:r w:rsidRPr="00231147">
              <w:t>0.0025</w:t>
            </w:r>
          </w:p>
        </w:tc>
      </w:tr>
      <w:tr w:rsidR="002955DF" w:rsidRPr="00231147" w14:paraId="181D6F8B" w14:textId="77777777" w:rsidTr="006057D2">
        <w:tc>
          <w:tcPr>
            <w:tcW w:w="1046" w:type="dxa"/>
            <w:tcBorders>
              <w:bottom w:val="single" w:sz="12" w:space="0" w:color="auto"/>
            </w:tcBorders>
            <w:shd w:val="clear" w:color="auto" w:fill="auto"/>
            <w:vAlign w:val="bottom"/>
          </w:tcPr>
          <w:p w14:paraId="385AEA21" w14:textId="77777777" w:rsidR="002955DF" w:rsidRPr="00231147" w:rsidRDefault="002955DF" w:rsidP="00A972CB">
            <w:pPr>
              <w:pStyle w:val="Tabletext"/>
            </w:pPr>
            <w:r w:rsidRPr="00231147">
              <w:t>65</w:t>
            </w:r>
          </w:p>
        </w:tc>
        <w:tc>
          <w:tcPr>
            <w:tcW w:w="984" w:type="dxa"/>
            <w:tcBorders>
              <w:bottom w:val="single" w:sz="12" w:space="0" w:color="auto"/>
            </w:tcBorders>
            <w:shd w:val="clear" w:color="auto" w:fill="auto"/>
            <w:vAlign w:val="bottom"/>
          </w:tcPr>
          <w:p w14:paraId="12D4D46D" w14:textId="77777777" w:rsidR="002955DF" w:rsidRPr="00231147" w:rsidRDefault="002955DF" w:rsidP="00A972CB">
            <w:pPr>
              <w:pStyle w:val="Tabletext"/>
            </w:pPr>
            <w:r w:rsidRPr="00231147">
              <w:t>0.0000</w:t>
            </w:r>
          </w:p>
        </w:tc>
        <w:tc>
          <w:tcPr>
            <w:tcW w:w="1054" w:type="dxa"/>
            <w:tcBorders>
              <w:bottom w:val="single" w:sz="12" w:space="0" w:color="auto"/>
            </w:tcBorders>
            <w:shd w:val="clear" w:color="auto" w:fill="auto"/>
            <w:vAlign w:val="bottom"/>
          </w:tcPr>
          <w:p w14:paraId="09E6044F" w14:textId="77777777" w:rsidR="002955DF" w:rsidRPr="00231147" w:rsidRDefault="002955DF" w:rsidP="00A972CB">
            <w:pPr>
              <w:pStyle w:val="Tabletext"/>
            </w:pPr>
            <w:r w:rsidRPr="00231147">
              <w:t>0.0000</w:t>
            </w:r>
          </w:p>
        </w:tc>
        <w:tc>
          <w:tcPr>
            <w:tcW w:w="1054" w:type="dxa"/>
            <w:tcBorders>
              <w:bottom w:val="single" w:sz="12" w:space="0" w:color="auto"/>
            </w:tcBorders>
            <w:shd w:val="clear" w:color="auto" w:fill="auto"/>
            <w:vAlign w:val="bottom"/>
          </w:tcPr>
          <w:p w14:paraId="584012B4" w14:textId="77777777" w:rsidR="002955DF" w:rsidRPr="00231147" w:rsidRDefault="002955DF" w:rsidP="00A972CB">
            <w:pPr>
              <w:pStyle w:val="Tabletext"/>
            </w:pPr>
            <w:r w:rsidRPr="00231147">
              <w:t>0.0000</w:t>
            </w:r>
          </w:p>
        </w:tc>
        <w:tc>
          <w:tcPr>
            <w:tcW w:w="1055" w:type="dxa"/>
            <w:tcBorders>
              <w:bottom w:val="single" w:sz="12" w:space="0" w:color="auto"/>
            </w:tcBorders>
            <w:shd w:val="clear" w:color="auto" w:fill="auto"/>
            <w:vAlign w:val="bottom"/>
          </w:tcPr>
          <w:p w14:paraId="2D1A7296" w14:textId="77777777" w:rsidR="002955DF" w:rsidRPr="00231147" w:rsidRDefault="002955DF" w:rsidP="00A972CB">
            <w:pPr>
              <w:pStyle w:val="Tabletext"/>
            </w:pPr>
            <w:r w:rsidRPr="00231147">
              <w:t>0.0000</w:t>
            </w:r>
          </w:p>
        </w:tc>
        <w:tc>
          <w:tcPr>
            <w:tcW w:w="1055" w:type="dxa"/>
            <w:tcBorders>
              <w:bottom w:val="single" w:sz="12" w:space="0" w:color="auto"/>
            </w:tcBorders>
            <w:shd w:val="clear" w:color="auto" w:fill="auto"/>
            <w:vAlign w:val="bottom"/>
          </w:tcPr>
          <w:p w14:paraId="6AAAAD3F" w14:textId="77777777" w:rsidR="002955DF" w:rsidRPr="00231147" w:rsidRDefault="002955DF" w:rsidP="00A972CB">
            <w:pPr>
              <w:pStyle w:val="Tabletext"/>
            </w:pPr>
            <w:r w:rsidRPr="00231147">
              <w:t>0.0000</w:t>
            </w:r>
          </w:p>
        </w:tc>
        <w:tc>
          <w:tcPr>
            <w:tcW w:w="1055" w:type="dxa"/>
            <w:tcBorders>
              <w:bottom w:val="single" w:sz="12" w:space="0" w:color="auto"/>
            </w:tcBorders>
            <w:shd w:val="clear" w:color="auto" w:fill="auto"/>
            <w:vAlign w:val="bottom"/>
          </w:tcPr>
          <w:p w14:paraId="30C5320A" w14:textId="77777777" w:rsidR="002955DF" w:rsidRPr="00231147" w:rsidRDefault="002955DF" w:rsidP="00A972CB">
            <w:pPr>
              <w:pStyle w:val="Tabletext"/>
            </w:pPr>
            <w:r w:rsidRPr="00231147">
              <w:t>0.0000</w:t>
            </w:r>
          </w:p>
        </w:tc>
      </w:tr>
    </w:tbl>
    <w:p w14:paraId="3C4CED08" w14:textId="77777777" w:rsidR="008B317D" w:rsidRPr="00231147" w:rsidRDefault="008B317D" w:rsidP="00B131C6">
      <w:pPr>
        <w:pStyle w:val="Tabletext"/>
      </w:pPr>
    </w:p>
    <w:p w14:paraId="6E2E14F5" w14:textId="77777777" w:rsidR="008B317D" w:rsidRPr="00231147" w:rsidRDefault="008B317D" w:rsidP="00A972CB">
      <w:pPr>
        <w:pStyle w:val="Specials"/>
        <w:pageBreakBefore/>
        <w:spacing w:after="120"/>
      </w:pPr>
      <w:r w:rsidRPr="00231147">
        <w:lastRenderedPageBreak/>
        <w:t xml:space="preserve">Table </w:t>
      </w:r>
      <w:r w:rsidR="007F051A" w:rsidRPr="00231147">
        <w:t>2</w:t>
      </w:r>
      <w:r w:rsidRPr="00231147">
        <w:t>B</w:t>
      </w:r>
      <w:r w:rsidR="00A972CB">
        <w:tab/>
      </w:r>
      <w:r w:rsidR="007F051A" w:rsidRPr="00231147">
        <w:t>Lump sum v</w:t>
      </w:r>
      <w:r w:rsidRPr="00231147">
        <w:t>aluation factors for serving judge</w:t>
      </w:r>
      <w:r w:rsidR="001A7991" w:rsidRPr="00231147">
        <w:t>s</w:t>
      </w:r>
      <w:r w:rsidR="00B67DDC" w:rsidRPr="00231147">
        <w:t xml:space="preserve"> </w:t>
      </w:r>
      <w:r w:rsidR="001A7991" w:rsidRPr="00231147">
        <w:t>(</w:t>
      </w:r>
      <w:proofErr w:type="spellStart"/>
      <w:r w:rsidR="007F051A" w:rsidRPr="00231147">
        <w:t>LS</w:t>
      </w:r>
      <w:r w:rsidRPr="00231147">
        <w:t>F</w:t>
      </w:r>
      <w:proofErr w:type="spellEnd"/>
      <w:r w:rsidRPr="00231147">
        <w:t>)—females with compulsory retiring age of 65</w:t>
      </w:r>
    </w:p>
    <w:tbl>
      <w:tblPr>
        <w:tblW w:w="0" w:type="auto"/>
        <w:tblBorders>
          <w:top w:val="single" w:sz="4" w:space="0" w:color="auto"/>
          <w:bottom w:val="single" w:sz="2" w:space="0" w:color="auto"/>
          <w:insideH w:val="single" w:sz="4" w:space="0" w:color="auto"/>
        </w:tblBorders>
        <w:tblLook w:val="04A0" w:firstRow="1" w:lastRow="0" w:firstColumn="1" w:lastColumn="0" w:noHBand="0" w:noVBand="1"/>
      </w:tblPr>
      <w:tblGrid>
        <w:gridCol w:w="1176"/>
        <w:gridCol w:w="1189"/>
        <w:gridCol w:w="1189"/>
        <w:gridCol w:w="1189"/>
        <w:gridCol w:w="1190"/>
        <w:gridCol w:w="1190"/>
        <w:gridCol w:w="1190"/>
      </w:tblGrid>
      <w:tr w:rsidR="008B317D" w:rsidRPr="00231147" w14:paraId="50D28B7B" w14:textId="77777777" w:rsidTr="002A3AD7">
        <w:trPr>
          <w:tblHeader/>
        </w:trPr>
        <w:tc>
          <w:tcPr>
            <w:tcW w:w="8529" w:type="dxa"/>
            <w:gridSpan w:val="7"/>
            <w:tcBorders>
              <w:top w:val="single" w:sz="12" w:space="0" w:color="auto"/>
              <w:bottom w:val="single" w:sz="6" w:space="0" w:color="auto"/>
            </w:tcBorders>
            <w:shd w:val="clear" w:color="auto" w:fill="auto"/>
          </w:tcPr>
          <w:p w14:paraId="78E6FF06" w14:textId="77777777" w:rsidR="008B317D" w:rsidRPr="00231147" w:rsidRDefault="008B317D" w:rsidP="00A972CB">
            <w:pPr>
              <w:pStyle w:val="TableHeading"/>
            </w:pPr>
            <w:r w:rsidRPr="00231147">
              <w:t>Age at which eligible to retire with pension</w:t>
            </w:r>
          </w:p>
        </w:tc>
      </w:tr>
      <w:tr w:rsidR="008B317D" w:rsidRPr="00231147" w14:paraId="7CA8B5C8" w14:textId="77777777" w:rsidTr="002A3AD7">
        <w:trPr>
          <w:tblHeader/>
        </w:trPr>
        <w:tc>
          <w:tcPr>
            <w:tcW w:w="1218" w:type="dxa"/>
            <w:tcBorders>
              <w:top w:val="single" w:sz="6" w:space="0" w:color="auto"/>
              <w:bottom w:val="single" w:sz="12" w:space="0" w:color="auto"/>
            </w:tcBorders>
            <w:shd w:val="clear" w:color="auto" w:fill="auto"/>
          </w:tcPr>
          <w:p w14:paraId="383DC2BA" w14:textId="77777777" w:rsidR="008B317D" w:rsidRPr="00231147" w:rsidRDefault="008B317D" w:rsidP="00A972CB">
            <w:pPr>
              <w:pStyle w:val="TableHeading"/>
            </w:pPr>
            <w:r w:rsidRPr="00231147">
              <w:t>Age</w:t>
            </w:r>
          </w:p>
        </w:tc>
        <w:tc>
          <w:tcPr>
            <w:tcW w:w="1218" w:type="dxa"/>
            <w:tcBorders>
              <w:top w:val="single" w:sz="6" w:space="0" w:color="auto"/>
              <w:bottom w:val="single" w:sz="12" w:space="0" w:color="auto"/>
            </w:tcBorders>
            <w:shd w:val="clear" w:color="auto" w:fill="auto"/>
          </w:tcPr>
          <w:p w14:paraId="346439A1" w14:textId="77777777" w:rsidR="008B317D" w:rsidRPr="00231147" w:rsidRDefault="008B317D" w:rsidP="00A972CB">
            <w:pPr>
              <w:pStyle w:val="TableHeading"/>
            </w:pPr>
            <w:r w:rsidRPr="00231147">
              <w:t>60</w:t>
            </w:r>
          </w:p>
        </w:tc>
        <w:tc>
          <w:tcPr>
            <w:tcW w:w="1218" w:type="dxa"/>
            <w:tcBorders>
              <w:top w:val="single" w:sz="6" w:space="0" w:color="auto"/>
              <w:bottom w:val="single" w:sz="12" w:space="0" w:color="auto"/>
            </w:tcBorders>
            <w:shd w:val="clear" w:color="auto" w:fill="auto"/>
          </w:tcPr>
          <w:p w14:paraId="0403AA16" w14:textId="77777777" w:rsidR="008B317D" w:rsidRPr="00231147" w:rsidRDefault="008B317D" w:rsidP="00A972CB">
            <w:pPr>
              <w:pStyle w:val="TableHeading"/>
            </w:pPr>
            <w:r w:rsidRPr="00231147">
              <w:t>61</w:t>
            </w:r>
          </w:p>
        </w:tc>
        <w:tc>
          <w:tcPr>
            <w:tcW w:w="1218" w:type="dxa"/>
            <w:tcBorders>
              <w:top w:val="single" w:sz="6" w:space="0" w:color="auto"/>
              <w:bottom w:val="single" w:sz="12" w:space="0" w:color="auto"/>
            </w:tcBorders>
            <w:shd w:val="clear" w:color="auto" w:fill="auto"/>
          </w:tcPr>
          <w:p w14:paraId="1BA0C43E" w14:textId="77777777" w:rsidR="008B317D" w:rsidRPr="00231147" w:rsidRDefault="008B317D" w:rsidP="00A972CB">
            <w:pPr>
              <w:pStyle w:val="TableHeading"/>
            </w:pPr>
            <w:r w:rsidRPr="00231147">
              <w:t>62</w:t>
            </w:r>
          </w:p>
        </w:tc>
        <w:tc>
          <w:tcPr>
            <w:tcW w:w="1219" w:type="dxa"/>
            <w:tcBorders>
              <w:top w:val="single" w:sz="6" w:space="0" w:color="auto"/>
              <w:bottom w:val="single" w:sz="12" w:space="0" w:color="auto"/>
            </w:tcBorders>
            <w:shd w:val="clear" w:color="auto" w:fill="auto"/>
          </w:tcPr>
          <w:p w14:paraId="0195457C" w14:textId="77777777" w:rsidR="008B317D" w:rsidRPr="00231147" w:rsidRDefault="008B317D" w:rsidP="00A972CB">
            <w:pPr>
              <w:pStyle w:val="TableHeading"/>
            </w:pPr>
            <w:r w:rsidRPr="00231147">
              <w:t>63</w:t>
            </w:r>
          </w:p>
        </w:tc>
        <w:tc>
          <w:tcPr>
            <w:tcW w:w="1219" w:type="dxa"/>
            <w:tcBorders>
              <w:top w:val="single" w:sz="6" w:space="0" w:color="auto"/>
              <w:bottom w:val="single" w:sz="12" w:space="0" w:color="auto"/>
            </w:tcBorders>
            <w:shd w:val="clear" w:color="auto" w:fill="auto"/>
          </w:tcPr>
          <w:p w14:paraId="56975A0C" w14:textId="77777777" w:rsidR="008B317D" w:rsidRPr="00231147" w:rsidRDefault="008B317D" w:rsidP="00A972CB">
            <w:pPr>
              <w:pStyle w:val="TableHeading"/>
            </w:pPr>
            <w:r w:rsidRPr="00231147">
              <w:t>64</w:t>
            </w:r>
          </w:p>
        </w:tc>
        <w:tc>
          <w:tcPr>
            <w:tcW w:w="1219" w:type="dxa"/>
            <w:tcBorders>
              <w:top w:val="single" w:sz="6" w:space="0" w:color="auto"/>
              <w:bottom w:val="single" w:sz="12" w:space="0" w:color="auto"/>
            </w:tcBorders>
            <w:shd w:val="clear" w:color="auto" w:fill="auto"/>
          </w:tcPr>
          <w:p w14:paraId="07665A74" w14:textId="77777777" w:rsidR="008B317D" w:rsidRPr="00231147" w:rsidRDefault="008B317D" w:rsidP="00A972CB">
            <w:pPr>
              <w:pStyle w:val="TableHeading"/>
            </w:pPr>
            <w:r w:rsidRPr="00231147">
              <w:t>65</w:t>
            </w:r>
          </w:p>
        </w:tc>
      </w:tr>
      <w:tr w:rsidR="002955DF" w:rsidRPr="00231147" w14:paraId="6D2CDE38" w14:textId="77777777" w:rsidTr="002A3AD7">
        <w:tc>
          <w:tcPr>
            <w:tcW w:w="1218" w:type="dxa"/>
            <w:tcBorders>
              <w:top w:val="single" w:sz="12" w:space="0" w:color="auto"/>
            </w:tcBorders>
            <w:shd w:val="clear" w:color="auto" w:fill="auto"/>
          </w:tcPr>
          <w:p w14:paraId="6F52A8D9" w14:textId="77777777" w:rsidR="002955DF" w:rsidRPr="00231147" w:rsidRDefault="002955DF" w:rsidP="00A972CB">
            <w:pPr>
              <w:pStyle w:val="Tabletext"/>
            </w:pPr>
            <w:r w:rsidRPr="00231147">
              <w:t>30 or less</w:t>
            </w:r>
          </w:p>
        </w:tc>
        <w:tc>
          <w:tcPr>
            <w:tcW w:w="1218" w:type="dxa"/>
            <w:tcBorders>
              <w:top w:val="single" w:sz="12" w:space="0" w:color="auto"/>
            </w:tcBorders>
            <w:shd w:val="clear" w:color="auto" w:fill="auto"/>
            <w:vAlign w:val="bottom"/>
          </w:tcPr>
          <w:p w14:paraId="51247BF3" w14:textId="77777777" w:rsidR="002955DF" w:rsidRPr="00231147" w:rsidRDefault="002955DF" w:rsidP="00A972CB">
            <w:pPr>
              <w:pStyle w:val="Tabletext"/>
            </w:pPr>
            <w:r w:rsidRPr="00231147">
              <w:t>0.0123</w:t>
            </w:r>
          </w:p>
        </w:tc>
        <w:tc>
          <w:tcPr>
            <w:tcW w:w="1218" w:type="dxa"/>
            <w:tcBorders>
              <w:top w:val="single" w:sz="12" w:space="0" w:color="auto"/>
            </w:tcBorders>
            <w:shd w:val="clear" w:color="auto" w:fill="auto"/>
          </w:tcPr>
          <w:p w14:paraId="7FB40180" w14:textId="77777777" w:rsidR="002955DF" w:rsidRPr="00231147" w:rsidRDefault="002955DF" w:rsidP="00A972CB">
            <w:pPr>
              <w:pStyle w:val="Tabletext"/>
            </w:pPr>
          </w:p>
        </w:tc>
        <w:tc>
          <w:tcPr>
            <w:tcW w:w="1218" w:type="dxa"/>
            <w:tcBorders>
              <w:top w:val="single" w:sz="12" w:space="0" w:color="auto"/>
            </w:tcBorders>
            <w:shd w:val="clear" w:color="auto" w:fill="auto"/>
          </w:tcPr>
          <w:p w14:paraId="37AA7EBE" w14:textId="77777777" w:rsidR="002955DF" w:rsidRPr="00231147" w:rsidRDefault="002955DF" w:rsidP="00A972CB">
            <w:pPr>
              <w:pStyle w:val="Tabletext"/>
            </w:pPr>
          </w:p>
        </w:tc>
        <w:tc>
          <w:tcPr>
            <w:tcW w:w="1219" w:type="dxa"/>
            <w:tcBorders>
              <w:top w:val="single" w:sz="12" w:space="0" w:color="auto"/>
            </w:tcBorders>
            <w:shd w:val="clear" w:color="auto" w:fill="auto"/>
          </w:tcPr>
          <w:p w14:paraId="22CD0096" w14:textId="77777777" w:rsidR="002955DF" w:rsidRPr="00231147" w:rsidRDefault="002955DF" w:rsidP="00A972CB">
            <w:pPr>
              <w:pStyle w:val="Tabletext"/>
            </w:pPr>
          </w:p>
        </w:tc>
        <w:tc>
          <w:tcPr>
            <w:tcW w:w="1219" w:type="dxa"/>
            <w:tcBorders>
              <w:top w:val="single" w:sz="12" w:space="0" w:color="auto"/>
            </w:tcBorders>
            <w:shd w:val="clear" w:color="auto" w:fill="auto"/>
          </w:tcPr>
          <w:p w14:paraId="2D9C51DC" w14:textId="77777777" w:rsidR="002955DF" w:rsidRPr="00231147" w:rsidRDefault="002955DF" w:rsidP="00A972CB">
            <w:pPr>
              <w:pStyle w:val="Tabletext"/>
            </w:pPr>
          </w:p>
        </w:tc>
        <w:tc>
          <w:tcPr>
            <w:tcW w:w="1219" w:type="dxa"/>
            <w:tcBorders>
              <w:top w:val="single" w:sz="12" w:space="0" w:color="auto"/>
            </w:tcBorders>
            <w:shd w:val="clear" w:color="auto" w:fill="auto"/>
          </w:tcPr>
          <w:p w14:paraId="60FD36D1" w14:textId="77777777" w:rsidR="002955DF" w:rsidRPr="00231147" w:rsidRDefault="002955DF" w:rsidP="00A972CB">
            <w:pPr>
              <w:pStyle w:val="Tabletext"/>
            </w:pPr>
          </w:p>
        </w:tc>
      </w:tr>
      <w:tr w:rsidR="002955DF" w:rsidRPr="00231147" w14:paraId="07BBBAF8" w14:textId="77777777" w:rsidTr="002A3AD7">
        <w:tc>
          <w:tcPr>
            <w:tcW w:w="1218" w:type="dxa"/>
            <w:shd w:val="clear" w:color="auto" w:fill="auto"/>
            <w:vAlign w:val="bottom"/>
          </w:tcPr>
          <w:p w14:paraId="6D55F291" w14:textId="77777777" w:rsidR="002955DF" w:rsidRPr="00231147" w:rsidRDefault="002955DF" w:rsidP="00A972CB">
            <w:pPr>
              <w:pStyle w:val="Tabletext"/>
            </w:pPr>
            <w:r w:rsidRPr="00231147">
              <w:t>31</w:t>
            </w:r>
          </w:p>
        </w:tc>
        <w:tc>
          <w:tcPr>
            <w:tcW w:w="1218" w:type="dxa"/>
            <w:shd w:val="clear" w:color="auto" w:fill="auto"/>
            <w:vAlign w:val="bottom"/>
          </w:tcPr>
          <w:p w14:paraId="154797FE" w14:textId="77777777" w:rsidR="002955DF" w:rsidRPr="00231147" w:rsidRDefault="002955DF" w:rsidP="00A972CB">
            <w:pPr>
              <w:pStyle w:val="Tabletext"/>
            </w:pPr>
            <w:r w:rsidRPr="00231147">
              <w:t>0.0123</w:t>
            </w:r>
          </w:p>
        </w:tc>
        <w:tc>
          <w:tcPr>
            <w:tcW w:w="1218" w:type="dxa"/>
            <w:shd w:val="clear" w:color="auto" w:fill="auto"/>
          </w:tcPr>
          <w:p w14:paraId="769EB3BA" w14:textId="77777777" w:rsidR="002955DF" w:rsidRPr="00231147" w:rsidRDefault="002955DF" w:rsidP="00A972CB">
            <w:pPr>
              <w:pStyle w:val="Tabletext"/>
            </w:pPr>
          </w:p>
        </w:tc>
        <w:tc>
          <w:tcPr>
            <w:tcW w:w="1218" w:type="dxa"/>
            <w:shd w:val="clear" w:color="auto" w:fill="auto"/>
          </w:tcPr>
          <w:p w14:paraId="4161D936" w14:textId="77777777" w:rsidR="002955DF" w:rsidRPr="00231147" w:rsidRDefault="002955DF" w:rsidP="00A972CB">
            <w:pPr>
              <w:pStyle w:val="Tabletext"/>
            </w:pPr>
          </w:p>
        </w:tc>
        <w:tc>
          <w:tcPr>
            <w:tcW w:w="1219" w:type="dxa"/>
            <w:shd w:val="clear" w:color="auto" w:fill="auto"/>
          </w:tcPr>
          <w:p w14:paraId="61D6C328" w14:textId="77777777" w:rsidR="002955DF" w:rsidRPr="00231147" w:rsidRDefault="002955DF" w:rsidP="00A972CB">
            <w:pPr>
              <w:pStyle w:val="Tabletext"/>
            </w:pPr>
          </w:p>
        </w:tc>
        <w:tc>
          <w:tcPr>
            <w:tcW w:w="1219" w:type="dxa"/>
            <w:shd w:val="clear" w:color="auto" w:fill="auto"/>
          </w:tcPr>
          <w:p w14:paraId="0709CDDF" w14:textId="77777777" w:rsidR="002955DF" w:rsidRPr="00231147" w:rsidRDefault="002955DF" w:rsidP="00A972CB">
            <w:pPr>
              <w:pStyle w:val="Tabletext"/>
            </w:pPr>
          </w:p>
        </w:tc>
        <w:tc>
          <w:tcPr>
            <w:tcW w:w="1219" w:type="dxa"/>
            <w:shd w:val="clear" w:color="auto" w:fill="auto"/>
          </w:tcPr>
          <w:p w14:paraId="1E2B8C8D" w14:textId="77777777" w:rsidR="002955DF" w:rsidRPr="00231147" w:rsidRDefault="002955DF" w:rsidP="00A972CB">
            <w:pPr>
              <w:pStyle w:val="Tabletext"/>
            </w:pPr>
          </w:p>
        </w:tc>
      </w:tr>
      <w:tr w:rsidR="002955DF" w:rsidRPr="00231147" w14:paraId="4D1DE74D" w14:textId="77777777" w:rsidTr="002A3AD7">
        <w:tc>
          <w:tcPr>
            <w:tcW w:w="1218" w:type="dxa"/>
            <w:shd w:val="clear" w:color="auto" w:fill="auto"/>
            <w:vAlign w:val="bottom"/>
          </w:tcPr>
          <w:p w14:paraId="480062FB" w14:textId="77777777" w:rsidR="002955DF" w:rsidRPr="00231147" w:rsidRDefault="002955DF" w:rsidP="00A972CB">
            <w:pPr>
              <w:pStyle w:val="Tabletext"/>
            </w:pPr>
            <w:r w:rsidRPr="00231147">
              <w:t>32</w:t>
            </w:r>
          </w:p>
        </w:tc>
        <w:tc>
          <w:tcPr>
            <w:tcW w:w="1218" w:type="dxa"/>
            <w:shd w:val="clear" w:color="auto" w:fill="auto"/>
            <w:vAlign w:val="bottom"/>
          </w:tcPr>
          <w:p w14:paraId="51E21B70" w14:textId="77777777" w:rsidR="002955DF" w:rsidRPr="00231147" w:rsidRDefault="002955DF" w:rsidP="00A972CB">
            <w:pPr>
              <w:pStyle w:val="Tabletext"/>
            </w:pPr>
            <w:r w:rsidRPr="00231147">
              <w:t>0.0122</w:t>
            </w:r>
          </w:p>
        </w:tc>
        <w:tc>
          <w:tcPr>
            <w:tcW w:w="1218" w:type="dxa"/>
            <w:shd w:val="clear" w:color="auto" w:fill="auto"/>
          </w:tcPr>
          <w:p w14:paraId="6A4372DF" w14:textId="77777777" w:rsidR="002955DF" w:rsidRPr="00231147" w:rsidRDefault="002955DF" w:rsidP="00A972CB">
            <w:pPr>
              <w:pStyle w:val="Tabletext"/>
            </w:pPr>
          </w:p>
        </w:tc>
        <w:tc>
          <w:tcPr>
            <w:tcW w:w="1218" w:type="dxa"/>
            <w:shd w:val="clear" w:color="auto" w:fill="auto"/>
          </w:tcPr>
          <w:p w14:paraId="389AD763" w14:textId="77777777" w:rsidR="002955DF" w:rsidRPr="00231147" w:rsidRDefault="002955DF" w:rsidP="00A972CB">
            <w:pPr>
              <w:pStyle w:val="Tabletext"/>
            </w:pPr>
          </w:p>
        </w:tc>
        <w:tc>
          <w:tcPr>
            <w:tcW w:w="1219" w:type="dxa"/>
            <w:shd w:val="clear" w:color="auto" w:fill="auto"/>
          </w:tcPr>
          <w:p w14:paraId="2745CCE7" w14:textId="77777777" w:rsidR="002955DF" w:rsidRPr="00231147" w:rsidRDefault="002955DF" w:rsidP="00A972CB">
            <w:pPr>
              <w:pStyle w:val="Tabletext"/>
            </w:pPr>
          </w:p>
        </w:tc>
        <w:tc>
          <w:tcPr>
            <w:tcW w:w="1219" w:type="dxa"/>
            <w:shd w:val="clear" w:color="auto" w:fill="auto"/>
          </w:tcPr>
          <w:p w14:paraId="3BD28EE3" w14:textId="77777777" w:rsidR="002955DF" w:rsidRPr="00231147" w:rsidRDefault="002955DF" w:rsidP="00A972CB">
            <w:pPr>
              <w:pStyle w:val="Tabletext"/>
            </w:pPr>
          </w:p>
        </w:tc>
        <w:tc>
          <w:tcPr>
            <w:tcW w:w="1219" w:type="dxa"/>
            <w:shd w:val="clear" w:color="auto" w:fill="auto"/>
          </w:tcPr>
          <w:p w14:paraId="17C0738F" w14:textId="77777777" w:rsidR="002955DF" w:rsidRPr="00231147" w:rsidRDefault="002955DF" w:rsidP="00A972CB">
            <w:pPr>
              <w:pStyle w:val="Tabletext"/>
            </w:pPr>
          </w:p>
        </w:tc>
      </w:tr>
      <w:tr w:rsidR="002955DF" w:rsidRPr="00231147" w14:paraId="3D697202" w14:textId="77777777" w:rsidTr="002A3AD7">
        <w:tc>
          <w:tcPr>
            <w:tcW w:w="1218" w:type="dxa"/>
            <w:shd w:val="clear" w:color="auto" w:fill="auto"/>
            <w:vAlign w:val="bottom"/>
          </w:tcPr>
          <w:p w14:paraId="0F3F5136" w14:textId="77777777" w:rsidR="002955DF" w:rsidRPr="00231147" w:rsidRDefault="002955DF" w:rsidP="00A972CB">
            <w:pPr>
              <w:pStyle w:val="Tabletext"/>
            </w:pPr>
            <w:r w:rsidRPr="00231147">
              <w:t>33</w:t>
            </w:r>
          </w:p>
        </w:tc>
        <w:tc>
          <w:tcPr>
            <w:tcW w:w="1218" w:type="dxa"/>
            <w:shd w:val="clear" w:color="auto" w:fill="auto"/>
            <w:vAlign w:val="bottom"/>
          </w:tcPr>
          <w:p w14:paraId="0B1B4F19" w14:textId="77777777" w:rsidR="002955DF" w:rsidRPr="00231147" w:rsidRDefault="002955DF" w:rsidP="00A972CB">
            <w:pPr>
              <w:pStyle w:val="Tabletext"/>
            </w:pPr>
            <w:r w:rsidRPr="00231147">
              <w:t>0.0121</w:t>
            </w:r>
          </w:p>
        </w:tc>
        <w:tc>
          <w:tcPr>
            <w:tcW w:w="1218" w:type="dxa"/>
            <w:shd w:val="clear" w:color="auto" w:fill="auto"/>
          </w:tcPr>
          <w:p w14:paraId="31B63AB0" w14:textId="77777777" w:rsidR="002955DF" w:rsidRPr="00231147" w:rsidRDefault="002955DF" w:rsidP="00A972CB">
            <w:pPr>
              <w:pStyle w:val="Tabletext"/>
            </w:pPr>
          </w:p>
        </w:tc>
        <w:tc>
          <w:tcPr>
            <w:tcW w:w="1218" w:type="dxa"/>
            <w:shd w:val="clear" w:color="auto" w:fill="auto"/>
          </w:tcPr>
          <w:p w14:paraId="36F64C27" w14:textId="77777777" w:rsidR="002955DF" w:rsidRPr="00231147" w:rsidRDefault="002955DF" w:rsidP="00A972CB">
            <w:pPr>
              <w:pStyle w:val="Tabletext"/>
            </w:pPr>
          </w:p>
        </w:tc>
        <w:tc>
          <w:tcPr>
            <w:tcW w:w="1219" w:type="dxa"/>
            <w:shd w:val="clear" w:color="auto" w:fill="auto"/>
          </w:tcPr>
          <w:p w14:paraId="21D44252" w14:textId="77777777" w:rsidR="002955DF" w:rsidRPr="00231147" w:rsidRDefault="002955DF" w:rsidP="00A972CB">
            <w:pPr>
              <w:pStyle w:val="Tabletext"/>
            </w:pPr>
          </w:p>
        </w:tc>
        <w:tc>
          <w:tcPr>
            <w:tcW w:w="1219" w:type="dxa"/>
            <w:shd w:val="clear" w:color="auto" w:fill="auto"/>
          </w:tcPr>
          <w:p w14:paraId="67010892" w14:textId="77777777" w:rsidR="002955DF" w:rsidRPr="00231147" w:rsidRDefault="002955DF" w:rsidP="00A972CB">
            <w:pPr>
              <w:pStyle w:val="Tabletext"/>
            </w:pPr>
          </w:p>
        </w:tc>
        <w:tc>
          <w:tcPr>
            <w:tcW w:w="1219" w:type="dxa"/>
            <w:shd w:val="clear" w:color="auto" w:fill="auto"/>
          </w:tcPr>
          <w:p w14:paraId="2DB2BF81" w14:textId="77777777" w:rsidR="002955DF" w:rsidRPr="00231147" w:rsidRDefault="002955DF" w:rsidP="00A972CB">
            <w:pPr>
              <w:pStyle w:val="Tabletext"/>
            </w:pPr>
          </w:p>
        </w:tc>
      </w:tr>
      <w:tr w:rsidR="002955DF" w:rsidRPr="00231147" w14:paraId="43D8DE37" w14:textId="77777777" w:rsidTr="002A3AD7">
        <w:tc>
          <w:tcPr>
            <w:tcW w:w="1218" w:type="dxa"/>
            <w:shd w:val="clear" w:color="auto" w:fill="auto"/>
            <w:vAlign w:val="bottom"/>
          </w:tcPr>
          <w:p w14:paraId="11478EC5" w14:textId="77777777" w:rsidR="002955DF" w:rsidRPr="00231147" w:rsidRDefault="002955DF" w:rsidP="00A972CB">
            <w:pPr>
              <w:pStyle w:val="Tabletext"/>
            </w:pPr>
            <w:r w:rsidRPr="00231147">
              <w:t>34</w:t>
            </w:r>
          </w:p>
        </w:tc>
        <w:tc>
          <w:tcPr>
            <w:tcW w:w="1218" w:type="dxa"/>
            <w:shd w:val="clear" w:color="auto" w:fill="auto"/>
            <w:vAlign w:val="bottom"/>
          </w:tcPr>
          <w:p w14:paraId="013CDF75" w14:textId="77777777" w:rsidR="002955DF" w:rsidRPr="00231147" w:rsidRDefault="002955DF" w:rsidP="00A972CB">
            <w:pPr>
              <w:pStyle w:val="Tabletext"/>
            </w:pPr>
            <w:r w:rsidRPr="00231147">
              <w:t>0.0120</w:t>
            </w:r>
          </w:p>
        </w:tc>
        <w:tc>
          <w:tcPr>
            <w:tcW w:w="1218" w:type="dxa"/>
            <w:shd w:val="clear" w:color="auto" w:fill="auto"/>
          </w:tcPr>
          <w:p w14:paraId="17552E59" w14:textId="77777777" w:rsidR="002955DF" w:rsidRPr="00231147" w:rsidRDefault="002955DF" w:rsidP="00A972CB">
            <w:pPr>
              <w:pStyle w:val="Tabletext"/>
            </w:pPr>
          </w:p>
        </w:tc>
        <w:tc>
          <w:tcPr>
            <w:tcW w:w="1218" w:type="dxa"/>
            <w:shd w:val="clear" w:color="auto" w:fill="auto"/>
          </w:tcPr>
          <w:p w14:paraId="39DFD191" w14:textId="77777777" w:rsidR="002955DF" w:rsidRPr="00231147" w:rsidRDefault="002955DF" w:rsidP="00A972CB">
            <w:pPr>
              <w:pStyle w:val="Tabletext"/>
            </w:pPr>
          </w:p>
        </w:tc>
        <w:tc>
          <w:tcPr>
            <w:tcW w:w="1219" w:type="dxa"/>
            <w:shd w:val="clear" w:color="auto" w:fill="auto"/>
          </w:tcPr>
          <w:p w14:paraId="5A7786B9" w14:textId="77777777" w:rsidR="002955DF" w:rsidRPr="00231147" w:rsidRDefault="002955DF" w:rsidP="00A972CB">
            <w:pPr>
              <w:pStyle w:val="Tabletext"/>
            </w:pPr>
          </w:p>
        </w:tc>
        <w:tc>
          <w:tcPr>
            <w:tcW w:w="1219" w:type="dxa"/>
            <w:shd w:val="clear" w:color="auto" w:fill="auto"/>
          </w:tcPr>
          <w:p w14:paraId="36783DAD" w14:textId="77777777" w:rsidR="002955DF" w:rsidRPr="00231147" w:rsidRDefault="002955DF" w:rsidP="00A972CB">
            <w:pPr>
              <w:pStyle w:val="Tabletext"/>
            </w:pPr>
          </w:p>
        </w:tc>
        <w:tc>
          <w:tcPr>
            <w:tcW w:w="1219" w:type="dxa"/>
            <w:shd w:val="clear" w:color="auto" w:fill="auto"/>
          </w:tcPr>
          <w:p w14:paraId="3DE2E0DA" w14:textId="77777777" w:rsidR="002955DF" w:rsidRPr="00231147" w:rsidRDefault="002955DF" w:rsidP="00A972CB">
            <w:pPr>
              <w:pStyle w:val="Tabletext"/>
            </w:pPr>
          </w:p>
        </w:tc>
      </w:tr>
      <w:tr w:rsidR="002955DF" w:rsidRPr="00231147" w14:paraId="27E0A730" w14:textId="77777777" w:rsidTr="002A3AD7">
        <w:tc>
          <w:tcPr>
            <w:tcW w:w="1218" w:type="dxa"/>
            <w:shd w:val="clear" w:color="auto" w:fill="auto"/>
            <w:vAlign w:val="bottom"/>
          </w:tcPr>
          <w:p w14:paraId="71D1C7B5" w14:textId="77777777" w:rsidR="002955DF" w:rsidRPr="00231147" w:rsidRDefault="002955DF" w:rsidP="00A972CB">
            <w:pPr>
              <w:pStyle w:val="Tabletext"/>
            </w:pPr>
            <w:r w:rsidRPr="00231147">
              <w:t>35</w:t>
            </w:r>
          </w:p>
        </w:tc>
        <w:tc>
          <w:tcPr>
            <w:tcW w:w="1218" w:type="dxa"/>
            <w:shd w:val="clear" w:color="auto" w:fill="auto"/>
            <w:vAlign w:val="bottom"/>
          </w:tcPr>
          <w:p w14:paraId="17E761E5" w14:textId="77777777" w:rsidR="002955DF" w:rsidRPr="00231147" w:rsidRDefault="002955DF" w:rsidP="00A972CB">
            <w:pPr>
              <w:pStyle w:val="Tabletext"/>
            </w:pPr>
            <w:r w:rsidRPr="00231147">
              <w:t>0.0119</w:t>
            </w:r>
          </w:p>
        </w:tc>
        <w:tc>
          <w:tcPr>
            <w:tcW w:w="1218" w:type="dxa"/>
            <w:shd w:val="clear" w:color="auto" w:fill="auto"/>
          </w:tcPr>
          <w:p w14:paraId="22A33A7A" w14:textId="77777777" w:rsidR="002955DF" w:rsidRPr="00231147" w:rsidRDefault="002955DF" w:rsidP="00A972CB">
            <w:pPr>
              <w:pStyle w:val="Tabletext"/>
            </w:pPr>
          </w:p>
        </w:tc>
        <w:tc>
          <w:tcPr>
            <w:tcW w:w="1218" w:type="dxa"/>
            <w:shd w:val="clear" w:color="auto" w:fill="auto"/>
          </w:tcPr>
          <w:p w14:paraId="6B071B35" w14:textId="77777777" w:rsidR="002955DF" w:rsidRPr="00231147" w:rsidRDefault="002955DF" w:rsidP="00A972CB">
            <w:pPr>
              <w:pStyle w:val="Tabletext"/>
            </w:pPr>
          </w:p>
        </w:tc>
        <w:tc>
          <w:tcPr>
            <w:tcW w:w="1219" w:type="dxa"/>
            <w:shd w:val="clear" w:color="auto" w:fill="auto"/>
          </w:tcPr>
          <w:p w14:paraId="0AABA5A3" w14:textId="77777777" w:rsidR="002955DF" w:rsidRPr="00231147" w:rsidRDefault="002955DF" w:rsidP="00A972CB">
            <w:pPr>
              <w:pStyle w:val="Tabletext"/>
            </w:pPr>
          </w:p>
        </w:tc>
        <w:tc>
          <w:tcPr>
            <w:tcW w:w="1219" w:type="dxa"/>
            <w:shd w:val="clear" w:color="auto" w:fill="auto"/>
          </w:tcPr>
          <w:p w14:paraId="75FE088C" w14:textId="77777777" w:rsidR="002955DF" w:rsidRPr="00231147" w:rsidRDefault="002955DF" w:rsidP="00A972CB">
            <w:pPr>
              <w:pStyle w:val="Tabletext"/>
            </w:pPr>
          </w:p>
        </w:tc>
        <w:tc>
          <w:tcPr>
            <w:tcW w:w="1219" w:type="dxa"/>
            <w:shd w:val="clear" w:color="auto" w:fill="auto"/>
          </w:tcPr>
          <w:p w14:paraId="2D9AD4C0" w14:textId="77777777" w:rsidR="002955DF" w:rsidRPr="00231147" w:rsidRDefault="002955DF" w:rsidP="00A972CB">
            <w:pPr>
              <w:pStyle w:val="Tabletext"/>
            </w:pPr>
          </w:p>
        </w:tc>
      </w:tr>
      <w:tr w:rsidR="002955DF" w:rsidRPr="00231147" w14:paraId="0EA967AB" w14:textId="77777777" w:rsidTr="002A3AD7">
        <w:tc>
          <w:tcPr>
            <w:tcW w:w="1218" w:type="dxa"/>
            <w:shd w:val="clear" w:color="auto" w:fill="auto"/>
            <w:vAlign w:val="bottom"/>
          </w:tcPr>
          <w:p w14:paraId="707AA351" w14:textId="77777777" w:rsidR="002955DF" w:rsidRPr="00231147" w:rsidRDefault="002955DF" w:rsidP="00A972CB">
            <w:pPr>
              <w:pStyle w:val="Tabletext"/>
            </w:pPr>
            <w:r w:rsidRPr="00231147">
              <w:t>36</w:t>
            </w:r>
          </w:p>
        </w:tc>
        <w:tc>
          <w:tcPr>
            <w:tcW w:w="1218" w:type="dxa"/>
            <w:shd w:val="clear" w:color="auto" w:fill="auto"/>
            <w:vAlign w:val="bottom"/>
          </w:tcPr>
          <w:p w14:paraId="2BD85430" w14:textId="77777777" w:rsidR="002955DF" w:rsidRPr="00231147" w:rsidRDefault="002955DF" w:rsidP="00A972CB">
            <w:pPr>
              <w:pStyle w:val="Tabletext"/>
            </w:pPr>
            <w:r w:rsidRPr="00231147">
              <w:t>0.0118</w:t>
            </w:r>
          </w:p>
        </w:tc>
        <w:tc>
          <w:tcPr>
            <w:tcW w:w="1218" w:type="dxa"/>
            <w:shd w:val="clear" w:color="auto" w:fill="auto"/>
          </w:tcPr>
          <w:p w14:paraId="25226F5C" w14:textId="77777777" w:rsidR="002955DF" w:rsidRPr="00231147" w:rsidRDefault="002955DF" w:rsidP="00A972CB">
            <w:pPr>
              <w:pStyle w:val="Tabletext"/>
            </w:pPr>
          </w:p>
        </w:tc>
        <w:tc>
          <w:tcPr>
            <w:tcW w:w="1218" w:type="dxa"/>
            <w:shd w:val="clear" w:color="auto" w:fill="auto"/>
          </w:tcPr>
          <w:p w14:paraId="3516DF8F" w14:textId="77777777" w:rsidR="002955DF" w:rsidRPr="00231147" w:rsidRDefault="002955DF" w:rsidP="00A972CB">
            <w:pPr>
              <w:pStyle w:val="Tabletext"/>
            </w:pPr>
          </w:p>
        </w:tc>
        <w:tc>
          <w:tcPr>
            <w:tcW w:w="1219" w:type="dxa"/>
            <w:shd w:val="clear" w:color="auto" w:fill="auto"/>
          </w:tcPr>
          <w:p w14:paraId="498B4132" w14:textId="77777777" w:rsidR="002955DF" w:rsidRPr="00231147" w:rsidRDefault="002955DF" w:rsidP="00A972CB">
            <w:pPr>
              <w:pStyle w:val="Tabletext"/>
            </w:pPr>
          </w:p>
        </w:tc>
        <w:tc>
          <w:tcPr>
            <w:tcW w:w="1219" w:type="dxa"/>
            <w:shd w:val="clear" w:color="auto" w:fill="auto"/>
          </w:tcPr>
          <w:p w14:paraId="7E51099B" w14:textId="77777777" w:rsidR="002955DF" w:rsidRPr="00231147" w:rsidRDefault="002955DF" w:rsidP="00A972CB">
            <w:pPr>
              <w:pStyle w:val="Tabletext"/>
            </w:pPr>
          </w:p>
        </w:tc>
        <w:tc>
          <w:tcPr>
            <w:tcW w:w="1219" w:type="dxa"/>
            <w:shd w:val="clear" w:color="auto" w:fill="auto"/>
          </w:tcPr>
          <w:p w14:paraId="05EA7579" w14:textId="77777777" w:rsidR="002955DF" w:rsidRPr="00231147" w:rsidRDefault="002955DF" w:rsidP="00A972CB">
            <w:pPr>
              <w:pStyle w:val="Tabletext"/>
            </w:pPr>
          </w:p>
        </w:tc>
      </w:tr>
      <w:tr w:rsidR="002955DF" w:rsidRPr="00231147" w14:paraId="68853DBB" w14:textId="77777777" w:rsidTr="002A3AD7">
        <w:tc>
          <w:tcPr>
            <w:tcW w:w="1218" w:type="dxa"/>
            <w:shd w:val="clear" w:color="auto" w:fill="auto"/>
            <w:vAlign w:val="bottom"/>
          </w:tcPr>
          <w:p w14:paraId="13FAD441" w14:textId="77777777" w:rsidR="002955DF" w:rsidRPr="00231147" w:rsidRDefault="002955DF" w:rsidP="00A972CB">
            <w:pPr>
              <w:pStyle w:val="Tabletext"/>
            </w:pPr>
            <w:r w:rsidRPr="00231147">
              <w:t>37</w:t>
            </w:r>
          </w:p>
        </w:tc>
        <w:tc>
          <w:tcPr>
            <w:tcW w:w="1218" w:type="dxa"/>
            <w:shd w:val="clear" w:color="auto" w:fill="auto"/>
            <w:vAlign w:val="bottom"/>
          </w:tcPr>
          <w:p w14:paraId="18AD7FE2" w14:textId="77777777" w:rsidR="002955DF" w:rsidRPr="00231147" w:rsidRDefault="002955DF" w:rsidP="00A972CB">
            <w:pPr>
              <w:pStyle w:val="Tabletext"/>
            </w:pPr>
            <w:r w:rsidRPr="00231147">
              <w:t>0.0117</w:t>
            </w:r>
          </w:p>
        </w:tc>
        <w:tc>
          <w:tcPr>
            <w:tcW w:w="1218" w:type="dxa"/>
            <w:shd w:val="clear" w:color="auto" w:fill="auto"/>
          </w:tcPr>
          <w:p w14:paraId="530FB267" w14:textId="77777777" w:rsidR="002955DF" w:rsidRPr="00231147" w:rsidRDefault="002955DF" w:rsidP="00A972CB">
            <w:pPr>
              <w:pStyle w:val="Tabletext"/>
            </w:pPr>
          </w:p>
        </w:tc>
        <w:tc>
          <w:tcPr>
            <w:tcW w:w="1218" w:type="dxa"/>
            <w:shd w:val="clear" w:color="auto" w:fill="auto"/>
          </w:tcPr>
          <w:p w14:paraId="1C3C0731" w14:textId="77777777" w:rsidR="002955DF" w:rsidRPr="00231147" w:rsidRDefault="002955DF" w:rsidP="00A972CB">
            <w:pPr>
              <w:pStyle w:val="Tabletext"/>
            </w:pPr>
          </w:p>
        </w:tc>
        <w:tc>
          <w:tcPr>
            <w:tcW w:w="1219" w:type="dxa"/>
            <w:shd w:val="clear" w:color="auto" w:fill="auto"/>
          </w:tcPr>
          <w:p w14:paraId="45EC9A3F" w14:textId="77777777" w:rsidR="002955DF" w:rsidRPr="00231147" w:rsidRDefault="002955DF" w:rsidP="00A972CB">
            <w:pPr>
              <w:pStyle w:val="Tabletext"/>
            </w:pPr>
          </w:p>
        </w:tc>
        <w:tc>
          <w:tcPr>
            <w:tcW w:w="1219" w:type="dxa"/>
            <w:shd w:val="clear" w:color="auto" w:fill="auto"/>
          </w:tcPr>
          <w:p w14:paraId="20E64C9D" w14:textId="77777777" w:rsidR="002955DF" w:rsidRPr="00231147" w:rsidRDefault="002955DF" w:rsidP="00A972CB">
            <w:pPr>
              <w:pStyle w:val="Tabletext"/>
            </w:pPr>
          </w:p>
        </w:tc>
        <w:tc>
          <w:tcPr>
            <w:tcW w:w="1219" w:type="dxa"/>
            <w:shd w:val="clear" w:color="auto" w:fill="auto"/>
          </w:tcPr>
          <w:p w14:paraId="3E15E1D3" w14:textId="77777777" w:rsidR="002955DF" w:rsidRPr="00231147" w:rsidRDefault="002955DF" w:rsidP="00A972CB">
            <w:pPr>
              <w:pStyle w:val="Tabletext"/>
            </w:pPr>
          </w:p>
        </w:tc>
      </w:tr>
      <w:tr w:rsidR="002955DF" w:rsidRPr="00231147" w14:paraId="5AE89D5C" w14:textId="77777777" w:rsidTr="002A3AD7">
        <w:tc>
          <w:tcPr>
            <w:tcW w:w="1218" w:type="dxa"/>
            <w:shd w:val="clear" w:color="auto" w:fill="auto"/>
            <w:vAlign w:val="bottom"/>
          </w:tcPr>
          <w:p w14:paraId="5A9E2638" w14:textId="77777777" w:rsidR="002955DF" w:rsidRPr="00231147" w:rsidRDefault="002955DF" w:rsidP="00A972CB">
            <w:pPr>
              <w:pStyle w:val="Tabletext"/>
            </w:pPr>
            <w:r w:rsidRPr="00231147">
              <w:t>38</w:t>
            </w:r>
          </w:p>
        </w:tc>
        <w:tc>
          <w:tcPr>
            <w:tcW w:w="1218" w:type="dxa"/>
            <w:shd w:val="clear" w:color="auto" w:fill="auto"/>
            <w:vAlign w:val="bottom"/>
          </w:tcPr>
          <w:p w14:paraId="002D12C8" w14:textId="77777777" w:rsidR="002955DF" w:rsidRPr="00231147" w:rsidRDefault="002955DF" w:rsidP="00A972CB">
            <w:pPr>
              <w:pStyle w:val="Tabletext"/>
            </w:pPr>
            <w:r w:rsidRPr="00231147">
              <w:t>0.0116</w:t>
            </w:r>
          </w:p>
        </w:tc>
        <w:tc>
          <w:tcPr>
            <w:tcW w:w="1218" w:type="dxa"/>
            <w:shd w:val="clear" w:color="auto" w:fill="auto"/>
          </w:tcPr>
          <w:p w14:paraId="5C362D5D" w14:textId="77777777" w:rsidR="002955DF" w:rsidRPr="00231147" w:rsidRDefault="002955DF" w:rsidP="00A972CB">
            <w:pPr>
              <w:pStyle w:val="Tabletext"/>
            </w:pPr>
          </w:p>
        </w:tc>
        <w:tc>
          <w:tcPr>
            <w:tcW w:w="1218" w:type="dxa"/>
            <w:shd w:val="clear" w:color="auto" w:fill="auto"/>
          </w:tcPr>
          <w:p w14:paraId="25773728" w14:textId="77777777" w:rsidR="002955DF" w:rsidRPr="00231147" w:rsidRDefault="002955DF" w:rsidP="00A972CB">
            <w:pPr>
              <w:pStyle w:val="Tabletext"/>
            </w:pPr>
          </w:p>
        </w:tc>
        <w:tc>
          <w:tcPr>
            <w:tcW w:w="1219" w:type="dxa"/>
            <w:shd w:val="clear" w:color="auto" w:fill="auto"/>
          </w:tcPr>
          <w:p w14:paraId="698BD0BF" w14:textId="77777777" w:rsidR="002955DF" w:rsidRPr="00231147" w:rsidRDefault="002955DF" w:rsidP="00A972CB">
            <w:pPr>
              <w:pStyle w:val="Tabletext"/>
            </w:pPr>
          </w:p>
        </w:tc>
        <w:tc>
          <w:tcPr>
            <w:tcW w:w="1219" w:type="dxa"/>
            <w:shd w:val="clear" w:color="auto" w:fill="auto"/>
          </w:tcPr>
          <w:p w14:paraId="33D419B6" w14:textId="77777777" w:rsidR="002955DF" w:rsidRPr="00231147" w:rsidRDefault="002955DF" w:rsidP="00A972CB">
            <w:pPr>
              <w:pStyle w:val="Tabletext"/>
            </w:pPr>
          </w:p>
        </w:tc>
        <w:tc>
          <w:tcPr>
            <w:tcW w:w="1219" w:type="dxa"/>
            <w:shd w:val="clear" w:color="auto" w:fill="auto"/>
          </w:tcPr>
          <w:p w14:paraId="6AEB2B4A" w14:textId="77777777" w:rsidR="002955DF" w:rsidRPr="00231147" w:rsidRDefault="002955DF" w:rsidP="00A972CB">
            <w:pPr>
              <w:pStyle w:val="Tabletext"/>
            </w:pPr>
          </w:p>
        </w:tc>
      </w:tr>
      <w:tr w:rsidR="002955DF" w:rsidRPr="00231147" w14:paraId="4EFD4BE6" w14:textId="77777777" w:rsidTr="002A3AD7">
        <w:tc>
          <w:tcPr>
            <w:tcW w:w="1218" w:type="dxa"/>
            <w:shd w:val="clear" w:color="auto" w:fill="auto"/>
            <w:vAlign w:val="bottom"/>
          </w:tcPr>
          <w:p w14:paraId="28E9A66B" w14:textId="77777777" w:rsidR="002955DF" w:rsidRPr="00231147" w:rsidRDefault="002955DF" w:rsidP="00A972CB">
            <w:pPr>
              <w:pStyle w:val="Tabletext"/>
            </w:pPr>
            <w:r w:rsidRPr="00231147">
              <w:t>39</w:t>
            </w:r>
          </w:p>
        </w:tc>
        <w:tc>
          <w:tcPr>
            <w:tcW w:w="1218" w:type="dxa"/>
            <w:shd w:val="clear" w:color="auto" w:fill="auto"/>
            <w:vAlign w:val="bottom"/>
          </w:tcPr>
          <w:p w14:paraId="26A2221A" w14:textId="77777777" w:rsidR="002955DF" w:rsidRPr="00231147" w:rsidRDefault="002955DF" w:rsidP="00A972CB">
            <w:pPr>
              <w:pStyle w:val="Tabletext"/>
            </w:pPr>
            <w:r w:rsidRPr="00231147">
              <w:t>0.0115</w:t>
            </w:r>
          </w:p>
        </w:tc>
        <w:tc>
          <w:tcPr>
            <w:tcW w:w="1218" w:type="dxa"/>
            <w:shd w:val="clear" w:color="auto" w:fill="auto"/>
          </w:tcPr>
          <w:p w14:paraId="35030102" w14:textId="77777777" w:rsidR="002955DF" w:rsidRPr="00231147" w:rsidRDefault="002955DF" w:rsidP="00A972CB">
            <w:pPr>
              <w:pStyle w:val="Tabletext"/>
            </w:pPr>
          </w:p>
        </w:tc>
        <w:tc>
          <w:tcPr>
            <w:tcW w:w="1218" w:type="dxa"/>
            <w:shd w:val="clear" w:color="auto" w:fill="auto"/>
          </w:tcPr>
          <w:p w14:paraId="4F4A8118" w14:textId="77777777" w:rsidR="002955DF" w:rsidRPr="00231147" w:rsidRDefault="002955DF" w:rsidP="00A972CB">
            <w:pPr>
              <w:pStyle w:val="Tabletext"/>
            </w:pPr>
          </w:p>
        </w:tc>
        <w:tc>
          <w:tcPr>
            <w:tcW w:w="1219" w:type="dxa"/>
            <w:shd w:val="clear" w:color="auto" w:fill="auto"/>
          </w:tcPr>
          <w:p w14:paraId="7847479D" w14:textId="77777777" w:rsidR="002955DF" w:rsidRPr="00231147" w:rsidRDefault="002955DF" w:rsidP="00A972CB">
            <w:pPr>
              <w:pStyle w:val="Tabletext"/>
            </w:pPr>
          </w:p>
        </w:tc>
        <w:tc>
          <w:tcPr>
            <w:tcW w:w="1219" w:type="dxa"/>
            <w:shd w:val="clear" w:color="auto" w:fill="auto"/>
          </w:tcPr>
          <w:p w14:paraId="61934054" w14:textId="77777777" w:rsidR="002955DF" w:rsidRPr="00231147" w:rsidRDefault="002955DF" w:rsidP="00A972CB">
            <w:pPr>
              <w:pStyle w:val="Tabletext"/>
            </w:pPr>
          </w:p>
        </w:tc>
        <w:tc>
          <w:tcPr>
            <w:tcW w:w="1219" w:type="dxa"/>
            <w:shd w:val="clear" w:color="auto" w:fill="auto"/>
          </w:tcPr>
          <w:p w14:paraId="6917BEBD" w14:textId="77777777" w:rsidR="002955DF" w:rsidRPr="00231147" w:rsidRDefault="002955DF" w:rsidP="00A972CB">
            <w:pPr>
              <w:pStyle w:val="Tabletext"/>
            </w:pPr>
          </w:p>
        </w:tc>
      </w:tr>
      <w:tr w:rsidR="002955DF" w:rsidRPr="00231147" w14:paraId="1608ABC3" w14:textId="77777777" w:rsidTr="002A3AD7">
        <w:tc>
          <w:tcPr>
            <w:tcW w:w="1218" w:type="dxa"/>
            <w:shd w:val="clear" w:color="auto" w:fill="auto"/>
            <w:vAlign w:val="bottom"/>
          </w:tcPr>
          <w:p w14:paraId="66559E54" w14:textId="77777777" w:rsidR="002955DF" w:rsidRPr="00231147" w:rsidRDefault="002955DF" w:rsidP="00A972CB">
            <w:pPr>
              <w:pStyle w:val="Tabletext"/>
            </w:pPr>
            <w:r w:rsidRPr="00231147">
              <w:t>40</w:t>
            </w:r>
          </w:p>
        </w:tc>
        <w:tc>
          <w:tcPr>
            <w:tcW w:w="1218" w:type="dxa"/>
            <w:shd w:val="clear" w:color="auto" w:fill="auto"/>
            <w:vAlign w:val="bottom"/>
          </w:tcPr>
          <w:p w14:paraId="7DA7EC4E" w14:textId="77777777" w:rsidR="002955DF" w:rsidRPr="00231147" w:rsidRDefault="002955DF" w:rsidP="00A972CB">
            <w:pPr>
              <w:pStyle w:val="Tabletext"/>
            </w:pPr>
            <w:r w:rsidRPr="00231147">
              <w:t>0.0114</w:t>
            </w:r>
          </w:p>
        </w:tc>
        <w:tc>
          <w:tcPr>
            <w:tcW w:w="1218" w:type="dxa"/>
            <w:shd w:val="clear" w:color="auto" w:fill="auto"/>
          </w:tcPr>
          <w:p w14:paraId="2E216CD7" w14:textId="77777777" w:rsidR="002955DF" w:rsidRPr="00231147" w:rsidRDefault="002955DF" w:rsidP="00A972CB">
            <w:pPr>
              <w:pStyle w:val="Tabletext"/>
            </w:pPr>
          </w:p>
        </w:tc>
        <w:tc>
          <w:tcPr>
            <w:tcW w:w="1218" w:type="dxa"/>
            <w:shd w:val="clear" w:color="auto" w:fill="auto"/>
          </w:tcPr>
          <w:p w14:paraId="53593B5D" w14:textId="77777777" w:rsidR="002955DF" w:rsidRPr="00231147" w:rsidRDefault="002955DF" w:rsidP="00A972CB">
            <w:pPr>
              <w:pStyle w:val="Tabletext"/>
            </w:pPr>
          </w:p>
        </w:tc>
        <w:tc>
          <w:tcPr>
            <w:tcW w:w="1219" w:type="dxa"/>
            <w:shd w:val="clear" w:color="auto" w:fill="auto"/>
          </w:tcPr>
          <w:p w14:paraId="21472EA9" w14:textId="77777777" w:rsidR="002955DF" w:rsidRPr="00231147" w:rsidRDefault="002955DF" w:rsidP="00A972CB">
            <w:pPr>
              <w:pStyle w:val="Tabletext"/>
            </w:pPr>
          </w:p>
        </w:tc>
        <w:tc>
          <w:tcPr>
            <w:tcW w:w="1219" w:type="dxa"/>
            <w:shd w:val="clear" w:color="auto" w:fill="auto"/>
          </w:tcPr>
          <w:p w14:paraId="42D5D4FF" w14:textId="77777777" w:rsidR="002955DF" w:rsidRPr="00231147" w:rsidRDefault="002955DF" w:rsidP="00A972CB">
            <w:pPr>
              <w:pStyle w:val="Tabletext"/>
            </w:pPr>
          </w:p>
        </w:tc>
        <w:tc>
          <w:tcPr>
            <w:tcW w:w="1219" w:type="dxa"/>
            <w:shd w:val="clear" w:color="auto" w:fill="auto"/>
          </w:tcPr>
          <w:p w14:paraId="20591F0B" w14:textId="77777777" w:rsidR="002955DF" w:rsidRPr="00231147" w:rsidRDefault="002955DF" w:rsidP="00A972CB">
            <w:pPr>
              <w:pStyle w:val="Tabletext"/>
            </w:pPr>
          </w:p>
        </w:tc>
      </w:tr>
      <w:tr w:rsidR="002955DF" w:rsidRPr="00231147" w14:paraId="06BB4A74" w14:textId="77777777" w:rsidTr="002A3AD7">
        <w:tc>
          <w:tcPr>
            <w:tcW w:w="1218" w:type="dxa"/>
            <w:shd w:val="clear" w:color="auto" w:fill="auto"/>
            <w:vAlign w:val="bottom"/>
          </w:tcPr>
          <w:p w14:paraId="65B2053F" w14:textId="77777777" w:rsidR="002955DF" w:rsidRPr="00231147" w:rsidRDefault="002955DF" w:rsidP="00A972CB">
            <w:pPr>
              <w:pStyle w:val="Tabletext"/>
            </w:pPr>
            <w:r w:rsidRPr="00231147">
              <w:t>41</w:t>
            </w:r>
          </w:p>
        </w:tc>
        <w:tc>
          <w:tcPr>
            <w:tcW w:w="1218" w:type="dxa"/>
            <w:shd w:val="clear" w:color="auto" w:fill="auto"/>
            <w:vAlign w:val="bottom"/>
          </w:tcPr>
          <w:p w14:paraId="79801E92" w14:textId="77777777" w:rsidR="002955DF" w:rsidRPr="00231147" w:rsidRDefault="002955DF" w:rsidP="00A972CB">
            <w:pPr>
              <w:pStyle w:val="Tabletext"/>
            </w:pPr>
            <w:r w:rsidRPr="00231147">
              <w:t>0.0119</w:t>
            </w:r>
          </w:p>
        </w:tc>
        <w:tc>
          <w:tcPr>
            <w:tcW w:w="1218" w:type="dxa"/>
            <w:shd w:val="clear" w:color="auto" w:fill="auto"/>
          </w:tcPr>
          <w:p w14:paraId="4321BB54" w14:textId="77777777" w:rsidR="002955DF" w:rsidRPr="00231147" w:rsidRDefault="002955DF" w:rsidP="00A972CB">
            <w:pPr>
              <w:pStyle w:val="Tabletext"/>
            </w:pPr>
          </w:p>
        </w:tc>
        <w:tc>
          <w:tcPr>
            <w:tcW w:w="1218" w:type="dxa"/>
            <w:shd w:val="clear" w:color="auto" w:fill="auto"/>
          </w:tcPr>
          <w:p w14:paraId="001C5BC3" w14:textId="77777777" w:rsidR="002955DF" w:rsidRPr="00231147" w:rsidRDefault="002955DF" w:rsidP="00A972CB">
            <w:pPr>
              <w:pStyle w:val="Tabletext"/>
            </w:pPr>
          </w:p>
        </w:tc>
        <w:tc>
          <w:tcPr>
            <w:tcW w:w="1219" w:type="dxa"/>
            <w:shd w:val="clear" w:color="auto" w:fill="auto"/>
          </w:tcPr>
          <w:p w14:paraId="5AF8FDF0" w14:textId="77777777" w:rsidR="002955DF" w:rsidRPr="00231147" w:rsidRDefault="002955DF" w:rsidP="00A972CB">
            <w:pPr>
              <w:pStyle w:val="Tabletext"/>
            </w:pPr>
          </w:p>
        </w:tc>
        <w:tc>
          <w:tcPr>
            <w:tcW w:w="1219" w:type="dxa"/>
            <w:shd w:val="clear" w:color="auto" w:fill="auto"/>
          </w:tcPr>
          <w:p w14:paraId="1D32BF93" w14:textId="77777777" w:rsidR="002955DF" w:rsidRPr="00231147" w:rsidRDefault="002955DF" w:rsidP="00A972CB">
            <w:pPr>
              <w:pStyle w:val="Tabletext"/>
            </w:pPr>
          </w:p>
        </w:tc>
        <w:tc>
          <w:tcPr>
            <w:tcW w:w="1219" w:type="dxa"/>
            <w:shd w:val="clear" w:color="auto" w:fill="auto"/>
          </w:tcPr>
          <w:p w14:paraId="3EEC3508" w14:textId="77777777" w:rsidR="002955DF" w:rsidRPr="00231147" w:rsidRDefault="002955DF" w:rsidP="00A972CB">
            <w:pPr>
              <w:pStyle w:val="Tabletext"/>
            </w:pPr>
          </w:p>
        </w:tc>
      </w:tr>
      <w:tr w:rsidR="002955DF" w:rsidRPr="00231147" w14:paraId="2BDF5271" w14:textId="77777777" w:rsidTr="002A3AD7">
        <w:tc>
          <w:tcPr>
            <w:tcW w:w="1218" w:type="dxa"/>
            <w:shd w:val="clear" w:color="auto" w:fill="auto"/>
            <w:vAlign w:val="bottom"/>
          </w:tcPr>
          <w:p w14:paraId="5A23EFBF" w14:textId="77777777" w:rsidR="002955DF" w:rsidRPr="00231147" w:rsidRDefault="002955DF" w:rsidP="00A972CB">
            <w:pPr>
              <w:pStyle w:val="Tabletext"/>
            </w:pPr>
            <w:r w:rsidRPr="00231147">
              <w:t>42</w:t>
            </w:r>
          </w:p>
        </w:tc>
        <w:tc>
          <w:tcPr>
            <w:tcW w:w="1218" w:type="dxa"/>
            <w:shd w:val="clear" w:color="auto" w:fill="auto"/>
            <w:vAlign w:val="bottom"/>
          </w:tcPr>
          <w:p w14:paraId="2FB167A7" w14:textId="77777777" w:rsidR="002955DF" w:rsidRPr="00231147" w:rsidRDefault="002955DF" w:rsidP="00A972CB">
            <w:pPr>
              <w:pStyle w:val="Tabletext"/>
            </w:pPr>
            <w:r w:rsidRPr="00231147">
              <w:t>0.0125</w:t>
            </w:r>
          </w:p>
        </w:tc>
        <w:tc>
          <w:tcPr>
            <w:tcW w:w="1218" w:type="dxa"/>
            <w:shd w:val="clear" w:color="auto" w:fill="auto"/>
          </w:tcPr>
          <w:p w14:paraId="43E22F69" w14:textId="77777777" w:rsidR="002955DF" w:rsidRPr="00231147" w:rsidRDefault="002955DF" w:rsidP="00A972CB">
            <w:pPr>
              <w:pStyle w:val="Tabletext"/>
            </w:pPr>
          </w:p>
        </w:tc>
        <w:tc>
          <w:tcPr>
            <w:tcW w:w="1218" w:type="dxa"/>
            <w:shd w:val="clear" w:color="auto" w:fill="auto"/>
          </w:tcPr>
          <w:p w14:paraId="57419C65" w14:textId="77777777" w:rsidR="002955DF" w:rsidRPr="00231147" w:rsidRDefault="002955DF" w:rsidP="00A972CB">
            <w:pPr>
              <w:pStyle w:val="Tabletext"/>
            </w:pPr>
          </w:p>
        </w:tc>
        <w:tc>
          <w:tcPr>
            <w:tcW w:w="1219" w:type="dxa"/>
            <w:shd w:val="clear" w:color="auto" w:fill="auto"/>
          </w:tcPr>
          <w:p w14:paraId="0B19B2F3" w14:textId="77777777" w:rsidR="002955DF" w:rsidRPr="00231147" w:rsidRDefault="002955DF" w:rsidP="00A972CB">
            <w:pPr>
              <w:pStyle w:val="Tabletext"/>
            </w:pPr>
          </w:p>
        </w:tc>
        <w:tc>
          <w:tcPr>
            <w:tcW w:w="1219" w:type="dxa"/>
            <w:shd w:val="clear" w:color="auto" w:fill="auto"/>
          </w:tcPr>
          <w:p w14:paraId="73F2C919" w14:textId="77777777" w:rsidR="002955DF" w:rsidRPr="00231147" w:rsidRDefault="002955DF" w:rsidP="00A972CB">
            <w:pPr>
              <w:pStyle w:val="Tabletext"/>
            </w:pPr>
          </w:p>
        </w:tc>
        <w:tc>
          <w:tcPr>
            <w:tcW w:w="1219" w:type="dxa"/>
            <w:shd w:val="clear" w:color="auto" w:fill="auto"/>
          </w:tcPr>
          <w:p w14:paraId="4419C675" w14:textId="77777777" w:rsidR="002955DF" w:rsidRPr="00231147" w:rsidRDefault="002955DF" w:rsidP="00A972CB">
            <w:pPr>
              <w:pStyle w:val="Tabletext"/>
            </w:pPr>
          </w:p>
        </w:tc>
      </w:tr>
      <w:tr w:rsidR="002955DF" w:rsidRPr="00231147" w14:paraId="0E9481E4" w14:textId="77777777" w:rsidTr="002A3AD7">
        <w:tc>
          <w:tcPr>
            <w:tcW w:w="1218" w:type="dxa"/>
            <w:shd w:val="clear" w:color="auto" w:fill="auto"/>
            <w:vAlign w:val="bottom"/>
          </w:tcPr>
          <w:p w14:paraId="316A8E05" w14:textId="77777777" w:rsidR="002955DF" w:rsidRPr="00231147" w:rsidRDefault="002955DF" w:rsidP="00A972CB">
            <w:pPr>
              <w:pStyle w:val="Tabletext"/>
            </w:pPr>
            <w:r w:rsidRPr="00231147">
              <w:t>43</w:t>
            </w:r>
          </w:p>
        </w:tc>
        <w:tc>
          <w:tcPr>
            <w:tcW w:w="1218" w:type="dxa"/>
            <w:shd w:val="clear" w:color="auto" w:fill="auto"/>
            <w:vAlign w:val="bottom"/>
          </w:tcPr>
          <w:p w14:paraId="5FD72EE8" w14:textId="77777777" w:rsidR="002955DF" w:rsidRPr="00231147" w:rsidRDefault="002955DF" w:rsidP="00A972CB">
            <w:pPr>
              <w:pStyle w:val="Tabletext"/>
            </w:pPr>
            <w:r w:rsidRPr="00231147">
              <w:t>0.0130</w:t>
            </w:r>
          </w:p>
        </w:tc>
        <w:tc>
          <w:tcPr>
            <w:tcW w:w="1218" w:type="dxa"/>
            <w:shd w:val="clear" w:color="auto" w:fill="auto"/>
          </w:tcPr>
          <w:p w14:paraId="5D2F52FF" w14:textId="77777777" w:rsidR="002955DF" w:rsidRPr="00231147" w:rsidRDefault="002955DF" w:rsidP="00A972CB">
            <w:pPr>
              <w:pStyle w:val="Tabletext"/>
            </w:pPr>
          </w:p>
        </w:tc>
        <w:tc>
          <w:tcPr>
            <w:tcW w:w="1218" w:type="dxa"/>
            <w:shd w:val="clear" w:color="auto" w:fill="auto"/>
          </w:tcPr>
          <w:p w14:paraId="7B8FDCDF" w14:textId="77777777" w:rsidR="002955DF" w:rsidRPr="00231147" w:rsidRDefault="002955DF" w:rsidP="00A972CB">
            <w:pPr>
              <w:pStyle w:val="Tabletext"/>
            </w:pPr>
          </w:p>
        </w:tc>
        <w:tc>
          <w:tcPr>
            <w:tcW w:w="1219" w:type="dxa"/>
            <w:shd w:val="clear" w:color="auto" w:fill="auto"/>
          </w:tcPr>
          <w:p w14:paraId="591947DA" w14:textId="77777777" w:rsidR="002955DF" w:rsidRPr="00231147" w:rsidRDefault="002955DF" w:rsidP="00A972CB">
            <w:pPr>
              <w:pStyle w:val="Tabletext"/>
            </w:pPr>
          </w:p>
        </w:tc>
        <w:tc>
          <w:tcPr>
            <w:tcW w:w="1219" w:type="dxa"/>
            <w:shd w:val="clear" w:color="auto" w:fill="auto"/>
          </w:tcPr>
          <w:p w14:paraId="39E66551" w14:textId="77777777" w:rsidR="002955DF" w:rsidRPr="00231147" w:rsidRDefault="002955DF" w:rsidP="00A972CB">
            <w:pPr>
              <w:pStyle w:val="Tabletext"/>
            </w:pPr>
          </w:p>
        </w:tc>
        <w:tc>
          <w:tcPr>
            <w:tcW w:w="1219" w:type="dxa"/>
            <w:shd w:val="clear" w:color="auto" w:fill="auto"/>
          </w:tcPr>
          <w:p w14:paraId="56C99636" w14:textId="77777777" w:rsidR="002955DF" w:rsidRPr="00231147" w:rsidRDefault="002955DF" w:rsidP="00A972CB">
            <w:pPr>
              <w:pStyle w:val="Tabletext"/>
            </w:pPr>
          </w:p>
        </w:tc>
      </w:tr>
      <w:tr w:rsidR="002955DF" w:rsidRPr="00231147" w14:paraId="73C7AA2D" w14:textId="77777777" w:rsidTr="002A3AD7">
        <w:tc>
          <w:tcPr>
            <w:tcW w:w="1218" w:type="dxa"/>
            <w:shd w:val="clear" w:color="auto" w:fill="auto"/>
            <w:vAlign w:val="bottom"/>
          </w:tcPr>
          <w:p w14:paraId="7247CD5C" w14:textId="77777777" w:rsidR="002955DF" w:rsidRPr="00231147" w:rsidRDefault="002955DF" w:rsidP="00A972CB">
            <w:pPr>
              <w:pStyle w:val="Tabletext"/>
            </w:pPr>
            <w:r w:rsidRPr="00231147">
              <w:t>44</w:t>
            </w:r>
          </w:p>
        </w:tc>
        <w:tc>
          <w:tcPr>
            <w:tcW w:w="1218" w:type="dxa"/>
            <w:shd w:val="clear" w:color="auto" w:fill="auto"/>
            <w:vAlign w:val="bottom"/>
          </w:tcPr>
          <w:p w14:paraId="479E31D7" w14:textId="77777777" w:rsidR="002955DF" w:rsidRPr="00231147" w:rsidRDefault="002955DF" w:rsidP="00A972CB">
            <w:pPr>
              <w:pStyle w:val="Tabletext"/>
            </w:pPr>
            <w:r w:rsidRPr="00231147">
              <w:t>0.0134</w:t>
            </w:r>
          </w:p>
        </w:tc>
        <w:tc>
          <w:tcPr>
            <w:tcW w:w="1218" w:type="dxa"/>
            <w:shd w:val="clear" w:color="auto" w:fill="auto"/>
          </w:tcPr>
          <w:p w14:paraId="1AEAE2D8" w14:textId="77777777" w:rsidR="002955DF" w:rsidRPr="00231147" w:rsidRDefault="002955DF" w:rsidP="00A972CB">
            <w:pPr>
              <w:pStyle w:val="Tabletext"/>
            </w:pPr>
          </w:p>
        </w:tc>
        <w:tc>
          <w:tcPr>
            <w:tcW w:w="1218" w:type="dxa"/>
            <w:shd w:val="clear" w:color="auto" w:fill="auto"/>
          </w:tcPr>
          <w:p w14:paraId="400D34DC" w14:textId="77777777" w:rsidR="002955DF" w:rsidRPr="00231147" w:rsidRDefault="002955DF" w:rsidP="00A972CB">
            <w:pPr>
              <w:pStyle w:val="Tabletext"/>
            </w:pPr>
          </w:p>
        </w:tc>
        <w:tc>
          <w:tcPr>
            <w:tcW w:w="1219" w:type="dxa"/>
            <w:shd w:val="clear" w:color="auto" w:fill="auto"/>
          </w:tcPr>
          <w:p w14:paraId="55B1C532" w14:textId="77777777" w:rsidR="002955DF" w:rsidRPr="00231147" w:rsidRDefault="002955DF" w:rsidP="00A972CB">
            <w:pPr>
              <w:pStyle w:val="Tabletext"/>
            </w:pPr>
          </w:p>
        </w:tc>
        <w:tc>
          <w:tcPr>
            <w:tcW w:w="1219" w:type="dxa"/>
            <w:shd w:val="clear" w:color="auto" w:fill="auto"/>
          </w:tcPr>
          <w:p w14:paraId="1FE6F0DF" w14:textId="77777777" w:rsidR="002955DF" w:rsidRPr="00231147" w:rsidRDefault="002955DF" w:rsidP="00A972CB">
            <w:pPr>
              <w:pStyle w:val="Tabletext"/>
            </w:pPr>
          </w:p>
        </w:tc>
        <w:tc>
          <w:tcPr>
            <w:tcW w:w="1219" w:type="dxa"/>
            <w:shd w:val="clear" w:color="auto" w:fill="auto"/>
          </w:tcPr>
          <w:p w14:paraId="79B36F74" w14:textId="77777777" w:rsidR="002955DF" w:rsidRPr="00231147" w:rsidRDefault="002955DF" w:rsidP="00A972CB">
            <w:pPr>
              <w:pStyle w:val="Tabletext"/>
            </w:pPr>
          </w:p>
        </w:tc>
      </w:tr>
      <w:tr w:rsidR="002955DF" w:rsidRPr="00231147" w14:paraId="56606AE4" w14:textId="77777777" w:rsidTr="002A3AD7">
        <w:tc>
          <w:tcPr>
            <w:tcW w:w="1218" w:type="dxa"/>
            <w:shd w:val="clear" w:color="auto" w:fill="auto"/>
            <w:vAlign w:val="bottom"/>
          </w:tcPr>
          <w:p w14:paraId="4DD8760F" w14:textId="77777777" w:rsidR="002955DF" w:rsidRPr="00231147" w:rsidRDefault="002955DF" w:rsidP="00A972CB">
            <w:pPr>
              <w:pStyle w:val="Tabletext"/>
            </w:pPr>
            <w:r w:rsidRPr="00231147">
              <w:t>45</w:t>
            </w:r>
          </w:p>
        </w:tc>
        <w:tc>
          <w:tcPr>
            <w:tcW w:w="1218" w:type="dxa"/>
            <w:shd w:val="clear" w:color="auto" w:fill="auto"/>
            <w:vAlign w:val="bottom"/>
          </w:tcPr>
          <w:p w14:paraId="04360514" w14:textId="77777777" w:rsidR="002955DF" w:rsidRPr="00231147" w:rsidRDefault="002955DF" w:rsidP="00A972CB">
            <w:pPr>
              <w:pStyle w:val="Tabletext"/>
            </w:pPr>
            <w:r w:rsidRPr="00231147">
              <w:t>0.0138</w:t>
            </w:r>
          </w:p>
        </w:tc>
        <w:tc>
          <w:tcPr>
            <w:tcW w:w="1218" w:type="dxa"/>
            <w:shd w:val="clear" w:color="auto" w:fill="auto"/>
          </w:tcPr>
          <w:p w14:paraId="276D8BC3" w14:textId="77777777" w:rsidR="002955DF" w:rsidRPr="00231147" w:rsidRDefault="002955DF" w:rsidP="00A972CB">
            <w:pPr>
              <w:pStyle w:val="Tabletext"/>
            </w:pPr>
          </w:p>
        </w:tc>
        <w:tc>
          <w:tcPr>
            <w:tcW w:w="1218" w:type="dxa"/>
            <w:shd w:val="clear" w:color="auto" w:fill="auto"/>
          </w:tcPr>
          <w:p w14:paraId="309773DC" w14:textId="77777777" w:rsidR="002955DF" w:rsidRPr="00231147" w:rsidRDefault="002955DF" w:rsidP="00A972CB">
            <w:pPr>
              <w:pStyle w:val="Tabletext"/>
            </w:pPr>
          </w:p>
        </w:tc>
        <w:tc>
          <w:tcPr>
            <w:tcW w:w="1219" w:type="dxa"/>
            <w:shd w:val="clear" w:color="auto" w:fill="auto"/>
          </w:tcPr>
          <w:p w14:paraId="3D44855B" w14:textId="77777777" w:rsidR="002955DF" w:rsidRPr="00231147" w:rsidRDefault="002955DF" w:rsidP="00A972CB">
            <w:pPr>
              <w:pStyle w:val="Tabletext"/>
            </w:pPr>
          </w:p>
        </w:tc>
        <w:tc>
          <w:tcPr>
            <w:tcW w:w="1219" w:type="dxa"/>
            <w:shd w:val="clear" w:color="auto" w:fill="auto"/>
          </w:tcPr>
          <w:p w14:paraId="08BCC403" w14:textId="77777777" w:rsidR="002955DF" w:rsidRPr="00231147" w:rsidRDefault="002955DF" w:rsidP="00A972CB">
            <w:pPr>
              <w:pStyle w:val="Tabletext"/>
            </w:pPr>
          </w:p>
        </w:tc>
        <w:tc>
          <w:tcPr>
            <w:tcW w:w="1219" w:type="dxa"/>
            <w:shd w:val="clear" w:color="auto" w:fill="auto"/>
          </w:tcPr>
          <w:p w14:paraId="4CB8534C" w14:textId="77777777" w:rsidR="002955DF" w:rsidRPr="00231147" w:rsidRDefault="002955DF" w:rsidP="00A972CB">
            <w:pPr>
              <w:pStyle w:val="Tabletext"/>
            </w:pPr>
          </w:p>
        </w:tc>
      </w:tr>
      <w:tr w:rsidR="002955DF" w:rsidRPr="00231147" w14:paraId="1D9B2B5D" w14:textId="77777777" w:rsidTr="002A3AD7">
        <w:tc>
          <w:tcPr>
            <w:tcW w:w="1218" w:type="dxa"/>
            <w:shd w:val="clear" w:color="auto" w:fill="auto"/>
            <w:vAlign w:val="bottom"/>
          </w:tcPr>
          <w:p w14:paraId="4BF19654" w14:textId="77777777" w:rsidR="002955DF" w:rsidRPr="00231147" w:rsidRDefault="002955DF" w:rsidP="00A972CB">
            <w:pPr>
              <w:pStyle w:val="Tabletext"/>
            </w:pPr>
            <w:r w:rsidRPr="00231147">
              <w:t>46</w:t>
            </w:r>
          </w:p>
        </w:tc>
        <w:tc>
          <w:tcPr>
            <w:tcW w:w="1218" w:type="dxa"/>
            <w:shd w:val="clear" w:color="auto" w:fill="auto"/>
            <w:vAlign w:val="bottom"/>
          </w:tcPr>
          <w:p w14:paraId="0E20E4C4" w14:textId="77777777" w:rsidR="002955DF" w:rsidRPr="00231147" w:rsidRDefault="002955DF" w:rsidP="00A972CB">
            <w:pPr>
              <w:pStyle w:val="Tabletext"/>
            </w:pPr>
            <w:r w:rsidRPr="00231147">
              <w:t>0.0142</w:t>
            </w:r>
          </w:p>
        </w:tc>
        <w:tc>
          <w:tcPr>
            <w:tcW w:w="1218" w:type="dxa"/>
            <w:shd w:val="clear" w:color="auto" w:fill="auto"/>
          </w:tcPr>
          <w:p w14:paraId="1EF4FB49" w14:textId="77777777" w:rsidR="002955DF" w:rsidRPr="00231147" w:rsidRDefault="002955DF" w:rsidP="00A972CB">
            <w:pPr>
              <w:pStyle w:val="Tabletext"/>
            </w:pPr>
          </w:p>
        </w:tc>
        <w:tc>
          <w:tcPr>
            <w:tcW w:w="1218" w:type="dxa"/>
            <w:shd w:val="clear" w:color="auto" w:fill="auto"/>
          </w:tcPr>
          <w:p w14:paraId="3758EF52" w14:textId="77777777" w:rsidR="002955DF" w:rsidRPr="00231147" w:rsidRDefault="002955DF" w:rsidP="00A972CB">
            <w:pPr>
              <w:pStyle w:val="Tabletext"/>
            </w:pPr>
          </w:p>
        </w:tc>
        <w:tc>
          <w:tcPr>
            <w:tcW w:w="1219" w:type="dxa"/>
            <w:shd w:val="clear" w:color="auto" w:fill="auto"/>
          </w:tcPr>
          <w:p w14:paraId="69E1E16C" w14:textId="77777777" w:rsidR="002955DF" w:rsidRPr="00231147" w:rsidRDefault="002955DF" w:rsidP="00A972CB">
            <w:pPr>
              <w:pStyle w:val="Tabletext"/>
            </w:pPr>
          </w:p>
        </w:tc>
        <w:tc>
          <w:tcPr>
            <w:tcW w:w="1219" w:type="dxa"/>
            <w:shd w:val="clear" w:color="auto" w:fill="auto"/>
          </w:tcPr>
          <w:p w14:paraId="1991D4C3" w14:textId="77777777" w:rsidR="002955DF" w:rsidRPr="00231147" w:rsidRDefault="002955DF" w:rsidP="00A972CB">
            <w:pPr>
              <w:pStyle w:val="Tabletext"/>
            </w:pPr>
          </w:p>
        </w:tc>
        <w:tc>
          <w:tcPr>
            <w:tcW w:w="1219" w:type="dxa"/>
            <w:shd w:val="clear" w:color="auto" w:fill="auto"/>
          </w:tcPr>
          <w:p w14:paraId="0A9BFF3B" w14:textId="77777777" w:rsidR="002955DF" w:rsidRPr="00231147" w:rsidRDefault="002955DF" w:rsidP="00A972CB">
            <w:pPr>
              <w:pStyle w:val="Tabletext"/>
            </w:pPr>
          </w:p>
        </w:tc>
      </w:tr>
      <w:tr w:rsidR="002955DF" w:rsidRPr="00231147" w14:paraId="6F560709" w14:textId="77777777" w:rsidTr="002A3AD7">
        <w:tc>
          <w:tcPr>
            <w:tcW w:w="1218" w:type="dxa"/>
            <w:shd w:val="clear" w:color="auto" w:fill="auto"/>
            <w:vAlign w:val="bottom"/>
          </w:tcPr>
          <w:p w14:paraId="64DB59B6" w14:textId="77777777" w:rsidR="002955DF" w:rsidRPr="00231147" w:rsidRDefault="002955DF" w:rsidP="00A972CB">
            <w:pPr>
              <w:pStyle w:val="Tabletext"/>
            </w:pPr>
            <w:r w:rsidRPr="00231147">
              <w:t>47</w:t>
            </w:r>
          </w:p>
        </w:tc>
        <w:tc>
          <w:tcPr>
            <w:tcW w:w="1218" w:type="dxa"/>
            <w:shd w:val="clear" w:color="auto" w:fill="auto"/>
            <w:vAlign w:val="bottom"/>
          </w:tcPr>
          <w:p w14:paraId="4E0D8D88" w14:textId="77777777" w:rsidR="002955DF" w:rsidRPr="00231147" w:rsidRDefault="002955DF" w:rsidP="00A972CB">
            <w:pPr>
              <w:pStyle w:val="Tabletext"/>
            </w:pPr>
            <w:r w:rsidRPr="00231147">
              <w:t>0.0145</w:t>
            </w:r>
          </w:p>
        </w:tc>
        <w:tc>
          <w:tcPr>
            <w:tcW w:w="1218" w:type="dxa"/>
            <w:shd w:val="clear" w:color="auto" w:fill="auto"/>
          </w:tcPr>
          <w:p w14:paraId="78FB8241" w14:textId="77777777" w:rsidR="002955DF" w:rsidRPr="00231147" w:rsidRDefault="002955DF" w:rsidP="00A972CB">
            <w:pPr>
              <w:pStyle w:val="Tabletext"/>
            </w:pPr>
          </w:p>
        </w:tc>
        <w:tc>
          <w:tcPr>
            <w:tcW w:w="1218" w:type="dxa"/>
            <w:shd w:val="clear" w:color="auto" w:fill="auto"/>
          </w:tcPr>
          <w:p w14:paraId="63C0EE5F" w14:textId="77777777" w:rsidR="002955DF" w:rsidRPr="00231147" w:rsidRDefault="002955DF" w:rsidP="00A972CB">
            <w:pPr>
              <w:pStyle w:val="Tabletext"/>
            </w:pPr>
          </w:p>
        </w:tc>
        <w:tc>
          <w:tcPr>
            <w:tcW w:w="1219" w:type="dxa"/>
            <w:shd w:val="clear" w:color="auto" w:fill="auto"/>
          </w:tcPr>
          <w:p w14:paraId="7B85AEF7" w14:textId="77777777" w:rsidR="002955DF" w:rsidRPr="00231147" w:rsidRDefault="002955DF" w:rsidP="00A972CB">
            <w:pPr>
              <w:pStyle w:val="Tabletext"/>
            </w:pPr>
          </w:p>
        </w:tc>
        <w:tc>
          <w:tcPr>
            <w:tcW w:w="1219" w:type="dxa"/>
            <w:shd w:val="clear" w:color="auto" w:fill="auto"/>
          </w:tcPr>
          <w:p w14:paraId="52962E9E" w14:textId="77777777" w:rsidR="002955DF" w:rsidRPr="00231147" w:rsidRDefault="002955DF" w:rsidP="00A972CB">
            <w:pPr>
              <w:pStyle w:val="Tabletext"/>
            </w:pPr>
          </w:p>
        </w:tc>
        <w:tc>
          <w:tcPr>
            <w:tcW w:w="1219" w:type="dxa"/>
            <w:shd w:val="clear" w:color="auto" w:fill="auto"/>
          </w:tcPr>
          <w:p w14:paraId="66874B06" w14:textId="77777777" w:rsidR="002955DF" w:rsidRPr="00231147" w:rsidRDefault="002955DF" w:rsidP="00A972CB">
            <w:pPr>
              <w:pStyle w:val="Tabletext"/>
            </w:pPr>
          </w:p>
        </w:tc>
      </w:tr>
      <w:tr w:rsidR="002955DF" w:rsidRPr="00231147" w14:paraId="24C475F9" w14:textId="77777777" w:rsidTr="002A3AD7">
        <w:tc>
          <w:tcPr>
            <w:tcW w:w="1218" w:type="dxa"/>
            <w:shd w:val="clear" w:color="auto" w:fill="auto"/>
            <w:vAlign w:val="bottom"/>
          </w:tcPr>
          <w:p w14:paraId="5258C6A6" w14:textId="77777777" w:rsidR="002955DF" w:rsidRPr="00231147" w:rsidRDefault="002955DF" w:rsidP="00A972CB">
            <w:pPr>
              <w:pStyle w:val="Tabletext"/>
            </w:pPr>
            <w:r w:rsidRPr="00231147">
              <w:t>48</w:t>
            </w:r>
          </w:p>
        </w:tc>
        <w:tc>
          <w:tcPr>
            <w:tcW w:w="1218" w:type="dxa"/>
            <w:shd w:val="clear" w:color="auto" w:fill="auto"/>
            <w:vAlign w:val="bottom"/>
          </w:tcPr>
          <w:p w14:paraId="32C9BB2D" w14:textId="77777777" w:rsidR="002955DF" w:rsidRPr="00231147" w:rsidRDefault="002955DF" w:rsidP="00A972CB">
            <w:pPr>
              <w:pStyle w:val="Tabletext"/>
            </w:pPr>
            <w:r w:rsidRPr="00231147">
              <w:t>0.0147</w:t>
            </w:r>
          </w:p>
        </w:tc>
        <w:tc>
          <w:tcPr>
            <w:tcW w:w="1218" w:type="dxa"/>
            <w:shd w:val="clear" w:color="auto" w:fill="auto"/>
          </w:tcPr>
          <w:p w14:paraId="001E8445" w14:textId="77777777" w:rsidR="002955DF" w:rsidRPr="00231147" w:rsidRDefault="002955DF" w:rsidP="00A972CB">
            <w:pPr>
              <w:pStyle w:val="Tabletext"/>
            </w:pPr>
          </w:p>
        </w:tc>
        <w:tc>
          <w:tcPr>
            <w:tcW w:w="1218" w:type="dxa"/>
            <w:shd w:val="clear" w:color="auto" w:fill="auto"/>
          </w:tcPr>
          <w:p w14:paraId="2DC4F328" w14:textId="77777777" w:rsidR="002955DF" w:rsidRPr="00231147" w:rsidRDefault="002955DF" w:rsidP="00A972CB">
            <w:pPr>
              <w:pStyle w:val="Tabletext"/>
            </w:pPr>
          </w:p>
        </w:tc>
        <w:tc>
          <w:tcPr>
            <w:tcW w:w="1219" w:type="dxa"/>
            <w:shd w:val="clear" w:color="auto" w:fill="auto"/>
          </w:tcPr>
          <w:p w14:paraId="77B0FFD3" w14:textId="77777777" w:rsidR="002955DF" w:rsidRPr="00231147" w:rsidRDefault="002955DF" w:rsidP="00A972CB">
            <w:pPr>
              <w:pStyle w:val="Tabletext"/>
            </w:pPr>
          </w:p>
        </w:tc>
        <w:tc>
          <w:tcPr>
            <w:tcW w:w="1219" w:type="dxa"/>
            <w:shd w:val="clear" w:color="auto" w:fill="auto"/>
          </w:tcPr>
          <w:p w14:paraId="5C533604" w14:textId="77777777" w:rsidR="002955DF" w:rsidRPr="00231147" w:rsidRDefault="002955DF" w:rsidP="00A972CB">
            <w:pPr>
              <w:pStyle w:val="Tabletext"/>
            </w:pPr>
          </w:p>
        </w:tc>
        <w:tc>
          <w:tcPr>
            <w:tcW w:w="1219" w:type="dxa"/>
            <w:shd w:val="clear" w:color="auto" w:fill="auto"/>
          </w:tcPr>
          <w:p w14:paraId="7F4C14BC" w14:textId="77777777" w:rsidR="002955DF" w:rsidRPr="00231147" w:rsidRDefault="002955DF" w:rsidP="00A972CB">
            <w:pPr>
              <w:pStyle w:val="Tabletext"/>
            </w:pPr>
          </w:p>
        </w:tc>
      </w:tr>
      <w:tr w:rsidR="002955DF" w:rsidRPr="00231147" w14:paraId="5B7F0C2A" w14:textId="77777777" w:rsidTr="002A3AD7">
        <w:tc>
          <w:tcPr>
            <w:tcW w:w="1218" w:type="dxa"/>
            <w:shd w:val="clear" w:color="auto" w:fill="auto"/>
            <w:vAlign w:val="bottom"/>
          </w:tcPr>
          <w:p w14:paraId="1FEE86BC" w14:textId="77777777" w:rsidR="002955DF" w:rsidRPr="00231147" w:rsidRDefault="002955DF" w:rsidP="00A972CB">
            <w:pPr>
              <w:pStyle w:val="Tabletext"/>
            </w:pPr>
            <w:r w:rsidRPr="00231147">
              <w:t>49</w:t>
            </w:r>
          </w:p>
        </w:tc>
        <w:tc>
          <w:tcPr>
            <w:tcW w:w="1218" w:type="dxa"/>
            <w:shd w:val="clear" w:color="auto" w:fill="auto"/>
            <w:vAlign w:val="bottom"/>
          </w:tcPr>
          <w:p w14:paraId="1CB39365" w14:textId="77777777" w:rsidR="002955DF" w:rsidRPr="00231147" w:rsidRDefault="002955DF" w:rsidP="00A972CB">
            <w:pPr>
              <w:pStyle w:val="Tabletext"/>
            </w:pPr>
            <w:r w:rsidRPr="00231147">
              <w:t>0.0149</w:t>
            </w:r>
          </w:p>
        </w:tc>
        <w:tc>
          <w:tcPr>
            <w:tcW w:w="1218" w:type="dxa"/>
            <w:shd w:val="clear" w:color="auto" w:fill="auto"/>
          </w:tcPr>
          <w:p w14:paraId="302A4CE7" w14:textId="77777777" w:rsidR="002955DF" w:rsidRPr="00231147" w:rsidRDefault="002955DF" w:rsidP="00A972CB">
            <w:pPr>
              <w:pStyle w:val="Tabletext"/>
            </w:pPr>
          </w:p>
        </w:tc>
        <w:tc>
          <w:tcPr>
            <w:tcW w:w="1218" w:type="dxa"/>
            <w:shd w:val="clear" w:color="auto" w:fill="auto"/>
          </w:tcPr>
          <w:p w14:paraId="61D51122" w14:textId="77777777" w:rsidR="002955DF" w:rsidRPr="00231147" w:rsidRDefault="002955DF" w:rsidP="00A972CB">
            <w:pPr>
              <w:pStyle w:val="Tabletext"/>
            </w:pPr>
          </w:p>
        </w:tc>
        <w:tc>
          <w:tcPr>
            <w:tcW w:w="1219" w:type="dxa"/>
            <w:shd w:val="clear" w:color="auto" w:fill="auto"/>
          </w:tcPr>
          <w:p w14:paraId="45FF2FAD" w14:textId="77777777" w:rsidR="002955DF" w:rsidRPr="00231147" w:rsidRDefault="002955DF" w:rsidP="00A972CB">
            <w:pPr>
              <w:pStyle w:val="Tabletext"/>
            </w:pPr>
          </w:p>
        </w:tc>
        <w:tc>
          <w:tcPr>
            <w:tcW w:w="1219" w:type="dxa"/>
            <w:shd w:val="clear" w:color="auto" w:fill="auto"/>
          </w:tcPr>
          <w:p w14:paraId="69D4D005" w14:textId="77777777" w:rsidR="002955DF" w:rsidRPr="00231147" w:rsidRDefault="002955DF" w:rsidP="00A972CB">
            <w:pPr>
              <w:pStyle w:val="Tabletext"/>
            </w:pPr>
          </w:p>
        </w:tc>
        <w:tc>
          <w:tcPr>
            <w:tcW w:w="1219" w:type="dxa"/>
            <w:shd w:val="clear" w:color="auto" w:fill="auto"/>
          </w:tcPr>
          <w:p w14:paraId="243D374B" w14:textId="77777777" w:rsidR="002955DF" w:rsidRPr="00231147" w:rsidRDefault="002955DF" w:rsidP="00A972CB">
            <w:pPr>
              <w:pStyle w:val="Tabletext"/>
            </w:pPr>
          </w:p>
        </w:tc>
      </w:tr>
      <w:tr w:rsidR="002955DF" w:rsidRPr="00231147" w14:paraId="1F3889FA" w14:textId="77777777" w:rsidTr="002A3AD7">
        <w:tc>
          <w:tcPr>
            <w:tcW w:w="1218" w:type="dxa"/>
            <w:shd w:val="clear" w:color="auto" w:fill="auto"/>
            <w:vAlign w:val="bottom"/>
          </w:tcPr>
          <w:p w14:paraId="340291E2" w14:textId="77777777" w:rsidR="002955DF" w:rsidRPr="00231147" w:rsidRDefault="002955DF" w:rsidP="00A972CB">
            <w:pPr>
              <w:pStyle w:val="Tabletext"/>
            </w:pPr>
            <w:r w:rsidRPr="00231147">
              <w:t>50</w:t>
            </w:r>
          </w:p>
        </w:tc>
        <w:tc>
          <w:tcPr>
            <w:tcW w:w="1218" w:type="dxa"/>
            <w:shd w:val="clear" w:color="auto" w:fill="auto"/>
            <w:vAlign w:val="bottom"/>
          </w:tcPr>
          <w:p w14:paraId="61A350C8" w14:textId="77777777" w:rsidR="002955DF" w:rsidRPr="00231147" w:rsidRDefault="002955DF" w:rsidP="00A972CB">
            <w:pPr>
              <w:pStyle w:val="Tabletext"/>
            </w:pPr>
            <w:r w:rsidRPr="00231147">
              <w:t>0.0150</w:t>
            </w:r>
          </w:p>
        </w:tc>
        <w:tc>
          <w:tcPr>
            <w:tcW w:w="1218" w:type="dxa"/>
            <w:shd w:val="clear" w:color="auto" w:fill="auto"/>
            <w:vAlign w:val="bottom"/>
          </w:tcPr>
          <w:p w14:paraId="515F0603" w14:textId="77777777" w:rsidR="002955DF" w:rsidRPr="00231147" w:rsidRDefault="002955DF" w:rsidP="00A972CB">
            <w:pPr>
              <w:pStyle w:val="Tabletext"/>
            </w:pPr>
            <w:r w:rsidRPr="00231147">
              <w:t>0.0159</w:t>
            </w:r>
          </w:p>
        </w:tc>
        <w:tc>
          <w:tcPr>
            <w:tcW w:w="1218" w:type="dxa"/>
            <w:shd w:val="clear" w:color="auto" w:fill="auto"/>
          </w:tcPr>
          <w:p w14:paraId="45767682" w14:textId="77777777" w:rsidR="002955DF" w:rsidRPr="00231147" w:rsidRDefault="002955DF" w:rsidP="00A972CB">
            <w:pPr>
              <w:pStyle w:val="Tabletext"/>
            </w:pPr>
          </w:p>
        </w:tc>
        <w:tc>
          <w:tcPr>
            <w:tcW w:w="1219" w:type="dxa"/>
            <w:shd w:val="clear" w:color="auto" w:fill="auto"/>
          </w:tcPr>
          <w:p w14:paraId="6CAD35C3" w14:textId="77777777" w:rsidR="002955DF" w:rsidRPr="00231147" w:rsidRDefault="002955DF" w:rsidP="00A972CB">
            <w:pPr>
              <w:pStyle w:val="Tabletext"/>
            </w:pPr>
          </w:p>
        </w:tc>
        <w:tc>
          <w:tcPr>
            <w:tcW w:w="1219" w:type="dxa"/>
            <w:shd w:val="clear" w:color="auto" w:fill="auto"/>
          </w:tcPr>
          <w:p w14:paraId="4BF46031" w14:textId="77777777" w:rsidR="002955DF" w:rsidRPr="00231147" w:rsidRDefault="002955DF" w:rsidP="00A972CB">
            <w:pPr>
              <w:pStyle w:val="Tabletext"/>
            </w:pPr>
          </w:p>
        </w:tc>
        <w:tc>
          <w:tcPr>
            <w:tcW w:w="1219" w:type="dxa"/>
            <w:shd w:val="clear" w:color="auto" w:fill="auto"/>
          </w:tcPr>
          <w:p w14:paraId="791B166F" w14:textId="77777777" w:rsidR="002955DF" w:rsidRPr="00231147" w:rsidRDefault="002955DF" w:rsidP="00A972CB">
            <w:pPr>
              <w:pStyle w:val="Tabletext"/>
            </w:pPr>
          </w:p>
        </w:tc>
      </w:tr>
      <w:tr w:rsidR="002955DF" w:rsidRPr="00231147" w14:paraId="70EDCA06" w14:textId="77777777" w:rsidTr="002A3AD7">
        <w:tc>
          <w:tcPr>
            <w:tcW w:w="1218" w:type="dxa"/>
            <w:shd w:val="clear" w:color="auto" w:fill="auto"/>
            <w:vAlign w:val="bottom"/>
          </w:tcPr>
          <w:p w14:paraId="5711F3CA" w14:textId="77777777" w:rsidR="002955DF" w:rsidRPr="00231147" w:rsidRDefault="002955DF" w:rsidP="00A972CB">
            <w:pPr>
              <w:pStyle w:val="Tabletext"/>
            </w:pPr>
            <w:r w:rsidRPr="00231147">
              <w:t>51</w:t>
            </w:r>
          </w:p>
        </w:tc>
        <w:tc>
          <w:tcPr>
            <w:tcW w:w="1218" w:type="dxa"/>
            <w:shd w:val="clear" w:color="auto" w:fill="auto"/>
            <w:vAlign w:val="bottom"/>
          </w:tcPr>
          <w:p w14:paraId="66C28085" w14:textId="77777777" w:rsidR="002955DF" w:rsidRPr="00231147" w:rsidRDefault="002955DF" w:rsidP="00A972CB">
            <w:pPr>
              <w:pStyle w:val="Tabletext"/>
            </w:pPr>
            <w:r w:rsidRPr="00231147">
              <w:t>0.0150</w:t>
            </w:r>
          </w:p>
        </w:tc>
        <w:tc>
          <w:tcPr>
            <w:tcW w:w="1218" w:type="dxa"/>
            <w:shd w:val="clear" w:color="auto" w:fill="auto"/>
            <w:vAlign w:val="bottom"/>
          </w:tcPr>
          <w:p w14:paraId="4EC95CFC" w14:textId="77777777" w:rsidR="002955DF" w:rsidRPr="00231147" w:rsidRDefault="002955DF" w:rsidP="00A972CB">
            <w:pPr>
              <w:pStyle w:val="Tabletext"/>
            </w:pPr>
            <w:r w:rsidRPr="00231147">
              <w:t>0.0160</w:t>
            </w:r>
          </w:p>
        </w:tc>
        <w:tc>
          <w:tcPr>
            <w:tcW w:w="1218" w:type="dxa"/>
            <w:shd w:val="clear" w:color="auto" w:fill="auto"/>
            <w:vAlign w:val="bottom"/>
          </w:tcPr>
          <w:p w14:paraId="1E011441" w14:textId="77777777" w:rsidR="002955DF" w:rsidRPr="00231147" w:rsidRDefault="002955DF" w:rsidP="00A972CB">
            <w:pPr>
              <w:pStyle w:val="Tabletext"/>
            </w:pPr>
            <w:r w:rsidRPr="00231147">
              <w:t>0.0165</w:t>
            </w:r>
          </w:p>
        </w:tc>
        <w:tc>
          <w:tcPr>
            <w:tcW w:w="1219" w:type="dxa"/>
            <w:shd w:val="clear" w:color="auto" w:fill="auto"/>
          </w:tcPr>
          <w:p w14:paraId="2A72B9E3" w14:textId="77777777" w:rsidR="002955DF" w:rsidRPr="00231147" w:rsidRDefault="002955DF" w:rsidP="00A972CB">
            <w:pPr>
              <w:pStyle w:val="Tabletext"/>
            </w:pPr>
          </w:p>
        </w:tc>
        <w:tc>
          <w:tcPr>
            <w:tcW w:w="1219" w:type="dxa"/>
            <w:shd w:val="clear" w:color="auto" w:fill="auto"/>
          </w:tcPr>
          <w:p w14:paraId="0E51FCC1" w14:textId="77777777" w:rsidR="002955DF" w:rsidRPr="00231147" w:rsidRDefault="002955DF" w:rsidP="00A972CB">
            <w:pPr>
              <w:pStyle w:val="Tabletext"/>
            </w:pPr>
          </w:p>
        </w:tc>
        <w:tc>
          <w:tcPr>
            <w:tcW w:w="1219" w:type="dxa"/>
            <w:shd w:val="clear" w:color="auto" w:fill="auto"/>
          </w:tcPr>
          <w:p w14:paraId="7A5A2FEE" w14:textId="77777777" w:rsidR="002955DF" w:rsidRPr="00231147" w:rsidRDefault="002955DF" w:rsidP="00A972CB">
            <w:pPr>
              <w:pStyle w:val="Tabletext"/>
            </w:pPr>
          </w:p>
        </w:tc>
      </w:tr>
      <w:tr w:rsidR="002955DF" w:rsidRPr="00231147" w14:paraId="0FAC736A" w14:textId="77777777" w:rsidTr="002A3AD7">
        <w:tc>
          <w:tcPr>
            <w:tcW w:w="1218" w:type="dxa"/>
            <w:shd w:val="clear" w:color="auto" w:fill="auto"/>
            <w:vAlign w:val="bottom"/>
          </w:tcPr>
          <w:p w14:paraId="6D6C3F17" w14:textId="77777777" w:rsidR="002955DF" w:rsidRPr="00231147" w:rsidRDefault="002955DF" w:rsidP="00A972CB">
            <w:pPr>
              <w:pStyle w:val="Tabletext"/>
            </w:pPr>
            <w:r w:rsidRPr="00231147">
              <w:t>52</w:t>
            </w:r>
          </w:p>
        </w:tc>
        <w:tc>
          <w:tcPr>
            <w:tcW w:w="1218" w:type="dxa"/>
            <w:shd w:val="clear" w:color="auto" w:fill="auto"/>
            <w:vAlign w:val="bottom"/>
          </w:tcPr>
          <w:p w14:paraId="6CBD3962" w14:textId="77777777" w:rsidR="002955DF" w:rsidRPr="00231147" w:rsidRDefault="002955DF" w:rsidP="00A972CB">
            <w:pPr>
              <w:pStyle w:val="Tabletext"/>
            </w:pPr>
            <w:r w:rsidRPr="00231147">
              <w:t>0.0150</w:t>
            </w:r>
          </w:p>
        </w:tc>
        <w:tc>
          <w:tcPr>
            <w:tcW w:w="1218" w:type="dxa"/>
            <w:shd w:val="clear" w:color="auto" w:fill="auto"/>
            <w:vAlign w:val="bottom"/>
          </w:tcPr>
          <w:p w14:paraId="324F5153" w14:textId="77777777" w:rsidR="002955DF" w:rsidRPr="00231147" w:rsidRDefault="002955DF" w:rsidP="00A972CB">
            <w:pPr>
              <w:pStyle w:val="Tabletext"/>
            </w:pPr>
            <w:r w:rsidRPr="00231147">
              <w:t>0.0160</w:t>
            </w:r>
          </w:p>
        </w:tc>
        <w:tc>
          <w:tcPr>
            <w:tcW w:w="1218" w:type="dxa"/>
            <w:shd w:val="clear" w:color="auto" w:fill="auto"/>
            <w:vAlign w:val="bottom"/>
          </w:tcPr>
          <w:p w14:paraId="27EFA636" w14:textId="77777777" w:rsidR="002955DF" w:rsidRPr="00231147" w:rsidRDefault="002955DF" w:rsidP="00A972CB">
            <w:pPr>
              <w:pStyle w:val="Tabletext"/>
            </w:pPr>
            <w:r w:rsidRPr="00231147">
              <w:t>0.0166</w:t>
            </w:r>
          </w:p>
        </w:tc>
        <w:tc>
          <w:tcPr>
            <w:tcW w:w="1219" w:type="dxa"/>
            <w:shd w:val="clear" w:color="auto" w:fill="auto"/>
            <w:vAlign w:val="bottom"/>
          </w:tcPr>
          <w:p w14:paraId="2FC81CEA" w14:textId="77777777" w:rsidR="002955DF" w:rsidRPr="00231147" w:rsidRDefault="002955DF" w:rsidP="00A972CB">
            <w:pPr>
              <w:pStyle w:val="Tabletext"/>
            </w:pPr>
            <w:r w:rsidRPr="00231147">
              <w:t>0.0170</w:t>
            </w:r>
          </w:p>
        </w:tc>
        <w:tc>
          <w:tcPr>
            <w:tcW w:w="1219" w:type="dxa"/>
            <w:shd w:val="clear" w:color="auto" w:fill="auto"/>
          </w:tcPr>
          <w:p w14:paraId="2B0A18CC" w14:textId="77777777" w:rsidR="002955DF" w:rsidRPr="00231147" w:rsidRDefault="002955DF" w:rsidP="00A972CB">
            <w:pPr>
              <w:pStyle w:val="Tabletext"/>
            </w:pPr>
          </w:p>
        </w:tc>
        <w:tc>
          <w:tcPr>
            <w:tcW w:w="1219" w:type="dxa"/>
            <w:shd w:val="clear" w:color="auto" w:fill="auto"/>
          </w:tcPr>
          <w:p w14:paraId="3D661124" w14:textId="77777777" w:rsidR="002955DF" w:rsidRPr="00231147" w:rsidRDefault="002955DF" w:rsidP="00A972CB">
            <w:pPr>
              <w:pStyle w:val="Tabletext"/>
            </w:pPr>
          </w:p>
        </w:tc>
      </w:tr>
      <w:tr w:rsidR="002955DF" w:rsidRPr="00231147" w14:paraId="4285AF00" w14:textId="77777777" w:rsidTr="002A3AD7">
        <w:tc>
          <w:tcPr>
            <w:tcW w:w="1218" w:type="dxa"/>
            <w:shd w:val="clear" w:color="auto" w:fill="auto"/>
            <w:vAlign w:val="bottom"/>
          </w:tcPr>
          <w:p w14:paraId="65D45B1C" w14:textId="77777777" w:rsidR="002955DF" w:rsidRPr="00231147" w:rsidRDefault="002955DF" w:rsidP="00A972CB">
            <w:pPr>
              <w:pStyle w:val="Tabletext"/>
            </w:pPr>
            <w:r w:rsidRPr="00231147">
              <w:t>53</w:t>
            </w:r>
          </w:p>
        </w:tc>
        <w:tc>
          <w:tcPr>
            <w:tcW w:w="1218" w:type="dxa"/>
            <w:shd w:val="clear" w:color="auto" w:fill="auto"/>
            <w:vAlign w:val="bottom"/>
          </w:tcPr>
          <w:p w14:paraId="1EB82474" w14:textId="77777777" w:rsidR="002955DF" w:rsidRPr="00231147" w:rsidRDefault="002955DF" w:rsidP="00A972CB">
            <w:pPr>
              <w:pStyle w:val="Tabletext"/>
            </w:pPr>
            <w:r w:rsidRPr="00231147">
              <w:t>0.0149</w:t>
            </w:r>
          </w:p>
        </w:tc>
        <w:tc>
          <w:tcPr>
            <w:tcW w:w="1218" w:type="dxa"/>
            <w:shd w:val="clear" w:color="auto" w:fill="auto"/>
            <w:vAlign w:val="bottom"/>
          </w:tcPr>
          <w:p w14:paraId="195B4378" w14:textId="77777777" w:rsidR="002955DF" w:rsidRPr="00231147" w:rsidRDefault="002955DF" w:rsidP="00A972CB">
            <w:pPr>
              <w:pStyle w:val="Tabletext"/>
            </w:pPr>
            <w:r w:rsidRPr="00231147">
              <w:t>0.0159</w:t>
            </w:r>
          </w:p>
        </w:tc>
        <w:tc>
          <w:tcPr>
            <w:tcW w:w="1218" w:type="dxa"/>
            <w:shd w:val="clear" w:color="auto" w:fill="auto"/>
            <w:vAlign w:val="bottom"/>
          </w:tcPr>
          <w:p w14:paraId="5D381774" w14:textId="77777777" w:rsidR="002955DF" w:rsidRPr="00231147" w:rsidRDefault="002955DF" w:rsidP="00A972CB">
            <w:pPr>
              <w:pStyle w:val="Tabletext"/>
            </w:pPr>
            <w:r w:rsidRPr="00231147">
              <w:t>0.0165</w:t>
            </w:r>
          </w:p>
        </w:tc>
        <w:tc>
          <w:tcPr>
            <w:tcW w:w="1219" w:type="dxa"/>
            <w:shd w:val="clear" w:color="auto" w:fill="auto"/>
            <w:vAlign w:val="bottom"/>
          </w:tcPr>
          <w:p w14:paraId="4BE89435" w14:textId="77777777" w:rsidR="002955DF" w:rsidRPr="00231147" w:rsidRDefault="002955DF" w:rsidP="00A972CB">
            <w:pPr>
              <w:pStyle w:val="Tabletext"/>
            </w:pPr>
            <w:r w:rsidRPr="00231147">
              <w:t>0.0170</w:t>
            </w:r>
          </w:p>
        </w:tc>
        <w:tc>
          <w:tcPr>
            <w:tcW w:w="1219" w:type="dxa"/>
            <w:shd w:val="clear" w:color="auto" w:fill="auto"/>
            <w:vAlign w:val="bottom"/>
          </w:tcPr>
          <w:p w14:paraId="348A91A4" w14:textId="77777777" w:rsidR="002955DF" w:rsidRPr="00231147" w:rsidRDefault="002955DF" w:rsidP="00A972CB">
            <w:pPr>
              <w:pStyle w:val="Tabletext"/>
            </w:pPr>
            <w:r w:rsidRPr="00231147">
              <w:t>0.0173</w:t>
            </w:r>
          </w:p>
        </w:tc>
        <w:tc>
          <w:tcPr>
            <w:tcW w:w="1219" w:type="dxa"/>
            <w:shd w:val="clear" w:color="auto" w:fill="auto"/>
          </w:tcPr>
          <w:p w14:paraId="430218FE" w14:textId="77777777" w:rsidR="002955DF" w:rsidRPr="00231147" w:rsidRDefault="002955DF" w:rsidP="00A972CB">
            <w:pPr>
              <w:pStyle w:val="Tabletext"/>
            </w:pPr>
          </w:p>
        </w:tc>
      </w:tr>
      <w:tr w:rsidR="002955DF" w:rsidRPr="00231147" w14:paraId="425D95E4" w14:textId="77777777" w:rsidTr="002A3AD7">
        <w:tc>
          <w:tcPr>
            <w:tcW w:w="1218" w:type="dxa"/>
            <w:shd w:val="clear" w:color="auto" w:fill="auto"/>
            <w:vAlign w:val="bottom"/>
          </w:tcPr>
          <w:p w14:paraId="1D976DF7" w14:textId="77777777" w:rsidR="002955DF" w:rsidRPr="00231147" w:rsidRDefault="002955DF" w:rsidP="00A972CB">
            <w:pPr>
              <w:pStyle w:val="Tabletext"/>
            </w:pPr>
            <w:r w:rsidRPr="00231147">
              <w:t>54</w:t>
            </w:r>
          </w:p>
        </w:tc>
        <w:tc>
          <w:tcPr>
            <w:tcW w:w="1218" w:type="dxa"/>
            <w:shd w:val="clear" w:color="auto" w:fill="auto"/>
            <w:vAlign w:val="bottom"/>
          </w:tcPr>
          <w:p w14:paraId="556263D6" w14:textId="77777777" w:rsidR="002955DF" w:rsidRPr="00231147" w:rsidRDefault="002955DF" w:rsidP="00A972CB">
            <w:pPr>
              <w:pStyle w:val="Tabletext"/>
            </w:pPr>
            <w:r w:rsidRPr="00231147">
              <w:t>0.0146</w:t>
            </w:r>
          </w:p>
        </w:tc>
        <w:tc>
          <w:tcPr>
            <w:tcW w:w="1218" w:type="dxa"/>
            <w:shd w:val="clear" w:color="auto" w:fill="auto"/>
            <w:vAlign w:val="bottom"/>
          </w:tcPr>
          <w:p w14:paraId="3A9CF10B" w14:textId="77777777" w:rsidR="002955DF" w:rsidRPr="00231147" w:rsidRDefault="002955DF" w:rsidP="00A972CB">
            <w:pPr>
              <w:pStyle w:val="Tabletext"/>
            </w:pPr>
            <w:r w:rsidRPr="00231147">
              <w:t>0.0157</w:t>
            </w:r>
          </w:p>
        </w:tc>
        <w:tc>
          <w:tcPr>
            <w:tcW w:w="1218" w:type="dxa"/>
            <w:shd w:val="clear" w:color="auto" w:fill="auto"/>
            <w:vAlign w:val="bottom"/>
          </w:tcPr>
          <w:p w14:paraId="31D806D8" w14:textId="77777777" w:rsidR="002955DF" w:rsidRPr="00231147" w:rsidRDefault="002955DF" w:rsidP="00A972CB">
            <w:pPr>
              <w:pStyle w:val="Tabletext"/>
            </w:pPr>
            <w:r w:rsidRPr="00231147">
              <w:t>0.0163</w:t>
            </w:r>
          </w:p>
        </w:tc>
        <w:tc>
          <w:tcPr>
            <w:tcW w:w="1219" w:type="dxa"/>
            <w:shd w:val="clear" w:color="auto" w:fill="auto"/>
            <w:vAlign w:val="bottom"/>
          </w:tcPr>
          <w:p w14:paraId="478B49C3" w14:textId="77777777" w:rsidR="002955DF" w:rsidRPr="00231147" w:rsidRDefault="002955DF" w:rsidP="00A972CB">
            <w:pPr>
              <w:pStyle w:val="Tabletext"/>
            </w:pPr>
            <w:r w:rsidRPr="00231147">
              <w:t>0.0168</w:t>
            </w:r>
          </w:p>
        </w:tc>
        <w:tc>
          <w:tcPr>
            <w:tcW w:w="1219" w:type="dxa"/>
            <w:shd w:val="clear" w:color="auto" w:fill="auto"/>
            <w:vAlign w:val="bottom"/>
          </w:tcPr>
          <w:p w14:paraId="459987A5" w14:textId="77777777" w:rsidR="002955DF" w:rsidRPr="00231147" w:rsidRDefault="002955DF" w:rsidP="00A972CB">
            <w:pPr>
              <w:pStyle w:val="Tabletext"/>
            </w:pPr>
            <w:r w:rsidRPr="00231147">
              <w:t>0.0171</w:t>
            </w:r>
          </w:p>
        </w:tc>
        <w:tc>
          <w:tcPr>
            <w:tcW w:w="1219" w:type="dxa"/>
            <w:shd w:val="clear" w:color="auto" w:fill="auto"/>
            <w:vAlign w:val="bottom"/>
          </w:tcPr>
          <w:p w14:paraId="2DF59B8F" w14:textId="77777777" w:rsidR="002955DF" w:rsidRPr="00231147" w:rsidRDefault="002955DF" w:rsidP="00A972CB">
            <w:pPr>
              <w:pStyle w:val="Tabletext"/>
            </w:pPr>
            <w:r w:rsidRPr="00231147">
              <w:t>0.0172</w:t>
            </w:r>
          </w:p>
        </w:tc>
      </w:tr>
      <w:tr w:rsidR="002955DF" w:rsidRPr="00231147" w14:paraId="600323C2" w14:textId="77777777" w:rsidTr="002A3AD7">
        <w:tc>
          <w:tcPr>
            <w:tcW w:w="1218" w:type="dxa"/>
            <w:shd w:val="clear" w:color="auto" w:fill="auto"/>
            <w:vAlign w:val="bottom"/>
          </w:tcPr>
          <w:p w14:paraId="1B4C169C" w14:textId="77777777" w:rsidR="002955DF" w:rsidRPr="00231147" w:rsidRDefault="002955DF" w:rsidP="00A972CB">
            <w:pPr>
              <w:pStyle w:val="Tabletext"/>
            </w:pPr>
            <w:r w:rsidRPr="00231147">
              <w:t>55</w:t>
            </w:r>
          </w:p>
        </w:tc>
        <w:tc>
          <w:tcPr>
            <w:tcW w:w="1218" w:type="dxa"/>
            <w:shd w:val="clear" w:color="auto" w:fill="auto"/>
            <w:vAlign w:val="bottom"/>
          </w:tcPr>
          <w:p w14:paraId="510C1CC9" w14:textId="77777777" w:rsidR="002955DF" w:rsidRPr="00231147" w:rsidRDefault="002955DF" w:rsidP="00A972CB">
            <w:pPr>
              <w:pStyle w:val="Tabletext"/>
            </w:pPr>
            <w:r w:rsidRPr="00231147">
              <w:t>0.0142</w:t>
            </w:r>
          </w:p>
        </w:tc>
        <w:tc>
          <w:tcPr>
            <w:tcW w:w="1218" w:type="dxa"/>
            <w:shd w:val="clear" w:color="auto" w:fill="auto"/>
            <w:vAlign w:val="bottom"/>
          </w:tcPr>
          <w:p w14:paraId="58B93B1C" w14:textId="77777777" w:rsidR="002955DF" w:rsidRPr="00231147" w:rsidRDefault="002955DF" w:rsidP="00A972CB">
            <w:pPr>
              <w:pStyle w:val="Tabletext"/>
            </w:pPr>
            <w:r w:rsidRPr="00231147">
              <w:t>0.0153</w:t>
            </w:r>
          </w:p>
        </w:tc>
        <w:tc>
          <w:tcPr>
            <w:tcW w:w="1218" w:type="dxa"/>
            <w:shd w:val="clear" w:color="auto" w:fill="auto"/>
            <w:vAlign w:val="bottom"/>
          </w:tcPr>
          <w:p w14:paraId="551D972F" w14:textId="77777777" w:rsidR="002955DF" w:rsidRPr="00231147" w:rsidRDefault="002955DF" w:rsidP="00A972CB">
            <w:pPr>
              <w:pStyle w:val="Tabletext"/>
            </w:pPr>
            <w:r w:rsidRPr="00231147">
              <w:t>0.0160</w:t>
            </w:r>
          </w:p>
        </w:tc>
        <w:tc>
          <w:tcPr>
            <w:tcW w:w="1219" w:type="dxa"/>
            <w:shd w:val="clear" w:color="auto" w:fill="auto"/>
            <w:vAlign w:val="bottom"/>
          </w:tcPr>
          <w:p w14:paraId="6B3DC322" w14:textId="77777777" w:rsidR="002955DF" w:rsidRPr="00231147" w:rsidRDefault="002955DF" w:rsidP="00A972CB">
            <w:pPr>
              <w:pStyle w:val="Tabletext"/>
            </w:pPr>
            <w:r w:rsidRPr="00231147">
              <w:t>0.0165</w:t>
            </w:r>
          </w:p>
        </w:tc>
        <w:tc>
          <w:tcPr>
            <w:tcW w:w="1219" w:type="dxa"/>
            <w:shd w:val="clear" w:color="auto" w:fill="auto"/>
            <w:vAlign w:val="bottom"/>
          </w:tcPr>
          <w:p w14:paraId="3B73E01F" w14:textId="77777777" w:rsidR="002955DF" w:rsidRPr="00231147" w:rsidRDefault="002955DF" w:rsidP="00A972CB">
            <w:pPr>
              <w:pStyle w:val="Tabletext"/>
            </w:pPr>
            <w:r w:rsidRPr="00231147">
              <w:t>0.0168</w:t>
            </w:r>
          </w:p>
        </w:tc>
        <w:tc>
          <w:tcPr>
            <w:tcW w:w="1219" w:type="dxa"/>
            <w:shd w:val="clear" w:color="auto" w:fill="auto"/>
            <w:vAlign w:val="bottom"/>
          </w:tcPr>
          <w:p w14:paraId="6769C6F9" w14:textId="77777777" w:rsidR="002955DF" w:rsidRPr="00231147" w:rsidRDefault="002955DF" w:rsidP="00A972CB">
            <w:pPr>
              <w:pStyle w:val="Tabletext"/>
            </w:pPr>
            <w:r w:rsidRPr="00231147">
              <w:t>0.0169</w:t>
            </w:r>
          </w:p>
        </w:tc>
      </w:tr>
      <w:tr w:rsidR="002955DF" w:rsidRPr="00231147" w14:paraId="333B091A" w14:textId="77777777" w:rsidTr="002A3AD7">
        <w:tc>
          <w:tcPr>
            <w:tcW w:w="1218" w:type="dxa"/>
            <w:shd w:val="clear" w:color="auto" w:fill="auto"/>
            <w:vAlign w:val="bottom"/>
          </w:tcPr>
          <w:p w14:paraId="737FB97E" w14:textId="77777777" w:rsidR="002955DF" w:rsidRPr="00231147" w:rsidRDefault="002955DF" w:rsidP="00006DBB">
            <w:pPr>
              <w:pStyle w:val="Tabletext"/>
              <w:keepNext/>
            </w:pPr>
            <w:r w:rsidRPr="00231147">
              <w:t>56</w:t>
            </w:r>
          </w:p>
        </w:tc>
        <w:tc>
          <w:tcPr>
            <w:tcW w:w="1218" w:type="dxa"/>
            <w:shd w:val="clear" w:color="auto" w:fill="auto"/>
            <w:vAlign w:val="bottom"/>
          </w:tcPr>
          <w:p w14:paraId="05FC05D2" w14:textId="77777777" w:rsidR="002955DF" w:rsidRPr="00231147" w:rsidRDefault="002955DF" w:rsidP="00006DBB">
            <w:pPr>
              <w:pStyle w:val="Tabletext"/>
              <w:keepNext/>
            </w:pPr>
            <w:r w:rsidRPr="00231147">
              <w:t>0.0132</w:t>
            </w:r>
          </w:p>
        </w:tc>
        <w:tc>
          <w:tcPr>
            <w:tcW w:w="1218" w:type="dxa"/>
            <w:shd w:val="clear" w:color="auto" w:fill="auto"/>
            <w:vAlign w:val="bottom"/>
          </w:tcPr>
          <w:p w14:paraId="30780442" w14:textId="77777777" w:rsidR="002955DF" w:rsidRPr="00231147" w:rsidRDefault="002955DF" w:rsidP="00006DBB">
            <w:pPr>
              <w:pStyle w:val="Tabletext"/>
              <w:keepNext/>
            </w:pPr>
            <w:r w:rsidRPr="00231147">
              <w:t>0.0143</w:t>
            </w:r>
          </w:p>
        </w:tc>
        <w:tc>
          <w:tcPr>
            <w:tcW w:w="1218" w:type="dxa"/>
            <w:shd w:val="clear" w:color="auto" w:fill="auto"/>
            <w:vAlign w:val="bottom"/>
          </w:tcPr>
          <w:p w14:paraId="07482FF2" w14:textId="77777777" w:rsidR="002955DF" w:rsidRPr="00231147" w:rsidRDefault="002955DF" w:rsidP="00006DBB">
            <w:pPr>
              <w:pStyle w:val="Tabletext"/>
              <w:keepNext/>
            </w:pPr>
            <w:r w:rsidRPr="00231147">
              <w:t>0.0150</w:t>
            </w:r>
          </w:p>
        </w:tc>
        <w:tc>
          <w:tcPr>
            <w:tcW w:w="1219" w:type="dxa"/>
            <w:shd w:val="clear" w:color="auto" w:fill="auto"/>
            <w:vAlign w:val="bottom"/>
          </w:tcPr>
          <w:p w14:paraId="776413D4" w14:textId="77777777" w:rsidR="002955DF" w:rsidRPr="00231147" w:rsidRDefault="002955DF" w:rsidP="00006DBB">
            <w:pPr>
              <w:pStyle w:val="Tabletext"/>
              <w:keepNext/>
            </w:pPr>
            <w:r w:rsidRPr="00231147">
              <w:t>0.0155</w:t>
            </w:r>
          </w:p>
        </w:tc>
        <w:tc>
          <w:tcPr>
            <w:tcW w:w="1219" w:type="dxa"/>
            <w:shd w:val="clear" w:color="auto" w:fill="auto"/>
            <w:vAlign w:val="bottom"/>
          </w:tcPr>
          <w:p w14:paraId="55599FB4" w14:textId="77777777" w:rsidR="002955DF" w:rsidRPr="00231147" w:rsidRDefault="002955DF" w:rsidP="00006DBB">
            <w:pPr>
              <w:pStyle w:val="Tabletext"/>
              <w:keepNext/>
            </w:pPr>
            <w:r w:rsidRPr="00231147">
              <w:t>0.0158</w:t>
            </w:r>
          </w:p>
        </w:tc>
        <w:tc>
          <w:tcPr>
            <w:tcW w:w="1219" w:type="dxa"/>
            <w:shd w:val="clear" w:color="auto" w:fill="auto"/>
            <w:vAlign w:val="bottom"/>
          </w:tcPr>
          <w:p w14:paraId="6A50A79C" w14:textId="77777777" w:rsidR="002955DF" w:rsidRPr="00231147" w:rsidRDefault="002955DF" w:rsidP="00006DBB">
            <w:pPr>
              <w:pStyle w:val="Tabletext"/>
              <w:keepNext/>
            </w:pPr>
            <w:r w:rsidRPr="00231147">
              <w:t>0.0159</w:t>
            </w:r>
          </w:p>
        </w:tc>
      </w:tr>
      <w:tr w:rsidR="002955DF" w:rsidRPr="00231147" w14:paraId="3A45DD26" w14:textId="77777777" w:rsidTr="002A3AD7">
        <w:tc>
          <w:tcPr>
            <w:tcW w:w="1218" w:type="dxa"/>
            <w:shd w:val="clear" w:color="auto" w:fill="auto"/>
            <w:vAlign w:val="bottom"/>
          </w:tcPr>
          <w:p w14:paraId="7AD906D4" w14:textId="77777777" w:rsidR="002955DF" w:rsidRPr="00231147" w:rsidRDefault="002955DF" w:rsidP="00006DBB">
            <w:pPr>
              <w:pStyle w:val="Tabletext"/>
              <w:keepNext/>
            </w:pPr>
            <w:r w:rsidRPr="00231147">
              <w:t>57</w:t>
            </w:r>
          </w:p>
        </w:tc>
        <w:tc>
          <w:tcPr>
            <w:tcW w:w="1218" w:type="dxa"/>
            <w:shd w:val="clear" w:color="auto" w:fill="auto"/>
            <w:vAlign w:val="bottom"/>
          </w:tcPr>
          <w:p w14:paraId="72E7F1CB" w14:textId="77777777" w:rsidR="002955DF" w:rsidRPr="00231147" w:rsidRDefault="002955DF" w:rsidP="00006DBB">
            <w:pPr>
              <w:pStyle w:val="Tabletext"/>
              <w:keepNext/>
            </w:pPr>
            <w:r w:rsidRPr="00231147">
              <w:t>0.0120</w:t>
            </w:r>
          </w:p>
        </w:tc>
        <w:tc>
          <w:tcPr>
            <w:tcW w:w="1218" w:type="dxa"/>
            <w:shd w:val="clear" w:color="auto" w:fill="auto"/>
            <w:vAlign w:val="bottom"/>
          </w:tcPr>
          <w:p w14:paraId="4733DF79" w14:textId="77777777" w:rsidR="002955DF" w:rsidRPr="00231147" w:rsidRDefault="002955DF" w:rsidP="00006DBB">
            <w:pPr>
              <w:pStyle w:val="Tabletext"/>
              <w:keepNext/>
            </w:pPr>
            <w:r w:rsidRPr="00231147">
              <w:t>0.0132</w:t>
            </w:r>
          </w:p>
        </w:tc>
        <w:tc>
          <w:tcPr>
            <w:tcW w:w="1218" w:type="dxa"/>
            <w:shd w:val="clear" w:color="auto" w:fill="auto"/>
            <w:vAlign w:val="bottom"/>
          </w:tcPr>
          <w:p w14:paraId="2C10FFFF" w14:textId="77777777" w:rsidR="002955DF" w:rsidRPr="00231147" w:rsidRDefault="002955DF" w:rsidP="00006DBB">
            <w:pPr>
              <w:pStyle w:val="Tabletext"/>
              <w:keepNext/>
            </w:pPr>
            <w:r w:rsidRPr="00231147">
              <w:t>0.0138</w:t>
            </w:r>
          </w:p>
        </w:tc>
        <w:tc>
          <w:tcPr>
            <w:tcW w:w="1219" w:type="dxa"/>
            <w:shd w:val="clear" w:color="auto" w:fill="auto"/>
            <w:vAlign w:val="bottom"/>
          </w:tcPr>
          <w:p w14:paraId="2339A7B7" w14:textId="77777777" w:rsidR="002955DF" w:rsidRPr="00231147" w:rsidRDefault="002955DF" w:rsidP="00006DBB">
            <w:pPr>
              <w:pStyle w:val="Tabletext"/>
              <w:keepNext/>
            </w:pPr>
            <w:r w:rsidRPr="00231147">
              <w:t>0.0143</w:t>
            </w:r>
          </w:p>
        </w:tc>
        <w:tc>
          <w:tcPr>
            <w:tcW w:w="1219" w:type="dxa"/>
            <w:shd w:val="clear" w:color="auto" w:fill="auto"/>
            <w:vAlign w:val="bottom"/>
          </w:tcPr>
          <w:p w14:paraId="75E3D54B" w14:textId="77777777" w:rsidR="002955DF" w:rsidRPr="00231147" w:rsidRDefault="002955DF" w:rsidP="00006DBB">
            <w:pPr>
              <w:pStyle w:val="Tabletext"/>
              <w:keepNext/>
            </w:pPr>
            <w:r w:rsidRPr="00231147">
              <w:t>0.0146</w:t>
            </w:r>
          </w:p>
        </w:tc>
        <w:tc>
          <w:tcPr>
            <w:tcW w:w="1219" w:type="dxa"/>
            <w:shd w:val="clear" w:color="auto" w:fill="auto"/>
            <w:vAlign w:val="bottom"/>
          </w:tcPr>
          <w:p w14:paraId="407A98D4" w14:textId="77777777" w:rsidR="002955DF" w:rsidRPr="00231147" w:rsidRDefault="002955DF" w:rsidP="00006DBB">
            <w:pPr>
              <w:pStyle w:val="Tabletext"/>
              <w:keepNext/>
            </w:pPr>
            <w:r w:rsidRPr="00231147">
              <w:t>0.0148</w:t>
            </w:r>
          </w:p>
        </w:tc>
      </w:tr>
      <w:tr w:rsidR="002955DF" w:rsidRPr="00231147" w14:paraId="3A30231E" w14:textId="77777777" w:rsidTr="002A3AD7">
        <w:tc>
          <w:tcPr>
            <w:tcW w:w="1218" w:type="dxa"/>
            <w:shd w:val="clear" w:color="auto" w:fill="auto"/>
            <w:vAlign w:val="bottom"/>
          </w:tcPr>
          <w:p w14:paraId="2541D65E" w14:textId="77777777" w:rsidR="002955DF" w:rsidRPr="00231147" w:rsidRDefault="002955DF" w:rsidP="00A972CB">
            <w:pPr>
              <w:pStyle w:val="Tabletext"/>
            </w:pPr>
            <w:r w:rsidRPr="00231147">
              <w:t>58</w:t>
            </w:r>
          </w:p>
        </w:tc>
        <w:tc>
          <w:tcPr>
            <w:tcW w:w="1218" w:type="dxa"/>
            <w:shd w:val="clear" w:color="auto" w:fill="auto"/>
            <w:vAlign w:val="bottom"/>
          </w:tcPr>
          <w:p w14:paraId="69C9ACA3" w14:textId="77777777" w:rsidR="002955DF" w:rsidRPr="00231147" w:rsidRDefault="002955DF" w:rsidP="00A972CB">
            <w:pPr>
              <w:pStyle w:val="Tabletext"/>
            </w:pPr>
            <w:r w:rsidRPr="00231147">
              <w:t>0.0106</w:t>
            </w:r>
          </w:p>
        </w:tc>
        <w:tc>
          <w:tcPr>
            <w:tcW w:w="1218" w:type="dxa"/>
            <w:shd w:val="clear" w:color="auto" w:fill="auto"/>
            <w:vAlign w:val="bottom"/>
          </w:tcPr>
          <w:p w14:paraId="78F0D6E8" w14:textId="77777777" w:rsidR="002955DF" w:rsidRPr="00231147" w:rsidRDefault="002955DF" w:rsidP="00A972CB">
            <w:pPr>
              <w:pStyle w:val="Tabletext"/>
            </w:pPr>
            <w:r w:rsidRPr="00231147">
              <w:t>0.0118</w:t>
            </w:r>
          </w:p>
        </w:tc>
        <w:tc>
          <w:tcPr>
            <w:tcW w:w="1218" w:type="dxa"/>
            <w:shd w:val="clear" w:color="auto" w:fill="auto"/>
            <w:vAlign w:val="bottom"/>
          </w:tcPr>
          <w:p w14:paraId="4A717F7C" w14:textId="77777777" w:rsidR="002955DF" w:rsidRPr="00231147" w:rsidRDefault="002955DF" w:rsidP="00A972CB">
            <w:pPr>
              <w:pStyle w:val="Tabletext"/>
            </w:pPr>
            <w:r w:rsidRPr="00231147">
              <w:t>0.0124</w:t>
            </w:r>
          </w:p>
        </w:tc>
        <w:tc>
          <w:tcPr>
            <w:tcW w:w="1219" w:type="dxa"/>
            <w:shd w:val="clear" w:color="auto" w:fill="auto"/>
            <w:vAlign w:val="bottom"/>
          </w:tcPr>
          <w:p w14:paraId="7F34A5F7" w14:textId="77777777" w:rsidR="002955DF" w:rsidRPr="00231147" w:rsidRDefault="002955DF" w:rsidP="00A972CB">
            <w:pPr>
              <w:pStyle w:val="Tabletext"/>
            </w:pPr>
            <w:r w:rsidRPr="00231147">
              <w:t>0.0129</w:t>
            </w:r>
          </w:p>
        </w:tc>
        <w:tc>
          <w:tcPr>
            <w:tcW w:w="1219" w:type="dxa"/>
            <w:shd w:val="clear" w:color="auto" w:fill="auto"/>
            <w:vAlign w:val="bottom"/>
          </w:tcPr>
          <w:p w14:paraId="21CFE07B" w14:textId="77777777" w:rsidR="002955DF" w:rsidRPr="00231147" w:rsidRDefault="002955DF" w:rsidP="00A972CB">
            <w:pPr>
              <w:pStyle w:val="Tabletext"/>
            </w:pPr>
            <w:r w:rsidRPr="00231147">
              <w:t>0.0133</w:t>
            </w:r>
          </w:p>
        </w:tc>
        <w:tc>
          <w:tcPr>
            <w:tcW w:w="1219" w:type="dxa"/>
            <w:shd w:val="clear" w:color="auto" w:fill="auto"/>
            <w:vAlign w:val="bottom"/>
          </w:tcPr>
          <w:p w14:paraId="3EE389F4" w14:textId="77777777" w:rsidR="002955DF" w:rsidRPr="00231147" w:rsidRDefault="002955DF" w:rsidP="00A972CB">
            <w:pPr>
              <w:pStyle w:val="Tabletext"/>
            </w:pPr>
            <w:r w:rsidRPr="00231147">
              <w:t>0.0134</w:t>
            </w:r>
          </w:p>
        </w:tc>
      </w:tr>
      <w:tr w:rsidR="002955DF" w:rsidRPr="00231147" w14:paraId="4F9495E6" w14:textId="77777777" w:rsidTr="002A3AD7">
        <w:tc>
          <w:tcPr>
            <w:tcW w:w="1218" w:type="dxa"/>
            <w:shd w:val="clear" w:color="auto" w:fill="auto"/>
            <w:vAlign w:val="bottom"/>
          </w:tcPr>
          <w:p w14:paraId="63C008B1" w14:textId="77777777" w:rsidR="002955DF" w:rsidRPr="00231147" w:rsidRDefault="002955DF" w:rsidP="00A972CB">
            <w:pPr>
              <w:pStyle w:val="Tabletext"/>
            </w:pPr>
            <w:r w:rsidRPr="00231147">
              <w:t>59</w:t>
            </w:r>
          </w:p>
        </w:tc>
        <w:tc>
          <w:tcPr>
            <w:tcW w:w="1218" w:type="dxa"/>
            <w:shd w:val="clear" w:color="auto" w:fill="auto"/>
            <w:vAlign w:val="bottom"/>
          </w:tcPr>
          <w:p w14:paraId="591A637D" w14:textId="77777777" w:rsidR="002955DF" w:rsidRPr="00231147" w:rsidRDefault="002955DF" w:rsidP="00A972CB">
            <w:pPr>
              <w:pStyle w:val="Tabletext"/>
            </w:pPr>
            <w:r w:rsidRPr="00231147">
              <w:t>0.0091</w:t>
            </w:r>
          </w:p>
        </w:tc>
        <w:tc>
          <w:tcPr>
            <w:tcW w:w="1218" w:type="dxa"/>
            <w:shd w:val="clear" w:color="auto" w:fill="auto"/>
            <w:vAlign w:val="bottom"/>
          </w:tcPr>
          <w:p w14:paraId="64678F8B" w14:textId="77777777" w:rsidR="002955DF" w:rsidRPr="00231147" w:rsidRDefault="002955DF" w:rsidP="00A972CB">
            <w:pPr>
              <w:pStyle w:val="Tabletext"/>
            </w:pPr>
            <w:r w:rsidRPr="00231147">
              <w:t>0.0103</w:t>
            </w:r>
          </w:p>
        </w:tc>
        <w:tc>
          <w:tcPr>
            <w:tcW w:w="1218" w:type="dxa"/>
            <w:shd w:val="clear" w:color="auto" w:fill="auto"/>
            <w:vAlign w:val="bottom"/>
          </w:tcPr>
          <w:p w14:paraId="73FABF3B" w14:textId="77777777" w:rsidR="002955DF" w:rsidRPr="00231147" w:rsidRDefault="002955DF" w:rsidP="00A972CB">
            <w:pPr>
              <w:pStyle w:val="Tabletext"/>
            </w:pPr>
            <w:r w:rsidRPr="00231147">
              <w:t>0.0109</w:t>
            </w:r>
          </w:p>
        </w:tc>
        <w:tc>
          <w:tcPr>
            <w:tcW w:w="1219" w:type="dxa"/>
            <w:shd w:val="clear" w:color="auto" w:fill="auto"/>
            <w:vAlign w:val="bottom"/>
          </w:tcPr>
          <w:p w14:paraId="75871E4F" w14:textId="77777777" w:rsidR="002955DF" w:rsidRPr="00231147" w:rsidRDefault="002955DF" w:rsidP="00A972CB">
            <w:pPr>
              <w:pStyle w:val="Tabletext"/>
            </w:pPr>
            <w:r w:rsidRPr="00231147">
              <w:t>0.0115</w:t>
            </w:r>
          </w:p>
        </w:tc>
        <w:tc>
          <w:tcPr>
            <w:tcW w:w="1219" w:type="dxa"/>
            <w:shd w:val="clear" w:color="auto" w:fill="auto"/>
            <w:vAlign w:val="bottom"/>
          </w:tcPr>
          <w:p w14:paraId="5BA2C1D8" w14:textId="77777777" w:rsidR="002955DF" w:rsidRPr="00231147" w:rsidRDefault="002955DF" w:rsidP="00A972CB">
            <w:pPr>
              <w:pStyle w:val="Tabletext"/>
            </w:pPr>
            <w:r w:rsidRPr="00231147">
              <w:t>0.0118</w:t>
            </w:r>
          </w:p>
        </w:tc>
        <w:tc>
          <w:tcPr>
            <w:tcW w:w="1219" w:type="dxa"/>
            <w:shd w:val="clear" w:color="auto" w:fill="auto"/>
            <w:vAlign w:val="bottom"/>
          </w:tcPr>
          <w:p w14:paraId="0DF37322" w14:textId="77777777" w:rsidR="002955DF" w:rsidRPr="00231147" w:rsidRDefault="002955DF" w:rsidP="00A972CB">
            <w:pPr>
              <w:pStyle w:val="Tabletext"/>
            </w:pPr>
            <w:r w:rsidRPr="00231147">
              <w:t>0.0119</w:t>
            </w:r>
          </w:p>
        </w:tc>
      </w:tr>
      <w:tr w:rsidR="002955DF" w:rsidRPr="00231147" w14:paraId="74F2C976" w14:textId="77777777" w:rsidTr="002A3AD7">
        <w:tc>
          <w:tcPr>
            <w:tcW w:w="1218" w:type="dxa"/>
            <w:shd w:val="clear" w:color="auto" w:fill="auto"/>
            <w:vAlign w:val="bottom"/>
          </w:tcPr>
          <w:p w14:paraId="12477B63" w14:textId="77777777" w:rsidR="002955DF" w:rsidRPr="00231147" w:rsidRDefault="002955DF" w:rsidP="00A972CB">
            <w:pPr>
              <w:pStyle w:val="Tabletext"/>
            </w:pPr>
            <w:r w:rsidRPr="00231147">
              <w:t>60</w:t>
            </w:r>
          </w:p>
        </w:tc>
        <w:tc>
          <w:tcPr>
            <w:tcW w:w="1218" w:type="dxa"/>
            <w:shd w:val="clear" w:color="auto" w:fill="auto"/>
            <w:vAlign w:val="bottom"/>
          </w:tcPr>
          <w:p w14:paraId="5B554ED8" w14:textId="77777777" w:rsidR="002955DF" w:rsidRPr="00231147" w:rsidRDefault="002955DF" w:rsidP="00A972CB">
            <w:pPr>
              <w:pStyle w:val="Tabletext"/>
            </w:pPr>
            <w:r w:rsidRPr="00231147">
              <w:t>0.0075</w:t>
            </w:r>
          </w:p>
        </w:tc>
        <w:tc>
          <w:tcPr>
            <w:tcW w:w="1218" w:type="dxa"/>
            <w:shd w:val="clear" w:color="auto" w:fill="auto"/>
            <w:vAlign w:val="bottom"/>
          </w:tcPr>
          <w:p w14:paraId="72BE920D" w14:textId="77777777" w:rsidR="002955DF" w:rsidRPr="00231147" w:rsidRDefault="002955DF" w:rsidP="00A972CB">
            <w:pPr>
              <w:pStyle w:val="Tabletext"/>
            </w:pPr>
            <w:r w:rsidRPr="00231147">
              <w:t>0.0087</w:t>
            </w:r>
          </w:p>
        </w:tc>
        <w:tc>
          <w:tcPr>
            <w:tcW w:w="1218" w:type="dxa"/>
            <w:shd w:val="clear" w:color="auto" w:fill="auto"/>
            <w:vAlign w:val="bottom"/>
          </w:tcPr>
          <w:p w14:paraId="13F5F7E8" w14:textId="77777777" w:rsidR="002955DF" w:rsidRPr="00231147" w:rsidRDefault="002955DF" w:rsidP="00A972CB">
            <w:pPr>
              <w:pStyle w:val="Tabletext"/>
            </w:pPr>
            <w:r w:rsidRPr="00231147">
              <w:t>0.0094</w:t>
            </w:r>
          </w:p>
        </w:tc>
        <w:tc>
          <w:tcPr>
            <w:tcW w:w="1219" w:type="dxa"/>
            <w:shd w:val="clear" w:color="auto" w:fill="auto"/>
            <w:vAlign w:val="bottom"/>
          </w:tcPr>
          <w:p w14:paraId="5E344A6F" w14:textId="77777777" w:rsidR="002955DF" w:rsidRPr="00231147" w:rsidRDefault="002955DF" w:rsidP="00A972CB">
            <w:pPr>
              <w:pStyle w:val="Tabletext"/>
            </w:pPr>
            <w:r w:rsidRPr="00231147">
              <w:t>0.0099</w:t>
            </w:r>
          </w:p>
        </w:tc>
        <w:tc>
          <w:tcPr>
            <w:tcW w:w="1219" w:type="dxa"/>
            <w:shd w:val="clear" w:color="auto" w:fill="auto"/>
            <w:vAlign w:val="bottom"/>
          </w:tcPr>
          <w:p w14:paraId="17186549" w14:textId="77777777" w:rsidR="002955DF" w:rsidRPr="00231147" w:rsidRDefault="002955DF" w:rsidP="00A972CB">
            <w:pPr>
              <w:pStyle w:val="Tabletext"/>
            </w:pPr>
            <w:r w:rsidRPr="00231147">
              <w:t>0.0102</w:t>
            </w:r>
          </w:p>
        </w:tc>
        <w:tc>
          <w:tcPr>
            <w:tcW w:w="1219" w:type="dxa"/>
            <w:shd w:val="clear" w:color="auto" w:fill="auto"/>
            <w:vAlign w:val="bottom"/>
          </w:tcPr>
          <w:p w14:paraId="1DF256A5" w14:textId="77777777" w:rsidR="002955DF" w:rsidRPr="00231147" w:rsidRDefault="002955DF" w:rsidP="00A972CB">
            <w:pPr>
              <w:pStyle w:val="Tabletext"/>
            </w:pPr>
            <w:r w:rsidRPr="00231147">
              <w:t>0.0103</w:t>
            </w:r>
          </w:p>
        </w:tc>
      </w:tr>
      <w:tr w:rsidR="002955DF" w:rsidRPr="00231147" w14:paraId="6D196FAB" w14:textId="77777777" w:rsidTr="002A3AD7">
        <w:tc>
          <w:tcPr>
            <w:tcW w:w="1218" w:type="dxa"/>
            <w:shd w:val="clear" w:color="auto" w:fill="auto"/>
            <w:vAlign w:val="bottom"/>
          </w:tcPr>
          <w:p w14:paraId="2127A5AF" w14:textId="77777777" w:rsidR="002955DF" w:rsidRPr="00231147" w:rsidRDefault="002955DF" w:rsidP="00A972CB">
            <w:pPr>
              <w:pStyle w:val="Tabletext"/>
            </w:pPr>
            <w:r w:rsidRPr="00231147">
              <w:t>61</w:t>
            </w:r>
          </w:p>
        </w:tc>
        <w:tc>
          <w:tcPr>
            <w:tcW w:w="1218" w:type="dxa"/>
            <w:shd w:val="clear" w:color="auto" w:fill="auto"/>
            <w:vAlign w:val="bottom"/>
          </w:tcPr>
          <w:p w14:paraId="090C011F" w14:textId="77777777" w:rsidR="002955DF" w:rsidRPr="00231147" w:rsidRDefault="002955DF" w:rsidP="00A972CB">
            <w:pPr>
              <w:pStyle w:val="Tabletext"/>
            </w:pPr>
            <w:r w:rsidRPr="00231147">
              <w:t>0.0070</w:t>
            </w:r>
          </w:p>
        </w:tc>
        <w:tc>
          <w:tcPr>
            <w:tcW w:w="1218" w:type="dxa"/>
            <w:shd w:val="clear" w:color="auto" w:fill="auto"/>
            <w:vAlign w:val="bottom"/>
          </w:tcPr>
          <w:p w14:paraId="2C93ADDF" w14:textId="77777777" w:rsidR="002955DF" w:rsidRPr="00231147" w:rsidRDefault="002955DF" w:rsidP="00A972CB">
            <w:pPr>
              <w:pStyle w:val="Tabletext"/>
            </w:pPr>
            <w:r w:rsidRPr="00231147">
              <w:t>0.0070</w:t>
            </w:r>
          </w:p>
        </w:tc>
        <w:tc>
          <w:tcPr>
            <w:tcW w:w="1218" w:type="dxa"/>
            <w:shd w:val="clear" w:color="auto" w:fill="auto"/>
            <w:vAlign w:val="bottom"/>
          </w:tcPr>
          <w:p w14:paraId="388212E9" w14:textId="77777777" w:rsidR="002955DF" w:rsidRPr="00231147" w:rsidRDefault="002955DF" w:rsidP="00A972CB">
            <w:pPr>
              <w:pStyle w:val="Tabletext"/>
            </w:pPr>
            <w:r w:rsidRPr="00231147">
              <w:t>0.0077</w:t>
            </w:r>
          </w:p>
        </w:tc>
        <w:tc>
          <w:tcPr>
            <w:tcW w:w="1219" w:type="dxa"/>
            <w:shd w:val="clear" w:color="auto" w:fill="auto"/>
            <w:vAlign w:val="bottom"/>
          </w:tcPr>
          <w:p w14:paraId="711C58BF" w14:textId="77777777" w:rsidR="002955DF" w:rsidRPr="00231147" w:rsidRDefault="002955DF" w:rsidP="00A972CB">
            <w:pPr>
              <w:pStyle w:val="Tabletext"/>
            </w:pPr>
            <w:r w:rsidRPr="00231147">
              <w:t>0.0082</w:t>
            </w:r>
          </w:p>
        </w:tc>
        <w:tc>
          <w:tcPr>
            <w:tcW w:w="1219" w:type="dxa"/>
            <w:shd w:val="clear" w:color="auto" w:fill="auto"/>
            <w:vAlign w:val="bottom"/>
          </w:tcPr>
          <w:p w14:paraId="67858B00" w14:textId="77777777" w:rsidR="002955DF" w:rsidRPr="00231147" w:rsidRDefault="002955DF" w:rsidP="00A972CB">
            <w:pPr>
              <w:pStyle w:val="Tabletext"/>
            </w:pPr>
            <w:r w:rsidRPr="00231147">
              <w:t>0.0085</w:t>
            </w:r>
          </w:p>
        </w:tc>
        <w:tc>
          <w:tcPr>
            <w:tcW w:w="1219" w:type="dxa"/>
            <w:shd w:val="clear" w:color="auto" w:fill="auto"/>
            <w:vAlign w:val="bottom"/>
          </w:tcPr>
          <w:p w14:paraId="09326355" w14:textId="77777777" w:rsidR="002955DF" w:rsidRPr="00231147" w:rsidRDefault="002955DF" w:rsidP="00A972CB">
            <w:pPr>
              <w:pStyle w:val="Tabletext"/>
            </w:pPr>
            <w:r w:rsidRPr="00231147">
              <w:t>0.0086</w:t>
            </w:r>
          </w:p>
        </w:tc>
      </w:tr>
      <w:tr w:rsidR="002955DF" w:rsidRPr="00231147" w14:paraId="7938F05D" w14:textId="77777777" w:rsidTr="002A3AD7">
        <w:tc>
          <w:tcPr>
            <w:tcW w:w="1218" w:type="dxa"/>
            <w:shd w:val="clear" w:color="auto" w:fill="auto"/>
            <w:vAlign w:val="bottom"/>
          </w:tcPr>
          <w:p w14:paraId="03DDF161" w14:textId="77777777" w:rsidR="002955DF" w:rsidRPr="00231147" w:rsidRDefault="002955DF" w:rsidP="00A972CB">
            <w:pPr>
              <w:pStyle w:val="Tabletext"/>
            </w:pPr>
            <w:r w:rsidRPr="00231147">
              <w:t>62</w:t>
            </w:r>
          </w:p>
        </w:tc>
        <w:tc>
          <w:tcPr>
            <w:tcW w:w="1218" w:type="dxa"/>
            <w:shd w:val="clear" w:color="auto" w:fill="auto"/>
            <w:vAlign w:val="bottom"/>
          </w:tcPr>
          <w:p w14:paraId="7481CC42" w14:textId="77777777" w:rsidR="002955DF" w:rsidRPr="00231147" w:rsidRDefault="002955DF" w:rsidP="00A972CB">
            <w:pPr>
              <w:pStyle w:val="Tabletext"/>
            </w:pPr>
            <w:r w:rsidRPr="00231147">
              <w:t>0.0058</w:t>
            </w:r>
          </w:p>
        </w:tc>
        <w:tc>
          <w:tcPr>
            <w:tcW w:w="1218" w:type="dxa"/>
            <w:shd w:val="clear" w:color="auto" w:fill="auto"/>
            <w:vAlign w:val="bottom"/>
          </w:tcPr>
          <w:p w14:paraId="3285FEC2" w14:textId="77777777" w:rsidR="002955DF" w:rsidRPr="00231147" w:rsidRDefault="002955DF" w:rsidP="00A972CB">
            <w:pPr>
              <w:pStyle w:val="Tabletext"/>
            </w:pPr>
            <w:r w:rsidRPr="00231147">
              <w:t>0.0058</w:t>
            </w:r>
          </w:p>
        </w:tc>
        <w:tc>
          <w:tcPr>
            <w:tcW w:w="1218" w:type="dxa"/>
            <w:shd w:val="clear" w:color="auto" w:fill="auto"/>
            <w:vAlign w:val="bottom"/>
          </w:tcPr>
          <w:p w14:paraId="598B18D7" w14:textId="77777777" w:rsidR="002955DF" w:rsidRPr="00231147" w:rsidRDefault="002955DF" w:rsidP="00A972CB">
            <w:pPr>
              <w:pStyle w:val="Tabletext"/>
            </w:pPr>
            <w:r w:rsidRPr="00231147">
              <w:t>0.0058</w:t>
            </w:r>
          </w:p>
        </w:tc>
        <w:tc>
          <w:tcPr>
            <w:tcW w:w="1219" w:type="dxa"/>
            <w:shd w:val="clear" w:color="auto" w:fill="auto"/>
            <w:vAlign w:val="bottom"/>
          </w:tcPr>
          <w:p w14:paraId="4844CB11" w14:textId="77777777" w:rsidR="002955DF" w:rsidRPr="00231147" w:rsidRDefault="002955DF" w:rsidP="00A972CB">
            <w:pPr>
              <w:pStyle w:val="Tabletext"/>
            </w:pPr>
            <w:r w:rsidRPr="00231147">
              <w:t>0.0063</w:t>
            </w:r>
          </w:p>
        </w:tc>
        <w:tc>
          <w:tcPr>
            <w:tcW w:w="1219" w:type="dxa"/>
            <w:shd w:val="clear" w:color="auto" w:fill="auto"/>
            <w:vAlign w:val="bottom"/>
          </w:tcPr>
          <w:p w14:paraId="122F38A6" w14:textId="77777777" w:rsidR="002955DF" w:rsidRPr="00231147" w:rsidRDefault="002955DF" w:rsidP="00A972CB">
            <w:pPr>
              <w:pStyle w:val="Tabletext"/>
            </w:pPr>
            <w:r w:rsidRPr="00231147">
              <w:t>0.0067</w:t>
            </w:r>
          </w:p>
        </w:tc>
        <w:tc>
          <w:tcPr>
            <w:tcW w:w="1219" w:type="dxa"/>
            <w:shd w:val="clear" w:color="auto" w:fill="auto"/>
            <w:vAlign w:val="bottom"/>
          </w:tcPr>
          <w:p w14:paraId="389CFA3E" w14:textId="77777777" w:rsidR="002955DF" w:rsidRPr="00231147" w:rsidRDefault="002955DF" w:rsidP="00A972CB">
            <w:pPr>
              <w:pStyle w:val="Tabletext"/>
            </w:pPr>
            <w:r w:rsidRPr="00231147">
              <w:t>0.0068</w:t>
            </w:r>
          </w:p>
        </w:tc>
      </w:tr>
      <w:tr w:rsidR="002955DF" w:rsidRPr="00231147" w14:paraId="7D32DD8B" w14:textId="77777777" w:rsidTr="002A3AD7">
        <w:tc>
          <w:tcPr>
            <w:tcW w:w="1218" w:type="dxa"/>
            <w:shd w:val="clear" w:color="auto" w:fill="auto"/>
            <w:vAlign w:val="bottom"/>
          </w:tcPr>
          <w:p w14:paraId="186A29CE" w14:textId="77777777" w:rsidR="002955DF" w:rsidRPr="00231147" w:rsidRDefault="002955DF" w:rsidP="00A972CB">
            <w:pPr>
              <w:pStyle w:val="Tabletext"/>
            </w:pPr>
            <w:r w:rsidRPr="00231147">
              <w:t>63</w:t>
            </w:r>
          </w:p>
        </w:tc>
        <w:tc>
          <w:tcPr>
            <w:tcW w:w="1218" w:type="dxa"/>
            <w:shd w:val="clear" w:color="auto" w:fill="auto"/>
            <w:vAlign w:val="bottom"/>
          </w:tcPr>
          <w:p w14:paraId="3BD28DCA" w14:textId="77777777" w:rsidR="002955DF" w:rsidRPr="00231147" w:rsidRDefault="002955DF" w:rsidP="00A972CB">
            <w:pPr>
              <w:pStyle w:val="Tabletext"/>
            </w:pPr>
            <w:r w:rsidRPr="00231147">
              <w:t>0.0043</w:t>
            </w:r>
          </w:p>
        </w:tc>
        <w:tc>
          <w:tcPr>
            <w:tcW w:w="1218" w:type="dxa"/>
            <w:shd w:val="clear" w:color="auto" w:fill="auto"/>
            <w:vAlign w:val="bottom"/>
          </w:tcPr>
          <w:p w14:paraId="179662F0" w14:textId="77777777" w:rsidR="002955DF" w:rsidRPr="00231147" w:rsidRDefault="002955DF" w:rsidP="00A972CB">
            <w:pPr>
              <w:pStyle w:val="Tabletext"/>
            </w:pPr>
            <w:r w:rsidRPr="00231147">
              <w:t>0.0043</w:t>
            </w:r>
          </w:p>
        </w:tc>
        <w:tc>
          <w:tcPr>
            <w:tcW w:w="1218" w:type="dxa"/>
            <w:shd w:val="clear" w:color="auto" w:fill="auto"/>
            <w:vAlign w:val="bottom"/>
          </w:tcPr>
          <w:p w14:paraId="7F5E61E2" w14:textId="77777777" w:rsidR="002955DF" w:rsidRPr="00231147" w:rsidRDefault="002955DF" w:rsidP="00A972CB">
            <w:pPr>
              <w:pStyle w:val="Tabletext"/>
            </w:pPr>
            <w:r w:rsidRPr="00231147">
              <w:t>0.0043</w:t>
            </w:r>
          </w:p>
        </w:tc>
        <w:tc>
          <w:tcPr>
            <w:tcW w:w="1219" w:type="dxa"/>
            <w:shd w:val="clear" w:color="auto" w:fill="auto"/>
            <w:vAlign w:val="bottom"/>
          </w:tcPr>
          <w:p w14:paraId="62DE0CFE" w14:textId="77777777" w:rsidR="002955DF" w:rsidRPr="00231147" w:rsidRDefault="002955DF" w:rsidP="00A972CB">
            <w:pPr>
              <w:pStyle w:val="Tabletext"/>
            </w:pPr>
            <w:r w:rsidRPr="00231147">
              <w:t>0.0043</w:t>
            </w:r>
          </w:p>
        </w:tc>
        <w:tc>
          <w:tcPr>
            <w:tcW w:w="1219" w:type="dxa"/>
            <w:shd w:val="clear" w:color="auto" w:fill="auto"/>
            <w:vAlign w:val="bottom"/>
          </w:tcPr>
          <w:p w14:paraId="7BA549B5" w14:textId="77777777" w:rsidR="002955DF" w:rsidRPr="00231147" w:rsidRDefault="002955DF" w:rsidP="00A972CB">
            <w:pPr>
              <w:pStyle w:val="Tabletext"/>
            </w:pPr>
            <w:r w:rsidRPr="00231147">
              <w:t>0.0046</w:t>
            </w:r>
          </w:p>
        </w:tc>
        <w:tc>
          <w:tcPr>
            <w:tcW w:w="1219" w:type="dxa"/>
            <w:shd w:val="clear" w:color="auto" w:fill="auto"/>
            <w:vAlign w:val="bottom"/>
          </w:tcPr>
          <w:p w14:paraId="0F099201" w14:textId="77777777" w:rsidR="002955DF" w:rsidRPr="00231147" w:rsidRDefault="002955DF" w:rsidP="00A972CB">
            <w:pPr>
              <w:pStyle w:val="Tabletext"/>
            </w:pPr>
            <w:r w:rsidRPr="00231147">
              <w:t>0.0047</w:t>
            </w:r>
          </w:p>
        </w:tc>
      </w:tr>
      <w:tr w:rsidR="002955DF" w:rsidRPr="00231147" w14:paraId="51B68FEE" w14:textId="77777777" w:rsidTr="002A3AD7">
        <w:tc>
          <w:tcPr>
            <w:tcW w:w="1218" w:type="dxa"/>
            <w:tcBorders>
              <w:bottom w:val="single" w:sz="4" w:space="0" w:color="auto"/>
            </w:tcBorders>
            <w:shd w:val="clear" w:color="auto" w:fill="auto"/>
            <w:vAlign w:val="bottom"/>
          </w:tcPr>
          <w:p w14:paraId="236A0BA5" w14:textId="77777777" w:rsidR="002955DF" w:rsidRPr="00231147" w:rsidRDefault="002955DF" w:rsidP="00A972CB">
            <w:pPr>
              <w:pStyle w:val="Tabletext"/>
            </w:pPr>
            <w:r w:rsidRPr="00231147">
              <w:t>64</w:t>
            </w:r>
          </w:p>
        </w:tc>
        <w:tc>
          <w:tcPr>
            <w:tcW w:w="1218" w:type="dxa"/>
            <w:tcBorders>
              <w:bottom w:val="single" w:sz="4" w:space="0" w:color="auto"/>
            </w:tcBorders>
            <w:shd w:val="clear" w:color="auto" w:fill="auto"/>
            <w:vAlign w:val="bottom"/>
          </w:tcPr>
          <w:p w14:paraId="364D6D04" w14:textId="77777777" w:rsidR="002955DF" w:rsidRPr="00231147" w:rsidRDefault="002955DF" w:rsidP="00A972CB">
            <w:pPr>
              <w:pStyle w:val="Tabletext"/>
            </w:pPr>
            <w:r w:rsidRPr="00231147">
              <w:t>0.0024</w:t>
            </w:r>
          </w:p>
        </w:tc>
        <w:tc>
          <w:tcPr>
            <w:tcW w:w="1218" w:type="dxa"/>
            <w:tcBorders>
              <w:bottom w:val="single" w:sz="4" w:space="0" w:color="auto"/>
            </w:tcBorders>
            <w:shd w:val="clear" w:color="auto" w:fill="auto"/>
            <w:vAlign w:val="bottom"/>
          </w:tcPr>
          <w:p w14:paraId="535C1582" w14:textId="77777777" w:rsidR="002955DF" w:rsidRPr="00231147" w:rsidRDefault="002955DF" w:rsidP="00A972CB">
            <w:pPr>
              <w:pStyle w:val="Tabletext"/>
            </w:pPr>
            <w:r w:rsidRPr="00231147">
              <w:t>0.0024</w:t>
            </w:r>
          </w:p>
        </w:tc>
        <w:tc>
          <w:tcPr>
            <w:tcW w:w="1218" w:type="dxa"/>
            <w:tcBorders>
              <w:bottom w:val="single" w:sz="4" w:space="0" w:color="auto"/>
            </w:tcBorders>
            <w:shd w:val="clear" w:color="auto" w:fill="auto"/>
            <w:vAlign w:val="bottom"/>
          </w:tcPr>
          <w:p w14:paraId="0EB1FB04" w14:textId="77777777" w:rsidR="002955DF" w:rsidRPr="00231147" w:rsidRDefault="002955DF" w:rsidP="00A972CB">
            <w:pPr>
              <w:pStyle w:val="Tabletext"/>
            </w:pPr>
            <w:r w:rsidRPr="00231147">
              <w:t>0.0024</w:t>
            </w:r>
          </w:p>
        </w:tc>
        <w:tc>
          <w:tcPr>
            <w:tcW w:w="1219" w:type="dxa"/>
            <w:tcBorders>
              <w:bottom w:val="single" w:sz="4" w:space="0" w:color="auto"/>
            </w:tcBorders>
            <w:shd w:val="clear" w:color="auto" w:fill="auto"/>
            <w:vAlign w:val="bottom"/>
          </w:tcPr>
          <w:p w14:paraId="5CF77350" w14:textId="77777777" w:rsidR="002955DF" w:rsidRPr="00231147" w:rsidRDefault="002955DF" w:rsidP="00A972CB">
            <w:pPr>
              <w:pStyle w:val="Tabletext"/>
            </w:pPr>
            <w:r w:rsidRPr="00231147">
              <w:t>0.0024</w:t>
            </w:r>
          </w:p>
        </w:tc>
        <w:tc>
          <w:tcPr>
            <w:tcW w:w="1219" w:type="dxa"/>
            <w:tcBorders>
              <w:bottom w:val="single" w:sz="4" w:space="0" w:color="auto"/>
            </w:tcBorders>
            <w:shd w:val="clear" w:color="auto" w:fill="auto"/>
            <w:vAlign w:val="bottom"/>
          </w:tcPr>
          <w:p w14:paraId="1C0F9A02" w14:textId="77777777" w:rsidR="002955DF" w:rsidRPr="00231147" w:rsidRDefault="002955DF" w:rsidP="00A972CB">
            <w:pPr>
              <w:pStyle w:val="Tabletext"/>
            </w:pPr>
            <w:r w:rsidRPr="00231147">
              <w:t>0.0024</w:t>
            </w:r>
          </w:p>
        </w:tc>
        <w:tc>
          <w:tcPr>
            <w:tcW w:w="1219" w:type="dxa"/>
            <w:tcBorders>
              <w:bottom w:val="single" w:sz="4" w:space="0" w:color="auto"/>
            </w:tcBorders>
            <w:shd w:val="clear" w:color="auto" w:fill="auto"/>
            <w:vAlign w:val="bottom"/>
          </w:tcPr>
          <w:p w14:paraId="1D93FF51" w14:textId="77777777" w:rsidR="002955DF" w:rsidRPr="00231147" w:rsidRDefault="002955DF" w:rsidP="00A972CB">
            <w:pPr>
              <w:pStyle w:val="Tabletext"/>
            </w:pPr>
            <w:r w:rsidRPr="00231147">
              <w:t>0.0025</w:t>
            </w:r>
          </w:p>
        </w:tc>
      </w:tr>
      <w:tr w:rsidR="002955DF" w:rsidRPr="00231147" w14:paraId="1DA73F44" w14:textId="77777777" w:rsidTr="002A3AD7">
        <w:tc>
          <w:tcPr>
            <w:tcW w:w="1218" w:type="dxa"/>
            <w:tcBorders>
              <w:bottom w:val="single" w:sz="12" w:space="0" w:color="auto"/>
            </w:tcBorders>
            <w:shd w:val="clear" w:color="auto" w:fill="auto"/>
            <w:vAlign w:val="bottom"/>
          </w:tcPr>
          <w:p w14:paraId="63BC7E91" w14:textId="77777777" w:rsidR="002955DF" w:rsidRPr="00231147" w:rsidRDefault="002955DF" w:rsidP="00A972CB">
            <w:pPr>
              <w:pStyle w:val="Tabletext"/>
            </w:pPr>
            <w:r w:rsidRPr="00231147">
              <w:t>65</w:t>
            </w:r>
          </w:p>
        </w:tc>
        <w:tc>
          <w:tcPr>
            <w:tcW w:w="1218" w:type="dxa"/>
            <w:tcBorders>
              <w:bottom w:val="single" w:sz="12" w:space="0" w:color="auto"/>
            </w:tcBorders>
            <w:shd w:val="clear" w:color="auto" w:fill="auto"/>
            <w:vAlign w:val="bottom"/>
          </w:tcPr>
          <w:p w14:paraId="51506A19" w14:textId="77777777" w:rsidR="002955DF" w:rsidRPr="00231147" w:rsidRDefault="002955DF" w:rsidP="00A972CB">
            <w:pPr>
              <w:pStyle w:val="Tabletext"/>
            </w:pPr>
            <w:r w:rsidRPr="00231147">
              <w:t>0.0000</w:t>
            </w:r>
          </w:p>
        </w:tc>
        <w:tc>
          <w:tcPr>
            <w:tcW w:w="1218" w:type="dxa"/>
            <w:tcBorders>
              <w:bottom w:val="single" w:sz="12" w:space="0" w:color="auto"/>
            </w:tcBorders>
            <w:shd w:val="clear" w:color="auto" w:fill="auto"/>
            <w:vAlign w:val="bottom"/>
          </w:tcPr>
          <w:p w14:paraId="150330BA" w14:textId="77777777" w:rsidR="002955DF" w:rsidRPr="00231147" w:rsidRDefault="002955DF" w:rsidP="00A972CB">
            <w:pPr>
              <w:pStyle w:val="Tabletext"/>
            </w:pPr>
            <w:r w:rsidRPr="00231147">
              <w:t>0.0000</w:t>
            </w:r>
          </w:p>
        </w:tc>
        <w:tc>
          <w:tcPr>
            <w:tcW w:w="1218" w:type="dxa"/>
            <w:tcBorders>
              <w:bottom w:val="single" w:sz="12" w:space="0" w:color="auto"/>
            </w:tcBorders>
            <w:shd w:val="clear" w:color="auto" w:fill="auto"/>
            <w:vAlign w:val="bottom"/>
          </w:tcPr>
          <w:p w14:paraId="36711BC6" w14:textId="77777777" w:rsidR="002955DF" w:rsidRPr="00231147" w:rsidRDefault="002955DF" w:rsidP="00A972CB">
            <w:pPr>
              <w:pStyle w:val="Tabletext"/>
            </w:pPr>
            <w:r w:rsidRPr="00231147">
              <w:t>0.0000</w:t>
            </w:r>
          </w:p>
        </w:tc>
        <w:tc>
          <w:tcPr>
            <w:tcW w:w="1219" w:type="dxa"/>
            <w:tcBorders>
              <w:bottom w:val="single" w:sz="12" w:space="0" w:color="auto"/>
            </w:tcBorders>
            <w:shd w:val="clear" w:color="auto" w:fill="auto"/>
            <w:vAlign w:val="bottom"/>
          </w:tcPr>
          <w:p w14:paraId="2C434A5B" w14:textId="77777777" w:rsidR="002955DF" w:rsidRPr="00231147" w:rsidRDefault="002955DF" w:rsidP="00A972CB">
            <w:pPr>
              <w:pStyle w:val="Tabletext"/>
            </w:pPr>
            <w:r w:rsidRPr="00231147">
              <w:t>0.0000</w:t>
            </w:r>
          </w:p>
        </w:tc>
        <w:tc>
          <w:tcPr>
            <w:tcW w:w="1219" w:type="dxa"/>
            <w:tcBorders>
              <w:bottom w:val="single" w:sz="12" w:space="0" w:color="auto"/>
            </w:tcBorders>
            <w:shd w:val="clear" w:color="auto" w:fill="auto"/>
            <w:vAlign w:val="bottom"/>
          </w:tcPr>
          <w:p w14:paraId="2C884D37" w14:textId="77777777" w:rsidR="002955DF" w:rsidRPr="00231147" w:rsidRDefault="002955DF" w:rsidP="00A972CB">
            <w:pPr>
              <w:pStyle w:val="Tabletext"/>
            </w:pPr>
            <w:r w:rsidRPr="00231147">
              <w:t>0.0000</w:t>
            </w:r>
          </w:p>
        </w:tc>
        <w:tc>
          <w:tcPr>
            <w:tcW w:w="1219" w:type="dxa"/>
            <w:tcBorders>
              <w:bottom w:val="single" w:sz="12" w:space="0" w:color="auto"/>
            </w:tcBorders>
            <w:shd w:val="clear" w:color="auto" w:fill="auto"/>
            <w:vAlign w:val="bottom"/>
          </w:tcPr>
          <w:p w14:paraId="04070DC0" w14:textId="77777777" w:rsidR="002955DF" w:rsidRPr="00231147" w:rsidRDefault="002955DF" w:rsidP="00A972CB">
            <w:pPr>
              <w:pStyle w:val="Tabletext"/>
            </w:pPr>
            <w:r w:rsidRPr="00231147">
              <w:t>0.0000</w:t>
            </w:r>
          </w:p>
        </w:tc>
      </w:tr>
    </w:tbl>
    <w:p w14:paraId="3432D63E" w14:textId="77777777" w:rsidR="00E46825" w:rsidRPr="00611621" w:rsidRDefault="00E46825" w:rsidP="00D01F1E">
      <w:pPr>
        <w:sectPr w:rsidR="00E46825" w:rsidRPr="00611621" w:rsidSect="006A55FF">
          <w:headerReference w:type="even" r:id="rId31"/>
          <w:headerReference w:type="default" r:id="rId32"/>
          <w:footerReference w:type="even" r:id="rId33"/>
          <w:footerReference w:type="default" r:id="rId34"/>
          <w:headerReference w:type="first" r:id="rId35"/>
          <w:footerReference w:type="first" r:id="rId36"/>
          <w:pgSz w:w="11907" w:h="16839" w:code="9"/>
          <w:pgMar w:top="1440" w:right="1797" w:bottom="1440" w:left="1797" w:header="720" w:footer="709" w:gutter="0"/>
          <w:cols w:space="720"/>
          <w:docGrid w:linePitch="299"/>
        </w:sectPr>
      </w:pPr>
    </w:p>
    <w:p w14:paraId="1D51C764" w14:textId="77777777" w:rsidR="008B317D" w:rsidRPr="00231147" w:rsidRDefault="008B317D" w:rsidP="00A972CB">
      <w:pPr>
        <w:pStyle w:val="Specials"/>
        <w:pageBreakBefore/>
        <w:spacing w:after="120"/>
      </w:pPr>
      <w:r w:rsidRPr="00231147">
        <w:lastRenderedPageBreak/>
        <w:t xml:space="preserve">Table </w:t>
      </w:r>
      <w:r w:rsidR="007F051A" w:rsidRPr="00231147">
        <w:t>2</w:t>
      </w:r>
      <w:r w:rsidRPr="00231147">
        <w:t>C</w:t>
      </w:r>
      <w:r w:rsidR="001A7991" w:rsidRPr="00231147">
        <w:t xml:space="preserve">  </w:t>
      </w:r>
      <w:r w:rsidR="007F051A" w:rsidRPr="00231147">
        <w:t>Lump sum v</w:t>
      </w:r>
      <w:r w:rsidRPr="00231147">
        <w:t>aluation factors for serving judge</w:t>
      </w:r>
      <w:r w:rsidR="001A7991" w:rsidRPr="00231147">
        <w:t>s</w:t>
      </w:r>
      <w:r w:rsidR="00B67DDC" w:rsidRPr="00231147">
        <w:t xml:space="preserve"> </w:t>
      </w:r>
      <w:r w:rsidR="001A7991" w:rsidRPr="00231147">
        <w:t>(</w:t>
      </w:r>
      <w:proofErr w:type="spellStart"/>
      <w:r w:rsidR="007F051A" w:rsidRPr="00231147">
        <w:t>LS</w:t>
      </w:r>
      <w:r w:rsidRPr="00231147">
        <w:t>F</w:t>
      </w:r>
      <w:proofErr w:type="spellEnd"/>
      <w:r w:rsidRPr="00231147">
        <w:t>)—males with compulsory retiring age of 70</w:t>
      </w:r>
    </w:p>
    <w:tbl>
      <w:tblPr>
        <w:tblW w:w="0" w:type="auto"/>
        <w:tblBorders>
          <w:top w:val="single" w:sz="4" w:space="0" w:color="auto"/>
          <w:bottom w:val="single" w:sz="2" w:space="0" w:color="auto"/>
          <w:insideH w:val="single" w:sz="4" w:space="0" w:color="auto"/>
        </w:tblBorders>
        <w:tblLook w:val="04A0" w:firstRow="1" w:lastRow="0" w:firstColumn="1" w:lastColumn="0" w:noHBand="0" w:noVBand="1"/>
      </w:tblPr>
      <w:tblGrid>
        <w:gridCol w:w="1060"/>
        <w:gridCol w:w="1060"/>
        <w:gridCol w:w="1061"/>
        <w:gridCol w:w="1060"/>
        <w:gridCol w:w="1060"/>
        <w:gridCol w:w="1061"/>
        <w:gridCol w:w="1060"/>
        <w:gridCol w:w="1060"/>
        <w:gridCol w:w="1061"/>
        <w:gridCol w:w="1060"/>
        <w:gridCol w:w="1060"/>
        <w:gridCol w:w="1061"/>
      </w:tblGrid>
      <w:tr w:rsidR="008B317D" w:rsidRPr="00231147" w14:paraId="709C0841" w14:textId="77777777" w:rsidTr="002A3AD7">
        <w:trPr>
          <w:tblHeader/>
        </w:trPr>
        <w:tc>
          <w:tcPr>
            <w:tcW w:w="12724" w:type="dxa"/>
            <w:gridSpan w:val="12"/>
            <w:tcBorders>
              <w:top w:val="single" w:sz="12" w:space="0" w:color="auto"/>
              <w:bottom w:val="single" w:sz="6" w:space="0" w:color="auto"/>
            </w:tcBorders>
            <w:shd w:val="clear" w:color="auto" w:fill="auto"/>
          </w:tcPr>
          <w:p w14:paraId="655B0A03" w14:textId="77777777" w:rsidR="008B317D" w:rsidRPr="00231147" w:rsidRDefault="008B317D" w:rsidP="00A66638">
            <w:pPr>
              <w:pStyle w:val="TableHeading"/>
              <w:jc w:val="center"/>
            </w:pPr>
            <w:r w:rsidRPr="00231147">
              <w:t>Age at which eligible to retire with pension</w:t>
            </w:r>
          </w:p>
        </w:tc>
      </w:tr>
      <w:tr w:rsidR="008B317D" w:rsidRPr="00231147" w14:paraId="28396A11" w14:textId="77777777" w:rsidTr="002A3AD7">
        <w:trPr>
          <w:tblHeader/>
        </w:trPr>
        <w:tc>
          <w:tcPr>
            <w:tcW w:w="1060" w:type="dxa"/>
            <w:tcBorders>
              <w:top w:val="single" w:sz="6" w:space="0" w:color="auto"/>
              <w:bottom w:val="single" w:sz="12" w:space="0" w:color="auto"/>
            </w:tcBorders>
            <w:shd w:val="clear" w:color="auto" w:fill="auto"/>
          </w:tcPr>
          <w:p w14:paraId="2CF5866C" w14:textId="77777777" w:rsidR="008B317D" w:rsidRPr="00231147" w:rsidRDefault="008B317D" w:rsidP="00A972CB">
            <w:pPr>
              <w:pStyle w:val="TableHeading"/>
            </w:pPr>
            <w:r w:rsidRPr="00231147">
              <w:t>Age</w:t>
            </w:r>
          </w:p>
        </w:tc>
        <w:tc>
          <w:tcPr>
            <w:tcW w:w="1060" w:type="dxa"/>
            <w:tcBorders>
              <w:top w:val="single" w:sz="6" w:space="0" w:color="auto"/>
              <w:bottom w:val="single" w:sz="12" w:space="0" w:color="auto"/>
            </w:tcBorders>
            <w:shd w:val="clear" w:color="auto" w:fill="auto"/>
          </w:tcPr>
          <w:p w14:paraId="6232AAC9" w14:textId="77777777" w:rsidR="008B317D" w:rsidRPr="00231147" w:rsidRDefault="008B317D" w:rsidP="00A972CB">
            <w:pPr>
              <w:pStyle w:val="TableHeading"/>
            </w:pPr>
            <w:r w:rsidRPr="00231147">
              <w:t>60</w:t>
            </w:r>
          </w:p>
        </w:tc>
        <w:tc>
          <w:tcPr>
            <w:tcW w:w="1061" w:type="dxa"/>
            <w:tcBorders>
              <w:top w:val="single" w:sz="6" w:space="0" w:color="auto"/>
              <w:bottom w:val="single" w:sz="12" w:space="0" w:color="auto"/>
            </w:tcBorders>
            <w:shd w:val="clear" w:color="auto" w:fill="auto"/>
          </w:tcPr>
          <w:p w14:paraId="4CCEBAC8" w14:textId="77777777" w:rsidR="008B317D" w:rsidRPr="00231147" w:rsidRDefault="008B317D" w:rsidP="00A972CB">
            <w:pPr>
              <w:pStyle w:val="TableHeading"/>
            </w:pPr>
            <w:r w:rsidRPr="00231147">
              <w:t>61</w:t>
            </w:r>
          </w:p>
        </w:tc>
        <w:tc>
          <w:tcPr>
            <w:tcW w:w="1060" w:type="dxa"/>
            <w:tcBorders>
              <w:top w:val="single" w:sz="6" w:space="0" w:color="auto"/>
              <w:bottom w:val="single" w:sz="12" w:space="0" w:color="auto"/>
            </w:tcBorders>
            <w:shd w:val="clear" w:color="auto" w:fill="auto"/>
          </w:tcPr>
          <w:p w14:paraId="31E07BB9" w14:textId="77777777" w:rsidR="008B317D" w:rsidRPr="00231147" w:rsidRDefault="008B317D" w:rsidP="00A972CB">
            <w:pPr>
              <w:pStyle w:val="TableHeading"/>
            </w:pPr>
            <w:r w:rsidRPr="00231147">
              <w:t>62</w:t>
            </w:r>
          </w:p>
        </w:tc>
        <w:tc>
          <w:tcPr>
            <w:tcW w:w="1060" w:type="dxa"/>
            <w:tcBorders>
              <w:top w:val="single" w:sz="6" w:space="0" w:color="auto"/>
              <w:bottom w:val="single" w:sz="12" w:space="0" w:color="auto"/>
            </w:tcBorders>
            <w:shd w:val="clear" w:color="auto" w:fill="auto"/>
          </w:tcPr>
          <w:p w14:paraId="0BF745B9" w14:textId="77777777" w:rsidR="008B317D" w:rsidRPr="00231147" w:rsidRDefault="008B317D" w:rsidP="00A972CB">
            <w:pPr>
              <w:pStyle w:val="TableHeading"/>
            </w:pPr>
            <w:r w:rsidRPr="00231147">
              <w:t>63</w:t>
            </w:r>
          </w:p>
        </w:tc>
        <w:tc>
          <w:tcPr>
            <w:tcW w:w="1061" w:type="dxa"/>
            <w:tcBorders>
              <w:top w:val="single" w:sz="6" w:space="0" w:color="auto"/>
              <w:bottom w:val="single" w:sz="12" w:space="0" w:color="auto"/>
            </w:tcBorders>
            <w:shd w:val="clear" w:color="auto" w:fill="auto"/>
          </w:tcPr>
          <w:p w14:paraId="283A71B2" w14:textId="77777777" w:rsidR="008B317D" w:rsidRPr="00231147" w:rsidRDefault="008B317D" w:rsidP="00A972CB">
            <w:pPr>
              <w:pStyle w:val="TableHeading"/>
            </w:pPr>
            <w:r w:rsidRPr="00231147">
              <w:t>64</w:t>
            </w:r>
          </w:p>
        </w:tc>
        <w:tc>
          <w:tcPr>
            <w:tcW w:w="1060" w:type="dxa"/>
            <w:tcBorders>
              <w:top w:val="single" w:sz="6" w:space="0" w:color="auto"/>
              <w:bottom w:val="single" w:sz="12" w:space="0" w:color="auto"/>
            </w:tcBorders>
            <w:shd w:val="clear" w:color="auto" w:fill="auto"/>
          </w:tcPr>
          <w:p w14:paraId="652888F0" w14:textId="77777777" w:rsidR="008B317D" w:rsidRPr="00231147" w:rsidRDefault="008B317D" w:rsidP="00A972CB">
            <w:pPr>
              <w:pStyle w:val="TableHeading"/>
            </w:pPr>
            <w:r w:rsidRPr="00231147">
              <w:t>65</w:t>
            </w:r>
          </w:p>
        </w:tc>
        <w:tc>
          <w:tcPr>
            <w:tcW w:w="1060" w:type="dxa"/>
            <w:tcBorders>
              <w:top w:val="single" w:sz="6" w:space="0" w:color="auto"/>
              <w:bottom w:val="single" w:sz="12" w:space="0" w:color="auto"/>
            </w:tcBorders>
            <w:shd w:val="clear" w:color="auto" w:fill="auto"/>
          </w:tcPr>
          <w:p w14:paraId="5F1A3FC5" w14:textId="77777777" w:rsidR="008B317D" w:rsidRPr="00231147" w:rsidRDefault="008B317D" w:rsidP="00A972CB">
            <w:pPr>
              <w:pStyle w:val="TableHeading"/>
            </w:pPr>
            <w:r w:rsidRPr="00231147">
              <w:t>66</w:t>
            </w:r>
          </w:p>
        </w:tc>
        <w:tc>
          <w:tcPr>
            <w:tcW w:w="1061" w:type="dxa"/>
            <w:tcBorders>
              <w:top w:val="single" w:sz="6" w:space="0" w:color="auto"/>
              <w:bottom w:val="single" w:sz="12" w:space="0" w:color="auto"/>
            </w:tcBorders>
            <w:shd w:val="clear" w:color="auto" w:fill="auto"/>
          </w:tcPr>
          <w:p w14:paraId="0D0D4794" w14:textId="77777777" w:rsidR="008B317D" w:rsidRPr="00231147" w:rsidRDefault="008B317D" w:rsidP="00A972CB">
            <w:pPr>
              <w:pStyle w:val="TableHeading"/>
            </w:pPr>
            <w:r w:rsidRPr="00231147">
              <w:t>67</w:t>
            </w:r>
          </w:p>
        </w:tc>
        <w:tc>
          <w:tcPr>
            <w:tcW w:w="1060" w:type="dxa"/>
            <w:tcBorders>
              <w:top w:val="single" w:sz="6" w:space="0" w:color="auto"/>
              <w:bottom w:val="single" w:sz="12" w:space="0" w:color="auto"/>
            </w:tcBorders>
            <w:shd w:val="clear" w:color="auto" w:fill="auto"/>
          </w:tcPr>
          <w:p w14:paraId="517FB887" w14:textId="77777777" w:rsidR="008B317D" w:rsidRPr="00231147" w:rsidRDefault="008B317D" w:rsidP="00A972CB">
            <w:pPr>
              <w:pStyle w:val="TableHeading"/>
            </w:pPr>
            <w:r w:rsidRPr="00231147">
              <w:t>68</w:t>
            </w:r>
          </w:p>
        </w:tc>
        <w:tc>
          <w:tcPr>
            <w:tcW w:w="1060" w:type="dxa"/>
            <w:tcBorders>
              <w:top w:val="single" w:sz="6" w:space="0" w:color="auto"/>
              <w:bottom w:val="single" w:sz="12" w:space="0" w:color="auto"/>
            </w:tcBorders>
            <w:shd w:val="clear" w:color="auto" w:fill="auto"/>
          </w:tcPr>
          <w:p w14:paraId="2BD702FD" w14:textId="77777777" w:rsidR="008B317D" w:rsidRPr="00231147" w:rsidRDefault="008B317D" w:rsidP="00A972CB">
            <w:pPr>
              <w:pStyle w:val="TableHeading"/>
            </w:pPr>
            <w:r w:rsidRPr="00231147">
              <w:t>69</w:t>
            </w:r>
          </w:p>
        </w:tc>
        <w:tc>
          <w:tcPr>
            <w:tcW w:w="1061" w:type="dxa"/>
            <w:tcBorders>
              <w:top w:val="single" w:sz="6" w:space="0" w:color="auto"/>
              <w:bottom w:val="single" w:sz="12" w:space="0" w:color="auto"/>
            </w:tcBorders>
            <w:shd w:val="clear" w:color="auto" w:fill="auto"/>
          </w:tcPr>
          <w:p w14:paraId="729A659F" w14:textId="77777777" w:rsidR="008B317D" w:rsidRPr="00231147" w:rsidRDefault="008B317D" w:rsidP="00A972CB">
            <w:pPr>
              <w:pStyle w:val="TableHeading"/>
            </w:pPr>
            <w:r w:rsidRPr="00231147">
              <w:t>70</w:t>
            </w:r>
          </w:p>
        </w:tc>
      </w:tr>
      <w:tr w:rsidR="002955DF" w:rsidRPr="00231147" w14:paraId="2AB2F36E" w14:textId="77777777" w:rsidTr="002A3AD7">
        <w:tc>
          <w:tcPr>
            <w:tcW w:w="1060" w:type="dxa"/>
            <w:tcBorders>
              <w:top w:val="single" w:sz="12" w:space="0" w:color="auto"/>
            </w:tcBorders>
            <w:shd w:val="clear" w:color="auto" w:fill="auto"/>
          </w:tcPr>
          <w:p w14:paraId="3DA6D7D5" w14:textId="77777777" w:rsidR="002955DF" w:rsidRPr="00231147" w:rsidRDefault="002955DF" w:rsidP="00A972CB">
            <w:pPr>
              <w:pStyle w:val="Tabletext"/>
            </w:pPr>
            <w:r w:rsidRPr="00231147">
              <w:t>30 or less</w:t>
            </w:r>
          </w:p>
        </w:tc>
        <w:tc>
          <w:tcPr>
            <w:tcW w:w="1060" w:type="dxa"/>
            <w:tcBorders>
              <w:top w:val="single" w:sz="12" w:space="0" w:color="auto"/>
            </w:tcBorders>
            <w:shd w:val="clear" w:color="auto" w:fill="auto"/>
            <w:vAlign w:val="bottom"/>
          </w:tcPr>
          <w:p w14:paraId="44B2CF0F" w14:textId="77777777" w:rsidR="002955DF" w:rsidRPr="00231147" w:rsidRDefault="002955DF" w:rsidP="00A972CB">
            <w:pPr>
              <w:pStyle w:val="Tabletext"/>
            </w:pPr>
            <w:r w:rsidRPr="00231147">
              <w:t>0.0149</w:t>
            </w:r>
          </w:p>
        </w:tc>
        <w:tc>
          <w:tcPr>
            <w:tcW w:w="1061" w:type="dxa"/>
            <w:tcBorders>
              <w:top w:val="single" w:sz="12" w:space="0" w:color="auto"/>
            </w:tcBorders>
            <w:shd w:val="clear" w:color="auto" w:fill="auto"/>
            <w:vAlign w:val="center"/>
          </w:tcPr>
          <w:p w14:paraId="1ABE53A2"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129B37E2"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67BB9E42" w14:textId="77777777" w:rsidR="002955DF" w:rsidRPr="00231147" w:rsidRDefault="002955DF" w:rsidP="00A972CB">
            <w:pPr>
              <w:pStyle w:val="Tabletext"/>
            </w:pPr>
          </w:p>
        </w:tc>
        <w:tc>
          <w:tcPr>
            <w:tcW w:w="1061" w:type="dxa"/>
            <w:tcBorders>
              <w:top w:val="single" w:sz="12" w:space="0" w:color="auto"/>
            </w:tcBorders>
            <w:shd w:val="clear" w:color="auto" w:fill="auto"/>
            <w:vAlign w:val="center"/>
          </w:tcPr>
          <w:p w14:paraId="23B33CEB"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2E34CF46"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3B008A58" w14:textId="77777777" w:rsidR="002955DF" w:rsidRPr="00231147" w:rsidRDefault="002955DF" w:rsidP="00A972CB">
            <w:pPr>
              <w:pStyle w:val="Tabletext"/>
            </w:pPr>
          </w:p>
        </w:tc>
        <w:tc>
          <w:tcPr>
            <w:tcW w:w="1061" w:type="dxa"/>
            <w:tcBorders>
              <w:top w:val="single" w:sz="12" w:space="0" w:color="auto"/>
            </w:tcBorders>
            <w:shd w:val="clear" w:color="auto" w:fill="auto"/>
            <w:vAlign w:val="center"/>
          </w:tcPr>
          <w:p w14:paraId="1EC82A9C"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001777F2" w14:textId="77777777" w:rsidR="002955DF" w:rsidRPr="00231147" w:rsidRDefault="002955DF" w:rsidP="00A972CB">
            <w:pPr>
              <w:pStyle w:val="Tabletext"/>
            </w:pPr>
          </w:p>
        </w:tc>
        <w:tc>
          <w:tcPr>
            <w:tcW w:w="1060" w:type="dxa"/>
            <w:tcBorders>
              <w:top w:val="single" w:sz="12" w:space="0" w:color="auto"/>
            </w:tcBorders>
            <w:shd w:val="clear" w:color="auto" w:fill="auto"/>
            <w:vAlign w:val="center"/>
          </w:tcPr>
          <w:p w14:paraId="1F612727" w14:textId="77777777" w:rsidR="002955DF" w:rsidRPr="00231147" w:rsidRDefault="002955DF" w:rsidP="00A972CB">
            <w:pPr>
              <w:pStyle w:val="Tabletext"/>
            </w:pPr>
          </w:p>
        </w:tc>
        <w:tc>
          <w:tcPr>
            <w:tcW w:w="1061" w:type="dxa"/>
            <w:tcBorders>
              <w:top w:val="single" w:sz="12" w:space="0" w:color="auto"/>
            </w:tcBorders>
            <w:shd w:val="clear" w:color="auto" w:fill="auto"/>
            <w:vAlign w:val="center"/>
          </w:tcPr>
          <w:p w14:paraId="6D27CB66" w14:textId="77777777" w:rsidR="002955DF" w:rsidRPr="00231147" w:rsidRDefault="002955DF" w:rsidP="00A972CB">
            <w:pPr>
              <w:pStyle w:val="Tabletext"/>
            </w:pPr>
          </w:p>
        </w:tc>
      </w:tr>
      <w:tr w:rsidR="002955DF" w:rsidRPr="00231147" w14:paraId="2AFF120E" w14:textId="77777777" w:rsidTr="002A3AD7">
        <w:tc>
          <w:tcPr>
            <w:tcW w:w="1060" w:type="dxa"/>
            <w:shd w:val="clear" w:color="auto" w:fill="auto"/>
          </w:tcPr>
          <w:p w14:paraId="2E3181AD" w14:textId="77777777" w:rsidR="002955DF" w:rsidRPr="00231147" w:rsidRDefault="002955DF" w:rsidP="00A972CB">
            <w:pPr>
              <w:pStyle w:val="Tabletext"/>
            </w:pPr>
            <w:r w:rsidRPr="00231147">
              <w:t>31</w:t>
            </w:r>
          </w:p>
        </w:tc>
        <w:tc>
          <w:tcPr>
            <w:tcW w:w="1060" w:type="dxa"/>
            <w:shd w:val="clear" w:color="auto" w:fill="auto"/>
            <w:vAlign w:val="bottom"/>
          </w:tcPr>
          <w:p w14:paraId="3C48A4F6" w14:textId="77777777" w:rsidR="002955DF" w:rsidRPr="00231147" w:rsidRDefault="002955DF" w:rsidP="00A972CB">
            <w:pPr>
              <w:pStyle w:val="Tabletext"/>
            </w:pPr>
            <w:r w:rsidRPr="00231147">
              <w:t>0.0147</w:t>
            </w:r>
          </w:p>
        </w:tc>
        <w:tc>
          <w:tcPr>
            <w:tcW w:w="1061" w:type="dxa"/>
            <w:shd w:val="clear" w:color="auto" w:fill="auto"/>
            <w:vAlign w:val="center"/>
          </w:tcPr>
          <w:p w14:paraId="49ED4669" w14:textId="77777777" w:rsidR="002955DF" w:rsidRPr="00231147" w:rsidRDefault="002955DF" w:rsidP="00A972CB">
            <w:pPr>
              <w:pStyle w:val="Tabletext"/>
            </w:pPr>
          </w:p>
        </w:tc>
        <w:tc>
          <w:tcPr>
            <w:tcW w:w="1060" w:type="dxa"/>
            <w:shd w:val="clear" w:color="auto" w:fill="auto"/>
            <w:vAlign w:val="center"/>
          </w:tcPr>
          <w:p w14:paraId="2EB30A34" w14:textId="77777777" w:rsidR="002955DF" w:rsidRPr="00231147" w:rsidRDefault="002955DF" w:rsidP="00A972CB">
            <w:pPr>
              <w:pStyle w:val="Tabletext"/>
            </w:pPr>
          </w:p>
        </w:tc>
        <w:tc>
          <w:tcPr>
            <w:tcW w:w="1060" w:type="dxa"/>
            <w:shd w:val="clear" w:color="auto" w:fill="auto"/>
            <w:vAlign w:val="center"/>
          </w:tcPr>
          <w:p w14:paraId="259B417D" w14:textId="77777777" w:rsidR="002955DF" w:rsidRPr="00231147" w:rsidRDefault="002955DF" w:rsidP="00A972CB">
            <w:pPr>
              <w:pStyle w:val="Tabletext"/>
            </w:pPr>
          </w:p>
        </w:tc>
        <w:tc>
          <w:tcPr>
            <w:tcW w:w="1061" w:type="dxa"/>
            <w:shd w:val="clear" w:color="auto" w:fill="auto"/>
            <w:vAlign w:val="center"/>
          </w:tcPr>
          <w:p w14:paraId="502C0EA8" w14:textId="77777777" w:rsidR="002955DF" w:rsidRPr="00231147" w:rsidRDefault="002955DF" w:rsidP="00A972CB">
            <w:pPr>
              <w:pStyle w:val="Tabletext"/>
            </w:pPr>
          </w:p>
        </w:tc>
        <w:tc>
          <w:tcPr>
            <w:tcW w:w="1060" w:type="dxa"/>
            <w:shd w:val="clear" w:color="auto" w:fill="auto"/>
            <w:vAlign w:val="center"/>
          </w:tcPr>
          <w:p w14:paraId="453B305A" w14:textId="77777777" w:rsidR="002955DF" w:rsidRPr="00231147" w:rsidRDefault="002955DF" w:rsidP="00A972CB">
            <w:pPr>
              <w:pStyle w:val="Tabletext"/>
            </w:pPr>
          </w:p>
        </w:tc>
        <w:tc>
          <w:tcPr>
            <w:tcW w:w="1060" w:type="dxa"/>
            <w:shd w:val="clear" w:color="auto" w:fill="auto"/>
            <w:vAlign w:val="center"/>
          </w:tcPr>
          <w:p w14:paraId="0ABAC710" w14:textId="77777777" w:rsidR="002955DF" w:rsidRPr="00231147" w:rsidRDefault="002955DF" w:rsidP="00A972CB">
            <w:pPr>
              <w:pStyle w:val="Tabletext"/>
            </w:pPr>
          </w:p>
        </w:tc>
        <w:tc>
          <w:tcPr>
            <w:tcW w:w="1061" w:type="dxa"/>
            <w:shd w:val="clear" w:color="auto" w:fill="auto"/>
            <w:vAlign w:val="center"/>
          </w:tcPr>
          <w:p w14:paraId="3A736689" w14:textId="77777777" w:rsidR="002955DF" w:rsidRPr="00231147" w:rsidRDefault="002955DF" w:rsidP="00A972CB">
            <w:pPr>
              <w:pStyle w:val="Tabletext"/>
            </w:pPr>
          </w:p>
        </w:tc>
        <w:tc>
          <w:tcPr>
            <w:tcW w:w="1060" w:type="dxa"/>
            <w:shd w:val="clear" w:color="auto" w:fill="auto"/>
            <w:vAlign w:val="center"/>
          </w:tcPr>
          <w:p w14:paraId="783178AC" w14:textId="77777777" w:rsidR="002955DF" w:rsidRPr="00231147" w:rsidRDefault="002955DF" w:rsidP="00A972CB">
            <w:pPr>
              <w:pStyle w:val="Tabletext"/>
            </w:pPr>
          </w:p>
        </w:tc>
        <w:tc>
          <w:tcPr>
            <w:tcW w:w="1060" w:type="dxa"/>
            <w:shd w:val="clear" w:color="auto" w:fill="auto"/>
            <w:vAlign w:val="center"/>
          </w:tcPr>
          <w:p w14:paraId="1CEF55B3" w14:textId="77777777" w:rsidR="002955DF" w:rsidRPr="00231147" w:rsidRDefault="002955DF" w:rsidP="00A972CB">
            <w:pPr>
              <w:pStyle w:val="Tabletext"/>
            </w:pPr>
          </w:p>
        </w:tc>
        <w:tc>
          <w:tcPr>
            <w:tcW w:w="1061" w:type="dxa"/>
            <w:shd w:val="clear" w:color="auto" w:fill="auto"/>
            <w:vAlign w:val="center"/>
          </w:tcPr>
          <w:p w14:paraId="24B76735" w14:textId="77777777" w:rsidR="002955DF" w:rsidRPr="00231147" w:rsidRDefault="002955DF" w:rsidP="00A972CB">
            <w:pPr>
              <w:pStyle w:val="Tabletext"/>
            </w:pPr>
          </w:p>
        </w:tc>
      </w:tr>
      <w:tr w:rsidR="002955DF" w:rsidRPr="00231147" w14:paraId="10BD482E" w14:textId="77777777" w:rsidTr="002A3AD7">
        <w:tc>
          <w:tcPr>
            <w:tcW w:w="1060" w:type="dxa"/>
            <w:shd w:val="clear" w:color="auto" w:fill="auto"/>
          </w:tcPr>
          <w:p w14:paraId="16646699" w14:textId="77777777" w:rsidR="002955DF" w:rsidRPr="00231147" w:rsidRDefault="002955DF" w:rsidP="00A972CB">
            <w:pPr>
              <w:pStyle w:val="Tabletext"/>
            </w:pPr>
            <w:r w:rsidRPr="00231147">
              <w:t>32</w:t>
            </w:r>
          </w:p>
        </w:tc>
        <w:tc>
          <w:tcPr>
            <w:tcW w:w="1060" w:type="dxa"/>
            <w:shd w:val="clear" w:color="auto" w:fill="auto"/>
            <w:vAlign w:val="bottom"/>
          </w:tcPr>
          <w:p w14:paraId="24C0C850" w14:textId="77777777" w:rsidR="002955DF" w:rsidRPr="00231147" w:rsidRDefault="002955DF" w:rsidP="00A972CB">
            <w:pPr>
              <w:pStyle w:val="Tabletext"/>
            </w:pPr>
            <w:r w:rsidRPr="00231147">
              <w:t>0.0146</w:t>
            </w:r>
          </w:p>
        </w:tc>
        <w:tc>
          <w:tcPr>
            <w:tcW w:w="1061" w:type="dxa"/>
            <w:shd w:val="clear" w:color="auto" w:fill="auto"/>
            <w:vAlign w:val="center"/>
          </w:tcPr>
          <w:p w14:paraId="12D1588B" w14:textId="77777777" w:rsidR="002955DF" w:rsidRPr="00231147" w:rsidRDefault="002955DF" w:rsidP="00A972CB">
            <w:pPr>
              <w:pStyle w:val="Tabletext"/>
            </w:pPr>
          </w:p>
        </w:tc>
        <w:tc>
          <w:tcPr>
            <w:tcW w:w="1060" w:type="dxa"/>
            <w:shd w:val="clear" w:color="auto" w:fill="auto"/>
            <w:vAlign w:val="center"/>
          </w:tcPr>
          <w:p w14:paraId="043E77CF" w14:textId="77777777" w:rsidR="002955DF" w:rsidRPr="00231147" w:rsidRDefault="002955DF" w:rsidP="00A972CB">
            <w:pPr>
              <w:pStyle w:val="Tabletext"/>
            </w:pPr>
          </w:p>
        </w:tc>
        <w:tc>
          <w:tcPr>
            <w:tcW w:w="1060" w:type="dxa"/>
            <w:shd w:val="clear" w:color="auto" w:fill="auto"/>
            <w:vAlign w:val="center"/>
          </w:tcPr>
          <w:p w14:paraId="6B86F339" w14:textId="77777777" w:rsidR="002955DF" w:rsidRPr="00231147" w:rsidRDefault="002955DF" w:rsidP="00A972CB">
            <w:pPr>
              <w:pStyle w:val="Tabletext"/>
            </w:pPr>
          </w:p>
        </w:tc>
        <w:tc>
          <w:tcPr>
            <w:tcW w:w="1061" w:type="dxa"/>
            <w:shd w:val="clear" w:color="auto" w:fill="auto"/>
            <w:vAlign w:val="center"/>
          </w:tcPr>
          <w:p w14:paraId="332DC64C" w14:textId="77777777" w:rsidR="002955DF" w:rsidRPr="00231147" w:rsidRDefault="002955DF" w:rsidP="00A972CB">
            <w:pPr>
              <w:pStyle w:val="Tabletext"/>
            </w:pPr>
          </w:p>
        </w:tc>
        <w:tc>
          <w:tcPr>
            <w:tcW w:w="1060" w:type="dxa"/>
            <w:shd w:val="clear" w:color="auto" w:fill="auto"/>
            <w:vAlign w:val="center"/>
          </w:tcPr>
          <w:p w14:paraId="7E1D1D5C" w14:textId="77777777" w:rsidR="002955DF" w:rsidRPr="00231147" w:rsidRDefault="002955DF" w:rsidP="00A972CB">
            <w:pPr>
              <w:pStyle w:val="Tabletext"/>
            </w:pPr>
          </w:p>
        </w:tc>
        <w:tc>
          <w:tcPr>
            <w:tcW w:w="1060" w:type="dxa"/>
            <w:shd w:val="clear" w:color="auto" w:fill="auto"/>
            <w:vAlign w:val="center"/>
          </w:tcPr>
          <w:p w14:paraId="3DFC44C3" w14:textId="77777777" w:rsidR="002955DF" w:rsidRPr="00231147" w:rsidRDefault="002955DF" w:rsidP="00A972CB">
            <w:pPr>
              <w:pStyle w:val="Tabletext"/>
            </w:pPr>
          </w:p>
        </w:tc>
        <w:tc>
          <w:tcPr>
            <w:tcW w:w="1061" w:type="dxa"/>
            <w:shd w:val="clear" w:color="auto" w:fill="auto"/>
            <w:vAlign w:val="center"/>
          </w:tcPr>
          <w:p w14:paraId="11E6CDE0" w14:textId="77777777" w:rsidR="002955DF" w:rsidRPr="00231147" w:rsidRDefault="002955DF" w:rsidP="00A972CB">
            <w:pPr>
              <w:pStyle w:val="Tabletext"/>
            </w:pPr>
          </w:p>
        </w:tc>
        <w:tc>
          <w:tcPr>
            <w:tcW w:w="1060" w:type="dxa"/>
            <w:shd w:val="clear" w:color="auto" w:fill="auto"/>
            <w:vAlign w:val="center"/>
          </w:tcPr>
          <w:p w14:paraId="5E74C677" w14:textId="77777777" w:rsidR="002955DF" w:rsidRPr="00231147" w:rsidRDefault="002955DF" w:rsidP="00A972CB">
            <w:pPr>
              <w:pStyle w:val="Tabletext"/>
            </w:pPr>
          </w:p>
        </w:tc>
        <w:tc>
          <w:tcPr>
            <w:tcW w:w="1060" w:type="dxa"/>
            <w:shd w:val="clear" w:color="auto" w:fill="auto"/>
            <w:vAlign w:val="center"/>
          </w:tcPr>
          <w:p w14:paraId="40EEB6FF" w14:textId="77777777" w:rsidR="002955DF" w:rsidRPr="00231147" w:rsidRDefault="002955DF" w:rsidP="00A972CB">
            <w:pPr>
              <w:pStyle w:val="Tabletext"/>
            </w:pPr>
          </w:p>
        </w:tc>
        <w:tc>
          <w:tcPr>
            <w:tcW w:w="1061" w:type="dxa"/>
            <w:shd w:val="clear" w:color="auto" w:fill="auto"/>
            <w:vAlign w:val="center"/>
          </w:tcPr>
          <w:p w14:paraId="20EF2077" w14:textId="77777777" w:rsidR="002955DF" w:rsidRPr="00231147" w:rsidRDefault="002955DF" w:rsidP="00A972CB">
            <w:pPr>
              <w:pStyle w:val="Tabletext"/>
            </w:pPr>
          </w:p>
        </w:tc>
      </w:tr>
      <w:tr w:rsidR="002955DF" w:rsidRPr="00231147" w14:paraId="67EE34D8" w14:textId="77777777" w:rsidTr="002A3AD7">
        <w:tc>
          <w:tcPr>
            <w:tcW w:w="1060" w:type="dxa"/>
            <w:shd w:val="clear" w:color="auto" w:fill="auto"/>
          </w:tcPr>
          <w:p w14:paraId="4886C31C" w14:textId="77777777" w:rsidR="002955DF" w:rsidRPr="00231147" w:rsidRDefault="002955DF" w:rsidP="00A972CB">
            <w:pPr>
              <w:pStyle w:val="Tabletext"/>
            </w:pPr>
            <w:r w:rsidRPr="00231147">
              <w:t>33</w:t>
            </w:r>
          </w:p>
        </w:tc>
        <w:tc>
          <w:tcPr>
            <w:tcW w:w="1060" w:type="dxa"/>
            <w:shd w:val="clear" w:color="auto" w:fill="auto"/>
            <w:vAlign w:val="bottom"/>
          </w:tcPr>
          <w:p w14:paraId="74F7DE10" w14:textId="77777777" w:rsidR="002955DF" w:rsidRPr="00231147" w:rsidRDefault="002955DF" w:rsidP="00A972CB">
            <w:pPr>
              <w:pStyle w:val="Tabletext"/>
            </w:pPr>
            <w:r w:rsidRPr="00231147">
              <w:t>0.0145</w:t>
            </w:r>
          </w:p>
        </w:tc>
        <w:tc>
          <w:tcPr>
            <w:tcW w:w="1061" w:type="dxa"/>
            <w:shd w:val="clear" w:color="auto" w:fill="auto"/>
            <w:vAlign w:val="center"/>
          </w:tcPr>
          <w:p w14:paraId="640F044C" w14:textId="77777777" w:rsidR="002955DF" w:rsidRPr="00231147" w:rsidRDefault="002955DF" w:rsidP="00A972CB">
            <w:pPr>
              <w:pStyle w:val="Tabletext"/>
            </w:pPr>
          </w:p>
        </w:tc>
        <w:tc>
          <w:tcPr>
            <w:tcW w:w="1060" w:type="dxa"/>
            <w:shd w:val="clear" w:color="auto" w:fill="auto"/>
            <w:vAlign w:val="center"/>
          </w:tcPr>
          <w:p w14:paraId="2F24B472" w14:textId="77777777" w:rsidR="002955DF" w:rsidRPr="00231147" w:rsidRDefault="002955DF" w:rsidP="00A972CB">
            <w:pPr>
              <w:pStyle w:val="Tabletext"/>
            </w:pPr>
          </w:p>
        </w:tc>
        <w:tc>
          <w:tcPr>
            <w:tcW w:w="1060" w:type="dxa"/>
            <w:shd w:val="clear" w:color="auto" w:fill="auto"/>
            <w:vAlign w:val="center"/>
          </w:tcPr>
          <w:p w14:paraId="2E2B5547" w14:textId="77777777" w:rsidR="002955DF" w:rsidRPr="00231147" w:rsidRDefault="002955DF" w:rsidP="00A972CB">
            <w:pPr>
              <w:pStyle w:val="Tabletext"/>
            </w:pPr>
          </w:p>
        </w:tc>
        <w:tc>
          <w:tcPr>
            <w:tcW w:w="1061" w:type="dxa"/>
            <w:shd w:val="clear" w:color="auto" w:fill="auto"/>
            <w:vAlign w:val="center"/>
          </w:tcPr>
          <w:p w14:paraId="4F7352CB" w14:textId="77777777" w:rsidR="002955DF" w:rsidRPr="00231147" w:rsidRDefault="002955DF" w:rsidP="00A972CB">
            <w:pPr>
              <w:pStyle w:val="Tabletext"/>
            </w:pPr>
          </w:p>
        </w:tc>
        <w:tc>
          <w:tcPr>
            <w:tcW w:w="1060" w:type="dxa"/>
            <w:shd w:val="clear" w:color="auto" w:fill="auto"/>
            <w:vAlign w:val="center"/>
          </w:tcPr>
          <w:p w14:paraId="163C12F6" w14:textId="77777777" w:rsidR="002955DF" w:rsidRPr="00231147" w:rsidRDefault="002955DF" w:rsidP="00A972CB">
            <w:pPr>
              <w:pStyle w:val="Tabletext"/>
            </w:pPr>
          </w:p>
        </w:tc>
        <w:tc>
          <w:tcPr>
            <w:tcW w:w="1060" w:type="dxa"/>
            <w:shd w:val="clear" w:color="auto" w:fill="auto"/>
            <w:vAlign w:val="center"/>
          </w:tcPr>
          <w:p w14:paraId="19B01959" w14:textId="77777777" w:rsidR="002955DF" w:rsidRPr="00231147" w:rsidRDefault="002955DF" w:rsidP="00A972CB">
            <w:pPr>
              <w:pStyle w:val="Tabletext"/>
            </w:pPr>
          </w:p>
        </w:tc>
        <w:tc>
          <w:tcPr>
            <w:tcW w:w="1061" w:type="dxa"/>
            <w:shd w:val="clear" w:color="auto" w:fill="auto"/>
            <w:vAlign w:val="center"/>
          </w:tcPr>
          <w:p w14:paraId="13C924BB" w14:textId="77777777" w:rsidR="002955DF" w:rsidRPr="00231147" w:rsidRDefault="002955DF" w:rsidP="00A972CB">
            <w:pPr>
              <w:pStyle w:val="Tabletext"/>
            </w:pPr>
          </w:p>
        </w:tc>
        <w:tc>
          <w:tcPr>
            <w:tcW w:w="1060" w:type="dxa"/>
            <w:shd w:val="clear" w:color="auto" w:fill="auto"/>
            <w:vAlign w:val="center"/>
          </w:tcPr>
          <w:p w14:paraId="2692D2A8" w14:textId="77777777" w:rsidR="002955DF" w:rsidRPr="00231147" w:rsidRDefault="002955DF" w:rsidP="00A972CB">
            <w:pPr>
              <w:pStyle w:val="Tabletext"/>
            </w:pPr>
          </w:p>
        </w:tc>
        <w:tc>
          <w:tcPr>
            <w:tcW w:w="1060" w:type="dxa"/>
            <w:shd w:val="clear" w:color="auto" w:fill="auto"/>
            <w:vAlign w:val="center"/>
          </w:tcPr>
          <w:p w14:paraId="69A83DC3" w14:textId="77777777" w:rsidR="002955DF" w:rsidRPr="00231147" w:rsidRDefault="002955DF" w:rsidP="00A972CB">
            <w:pPr>
              <w:pStyle w:val="Tabletext"/>
            </w:pPr>
          </w:p>
        </w:tc>
        <w:tc>
          <w:tcPr>
            <w:tcW w:w="1061" w:type="dxa"/>
            <w:shd w:val="clear" w:color="auto" w:fill="auto"/>
            <w:vAlign w:val="center"/>
          </w:tcPr>
          <w:p w14:paraId="76564DA9" w14:textId="77777777" w:rsidR="002955DF" w:rsidRPr="00231147" w:rsidRDefault="002955DF" w:rsidP="00A972CB">
            <w:pPr>
              <w:pStyle w:val="Tabletext"/>
            </w:pPr>
          </w:p>
        </w:tc>
      </w:tr>
      <w:tr w:rsidR="002955DF" w:rsidRPr="00231147" w14:paraId="5E98BE99" w14:textId="77777777" w:rsidTr="002A3AD7">
        <w:tc>
          <w:tcPr>
            <w:tcW w:w="1060" w:type="dxa"/>
            <w:shd w:val="clear" w:color="auto" w:fill="auto"/>
          </w:tcPr>
          <w:p w14:paraId="386E2467" w14:textId="77777777" w:rsidR="002955DF" w:rsidRPr="00231147" w:rsidRDefault="002955DF" w:rsidP="00A972CB">
            <w:pPr>
              <w:pStyle w:val="Tabletext"/>
            </w:pPr>
            <w:r w:rsidRPr="00231147">
              <w:t>34</w:t>
            </w:r>
          </w:p>
        </w:tc>
        <w:tc>
          <w:tcPr>
            <w:tcW w:w="1060" w:type="dxa"/>
            <w:shd w:val="clear" w:color="auto" w:fill="auto"/>
            <w:vAlign w:val="bottom"/>
          </w:tcPr>
          <w:p w14:paraId="74774667" w14:textId="77777777" w:rsidR="002955DF" w:rsidRPr="00231147" w:rsidRDefault="002955DF" w:rsidP="00A972CB">
            <w:pPr>
              <w:pStyle w:val="Tabletext"/>
            </w:pPr>
            <w:r w:rsidRPr="00231147">
              <w:t>0.0144</w:t>
            </w:r>
          </w:p>
        </w:tc>
        <w:tc>
          <w:tcPr>
            <w:tcW w:w="1061" w:type="dxa"/>
            <w:shd w:val="clear" w:color="auto" w:fill="auto"/>
            <w:vAlign w:val="center"/>
          </w:tcPr>
          <w:p w14:paraId="1ED4C618" w14:textId="77777777" w:rsidR="002955DF" w:rsidRPr="00231147" w:rsidRDefault="002955DF" w:rsidP="00A972CB">
            <w:pPr>
              <w:pStyle w:val="Tabletext"/>
            </w:pPr>
          </w:p>
        </w:tc>
        <w:tc>
          <w:tcPr>
            <w:tcW w:w="1060" w:type="dxa"/>
            <w:shd w:val="clear" w:color="auto" w:fill="auto"/>
            <w:vAlign w:val="center"/>
          </w:tcPr>
          <w:p w14:paraId="63C0571D" w14:textId="77777777" w:rsidR="002955DF" w:rsidRPr="00231147" w:rsidRDefault="002955DF" w:rsidP="00A972CB">
            <w:pPr>
              <w:pStyle w:val="Tabletext"/>
            </w:pPr>
          </w:p>
        </w:tc>
        <w:tc>
          <w:tcPr>
            <w:tcW w:w="1060" w:type="dxa"/>
            <w:shd w:val="clear" w:color="auto" w:fill="auto"/>
            <w:vAlign w:val="center"/>
          </w:tcPr>
          <w:p w14:paraId="64DAEFEA" w14:textId="77777777" w:rsidR="002955DF" w:rsidRPr="00231147" w:rsidRDefault="002955DF" w:rsidP="00A972CB">
            <w:pPr>
              <w:pStyle w:val="Tabletext"/>
            </w:pPr>
          </w:p>
        </w:tc>
        <w:tc>
          <w:tcPr>
            <w:tcW w:w="1061" w:type="dxa"/>
            <w:shd w:val="clear" w:color="auto" w:fill="auto"/>
            <w:vAlign w:val="center"/>
          </w:tcPr>
          <w:p w14:paraId="3E32D1EE" w14:textId="77777777" w:rsidR="002955DF" w:rsidRPr="00231147" w:rsidRDefault="002955DF" w:rsidP="00A972CB">
            <w:pPr>
              <w:pStyle w:val="Tabletext"/>
            </w:pPr>
          </w:p>
        </w:tc>
        <w:tc>
          <w:tcPr>
            <w:tcW w:w="1060" w:type="dxa"/>
            <w:shd w:val="clear" w:color="auto" w:fill="auto"/>
            <w:vAlign w:val="center"/>
          </w:tcPr>
          <w:p w14:paraId="3EAC5CD8" w14:textId="77777777" w:rsidR="002955DF" w:rsidRPr="00231147" w:rsidRDefault="002955DF" w:rsidP="00A972CB">
            <w:pPr>
              <w:pStyle w:val="Tabletext"/>
            </w:pPr>
          </w:p>
        </w:tc>
        <w:tc>
          <w:tcPr>
            <w:tcW w:w="1060" w:type="dxa"/>
            <w:shd w:val="clear" w:color="auto" w:fill="auto"/>
            <w:vAlign w:val="center"/>
          </w:tcPr>
          <w:p w14:paraId="7572ABF3" w14:textId="77777777" w:rsidR="002955DF" w:rsidRPr="00231147" w:rsidRDefault="002955DF" w:rsidP="00A972CB">
            <w:pPr>
              <w:pStyle w:val="Tabletext"/>
            </w:pPr>
          </w:p>
        </w:tc>
        <w:tc>
          <w:tcPr>
            <w:tcW w:w="1061" w:type="dxa"/>
            <w:shd w:val="clear" w:color="auto" w:fill="auto"/>
            <w:vAlign w:val="center"/>
          </w:tcPr>
          <w:p w14:paraId="4B3B6F2E" w14:textId="77777777" w:rsidR="002955DF" w:rsidRPr="00231147" w:rsidRDefault="002955DF" w:rsidP="00A972CB">
            <w:pPr>
              <w:pStyle w:val="Tabletext"/>
            </w:pPr>
          </w:p>
        </w:tc>
        <w:tc>
          <w:tcPr>
            <w:tcW w:w="1060" w:type="dxa"/>
            <w:shd w:val="clear" w:color="auto" w:fill="auto"/>
            <w:vAlign w:val="center"/>
          </w:tcPr>
          <w:p w14:paraId="422512C0" w14:textId="77777777" w:rsidR="002955DF" w:rsidRPr="00231147" w:rsidRDefault="002955DF" w:rsidP="00A972CB">
            <w:pPr>
              <w:pStyle w:val="Tabletext"/>
            </w:pPr>
          </w:p>
        </w:tc>
        <w:tc>
          <w:tcPr>
            <w:tcW w:w="1060" w:type="dxa"/>
            <w:shd w:val="clear" w:color="auto" w:fill="auto"/>
            <w:vAlign w:val="center"/>
          </w:tcPr>
          <w:p w14:paraId="234D1DD4" w14:textId="77777777" w:rsidR="002955DF" w:rsidRPr="00231147" w:rsidRDefault="002955DF" w:rsidP="00A972CB">
            <w:pPr>
              <w:pStyle w:val="Tabletext"/>
            </w:pPr>
          </w:p>
        </w:tc>
        <w:tc>
          <w:tcPr>
            <w:tcW w:w="1061" w:type="dxa"/>
            <w:shd w:val="clear" w:color="auto" w:fill="auto"/>
            <w:vAlign w:val="center"/>
          </w:tcPr>
          <w:p w14:paraId="607E0BD4" w14:textId="77777777" w:rsidR="002955DF" w:rsidRPr="00231147" w:rsidRDefault="002955DF" w:rsidP="00A972CB">
            <w:pPr>
              <w:pStyle w:val="Tabletext"/>
            </w:pPr>
          </w:p>
        </w:tc>
      </w:tr>
      <w:tr w:rsidR="002955DF" w:rsidRPr="00231147" w14:paraId="2983D6F5" w14:textId="77777777" w:rsidTr="002A3AD7">
        <w:tc>
          <w:tcPr>
            <w:tcW w:w="1060" w:type="dxa"/>
            <w:shd w:val="clear" w:color="auto" w:fill="auto"/>
          </w:tcPr>
          <w:p w14:paraId="24D4D3B8" w14:textId="77777777" w:rsidR="002955DF" w:rsidRPr="00231147" w:rsidRDefault="002955DF" w:rsidP="00A972CB">
            <w:pPr>
              <w:pStyle w:val="Tabletext"/>
            </w:pPr>
            <w:r w:rsidRPr="00231147">
              <w:t>35</w:t>
            </w:r>
          </w:p>
        </w:tc>
        <w:tc>
          <w:tcPr>
            <w:tcW w:w="1060" w:type="dxa"/>
            <w:shd w:val="clear" w:color="auto" w:fill="auto"/>
            <w:vAlign w:val="bottom"/>
          </w:tcPr>
          <w:p w14:paraId="13CAEF0C" w14:textId="77777777" w:rsidR="002955DF" w:rsidRPr="00231147" w:rsidRDefault="002955DF" w:rsidP="00A972CB">
            <w:pPr>
              <w:pStyle w:val="Tabletext"/>
            </w:pPr>
            <w:r w:rsidRPr="00231147">
              <w:t>0.0142</w:t>
            </w:r>
          </w:p>
        </w:tc>
        <w:tc>
          <w:tcPr>
            <w:tcW w:w="1061" w:type="dxa"/>
            <w:shd w:val="clear" w:color="auto" w:fill="auto"/>
            <w:vAlign w:val="center"/>
          </w:tcPr>
          <w:p w14:paraId="6B41517C" w14:textId="77777777" w:rsidR="002955DF" w:rsidRPr="00231147" w:rsidRDefault="002955DF" w:rsidP="00A972CB">
            <w:pPr>
              <w:pStyle w:val="Tabletext"/>
            </w:pPr>
          </w:p>
        </w:tc>
        <w:tc>
          <w:tcPr>
            <w:tcW w:w="1060" w:type="dxa"/>
            <w:shd w:val="clear" w:color="auto" w:fill="auto"/>
            <w:vAlign w:val="center"/>
          </w:tcPr>
          <w:p w14:paraId="43DFEFBE" w14:textId="77777777" w:rsidR="002955DF" w:rsidRPr="00231147" w:rsidRDefault="002955DF" w:rsidP="00A972CB">
            <w:pPr>
              <w:pStyle w:val="Tabletext"/>
            </w:pPr>
          </w:p>
        </w:tc>
        <w:tc>
          <w:tcPr>
            <w:tcW w:w="1060" w:type="dxa"/>
            <w:shd w:val="clear" w:color="auto" w:fill="auto"/>
            <w:vAlign w:val="center"/>
          </w:tcPr>
          <w:p w14:paraId="00FD22DF" w14:textId="77777777" w:rsidR="002955DF" w:rsidRPr="00231147" w:rsidRDefault="002955DF" w:rsidP="00A972CB">
            <w:pPr>
              <w:pStyle w:val="Tabletext"/>
            </w:pPr>
          </w:p>
        </w:tc>
        <w:tc>
          <w:tcPr>
            <w:tcW w:w="1061" w:type="dxa"/>
            <w:shd w:val="clear" w:color="auto" w:fill="auto"/>
            <w:vAlign w:val="center"/>
          </w:tcPr>
          <w:p w14:paraId="0A2F6622" w14:textId="77777777" w:rsidR="002955DF" w:rsidRPr="00231147" w:rsidRDefault="002955DF" w:rsidP="00A972CB">
            <w:pPr>
              <w:pStyle w:val="Tabletext"/>
            </w:pPr>
          </w:p>
        </w:tc>
        <w:tc>
          <w:tcPr>
            <w:tcW w:w="1060" w:type="dxa"/>
            <w:shd w:val="clear" w:color="auto" w:fill="auto"/>
            <w:vAlign w:val="center"/>
          </w:tcPr>
          <w:p w14:paraId="576DE4C4" w14:textId="77777777" w:rsidR="002955DF" w:rsidRPr="00231147" w:rsidRDefault="002955DF" w:rsidP="00A972CB">
            <w:pPr>
              <w:pStyle w:val="Tabletext"/>
            </w:pPr>
          </w:p>
        </w:tc>
        <w:tc>
          <w:tcPr>
            <w:tcW w:w="1060" w:type="dxa"/>
            <w:shd w:val="clear" w:color="auto" w:fill="auto"/>
            <w:vAlign w:val="center"/>
          </w:tcPr>
          <w:p w14:paraId="2DEE244F" w14:textId="77777777" w:rsidR="002955DF" w:rsidRPr="00231147" w:rsidRDefault="002955DF" w:rsidP="00A972CB">
            <w:pPr>
              <w:pStyle w:val="Tabletext"/>
            </w:pPr>
          </w:p>
        </w:tc>
        <w:tc>
          <w:tcPr>
            <w:tcW w:w="1061" w:type="dxa"/>
            <w:shd w:val="clear" w:color="auto" w:fill="auto"/>
            <w:vAlign w:val="center"/>
          </w:tcPr>
          <w:p w14:paraId="23F3B87A" w14:textId="77777777" w:rsidR="002955DF" w:rsidRPr="00231147" w:rsidRDefault="002955DF" w:rsidP="00A972CB">
            <w:pPr>
              <w:pStyle w:val="Tabletext"/>
            </w:pPr>
          </w:p>
        </w:tc>
        <w:tc>
          <w:tcPr>
            <w:tcW w:w="1060" w:type="dxa"/>
            <w:shd w:val="clear" w:color="auto" w:fill="auto"/>
            <w:vAlign w:val="center"/>
          </w:tcPr>
          <w:p w14:paraId="57F8E8A0" w14:textId="77777777" w:rsidR="002955DF" w:rsidRPr="00231147" w:rsidRDefault="002955DF" w:rsidP="00A972CB">
            <w:pPr>
              <w:pStyle w:val="Tabletext"/>
            </w:pPr>
          </w:p>
        </w:tc>
        <w:tc>
          <w:tcPr>
            <w:tcW w:w="1060" w:type="dxa"/>
            <w:shd w:val="clear" w:color="auto" w:fill="auto"/>
            <w:vAlign w:val="center"/>
          </w:tcPr>
          <w:p w14:paraId="030126D5" w14:textId="77777777" w:rsidR="002955DF" w:rsidRPr="00231147" w:rsidRDefault="002955DF" w:rsidP="00A972CB">
            <w:pPr>
              <w:pStyle w:val="Tabletext"/>
            </w:pPr>
          </w:p>
        </w:tc>
        <w:tc>
          <w:tcPr>
            <w:tcW w:w="1061" w:type="dxa"/>
            <w:shd w:val="clear" w:color="auto" w:fill="auto"/>
            <w:vAlign w:val="center"/>
          </w:tcPr>
          <w:p w14:paraId="5E3B71A6" w14:textId="77777777" w:rsidR="002955DF" w:rsidRPr="00231147" w:rsidRDefault="002955DF" w:rsidP="00A972CB">
            <w:pPr>
              <w:pStyle w:val="Tabletext"/>
            </w:pPr>
          </w:p>
        </w:tc>
      </w:tr>
      <w:tr w:rsidR="002955DF" w:rsidRPr="00231147" w14:paraId="0B20E62C" w14:textId="77777777" w:rsidTr="002A3AD7">
        <w:tc>
          <w:tcPr>
            <w:tcW w:w="1060" w:type="dxa"/>
            <w:shd w:val="clear" w:color="auto" w:fill="auto"/>
          </w:tcPr>
          <w:p w14:paraId="41DA43D4" w14:textId="77777777" w:rsidR="002955DF" w:rsidRPr="00231147" w:rsidRDefault="002955DF" w:rsidP="00A972CB">
            <w:pPr>
              <w:pStyle w:val="Tabletext"/>
            </w:pPr>
            <w:r w:rsidRPr="00231147">
              <w:t>36</w:t>
            </w:r>
          </w:p>
        </w:tc>
        <w:tc>
          <w:tcPr>
            <w:tcW w:w="1060" w:type="dxa"/>
            <w:shd w:val="clear" w:color="auto" w:fill="auto"/>
            <w:vAlign w:val="bottom"/>
          </w:tcPr>
          <w:p w14:paraId="6D68F926" w14:textId="77777777" w:rsidR="002955DF" w:rsidRPr="00231147" w:rsidRDefault="002955DF" w:rsidP="00A972CB">
            <w:pPr>
              <w:pStyle w:val="Tabletext"/>
            </w:pPr>
            <w:r w:rsidRPr="00231147">
              <w:t>0.0141</w:t>
            </w:r>
          </w:p>
        </w:tc>
        <w:tc>
          <w:tcPr>
            <w:tcW w:w="1061" w:type="dxa"/>
            <w:shd w:val="clear" w:color="auto" w:fill="auto"/>
            <w:vAlign w:val="center"/>
          </w:tcPr>
          <w:p w14:paraId="6F2B1E8A" w14:textId="77777777" w:rsidR="002955DF" w:rsidRPr="00231147" w:rsidRDefault="002955DF" w:rsidP="00A972CB">
            <w:pPr>
              <w:pStyle w:val="Tabletext"/>
            </w:pPr>
          </w:p>
        </w:tc>
        <w:tc>
          <w:tcPr>
            <w:tcW w:w="1060" w:type="dxa"/>
            <w:shd w:val="clear" w:color="auto" w:fill="auto"/>
            <w:vAlign w:val="center"/>
          </w:tcPr>
          <w:p w14:paraId="643F7829" w14:textId="77777777" w:rsidR="002955DF" w:rsidRPr="00231147" w:rsidRDefault="002955DF" w:rsidP="00A972CB">
            <w:pPr>
              <w:pStyle w:val="Tabletext"/>
            </w:pPr>
          </w:p>
        </w:tc>
        <w:tc>
          <w:tcPr>
            <w:tcW w:w="1060" w:type="dxa"/>
            <w:shd w:val="clear" w:color="auto" w:fill="auto"/>
            <w:vAlign w:val="center"/>
          </w:tcPr>
          <w:p w14:paraId="71F1A99D" w14:textId="77777777" w:rsidR="002955DF" w:rsidRPr="00231147" w:rsidRDefault="002955DF" w:rsidP="00A972CB">
            <w:pPr>
              <w:pStyle w:val="Tabletext"/>
            </w:pPr>
          </w:p>
        </w:tc>
        <w:tc>
          <w:tcPr>
            <w:tcW w:w="1061" w:type="dxa"/>
            <w:shd w:val="clear" w:color="auto" w:fill="auto"/>
            <w:vAlign w:val="center"/>
          </w:tcPr>
          <w:p w14:paraId="5F04DB61" w14:textId="77777777" w:rsidR="002955DF" w:rsidRPr="00231147" w:rsidRDefault="002955DF" w:rsidP="00A972CB">
            <w:pPr>
              <w:pStyle w:val="Tabletext"/>
            </w:pPr>
          </w:p>
        </w:tc>
        <w:tc>
          <w:tcPr>
            <w:tcW w:w="1060" w:type="dxa"/>
            <w:shd w:val="clear" w:color="auto" w:fill="auto"/>
            <w:vAlign w:val="center"/>
          </w:tcPr>
          <w:p w14:paraId="5860EF14" w14:textId="77777777" w:rsidR="002955DF" w:rsidRPr="00231147" w:rsidRDefault="002955DF" w:rsidP="00A972CB">
            <w:pPr>
              <w:pStyle w:val="Tabletext"/>
            </w:pPr>
          </w:p>
        </w:tc>
        <w:tc>
          <w:tcPr>
            <w:tcW w:w="1060" w:type="dxa"/>
            <w:shd w:val="clear" w:color="auto" w:fill="auto"/>
            <w:vAlign w:val="center"/>
          </w:tcPr>
          <w:p w14:paraId="19C0C01D" w14:textId="77777777" w:rsidR="002955DF" w:rsidRPr="00231147" w:rsidRDefault="002955DF" w:rsidP="00A972CB">
            <w:pPr>
              <w:pStyle w:val="Tabletext"/>
            </w:pPr>
          </w:p>
        </w:tc>
        <w:tc>
          <w:tcPr>
            <w:tcW w:w="1061" w:type="dxa"/>
            <w:shd w:val="clear" w:color="auto" w:fill="auto"/>
            <w:vAlign w:val="center"/>
          </w:tcPr>
          <w:p w14:paraId="1296D6F4" w14:textId="77777777" w:rsidR="002955DF" w:rsidRPr="00231147" w:rsidRDefault="002955DF" w:rsidP="00A972CB">
            <w:pPr>
              <w:pStyle w:val="Tabletext"/>
            </w:pPr>
          </w:p>
        </w:tc>
        <w:tc>
          <w:tcPr>
            <w:tcW w:w="1060" w:type="dxa"/>
            <w:shd w:val="clear" w:color="auto" w:fill="auto"/>
            <w:vAlign w:val="center"/>
          </w:tcPr>
          <w:p w14:paraId="3FC10DE1" w14:textId="77777777" w:rsidR="002955DF" w:rsidRPr="00231147" w:rsidRDefault="002955DF" w:rsidP="00A972CB">
            <w:pPr>
              <w:pStyle w:val="Tabletext"/>
            </w:pPr>
          </w:p>
        </w:tc>
        <w:tc>
          <w:tcPr>
            <w:tcW w:w="1060" w:type="dxa"/>
            <w:shd w:val="clear" w:color="auto" w:fill="auto"/>
            <w:vAlign w:val="center"/>
          </w:tcPr>
          <w:p w14:paraId="6C3E5644" w14:textId="77777777" w:rsidR="002955DF" w:rsidRPr="00231147" w:rsidRDefault="002955DF" w:rsidP="00A972CB">
            <w:pPr>
              <w:pStyle w:val="Tabletext"/>
            </w:pPr>
          </w:p>
        </w:tc>
        <w:tc>
          <w:tcPr>
            <w:tcW w:w="1061" w:type="dxa"/>
            <w:shd w:val="clear" w:color="auto" w:fill="auto"/>
            <w:vAlign w:val="center"/>
          </w:tcPr>
          <w:p w14:paraId="2E804D44" w14:textId="77777777" w:rsidR="002955DF" w:rsidRPr="00231147" w:rsidRDefault="002955DF" w:rsidP="00A972CB">
            <w:pPr>
              <w:pStyle w:val="Tabletext"/>
            </w:pPr>
          </w:p>
        </w:tc>
      </w:tr>
      <w:tr w:rsidR="002955DF" w:rsidRPr="00231147" w14:paraId="64BFF0D6" w14:textId="77777777" w:rsidTr="002A3AD7">
        <w:tc>
          <w:tcPr>
            <w:tcW w:w="1060" w:type="dxa"/>
            <w:shd w:val="clear" w:color="auto" w:fill="auto"/>
          </w:tcPr>
          <w:p w14:paraId="082AEFDE" w14:textId="77777777" w:rsidR="002955DF" w:rsidRPr="00231147" w:rsidRDefault="002955DF" w:rsidP="00A972CB">
            <w:pPr>
              <w:pStyle w:val="Tabletext"/>
            </w:pPr>
            <w:r w:rsidRPr="00231147">
              <w:t>37</w:t>
            </w:r>
          </w:p>
        </w:tc>
        <w:tc>
          <w:tcPr>
            <w:tcW w:w="1060" w:type="dxa"/>
            <w:shd w:val="clear" w:color="auto" w:fill="auto"/>
            <w:vAlign w:val="bottom"/>
          </w:tcPr>
          <w:p w14:paraId="7240CEDE" w14:textId="77777777" w:rsidR="002955DF" w:rsidRPr="00231147" w:rsidRDefault="002955DF" w:rsidP="00A972CB">
            <w:pPr>
              <w:pStyle w:val="Tabletext"/>
            </w:pPr>
            <w:r w:rsidRPr="00231147">
              <w:t>0.0139</w:t>
            </w:r>
          </w:p>
        </w:tc>
        <w:tc>
          <w:tcPr>
            <w:tcW w:w="1061" w:type="dxa"/>
            <w:shd w:val="clear" w:color="auto" w:fill="auto"/>
            <w:vAlign w:val="center"/>
          </w:tcPr>
          <w:p w14:paraId="3B4D15D5" w14:textId="77777777" w:rsidR="002955DF" w:rsidRPr="00231147" w:rsidRDefault="002955DF" w:rsidP="00A972CB">
            <w:pPr>
              <w:pStyle w:val="Tabletext"/>
            </w:pPr>
          </w:p>
        </w:tc>
        <w:tc>
          <w:tcPr>
            <w:tcW w:w="1060" w:type="dxa"/>
            <w:shd w:val="clear" w:color="auto" w:fill="auto"/>
            <w:vAlign w:val="center"/>
          </w:tcPr>
          <w:p w14:paraId="174B5789" w14:textId="77777777" w:rsidR="002955DF" w:rsidRPr="00231147" w:rsidRDefault="002955DF" w:rsidP="00A972CB">
            <w:pPr>
              <w:pStyle w:val="Tabletext"/>
            </w:pPr>
          </w:p>
        </w:tc>
        <w:tc>
          <w:tcPr>
            <w:tcW w:w="1060" w:type="dxa"/>
            <w:shd w:val="clear" w:color="auto" w:fill="auto"/>
            <w:vAlign w:val="center"/>
          </w:tcPr>
          <w:p w14:paraId="4069DD5D" w14:textId="77777777" w:rsidR="002955DF" w:rsidRPr="00231147" w:rsidRDefault="002955DF" w:rsidP="00A972CB">
            <w:pPr>
              <w:pStyle w:val="Tabletext"/>
            </w:pPr>
          </w:p>
        </w:tc>
        <w:tc>
          <w:tcPr>
            <w:tcW w:w="1061" w:type="dxa"/>
            <w:shd w:val="clear" w:color="auto" w:fill="auto"/>
            <w:vAlign w:val="center"/>
          </w:tcPr>
          <w:p w14:paraId="385E1446" w14:textId="77777777" w:rsidR="002955DF" w:rsidRPr="00231147" w:rsidRDefault="002955DF" w:rsidP="00A972CB">
            <w:pPr>
              <w:pStyle w:val="Tabletext"/>
            </w:pPr>
          </w:p>
        </w:tc>
        <w:tc>
          <w:tcPr>
            <w:tcW w:w="1060" w:type="dxa"/>
            <w:shd w:val="clear" w:color="auto" w:fill="auto"/>
            <w:vAlign w:val="center"/>
          </w:tcPr>
          <w:p w14:paraId="0C3C92F5" w14:textId="77777777" w:rsidR="002955DF" w:rsidRPr="00231147" w:rsidRDefault="002955DF" w:rsidP="00A972CB">
            <w:pPr>
              <w:pStyle w:val="Tabletext"/>
            </w:pPr>
          </w:p>
        </w:tc>
        <w:tc>
          <w:tcPr>
            <w:tcW w:w="1060" w:type="dxa"/>
            <w:shd w:val="clear" w:color="auto" w:fill="auto"/>
            <w:vAlign w:val="center"/>
          </w:tcPr>
          <w:p w14:paraId="0ADE6619" w14:textId="77777777" w:rsidR="002955DF" w:rsidRPr="00231147" w:rsidRDefault="002955DF" w:rsidP="00A972CB">
            <w:pPr>
              <w:pStyle w:val="Tabletext"/>
            </w:pPr>
          </w:p>
        </w:tc>
        <w:tc>
          <w:tcPr>
            <w:tcW w:w="1061" w:type="dxa"/>
            <w:shd w:val="clear" w:color="auto" w:fill="auto"/>
            <w:vAlign w:val="center"/>
          </w:tcPr>
          <w:p w14:paraId="10FF7D30" w14:textId="77777777" w:rsidR="002955DF" w:rsidRPr="00231147" w:rsidRDefault="002955DF" w:rsidP="00A972CB">
            <w:pPr>
              <w:pStyle w:val="Tabletext"/>
            </w:pPr>
          </w:p>
        </w:tc>
        <w:tc>
          <w:tcPr>
            <w:tcW w:w="1060" w:type="dxa"/>
            <w:shd w:val="clear" w:color="auto" w:fill="auto"/>
            <w:vAlign w:val="center"/>
          </w:tcPr>
          <w:p w14:paraId="34726571" w14:textId="77777777" w:rsidR="002955DF" w:rsidRPr="00231147" w:rsidRDefault="002955DF" w:rsidP="00A972CB">
            <w:pPr>
              <w:pStyle w:val="Tabletext"/>
            </w:pPr>
          </w:p>
        </w:tc>
        <w:tc>
          <w:tcPr>
            <w:tcW w:w="1060" w:type="dxa"/>
            <w:shd w:val="clear" w:color="auto" w:fill="auto"/>
            <w:vAlign w:val="center"/>
          </w:tcPr>
          <w:p w14:paraId="23AA7313" w14:textId="77777777" w:rsidR="002955DF" w:rsidRPr="00231147" w:rsidRDefault="002955DF" w:rsidP="00A972CB">
            <w:pPr>
              <w:pStyle w:val="Tabletext"/>
            </w:pPr>
          </w:p>
        </w:tc>
        <w:tc>
          <w:tcPr>
            <w:tcW w:w="1061" w:type="dxa"/>
            <w:shd w:val="clear" w:color="auto" w:fill="auto"/>
            <w:vAlign w:val="center"/>
          </w:tcPr>
          <w:p w14:paraId="5D0D5D44" w14:textId="77777777" w:rsidR="002955DF" w:rsidRPr="00231147" w:rsidRDefault="002955DF" w:rsidP="00A972CB">
            <w:pPr>
              <w:pStyle w:val="Tabletext"/>
            </w:pPr>
          </w:p>
        </w:tc>
      </w:tr>
      <w:tr w:rsidR="002955DF" w:rsidRPr="00231147" w14:paraId="1F3DB17A" w14:textId="77777777" w:rsidTr="002A3AD7">
        <w:tc>
          <w:tcPr>
            <w:tcW w:w="1060" w:type="dxa"/>
            <w:shd w:val="clear" w:color="auto" w:fill="auto"/>
          </w:tcPr>
          <w:p w14:paraId="32873A9A" w14:textId="77777777" w:rsidR="002955DF" w:rsidRPr="00231147" w:rsidRDefault="002955DF" w:rsidP="00A972CB">
            <w:pPr>
              <w:pStyle w:val="Tabletext"/>
            </w:pPr>
            <w:r w:rsidRPr="00231147">
              <w:t>38</w:t>
            </w:r>
          </w:p>
        </w:tc>
        <w:tc>
          <w:tcPr>
            <w:tcW w:w="1060" w:type="dxa"/>
            <w:shd w:val="clear" w:color="auto" w:fill="auto"/>
            <w:vAlign w:val="bottom"/>
          </w:tcPr>
          <w:p w14:paraId="08DFFF43" w14:textId="77777777" w:rsidR="002955DF" w:rsidRPr="00231147" w:rsidRDefault="002955DF" w:rsidP="00A972CB">
            <w:pPr>
              <w:pStyle w:val="Tabletext"/>
            </w:pPr>
            <w:r w:rsidRPr="00231147">
              <w:t>0.0138</w:t>
            </w:r>
          </w:p>
        </w:tc>
        <w:tc>
          <w:tcPr>
            <w:tcW w:w="1061" w:type="dxa"/>
            <w:shd w:val="clear" w:color="auto" w:fill="auto"/>
            <w:vAlign w:val="center"/>
          </w:tcPr>
          <w:p w14:paraId="1450749A" w14:textId="77777777" w:rsidR="002955DF" w:rsidRPr="00231147" w:rsidRDefault="002955DF" w:rsidP="00A972CB">
            <w:pPr>
              <w:pStyle w:val="Tabletext"/>
            </w:pPr>
          </w:p>
        </w:tc>
        <w:tc>
          <w:tcPr>
            <w:tcW w:w="1060" w:type="dxa"/>
            <w:shd w:val="clear" w:color="auto" w:fill="auto"/>
            <w:vAlign w:val="center"/>
          </w:tcPr>
          <w:p w14:paraId="6D95E174" w14:textId="77777777" w:rsidR="002955DF" w:rsidRPr="00231147" w:rsidRDefault="002955DF" w:rsidP="00A972CB">
            <w:pPr>
              <w:pStyle w:val="Tabletext"/>
            </w:pPr>
          </w:p>
        </w:tc>
        <w:tc>
          <w:tcPr>
            <w:tcW w:w="1060" w:type="dxa"/>
            <w:shd w:val="clear" w:color="auto" w:fill="auto"/>
            <w:vAlign w:val="center"/>
          </w:tcPr>
          <w:p w14:paraId="29F7111C" w14:textId="77777777" w:rsidR="002955DF" w:rsidRPr="00231147" w:rsidRDefault="002955DF" w:rsidP="00A972CB">
            <w:pPr>
              <w:pStyle w:val="Tabletext"/>
            </w:pPr>
          </w:p>
        </w:tc>
        <w:tc>
          <w:tcPr>
            <w:tcW w:w="1061" w:type="dxa"/>
            <w:shd w:val="clear" w:color="auto" w:fill="auto"/>
            <w:vAlign w:val="center"/>
          </w:tcPr>
          <w:p w14:paraId="06581D4B" w14:textId="77777777" w:rsidR="002955DF" w:rsidRPr="00231147" w:rsidRDefault="002955DF" w:rsidP="00A972CB">
            <w:pPr>
              <w:pStyle w:val="Tabletext"/>
            </w:pPr>
          </w:p>
        </w:tc>
        <w:tc>
          <w:tcPr>
            <w:tcW w:w="1060" w:type="dxa"/>
            <w:shd w:val="clear" w:color="auto" w:fill="auto"/>
            <w:vAlign w:val="center"/>
          </w:tcPr>
          <w:p w14:paraId="7D68699C" w14:textId="77777777" w:rsidR="002955DF" w:rsidRPr="00231147" w:rsidRDefault="002955DF" w:rsidP="00A972CB">
            <w:pPr>
              <w:pStyle w:val="Tabletext"/>
            </w:pPr>
          </w:p>
        </w:tc>
        <w:tc>
          <w:tcPr>
            <w:tcW w:w="1060" w:type="dxa"/>
            <w:shd w:val="clear" w:color="auto" w:fill="auto"/>
            <w:vAlign w:val="center"/>
          </w:tcPr>
          <w:p w14:paraId="29A87BB0" w14:textId="77777777" w:rsidR="002955DF" w:rsidRPr="00231147" w:rsidRDefault="002955DF" w:rsidP="00A972CB">
            <w:pPr>
              <w:pStyle w:val="Tabletext"/>
            </w:pPr>
          </w:p>
        </w:tc>
        <w:tc>
          <w:tcPr>
            <w:tcW w:w="1061" w:type="dxa"/>
            <w:shd w:val="clear" w:color="auto" w:fill="auto"/>
            <w:vAlign w:val="center"/>
          </w:tcPr>
          <w:p w14:paraId="3F9DC5B6" w14:textId="77777777" w:rsidR="002955DF" w:rsidRPr="00231147" w:rsidRDefault="002955DF" w:rsidP="00A972CB">
            <w:pPr>
              <w:pStyle w:val="Tabletext"/>
            </w:pPr>
          </w:p>
        </w:tc>
        <w:tc>
          <w:tcPr>
            <w:tcW w:w="1060" w:type="dxa"/>
            <w:shd w:val="clear" w:color="auto" w:fill="auto"/>
            <w:vAlign w:val="center"/>
          </w:tcPr>
          <w:p w14:paraId="22B6A87E" w14:textId="77777777" w:rsidR="002955DF" w:rsidRPr="00231147" w:rsidRDefault="002955DF" w:rsidP="00A972CB">
            <w:pPr>
              <w:pStyle w:val="Tabletext"/>
            </w:pPr>
          </w:p>
        </w:tc>
        <w:tc>
          <w:tcPr>
            <w:tcW w:w="1060" w:type="dxa"/>
            <w:shd w:val="clear" w:color="auto" w:fill="auto"/>
            <w:vAlign w:val="center"/>
          </w:tcPr>
          <w:p w14:paraId="546AA74A" w14:textId="77777777" w:rsidR="002955DF" w:rsidRPr="00231147" w:rsidRDefault="002955DF" w:rsidP="00A972CB">
            <w:pPr>
              <w:pStyle w:val="Tabletext"/>
            </w:pPr>
          </w:p>
        </w:tc>
        <w:tc>
          <w:tcPr>
            <w:tcW w:w="1061" w:type="dxa"/>
            <w:shd w:val="clear" w:color="auto" w:fill="auto"/>
            <w:vAlign w:val="center"/>
          </w:tcPr>
          <w:p w14:paraId="1AA0A098" w14:textId="77777777" w:rsidR="002955DF" w:rsidRPr="00231147" w:rsidRDefault="002955DF" w:rsidP="00A972CB">
            <w:pPr>
              <w:pStyle w:val="Tabletext"/>
            </w:pPr>
          </w:p>
        </w:tc>
      </w:tr>
      <w:tr w:rsidR="002955DF" w:rsidRPr="00231147" w14:paraId="7671B9A4" w14:textId="77777777" w:rsidTr="002A3AD7">
        <w:tc>
          <w:tcPr>
            <w:tcW w:w="1060" w:type="dxa"/>
            <w:shd w:val="clear" w:color="auto" w:fill="auto"/>
          </w:tcPr>
          <w:p w14:paraId="1CCE4906" w14:textId="77777777" w:rsidR="002955DF" w:rsidRPr="00231147" w:rsidRDefault="002955DF" w:rsidP="00A972CB">
            <w:pPr>
              <w:pStyle w:val="Tabletext"/>
            </w:pPr>
            <w:r w:rsidRPr="00231147">
              <w:t>39</w:t>
            </w:r>
          </w:p>
        </w:tc>
        <w:tc>
          <w:tcPr>
            <w:tcW w:w="1060" w:type="dxa"/>
            <w:shd w:val="clear" w:color="auto" w:fill="auto"/>
            <w:vAlign w:val="bottom"/>
          </w:tcPr>
          <w:p w14:paraId="30D42B65" w14:textId="77777777" w:rsidR="002955DF" w:rsidRPr="00231147" w:rsidRDefault="002955DF" w:rsidP="00A972CB">
            <w:pPr>
              <w:pStyle w:val="Tabletext"/>
            </w:pPr>
            <w:r w:rsidRPr="00231147">
              <w:t>0.0136</w:t>
            </w:r>
          </w:p>
        </w:tc>
        <w:tc>
          <w:tcPr>
            <w:tcW w:w="1061" w:type="dxa"/>
            <w:shd w:val="clear" w:color="auto" w:fill="auto"/>
            <w:vAlign w:val="center"/>
          </w:tcPr>
          <w:p w14:paraId="56918EB7" w14:textId="77777777" w:rsidR="002955DF" w:rsidRPr="00231147" w:rsidRDefault="002955DF" w:rsidP="00A972CB">
            <w:pPr>
              <w:pStyle w:val="Tabletext"/>
            </w:pPr>
          </w:p>
        </w:tc>
        <w:tc>
          <w:tcPr>
            <w:tcW w:w="1060" w:type="dxa"/>
            <w:shd w:val="clear" w:color="auto" w:fill="auto"/>
            <w:vAlign w:val="center"/>
          </w:tcPr>
          <w:p w14:paraId="291CF832" w14:textId="77777777" w:rsidR="002955DF" w:rsidRPr="00231147" w:rsidRDefault="002955DF" w:rsidP="00A972CB">
            <w:pPr>
              <w:pStyle w:val="Tabletext"/>
            </w:pPr>
          </w:p>
        </w:tc>
        <w:tc>
          <w:tcPr>
            <w:tcW w:w="1060" w:type="dxa"/>
            <w:shd w:val="clear" w:color="auto" w:fill="auto"/>
            <w:vAlign w:val="center"/>
          </w:tcPr>
          <w:p w14:paraId="576A575A" w14:textId="77777777" w:rsidR="002955DF" w:rsidRPr="00231147" w:rsidRDefault="002955DF" w:rsidP="00A972CB">
            <w:pPr>
              <w:pStyle w:val="Tabletext"/>
            </w:pPr>
          </w:p>
        </w:tc>
        <w:tc>
          <w:tcPr>
            <w:tcW w:w="1061" w:type="dxa"/>
            <w:shd w:val="clear" w:color="auto" w:fill="auto"/>
            <w:vAlign w:val="center"/>
          </w:tcPr>
          <w:p w14:paraId="25A5F296" w14:textId="77777777" w:rsidR="002955DF" w:rsidRPr="00231147" w:rsidRDefault="002955DF" w:rsidP="00A972CB">
            <w:pPr>
              <w:pStyle w:val="Tabletext"/>
            </w:pPr>
          </w:p>
        </w:tc>
        <w:tc>
          <w:tcPr>
            <w:tcW w:w="1060" w:type="dxa"/>
            <w:shd w:val="clear" w:color="auto" w:fill="auto"/>
            <w:vAlign w:val="center"/>
          </w:tcPr>
          <w:p w14:paraId="6A5824A1" w14:textId="77777777" w:rsidR="002955DF" w:rsidRPr="00231147" w:rsidRDefault="002955DF" w:rsidP="00A972CB">
            <w:pPr>
              <w:pStyle w:val="Tabletext"/>
            </w:pPr>
          </w:p>
        </w:tc>
        <w:tc>
          <w:tcPr>
            <w:tcW w:w="1060" w:type="dxa"/>
            <w:shd w:val="clear" w:color="auto" w:fill="auto"/>
            <w:vAlign w:val="center"/>
          </w:tcPr>
          <w:p w14:paraId="528220E9" w14:textId="77777777" w:rsidR="002955DF" w:rsidRPr="00231147" w:rsidRDefault="002955DF" w:rsidP="00A972CB">
            <w:pPr>
              <w:pStyle w:val="Tabletext"/>
            </w:pPr>
          </w:p>
        </w:tc>
        <w:tc>
          <w:tcPr>
            <w:tcW w:w="1061" w:type="dxa"/>
            <w:shd w:val="clear" w:color="auto" w:fill="auto"/>
            <w:vAlign w:val="center"/>
          </w:tcPr>
          <w:p w14:paraId="65355E1D" w14:textId="77777777" w:rsidR="002955DF" w:rsidRPr="00231147" w:rsidRDefault="002955DF" w:rsidP="00A972CB">
            <w:pPr>
              <w:pStyle w:val="Tabletext"/>
            </w:pPr>
          </w:p>
        </w:tc>
        <w:tc>
          <w:tcPr>
            <w:tcW w:w="1060" w:type="dxa"/>
            <w:shd w:val="clear" w:color="auto" w:fill="auto"/>
            <w:vAlign w:val="center"/>
          </w:tcPr>
          <w:p w14:paraId="4B6865B6" w14:textId="77777777" w:rsidR="002955DF" w:rsidRPr="00231147" w:rsidRDefault="002955DF" w:rsidP="00A972CB">
            <w:pPr>
              <w:pStyle w:val="Tabletext"/>
            </w:pPr>
          </w:p>
        </w:tc>
        <w:tc>
          <w:tcPr>
            <w:tcW w:w="1060" w:type="dxa"/>
            <w:shd w:val="clear" w:color="auto" w:fill="auto"/>
            <w:vAlign w:val="center"/>
          </w:tcPr>
          <w:p w14:paraId="7F12D586" w14:textId="77777777" w:rsidR="002955DF" w:rsidRPr="00231147" w:rsidRDefault="002955DF" w:rsidP="00A972CB">
            <w:pPr>
              <w:pStyle w:val="Tabletext"/>
            </w:pPr>
          </w:p>
        </w:tc>
        <w:tc>
          <w:tcPr>
            <w:tcW w:w="1061" w:type="dxa"/>
            <w:shd w:val="clear" w:color="auto" w:fill="auto"/>
            <w:vAlign w:val="center"/>
          </w:tcPr>
          <w:p w14:paraId="109670CA" w14:textId="77777777" w:rsidR="002955DF" w:rsidRPr="00231147" w:rsidRDefault="002955DF" w:rsidP="00A972CB">
            <w:pPr>
              <w:pStyle w:val="Tabletext"/>
            </w:pPr>
          </w:p>
        </w:tc>
      </w:tr>
      <w:tr w:rsidR="002955DF" w:rsidRPr="00231147" w14:paraId="60326FFC" w14:textId="77777777" w:rsidTr="002A3AD7">
        <w:tc>
          <w:tcPr>
            <w:tcW w:w="1060" w:type="dxa"/>
            <w:shd w:val="clear" w:color="auto" w:fill="auto"/>
          </w:tcPr>
          <w:p w14:paraId="03EBB4A1" w14:textId="77777777" w:rsidR="002955DF" w:rsidRPr="00231147" w:rsidRDefault="002955DF" w:rsidP="00A972CB">
            <w:pPr>
              <w:pStyle w:val="Tabletext"/>
            </w:pPr>
            <w:r w:rsidRPr="00231147">
              <w:t>40</w:t>
            </w:r>
          </w:p>
        </w:tc>
        <w:tc>
          <w:tcPr>
            <w:tcW w:w="1060" w:type="dxa"/>
            <w:shd w:val="clear" w:color="auto" w:fill="auto"/>
            <w:vAlign w:val="bottom"/>
          </w:tcPr>
          <w:p w14:paraId="047D3545" w14:textId="77777777" w:rsidR="002955DF" w:rsidRPr="00231147" w:rsidRDefault="002955DF" w:rsidP="00A972CB">
            <w:pPr>
              <w:pStyle w:val="Tabletext"/>
            </w:pPr>
            <w:r w:rsidRPr="00231147">
              <w:t>0.0134</w:t>
            </w:r>
          </w:p>
        </w:tc>
        <w:tc>
          <w:tcPr>
            <w:tcW w:w="1061" w:type="dxa"/>
            <w:shd w:val="clear" w:color="auto" w:fill="auto"/>
            <w:vAlign w:val="center"/>
          </w:tcPr>
          <w:p w14:paraId="5271550F" w14:textId="77777777" w:rsidR="002955DF" w:rsidRPr="00231147" w:rsidRDefault="002955DF" w:rsidP="00A972CB">
            <w:pPr>
              <w:pStyle w:val="Tabletext"/>
            </w:pPr>
          </w:p>
        </w:tc>
        <w:tc>
          <w:tcPr>
            <w:tcW w:w="1060" w:type="dxa"/>
            <w:shd w:val="clear" w:color="auto" w:fill="auto"/>
            <w:vAlign w:val="center"/>
          </w:tcPr>
          <w:p w14:paraId="60D8F4BE" w14:textId="77777777" w:rsidR="002955DF" w:rsidRPr="00231147" w:rsidRDefault="002955DF" w:rsidP="00A972CB">
            <w:pPr>
              <w:pStyle w:val="Tabletext"/>
            </w:pPr>
          </w:p>
        </w:tc>
        <w:tc>
          <w:tcPr>
            <w:tcW w:w="1060" w:type="dxa"/>
            <w:shd w:val="clear" w:color="auto" w:fill="auto"/>
            <w:vAlign w:val="center"/>
          </w:tcPr>
          <w:p w14:paraId="7E32041F" w14:textId="77777777" w:rsidR="002955DF" w:rsidRPr="00231147" w:rsidRDefault="002955DF" w:rsidP="00A972CB">
            <w:pPr>
              <w:pStyle w:val="Tabletext"/>
            </w:pPr>
          </w:p>
        </w:tc>
        <w:tc>
          <w:tcPr>
            <w:tcW w:w="1061" w:type="dxa"/>
            <w:shd w:val="clear" w:color="auto" w:fill="auto"/>
            <w:vAlign w:val="center"/>
          </w:tcPr>
          <w:p w14:paraId="5FD51711" w14:textId="77777777" w:rsidR="002955DF" w:rsidRPr="00231147" w:rsidRDefault="002955DF" w:rsidP="00A972CB">
            <w:pPr>
              <w:pStyle w:val="Tabletext"/>
            </w:pPr>
          </w:p>
        </w:tc>
        <w:tc>
          <w:tcPr>
            <w:tcW w:w="1060" w:type="dxa"/>
            <w:shd w:val="clear" w:color="auto" w:fill="auto"/>
            <w:vAlign w:val="center"/>
          </w:tcPr>
          <w:p w14:paraId="0CE2C01E" w14:textId="77777777" w:rsidR="002955DF" w:rsidRPr="00231147" w:rsidRDefault="002955DF" w:rsidP="00A972CB">
            <w:pPr>
              <w:pStyle w:val="Tabletext"/>
            </w:pPr>
          </w:p>
        </w:tc>
        <w:tc>
          <w:tcPr>
            <w:tcW w:w="1060" w:type="dxa"/>
            <w:shd w:val="clear" w:color="auto" w:fill="auto"/>
            <w:vAlign w:val="center"/>
          </w:tcPr>
          <w:p w14:paraId="71F109AD" w14:textId="77777777" w:rsidR="002955DF" w:rsidRPr="00231147" w:rsidRDefault="002955DF" w:rsidP="00A972CB">
            <w:pPr>
              <w:pStyle w:val="Tabletext"/>
            </w:pPr>
          </w:p>
        </w:tc>
        <w:tc>
          <w:tcPr>
            <w:tcW w:w="1061" w:type="dxa"/>
            <w:shd w:val="clear" w:color="auto" w:fill="auto"/>
            <w:vAlign w:val="center"/>
          </w:tcPr>
          <w:p w14:paraId="470D1654" w14:textId="77777777" w:rsidR="002955DF" w:rsidRPr="00231147" w:rsidRDefault="002955DF" w:rsidP="00A972CB">
            <w:pPr>
              <w:pStyle w:val="Tabletext"/>
            </w:pPr>
          </w:p>
        </w:tc>
        <w:tc>
          <w:tcPr>
            <w:tcW w:w="1060" w:type="dxa"/>
            <w:shd w:val="clear" w:color="auto" w:fill="auto"/>
            <w:vAlign w:val="center"/>
          </w:tcPr>
          <w:p w14:paraId="5C1E5E52" w14:textId="77777777" w:rsidR="002955DF" w:rsidRPr="00231147" w:rsidRDefault="002955DF" w:rsidP="00A972CB">
            <w:pPr>
              <w:pStyle w:val="Tabletext"/>
            </w:pPr>
          </w:p>
        </w:tc>
        <w:tc>
          <w:tcPr>
            <w:tcW w:w="1060" w:type="dxa"/>
            <w:shd w:val="clear" w:color="auto" w:fill="auto"/>
            <w:vAlign w:val="center"/>
          </w:tcPr>
          <w:p w14:paraId="14154669" w14:textId="77777777" w:rsidR="002955DF" w:rsidRPr="00231147" w:rsidRDefault="002955DF" w:rsidP="00A972CB">
            <w:pPr>
              <w:pStyle w:val="Tabletext"/>
            </w:pPr>
          </w:p>
        </w:tc>
        <w:tc>
          <w:tcPr>
            <w:tcW w:w="1061" w:type="dxa"/>
            <w:shd w:val="clear" w:color="auto" w:fill="auto"/>
            <w:vAlign w:val="center"/>
          </w:tcPr>
          <w:p w14:paraId="0F3ADCB9" w14:textId="77777777" w:rsidR="002955DF" w:rsidRPr="00231147" w:rsidRDefault="002955DF" w:rsidP="00A972CB">
            <w:pPr>
              <w:pStyle w:val="Tabletext"/>
            </w:pPr>
          </w:p>
        </w:tc>
      </w:tr>
      <w:tr w:rsidR="002955DF" w:rsidRPr="00231147" w14:paraId="6AA4E52C" w14:textId="77777777" w:rsidTr="002A3AD7">
        <w:tc>
          <w:tcPr>
            <w:tcW w:w="1060" w:type="dxa"/>
            <w:shd w:val="clear" w:color="auto" w:fill="auto"/>
          </w:tcPr>
          <w:p w14:paraId="09FEFB08" w14:textId="77777777" w:rsidR="002955DF" w:rsidRPr="00231147" w:rsidRDefault="002955DF" w:rsidP="00A972CB">
            <w:pPr>
              <w:pStyle w:val="Tabletext"/>
            </w:pPr>
            <w:r w:rsidRPr="00231147">
              <w:t>41</w:t>
            </w:r>
          </w:p>
        </w:tc>
        <w:tc>
          <w:tcPr>
            <w:tcW w:w="1060" w:type="dxa"/>
            <w:shd w:val="clear" w:color="auto" w:fill="auto"/>
            <w:vAlign w:val="bottom"/>
          </w:tcPr>
          <w:p w14:paraId="15F10546" w14:textId="77777777" w:rsidR="002955DF" w:rsidRPr="00231147" w:rsidRDefault="002955DF" w:rsidP="00A972CB">
            <w:pPr>
              <w:pStyle w:val="Tabletext"/>
            </w:pPr>
            <w:r w:rsidRPr="00231147">
              <w:t>0.0139</w:t>
            </w:r>
          </w:p>
        </w:tc>
        <w:tc>
          <w:tcPr>
            <w:tcW w:w="1061" w:type="dxa"/>
            <w:shd w:val="clear" w:color="auto" w:fill="auto"/>
            <w:vAlign w:val="center"/>
          </w:tcPr>
          <w:p w14:paraId="5A641E14" w14:textId="77777777" w:rsidR="002955DF" w:rsidRPr="00231147" w:rsidRDefault="002955DF" w:rsidP="00A972CB">
            <w:pPr>
              <w:pStyle w:val="Tabletext"/>
            </w:pPr>
          </w:p>
        </w:tc>
        <w:tc>
          <w:tcPr>
            <w:tcW w:w="1060" w:type="dxa"/>
            <w:shd w:val="clear" w:color="auto" w:fill="auto"/>
            <w:vAlign w:val="center"/>
          </w:tcPr>
          <w:p w14:paraId="4DE2C253" w14:textId="77777777" w:rsidR="002955DF" w:rsidRPr="00231147" w:rsidRDefault="002955DF" w:rsidP="00A972CB">
            <w:pPr>
              <w:pStyle w:val="Tabletext"/>
            </w:pPr>
          </w:p>
        </w:tc>
        <w:tc>
          <w:tcPr>
            <w:tcW w:w="1060" w:type="dxa"/>
            <w:shd w:val="clear" w:color="auto" w:fill="auto"/>
            <w:vAlign w:val="center"/>
          </w:tcPr>
          <w:p w14:paraId="0F45DAEC" w14:textId="77777777" w:rsidR="002955DF" w:rsidRPr="00231147" w:rsidRDefault="002955DF" w:rsidP="00A972CB">
            <w:pPr>
              <w:pStyle w:val="Tabletext"/>
            </w:pPr>
          </w:p>
        </w:tc>
        <w:tc>
          <w:tcPr>
            <w:tcW w:w="1061" w:type="dxa"/>
            <w:shd w:val="clear" w:color="auto" w:fill="auto"/>
            <w:vAlign w:val="center"/>
          </w:tcPr>
          <w:p w14:paraId="05EC5160" w14:textId="77777777" w:rsidR="002955DF" w:rsidRPr="00231147" w:rsidRDefault="002955DF" w:rsidP="00A972CB">
            <w:pPr>
              <w:pStyle w:val="Tabletext"/>
            </w:pPr>
          </w:p>
        </w:tc>
        <w:tc>
          <w:tcPr>
            <w:tcW w:w="1060" w:type="dxa"/>
            <w:shd w:val="clear" w:color="auto" w:fill="auto"/>
            <w:vAlign w:val="center"/>
          </w:tcPr>
          <w:p w14:paraId="55FA87D8" w14:textId="77777777" w:rsidR="002955DF" w:rsidRPr="00231147" w:rsidRDefault="002955DF" w:rsidP="00A972CB">
            <w:pPr>
              <w:pStyle w:val="Tabletext"/>
            </w:pPr>
          </w:p>
        </w:tc>
        <w:tc>
          <w:tcPr>
            <w:tcW w:w="1060" w:type="dxa"/>
            <w:shd w:val="clear" w:color="auto" w:fill="auto"/>
            <w:vAlign w:val="center"/>
          </w:tcPr>
          <w:p w14:paraId="073A5D9D" w14:textId="77777777" w:rsidR="002955DF" w:rsidRPr="00231147" w:rsidRDefault="002955DF" w:rsidP="00A972CB">
            <w:pPr>
              <w:pStyle w:val="Tabletext"/>
            </w:pPr>
          </w:p>
        </w:tc>
        <w:tc>
          <w:tcPr>
            <w:tcW w:w="1061" w:type="dxa"/>
            <w:shd w:val="clear" w:color="auto" w:fill="auto"/>
            <w:vAlign w:val="center"/>
          </w:tcPr>
          <w:p w14:paraId="6525F1FA" w14:textId="77777777" w:rsidR="002955DF" w:rsidRPr="00231147" w:rsidRDefault="002955DF" w:rsidP="00A972CB">
            <w:pPr>
              <w:pStyle w:val="Tabletext"/>
            </w:pPr>
          </w:p>
        </w:tc>
        <w:tc>
          <w:tcPr>
            <w:tcW w:w="1060" w:type="dxa"/>
            <w:shd w:val="clear" w:color="auto" w:fill="auto"/>
            <w:vAlign w:val="center"/>
          </w:tcPr>
          <w:p w14:paraId="7BC0E885" w14:textId="77777777" w:rsidR="002955DF" w:rsidRPr="00231147" w:rsidRDefault="002955DF" w:rsidP="00A972CB">
            <w:pPr>
              <w:pStyle w:val="Tabletext"/>
            </w:pPr>
          </w:p>
        </w:tc>
        <w:tc>
          <w:tcPr>
            <w:tcW w:w="1060" w:type="dxa"/>
            <w:shd w:val="clear" w:color="auto" w:fill="auto"/>
            <w:vAlign w:val="center"/>
          </w:tcPr>
          <w:p w14:paraId="32A53B51" w14:textId="77777777" w:rsidR="002955DF" w:rsidRPr="00231147" w:rsidRDefault="002955DF" w:rsidP="00A972CB">
            <w:pPr>
              <w:pStyle w:val="Tabletext"/>
            </w:pPr>
          </w:p>
        </w:tc>
        <w:tc>
          <w:tcPr>
            <w:tcW w:w="1061" w:type="dxa"/>
            <w:shd w:val="clear" w:color="auto" w:fill="auto"/>
            <w:vAlign w:val="center"/>
          </w:tcPr>
          <w:p w14:paraId="07E155CA" w14:textId="77777777" w:rsidR="002955DF" w:rsidRPr="00231147" w:rsidRDefault="002955DF" w:rsidP="00A972CB">
            <w:pPr>
              <w:pStyle w:val="Tabletext"/>
            </w:pPr>
          </w:p>
        </w:tc>
      </w:tr>
      <w:tr w:rsidR="002955DF" w:rsidRPr="00231147" w14:paraId="24A98C2D" w14:textId="77777777" w:rsidTr="002A3AD7">
        <w:tc>
          <w:tcPr>
            <w:tcW w:w="1060" w:type="dxa"/>
            <w:shd w:val="clear" w:color="auto" w:fill="auto"/>
          </w:tcPr>
          <w:p w14:paraId="52F8AB11" w14:textId="77777777" w:rsidR="002955DF" w:rsidRPr="00231147" w:rsidRDefault="002955DF" w:rsidP="00A972CB">
            <w:pPr>
              <w:pStyle w:val="Tabletext"/>
            </w:pPr>
            <w:r w:rsidRPr="00231147">
              <w:t>42</w:t>
            </w:r>
          </w:p>
        </w:tc>
        <w:tc>
          <w:tcPr>
            <w:tcW w:w="1060" w:type="dxa"/>
            <w:shd w:val="clear" w:color="auto" w:fill="auto"/>
            <w:vAlign w:val="bottom"/>
          </w:tcPr>
          <w:p w14:paraId="28C77C1A" w14:textId="77777777" w:rsidR="002955DF" w:rsidRPr="00231147" w:rsidRDefault="002955DF" w:rsidP="00A972CB">
            <w:pPr>
              <w:pStyle w:val="Tabletext"/>
            </w:pPr>
            <w:r w:rsidRPr="00231147">
              <w:t>0.0144</w:t>
            </w:r>
          </w:p>
        </w:tc>
        <w:tc>
          <w:tcPr>
            <w:tcW w:w="1061" w:type="dxa"/>
            <w:shd w:val="clear" w:color="auto" w:fill="auto"/>
            <w:vAlign w:val="center"/>
          </w:tcPr>
          <w:p w14:paraId="07F0AB85" w14:textId="77777777" w:rsidR="002955DF" w:rsidRPr="00231147" w:rsidRDefault="002955DF" w:rsidP="00A972CB">
            <w:pPr>
              <w:pStyle w:val="Tabletext"/>
            </w:pPr>
          </w:p>
        </w:tc>
        <w:tc>
          <w:tcPr>
            <w:tcW w:w="1060" w:type="dxa"/>
            <w:shd w:val="clear" w:color="auto" w:fill="auto"/>
            <w:vAlign w:val="center"/>
          </w:tcPr>
          <w:p w14:paraId="36F0B807" w14:textId="77777777" w:rsidR="002955DF" w:rsidRPr="00231147" w:rsidRDefault="002955DF" w:rsidP="00A972CB">
            <w:pPr>
              <w:pStyle w:val="Tabletext"/>
            </w:pPr>
          </w:p>
        </w:tc>
        <w:tc>
          <w:tcPr>
            <w:tcW w:w="1060" w:type="dxa"/>
            <w:shd w:val="clear" w:color="auto" w:fill="auto"/>
            <w:vAlign w:val="center"/>
          </w:tcPr>
          <w:p w14:paraId="4BD0AC8C" w14:textId="77777777" w:rsidR="002955DF" w:rsidRPr="00231147" w:rsidRDefault="002955DF" w:rsidP="00A972CB">
            <w:pPr>
              <w:pStyle w:val="Tabletext"/>
            </w:pPr>
          </w:p>
        </w:tc>
        <w:tc>
          <w:tcPr>
            <w:tcW w:w="1061" w:type="dxa"/>
            <w:shd w:val="clear" w:color="auto" w:fill="auto"/>
            <w:vAlign w:val="center"/>
          </w:tcPr>
          <w:p w14:paraId="1F78660E" w14:textId="77777777" w:rsidR="002955DF" w:rsidRPr="00231147" w:rsidRDefault="002955DF" w:rsidP="00A972CB">
            <w:pPr>
              <w:pStyle w:val="Tabletext"/>
            </w:pPr>
          </w:p>
        </w:tc>
        <w:tc>
          <w:tcPr>
            <w:tcW w:w="1060" w:type="dxa"/>
            <w:shd w:val="clear" w:color="auto" w:fill="auto"/>
            <w:vAlign w:val="center"/>
          </w:tcPr>
          <w:p w14:paraId="68EFEFD7" w14:textId="77777777" w:rsidR="002955DF" w:rsidRPr="00231147" w:rsidRDefault="002955DF" w:rsidP="00A972CB">
            <w:pPr>
              <w:pStyle w:val="Tabletext"/>
            </w:pPr>
          </w:p>
        </w:tc>
        <w:tc>
          <w:tcPr>
            <w:tcW w:w="1060" w:type="dxa"/>
            <w:shd w:val="clear" w:color="auto" w:fill="auto"/>
            <w:vAlign w:val="center"/>
          </w:tcPr>
          <w:p w14:paraId="57D0F341" w14:textId="77777777" w:rsidR="002955DF" w:rsidRPr="00231147" w:rsidRDefault="002955DF" w:rsidP="00A972CB">
            <w:pPr>
              <w:pStyle w:val="Tabletext"/>
            </w:pPr>
          </w:p>
        </w:tc>
        <w:tc>
          <w:tcPr>
            <w:tcW w:w="1061" w:type="dxa"/>
            <w:shd w:val="clear" w:color="auto" w:fill="auto"/>
            <w:vAlign w:val="center"/>
          </w:tcPr>
          <w:p w14:paraId="0610F0E3" w14:textId="77777777" w:rsidR="002955DF" w:rsidRPr="00231147" w:rsidRDefault="002955DF" w:rsidP="00A972CB">
            <w:pPr>
              <w:pStyle w:val="Tabletext"/>
            </w:pPr>
          </w:p>
        </w:tc>
        <w:tc>
          <w:tcPr>
            <w:tcW w:w="1060" w:type="dxa"/>
            <w:shd w:val="clear" w:color="auto" w:fill="auto"/>
            <w:vAlign w:val="center"/>
          </w:tcPr>
          <w:p w14:paraId="52F5F9FF" w14:textId="77777777" w:rsidR="002955DF" w:rsidRPr="00231147" w:rsidRDefault="002955DF" w:rsidP="00A972CB">
            <w:pPr>
              <w:pStyle w:val="Tabletext"/>
            </w:pPr>
          </w:p>
        </w:tc>
        <w:tc>
          <w:tcPr>
            <w:tcW w:w="1060" w:type="dxa"/>
            <w:shd w:val="clear" w:color="auto" w:fill="auto"/>
            <w:vAlign w:val="center"/>
          </w:tcPr>
          <w:p w14:paraId="41849B0E" w14:textId="77777777" w:rsidR="002955DF" w:rsidRPr="00231147" w:rsidRDefault="002955DF" w:rsidP="00A972CB">
            <w:pPr>
              <w:pStyle w:val="Tabletext"/>
            </w:pPr>
          </w:p>
        </w:tc>
        <w:tc>
          <w:tcPr>
            <w:tcW w:w="1061" w:type="dxa"/>
            <w:shd w:val="clear" w:color="auto" w:fill="auto"/>
            <w:vAlign w:val="center"/>
          </w:tcPr>
          <w:p w14:paraId="173D45C0" w14:textId="77777777" w:rsidR="002955DF" w:rsidRPr="00231147" w:rsidRDefault="002955DF" w:rsidP="00A972CB">
            <w:pPr>
              <w:pStyle w:val="Tabletext"/>
            </w:pPr>
          </w:p>
        </w:tc>
      </w:tr>
      <w:tr w:rsidR="002955DF" w:rsidRPr="00231147" w14:paraId="36BADBC4" w14:textId="77777777" w:rsidTr="002A3AD7">
        <w:tc>
          <w:tcPr>
            <w:tcW w:w="1060" w:type="dxa"/>
            <w:shd w:val="clear" w:color="auto" w:fill="auto"/>
          </w:tcPr>
          <w:p w14:paraId="17736162" w14:textId="77777777" w:rsidR="002955DF" w:rsidRPr="00231147" w:rsidRDefault="002955DF" w:rsidP="00A972CB">
            <w:pPr>
              <w:pStyle w:val="Tabletext"/>
            </w:pPr>
            <w:r w:rsidRPr="00231147">
              <w:t>43</w:t>
            </w:r>
          </w:p>
        </w:tc>
        <w:tc>
          <w:tcPr>
            <w:tcW w:w="1060" w:type="dxa"/>
            <w:shd w:val="clear" w:color="auto" w:fill="auto"/>
            <w:vAlign w:val="bottom"/>
          </w:tcPr>
          <w:p w14:paraId="406BA792" w14:textId="77777777" w:rsidR="002955DF" w:rsidRPr="00231147" w:rsidRDefault="002955DF" w:rsidP="00A972CB">
            <w:pPr>
              <w:pStyle w:val="Tabletext"/>
            </w:pPr>
            <w:r w:rsidRPr="00231147">
              <w:t>0.0148</w:t>
            </w:r>
          </w:p>
        </w:tc>
        <w:tc>
          <w:tcPr>
            <w:tcW w:w="1061" w:type="dxa"/>
            <w:shd w:val="clear" w:color="auto" w:fill="auto"/>
            <w:vAlign w:val="center"/>
          </w:tcPr>
          <w:p w14:paraId="7D086400" w14:textId="77777777" w:rsidR="002955DF" w:rsidRPr="00231147" w:rsidRDefault="002955DF" w:rsidP="00A972CB">
            <w:pPr>
              <w:pStyle w:val="Tabletext"/>
            </w:pPr>
          </w:p>
        </w:tc>
        <w:tc>
          <w:tcPr>
            <w:tcW w:w="1060" w:type="dxa"/>
            <w:shd w:val="clear" w:color="auto" w:fill="auto"/>
            <w:vAlign w:val="center"/>
          </w:tcPr>
          <w:p w14:paraId="45F15DA5" w14:textId="77777777" w:rsidR="002955DF" w:rsidRPr="00231147" w:rsidRDefault="002955DF" w:rsidP="00A972CB">
            <w:pPr>
              <w:pStyle w:val="Tabletext"/>
            </w:pPr>
          </w:p>
        </w:tc>
        <w:tc>
          <w:tcPr>
            <w:tcW w:w="1060" w:type="dxa"/>
            <w:shd w:val="clear" w:color="auto" w:fill="auto"/>
            <w:vAlign w:val="center"/>
          </w:tcPr>
          <w:p w14:paraId="57A25057" w14:textId="77777777" w:rsidR="002955DF" w:rsidRPr="00231147" w:rsidRDefault="002955DF" w:rsidP="00A972CB">
            <w:pPr>
              <w:pStyle w:val="Tabletext"/>
            </w:pPr>
          </w:p>
        </w:tc>
        <w:tc>
          <w:tcPr>
            <w:tcW w:w="1061" w:type="dxa"/>
            <w:shd w:val="clear" w:color="auto" w:fill="auto"/>
            <w:vAlign w:val="center"/>
          </w:tcPr>
          <w:p w14:paraId="08F10BCD" w14:textId="77777777" w:rsidR="002955DF" w:rsidRPr="00231147" w:rsidRDefault="002955DF" w:rsidP="00A972CB">
            <w:pPr>
              <w:pStyle w:val="Tabletext"/>
            </w:pPr>
          </w:p>
        </w:tc>
        <w:tc>
          <w:tcPr>
            <w:tcW w:w="1060" w:type="dxa"/>
            <w:shd w:val="clear" w:color="auto" w:fill="auto"/>
            <w:vAlign w:val="center"/>
          </w:tcPr>
          <w:p w14:paraId="225E640F" w14:textId="77777777" w:rsidR="002955DF" w:rsidRPr="00231147" w:rsidRDefault="002955DF" w:rsidP="00A972CB">
            <w:pPr>
              <w:pStyle w:val="Tabletext"/>
            </w:pPr>
          </w:p>
        </w:tc>
        <w:tc>
          <w:tcPr>
            <w:tcW w:w="1060" w:type="dxa"/>
            <w:shd w:val="clear" w:color="auto" w:fill="auto"/>
            <w:vAlign w:val="center"/>
          </w:tcPr>
          <w:p w14:paraId="1A3149DA" w14:textId="77777777" w:rsidR="002955DF" w:rsidRPr="00231147" w:rsidRDefault="002955DF" w:rsidP="00A972CB">
            <w:pPr>
              <w:pStyle w:val="Tabletext"/>
            </w:pPr>
          </w:p>
        </w:tc>
        <w:tc>
          <w:tcPr>
            <w:tcW w:w="1061" w:type="dxa"/>
            <w:shd w:val="clear" w:color="auto" w:fill="auto"/>
            <w:vAlign w:val="center"/>
          </w:tcPr>
          <w:p w14:paraId="6FEADEB9" w14:textId="77777777" w:rsidR="002955DF" w:rsidRPr="00231147" w:rsidRDefault="002955DF" w:rsidP="00A972CB">
            <w:pPr>
              <w:pStyle w:val="Tabletext"/>
            </w:pPr>
          </w:p>
        </w:tc>
        <w:tc>
          <w:tcPr>
            <w:tcW w:w="1060" w:type="dxa"/>
            <w:shd w:val="clear" w:color="auto" w:fill="auto"/>
            <w:vAlign w:val="center"/>
          </w:tcPr>
          <w:p w14:paraId="206F57B2" w14:textId="77777777" w:rsidR="002955DF" w:rsidRPr="00231147" w:rsidRDefault="002955DF" w:rsidP="00A972CB">
            <w:pPr>
              <w:pStyle w:val="Tabletext"/>
            </w:pPr>
          </w:p>
        </w:tc>
        <w:tc>
          <w:tcPr>
            <w:tcW w:w="1060" w:type="dxa"/>
            <w:shd w:val="clear" w:color="auto" w:fill="auto"/>
            <w:vAlign w:val="center"/>
          </w:tcPr>
          <w:p w14:paraId="6A83FE22" w14:textId="77777777" w:rsidR="002955DF" w:rsidRPr="00231147" w:rsidRDefault="002955DF" w:rsidP="00A972CB">
            <w:pPr>
              <w:pStyle w:val="Tabletext"/>
            </w:pPr>
          </w:p>
        </w:tc>
        <w:tc>
          <w:tcPr>
            <w:tcW w:w="1061" w:type="dxa"/>
            <w:shd w:val="clear" w:color="auto" w:fill="auto"/>
            <w:vAlign w:val="center"/>
          </w:tcPr>
          <w:p w14:paraId="64B96093" w14:textId="77777777" w:rsidR="002955DF" w:rsidRPr="00231147" w:rsidRDefault="002955DF" w:rsidP="00A972CB">
            <w:pPr>
              <w:pStyle w:val="Tabletext"/>
            </w:pPr>
          </w:p>
        </w:tc>
      </w:tr>
      <w:tr w:rsidR="002955DF" w:rsidRPr="00231147" w14:paraId="037657DF" w14:textId="77777777" w:rsidTr="002A3AD7">
        <w:tc>
          <w:tcPr>
            <w:tcW w:w="1060" w:type="dxa"/>
            <w:shd w:val="clear" w:color="auto" w:fill="auto"/>
          </w:tcPr>
          <w:p w14:paraId="398DCB6A" w14:textId="77777777" w:rsidR="002955DF" w:rsidRPr="00231147" w:rsidRDefault="002955DF" w:rsidP="00A972CB">
            <w:pPr>
              <w:pStyle w:val="Tabletext"/>
            </w:pPr>
            <w:r w:rsidRPr="00231147">
              <w:t>44</w:t>
            </w:r>
          </w:p>
        </w:tc>
        <w:tc>
          <w:tcPr>
            <w:tcW w:w="1060" w:type="dxa"/>
            <w:shd w:val="clear" w:color="auto" w:fill="auto"/>
            <w:vAlign w:val="bottom"/>
          </w:tcPr>
          <w:p w14:paraId="0FC179DA" w14:textId="77777777" w:rsidR="002955DF" w:rsidRPr="00231147" w:rsidRDefault="002955DF" w:rsidP="00A972CB">
            <w:pPr>
              <w:pStyle w:val="Tabletext"/>
            </w:pPr>
            <w:r w:rsidRPr="00231147">
              <w:t>0.0151</w:t>
            </w:r>
          </w:p>
        </w:tc>
        <w:tc>
          <w:tcPr>
            <w:tcW w:w="1061" w:type="dxa"/>
            <w:shd w:val="clear" w:color="auto" w:fill="auto"/>
            <w:vAlign w:val="center"/>
          </w:tcPr>
          <w:p w14:paraId="0C6C5998" w14:textId="77777777" w:rsidR="002955DF" w:rsidRPr="00231147" w:rsidRDefault="002955DF" w:rsidP="00A972CB">
            <w:pPr>
              <w:pStyle w:val="Tabletext"/>
            </w:pPr>
          </w:p>
        </w:tc>
        <w:tc>
          <w:tcPr>
            <w:tcW w:w="1060" w:type="dxa"/>
            <w:shd w:val="clear" w:color="auto" w:fill="auto"/>
            <w:vAlign w:val="center"/>
          </w:tcPr>
          <w:p w14:paraId="33B5D4F1" w14:textId="77777777" w:rsidR="002955DF" w:rsidRPr="00231147" w:rsidRDefault="002955DF" w:rsidP="00A972CB">
            <w:pPr>
              <w:pStyle w:val="Tabletext"/>
            </w:pPr>
          </w:p>
        </w:tc>
        <w:tc>
          <w:tcPr>
            <w:tcW w:w="1060" w:type="dxa"/>
            <w:shd w:val="clear" w:color="auto" w:fill="auto"/>
            <w:vAlign w:val="center"/>
          </w:tcPr>
          <w:p w14:paraId="61B6E848" w14:textId="77777777" w:rsidR="002955DF" w:rsidRPr="00231147" w:rsidRDefault="002955DF" w:rsidP="00A972CB">
            <w:pPr>
              <w:pStyle w:val="Tabletext"/>
            </w:pPr>
          </w:p>
        </w:tc>
        <w:tc>
          <w:tcPr>
            <w:tcW w:w="1061" w:type="dxa"/>
            <w:shd w:val="clear" w:color="auto" w:fill="auto"/>
            <w:vAlign w:val="center"/>
          </w:tcPr>
          <w:p w14:paraId="40F9FDFA" w14:textId="77777777" w:rsidR="002955DF" w:rsidRPr="00231147" w:rsidRDefault="002955DF" w:rsidP="00A972CB">
            <w:pPr>
              <w:pStyle w:val="Tabletext"/>
            </w:pPr>
          </w:p>
        </w:tc>
        <w:tc>
          <w:tcPr>
            <w:tcW w:w="1060" w:type="dxa"/>
            <w:shd w:val="clear" w:color="auto" w:fill="auto"/>
            <w:vAlign w:val="center"/>
          </w:tcPr>
          <w:p w14:paraId="51914845" w14:textId="77777777" w:rsidR="002955DF" w:rsidRPr="00231147" w:rsidRDefault="002955DF" w:rsidP="00A972CB">
            <w:pPr>
              <w:pStyle w:val="Tabletext"/>
            </w:pPr>
          </w:p>
        </w:tc>
        <w:tc>
          <w:tcPr>
            <w:tcW w:w="1060" w:type="dxa"/>
            <w:shd w:val="clear" w:color="auto" w:fill="auto"/>
            <w:vAlign w:val="center"/>
          </w:tcPr>
          <w:p w14:paraId="4D8E60D9" w14:textId="77777777" w:rsidR="002955DF" w:rsidRPr="00231147" w:rsidRDefault="002955DF" w:rsidP="00A972CB">
            <w:pPr>
              <w:pStyle w:val="Tabletext"/>
            </w:pPr>
          </w:p>
        </w:tc>
        <w:tc>
          <w:tcPr>
            <w:tcW w:w="1061" w:type="dxa"/>
            <w:shd w:val="clear" w:color="auto" w:fill="auto"/>
            <w:vAlign w:val="center"/>
          </w:tcPr>
          <w:p w14:paraId="6A26403E" w14:textId="77777777" w:rsidR="002955DF" w:rsidRPr="00231147" w:rsidRDefault="002955DF" w:rsidP="00A972CB">
            <w:pPr>
              <w:pStyle w:val="Tabletext"/>
            </w:pPr>
          </w:p>
        </w:tc>
        <w:tc>
          <w:tcPr>
            <w:tcW w:w="1060" w:type="dxa"/>
            <w:shd w:val="clear" w:color="auto" w:fill="auto"/>
            <w:vAlign w:val="center"/>
          </w:tcPr>
          <w:p w14:paraId="587B7B70" w14:textId="77777777" w:rsidR="002955DF" w:rsidRPr="00231147" w:rsidRDefault="002955DF" w:rsidP="00A972CB">
            <w:pPr>
              <w:pStyle w:val="Tabletext"/>
            </w:pPr>
          </w:p>
        </w:tc>
        <w:tc>
          <w:tcPr>
            <w:tcW w:w="1060" w:type="dxa"/>
            <w:shd w:val="clear" w:color="auto" w:fill="auto"/>
            <w:vAlign w:val="center"/>
          </w:tcPr>
          <w:p w14:paraId="143B6DA1" w14:textId="77777777" w:rsidR="002955DF" w:rsidRPr="00231147" w:rsidRDefault="002955DF" w:rsidP="00A972CB">
            <w:pPr>
              <w:pStyle w:val="Tabletext"/>
            </w:pPr>
          </w:p>
        </w:tc>
        <w:tc>
          <w:tcPr>
            <w:tcW w:w="1061" w:type="dxa"/>
            <w:shd w:val="clear" w:color="auto" w:fill="auto"/>
            <w:vAlign w:val="center"/>
          </w:tcPr>
          <w:p w14:paraId="46E96938" w14:textId="77777777" w:rsidR="002955DF" w:rsidRPr="00231147" w:rsidRDefault="002955DF" w:rsidP="00A972CB">
            <w:pPr>
              <w:pStyle w:val="Tabletext"/>
            </w:pPr>
          </w:p>
        </w:tc>
      </w:tr>
      <w:tr w:rsidR="002955DF" w:rsidRPr="00231147" w14:paraId="4867856F" w14:textId="77777777" w:rsidTr="002A3AD7">
        <w:tc>
          <w:tcPr>
            <w:tcW w:w="1060" w:type="dxa"/>
            <w:shd w:val="clear" w:color="auto" w:fill="auto"/>
          </w:tcPr>
          <w:p w14:paraId="6E15C746" w14:textId="77777777" w:rsidR="002955DF" w:rsidRPr="00231147" w:rsidRDefault="002955DF" w:rsidP="00A972CB">
            <w:pPr>
              <w:pStyle w:val="Tabletext"/>
            </w:pPr>
            <w:r w:rsidRPr="00231147">
              <w:t>45</w:t>
            </w:r>
          </w:p>
        </w:tc>
        <w:tc>
          <w:tcPr>
            <w:tcW w:w="1060" w:type="dxa"/>
            <w:shd w:val="clear" w:color="auto" w:fill="auto"/>
            <w:vAlign w:val="bottom"/>
          </w:tcPr>
          <w:p w14:paraId="548AAA49" w14:textId="77777777" w:rsidR="002955DF" w:rsidRPr="00231147" w:rsidRDefault="002955DF" w:rsidP="00A972CB">
            <w:pPr>
              <w:pStyle w:val="Tabletext"/>
            </w:pPr>
            <w:r w:rsidRPr="00231147">
              <w:t>0.0155</w:t>
            </w:r>
          </w:p>
        </w:tc>
        <w:tc>
          <w:tcPr>
            <w:tcW w:w="1061" w:type="dxa"/>
            <w:shd w:val="clear" w:color="auto" w:fill="auto"/>
            <w:vAlign w:val="center"/>
          </w:tcPr>
          <w:p w14:paraId="66B3950C" w14:textId="77777777" w:rsidR="002955DF" w:rsidRPr="00231147" w:rsidRDefault="002955DF" w:rsidP="00A972CB">
            <w:pPr>
              <w:pStyle w:val="Tabletext"/>
            </w:pPr>
          </w:p>
        </w:tc>
        <w:tc>
          <w:tcPr>
            <w:tcW w:w="1060" w:type="dxa"/>
            <w:shd w:val="clear" w:color="auto" w:fill="auto"/>
            <w:vAlign w:val="center"/>
          </w:tcPr>
          <w:p w14:paraId="1269E818" w14:textId="77777777" w:rsidR="002955DF" w:rsidRPr="00231147" w:rsidRDefault="002955DF" w:rsidP="00A972CB">
            <w:pPr>
              <w:pStyle w:val="Tabletext"/>
            </w:pPr>
          </w:p>
        </w:tc>
        <w:tc>
          <w:tcPr>
            <w:tcW w:w="1060" w:type="dxa"/>
            <w:shd w:val="clear" w:color="auto" w:fill="auto"/>
            <w:vAlign w:val="center"/>
          </w:tcPr>
          <w:p w14:paraId="03F9A86E" w14:textId="77777777" w:rsidR="002955DF" w:rsidRPr="00231147" w:rsidRDefault="002955DF" w:rsidP="00A972CB">
            <w:pPr>
              <w:pStyle w:val="Tabletext"/>
            </w:pPr>
          </w:p>
        </w:tc>
        <w:tc>
          <w:tcPr>
            <w:tcW w:w="1061" w:type="dxa"/>
            <w:shd w:val="clear" w:color="auto" w:fill="auto"/>
            <w:vAlign w:val="center"/>
          </w:tcPr>
          <w:p w14:paraId="1BBF30EC" w14:textId="77777777" w:rsidR="002955DF" w:rsidRPr="00231147" w:rsidRDefault="002955DF" w:rsidP="00A972CB">
            <w:pPr>
              <w:pStyle w:val="Tabletext"/>
            </w:pPr>
          </w:p>
        </w:tc>
        <w:tc>
          <w:tcPr>
            <w:tcW w:w="1060" w:type="dxa"/>
            <w:shd w:val="clear" w:color="auto" w:fill="auto"/>
            <w:vAlign w:val="center"/>
          </w:tcPr>
          <w:p w14:paraId="10C4809D" w14:textId="77777777" w:rsidR="002955DF" w:rsidRPr="00231147" w:rsidRDefault="002955DF" w:rsidP="00A972CB">
            <w:pPr>
              <w:pStyle w:val="Tabletext"/>
            </w:pPr>
          </w:p>
        </w:tc>
        <w:tc>
          <w:tcPr>
            <w:tcW w:w="1060" w:type="dxa"/>
            <w:shd w:val="clear" w:color="auto" w:fill="auto"/>
            <w:vAlign w:val="center"/>
          </w:tcPr>
          <w:p w14:paraId="5D86C752" w14:textId="77777777" w:rsidR="002955DF" w:rsidRPr="00231147" w:rsidRDefault="002955DF" w:rsidP="00A972CB">
            <w:pPr>
              <w:pStyle w:val="Tabletext"/>
            </w:pPr>
          </w:p>
        </w:tc>
        <w:tc>
          <w:tcPr>
            <w:tcW w:w="1061" w:type="dxa"/>
            <w:shd w:val="clear" w:color="auto" w:fill="auto"/>
            <w:vAlign w:val="center"/>
          </w:tcPr>
          <w:p w14:paraId="16998F26" w14:textId="77777777" w:rsidR="002955DF" w:rsidRPr="00231147" w:rsidRDefault="002955DF" w:rsidP="00A972CB">
            <w:pPr>
              <w:pStyle w:val="Tabletext"/>
            </w:pPr>
          </w:p>
        </w:tc>
        <w:tc>
          <w:tcPr>
            <w:tcW w:w="1060" w:type="dxa"/>
            <w:shd w:val="clear" w:color="auto" w:fill="auto"/>
            <w:vAlign w:val="center"/>
          </w:tcPr>
          <w:p w14:paraId="1C157009" w14:textId="77777777" w:rsidR="002955DF" w:rsidRPr="00231147" w:rsidRDefault="002955DF" w:rsidP="00A972CB">
            <w:pPr>
              <w:pStyle w:val="Tabletext"/>
            </w:pPr>
          </w:p>
        </w:tc>
        <w:tc>
          <w:tcPr>
            <w:tcW w:w="1060" w:type="dxa"/>
            <w:shd w:val="clear" w:color="auto" w:fill="auto"/>
            <w:vAlign w:val="center"/>
          </w:tcPr>
          <w:p w14:paraId="7D77CAD4" w14:textId="77777777" w:rsidR="002955DF" w:rsidRPr="00231147" w:rsidRDefault="002955DF" w:rsidP="00A972CB">
            <w:pPr>
              <w:pStyle w:val="Tabletext"/>
            </w:pPr>
          </w:p>
        </w:tc>
        <w:tc>
          <w:tcPr>
            <w:tcW w:w="1061" w:type="dxa"/>
            <w:shd w:val="clear" w:color="auto" w:fill="auto"/>
            <w:vAlign w:val="center"/>
          </w:tcPr>
          <w:p w14:paraId="77AD24BE" w14:textId="77777777" w:rsidR="002955DF" w:rsidRPr="00231147" w:rsidRDefault="002955DF" w:rsidP="00A972CB">
            <w:pPr>
              <w:pStyle w:val="Tabletext"/>
            </w:pPr>
          </w:p>
        </w:tc>
      </w:tr>
      <w:tr w:rsidR="002955DF" w:rsidRPr="00231147" w14:paraId="120220C8" w14:textId="77777777" w:rsidTr="002A3AD7">
        <w:tc>
          <w:tcPr>
            <w:tcW w:w="1060" w:type="dxa"/>
            <w:shd w:val="clear" w:color="auto" w:fill="auto"/>
          </w:tcPr>
          <w:p w14:paraId="4676C944" w14:textId="77777777" w:rsidR="002955DF" w:rsidRPr="00231147" w:rsidRDefault="002955DF" w:rsidP="00A972CB">
            <w:pPr>
              <w:pStyle w:val="Tabletext"/>
            </w:pPr>
            <w:r w:rsidRPr="00231147">
              <w:t>46</w:t>
            </w:r>
          </w:p>
        </w:tc>
        <w:tc>
          <w:tcPr>
            <w:tcW w:w="1060" w:type="dxa"/>
            <w:shd w:val="clear" w:color="auto" w:fill="auto"/>
            <w:vAlign w:val="bottom"/>
          </w:tcPr>
          <w:p w14:paraId="56141CA7" w14:textId="77777777" w:rsidR="002955DF" w:rsidRPr="00231147" w:rsidRDefault="002955DF" w:rsidP="00A972CB">
            <w:pPr>
              <w:pStyle w:val="Tabletext"/>
            </w:pPr>
            <w:r w:rsidRPr="00231147">
              <w:t>0.0158</w:t>
            </w:r>
          </w:p>
        </w:tc>
        <w:tc>
          <w:tcPr>
            <w:tcW w:w="1061" w:type="dxa"/>
            <w:shd w:val="clear" w:color="auto" w:fill="auto"/>
            <w:vAlign w:val="center"/>
          </w:tcPr>
          <w:p w14:paraId="5C9C2289" w14:textId="77777777" w:rsidR="002955DF" w:rsidRPr="00231147" w:rsidRDefault="002955DF" w:rsidP="00A972CB">
            <w:pPr>
              <w:pStyle w:val="Tabletext"/>
            </w:pPr>
          </w:p>
        </w:tc>
        <w:tc>
          <w:tcPr>
            <w:tcW w:w="1060" w:type="dxa"/>
            <w:shd w:val="clear" w:color="auto" w:fill="auto"/>
            <w:vAlign w:val="center"/>
          </w:tcPr>
          <w:p w14:paraId="6CE5C2E0" w14:textId="77777777" w:rsidR="002955DF" w:rsidRPr="00231147" w:rsidRDefault="002955DF" w:rsidP="00A972CB">
            <w:pPr>
              <w:pStyle w:val="Tabletext"/>
            </w:pPr>
          </w:p>
        </w:tc>
        <w:tc>
          <w:tcPr>
            <w:tcW w:w="1060" w:type="dxa"/>
            <w:shd w:val="clear" w:color="auto" w:fill="auto"/>
            <w:vAlign w:val="center"/>
          </w:tcPr>
          <w:p w14:paraId="4571F4CD" w14:textId="77777777" w:rsidR="002955DF" w:rsidRPr="00231147" w:rsidRDefault="002955DF" w:rsidP="00A972CB">
            <w:pPr>
              <w:pStyle w:val="Tabletext"/>
            </w:pPr>
          </w:p>
        </w:tc>
        <w:tc>
          <w:tcPr>
            <w:tcW w:w="1061" w:type="dxa"/>
            <w:shd w:val="clear" w:color="auto" w:fill="auto"/>
            <w:vAlign w:val="center"/>
          </w:tcPr>
          <w:p w14:paraId="3FC925D4" w14:textId="77777777" w:rsidR="002955DF" w:rsidRPr="00231147" w:rsidRDefault="002955DF" w:rsidP="00A972CB">
            <w:pPr>
              <w:pStyle w:val="Tabletext"/>
            </w:pPr>
          </w:p>
        </w:tc>
        <w:tc>
          <w:tcPr>
            <w:tcW w:w="1060" w:type="dxa"/>
            <w:shd w:val="clear" w:color="auto" w:fill="auto"/>
            <w:vAlign w:val="center"/>
          </w:tcPr>
          <w:p w14:paraId="22BD0930" w14:textId="77777777" w:rsidR="002955DF" w:rsidRPr="00231147" w:rsidRDefault="002955DF" w:rsidP="00A972CB">
            <w:pPr>
              <w:pStyle w:val="Tabletext"/>
            </w:pPr>
          </w:p>
        </w:tc>
        <w:tc>
          <w:tcPr>
            <w:tcW w:w="1060" w:type="dxa"/>
            <w:shd w:val="clear" w:color="auto" w:fill="auto"/>
            <w:vAlign w:val="center"/>
          </w:tcPr>
          <w:p w14:paraId="491641BD" w14:textId="77777777" w:rsidR="002955DF" w:rsidRPr="00231147" w:rsidRDefault="002955DF" w:rsidP="00A972CB">
            <w:pPr>
              <w:pStyle w:val="Tabletext"/>
            </w:pPr>
          </w:p>
        </w:tc>
        <w:tc>
          <w:tcPr>
            <w:tcW w:w="1061" w:type="dxa"/>
            <w:shd w:val="clear" w:color="auto" w:fill="auto"/>
            <w:vAlign w:val="center"/>
          </w:tcPr>
          <w:p w14:paraId="75E4DE8D" w14:textId="77777777" w:rsidR="002955DF" w:rsidRPr="00231147" w:rsidRDefault="002955DF" w:rsidP="00A972CB">
            <w:pPr>
              <w:pStyle w:val="Tabletext"/>
            </w:pPr>
          </w:p>
        </w:tc>
        <w:tc>
          <w:tcPr>
            <w:tcW w:w="1060" w:type="dxa"/>
            <w:shd w:val="clear" w:color="auto" w:fill="auto"/>
            <w:vAlign w:val="center"/>
          </w:tcPr>
          <w:p w14:paraId="683AC0D4" w14:textId="77777777" w:rsidR="002955DF" w:rsidRPr="00231147" w:rsidRDefault="002955DF" w:rsidP="00A972CB">
            <w:pPr>
              <w:pStyle w:val="Tabletext"/>
            </w:pPr>
          </w:p>
        </w:tc>
        <w:tc>
          <w:tcPr>
            <w:tcW w:w="1060" w:type="dxa"/>
            <w:shd w:val="clear" w:color="auto" w:fill="auto"/>
            <w:vAlign w:val="center"/>
          </w:tcPr>
          <w:p w14:paraId="31047DBA" w14:textId="77777777" w:rsidR="002955DF" w:rsidRPr="00231147" w:rsidRDefault="002955DF" w:rsidP="00A972CB">
            <w:pPr>
              <w:pStyle w:val="Tabletext"/>
            </w:pPr>
          </w:p>
        </w:tc>
        <w:tc>
          <w:tcPr>
            <w:tcW w:w="1061" w:type="dxa"/>
            <w:shd w:val="clear" w:color="auto" w:fill="auto"/>
            <w:vAlign w:val="center"/>
          </w:tcPr>
          <w:p w14:paraId="145813F3" w14:textId="77777777" w:rsidR="002955DF" w:rsidRPr="00231147" w:rsidRDefault="002955DF" w:rsidP="00A972CB">
            <w:pPr>
              <w:pStyle w:val="Tabletext"/>
            </w:pPr>
          </w:p>
        </w:tc>
      </w:tr>
      <w:tr w:rsidR="002955DF" w:rsidRPr="00231147" w14:paraId="5828F3F1" w14:textId="77777777" w:rsidTr="002A3AD7">
        <w:tc>
          <w:tcPr>
            <w:tcW w:w="1060" w:type="dxa"/>
            <w:shd w:val="clear" w:color="auto" w:fill="auto"/>
          </w:tcPr>
          <w:p w14:paraId="76B0416A" w14:textId="77777777" w:rsidR="002955DF" w:rsidRPr="00231147" w:rsidRDefault="002955DF" w:rsidP="00A972CB">
            <w:pPr>
              <w:pStyle w:val="Tabletext"/>
            </w:pPr>
            <w:r w:rsidRPr="00231147">
              <w:t>47</w:t>
            </w:r>
          </w:p>
        </w:tc>
        <w:tc>
          <w:tcPr>
            <w:tcW w:w="1060" w:type="dxa"/>
            <w:shd w:val="clear" w:color="auto" w:fill="auto"/>
            <w:vAlign w:val="bottom"/>
          </w:tcPr>
          <w:p w14:paraId="62CA7884" w14:textId="77777777" w:rsidR="002955DF" w:rsidRPr="00231147" w:rsidRDefault="002955DF" w:rsidP="00A972CB">
            <w:pPr>
              <w:pStyle w:val="Tabletext"/>
            </w:pPr>
            <w:r w:rsidRPr="00231147">
              <w:t>0.0160</w:t>
            </w:r>
          </w:p>
        </w:tc>
        <w:tc>
          <w:tcPr>
            <w:tcW w:w="1061" w:type="dxa"/>
            <w:shd w:val="clear" w:color="auto" w:fill="auto"/>
            <w:vAlign w:val="center"/>
          </w:tcPr>
          <w:p w14:paraId="0C7E4748" w14:textId="77777777" w:rsidR="002955DF" w:rsidRPr="00231147" w:rsidRDefault="002955DF" w:rsidP="00A972CB">
            <w:pPr>
              <w:pStyle w:val="Tabletext"/>
            </w:pPr>
          </w:p>
        </w:tc>
        <w:tc>
          <w:tcPr>
            <w:tcW w:w="1060" w:type="dxa"/>
            <w:shd w:val="clear" w:color="auto" w:fill="auto"/>
            <w:vAlign w:val="center"/>
          </w:tcPr>
          <w:p w14:paraId="63815B23" w14:textId="77777777" w:rsidR="002955DF" w:rsidRPr="00231147" w:rsidRDefault="002955DF" w:rsidP="00A972CB">
            <w:pPr>
              <w:pStyle w:val="Tabletext"/>
            </w:pPr>
          </w:p>
        </w:tc>
        <w:tc>
          <w:tcPr>
            <w:tcW w:w="1060" w:type="dxa"/>
            <w:shd w:val="clear" w:color="auto" w:fill="auto"/>
            <w:vAlign w:val="center"/>
          </w:tcPr>
          <w:p w14:paraId="74924094" w14:textId="77777777" w:rsidR="002955DF" w:rsidRPr="00231147" w:rsidRDefault="002955DF" w:rsidP="00A972CB">
            <w:pPr>
              <w:pStyle w:val="Tabletext"/>
            </w:pPr>
          </w:p>
        </w:tc>
        <w:tc>
          <w:tcPr>
            <w:tcW w:w="1061" w:type="dxa"/>
            <w:shd w:val="clear" w:color="auto" w:fill="auto"/>
            <w:vAlign w:val="center"/>
          </w:tcPr>
          <w:p w14:paraId="29C45911" w14:textId="77777777" w:rsidR="002955DF" w:rsidRPr="00231147" w:rsidRDefault="002955DF" w:rsidP="00A972CB">
            <w:pPr>
              <w:pStyle w:val="Tabletext"/>
            </w:pPr>
          </w:p>
        </w:tc>
        <w:tc>
          <w:tcPr>
            <w:tcW w:w="1060" w:type="dxa"/>
            <w:shd w:val="clear" w:color="auto" w:fill="auto"/>
            <w:vAlign w:val="center"/>
          </w:tcPr>
          <w:p w14:paraId="6C9998D8" w14:textId="77777777" w:rsidR="002955DF" w:rsidRPr="00231147" w:rsidRDefault="002955DF" w:rsidP="00A972CB">
            <w:pPr>
              <w:pStyle w:val="Tabletext"/>
            </w:pPr>
          </w:p>
        </w:tc>
        <w:tc>
          <w:tcPr>
            <w:tcW w:w="1060" w:type="dxa"/>
            <w:shd w:val="clear" w:color="auto" w:fill="auto"/>
            <w:vAlign w:val="center"/>
          </w:tcPr>
          <w:p w14:paraId="5B899519" w14:textId="77777777" w:rsidR="002955DF" w:rsidRPr="00231147" w:rsidRDefault="002955DF" w:rsidP="00A972CB">
            <w:pPr>
              <w:pStyle w:val="Tabletext"/>
            </w:pPr>
          </w:p>
        </w:tc>
        <w:tc>
          <w:tcPr>
            <w:tcW w:w="1061" w:type="dxa"/>
            <w:shd w:val="clear" w:color="auto" w:fill="auto"/>
            <w:vAlign w:val="center"/>
          </w:tcPr>
          <w:p w14:paraId="4829B906" w14:textId="77777777" w:rsidR="002955DF" w:rsidRPr="00231147" w:rsidRDefault="002955DF" w:rsidP="00A972CB">
            <w:pPr>
              <w:pStyle w:val="Tabletext"/>
            </w:pPr>
          </w:p>
        </w:tc>
        <w:tc>
          <w:tcPr>
            <w:tcW w:w="1060" w:type="dxa"/>
            <w:shd w:val="clear" w:color="auto" w:fill="auto"/>
            <w:vAlign w:val="center"/>
          </w:tcPr>
          <w:p w14:paraId="03ABE5F6" w14:textId="77777777" w:rsidR="002955DF" w:rsidRPr="00231147" w:rsidRDefault="002955DF" w:rsidP="00A972CB">
            <w:pPr>
              <w:pStyle w:val="Tabletext"/>
            </w:pPr>
          </w:p>
        </w:tc>
        <w:tc>
          <w:tcPr>
            <w:tcW w:w="1060" w:type="dxa"/>
            <w:shd w:val="clear" w:color="auto" w:fill="auto"/>
            <w:vAlign w:val="center"/>
          </w:tcPr>
          <w:p w14:paraId="74A1CC7B" w14:textId="77777777" w:rsidR="002955DF" w:rsidRPr="00231147" w:rsidRDefault="002955DF" w:rsidP="00A972CB">
            <w:pPr>
              <w:pStyle w:val="Tabletext"/>
            </w:pPr>
          </w:p>
        </w:tc>
        <w:tc>
          <w:tcPr>
            <w:tcW w:w="1061" w:type="dxa"/>
            <w:shd w:val="clear" w:color="auto" w:fill="auto"/>
            <w:vAlign w:val="center"/>
          </w:tcPr>
          <w:p w14:paraId="7E2E7AC6" w14:textId="77777777" w:rsidR="002955DF" w:rsidRPr="00231147" w:rsidRDefault="002955DF" w:rsidP="00A972CB">
            <w:pPr>
              <w:pStyle w:val="Tabletext"/>
            </w:pPr>
          </w:p>
        </w:tc>
      </w:tr>
      <w:tr w:rsidR="002955DF" w:rsidRPr="00231147" w14:paraId="409B6554" w14:textId="77777777" w:rsidTr="002A3AD7">
        <w:tc>
          <w:tcPr>
            <w:tcW w:w="1060" w:type="dxa"/>
            <w:shd w:val="clear" w:color="auto" w:fill="auto"/>
          </w:tcPr>
          <w:p w14:paraId="362341B0" w14:textId="77777777" w:rsidR="002955DF" w:rsidRPr="00231147" w:rsidRDefault="002955DF" w:rsidP="00A972CB">
            <w:pPr>
              <w:pStyle w:val="Tabletext"/>
            </w:pPr>
            <w:r w:rsidRPr="00231147">
              <w:t>48</w:t>
            </w:r>
          </w:p>
        </w:tc>
        <w:tc>
          <w:tcPr>
            <w:tcW w:w="1060" w:type="dxa"/>
            <w:shd w:val="clear" w:color="auto" w:fill="auto"/>
            <w:vAlign w:val="bottom"/>
          </w:tcPr>
          <w:p w14:paraId="019BCE50" w14:textId="77777777" w:rsidR="002955DF" w:rsidRPr="00231147" w:rsidRDefault="002955DF" w:rsidP="00A972CB">
            <w:pPr>
              <w:pStyle w:val="Tabletext"/>
            </w:pPr>
            <w:r w:rsidRPr="00231147">
              <w:t>0.0162</w:t>
            </w:r>
          </w:p>
        </w:tc>
        <w:tc>
          <w:tcPr>
            <w:tcW w:w="1061" w:type="dxa"/>
            <w:shd w:val="clear" w:color="auto" w:fill="auto"/>
            <w:vAlign w:val="center"/>
          </w:tcPr>
          <w:p w14:paraId="51469094" w14:textId="77777777" w:rsidR="002955DF" w:rsidRPr="00231147" w:rsidRDefault="002955DF" w:rsidP="00A972CB">
            <w:pPr>
              <w:pStyle w:val="Tabletext"/>
            </w:pPr>
          </w:p>
        </w:tc>
        <w:tc>
          <w:tcPr>
            <w:tcW w:w="1060" w:type="dxa"/>
            <w:shd w:val="clear" w:color="auto" w:fill="auto"/>
            <w:vAlign w:val="center"/>
          </w:tcPr>
          <w:p w14:paraId="1B255C7B" w14:textId="77777777" w:rsidR="002955DF" w:rsidRPr="00231147" w:rsidRDefault="002955DF" w:rsidP="00A972CB">
            <w:pPr>
              <w:pStyle w:val="Tabletext"/>
            </w:pPr>
          </w:p>
        </w:tc>
        <w:tc>
          <w:tcPr>
            <w:tcW w:w="1060" w:type="dxa"/>
            <w:shd w:val="clear" w:color="auto" w:fill="auto"/>
            <w:vAlign w:val="center"/>
          </w:tcPr>
          <w:p w14:paraId="03598A0B" w14:textId="77777777" w:rsidR="002955DF" w:rsidRPr="00231147" w:rsidRDefault="002955DF" w:rsidP="00A972CB">
            <w:pPr>
              <w:pStyle w:val="Tabletext"/>
            </w:pPr>
          </w:p>
        </w:tc>
        <w:tc>
          <w:tcPr>
            <w:tcW w:w="1061" w:type="dxa"/>
            <w:shd w:val="clear" w:color="auto" w:fill="auto"/>
            <w:vAlign w:val="center"/>
          </w:tcPr>
          <w:p w14:paraId="1D1173AF" w14:textId="77777777" w:rsidR="002955DF" w:rsidRPr="00231147" w:rsidRDefault="002955DF" w:rsidP="00A972CB">
            <w:pPr>
              <w:pStyle w:val="Tabletext"/>
            </w:pPr>
          </w:p>
        </w:tc>
        <w:tc>
          <w:tcPr>
            <w:tcW w:w="1060" w:type="dxa"/>
            <w:shd w:val="clear" w:color="auto" w:fill="auto"/>
            <w:vAlign w:val="center"/>
          </w:tcPr>
          <w:p w14:paraId="418FB014" w14:textId="77777777" w:rsidR="002955DF" w:rsidRPr="00231147" w:rsidRDefault="002955DF" w:rsidP="00A972CB">
            <w:pPr>
              <w:pStyle w:val="Tabletext"/>
            </w:pPr>
          </w:p>
        </w:tc>
        <w:tc>
          <w:tcPr>
            <w:tcW w:w="1060" w:type="dxa"/>
            <w:shd w:val="clear" w:color="auto" w:fill="auto"/>
            <w:vAlign w:val="center"/>
          </w:tcPr>
          <w:p w14:paraId="4062CF40" w14:textId="77777777" w:rsidR="002955DF" w:rsidRPr="00231147" w:rsidRDefault="002955DF" w:rsidP="00A972CB">
            <w:pPr>
              <w:pStyle w:val="Tabletext"/>
            </w:pPr>
          </w:p>
        </w:tc>
        <w:tc>
          <w:tcPr>
            <w:tcW w:w="1061" w:type="dxa"/>
            <w:shd w:val="clear" w:color="auto" w:fill="auto"/>
            <w:vAlign w:val="center"/>
          </w:tcPr>
          <w:p w14:paraId="29B597E1" w14:textId="77777777" w:rsidR="002955DF" w:rsidRPr="00231147" w:rsidRDefault="002955DF" w:rsidP="00A972CB">
            <w:pPr>
              <w:pStyle w:val="Tabletext"/>
            </w:pPr>
          </w:p>
        </w:tc>
        <w:tc>
          <w:tcPr>
            <w:tcW w:w="1060" w:type="dxa"/>
            <w:shd w:val="clear" w:color="auto" w:fill="auto"/>
            <w:vAlign w:val="center"/>
          </w:tcPr>
          <w:p w14:paraId="36904D1C" w14:textId="77777777" w:rsidR="002955DF" w:rsidRPr="00231147" w:rsidRDefault="002955DF" w:rsidP="00A972CB">
            <w:pPr>
              <w:pStyle w:val="Tabletext"/>
            </w:pPr>
          </w:p>
        </w:tc>
        <w:tc>
          <w:tcPr>
            <w:tcW w:w="1060" w:type="dxa"/>
            <w:shd w:val="clear" w:color="auto" w:fill="auto"/>
            <w:vAlign w:val="center"/>
          </w:tcPr>
          <w:p w14:paraId="58EAF1C1" w14:textId="77777777" w:rsidR="002955DF" w:rsidRPr="00231147" w:rsidRDefault="002955DF" w:rsidP="00A972CB">
            <w:pPr>
              <w:pStyle w:val="Tabletext"/>
            </w:pPr>
          </w:p>
        </w:tc>
        <w:tc>
          <w:tcPr>
            <w:tcW w:w="1061" w:type="dxa"/>
            <w:shd w:val="clear" w:color="auto" w:fill="auto"/>
            <w:vAlign w:val="center"/>
          </w:tcPr>
          <w:p w14:paraId="48495700" w14:textId="77777777" w:rsidR="002955DF" w:rsidRPr="00231147" w:rsidRDefault="002955DF" w:rsidP="00A972CB">
            <w:pPr>
              <w:pStyle w:val="Tabletext"/>
            </w:pPr>
          </w:p>
        </w:tc>
      </w:tr>
      <w:tr w:rsidR="002955DF" w:rsidRPr="00231147" w14:paraId="3F9799B5" w14:textId="77777777" w:rsidTr="002A3AD7">
        <w:tc>
          <w:tcPr>
            <w:tcW w:w="1060" w:type="dxa"/>
            <w:shd w:val="clear" w:color="auto" w:fill="auto"/>
          </w:tcPr>
          <w:p w14:paraId="248B288D" w14:textId="77777777" w:rsidR="002955DF" w:rsidRPr="00231147" w:rsidRDefault="002955DF" w:rsidP="00A972CB">
            <w:pPr>
              <w:pStyle w:val="Tabletext"/>
            </w:pPr>
            <w:r w:rsidRPr="00231147">
              <w:t>49</w:t>
            </w:r>
          </w:p>
        </w:tc>
        <w:tc>
          <w:tcPr>
            <w:tcW w:w="1060" w:type="dxa"/>
            <w:shd w:val="clear" w:color="auto" w:fill="auto"/>
            <w:vAlign w:val="bottom"/>
          </w:tcPr>
          <w:p w14:paraId="099F6552" w14:textId="77777777" w:rsidR="002955DF" w:rsidRPr="00231147" w:rsidRDefault="002955DF" w:rsidP="00A972CB">
            <w:pPr>
              <w:pStyle w:val="Tabletext"/>
            </w:pPr>
            <w:r w:rsidRPr="00231147">
              <w:t>0.0163</w:t>
            </w:r>
          </w:p>
        </w:tc>
        <w:tc>
          <w:tcPr>
            <w:tcW w:w="1061" w:type="dxa"/>
            <w:shd w:val="clear" w:color="auto" w:fill="auto"/>
            <w:vAlign w:val="center"/>
          </w:tcPr>
          <w:p w14:paraId="42FEA1D4" w14:textId="77777777" w:rsidR="002955DF" w:rsidRPr="00231147" w:rsidRDefault="002955DF" w:rsidP="00A972CB">
            <w:pPr>
              <w:pStyle w:val="Tabletext"/>
            </w:pPr>
          </w:p>
        </w:tc>
        <w:tc>
          <w:tcPr>
            <w:tcW w:w="1060" w:type="dxa"/>
            <w:shd w:val="clear" w:color="auto" w:fill="auto"/>
            <w:vAlign w:val="center"/>
          </w:tcPr>
          <w:p w14:paraId="3D930DD8" w14:textId="77777777" w:rsidR="002955DF" w:rsidRPr="00231147" w:rsidRDefault="002955DF" w:rsidP="00A972CB">
            <w:pPr>
              <w:pStyle w:val="Tabletext"/>
            </w:pPr>
          </w:p>
        </w:tc>
        <w:tc>
          <w:tcPr>
            <w:tcW w:w="1060" w:type="dxa"/>
            <w:shd w:val="clear" w:color="auto" w:fill="auto"/>
            <w:vAlign w:val="center"/>
          </w:tcPr>
          <w:p w14:paraId="4D86EA6A" w14:textId="77777777" w:rsidR="002955DF" w:rsidRPr="00231147" w:rsidRDefault="002955DF" w:rsidP="00A972CB">
            <w:pPr>
              <w:pStyle w:val="Tabletext"/>
            </w:pPr>
          </w:p>
        </w:tc>
        <w:tc>
          <w:tcPr>
            <w:tcW w:w="1061" w:type="dxa"/>
            <w:shd w:val="clear" w:color="auto" w:fill="auto"/>
            <w:vAlign w:val="center"/>
          </w:tcPr>
          <w:p w14:paraId="4BDBC145" w14:textId="77777777" w:rsidR="002955DF" w:rsidRPr="00231147" w:rsidRDefault="002955DF" w:rsidP="00A972CB">
            <w:pPr>
              <w:pStyle w:val="Tabletext"/>
            </w:pPr>
          </w:p>
        </w:tc>
        <w:tc>
          <w:tcPr>
            <w:tcW w:w="1060" w:type="dxa"/>
            <w:shd w:val="clear" w:color="auto" w:fill="auto"/>
            <w:vAlign w:val="center"/>
          </w:tcPr>
          <w:p w14:paraId="489248F6" w14:textId="77777777" w:rsidR="002955DF" w:rsidRPr="00231147" w:rsidRDefault="002955DF" w:rsidP="00A972CB">
            <w:pPr>
              <w:pStyle w:val="Tabletext"/>
            </w:pPr>
          </w:p>
        </w:tc>
        <w:tc>
          <w:tcPr>
            <w:tcW w:w="1060" w:type="dxa"/>
            <w:shd w:val="clear" w:color="auto" w:fill="auto"/>
            <w:vAlign w:val="center"/>
          </w:tcPr>
          <w:p w14:paraId="2F05D77D" w14:textId="77777777" w:rsidR="002955DF" w:rsidRPr="00231147" w:rsidRDefault="002955DF" w:rsidP="00A972CB">
            <w:pPr>
              <w:pStyle w:val="Tabletext"/>
            </w:pPr>
          </w:p>
        </w:tc>
        <w:tc>
          <w:tcPr>
            <w:tcW w:w="1061" w:type="dxa"/>
            <w:shd w:val="clear" w:color="auto" w:fill="auto"/>
            <w:vAlign w:val="center"/>
          </w:tcPr>
          <w:p w14:paraId="0E28B340" w14:textId="77777777" w:rsidR="002955DF" w:rsidRPr="00231147" w:rsidRDefault="002955DF" w:rsidP="00A972CB">
            <w:pPr>
              <w:pStyle w:val="Tabletext"/>
            </w:pPr>
          </w:p>
        </w:tc>
        <w:tc>
          <w:tcPr>
            <w:tcW w:w="1060" w:type="dxa"/>
            <w:shd w:val="clear" w:color="auto" w:fill="auto"/>
            <w:vAlign w:val="center"/>
          </w:tcPr>
          <w:p w14:paraId="4A7153C0" w14:textId="77777777" w:rsidR="002955DF" w:rsidRPr="00231147" w:rsidRDefault="002955DF" w:rsidP="00A972CB">
            <w:pPr>
              <w:pStyle w:val="Tabletext"/>
            </w:pPr>
          </w:p>
        </w:tc>
        <w:tc>
          <w:tcPr>
            <w:tcW w:w="1060" w:type="dxa"/>
            <w:shd w:val="clear" w:color="auto" w:fill="auto"/>
            <w:vAlign w:val="center"/>
          </w:tcPr>
          <w:p w14:paraId="78A6BABF" w14:textId="77777777" w:rsidR="002955DF" w:rsidRPr="00231147" w:rsidRDefault="002955DF" w:rsidP="00A972CB">
            <w:pPr>
              <w:pStyle w:val="Tabletext"/>
            </w:pPr>
          </w:p>
        </w:tc>
        <w:tc>
          <w:tcPr>
            <w:tcW w:w="1061" w:type="dxa"/>
            <w:shd w:val="clear" w:color="auto" w:fill="auto"/>
            <w:vAlign w:val="center"/>
          </w:tcPr>
          <w:p w14:paraId="2F5734F6" w14:textId="77777777" w:rsidR="002955DF" w:rsidRPr="00231147" w:rsidRDefault="002955DF" w:rsidP="00A972CB">
            <w:pPr>
              <w:pStyle w:val="Tabletext"/>
            </w:pPr>
          </w:p>
        </w:tc>
      </w:tr>
      <w:tr w:rsidR="002955DF" w:rsidRPr="00231147" w14:paraId="22A95E4E" w14:textId="77777777" w:rsidTr="002A3AD7">
        <w:tc>
          <w:tcPr>
            <w:tcW w:w="1060" w:type="dxa"/>
            <w:shd w:val="clear" w:color="auto" w:fill="auto"/>
          </w:tcPr>
          <w:p w14:paraId="35F09483" w14:textId="77777777" w:rsidR="002955DF" w:rsidRPr="00231147" w:rsidRDefault="002955DF" w:rsidP="00A972CB">
            <w:pPr>
              <w:pStyle w:val="Tabletext"/>
            </w:pPr>
            <w:r w:rsidRPr="00231147">
              <w:t>50</w:t>
            </w:r>
          </w:p>
        </w:tc>
        <w:tc>
          <w:tcPr>
            <w:tcW w:w="1060" w:type="dxa"/>
            <w:shd w:val="clear" w:color="auto" w:fill="auto"/>
            <w:vAlign w:val="bottom"/>
          </w:tcPr>
          <w:p w14:paraId="697E44AC" w14:textId="77777777" w:rsidR="002955DF" w:rsidRPr="00231147" w:rsidRDefault="002955DF" w:rsidP="00A972CB">
            <w:pPr>
              <w:pStyle w:val="Tabletext"/>
            </w:pPr>
            <w:r w:rsidRPr="00231147">
              <w:t>0.0164</w:t>
            </w:r>
          </w:p>
        </w:tc>
        <w:tc>
          <w:tcPr>
            <w:tcW w:w="1061" w:type="dxa"/>
            <w:shd w:val="clear" w:color="auto" w:fill="auto"/>
            <w:vAlign w:val="bottom"/>
          </w:tcPr>
          <w:p w14:paraId="2C1D6795" w14:textId="77777777" w:rsidR="002955DF" w:rsidRPr="00231147" w:rsidRDefault="002955DF" w:rsidP="00A972CB">
            <w:pPr>
              <w:pStyle w:val="Tabletext"/>
            </w:pPr>
            <w:r w:rsidRPr="00231147">
              <w:t>0.0178</w:t>
            </w:r>
          </w:p>
        </w:tc>
        <w:tc>
          <w:tcPr>
            <w:tcW w:w="1060" w:type="dxa"/>
            <w:shd w:val="clear" w:color="auto" w:fill="auto"/>
            <w:vAlign w:val="center"/>
          </w:tcPr>
          <w:p w14:paraId="7F1B8495" w14:textId="77777777" w:rsidR="002955DF" w:rsidRPr="00231147" w:rsidRDefault="002955DF" w:rsidP="00A972CB">
            <w:pPr>
              <w:pStyle w:val="Tabletext"/>
            </w:pPr>
          </w:p>
        </w:tc>
        <w:tc>
          <w:tcPr>
            <w:tcW w:w="1060" w:type="dxa"/>
            <w:shd w:val="clear" w:color="auto" w:fill="auto"/>
            <w:vAlign w:val="center"/>
          </w:tcPr>
          <w:p w14:paraId="5DBA56F1" w14:textId="77777777" w:rsidR="002955DF" w:rsidRPr="00231147" w:rsidRDefault="002955DF" w:rsidP="00A972CB">
            <w:pPr>
              <w:pStyle w:val="Tabletext"/>
            </w:pPr>
          </w:p>
        </w:tc>
        <w:tc>
          <w:tcPr>
            <w:tcW w:w="1061" w:type="dxa"/>
            <w:shd w:val="clear" w:color="auto" w:fill="auto"/>
            <w:vAlign w:val="center"/>
          </w:tcPr>
          <w:p w14:paraId="50A63D7B" w14:textId="77777777" w:rsidR="002955DF" w:rsidRPr="00231147" w:rsidRDefault="002955DF" w:rsidP="00A972CB">
            <w:pPr>
              <w:pStyle w:val="Tabletext"/>
            </w:pPr>
          </w:p>
        </w:tc>
        <w:tc>
          <w:tcPr>
            <w:tcW w:w="1060" w:type="dxa"/>
            <w:shd w:val="clear" w:color="auto" w:fill="auto"/>
            <w:vAlign w:val="center"/>
          </w:tcPr>
          <w:p w14:paraId="14918109" w14:textId="77777777" w:rsidR="002955DF" w:rsidRPr="00231147" w:rsidRDefault="002955DF" w:rsidP="00A972CB">
            <w:pPr>
              <w:pStyle w:val="Tabletext"/>
            </w:pPr>
          </w:p>
        </w:tc>
        <w:tc>
          <w:tcPr>
            <w:tcW w:w="1060" w:type="dxa"/>
            <w:shd w:val="clear" w:color="auto" w:fill="auto"/>
            <w:vAlign w:val="center"/>
          </w:tcPr>
          <w:p w14:paraId="2D0FF895" w14:textId="77777777" w:rsidR="002955DF" w:rsidRPr="00231147" w:rsidRDefault="002955DF" w:rsidP="00A972CB">
            <w:pPr>
              <w:pStyle w:val="Tabletext"/>
            </w:pPr>
          </w:p>
        </w:tc>
        <w:tc>
          <w:tcPr>
            <w:tcW w:w="1061" w:type="dxa"/>
            <w:shd w:val="clear" w:color="auto" w:fill="auto"/>
            <w:vAlign w:val="center"/>
          </w:tcPr>
          <w:p w14:paraId="58C03C73" w14:textId="77777777" w:rsidR="002955DF" w:rsidRPr="00231147" w:rsidRDefault="002955DF" w:rsidP="00A972CB">
            <w:pPr>
              <w:pStyle w:val="Tabletext"/>
            </w:pPr>
          </w:p>
        </w:tc>
        <w:tc>
          <w:tcPr>
            <w:tcW w:w="1060" w:type="dxa"/>
            <w:shd w:val="clear" w:color="auto" w:fill="auto"/>
            <w:vAlign w:val="center"/>
          </w:tcPr>
          <w:p w14:paraId="61DBFD30" w14:textId="77777777" w:rsidR="002955DF" w:rsidRPr="00231147" w:rsidRDefault="002955DF" w:rsidP="00A972CB">
            <w:pPr>
              <w:pStyle w:val="Tabletext"/>
            </w:pPr>
          </w:p>
        </w:tc>
        <w:tc>
          <w:tcPr>
            <w:tcW w:w="1060" w:type="dxa"/>
            <w:shd w:val="clear" w:color="auto" w:fill="auto"/>
            <w:vAlign w:val="center"/>
          </w:tcPr>
          <w:p w14:paraId="4F8D0C7A" w14:textId="77777777" w:rsidR="002955DF" w:rsidRPr="00231147" w:rsidRDefault="002955DF" w:rsidP="00A972CB">
            <w:pPr>
              <w:pStyle w:val="Tabletext"/>
            </w:pPr>
          </w:p>
        </w:tc>
        <w:tc>
          <w:tcPr>
            <w:tcW w:w="1061" w:type="dxa"/>
            <w:shd w:val="clear" w:color="auto" w:fill="auto"/>
            <w:vAlign w:val="center"/>
          </w:tcPr>
          <w:p w14:paraId="71248FB1" w14:textId="77777777" w:rsidR="002955DF" w:rsidRPr="00231147" w:rsidRDefault="002955DF" w:rsidP="00A972CB">
            <w:pPr>
              <w:pStyle w:val="Tabletext"/>
            </w:pPr>
          </w:p>
        </w:tc>
      </w:tr>
      <w:tr w:rsidR="002955DF" w:rsidRPr="00231147" w14:paraId="4F396115" w14:textId="77777777" w:rsidTr="002A3AD7">
        <w:tc>
          <w:tcPr>
            <w:tcW w:w="1060" w:type="dxa"/>
            <w:shd w:val="clear" w:color="auto" w:fill="auto"/>
          </w:tcPr>
          <w:p w14:paraId="5693AA7B" w14:textId="77777777" w:rsidR="002955DF" w:rsidRPr="00231147" w:rsidRDefault="002955DF" w:rsidP="00A715F7">
            <w:pPr>
              <w:pStyle w:val="Tabletext"/>
              <w:keepNext/>
            </w:pPr>
            <w:r w:rsidRPr="00231147">
              <w:lastRenderedPageBreak/>
              <w:t>51</w:t>
            </w:r>
          </w:p>
        </w:tc>
        <w:tc>
          <w:tcPr>
            <w:tcW w:w="1060" w:type="dxa"/>
            <w:shd w:val="clear" w:color="auto" w:fill="auto"/>
            <w:vAlign w:val="bottom"/>
          </w:tcPr>
          <w:p w14:paraId="7A0009D8" w14:textId="77777777" w:rsidR="002955DF" w:rsidRPr="00231147" w:rsidRDefault="002955DF" w:rsidP="00A715F7">
            <w:pPr>
              <w:pStyle w:val="Tabletext"/>
              <w:keepNext/>
            </w:pPr>
            <w:r w:rsidRPr="00231147">
              <w:t>0.0174</w:t>
            </w:r>
          </w:p>
        </w:tc>
        <w:tc>
          <w:tcPr>
            <w:tcW w:w="1061" w:type="dxa"/>
            <w:shd w:val="clear" w:color="auto" w:fill="auto"/>
            <w:vAlign w:val="bottom"/>
          </w:tcPr>
          <w:p w14:paraId="6E86A983" w14:textId="77777777" w:rsidR="002955DF" w:rsidRPr="00231147" w:rsidRDefault="002955DF" w:rsidP="00A715F7">
            <w:pPr>
              <w:pStyle w:val="Tabletext"/>
              <w:keepNext/>
            </w:pPr>
            <w:r w:rsidRPr="00231147">
              <w:t>0.0190</w:t>
            </w:r>
          </w:p>
        </w:tc>
        <w:tc>
          <w:tcPr>
            <w:tcW w:w="1060" w:type="dxa"/>
            <w:shd w:val="clear" w:color="auto" w:fill="auto"/>
            <w:vAlign w:val="bottom"/>
          </w:tcPr>
          <w:p w14:paraId="3F220525" w14:textId="77777777" w:rsidR="002955DF" w:rsidRPr="00231147" w:rsidRDefault="002955DF" w:rsidP="00A715F7">
            <w:pPr>
              <w:pStyle w:val="Tabletext"/>
              <w:keepNext/>
            </w:pPr>
            <w:r w:rsidRPr="00231147">
              <w:t>0.0199</w:t>
            </w:r>
          </w:p>
        </w:tc>
        <w:tc>
          <w:tcPr>
            <w:tcW w:w="1060" w:type="dxa"/>
            <w:shd w:val="clear" w:color="auto" w:fill="auto"/>
            <w:vAlign w:val="center"/>
          </w:tcPr>
          <w:p w14:paraId="172C2E57" w14:textId="77777777" w:rsidR="002955DF" w:rsidRPr="00231147" w:rsidRDefault="002955DF" w:rsidP="00A715F7">
            <w:pPr>
              <w:pStyle w:val="Tabletext"/>
              <w:keepNext/>
            </w:pPr>
          </w:p>
        </w:tc>
        <w:tc>
          <w:tcPr>
            <w:tcW w:w="1061" w:type="dxa"/>
            <w:shd w:val="clear" w:color="auto" w:fill="auto"/>
            <w:vAlign w:val="center"/>
          </w:tcPr>
          <w:p w14:paraId="14FA878A" w14:textId="77777777" w:rsidR="002955DF" w:rsidRPr="00231147" w:rsidRDefault="002955DF" w:rsidP="00A715F7">
            <w:pPr>
              <w:pStyle w:val="Tabletext"/>
              <w:keepNext/>
            </w:pPr>
          </w:p>
        </w:tc>
        <w:tc>
          <w:tcPr>
            <w:tcW w:w="1060" w:type="dxa"/>
            <w:shd w:val="clear" w:color="auto" w:fill="auto"/>
            <w:vAlign w:val="center"/>
          </w:tcPr>
          <w:p w14:paraId="6A2E7AFE" w14:textId="77777777" w:rsidR="002955DF" w:rsidRPr="00231147" w:rsidRDefault="002955DF" w:rsidP="00A715F7">
            <w:pPr>
              <w:pStyle w:val="Tabletext"/>
              <w:keepNext/>
            </w:pPr>
          </w:p>
        </w:tc>
        <w:tc>
          <w:tcPr>
            <w:tcW w:w="1060" w:type="dxa"/>
            <w:shd w:val="clear" w:color="auto" w:fill="auto"/>
            <w:vAlign w:val="center"/>
          </w:tcPr>
          <w:p w14:paraId="14315584" w14:textId="77777777" w:rsidR="002955DF" w:rsidRPr="00231147" w:rsidRDefault="002955DF" w:rsidP="00A715F7">
            <w:pPr>
              <w:pStyle w:val="Tabletext"/>
              <w:keepNext/>
            </w:pPr>
          </w:p>
        </w:tc>
        <w:tc>
          <w:tcPr>
            <w:tcW w:w="1061" w:type="dxa"/>
            <w:shd w:val="clear" w:color="auto" w:fill="auto"/>
            <w:vAlign w:val="center"/>
          </w:tcPr>
          <w:p w14:paraId="43AA6A5E" w14:textId="77777777" w:rsidR="002955DF" w:rsidRPr="00231147" w:rsidRDefault="002955DF" w:rsidP="00A715F7">
            <w:pPr>
              <w:pStyle w:val="Tabletext"/>
              <w:keepNext/>
            </w:pPr>
          </w:p>
        </w:tc>
        <w:tc>
          <w:tcPr>
            <w:tcW w:w="1060" w:type="dxa"/>
            <w:shd w:val="clear" w:color="auto" w:fill="auto"/>
            <w:vAlign w:val="center"/>
          </w:tcPr>
          <w:p w14:paraId="7BBF6193" w14:textId="77777777" w:rsidR="002955DF" w:rsidRPr="00231147" w:rsidRDefault="002955DF" w:rsidP="00A715F7">
            <w:pPr>
              <w:pStyle w:val="Tabletext"/>
              <w:keepNext/>
            </w:pPr>
          </w:p>
        </w:tc>
        <w:tc>
          <w:tcPr>
            <w:tcW w:w="1060" w:type="dxa"/>
            <w:shd w:val="clear" w:color="auto" w:fill="auto"/>
            <w:vAlign w:val="center"/>
          </w:tcPr>
          <w:p w14:paraId="780F44E7" w14:textId="77777777" w:rsidR="002955DF" w:rsidRPr="00231147" w:rsidRDefault="002955DF" w:rsidP="00A715F7">
            <w:pPr>
              <w:pStyle w:val="Tabletext"/>
              <w:keepNext/>
            </w:pPr>
          </w:p>
        </w:tc>
        <w:tc>
          <w:tcPr>
            <w:tcW w:w="1061" w:type="dxa"/>
            <w:shd w:val="clear" w:color="auto" w:fill="auto"/>
            <w:vAlign w:val="center"/>
          </w:tcPr>
          <w:p w14:paraId="7CD33F89" w14:textId="77777777" w:rsidR="002955DF" w:rsidRPr="00231147" w:rsidRDefault="002955DF" w:rsidP="00A715F7">
            <w:pPr>
              <w:pStyle w:val="Tabletext"/>
              <w:keepNext/>
            </w:pPr>
          </w:p>
        </w:tc>
      </w:tr>
      <w:tr w:rsidR="002955DF" w:rsidRPr="00231147" w14:paraId="388879B1" w14:textId="77777777" w:rsidTr="002A3AD7">
        <w:tc>
          <w:tcPr>
            <w:tcW w:w="1060" w:type="dxa"/>
            <w:shd w:val="clear" w:color="auto" w:fill="auto"/>
          </w:tcPr>
          <w:p w14:paraId="674E3546" w14:textId="77777777" w:rsidR="002955DF" w:rsidRPr="00231147" w:rsidRDefault="002955DF" w:rsidP="00A972CB">
            <w:pPr>
              <w:pStyle w:val="Tabletext"/>
            </w:pPr>
            <w:r w:rsidRPr="00231147">
              <w:t>52</w:t>
            </w:r>
          </w:p>
        </w:tc>
        <w:tc>
          <w:tcPr>
            <w:tcW w:w="1060" w:type="dxa"/>
            <w:shd w:val="clear" w:color="auto" w:fill="auto"/>
            <w:vAlign w:val="bottom"/>
          </w:tcPr>
          <w:p w14:paraId="3E5EA5AE" w14:textId="77777777" w:rsidR="002955DF" w:rsidRPr="00231147" w:rsidRDefault="002955DF" w:rsidP="00A972CB">
            <w:pPr>
              <w:pStyle w:val="Tabletext"/>
            </w:pPr>
            <w:r w:rsidRPr="00231147">
              <w:t>0.0183</w:t>
            </w:r>
          </w:p>
        </w:tc>
        <w:tc>
          <w:tcPr>
            <w:tcW w:w="1061" w:type="dxa"/>
            <w:shd w:val="clear" w:color="auto" w:fill="auto"/>
            <w:vAlign w:val="bottom"/>
          </w:tcPr>
          <w:p w14:paraId="5006E997" w14:textId="77777777" w:rsidR="002955DF" w:rsidRPr="00231147" w:rsidRDefault="002955DF" w:rsidP="00A972CB">
            <w:pPr>
              <w:pStyle w:val="Tabletext"/>
            </w:pPr>
            <w:r w:rsidRPr="00231147">
              <w:t>0.0200</w:t>
            </w:r>
          </w:p>
        </w:tc>
        <w:tc>
          <w:tcPr>
            <w:tcW w:w="1060" w:type="dxa"/>
            <w:shd w:val="clear" w:color="auto" w:fill="auto"/>
            <w:vAlign w:val="bottom"/>
          </w:tcPr>
          <w:p w14:paraId="343C167B" w14:textId="77777777" w:rsidR="002955DF" w:rsidRPr="00231147" w:rsidRDefault="002955DF" w:rsidP="00A972CB">
            <w:pPr>
              <w:pStyle w:val="Tabletext"/>
            </w:pPr>
            <w:r w:rsidRPr="00231147">
              <w:t>0.0211</w:t>
            </w:r>
          </w:p>
        </w:tc>
        <w:tc>
          <w:tcPr>
            <w:tcW w:w="1060" w:type="dxa"/>
            <w:shd w:val="clear" w:color="auto" w:fill="auto"/>
            <w:vAlign w:val="bottom"/>
          </w:tcPr>
          <w:p w14:paraId="0037313F" w14:textId="77777777" w:rsidR="002955DF" w:rsidRPr="00231147" w:rsidRDefault="002955DF" w:rsidP="00A972CB">
            <w:pPr>
              <w:pStyle w:val="Tabletext"/>
            </w:pPr>
            <w:r w:rsidRPr="00231147">
              <w:t>0.0221</w:t>
            </w:r>
          </w:p>
        </w:tc>
        <w:tc>
          <w:tcPr>
            <w:tcW w:w="1061" w:type="dxa"/>
            <w:shd w:val="clear" w:color="auto" w:fill="auto"/>
            <w:vAlign w:val="center"/>
          </w:tcPr>
          <w:p w14:paraId="6068F914" w14:textId="77777777" w:rsidR="002955DF" w:rsidRPr="00231147" w:rsidRDefault="002955DF" w:rsidP="00A972CB">
            <w:pPr>
              <w:pStyle w:val="Tabletext"/>
            </w:pPr>
          </w:p>
        </w:tc>
        <w:tc>
          <w:tcPr>
            <w:tcW w:w="1060" w:type="dxa"/>
            <w:shd w:val="clear" w:color="auto" w:fill="auto"/>
            <w:vAlign w:val="center"/>
          </w:tcPr>
          <w:p w14:paraId="36286124" w14:textId="77777777" w:rsidR="002955DF" w:rsidRPr="00231147" w:rsidRDefault="002955DF" w:rsidP="00A972CB">
            <w:pPr>
              <w:pStyle w:val="Tabletext"/>
            </w:pPr>
          </w:p>
        </w:tc>
        <w:tc>
          <w:tcPr>
            <w:tcW w:w="1060" w:type="dxa"/>
            <w:shd w:val="clear" w:color="auto" w:fill="auto"/>
            <w:vAlign w:val="center"/>
          </w:tcPr>
          <w:p w14:paraId="46236105" w14:textId="77777777" w:rsidR="002955DF" w:rsidRPr="00231147" w:rsidRDefault="002955DF" w:rsidP="00A972CB">
            <w:pPr>
              <w:pStyle w:val="Tabletext"/>
            </w:pPr>
          </w:p>
        </w:tc>
        <w:tc>
          <w:tcPr>
            <w:tcW w:w="1061" w:type="dxa"/>
            <w:shd w:val="clear" w:color="auto" w:fill="auto"/>
            <w:vAlign w:val="center"/>
          </w:tcPr>
          <w:p w14:paraId="564DC678" w14:textId="77777777" w:rsidR="002955DF" w:rsidRPr="00231147" w:rsidRDefault="002955DF" w:rsidP="00A972CB">
            <w:pPr>
              <w:pStyle w:val="Tabletext"/>
            </w:pPr>
          </w:p>
        </w:tc>
        <w:tc>
          <w:tcPr>
            <w:tcW w:w="1060" w:type="dxa"/>
            <w:shd w:val="clear" w:color="auto" w:fill="auto"/>
            <w:vAlign w:val="center"/>
          </w:tcPr>
          <w:p w14:paraId="00C3D8A4" w14:textId="77777777" w:rsidR="002955DF" w:rsidRPr="00231147" w:rsidRDefault="002955DF" w:rsidP="00A972CB">
            <w:pPr>
              <w:pStyle w:val="Tabletext"/>
            </w:pPr>
          </w:p>
        </w:tc>
        <w:tc>
          <w:tcPr>
            <w:tcW w:w="1060" w:type="dxa"/>
            <w:shd w:val="clear" w:color="auto" w:fill="auto"/>
            <w:vAlign w:val="center"/>
          </w:tcPr>
          <w:p w14:paraId="745AC665" w14:textId="77777777" w:rsidR="002955DF" w:rsidRPr="00231147" w:rsidRDefault="002955DF" w:rsidP="00A972CB">
            <w:pPr>
              <w:pStyle w:val="Tabletext"/>
            </w:pPr>
          </w:p>
        </w:tc>
        <w:tc>
          <w:tcPr>
            <w:tcW w:w="1061" w:type="dxa"/>
            <w:shd w:val="clear" w:color="auto" w:fill="auto"/>
            <w:vAlign w:val="center"/>
          </w:tcPr>
          <w:p w14:paraId="597A0115" w14:textId="77777777" w:rsidR="002955DF" w:rsidRPr="00231147" w:rsidRDefault="002955DF" w:rsidP="00A972CB">
            <w:pPr>
              <w:pStyle w:val="Tabletext"/>
            </w:pPr>
          </w:p>
        </w:tc>
      </w:tr>
      <w:tr w:rsidR="002955DF" w:rsidRPr="00231147" w14:paraId="5C3C3F63" w14:textId="77777777" w:rsidTr="002A3AD7">
        <w:tc>
          <w:tcPr>
            <w:tcW w:w="1060" w:type="dxa"/>
            <w:shd w:val="clear" w:color="auto" w:fill="auto"/>
          </w:tcPr>
          <w:p w14:paraId="66B146D4" w14:textId="77777777" w:rsidR="002955DF" w:rsidRPr="00231147" w:rsidRDefault="002955DF" w:rsidP="00A972CB">
            <w:pPr>
              <w:pStyle w:val="Tabletext"/>
            </w:pPr>
            <w:r w:rsidRPr="00231147">
              <w:t>53</w:t>
            </w:r>
          </w:p>
        </w:tc>
        <w:tc>
          <w:tcPr>
            <w:tcW w:w="1060" w:type="dxa"/>
            <w:shd w:val="clear" w:color="auto" w:fill="auto"/>
            <w:vAlign w:val="bottom"/>
          </w:tcPr>
          <w:p w14:paraId="39F71074" w14:textId="77777777" w:rsidR="002955DF" w:rsidRPr="00231147" w:rsidRDefault="002955DF" w:rsidP="00A972CB">
            <w:pPr>
              <w:pStyle w:val="Tabletext"/>
            </w:pPr>
            <w:r w:rsidRPr="00231147">
              <w:t>0.0191</w:t>
            </w:r>
          </w:p>
        </w:tc>
        <w:tc>
          <w:tcPr>
            <w:tcW w:w="1061" w:type="dxa"/>
            <w:shd w:val="clear" w:color="auto" w:fill="auto"/>
            <w:vAlign w:val="bottom"/>
          </w:tcPr>
          <w:p w14:paraId="563EF906" w14:textId="77777777" w:rsidR="002955DF" w:rsidRPr="00231147" w:rsidRDefault="002955DF" w:rsidP="00A972CB">
            <w:pPr>
              <w:pStyle w:val="Tabletext"/>
            </w:pPr>
            <w:r w:rsidRPr="00231147">
              <w:t>0.0209</w:t>
            </w:r>
          </w:p>
        </w:tc>
        <w:tc>
          <w:tcPr>
            <w:tcW w:w="1060" w:type="dxa"/>
            <w:shd w:val="clear" w:color="auto" w:fill="auto"/>
            <w:vAlign w:val="bottom"/>
          </w:tcPr>
          <w:p w14:paraId="48E42E93" w14:textId="77777777" w:rsidR="002955DF" w:rsidRPr="00231147" w:rsidRDefault="002955DF" w:rsidP="00A972CB">
            <w:pPr>
              <w:pStyle w:val="Tabletext"/>
            </w:pPr>
            <w:r w:rsidRPr="00231147">
              <w:t>0.0220</w:t>
            </w:r>
          </w:p>
        </w:tc>
        <w:tc>
          <w:tcPr>
            <w:tcW w:w="1060" w:type="dxa"/>
            <w:shd w:val="clear" w:color="auto" w:fill="auto"/>
            <w:vAlign w:val="bottom"/>
          </w:tcPr>
          <w:p w14:paraId="74DB9D9B" w14:textId="77777777" w:rsidR="002955DF" w:rsidRPr="00231147" w:rsidRDefault="002955DF" w:rsidP="00A972CB">
            <w:pPr>
              <w:pStyle w:val="Tabletext"/>
            </w:pPr>
            <w:r w:rsidRPr="00231147">
              <w:t>0.0231</w:t>
            </w:r>
          </w:p>
        </w:tc>
        <w:tc>
          <w:tcPr>
            <w:tcW w:w="1061" w:type="dxa"/>
            <w:shd w:val="clear" w:color="auto" w:fill="auto"/>
            <w:vAlign w:val="bottom"/>
          </w:tcPr>
          <w:p w14:paraId="283A4C34" w14:textId="77777777" w:rsidR="002955DF" w:rsidRPr="00231147" w:rsidRDefault="002955DF" w:rsidP="00A972CB">
            <w:pPr>
              <w:pStyle w:val="Tabletext"/>
            </w:pPr>
            <w:r w:rsidRPr="00231147">
              <w:t>0.0241</w:t>
            </w:r>
          </w:p>
        </w:tc>
        <w:tc>
          <w:tcPr>
            <w:tcW w:w="1060" w:type="dxa"/>
            <w:shd w:val="clear" w:color="auto" w:fill="auto"/>
            <w:vAlign w:val="center"/>
          </w:tcPr>
          <w:p w14:paraId="5F8A3B55" w14:textId="77777777" w:rsidR="002955DF" w:rsidRPr="00231147" w:rsidRDefault="002955DF" w:rsidP="00A972CB">
            <w:pPr>
              <w:pStyle w:val="Tabletext"/>
            </w:pPr>
          </w:p>
        </w:tc>
        <w:tc>
          <w:tcPr>
            <w:tcW w:w="1060" w:type="dxa"/>
            <w:shd w:val="clear" w:color="auto" w:fill="auto"/>
            <w:vAlign w:val="center"/>
          </w:tcPr>
          <w:p w14:paraId="551320EA" w14:textId="77777777" w:rsidR="002955DF" w:rsidRPr="00231147" w:rsidRDefault="002955DF" w:rsidP="00A972CB">
            <w:pPr>
              <w:pStyle w:val="Tabletext"/>
            </w:pPr>
          </w:p>
        </w:tc>
        <w:tc>
          <w:tcPr>
            <w:tcW w:w="1061" w:type="dxa"/>
            <w:shd w:val="clear" w:color="auto" w:fill="auto"/>
            <w:vAlign w:val="center"/>
          </w:tcPr>
          <w:p w14:paraId="59E2A692" w14:textId="77777777" w:rsidR="002955DF" w:rsidRPr="00231147" w:rsidRDefault="002955DF" w:rsidP="00A972CB">
            <w:pPr>
              <w:pStyle w:val="Tabletext"/>
            </w:pPr>
          </w:p>
        </w:tc>
        <w:tc>
          <w:tcPr>
            <w:tcW w:w="1060" w:type="dxa"/>
            <w:shd w:val="clear" w:color="auto" w:fill="auto"/>
            <w:vAlign w:val="center"/>
          </w:tcPr>
          <w:p w14:paraId="671D08A7" w14:textId="77777777" w:rsidR="002955DF" w:rsidRPr="00231147" w:rsidRDefault="002955DF" w:rsidP="00A972CB">
            <w:pPr>
              <w:pStyle w:val="Tabletext"/>
            </w:pPr>
          </w:p>
        </w:tc>
        <w:tc>
          <w:tcPr>
            <w:tcW w:w="1060" w:type="dxa"/>
            <w:shd w:val="clear" w:color="auto" w:fill="auto"/>
            <w:vAlign w:val="center"/>
          </w:tcPr>
          <w:p w14:paraId="5FE1D1CC" w14:textId="77777777" w:rsidR="002955DF" w:rsidRPr="00231147" w:rsidRDefault="002955DF" w:rsidP="00A972CB">
            <w:pPr>
              <w:pStyle w:val="Tabletext"/>
            </w:pPr>
          </w:p>
        </w:tc>
        <w:tc>
          <w:tcPr>
            <w:tcW w:w="1061" w:type="dxa"/>
            <w:shd w:val="clear" w:color="auto" w:fill="auto"/>
            <w:vAlign w:val="center"/>
          </w:tcPr>
          <w:p w14:paraId="753A64DC" w14:textId="77777777" w:rsidR="002955DF" w:rsidRPr="00231147" w:rsidRDefault="002955DF" w:rsidP="00A972CB">
            <w:pPr>
              <w:pStyle w:val="Tabletext"/>
            </w:pPr>
          </w:p>
        </w:tc>
      </w:tr>
      <w:tr w:rsidR="002955DF" w:rsidRPr="00231147" w14:paraId="6268F142" w14:textId="77777777" w:rsidTr="002A3AD7">
        <w:tc>
          <w:tcPr>
            <w:tcW w:w="1060" w:type="dxa"/>
            <w:shd w:val="clear" w:color="auto" w:fill="auto"/>
          </w:tcPr>
          <w:p w14:paraId="0E588F5C" w14:textId="77777777" w:rsidR="002955DF" w:rsidRPr="00231147" w:rsidRDefault="002955DF" w:rsidP="00A972CB">
            <w:pPr>
              <w:pStyle w:val="Tabletext"/>
            </w:pPr>
            <w:r w:rsidRPr="00231147">
              <w:t>54</w:t>
            </w:r>
          </w:p>
        </w:tc>
        <w:tc>
          <w:tcPr>
            <w:tcW w:w="1060" w:type="dxa"/>
            <w:shd w:val="clear" w:color="auto" w:fill="auto"/>
            <w:vAlign w:val="bottom"/>
          </w:tcPr>
          <w:p w14:paraId="76808074" w14:textId="77777777" w:rsidR="002955DF" w:rsidRPr="00231147" w:rsidRDefault="002955DF" w:rsidP="00A972CB">
            <w:pPr>
              <w:pStyle w:val="Tabletext"/>
            </w:pPr>
            <w:r w:rsidRPr="00231147">
              <w:t>0.0196</w:t>
            </w:r>
          </w:p>
        </w:tc>
        <w:tc>
          <w:tcPr>
            <w:tcW w:w="1061" w:type="dxa"/>
            <w:shd w:val="clear" w:color="auto" w:fill="auto"/>
            <w:vAlign w:val="bottom"/>
          </w:tcPr>
          <w:p w14:paraId="3ACCDFA5" w14:textId="77777777" w:rsidR="002955DF" w:rsidRPr="00231147" w:rsidRDefault="002955DF" w:rsidP="00A972CB">
            <w:pPr>
              <w:pStyle w:val="Tabletext"/>
            </w:pPr>
            <w:r w:rsidRPr="00231147">
              <w:t>0.0215</w:t>
            </w:r>
          </w:p>
        </w:tc>
        <w:tc>
          <w:tcPr>
            <w:tcW w:w="1060" w:type="dxa"/>
            <w:shd w:val="clear" w:color="auto" w:fill="auto"/>
            <w:vAlign w:val="bottom"/>
          </w:tcPr>
          <w:p w14:paraId="60ACA05F" w14:textId="77777777" w:rsidR="002955DF" w:rsidRPr="00231147" w:rsidRDefault="002955DF" w:rsidP="00A972CB">
            <w:pPr>
              <w:pStyle w:val="Tabletext"/>
            </w:pPr>
            <w:r w:rsidRPr="00231147">
              <w:t>0.0228</w:t>
            </w:r>
          </w:p>
        </w:tc>
        <w:tc>
          <w:tcPr>
            <w:tcW w:w="1060" w:type="dxa"/>
            <w:shd w:val="clear" w:color="auto" w:fill="auto"/>
            <w:vAlign w:val="bottom"/>
          </w:tcPr>
          <w:p w14:paraId="599137C6" w14:textId="77777777" w:rsidR="002955DF" w:rsidRPr="00231147" w:rsidRDefault="002955DF" w:rsidP="00A972CB">
            <w:pPr>
              <w:pStyle w:val="Tabletext"/>
            </w:pPr>
            <w:r w:rsidRPr="00231147">
              <w:t>0.0240</w:t>
            </w:r>
          </w:p>
        </w:tc>
        <w:tc>
          <w:tcPr>
            <w:tcW w:w="1061" w:type="dxa"/>
            <w:shd w:val="clear" w:color="auto" w:fill="auto"/>
            <w:vAlign w:val="bottom"/>
          </w:tcPr>
          <w:p w14:paraId="331589E9" w14:textId="77777777" w:rsidR="002955DF" w:rsidRPr="00231147" w:rsidRDefault="002955DF" w:rsidP="00A972CB">
            <w:pPr>
              <w:pStyle w:val="Tabletext"/>
            </w:pPr>
            <w:r w:rsidRPr="00231147">
              <w:t>0.0251</w:t>
            </w:r>
          </w:p>
        </w:tc>
        <w:tc>
          <w:tcPr>
            <w:tcW w:w="1060" w:type="dxa"/>
            <w:shd w:val="clear" w:color="auto" w:fill="auto"/>
            <w:vAlign w:val="bottom"/>
          </w:tcPr>
          <w:p w14:paraId="5C588776" w14:textId="77777777" w:rsidR="002955DF" w:rsidRPr="00231147" w:rsidRDefault="002955DF" w:rsidP="00A972CB">
            <w:pPr>
              <w:pStyle w:val="Tabletext"/>
            </w:pPr>
            <w:r w:rsidRPr="00231147">
              <w:t>0.0261</w:t>
            </w:r>
          </w:p>
        </w:tc>
        <w:tc>
          <w:tcPr>
            <w:tcW w:w="1060" w:type="dxa"/>
            <w:shd w:val="clear" w:color="auto" w:fill="auto"/>
            <w:vAlign w:val="center"/>
          </w:tcPr>
          <w:p w14:paraId="4B518F36" w14:textId="77777777" w:rsidR="002955DF" w:rsidRPr="00231147" w:rsidRDefault="002955DF" w:rsidP="00A972CB">
            <w:pPr>
              <w:pStyle w:val="Tabletext"/>
            </w:pPr>
          </w:p>
        </w:tc>
        <w:tc>
          <w:tcPr>
            <w:tcW w:w="1061" w:type="dxa"/>
            <w:shd w:val="clear" w:color="auto" w:fill="auto"/>
            <w:vAlign w:val="center"/>
          </w:tcPr>
          <w:p w14:paraId="12EFE030" w14:textId="77777777" w:rsidR="002955DF" w:rsidRPr="00231147" w:rsidRDefault="002955DF" w:rsidP="00A972CB">
            <w:pPr>
              <w:pStyle w:val="Tabletext"/>
            </w:pPr>
          </w:p>
        </w:tc>
        <w:tc>
          <w:tcPr>
            <w:tcW w:w="1060" w:type="dxa"/>
            <w:shd w:val="clear" w:color="auto" w:fill="auto"/>
            <w:vAlign w:val="center"/>
          </w:tcPr>
          <w:p w14:paraId="1778558D" w14:textId="77777777" w:rsidR="002955DF" w:rsidRPr="00231147" w:rsidRDefault="002955DF" w:rsidP="00A972CB">
            <w:pPr>
              <w:pStyle w:val="Tabletext"/>
            </w:pPr>
          </w:p>
        </w:tc>
        <w:tc>
          <w:tcPr>
            <w:tcW w:w="1060" w:type="dxa"/>
            <w:shd w:val="clear" w:color="auto" w:fill="auto"/>
            <w:vAlign w:val="center"/>
          </w:tcPr>
          <w:p w14:paraId="7E76B9F7" w14:textId="77777777" w:rsidR="002955DF" w:rsidRPr="00231147" w:rsidRDefault="002955DF" w:rsidP="00A972CB">
            <w:pPr>
              <w:pStyle w:val="Tabletext"/>
            </w:pPr>
          </w:p>
        </w:tc>
        <w:tc>
          <w:tcPr>
            <w:tcW w:w="1061" w:type="dxa"/>
            <w:shd w:val="clear" w:color="auto" w:fill="auto"/>
            <w:vAlign w:val="center"/>
          </w:tcPr>
          <w:p w14:paraId="2BC93E54" w14:textId="77777777" w:rsidR="002955DF" w:rsidRPr="00231147" w:rsidRDefault="002955DF" w:rsidP="00A972CB">
            <w:pPr>
              <w:pStyle w:val="Tabletext"/>
            </w:pPr>
          </w:p>
        </w:tc>
      </w:tr>
      <w:tr w:rsidR="002955DF" w:rsidRPr="00231147" w14:paraId="45933218" w14:textId="77777777" w:rsidTr="002A3AD7">
        <w:tc>
          <w:tcPr>
            <w:tcW w:w="1060" w:type="dxa"/>
            <w:shd w:val="clear" w:color="auto" w:fill="auto"/>
          </w:tcPr>
          <w:p w14:paraId="6EFC5B86" w14:textId="77777777" w:rsidR="002955DF" w:rsidRPr="00231147" w:rsidRDefault="002955DF" w:rsidP="00A972CB">
            <w:pPr>
              <w:pStyle w:val="Tabletext"/>
            </w:pPr>
            <w:r w:rsidRPr="00231147">
              <w:t>55</w:t>
            </w:r>
          </w:p>
        </w:tc>
        <w:tc>
          <w:tcPr>
            <w:tcW w:w="1060" w:type="dxa"/>
            <w:shd w:val="clear" w:color="auto" w:fill="auto"/>
            <w:vAlign w:val="bottom"/>
          </w:tcPr>
          <w:p w14:paraId="625008C2" w14:textId="77777777" w:rsidR="002955DF" w:rsidRPr="00231147" w:rsidRDefault="002955DF" w:rsidP="00A972CB">
            <w:pPr>
              <w:pStyle w:val="Tabletext"/>
            </w:pPr>
            <w:r w:rsidRPr="00231147">
              <w:t>0.0199</w:t>
            </w:r>
          </w:p>
        </w:tc>
        <w:tc>
          <w:tcPr>
            <w:tcW w:w="1061" w:type="dxa"/>
            <w:shd w:val="clear" w:color="auto" w:fill="auto"/>
            <w:vAlign w:val="bottom"/>
          </w:tcPr>
          <w:p w14:paraId="336CD5AA" w14:textId="77777777" w:rsidR="002955DF" w:rsidRPr="00231147" w:rsidRDefault="002955DF" w:rsidP="00A972CB">
            <w:pPr>
              <w:pStyle w:val="Tabletext"/>
            </w:pPr>
            <w:r w:rsidRPr="00231147">
              <w:t>0.0220</w:t>
            </w:r>
          </w:p>
        </w:tc>
        <w:tc>
          <w:tcPr>
            <w:tcW w:w="1060" w:type="dxa"/>
            <w:shd w:val="clear" w:color="auto" w:fill="auto"/>
            <w:vAlign w:val="bottom"/>
          </w:tcPr>
          <w:p w14:paraId="714DB6C4" w14:textId="77777777" w:rsidR="002955DF" w:rsidRPr="00231147" w:rsidRDefault="002955DF" w:rsidP="00A972CB">
            <w:pPr>
              <w:pStyle w:val="Tabletext"/>
            </w:pPr>
            <w:r w:rsidRPr="00231147">
              <w:t>0.0234</w:t>
            </w:r>
          </w:p>
        </w:tc>
        <w:tc>
          <w:tcPr>
            <w:tcW w:w="1060" w:type="dxa"/>
            <w:shd w:val="clear" w:color="auto" w:fill="auto"/>
            <w:vAlign w:val="bottom"/>
          </w:tcPr>
          <w:p w14:paraId="4D697F81" w14:textId="77777777" w:rsidR="002955DF" w:rsidRPr="00231147" w:rsidRDefault="002955DF" w:rsidP="00A972CB">
            <w:pPr>
              <w:pStyle w:val="Tabletext"/>
            </w:pPr>
            <w:r w:rsidRPr="00231147">
              <w:t>0.0246</w:t>
            </w:r>
          </w:p>
        </w:tc>
        <w:tc>
          <w:tcPr>
            <w:tcW w:w="1061" w:type="dxa"/>
            <w:shd w:val="clear" w:color="auto" w:fill="auto"/>
            <w:vAlign w:val="bottom"/>
          </w:tcPr>
          <w:p w14:paraId="634D4CE8" w14:textId="77777777" w:rsidR="002955DF" w:rsidRPr="00231147" w:rsidRDefault="002955DF" w:rsidP="00A972CB">
            <w:pPr>
              <w:pStyle w:val="Tabletext"/>
            </w:pPr>
            <w:r w:rsidRPr="00231147">
              <w:t>0.0258</w:t>
            </w:r>
          </w:p>
        </w:tc>
        <w:tc>
          <w:tcPr>
            <w:tcW w:w="1060" w:type="dxa"/>
            <w:shd w:val="clear" w:color="auto" w:fill="auto"/>
            <w:vAlign w:val="bottom"/>
          </w:tcPr>
          <w:p w14:paraId="278C4057" w14:textId="77777777" w:rsidR="002955DF" w:rsidRPr="00231147" w:rsidRDefault="002955DF" w:rsidP="00A972CB">
            <w:pPr>
              <w:pStyle w:val="Tabletext"/>
            </w:pPr>
            <w:r w:rsidRPr="00231147">
              <w:t>0.0269</w:t>
            </w:r>
          </w:p>
        </w:tc>
        <w:tc>
          <w:tcPr>
            <w:tcW w:w="1060" w:type="dxa"/>
            <w:shd w:val="clear" w:color="auto" w:fill="auto"/>
            <w:vAlign w:val="bottom"/>
          </w:tcPr>
          <w:p w14:paraId="4A8D1E33" w14:textId="77777777" w:rsidR="002955DF" w:rsidRPr="00231147" w:rsidRDefault="002955DF" w:rsidP="00A972CB">
            <w:pPr>
              <w:pStyle w:val="Tabletext"/>
            </w:pPr>
            <w:r w:rsidRPr="00231147">
              <w:t>0.0283</w:t>
            </w:r>
          </w:p>
        </w:tc>
        <w:tc>
          <w:tcPr>
            <w:tcW w:w="1061" w:type="dxa"/>
            <w:shd w:val="clear" w:color="auto" w:fill="auto"/>
            <w:vAlign w:val="center"/>
          </w:tcPr>
          <w:p w14:paraId="22CC6724" w14:textId="77777777" w:rsidR="002955DF" w:rsidRPr="00231147" w:rsidRDefault="002955DF" w:rsidP="00A972CB">
            <w:pPr>
              <w:pStyle w:val="Tabletext"/>
            </w:pPr>
          </w:p>
        </w:tc>
        <w:tc>
          <w:tcPr>
            <w:tcW w:w="1060" w:type="dxa"/>
            <w:shd w:val="clear" w:color="auto" w:fill="auto"/>
            <w:vAlign w:val="center"/>
          </w:tcPr>
          <w:p w14:paraId="169D970A" w14:textId="77777777" w:rsidR="002955DF" w:rsidRPr="00231147" w:rsidRDefault="002955DF" w:rsidP="00A972CB">
            <w:pPr>
              <w:pStyle w:val="Tabletext"/>
            </w:pPr>
          </w:p>
        </w:tc>
        <w:tc>
          <w:tcPr>
            <w:tcW w:w="1060" w:type="dxa"/>
            <w:shd w:val="clear" w:color="auto" w:fill="auto"/>
            <w:vAlign w:val="center"/>
          </w:tcPr>
          <w:p w14:paraId="36B80EA2" w14:textId="77777777" w:rsidR="002955DF" w:rsidRPr="00231147" w:rsidRDefault="002955DF" w:rsidP="00A972CB">
            <w:pPr>
              <w:pStyle w:val="Tabletext"/>
            </w:pPr>
          </w:p>
        </w:tc>
        <w:tc>
          <w:tcPr>
            <w:tcW w:w="1061" w:type="dxa"/>
            <w:shd w:val="clear" w:color="auto" w:fill="auto"/>
            <w:vAlign w:val="center"/>
          </w:tcPr>
          <w:p w14:paraId="4E1638F0" w14:textId="77777777" w:rsidR="002955DF" w:rsidRPr="00231147" w:rsidRDefault="002955DF" w:rsidP="00A972CB">
            <w:pPr>
              <w:pStyle w:val="Tabletext"/>
            </w:pPr>
          </w:p>
        </w:tc>
      </w:tr>
      <w:tr w:rsidR="002955DF" w:rsidRPr="00231147" w14:paraId="5E0BD875" w14:textId="77777777" w:rsidTr="002A3AD7">
        <w:tc>
          <w:tcPr>
            <w:tcW w:w="1060" w:type="dxa"/>
            <w:shd w:val="clear" w:color="auto" w:fill="auto"/>
          </w:tcPr>
          <w:p w14:paraId="3AF59391" w14:textId="77777777" w:rsidR="002955DF" w:rsidRPr="00231147" w:rsidRDefault="002955DF" w:rsidP="00A972CB">
            <w:pPr>
              <w:pStyle w:val="Tabletext"/>
            </w:pPr>
            <w:r w:rsidRPr="00231147">
              <w:t>56</w:t>
            </w:r>
          </w:p>
        </w:tc>
        <w:tc>
          <w:tcPr>
            <w:tcW w:w="1060" w:type="dxa"/>
            <w:shd w:val="clear" w:color="auto" w:fill="auto"/>
            <w:vAlign w:val="bottom"/>
          </w:tcPr>
          <w:p w14:paraId="7A2AFB23" w14:textId="77777777" w:rsidR="002955DF" w:rsidRPr="00231147" w:rsidRDefault="002955DF" w:rsidP="00A972CB">
            <w:pPr>
              <w:pStyle w:val="Tabletext"/>
            </w:pPr>
            <w:r w:rsidRPr="00231147">
              <w:t>0.0188</w:t>
            </w:r>
          </w:p>
        </w:tc>
        <w:tc>
          <w:tcPr>
            <w:tcW w:w="1061" w:type="dxa"/>
            <w:shd w:val="clear" w:color="auto" w:fill="auto"/>
            <w:vAlign w:val="bottom"/>
          </w:tcPr>
          <w:p w14:paraId="5DF16945" w14:textId="77777777" w:rsidR="002955DF" w:rsidRPr="00231147" w:rsidRDefault="002955DF" w:rsidP="00A972CB">
            <w:pPr>
              <w:pStyle w:val="Tabletext"/>
            </w:pPr>
            <w:r w:rsidRPr="00231147">
              <w:t>0.0209</w:t>
            </w:r>
          </w:p>
        </w:tc>
        <w:tc>
          <w:tcPr>
            <w:tcW w:w="1060" w:type="dxa"/>
            <w:shd w:val="clear" w:color="auto" w:fill="auto"/>
            <w:vAlign w:val="bottom"/>
          </w:tcPr>
          <w:p w14:paraId="11606A24" w14:textId="77777777" w:rsidR="002955DF" w:rsidRPr="00231147" w:rsidRDefault="002955DF" w:rsidP="00A972CB">
            <w:pPr>
              <w:pStyle w:val="Tabletext"/>
            </w:pPr>
            <w:r w:rsidRPr="00231147">
              <w:t>0.0222</w:t>
            </w:r>
          </w:p>
        </w:tc>
        <w:tc>
          <w:tcPr>
            <w:tcW w:w="1060" w:type="dxa"/>
            <w:shd w:val="clear" w:color="auto" w:fill="auto"/>
            <w:vAlign w:val="bottom"/>
          </w:tcPr>
          <w:p w14:paraId="3AD49409" w14:textId="77777777" w:rsidR="002955DF" w:rsidRPr="00231147" w:rsidRDefault="002955DF" w:rsidP="00A972CB">
            <w:pPr>
              <w:pStyle w:val="Tabletext"/>
            </w:pPr>
            <w:r w:rsidRPr="00231147">
              <w:t>0.0235</w:t>
            </w:r>
          </w:p>
        </w:tc>
        <w:tc>
          <w:tcPr>
            <w:tcW w:w="1061" w:type="dxa"/>
            <w:shd w:val="clear" w:color="auto" w:fill="auto"/>
            <w:vAlign w:val="bottom"/>
          </w:tcPr>
          <w:p w14:paraId="083FF683" w14:textId="77777777" w:rsidR="002955DF" w:rsidRPr="00231147" w:rsidRDefault="002955DF" w:rsidP="00A972CB">
            <w:pPr>
              <w:pStyle w:val="Tabletext"/>
            </w:pPr>
            <w:r w:rsidRPr="00231147">
              <w:t>0.0247</w:t>
            </w:r>
          </w:p>
        </w:tc>
        <w:tc>
          <w:tcPr>
            <w:tcW w:w="1060" w:type="dxa"/>
            <w:shd w:val="clear" w:color="auto" w:fill="auto"/>
            <w:vAlign w:val="bottom"/>
          </w:tcPr>
          <w:p w14:paraId="18E0BFE2" w14:textId="77777777" w:rsidR="002955DF" w:rsidRPr="00231147" w:rsidRDefault="002955DF" w:rsidP="00A972CB">
            <w:pPr>
              <w:pStyle w:val="Tabletext"/>
            </w:pPr>
            <w:r w:rsidRPr="00231147">
              <w:t>0.0258</w:t>
            </w:r>
          </w:p>
        </w:tc>
        <w:tc>
          <w:tcPr>
            <w:tcW w:w="1060" w:type="dxa"/>
            <w:shd w:val="clear" w:color="auto" w:fill="auto"/>
            <w:vAlign w:val="bottom"/>
          </w:tcPr>
          <w:p w14:paraId="012DEEBD" w14:textId="77777777" w:rsidR="002955DF" w:rsidRPr="00231147" w:rsidRDefault="002955DF" w:rsidP="00A972CB">
            <w:pPr>
              <w:pStyle w:val="Tabletext"/>
            </w:pPr>
            <w:r w:rsidRPr="00231147">
              <w:t>0.0272</w:t>
            </w:r>
          </w:p>
        </w:tc>
        <w:tc>
          <w:tcPr>
            <w:tcW w:w="1061" w:type="dxa"/>
            <w:shd w:val="clear" w:color="auto" w:fill="auto"/>
            <w:vAlign w:val="bottom"/>
          </w:tcPr>
          <w:p w14:paraId="5A2C6D86" w14:textId="77777777" w:rsidR="002955DF" w:rsidRPr="00231147" w:rsidRDefault="002955DF" w:rsidP="00A972CB">
            <w:pPr>
              <w:pStyle w:val="Tabletext"/>
            </w:pPr>
            <w:r w:rsidRPr="00231147">
              <w:t>0.0285</w:t>
            </w:r>
          </w:p>
        </w:tc>
        <w:tc>
          <w:tcPr>
            <w:tcW w:w="1060" w:type="dxa"/>
            <w:shd w:val="clear" w:color="auto" w:fill="auto"/>
            <w:vAlign w:val="center"/>
          </w:tcPr>
          <w:p w14:paraId="7572959A" w14:textId="77777777" w:rsidR="002955DF" w:rsidRPr="00231147" w:rsidRDefault="002955DF" w:rsidP="00A972CB">
            <w:pPr>
              <w:pStyle w:val="Tabletext"/>
            </w:pPr>
          </w:p>
        </w:tc>
        <w:tc>
          <w:tcPr>
            <w:tcW w:w="1060" w:type="dxa"/>
            <w:shd w:val="clear" w:color="auto" w:fill="auto"/>
            <w:vAlign w:val="center"/>
          </w:tcPr>
          <w:p w14:paraId="47E23E24" w14:textId="77777777" w:rsidR="002955DF" w:rsidRPr="00231147" w:rsidRDefault="002955DF" w:rsidP="00A972CB">
            <w:pPr>
              <w:pStyle w:val="Tabletext"/>
            </w:pPr>
          </w:p>
        </w:tc>
        <w:tc>
          <w:tcPr>
            <w:tcW w:w="1061" w:type="dxa"/>
            <w:shd w:val="clear" w:color="auto" w:fill="auto"/>
            <w:vAlign w:val="center"/>
          </w:tcPr>
          <w:p w14:paraId="4D76B508" w14:textId="77777777" w:rsidR="002955DF" w:rsidRPr="00231147" w:rsidRDefault="002955DF" w:rsidP="00A972CB">
            <w:pPr>
              <w:pStyle w:val="Tabletext"/>
            </w:pPr>
          </w:p>
        </w:tc>
      </w:tr>
      <w:tr w:rsidR="002955DF" w:rsidRPr="00231147" w14:paraId="73B671D4" w14:textId="77777777" w:rsidTr="002A3AD7">
        <w:tc>
          <w:tcPr>
            <w:tcW w:w="1060" w:type="dxa"/>
            <w:shd w:val="clear" w:color="auto" w:fill="auto"/>
          </w:tcPr>
          <w:p w14:paraId="077BF792" w14:textId="77777777" w:rsidR="002955DF" w:rsidRPr="00231147" w:rsidRDefault="002955DF" w:rsidP="00A972CB">
            <w:pPr>
              <w:pStyle w:val="Tabletext"/>
            </w:pPr>
            <w:r w:rsidRPr="00231147">
              <w:t>57</w:t>
            </w:r>
          </w:p>
        </w:tc>
        <w:tc>
          <w:tcPr>
            <w:tcW w:w="1060" w:type="dxa"/>
            <w:shd w:val="clear" w:color="auto" w:fill="auto"/>
            <w:vAlign w:val="bottom"/>
          </w:tcPr>
          <w:p w14:paraId="39D54134" w14:textId="77777777" w:rsidR="002955DF" w:rsidRPr="00231147" w:rsidRDefault="002955DF" w:rsidP="00A972CB">
            <w:pPr>
              <w:pStyle w:val="Tabletext"/>
            </w:pPr>
            <w:r w:rsidRPr="00231147">
              <w:t>0.0175</w:t>
            </w:r>
          </w:p>
        </w:tc>
        <w:tc>
          <w:tcPr>
            <w:tcW w:w="1061" w:type="dxa"/>
            <w:shd w:val="clear" w:color="auto" w:fill="auto"/>
            <w:vAlign w:val="bottom"/>
          </w:tcPr>
          <w:p w14:paraId="45334554" w14:textId="77777777" w:rsidR="002955DF" w:rsidRPr="00231147" w:rsidRDefault="002955DF" w:rsidP="00A972CB">
            <w:pPr>
              <w:pStyle w:val="Tabletext"/>
            </w:pPr>
            <w:r w:rsidRPr="00231147">
              <w:t>0.0196</w:t>
            </w:r>
          </w:p>
        </w:tc>
        <w:tc>
          <w:tcPr>
            <w:tcW w:w="1060" w:type="dxa"/>
            <w:shd w:val="clear" w:color="auto" w:fill="auto"/>
            <w:vAlign w:val="bottom"/>
          </w:tcPr>
          <w:p w14:paraId="5AF76E65" w14:textId="77777777" w:rsidR="002955DF" w:rsidRPr="00231147" w:rsidRDefault="002955DF" w:rsidP="00A972CB">
            <w:pPr>
              <w:pStyle w:val="Tabletext"/>
            </w:pPr>
            <w:r w:rsidRPr="00231147">
              <w:t>0.0210</w:t>
            </w:r>
          </w:p>
        </w:tc>
        <w:tc>
          <w:tcPr>
            <w:tcW w:w="1060" w:type="dxa"/>
            <w:shd w:val="clear" w:color="auto" w:fill="auto"/>
            <w:vAlign w:val="bottom"/>
          </w:tcPr>
          <w:p w14:paraId="61531273" w14:textId="77777777" w:rsidR="002955DF" w:rsidRPr="00231147" w:rsidRDefault="002955DF" w:rsidP="00A972CB">
            <w:pPr>
              <w:pStyle w:val="Tabletext"/>
            </w:pPr>
            <w:r w:rsidRPr="00231147">
              <w:t>0.0223</w:t>
            </w:r>
          </w:p>
        </w:tc>
        <w:tc>
          <w:tcPr>
            <w:tcW w:w="1061" w:type="dxa"/>
            <w:shd w:val="clear" w:color="auto" w:fill="auto"/>
            <w:vAlign w:val="bottom"/>
          </w:tcPr>
          <w:p w14:paraId="4AF7A5FC" w14:textId="77777777" w:rsidR="002955DF" w:rsidRPr="00231147" w:rsidRDefault="002955DF" w:rsidP="00A972CB">
            <w:pPr>
              <w:pStyle w:val="Tabletext"/>
            </w:pPr>
            <w:r w:rsidRPr="00231147">
              <w:t>0.0235</w:t>
            </w:r>
          </w:p>
        </w:tc>
        <w:tc>
          <w:tcPr>
            <w:tcW w:w="1060" w:type="dxa"/>
            <w:shd w:val="clear" w:color="auto" w:fill="auto"/>
            <w:vAlign w:val="bottom"/>
          </w:tcPr>
          <w:p w14:paraId="19A79715" w14:textId="77777777" w:rsidR="002955DF" w:rsidRPr="00231147" w:rsidRDefault="002955DF" w:rsidP="00A972CB">
            <w:pPr>
              <w:pStyle w:val="Tabletext"/>
            </w:pPr>
            <w:r w:rsidRPr="00231147">
              <w:t>0.0246</w:t>
            </w:r>
          </w:p>
        </w:tc>
        <w:tc>
          <w:tcPr>
            <w:tcW w:w="1060" w:type="dxa"/>
            <w:shd w:val="clear" w:color="auto" w:fill="auto"/>
            <w:vAlign w:val="bottom"/>
          </w:tcPr>
          <w:p w14:paraId="4D5BAEA2" w14:textId="77777777" w:rsidR="002955DF" w:rsidRPr="00231147" w:rsidRDefault="002955DF" w:rsidP="00A972CB">
            <w:pPr>
              <w:pStyle w:val="Tabletext"/>
            </w:pPr>
            <w:r w:rsidRPr="00231147">
              <w:t>0.0260</w:t>
            </w:r>
          </w:p>
        </w:tc>
        <w:tc>
          <w:tcPr>
            <w:tcW w:w="1061" w:type="dxa"/>
            <w:shd w:val="clear" w:color="auto" w:fill="auto"/>
            <w:vAlign w:val="bottom"/>
          </w:tcPr>
          <w:p w14:paraId="51476AEC" w14:textId="77777777" w:rsidR="002955DF" w:rsidRPr="00231147" w:rsidRDefault="002955DF" w:rsidP="00A972CB">
            <w:pPr>
              <w:pStyle w:val="Tabletext"/>
            </w:pPr>
            <w:r w:rsidRPr="00231147">
              <w:t>0.0273</w:t>
            </w:r>
          </w:p>
        </w:tc>
        <w:tc>
          <w:tcPr>
            <w:tcW w:w="1060" w:type="dxa"/>
            <w:shd w:val="clear" w:color="auto" w:fill="auto"/>
            <w:vAlign w:val="bottom"/>
          </w:tcPr>
          <w:p w14:paraId="3BDDB30E" w14:textId="77777777" w:rsidR="002955DF" w:rsidRPr="00231147" w:rsidRDefault="002955DF" w:rsidP="00A972CB">
            <w:pPr>
              <w:pStyle w:val="Tabletext"/>
            </w:pPr>
            <w:r w:rsidRPr="00231147">
              <w:t>0.0283</w:t>
            </w:r>
          </w:p>
        </w:tc>
        <w:tc>
          <w:tcPr>
            <w:tcW w:w="1060" w:type="dxa"/>
            <w:shd w:val="clear" w:color="auto" w:fill="auto"/>
            <w:vAlign w:val="center"/>
          </w:tcPr>
          <w:p w14:paraId="432AF953" w14:textId="77777777" w:rsidR="002955DF" w:rsidRPr="00231147" w:rsidRDefault="002955DF" w:rsidP="00A972CB">
            <w:pPr>
              <w:pStyle w:val="Tabletext"/>
            </w:pPr>
          </w:p>
        </w:tc>
        <w:tc>
          <w:tcPr>
            <w:tcW w:w="1061" w:type="dxa"/>
            <w:shd w:val="clear" w:color="auto" w:fill="auto"/>
            <w:vAlign w:val="center"/>
          </w:tcPr>
          <w:p w14:paraId="62ABCBCD" w14:textId="77777777" w:rsidR="002955DF" w:rsidRPr="00231147" w:rsidRDefault="002955DF" w:rsidP="00A972CB">
            <w:pPr>
              <w:pStyle w:val="Tabletext"/>
            </w:pPr>
          </w:p>
        </w:tc>
      </w:tr>
      <w:tr w:rsidR="002955DF" w:rsidRPr="00231147" w14:paraId="7EF4F5A6" w14:textId="77777777" w:rsidTr="002A3AD7">
        <w:tc>
          <w:tcPr>
            <w:tcW w:w="1060" w:type="dxa"/>
            <w:shd w:val="clear" w:color="auto" w:fill="auto"/>
          </w:tcPr>
          <w:p w14:paraId="3939C39C" w14:textId="77777777" w:rsidR="002955DF" w:rsidRPr="00231147" w:rsidRDefault="002955DF" w:rsidP="00A972CB">
            <w:pPr>
              <w:pStyle w:val="Tabletext"/>
            </w:pPr>
            <w:r w:rsidRPr="00231147">
              <w:t>58</w:t>
            </w:r>
          </w:p>
        </w:tc>
        <w:tc>
          <w:tcPr>
            <w:tcW w:w="1060" w:type="dxa"/>
            <w:shd w:val="clear" w:color="auto" w:fill="auto"/>
            <w:vAlign w:val="bottom"/>
          </w:tcPr>
          <w:p w14:paraId="7811F93B" w14:textId="77777777" w:rsidR="002955DF" w:rsidRPr="00231147" w:rsidRDefault="002955DF" w:rsidP="00A972CB">
            <w:pPr>
              <w:pStyle w:val="Tabletext"/>
            </w:pPr>
            <w:r w:rsidRPr="00231147">
              <w:t>0.0162</w:t>
            </w:r>
          </w:p>
        </w:tc>
        <w:tc>
          <w:tcPr>
            <w:tcW w:w="1061" w:type="dxa"/>
            <w:shd w:val="clear" w:color="auto" w:fill="auto"/>
            <w:vAlign w:val="bottom"/>
          </w:tcPr>
          <w:p w14:paraId="64934A29" w14:textId="77777777" w:rsidR="002955DF" w:rsidRPr="00231147" w:rsidRDefault="002955DF" w:rsidP="00A972CB">
            <w:pPr>
              <w:pStyle w:val="Tabletext"/>
            </w:pPr>
            <w:r w:rsidRPr="00231147">
              <w:t>0.0183</w:t>
            </w:r>
          </w:p>
        </w:tc>
        <w:tc>
          <w:tcPr>
            <w:tcW w:w="1060" w:type="dxa"/>
            <w:shd w:val="clear" w:color="auto" w:fill="auto"/>
            <w:vAlign w:val="bottom"/>
          </w:tcPr>
          <w:p w14:paraId="0190FF4F" w14:textId="77777777" w:rsidR="002955DF" w:rsidRPr="00231147" w:rsidRDefault="002955DF" w:rsidP="00A972CB">
            <w:pPr>
              <w:pStyle w:val="Tabletext"/>
            </w:pPr>
            <w:r w:rsidRPr="00231147">
              <w:t>0.0197</w:t>
            </w:r>
          </w:p>
        </w:tc>
        <w:tc>
          <w:tcPr>
            <w:tcW w:w="1060" w:type="dxa"/>
            <w:shd w:val="clear" w:color="auto" w:fill="auto"/>
            <w:vAlign w:val="bottom"/>
          </w:tcPr>
          <w:p w14:paraId="329F2934" w14:textId="77777777" w:rsidR="002955DF" w:rsidRPr="00231147" w:rsidRDefault="002955DF" w:rsidP="00A972CB">
            <w:pPr>
              <w:pStyle w:val="Tabletext"/>
            </w:pPr>
            <w:r w:rsidRPr="00231147">
              <w:t>0.0210</w:t>
            </w:r>
          </w:p>
        </w:tc>
        <w:tc>
          <w:tcPr>
            <w:tcW w:w="1061" w:type="dxa"/>
            <w:shd w:val="clear" w:color="auto" w:fill="auto"/>
            <w:vAlign w:val="bottom"/>
          </w:tcPr>
          <w:p w14:paraId="1EFC8FE1" w14:textId="77777777" w:rsidR="002955DF" w:rsidRPr="00231147" w:rsidRDefault="002955DF" w:rsidP="00A972CB">
            <w:pPr>
              <w:pStyle w:val="Tabletext"/>
            </w:pPr>
            <w:r w:rsidRPr="00231147">
              <w:t>0.0222</w:t>
            </w:r>
          </w:p>
        </w:tc>
        <w:tc>
          <w:tcPr>
            <w:tcW w:w="1060" w:type="dxa"/>
            <w:shd w:val="clear" w:color="auto" w:fill="auto"/>
            <w:vAlign w:val="bottom"/>
          </w:tcPr>
          <w:p w14:paraId="5A285D80" w14:textId="77777777" w:rsidR="002955DF" w:rsidRPr="00231147" w:rsidRDefault="002955DF" w:rsidP="00A972CB">
            <w:pPr>
              <w:pStyle w:val="Tabletext"/>
            </w:pPr>
            <w:r w:rsidRPr="00231147">
              <w:t>0.0233</w:t>
            </w:r>
          </w:p>
        </w:tc>
        <w:tc>
          <w:tcPr>
            <w:tcW w:w="1060" w:type="dxa"/>
            <w:shd w:val="clear" w:color="auto" w:fill="auto"/>
            <w:vAlign w:val="bottom"/>
          </w:tcPr>
          <w:p w14:paraId="5997E6E1" w14:textId="77777777" w:rsidR="002955DF" w:rsidRPr="00231147" w:rsidRDefault="002955DF" w:rsidP="00A972CB">
            <w:pPr>
              <w:pStyle w:val="Tabletext"/>
            </w:pPr>
            <w:r w:rsidRPr="00231147">
              <w:t>0.0247</w:t>
            </w:r>
          </w:p>
        </w:tc>
        <w:tc>
          <w:tcPr>
            <w:tcW w:w="1061" w:type="dxa"/>
            <w:shd w:val="clear" w:color="auto" w:fill="auto"/>
            <w:vAlign w:val="bottom"/>
          </w:tcPr>
          <w:p w14:paraId="33813322" w14:textId="77777777" w:rsidR="002955DF" w:rsidRPr="00231147" w:rsidRDefault="002955DF" w:rsidP="00A972CB">
            <w:pPr>
              <w:pStyle w:val="Tabletext"/>
            </w:pPr>
            <w:r w:rsidRPr="00231147">
              <w:t>0.0260</w:t>
            </w:r>
          </w:p>
        </w:tc>
        <w:tc>
          <w:tcPr>
            <w:tcW w:w="1060" w:type="dxa"/>
            <w:shd w:val="clear" w:color="auto" w:fill="auto"/>
            <w:vAlign w:val="bottom"/>
          </w:tcPr>
          <w:p w14:paraId="7E9380AE" w14:textId="77777777" w:rsidR="002955DF" w:rsidRPr="00231147" w:rsidRDefault="002955DF" w:rsidP="00A972CB">
            <w:pPr>
              <w:pStyle w:val="Tabletext"/>
            </w:pPr>
            <w:r w:rsidRPr="00231147">
              <w:t>0.0270</w:t>
            </w:r>
          </w:p>
        </w:tc>
        <w:tc>
          <w:tcPr>
            <w:tcW w:w="1060" w:type="dxa"/>
            <w:shd w:val="clear" w:color="auto" w:fill="auto"/>
            <w:vAlign w:val="bottom"/>
          </w:tcPr>
          <w:p w14:paraId="7BBC9189" w14:textId="77777777" w:rsidR="002955DF" w:rsidRPr="00231147" w:rsidRDefault="002955DF" w:rsidP="00A972CB">
            <w:pPr>
              <w:pStyle w:val="Tabletext"/>
            </w:pPr>
            <w:r w:rsidRPr="00231147">
              <w:t>0.0279</w:t>
            </w:r>
          </w:p>
        </w:tc>
        <w:tc>
          <w:tcPr>
            <w:tcW w:w="1061" w:type="dxa"/>
            <w:shd w:val="clear" w:color="auto" w:fill="auto"/>
            <w:vAlign w:val="center"/>
          </w:tcPr>
          <w:p w14:paraId="0C283E91" w14:textId="77777777" w:rsidR="002955DF" w:rsidRPr="00231147" w:rsidRDefault="002955DF" w:rsidP="00A972CB">
            <w:pPr>
              <w:pStyle w:val="Tabletext"/>
            </w:pPr>
          </w:p>
        </w:tc>
      </w:tr>
      <w:tr w:rsidR="002955DF" w:rsidRPr="00231147" w14:paraId="631B510D" w14:textId="77777777" w:rsidTr="002A3AD7">
        <w:tc>
          <w:tcPr>
            <w:tcW w:w="1060" w:type="dxa"/>
            <w:shd w:val="clear" w:color="auto" w:fill="auto"/>
          </w:tcPr>
          <w:p w14:paraId="1680CB42" w14:textId="77777777" w:rsidR="002955DF" w:rsidRPr="00231147" w:rsidRDefault="002955DF" w:rsidP="00A972CB">
            <w:pPr>
              <w:pStyle w:val="Tabletext"/>
            </w:pPr>
            <w:r w:rsidRPr="00231147">
              <w:t>59</w:t>
            </w:r>
          </w:p>
        </w:tc>
        <w:tc>
          <w:tcPr>
            <w:tcW w:w="1060" w:type="dxa"/>
            <w:shd w:val="clear" w:color="auto" w:fill="auto"/>
            <w:vAlign w:val="bottom"/>
          </w:tcPr>
          <w:p w14:paraId="66025075" w14:textId="77777777" w:rsidR="002955DF" w:rsidRPr="00231147" w:rsidRDefault="002955DF" w:rsidP="00A972CB">
            <w:pPr>
              <w:pStyle w:val="Tabletext"/>
            </w:pPr>
            <w:r w:rsidRPr="00231147">
              <w:t>0.0147</w:t>
            </w:r>
          </w:p>
        </w:tc>
        <w:tc>
          <w:tcPr>
            <w:tcW w:w="1061" w:type="dxa"/>
            <w:shd w:val="clear" w:color="auto" w:fill="auto"/>
            <w:vAlign w:val="bottom"/>
          </w:tcPr>
          <w:p w14:paraId="01D57C2A" w14:textId="77777777" w:rsidR="002955DF" w:rsidRPr="00231147" w:rsidRDefault="002955DF" w:rsidP="00A972CB">
            <w:pPr>
              <w:pStyle w:val="Tabletext"/>
            </w:pPr>
            <w:r w:rsidRPr="00231147">
              <w:t>0.0169</w:t>
            </w:r>
          </w:p>
        </w:tc>
        <w:tc>
          <w:tcPr>
            <w:tcW w:w="1060" w:type="dxa"/>
            <w:shd w:val="clear" w:color="auto" w:fill="auto"/>
            <w:vAlign w:val="bottom"/>
          </w:tcPr>
          <w:p w14:paraId="7608FAB2" w14:textId="77777777" w:rsidR="002955DF" w:rsidRPr="00231147" w:rsidRDefault="002955DF" w:rsidP="00A972CB">
            <w:pPr>
              <w:pStyle w:val="Tabletext"/>
            </w:pPr>
            <w:r w:rsidRPr="00231147">
              <w:t>0.0182</w:t>
            </w:r>
          </w:p>
        </w:tc>
        <w:tc>
          <w:tcPr>
            <w:tcW w:w="1060" w:type="dxa"/>
            <w:shd w:val="clear" w:color="auto" w:fill="auto"/>
            <w:vAlign w:val="bottom"/>
          </w:tcPr>
          <w:p w14:paraId="51867BA5" w14:textId="77777777" w:rsidR="002955DF" w:rsidRPr="00231147" w:rsidRDefault="002955DF" w:rsidP="00A972CB">
            <w:pPr>
              <w:pStyle w:val="Tabletext"/>
            </w:pPr>
            <w:r w:rsidRPr="00231147">
              <w:t>0.0196</w:t>
            </w:r>
          </w:p>
        </w:tc>
        <w:tc>
          <w:tcPr>
            <w:tcW w:w="1061" w:type="dxa"/>
            <w:shd w:val="clear" w:color="auto" w:fill="auto"/>
            <w:vAlign w:val="bottom"/>
          </w:tcPr>
          <w:p w14:paraId="2F4258F6" w14:textId="77777777" w:rsidR="002955DF" w:rsidRPr="00231147" w:rsidRDefault="002955DF" w:rsidP="00A972CB">
            <w:pPr>
              <w:pStyle w:val="Tabletext"/>
            </w:pPr>
            <w:r w:rsidRPr="00231147">
              <w:t>0.0208</w:t>
            </w:r>
          </w:p>
        </w:tc>
        <w:tc>
          <w:tcPr>
            <w:tcW w:w="1060" w:type="dxa"/>
            <w:shd w:val="clear" w:color="auto" w:fill="auto"/>
            <w:vAlign w:val="bottom"/>
          </w:tcPr>
          <w:p w14:paraId="1F5B9E0D" w14:textId="77777777" w:rsidR="002955DF" w:rsidRPr="00231147" w:rsidRDefault="002955DF" w:rsidP="00A972CB">
            <w:pPr>
              <w:pStyle w:val="Tabletext"/>
            </w:pPr>
            <w:r w:rsidRPr="00231147">
              <w:t>0.0219</w:t>
            </w:r>
          </w:p>
        </w:tc>
        <w:tc>
          <w:tcPr>
            <w:tcW w:w="1060" w:type="dxa"/>
            <w:shd w:val="clear" w:color="auto" w:fill="auto"/>
            <w:vAlign w:val="bottom"/>
          </w:tcPr>
          <w:p w14:paraId="18CB138B" w14:textId="77777777" w:rsidR="002955DF" w:rsidRPr="00231147" w:rsidRDefault="002955DF" w:rsidP="00A972CB">
            <w:pPr>
              <w:pStyle w:val="Tabletext"/>
            </w:pPr>
            <w:r w:rsidRPr="00231147">
              <w:t>0.0234</w:t>
            </w:r>
          </w:p>
        </w:tc>
        <w:tc>
          <w:tcPr>
            <w:tcW w:w="1061" w:type="dxa"/>
            <w:shd w:val="clear" w:color="auto" w:fill="auto"/>
            <w:vAlign w:val="bottom"/>
          </w:tcPr>
          <w:p w14:paraId="41B98587" w14:textId="77777777" w:rsidR="002955DF" w:rsidRPr="00231147" w:rsidRDefault="002955DF" w:rsidP="00A972CB">
            <w:pPr>
              <w:pStyle w:val="Tabletext"/>
            </w:pPr>
            <w:r w:rsidRPr="00231147">
              <w:t>0.0246</w:t>
            </w:r>
          </w:p>
        </w:tc>
        <w:tc>
          <w:tcPr>
            <w:tcW w:w="1060" w:type="dxa"/>
            <w:shd w:val="clear" w:color="auto" w:fill="auto"/>
            <w:vAlign w:val="bottom"/>
          </w:tcPr>
          <w:p w14:paraId="05445135" w14:textId="77777777" w:rsidR="002955DF" w:rsidRPr="00231147" w:rsidRDefault="002955DF" w:rsidP="00A972CB">
            <w:pPr>
              <w:pStyle w:val="Tabletext"/>
            </w:pPr>
            <w:r w:rsidRPr="00231147">
              <w:t>0.0256</w:t>
            </w:r>
          </w:p>
        </w:tc>
        <w:tc>
          <w:tcPr>
            <w:tcW w:w="1060" w:type="dxa"/>
            <w:shd w:val="clear" w:color="auto" w:fill="auto"/>
            <w:vAlign w:val="bottom"/>
          </w:tcPr>
          <w:p w14:paraId="28EC0478" w14:textId="77777777" w:rsidR="002955DF" w:rsidRPr="00231147" w:rsidRDefault="002955DF" w:rsidP="00A972CB">
            <w:pPr>
              <w:pStyle w:val="Tabletext"/>
            </w:pPr>
            <w:r w:rsidRPr="00231147">
              <w:t>0.0266</w:t>
            </w:r>
          </w:p>
        </w:tc>
        <w:tc>
          <w:tcPr>
            <w:tcW w:w="1061" w:type="dxa"/>
            <w:shd w:val="clear" w:color="auto" w:fill="auto"/>
            <w:vAlign w:val="bottom"/>
          </w:tcPr>
          <w:p w14:paraId="01743B80" w14:textId="77777777" w:rsidR="002955DF" w:rsidRPr="00231147" w:rsidRDefault="002955DF" w:rsidP="00A972CB">
            <w:pPr>
              <w:pStyle w:val="Tabletext"/>
            </w:pPr>
            <w:r w:rsidRPr="00231147">
              <w:t>0.0269</w:t>
            </w:r>
          </w:p>
        </w:tc>
      </w:tr>
      <w:tr w:rsidR="002955DF" w:rsidRPr="00231147" w14:paraId="5EAF5F03" w14:textId="77777777" w:rsidTr="002A3AD7">
        <w:tc>
          <w:tcPr>
            <w:tcW w:w="1060" w:type="dxa"/>
            <w:shd w:val="clear" w:color="auto" w:fill="auto"/>
          </w:tcPr>
          <w:p w14:paraId="2A01385E" w14:textId="77777777" w:rsidR="002955DF" w:rsidRPr="00231147" w:rsidRDefault="002955DF" w:rsidP="00A972CB">
            <w:pPr>
              <w:pStyle w:val="Tabletext"/>
            </w:pPr>
            <w:r w:rsidRPr="00231147">
              <w:t>60</w:t>
            </w:r>
          </w:p>
        </w:tc>
        <w:tc>
          <w:tcPr>
            <w:tcW w:w="1060" w:type="dxa"/>
            <w:shd w:val="clear" w:color="auto" w:fill="auto"/>
            <w:vAlign w:val="bottom"/>
          </w:tcPr>
          <w:p w14:paraId="0BDC2885" w14:textId="77777777" w:rsidR="002955DF" w:rsidRPr="00231147" w:rsidRDefault="002955DF" w:rsidP="00A972CB">
            <w:pPr>
              <w:pStyle w:val="Tabletext"/>
            </w:pPr>
            <w:r w:rsidRPr="00231147">
              <w:t>0.0131</w:t>
            </w:r>
          </w:p>
        </w:tc>
        <w:tc>
          <w:tcPr>
            <w:tcW w:w="1061" w:type="dxa"/>
            <w:shd w:val="clear" w:color="auto" w:fill="auto"/>
            <w:vAlign w:val="bottom"/>
          </w:tcPr>
          <w:p w14:paraId="180B3CE7" w14:textId="77777777" w:rsidR="002955DF" w:rsidRPr="00231147" w:rsidRDefault="002955DF" w:rsidP="00A972CB">
            <w:pPr>
              <w:pStyle w:val="Tabletext"/>
            </w:pPr>
            <w:r w:rsidRPr="00231147">
              <w:t>0.0153</w:t>
            </w:r>
          </w:p>
        </w:tc>
        <w:tc>
          <w:tcPr>
            <w:tcW w:w="1060" w:type="dxa"/>
            <w:shd w:val="clear" w:color="auto" w:fill="auto"/>
            <w:vAlign w:val="bottom"/>
          </w:tcPr>
          <w:p w14:paraId="022C2172" w14:textId="77777777" w:rsidR="002955DF" w:rsidRPr="00231147" w:rsidRDefault="002955DF" w:rsidP="00A972CB">
            <w:pPr>
              <w:pStyle w:val="Tabletext"/>
            </w:pPr>
            <w:r w:rsidRPr="00231147">
              <w:t>0.0167</w:t>
            </w:r>
          </w:p>
        </w:tc>
        <w:tc>
          <w:tcPr>
            <w:tcW w:w="1060" w:type="dxa"/>
            <w:shd w:val="clear" w:color="auto" w:fill="auto"/>
            <w:vAlign w:val="bottom"/>
          </w:tcPr>
          <w:p w14:paraId="720BB660" w14:textId="77777777" w:rsidR="002955DF" w:rsidRPr="00231147" w:rsidRDefault="002955DF" w:rsidP="00A972CB">
            <w:pPr>
              <w:pStyle w:val="Tabletext"/>
            </w:pPr>
            <w:r w:rsidRPr="00231147">
              <w:t>0.0180</w:t>
            </w:r>
          </w:p>
        </w:tc>
        <w:tc>
          <w:tcPr>
            <w:tcW w:w="1061" w:type="dxa"/>
            <w:shd w:val="clear" w:color="auto" w:fill="auto"/>
            <w:vAlign w:val="bottom"/>
          </w:tcPr>
          <w:p w14:paraId="46608846" w14:textId="77777777" w:rsidR="002955DF" w:rsidRPr="00231147" w:rsidRDefault="002955DF" w:rsidP="00A972CB">
            <w:pPr>
              <w:pStyle w:val="Tabletext"/>
            </w:pPr>
            <w:r w:rsidRPr="00231147">
              <w:t>0.0192</w:t>
            </w:r>
          </w:p>
        </w:tc>
        <w:tc>
          <w:tcPr>
            <w:tcW w:w="1060" w:type="dxa"/>
            <w:shd w:val="clear" w:color="auto" w:fill="auto"/>
            <w:vAlign w:val="bottom"/>
          </w:tcPr>
          <w:p w14:paraId="0058B888" w14:textId="77777777" w:rsidR="002955DF" w:rsidRPr="00231147" w:rsidRDefault="002955DF" w:rsidP="00A972CB">
            <w:pPr>
              <w:pStyle w:val="Tabletext"/>
            </w:pPr>
            <w:r w:rsidRPr="00231147">
              <w:t>0.0203</w:t>
            </w:r>
          </w:p>
        </w:tc>
        <w:tc>
          <w:tcPr>
            <w:tcW w:w="1060" w:type="dxa"/>
            <w:shd w:val="clear" w:color="auto" w:fill="auto"/>
            <w:vAlign w:val="bottom"/>
          </w:tcPr>
          <w:p w14:paraId="66ABD760" w14:textId="77777777" w:rsidR="002955DF" w:rsidRPr="00231147" w:rsidRDefault="002955DF" w:rsidP="00A972CB">
            <w:pPr>
              <w:pStyle w:val="Tabletext"/>
            </w:pPr>
            <w:r w:rsidRPr="00231147">
              <w:t>0.0218</w:t>
            </w:r>
          </w:p>
        </w:tc>
        <w:tc>
          <w:tcPr>
            <w:tcW w:w="1061" w:type="dxa"/>
            <w:shd w:val="clear" w:color="auto" w:fill="auto"/>
            <w:vAlign w:val="bottom"/>
          </w:tcPr>
          <w:p w14:paraId="697270E4" w14:textId="77777777" w:rsidR="002955DF" w:rsidRPr="00231147" w:rsidRDefault="002955DF" w:rsidP="00A972CB">
            <w:pPr>
              <w:pStyle w:val="Tabletext"/>
            </w:pPr>
            <w:r w:rsidRPr="00231147">
              <w:t>0.0231</w:t>
            </w:r>
          </w:p>
        </w:tc>
        <w:tc>
          <w:tcPr>
            <w:tcW w:w="1060" w:type="dxa"/>
            <w:shd w:val="clear" w:color="auto" w:fill="auto"/>
            <w:vAlign w:val="bottom"/>
          </w:tcPr>
          <w:p w14:paraId="6661BC15" w14:textId="77777777" w:rsidR="002955DF" w:rsidRPr="00231147" w:rsidRDefault="002955DF" w:rsidP="00A972CB">
            <w:pPr>
              <w:pStyle w:val="Tabletext"/>
            </w:pPr>
            <w:r w:rsidRPr="00231147">
              <w:t>0.0241</w:t>
            </w:r>
          </w:p>
        </w:tc>
        <w:tc>
          <w:tcPr>
            <w:tcW w:w="1060" w:type="dxa"/>
            <w:shd w:val="clear" w:color="auto" w:fill="auto"/>
            <w:vAlign w:val="bottom"/>
          </w:tcPr>
          <w:p w14:paraId="4E7968FD" w14:textId="77777777" w:rsidR="002955DF" w:rsidRPr="00231147" w:rsidRDefault="002955DF" w:rsidP="00A972CB">
            <w:pPr>
              <w:pStyle w:val="Tabletext"/>
            </w:pPr>
            <w:r w:rsidRPr="00231147">
              <w:t>0.0251</w:t>
            </w:r>
          </w:p>
        </w:tc>
        <w:tc>
          <w:tcPr>
            <w:tcW w:w="1061" w:type="dxa"/>
            <w:shd w:val="clear" w:color="auto" w:fill="auto"/>
            <w:vAlign w:val="bottom"/>
          </w:tcPr>
          <w:p w14:paraId="22BD9950" w14:textId="77777777" w:rsidR="002955DF" w:rsidRPr="00231147" w:rsidRDefault="002955DF" w:rsidP="00A972CB">
            <w:pPr>
              <w:pStyle w:val="Tabletext"/>
            </w:pPr>
            <w:r w:rsidRPr="00231147">
              <w:t>0.0254</w:t>
            </w:r>
          </w:p>
        </w:tc>
      </w:tr>
      <w:tr w:rsidR="002955DF" w:rsidRPr="00231147" w14:paraId="223F23D9" w14:textId="77777777" w:rsidTr="002A3AD7">
        <w:tc>
          <w:tcPr>
            <w:tcW w:w="1060" w:type="dxa"/>
            <w:shd w:val="clear" w:color="auto" w:fill="auto"/>
          </w:tcPr>
          <w:p w14:paraId="08DCE4D6" w14:textId="77777777" w:rsidR="002955DF" w:rsidRPr="00231147" w:rsidRDefault="002955DF" w:rsidP="00A972CB">
            <w:pPr>
              <w:pStyle w:val="Tabletext"/>
            </w:pPr>
            <w:r w:rsidRPr="00231147">
              <w:t>61</w:t>
            </w:r>
          </w:p>
        </w:tc>
        <w:tc>
          <w:tcPr>
            <w:tcW w:w="1060" w:type="dxa"/>
            <w:shd w:val="clear" w:color="auto" w:fill="auto"/>
            <w:vAlign w:val="bottom"/>
          </w:tcPr>
          <w:p w14:paraId="1D43AB0E" w14:textId="77777777" w:rsidR="002955DF" w:rsidRPr="00231147" w:rsidRDefault="002955DF" w:rsidP="00A972CB">
            <w:pPr>
              <w:pStyle w:val="Tabletext"/>
            </w:pPr>
            <w:r w:rsidRPr="00231147">
              <w:t>0.0136</w:t>
            </w:r>
          </w:p>
        </w:tc>
        <w:tc>
          <w:tcPr>
            <w:tcW w:w="1061" w:type="dxa"/>
            <w:shd w:val="clear" w:color="auto" w:fill="auto"/>
            <w:vAlign w:val="bottom"/>
          </w:tcPr>
          <w:p w14:paraId="4805EC3C" w14:textId="77777777" w:rsidR="002955DF" w:rsidRPr="00231147" w:rsidRDefault="002955DF" w:rsidP="00A972CB">
            <w:pPr>
              <w:pStyle w:val="Tabletext"/>
            </w:pPr>
            <w:r w:rsidRPr="00231147">
              <w:t>0.0136</w:t>
            </w:r>
          </w:p>
        </w:tc>
        <w:tc>
          <w:tcPr>
            <w:tcW w:w="1060" w:type="dxa"/>
            <w:shd w:val="clear" w:color="auto" w:fill="auto"/>
            <w:vAlign w:val="bottom"/>
          </w:tcPr>
          <w:p w14:paraId="2644A3D3" w14:textId="77777777" w:rsidR="002955DF" w:rsidRPr="00231147" w:rsidRDefault="002955DF" w:rsidP="00A972CB">
            <w:pPr>
              <w:pStyle w:val="Tabletext"/>
            </w:pPr>
            <w:r w:rsidRPr="00231147">
              <w:t>0.0150</w:t>
            </w:r>
          </w:p>
        </w:tc>
        <w:tc>
          <w:tcPr>
            <w:tcW w:w="1060" w:type="dxa"/>
            <w:shd w:val="clear" w:color="auto" w:fill="auto"/>
            <w:vAlign w:val="bottom"/>
          </w:tcPr>
          <w:p w14:paraId="324D89F4" w14:textId="77777777" w:rsidR="002955DF" w:rsidRPr="00231147" w:rsidRDefault="002955DF" w:rsidP="00A972CB">
            <w:pPr>
              <w:pStyle w:val="Tabletext"/>
            </w:pPr>
            <w:r w:rsidRPr="00231147">
              <w:t>0.0163</w:t>
            </w:r>
          </w:p>
        </w:tc>
        <w:tc>
          <w:tcPr>
            <w:tcW w:w="1061" w:type="dxa"/>
            <w:shd w:val="clear" w:color="auto" w:fill="auto"/>
            <w:vAlign w:val="bottom"/>
          </w:tcPr>
          <w:p w14:paraId="63B2273C" w14:textId="77777777" w:rsidR="002955DF" w:rsidRPr="00231147" w:rsidRDefault="002955DF" w:rsidP="00A972CB">
            <w:pPr>
              <w:pStyle w:val="Tabletext"/>
            </w:pPr>
            <w:r w:rsidRPr="00231147">
              <w:t>0.0176</w:t>
            </w:r>
          </w:p>
        </w:tc>
        <w:tc>
          <w:tcPr>
            <w:tcW w:w="1060" w:type="dxa"/>
            <w:shd w:val="clear" w:color="auto" w:fill="auto"/>
            <w:vAlign w:val="bottom"/>
          </w:tcPr>
          <w:p w14:paraId="44982195" w14:textId="77777777" w:rsidR="002955DF" w:rsidRPr="00231147" w:rsidRDefault="002955DF" w:rsidP="00A972CB">
            <w:pPr>
              <w:pStyle w:val="Tabletext"/>
            </w:pPr>
            <w:r w:rsidRPr="00231147">
              <w:t>0.0187</w:t>
            </w:r>
          </w:p>
        </w:tc>
        <w:tc>
          <w:tcPr>
            <w:tcW w:w="1060" w:type="dxa"/>
            <w:shd w:val="clear" w:color="auto" w:fill="auto"/>
            <w:vAlign w:val="bottom"/>
          </w:tcPr>
          <w:p w14:paraId="1B4D237A" w14:textId="77777777" w:rsidR="002955DF" w:rsidRPr="00231147" w:rsidRDefault="002955DF" w:rsidP="00A972CB">
            <w:pPr>
              <w:pStyle w:val="Tabletext"/>
            </w:pPr>
            <w:r w:rsidRPr="00231147">
              <w:t>0.0202</w:t>
            </w:r>
          </w:p>
        </w:tc>
        <w:tc>
          <w:tcPr>
            <w:tcW w:w="1061" w:type="dxa"/>
            <w:shd w:val="clear" w:color="auto" w:fill="auto"/>
            <w:vAlign w:val="bottom"/>
          </w:tcPr>
          <w:p w14:paraId="7956CAB2" w14:textId="77777777" w:rsidR="002955DF" w:rsidRPr="00231147" w:rsidRDefault="002955DF" w:rsidP="00A972CB">
            <w:pPr>
              <w:pStyle w:val="Tabletext"/>
            </w:pPr>
            <w:r w:rsidRPr="00231147">
              <w:t>0.0215</w:t>
            </w:r>
          </w:p>
        </w:tc>
        <w:tc>
          <w:tcPr>
            <w:tcW w:w="1060" w:type="dxa"/>
            <w:shd w:val="clear" w:color="auto" w:fill="auto"/>
            <w:vAlign w:val="bottom"/>
          </w:tcPr>
          <w:p w14:paraId="11AB0488" w14:textId="77777777" w:rsidR="002955DF" w:rsidRPr="00231147" w:rsidRDefault="002955DF" w:rsidP="00A972CB">
            <w:pPr>
              <w:pStyle w:val="Tabletext"/>
            </w:pPr>
            <w:r w:rsidRPr="00231147">
              <w:t>0.0225</w:t>
            </w:r>
          </w:p>
        </w:tc>
        <w:tc>
          <w:tcPr>
            <w:tcW w:w="1060" w:type="dxa"/>
            <w:shd w:val="clear" w:color="auto" w:fill="auto"/>
            <w:vAlign w:val="bottom"/>
          </w:tcPr>
          <w:p w14:paraId="68D97E3D" w14:textId="77777777" w:rsidR="002955DF" w:rsidRPr="00231147" w:rsidRDefault="002955DF" w:rsidP="00A972CB">
            <w:pPr>
              <w:pStyle w:val="Tabletext"/>
            </w:pPr>
            <w:r w:rsidRPr="00231147">
              <w:t>0.0234</w:t>
            </w:r>
          </w:p>
        </w:tc>
        <w:tc>
          <w:tcPr>
            <w:tcW w:w="1061" w:type="dxa"/>
            <w:shd w:val="clear" w:color="auto" w:fill="auto"/>
            <w:vAlign w:val="bottom"/>
          </w:tcPr>
          <w:p w14:paraId="7ACCEA22" w14:textId="77777777" w:rsidR="002955DF" w:rsidRPr="00231147" w:rsidRDefault="002955DF" w:rsidP="00A972CB">
            <w:pPr>
              <w:pStyle w:val="Tabletext"/>
            </w:pPr>
            <w:r w:rsidRPr="00231147">
              <w:t>0.0238</w:t>
            </w:r>
          </w:p>
        </w:tc>
      </w:tr>
      <w:tr w:rsidR="002955DF" w:rsidRPr="00231147" w14:paraId="4D1ED58E" w14:textId="77777777" w:rsidTr="002A3AD7">
        <w:tc>
          <w:tcPr>
            <w:tcW w:w="1060" w:type="dxa"/>
            <w:shd w:val="clear" w:color="auto" w:fill="auto"/>
          </w:tcPr>
          <w:p w14:paraId="6B4EFB4B" w14:textId="77777777" w:rsidR="002955DF" w:rsidRPr="00231147" w:rsidRDefault="002955DF" w:rsidP="00A972CB">
            <w:pPr>
              <w:pStyle w:val="Tabletext"/>
            </w:pPr>
            <w:r w:rsidRPr="00231147">
              <w:t>62</w:t>
            </w:r>
          </w:p>
        </w:tc>
        <w:tc>
          <w:tcPr>
            <w:tcW w:w="1060" w:type="dxa"/>
            <w:shd w:val="clear" w:color="auto" w:fill="auto"/>
            <w:vAlign w:val="bottom"/>
          </w:tcPr>
          <w:p w14:paraId="500B66AE" w14:textId="77777777" w:rsidR="002955DF" w:rsidRPr="00231147" w:rsidRDefault="002955DF" w:rsidP="00A972CB">
            <w:pPr>
              <w:pStyle w:val="Tabletext"/>
            </w:pPr>
            <w:r w:rsidRPr="00231147">
              <w:t>0.0131</w:t>
            </w:r>
          </w:p>
        </w:tc>
        <w:tc>
          <w:tcPr>
            <w:tcW w:w="1061" w:type="dxa"/>
            <w:shd w:val="clear" w:color="auto" w:fill="auto"/>
            <w:vAlign w:val="bottom"/>
          </w:tcPr>
          <w:p w14:paraId="606EF38E" w14:textId="77777777" w:rsidR="002955DF" w:rsidRPr="00231147" w:rsidRDefault="002955DF" w:rsidP="00A972CB">
            <w:pPr>
              <w:pStyle w:val="Tabletext"/>
            </w:pPr>
            <w:r w:rsidRPr="00231147">
              <w:t>0.0131</w:t>
            </w:r>
          </w:p>
        </w:tc>
        <w:tc>
          <w:tcPr>
            <w:tcW w:w="1060" w:type="dxa"/>
            <w:shd w:val="clear" w:color="auto" w:fill="auto"/>
            <w:vAlign w:val="bottom"/>
          </w:tcPr>
          <w:p w14:paraId="1B828054" w14:textId="77777777" w:rsidR="002955DF" w:rsidRPr="00231147" w:rsidRDefault="002955DF" w:rsidP="00A972CB">
            <w:pPr>
              <w:pStyle w:val="Tabletext"/>
            </w:pPr>
            <w:r w:rsidRPr="00231147">
              <w:t>0.0131</w:t>
            </w:r>
          </w:p>
        </w:tc>
        <w:tc>
          <w:tcPr>
            <w:tcW w:w="1060" w:type="dxa"/>
            <w:shd w:val="clear" w:color="auto" w:fill="auto"/>
            <w:vAlign w:val="bottom"/>
          </w:tcPr>
          <w:p w14:paraId="7881E603" w14:textId="77777777" w:rsidR="002955DF" w:rsidRPr="00231147" w:rsidRDefault="002955DF" w:rsidP="00A972CB">
            <w:pPr>
              <w:pStyle w:val="Tabletext"/>
            </w:pPr>
            <w:r w:rsidRPr="00231147">
              <w:t>0.0145</w:t>
            </w:r>
          </w:p>
        </w:tc>
        <w:tc>
          <w:tcPr>
            <w:tcW w:w="1061" w:type="dxa"/>
            <w:shd w:val="clear" w:color="auto" w:fill="auto"/>
            <w:vAlign w:val="bottom"/>
          </w:tcPr>
          <w:p w14:paraId="2A61F694" w14:textId="77777777" w:rsidR="002955DF" w:rsidRPr="00231147" w:rsidRDefault="002955DF" w:rsidP="00A972CB">
            <w:pPr>
              <w:pStyle w:val="Tabletext"/>
            </w:pPr>
            <w:r w:rsidRPr="00231147">
              <w:t>0.0157</w:t>
            </w:r>
          </w:p>
        </w:tc>
        <w:tc>
          <w:tcPr>
            <w:tcW w:w="1060" w:type="dxa"/>
            <w:shd w:val="clear" w:color="auto" w:fill="auto"/>
            <w:vAlign w:val="bottom"/>
          </w:tcPr>
          <w:p w14:paraId="0B3D5E6A" w14:textId="77777777" w:rsidR="002955DF" w:rsidRPr="00231147" w:rsidRDefault="002955DF" w:rsidP="00A972CB">
            <w:pPr>
              <w:pStyle w:val="Tabletext"/>
            </w:pPr>
            <w:r w:rsidRPr="00231147">
              <w:t>0.0168</w:t>
            </w:r>
          </w:p>
        </w:tc>
        <w:tc>
          <w:tcPr>
            <w:tcW w:w="1060" w:type="dxa"/>
            <w:shd w:val="clear" w:color="auto" w:fill="auto"/>
            <w:vAlign w:val="bottom"/>
          </w:tcPr>
          <w:p w14:paraId="4C5BC965" w14:textId="77777777" w:rsidR="002955DF" w:rsidRPr="00231147" w:rsidRDefault="002955DF" w:rsidP="00A972CB">
            <w:pPr>
              <w:pStyle w:val="Tabletext"/>
            </w:pPr>
            <w:r w:rsidRPr="00231147">
              <w:t>0.0184</w:t>
            </w:r>
          </w:p>
        </w:tc>
        <w:tc>
          <w:tcPr>
            <w:tcW w:w="1061" w:type="dxa"/>
            <w:shd w:val="clear" w:color="auto" w:fill="auto"/>
            <w:vAlign w:val="bottom"/>
          </w:tcPr>
          <w:p w14:paraId="784A0D11" w14:textId="77777777" w:rsidR="002955DF" w:rsidRPr="00231147" w:rsidRDefault="002955DF" w:rsidP="00A972CB">
            <w:pPr>
              <w:pStyle w:val="Tabletext"/>
            </w:pPr>
            <w:r w:rsidRPr="00231147">
              <w:t>0.0197</w:t>
            </w:r>
          </w:p>
        </w:tc>
        <w:tc>
          <w:tcPr>
            <w:tcW w:w="1060" w:type="dxa"/>
            <w:shd w:val="clear" w:color="auto" w:fill="auto"/>
            <w:vAlign w:val="bottom"/>
          </w:tcPr>
          <w:p w14:paraId="4BE43C29" w14:textId="77777777" w:rsidR="002955DF" w:rsidRPr="00231147" w:rsidRDefault="002955DF" w:rsidP="00A972CB">
            <w:pPr>
              <w:pStyle w:val="Tabletext"/>
            </w:pPr>
            <w:r w:rsidRPr="00231147">
              <w:t>0.0207</w:t>
            </w:r>
          </w:p>
        </w:tc>
        <w:tc>
          <w:tcPr>
            <w:tcW w:w="1060" w:type="dxa"/>
            <w:shd w:val="clear" w:color="auto" w:fill="auto"/>
            <w:vAlign w:val="bottom"/>
          </w:tcPr>
          <w:p w14:paraId="0DE4DBD2" w14:textId="77777777" w:rsidR="002955DF" w:rsidRPr="00231147" w:rsidRDefault="002955DF" w:rsidP="00A972CB">
            <w:pPr>
              <w:pStyle w:val="Tabletext"/>
            </w:pPr>
            <w:r w:rsidRPr="00231147">
              <w:t>0.0217</w:t>
            </w:r>
          </w:p>
        </w:tc>
        <w:tc>
          <w:tcPr>
            <w:tcW w:w="1061" w:type="dxa"/>
            <w:shd w:val="clear" w:color="auto" w:fill="auto"/>
            <w:vAlign w:val="bottom"/>
          </w:tcPr>
          <w:p w14:paraId="1FD1C27C" w14:textId="77777777" w:rsidR="002955DF" w:rsidRPr="00231147" w:rsidRDefault="002955DF" w:rsidP="00A972CB">
            <w:pPr>
              <w:pStyle w:val="Tabletext"/>
            </w:pPr>
            <w:r w:rsidRPr="00231147">
              <w:t>0.0220</w:t>
            </w:r>
          </w:p>
        </w:tc>
      </w:tr>
      <w:tr w:rsidR="002955DF" w:rsidRPr="00231147" w14:paraId="4635364C" w14:textId="77777777" w:rsidTr="002A3AD7">
        <w:tc>
          <w:tcPr>
            <w:tcW w:w="1060" w:type="dxa"/>
            <w:shd w:val="clear" w:color="auto" w:fill="auto"/>
          </w:tcPr>
          <w:p w14:paraId="32F37F81" w14:textId="77777777" w:rsidR="002955DF" w:rsidRPr="00231147" w:rsidRDefault="002955DF" w:rsidP="00A972CB">
            <w:pPr>
              <w:pStyle w:val="Tabletext"/>
            </w:pPr>
            <w:r w:rsidRPr="00231147">
              <w:t>63</w:t>
            </w:r>
          </w:p>
        </w:tc>
        <w:tc>
          <w:tcPr>
            <w:tcW w:w="1060" w:type="dxa"/>
            <w:shd w:val="clear" w:color="auto" w:fill="auto"/>
            <w:vAlign w:val="bottom"/>
          </w:tcPr>
          <w:p w14:paraId="426F4650" w14:textId="77777777" w:rsidR="002955DF" w:rsidRPr="00231147" w:rsidRDefault="002955DF" w:rsidP="00A972CB">
            <w:pPr>
              <w:pStyle w:val="Tabletext"/>
            </w:pPr>
            <w:r w:rsidRPr="00231147">
              <w:t>0.0124</w:t>
            </w:r>
          </w:p>
        </w:tc>
        <w:tc>
          <w:tcPr>
            <w:tcW w:w="1061" w:type="dxa"/>
            <w:shd w:val="clear" w:color="auto" w:fill="auto"/>
            <w:vAlign w:val="bottom"/>
          </w:tcPr>
          <w:p w14:paraId="41E94BB8" w14:textId="77777777" w:rsidR="002955DF" w:rsidRPr="00231147" w:rsidRDefault="002955DF" w:rsidP="00A972CB">
            <w:pPr>
              <w:pStyle w:val="Tabletext"/>
            </w:pPr>
            <w:r w:rsidRPr="00231147">
              <w:t>0.0124</w:t>
            </w:r>
          </w:p>
        </w:tc>
        <w:tc>
          <w:tcPr>
            <w:tcW w:w="1060" w:type="dxa"/>
            <w:shd w:val="clear" w:color="auto" w:fill="auto"/>
            <w:vAlign w:val="bottom"/>
          </w:tcPr>
          <w:p w14:paraId="2E0AB7D3" w14:textId="77777777" w:rsidR="002955DF" w:rsidRPr="00231147" w:rsidRDefault="002955DF" w:rsidP="00A972CB">
            <w:pPr>
              <w:pStyle w:val="Tabletext"/>
            </w:pPr>
            <w:r w:rsidRPr="00231147">
              <w:t>0.0124</w:t>
            </w:r>
          </w:p>
        </w:tc>
        <w:tc>
          <w:tcPr>
            <w:tcW w:w="1060" w:type="dxa"/>
            <w:shd w:val="clear" w:color="auto" w:fill="auto"/>
            <w:vAlign w:val="bottom"/>
          </w:tcPr>
          <w:p w14:paraId="6C3AD54B" w14:textId="77777777" w:rsidR="002955DF" w:rsidRPr="00231147" w:rsidRDefault="002955DF" w:rsidP="00A972CB">
            <w:pPr>
              <w:pStyle w:val="Tabletext"/>
            </w:pPr>
            <w:r w:rsidRPr="00231147">
              <w:t>0.0124</w:t>
            </w:r>
          </w:p>
        </w:tc>
        <w:tc>
          <w:tcPr>
            <w:tcW w:w="1061" w:type="dxa"/>
            <w:shd w:val="clear" w:color="auto" w:fill="auto"/>
            <w:vAlign w:val="bottom"/>
          </w:tcPr>
          <w:p w14:paraId="28158E91" w14:textId="77777777" w:rsidR="002955DF" w:rsidRPr="00231147" w:rsidRDefault="002955DF" w:rsidP="00A972CB">
            <w:pPr>
              <w:pStyle w:val="Tabletext"/>
            </w:pPr>
            <w:r w:rsidRPr="00231147">
              <w:t>0.0137</w:t>
            </w:r>
          </w:p>
        </w:tc>
        <w:tc>
          <w:tcPr>
            <w:tcW w:w="1060" w:type="dxa"/>
            <w:shd w:val="clear" w:color="auto" w:fill="auto"/>
            <w:vAlign w:val="bottom"/>
          </w:tcPr>
          <w:p w14:paraId="5E0B0EF1" w14:textId="77777777" w:rsidR="002955DF" w:rsidRPr="00231147" w:rsidRDefault="002955DF" w:rsidP="00A972CB">
            <w:pPr>
              <w:pStyle w:val="Tabletext"/>
            </w:pPr>
            <w:r w:rsidRPr="00231147">
              <w:t>0.0148</w:t>
            </w:r>
          </w:p>
        </w:tc>
        <w:tc>
          <w:tcPr>
            <w:tcW w:w="1060" w:type="dxa"/>
            <w:shd w:val="clear" w:color="auto" w:fill="auto"/>
            <w:vAlign w:val="bottom"/>
          </w:tcPr>
          <w:p w14:paraId="69490B37" w14:textId="77777777" w:rsidR="002955DF" w:rsidRPr="00231147" w:rsidRDefault="002955DF" w:rsidP="00A972CB">
            <w:pPr>
              <w:pStyle w:val="Tabletext"/>
            </w:pPr>
            <w:r w:rsidRPr="00231147">
              <w:t>0.0164</w:t>
            </w:r>
          </w:p>
        </w:tc>
        <w:tc>
          <w:tcPr>
            <w:tcW w:w="1061" w:type="dxa"/>
            <w:shd w:val="clear" w:color="auto" w:fill="auto"/>
            <w:vAlign w:val="bottom"/>
          </w:tcPr>
          <w:p w14:paraId="32402AC0" w14:textId="77777777" w:rsidR="002955DF" w:rsidRPr="00231147" w:rsidRDefault="002955DF" w:rsidP="00A972CB">
            <w:pPr>
              <w:pStyle w:val="Tabletext"/>
            </w:pPr>
            <w:r w:rsidRPr="00231147">
              <w:t>0.0177</w:t>
            </w:r>
          </w:p>
        </w:tc>
        <w:tc>
          <w:tcPr>
            <w:tcW w:w="1060" w:type="dxa"/>
            <w:shd w:val="clear" w:color="auto" w:fill="auto"/>
            <w:vAlign w:val="bottom"/>
          </w:tcPr>
          <w:p w14:paraId="62B4E58F" w14:textId="77777777" w:rsidR="002955DF" w:rsidRPr="00231147" w:rsidRDefault="002955DF" w:rsidP="00A972CB">
            <w:pPr>
              <w:pStyle w:val="Tabletext"/>
            </w:pPr>
            <w:r w:rsidRPr="00231147">
              <w:t>0.0187</w:t>
            </w:r>
          </w:p>
        </w:tc>
        <w:tc>
          <w:tcPr>
            <w:tcW w:w="1060" w:type="dxa"/>
            <w:shd w:val="clear" w:color="auto" w:fill="auto"/>
            <w:vAlign w:val="bottom"/>
          </w:tcPr>
          <w:p w14:paraId="50D788AC" w14:textId="77777777" w:rsidR="002955DF" w:rsidRPr="00231147" w:rsidRDefault="002955DF" w:rsidP="00A972CB">
            <w:pPr>
              <w:pStyle w:val="Tabletext"/>
            </w:pPr>
            <w:r w:rsidRPr="00231147">
              <w:t>0.0197</w:t>
            </w:r>
          </w:p>
        </w:tc>
        <w:tc>
          <w:tcPr>
            <w:tcW w:w="1061" w:type="dxa"/>
            <w:shd w:val="clear" w:color="auto" w:fill="auto"/>
            <w:vAlign w:val="bottom"/>
          </w:tcPr>
          <w:p w14:paraId="77A313A2" w14:textId="77777777" w:rsidR="002955DF" w:rsidRPr="00231147" w:rsidRDefault="002955DF" w:rsidP="00A972CB">
            <w:pPr>
              <w:pStyle w:val="Tabletext"/>
            </w:pPr>
            <w:r w:rsidRPr="00231147">
              <w:t>0.0200</w:t>
            </w:r>
          </w:p>
        </w:tc>
      </w:tr>
      <w:tr w:rsidR="002955DF" w:rsidRPr="00231147" w14:paraId="692C17E4" w14:textId="77777777" w:rsidTr="002A3AD7">
        <w:tc>
          <w:tcPr>
            <w:tcW w:w="1060" w:type="dxa"/>
            <w:shd w:val="clear" w:color="auto" w:fill="auto"/>
          </w:tcPr>
          <w:p w14:paraId="0270D29C" w14:textId="77777777" w:rsidR="002955DF" w:rsidRPr="00231147" w:rsidRDefault="002955DF" w:rsidP="00A972CB">
            <w:pPr>
              <w:pStyle w:val="Tabletext"/>
            </w:pPr>
            <w:r w:rsidRPr="00231147">
              <w:t>64</w:t>
            </w:r>
          </w:p>
        </w:tc>
        <w:tc>
          <w:tcPr>
            <w:tcW w:w="1060" w:type="dxa"/>
            <w:shd w:val="clear" w:color="auto" w:fill="auto"/>
            <w:vAlign w:val="bottom"/>
          </w:tcPr>
          <w:p w14:paraId="3D4C6BB6" w14:textId="77777777" w:rsidR="002955DF" w:rsidRPr="00231147" w:rsidRDefault="002955DF" w:rsidP="00A972CB">
            <w:pPr>
              <w:pStyle w:val="Tabletext"/>
            </w:pPr>
            <w:r w:rsidRPr="00231147">
              <w:t>0.0115</w:t>
            </w:r>
          </w:p>
        </w:tc>
        <w:tc>
          <w:tcPr>
            <w:tcW w:w="1061" w:type="dxa"/>
            <w:shd w:val="clear" w:color="auto" w:fill="auto"/>
            <w:vAlign w:val="bottom"/>
          </w:tcPr>
          <w:p w14:paraId="37CCF212" w14:textId="77777777" w:rsidR="002955DF" w:rsidRPr="00231147" w:rsidRDefault="002955DF" w:rsidP="00A972CB">
            <w:pPr>
              <w:pStyle w:val="Tabletext"/>
            </w:pPr>
            <w:r w:rsidRPr="00231147">
              <w:t>0.0115</w:t>
            </w:r>
          </w:p>
        </w:tc>
        <w:tc>
          <w:tcPr>
            <w:tcW w:w="1060" w:type="dxa"/>
            <w:shd w:val="clear" w:color="auto" w:fill="auto"/>
            <w:vAlign w:val="bottom"/>
          </w:tcPr>
          <w:p w14:paraId="4C6F7BEC" w14:textId="77777777" w:rsidR="002955DF" w:rsidRPr="00231147" w:rsidRDefault="002955DF" w:rsidP="00A972CB">
            <w:pPr>
              <w:pStyle w:val="Tabletext"/>
            </w:pPr>
            <w:r w:rsidRPr="00231147">
              <w:t>0.0115</w:t>
            </w:r>
          </w:p>
        </w:tc>
        <w:tc>
          <w:tcPr>
            <w:tcW w:w="1060" w:type="dxa"/>
            <w:shd w:val="clear" w:color="auto" w:fill="auto"/>
            <w:vAlign w:val="bottom"/>
          </w:tcPr>
          <w:p w14:paraId="6BF1EF56" w14:textId="77777777" w:rsidR="002955DF" w:rsidRPr="00231147" w:rsidRDefault="002955DF" w:rsidP="00A972CB">
            <w:pPr>
              <w:pStyle w:val="Tabletext"/>
            </w:pPr>
            <w:r w:rsidRPr="00231147">
              <w:t>0.0115</w:t>
            </w:r>
          </w:p>
        </w:tc>
        <w:tc>
          <w:tcPr>
            <w:tcW w:w="1061" w:type="dxa"/>
            <w:shd w:val="clear" w:color="auto" w:fill="auto"/>
            <w:vAlign w:val="bottom"/>
          </w:tcPr>
          <w:p w14:paraId="3B77B7F2" w14:textId="77777777" w:rsidR="002955DF" w:rsidRPr="00231147" w:rsidRDefault="002955DF" w:rsidP="00A972CB">
            <w:pPr>
              <w:pStyle w:val="Tabletext"/>
            </w:pPr>
            <w:r w:rsidRPr="00231147">
              <w:t>0.0115</w:t>
            </w:r>
          </w:p>
        </w:tc>
        <w:tc>
          <w:tcPr>
            <w:tcW w:w="1060" w:type="dxa"/>
            <w:shd w:val="clear" w:color="auto" w:fill="auto"/>
            <w:vAlign w:val="bottom"/>
          </w:tcPr>
          <w:p w14:paraId="7AD88292" w14:textId="77777777" w:rsidR="002955DF" w:rsidRPr="00231147" w:rsidRDefault="002955DF" w:rsidP="00A972CB">
            <w:pPr>
              <w:pStyle w:val="Tabletext"/>
            </w:pPr>
            <w:r w:rsidRPr="00231147">
              <w:t>0.0126</w:t>
            </w:r>
          </w:p>
        </w:tc>
        <w:tc>
          <w:tcPr>
            <w:tcW w:w="1060" w:type="dxa"/>
            <w:shd w:val="clear" w:color="auto" w:fill="auto"/>
            <w:vAlign w:val="bottom"/>
          </w:tcPr>
          <w:p w14:paraId="5F161C10" w14:textId="77777777" w:rsidR="002955DF" w:rsidRPr="00231147" w:rsidRDefault="002955DF" w:rsidP="00A972CB">
            <w:pPr>
              <w:pStyle w:val="Tabletext"/>
            </w:pPr>
            <w:r w:rsidRPr="00231147">
              <w:t>0.0142</w:t>
            </w:r>
          </w:p>
        </w:tc>
        <w:tc>
          <w:tcPr>
            <w:tcW w:w="1061" w:type="dxa"/>
            <w:shd w:val="clear" w:color="auto" w:fill="auto"/>
            <w:vAlign w:val="bottom"/>
          </w:tcPr>
          <w:p w14:paraId="6E3F89EC" w14:textId="77777777" w:rsidR="002955DF" w:rsidRPr="00231147" w:rsidRDefault="002955DF" w:rsidP="00A972CB">
            <w:pPr>
              <w:pStyle w:val="Tabletext"/>
            </w:pPr>
            <w:r w:rsidRPr="00231147">
              <w:t>0.0155</w:t>
            </w:r>
          </w:p>
        </w:tc>
        <w:tc>
          <w:tcPr>
            <w:tcW w:w="1060" w:type="dxa"/>
            <w:shd w:val="clear" w:color="auto" w:fill="auto"/>
            <w:vAlign w:val="bottom"/>
          </w:tcPr>
          <w:p w14:paraId="169B0318" w14:textId="77777777" w:rsidR="002955DF" w:rsidRPr="00231147" w:rsidRDefault="002955DF" w:rsidP="00A972CB">
            <w:pPr>
              <w:pStyle w:val="Tabletext"/>
            </w:pPr>
            <w:r w:rsidRPr="00231147">
              <w:t>0.0166</w:t>
            </w:r>
          </w:p>
        </w:tc>
        <w:tc>
          <w:tcPr>
            <w:tcW w:w="1060" w:type="dxa"/>
            <w:shd w:val="clear" w:color="auto" w:fill="auto"/>
            <w:vAlign w:val="bottom"/>
          </w:tcPr>
          <w:p w14:paraId="53D279F9" w14:textId="77777777" w:rsidR="002955DF" w:rsidRPr="00231147" w:rsidRDefault="002955DF" w:rsidP="00A972CB">
            <w:pPr>
              <w:pStyle w:val="Tabletext"/>
            </w:pPr>
            <w:r w:rsidRPr="00231147">
              <w:t>0.0176</w:t>
            </w:r>
          </w:p>
        </w:tc>
        <w:tc>
          <w:tcPr>
            <w:tcW w:w="1061" w:type="dxa"/>
            <w:shd w:val="clear" w:color="auto" w:fill="auto"/>
            <w:vAlign w:val="bottom"/>
          </w:tcPr>
          <w:p w14:paraId="4C9E1F85" w14:textId="77777777" w:rsidR="002955DF" w:rsidRPr="00231147" w:rsidRDefault="002955DF" w:rsidP="00A972CB">
            <w:pPr>
              <w:pStyle w:val="Tabletext"/>
            </w:pPr>
            <w:r w:rsidRPr="00231147">
              <w:t>0.0179</w:t>
            </w:r>
          </w:p>
        </w:tc>
      </w:tr>
      <w:tr w:rsidR="002955DF" w:rsidRPr="00231147" w14:paraId="7FDE4DB9" w14:textId="77777777" w:rsidTr="002A3AD7">
        <w:tc>
          <w:tcPr>
            <w:tcW w:w="1060" w:type="dxa"/>
            <w:shd w:val="clear" w:color="auto" w:fill="auto"/>
          </w:tcPr>
          <w:p w14:paraId="5B9D7937" w14:textId="77777777" w:rsidR="002955DF" w:rsidRPr="00231147" w:rsidRDefault="002955DF" w:rsidP="00A972CB">
            <w:pPr>
              <w:pStyle w:val="Tabletext"/>
            </w:pPr>
            <w:r w:rsidRPr="00231147">
              <w:t>65</w:t>
            </w:r>
          </w:p>
        </w:tc>
        <w:tc>
          <w:tcPr>
            <w:tcW w:w="1060" w:type="dxa"/>
            <w:shd w:val="clear" w:color="auto" w:fill="auto"/>
            <w:vAlign w:val="bottom"/>
          </w:tcPr>
          <w:p w14:paraId="434028B1" w14:textId="77777777" w:rsidR="002955DF" w:rsidRPr="00231147" w:rsidRDefault="002955DF" w:rsidP="00A972CB">
            <w:pPr>
              <w:pStyle w:val="Tabletext"/>
            </w:pPr>
            <w:r w:rsidRPr="00231147">
              <w:t>0.0103</w:t>
            </w:r>
          </w:p>
        </w:tc>
        <w:tc>
          <w:tcPr>
            <w:tcW w:w="1061" w:type="dxa"/>
            <w:shd w:val="clear" w:color="auto" w:fill="auto"/>
            <w:vAlign w:val="bottom"/>
          </w:tcPr>
          <w:p w14:paraId="0F65F5DB" w14:textId="77777777" w:rsidR="002955DF" w:rsidRPr="00231147" w:rsidRDefault="002955DF" w:rsidP="00A972CB">
            <w:pPr>
              <w:pStyle w:val="Tabletext"/>
            </w:pPr>
            <w:r w:rsidRPr="00231147">
              <w:t>0.0103</w:t>
            </w:r>
          </w:p>
        </w:tc>
        <w:tc>
          <w:tcPr>
            <w:tcW w:w="1060" w:type="dxa"/>
            <w:shd w:val="clear" w:color="auto" w:fill="auto"/>
            <w:vAlign w:val="bottom"/>
          </w:tcPr>
          <w:p w14:paraId="55958715" w14:textId="77777777" w:rsidR="002955DF" w:rsidRPr="00231147" w:rsidRDefault="002955DF" w:rsidP="00A972CB">
            <w:pPr>
              <w:pStyle w:val="Tabletext"/>
            </w:pPr>
            <w:r w:rsidRPr="00231147">
              <w:t>0.0103</w:t>
            </w:r>
          </w:p>
        </w:tc>
        <w:tc>
          <w:tcPr>
            <w:tcW w:w="1060" w:type="dxa"/>
            <w:shd w:val="clear" w:color="auto" w:fill="auto"/>
            <w:vAlign w:val="bottom"/>
          </w:tcPr>
          <w:p w14:paraId="646C1721" w14:textId="77777777" w:rsidR="002955DF" w:rsidRPr="00231147" w:rsidRDefault="002955DF" w:rsidP="00A972CB">
            <w:pPr>
              <w:pStyle w:val="Tabletext"/>
            </w:pPr>
            <w:r w:rsidRPr="00231147">
              <w:t>0.0103</w:t>
            </w:r>
          </w:p>
        </w:tc>
        <w:tc>
          <w:tcPr>
            <w:tcW w:w="1061" w:type="dxa"/>
            <w:shd w:val="clear" w:color="auto" w:fill="auto"/>
            <w:vAlign w:val="bottom"/>
          </w:tcPr>
          <w:p w14:paraId="21C03969" w14:textId="77777777" w:rsidR="002955DF" w:rsidRPr="00231147" w:rsidRDefault="002955DF" w:rsidP="00A972CB">
            <w:pPr>
              <w:pStyle w:val="Tabletext"/>
            </w:pPr>
            <w:r w:rsidRPr="00231147">
              <w:t>0.0103</w:t>
            </w:r>
          </w:p>
        </w:tc>
        <w:tc>
          <w:tcPr>
            <w:tcW w:w="1060" w:type="dxa"/>
            <w:shd w:val="clear" w:color="auto" w:fill="auto"/>
            <w:vAlign w:val="bottom"/>
          </w:tcPr>
          <w:p w14:paraId="6667449D" w14:textId="77777777" w:rsidR="002955DF" w:rsidRPr="00231147" w:rsidRDefault="002955DF" w:rsidP="00A972CB">
            <w:pPr>
              <w:pStyle w:val="Tabletext"/>
            </w:pPr>
            <w:r w:rsidRPr="00231147">
              <w:t>0.0103</w:t>
            </w:r>
          </w:p>
        </w:tc>
        <w:tc>
          <w:tcPr>
            <w:tcW w:w="1060" w:type="dxa"/>
            <w:shd w:val="clear" w:color="auto" w:fill="auto"/>
            <w:vAlign w:val="bottom"/>
          </w:tcPr>
          <w:p w14:paraId="22C02237" w14:textId="77777777" w:rsidR="002955DF" w:rsidRPr="00231147" w:rsidRDefault="002955DF" w:rsidP="00A972CB">
            <w:pPr>
              <w:pStyle w:val="Tabletext"/>
            </w:pPr>
            <w:r w:rsidRPr="00231147">
              <w:t>0.0118</w:t>
            </w:r>
          </w:p>
        </w:tc>
        <w:tc>
          <w:tcPr>
            <w:tcW w:w="1061" w:type="dxa"/>
            <w:shd w:val="clear" w:color="auto" w:fill="auto"/>
            <w:vAlign w:val="bottom"/>
          </w:tcPr>
          <w:p w14:paraId="3FED5007" w14:textId="77777777" w:rsidR="002955DF" w:rsidRPr="00231147" w:rsidRDefault="002955DF" w:rsidP="00A972CB">
            <w:pPr>
              <w:pStyle w:val="Tabletext"/>
            </w:pPr>
            <w:r w:rsidRPr="00231147">
              <w:t>0.0132</w:t>
            </w:r>
          </w:p>
        </w:tc>
        <w:tc>
          <w:tcPr>
            <w:tcW w:w="1060" w:type="dxa"/>
            <w:shd w:val="clear" w:color="auto" w:fill="auto"/>
            <w:vAlign w:val="bottom"/>
          </w:tcPr>
          <w:p w14:paraId="0E23F14A" w14:textId="77777777" w:rsidR="002955DF" w:rsidRPr="00231147" w:rsidRDefault="002955DF" w:rsidP="00A972CB">
            <w:pPr>
              <w:pStyle w:val="Tabletext"/>
            </w:pPr>
            <w:r w:rsidRPr="00231147">
              <w:t>0.0142</w:t>
            </w:r>
          </w:p>
        </w:tc>
        <w:tc>
          <w:tcPr>
            <w:tcW w:w="1060" w:type="dxa"/>
            <w:shd w:val="clear" w:color="auto" w:fill="auto"/>
            <w:vAlign w:val="bottom"/>
          </w:tcPr>
          <w:p w14:paraId="13EC6812" w14:textId="77777777" w:rsidR="002955DF" w:rsidRPr="00231147" w:rsidRDefault="002955DF" w:rsidP="00A972CB">
            <w:pPr>
              <w:pStyle w:val="Tabletext"/>
            </w:pPr>
            <w:r w:rsidRPr="00231147">
              <w:t>0.0152</w:t>
            </w:r>
          </w:p>
        </w:tc>
        <w:tc>
          <w:tcPr>
            <w:tcW w:w="1061" w:type="dxa"/>
            <w:shd w:val="clear" w:color="auto" w:fill="auto"/>
            <w:vAlign w:val="bottom"/>
          </w:tcPr>
          <w:p w14:paraId="6F613940" w14:textId="77777777" w:rsidR="002955DF" w:rsidRPr="00231147" w:rsidRDefault="002955DF" w:rsidP="00A972CB">
            <w:pPr>
              <w:pStyle w:val="Tabletext"/>
            </w:pPr>
            <w:r w:rsidRPr="00231147">
              <w:t>0.0156</w:t>
            </w:r>
          </w:p>
        </w:tc>
      </w:tr>
      <w:tr w:rsidR="002955DF" w:rsidRPr="00231147" w14:paraId="4894F810" w14:textId="77777777" w:rsidTr="002A3AD7">
        <w:tc>
          <w:tcPr>
            <w:tcW w:w="1060" w:type="dxa"/>
            <w:shd w:val="clear" w:color="auto" w:fill="auto"/>
          </w:tcPr>
          <w:p w14:paraId="0E58AD9E" w14:textId="77777777" w:rsidR="002955DF" w:rsidRPr="00231147" w:rsidRDefault="002955DF" w:rsidP="00A972CB">
            <w:pPr>
              <w:pStyle w:val="Tabletext"/>
            </w:pPr>
            <w:r w:rsidRPr="00231147">
              <w:t>66</w:t>
            </w:r>
          </w:p>
        </w:tc>
        <w:tc>
          <w:tcPr>
            <w:tcW w:w="1060" w:type="dxa"/>
            <w:shd w:val="clear" w:color="auto" w:fill="auto"/>
            <w:vAlign w:val="bottom"/>
          </w:tcPr>
          <w:p w14:paraId="7B09402A" w14:textId="77777777" w:rsidR="002955DF" w:rsidRPr="00231147" w:rsidRDefault="002955DF" w:rsidP="00A972CB">
            <w:pPr>
              <w:pStyle w:val="Tabletext"/>
            </w:pPr>
            <w:r w:rsidRPr="00231147">
              <w:t>0.0092</w:t>
            </w:r>
          </w:p>
        </w:tc>
        <w:tc>
          <w:tcPr>
            <w:tcW w:w="1061" w:type="dxa"/>
            <w:shd w:val="clear" w:color="auto" w:fill="auto"/>
            <w:vAlign w:val="bottom"/>
          </w:tcPr>
          <w:p w14:paraId="2CEF8D2F" w14:textId="77777777" w:rsidR="002955DF" w:rsidRPr="00231147" w:rsidRDefault="002955DF" w:rsidP="00A972CB">
            <w:pPr>
              <w:pStyle w:val="Tabletext"/>
            </w:pPr>
            <w:r w:rsidRPr="00231147">
              <w:t>0.0092</w:t>
            </w:r>
          </w:p>
        </w:tc>
        <w:tc>
          <w:tcPr>
            <w:tcW w:w="1060" w:type="dxa"/>
            <w:shd w:val="clear" w:color="auto" w:fill="auto"/>
            <w:vAlign w:val="bottom"/>
          </w:tcPr>
          <w:p w14:paraId="7D081CB6" w14:textId="77777777" w:rsidR="002955DF" w:rsidRPr="00231147" w:rsidRDefault="002955DF" w:rsidP="00A972CB">
            <w:pPr>
              <w:pStyle w:val="Tabletext"/>
            </w:pPr>
            <w:r w:rsidRPr="00231147">
              <w:t>0.0092</w:t>
            </w:r>
          </w:p>
        </w:tc>
        <w:tc>
          <w:tcPr>
            <w:tcW w:w="1060" w:type="dxa"/>
            <w:shd w:val="clear" w:color="auto" w:fill="auto"/>
            <w:vAlign w:val="bottom"/>
          </w:tcPr>
          <w:p w14:paraId="3B426DC0" w14:textId="77777777" w:rsidR="002955DF" w:rsidRPr="00231147" w:rsidRDefault="002955DF" w:rsidP="00A972CB">
            <w:pPr>
              <w:pStyle w:val="Tabletext"/>
            </w:pPr>
            <w:r w:rsidRPr="00231147">
              <w:t>0.0092</w:t>
            </w:r>
          </w:p>
        </w:tc>
        <w:tc>
          <w:tcPr>
            <w:tcW w:w="1061" w:type="dxa"/>
            <w:shd w:val="clear" w:color="auto" w:fill="auto"/>
            <w:vAlign w:val="bottom"/>
          </w:tcPr>
          <w:p w14:paraId="7E792D7F" w14:textId="77777777" w:rsidR="002955DF" w:rsidRPr="00231147" w:rsidRDefault="002955DF" w:rsidP="00A972CB">
            <w:pPr>
              <w:pStyle w:val="Tabletext"/>
            </w:pPr>
            <w:r w:rsidRPr="00231147">
              <w:t>0.0092</w:t>
            </w:r>
          </w:p>
        </w:tc>
        <w:tc>
          <w:tcPr>
            <w:tcW w:w="1060" w:type="dxa"/>
            <w:shd w:val="clear" w:color="auto" w:fill="auto"/>
            <w:vAlign w:val="bottom"/>
          </w:tcPr>
          <w:p w14:paraId="09D35DAC" w14:textId="77777777" w:rsidR="002955DF" w:rsidRPr="00231147" w:rsidRDefault="002955DF" w:rsidP="00A972CB">
            <w:pPr>
              <w:pStyle w:val="Tabletext"/>
            </w:pPr>
            <w:r w:rsidRPr="00231147">
              <w:t>0.0092</w:t>
            </w:r>
          </w:p>
        </w:tc>
        <w:tc>
          <w:tcPr>
            <w:tcW w:w="1060" w:type="dxa"/>
            <w:shd w:val="clear" w:color="auto" w:fill="auto"/>
            <w:vAlign w:val="bottom"/>
          </w:tcPr>
          <w:p w14:paraId="0CBD3EC5" w14:textId="77777777" w:rsidR="002955DF" w:rsidRPr="00231147" w:rsidRDefault="002955DF" w:rsidP="00A972CB">
            <w:pPr>
              <w:pStyle w:val="Tabletext"/>
            </w:pPr>
            <w:r w:rsidRPr="00231147">
              <w:t>0.0092</w:t>
            </w:r>
          </w:p>
        </w:tc>
        <w:tc>
          <w:tcPr>
            <w:tcW w:w="1061" w:type="dxa"/>
            <w:shd w:val="clear" w:color="auto" w:fill="auto"/>
            <w:vAlign w:val="bottom"/>
          </w:tcPr>
          <w:p w14:paraId="531DB048" w14:textId="77777777" w:rsidR="002955DF" w:rsidRPr="00231147" w:rsidRDefault="002955DF" w:rsidP="00A972CB">
            <w:pPr>
              <w:pStyle w:val="Tabletext"/>
            </w:pPr>
            <w:r w:rsidRPr="00231147">
              <w:t>0.0106</w:t>
            </w:r>
          </w:p>
        </w:tc>
        <w:tc>
          <w:tcPr>
            <w:tcW w:w="1060" w:type="dxa"/>
            <w:shd w:val="clear" w:color="auto" w:fill="auto"/>
            <w:vAlign w:val="bottom"/>
          </w:tcPr>
          <w:p w14:paraId="35009425" w14:textId="77777777" w:rsidR="002955DF" w:rsidRPr="00231147" w:rsidRDefault="002955DF" w:rsidP="00A972CB">
            <w:pPr>
              <w:pStyle w:val="Tabletext"/>
            </w:pPr>
            <w:r w:rsidRPr="00231147">
              <w:t>0.0117</w:t>
            </w:r>
          </w:p>
        </w:tc>
        <w:tc>
          <w:tcPr>
            <w:tcW w:w="1060" w:type="dxa"/>
            <w:shd w:val="clear" w:color="auto" w:fill="auto"/>
            <w:vAlign w:val="bottom"/>
          </w:tcPr>
          <w:p w14:paraId="72402F0C" w14:textId="77777777" w:rsidR="002955DF" w:rsidRPr="00231147" w:rsidRDefault="002955DF" w:rsidP="00A972CB">
            <w:pPr>
              <w:pStyle w:val="Tabletext"/>
            </w:pPr>
            <w:r w:rsidRPr="00231147">
              <w:t>0.0126</w:t>
            </w:r>
          </w:p>
        </w:tc>
        <w:tc>
          <w:tcPr>
            <w:tcW w:w="1061" w:type="dxa"/>
            <w:shd w:val="clear" w:color="auto" w:fill="auto"/>
            <w:vAlign w:val="bottom"/>
          </w:tcPr>
          <w:p w14:paraId="2359D6DF" w14:textId="77777777" w:rsidR="002955DF" w:rsidRPr="00231147" w:rsidRDefault="002955DF" w:rsidP="00A972CB">
            <w:pPr>
              <w:pStyle w:val="Tabletext"/>
            </w:pPr>
            <w:r w:rsidRPr="00231147">
              <w:t>0.0130</w:t>
            </w:r>
          </w:p>
        </w:tc>
      </w:tr>
      <w:tr w:rsidR="002955DF" w:rsidRPr="00231147" w14:paraId="2869D340" w14:textId="77777777" w:rsidTr="002A3AD7">
        <w:tc>
          <w:tcPr>
            <w:tcW w:w="1060" w:type="dxa"/>
            <w:shd w:val="clear" w:color="auto" w:fill="auto"/>
          </w:tcPr>
          <w:p w14:paraId="15FD497E" w14:textId="77777777" w:rsidR="002955DF" w:rsidRPr="00231147" w:rsidRDefault="002955DF" w:rsidP="00A972CB">
            <w:pPr>
              <w:pStyle w:val="Tabletext"/>
            </w:pPr>
            <w:r w:rsidRPr="00231147">
              <w:t>67</w:t>
            </w:r>
          </w:p>
        </w:tc>
        <w:tc>
          <w:tcPr>
            <w:tcW w:w="1060" w:type="dxa"/>
            <w:shd w:val="clear" w:color="auto" w:fill="auto"/>
            <w:vAlign w:val="bottom"/>
          </w:tcPr>
          <w:p w14:paraId="30F92BC9" w14:textId="77777777" w:rsidR="002955DF" w:rsidRPr="00231147" w:rsidRDefault="002955DF" w:rsidP="00A972CB">
            <w:pPr>
              <w:pStyle w:val="Tabletext"/>
            </w:pPr>
            <w:r w:rsidRPr="00231147">
              <w:t>0.0077</w:t>
            </w:r>
          </w:p>
        </w:tc>
        <w:tc>
          <w:tcPr>
            <w:tcW w:w="1061" w:type="dxa"/>
            <w:shd w:val="clear" w:color="auto" w:fill="auto"/>
            <w:vAlign w:val="bottom"/>
          </w:tcPr>
          <w:p w14:paraId="62117CA8" w14:textId="77777777" w:rsidR="002955DF" w:rsidRPr="00231147" w:rsidRDefault="002955DF" w:rsidP="00A972CB">
            <w:pPr>
              <w:pStyle w:val="Tabletext"/>
            </w:pPr>
            <w:r w:rsidRPr="00231147">
              <w:t>0.0077</w:t>
            </w:r>
          </w:p>
        </w:tc>
        <w:tc>
          <w:tcPr>
            <w:tcW w:w="1060" w:type="dxa"/>
            <w:shd w:val="clear" w:color="auto" w:fill="auto"/>
            <w:vAlign w:val="bottom"/>
          </w:tcPr>
          <w:p w14:paraId="53E8338A" w14:textId="77777777" w:rsidR="002955DF" w:rsidRPr="00231147" w:rsidRDefault="002955DF" w:rsidP="00A972CB">
            <w:pPr>
              <w:pStyle w:val="Tabletext"/>
            </w:pPr>
            <w:r w:rsidRPr="00231147">
              <w:t>0.0077</w:t>
            </w:r>
          </w:p>
        </w:tc>
        <w:tc>
          <w:tcPr>
            <w:tcW w:w="1060" w:type="dxa"/>
            <w:shd w:val="clear" w:color="auto" w:fill="auto"/>
            <w:vAlign w:val="bottom"/>
          </w:tcPr>
          <w:p w14:paraId="0E0E0E4D" w14:textId="77777777" w:rsidR="002955DF" w:rsidRPr="00231147" w:rsidRDefault="002955DF" w:rsidP="00A972CB">
            <w:pPr>
              <w:pStyle w:val="Tabletext"/>
            </w:pPr>
            <w:r w:rsidRPr="00231147">
              <w:t>0.0077</w:t>
            </w:r>
          </w:p>
        </w:tc>
        <w:tc>
          <w:tcPr>
            <w:tcW w:w="1061" w:type="dxa"/>
            <w:shd w:val="clear" w:color="auto" w:fill="auto"/>
            <w:vAlign w:val="bottom"/>
          </w:tcPr>
          <w:p w14:paraId="4C47594B" w14:textId="77777777" w:rsidR="002955DF" w:rsidRPr="00231147" w:rsidRDefault="002955DF" w:rsidP="00A972CB">
            <w:pPr>
              <w:pStyle w:val="Tabletext"/>
            </w:pPr>
            <w:r w:rsidRPr="00231147">
              <w:t>0.0077</w:t>
            </w:r>
          </w:p>
        </w:tc>
        <w:tc>
          <w:tcPr>
            <w:tcW w:w="1060" w:type="dxa"/>
            <w:shd w:val="clear" w:color="auto" w:fill="auto"/>
            <w:vAlign w:val="bottom"/>
          </w:tcPr>
          <w:p w14:paraId="68396A5C" w14:textId="77777777" w:rsidR="002955DF" w:rsidRPr="00231147" w:rsidRDefault="002955DF" w:rsidP="00A972CB">
            <w:pPr>
              <w:pStyle w:val="Tabletext"/>
            </w:pPr>
            <w:r w:rsidRPr="00231147">
              <w:t>0.0077</w:t>
            </w:r>
          </w:p>
        </w:tc>
        <w:tc>
          <w:tcPr>
            <w:tcW w:w="1060" w:type="dxa"/>
            <w:shd w:val="clear" w:color="auto" w:fill="auto"/>
            <w:vAlign w:val="bottom"/>
          </w:tcPr>
          <w:p w14:paraId="7DB23CA3" w14:textId="77777777" w:rsidR="002955DF" w:rsidRPr="00231147" w:rsidRDefault="002955DF" w:rsidP="00A972CB">
            <w:pPr>
              <w:pStyle w:val="Tabletext"/>
            </w:pPr>
            <w:r w:rsidRPr="00231147">
              <w:t>0.0077</w:t>
            </w:r>
          </w:p>
        </w:tc>
        <w:tc>
          <w:tcPr>
            <w:tcW w:w="1061" w:type="dxa"/>
            <w:shd w:val="clear" w:color="auto" w:fill="auto"/>
            <w:vAlign w:val="bottom"/>
          </w:tcPr>
          <w:p w14:paraId="39CD24AA" w14:textId="77777777" w:rsidR="002955DF" w:rsidRPr="00231147" w:rsidRDefault="002955DF" w:rsidP="00A972CB">
            <w:pPr>
              <w:pStyle w:val="Tabletext"/>
            </w:pPr>
            <w:r w:rsidRPr="00231147">
              <w:t>0.0077</w:t>
            </w:r>
          </w:p>
        </w:tc>
        <w:tc>
          <w:tcPr>
            <w:tcW w:w="1060" w:type="dxa"/>
            <w:shd w:val="clear" w:color="auto" w:fill="auto"/>
            <w:vAlign w:val="bottom"/>
          </w:tcPr>
          <w:p w14:paraId="0E045385" w14:textId="77777777" w:rsidR="002955DF" w:rsidRPr="00231147" w:rsidRDefault="002955DF" w:rsidP="00A972CB">
            <w:pPr>
              <w:pStyle w:val="Tabletext"/>
            </w:pPr>
            <w:r w:rsidRPr="00231147">
              <w:t>0.0088</w:t>
            </w:r>
          </w:p>
        </w:tc>
        <w:tc>
          <w:tcPr>
            <w:tcW w:w="1060" w:type="dxa"/>
            <w:shd w:val="clear" w:color="auto" w:fill="auto"/>
            <w:vAlign w:val="bottom"/>
          </w:tcPr>
          <w:p w14:paraId="5704CCEA" w14:textId="77777777" w:rsidR="002955DF" w:rsidRPr="00231147" w:rsidRDefault="002955DF" w:rsidP="00A972CB">
            <w:pPr>
              <w:pStyle w:val="Tabletext"/>
            </w:pPr>
            <w:r w:rsidRPr="00231147">
              <w:t>0.0098</w:t>
            </w:r>
          </w:p>
        </w:tc>
        <w:tc>
          <w:tcPr>
            <w:tcW w:w="1061" w:type="dxa"/>
            <w:shd w:val="clear" w:color="auto" w:fill="auto"/>
            <w:vAlign w:val="bottom"/>
          </w:tcPr>
          <w:p w14:paraId="6E35FE4D" w14:textId="77777777" w:rsidR="002955DF" w:rsidRPr="00231147" w:rsidRDefault="002955DF" w:rsidP="00A972CB">
            <w:pPr>
              <w:pStyle w:val="Tabletext"/>
            </w:pPr>
            <w:r w:rsidRPr="00231147">
              <w:t>0.0102</w:t>
            </w:r>
          </w:p>
        </w:tc>
      </w:tr>
      <w:tr w:rsidR="002955DF" w:rsidRPr="00231147" w14:paraId="4FD4623B" w14:textId="77777777" w:rsidTr="002A3AD7">
        <w:tc>
          <w:tcPr>
            <w:tcW w:w="1060" w:type="dxa"/>
            <w:shd w:val="clear" w:color="auto" w:fill="auto"/>
          </w:tcPr>
          <w:p w14:paraId="7ED9FAB7" w14:textId="77777777" w:rsidR="002955DF" w:rsidRPr="00231147" w:rsidRDefault="002955DF" w:rsidP="00A972CB">
            <w:pPr>
              <w:pStyle w:val="Tabletext"/>
            </w:pPr>
            <w:r w:rsidRPr="00231147">
              <w:t>68</w:t>
            </w:r>
          </w:p>
        </w:tc>
        <w:tc>
          <w:tcPr>
            <w:tcW w:w="1060" w:type="dxa"/>
            <w:shd w:val="clear" w:color="auto" w:fill="auto"/>
            <w:vAlign w:val="bottom"/>
          </w:tcPr>
          <w:p w14:paraId="0B742EBA" w14:textId="77777777" w:rsidR="002955DF" w:rsidRPr="00231147" w:rsidRDefault="002955DF" w:rsidP="00A972CB">
            <w:pPr>
              <w:pStyle w:val="Tabletext"/>
            </w:pPr>
            <w:r w:rsidRPr="00231147">
              <w:t>0.0057</w:t>
            </w:r>
          </w:p>
        </w:tc>
        <w:tc>
          <w:tcPr>
            <w:tcW w:w="1061" w:type="dxa"/>
            <w:shd w:val="clear" w:color="auto" w:fill="auto"/>
            <w:vAlign w:val="bottom"/>
          </w:tcPr>
          <w:p w14:paraId="03314CF2" w14:textId="77777777" w:rsidR="002955DF" w:rsidRPr="00231147" w:rsidRDefault="002955DF" w:rsidP="00A972CB">
            <w:pPr>
              <w:pStyle w:val="Tabletext"/>
            </w:pPr>
            <w:r w:rsidRPr="00231147">
              <w:t>0.0057</w:t>
            </w:r>
          </w:p>
        </w:tc>
        <w:tc>
          <w:tcPr>
            <w:tcW w:w="1060" w:type="dxa"/>
            <w:shd w:val="clear" w:color="auto" w:fill="auto"/>
            <w:vAlign w:val="bottom"/>
          </w:tcPr>
          <w:p w14:paraId="15619C4F" w14:textId="77777777" w:rsidR="002955DF" w:rsidRPr="00231147" w:rsidRDefault="002955DF" w:rsidP="00A972CB">
            <w:pPr>
              <w:pStyle w:val="Tabletext"/>
            </w:pPr>
            <w:r w:rsidRPr="00231147">
              <w:t>0.0057</w:t>
            </w:r>
          </w:p>
        </w:tc>
        <w:tc>
          <w:tcPr>
            <w:tcW w:w="1060" w:type="dxa"/>
            <w:shd w:val="clear" w:color="auto" w:fill="auto"/>
            <w:vAlign w:val="bottom"/>
          </w:tcPr>
          <w:p w14:paraId="5CB6459C" w14:textId="77777777" w:rsidR="002955DF" w:rsidRPr="00231147" w:rsidRDefault="002955DF" w:rsidP="00A972CB">
            <w:pPr>
              <w:pStyle w:val="Tabletext"/>
            </w:pPr>
            <w:r w:rsidRPr="00231147">
              <w:t>0.0057</w:t>
            </w:r>
          </w:p>
        </w:tc>
        <w:tc>
          <w:tcPr>
            <w:tcW w:w="1061" w:type="dxa"/>
            <w:shd w:val="clear" w:color="auto" w:fill="auto"/>
            <w:vAlign w:val="bottom"/>
          </w:tcPr>
          <w:p w14:paraId="57996A61" w14:textId="77777777" w:rsidR="002955DF" w:rsidRPr="00231147" w:rsidRDefault="002955DF" w:rsidP="00A972CB">
            <w:pPr>
              <w:pStyle w:val="Tabletext"/>
            </w:pPr>
            <w:r w:rsidRPr="00231147">
              <w:t>0.0057</w:t>
            </w:r>
          </w:p>
        </w:tc>
        <w:tc>
          <w:tcPr>
            <w:tcW w:w="1060" w:type="dxa"/>
            <w:shd w:val="clear" w:color="auto" w:fill="auto"/>
            <w:vAlign w:val="bottom"/>
          </w:tcPr>
          <w:p w14:paraId="3392FCFB" w14:textId="77777777" w:rsidR="002955DF" w:rsidRPr="00231147" w:rsidRDefault="002955DF" w:rsidP="00A972CB">
            <w:pPr>
              <w:pStyle w:val="Tabletext"/>
            </w:pPr>
            <w:r w:rsidRPr="00231147">
              <w:t>0.0057</w:t>
            </w:r>
          </w:p>
        </w:tc>
        <w:tc>
          <w:tcPr>
            <w:tcW w:w="1060" w:type="dxa"/>
            <w:shd w:val="clear" w:color="auto" w:fill="auto"/>
            <w:vAlign w:val="bottom"/>
          </w:tcPr>
          <w:p w14:paraId="28FFF8AF" w14:textId="77777777" w:rsidR="002955DF" w:rsidRPr="00231147" w:rsidRDefault="002955DF" w:rsidP="00A972CB">
            <w:pPr>
              <w:pStyle w:val="Tabletext"/>
            </w:pPr>
            <w:r w:rsidRPr="00231147">
              <w:t>0.0057</w:t>
            </w:r>
          </w:p>
        </w:tc>
        <w:tc>
          <w:tcPr>
            <w:tcW w:w="1061" w:type="dxa"/>
            <w:shd w:val="clear" w:color="auto" w:fill="auto"/>
            <w:vAlign w:val="bottom"/>
          </w:tcPr>
          <w:p w14:paraId="7EF420B2" w14:textId="77777777" w:rsidR="002955DF" w:rsidRPr="00231147" w:rsidRDefault="002955DF" w:rsidP="00A972CB">
            <w:pPr>
              <w:pStyle w:val="Tabletext"/>
            </w:pPr>
            <w:r w:rsidRPr="00231147">
              <w:t>0.0057</w:t>
            </w:r>
          </w:p>
        </w:tc>
        <w:tc>
          <w:tcPr>
            <w:tcW w:w="1060" w:type="dxa"/>
            <w:shd w:val="clear" w:color="auto" w:fill="auto"/>
            <w:vAlign w:val="bottom"/>
          </w:tcPr>
          <w:p w14:paraId="769745AC" w14:textId="77777777" w:rsidR="002955DF" w:rsidRPr="00231147" w:rsidRDefault="002955DF" w:rsidP="00A972CB">
            <w:pPr>
              <w:pStyle w:val="Tabletext"/>
            </w:pPr>
            <w:r w:rsidRPr="00231147">
              <w:t>0.0057</w:t>
            </w:r>
          </w:p>
        </w:tc>
        <w:tc>
          <w:tcPr>
            <w:tcW w:w="1060" w:type="dxa"/>
            <w:shd w:val="clear" w:color="auto" w:fill="auto"/>
            <w:vAlign w:val="bottom"/>
          </w:tcPr>
          <w:p w14:paraId="2458BED0" w14:textId="77777777" w:rsidR="002955DF" w:rsidRPr="00231147" w:rsidRDefault="002955DF" w:rsidP="00A972CB">
            <w:pPr>
              <w:pStyle w:val="Tabletext"/>
            </w:pPr>
            <w:r w:rsidRPr="00231147">
              <w:t>0.0067</w:t>
            </w:r>
          </w:p>
        </w:tc>
        <w:tc>
          <w:tcPr>
            <w:tcW w:w="1061" w:type="dxa"/>
            <w:shd w:val="clear" w:color="auto" w:fill="auto"/>
            <w:vAlign w:val="bottom"/>
          </w:tcPr>
          <w:p w14:paraId="7B9CF79E" w14:textId="77777777" w:rsidR="002955DF" w:rsidRPr="00231147" w:rsidRDefault="002955DF" w:rsidP="00A972CB">
            <w:pPr>
              <w:pStyle w:val="Tabletext"/>
            </w:pPr>
            <w:r w:rsidRPr="00231147">
              <w:t>0.0071</w:t>
            </w:r>
          </w:p>
        </w:tc>
      </w:tr>
      <w:tr w:rsidR="002955DF" w:rsidRPr="00231147" w14:paraId="21632A79" w14:textId="77777777" w:rsidTr="002A3AD7">
        <w:tc>
          <w:tcPr>
            <w:tcW w:w="1060" w:type="dxa"/>
            <w:tcBorders>
              <w:bottom w:val="single" w:sz="4" w:space="0" w:color="auto"/>
            </w:tcBorders>
            <w:shd w:val="clear" w:color="auto" w:fill="auto"/>
          </w:tcPr>
          <w:p w14:paraId="21C958C3" w14:textId="77777777" w:rsidR="002955DF" w:rsidRPr="00231147" w:rsidRDefault="002955DF" w:rsidP="00A972CB">
            <w:pPr>
              <w:pStyle w:val="Tabletext"/>
            </w:pPr>
            <w:r w:rsidRPr="00231147">
              <w:t>69</w:t>
            </w:r>
          </w:p>
        </w:tc>
        <w:tc>
          <w:tcPr>
            <w:tcW w:w="1060" w:type="dxa"/>
            <w:tcBorders>
              <w:bottom w:val="single" w:sz="4" w:space="0" w:color="auto"/>
            </w:tcBorders>
            <w:shd w:val="clear" w:color="auto" w:fill="auto"/>
            <w:vAlign w:val="bottom"/>
          </w:tcPr>
          <w:p w14:paraId="445EF6D3" w14:textId="77777777" w:rsidR="002955DF" w:rsidRPr="00231147" w:rsidRDefault="002955DF" w:rsidP="00A972CB">
            <w:pPr>
              <w:pStyle w:val="Tabletext"/>
            </w:pPr>
            <w:r w:rsidRPr="00231147">
              <w:t>0.0033</w:t>
            </w:r>
          </w:p>
        </w:tc>
        <w:tc>
          <w:tcPr>
            <w:tcW w:w="1061" w:type="dxa"/>
            <w:tcBorders>
              <w:bottom w:val="single" w:sz="4" w:space="0" w:color="auto"/>
            </w:tcBorders>
            <w:shd w:val="clear" w:color="auto" w:fill="auto"/>
            <w:vAlign w:val="bottom"/>
          </w:tcPr>
          <w:p w14:paraId="0A2FC928"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6644C877"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77CB5B43" w14:textId="77777777" w:rsidR="002955DF" w:rsidRPr="00231147" w:rsidRDefault="002955DF" w:rsidP="00A972CB">
            <w:pPr>
              <w:pStyle w:val="Tabletext"/>
            </w:pPr>
            <w:r w:rsidRPr="00231147">
              <w:t>0.0033</w:t>
            </w:r>
          </w:p>
        </w:tc>
        <w:tc>
          <w:tcPr>
            <w:tcW w:w="1061" w:type="dxa"/>
            <w:tcBorders>
              <w:bottom w:val="single" w:sz="4" w:space="0" w:color="auto"/>
            </w:tcBorders>
            <w:shd w:val="clear" w:color="auto" w:fill="auto"/>
            <w:vAlign w:val="bottom"/>
          </w:tcPr>
          <w:p w14:paraId="4F7917F8"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73995E08"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5DB94A0C" w14:textId="77777777" w:rsidR="002955DF" w:rsidRPr="00231147" w:rsidRDefault="002955DF" w:rsidP="00A972CB">
            <w:pPr>
              <w:pStyle w:val="Tabletext"/>
            </w:pPr>
            <w:r w:rsidRPr="00231147">
              <w:t>0.0033</w:t>
            </w:r>
          </w:p>
        </w:tc>
        <w:tc>
          <w:tcPr>
            <w:tcW w:w="1061" w:type="dxa"/>
            <w:tcBorders>
              <w:bottom w:val="single" w:sz="4" w:space="0" w:color="auto"/>
            </w:tcBorders>
            <w:shd w:val="clear" w:color="auto" w:fill="auto"/>
            <w:vAlign w:val="bottom"/>
          </w:tcPr>
          <w:p w14:paraId="285A92FD"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35C5CB94" w14:textId="77777777" w:rsidR="002955DF" w:rsidRPr="00231147" w:rsidRDefault="002955DF" w:rsidP="00A972CB">
            <w:pPr>
              <w:pStyle w:val="Tabletext"/>
            </w:pPr>
            <w:r w:rsidRPr="00231147">
              <w:t>0.0033</w:t>
            </w:r>
          </w:p>
        </w:tc>
        <w:tc>
          <w:tcPr>
            <w:tcW w:w="1060" w:type="dxa"/>
            <w:tcBorders>
              <w:bottom w:val="single" w:sz="4" w:space="0" w:color="auto"/>
            </w:tcBorders>
            <w:shd w:val="clear" w:color="auto" w:fill="auto"/>
            <w:vAlign w:val="bottom"/>
          </w:tcPr>
          <w:p w14:paraId="001FB42D" w14:textId="77777777" w:rsidR="002955DF" w:rsidRPr="00231147" w:rsidRDefault="002955DF" w:rsidP="00A972CB">
            <w:pPr>
              <w:pStyle w:val="Tabletext"/>
            </w:pPr>
            <w:r w:rsidRPr="00231147">
              <w:t>0.0033</w:t>
            </w:r>
          </w:p>
        </w:tc>
        <w:tc>
          <w:tcPr>
            <w:tcW w:w="1061" w:type="dxa"/>
            <w:tcBorders>
              <w:bottom w:val="single" w:sz="4" w:space="0" w:color="auto"/>
            </w:tcBorders>
            <w:shd w:val="clear" w:color="auto" w:fill="auto"/>
            <w:vAlign w:val="bottom"/>
          </w:tcPr>
          <w:p w14:paraId="5B4FD9CB" w14:textId="77777777" w:rsidR="002955DF" w:rsidRPr="00231147" w:rsidRDefault="002955DF" w:rsidP="00A972CB">
            <w:pPr>
              <w:pStyle w:val="Tabletext"/>
            </w:pPr>
            <w:r w:rsidRPr="00231147">
              <w:t>0.0037</w:t>
            </w:r>
          </w:p>
        </w:tc>
      </w:tr>
      <w:tr w:rsidR="002955DF" w:rsidRPr="00231147" w14:paraId="43E77E09" w14:textId="77777777" w:rsidTr="002A3AD7">
        <w:tc>
          <w:tcPr>
            <w:tcW w:w="1060" w:type="dxa"/>
            <w:tcBorders>
              <w:bottom w:val="single" w:sz="12" w:space="0" w:color="auto"/>
            </w:tcBorders>
            <w:shd w:val="clear" w:color="auto" w:fill="auto"/>
          </w:tcPr>
          <w:p w14:paraId="74613121" w14:textId="77777777" w:rsidR="002955DF" w:rsidRPr="00231147" w:rsidRDefault="002955DF" w:rsidP="00A972CB">
            <w:pPr>
              <w:pStyle w:val="Tabletext"/>
            </w:pPr>
            <w:r w:rsidRPr="00231147">
              <w:t>70</w:t>
            </w:r>
          </w:p>
        </w:tc>
        <w:tc>
          <w:tcPr>
            <w:tcW w:w="1060" w:type="dxa"/>
            <w:tcBorders>
              <w:bottom w:val="single" w:sz="12" w:space="0" w:color="auto"/>
            </w:tcBorders>
            <w:shd w:val="clear" w:color="auto" w:fill="auto"/>
            <w:vAlign w:val="bottom"/>
          </w:tcPr>
          <w:p w14:paraId="4FA6C2A3" w14:textId="77777777" w:rsidR="002955DF" w:rsidRPr="00231147" w:rsidRDefault="002955DF" w:rsidP="00A972CB">
            <w:pPr>
              <w:pStyle w:val="Tabletext"/>
            </w:pPr>
            <w:r w:rsidRPr="00231147">
              <w:t>0.0000</w:t>
            </w:r>
          </w:p>
        </w:tc>
        <w:tc>
          <w:tcPr>
            <w:tcW w:w="1061" w:type="dxa"/>
            <w:tcBorders>
              <w:bottom w:val="single" w:sz="12" w:space="0" w:color="auto"/>
            </w:tcBorders>
            <w:shd w:val="clear" w:color="auto" w:fill="auto"/>
            <w:vAlign w:val="bottom"/>
          </w:tcPr>
          <w:p w14:paraId="4B85C699"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6620BE30"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112D12C7" w14:textId="77777777" w:rsidR="002955DF" w:rsidRPr="00231147" w:rsidRDefault="002955DF" w:rsidP="00A972CB">
            <w:pPr>
              <w:pStyle w:val="Tabletext"/>
            </w:pPr>
            <w:r w:rsidRPr="00231147">
              <w:t>0.0000</w:t>
            </w:r>
          </w:p>
        </w:tc>
        <w:tc>
          <w:tcPr>
            <w:tcW w:w="1061" w:type="dxa"/>
            <w:tcBorders>
              <w:bottom w:val="single" w:sz="12" w:space="0" w:color="auto"/>
            </w:tcBorders>
            <w:shd w:val="clear" w:color="auto" w:fill="auto"/>
            <w:vAlign w:val="bottom"/>
          </w:tcPr>
          <w:p w14:paraId="09361FE2"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7C71CE6E"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35094E0B" w14:textId="77777777" w:rsidR="002955DF" w:rsidRPr="00231147" w:rsidRDefault="002955DF" w:rsidP="00A972CB">
            <w:pPr>
              <w:pStyle w:val="Tabletext"/>
            </w:pPr>
            <w:r w:rsidRPr="00231147">
              <w:t>0.0000</w:t>
            </w:r>
          </w:p>
        </w:tc>
        <w:tc>
          <w:tcPr>
            <w:tcW w:w="1061" w:type="dxa"/>
            <w:tcBorders>
              <w:bottom w:val="single" w:sz="12" w:space="0" w:color="auto"/>
            </w:tcBorders>
            <w:shd w:val="clear" w:color="auto" w:fill="auto"/>
            <w:vAlign w:val="bottom"/>
          </w:tcPr>
          <w:p w14:paraId="4103CE0B"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4A0451DD" w14:textId="77777777" w:rsidR="002955DF" w:rsidRPr="00231147" w:rsidRDefault="002955DF" w:rsidP="00A972CB">
            <w:pPr>
              <w:pStyle w:val="Tabletext"/>
            </w:pPr>
            <w:r w:rsidRPr="00231147">
              <w:t>0.0000</w:t>
            </w:r>
          </w:p>
        </w:tc>
        <w:tc>
          <w:tcPr>
            <w:tcW w:w="1060" w:type="dxa"/>
            <w:tcBorders>
              <w:bottom w:val="single" w:sz="12" w:space="0" w:color="auto"/>
            </w:tcBorders>
            <w:shd w:val="clear" w:color="auto" w:fill="auto"/>
            <w:vAlign w:val="bottom"/>
          </w:tcPr>
          <w:p w14:paraId="22C56B45" w14:textId="77777777" w:rsidR="002955DF" w:rsidRPr="00231147" w:rsidRDefault="002955DF" w:rsidP="00A972CB">
            <w:pPr>
              <w:pStyle w:val="Tabletext"/>
            </w:pPr>
            <w:r w:rsidRPr="00231147">
              <w:t>0.0000</w:t>
            </w:r>
          </w:p>
        </w:tc>
        <w:tc>
          <w:tcPr>
            <w:tcW w:w="1061" w:type="dxa"/>
            <w:tcBorders>
              <w:bottom w:val="single" w:sz="12" w:space="0" w:color="auto"/>
            </w:tcBorders>
            <w:shd w:val="clear" w:color="auto" w:fill="auto"/>
            <w:vAlign w:val="bottom"/>
          </w:tcPr>
          <w:p w14:paraId="0AB103B2" w14:textId="77777777" w:rsidR="002955DF" w:rsidRPr="00231147" w:rsidRDefault="002955DF" w:rsidP="00A972CB">
            <w:pPr>
              <w:pStyle w:val="Tabletext"/>
            </w:pPr>
            <w:r w:rsidRPr="00231147">
              <w:t>0.0000</w:t>
            </w:r>
          </w:p>
        </w:tc>
      </w:tr>
    </w:tbl>
    <w:p w14:paraId="22DAE5DB" w14:textId="77777777" w:rsidR="008B317D" w:rsidRPr="00231147" w:rsidRDefault="008B317D" w:rsidP="00A972CB">
      <w:pPr>
        <w:pStyle w:val="Specials"/>
        <w:pageBreakBefore/>
        <w:spacing w:after="120"/>
      </w:pPr>
      <w:r w:rsidRPr="00231147">
        <w:lastRenderedPageBreak/>
        <w:t xml:space="preserve">Table </w:t>
      </w:r>
      <w:r w:rsidR="007F051A" w:rsidRPr="00231147">
        <w:t>2</w:t>
      </w:r>
      <w:r w:rsidRPr="00231147">
        <w:t>D</w:t>
      </w:r>
      <w:r w:rsidR="00A972CB">
        <w:tab/>
      </w:r>
      <w:r w:rsidR="007F051A" w:rsidRPr="00231147">
        <w:t>Lump sum v</w:t>
      </w:r>
      <w:r w:rsidRPr="00231147">
        <w:t>aluation factors for serving judge</w:t>
      </w:r>
      <w:r w:rsidR="001A7991" w:rsidRPr="00231147">
        <w:t>s</w:t>
      </w:r>
      <w:r w:rsidR="00B67DDC" w:rsidRPr="00231147">
        <w:t xml:space="preserve"> </w:t>
      </w:r>
      <w:r w:rsidR="001A7991" w:rsidRPr="00231147">
        <w:t>(</w:t>
      </w:r>
      <w:proofErr w:type="spellStart"/>
      <w:r w:rsidR="007F051A" w:rsidRPr="00231147">
        <w:t>LS</w:t>
      </w:r>
      <w:r w:rsidRPr="00231147">
        <w:t>F</w:t>
      </w:r>
      <w:proofErr w:type="spellEnd"/>
      <w:r w:rsidRPr="00231147">
        <w:t>)—females with compulsory retiring age of 70</w:t>
      </w:r>
    </w:p>
    <w:tbl>
      <w:tblPr>
        <w:tblW w:w="0" w:type="auto"/>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1246"/>
        <w:gridCol w:w="1092"/>
        <w:gridCol w:w="1106"/>
        <w:gridCol w:w="1092"/>
        <w:gridCol w:w="1134"/>
        <w:gridCol w:w="1134"/>
        <w:gridCol w:w="1134"/>
        <w:gridCol w:w="1063"/>
        <w:gridCol w:w="1064"/>
        <w:gridCol w:w="1050"/>
        <w:gridCol w:w="1077"/>
        <w:gridCol w:w="1078"/>
      </w:tblGrid>
      <w:tr w:rsidR="008B317D" w:rsidRPr="00231147" w14:paraId="10DF81F6" w14:textId="77777777" w:rsidTr="004C7314">
        <w:trPr>
          <w:tblHeader/>
        </w:trPr>
        <w:tc>
          <w:tcPr>
            <w:tcW w:w="13270" w:type="dxa"/>
            <w:gridSpan w:val="12"/>
            <w:tcBorders>
              <w:top w:val="single" w:sz="12" w:space="0" w:color="auto"/>
              <w:bottom w:val="single" w:sz="6" w:space="0" w:color="auto"/>
            </w:tcBorders>
            <w:shd w:val="clear" w:color="auto" w:fill="auto"/>
          </w:tcPr>
          <w:p w14:paraId="42B0BA15" w14:textId="77777777" w:rsidR="008B317D" w:rsidRPr="00231147" w:rsidRDefault="008B317D" w:rsidP="00E46825">
            <w:pPr>
              <w:pStyle w:val="TableHeading"/>
              <w:jc w:val="center"/>
            </w:pPr>
            <w:r w:rsidRPr="00231147">
              <w:t>Age at which eligible to retire with pension</w:t>
            </w:r>
          </w:p>
        </w:tc>
      </w:tr>
      <w:tr w:rsidR="004C7314" w:rsidRPr="00231147" w14:paraId="1B4685CE" w14:textId="77777777" w:rsidTr="004C7314">
        <w:trPr>
          <w:tblHeader/>
        </w:trPr>
        <w:tc>
          <w:tcPr>
            <w:tcW w:w="1246" w:type="dxa"/>
            <w:tcBorders>
              <w:top w:val="single" w:sz="6" w:space="0" w:color="auto"/>
              <w:bottom w:val="single" w:sz="12" w:space="0" w:color="auto"/>
            </w:tcBorders>
            <w:shd w:val="clear" w:color="auto" w:fill="auto"/>
          </w:tcPr>
          <w:p w14:paraId="69897509" w14:textId="77777777" w:rsidR="008B317D" w:rsidRPr="00231147" w:rsidRDefault="008B317D" w:rsidP="00A972CB">
            <w:pPr>
              <w:pStyle w:val="TableHeading"/>
            </w:pPr>
            <w:r w:rsidRPr="00231147">
              <w:t>Age</w:t>
            </w:r>
          </w:p>
        </w:tc>
        <w:tc>
          <w:tcPr>
            <w:tcW w:w="1092" w:type="dxa"/>
            <w:tcBorders>
              <w:top w:val="single" w:sz="6" w:space="0" w:color="auto"/>
              <w:bottom w:val="single" w:sz="12" w:space="0" w:color="auto"/>
            </w:tcBorders>
            <w:shd w:val="clear" w:color="auto" w:fill="auto"/>
          </w:tcPr>
          <w:p w14:paraId="595BBCB9" w14:textId="77777777" w:rsidR="008B317D" w:rsidRPr="00231147" w:rsidRDefault="008B317D" w:rsidP="00A972CB">
            <w:pPr>
              <w:pStyle w:val="TableHeading"/>
            </w:pPr>
            <w:r w:rsidRPr="00231147">
              <w:t>60</w:t>
            </w:r>
          </w:p>
        </w:tc>
        <w:tc>
          <w:tcPr>
            <w:tcW w:w="1106" w:type="dxa"/>
            <w:tcBorders>
              <w:top w:val="single" w:sz="6" w:space="0" w:color="auto"/>
              <w:bottom w:val="single" w:sz="12" w:space="0" w:color="auto"/>
            </w:tcBorders>
            <w:shd w:val="clear" w:color="auto" w:fill="auto"/>
          </w:tcPr>
          <w:p w14:paraId="2F63F8F9" w14:textId="77777777" w:rsidR="008B317D" w:rsidRPr="00231147" w:rsidRDefault="008B317D" w:rsidP="00A972CB">
            <w:pPr>
              <w:pStyle w:val="TableHeading"/>
            </w:pPr>
            <w:r w:rsidRPr="00231147">
              <w:t>61</w:t>
            </w:r>
          </w:p>
        </w:tc>
        <w:tc>
          <w:tcPr>
            <w:tcW w:w="1092" w:type="dxa"/>
            <w:tcBorders>
              <w:top w:val="single" w:sz="6" w:space="0" w:color="auto"/>
              <w:bottom w:val="single" w:sz="12" w:space="0" w:color="auto"/>
            </w:tcBorders>
            <w:shd w:val="clear" w:color="auto" w:fill="auto"/>
          </w:tcPr>
          <w:p w14:paraId="29533449" w14:textId="77777777" w:rsidR="008B317D" w:rsidRPr="00231147" w:rsidRDefault="008B317D" w:rsidP="00A972CB">
            <w:pPr>
              <w:pStyle w:val="TableHeading"/>
            </w:pPr>
            <w:r w:rsidRPr="00231147">
              <w:t>62</w:t>
            </w:r>
          </w:p>
        </w:tc>
        <w:tc>
          <w:tcPr>
            <w:tcW w:w="1134" w:type="dxa"/>
            <w:tcBorders>
              <w:top w:val="single" w:sz="6" w:space="0" w:color="auto"/>
              <w:bottom w:val="single" w:sz="12" w:space="0" w:color="auto"/>
            </w:tcBorders>
            <w:shd w:val="clear" w:color="auto" w:fill="auto"/>
          </w:tcPr>
          <w:p w14:paraId="7809A776" w14:textId="77777777" w:rsidR="008B317D" w:rsidRPr="00231147" w:rsidRDefault="008B317D" w:rsidP="00A972CB">
            <w:pPr>
              <w:pStyle w:val="TableHeading"/>
            </w:pPr>
            <w:r w:rsidRPr="00231147">
              <w:t>63</w:t>
            </w:r>
          </w:p>
        </w:tc>
        <w:tc>
          <w:tcPr>
            <w:tcW w:w="1134" w:type="dxa"/>
            <w:tcBorders>
              <w:top w:val="single" w:sz="6" w:space="0" w:color="auto"/>
              <w:bottom w:val="single" w:sz="12" w:space="0" w:color="auto"/>
            </w:tcBorders>
            <w:shd w:val="clear" w:color="auto" w:fill="auto"/>
          </w:tcPr>
          <w:p w14:paraId="256A5CFE" w14:textId="77777777" w:rsidR="008B317D" w:rsidRPr="00231147" w:rsidRDefault="008B317D" w:rsidP="00A972CB">
            <w:pPr>
              <w:pStyle w:val="TableHeading"/>
            </w:pPr>
            <w:r w:rsidRPr="00231147">
              <w:t>64</w:t>
            </w:r>
          </w:p>
        </w:tc>
        <w:tc>
          <w:tcPr>
            <w:tcW w:w="1134" w:type="dxa"/>
            <w:tcBorders>
              <w:top w:val="single" w:sz="6" w:space="0" w:color="auto"/>
              <w:bottom w:val="single" w:sz="12" w:space="0" w:color="auto"/>
            </w:tcBorders>
            <w:shd w:val="clear" w:color="auto" w:fill="auto"/>
          </w:tcPr>
          <w:p w14:paraId="7C7E5150" w14:textId="77777777" w:rsidR="008B317D" w:rsidRPr="00231147" w:rsidRDefault="008B317D" w:rsidP="00A972CB">
            <w:pPr>
              <w:pStyle w:val="TableHeading"/>
            </w:pPr>
            <w:r w:rsidRPr="00231147">
              <w:t>65</w:t>
            </w:r>
          </w:p>
        </w:tc>
        <w:tc>
          <w:tcPr>
            <w:tcW w:w="1063" w:type="dxa"/>
            <w:tcBorders>
              <w:top w:val="single" w:sz="6" w:space="0" w:color="auto"/>
              <w:bottom w:val="single" w:sz="12" w:space="0" w:color="auto"/>
            </w:tcBorders>
            <w:shd w:val="clear" w:color="auto" w:fill="auto"/>
          </w:tcPr>
          <w:p w14:paraId="1502707D" w14:textId="77777777" w:rsidR="008B317D" w:rsidRPr="00231147" w:rsidRDefault="008B317D" w:rsidP="00A972CB">
            <w:pPr>
              <w:pStyle w:val="TableHeading"/>
            </w:pPr>
            <w:r w:rsidRPr="00231147">
              <w:t>66</w:t>
            </w:r>
          </w:p>
        </w:tc>
        <w:tc>
          <w:tcPr>
            <w:tcW w:w="1064" w:type="dxa"/>
            <w:tcBorders>
              <w:top w:val="single" w:sz="6" w:space="0" w:color="auto"/>
              <w:bottom w:val="single" w:sz="12" w:space="0" w:color="auto"/>
            </w:tcBorders>
            <w:shd w:val="clear" w:color="auto" w:fill="auto"/>
          </w:tcPr>
          <w:p w14:paraId="19A219CB" w14:textId="77777777" w:rsidR="008B317D" w:rsidRPr="00231147" w:rsidRDefault="008B317D" w:rsidP="00A972CB">
            <w:pPr>
              <w:pStyle w:val="TableHeading"/>
            </w:pPr>
            <w:r w:rsidRPr="00231147">
              <w:t>67</w:t>
            </w:r>
          </w:p>
        </w:tc>
        <w:tc>
          <w:tcPr>
            <w:tcW w:w="1050" w:type="dxa"/>
            <w:tcBorders>
              <w:top w:val="single" w:sz="6" w:space="0" w:color="auto"/>
              <w:bottom w:val="single" w:sz="12" w:space="0" w:color="auto"/>
            </w:tcBorders>
            <w:shd w:val="clear" w:color="auto" w:fill="auto"/>
          </w:tcPr>
          <w:p w14:paraId="7AC444ED" w14:textId="77777777" w:rsidR="008B317D" w:rsidRPr="00231147" w:rsidRDefault="008B317D" w:rsidP="00A972CB">
            <w:pPr>
              <w:pStyle w:val="TableHeading"/>
            </w:pPr>
            <w:r w:rsidRPr="00231147">
              <w:t>68</w:t>
            </w:r>
          </w:p>
        </w:tc>
        <w:tc>
          <w:tcPr>
            <w:tcW w:w="1077" w:type="dxa"/>
            <w:tcBorders>
              <w:top w:val="single" w:sz="6" w:space="0" w:color="auto"/>
              <w:bottom w:val="single" w:sz="12" w:space="0" w:color="auto"/>
            </w:tcBorders>
            <w:shd w:val="clear" w:color="auto" w:fill="auto"/>
          </w:tcPr>
          <w:p w14:paraId="5695438A" w14:textId="77777777" w:rsidR="008B317D" w:rsidRPr="00231147" w:rsidRDefault="008B317D" w:rsidP="00A972CB">
            <w:pPr>
              <w:pStyle w:val="TableHeading"/>
            </w:pPr>
            <w:r w:rsidRPr="00231147">
              <w:t>69</w:t>
            </w:r>
          </w:p>
        </w:tc>
        <w:tc>
          <w:tcPr>
            <w:tcW w:w="1078" w:type="dxa"/>
            <w:tcBorders>
              <w:top w:val="single" w:sz="6" w:space="0" w:color="auto"/>
              <w:bottom w:val="single" w:sz="12" w:space="0" w:color="auto"/>
            </w:tcBorders>
            <w:shd w:val="clear" w:color="auto" w:fill="auto"/>
          </w:tcPr>
          <w:p w14:paraId="374CE052" w14:textId="77777777" w:rsidR="008B317D" w:rsidRPr="00231147" w:rsidRDefault="008B317D" w:rsidP="00A972CB">
            <w:pPr>
              <w:pStyle w:val="TableHeading"/>
            </w:pPr>
            <w:r w:rsidRPr="00231147">
              <w:t>70</w:t>
            </w:r>
          </w:p>
        </w:tc>
      </w:tr>
      <w:tr w:rsidR="004C7314" w:rsidRPr="00231147" w14:paraId="55E4DD39" w14:textId="77777777" w:rsidTr="004C7314">
        <w:tc>
          <w:tcPr>
            <w:tcW w:w="1246" w:type="dxa"/>
            <w:tcBorders>
              <w:top w:val="single" w:sz="12" w:space="0" w:color="auto"/>
            </w:tcBorders>
            <w:shd w:val="clear" w:color="auto" w:fill="auto"/>
          </w:tcPr>
          <w:p w14:paraId="7B87E568" w14:textId="77777777" w:rsidR="002955DF" w:rsidRPr="00231147" w:rsidRDefault="002955DF" w:rsidP="00A972CB">
            <w:pPr>
              <w:pStyle w:val="Tabletext"/>
            </w:pPr>
            <w:r w:rsidRPr="00231147">
              <w:t>30 or less</w:t>
            </w:r>
          </w:p>
        </w:tc>
        <w:tc>
          <w:tcPr>
            <w:tcW w:w="1092" w:type="dxa"/>
            <w:tcBorders>
              <w:top w:val="single" w:sz="12" w:space="0" w:color="auto"/>
            </w:tcBorders>
            <w:shd w:val="clear" w:color="auto" w:fill="auto"/>
            <w:vAlign w:val="bottom"/>
          </w:tcPr>
          <w:p w14:paraId="2778C21D" w14:textId="77777777" w:rsidR="002955DF" w:rsidRPr="00231147" w:rsidRDefault="002955DF" w:rsidP="00A972CB">
            <w:pPr>
              <w:pStyle w:val="Tabletext"/>
            </w:pPr>
            <w:r w:rsidRPr="00231147">
              <w:t>0.0151</w:t>
            </w:r>
          </w:p>
        </w:tc>
        <w:tc>
          <w:tcPr>
            <w:tcW w:w="1106" w:type="dxa"/>
            <w:tcBorders>
              <w:top w:val="single" w:sz="12" w:space="0" w:color="auto"/>
            </w:tcBorders>
            <w:shd w:val="clear" w:color="auto" w:fill="auto"/>
            <w:vAlign w:val="center"/>
          </w:tcPr>
          <w:p w14:paraId="5EBBABC6" w14:textId="77777777" w:rsidR="002955DF" w:rsidRPr="00231147" w:rsidRDefault="002955DF" w:rsidP="00A972CB">
            <w:pPr>
              <w:pStyle w:val="Tabletext"/>
            </w:pPr>
          </w:p>
        </w:tc>
        <w:tc>
          <w:tcPr>
            <w:tcW w:w="1092" w:type="dxa"/>
            <w:tcBorders>
              <w:top w:val="single" w:sz="12" w:space="0" w:color="auto"/>
            </w:tcBorders>
            <w:shd w:val="clear" w:color="auto" w:fill="auto"/>
            <w:vAlign w:val="center"/>
          </w:tcPr>
          <w:p w14:paraId="60B9B194" w14:textId="77777777" w:rsidR="002955DF" w:rsidRPr="00231147" w:rsidRDefault="002955DF" w:rsidP="00A972CB">
            <w:pPr>
              <w:pStyle w:val="Tabletext"/>
            </w:pPr>
          </w:p>
        </w:tc>
        <w:tc>
          <w:tcPr>
            <w:tcW w:w="1134" w:type="dxa"/>
            <w:tcBorders>
              <w:top w:val="single" w:sz="12" w:space="0" w:color="auto"/>
            </w:tcBorders>
            <w:shd w:val="clear" w:color="auto" w:fill="auto"/>
            <w:vAlign w:val="center"/>
          </w:tcPr>
          <w:p w14:paraId="4EDE751F" w14:textId="77777777" w:rsidR="002955DF" w:rsidRPr="00231147" w:rsidRDefault="002955DF" w:rsidP="00A972CB">
            <w:pPr>
              <w:pStyle w:val="Tabletext"/>
            </w:pPr>
          </w:p>
        </w:tc>
        <w:tc>
          <w:tcPr>
            <w:tcW w:w="1134" w:type="dxa"/>
            <w:tcBorders>
              <w:top w:val="single" w:sz="12" w:space="0" w:color="auto"/>
            </w:tcBorders>
            <w:shd w:val="clear" w:color="auto" w:fill="auto"/>
            <w:vAlign w:val="center"/>
          </w:tcPr>
          <w:p w14:paraId="474017DA" w14:textId="77777777" w:rsidR="002955DF" w:rsidRPr="00231147" w:rsidRDefault="002955DF" w:rsidP="00A972CB">
            <w:pPr>
              <w:pStyle w:val="Tabletext"/>
            </w:pPr>
          </w:p>
        </w:tc>
        <w:tc>
          <w:tcPr>
            <w:tcW w:w="1134" w:type="dxa"/>
            <w:tcBorders>
              <w:top w:val="single" w:sz="12" w:space="0" w:color="auto"/>
            </w:tcBorders>
            <w:shd w:val="clear" w:color="auto" w:fill="auto"/>
            <w:vAlign w:val="center"/>
          </w:tcPr>
          <w:p w14:paraId="00DFEE20" w14:textId="77777777" w:rsidR="002955DF" w:rsidRPr="00231147" w:rsidRDefault="002955DF" w:rsidP="00A972CB">
            <w:pPr>
              <w:pStyle w:val="Tabletext"/>
            </w:pPr>
          </w:p>
        </w:tc>
        <w:tc>
          <w:tcPr>
            <w:tcW w:w="1063" w:type="dxa"/>
            <w:tcBorders>
              <w:top w:val="single" w:sz="12" w:space="0" w:color="auto"/>
            </w:tcBorders>
            <w:shd w:val="clear" w:color="auto" w:fill="auto"/>
            <w:vAlign w:val="center"/>
          </w:tcPr>
          <w:p w14:paraId="29BEF2A1" w14:textId="77777777" w:rsidR="002955DF" w:rsidRPr="00231147" w:rsidRDefault="002955DF" w:rsidP="00A972CB">
            <w:pPr>
              <w:pStyle w:val="Tabletext"/>
            </w:pPr>
          </w:p>
        </w:tc>
        <w:tc>
          <w:tcPr>
            <w:tcW w:w="1064" w:type="dxa"/>
            <w:tcBorders>
              <w:top w:val="single" w:sz="12" w:space="0" w:color="auto"/>
            </w:tcBorders>
            <w:shd w:val="clear" w:color="auto" w:fill="auto"/>
            <w:vAlign w:val="center"/>
          </w:tcPr>
          <w:p w14:paraId="1D6EDC63" w14:textId="77777777" w:rsidR="002955DF" w:rsidRPr="00231147" w:rsidRDefault="002955DF" w:rsidP="00A972CB">
            <w:pPr>
              <w:pStyle w:val="Tabletext"/>
            </w:pPr>
          </w:p>
        </w:tc>
        <w:tc>
          <w:tcPr>
            <w:tcW w:w="1050" w:type="dxa"/>
            <w:tcBorders>
              <w:top w:val="single" w:sz="12" w:space="0" w:color="auto"/>
            </w:tcBorders>
            <w:shd w:val="clear" w:color="auto" w:fill="auto"/>
            <w:vAlign w:val="center"/>
          </w:tcPr>
          <w:p w14:paraId="41099566" w14:textId="77777777" w:rsidR="002955DF" w:rsidRPr="00231147" w:rsidRDefault="002955DF" w:rsidP="00A972CB">
            <w:pPr>
              <w:pStyle w:val="Tabletext"/>
            </w:pPr>
          </w:p>
        </w:tc>
        <w:tc>
          <w:tcPr>
            <w:tcW w:w="1077" w:type="dxa"/>
            <w:tcBorders>
              <w:top w:val="single" w:sz="12" w:space="0" w:color="auto"/>
            </w:tcBorders>
            <w:shd w:val="clear" w:color="auto" w:fill="auto"/>
            <w:vAlign w:val="center"/>
          </w:tcPr>
          <w:p w14:paraId="27B53A91" w14:textId="77777777" w:rsidR="002955DF" w:rsidRPr="00231147" w:rsidRDefault="002955DF" w:rsidP="00A972CB">
            <w:pPr>
              <w:pStyle w:val="Tabletext"/>
            </w:pPr>
          </w:p>
        </w:tc>
        <w:tc>
          <w:tcPr>
            <w:tcW w:w="1078" w:type="dxa"/>
            <w:tcBorders>
              <w:top w:val="single" w:sz="12" w:space="0" w:color="auto"/>
            </w:tcBorders>
            <w:shd w:val="clear" w:color="auto" w:fill="auto"/>
            <w:vAlign w:val="center"/>
          </w:tcPr>
          <w:p w14:paraId="6E949A00" w14:textId="77777777" w:rsidR="002955DF" w:rsidRPr="00231147" w:rsidRDefault="002955DF" w:rsidP="00A972CB">
            <w:pPr>
              <w:pStyle w:val="Tabletext"/>
            </w:pPr>
          </w:p>
        </w:tc>
      </w:tr>
      <w:tr w:rsidR="004C7314" w:rsidRPr="00231147" w14:paraId="0E80EDCA" w14:textId="77777777" w:rsidTr="004C7314">
        <w:tc>
          <w:tcPr>
            <w:tcW w:w="1246" w:type="dxa"/>
            <w:shd w:val="clear" w:color="auto" w:fill="auto"/>
          </w:tcPr>
          <w:p w14:paraId="4807AAD9" w14:textId="77777777" w:rsidR="002955DF" w:rsidRPr="00231147" w:rsidRDefault="002955DF" w:rsidP="00A972CB">
            <w:pPr>
              <w:pStyle w:val="Tabletext"/>
            </w:pPr>
            <w:r w:rsidRPr="00231147">
              <w:t>31</w:t>
            </w:r>
          </w:p>
        </w:tc>
        <w:tc>
          <w:tcPr>
            <w:tcW w:w="1092" w:type="dxa"/>
            <w:shd w:val="clear" w:color="auto" w:fill="auto"/>
            <w:vAlign w:val="bottom"/>
          </w:tcPr>
          <w:p w14:paraId="69322A2F" w14:textId="77777777" w:rsidR="002955DF" w:rsidRPr="00231147" w:rsidRDefault="002955DF" w:rsidP="00A972CB">
            <w:pPr>
              <w:pStyle w:val="Tabletext"/>
            </w:pPr>
            <w:r w:rsidRPr="00231147">
              <w:t>0.0151</w:t>
            </w:r>
          </w:p>
        </w:tc>
        <w:tc>
          <w:tcPr>
            <w:tcW w:w="1106" w:type="dxa"/>
            <w:shd w:val="clear" w:color="auto" w:fill="auto"/>
            <w:vAlign w:val="center"/>
          </w:tcPr>
          <w:p w14:paraId="448947BB" w14:textId="77777777" w:rsidR="002955DF" w:rsidRPr="00231147" w:rsidRDefault="002955DF" w:rsidP="00A972CB">
            <w:pPr>
              <w:pStyle w:val="Tabletext"/>
            </w:pPr>
          </w:p>
        </w:tc>
        <w:tc>
          <w:tcPr>
            <w:tcW w:w="1092" w:type="dxa"/>
            <w:shd w:val="clear" w:color="auto" w:fill="auto"/>
            <w:vAlign w:val="center"/>
          </w:tcPr>
          <w:p w14:paraId="6191B808" w14:textId="77777777" w:rsidR="002955DF" w:rsidRPr="00231147" w:rsidRDefault="002955DF" w:rsidP="00A972CB">
            <w:pPr>
              <w:pStyle w:val="Tabletext"/>
            </w:pPr>
          </w:p>
        </w:tc>
        <w:tc>
          <w:tcPr>
            <w:tcW w:w="1134" w:type="dxa"/>
            <w:shd w:val="clear" w:color="auto" w:fill="auto"/>
            <w:vAlign w:val="center"/>
          </w:tcPr>
          <w:p w14:paraId="2E4E08B6" w14:textId="77777777" w:rsidR="002955DF" w:rsidRPr="00231147" w:rsidRDefault="002955DF" w:rsidP="00A972CB">
            <w:pPr>
              <w:pStyle w:val="Tabletext"/>
            </w:pPr>
          </w:p>
        </w:tc>
        <w:tc>
          <w:tcPr>
            <w:tcW w:w="1134" w:type="dxa"/>
            <w:shd w:val="clear" w:color="auto" w:fill="auto"/>
            <w:vAlign w:val="center"/>
          </w:tcPr>
          <w:p w14:paraId="02B106FC" w14:textId="77777777" w:rsidR="002955DF" w:rsidRPr="00231147" w:rsidRDefault="002955DF" w:rsidP="00A972CB">
            <w:pPr>
              <w:pStyle w:val="Tabletext"/>
            </w:pPr>
          </w:p>
        </w:tc>
        <w:tc>
          <w:tcPr>
            <w:tcW w:w="1134" w:type="dxa"/>
            <w:shd w:val="clear" w:color="auto" w:fill="auto"/>
            <w:vAlign w:val="center"/>
          </w:tcPr>
          <w:p w14:paraId="5C65B55B" w14:textId="77777777" w:rsidR="002955DF" w:rsidRPr="00231147" w:rsidRDefault="002955DF" w:rsidP="00A972CB">
            <w:pPr>
              <w:pStyle w:val="Tabletext"/>
            </w:pPr>
          </w:p>
        </w:tc>
        <w:tc>
          <w:tcPr>
            <w:tcW w:w="1063" w:type="dxa"/>
            <w:shd w:val="clear" w:color="auto" w:fill="auto"/>
            <w:vAlign w:val="center"/>
          </w:tcPr>
          <w:p w14:paraId="44EB4CA9" w14:textId="77777777" w:rsidR="002955DF" w:rsidRPr="00231147" w:rsidRDefault="002955DF" w:rsidP="00A972CB">
            <w:pPr>
              <w:pStyle w:val="Tabletext"/>
            </w:pPr>
          </w:p>
        </w:tc>
        <w:tc>
          <w:tcPr>
            <w:tcW w:w="1064" w:type="dxa"/>
            <w:shd w:val="clear" w:color="auto" w:fill="auto"/>
            <w:vAlign w:val="center"/>
          </w:tcPr>
          <w:p w14:paraId="11E8CFC1" w14:textId="77777777" w:rsidR="002955DF" w:rsidRPr="00231147" w:rsidRDefault="002955DF" w:rsidP="00A972CB">
            <w:pPr>
              <w:pStyle w:val="Tabletext"/>
            </w:pPr>
          </w:p>
        </w:tc>
        <w:tc>
          <w:tcPr>
            <w:tcW w:w="1050" w:type="dxa"/>
            <w:shd w:val="clear" w:color="auto" w:fill="auto"/>
            <w:vAlign w:val="center"/>
          </w:tcPr>
          <w:p w14:paraId="2B76E938" w14:textId="77777777" w:rsidR="002955DF" w:rsidRPr="00231147" w:rsidRDefault="002955DF" w:rsidP="00A972CB">
            <w:pPr>
              <w:pStyle w:val="Tabletext"/>
            </w:pPr>
          </w:p>
        </w:tc>
        <w:tc>
          <w:tcPr>
            <w:tcW w:w="1077" w:type="dxa"/>
            <w:shd w:val="clear" w:color="auto" w:fill="auto"/>
            <w:vAlign w:val="center"/>
          </w:tcPr>
          <w:p w14:paraId="0BDDD579" w14:textId="77777777" w:rsidR="002955DF" w:rsidRPr="00231147" w:rsidRDefault="002955DF" w:rsidP="00A972CB">
            <w:pPr>
              <w:pStyle w:val="Tabletext"/>
            </w:pPr>
          </w:p>
        </w:tc>
        <w:tc>
          <w:tcPr>
            <w:tcW w:w="1078" w:type="dxa"/>
            <w:shd w:val="clear" w:color="auto" w:fill="auto"/>
            <w:vAlign w:val="center"/>
          </w:tcPr>
          <w:p w14:paraId="58534B69" w14:textId="77777777" w:rsidR="002955DF" w:rsidRPr="00231147" w:rsidRDefault="002955DF" w:rsidP="00A972CB">
            <w:pPr>
              <w:pStyle w:val="Tabletext"/>
            </w:pPr>
          </w:p>
        </w:tc>
      </w:tr>
      <w:tr w:rsidR="004C7314" w:rsidRPr="00231147" w14:paraId="165D959B" w14:textId="77777777" w:rsidTr="004C7314">
        <w:tc>
          <w:tcPr>
            <w:tcW w:w="1246" w:type="dxa"/>
            <w:shd w:val="clear" w:color="auto" w:fill="auto"/>
          </w:tcPr>
          <w:p w14:paraId="032F0E6A" w14:textId="77777777" w:rsidR="002955DF" w:rsidRPr="00231147" w:rsidRDefault="002955DF" w:rsidP="00A972CB">
            <w:pPr>
              <w:pStyle w:val="Tabletext"/>
            </w:pPr>
            <w:r w:rsidRPr="00231147">
              <w:t>32</w:t>
            </w:r>
          </w:p>
        </w:tc>
        <w:tc>
          <w:tcPr>
            <w:tcW w:w="1092" w:type="dxa"/>
            <w:shd w:val="clear" w:color="auto" w:fill="auto"/>
            <w:vAlign w:val="bottom"/>
          </w:tcPr>
          <w:p w14:paraId="3F48BC8B" w14:textId="77777777" w:rsidR="002955DF" w:rsidRPr="00231147" w:rsidRDefault="002955DF" w:rsidP="00A972CB">
            <w:pPr>
              <w:pStyle w:val="Tabletext"/>
            </w:pPr>
            <w:r w:rsidRPr="00231147">
              <w:t>0.0150</w:t>
            </w:r>
          </w:p>
        </w:tc>
        <w:tc>
          <w:tcPr>
            <w:tcW w:w="1106" w:type="dxa"/>
            <w:shd w:val="clear" w:color="auto" w:fill="auto"/>
            <w:vAlign w:val="center"/>
          </w:tcPr>
          <w:p w14:paraId="6475F7A3" w14:textId="77777777" w:rsidR="002955DF" w:rsidRPr="00231147" w:rsidRDefault="002955DF" w:rsidP="00A972CB">
            <w:pPr>
              <w:pStyle w:val="Tabletext"/>
            </w:pPr>
          </w:p>
        </w:tc>
        <w:tc>
          <w:tcPr>
            <w:tcW w:w="1092" w:type="dxa"/>
            <w:shd w:val="clear" w:color="auto" w:fill="auto"/>
            <w:vAlign w:val="center"/>
          </w:tcPr>
          <w:p w14:paraId="1CAA2293" w14:textId="77777777" w:rsidR="002955DF" w:rsidRPr="00231147" w:rsidRDefault="002955DF" w:rsidP="00A972CB">
            <w:pPr>
              <w:pStyle w:val="Tabletext"/>
            </w:pPr>
          </w:p>
        </w:tc>
        <w:tc>
          <w:tcPr>
            <w:tcW w:w="1134" w:type="dxa"/>
            <w:shd w:val="clear" w:color="auto" w:fill="auto"/>
            <w:vAlign w:val="center"/>
          </w:tcPr>
          <w:p w14:paraId="45FD2CA1" w14:textId="77777777" w:rsidR="002955DF" w:rsidRPr="00231147" w:rsidRDefault="002955DF" w:rsidP="00A972CB">
            <w:pPr>
              <w:pStyle w:val="Tabletext"/>
            </w:pPr>
          </w:p>
        </w:tc>
        <w:tc>
          <w:tcPr>
            <w:tcW w:w="1134" w:type="dxa"/>
            <w:shd w:val="clear" w:color="auto" w:fill="auto"/>
            <w:vAlign w:val="center"/>
          </w:tcPr>
          <w:p w14:paraId="1CA6046B" w14:textId="77777777" w:rsidR="002955DF" w:rsidRPr="00231147" w:rsidRDefault="002955DF" w:rsidP="00A972CB">
            <w:pPr>
              <w:pStyle w:val="Tabletext"/>
            </w:pPr>
          </w:p>
        </w:tc>
        <w:tc>
          <w:tcPr>
            <w:tcW w:w="1134" w:type="dxa"/>
            <w:shd w:val="clear" w:color="auto" w:fill="auto"/>
            <w:vAlign w:val="center"/>
          </w:tcPr>
          <w:p w14:paraId="28042DE0" w14:textId="77777777" w:rsidR="002955DF" w:rsidRPr="00231147" w:rsidRDefault="002955DF" w:rsidP="00A972CB">
            <w:pPr>
              <w:pStyle w:val="Tabletext"/>
            </w:pPr>
          </w:p>
        </w:tc>
        <w:tc>
          <w:tcPr>
            <w:tcW w:w="1063" w:type="dxa"/>
            <w:shd w:val="clear" w:color="auto" w:fill="auto"/>
            <w:vAlign w:val="center"/>
          </w:tcPr>
          <w:p w14:paraId="4360BC46" w14:textId="77777777" w:rsidR="002955DF" w:rsidRPr="00231147" w:rsidRDefault="002955DF" w:rsidP="00A972CB">
            <w:pPr>
              <w:pStyle w:val="Tabletext"/>
            </w:pPr>
          </w:p>
        </w:tc>
        <w:tc>
          <w:tcPr>
            <w:tcW w:w="1064" w:type="dxa"/>
            <w:shd w:val="clear" w:color="auto" w:fill="auto"/>
            <w:vAlign w:val="center"/>
          </w:tcPr>
          <w:p w14:paraId="7123915C" w14:textId="77777777" w:rsidR="002955DF" w:rsidRPr="00231147" w:rsidRDefault="002955DF" w:rsidP="00A972CB">
            <w:pPr>
              <w:pStyle w:val="Tabletext"/>
            </w:pPr>
          </w:p>
        </w:tc>
        <w:tc>
          <w:tcPr>
            <w:tcW w:w="1050" w:type="dxa"/>
            <w:shd w:val="clear" w:color="auto" w:fill="auto"/>
            <w:vAlign w:val="center"/>
          </w:tcPr>
          <w:p w14:paraId="7C8C5EA5" w14:textId="77777777" w:rsidR="002955DF" w:rsidRPr="00231147" w:rsidRDefault="002955DF" w:rsidP="00A972CB">
            <w:pPr>
              <w:pStyle w:val="Tabletext"/>
            </w:pPr>
          </w:p>
        </w:tc>
        <w:tc>
          <w:tcPr>
            <w:tcW w:w="1077" w:type="dxa"/>
            <w:shd w:val="clear" w:color="auto" w:fill="auto"/>
            <w:vAlign w:val="center"/>
          </w:tcPr>
          <w:p w14:paraId="3017D342" w14:textId="77777777" w:rsidR="002955DF" w:rsidRPr="00231147" w:rsidRDefault="002955DF" w:rsidP="00A972CB">
            <w:pPr>
              <w:pStyle w:val="Tabletext"/>
            </w:pPr>
          </w:p>
        </w:tc>
        <w:tc>
          <w:tcPr>
            <w:tcW w:w="1078" w:type="dxa"/>
            <w:shd w:val="clear" w:color="auto" w:fill="auto"/>
            <w:vAlign w:val="center"/>
          </w:tcPr>
          <w:p w14:paraId="1D10536F" w14:textId="77777777" w:rsidR="002955DF" w:rsidRPr="00231147" w:rsidRDefault="002955DF" w:rsidP="00A972CB">
            <w:pPr>
              <w:pStyle w:val="Tabletext"/>
            </w:pPr>
          </w:p>
        </w:tc>
      </w:tr>
      <w:tr w:rsidR="004C7314" w:rsidRPr="00231147" w14:paraId="23F6B481" w14:textId="77777777" w:rsidTr="004C7314">
        <w:tc>
          <w:tcPr>
            <w:tcW w:w="1246" w:type="dxa"/>
            <w:shd w:val="clear" w:color="auto" w:fill="auto"/>
          </w:tcPr>
          <w:p w14:paraId="1F410B57" w14:textId="77777777" w:rsidR="002955DF" w:rsidRPr="00231147" w:rsidRDefault="002955DF" w:rsidP="00A972CB">
            <w:pPr>
              <w:pStyle w:val="Tabletext"/>
            </w:pPr>
            <w:r w:rsidRPr="00231147">
              <w:t>33</w:t>
            </w:r>
          </w:p>
        </w:tc>
        <w:tc>
          <w:tcPr>
            <w:tcW w:w="1092" w:type="dxa"/>
            <w:shd w:val="clear" w:color="auto" w:fill="auto"/>
            <w:vAlign w:val="bottom"/>
          </w:tcPr>
          <w:p w14:paraId="1D5CCCA5" w14:textId="77777777" w:rsidR="002955DF" w:rsidRPr="00231147" w:rsidRDefault="002955DF" w:rsidP="00A972CB">
            <w:pPr>
              <w:pStyle w:val="Tabletext"/>
            </w:pPr>
            <w:r w:rsidRPr="00231147">
              <w:t>0.0149</w:t>
            </w:r>
          </w:p>
        </w:tc>
        <w:tc>
          <w:tcPr>
            <w:tcW w:w="1106" w:type="dxa"/>
            <w:shd w:val="clear" w:color="auto" w:fill="auto"/>
            <w:vAlign w:val="center"/>
          </w:tcPr>
          <w:p w14:paraId="0C2386B9" w14:textId="77777777" w:rsidR="002955DF" w:rsidRPr="00231147" w:rsidRDefault="002955DF" w:rsidP="00A972CB">
            <w:pPr>
              <w:pStyle w:val="Tabletext"/>
            </w:pPr>
          </w:p>
        </w:tc>
        <w:tc>
          <w:tcPr>
            <w:tcW w:w="1092" w:type="dxa"/>
            <w:shd w:val="clear" w:color="auto" w:fill="auto"/>
            <w:vAlign w:val="center"/>
          </w:tcPr>
          <w:p w14:paraId="49F42433" w14:textId="77777777" w:rsidR="002955DF" w:rsidRPr="00231147" w:rsidRDefault="002955DF" w:rsidP="00A972CB">
            <w:pPr>
              <w:pStyle w:val="Tabletext"/>
            </w:pPr>
          </w:p>
        </w:tc>
        <w:tc>
          <w:tcPr>
            <w:tcW w:w="1134" w:type="dxa"/>
            <w:shd w:val="clear" w:color="auto" w:fill="auto"/>
            <w:vAlign w:val="center"/>
          </w:tcPr>
          <w:p w14:paraId="361D8CD3" w14:textId="77777777" w:rsidR="002955DF" w:rsidRPr="00231147" w:rsidRDefault="002955DF" w:rsidP="00A972CB">
            <w:pPr>
              <w:pStyle w:val="Tabletext"/>
            </w:pPr>
          </w:p>
        </w:tc>
        <w:tc>
          <w:tcPr>
            <w:tcW w:w="1134" w:type="dxa"/>
            <w:shd w:val="clear" w:color="auto" w:fill="auto"/>
            <w:vAlign w:val="center"/>
          </w:tcPr>
          <w:p w14:paraId="26B03B64" w14:textId="77777777" w:rsidR="002955DF" w:rsidRPr="00231147" w:rsidRDefault="002955DF" w:rsidP="00A972CB">
            <w:pPr>
              <w:pStyle w:val="Tabletext"/>
            </w:pPr>
          </w:p>
        </w:tc>
        <w:tc>
          <w:tcPr>
            <w:tcW w:w="1134" w:type="dxa"/>
            <w:shd w:val="clear" w:color="auto" w:fill="auto"/>
            <w:vAlign w:val="center"/>
          </w:tcPr>
          <w:p w14:paraId="51E342C5" w14:textId="77777777" w:rsidR="002955DF" w:rsidRPr="00231147" w:rsidRDefault="002955DF" w:rsidP="00A972CB">
            <w:pPr>
              <w:pStyle w:val="Tabletext"/>
            </w:pPr>
          </w:p>
        </w:tc>
        <w:tc>
          <w:tcPr>
            <w:tcW w:w="1063" w:type="dxa"/>
            <w:shd w:val="clear" w:color="auto" w:fill="auto"/>
            <w:vAlign w:val="center"/>
          </w:tcPr>
          <w:p w14:paraId="1685586F" w14:textId="77777777" w:rsidR="002955DF" w:rsidRPr="00231147" w:rsidRDefault="002955DF" w:rsidP="00A972CB">
            <w:pPr>
              <w:pStyle w:val="Tabletext"/>
            </w:pPr>
          </w:p>
        </w:tc>
        <w:tc>
          <w:tcPr>
            <w:tcW w:w="1064" w:type="dxa"/>
            <w:shd w:val="clear" w:color="auto" w:fill="auto"/>
            <w:vAlign w:val="center"/>
          </w:tcPr>
          <w:p w14:paraId="149E5E23" w14:textId="77777777" w:rsidR="002955DF" w:rsidRPr="00231147" w:rsidRDefault="002955DF" w:rsidP="00A972CB">
            <w:pPr>
              <w:pStyle w:val="Tabletext"/>
            </w:pPr>
          </w:p>
        </w:tc>
        <w:tc>
          <w:tcPr>
            <w:tcW w:w="1050" w:type="dxa"/>
            <w:shd w:val="clear" w:color="auto" w:fill="auto"/>
            <w:vAlign w:val="center"/>
          </w:tcPr>
          <w:p w14:paraId="1A8E26F4" w14:textId="77777777" w:rsidR="002955DF" w:rsidRPr="00231147" w:rsidRDefault="002955DF" w:rsidP="00A972CB">
            <w:pPr>
              <w:pStyle w:val="Tabletext"/>
            </w:pPr>
          </w:p>
        </w:tc>
        <w:tc>
          <w:tcPr>
            <w:tcW w:w="1077" w:type="dxa"/>
            <w:shd w:val="clear" w:color="auto" w:fill="auto"/>
            <w:vAlign w:val="center"/>
          </w:tcPr>
          <w:p w14:paraId="5A7927FE" w14:textId="77777777" w:rsidR="002955DF" w:rsidRPr="00231147" w:rsidRDefault="002955DF" w:rsidP="00A972CB">
            <w:pPr>
              <w:pStyle w:val="Tabletext"/>
            </w:pPr>
          </w:p>
        </w:tc>
        <w:tc>
          <w:tcPr>
            <w:tcW w:w="1078" w:type="dxa"/>
            <w:shd w:val="clear" w:color="auto" w:fill="auto"/>
            <w:vAlign w:val="center"/>
          </w:tcPr>
          <w:p w14:paraId="750034CE" w14:textId="77777777" w:rsidR="002955DF" w:rsidRPr="00231147" w:rsidRDefault="002955DF" w:rsidP="00A972CB">
            <w:pPr>
              <w:pStyle w:val="Tabletext"/>
            </w:pPr>
          </w:p>
        </w:tc>
      </w:tr>
      <w:tr w:rsidR="004C7314" w:rsidRPr="00231147" w14:paraId="5273CF8E" w14:textId="77777777" w:rsidTr="004C7314">
        <w:tc>
          <w:tcPr>
            <w:tcW w:w="1246" w:type="dxa"/>
            <w:shd w:val="clear" w:color="auto" w:fill="auto"/>
          </w:tcPr>
          <w:p w14:paraId="4A778178" w14:textId="77777777" w:rsidR="002955DF" w:rsidRPr="00231147" w:rsidRDefault="002955DF" w:rsidP="00A972CB">
            <w:pPr>
              <w:pStyle w:val="Tabletext"/>
            </w:pPr>
            <w:r w:rsidRPr="00231147">
              <w:t>34</w:t>
            </w:r>
          </w:p>
        </w:tc>
        <w:tc>
          <w:tcPr>
            <w:tcW w:w="1092" w:type="dxa"/>
            <w:shd w:val="clear" w:color="auto" w:fill="auto"/>
            <w:vAlign w:val="bottom"/>
          </w:tcPr>
          <w:p w14:paraId="65AEB2CE" w14:textId="77777777" w:rsidR="002955DF" w:rsidRPr="00231147" w:rsidRDefault="002955DF" w:rsidP="00A972CB">
            <w:pPr>
              <w:pStyle w:val="Tabletext"/>
            </w:pPr>
            <w:r w:rsidRPr="00231147">
              <w:t>0.0148</w:t>
            </w:r>
          </w:p>
        </w:tc>
        <w:tc>
          <w:tcPr>
            <w:tcW w:w="1106" w:type="dxa"/>
            <w:shd w:val="clear" w:color="auto" w:fill="auto"/>
            <w:vAlign w:val="center"/>
          </w:tcPr>
          <w:p w14:paraId="7A0E7D59" w14:textId="77777777" w:rsidR="002955DF" w:rsidRPr="00231147" w:rsidRDefault="002955DF" w:rsidP="00A972CB">
            <w:pPr>
              <w:pStyle w:val="Tabletext"/>
            </w:pPr>
          </w:p>
        </w:tc>
        <w:tc>
          <w:tcPr>
            <w:tcW w:w="1092" w:type="dxa"/>
            <w:shd w:val="clear" w:color="auto" w:fill="auto"/>
            <w:vAlign w:val="center"/>
          </w:tcPr>
          <w:p w14:paraId="18EBAA7B" w14:textId="77777777" w:rsidR="002955DF" w:rsidRPr="00231147" w:rsidRDefault="002955DF" w:rsidP="00A972CB">
            <w:pPr>
              <w:pStyle w:val="Tabletext"/>
            </w:pPr>
          </w:p>
        </w:tc>
        <w:tc>
          <w:tcPr>
            <w:tcW w:w="1134" w:type="dxa"/>
            <w:shd w:val="clear" w:color="auto" w:fill="auto"/>
            <w:vAlign w:val="center"/>
          </w:tcPr>
          <w:p w14:paraId="23F800EF" w14:textId="77777777" w:rsidR="002955DF" w:rsidRPr="00231147" w:rsidRDefault="002955DF" w:rsidP="00A972CB">
            <w:pPr>
              <w:pStyle w:val="Tabletext"/>
            </w:pPr>
          </w:p>
        </w:tc>
        <w:tc>
          <w:tcPr>
            <w:tcW w:w="1134" w:type="dxa"/>
            <w:shd w:val="clear" w:color="auto" w:fill="auto"/>
            <w:vAlign w:val="center"/>
          </w:tcPr>
          <w:p w14:paraId="7C4898E7" w14:textId="77777777" w:rsidR="002955DF" w:rsidRPr="00231147" w:rsidRDefault="002955DF" w:rsidP="00A972CB">
            <w:pPr>
              <w:pStyle w:val="Tabletext"/>
            </w:pPr>
          </w:p>
        </w:tc>
        <w:tc>
          <w:tcPr>
            <w:tcW w:w="1134" w:type="dxa"/>
            <w:shd w:val="clear" w:color="auto" w:fill="auto"/>
            <w:vAlign w:val="center"/>
          </w:tcPr>
          <w:p w14:paraId="081ECC15" w14:textId="77777777" w:rsidR="002955DF" w:rsidRPr="00231147" w:rsidRDefault="002955DF" w:rsidP="00A972CB">
            <w:pPr>
              <w:pStyle w:val="Tabletext"/>
            </w:pPr>
          </w:p>
        </w:tc>
        <w:tc>
          <w:tcPr>
            <w:tcW w:w="1063" w:type="dxa"/>
            <w:shd w:val="clear" w:color="auto" w:fill="auto"/>
            <w:vAlign w:val="center"/>
          </w:tcPr>
          <w:p w14:paraId="20880657" w14:textId="77777777" w:rsidR="002955DF" w:rsidRPr="00231147" w:rsidRDefault="002955DF" w:rsidP="00A972CB">
            <w:pPr>
              <w:pStyle w:val="Tabletext"/>
            </w:pPr>
          </w:p>
        </w:tc>
        <w:tc>
          <w:tcPr>
            <w:tcW w:w="1064" w:type="dxa"/>
            <w:shd w:val="clear" w:color="auto" w:fill="auto"/>
            <w:vAlign w:val="center"/>
          </w:tcPr>
          <w:p w14:paraId="1D6800BD" w14:textId="77777777" w:rsidR="002955DF" w:rsidRPr="00231147" w:rsidRDefault="002955DF" w:rsidP="00A972CB">
            <w:pPr>
              <w:pStyle w:val="Tabletext"/>
            </w:pPr>
          </w:p>
        </w:tc>
        <w:tc>
          <w:tcPr>
            <w:tcW w:w="1050" w:type="dxa"/>
            <w:shd w:val="clear" w:color="auto" w:fill="auto"/>
            <w:vAlign w:val="center"/>
          </w:tcPr>
          <w:p w14:paraId="39F110ED" w14:textId="77777777" w:rsidR="002955DF" w:rsidRPr="00231147" w:rsidRDefault="002955DF" w:rsidP="00A972CB">
            <w:pPr>
              <w:pStyle w:val="Tabletext"/>
            </w:pPr>
          </w:p>
        </w:tc>
        <w:tc>
          <w:tcPr>
            <w:tcW w:w="1077" w:type="dxa"/>
            <w:shd w:val="clear" w:color="auto" w:fill="auto"/>
            <w:vAlign w:val="center"/>
          </w:tcPr>
          <w:p w14:paraId="70232BC3" w14:textId="77777777" w:rsidR="002955DF" w:rsidRPr="00231147" w:rsidRDefault="002955DF" w:rsidP="00A972CB">
            <w:pPr>
              <w:pStyle w:val="Tabletext"/>
            </w:pPr>
          </w:p>
        </w:tc>
        <w:tc>
          <w:tcPr>
            <w:tcW w:w="1078" w:type="dxa"/>
            <w:shd w:val="clear" w:color="auto" w:fill="auto"/>
            <w:vAlign w:val="center"/>
          </w:tcPr>
          <w:p w14:paraId="1052C59D" w14:textId="77777777" w:rsidR="002955DF" w:rsidRPr="00231147" w:rsidRDefault="002955DF" w:rsidP="00A972CB">
            <w:pPr>
              <w:pStyle w:val="Tabletext"/>
            </w:pPr>
          </w:p>
        </w:tc>
      </w:tr>
      <w:tr w:rsidR="004C7314" w:rsidRPr="00231147" w14:paraId="50638105" w14:textId="77777777" w:rsidTr="004C7314">
        <w:tc>
          <w:tcPr>
            <w:tcW w:w="1246" w:type="dxa"/>
            <w:shd w:val="clear" w:color="auto" w:fill="auto"/>
          </w:tcPr>
          <w:p w14:paraId="3FEE6B47" w14:textId="77777777" w:rsidR="002955DF" w:rsidRPr="00231147" w:rsidRDefault="002955DF" w:rsidP="00A972CB">
            <w:pPr>
              <w:pStyle w:val="Tabletext"/>
            </w:pPr>
            <w:r w:rsidRPr="00231147">
              <w:t>35</w:t>
            </w:r>
          </w:p>
        </w:tc>
        <w:tc>
          <w:tcPr>
            <w:tcW w:w="1092" w:type="dxa"/>
            <w:shd w:val="clear" w:color="auto" w:fill="auto"/>
            <w:vAlign w:val="bottom"/>
          </w:tcPr>
          <w:p w14:paraId="389663D3" w14:textId="77777777" w:rsidR="002955DF" w:rsidRPr="00231147" w:rsidRDefault="002955DF" w:rsidP="00A972CB">
            <w:pPr>
              <w:pStyle w:val="Tabletext"/>
            </w:pPr>
            <w:r w:rsidRPr="00231147">
              <w:t>0.0147</w:t>
            </w:r>
          </w:p>
        </w:tc>
        <w:tc>
          <w:tcPr>
            <w:tcW w:w="1106" w:type="dxa"/>
            <w:shd w:val="clear" w:color="auto" w:fill="auto"/>
            <w:vAlign w:val="center"/>
          </w:tcPr>
          <w:p w14:paraId="7C80781B" w14:textId="77777777" w:rsidR="002955DF" w:rsidRPr="00231147" w:rsidRDefault="002955DF" w:rsidP="00A972CB">
            <w:pPr>
              <w:pStyle w:val="Tabletext"/>
            </w:pPr>
          </w:p>
        </w:tc>
        <w:tc>
          <w:tcPr>
            <w:tcW w:w="1092" w:type="dxa"/>
            <w:shd w:val="clear" w:color="auto" w:fill="auto"/>
            <w:vAlign w:val="center"/>
          </w:tcPr>
          <w:p w14:paraId="678C9792" w14:textId="77777777" w:rsidR="002955DF" w:rsidRPr="00231147" w:rsidRDefault="002955DF" w:rsidP="00A972CB">
            <w:pPr>
              <w:pStyle w:val="Tabletext"/>
            </w:pPr>
          </w:p>
        </w:tc>
        <w:tc>
          <w:tcPr>
            <w:tcW w:w="1134" w:type="dxa"/>
            <w:shd w:val="clear" w:color="auto" w:fill="auto"/>
            <w:vAlign w:val="center"/>
          </w:tcPr>
          <w:p w14:paraId="179FAE4F" w14:textId="77777777" w:rsidR="002955DF" w:rsidRPr="00231147" w:rsidRDefault="002955DF" w:rsidP="00A972CB">
            <w:pPr>
              <w:pStyle w:val="Tabletext"/>
            </w:pPr>
          </w:p>
        </w:tc>
        <w:tc>
          <w:tcPr>
            <w:tcW w:w="1134" w:type="dxa"/>
            <w:shd w:val="clear" w:color="auto" w:fill="auto"/>
            <w:vAlign w:val="center"/>
          </w:tcPr>
          <w:p w14:paraId="63EEC03F" w14:textId="77777777" w:rsidR="002955DF" w:rsidRPr="00231147" w:rsidRDefault="002955DF" w:rsidP="00A972CB">
            <w:pPr>
              <w:pStyle w:val="Tabletext"/>
            </w:pPr>
          </w:p>
        </w:tc>
        <w:tc>
          <w:tcPr>
            <w:tcW w:w="1134" w:type="dxa"/>
            <w:shd w:val="clear" w:color="auto" w:fill="auto"/>
            <w:vAlign w:val="center"/>
          </w:tcPr>
          <w:p w14:paraId="59522FE4" w14:textId="77777777" w:rsidR="002955DF" w:rsidRPr="00231147" w:rsidRDefault="002955DF" w:rsidP="00A972CB">
            <w:pPr>
              <w:pStyle w:val="Tabletext"/>
            </w:pPr>
          </w:p>
        </w:tc>
        <w:tc>
          <w:tcPr>
            <w:tcW w:w="1063" w:type="dxa"/>
            <w:shd w:val="clear" w:color="auto" w:fill="auto"/>
            <w:vAlign w:val="center"/>
          </w:tcPr>
          <w:p w14:paraId="41041319" w14:textId="77777777" w:rsidR="002955DF" w:rsidRPr="00231147" w:rsidRDefault="002955DF" w:rsidP="00A972CB">
            <w:pPr>
              <w:pStyle w:val="Tabletext"/>
            </w:pPr>
          </w:p>
        </w:tc>
        <w:tc>
          <w:tcPr>
            <w:tcW w:w="1064" w:type="dxa"/>
            <w:shd w:val="clear" w:color="auto" w:fill="auto"/>
            <w:vAlign w:val="center"/>
          </w:tcPr>
          <w:p w14:paraId="545D74AE" w14:textId="77777777" w:rsidR="002955DF" w:rsidRPr="00231147" w:rsidRDefault="002955DF" w:rsidP="00A972CB">
            <w:pPr>
              <w:pStyle w:val="Tabletext"/>
            </w:pPr>
          </w:p>
        </w:tc>
        <w:tc>
          <w:tcPr>
            <w:tcW w:w="1050" w:type="dxa"/>
            <w:shd w:val="clear" w:color="auto" w:fill="auto"/>
            <w:vAlign w:val="center"/>
          </w:tcPr>
          <w:p w14:paraId="205225CF" w14:textId="77777777" w:rsidR="002955DF" w:rsidRPr="00231147" w:rsidRDefault="002955DF" w:rsidP="00A972CB">
            <w:pPr>
              <w:pStyle w:val="Tabletext"/>
            </w:pPr>
          </w:p>
        </w:tc>
        <w:tc>
          <w:tcPr>
            <w:tcW w:w="1077" w:type="dxa"/>
            <w:shd w:val="clear" w:color="auto" w:fill="auto"/>
            <w:vAlign w:val="center"/>
          </w:tcPr>
          <w:p w14:paraId="0A812D93" w14:textId="77777777" w:rsidR="002955DF" w:rsidRPr="00231147" w:rsidRDefault="002955DF" w:rsidP="00A972CB">
            <w:pPr>
              <w:pStyle w:val="Tabletext"/>
            </w:pPr>
          </w:p>
        </w:tc>
        <w:tc>
          <w:tcPr>
            <w:tcW w:w="1078" w:type="dxa"/>
            <w:shd w:val="clear" w:color="auto" w:fill="auto"/>
            <w:vAlign w:val="center"/>
          </w:tcPr>
          <w:p w14:paraId="18BE1CCC" w14:textId="77777777" w:rsidR="002955DF" w:rsidRPr="00231147" w:rsidRDefault="002955DF" w:rsidP="00A972CB">
            <w:pPr>
              <w:pStyle w:val="Tabletext"/>
            </w:pPr>
          </w:p>
        </w:tc>
      </w:tr>
      <w:tr w:rsidR="004C7314" w:rsidRPr="00231147" w14:paraId="5F745A78" w14:textId="77777777" w:rsidTr="004C7314">
        <w:tc>
          <w:tcPr>
            <w:tcW w:w="1246" w:type="dxa"/>
            <w:shd w:val="clear" w:color="auto" w:fill="auto"/>
          </w:tcPr>
          <w:p w14:paraId="14597E87" w14:textId="77777777" w:rsidR="002955DF" w:rsidRPr="00231147" w:rsidRDefault="002955DF" w:rsidP="00A972CB">
            <w:pPr>
              <w:pStyle w:val="Tabletext"/>
            </w:pPr>
            <w:r w:rsidRPr="00231147">
              <w:t>36</w:t>
            </w:r>
          </w:p>
        </w:tc>
        <w:tc>
          <w:tcPr>
            <w:tcW w:w="1092" w:type="dxa"/>
            <w:shd w:val="clear" w:color="auto" w:fill="auto"/>
            <w:vAlign w:val="bottom"/>
          </w:tcPr>
          <w:p w14:paraId="4857AF20" w14:textId="77777777" w:rsidR="002955DF" w:rsidRPr="00231147" w:rsidRDefault="002955DF" w:rsidP="00A972CB">
            <w:pPr>
              <w:pStyle w:val="Tabletext"/>
            </w:pPr>
            <w:r w:rsidRPr="00231147">
              <w:t>0.0146</w:t>
            </w:r>
          </w:p>
        </w:tc>
        <w:tc>
          <w:tcPr>
            <w:tcW w:w="1106" w:type="dxa"/>
            <w:shd w:val="clear" w:color="auto" w:fill="auto"/>
            <w:vAlign w:val="center"/>
          </w:tcPr>
          <w:p w14:paraId="66E62D4C" w14:textId="77777777" w:rsidR="002955DF" w:rsidRPr="00231147" w:rsidRDefault="002955DF" w:rsidP="00A972CB">
            <w:pPr>
              <w:pStyle w:val="Tabletext"/>
            </w:pPr>
          </w:p>
        </w:tc>
        <w:tc>
          <w:tcPr>
            <w:tcW w:w="1092" w:type="dxa"/>
            <w:shd w:val="clear" w:color="auto" w:fill="auto"/>
            <w:vAlign w:val="center"/>
          </w:tcPr>
          <w:p w14:paraId="2764B22C" w14:textId="77777777" w:rsidR="002955DF" w:rsidRPr="00231147" w:rsidRDefault="002955DF" w:rsidP="00A972CB">
            <w:pPr>
              <w:pStyle w:val="Tabletext"/>
            </w:pPr>
          </w:p>
        </w:tc>
        <w:tc>
          <w:tcPr>
            <w:tcW w:w="1134" w:type="dxa"/>
            <w:shd w:val="clear" w:color="auto" w:fill="auto"/>
            <w:vAlign w:val="center"/>
          </w:tcPr>
          <w:p w14:paraId="5D141B99" w14:textId="77777777" w:rsidR="002955DF" w:rsidRPr="00231147" w:rsidRDefault="002955DF" w:rsidP="00A972CB">
            <w:pPr>
              <w:pStyle w:val="Tabletext"/>
            </w:pPr>
          </w:p>
        </w:tc>
        <w:tc>
          <w:tcPr>
            <w:tcW w:w="1134" w:type="dxa"/>
            <w:shd w:val="clear" w:color="auto" w:fill="auto"/>
            <w:vAlign w:val="center"/>
          </w:tcPr>
          <w:p w14:paraId="67739FB6" w14:textId="77777777" w:rsidR="002955DF" w:rsidRPr="00231147" w:rsidRDefault="002955DF" w:rsidP="00A972CB">
            <w:pPr>
              <w:pStyle w:val="Tabletext"/>
            </w:pPr>
          </w:p>
        </w:tc>
        <w:tc>
          <w:tcPr>
            <w:tcW w:w="1134" w:type="dxa"/>
            <w:shd w:val="clear" w:color="auto" w:fill="auto"/>
            <w:vAlign w:val="center"/>
          </w:tcPr>
          <w:p w14:paraId="59C2EEDE" w14:textId="77777777" w:rsidR="002955DF" w:rsidRPr="00231147" w:rsidRDefault="002955DF" w:rsidP="00A972CB">
            <w:pPr>
              <w:pStyle w:val="Tabletext"/>
            </w:pPr>
          </w:p>
        </w:tc>
        <w:tc>
          <w:tcPr>
            <w:tcW w:w="1063" w:type="dxa"/>
            <w:shd w:val="clear" w:color="auto" w:fill="auto"/>
            <w:vAlign w:val="center"/>
          </w:tcPr>
          <w:p w14:paraId="2652AE1D" w14:textId="77777777" w:rsidR="002955DF" w:rsidRPr="00231147" w:rsidRDefault="002955DF" w:rsidP="00A972CB">
            <w:pPr>
              <w:pStyle w:val="Tabletext"/>
            </w:pPr>
          </w:p>
        </w:tc>
        <w:tc>
          <w:tcPr>
            <w:tcW w:w="1064" w:type="dxa"/>
            <w:shd w:val="clear" w:color="auto" w:fill="auto"/>
            <w:vAlign w:val="center"/>
          </w:tcPr>
          <w:p w14:paraId="4CEE64DA" w14:textId="77777777" w:rsidR="002955DF" w:rsidRPr="00231147" w:rsidRDefault="002955DF" w:rsidP="00A972CB">
            <w:pPr>
              <w:pStyle w:val="Tabletext"/>
            </w:pPr>
          </w:p>
        </w:tc>
        <w:tc>
          <w:tcPr>
            <w:tcW w:w="1050" w:type="dxa"/>
            <w:shd w:val="clear" w:color="auto" w:fill="auto"/>
            <w:vAlign w:val="center"/>
          </w:tcPr>
          <w:p w14:paraId="709FE29F" w14:textId="77777777" w:rsidR="002955DF" w:rsidRPr="00231147" w:rsidRDefault="002955DF" w:rsidP="00A972CB">
            <w:pPr>
              <w:pStyle w:val="Tabletext"/>
            </w:pPr>
          </w:p>
        </w:tc>
        <w:tc>
          <w:tcPr>
            <w:tcW w:w="1077" w:type="dxa"/>
            <w:shd w:val="clear" w:color="auto" w:fill="auto"/>
            <w:vAlign w:val="center"/>
          </w:tcPr>
          <w:p w14:paraId="40C5EF63" w14:textId="77777777" w:rsidR="002955DF" w:rsidRPr="00231147" w:rsidRDefault="002955DF" w:rsidP="00A972CB">
            <w:pPr>
              <w:pStyle w:val="Tabletext"/>
            </w:pPr>
          </w:p>
        </w:tc>
        <w:tc>
          <w:tcPr>
            <w:tcW w:w="1078" w:type="dxa"/>
            <w:shd w:val="clear" w:color="auto" w:fill="auto"/>
            <w:vAlign w:val="center"/>
          </w:tcPr>
          <w:p w14:paraId="047D8C19" w14:textId="77777777" w:rsidR="002955DF" w:rsidRPr="00231147" w:rsidRDefault="002955DF" w:rsidP="00A972CB">
            <w:pPr>
              <w:pStyle w:val="Tabletext"/>
            </w:pPr>
          </w:p>
        </w:tc>
      </w:tr>
      <w:tr w:rsidR="004C7314" w:rsidRPr="00231147" w14:paraId="1D43690F" w14:textId="77777777" w:rsidTr="004C7314">
        <w:tc>
          <w:tcPr>
            <w:tcW w:w="1246" w:type="dxa"/>
            <w:shd w:val="clear" w:color="auto" w:fill="auto"/>
          </w:tcPr>
          <w:p w14:paraId="0DBFA110" w14:textId="77777777" w:rsidR="002955DF" w:rsidRPr="00231147" w:rsidRDefault="002955DF" w:rsidP="00A972CB">
            <w:pPr>
              <w:pStyle w:val="Tabletext"/>
            </w:pPr>
            <w:r w:rsidRPr="00231147">
              <w:t>37</w:t>
            </w:r>
          </w:p>
        </w:tc>
        <w:tc>
          <w:tcPr>
            <w:tcW w:w="1092" w:type="dxa"/>
            <w:shd w:val="clear" w:color="auto" w:fill="auto"/>
            <w:vAlign w:val="bottom"/>
          </w:tcPr>
          <w:p w14:paraId="0B9292C5" w14:textId="77777777" w:rsidR="002955DF" w:rsidRPr="00231147" w:rsidRDefault="002955DF" w:rsidP="00A972CB">
            <w:pPr>
              <w:pStyle w:val="Tabletext"/>
            </w:pPr>
            <w:r w:rsidRPr="00231147">
              <w:t>0.0145</w:t>
            </w:r>
          </w:p>
        </w:tc>
        <w:tc>
          <w:tcPr>
            <w:tcW w:w="1106" w:type="dxa"/>
            <w:shd w:val="clear" w:color="auto" w:fill="auto"/>
            <w:vAlign w:val="center"/>
          </w:tcPr>
          <w:p w14:paraId="11154CA3" w14:textId="77777777" w:rsidR="002955DF" w:rsidRPr="00231147" w:rsidRDefault="002955DF" w:rsidP="00A972CB">
            <w:pPr>
              <w:pStyle w:val="Tabletext"/>
            </w:pPr>
          </w:p>
        </w:tc>
        <w:tc>
          <w:tcPr>
            <w:tcW w:w="1092" w:type="dxa"/>
            <w:shd w:val="clear" w:color="auto" w:fill="auto"/>
            <w:vAlign w:val="center"/>
          </w:tcPr>
          <w:p w14:paraId="7929BE1C" w14:textId="77777777" w:rsidR="002955DF" w:rsidRPr="00231147" w:rsidRDefault="002955DF" w:rsidP="00A972CB">
            <w:pPr>
              <w:pStyle w:val="Tabletext"/>
            </w:pPr>
          </w:p>
        </w:tc>
        <w:tc>
          <w:tcPr>
            <w:tcW w:w="1134" w:type="dxa"/>
            <w:shd w:val="clear" w:color="auto" w:fill="auto"/>
            <w:vAlign w:val="center"/>
          </w:tcPr>
          <w:p w14:paraId="516F4184" w14:textId="77777777" w:rsidR="002955DF" w:rsidRPr="00231147" w:rsidRDefault="002955DF" w:rsidP="00A972CB">
            <w:pPr>
              <w:pStyle w:val="Tabletext"/>
            </w:pPr>
          </w:p>
        </w:tc>
        <w:tc>
          <w:tcPr>
            <w:tcW w:w="1134" w:type="dxa"/>
            <w:shd w:val="clear" w:color="auto" w:fill="auto"/>
            <w:vAlign w:val="center"/>
          </w:tcPr>
          <w:p w14:paraId="34313CD8" w14:textId="77777777" w:rsidR="002955DF" w:rsidRPr="00231147" w:rsidRDefault="002955DF" w:rsidP="00A972CB">
            <w:pPr>
              <w:pStyle w:val="Tabletext"/>
            </w:pPr>
          </w:p>
        </w:tc>
        <w:tc>
          <w:tcPr>
            <w:tcW w:w="1134" w:type="dxa"/>
            <w:shd w:val="clear" w:color="auto" w:fill="auto"/>
            <w:vAlign w:val="center"/>
          </w:tcPr>
          <w:p w14:paraId="5FF806C7" w14:textId="77777777" w:rsidR="002955DF" w:rsidRPr="00231147" w:rsidRDefault="002955DF" w:rsidP="00A972CB">
            <w:pPr>
              <w:pStyle w:val="Tabletext"/>
            </w:pPr>
          </w:p>
        </w:tc>
        <w:tc>
          <w:tcPr>
            <w:tcW w:w="1063" w:type="dxa"/>
            <w:shd w:val="clear" w:color="auto" w:fill="auto"/>
            <w:vAlign w:val="center"/>
          </w:tcPr>
          <w:p w14:paraId="4928F81A" w14:textId="77777777" w:rsidR="002955DF" w:rsidRPr="00231147" w:rsidRDefault="002955DF" w:rsidP="00A972CB">
            <w:pPr>
              <w:pStyle w:val="Tabletext"/>
            </w:pPr>
          </w:p>
        </w:tc>
        <w:tc>
          <w:tcPr>
            <w:tcW w:w="1064" w:type="dxa"/>
            <w:shd w:val="clear" w:color="auto" w:fill="auto"/>
            <w:vAlign w:val="center"/>
          </w:tcPr>
          <w:p w14:paraId="43C2E84B" w14:textId="77777777" w:rsidR="002955DF" w:rsidRPr="00231147" w:rsidRDefault="002955DF" w:rsidP="00A972CB">
            <w:pPr>
              <w:pStyle w:val="Tabletext"/>
            </w:pPr>
          </w:p>
        </w:tc>
        <w:tc>
          <w:tcPr>
            <w:tcW w:w="1050" w:type="dxa"/>
            <w:shd w:val="clear" w:color="auto" w:fill="auto"/>
            <w:vAlign w:val="center"/>
          </w:tcPr>
          <w:p w14:paraId="27565FD6" w14:textId="77777777" w:rsidR="002955DF" w:rsidRPr="00231147" w:rsidRDefault="002955DF" w:rsidP="00A972CB">
            <w:pPr>
              <w:pStyle w:val="Tabletext"/>
            </w:pPr>
          </w:p>
        </w:tc>
        <w:tc>
          <w:tcPr>
            <w:tcW w:w="1077" w:type="dxa"/>
            <w:shd w:val="clear" w:color="auto" w:fill="auto"/>
            <w:vAlign w:val="center"/>
          </w:tcPr>
          <w:p w14:paraId="37A75F5F" w14:textId="77777777" w:rsidR="002955DF" w:rsidRPr="00231147" w:rsidRDefault="002955DF" w:rsidP="00A972CB">
            <w:pPr>
              <w:pStyle w:val="Tabletext"/>
            </w:pPr>
          </w:p>
        </w:tc>
        <w:tc>
          <w:tcPr>
            <w:tcW w:w="1078" w:type="dxa"/>
            <w:shd w:val="clear" w:color="auto" w:fill="auto"/>
            <w:vAlign w:val="center"/>
          </w:tcPr>
          <w:p w14:paraId="2B02960E" w14:textId="77777777" w:rsidR="002955DF" w:rsidRPr="00231147" w:rsidRDefault="002955DF" w:rsidP="00A972CB">
            <w:pPr>
              <w:pStyle w:val="Tabletext"/>
            </w:pPr>
          </w:p>
        </w:tc>
      </w:tr>
      <w:tr w:rsidR="004C7314" w:rsidRPr="00231147" w14:paraId="7A1760C5" w14:textId="77777777" w:rsidTr="004C7314">
        <w:tc>
          <w:tcPr>
            <w:tcW w:w="1246" w:type="dxa"/>
            <w:shd w:val="clear" w:color="auto" w:fill="auto"/>
          </w:tcPr>
          <w:p w14:paraId="3E223359" w14:textId="77777777" w:rsidR="002955DF" w:rsidRPr="00231147" w:rsidRDefault="002955DF" w:rsidP="00A972CB">
            <w:pPr>
              <w:pStyle w:val="Tabletext"/>
            </w:pPr>
            <w:r w:rsidRPr="00231147">
              <w:t>38</w:t>
            </w:r>
          </w:p>
        </w:tc>
        <w:tc>
          <w:tcPr>
            <w:tcW w:w="1092" w:type="dxa"/>
            <w:shd w:val="clear" w:color="auto" w:fill="auto"/>
            <w:vAlign w:val="bottom"/>
          </w:tcPr>
          <w:p w14:paraId="4118C170" w14:textId="77777777" w:rsidR="002955DF" w:rsidRPr="00231147" w:rsidRDefault="002955DF" w:rsidP="00A972CB">
            <w:pPr>
              <w:pStyle w:val="Tabletext"/>
            </w:pPr>
            <w:r w:rsidRPr="00231147">
              <w:t>0.0144</w:t>
            </w:r>
          </w:p>
        </w:tc>
        <w:tc>
          <w:tcPr>
            <w:tcW w:w="1106" w:type="dxa"/>
            <w:shd w:val="clear" w:color="auto" w:fill="auto"/>
            <w:vAlign w:val="center"/>
          </w:tcPr>
          <w:p w14:paraId="6DC1B2F0" w14:textId="77777777" w:rsidR="002955DF" w:rsidRPr="00231147" w:rsidRDefault="002955DF" w:rsidP="00A972CB">
            <w:pPr>
              <w:pStyle w:val="Tabletext"/>
            </w:pPr>
          </w:p>
        </w:tc>
        <w:tc>
          <w:tcPr>
            <w:tcW w:w="1092" w:type="dxa"/>
            <w:shd w:val="clear" w:color="auto" w:fill="auto"/>
            <w:vAlign w:val="center"/>
          </w:tcPr>
          <w:p w14:paraId="3AFA8571" w14:textId="77777777" w:rsidR="002955DF" w:rsidRPr="00231147" w:rsidRDefault="002955DF" w:rsidP="00A972CB">
            <w:pPr>
              <w:pStyle w:val="Tabletext"/>
            </w:pPr>
          </w:p>
        </w:tc>
        <w:tc>
          <w:tcPr>
            <w:tcW w:w="1134" w:type="dxa"/>
            <w:shd w:val="clear" w:color="auto" w:fill="auto"/>
            <w:vAlign w:val="center"/>
          </w:tcPr>
          <w:p w14:paraId="37DE1B64" w14:textId="77777777" w:rsidR="002955DF" w:rsidRPr="00231147" w:rsidRDefault="002955DF" w:rsidP="00A972CB">
            <w:pPr>
              <w:pStyle w:val="Tabletext"/>
            </w:pPr>
          </w:p>
        </w:tc>
        <w:tc>
          <w:tcPr>
            <w:tcW w:w="1134" w:type="dxa"/>
            <w:shd w:val="clear" w:color="auto" w:fill="auto"/>
            <w:vAlign w:val="center"/>
          </w:tcPr>
          <w:p w14:paraId="5ECD8EE9" w14:textId="77777777" w:rsidR="002955DF" w:rsidRPr="00231147" w:rsidRDefault="002955DF" w:rsidP="00A972CB">
            <w:pPr>
              <w:pStyle w:val="Tabletext"/>
            </w:pPr>
          </w:p>
        </w:tc>
        <w:tc>
          <w:tcPr>
            <w:tcW w:w="1134" w:type="dxa"/>
            <w:shd w:val="clear" w:color="auto" w:fill="auto"/>
            <w:vAlign w:val="center"/>
          </w:tcPr>
          <w:p w14:paraId="0EF07AB5" w14:textId="77777777" w:rsidR="002955DF" w:rsidRPr="00231147" w:rsidRDefault="002955DF" w:rsidP="00A972CB">
            <w:pPr>
              <w:pStyle w:val="Tabletext"/>
            </w:pPr>
          </w:p>
        </w:tc>
        <w:tc>
          <w:tcPr>
            <w:tcW w:w="1063" w:type="dxa"/>
            <w:shd w:val="clear" w:color="auto" w:fill="auto"/>
            <w:vAlign w:val="center"/>
          </w:tcPr>
          <w:p w14:paraId="3AA0211C" w14:textId="77777777" w:rsidR="002955DF" w:rsidRPr="00231147" w:rsidRDefault="002955DF" w:rsidP="00A972CB">
            <w:pPr>
              <w:pStyle w:val="Tabletext"/>
            </w:pPr>
          </w:p>
        </w:tc>
        <w:tc>
          <w:tcPr>
            <w:tcW w:w="1064" w:type="dxa"/>
            <w:shd w:val="clear" w:color="auto" w:fill="auto"/>
            <w:vAlign w:val="center"/>
          </w:tcPr>
          <w:p w14:paraId="2C230138" w14:textId="77777777" w:rsidR="002955DF" w:rsidRPr="00231147" w:rsidRDefault="002955DF" w:rsidP="00A972CB">
            <w:pPr>
              <w:pStyle w:val="Tabletext"/>
            </w:pPr>
          </w:p>
        </w:tc>
        <w:tc>
          <w:tcPr>
            <w:tcW w:w="1050" w:type="dxa"/>
            <w:shd w:val="clear" w:color="auto" w:fill="auto"/>
            <w:vAlign w:val="center"/>
          </w:tcPr>
          <w:p w14:paraId="55F29736" w14:textId="77777777" w:rsidR="002955DF" w:rsidRPr="00231147" w:rsidRDefault="002955DF" w:rsidP="00A972CB">
            <w:pPr>
              <w:pStyle w:val="Tabletext"/>
            </w:pPr>
          </w:p>
        </w:tc>
        <w:tc>
          <w:tcPr>
            <w:tcW w:w="1077" w:type="dxa"/>
            <w:shd w:val="clear" w:color="auto" w:fill="auto"/>
            <w:vAlign w:val="center"/>
          </w:tcPr>
          <w:p w14:paraId="569FD299" w14:textId="77777777" w:rsidR="002955DF" w:rsidRPr="00231147" w:rsidRDefault="002955DF" w:rsidP="00A972CB">
            <w:pPr>
              <w:pStyle w:val="Tabletext"/>
            </w:pPr>
          </w:p>
        </w:tc>
        <w:tc>
          <w:tcPr>
            <w:tcW w:w="1078" w:type="dxa"/>
            <w:shd w:val="clear" w:color="auto" w:fill="auto"/>
            <w:vAlign w:val="center"/>
          </w:tcPr>
          <w:p w14:paraId="4C5F2B92" w14:textId="77777777" w:rsidR="002955DF" w:rsidRPr="00231147" w:rsidRDefault="002955DF" w:rsidP="00A972CB">
            <w:pPr>
              <w:pStyle w:val="Tabletext"/>
            </w:pPr>
          </w:p>
        </w:tc>
      </w:tr>
      <w:tr w:rsidR="004C7314" w:rsidRPr="00231147" w14:paraId="56364905" w14:textId="77777777" w:rsidTr="004C7314">
        <w:tc>
          <w:tcPr>
            <w:tcW w:w="1246" w:type="dxa"/>
            <w:shd w:val="clear" w:color="auto" w:fill="auto"/>
          </w:tcPr>
          <w:p w14:paraId="6DE85282" w14:textId="77777777" w:rsidR="002955DF" w:rsidRPr="00231147" w:rsidRDefault="002955DF" w:rsidP="00A972CB">
            <w:pPr>
              <w:pStyle w:val="Tabletext"/>
            </w:pPr>
            <w:r w:rsidRPr="00231147">
              <w:t>39</w:t>
            </w:r>
          </w:p>
        </w:tc>
        <w:tc>
          <w:tcPr>
            <w:tcW w:w="1092" w:type="dxa"/>
            <w:shd w:val="clear" w:color="auto" w:fill="auto"/>
            <w:vAlign w:val="bottom"/>
          </w:tcPr>
          <w:p w14:paraId="04B249A1" w14:textId="77777777" w:rsidR="002955DF" w:rsidRPr="00231147" w:rsidRDefault="002955DF" w:rsidP="00A972CB">
            <w:pPr>
              <w:pStyle w:val="Tabletext"/>
            </w:pPr>
            <w:r w:rsidRPr="00231147">
              <w:t>0.0143</w:t>
            </w:r>
          </w:p>
        </w:tc>
        <w:tc>
          <w:tcPr>
            <w:tcW w:w="1106" w:type="dxa"/>
            <w:shd w:val="clear" w:color="auto" w:fill="auto"/>
            <w:vAlign w:val="center"/>
          </w:tcPr>
          <w:p w14:paraId="46BF5777" w14:textId="77777777" w:rsidR="002955DF" w:rsidRPr="00231147" w:rsidRDefault="002955DF" w:rsidP="00A972CB">
            <w:pPr>
              <w:pStyle w:val="Tabletext"/>
            </w:pPr>
          </w:p>
        </w:tc>
        <w:tc>
          <w:tcPr>
            <w:tcW w:w="1092" w:type="dxa"/>
            <w:shd w:val="clear" w:color="auto" w:fill="auto"/>
            <w:vAlign w:val="center"/>
          </w:tcPr>
          <w:p w14:paraId="358B4FFD" w14:textId="77777777" w:rsidR="002955DF" w:rsidRPr="00231147" w:rsidRDefault="002955DF" w:rsidP="00A972CB">
            <w:pPr>
              <w:pStyle w:val="Tabletext"/>
            </w:pPr>
          </w:p>
        </w:tc>
        <w:tc>
          <w:tcPr>
            <w:tcW w:w="1134" w:type="dxa"/>
            <w:shd w:val="clear" w:color="auto" w:fill="auto"/>
            <w:vAlign w:val="center"/>
          </w:tcPr>
          <w:p w14:paraId="3C887BFF" w14:textId="77777777" w:rsidR="002955DF" w:rsidRPr="00231147" w:rsidRDefault="002955DF" w:rsidP="00A972CB">
            <w:pPr>
              <w:pStyle w:val="Tabletext"/>
            </w:pPr>
          </w:p>
        </w:tc>
        <w:tc>
          <w:tcPr>
            <w:tcW w:w="1134" w:type="dxa"/>
            <w:shd w:val="clear" w:color="auto" w:fill="auto"/>
            <w:vAlign w:val="center"/>
          </w:tcPr>
          <w:p w14:paraId="5B09AC5E" w14:textId="77777777" w:rsidR="002955DF" w:rsidRPr="00231147" w:rsidRDefault="002955DF" w:rsidP="00A972CB">
            <w:pPr>
              <w:pStyle w:val="Tabletext"/>
            </w:pPr>
          </w:p>
        </w:tc>
        <w:tc>
          <w:tcPr>
            <w:tcW w:w="1134" w:type="dxa"/>
            <w:shd w:val="clear" w:color="auto" w:fill="auto"/>
            <w:vAlign w:val="center"/>
          </w:tcPr>
          <w:p w14:paraId="1D267DF9" w14:textId="77777777" w:rsidR="002955DF" w:rsidRPr="00231147" w:rsidRDefault="002955DF" w:rsidP="00A972CB">
            <w:pPr>
              <w:pStyle w:val="Tabletext"/>
            </w:pPr>
          </w:p>
        </w:tc>
        <w:tc>
          <w:tcPr>
            <w:tcW w:w="1063" w:type="dxa"/>
            <w:shd w:val="clear" w:color="auto" w:fill="auto"/>
            <w:vAlign w:val="center"/>
          </w:tcPr>
          <w:p w14:paraId="68BB7B8B" w14:textId="77777777" w:rsidR="002955DF" w:rsidRPr="00231147" w:rsidRDefault="002955DF" w:rsidP="00A972CB">
            <w:pPr>
              <w:pStyle w:val="Tabletext"/>
            </w:pPr>
          </w:p>
        </w:tc>
        <w:tc>
          <w:tcPr>
            <w:tcW w:w="1064" w:type="dxa"/>
            <w:shd w:val="clear" w:color="auto" w:fill="auto"/>
            <w:vAlign w:val="center"/>
          </w:tcPr>
          <w:p w14:paraId="7B7F6546" w14:textId="77777777" w:rsidR="002955DF" w:rsidRPr="00231147" w:rsidRDefault="002955DF" w:rsidP="00A972CB">
            <w:pPr>
              <w:pStyle w:val="Tabletext"/>
            </w:pPr>
          </w:p>
        </w:tc>
        <w:tc>
          <w:tcPr>
            <w:tcW w:w="1050" w:type="dxa"/>
            <w:shd w:val="clear" w:color="auto" w:fill="auto"/>
            <w:vAlign w:val="center"/>
          </w:tcPr>
          <w:p w14:paraId="615D3034" w14:textId="77777777" w:rsidR="002955DF" w:rsidRPr="00231147" w:rsidRDefault="002955DF" w:rsidP="00A972CB">
            <w:pPr>
              <w:pStyle w:val="Tabletext"/>
            </w:pPr>
          </w:p>
        </w:tc>
        <w:tc>
          <w:tcPr>
            <w:tcW w:w="1077" w:type="dxa"/>
            <w:shd w:val="clear" w:color="auto" w:fill="auto"/>
            <w:vAlign w:val="center"/>
          </w:tcPr>
          <w:p w14:paraId="4F0F2BCF" w14:textId="77777777" w:rsidR="002955DF" w:rsidRPr="00231147" w:rsidRDefault="002955DF" w:rsidP="00A972CB">
            <w:pPr>
              <w:pStyle w:val="Tabletext"/>
            </w:pPr>
          </w:p>
        </w:tc>
        <w:tc>
          <w:tcPr>
            <w:tcW w:w="1078" w:type="dxa"/>
            <w:shd w:val="clear" w:color="auto" w:fill="auto"/>
            <w:vAlign w:val="center"/>
          </w:tcPr>
          <w:p w14:paraId="141073C7" w14:textId="77777777" w:rsidR="002955DF" w:rsidRPr="00231147" w:rsidRDefault="002955DF" w:rsidP="00A972CB">
            <w:pPr>
              <w:pStyle w:val="Tabletext"/>
            </w:pPr>
          </w:p>
        </w:tc>
      </w:tr>
      <w:tr w:rsidR="004C7314" w:rsidRPr="00231147" w14:paraId="311AA63C" w14:textId="77777777" w:rsidTr="004C7314">
        <w:tc>
          <w:tcPr>
            <w:tcW w:w="1246" w:type="dxa"/>
            <w:shd w:val="clear" w:color="auto" w:fill="auto"/>
          </w:tcPr>
          <w:p w14:paraId="7B9C39B4" w14:textId="77777777" w:rsidR="002955DF" w:rsidRPr="00231147" w:rsidRDefault="002955DF" w:rsidP="00A972CB">
            <w:pPr>
              <w:pStyle w:val="Tabletext"/>
            </w:pPr>
            <w:r w:rsidRPr="00231147">
              <w:t>40</w:t>
            </w:r>
          </w:p>
        </w:tc>
        <w:tc>
          <w:tcPr>
            <w:tcW w:w="1092" w:type="dxa"/>
            <w:shd w:val="clear" w:color="auto" w:fill="auto"/>
            <w:vAlign w:val="bottom"/>
          </w:tcPr>
          <w:p w14:paraId="335E9604" w14:textId="77777777" w:rsidR="002955DF" w:rsidRPr="00231147" w:rsidRDefault="002955DF" w:rsidP="00A972CB">
            <w:pPr>
              <w:pStyle w:val="Tabletext"/>
            </w:pPr>
            <w:r w:rsidRPr="00231147">
              <w:t>0.0142</w:t>
            </w:r>
          </w:p>
        </w:tc>
        <w:tc>
          <w:tcPr>
            <w:tcW w:w="1106" w:type="dxa"/>
            <w:shd w:val="clear" w:color="auto" w:fill="auto"/>
            <w:vAlign w:val="center"/>
          </w:tcPr>
          <w:p w14:paraId="4EADF962" w14:textId="77777777" w:rsidR="002955DF" w:rsidRPr="00231147" w:rsidRDefault="002955DF" w:rsidP="00A972CB">
            <w:pPr>
              <w:pStyle w:val="Tabletext"/>
            </w:pPr>
          </w:p>
        </w:tc>
        <w:tc>
          <w:tcPr>
            <w:tcW w:w="1092" w:type="dxa"/>
            <w:shd w:val="clear" w:color="auto" w:fill="auto"/>
            <w:vAlign w:val="center"/>
          </w:tcPr>
          <w:p w14:paraId="03450DF4" w14:textId="77777777" w:rsidR="002955DF" w:rsidRPr="00231147" w:rsidRDefault="002955DF" w:rsidP="00A972CB">
            <w:pPr>
              <w:pStyle w:val="Tabletext"/>
            </w:pPr>
          </w:p>
        </w:tc>
        <w:tc>
          <w:tcPr>
            <w:tcW w:w="1134" w:type="dxa"/>
            <w:shd w:val="clear" w:color="auto" w:fill="auto"/>
            <w:vAlign w:val="center"/>
          </w:tcPr>
          <w:p w14:paraId="0B350BF5" w14:textId="77777777" w:rsidR="002955DF" w:rsidRPr="00231147" w:rsidRDefault="002955DF" w:rsidP="00A972CB">
            <w:pPr>
              <w:pStyle w:val="Tabletext"/>
            </w:pPr>
          </w:p>
        </w:tc>
        <w:tc>
          <w:tcPr>
            <w:tcW w:w="1134" w:type="dxa"/>
            <w:shd w:val="clear" w:color="auto" w:fill="auto"/>
            <w:vAlign w:val="center"/>
          </w:tcPr>
          <w:p w14:paraId="0D185FF8" w14:textId="77777777" w:rsidR="002955DF" w:rsidRPr="00231147" w:rsidRDefault="002955DF" w:rsidP="00A972CB">
            <w:pPr>
              <w:pStyle w:val="Tabletext"/>
            </w:pPr>
          </w:p>
        </w:tc>
        <w:tc>
          <w:tcPr>
            <w:tcW w:w="1134" w:type="dxa"/>
            <w:shd w:val="clear" w:color="auto" w:fill="auto"/>
            <w:vAlign w:val="center"/>
          </w:tcPr>
          <w:p w14:paraId="7B266CC5" w14:textId="77777777" w:rsidR="002955DF" w:rsidRPr="00231147" w:rsidRDefault="002955DF" w:rsidP="00A972CB">
            <w:pPr>
              <w:pStyle w:val="Tabletext"/>
            </w:pPr>
          </w:p>
        </w:tc>
        <w:tc>
          <w:tcPr>
            <w:tcW w:w="1063" w:type="dxa"/>
            <w:shd w:val="clear" w:color="auto" w:fill="auto"/>
            <w:vAlign w:val="center"/>
          </w:tcPr>
          <w:p w14:paraId="0C27C1A7" w14:textId="77777777" w:rsidR="002955DF" w:rsidRPr="00231147" w:rsidRDefault="002955DF" w:rsidP="00A972CB">
            <w:pPr>
              <w:pStyle w:val="Tabletext"/>
            </w:pPr>
          </w:p>
        </w:tc>
        <w:tc>
          <w:tcPr>
            <w:tcW w:w="1064" w:type="dxa"/>
            <w:shd w:val="clear" w:color="auto" w:fill="auto"/>
            <w:vAlign w:val="center"/>
          </w:tcPr>
          <w:p w14:paraId="6C3CC875" w14:textId="77777777" w:rsidR="002955DF" w:rsidRPr="00231147" w:rsidRDefault="002955DF" w:rsidP="00A972CB">
            <w:pPr>
              <w:pStyle w:val="Tabletext"/>
            </w:pPr>
          </w:p>
        </w:tc>
        <w:tc>
          <w:tcPr>
            <w:tcW w:w="1050" w:type="dxa"/>
            <w:shd w:val="clear" w:color="auto" w:fill="auto"/>
            <w:vAlign w:val="center"/>
          </w:tcPr>
          <w:p w14:paraId="72E31175" w14:textId="77777777" w:rsidR="002955DF" w:rsidRPr="00231147" w:rsidRDefault="002955DF" w:rsidP="00A972CB">
            <w:pPr>
              <w:pStyle w:val="Tabletext"/>
            </w:pPr>
          </w:p>
        </w:tc>
        <w:tc>
          <w:tcPr>
            <w:tcW w:w="1077" w:type="dxa"/>
            <w:shd w:val="clear" w:color="auto" w:fill="auto"/>
            <w:vAlign w:val="center"/>
          </w:tcPr>
          <w:p w14:paraId="0C21B782" w14:textId="77777777" w:rsidR="002955DF" w:rsidRPr="00231147" w:rsidRDefault="002955DF" w:rsidP="00A972CB">
            <w:pPr>
              <w:pStyle w:val="Tabletext"/>
            </w:pPr>
          </w:p>
        </w:tc>
        <w:tc>
          <w:tcPr>
            <w:tcW w:w="1078" w:type="dxa"/>
            <w:shd w:val="clear" w:color="auto" w:fill="auto"/>
            <w:vAlign w:val="center"/>
          </w:tcPr>
          <w:p w14:paraId="0489AF67" w14:textId="77777777" w:rsidR="002955DF" w:rsidRPr="00231147" w:rsidRDefault="002955DF" w:rsidP="00A972CB">
            <w:pPr>
              <w:pStyle w:val="Tabletext"/>
            </w:pPr>
          </w:p>
        </w:tc>
      </w:tr>
      <w:tr w:rsidR="004C7314" w:rsidRPr="00231147" w14:paraId="0BBCE049" w14:textId="77777777" w:rsidTr="004C7314">
        <w:tc>
          <w:tcPr>
            <w:tcW w:w="1246" w:type="dxa"/>
            <w:shd w:val="clear" w:color="auto" w:fill="auto"/>
          </w:tcPr>
          <w:p w14:paraId="66681EE4" w14:textId="77777777" w:rsidR="002955DF" w:rsidRPr="00231147" w:rsidRDefault="002955DF" w:rsidP="00A972CB">
            <w:pPr>
              <w:pStyle w:val="Tabletext"/>
            </w:pPr>
            <w:r w:rsidRPr="00231147">
              <w:t>41</w:t>
            </w:r>
          </w:p>
        </w:tc>
        <w:tc>
          <w:tcPr>
            <w:tcW w:w="1092" w:type="dxa"/>
            <w:shd w:val="clear" w:color="auto" w:fill="auto"/>
            <w:vAlign w:val="bottom"/>
          </w:tcPr>
          <w:p w14:paraId="4375FB87" w14:textId="77777777" w:rsidR="002955DF" w:rsidRPr="00231147" w:rsidRDefault="002955DF" w:rsidP="00A972CB">
            <w:pPr>
              <w:pStyle w:val="Tabletext"/>
            </w:pPr>
            <w:r w:rsidRPr="00231147">
              <w:t>0.0149</w:t>
            </w:r>
          </w:p>
        </w:tc>
        <w:tc>
          <w:tcPr>
            <w:tcW w:w="1106" w:type="dxa"/>
            <w:shd w:val="clear" w:color="auto" w:fill="auto"/>
            <w:vAlign w:val="center"/>
          </w:tcPr>
          <w:p w14:paraId="203F36B2" w14:textId="77777777" w:rsidR="002955DF" w:rsidRPr="00231147" w:rsidRDefault="002955DF" w:rsidP="00A972CB">
            <w:pPr>
              <w:pStyle w:val="Tabletext"/>
            </w:pPr>
          </w:p>
        </w:tc>
        <w:tc>
          <w:tcPr>
            <w:tcW w:w="1092" w:type="dxa"/>
            <w:shd w:val="clear" w:color="auto" w:fill="auto"/>
            <w:vAlign w:val="center"/>
          </w:tcPr>
          <w:p w14:paraId="34221D89" w14:textId="77777777" w:rsidR="002955DF" w:rsidRPr="00231147" w:rsidRDefault="002955DF" w:rsidP="00A972CB">
            <w:pPr>
              <w:pStyle w:val="Tabletext"/>
            </w:pPr>
          </w:p>
        </w:tc>
        <w:tc>
          <w:tcPr>
            <w:tcW w:w="1134" w:type="dxa"/>
            <w:shd w:val="clear" w:color="auto" w:fill="auto"/>
            <w:vAlign w:val="center"/>
          </w:tcPr>
          <w:p w14:paraId="1BD3E691" w14:textId="77777777" w:rsidR="002955DF" w:rsidRPr="00231147" w:rsidRDefault="002955DF" w:rsidP="00A972CB">
            <w:pPr>
              <w:pStyle w:val="Tabletext"/>
            </w:pPr>
          </w:p>
        </w:tc>
        <w:tc>
          <w:tcPr>
            <w:tcW w:w="1134" w:type="dxa"/>
            <w:shd w:val="clear" w:color="auto" w:fill="auto"/>
            <w:vAlign w:val="center"/>
          </w:tcPr>
          <w:p w14:paraId="2B40FB54" w14:textId="77777777" w:rsidR="002955DF" w:rsidRPr="00231147" w:rsidRDefault="002955DF" w:rsidP="00A972CB">
            <w:pPr>
              <w:pStyle w:val="Tabletext"/>
            </w:pPr>
          </w:p>
        </w:tc>
        <w:tc>
          <w:tcPr>
            <w:tcW w:w="1134" w:type="dxa"/>
            <w:shd w:val="clear" w:color="auto" w:fill="auto"/>
            <w:vAlign w:val="center"/>
          </w:tcPr>
          <w:p w14:paraId="76F69742" w14:textId="77777777" w:rsidR="002955DF" w:rsidRPr="00231147" w:rsidRDefault="002955DF" w:rsidP="00A972CB">
            <w:pPr>
              <w:pStyle w:val="Tabletext"/>
            </w:pPr>
          </w:p>
        </w:tc>
        <w:tc>
          <w:tcPr>
            <w:tcW w:w="1063" w:type="dxa"/>
            <w:shd w:val="clear" w:color="auto" w:fill="auto"/>
            <w:vAlign w:val="center"/>
          </w:tcPr>
          <w:p w14:paraId="6D15C5B2" w14:textId="77777777" w:rsidR="002955DF" w:rsidRPr="00231147" w:rsidRDefault="002955DF" w:rsidP="00A972CB">
            <w:pPr>
              <w:pStyle w:val="Tabletext"/>
            </w:pPr>
          </w:p>
        </w:tc>
        <w:tc>
          <w:tcPr>
            <w:tcW w:w="1064" w:type="dxa"/>
            <w:shd w:val="clear" w:color="auto" w:fill="auto"/>
            <w:vAlign w:val="center"/>
          </w:tcPr>
          <w:p w14:paraId="774E2E47" w14:textId="77777777" w:rsidR="002955DF" w:rsidRPr="00231147" w:rsidRDefault="002955DF" w:rsidP="00A972CB">
            <w:pPr>
              <w:pStyle w:val="Tabletext"/>
            </w:pPr>
          </w:p>
        </w:tc>
        <w:tc>
          <w:tcPr>
            <w:tcW w:w="1050" w:type="dxa"/>
            <w:shd w:val="clear" w:color="auto" w:fill="auto"/>
            <w:vAlign w:val="center"/>
          </w:tcPr>
          <w:p w14:paraId="0D525A4C" w14:textId="77777777" w:rsidR="002955DF" w:rsidRPr="00231147" w:rsidRDefault="002955DF" w:rsidP="00A972CB">
            <w:pPr>
              <w:pStyle w:val="Tabletext"/>
            </w:pPr>
          </w:p>
        </w:tc>
        <w:tc>
          <w:tcPr>
            <w:tcW w:w="1077" w:type="dxa"/>
            <w:shd w:val="clear" w:color="auto" w:fill="auto"/>
            <w:vAlign w:val="center"/>
          </w:tcPr>
          <w:p w14:paraId="2B5EDCDE" w14:textId="77777777" w:rsidR="002955DF" w:rsidRPr="00231147" w:rsidRDefault="002955DF" w:rsidP="00A972CB">
            <w:pPr>
              <w:pStyle w:val="Tabletext"/>
            </w:pPr>
          </w:p>
        </w:tc>
        <w:tc>
          <w:tcPr>
            <w:tcW w:w="1078" w:type="dxa"/>
            <w:shd w:val="clear" w:color="auto" w:fill="auto"/>
            <w:vAlign w:val="center"/>
          </w:tcPr>
          <w:p w14:paraId="714C0085" w14:textId="77777777" w:rsidR="002955DF" w:rsidRPr="00231147" w:rsidRDefault="002955DF" w:rsidP="00A972CB">
            <w:pPr>
              <w:pStyle w:val="Tabletext"/>
            </w:pPr>
          </w:p>
        </w:tc>
      </w:tr>
      <w:tr w:rsidR="004C7314" w:rsidRPr="00231147" w14:paraId="5F678108" w14:textId="77777777" w:rsidTr="004C7314">
        <w:tc>
          <w:tcPr>
            <w:tcW w:w="1246" w:type="dxa"/>
            <w:shd w:val="clear" w:color="auto" w:fill="auto"/>
          </w:tcPr>
          <w:p w14:paraId="67F50EA2" w14:textId="77777777" w:rsidR="002955DF" w:rsidRPr="00231147" w:rsidRDefault="002955DF" w:rsidP="00A972CB">
            <w:pPr>
              <w:pStyle w:val="Tabletext"/>
            </w:pPr>
            <w:r w:rsidRPr="00231147">
              <w:t>42</w:t>
            </w:r>
          </w:p>
        </w:tc>
        <w:tc>
          <w:tcPr>
            <w:tcW w:w="1092" w:type="dxa"/>
            <w:shd w:val="clear" w:color="auto" w:fill="auto"/>
            <w:vAlign w:val="bottom"/>
          </w:tcPr>
          <w:p w14:paraId="3F3F4CF2" w14:textId="77777777" w:rsidR="002955DF" w:rsidRPr="00231147" w:rsidRDefault="002955DF" w:rsidP="00A972CB">
            <w:pPr>
              <w:pStyle w:val="Tabletext"/>
            </w:pPr>
            <w:r w:rsidRPr="00231147">
              <w:t>0.0156</w:t>
            </w:r>
          </w:p>
        </w:tc>
        <w:tc>
          <w:tcPr>
            <w:tcW w:w="1106" w:type="dxa"/>
            <w:shd w:val="clear" w:color="auto" w:fill="auto"/>
            <w:vAlign w:val="center"/>
          </w:tcPr>
          <w:p w14:paraId="7A77AF8F" w14:textId="77777777" w:rsidR="002955DF" w:rsidRPr="00231147" w:rsidRDefault="002955DF" w:rsidP="00A972CB">
            <w:pPr>
              <w:pStyle w:val="Tabletext"/>
            </w:pPr>
          </w:p>
        </w:tc>
        <w:tc>
          <w:tcPr>
            <w:tcW w:w="1092" w:type="dxa"/>
            <w:shd w:val="clear" w:color="auto" w:fill="auto"/>
            <w:vAlign w:val="center"/>
          </w:tcPr>
          <w:p w14:paraId="5C97045F" w14:textId="77777777" w:rsidR="002955DF" w:rsidRPr="00231147" w:rsidRDefault="002955DF" w:rsidP="00A972CB">
            <w:pPr>
              <w:pStyle w:val="Tabletext"/>
            </w:pPr>
          </w:p>
        </w:tc>
        <w:tc>
          <w:tcPr>
            <w:tcW w:w="1134" w:type="dxa"/>
            <w:shd w:val="clear" w:color="auto" w:fill="auto"/>
            <w:vAlign w:val="center"/>
          </w:tcPr>
          <w:p w14:paraId="288FA16E" w14:textId="77777777" w:rsidR="002955DF" w:rsidRPr="00231147" w:rsidRDefault="002955DF" w:rsidP="00A972CB">
            <w:pPr>
              <w:pStyle w:val="Tabletext"/>
            </w:pPr>
          </w:p>
        </w:tc>
        <w:tc>
          <w:tcPr>
            <w:tcW w:w="1134" w:type="dxa"/>
            <w:shd w:val="clear" w:color="auto" w:fill="auto"/>
            <w:vAlign w:val="center"/>
          </w:tcPr>
          <w:p w14:paraId="2930C889" w14:textId="77777777" w:rsidR="002955DF" w:rsidRPr="00231147" w:rsidRDefault="002955DF" w:rsidP="00A972CB">
            <w:pPr>
              <w:pStyle w:val="Tabletext"/>
            </w:pPr>
          </w:p>
        </w:tc>
        <w:tc>
          <w:tcPr>
            <w:tcW w:w="1134" w:type="dxa"/>
            <w:shd w:val="clear" w:color="auto" w:fill="auto"/>
            <w:vAlign w:val="center"/>
          </w:tcPr>
          <w:p w14:paraId="4F8A05DD" w14:textId="77777777" w:rsidR="002955DF" w:rsidRPr="00231147" w:rsidRDefault="002955DF" w:rsidP="00A972CB">
            <w:pPr>
              <w:pStyle w:val="Tabletext"/>
            </w:pPr>
          </w:p>
        </w:tc>
        <w:tc>
          <w:tcPr>
            <w:tcW w:w="1063" w:type="dxa"/>
            <w:shd w:val="clear" w:color="auto" w:fill="auto"/>
            <w:vAlign w:val="center"/>
          </w:tcPr>
          <w:p w14:paraId="7D0FBDCE" w14:textId="77777777" w:rsidR="002955DF" w:rsidRPr="00231147" w:rsidRDefault="002955DF" w:rsidP="00A972CB">
            <w:pPr>
              <w:pStyle w:val="Tabletext"/>
            </w:pPr>
          </w:p>
        </w:tc>
        <w:tc>
          <w:tcPr>
            <w:tcW w:w="1064" w:type="dxa"/>
            <w:shd w:val="clear" w:color="auto" w:fill="auto"/>
            <w:vAlign w:val="center"/>
          </w:tcPr>
          <w:p w14:paraId="5FF195D3" w14:textId="77777777" w:rsidR="002955DF" w:rsidRPr="00231147" w:rsidRDefault="002955DF" w:rsidP="00A972CB">
            <w:pPr>
              <w:pStyle w:val="Tabletext"/>
            </w:pPr>
          </w:p>
        </w:tc>
        <w:tc>
          <w:tcPr>
            <w:tcW w:w="1050" w:type="dxa"/>
            <w:shd w:val="clear" w:color="auto" w:fill="auto"/>
            <w:vAlign w:val="center"/>
          </w:tcPr>
          <w:p w14:paraId="520DA195" w14:textId="77777777" w:rsidR="002955DF" w:rsidRPr="00231147" w:rsidRDefault="002955DF" w:rsidP="00A972CB">
            <w:pPr>
              <w:pStyle w:val="Tabletext"/>
            </w:pPr>
          </w:p>
        </w:tc>
        <w:tc>
          <w:tcPr>
            <w:tcW w:w="1077" w:type="dxa"/>
            <w:shd w:val="clear" w:color="auto" w:fill="auto"/>
            <w:vAlign w:val="center"/>
          </w:tcPr>
          <w:p w14:paraId="6FFCBA7A" w14:textId="77777777" w:rsidR="002955DF" w:rsidRPr="00231147" w:rsidRDefault="002955DF" w:rsidP="00A972CB">
            <w:pPr>
              <w:pStyle w:val="Tabletext"/>
            </w:pPr>
          </w:p>
        </w:tc>
        <w:tc>
          <w:tcPr>
            <w:tcW w:w="1078" w:type="dxa"/>
            <w:shd w:val="clear" w:color="auto" w:fill="auto"/>
            <w:vAlign w:val="center"/>
          </w:tcPr>
          <w:p w14:paraId="4D8AC2FF" w14:textId="77777777" w:rsidR="002955DF" w:rsidRPr="00231147" w:rsidRDefault="002955DF" w:rsidP="00A972CB">
            <w:pPr>
              <w:pStyle w:val="Tabletext"/>
            </w:pPr>
          </w:p>
        </w:tc>
      </w:tr>
      <w:tr w:rsidR="004C7314" w:rsidRPr="00231147" w14:paraId="42626B0B" w14:textId="77777777" w:rsidTr="004C7314">
        <w:tc>
          <w:tcPr>
            <w:tcW w:w="1246" w:type="dxa"/>
            <w:shd w:val="clear" w:color="auto" w:fill="auto"/>
          </w:tcPr>
          <w:p w14:paraId="20CE0C4A" w14:textId="77777777" w:rsidR="002955DF" w:rsidRPr="00231147" w:rsidRDefault="002955DF" w:rsidP="00A972CB">
            <w:pPr>
              <w:pStyle w:val="Tabletext"/>
            </w:pPr>
            <w:r w:rsidRPr="00231147">
              <w:t>43</w:t>
            </w:r>
          </w:p>
        </w:tc>
        <w:tc>
          <w:tcPr>
            <w:tcW w:w="1092" w:type="dxa"/>
            <w:shd w:val="clear" w:color="auto" w:fill="auto"/>
            <w:vAlign w:val="bottom"/>
          </w:tcPr>
          <w:p w14:paraId="1BBA3A71" w14:textId="77777777" w:rsidR="002955DF" w:rsidRPr="00231147" w:rsidRDefault="002955DF" w:rsidP="00A972CB">
            <w:pPr>
              <w:pStyle w:val="Tabletext"/>
            </w:pPr>
            <w:r w:rsidRPr="00231147">
              <w:t>0.0163</w:t>
            </w:r>
          </w:p>
        </w:tc>
        <w:tc>
          <w:tcPr>
            <w:tcW w:w="1106" w:type="dxa"/>
            <w:shd w:val="clear" w:color="auto" w:fill="auto"/>
            <w:vAlign w:val="center"/>
          </w:tcPr>
          <w:p w14:paraId="5260C66F" w14:textId="77777777" w:rsidR="002955DF" w:rsidRPr="00231147" w:rsidRDefault="002955DF" w:rsidP="00A972CB">
            <w:pPr>
              <w:pStyle w:val="Tabletext"/>
            </w:pPr>
          </w:p>
        </w:tc>
        <w:tc>
          <w:tcPr>
            <w:tcW w:w="1092" w:type="dxa"/>
            <w:shd w:val="clear" w:color="auto" w:fill="auto"/>
            <w:vAlign w:val="center"/>
          </w:tcPr>
          <w:p w14:paraId="65A971CE" w14:textId="77777777" w:rsidR="002955DF" w:rsidRPr="00231147" w:rsidRDefault="002955DF" w:rsidP="00A972CB">
            <w:pPr>
              <w:pStyle w:val="Tabletext"/>
            </w:pPr>
          </w:p>
        </w:tc>
        <w:tc>
          <w:tcPr>
            <w:tcW w:w="1134" w:type="dxa"/>
            <w:shd w:val="clear" w:color="auto" w:fill="auto"/>
            <w:vAlign w:val="center"/>
          </w:tcPr>
          <w:p w14:paraId="307FD1BD" w14:textId="77777777" w:rsidR="002955DF" w:rsidRPr="00231147" w:rsidRDefault="002955DF" w:rsidP="00A972CB">
            <w:pPr>
              <w:pStyle w:val="Tabletext"/>
            </w:pPr>
          </w:p>
        </w:tc>
        <w:tc>
          <w:tcPr>
            <w:tcW w:w="1134" w:type="dxa"/>
            <w:shd w:val="clear" w:color="auto" w:fill="auto"/>
            <w:vAlign w:val="center"/>
          </w:tcPr>
          <w:p w14:paraId="329E1AB3" w14:textId="77777777" w:rsidR="002955DF" w:rsidRPr="00231147" w:rsidRDefault="002955DF" w:rsidP="00A972CB">
            <w:pPr>
              <w:pStyle w:val="Tabletext"/>
            </w:pPr>
          </w:p>
        </w:tc>
        <w:tc>
          <w:tcPr>
            <w:tcW w:w="1134" w:type="dxa"/>
            <w:shd w:val="clear" w:color="auto" w:fill="auto"/>
            <w:vAlign w:val="center"/>
          </w:tcPr>
          <w:p w14:paraId="7673131A" w14:textId="77777777" w:rsidR="002955DF" w:rsidRPr="00231147" w:rsidRDefault="002955DF" w:rsidP="00A972CB">
            <w:pPr>
              <w:pStyle w:val="Tabletext"/>
            </w:pPr>
          </w:p>
        </w:tc>
        <w:tc>
          <w:tcPr>
            <w:tcW w:w="1063" w:type="dxa"/>
            <w:shd w:val="clear" w:color="auto" w:fill="auto"/>
            <w:vAlign w:val="center"/>
          </w:tcPr>
          <w:p w14:paraId="37B0B0A0" w14:textId="77777777" w:rsidR="002955DF" w:rsidRPr="00231147" w:rsidRDefault="002955DF" w:rsidP="00A972CB">
            <w:pPr>
              <w:pStyle w:val="Tabletext"/>
            </w:pPr>
          </w:p>
        </w:tc>
        <w:tc>
          <w:tcPr>
            <w:tcW w:w="1064" w:type="dxa"/>
            <w:shd w:val="clear" w:color="auto" w:fill="auto"/>
            <w:vAlign w:val="center"/>
          </w:tcPr>
          <w:p w14:paraId="1074BE6C" w14:textId="77777777" w:rsidR="002955DF" w:rsidRPr="00231147" w:rsidRDefault="002955DF" w:rsidP="00A972CB">
            <w:pPr>
              <w:pStyle w:val="Tabletext"/>
            </w:pPr>
          </w:p>
        </w:tc>
        <w:tc>
          <w:tcPr>
            <w:tcW w:w="1050" w:type="dxa"/>
            <w:shd w:val="clear" w:color="auto" w:fill="auto"/>
            <w:vAlign w:val="center"/>
          </w:tcPr>
          <w:p w14:paraId="69B9F5F8" w14:textId="77777777" w:rsidR="002955DF" w:rsidRPr="00231147" w:rsidRDefault="002955DF" w:rsidP="00A972CB">
            <w:pPr>
              <w:pStyle w:val="Tabletext"/>
            </w:pPr>
          </w:p>
        </w:tc>
        <w:tc>
          <w:tcPr>
            <w:tcW w:w="1077" w:type="dxa"/>
            <w:shd w:val="clear" w:color="auto" w:fill="auto"/>
            <w:vAlign w:val="center"/>
          </w:tcPr>
          <w:p w14:paraId="1E1E28E7" w14:textId="77777777" w:rsidR="002955DF" w:rsidRPr="00231147" w:rsidRDefault="002955DF" w:rsidP="00A972CB">
            <w:pPr>
              <w:pStyle w:val="Tabletext"/>
            </w:pPr>
          </w:p>
        </w:tc>
        <w:tc>
          <w:tcPr>
            <w:tcW w:w="1078" w:type="dxa"/>
            <w:shd w:val="clear" w:color="auto" w:fill="auto"/>
            <w:vAlign w:val="center"/>
          </w:tcPr>
          <w:p w14:paraId="0613D86C" w14:textId="77777777" w:rsidR="002955DF" w:rsidRPr="00231147" w:rsidRDefault="002955DF" w:rsidP="00A972CB">
            <w:pPr>
              <w:pStyle w:val="Tabletext"/>
            </w:pPr>
          </w:p>
        </w:tc>
      </w:tr>
      <w:tr w:rsidR="004C7314" w:rsidRPr="00231147" w14:paraId="4B3D8F0D" w14:textId="77777777" w:rsidTr="004C7314">
        <w:tc>
          <w:tcPr>
            <w:tcW w:w="1246" w:type="dxa"/>
            <w:shd w:val="clear" w:color="auto" w:fill="auto"/>
          </w:tcPr>
          <w:p w14:paraId="54B16D98" w14:textId="77777777" w:rsidR="002955DF" w:rsidRPr="00231147" w:rsidRDefault="002955DF" w:rsidP="00A972CB">
            <w:pPr>
              <w:pStyle w:val="Tabletext"/>
            </w:pPr>
            <w:r w:rsidRPr="00231147">
              <w:t>44</w:t>
            </w:r>
          </w:p>
        </w:tc>
        <w:tc>
          <w:tcPr>
            <w:tcW w:w="1092" w:type="dxa"/>
            <w:shd w:val="clear" w:color="auto" w:fill="auto"/>
            <w:vAlign w:val="bottom"/>
          </w:tcPr>
          <w:p w14:paraId="35C64FF0" w14:textId="77777777" w:rsidR="002955DF" w:rsidRPr="00231147" w:rsidRDefault="002955DF" w:rsidP="00A972CB">
            <w:pPr>
              <w:pStyle w:val="Tabletext"/>
            </w:pPr>
            <w:r w:rsidRPr="00231147">
              <w:t>0.0169</w:t>
            </w:r>
          </w:p>
        </w:tc>
        <w:tc>
          <w:tcPr>
            <w:tcW w:w="1106" w:type="dxa"/>
            <w:shd w:val="clear" w:color="auto" w:fill="auto"/>
            <w:vAlign w:val="center"/>
          </w:tcPr>
          <w:p w14:paraId="13F57D5C" w14:textId="77777777" w:rsidR="002955DF" w:rsidRPr="00231147" w:rsidRDefault="002955DF" w:rsidP="00A972CB">
            <w:pPr>
              <w:pStyle w:val="Tabletext"/>
            </w:pPr>
          </w:p>
        </w:tc>
        <w:tc>
          <w:tcPr>
            <w:tcW w:w="1092" w:type="dxa"/>
            <w:shd w:val="clear" w:color="auto" w:fill="auto"/>
            <w:vAlign w:val="center"/>
          </w:tcPr>
          <w:p w14:paraId="4BD6FDB9" w14:textId="77777777" w:rsidR="002955DF" w:rsidRPr="00231147" w:rsidRDefault="002955DF" w:rsidP="00A972CB">
            <w:pPr>
              <w:pStyle w:val="Tabletext"/>
            </w:pPr>
          </w:p>
        </w:tc>
        <w:tc>
          <w:tcPr>
            <w:tcW w:w="1134" w:type="dxa"/>
            <w:shd w:val="clear" w:color="auto" w:fill="auto"/>
            <w:vAlign w:val="center"/>
          </w:tcPr>
          <w:p w14:paraId="11D0911B" w14:textId="77777777" w:rsidR="002955DF" w:rsidRPr="00231147" w:rsidRDefault="002955DF" w:rsidP="00A972CB">
            <w:pPr>
              <w:pStyle w:val="Tabletext"/>
            </w:pPr>
          </w:p>
        </w:tc>
        <w:tc>
          <w:tcPr>
            <w:tcW w:w="1134" w:type="dxa"/>
            <w:shd w:val="clear" w:color="auto" w:fill="auto"/>
            <w:vAlign w:val="center"/>
          </w:tcPr>
          <w:p w14:paraId="095B65B2" w14:textId="77777777" w:rsidR="002955DF" w:rsidRPr="00231147" w:rsidRDefault="002955DF" w:rsidP="00A972CB">
            <w:pPr>
              <w:pStyle w:val="Tabletext"/>
            </w:pPr>
          </w:p>
        </w:tc>
        <w:tc>
          <w:tcPr>
            <w:tcW w:w="1134" w:type="dxa"/>
            <w:shd w:val="clear" w:color="auto" w:fill="auto"/>
            <w:vAlign w:val="center"/>
          </w:tcPr>
          <w:p w14:paraId="12590993" w14:textId="77777777" w:rsidR="002955DF" w:rsidRPr="00231147" w:rsidRDefault="002955DF" w:rsidP="00A972CB">
            <w:pPr>
              <w:pStyle w:val="Tabletext"/>
            </w:pPr>
          </w:p>
        </w:tc>
        <w:tc>
          <w:tcPr>
            <w:tcW w:w="1063" w:type="dxa"/>
            <w:shd w:val="clear" w:color="auto" w:fill="auto"/>
            <w:vAlign w:val="center"/>
          </w:tcPr>
          <w:p w14:paraId="7CD110CF" w14:textId="77777777" w:rsidR="002955DF" w:rsidRPr="00231147" w:rsidRDefault="002955DF" w:rsidP="00A972CB">
            <w:pPr>
              <w:pStyle w:val="Tabletext"/>
            </w:pPr>
          </w:p>
        </w:tc>
        <w:tc>
          <w:tcPr>
            <w:tcW w:w="1064" w:type="dxa"/>
            <w:shd w:val="clear" w:color="auto" w:fill="auto"/>
            <w:vAlign w:val="center"/>
          </w:tcPr>
          <w:p w14:paraId="7B7ECF2E" w14:textId="77777777" w:rsidR="002955DF" w:rsidRPr="00231147" w:rsidRDefault="002955DF" w:rsidP="00A972CB">
            <w:pPr>
              <w:pStyle w:val="Tabletext"/>
            </w:pPr>
          </w:p>
        </w:tc>
        <w:tc>
          <w:tcPr>
            <w:tcW w:w="1050" w:type="dxa"/>
            <w:shd w:val="clear" w:color="auto" w:fill="auto"/>
            <w:vAlign w:val="center"/>
          </w:tcPr>
          <w:p w14:paraId="4ADF0CD3" w14:textId="77777777" w:rsidR="002955DF" w:rsidRPr="00231147" w:rsidRDefault="002955DF" w:rsidP="00A972CB">
            <w:pPr>
              <w:pStyle w:val="Tabletext"/>
            </w:pPr>
          </w:p>
        </w:tc>
        <w:tc>
          <w:tcPr>
            <w:tcW w:w="1077" w:type="dxa"/>
            <w:shd w:val="clear" w:color="auto" w:fill="auto"/>
            <w:vAlign w:val="center"/>
          </w:tcPr>
          <w:p w14:paraId="69FBD0E4" w14:textId="77777777" w:rsidR="002955DF" w:rsidRPr="00231147" w:rsidRDefault="002955DF" w:rsidP="00A972CB">
            <w:pPr>
              <w:pStyle w:val="Tabletext"/>
            </w:pPr>
          </w:p>
        </w:tc>
        <w:tc>
          <w:tcPr>
            <w:tcW w:w="1078" w:type="dxa"/>
            <w:shd w:val="clear" w:color="auto" w:fill="auto"/>
            <w:vAlign w:val="center"/>
          </w:tcPr>
          <w:p w14:paraId="7C89BDA6" w14:textId="77777777" w:rsidR="002955DF" w:rsidRPr="00231147" w:rsidRDefault="002955DF" w:rsidP="00A972CB">
            <w:pPr>
              <w:pStyle w:val="Tabletext"/>
            </w:pPr>
          </w:p>
        </w:tc>
      </w:tr>
      <w:tr w:rsidR="004C7314" w:rsidRPr="00231147" w14:paraId="1DDB9CE5" w14:textId="77777777" w:rsidTr="004C7314">
        <w:tc>
          <w:tcPr>
            <w:tcW w:w="1246" w:type="dxa"/>
            <w:shd w:val="clear" w:color="auto" w:fill="auto"/>
          </w:tcPr>
          <w:p w14:paraId="13A5C868" w14:textId="77777777" w:rsidR="002955DF" w:rsidRPr="00231147" w:rsidRDefault="002955DF" w:rsidP="00A972CB">
            <w:pPr>
              <w:pStyle w:val="Tabletext"/>
            </w:pPr>
            <w:r w:rsidRPr="00231147">
              <w:t>45</w:t>
            </w:r>
          </w:p>
        </w:tc>
        <w:tc>
          <w:tcPr>
            <w:tcW w:w="1092" w:type="dxa"/>
            <w:shd w:val="clear" w:color="auto" w:fill="auto"/>
            <w:vAlign w:val="bottom"/>
          </w:tcPr>
          <w:p w14:paraId="5A05F9B9" w14:textId="77777777" w:rsidR="002955DF" w:rsidRPr="00231147" w:rsidRDefault="002955DF" w:rsidP="00A972CB">
            <w:pPr>
              <w:pStyle w:val="Tabletext"/>
            </w:pPr>
            <w:r w:rsidRPr="00231147">
              <w:t>0.0175</w:t>
            </w:r>
          </w:p>
        </w:tc>
        <w:tc>
          <w:tcPr>
            <w:tcW w:w="1106" w:type="dxa"/>
            <w:shd w:val="clear" w:color="auto" w:fill="auto"/>
            <w:vAlign w:val="center"/>
          </w:tcPr>
          <w:p w14:paraId="324A1409" w14:textId="77777777" w:rsidR="002955DF" w:rsidRPr="00231147" w:rsidRDefault="002955DF" w:rsidP="00A972CB">
            <w:pPr>
              <w:pStyle w:val="Tabletext"/>
            </w:pPr>
          </w:p>
        </w:tc>
        <w:tc>
          <w:tcPr>
            <w:tcW w:w="1092" w:type="dxa"/>
            <w:shd w:val="clear" w:color="auto" w:fill="auto"/>
            <w:vAlign w:val="center"/>
          </w:tcPr>
          <w:p w14:paraId="5EEF7156" w14:textId="77777777" w:rsidR="002955DF" w:rsidRPr="00231147" w:rsidRDefault="002955DF" w:rsidP="00A972CB">
            <w:pPr>
              <w:pStyle w:val="Tabletext"/>
            </w:pPr>
          </w:p>
        </w:tc>
        <w:tc>
          <w:tcPr>
            <w:tcW w:w="1134" w:type="dxa"/>
            <w:shd w:val="clear" w:color="auto" w:fill="auto"/>
            <w:vAlign w:val="center"/>
          </w:tcPr>
          <w:p w14:paraId="22DBE8CE" w14:textId="77777777" w:rsidR="002955DF" w:rsidRPr="00231147" w:rsidRDefault="002955DF" w:rsidP="00A972CB">
            <w:pPr>
              <w:pStyle w:val="Tabletext"/>
            </w:pPr>
          </w:p>
        </w:tc>
        <w:tc>
          <w:tcPr>
            <w:tcW w:w="1134" w:type="dxa"/>
            <w:shd w:val="clear" w:color="auto" w:fill="auto"/>
            <w:vAlign w:val="center"/>
          </w:tcPr>
          <w:p w14:paraId="697EE446" w14:textId="77777777" w:rsidR="002955DF" w:rsidRPr="00231147" w:rsidRDefault="002955DF" w:rsidP="00A972CB">
            <w:pPr>
              <w:pStyle w:val="Tabletext"/>
            </w:pPr>
          </w:p>
        </w:tc>
        <w:tc>
          <w:tcPr>
            <w:tcW w:w="1134" w:type="dxa"/>
            <w:shd w:val="clear" w:color="auto" w:fill="auto"/>
            <w:vAlign w:val="center"/>
          </w:tcPr>
          <w:p w14:paraId="44084F89" w14:textId="77777777" w:rsidR="002955DF" w:rsidRPr="00231147" w:rsidRDefault="002955DF" w:rsidP="00A972CB">
            <w:pPr>
              <w:pStyle w:val="Tabletext"/>
            </w:pPr>
          </w:p>
        </w:tc>
        <w:tc>
          <w:tcPr>
            <w:tcW w:w="1063" w:type="dxa"/>
            <w:shd w:val="clear" w:color="auto" w:fill="auto"/>
            <w:vAlign w:val="center"/>
          </w:tcPr>
          <w:p w14:paraId="0DE00926" w14:textId="77777777" w:rsidR="002955DF" w:rsidRPr="00231147" w:rsidRDefault="002955DF" w:rsidP="00A972CB">
            <w:pPr>
              <w:pStyle w:val="Tabletext"/>
            </w:pPr>
          </w:p>
        </w:tc>
        <w:tc>
          <w:tcPr>
            <w:tcW w:w="1064" w:type="dxa"/>
            <w:shd w:val="clear" w:color="auto" w:fill="auto"/>
            <w:vAlign w:val="center"/>
          </w:tcPr>
          <w:p w14:paraId="66CBAA21" w14:textId="77777777" w:rsidR="002955DF" w:rsidRPr="00231147" w:rsidRDefault="002955DF" w:rsidP="00A972CB">
            <w:pPr>
              <w:pStyle w:val="Tabletext"/>
            </w:pPr>
          </w:p>
        </w:tc>
        <w:tc>
          <w:tcPr>
            <w:tcW w:w="1050" w:type="dxa"/>
            <w:shd w:val="clear" w:color="auto" w:fill="auto"/>
            <w:vAlign w:val="center"/>
          </w:tcPr>
          <w:p w14:paraId="2E4A9E17" w14:textId="77777777" w:rsidR="002955DF" w:rsidRPr="00231147" w:rsidRDefault="002955DF" w:rsidP="00A972CB">
            <w:pPr>
              <w:pStyle w:val="Tabletext"/>
            </w:pPr>
          </w:p>
        </w:tc>
        <w:tc>
          <w:tcPr>
            <w:tcW w:w="1077" w:type="dxa"/>
            <w:shd w:val="clear" w:color="auto" w:fill="auto"/>
            <w:vAlign w:val="center"/>
          </w:tcPr>
          <w:p w14:paraId="7F9F939F" w14:textId="77777777" w:rsidR="002955DF" w:rsidRPr="00231147" w:rsidRDefault="002955DF" w:rsidP="00A972CB">
            <w:pPr>
              <w:pStyle w:val="Tabletext"/>
            </w:pPr>
          </w:p>
        </w:tc>
        <w:tc>
          <w:tcPr>
            <w:tcW w:w="1078" w:type="dxa"/>
            <w:shd w:val="clear" w:color="auto" w:fill="auto"/>
            <w:vAlign w:val="center"/>
          </w:tcPr>
          <w:p w14:paraId="27EF2E9A" w14:textId="77777777" w:rsidR="002955DF" w:rsidRPr="00231147" w:rsidRDefault="002955DF" w:rsidP="00A972CB">
            <w:pPr>
              <w:pStyle w:val="Tabletext"/>
            </w:pPr>
          </w:p>
        </w:tc>
      </w:tr>
      <w:tr w:rsidR="004C7314" w:rsidRPr="00231147" w14:paraId="1E833137" w14:textId="77777777" w:rsidTr="004C7314">
        <w:tc>
          <w:tcPr>
            <w:tcW w:w="1246" w:type="dxa"/>
            <w:shd w:val="clear" w:color="auto" w:fill="auto"/>
          </w:tcPr>
          <w:p w14:paraId="0D1EB398" w14:textId="77777777" w:rsidR="002955DF" w:rsidRPr="00231147" w:rsidRDefault="002955DF" w:rsidP="00A972CB">
            <w:pPr>
              <w:pStyle w:val="Tabletext"/>
            </w:pPr>
            <w:r w:rsidRPr="00231147">
              <w:t>46</w:t>
            </w:r>
          </w:p>
        </w:tc>
        <w:tc>
          <w:tcPr>
            <w:tcW w:w="1092" w:type="dxa"/>
            <w:shd w:val="clear" w:color="auto" w:fill="auto"/>
            <w:vAlign w:val="bottom"/>
          </w:tcPr>
          <w:p w14:paraId="6DDC7CBF" w14:textId="77777777" w:rsidR="002955DF" w:rsidRPr="00231147" w:rsidRDefault="002955DF" w:rsidP="00A972CB">
            <w:pPr>
              <w:pStyle w:val="Tabletext"/>
            </w:pPr>
            <w:r w:rsidRPr="00231147">
              <w:t>0.0180</w:t>
            </w:r>
          </w:p>
        </w:tc>
        <w:tc>
          <w:tcPr>
            <w:tcW w:w="1106" w:type="dxa"/>
            <w:shd w:val="clear" w:color="auto" w:fill="auto"/>
            <w:vAlign w:val="center"/>
          </w:tcPr>
          <w:p w14:paraId="3EAAA3DF" w14:textId="77777777" w:rsidR="002955DF" w:rsidRPr="00231147" w:rsidRDefault="002955DF" w:rsidP="00A972CB">
            <w:pPr>
              <w:pStyle w:val="Tabletext"/>
            </w:pPr>
          </w:p>
        </w:tc>
        <w:tc>
          <w:tcPr>
            <w:tcW w:w="1092" w:type="dxa"/>
            <w:shd w:val="clear" w:color="auto" w:fill="auto"/>
            <w:vAlign w:val="center"/>
          </w:tcPr>
          <w:p w14:paraId="335D7ED9" w14:textId="77777777" w:rsidR="002955DF" w:rsidRPr="00231147" w:rsidRDefault="002955DF" w:rsidP="00A972CB">
            <w:pPr>
              <w:pStyle w:val="Tabletext"/>
            </w:pPr>
          </w:p>
        </w:tc>
        <w:tc>
          <w:tcPr>
            <w:tcW w:w="1134" w:type="dxa"/>
            <w:shd w:val="clear" w:color="auto" w:fill="auto"/>
            <w:vAlign w:val="center"/>
          </w:tcPr>
          <w:p w14:paraId="24D826B2" w14:textId="77777777" w:rsidR="002955DF" w:rsidRPr="00231147" w:rsidRDefault="002955DF" w:rsidP="00A972CB">
            <w:pPr>
              <w:pStyle w:val="Tabletext"/>
            </w:pPr>
          </w:p>
        </w:tc>
        <w:tc>
          <w:tcPr>
            <w:tcW w:w="1134" w:type="dxa"/>
            <w:shd w:val="clear" w:color="auto" w:fill="auto"/>
            <w:vAlign w:val="center"/>
          </w:tcPr>
          <w:p w14:paraId="135148AB" w14:textId="77777777" w:rsidR="002955DF" w:rsidRPr="00231147" w:rsidRDefault="002955DF" w:rsidP="00A972CB">
            <w:pPr>
              <w:pStyle w:val="Tabletext"/>
            </w:pPr>
          </w:p>
        </w:tc>
        <w:tc>
          <w:tcPr>
            <w:tcW w:w="1134" w:type="dxa"/>
            <w:shd w:val="clear" w:color="auto" w:fill="auto"/>
            <w:vAlign w:val="center"/>
          </w:tcPr>
          <w:p w14:paraId="305D7EF8" w14:textId="77777777" w:rsidR="002955DF" w:rsidRPr="00231147" w:rsidRDefault="002955DF" w:rsidP="00A972CB">
            <w:pPr>
              <w:pStyle w:val="Tabletext"/>
            </w:pPr>
          </w:p>
        </w:tc>
        <w:tc>
          <w:tcPr>
            <w:tcW w:w="1063" w:type="dxa"/>
            <w:shd w:val="clear" w:color="auto" w:fill="auto"/>
            <w:vAlign w:val="center"/>
          </w:tcPr>
          <w:p w14:paraId="0DDCC870" w14:textId="77777777" w:rsidR="002955DF" w:rsidRPr="00231147" w:rsidRDefault="002955DF" w:rsidP="00A972CB">
            <w:pPr>
              <w:pStyle w:val="Tabletext"/>
            </w:pPr>
          </w:p>
        </w:tc>
        <w:tc>
          <w:tcPr>
            <w:tcW w:w="1064" w:type="dxa"/>
            <w:shd w:val="clear" w:color="auto" w:fill="auto"/>
            <w:vAlign w:val="center"/>
          </w:tcPr>
          <w:p w14:paraId="6A022A15" w14:textId="77777777" w:rsidR="002955DF" w:rsidRPr="00231147" w:rsidRDefault="002955DF" w:rsidP="00A972CB">
            <w:pPr>
              <w:pStyle w:val="Tabletext"/>
            </w:pPr>
          </w:p>
        </w:tc>
        <w:tc>
          <w:tcPr>
            <w:tcW w:w="1050" w:type="dxa"/>
            <w:shd w:val="clear" w:color="auto" w:fill="auto"/>
            <w:vAlign w:val="center"/>
          </w:tcPr>
          <w:p w14:paraId="701546B6" w14:textId="77777777" w:rsidR="002955DF" w:rsidRPr="00231147" w:rsidRDefault="002955DF" w:rsidP="00A972CB">
            <w:pPr>
              <w:pStyle w:val="Tabletext"/>
            </w:pPr>
          </w:p>
        </w:tc>
        <w:tc>
          <w:tcPr>
            <w:tcW w:w="1077" w:type="dxa"/>
            <w:shd w:val="clear" w:color="auto" w:fill="auto"/>
            <w:vAlign w:val="center"/>
          </w:tcPr>
          <w:p w14:paraId="7B46A136" w14:textId="77777777" w:rsidR="002955DF" w:rsidRPr="00231147" w:rsidRDefault="002955DF" w:rsidP="00A972CB">
            <w:pPr>
              <w:pStyle w:val="Tabletext"/>
            </w:pPr>
          </w:p>
        </w:tc>
        <w:tc>
          <w:tcPr>
            <w:tcW w:w="1078" w:type="dxa"/>
            <w:shd w:val="clear" w:color="auto" w:fill="auto"/>
            <w:vAlign w:val="center"/>
          </w:tcPr>
          <w:p w14:paraId="5FA38070" w14:textId="77777777" w:rsidR="002955DF" w:rsidRPr="00231147" w:rsidRDefault="002955DF" w:rsidP="00A972CB">
            <w:pPr>
              <w:pStyle w:val="Tabletext"/>
            </w:pPr>
          </w:p>
        </w:tc>
      </w:tr>
      <w:tr w:rsidR="004C7314" w:rsidRPr="00231147" w14:paraId="3F13AA21" w14:textId="77777777" w:rsidTr="004C7314">
        <w:tc>
          <w:tcPr>
            <w:tcW w:w="1246" w:type="dxa"/>
            <w:shd w:val="clear" w:color="auto" w:fill="auto"/>
          </w:tcPr>
          <w:p w14:paraId="2A03CD5E" w14:textId="77777777" w:rsidR="002955DF" w:rsidRPr="00231147" w:rsidRDefault="002955DF" w:rsidP="00A972CB">
            <w:pPr>
              <w:pStyle w:val="Tabletext"/>
            </w:pPr>
            <w:r w:rsidRPr="00231147">
              <w:t>47</w:t>
            </w:r>
          </w:p>
        </w:tc>
        <w:tc>
          <w:tcPr>
            <w:tcW w:w="1092" w:type="dxa"/>
            <w:shd w:val="clear" w:color="auto" w:fill="auto"/>
            <w:vAlign w:val="bottom"/>
          </w:tcPr>
          <w:p w14:paraId="6EEA6670" w14:textId="77777777" w:rsidR="002955DF" w:rsidRPr="00231147" w:rsidRDefault="002955DF" w:rsidP="00A972CB">
            <w:pPr>
              <w:pStyle w:val="Tabletext"/>
            </w:pPr>
            <w:r w:rsidRPr="00231147">
              <w:t>0.0185</w:t>
            </w:r>
          </w:p>
        </w:tc>
        <w:tc>
          <w:tcPr>
            <w:tcW w:w="1106" w:type="dxa"/>
            <w:shd w:val="clear" w:color="auto" w:fill="auto"/>
            <w:vAlign w:val="center"/>
          </w:tcPr>
          <w:p w14:paraId="3168C7FB" w14:textId="77777777" w:rsidR="002955DF" w:rsidRPr="00231147" w:rsidRDefault="002955DF" w:rsidP="00A972CB">
            <w:pPr>
              <w:pStyle w:val="Tabletext"/>
            </w:pPr>
          </w:p>
        </w:tc>
        <w:tc>
          <w:tcPr>
            <w:tcW w:w="1092" w:type="dxa"/>
            <w:shd w:val="clear" w:color="auto" w:fill="auto"/>
            <w:vAlign w:val="center"/>
          </w:tcPr>
          <w:p w14:paraId="1BCCB43D" w14:textId="77777777" w:rsidR="002955DF" w:rsidRPr="00231147" w:rsidRDefault="002955DF" w:rsidP="00A972CB">
            <w:pPr>
              <w:pStyle w:val="Tabletext"/>
            </w:pPr>
          </w:p>
        </w:tc>
        <w:tc>
          <w:tcPr>
            <w:tcW w:w="1134" w:type="dxa"/>
            <w:shd w:val="clear" w:color="auto" w:fill="auto"/>
            <w:vAlign w:val="center"/>
          </w:tcPr>
          <w:p w14:paraId="172B49A6" w14:textId="77777777" w:rsidR="002955DF" w:rsidRPr="00231147" w:rsidRDefault="002955DF" w:rsidP="00A972CB">
            <w:pPr>
              <w:pStyle w:val="Tabletext"/>
            </w:pPr>
          </w:p>
        </w:tc>
        <w:tc>
          <w:tcPr>
            <w:tcW w:w="1134" w:type="dxa"/>
            <w:shd w:val="clear" w:color="auto" w:fill="auto"/>
            <w:vAlign w:val="center"/>
          </w:tcPr>
          <w:p w14:paraId="72B535B3" w14:textId="77777777" w:rsidR="002955DF" w:rsidRPr="00231147" w:rsidRDefault="002955DF" w:rsidP="00A972CB">
            <w:pPr>
              <w:pStyle w:val="Tabletext"/>
            </w:pPr>
          </w:p>
        </w:tc>
        <w:tc>
          <w:tcPr>
            <w:tcW w:w="1134" w:type="dxa"/>
            <w:shd w:val="clear" w:color="auto" w:fill="auto"/>
            <w:vAlign w:val="center"/>
          </w:tcPr>
          <w:p w14:paraId="2CDA1069" w14:textId="77777777" w:rsidR="002955DF" w:rsidRPr="00231147" w:rsidRDefault="002955DF" w:rsidP="00A972CB">
            <w:pPr>
              <w:pStyle w:val="Tabletext"/>
            </w:pPr>
          </w:p>
        </w:tc>
        <w:tc>
          <w:tcPr>
            <w:tcW w:w="1063" w:type="dxa"/>
            <w:shd w:val="clear" w:color="auto" w:fill="auto"/>
            <w:vAlign w:val="center"/>
          </w:tcPr>
          <w:p w14:paraId="44B453B3" w14:textId="77777777" w:rsidR="002955DF" w:rsidRPr="00231147" w:rsidRDefault="002955DF" w:rsidP="00A972CB">
            <w:pPr>
              <w:pStyle w:val="Tabletext"/>
            </w:pPr>
          </w:p>
        </w:tc>
        <w:tc>
          <w:tcPr>
            <w:tcW w:w="1064" w:type="dxa"/>
            <w:shd w:val="clear" w:color="auto" w:fill="auto"/>
            <w:vAlign w:val="center"/>
          </w:tcPr>
          <w:p w14:paraId="54FBE5C6" w14:textId="77777777" w:rsidR="002955DF" w:rsidRPr="00231147" w:rsidRDefault="002955DF" w:rsidP="00A972CB">
            <w:pPr>
              <w:pStyle w:val="Tabletext"/>
            </w:pPr>
          </w:p>
        </w:tc>
        <w:tc>
          <w:tcPr>
            <w:tcW w:w="1050" w:type="dxa"/>
            <w:shd w:val="clear" w:color="auto" w:fill="auto"/>
            <w:vAlign w:val="center"/>
          </w:tcPr>
          <w:p w14:paraId="5EAABE69" w14:textId="77777777" w:rsidR="002955DF" w:rsidRPr="00231147" w:rsidRDefault="002955DF" w:rsidP="00A972CB">
            <w:pPr>
              <w:pStyle w:val="Tabletext"/>
            </w:pPr>
          </w:p>
        </w:tc>
        <w:tc>
          <w:tcPr>
            <w:tcW w:w="1077" w:type="dxa"/>
            <w:shd w:val="clear" w:color="auto" w:fill="auto"/>
            <w:vAlign w:val="center"/>
          </w:tcPr>
          <w:p w14:paraId="5757A80C" w14:textId="77777777" w:rsidR="002955DF" w:rsidRPr="00231147" w:rsidRDefault="002955DF" w:rsidP="00A972CB">
            <w:pPr>
              <w:pStyle w:val="Tabletext"/>
            </w:pPr>
          </w:p>
        </w:tc>
        <w:tc>
          <w:tcPr>
            <w:tcW w:w="1078" w:type="dxa"/>
            <w:shd w:val="clear" w:color="auto" w:fill="auto"/>
            <w:vAlign w:val="center"/>
          </w:tcPr>
          <w:p w14:paraId="58D6AF65" w14:textId="77777777" w:rsidR="002955DF" w:rsidRPr="00231147" w:rsidRDefault="002955DF" w:rsidP="00A972CB">
            <w:pPr>
              <w:pStyle w:val="Tabletext"/>
            </w:pPr>
          </w:p>
        </w:tc>
      </w:tr>
      <w:tr w:rsidR="004C7314" w:rsidRPr="00231147" w14:paraId="64EA6F15" w14:textId="77777777" w:rsidTr="004C7314">
        <w:tc>
          <w:tcPr>
            <w:tcW w:w="1246" w:type="dxa"/>
            <w:shd w:val="clear" w:color="auto" w:fill="auto"/>
          </w:tcPr>
          <w:p w14:paraId="7072982A" w14:textId="77777777" w:rsidR="002955DF" w:rsidRPr="00231147" w:rsidRDefault="002955DF" w:rsidP="00A972CB">
            <w:pPr>
              <w:pStyle w:val="Tabletext"/>
            </w:pPr>
            <w:r w:rsidRPr="00231147">
              <w:t>48</w:t>
            </w:r>
          </w:p>
        </w:tc>
        <w:tc>
          <w:tcPr>
            <w:tcW w:w="1092" w:type="dxa"/>
            <w:shd w:val="clear" w:color="auto" w:fill="auto"/>
            <w:vAlign w:val="bottom"/>
          </w:tcPr>
          <w:p w14:paraId="77447DD6" w14:textId="77777777" w:rsidR="002955DF" w:rsidRPr="00231147" w:rsidRDefault="002955DF" w:rsidP="00A972CB">
            <w:pPr>
              <w:pStyle w:val="Tabletext"/>
            </w:pPr>
            <w:r w:rsidRPr="00231147">
              <w:t>0.0189</w:t>
            </w:r>
          </w:p>
        </w:tc>
        <w:tc>
          <w:tcPr>
            <w:tcW w:w="1106" w:type="dxa"/>
            <w:shd w:val="clear" w:color="auto" w:fill="auto"/>
            <w:vAlign w:val="center"/>
          </w:tcPr>
          <w:p w14:paraId="199C813E" w14:textId="77777777" w:rsidR="002955DF" w:rsidRPr="00231147" w:rsidRDefault="002955DF" w:rsidP="00A972CB">
            <w:pPr>
              <w:pStyle w:val="Tabletext"/>
            </w:pPr>
          </w:p>
        </w:tc>
        <w:tc>
          <w:tcPr>
            <w:tcW w:w="1092" w:type="dxa"/>
            <w:shd w:val="clear" w:color="auto" w:fill="auto"/>
            <w:vAlign w:val="center"/>
          </w:tcPr>
          <w:p w14:paraId="2416DCCD" w14:textId="77777777" w:rsidR="002955DF" w:rsidRPr="00231147" w:rsidRDefault="002955DF" w:rsidP="00A972CB">
            <w:pPr>
              <w:pStyle w:val="Tabletext"/>
            </w:pPr>
          </w:p>
        </w:tc>
        <w:tc>
          <w:tcPr>
            <w:tcW w:w="1134" w:type="dxa"/>
            <w:shd w:val="clear" w:color="auto" w:fill="auto"/>
            <w:vAlign w:val="center"/>
          </w:tcPr>
          <w:p w14:paraId="1C215D92" w14:textId="77777777" w:rsidR="002955DF" w:rsidRPr="00231147" w:rsidRDefault="002955DF" w:rsidP="00A972CB">
            <w:pPr>
              <w:pStyle w:val="Tabletext"/>
            </w:pPr>
          </w:p>
        </w:tc>
        <w:tc>
          <w:tcPr>
            <w:tcW w:w="1134" w:type="dxa"/>
            <w:shd w:val="clear" w:color="auto" w:fill="auto"/>
            <w:vAlign w:val="center"/>
          </w:tcPr>
          <w:p w14:paraId="470F6D40" w14:textId="77777777" w:rsidR="002955DF" w:rsidRPr="00231147" w:rsidRDefault="002955DF" w:rsidP="00A972CB">
            <w:pPr>
              <w:pStyle w:val="Tabletext"/>
            </w:pPr>
          </w:p>
        </w:tc>
        <w:tc>
          <w:tcPr>
            <w:tcW w:w="1134" w:type="dxa"/>
            <w:shd w:val="clear" w:color="auto" w:fill="auto"/>
            <w:vAlign w:val="center"/>
          </w:tcPr>
          <w:p w14:paraId="35DF0778" w14:textId="77777777" w:rsidR="002955DF" w:rsidRPr="00231147" w:rsidRDefault="002955DF" w:rsidP="00A972CB">
            <w:pPr>
              <w:pStyle w:val="Tabletext"/>
            </w:pPr>
          </w:p>
        </w:tc>
        <w:tc>
          <w:tcPr>
            <w:tcW w:w="1063" w:type="dxa"/>
            <w:shd w:val="clear" w:color="auto" w:fill="auto"/>
            <w:vAlign w:val="center"/>
          </w:tcPr>
          <w:p w14:paraId="482E4A8E" w14:textId="77777777" w:rsidR="002955DF" w:rsidRPr="00231147" w:rsidRDefault="002955DF" w:rsidP="00A972CB">
            <w:pPr>
              <w:pStyle w:val="Tabletext"/>
            </w:pPr>
          </w:p>
        </w:tc>
        <w:tc>
          <w:tcPr>
            <w:tcW w:w="1064" w:type="dxa"/>
            <w:shd w:val="clear" w:color="auto" w:fill="auto"/>
            <w:vAlign w:val="center"/>
          </w:tcPr>
          <w:p w14:paraId="32EEF9C3" w14:textId="77777777" w:rsidR="002955DF" w:rsidRPr="00231147" w:rsidRDefault="002955DF" w:rsidP="00A972CB">
            <w:pPr>
              <w:pStyle w:val="Tabletext"/>
            </w:pPr>
          </w:p>
        </w:tc>
        <w:tc>
          <w:tcPr>
            <w:tcW w:w="1050" w:type="dxa"/>
            <w:shd w:val="clear" w:color="auto" w:fill="auto"/>
            <w:vAlign w:val="center"/>
          </w:tcPr>
          <w:p w14:paraId="14F06EF5" w14:textId="77777777" w:rsidR="002955DF" w:rsidRPr="00231147" w:rsidRDefault="002955DF" w:rsidP="00A972CB">
            <w:pPr>
              <w:pStyle w:val="Tabletext"/>
            </w:pPr>
          </w:p>
        </w:tc>
        <w:tc>
          <w:tcPr>
            <w:tcW w:w="1077" w:type="dxa"/>
            <w:shd w:val="clear" w:color="auto" w:fill="auto"/>
            <w:vAlign w:val="center"/>
          </w:tcPr>
          <w:p w14:paraId="66DD5A8F" w14:textId="77777777" w:rsidR="002955DF" w:rsidRPr="00231147" w:rsidRDefault="002955DF" w:rsidP="00A972CB">
            <w:pPr>
              <w:pStyle w:val="Tabletext"/>
            </w:pPr>
          </w:p>
        </w:tc>
        <w:tc>
          <w:tcPr>
            <w:tcW w:w="1078" w:type="dxa"/>
            <w:shd w:val="clear" w:color="auto" w:fill="auto"/>
            <w:vAlign w:val="center"/>
          </w:tcPr>
          <w:p w14:paraId="54E80A92" w14:textId="77777777" w:rsidR="002955DF" w:rsidRPr="00231147" w:rsidRDefault="002955DF" w:rsidP="00A972CB">
            <w:pPr>
              <w:pStyle w:val="Tabletext"/>
            </w:pPr>
          </w:p>
        </w:tc>
      </w:tr>
      <w:tr w:rsidR="004C7314" w:rsidRPr="00231147" w14:paraId="3EF6AF6B" w14:textId="77777777" w:rsidTr="004C7314">
        <w:tc>
          <w:tcPr>
            <w:tcW w:w="1246" w:type="dxa"/>
            <w:shd w:val="clear" w:color="auto" w:fill="auto"/>
          </w:tcPr>
          <w:p w14:paraId="10B475FD" w14:textId="77777777" w:rsidR="002955DF" w:rsidRPr="00231147" w:rsidRDefault="002955DF" w:rsidP="00A972CB">
            <w:pPr>
              <w:pStyle w:val="Tabletext"/>
            </w:pPr>
            <w:r w:rsidRPr="00231147">
              <w:t>49</w:t>
            </w:r>
          </w:p>
        </w:tc>
        <w:tc>
          <w:tcPr>
            <w:tcW w:w="1092" w:type="dxa"/>
            <w:shd w:val="clear" w:color="auto" w:fill="auto"/>
            <w:vAlign w:val="bottom"/>
          </w:tcPr>
          <w:p w14:paraId="761F19F6" w14:textId="77777777" w:rsidR="002955DF" w:rsidRPr="00231147" w:rsidRDefault="002955DF" w:rsidP="00A972CB">
            <w:pPr>
              <w:pStyle w:val="Tabletext"/>
            </w:pPr>
            <w:r w:rsidRPr="00231147">
              <w:t>0.0193</w:t>
            </w:r>
          </w:p>
        </w:tc>
        <w:tc>
          <w:tcPr>
            <w:tcW w:w="1106" w:type="dxa"/>
            <w:shd w:val="clear" w:color="auto" w:fill="auto"/>
            <w:vAlign w:val="center"/>
          </w:tcPr>
          <w:p w14:paraId="2233F545" w14:textId="77777777" w:rsidR="002955DF" w:rsidRPr="00231147" w:rsidRDefault="002955DF" w:rsidP="00A972CB">
            <w:pPr>
              <w:pStyle w:val="Tabletext"/>
            </w:pPr>
          </w:p>
        </w:tc>
        <w:tc>
          <w:tcPr>
            <w:tcW w:w="1092" w:type="dxa"/>
            <w:shd w:val="clear" w:color="auto" w:fill="auto"/>
            <w:vAlign w:val="center"/>
          </w:tcPr>
          <w:p w14:paraId="3E551821" w14:textId="77777777" w:rsidR="002955DF" w:rsidRPr="00231147" w:rsidRDefault="002955DF" w:rsidP="00A972CB">
            <w:pPr>
              <w:pStyle w:val="Tabletext"/>
            </w:pPr>
          </w:p>
        </w:tc>
        <w:tc>
          <w:tcPr>
            <w:tcW w:w="1134" w:type="dxa"/>
            <w:shd w:val="clear" w:color="auto" w:fill="auto"/>
            <w:vAlign w:val="center"/>
          </w:tcPr>
          <w:p w14:paraId="618B8F71" w14:textId="77777777" w:rsidR="002955DF" w:rsidRPr="00231147" w:rsidRDefault="002955DF" w:rsidP="00A972CB">
            <w:pPr>
              <w:pStyle w:val="Tabletext"/>
            </w:pPr>
          </w:p>
        </w:tc>
        <w:tc>
          <w:tcPr>
            <w:tcW w:w="1134" w:type="dxa"/>
            <w:shd w:val="clear" w:color="auto" w:fill="auto"/>
            <w:vAlign w:val="center"/>
          </w:tcPr>
          <w:p w14:paraId="420AB9A4" w14:textId="77777777" w:rsidR="002955DF" w:rsidRPr="00231147" w:rsidRDefault="002955DF" w:rsidP="00A972CB">
            <w:pPr>
              <w:pStyle w:val="Tabletext"/>
            </w:pPr>
          </w:p>
        </w:tc>
        <w:tc>
          <w:tcPr>
            <w:tcW w:w="1134" w:type="dxa"/>
            <w:shd w:val="clear" w:color="auto" w:fill="auto"/>
            <w:vAlign w:val="center"/>
          </w:tcPr>
          <w:p w14:paraId="3080AF62" w14:textId="77777777" w:rsidR="002955DF" w:rsidRPr="00231147" w:rsidRDefault="002955DF" w:rsidP="00A972CB">
            <w:pPr>
              <w:pStyle w:val="Tabletext"/>
            </w:pPr>
          </w:p>
        </w:tc>
        <w:tc>
          <w:tcPr>
            <w:tcW w:w="1063" w:type="dxa"/>
            <w:shd w:val="clear" w:color="auto" w:fill="auto"/>
            <w:vAlign w:val="center"/>
          </w:tcPr>
          <w:p w14:paraId="53D4FE2B" w14:textId="77777777" w:rsidR="002955DF" w:rsidRPr="00231147" w:rsidRDefault="002955DF" w:rsidP="00A972CB">
            <w:pPr>
              <w:pStyle w:val="Tabletext"/>
            </w:pPr>
          </w:p>
        </w:tc>
        <w:tc>
          <w:tcPr>
            <w:tcW w:w="1064" w:type="dxa"/>
            <w:shd w:val="clear" w:color="auto" w:fill="auto"/>
            <w:vAlign w:val="center"/>
          </w:tcPr>
          <w:p w14:paraId="2D27A0F9" w14:textId="77777777" w:rsidR="002955DF" w:rsidRPr="00231147" w:rsidRDefault="002955DF" w:rsidP="00A972CB">
            <w:pPr>
              <w:pStyle w:val="Tabletext"/>
            </w:pPr>
          </w:p>
        </w:tc>
        <w:tc>
          <w:tcPr>
            <w:tcW w:w="1050" w:type="dxa"/>
            <w:shd w:val="clear" w:color="auto" w:fill="auto"/>
            <w:vAlign w:val="center"/>
          </w:tcPr>
          <w:p w14:paraId="645732C4" w14:textId="77777777" w:rsidR="002955DF" w:rsidRPr="00231147" w:rsidRDefault="002955DF" w:rsidP="00A972CB">
            <w:pPr>
              <w:pStyle w:val="Tabletext"/>
            </w:pPr>
          </w:p>
        </w:tc>
        <w:tc>
          <w:tcPr>
            <w:tcW w:w="1077" w:type="dxa"/>
            <w:shd w:val="clear" w:color="auto" w:fill="auto"/>
            <w:vAlign w:val="center"/>
          </w:tcPr>
          <w:p w14:paraId="00437FE5" w14:textId="77777777" w:rsidR="002955DF" w:rsidRPr="00231147" w:rsidRDefault="002955DF" w:rsidP="00A972CB">
            <w:pPr>
              <w:pStyle w:val="Tabletext"/>
            </w:pPr>
          </w:p>
        </w:tc>
        <w:tc>
          <w:tcPr>
            <w:tcW w:w="1078" w:type="dxa"/>
            <w:shd w:val="clear" w:color="auto" w:fill="auto"/>
            <w:vAlign w:val="center"/>
          </w:tcPr>
          <w:p w14:paraId="388E1CE1" w14:textId="77777777" w:rsidR="002955DF" w:rsidRPr="00231147" w:rsidRDefault="002955DF" w:rsidP="00A972CB">
            <w:pPr>
              <w:pStyle w:val="Tabletext"/>
            </w:pPr>
          </w:p>
        </w:tc>
      </w:tr>
      <w:tr w:rsidR="004C7314" w:rsidRPr="00231147" w14:paraId="127BB1B5" w14:textId="77777777" w:rsidTr="004C7314">
        <w:tc>
          <w:tcPr>
            <w:tcW w:w="1246" w:type="dxa"/>
            <w:shd w:val="clear" w:color="auto" w:fill="auto"/>
          </w:tcPr>
          <w:p w14:paraId="18B46F45" w14:textId="77777777" w:rsidR="002955DF" w:rsidRPr="00231147" w:rsidRDefault="002955DF" w:rsidP="00A972CB">
            <w:pPr>
              <w:pStyle w:val="Tabletext"/>
            </w:pPr>
            <w:r w:rsidRPr="00231147">
              <w:t>50</w:t>
            </w:r>
          </w:p>
        </w:tc>
        <w:tc>
          <w:tcPr>
            <w:tcW w:w="1092" w:type="dxa"/>
            <w:shd w:val="clear" w:color="auto" w:fill="auto"/>
            <w:vAlign w:val="bottom"/>
          </w:tcPr>
          <w:p w14:paraId="5D1D63E9" w14:textId="77777777" w:rsidR="002955DF" w:rsidRPr="00231147" w:rsidRDefault="002955DF" w:rsidP="00A972CB">
            <w:pPr>
              <w:pStyle w:val="Tabletext"/>
            </w:pPr>
            <w:r w:rsidRPr="00231147">
              <w:t>0.0195</w:t>
            </w:r>
          </w:p>
        </w:tc>
        <w:tc>
          <w:tcPr>
            <w:tcW w:w="1106" w:type="dxa"/>
            <w:shd w:val="clear" w:color="auto" w:fill="auto"/>
            <w:vAlign w:val="bottom"/>
          </w:tcPr>
          <w:p w14:paraId="4B8EC42D" w14:textId="77777777" w:rsidR="002955DF" w:rsidRPr="00231147" w:rsidRDefault="002955DF" w:rsidP="00A972CB">
            <w:pPr>
              <w:pStyle w:val="Tabletext"/>
            </w:pPr>
            <w:r w:rsidRPr="00231147">
              <w:t>0.0213</w:t>
            </w:r>
          </w:p>
        </w:tc>
        <w:tc>
          <w:tcPr>
            <w:tcW w:w="1092" w:type="dxa"/>
            <w:shd w:val="clear" w:color="auto" w:fill="auto"/>
            <w:vAlign w:val="center"/>
          </w:tcPr>
          <w:p w14:paraId="3F08C6B8" w14:textId="77777777" w:rsidR="002955DF" w:rsidRPr="00231147" w:rsidRDefault="002955DF" w:rsidP="00A972CB">
            <w:pPr>
              <w:pStyle w:val="Tabletext"/>
            </w:pPr>
          </w:p>
        </w:tc>
        <w:tc>
          <w:tcPr>
            <w:tcW w:w="1134" w:type="dxa"/>
            <w:shd w:val="clear" w:color="auto" w:fill="auto"/>
            <w:vAlign w:val="center"/>
          </w:tcPr>
          <w:p w14:paraId="4EBC488D" w14:textId="77777777" w:rsidR="002955DF" w:rsidRPr="00231147" w:rsidRDefault="002955DF" w:rsidP="00A972CB">
            <w:pPr>
              <w:pStyle w:val="Tabletext"/>
            </w:pPr>
          </w:p>
        </w:tc>
        <w:tc>
          <w:tcPr>
            <w:tcW w:w="1134" w:type="dxa"/>
            <w:shd w:val="clear" w:color="auto" w:fill="auto"/>
            <w:vAlign w:val="center"/>
          </w:tcPr>
          <w:p w14:paraId="28381C8B" w14:textId="77777777" w:rsidR="002955DF" w:rsidRPr="00231147" w:rsidRDefault="002955DF" w:rsidP="00A972CB">
            <w:pPr>
              <w:pStyle w:val="Tabletext"/>
            </w:pPr>
          </w:p>
        </w:tc>
        <w:tc>
          <w:tcPr>
            <w:tcW w:w="1134" w:type="dxa"/>
            <w:shd w:val="clear" w:color="auto" w:fill="auto"/>
            <w:vAlign w:val="center"/>
          </w:tcPr>
          <w:p w14:paraId="0BABD9BD" w14:textId="77777777" w:rsidR="002955DF" w:rsidRPr="00231147" w:rsidRDefault="002955DF" w:rsidP="00A972CB">
            <w:pPr>
              <w:pStyle w:val="Tabletext"/>
            </w:pPr>
          </w:p>
        </w:tc>
        <w:tc>
          <w:tcPr>
            <w:tcW w:w="1063" w:type="dxa"/>
            <w:shd w:val="clear" w:color="auto" w:fill="auto"/>
            <w:vAlign w:val="center"/>
          </w:tcPr>
          <w:p w14:paraId="5ACCE7F3" w14:textId="77777777" w:rsidR="002955DF" w:rsidRPr="00231147" w:rsidRDefault="002955DF" w:rsidP="00A972CB">
            <w:pPr>
              <w:pStyle w:val="Tabletext"/>
            </w:pPr>
          </w:p>
        </w:tc>
        <w:tc>
          <w:tcPr>
            <w:tcW w:w="1064" w:type="dxa"/>
            <w:shd w:val="clear" w:color="auto" w:fill="auto"/>
            <w:vAlign w:val="center"/>
          </w:tcPr>
          <w:p w14:paraId="01EB2947" w14:textId="77777777" w:rsidR="002955DF" w:rsidRPr="00231147" w:rsidRDefault="002955DF" w:rsidP="00A972CB">
            <w:pPr>
              <w:pStyle w:val="Tabletext"/>
            </w:pPr>
          </w:p>
        </w:tc>
        <w:tc>
          <w:tcPr>
            <w:tcW w:w="1050" w:type="dxa"/>
            <w:shd w:val="clear" w:color="auto" w:fill="auto"/>
            <w:vAlign w:val="center"/>
          </w:tcPr>
          <w:p w14:paraId="359B2DA9" w14:textId="77777777" w:rsidR="002955DF" w:rsidRPr="00231147" w:rsidRDefault="002955DF" w:rsidP="00A972CB">
            <w:pPr>
              <w:pStyle w:val="Tabletext"/>
            </w:pPr>
          </w:p>
        </w:tc>
        <w:tc>
          <w:tcPr>
            <w:tcW w:w="1077" w:type="dxa"/>
            <w:shd w:val="clear" w:color="auto" w:fill="auto"/>
            <w:vAlign w:val="center"/>
          </w:tcPr>
          <w:p w14:paraId="1D336DF6" w14:textId="77777777" w:rsidR="002955DF" w:rsidRPr="00231147" w:rsidRDefault="002955DF" w:rsidP="00A972CB">
            <w:pPr>
              <w:pStyle w:val="Tabletext"/>
            </w:pPr>
          </w:p>
        </w:tc>
        <w:tc>
          <w:tcPr>
            <w:tcW w:w="1078" w:type="dxa"/>
            <w:shd w:val="clear" w:color="auto" w:fill="auto"/>
            <w:vAlign w:val="center"/>
          </w:tcPr>
          <w:p w14:paraId="590E3E5F" w14:textId="77777777" w:rsidR="002955DF" w:rsidRPr="00231147" w:rsidRDefault="002955DF" w:rsidP="00A972CB">
            <w:pPr>
              <w:pStyle w:val="Tabletext"/>
            </w:pPr>
          </w:p>
        </w:tc>
      </w:tr>
      <w:tr w:rsidR="004C7314" w:rsidRPr="00231147" w14:paraId="441A8F7C" w14:textId="77777777" w:rsidTr="004C7314">
        <w:tc>
          <w:tcPr>
            <w:tcW w:w="1246" w:type="dxa"/>
            <w:shd w:val="clear" w:color="auto" w:fill="auto"/>
          </w:tcPr>
          <w:p w14:paraId="2E5D3583" w14:textId="77777777" w:rsidR="002955DF" w:rsidRPr="00231147" w:rsidRDefault="002955DF" w:rsidP="00A715F7">
            <w:pPr>
              <w:pStyle w:val="Tabletext"/>
              <w:keepNext/>
            </w:pPr>
            <w:r w:rsidRPr="00231147">
              <w:t>51</w:t>
            </w:r>
          </w:p>
        </w:tc>
        <w:tc>
          <w:tcPr>
            <w:tcW w:w="1092" w:type="dxa"/>
            <w:shd w:val="clear" w:color="auto" w:fill="auto"/>
            <w:vAlign w:val="bottom"/>
          </w:tcPr>
          <w:p w14:paraId="48DAA460" w14:textId="77777777" w:rsidR="002955DF" w:rsidRPr="00231147" w:rsidRDefault="002955DF" w:rsidP="00A715F7">
            <w:pPr>
              <w:pStyle w:val="Tabletext"/>
              <w:keepNext/>
            </w:pPr>
            <w:r w:rsidRPr="00231147">
              <w:t>0.0198</w:t>
            </w:r>
          </w:p>
        </w:tc>
        <w:tc>
          <w:tcPr>
            <w:tcW w:w="1106" w:type="dxa"/>
            <w:shd w:val="clear" w:color="auto" w:fill="auto"/>
            <w:vAlign w:val="bottom"/>
          </w:tcPr>
          <w:p w14:paraId="06E0E326" w14:textId="77777777" w:rsidR="002955DF" w:rsidRPr="00231147" w:rsidRDefault="002955DF" w:rsidP="00A715F7">
            <w:pPr>
              <w:pStyle w:val="Tabletext"/>
              <w:keepNext/>
            </w:pPr>
            <w:r w:rsidRPr="00231147">
              <w:t>0.0216</w:t>
            </w:r>
          </w:p>
        </w:tc>
        <w:tc>
          <w:tcPr>
            <w:tcW w:w="1092" w:type="dxa"/>
            <w:shd w:val="clear" w:color="auto" w:fill="auto"/>
            <w:vAlign w:val="bottom"/>
          </w:tcPr>
          <w:p w14:paraId="7C76EE56" w14:textId="77777777" w:rsidR="002955DF" w:rsidRPr="00231147" w:rsidRDefault="002955DF" w:rsidP="00A715F7">
            <w:pPr>
              <w:pStyle w:val="Tabletext"/>
              <w:keepNext/>
            </w:pPr>
            <w:r w:rsidRPr="00231147">
              <w:t>0.0228</w:t>
            </w:r>
          </w:p>
        </w:tc>
        <w:tc>
          <w:tcPr>
            <w:tcW w:w="1134" w:type="dxa"/>
            <w:shd w:val="clear" w:color="auto" w:fill="auto"/>
            <w:vAlign w:val="center"/>
          </w:tcPr>
          <w:p w14:paraId="79A248A8" w14:textId="77777777" w:rsidR="002955DF" w:rsidRPr="00231147" w:rsidRDefault="002955DF" w:rsidP="00A715F7">
            <w:pPr>
              <w:pStyle w:val="Tabletext"/>
              <w:keepNext/>
            </w:pPr>
          </w:p>
        </w:tc>
        <w:tc>
          <w:tcPr>
            <w:tcW w:w="1134" w:type="dxa"/>
            <w:shd w:val="clear" w:color="auto" w:fill="auto"/>
            <w:vAlign w:val="center"/>
          </w:tcPr>
          <w:p w14:paraId="61CA5921" w14:textId="77777777" w:rsidR="002955DF" w:rsidRPr="00231147" w:rsidRDefault="002955DF" w:rsidP="00A715F7">
            <w:pPr>
              <w:pStyle w:val="Tabletext"/>
              <w:keepNext/>
            </w:pPr>
          </w:p>
        </w:tc>
        <w:tc>
          <w:tcPr>
            <w:tcW w:w="1134" w:type="dxa"/>
            <w:shd w:val="clear" w:color="auto" w:fill="auto"/>
            <w:vAlign w:val="center"/>
          </w:tcPr>
          <w:p w14:paraId="2ACA29D2" w14:textId="77777777" w:rsidR="002955DF" w:rsidRPr="00231147" w:rsidRDefault="002955DF" w:rsidP="00A715F7">
            <w:pPr>
              <w:pStyle w:val="Tabletext"/>
              <w:keepNext/>
            </w:pPr>
          </w:p>
        </w:tc>
        <w:tc>
          <w:tcPr>
            <w:tcW w:w="1063" w:type="dxa"/>
            <w:shd w:val="clear" w:color="auto" w:fill="auto"/>
            <w:vAlign w:val="center"/>
          </w:tcPr>
          <w:p w14:paraId="28B3272C" w14:textId="77777777" w:rsidR="002955DF" w:rsidRPr="00231147" w:rsidRDefault="002955DF" w:rsidP="00A715F7">
            <w:pPr>
              <w:pStyle w:val="Tabletext"/>
              <w:keepNext/>
            </w:pPr>
          </w:p>
        </w:tc>
        <w:tc>
          <w:tcPr>
            <w:tcW w:w="1064" w:type="dxa"/>
            <w:shd w:val="clear" w:color="auto" w:fill="auto"/>
            <w:vAlign w:val="center"/>
          </w:tcPr>
          <w:p w14:paraId="7BF27A34" w14:textId="77777777" w:rsidR="002955DF" w:rsidRPr="00231147" w:rsidRDefault="002955DF" w:rsidP="00A715F7">
            <w:pPr>
              <w:pStyle w:val="Tabletext"/>
              <w:keepNext/>
            </w:pPr>
          </w:p>
        </w:tc>
        <w:tc>
          <w:tcPr>
            <w:tcW w:w="1050" w:type="dxa"/>
            <w:shd w:val="clear" w:color="auto" w:fill="auto"/>
            <w:vAlign w:val="center"/>
          </w:tcPr>
          <w:p w14:paraId="20471813" w14:textId="77777777" w:rsidR="002955DF" w:rsidRPr="00231147" w:rsidRDefault="002955DF" w:rsidP="00A715F7">
            <w:pPr>
              <w:pStyle w:val="Tabletext"/>
              <w:keepNext/>
            </w:pPr>
          </w:p>
        </w:tc>
        <w:tc>
          <w:tcPr>
            <w:tcW w:w="1077" w:type="dxa"/>
            <w:shd w:val="clear" w:color="auto" w:fill="auto"/>
            <w:vAlign w:val="center"/>
          </w:tcPr>
          <w:p w14:paraId="62735C0E" w14:textId="77777777" w:rsidR="002955DF" w:rsidRPr="00231147" w:rsidRDefault="002955DF" w:rsidP="00A715F7">
            <w:pPr>
              <w:pStyle w:val="Tabletext"/>
              <w:keepNext/>
            </w:pPr>
          </w:p>
        </w:tc>
        <w:tc>
          <w:tcPr>
            <w:tcW w:w="1078" w:type="dxa"/>
            <w:shd w:val="clear" w:color="auto" w:fill="auto"/>
            <w:vAlign w:val="center"/>
          </w:tcPr>
          <w:p w14:paraId="7E9F660A" w14:textId="77777777" w:rsidR="002955DF" w:rsidRPr="00231147" w:rsidRDefault="002955DF" w:rsidP="00A715F7">
            <w:pPr>
              <w:pStyle w:val="Tabletext"/>
              <w:keepNext/>
            </w:pPr>
          </w:p>
        </w:tc>
      </w:tr>
      <w:tr w:rsidR="004C7314" w:rsidRPr="00231147" w14:paraId="2CBA4AA5" w14:textId="77777777" w:rsidTr="004C7314">
        <w:tc>
          <w:tcPr>
            <w:tcW w:w="1246" w:type="dxa"/>
            <w:shd w:val="clear" w:color="auto" w:fill="auto"/>
          </w:tcPr>
          <w:p w14:paraId="49FF59A5" w14:textId="77777777" w:rsidR="002955DF" w:rsidRPr="00231147" w:rsidRDefault="002955DF" w:rsidP="00A972CB">
            <w:pPr>
              <w:pStyle w:val="Tabletext"/>
            </w:pPr>
            <w:r w:rsidRPr="00231147">
              <w:t>52</w:t>
            </w:r>
          </w:p>
        </w:tc>
        <w:tc>
          <w:tcPr>
            <w:tcW w:w="1092" w:type="dxa"/>
            <w:shd w:val="clear" w:color="auto" w:fill="auto"/>
            <w:vAlign w:val="bottom"/>
          </w:tcPr>
          <w:p w14:paraId="641EE15C" w14:textId="77777777" w:rsidR="002955DF" w:rsidRPr="00231147" w:rsidRDefault="002955DF" w:rsidP="00A972CB">
            <w:pPr>
              <w:pStyle w:val="Tabletext"/>
            </w:pPr>
            <w:r w:rsidRPr="00231147">
              <w:t>0.0199</w:t>
            </w:r>
          </w:p>
        </w:tc>
        <w:tc>
          <w:tcPr>
            <w:tcW w:w="1106" w:type="dxa"/>
            <w:shd w:val="clear" w:color="auto" w:fill="auto"/>
            <w:vAlign w:val="bottom"/>
          </w:tcPr>
          <w:p w14:paraId="0FB87F22" w14:textId="77777777" w:rsidR="002955DF" w:rsidRPr="00231147" w:rsidRDefault="002955DF" w:rsidP="00A972CB">
            <w:pPr>
              <w:pStyle w:val="Tabletext"/>
            </w:pPr>
            <w:r w:rsidRPr="00231147">
              <w:t>0.0218</w:t>
            </w:r>
          </w:p>
        </w:tc>
        <w:tc>
          <w:tcPr>
            <w:tcW w:w="1092" w:type="dxa"/>
            <w:shd w:val="clear" w:color="auto" w:fill="auto"/>
            <w:vAlign w:val="bottom"/>
          </w:tcPr>
          <w:p w14:paraId="33F206BB" w14:textId="77777777" w:rsidR="002955DF" w:rsidRPr="00231147" w:rsidRDefault="002955DF" w:rsidP="00A972CB">
            <w:pPr>
              <w:pStyle w:val="Tabletext"/>
            </w:pPr>
            <w:r w:rsidRPr="00231147">
              <w:t>0.0230</w:t>
            </w:r>
          </w:p>
        </w:tc>
        <w:tc>
          <w:tcPr>
            <w:tcW w:w="1134" w:type="dxa"/>
            <w:shd w:val="clear" w:color="auto" w:fill="auto"/>
            <w:vAlign w:val="bottom"/>
          </w:tcPr>
          <w:p w14:paraId="66F9036E" w14:textId="77777777" w:rsidR="002955DF" w:rsidRPr="00231147" w:rsidRDefault="002955DF" w:rsidP="00A972CB">
            <w:pPr>
              <w:pStyle w:val="Tabletext"/>
            </w:pPr>
            <w:r w:rsidRPr="00231147">
              <w:t>0.0242</w:t>
            </w:r>
          </w:p>
        </w:tc>
        <w:tc>
          <w:tcPr>
            <w:tcW w:w="1134" w:type="dxa"/>
            <w:shd w:val="clear" w:color="auto" w:fill="auto"/>
            <w:vAlign w:val="center"/>
          </w:tcPr>
          <w:p w14:paraId="7A058872" w14:textId="77777777" w:rsidR="002955DF" w:rsidRPr="00231147" w:rsidRDefault="002955DF" w:rsidP="00A972CB">
            <w:pPr>
              <w:pStyle w:val="Tabletext"/>
            </w:pPr>
          </w:p>
        </w:tc>
        <w:tc>
          <w:tcPr>
            <w:tcW w:w="1134" w:type="dxa"/>
            <w:shd w:val="clear" w:color="auto" w:fill="auto"/>
            <w:vAlign w:val="center"/>
          </w:tcPr>
          <w:p w14:paraId="4150766C" w14:textId="77777777" w:rsidR="002955DF" w:rsidRPr="00231147" w:rsidRDefault="002955DF" w:rsidP="00A972CB">
            <w:pPr>
              <w:pStyle w:val="Tabletext"/>
            </w:pPr>
          </w:p>
        </w:tc>
        <w:tc>
          <w:tcPr>
            <w:tcW w:w="1063" w:type="dxa"/>
            <w:shd w:val="clear" w:color="auto" w:fill="auto"/>
            <w:vAlign w:val="center"/>
          </w:tcPr>
          <w:p w14:paraId="46DBF48F" w14:textId="77777777" w:rsidR="002955DF" w:rsidRPr="00231147" w:rsidRDefault="002955DF" w:rsidP="00A972CB">
            <w:pPr>
              <w:pStyle w:val="Tabletext"/>
            </w:pPr>
          </w:p>
        </w:tc>
        <w:tc>
          <w:tcPr>
            <w:tcW w:w="1064" w:type="dxa"/>
            <w:shd w:val="clear" w:color="auto" w:fill="auto"/>
            <w:vAlign w:val="center"/>
          </w:tcPr>
          <w:p w14:paraId="7F41FE4B" w14:textId="77777777" w:rsidR="002955DF" w:rsidRPr="00231147" w:rsidRDefault="002955DF" w:rsidP="00A972CB">
            <w:pPr>
              <w:pStyle w:val="Tabletext"/>
            </w:pPr>
          </w:p>
        </w:tc>
        <w:tc>
          <w:tcPr>
            <w:tcW w:w="1050" w:type="dxa"/>
            <w:shd w:val="clear" w:color="auto" w:fill="auto"/>
            <w:vAlign w:val="center"/>
          </w:tcPr>
          <w:p w14:paraId="21C5761D" w14:textId="77777777" w:rsidR="002955DF" w:rsidRPr="00231147" w:rsidRDefault="002955DF" w:rsidP="00A972CB">
            <w:pPr>
              <w:pStyle w:val="Tabletext"/>
            </w:pPr>
          </w:p>
        </w:tc>
        <w:tc>
          <w:tcPr>
            <w:tcW w:w="1077" w:type="dxa"/>
            <w:shd w:val="clear" w:color="auto" w:fill="auto"/>
            <w:vAlign w:val="center"/>
          </w:tcPr>
          <w:p w14:paraId="2F50FB8C" w14:textId="77777777" w:rsidR="002955DF" w:rsidRPr="00231147" w:rsidRDefault="002955DF" w:rsidP="00A972CB">
            <w:pPr>
              <w:pStyle w:val="Tabletext"/>
            </w:pPr>
          </w:p>
        </w:tc>
        <w:tc>
          <w:tcPr>
            <w:tcW w:w="1078" w:type="dxa"/>
            <w:shd w:val="clear" w:color="auto" w:fill="auto"/>
            <w:vAlign w:val="center"/>
          </w:tcPr>
          <w:p w14:paraId="50CEE880" w14:textId="77777777" w:rsidR="002955DF" w:rsidRPr="00231147" w:rsidRDefault="002955DF" w:rsidP="00A972CB">
            <w:pPr>
              <w:pStyle w:val="Tabletext"/>
            </w:pPr>
          </w:p>
        </w:tc>
      </w:tr>
      <w:tr w:rsidR="004C7314" w:rsidRPr="00231147" w14:paraId="4B4C9014" w14:textId="77777777" w:rsidTr="004C7314">
        <w:tc>
          <w:tcPr>
            <w:tcW w:w="1246" w:type="dxa"/>
            <w:shd w:val="clear" w:color="auto" w:fill="auto"/>
          </w:tcPr>
          <w:p w14:paraId="01CE751C" w14:textId="77777777" w:rsidR="002955DF" w:rsidRPr="00231147" w:rsidRDefault="002955DF" w:rsidP="00A972CB">
            <w:pPr>
              <w:pStyle w:val="Tabletext"/>
            </w:pPr>
            <w:r w:rsidRPr="00231147">
              <w:lastRenderedPageBreak/>
              <w:t>53</w:t>
            </w:r>
          </w:p>
        </w:tc>
        <w:tc>
          <w:tcPr>
            <w:tcW w:w="1092" w:type="dxa"/>
            <w:shd w:val="clear" w:color="auto" w:fill="auto"/>
            <w:vAlign w:val="bottom"/>
          </w:tcPr>
          <w:p w14:paraId="686F6C7D" w14:textId="77777777" w:rsidR="002955DF" w:rsidRPr="00231147" w:rsidRDefault="002955DF" w:rsidP="00A972CB">
            <w:pPr>
              <w:pStyle w:val="Tabletext"/>
            </w:pPr>
            <w:r w:rsidRPr="00231147">
              <w:t>0.0200</w:t>
            </w:r>
          </w:p>
        </w:tc>
        <w:tc>
          <w:tcPr>
            <w:tcW w:w="1106" w:type="dxa"/>
            <w:shd w:val="clear" w:color="auto" w:fill="auto"/>
            <w:vAlign w:val="bottom"/>
          </w:tcPr>
          <w:p w14:paraId="15A1F5E5" w14:textId="77777777" w:rsidR="002955DF" w:rsidRPr="00231147" w:rsidRDefault="002955DF" w:rsidP="00A972CB">
            <w:pPr>
              <w:pStyle w:val="Tabletext"/>
            </w:pPr>
            <w:r w:rsidRPr="00231147">
              <w:t>0.0220</w:t>
            </w:r>
          </w:p>
        </w:tc>
        <w:tc>
          <w:tcPr>
            <w:tcW w:w="1092" w:type="dxa"/>
            <w:shd w:val="clear" w:color="auto" w:fill="auto"/>
            <w:vAlign w:val="bottom"/>
          </w:tcPr>
          <w:p w14:paraId="01630DB0" w14:textId="77777777" w:rsidR="002955DF" w:rsidRPr="00231147" w:rsidRDefault="002955DF" w:rsidP="00A972CB">
            <w:pPr>
              <w:pStyle w:val="Tabletext"/>
            </w:pPr>
            <w:r w:rsidRPr="00231147">
              <w:t>0.0233</w:t>
            </w:r>
          </w:p>
        </w:tc>
        <w:tc>
          <w:tcPr>
            <w:tcW w:w="1134" w:type="dxa"/>
            <w:shd w:val="clear" w:color="auto" w:fill="auto"/>
            <w:vAlign w:val="bottom"/>
          </w:tcPr>
          <w:p w14:paraId="5010D4F4" w14:textId="77777777" w:rsidR="002955DF" w:rsidRPr="00231147" w:rsidRDefault="002955DF" w:rsidP="00A972CB">
            <w:pPr>
              <w:pStyle w:val="Tabletext"/>
            </w:pPr>
            <w:r w:rsidRPr="00231147">
              <w:t>0.0245</w:t>
            </w:r>
          </w:p>
        </w:tc>
        <w:tc>
          <w:tcPr>
            <w:tcW w:w="1134" w:type="dxa"/>
            <w:shd w:val="clear" w:color="auto" w:fill="auto"/>
            <w:vAlign w:val="bottom"/>
          </w:tcPr>
          <w:p w14:paraId="30C68170" w14:textId="77777777" w:rsidR="002955DF" w:rsidRPr="00231147" w:rsidRDefault="002955DF" w:rsidP="00A972CB">
            <w:pPr>
              <w:pStyle w:val="Tabletext"/>
            </w:pPr>
            <w:r w:rsidRPr="00231147">
              <w:t>0.0256</w:t>
            </w:r>
          </w:p>
        </w:tc>
        <w:tc>
          <w:tcPr>
            <w:tcW w:w="1134" w:type="dxa"/>
            <w:shd w:val="clear" w:color="auto" w:fill="auto"/>
            <w:vAlign w:val="center"/>
          </w:tcPr>
          <w:p w14:paraId="4A60811A" w14:textId="77777777" w:rsidR="002955DF" w:rsidRPr="00231147" w:rsidRDefault="002955DF" w:rsidP="00A972CB">
            <w:pPr>
              <w:pStyle w:val="Tabletext"/>
            </w:pPr>
          </w:p>
        </w:tc>
        <w:tc>
          <w:tcPr>
            <w:tcW w:w="1063" w:type="dxa"/>
            <w:shd w:val="clear" w:color="auto" w:fill="auto"/>
            <w:vAlign w:val="center"/>
          </w:tcPr>
          <w:p w14:paraId="73458CFF" w14:textId="77777777" w:rsidR="002955DF" w:rsidRPr="00231147" w:rsidRDefault="002955DF" w:rsidP="00A972CB">
            <w:pPr>
              <w:pStyle w:val="Tabletext"/>
            </w:pPr>
          </w:p>
        </w:tc>
        <w:tc>
          <w:tcPr>
            <w:tcW w:w="1064" w:type="dxa"/>
            <w:shd w:val="clear" w:color="auto" w:fill="auto"/>
            <w:vAlign w:val="center"/>
          </w:tcPr>
          <w:p w14:paraId="4E3F0893" w14:textId="77777777" w:rsidR="002955DF" w:rsidRPr="00231147" w:rsidRDefault="002955DF" w:rsidP="00A972CB">
            <w:pPr>
              <w:pStyle w:val="Tabletext"/>
            </w:pPr>
          </w:p>
        </w:tc>
        <w:tc>
          <w:tcPr>
            <w:tcW w:w="1050" w:type="dxa"/>
            <w:shd w:val="clear" w:color="auto" w:fill="auto"/>
            <w:vAlign w:val="center"/>
          </w:tcPr>
          <w:p w14:paraId="6338C5A5" w14:textId="77777777" w:rsidR="002955DF" w:rsidRPr="00231147" w:rsidRDefault="002955DF" w:rsidP="00A972CB">
            <w:pPr>
              <w:pStyle w:val="Tabletext"/>
            </w:pPr>
          </w:p>
        </w:tc>
        <w:tc>
          <w:tcPr>
            <w:tcW w:w="1077" w:type="dxa"/>
            <w:shd w:val="clear" w:color="auto" w:fill="auto"/>
            <w:vAlign w:val="center"/>
          </w:tcPr>
          <w:p w14:paraId="14032768" w14:textId="77777777" w:rsidR="002955DF" w:rsidRPr="00231147" w:rsidRDefault="002955DF" w:rsidP="00A972CB">
            <w:pPr>
              <w:pStyle w:val="Tabletext"/>
            </w:pPr>
          </w:p>
        </w:tc>
        <w:tc>
          <w:tcPr>
            <w:tcW w:w="1078" w:type="dxa"/>
            <w:shd w:val="clear" w:color="auto" w:fill="auto"/>
            <w:vAlign w:val="center"/>
          </w:tcPr>
          <w:p w14:paraId="580B79CD" w14:textId="77777777" w:rsidR="002955DF" w:rsidRPr="00231147" w:rsidRDefault="002955DF" w:rsidP="00A972CB">
            <w:pPr>
              <w:pStyle w:val="Tabletext"/>
            </w:pPr>
          </w:p>
        </w:tc>
      </w:tr>
      <w:tr w:rsidR="004C7314" w:rsidRPr="00231147" w14:paraId="7DA534BA" w14:textId="77777777" w:rsidTr="004C7314">
        <w:tc>
          <w:tcPr>
            <w:tcW w:w="1246" w:type="dxa"/>
            <w:shd w:val="clear" w:color="auto" w:fill="auto"/>
          </w:tcPr>
          <w:p w14:paraId="53402A9A" w14:textId="77777777" w:rsidR="002955DF" w:rsidRPr="00231147" w:rsidRDefault="002955DF" w:rsidP="00A972CB">
            <w:pPr>
              <w:pStyle w:val="Tabletext"/>
            </w:pPr>
            <w:r w:rsidRPr="00231147">
              <w:t>54</w:t>
            </w:r>
          </w:p>
        </w:tc>
        <w:tc>
          <w:tcPr>
            <w:tcW w:w="1092" w:type="dxa"/>
            <w:shd w:val="clear" w:color="auto" w:fill="auto"/>
            <w:vAlign w:val="bottom"/>
          </w:tcPr>
          <w:p w14:paraId="5FAF3FE4" w14:textId="77777777" w:rsidR="002955DF" w:rsidRPr="00231147" w:rsidRDefault="002955DF" w:rsidP="00A972CB">
            <w:pPr>
              <w:pStyle w:val="Tabletext"/>
            </w:pPr>
            <w:r w:rsidRPr="00231147">
              <w:t>0.0200</w:t>
            </w:r>
          </w:p>
        </w:tc>
        <w:tc>
          <w:tcPr>
            <w:tcW w:w="1106" w:type="dxa"/>
            <w:shd w:val="clear" w:color="auto" w:fill="auto"/>
            <w:vAlign w:val="bottom"/>
          </w:tcPr>
          <w:p w14:paraId="613307E2" w14:textId="77777777" w:rsidR="002955DF" w:rsidRPr="00231147" w:rsidRDefault="002955DF" w:rsidP="00A972CB">
            <w:pPr>
              <w:pStyle w:val="Tabletext"/>
            </w:pPr>
            <w:r w:rsidRPr="00231147">
              <w:t>0.0220</w:t>
            </w:r>
          </w:p>
        </w:tc>
        <w:tc>
          <w:tcPr>
            <w:tcW w:w="1092" w:type="dxa"/>
            <w:shd w:val="clear" w:color="auto" w:fill="auto"/>
            <w:vAlign w:val="bottom"/>
          </w:tcPr>
          <w:p w14:paraId="7DC2652E" w14:textId="77777777" w:rsidR="002955DF" w:rsidRPr="00231147" w:rsidRDefault="002955DF" w:rsidP="00A972CB">
            <w:pPr>
              <w:pStyle w:val="Tabletext"/>
            </w:pPr>
            <w:r w:rsidRPr="00231147">
              <w:t>0.0233</w:t>
            </w:r>
          </w:p>
        </w:tc>
        <w:tc>
          <w:tcPr>
            <w:tcW w:w="1134" w:type="dxa"/>
            <w:shd w:val="clear" w:color="auto" w:fill="auto"/>
            <w:vAlign w:val="bottom"/>
          </w:tcPr>
          <w:p w14:paraId="25B08E1F" w14:textId="77777777" w:rsidR="002955DF" w:rsidRPr="00231147" w:rsidRDefault="002955DF" w:rsidP="00A972CB">
            <w:pPr>
              <w:pStyle w:val="Tabletext"/>
            </w:pPr>
            <w:r w:rsidRPr="00231147">
              <w:t>0.0246</w:t>
            </w:r>
          </w:p>
        </w:tc>
        <w:tc>
          <w:tcPr>
            <w:tcW w:w="1134" w:type="dxa"/>
            <w:shd w:val="clear" w:color="auto" w:fill="auto"/>
            <w:vAlign w:val="bottom"/>
          </w:tcPr>
          <w:p w14:paraId="01491135" w14:textId="77777777" w:rsidR="002955DF" w:rsidRPr="00231147" w:rsidRDefault="002955DF" w:rsidP="00A972CB">
            <w:pPr>
              <w:pStyle w:val="Tabletext"/>
            </w:pPr>
            <w:r w:rsidRPr="00231147">
              <w:t>0.0258</w:t>
            </w:r>
          </w:p>
        </w:tc>
        <w:tc>
          <w:tcPr>
            <w:tcW w:w="1134" w:type="dxa"/>
            <w:shd w:val="clear" w:color="auto" w:fill="auto"/>
            <w:vAlign w:val="bottom"/>
          </w:tcPr>
          <w:p w14:paraId="6B25DED7" w14:textId="77777777" w:rsidR="002955DF" w:rsidRPr="00231147" w:rsidRDefault="002955DF" w:rsidP="00A972CB">
            <w:pPr>
              <w:pStyle w:val="Tabletext"/>
            </w:pPr>
            <w:r w:rsidRPr="00231147">
              <w:t>0.0268</w:t>
            </w:r>
          </w:p>
        </w:tc>
        <w:tc>
          <w:tcPr>
            <w:tcW w:w="1063" w:type="dxa"/>
            <w:shd w:val="clear" w:color="auto" w:fill="auto"/>
            <w:vAlign w:val="center"/>
          </w:tcPr>
          <w:p w14:paraId="26E2CDFA" w14:textId="77777777" w:rsidR="002955DF" w:rsidRPr="00231147" w:rsidRDefault="002955DF" w:rsidP="00A972CB">
            <w:pPr>
              <w:pStyle w:val="Tabletext"/>
            </w:pPr>
          </w:p>
        </w:tc>
        <w:tc>
          <w:tcPr>
            <w:tcW w:w="1064" w:type="dxa"/>
            <w:shd w:val="clear" w:color="auto" w:fill="auto"/>
            <w:vAlign w:val="center"/>
          </w:tcPr>
          <w:p w14:paraId="6604B62D" w14:textId="77777777" w:rsidR="002955DF" w:rsidRPr="00231147" w:rsidRDefault="002955DF" w:rsidP="00A972CB">
            <w:pPr>
              <w:pStyle w:val="Tabletext"/>
            </w:pPr>
          </w:p>
        </w:tc>
        <w:tc>
          <w:tcPr>
            <w:tcW w:w="1050" w:type="dxa"/>
            <w:shd w:val="clear" w:color="auto" w:fill="auto"/>
            <w:vAlign w:val="center"/>
          </w:tcPr>
          <w:p w14:paraId="5DCDCBB1" w14:textId="77777777" w:rsidR="002955DF" w:rsidRPr="00231147" w:rsidRDefault="002955DF" w:rsidP="00A972CB">
            <w:pPr>
              <w:pStyle w:val="Tabletext"/>
            </w:pPr>
          </w:p>
        </w:tc>
        <w:tc>
          <w:tcPr>
            <w:tcW w:w="1077" w:type="dxa"/>
            <w:shd w:val="clear" w:color="auto" w:fill="auto"/>
            <w:vAlign w:val="center"/>
          </w:tcPr>
          <w:p w14:paraId="3B0C1BFE" w14:textId="77777777" w:rsidR="002955DF" w:rsidRPr="00231147" w:rsidRDefault="002955DF" w:rsidP="00A972CB">
            <w:pPr>
              <w:pStyle w:val="Tabletext"/>
            </w:pPr>
          </w:p>
        </w:tc>
        <w:tc>
          <w:tcPr>
            <w:tcW w:w="1078" w:type="dxa"/>
            <w:shd w:val="clear" w:color="auto" w:fill="auto"/>
            <w:vAlign w:val="center"/>
          </w:tcPr>
          <w:p w14:paraId="5A9ABF2E" w14:textId="77777777" w:rsidR="002955DF" w:rsidRPr="00231147" w:rsidRDefault="002955DF" w:rsidP="00A972CB">
            <w:pPr>
              <w:pStyle w:val="Tabletext"/>
            </w:pPr>
          </w:p>
        </w:tc>
      </w:tr>
      <w:tr w:rsidR="004C7314" w:rsidRPr="00231147" w14:paraId="4BD5B234" w14:textId="77777777" w:rsidTr="004C7314">
        <w:tc>
          <w:tcPr>
            <w:tcW w:w="1246" w:type="dxa"/>
            <w:shd w:val="clear" w:color="auto" w:fill="auto"/>
          </w:tcPr>
          <w:p w14:paraId="45E4CEC9" w14:textId="77777777" w:rsidR="002955DF" w:rsidRPr="00231147" w:rsidRDefault="002955DF" w:rsidP="00A972CB">
            <w:pPr>
              <w:pStyle w:val="Tabletext"/>
            </w:pPr>
            <w:r w:rsidRPr="00231147">
              <w:t>55</w:t>
            </w:r>
          </w:p>
        </w:tc>
        <w:tc>
          <w:tcPr>
            <w:tcW w:w="1092" w:type="dxa"/>
            <w:shd w:val="clear" w:color="auto" w:fill="auto"/>
            <w:vAlign w:val="bottom"/>
          </w:tcPr>
          <w:p w14:paraId="75DDE1BD" w14:textId="77777777" w:rsidR="002955DF" w:rsidRPr="00231147" w:rsidRDefault="002955DF" w:rsidP="00A972CB">
            <w:pPr>
              <w:pStyle w:val="Tabletext"/>
            </w:pPr>
            <w:r w:rsidRPr="00231147">
              <w:t>0.0198</w:t>
            </w:r>
          </w:p>
        </w:tc>
        <w:tc>
          <w:tcPr>
            <w:tcW w:w="1106" w:type="dxa"/>
            <w:shd w:val="clear" w:color="auto" w:fill="auto"/>
            <w:vAlign w:val="bottom"/>
          </w:tcPr>
          <w:p w14:paraId="5C29FF01" w14:textId="77777777" w:rsidR="002955DF" w:rsidRPr="00231147" w:rsidRDefault="002955DF" w:rsidP="00A972CB">
            <w:pPr>
              <w:pStyle w:val="Tabletext"/>
            </w:pPr>
            <w:r w:rsidRPr="00231147">
              <w:t>0.0219</w:t>
            </w:r>
          </w:p>
        </w:tc>
        <w:tc>
          <w:tcPr>
            <w:tcW w:w="1092" w:type="dxa"/>
            <w:shd w:val="clear" w:color="auto" w:fill="auto"/>
            <w:vAlign w:val="bottom"/>
          </w:tcPr>
          <w:p w14:paraId="5228A034" w14:textId="77777777" w:rsidR="002955DF" w:rsidRPr="00231147" w:rsidRDefault="002955DF" w:rsidP="00A972CB">
            <w:pPr>
              <w:pStyle w:val="Tabletext"/>
            </w:pPr>
            <w:r w:rsidRPr="00231147">
              <w:t>0.0232</w:t>
            </w:r>
          </w:p>
        </w:tc>
        <w:tc>
          <w:tcPr>
            <w:tcW w:w="1134" w:type="dxa"/>
            <w:shd w:val="clear" w:color="auto" w:fill="auto"/>
            <w:vAlign w:val="bottom"/>
          </w:tcPr>
          <w:p w14:paraId="7B96D8BB" w14:textId="77777777" w:rsidR="002955DF" w:rsidRPr="00231147" w:rsidRDefault="002955DF" w:rsidP="00A972CB">
            <w:pPr>
              <w:pStyle w:val="Tabletext"/>
            </w:pPr>
            <w:r w:rsidRPr="00231147">
              <w:t>0.0245</w:t>
            </w:r>
          </w:p>
        </w:tc>
        <w:tc>
          <w:tcPr>
            <w:tcW w:w="1134" w:type="dxa"/>
            <w:shd w:val="clear" w:color="auto" w:fill="auto"/>
            <w:vAlign w:val="bottom"/>
          </w:tcPr>
          <w:p w14:paraId="65058913" w14:textId="77777777" w:rsidR="002955DF" w:rsidRPr="00231147" w:rsidRDefault="002955DF" w:rsidP="00A972CB">
            <w:pPr>
              <w:pStyle w:val="Tabletext"/>
            </w:pPr>
            <w:r w:rsidRPr="00231147">
              <w:t>0.0258</w:t>
            </w:r>
          </w:p>
        </w:tc>
        <w:tc>
          <w:tcPr>
            <w:tcW w:w="1134" w:type="dxa"/>
            <w:shd w:val="clear" w:color="auto" w:fill="auto"/>
            <w:vAlign w:val="bottom"/>
          </w:tcPr>
          <w:p w14:paraId="20688395" w14:textId="77777777" w:rsidR="002955DF" w:rsidRPr="00231147" w:rsidRDefault="002955DF" w:rsidP="00A972CB">
            <w:pPr>
              <w:pStyle w:val="Tabletext"/>
            </w:pPr>
            <w:r w:rsidRPr="00231147">
              <w:t>0.0269</w:t>
            </w:r>
          </w:p>
        </w:tc>
        <w:tc>
          <w:tcPr>
            <w:tcW w:w="1063" w:type="dxa"/>
            <w:shd w:val="clear" w:color="auto" w:fill="auto"/>
            <w:vAlign w:val="bottom"/>
          </w:tcPr>
          <w:p w14:paraId="648CB143" w14:textId="77777777" w:rsidR="002955DF" w:rsidRPr="00231147" w:rsidRDefault="002955DF" w:rsidP="00A972CB">
            <w:pPr>
              <w:pStyle w:val="Tabletext"/>
            </w:pPr>
            <w:r w:rsidRPr="00231147">
              <w:t>0.0284</w:t>
            </w:r>
          </w:p>
        </w:tc>
        <w:tc>
          <w:tcPr>
            <w:tcW w:w="1064" w:type="dxa"/>
            <w:shd w:val="clear" w:color="auto" w:fill="auto"/>
            <w:vAlign w:val="center"/>
          </w:tcPr>
          <w:p w14:paraId="047931C8" w14:textId="77777777" w:rsidR="002955DF" w:rsidRPr="00231147" w:rsidRDefault="002955DF" w:rsidP="00A972CB">
            <w:pPr>
              <w:pStyle w:val="Tabletext"/>
            </w:pPr>
          </w:p>
        </w:tc>
        <w:tc>
          <w:tcPr>
            <w:tcW w:w="1050" w:type="dxa"/>
            <w:shd w:val="clear" w:color="auto" w:fill="auto"/>
            <w:vAlign w:val="center"/>
          </w:tcPr>
          <w:p w14:paraId="38778259" w14:textId="77777777" w:rsidR="002955DF" w:rsidRPr="00231147" w:rsidRDefault="002955DF" w:rsidP="00A972CB">
            <w:pPr>
              <w:pStyle w:val="Tabletext"/>
            </w:pPr>
          </w:p>
        </w:tc>
        <w:tc>
          <w:tcPr>
            <w:tcW w:w="1077" w:type="dxa"/>
            <w:shd w:val="clear" w:color="auto" w:fill="auto"/>
            <w:vAlign w:val="center"/>
          </w:tcPr>
          <w:p w14:paraId="5BD06F1D" w14:textId="77777777" w:rsidR="002955DF" w:rsidRPr="00231147" w:rsidRDefault="002955DF" w:rsidP="00A972CB">
            <w:pPr>
              <w:pStyle w:val="Tabletext"/>
            </w:pPr>
          </w:p>
        </w:tc>
        <w:tc>
          <w:tcPr>
            <w:tcW w:w="1078" w:type="dxa"/>
            <w:shd w:val="clear" w:color="auto" w:fill="auto"/>
            <w:vAlign w:val="center"/>
          </w:tcPr>
          <w:p w14:paraId="6643A31E" w14:textId="77777777" w:rsidR="002955DF" w:rsidRPr="00231147" w:rsidRDefault="002955DF" w:rsidP="00A972CB">
            <w:pPr>
              <w:pStyle w:val="Tabletext"/>
            </w:pPr>
          </w:p>
        </w:tc>
      </w:tr>
      <w:tr w:rsidR="004C7314" w:rsidRPr="00231147" w14:paraId="2DBAB9B2" w14:textId="77777777" w:rsidTr="004C7314">
        <w:tc>
          <w:tcPr>
            <w:tcW w:w="1246" w:type="dxa"/>
            <w:shd w:val="clear" w:color="auto" w:fill="auto"/>
          </w:tcPr>
          <w:p w14:paraId="60225BD7" w14:textId="77777777" w:rsidR="002955DF" w:rsidRPr="00231147" w:rsidRDefault="002955DF" w:rsidP="00A972CB">
            <w:pPr>
              <w:pStyle w:val="Tabletext"/>
            </w:pPr>
            <w:r w:rsidRPr="00231147">
              <w:t>56</w:t>
            </w:r>
          </w:p>
        </w:tc>
        <w:tc>
          <w:tcPr>
            <w:tcW w:w="1092" w:type="dxa"/>
            <w:shd w:val="clear" w:color="auto" w:fill="auto"/>
            <w:vAlign w:val="bottom"/>
          </w:tcPr>
          <w:p w14:paraId="212A36FA" w14:textId="77777777" w:rsidR="002955DF" w:rsidRPr="00231147" w:rsidRDefault="002955DF" w:rsidP="00A972CB">
            <w:pPr>
              <w:pStyle w:val="Tabletext"/>
            </w:pPr>
            <w:r w:rsidRPr="00231147">
              <w:t>0.0188</w:t>
            </w:r>
          </w:p>
        </w:tc>
        <w:tc>
          <w:tcPr>
            <w:tcW w:w="1106" w:type="dxa"/>
            <w:shd w:val="clear" w:color="auto" w:fill="auto"/>
            <w:vAlign w:val="bottom"/>
          </w:tcPr>
          <w:p w14:paraId="6B8BCF90" w14:textId="77777777" w:rsidR="002955DF" w:rsidRPr="00231147" w:rsidRDefault="002955DF" w:rsidP="00A972CB">
            <w:pPr>
              <w:pStyle w:val="Tabletext"/>
            </w:pPr>
            <w:r w:rsidRPr="00231147">
              <w:t>0.0209</w:t>
            </w:r>
          </w:p>
        </w:tc>
        <w:tc>
          <w:tcPr>
            <w:tcW w:w="1092" w:type="dxa"/>
            <w:shd w:val="clear" w:color="auto" w:fill="auto"/>
            <w:vAlign w:val="bottom"/>
          </w:tcPr>
          <w:p w14:paraId="6DA6B0BC" w14:textId="77777777" w:rsidR="002955DF" w:rsidRPr="00231147" w:rsidRDefault="002955DF" w:rsidP="00A972CB">
            <w:pPr>
              <w:pStyle w:val="Tabletext"/>
            </w:pPr>
            <w:r w:rsidRPr="00231147">
              <w:t>0.0223</w:t>
            </w:r>
          </w:p>
        </w:tc>
        <w:tc>
          <w:tcPr>
            <w:tcW w:w="1134" w:type="dxa"/>
            <w:shd w:val="clear" w:color="auto" w:fill="auto"/>
            <w:vAlign w:val="bottom"/>
          </w:tcPr>
          <w:p w14:paraId="2ED70C04" w14:textId="77777777" w:rsidR="002955DF" w:rsidRPr="00231147" w:rsidRDefault="002955DF" w:rsidP="00A972CB">
            <w:pPr>
              <w:pStyle w:val="Tabletext"/>
            </w:pPr>
            <w:r w:rsidRPr="00231147">
              <w:t>0.0236</w:t>
            </w:r>
          </w:p>
        </w:tc>
        <w:tc>
          <w:tcPr>
            <w:tcW w:w="1134" w:type="dxa"/>
            <w:shd w:val="clear" w:color="auto" w:fill="auto"/>
            <w:vAlign w:val="bottom"/>
          </w:tcPr>
          <w:p w14:paraId="0AF4C8B4" w14:textId="77777777" w:rsidR="002955DF" w:rsidRPr="00231147" w:rsidRDefault="002955DF" w:rsidP="00A972CB">
            <w:pPr>
              <w:pStyle w:val="Tabletext"/>
            </w:pPr>
            <w:r w:rsidRPr="00231147">
              <w:t>0.0248</w:t>
            </w:r>
          </w:p>
        </w:tc>
        <w:tc>
          <w:tcPr>
            <w:tcW w:w="1134" w:type="dxa"/>
            <w:shd w:val="clear" w:color="auto" w:fill="auto"/>
            <w:vAlign w:val="bottom"/>
          </w:tcPr>
          <w:p w14:paraId="6BC44D4C" w14:textId="77777777" w:rsidR="002955DF" w:rsidRPr="00231147" w:rsidRDefault="002955DF" w:rsidP="00A972CB">
            <w:pPr>
              <w:pStyle w:val="Tabletext"/>
            </w:pPr>
            <w:r w:rsidRPr="00231147">
              <w:t>0.0259</w:t>
            </w:r>
          </w:p>
        </w:tc>
        <w:tc>
          <w:tcPr>
            <w:tcW w:w="1063" w:type="dxa"/>
            <w:shd w:val="clear" w:color="auto" w:fill="auto"/>
            <w:vAlign w:val="bottom"/>
          </w:tcPr>
          <w:p w14:paraId="64D64761" w14:textId="77777777" w:rsidR="002955DF" w:rsidRPr="00231147" w:rsidRDefault="002955DF" w:rsidP="00A972CB">
            <w:pPr>
              <w:pStyle w:val="Tabletext"/>
            </w:pPr>
            <w:r w:rsidRPr="00231147">
              <w:t>0.0275</w:t>
            </w:r>
          </w:p>
        </w:tc>
        <w:tc>
          <w:tcPr>
            <w:tcW w:w="1064" w:type="dxa"/>
            <w:shd w:val="clear" w:color="auto" w:fill="auto"/>
            <w:vAlign w:val="bottom"/>
          </w:tcPr>
          <w:p w14:paraId="0B7D4E4D" w14:textId="77777777" w:rsidR="002955DF" w:rsidRPr="00231147" w:rsidRDefault="002955DF" w:rsidP="00A972CB">
            <w:pPr>
              <w:pStyle w:val="Tabletext"/>
            </w:pPr>
            <w:r w:rsidRPr="00231147">
              <w:t>0.0288</w:t>
            </w:r>
          </w:p>
        </w:tc>
        <w:tc>
          <w:tcPr>
            <w:tcW w:w="1050" w:type="dxa"/>
            <w:shd w:val="clear" w:color="auto" w:fill="auto"/>
            <w:vAlign w:val="center"/>
          </w:tcPr>
          <w:p w14:paraId="61318F53" w14:textId="77777777" w:rsidR="002955DF" w:rsidRPr="00231147" w:rsidRDefault="002955DF" w:rsidP="00A972CB">
            <w:pPr>
              <w:pStyle w:val="Tabletext"/>
            </w:pPr>
          </w:p>
        </w:tc>
        <w:tc>
          <w:tcPr>
            <w:tcW w:w="1077" w:type="dxa"/>
            <w:shd w:val="clear" w:color="auto" w:fill="auto"/>
            <w:vAlign w:val="center"/>
          </w:tcPr>
          <w:p w14:paraId="45545B90" w14:textId="77777777" w:rsidR="002955DF" w:rsidRPr="00231147" w:rsidRDefault="002955DF" w:rsidP="00A972CB">
            <w:pPr>
              <w:pStyle w:val="Tabletext"/>
            </w:pPr>
          </w:p>
        </w:tc>
        <w:tc>
          <w:tcPr>
            <w:tcW w:w="1078" w:type="dxa"/>
            <w:shd w:val="clear" w:color="auto" w:fill="auto"/>
            <w:vAlign w:val="center"/>
          </w:tcPr>
          <w:p w14:paraId="5049792E" w14:textId="77777777" w:rsidR="002955DF" w:rsidRPr="00231147" w:rsidRDefault="002955DF" w:rsidP="00A972CB">
            <w:pPr>
              <w:pStyle w:val="Tabletext"/>
            </w:pPr>
          </w:p>
        </w:tc>
      </w:tr>
      <w:tr w:rsidR="004C7314" w:rsidRPr="00231147" w14:paraId="51959A48" w14:textId="77777777" w:rsidTr="004C7314">
        <w:tc>
          <w:tcPr>
            <w:tcW w:w="1246" w:type="dxa"/>
            <w:shd w:val="clear" w:color="auto" w:fill="auto"/>
          </w:tcPr>
          <w:p w14:paraId="6F72AF4A" w14:textId="77777777" w:rsidR="002955DF" w:rsidRPr="00231147" w:rsidRDefault="002955DF" w:rsidP="00A972CB">
            <w:pPr>
              <w:pStyle w:val="Tabletext"/>
            </w:pPr>
            <w:r w:rsidRPr="00231147">
              <w:t>57</w:t>
            </w:r>
          </w:p>
        </w:tc>
        <w:tc>
          <w:tcPr>
            <w:tcW w:w="1092" w:type="dxa"/>
            <w:shd w:val="clear" w:color="auto" w:fill="auto"/>
            <w:vAlign w:val="bottom"/>
          </w:tcPr>
          <w:p w14:paraId="1DBB8A9E" w14:textId="77777777" w:rsidR="002955DF" w:rsidRPr="00231147" w:rsidRDefault="002955DF" w:rsidP="00A972CB">
            <w:pPr>
              <w:pStyle w:val="Tabletext"/>
            </w:pPr>
            <w:r w:rsidRPr="00231147">
              <w:t>0.0176</w:t>
            </w:r>
          </w:p>
        </w:tc>
        <w:tc>
          <w:tcPr>
            <w:tcW w:w="1106" w:type="dxa"/>
            <w:shd w:val="clear" w:color="auto" w:fill="auto"/>
            <w:vAlign w:val="bottom"/>
          </w:tcPr>
          <w:p w14:paraId="3EC1960E" w14:textId="77777777" w:rsidR="002955DF" w:rsidRPr="00231147" w:rsidRDefault="002955DF" w:rsidP="00A972CB">
            <w:pPr>
              <w:pStyle w:val="Tabletext"/>
            </w:pPr>
            <w:r w:rsidRPr="00231147">
              <w:t>0.0198</w:t>
            </w:r>
          </w:p>
        </w:tc>
        <w:tc>
          <w:tcPr>
            <w:tcW w:w="1092" w:type="dxa"/>
            <w:shd w:val="clear" w:color="auto" w:fill="auto"/>
            <w:vAlign w:val="bottom"/>
          </w:tcPr>
          <w:p w14:paraId="23A67BF1" w14:textId="77777777" w:rsidR="002955DF" w:rsidRPr="00231147" w:rsidRDefault="002955DF" w:rsidP="00A972CB">
            <w:pPr>
              <w:pStyle w:val="Tabletext"/>
            </w:pPr>
            <w:r w:rsidRPr="00231147">
              <w:t>0.0211</w:t>
            </w:r>
          </w:p>
        </w:tc>
        <w:tc>
          <w:tcPr>
            <w:tcW w:w="1134" w:type="dxa"/>
            <w:shd w:val="clear" w:color="auto" w:fill="auto"/>
            <w:vAlign w:val="bottom"/>
          </w:tcPr>
          <w:p w14:paraId="44ED92C2" w14:textId="77777777" w:rsidR="002955DF" w:rsidRPr="00231147" w:rsidRDefault="002955DF" w:rsidP="00A972CB">
            <w:pPr>
              <w:pStyle w:val="Tabletext"/>
            </w:pPr>
            <w:r w:rsidRPr="00231147">
              <w:t>0.0225</w:t>
            </w:r>
          </w:p>
        </w:tc>
        <w:tc>
          <w:tcPr>
            <w:tcW w:w="1134" w:type="dxa"/>
            <w:shd w:val="clear" w:color="auto" w:fill="auto"/>
            <w:vAlign w:val="bottom"/>
          </w:tcPr>
          <w:p w14:paraId="6923FDE2" w14:textId="77777777" w:rsidR="002955DF" w:rsidRPr="00231147" w:rsidRDefault="002955DF" w:rsidP="00A972CB">
            <w:pPr>
              <w:pStyle w:val="Tabletext"/>
            </w:pPr>
            <w:r w:rsidRPr="00231147">
              <w:t>0.0237</w:t>
            </w:r>
          </w:p>
        </w:tc>
        <w:tc>
          <w:tcPr>
            <w:tcW w:w="1134" w:type="dxa"/>
            <w:shd w:val="clear" w:color="auto" w:fill="auto"/>
            <w:vAlign w:val="bottom"/>
          </w:tcPr>
          <w:p w14:paraId="24CFA60A" w14:textId="77777777" w:rsidR="002955DF" w:rsidRPr="00231147" w:rsidRDefault="002955DF" w:rsidP="00A972CB">
            <w:pPr>
              <w:pStyle w:val="Tabletext"/>
            </w:pPr>
            <w:r w:rsidRPr="00231147">
              <w:t>0.0248</w:t>
            </w:r>
          </w:p>
        </w:tc>
        <w:tc>
          <w:tcPr>
            <w:tcW w:w="1063" w:type="dxa"/>
            <w:shd w:val="clear" w:color="auto" w:fill="auto"/>
            <w:vAlign w:val="bottom"/>
          </w:tcPr>
          <w:p w14:paraId="4D21866E" w14:textId="77777777" w:rsidR="002955DF" w:rsidRPr="00231147" w:rsidRDefault="002955DF" w:rsidP="00A972CB">
            <w:pPr>
              <w:pStyle w:val="Tabletext"/>
            </w:pPr>
            <w:r w:rsidRPr="00231147">
              <w:t>0.0264</w:t>
            </w:r>
          </w:p>
        </w:tc>
        <w:tc>
          <w:tcPr>
            <w:tcW w:w="1064" w:type="dxa"/>
            <w:shd w:val="clear" w:color="auto" w:fill="auto"/>
            <w:vAlign w:val="bottom"/>
          </w:tcPr>
          <w:p w14:paraId="1A2EF7AA" w14:textId="77777777" w:rsidR="002955DF" w:rsidRPr="00231147" w:rsidRDefault="002955DF" w:rsidP="00A972CB">
            <w:pPr>
              <w:pStyle w:val="Tabletext"/>
            </w:pPr>
            <w:r w:rsidRPr="00231147">
              <w:t>0.0277</w:t>
            </w:r>
          </w:p>
        </w:tc>
        <w:tc>
          <w:tcPr>
            <w:tcW w:w="1050" w:type="dxa"/>
            <w:shd w:val="clear" w:color="auto" w:fill="auto"/>
            <w:vAlign w:val="bottom"/>
          </w:tcPr>
          <w:p w14:paraId="16DFF619" w14:textId="77777777" w:rsidR="002955DF" w:rsidRPr="00231147" w:rsidRDefault="002955DF" w:rsidP="00A972CB">
            <w:pPr>
              <w:pStyle w:val="Tabletext"/>
            </w:pPr>
            <w:r w:rsidRPr="00231147">
              <w:t>0.0288</w:t>
            </w:r>
          </w:p>
        </w:tc>
        <w:tc>
          <w:tcPr>
            <w:tcW w:w="1077" w:type="dxa"/>
            <w:shd w:val="clear" w:color="auto" w:fill="auto"/>
            <w:vAlign w:val="center"/>
          </w:tcPr>
          <w:p w14:paraId="28F0DF8C" w14:textId="77777777" w:rsidR="002955DF" w:rsidRPr="00231147" w:rsidRDefault="002955DF" w:rsidP="00A972CB">
            <w:pPr>
              <w:pStyle w:val="Tabletext"/>
            </w:pPr>
          </w:p>
        </w:tc>
        <w:tc>
          <w:tcPr>
            <w:tcW w:w="1078" w:type="dxa"/>
            <w:shd w:val="clear" w:color="auto" w:fill="auto"/>
            <w:vAlign w:val="center"/>
          </w:tcPr>
          <w:p w14:paraId="3BBCB5C2" w14:textId="77777777" w:rsidR="002955DF" w:rsidRPr="00231147" w:rsidRDefault="002955DF" w:rsidP="00A972CB">
            <w:pPr>
              <w:pStyle w:val="Tabletext"/>
            </w:pPr>
          </w:p>
        </w:tc>
      </w:tr>
      <w:tr w:rsidR="004C7314" w:rsidRPr="00231147" w14:paraId="0E7302AC" w14:textId="77777777" w:rsidTr="004C7314">
        <w:tc>
          <w:tcPr>
            <w:tcW w:w="1246" w:type="dxa"/>
            <w:shd w:val="clear" w:color="auto" w:fill="auto"/>
          </w:tcPr>
          <w:p w14:paraId="734CAEF2" w14:textId="77777777" w:rsidR="002955DF" w:rsidRPr="00231147" w:rsidRDefault="002955DF" w:rsidP="00A972CB">
            <w:pPr>
              <w:pStyle w:val="Tabletext"/>
            </w:pPr>
            <w:r w:rsidRPr="00231147">
              <w:t>58</w:t>
            </w:r>
          </w:p>
        </w:tc>
        <w:tc>
          <w:tcPr>
            <w:tcW w:w="1092" w:type="dxa"/>
            <w:shd w:val="clear" w:color="auto" w:fill="auto"/>
            <w:vAlign w:val="bottom"/>
          </w:tcPr>
          <w:p w14:paraId="5FE05E3E" w14:textId="77777777" w:rsidR="002955DF" w:rsidRPr="00231147" w:rsidRDefault="002955DF" w:rsidP="00A972CB">
            <w:pPr>
              <w:pStyle w:val="Tabletext"/>
            </w:pPr>
            <w:r w:rsidRPr="00231147">
              <w:t>0.0163</w:t>
            </w:r>
          </w:p>
        </w:tc>
        <w:tc>
          <w:tcPr>
            <w:tcW w:w="1106" w:type="dxa"/>
            <w:shd w:val="clear" w:color="auto" w:fill="auto"/>
            <w:vAlign w:val="bottom"/>
          </w:tcPr>
          <w:p w14:paraId="3D8C52C1" w14:textId="77777777" w:rsidR="002955DF" w:rsidRPr="00231147" w:rsidRDefault="002955DF" w:rsidP="00A972CB">
            <w:pPr>
              <w:pStyle w:val="Tabletext"/>
            </w:pPr>
            <w:r w:rsidRPr="00231147">
              <w:t>0.0184</w:t>
            </w:r>
          </w:p>
        </w:tc>
        <w:tc>
          <w:tcPr>
            <w:tcW w:w="1092" w:type="dxa"/>
            <w:shd w:val="clear" w:color="auto" w:fill="auto"/>
            <w:vAlign w:val="bottom"/>
          </w:tcPr>
          <w:p w14:paraId="4B4F94F9" w14:textId="77777777" w:rsidR="002955DF" w:rsidRPr="00231147" w:rsidRDefault="002955DF" w:rsidP="00A972CB">
            <w:pPr>
              <w:pStyle w:val="Tabletext"/>
            </w:pPr>
            <w:r w:rsidRPr="00231147">
              <w:t>0.0198</w:t>
            </w:r>
          </w:p>
        </w:tc>
        <w:tc>
          <w:tcPr>
            <w:tcW w:w="1134" w:type="dxa"/>
            <w:shd w:val="clear" w:color="auto" w:fill="auto"/>
            <w:vAlign w:val="bottom"/>
          </w:tcPr>
          <w:p w14:paraId="4712ECA6" w14:textId="77777777" w:rsidR="002955DF" w:rsidRPr="00231147" w:rsidRDefault="002955DF" w:rsidP="00A972CB">
            <w:pPr>
              <w:pStyle w:val="Tabletext"/>
            </w:pPr>
            <w:r w:rsidRPr="00231147">
              <w:t>0.0212</w:t>
            </w:r>
          </w:p>
        </w:tc>
        <w:tc>
          <w:tcPr>
            <w:tcW w:w="1134" w:type="dxa"/>
            <w:shd w:val="clear" w:color="auto" w:fill="auto"/>
            <w:vAlign w:val="bottom"/>
          </w:tcPr>
          <w:p w14:paraId="3C0D6E20" w14:textId="77777777" w:rsidR="002955DF" w:rsidRPr="00231147" w:rsidRDefault="002955DF" w:rsidP="00A972CB">
            <w:pPr>
              <w:pStyle w:val="Tabletext"/>
            </w:pPr>
            <w:r w:rsidRPr="00231147">
              <w:t>0.0224</w:t>
            </w:r>
          </w:p>
        </w:tc>
        <w:tc>
          <w:tcPr>
            <w:tcW w:w="1134" w:type="dxa"/>
            <w:shd w:val="clear" w:color="auto" w:fill="auto"/>
            <w:vAlign w:val="bottom"/>
          </w:tcPr>
          <w:p w14:paraId="6A46A8F3" w14:textId="77777777" w:rsidR="002955DF" w:rsidRPr="00231147" w:rsidRDefault="002955DF" w:rsidP="00A972CB">
            <w:pPr>
              <w:pStyle w:val="Tabletext"/>
            </w:pPr>
            <w:r w:rsidRPr="00231147">
              <w:t>0.0235</w:t>
            </w:r>
          </w:p>
        </w:tc>
        <w:tc>
          <w:tcPr>
            <w:tcW w:w="1063" w:type="dxa"/>
            <w:shd w:val="clear" w:color="auto" w:fill="auto"/>
            <w:vAlign w:val="bottom"/>
          </w:tcPr>
          <w:p w14:paraId="33CC5EA0" w14:textId="77777777" w:rsidR="002955DF" w:rsidRPr="00231147" w:rsidRDefault="002955DF" w:rsidP="00A972CB">
            <w:pPr>
              <w:pStyle w:val="Tabletext"/>
            </w:pPr>
            <w:r w:rsidRPr="00231147">
              <w:t>0.0251</w:t>
            </w:r>
          </w:p>
        </w:tc>
        <w:tc>
          <w:tcPr>
            <w:tcW w:w="1064" w:type="dxa"/>
            <w:shd w:val="clear" w:color="auto" w:fill="auto"/>
            <w:vAlign w:val="bottom"/>
          </w:tcPr>
          <w:p w14:paraId="4256ECA1" w14:textId="77777777" w:rsidR="002955DF" w:rsidRPr="00231147" w:rsidRDefault="002955DF" w:rsidP="00A972CB">
            <w:pPr>
              <w:pStyle w:val="Tabletext"/>
            </w:pPr>
            <w:r w:rsidRPr="00231147">
              <w:t>0.0265</w:t>
            </w:r>
          </w:p>
        </w:tc>
        <w:tc>
          <w:tcPr>
            <w:tcW w:w="1050" w:type="dxa"/>
            <w:shd w:val="clear" w:color="auto" w:fill="auto"/>
            <w:vAlign w:val="bottom"/>
          </w:tcPr>
          <w:p w14:paraId="1BC0A16D" w14:textId="77777777" w:rsidR="002955DF" w:rsidRPr="00231147" w:rsidRDefault="002955DF" w:rsidP="00A972CB">
            <w:pPr>
              <w:pStyle w:val="Tabletext"/>
            </w:pPr>
            <w:r w:rsidRPr="00231147">
              <w:t>0.0275</w:t>
            </w:r>
          </w:p>
        </w:tc>
        <w:tc>
          <w:tcPr>
            <w:tcW w:w="1077" w:type="dxa"/>
            <w:shd w:val="clear" w:color="auto" w:fill="auto"/>
            <w:vAlign w:val="bottom"/>
          </w:tcPr>
          <w:p w14:paraId="47FD8A45" w14:textId="77777777" w:rsidR="002955DF" w:rsidRPr="00231147" w:rsidRDefault="002955DF" w:rsidP="00A972CB">
            <w:pPr>
              <w:pStyle w:val="Tabletext"/>
            </w:pPr>
            <w:r w:rsidRPr="00231147">
              <w:t>0.0285</w:t>
            </w:r>
          </w:p>
        </w:tc>
        <w:tc>
          <w:tcPr>
            <w:tcW w:w="1078" w:type="dxa"/>
            <w:shd w:val="clear" w:color="auto" w:fill="auto"/>
            <w:vAlign w:val="center"/>
          </w:tcPr>
          <w:p w14:paraId="64AE5154" w14:textId="77777777" w:rsidR="002955DF" w:rsidRPr="00231147" w:rsidRDefault="002955DF" w:rsidP="00A972CB">
            <w:pPr>
              <w:pStyle w:val="Tabletext"/>
            </w:pPr>
          </w:p>
        </w:tc>
      </w:tr>
      <w:tr w:rsidR="004C7314" w:rsidRPr="00231147" w14:paraId="4B9C039A" w14:textId="77777777" w:rsidTr="004C7314">
        <w:tc>
          <w:tcPr>
            <w:tcW w:w="1246" w:type="dxa"/>
            <w:shd w:val="clear" w:color="auto" w:fill="auto"/>
          </w:tcPr>
          <w:p w14:paraId="6D3A3D53" w14:textId="77777777" w:rsidR="002955DF" w:rsidRPr="00231147" w:rsidRDefault="002955DF" w:rsidP="00A972CB">
            <w:pPr>
              <w:pStyle w:val="Tabletext"/>
            </w:pPr>
            <w:r w:rsidRPr="00231147">
              <w:t>59</w:t>
            </w:r>
          </w:p>
        </w:tc>
        <w:tc>
          <w:tcPr>
            <w:tcW w:w="1092" w:type="dxa"/>
            <w:shd w:val="clear" w:color="auto" w:fill="auto"/>
            <w:vAlign w:val="bottom"/>
          </w:tcPr>
          <w:p w14:paraId="6E4F85DF" w14:textId="77777777" w:rsidR="002955DF" w:rsidRPr="00231147" w:rsidRDefault="002955DF" w:rsidP="00A972CB">
            <w:pPr>
              <w:pStyle w:val="Tabletext"/>
            </w:pPr>
            <w:r w:rsidRPr="00231147">
              <w:t>0.0148</w:t>
            </w:r>
          </w:p>
        </w:tc>
        <w:tc>
          <w:tcPr>
            <w:tcW w:w="1106" w:type="dxa"/>
            <w:shd w:val="clear" w:color="auto" w:fill="auto"/>
            <w:vAlign w:val="bottom"/>
          </w:tcPr>
          <w:p w14:paraId="7BCFAB6D" w14:textId="77777777" w:rsidR="002955DF" w:rsidRPr="00231147" w:rsidRDefault="002955DF" w:rsidP="00A972CB">
            <w:pPr>
              <w:pStyle w:val="Tabletext"/>
            </w:pPr>
            <w:r w:rsidRPr="00231147">
              <w:t>0.0170</w:t>
            </w:r>
          </w:p>
        </w:tc>
        <w:tc>
          <w:tcPr>
            <w:tcW w:w="1092" w:type="dxa"/>
            <w:shd w:val="clear" w:color="auto" w:fill="auto"/>
            <w:vAlign w:val="bottom"/>
          </w:tcPr>
          <w:p w14:paraId="68F078B2" w14:textId="77777777" w:rsidR="002955DF" w:rsidRPr="00231147" w:rsidRDefault="002955DF" w:rsidP="00A972CB">
            <w:pPr>
              <w:pStyle w:val="Tabletext"/>
            </w:pPr>
            <w:r w:rsidRPr="00231147">
              <w:t>0.0184</w:t>
            </w:r>
          </w:p>
        </w:tc>
        <w:tc>
          <w:tcPr>
            <w:tcW w:w="1134" w:type="dxa"/>
            <w:shd w:val="clear" w:color="auto" w:fill="auto"/>
            <w:vAlign w:val="bottom"/>
          </w:tcPr>
          <w:p w14:paraId="6C53277E" w14:textId="77777777" w:rsidR="002955DF" w:rsidRPr="00231147" w:rsidRDefault="002955DF" w:rsidP="00A972CB">
            <w:pPr>
              <w:pStyle w:val="Tabletext"/>
            </w:pPr>
            <w:r w:rsidRPr="00231147">
              <w:t>0.0197</w:t>
            </w:r>
          </w:p>
        </w:tc>
        <w:tc>
          <w:tcPr>
            <w:tcW w:w="1134" w:type="dxa"/>
            <w:shd w:val="clear" w:color="auto" w:fill="auto"/>
            <w:vAlign w:val="bottom"/>
          </w:tcPr>
          <w:p w14:paraId="4D1EFD04" w14:textId="77777777" w:rsidR="002955DF" w:rsidRPr="00231147" w:rsidRDefault="002955DF" w:rsidP="00A972CB">
            <w:pPr>
              <w:pStyle w:val="Tabletext"/>
            </w:pPr>
            <w:r w:rsidRPr="00231147">
              <w:t>0.0210</w:t>
            </w:r>
          </w:p>
        </w:tc>
        <w:tc>
          <w:tcPr>
            <w:tcW w:w="1134" w:type="dxa"/>
            <w:shd w:val="clear" w:color="auto" w:fill="auto"/>
            <w:vAlign w:val="bottom"/>
          </w:tcPr>
          <w:p w14:paraId="38DD6030" w14:textId="77777777" w:rsidR="002955DF" w:rsidRPr="00231147" w:rsidRDefault="002955DF" w:rsidP="00A972CB">
            <w:pPr>
              <w:pStyle w:val="Tabletext"/>
            </w:pPr>
            <w:r w:rsidRPr="00231147">
              <w:t>0.0221</w:t>
            </w:r>
          </w:p>
        </w:tc>
        <w:tc>
          <w:tcPr>
            <w:tcW w:w="1063" w:type="dxa"/>
            <w:shd w:val="clear" w:color="auto" w:fill="auto"/>
            <w:vAlign w:val="bottom"/>
          </w:tcPr>
          <w:p w14:paraId="1FBFF432" w14:textId="77777777" w:rsidR="002955DF" w:rsidRPr="00231147" w:rsidRDefault="002955DF" w:rsidP="00A972CB">
            <w:pPr>
              <w:pStyle w:val="Tabletext"/>
            </w:pPr>
            <w:r w:rsidRPr="00231147">
              <w:t>0.0237</w:t>
            </w:r>
          </w:p>
        </w:tc>
        <w:tc>
          <w:tcPr>
            <w:tcW w:w="1064" w:type="dxa"/>
            <w:shd w:val="clear" w:color="auto" w:fill="auto"/>
            <w:vAlign w:val="bottom"/>
          </w:tcPr>
          <w:p w14:paraId="2207E514" w14:textId="77777777" w:rsidR="002955DF" w:rsidRPr="00231147" w:rsidRDefault="002955DF" w:rsidP="00A972CB">
            <w:pPr>
              <w:pStyle w:val="Tabletext"/>
            </w:pPr>
            <w:r w:rsidRPr="00231147">
              <w:t>0.0251</w:t>
            </w:r>
          </w:p>
        </w:tc>
        <w:tc>
          <w:tcPr>
            <w:tcW w:w="1050" w:type="dxa"/>
            <w:shd w:val="clear" w:color="auto" w:fill="auto"/>
            <w:vAlign w:val="bottom"/>
          </w:tcPr>
          <w:p w14:paraId="23EBEB9C" w14:textId="77777777" w:rsidR="002955DF" w:rsidRPr="00231147" w:rsidRDefault="002955DF" w:rsidP="00A972CB">
            <w:pPr>
              <w:pStyle w:val="Tabletext"/>
            </w:pPr>
            <w:r w:rsidRPr="00231147">
              <w:t>0.0262</w:t>
            </w:r>
          </w:p>
        </w:tc>
        <w:tc>
          <w:tcPr>
            <w:tcW w:w="1077" w:type="dxa"/>
            <w:shd w:val="clear" w:color="auto" w:fill="auto"/>
            <w:vAlign w:val="bottom"/>
          </w:tcPr>
          <w:p w14:paraId="2CBA941E" w14:textId="77777777" w:rsidR="002955DF" w:rsidRPr="00231147" w:rsidRDefault="002955DF" w:rsidP="00A972CB">
            <w:pPr>
              <w:pStyle w:val="Tabletext"/>
            </w:pPr>
            <w:r w:rsidRPr="00231147">
              <w:t>0.0272</w:t>
            </w:r>
          </w:p>
        </w:tc>
        <w:tc>
          <w:tcPr>
            <w:tcW w:w="1078" w:type="dxa"/>
            <w:shd w:val="clear" w:color="auto" w:fill="auto"/>
            <w:vAlign w:val="bottom"/>
          </w:tcPr>
          <w:p w14:paraId="0CD11194" w14:textId="77777777" w:rsidR="002955DF" w:rsidRPr="00231147" w:rsidRDefault="002955DF" w:rsidP="00A972CB">
            <w:pPr>
              <w:pStyle w:val="Tabletext"/>
            </w:pPr>
            <w:r w:rsidRPr="00231147">
              <w:t>0.0276</w:t>
            </w:r>
          </w:p>
        </w:tc>
      </w:tr>
      <w:tr w:rsidR="004C7314" w:rsidRPr="00231147" w14:paraId="3B7022C7" w14:textId="77777777" w:rsidTr="004C7314">
        <w:tc>
          <w:tcPr>
            <w:tcW w:w="1246" w:type="dxa"/>
            <w:shd w:val="clear" w:color="auto" w:fill="auto"/>
          </w:tcPr>
          <w:p w14:paraId="3B43048F" w14:textId="77777777" w:rsidR="002955DF" w:rsidRPr="00231147" w:rsidRDefault="002955DF" w:rsidP="00A972CB">
            <w:pPr>
              <w:pStyle w:val="Tabletext"/>
            </w:pPr>
            <w:r w:rsidRPr="00231147">
              <w:t>60</w:t>
            </w:r>
          </w:p>
        </w:tc>
        <w:tc>
          <w:tcPr>
            <w:tcW w:w="1092" w:type="dxa"/>
            <w:shd w:val="clear" w:color="auto" w:fill="auto"/>
            <w:vAlign w:val="bottom"/>
          </w:tcPr>
          <w:p w14:paraId="1512C515" w14:textId="77777777" w:rsidR="002955DF" w:rsidRPr="00231147" w:rsidRDefault="002955DF" w:rsidP="00A972CB">
            <w:pPr>
              <w:pStyle w:val="Tabletext"/>
            </w:pPr>
            <w:r w:rsidRPr="00231147">
              <w:t>0.0133</w:t>
            </w:r>
          </w:p>
        </w:tc>
        <w:tc>
          <w:tcPr>
            <w:tcW w:w="1106" w:type="dxa"/>
            <w:shd w:val="clear" w:color="auto" w:fill="auto"/>
            <w:vAlign w:val="bottom"/>
          </w:tcPr>
          <w:p w14:paraId="0C1F7606" w14:textId="77777777" w:rsidR="002955DF" w:rsidRPr="00231147" w:rsidRDefault="002955DF" w:rsidP="00A972CB">
            <w:pPr>
              <w:pStyle w:val="Tabletext"/>
            </w:pPr>
            <w:r w:rsidRPr="00231147">
              <w:t>0.0154</w:t>
            </w:r>
          </w:p>
        </w:tc>
        <w:tc>
          <w:tcPr>
            <w:tcW w:w="1092" w:type="dxa"/>
            <w:shd w:val="clear" w:color="auto" w:fill="auto"/>
            <w:vAlign w:val="bottom"/>
          </w:tcPr>
          <w:p w14:paraId="2DFF6AEB" w14:textId="77777777" w:rsidR="002955DF" w:rsidRPr="00231147" w:rsidRDefault="002955DF" w:rsidP="00A972CB">
            <w:pPr>
              <w:pStyle w:val="Tabletext"/>
            </w:pPr>
            <w:r w:rsidRPr="00231147">
              <w:t>0.0169</w:t>
            </w:r>
          </w:p>
        </w:tc>
        <w:tc>
          <w:tcPr>
            <w:tcW w:w="1134" w:type="dxa"/>
            <w:shd w:val="clear" w:color="auto" w:fill="auto"/>
            <w:vAlign w:val="bottom"/>
          </w:tcPr>
          <w:p w14:paraId="3AB58FB0" w14:textId="77777777" w:rsidR="002955DF" w:rsidRPr="00231147" w:rsidRDefault="002955DF" w:rsidP="00A972CB">
            <w:pPr>
              <w:pStyle w:val="Tabletext"/>
            </w:pPr>
            <w:r w:rsidRPr="00231147">
              <w:t>0.0182</w:t>
            </w:r>
          </w:p>
        </w:tc>
        <w:tc>
          <w:tcPr>
            <w:tcW w:w="1134" w:type="dxa"/>
            <w:shd w:val="clear" w:color="auto" w:fill="auto"/>
            <w:vAlign w:val="bottom"/>
          </w:tcPr>
          <w:p w14:paraId="6256365E" w14:textId="77777777" w:rsidR="002955DF" w:rsidRPr="00231147" w:rsidRDefault="002955DF" w:rsidP="00A972CB">
            <w:pPr>
              <w:pStyle w:val="Tabletext"/>
            </w:pPr>
            <w:r w:rsidRPr="00231147">
              <w:t>0.0195</w:t>
            </w:r>
          </w:p>
        </w:tc>
        <w:tc>
          <w:tcPr>
            <w:tcW w:w="1134" w:type="dxa"/>
            <w:shd w:val="clear" w:color="auto" w:fill="auto"/>
            <w:vAlign w:val="bottom"/>
          </w:tcPr>
          <w:p w14:paraId="20708F6A" w14:textId="77777777" w:rsidR="002955DF" w:rsidRPr="00231147" w:rsidRDefault="002955DF" w:rsidP="00A972CB">
            <w:pPr>
              <w:pStyle w:val="Tabletext"/>
            </w:pPr>
            <w:r w:rsidRPr="00231147">
              <w:t>0.0206</w:t>
            </w:r>
          </w:p>
        </w:tc>
        <w:tc>
          <w:tcPr>
            <w:tcW w:w="1063" w:type="dxa"/>
            <w:shd w:val="clear" w:color="auto" w:fill="auto"/>
            <w:vAlign w:val="bottom"/>
          </w:tcPr>
          <w:p w14:paraId="193A9221" w14:textId="77777777" w:rsidR="002955DF" w:rsidRPr="00231147" w:rsidRDefault="002955DF" w:rsidP="00A972CB">
            <w:pPr>
              <w:pStyle w:val="Tabletext"/>
            </w:pPr>
            <w:r w:rsidRPr="00231147">
              <w:t>0.0222</w:t>
            </w:r>
          </w:p>
        </w:tc>
        <w:tc>
          <w:tcPr>
            <w:tcW w:w="1064" w:type="dxa"/>
            <w:shd w:val="clear" w:color="auto" w:fill="auto"/>
            <w:vAlign w:val="bottom"/>
          </w:tcPr>
          <w:p w14:paraId="7704AD70" w14:textId="77777777" w:rsidR="002955DF" w:rsidRPr="00231147" w:rsidRDefault="002955DF" w:rsidP="00A972CB">
            <w:pPr>
              <w:pStyle w:val="Tabletext"/>
            </w:pPr>
            <w:r w:rsidRPr="00231147">
              <w:t>0.0236</w:t>
            </w:r>
          </w:p>
        </w:tc>
        <w:tc>
          <w:tcPr>
            <w:tcW w:w="1050" w:type="dxa"/>
            <w:shd w:val="clear" w:color="auto" w:fill="auto"/>
            <w:vAlign w:val="bottom"/>
          </w:tcPr>
          <w:p w14:paraId="097E9D66" w14:textId="77777777" w:rsidR="002955DF" w:rsidRPr="00231147" w:rsidRDefault="002955DF" w:rsidP="00A972CB">
            <w:pPr>
              <w:pStyle w:val="Tabletext"/>
            </w:pPr>
            <w:r w:rsidRPr="00231147">
              <w:t>0.0247</w:t>
            </w:r>
          </w:p>
        </w:tc>
        <w:tc>
          <w:tcPr>
            <w:tcW w:w="1077" w:type="dxa"/>
            <w:shd w:val="clear" w:color="auto" w:fill="auto"/>
            <w:vAlign w:val="bottom"/>
          </w:tcPr>
          <w:p w14:paraId="59690155" w14:textId="77777777" w:rsidR="002955DF" w:rsidRPr="00231147" w:rsidRDefault="002955DF" w:rsidP="00A972CB">
            <w:pPr>
              <w:pStyle w:val="Tabletext"/>
            </w:pPr>
            <w:r w:rsidRPr="00231147">
              <w:t>0.0257</w:t>
            </w:r>
          </w:p>
        </w:tc>
        <w:tc>
          <w:tcPr>
            <w:tcW w:w="1078" w:type="dxa"/>
            <w:shd w:val="clear" w:color="auto" w:fill="auto"/>
            <w:vAlign w:val="bottom"/>
          </w:tcPr>
          <w:p w14:paraId="2C650B52" w14:textId="77777777" w:rsidR="002955DF" w:rsidRPr="00231147" w:rsidRDefault="002955DF" w:rsidP="00A972CB">
            <w:pPr>
              <w:pStyle w:val="Tabletext"/>
            </w:pPr>
            <w:r w:rsidRPr="00231147">
              <w:t>0.0261</w:t>
            </w:r>
          </w:p>
        </w:tc>
      </w:tr>
      <w:tr w:rsidR="004C7314" w:rsidRPr="00231147" w14:paraId="0D7A6A97" w14:textId="77777777" w:rsidTr="004C7314">
        <w:tc>
          <w:tcPr>
            <w:tcW w:w="1246" w:type="dxa"/>
            <w:shd w:val="clear" w:color="auto" w:fill="auto"/>
          </w:tcPr>
          <w:p w14:paraId="57F30BE6" w14:textId="77777777" w:rsidR="002955DF" w:rsidRPr="00231147" w:rsidRDefault="002955DF" w:rsidP="00A972CB">
            <w:pPr>
              <w:pStyle w:val="Tabletext"/>
            </w:pPr>
            <w:r w:rsidRPr="00231147">
              <w:t>61</w:t>
            </w:r>
          </w:p>
        </w:tc>
        <w:tc>
          <w:tcPr>
            <w:tcW w:w="1092" w:type="dxa"/>
            <w:shd w:val="clear" w:color="auto" w:fill="auto"/>
            <w:vAlign w:val="bottom"/>
          </w:tcPr>
          <w:p w14:paraId="221C6E11" w14:textId="77777777" w:rsidR="002955DF" w:rsidRPr="00231147" w:rsidRDefault="002955DF" w:rsidP="00A972CB">
            <w:pPr>
              <w:pStyle w:val="Tabletext"/>
            </w:pPr>
            <w:r w:rsidRPr="00231147">
              <w:t>0.0138</w:t>
            </w:r>
          </w:p>
        </w:tc>
        <w:tc>
          <w:tcPr>
            <w:tcW w:w="1106" w:type="dxa"/>
            <w:shd w:val="clear" w:color="auto" w:fill="auto"/>
            <w:vAlign w:val="bottom"/>
          </w:tcPr>
          <w:p w14:paraId="37B75127" w14:textId="77777777" w:rsidR="002955DF" w:rsidRPr="00231147" w:rsidRDefault="002955DF" w:rsidP="00A972CB">
            <w:pPr>
              <w:pStyle w:val="Tabletext"/>
            </w:pPr>
            <w:r w:rsidRPr="00231147">
              <w:t>0.0138</w:t>
            </w:r>
          </w:p>
        </w:tc>
        <w:tc>
          <w:tcPr>
            <w:tcW w:w="1092" w:type="dxa"/>
            <w:shd w:val="clear" w:color="auto" w:fill="auto"/>
            <w:vAlign w:val="bottom"/>
          </w:tcPr>
          <w:p w14:paraId="0EB109E1" w14:textId="77777777" w:rsidR="002955DF" w:rsidRPr="00231147" w:rsidRDefault="002955DF" w:rsidP="00A972CB">
            <w:pPr>
              <w:pStyle w:val="Tabletext"/>
            </w:pPr>
            <w:r w:rsidRPr="00231147">
              <w:t>0.0152</w:t>
            </w:r>
          </w:p>
        </w:tc>
        <w:tc>
          <w:tcPr>
            <w:tcW w:w="1134" w:type="dxa"/>
            <w:shd w:val="clear" w:color="auto" w:fill="auto"/>
            <w:vAlign w:val="bottom"/>
          </w:tcPr>
          <w:p w14:paraId="38D4C5DE" w14:textId="77777777" w:rsidR="002955DF" w:rsidRPr="00231147" w:rsidRDefault="002955DF" w:rsidP="00A972CB">
            <w:pPr>
              <w:pStyle w:val="Tabletext"/>
            </w:pPr>
            <w:r w:rsidRPr="00231147">
              <w:t>0.0166</w:t>
            </w:r>
          </w:p>
        </w:tc>
        <w:tc>
          <w:tcPr>
            <w:tcW w:w="1134" w:type="dxa"/>
            <w:shd w:val="clear" w:color="auto" w:fill="auto"/>
            <w:vAlign w:val="bottom"/>
          </w:tcPr>
          <w:p w14:paraId="55B7BA47" w14:textId="77777777" w:rsidR="002955DF" w:rsidRPr="00231147" w:rsidRDefault="002955DF" w:rsidP="00A972CB">
            <w:pPr>
              <w:pStyle w:val="Tabletext"/>
            </w:pPr>
            <w:r w:rsidRPr="00231147">
              <w:t>0.0179</w:t>
            </w:r>
          </w:p>
        </w:tc>
        <w:tc>
          <w:tcPr>
            <w:tcW w:w="1134" w:type="dxa"/>
            <w:shd w:val="clear" w:color="auto" w:fill="auto"/>
            <w:vAlign w:val="bottom"/>
          </w:tcPr>
          <w:p w14:paraId="04720D77" w14:textId="77777777" w:rsidR="002955DF" w:rsidRPr="00231147" w:rsidRDefault="002955DF" w:rsidP="00A972CB">
            <w:pPr>
              <w:pStyle w:val="Tabletext"/>
            </w:pPr>
            <w:r w:rsidRPr="00231147">
              <w:t>0.0190</w:t>
            </w:r>
          </w:p>
        </w:tc>
        <w:tc>
          <w:tcPr>
            <w:tcW w:w="1063" w:type="dxa"/>
            <w:shd w:val="clear" w:color="auto" w:fill="auto"/>
            <w:vAlign w:val="bottom"/>
          </w:tcPr>
          <w:p w14:paraId="267B2F47" w14:textId="77777777" w:rsidR="002955DF" w:rsidRPr="00231147" w:rsidRDefault="002955DF" w:rsidP="00A972CB">
            <w:pPr>
              <w:pStyle w:val="Tabletext"/>
            </w:pPr>
            <w:r w:rsidRPr="00231147">
              <w:t>0.0206</w:t>
            </w:r>
          </w:p>
        </w:tc>
        <w:tc>
          <w:tcPr>
            <w:tcW w:w="1064" w:type="dxa"/>
            <w:shd w:val="clear" w:color="auto" w:fill="auto"/>
            <w:vAlign w:val="bottom"/>
          </w:tcPr>
          <w:p w14:paraId="5ED16E3D" w14:textId="77777777" w:rsidR="002955DF" w:rsidRPr="00231147" w:rsidRDefault="002955DF" w:rsidP="00A972CB">
            <w:pPr>
              <w:pStyle w:val="Tabletext"/>
            </w:pPr>
            <w:r w:rsidRPr="00231147">
              <w:t>0.0220</w:t>
            </w:r>
          </w:p>
        </w:tc>
        <w:tc>
          <w:tcPr>
            <w:tcW w:w="1050" w:type="dxa"/>
            <w:shd w:val="clear" w:color="auto" w:fill="auto"/>
            <w:vAlign w:val="bottom"/>
          </w:tcPr>
          <w:p w14:paraId="237F03E3" w14:textId="77777777" w:rsidR="002955DF" w:rsidRPr="00231147" w:rsidRDefault="002955DF" w:rsidP="00A972CB">
            <w:pPr>
              <w:pStyle w:val="Tabletext"/>
            </w:pPr>
            <w:r w:rsidRPr="00231147">
              <w:t>0.0231</w:t>
            </w:r>
          </w:p>
        </w:tc>
        <w:tc>
          <w:tcPr>
            <w:tcW w:w="1077" w:type="dxa"/>
            <w:shd w:val="clear" w:color="auto" w:fill="auto"/>
            <w:vAlign w:val="bottom"/>
          </w:tcPr>
          <w:p w14:paraId="5AC4DA41" w14:textId="77777777" w:rsidR="002955DF" w:rsidRPr="00231147" w:rsidRDefault="002955DF" w:rsidP="00A972CB">
            <w:pPr>
              <w:pStyle w:val="Tabletext"/>
            </w:pPr>
            <w:r w:rsidRPr="00231147">
              <w:t>0.0242</w:t>
            </w:r>
          </w:p>
        </w:tc>
        <w:tc>
          <w:tcPr>
            <w:tcW w:w="1078" w:type="dxa"/>
            <w:shd w:val="clear" w:color="auto" w:fill="auto"/>
            <w:vAlign w:val="bottom"/>
          </w:tcPr>
          <w:p w14:paraId="4CF5D1B2" w14:textId="77777777" w:rsidR="002955DF" w:rsidRPr="00231147" w:rsidRDefault="002955DF" w:rsidP="00A972CB">
            <w:pPr>
              <w:pStyle w:val="Tabletext"/>
            </w:pPr>
            <w:r w:rsidRPr="00231147">
              <w:t>0.0245</w:t>
            </w:r>
          </w:p>
        </w:tc>
      </w:tr>
      <w:tr w:rsidR="004C7314" w:rsidRPr="00231147" w14:paraId="622EE8EB" w14:textId="77777777" w:rsidTr="004C7314">
        <w:tc>
          <w:tcPr>
            <w:tcW w:w="1246" w:type="dxa"/>
            <w:shd w:val="clear" w:color="auto" w:fill="auto"/>
          </w:tcPr>
          <w:p w14:paraId="2C57DCED" w14:textId="77777777" w:rsidR="002955DF" w:rsidRPr="00231147" w:rsidRDefault="002955DF" w:rsidP="00A972CB">
            <w:pPr>
              <w:pStyle w:val="Tabletext"/>
            </w:pPr>
            <w:r w:rsidRPr="00231147">
              <w:t>62</w:t>
            </w:r>
          </w:p>
        </w:tc>
        <w:tc>
          <w:tcPr>
            <w:tcW w:w="1092" w:type="dxa"/>
            <w:shd w:val="clear" w:color="auto" w:fill="auto"/>
            <w:vAlign w:val="bottom"/>
          </w:tcPr>
          <w:p w14:paraId="41C3412C" w14:textId="77777777" w:rsidR="002955DF" w:rsidRPr="00231147" w:rsidRDefault="002955DF" w:rsidP="00A972CB">
            <w:pPr>
              <w:pStyle w:val="Tabletext"/>
            </w:pPr>
            <w:r w:rsidRPr="00231147">
              <w:t>0.0134</w:t>
            </w:r>
          </w:p>
        </w:tc>
        <w:tc>
          <w:tcPr>
            <w:tcW w:w="1106" w:type="dxa"/>
            <w:shd w:val="clear" w:color="auto" w:fill="auto"/>
            <w:vAlign w:val="bottom"/>
          </w:tcPr>
          <w:p w14:paraId="7AA7FCFD" w14:textId="77777777" w:rsidR="002955DF" w:rsidRPr="00231147" w:rsidRDefault="002955DF" w:rsidP="00A972CB">
            <w:pPr>
              <w:pStyle w:val="Tabletext"/>
            </w:pPr>
            <w:r w:rsidRPr="00231147">
              <w:t>0.0134</w:t>
            </w:r>
          </w:p>
        </w:tc>
        <w:tc>
          <w:tcPr>
            <w:tcW w:w="1092" w:type="dxa"/>
            <w:shd w:val="clear" w:color="auto" w:fill="auto"/>
            <w:vAlign w:val="bottom"/>
          </w:tcPr>
          <w:p w14:paraId="19A1651B" w14:textId="77777777" w:rsidR="002955DF" w:rsidRPr="00231147" w:rsidRDefault="002955DF" w:rsidP="00A972CB">
            <w:pPr>
              <w:pStyle w:val="Tabletext"/>
            </w:pPr>
            <w:r w:rsidRPr="00231147">
              <w:t>0.0134</w:t>
            </w:r>
          </w:p>
        </w:tc>
        <w:tc>
          <w:tcPr>
            <w:tcW w:w="1134" w:type="dxa"/>
            <w:shd w:val="clear" w:color="auto" w:fill="auto"/>
            <w:vAlign w:val="bottom"/>
          </w:tcPr>
          <w:p w14:paraId="5FB08590" w14:textId="77777777" w:rsidR="002955DF" w:rsidRPr="00231147" w:rsidRDefault="002955DF" w:rsidP="00A972CB">
            <w:pPr>
              <w:pStyle w:val="Tabletext"/>
            </w:pPr>
            <w:r w:rsidRPr="00231147">
              <w:t>0.0148</w:t>
            </w:r>
          </w:p>
        </w:tc>
        <w:tc>
          <w:tcPr>
            <w:tcW w:w="1134" w:type="dxa"/>
            <w:shd w:val="clear" w:color="auto" w:fill="auto"/>
            <w:vAlign w:val="bottom"/>
          </w:tcPr>
          <w:p w14:paraId="1200CD77" w14:textId="77777777" w:rsidR="002955DF" w:rsidRPr="00231147" w:rsidRDefault="002955DF" w:rsidP="00A972CB">
            <w:pPr>
              <w:pStyle w:val="Tabletext"/>
            </w:pPr>
            <w:r w:rsidRPr="00231147">
              <w:t>0.0161</w:t>
            </w:r>
          </w:p>
        </w:tc>
        <w:tc>
          <w:tcPr>
            <w:tcW w:w="1134" w:type="dxa"/>
            <w:shd w:val="clear" w:color="auto" w:fill="auto"/>
            <w:vAlign w:val="bottom"/>
          </w:tcPr>
          <w:p w14:paraId="43D71423" w14:textId="77777777" w:rsidR="002955DF" w:rsidRPr="00231147" w:rsidRDefault="002955DF" w:rsidP="00A972CB">
            <w:pPr>
              <w:pStyle w:val="Tabletext"/>
            </w:pPr>
            <w:r w:rsidRPr="00231147">
              <w:t>0.0173</w:t>
            </w:r>
          </w:p>
        </w:tc>
        <w:tc>
          <w:tcPr>
            <w:tcW w:w="1063" w:type="dxa"/>
            <w:shd w:val="clear" w:color="auto" w:fill="auto"/>
            <w:vAlign w:val="bottom"/>
          </w:tcPr>
          <w:p w14:paraId="2D2C6E9D" w14:textId="77777777" w:rsidR="002955DF" w:rsidRPr="00231147" w:rsidRDefault="002955DF" w:rsidP="00A972CB">
            <w:pPr>
              <w:pStyle w:val="Tabletext"/>
            </w:pPr>
            <w:r w:rsidRPr="00231147">
              <w:t>0.0189</w:t>
            </w:r>
          </w:p>
        </w:tc>
        <w:tc>
          <w:tcPr>
            <w:tcW w:w="1064" w:type="dxa"/>
            <w:shd w:val="clear" w:color="auto" w:fill="auto"/>
            <w:vAlign w:val="bottom"/>
          </w:tcPr>
          <w:p w14:paraId="1C9C4618" w14:textId="77777777" w:rsidR="002955DF" w:rsidRPr="00231147" w:rsidRDefault="002955DF" w:rsidP="00A972CB">
            <w:pPr>
              <w:pStyle w:val="Tabletext"/>
            </w:pPr>
            <w:r w:rsidRPr="00231147">
              <w:t>0.0203</w:t>
            </w:r>
          </w:p>
        </w:tc>
        <w:tc>
          <w:tcPr>
            <w:tcW w:w="1050" w:type="dxa"/>
            <w:shd w:val="clear" w:color="auto" w:fill="auto"/>
            <w:vAlign w:val="bottom"/>
          </w:tcPr>
          <w:p w14:paraId="3239BE04" w14:textId="77777777" w:rsidR="002955DF" w:rsidRPr="00231147" w:rsidRDefault="002955DF" w:rsidP="00A972CB">
            <w:pPr>
              <w:pStyle w:val="Tabletext"/>
            </w:pPr>
            <w:r w:rsidRPr="00231147">
              <w:t>0.0214</w:t>
            </w:r>
          </w:p>
        </w:tc>
        <w:tc>
          <w:tcPr>
            <w:tcW w:w="1077" w:type="dxa"/>
            <w:shd w:val="clear" w:color="auto" w:fill="auto"/>
            <w:vAlign w:val="bottom"/>
          </w:tcPr>
          <w:p w14:paraId="6C3B7B3D" w14:textId="77777777" w:rsidR="002955DF" w:rsidRPr="00231147" w:rsidRDefault="002955DF" w:rsidP="00A972CB">
            <w:pPr>
              <w:pStyle w:val="Tabletext"/>
            </w:pPr>
            <w:r w:rsidRPr="00231147">
              <w:t>0.0224</w:t>
            </w:r>
          </w:p>
        </w:tc>
        <w:tc>
          <w:tcPr>
            <w:tcW w:w="1078" w:type="dxa"/>
            <w:shd w:val="clear" w:color="auto" w:fill="auto"/>
            <w:vAlign w:val="bottom"/>
          </w:tcPr>
          <w:p w14:paraId="40F3C08E" w14:textId="77777777" w:rsidR="002955DF" w:rsidRPr="00231147" w:rsidRDefault="002955DF" w:rsidP="00A972CB">
            <w:pPr>
              <w:pStyle w:val="Tabletext"/>
            </w:pPr>
            <w:r w:rsidRPr="00231147">
              <w:t>0.0228</w:t>
            </w:r>
          </w:p>
        </w:tc>
      </w:tr>
      <w:tr w:rsidR="004C7314" w:rsidRPr="00231147" w14:paraId="5196BD40" w14:textId="77777777" w:rsidTr="004C7314">
        <w:tc>
          <w:tcPr>
            <w:tcW w:w="1246" w:type="dxa"/>
            <w:shd w:val="clear" w:color="auto" w:fill="auto"/>
          </w:tcPr>
          <w:p w14:paraId="3CAA5756" w14:textId="77777777" w:rsidR="002955DF" w:rsidRPr="00231147" w:rsidRDefault="002955DF" w:rsidP="00A972CB">
            <w:pPr>
              <w:pStyle w:val="Tabletext"/>
            </w:pPr>
            <w:r w:rsidRPr="00231147">
              <w:t>63</w:t>
            </w:r>
          </w:p>
        </w:tc>
        <w:tc>
          <w:tcPr>
            <w:tcW w:w="1092" w:type="dxa"/>
            <w:shd w:val="clear" w:color="auto" w:fill="auto"/>
            <w:vAlign w:val="bottom"/>
          </w:tcPr>
          <w:p w14:paraId="6DE56185" w14:textId="77777777" w:rsidR="002955DF" w:rsidRPr="00231147" w:rsidRDefault="002955DF" w:rsidP="00A972CB">
            <w:pPr>
              <w:pStyle w:val="Tabletext"/>
            </w:pPr>
            <w:r w:rsidRPr="00231147">
              <w:t>0.0128</w:t>
            </w:r>
          </w:p>
        </w:tc>
        <w:tc>
          <w:tcPr>
            <w:tcW w:w="1106" w:type="dxa"/>
            <w:shd w:val="clear" w:color="auto" w:fill="auto"/>
            <w:vAlign w:val="bottom"/>
          </w:tcPr>
          <w:p w14:paraId="13DB1F02" w14:textId="77777777" w:rsidR="002955DF" w:rsidRPr="00231147" w:rsidRDefault="002955DF" w:rsidP="00A972CB">
            <w:pPr>
              <w:pStyle w:val="Tabletext"/>
            </w:pPr>
            <w:r w:rsidRPr="00231147">
              <w:t>0.0128</w:t>
            </w:r>
          </w:p>
        </w:tc>
        <w:tc>
          <w:tcPr>
            <w:tcW w:w="1092" w:type="dxa"/>
            <w:shd w:val="clear" w:color="auto" w:fill="auto"/>
            <w:vAlign w:val="bottom"/>
          </w:tcPr>
          <w:p w14:paraId="58415496" w14:textId="77777777" w:rsidR="002955DF" w:rsidRPr="00231147" w:rsidRDefault="002955DF" w:rsidP="00A972CB">
            <w:pPr>
              <w:pStyle w:val="Tabletext"/>
            </w:pPr>
            <w:r w:rsidRPr="00231147">
              <w:t>0.0128</w:t>
            </w:r>
          </w:p>
        </w:tc>
        <w:tc>
          <w:tcPr>
            <w:tcW w:w="1134" w:type="dxa"/>
            <w:shd w:val="clear" w:color="auto" w:fill="auto"/>
            <w:vAlign w:val="bottom"/>
          </w:tcPr>
          <w:p w14:paraId="5D56D58F" w14:textId="77777777" w:rsidR="002955DF" w:rsidRPr="00231147" w:rsidRDefault="002955DF" w:rsidP="00A972CB">
            <w:pPr>
              <w:pStyle w:val="Tabletext"/>
            </w:pPr>
            <w:r w:rsidRPr="00231147">
              <w:t>0.0128</w:t>
            </w:r>
          </w:p>
        </w:tc>
        <w:tc>
          <w:tcPr>
            <w:tcW w:w="1134" w:type="dxa"/>
            <w:shd w:val="clear" w:color="auto" w:fill="auto"/>
            <w:vAlign w:val="bottom"/>
          </w:tcPr>
          <w:p w14:paraId="674BAB55" w14:textId="77777777" w:rsidR="002955DF" w:rsidRPr="00231147" w:rsidRDefault="002955DF" w:rsidP="00A972CB">
            <w:pPr>
              <w:pStyle w:val="Tabletext"/>
            </w:pPr>
            <w:r w:rsidRPr="00231147">
              <w:t>0.0141</w:t>
            </w:r>
          </w:p>
        </w:tc>
        <w:tc>
          <w:tcPr>
            <w:tcW w:w="1134" w:type="dxa"/>
            <w:shd w:val="clear" w:color="auto" w:fill="auto"/>
            <w:vAlign w:val="bottom"/>
          </w:tcPr>
          <w:p w14:paraId="5CF8DAA8" w14:textId="77777777" w:rsidR="002955DF" w:rsidRPr="00231147" w:rsidRDefault="002955DF" w:rsidP="00A972CB">
            <w:pPr>
              <w:pStyle w:val="Tabletext"/>
            </w:pPr>
            <w:r w:rsidRPr="00231147">
              <w:t>0.0153</w:t>
            </w:r>
          </w:p>
        </w:tc>
        <w:tc>
          <w:tcPr>
            <w:tcW w:w="1063" w:type="dxa"/>
            <w:shd w:val="clear" w:color="auto" w:fill="auto"/>
            <w:vAlign w:val="bottom"/>
          </w:tcPr>
          <w:p w14:paraId="51E945C2" w14:textId="77777777" w:rsidR="002955DF" w:rsidRPr="00231147" w:rsidRDefault="002955DF" w:rsidP="00A972CB">
            <w:pPr>
              <w:pStyle w:val="Tabletext"/>
            </w:pPr>
            <w:r w:rsidRPr="00231147">
              <w:t>0.0169</w:t>
            </w:r>
          </w:p>
        </w:tc>
        <w:tc>
          <w:tcPr>
            <w:tcW w:w="1064" w:type="dxa"/>
            <w:shd w:val="clear" w:color="auto" w:fill="auto"/>
            <w:vAlign w:val="bottom"/>
          </w:tcPr>
          <w:p w14:paraId="7D25FE70" w14:textId="77777777" w:rsidR="002955DF" w:rsidRPr="00231147" w:rsidRDefault="002955DF" w:rsidP="00A972CB">
            <w:pPr>
              <w:pStyle w:val="Tabletext"/>
            </w:pPr>
            <w:r w:rsidRPr="00231147">
              <w:t>0.0184</w:t>
            </w:r>
          </w:p>
        </w:tc>
        <w:tc>
          <w:tcPr>
            <w:tcW w:w="1050" w:type="dxa"/>
            <w:shd w:val="clear" w:color="auto" w:fill="auto"/>
            <w:vAlign w:val="bottom"/>
          </w:tcPr>
          <w:p w14:paraId="359EFC29" w14:textId="77777777" w:rsidR="002955DF" w:rsidRPr="00231147" w:rsidRDefault="002955DF" w:rsidP="00A972CB">
            <w:pPr>
              <w:pStyle w:val="Tabletext"/>
            </w:pPr>
            <w:r w:rsidRPr="00231147">
              <w:t>0.0195</w:t>
            </w:r>
          </w:p>
        </w:tc>
        <w:tc>
          <w:tcPr>
            <w:tcW w:w="1077" w:type="dxa"/>
            <w:shd w:val="clear" w:color="auto" w:fill="auto"/>
            <w:vAlign w:val="bottom"/>
          </w:tcPr>
          <w:p w14:paraId="2F3C72E8" w14:textId="77777777" w:rsidR="002955DF" w:rsidRPr="00231147" w:rsidRDefault="002955DF" w:rsidP="00A972CB">
            <w:pPr>
              <w:pStyle w:val="Tabletext"/>
            </w:pPr>
            <w:r w:rsidRPr="00231147">
              <w:t>0.0205</w:t>
            </w:r>
          </w:p>
        </w:tc>
        <w:tc>
          <w:tcPr>
            <w:tcW w:w="1078" w:type="dxa"/>
            <w:shd w:val="clear" w:color="auto" w:fill="auto"/>
            <w:vAlign w:val="bottom"/>
          </w:tcPr>
          <w:p w14:paraId="3D110918" w14:textId="77777777" w:rsidR="002955DF" w:rsidRPr="00231147" w:rsidRDefault="002955DF" w:rsidP="00A972CB">
            <w:pPr>
              <w:pStyle w:val="Tabletext"/>
            </w:pPr>
            <w:r w:rsidRPr="00231147">
              <w:t>0.0209</w:t>
            </w:r>
          </w:p>
        </w:tc>
      </w:tr>
      <w:tr w:rsidR="004C7314" w:rsidRPr="00231147" w14:paraId="664B9D22" w14:textId="77777777" w:rsidTr="004C7314">
        <w:tc>
          <w:tcPr>
            <w:tcW w:w="1246" w:type="dxa"/>
            <w:shd w:val="clear" w:color="auto" w:fill="auto"/>
          </w:tcPr>
          <w:p w14:paraId="1EE730CB" w14:textId="77777777" w:rsidR="002955DF" w:rsidRPr="00231147" w:rsidRDefault="002955DF" w:rsidP="00A972CB">
            <w:pPr>
              <w:pStyle w:val="Tabletext"/>
            </w:pPr>
            <w:r w:rsidRPr="00231147">
              <w:t>64</w:t>
            </w:r>
          </w:p>
        </w:tc>
        <w:tc>
          <w:tcPr>
            <w:tcW w:w="1092" w:type="dxa"/>
            <w:shd w:val="clear" w:color="auto" w:fill="auto"/>
            <w:vAlign w:val="bottom"/>
          </w:tcPr>
          <w:p w14:paraId="2647AED8" w14:textId="77777777" w:rsidR="002955DF" w:rsidRPr="00231147" w:rsidRDefault="002955DF" w:rsidP="00A972CB">
            <w:pPr>
              <w:pStyle w:val="Tabletext"/>
            </w:pPr>
            <w:r w:rsidRPr="00231147">
              <w:t>0.0120</w:t>
            </w:r>
          </w:p>
        </w:tc>
        <w:tc>
          <w:tcPr>
            <w:tcW w:w="1106" w:type="dxa"/>
            <w:shd w:val="clear" w:color="auto" w:fill="auto"/>
            <w:vAlign w:val="bottom"/>
          </w:tcPr>
          <w:p w14:paraId="270B58CE" w14:textId="77777777" w:rsidR="002955DF" w:rsidRPr="00231147" w:rsidRDefault="002955DF" w:rsidP="00A972CB">
            <w:pPr>
              <w:pStyle w:val="Tabletext"/>
            </w:pPr>
            <w:r w:rsidRPr="00231147">
              <w:t>0.0120</w:t>
            </w:r>
          </w:p>
        </w:tc>
        <w:tc>
          <w:tcPr>
            <w:tcW w:w="1092" w:type="dxa"/>
            <w:shd w:val="clear" w:color="auto" w:fill="auto"/>
            <w:vAlign w:val="bottom"/>
          </w:tcPr>
          <w:p w14:paraId="795AA37C" w14:textId="77777777" w:rsidR="002955DF" w:rsidRPr="00231147" w:rsidRDefault="002955DF" w:rsidP="00A972CB">
            <w:pPr>
              <w:pStyle w:val="Tabletext"/>
            </w:pPr>
            <w:r w:rsidRPr="00231147">
              <w:t>0.0120</w:t>
            </w:r>
          </w:p>
        </w:tc>
        <w:tc>
          <w:tcPr>
            <w:tcW w:w="1134" w:type="dxa"/>
            <w:shd w:val="clear" w:color="auto" w:fill="auto"/>
            <w:vAlign w:val="bottom"/>
          </w:tcPr>
          <w:p w14:paraId="253EC548" w14:textId="77777777" w:rsidR="002955DF" w:rsidRPr="00231147" w:rsidRDefault="002955DF" w:rsidP="00A972CB">
            <w:pPr>
              <w:pStyle w:val="Tabletext"/>
            </w:pPr>
            <w:r w:rsidRPr="00231147">
              <w:t>0.0120</w:t>
            </w:r>
          </w:p>
        </w:tc>
        <w:tc>
          <w:tcPr>
            <w:tcW w:w="1134" w:type="dxa"/>
            <w:shd w:val="clear" w:color="auto" w:fill="auto"/>
            <w:vAlign w:val="bottom"/>
          </w:tcPr>
          <w:p w14:paraId="74233119" w14:textId="77777777" w:rsidR="002955DF" w:rsidRPr="00231147" w:rsidRDefault="002955DF" w:rsidP="00A972CB">
            <w:pPr>
              <w:pStyle w:val="Tabletext"/>
            </w:pPr>
            <w:r w:rsidRPr="00231147">
              <w:t>0.0120</w:t>
            </w:r>
          </w:p>
        </w:tc>
        <w:tc>
          <w:tcPr>
            <w:tcW w:w="1134" w:type="dxa"/>
            <w:shd w:val="clear" w:color="auto" w:fill="auto"/>
            <w:vAlign w:val="bottom"/>
          </w:tcPr>
          <w:p w14:paraId="051F730A" w14:textId="77777777" w:rsidR="002955DF" w:rsidRPr="00231147" w:rsidRDefault="002955DF" w:rsidP="00A972CB">
            <w:pPr>
              <w:pStyle w:val="Tabletext"/>
            </w:pPr>
            <w:r w:rsidRPr="00231147">
              <w:t>0.0132</w:t>
            </w:r>
          </w:p>
        </w:tc>
        <w:tc>
          <w:tcPr>
            <w:tcW w:w="1063" w:type="dxa"/>
            <w:shd w:val="clear" w:color="auto" w:fill="auto"/>
            <w:vAlign w:val="bottom"/>
          </w:tcPr>
          <w:p w14:paraId="228CE9ED" w14:textId="77777777" w:rsidR="002955DF" w:rsidRPr="00231147" w:rsidRDefault="002955DF" w:rsidP="00A972CB">
            <w:pPr>
              <w:pStyle w:val="Tabletext"/>
            </w:pPr>
            <w:r w:rsidRPr="00231147">
              <w:t>0.0148</w:t>
            </w:r>
          </w:p>
        </w:tc>
        <w:tc>
          <w:tcPr>
            <w:tcW w:w="1064" w:type="dxa"/>
            <w:shd w:val="clear" w:color="auto" w:fill="auto"/>
            <w:vAlign w:val="bottom"/>
          </w:tcPr>
          <w:p w14:paraId="12F6F1C8" w14:textId="77777777" w:rsidR="002955DF" w:rsidRPr="00231147" w:rsidRDefault="002955DF" w:rsidP="00A972CB">
            <w:pPr>
              <w:pStyle w:val="Tabletext"/>
            </w:pPr>
            <w:r w:rsidRPr="00231147">
              <w:t>0.0163</w:t>
            </w:r>
          </w:p>
        </w:tc>
        <w:tc>
          <w:tcPr>
            <w:tcW w:w="1050" w:type="dxa"/>
            <w:shd w:val="clear" w:color="auto" w:fill="auto"/>
            <w:vAlign w:val="bottom"/>
          </w:tcPr>
          <w:p w14:paraId="26A6407A" w14:textId="77777777" w:rsidR="002955DF" w:rsidRPr="00231147" w:rsidRDefault="002955DF" w:rsidP="00A972CB">
            <w:pPr>
              <w:pStyle w:val="Tabletext"/>
            </w:pPr>
            <w:r w:rsidRPr="00231147">
              <w:t>0.0174</w:t>
            </w:r>
          </w:p>
        </w:tc>
        <w:tc>
          <w:tcPr>
            <w:tcW w:w="1077" w:type="dxa"/>
            <w:shd w:val="clear" w:color="auto" w:fill="auto"/>
            <w:vAlign w:val="bottom"/>
          </w:tcPr>
          <w:p w14:paraId="53045259" w14:textId="77777777" w:rsidR="002955DF" w:rsidRPr="00231147" w:rsidRDefault="002955DF" w:rsidP="00A972CB">
            <w:pPr>
              <w:pStyle w:val="Tabletext"/>
            </w:pPr>
            <w:r w:rsidRPr="00231147">
              <w:t>0.0184</w:t>
            </w:r>
          </w:p>
        </w:tc>
        <w:tc>
          <w:tcPr>
            <w:tcW w:w="1078" w:type="dxa"/>
            <w:shd w:val="clear" w:color="auto" w:fill="auto"/>
            <w:vAlign w:val="bottom"/>
          </w:tcPr>
          <w:p w14:paraId="67D80BDA" w14:textId="77777777" w:rsidR="002955DF" w:rsidRPr="00231147" w:rsidRDefault="002955DF" w:rsidP="00A972CB">
            <w:pPr>
              <w:pStyle w:val="Tabletext"/>
            </w:pPr>
            <w:r w:rsidRPr="00231147">
              <w:t>0.0188</w:t>
            </w:r>
          </w:p>
        </w:tc>
      </w:tr>
      <w:tr w:rsidR="004C7314" w:rsidRPr="00231147" w14:paraId="5B060A7C" w14:textId="77777777" w:rsidTr="004C7314">
        <w:tc>
          <w:tcPr>
            <w:tcW w:w="1246" w:type="dxa"/>
            <w:shd w:val="clear" w:color="auto" w:fill="auto"/>
          </w:tcPr>
          <w:p w14:paraId="7DD8139D" w14:textId="77777777" w:rsidR="002955DF" w:rsidRPr="00231147" w:rsidRDefault="002955DF" w:rsidP="00A972CB">
            <w:pPr>
              <w:pStyle w:val="Tabletext"/>
            </w:pPr>
            <w:r w:rsidRPr="00231147">
              <w:t>65</w:t>
            </w:r>
          </w:p>
        </w:tc>
        <w:tc>
          <w:tcPr>
            <w:tcW w:w="1092" w:type="dxa"/>
            <w:shd w:val="clear" w:color="auto" w:fill="auto"/>
            <w:vAlign w:val="bottom"/>
          </w:tcPr>
          <w:p w14:paraId="65756E4F" w14:textId="77777777" w:rsidR="002955DF" w:rsidRPr="00231147" w:rsidRDefault="002955DF" w:rsidP="00A972CB">
            <w:pPr>
              <w:pStyle w:val="Tabletext"/>
            </w:pPr>
            <w:r w:rsidRPr="00231147">
              <w:t>0.0108</w:t>
            </w:r>
          </w:p>
        </w:tc>
        <w:tc>
          <w:tcPr>
            <w:tcW w:w="1106" w:type="dxa"/>
            <w:shd w:val="clear" w:color="auto" w:fill="auto"/>
            <w:vAlign w:val="bottom"/>
          </w:tcPr>
          <w:p w14:paraId="6515CBB3" w14:textId="77777777" w:rsidR="002955DF" w:rsidRPr="00231147" w:rsidRDefault="002955DF" w:rsidP="00A972CB">
            <w:pPr>
              <w:pStyle w:val="Tabletext"/>
            </w:pPr>
            <w:r w:rsidRPr="00231147">
              <w:t>0.0108</w:t>
            </w:r>
          </w:p>
        </w:tc>
        <w:tc>
          <w:tcPr>
            <w:tcW w:w="1092" w:type="dxa"/>
            <w:shd w:val="clear" w:color="auto" w:fill="auto"/>
            <w:vAlign w:val="bottom"/>
          </w:tcPr>
          <w:p w14:paraId="10348DAA" w14:textId="77777777" w:rsidR="002955DF" w:rsidRPr="00231147" w:rsidRDefault="002955DF" w:rsidP="00A972CB">
            <w:pPr>
              <w:pStyle w:val="Tabletext"/>
            </w:pPr>
            <w:r w:rsidRPr="00231147">
              <w:t>0.0108</w:t>
            </w:r>
          </w:p>
        </w:tc>
        <w:tc>
          <w:tcPr>
            <w:tcW w:w="1134" w:type="dxa"/>
            <w:shd w:val="clear" w:color="auto" w:fill="auto"/>
            <w:vAlign w:val="bottom"/>
          </w:tcPr>
          <w:p w14:paraId="4B2B5AFE" w14:textId="77777777" w:rsidR="002955DF" w:rsidRPr="00231147" w:rsidRDefault="002955DF" w:rsidP="00A972CB">
            <w:pPr>
              <w:pStyle w:val="Tabletext"/>
            </w:pPr>
            <w:r w:rsidRPr="00231147">
              <w:t>0.0108</w:t>
            </w:r>
          </w:p>
        </w:tc>
        <w:tc>
          <w:tcPr>
            <w:tcW w:w="1134" w:type="dxa"/>
            <w:shd w:val="clear" w:color="auto" w:fill="auto"/>
            <w:vAlign w:val="bottom"/>
          </w:tcPr>
          <w:p w14:paraId="594EB0DE" w14:textId="77777777" w:rsidR="002955DF" w:rsidRPr="00231147" w:rsidRDefault="002955DF" w:rsidP="00A972CB">
            <w:pPr>
              <w:pStyle w:val="Tabletext"/>
            </w:pPr>
            <w:r w:rsidRPr="00231147">
              <w:t>0.0108</w:t>
            </w:r>
          </w:p>
        </w:tc>
        <w:tc>
          <w:tcPr>
            <w:tcW w:w="1134" w:type="dxa"/>
            <w:shd w:val="clear" w:color="auto" w:fill="auto"/>
            <w:vAlign w:val="bottom"/>
          </w:tcPr>
          <w:p w14:paraId="3AE41262" w14:textId="77777777" w:rsidR="002955DF" w:rsidRPr="00231147" w:rsidRDefault="002955DF" w:rsidP="00A972CB">
            <w:pPr>
              <w:pStyle w:val="Tabletext"/>
            </w:pPr>
            <w:r w:rsidRPr="00231147">
              <w:t>0.0108</w:t>
            </w:r>
          </w:p>
        </w:tc>
        <w:tc>
          <w:tcPr>
            <w:tcW w:w="1063" w:type="dxa"/>
            <w:shd w:val="clear" w:color="auto" w:fill="auto"/>
            <w:vAlign w:val="bottom"/>
          </w:tcPr>
          <w:p w14:paraId="5AA21C5B" w14:textId="77777777" w:rsidR="002955DF" w:rsidRPr="00231147" w:rsidRDefault="002955DF" w:rsidP="00A972CB">
            <w:pPr>
              <w:pStyle w:val="Tabletext"/>
            </w:pPr>
            <w:r w:rsidRPr="00231147">
              <w:t>0.0125</w:t>
            </w:r>
          </w:p>
        </w:tc>
        <w:tc>
          <w:tcPr>
            <w:tcW w:w="1064" w:type="dxa"/>
            <w:shd w:val="clear" w:color="auto" w:fill="auto"/>
            <w:vAlign w:val="bottom"/>
          </w:tcPr>
          <w:p w14:paraId="1826B856" w14:textId="77777777" w:rsidR="002955DF" w:rsidRPr="00231147" w:rsidRDefault="002955DF" w:rsidP="00A972CB">
            <w:pPr>
              <w:pStyle w:val="Tabletext"/>
            </w:pPr>
            <w:r w:rsidRPr="00231147">
              <w:t>0.0139</w:t>
            </w:r>
          </w:p>
        </w:tc>
        <w:tc>
          <w:tcPr>
            <w:tcW w:w="1050" w:type="dxa"/>
            <w:shd w:val="clear" w:color="auto" w:fill="auto"/>
            <w:vAlign w:val="bottom"/>
          </w:tcPr>
          <w:p w14:paraId="207A7696" w14:textId="77777777" w:rsidR="002955DF" w:rsidRPr="00231147" w:rsidRDefault="002955DF" w:rsidP="00A972CB">
            <w:pPr>
              <w:pStyle w:val="Tabletext"/>
            </w:pPr>
            <w:r w:rsidRPr="00231147">
              <w:t>0.0151</w:t>
            </w:r>
          </w:p>
        </w:tc>
        <w:tc>
          <w:tcPr>
            <w:tcW w:w="1077" w:type="dxa"/>
            <w:shd w:val="clear" w:color="auto" w:fill="auto"/>
            <w:vAlign w:val="bottom"/>
          </w:tcPr>
          <w:p w14:paraId="15242CF0" w14:textId="77777777" w:rsidR="002955DF" w:rsidRPr="00231147" w:rsidRDefault="002955DF" w:rsidP="00A972CB">
            <w:pPr>
              <w:pStyle w:val="Tabletext"/>
            </w:pPr>
            <w:r w:rsidRPr="00231147">
              <w:t>0.0161</w:t>
            </w:r>
          </w:p>
        </w:tc>
        <w:tc>
          <w:tcPr>
            <w:tcW w:w="1078" w:type="dxa"/>
            <w:shd w:val="clear" w:color="auto" w:fill="auto"/>
            <w:vAlign w:val="bottom"/>
          </w:tcPr>
          <w:p w14:paraId="27DCC1DD" w14:textId="77777777" w:rsidR="002955DF" w:rsidRPr="00231147" w:rsidRDefault="002955DF" w:rsidP="00A972CB">
            <w:pPr>
              <w:pStyle w:val="Tabletext"/>
            </w:pPr>
            <w:r w:rsidRPr="00231147">
              <w:t>0.0165</w:t>
            </w:r>
          </w:p>
        </w:tc>
      </w:tr>
      <w:tr w:rsidR="004C7314" w:rsidRPr="00231147" w14:paraId="335A574A" w14:textId="77777777" w:rsidTr="004C7314">
        <w:tc>
          <w:tcPr>
            <w:tcW w:w="1246" w:type="dxa"/>
            <w:shd w:val="clear" w:color="auto" w:fill="auto"/>
          </w:tcPr>
          <w:p w14:paraId="11CD10AA" w14:textId="77777777" w:rsidR="002955DF" w:rsidRPr="00231147" w:rsidRDefault="002955DF" w:rsidP="00A972CB">
            <w:pPr>
              <w:pStyle w:val="Tabletext"/>
            </w:pPr>
            <w:r w:rsidRPr="00231147">
              <w:t>66</w:t>
            </w:r>
          </w:p>
        </w:tc>
        <w:tc>
          <w:tcPr>
            <w:tcW w:w="1092" w:type="dxa"/>
            <w:shd w:val="clear" w:color="auto" w:fill="auto"/>
            <w:vAlign w:val="bottom"/>
          </w:tcPr>
          <w:p w14:paraId="03050687" w14:textId="77777777" w:rsidR="002955DF" w:rsidRPr="00231147" w:rsidRDefault="002955DF" w:rsidP="00A972CB">
            <w:pPr>
              <w:pStyle w:val="Tabletext"/>
            </w:pPr>
            <w:r w:rsidRPr="00231147">
              <w:t>0.0098</w:t>
            </w:r>
          </w:p>
        </w:tc>
        <w:tc>
          <w:tcPr>
            <w:tcW w:w="1106" w:type="dxa"/>
            <w:shd w:val="clear" w:color="auto" w:fill="auto"/>
            <w:vAlign w:val="bottom"/>
          </w:tcPr>
          <w:p w14:paraId="72D8286E" w14:textId="77777777" w:rsidR="002955DF" w:rsidRPr="00231147" w:rsidRDefault="002955DF" w:rsidP="00A972CB">
            <w:pPr>
              <w:pStyle w:val="Tabletext"/>
            </w:pPr>
            <w:r w:rsidRPr="00231147">
              <w:t>0.0098</w:t>
            </w:r>
          </w:p>
        </w:tc>
        <w:tc>
          <w:tcPr>
            <w:tcW w:w="1092" w:type="dxa"/>
            <w:shd w:val="clear" w:color="auto" w:fill="auto"/>
            <w:vAlign w:val="bottom"/>
          </w:tcPr>
          <w:p w14:paraId="6993F76D" w14:textId="77777777" w:rsidR="002955DF" w:rsidRPr="00231147" w:rsidRDefault="002955DF" w:rsidP="00A972CB">
            <w:pPr>
              <w:pStyle w:val="Tabletext"/>
            </w:pPr>
            <w:r w:rsidRPr="00231147">
              <w:t>0.0098</w:t>
            </w:r>
          </w:p>
        </w:tc>
        <w:tc>
          <w:tcPr>
            <w:tcW w:w="1134" w:type="dxa"/>
            <w:shd w:val="clear" w:color="auto" w:fill="auto"/>
            <w:vAlign w:val="bottom"/>
          </w:tcPr>
          <w:p w14:paraId="6C87FDEA" w14:textId="77777777" w:rsidR="002955DF" w:rsidRPr="00231147" w:rsidRDefault="002955DF" w:rsidP="00A972CB">
            <w:pPr>
              <w:pStyle w:val="Tabletext"/>
            </w:pPr>
            <w:r w:rsidRPr="00231147">
              <w:t>0.0098</w:t>
            </w:r>
          </w:p>
        </w:tc>
        <w:tc>
          <w:tcPr>
            <w:tcW w:w="1134" w:type="dxa"/>
            <w:shd w:val="clear" w:color="auto" w:fill="auto"/>
            <w:vAlign w:val="bottom"/>
          </w:tcPr>
          <w:p w14:paraId="3824FABC" w14:textId="77777777" w:rsidR="002955DF" w:rsidRPr="00231147" w:rsidRDefault="002955DF" w:rsidP="00A972CB">
            <w:pPr>
              <w:pStyle w:val="Tabletext"/>
            </w:pPr>
            <w:r w:rsidRPr="00231147">
              <w:t>0.0098</w:t>
            </w:r>
          </w:p>
        </w:tc>
        <w:tc>
          <w:tcPr>
            <w:tcW w:w="1134" w:type="dxa"/>
            <w:shd w:val="clear" w:color="auto" w:fill="auto"/>
            <w:vAlign w:val="bottom"/>
          </w:tcPr>
          <w:p w14:paraId="7DB3DA88" w14:textId="77777777" w:rsidR="002955DF" w:rsidRPr="00231147" w:rsidRDefault="002955DF" w:rsidP="00A972CB">
            <w:pPr>
              <w:pStyle w:val="Tabletext"/>
            </w:pPr>
            <w:r w:rsidRPr="00231147">
              <w:t>0.0098</w:t>
            </w:r>
          </w:p>
        </w:tc>
        <w:tc>
          <w:tcPr>
            <w:tcW w:w="1063" w:type="dxa"/>
            <w:shd w:val="clear" w:color="auto" w:fill="auto"/>
            <w:vAlign w:val="bottom"/>
          </w:tcPr>
          <w:p w14:paraId="77D3843F" w14:textId="77777777" w:rsidR="002955DF" w:rsidRPr="00231147" w:rsidRDefault="002955DF" w:rsidP="00A972CB">
            <w:pPr>
              <w:pStyle w:val="Tabletext"/>
            </w:pPr>
            <w:r w:rsidRPr="00231147">
              <w:t>0.0098</w:t>
            </w:r>
          </w:p>
        </w:tc>
        <w:tc>
          <w:tcPr>
            <w:tcW w:w="1064" w:type="dxa"/>
            <w:shd w:val="clear" w:color="auto" w:fill="auto"/>
            <w:vAlign w:val="bottom"/>
          </w:tcPr>
          <w:p w14:paraId="08855402" w14:textId="77777777" w:rsidR="002955DF" w:rsidRPr="00231147" w:rsidRDefault="002955DF" w:rsidP="00A972CB">
            <w:pPr>
              <w:pStyle w:val="Tabletext"/>
            </w:pPr>
            <w:r w:rsidRPr="00231147">
              <w:t>0.0113</w:t>
            </w:r>
          </w:p>
        </w:tc>
        <w:tc>
          <w:tcPr>
            <w:tcW w:w="1050" w:type="dxa"/>
            <w:shd w:val="clear" w:color="auto" w:fill="auto"/>
            <w:vAlign w:val="bottom"/>
          </w:tcPr>
          <w:p w14:paraId="7DF49296" w14:textId="77777777" w:rsidR="002955DF" w:rsidRPr="00231147" w:rsidRDefault="002955DF" w:rsidP="00A972CB">
            <w:pPr>
              <w:pStyle w:val="Tabletext"/>
            </w:pPr>
            <w:r w:rsidRPr="00231147">
              <w:t>0.0125</w:t>
            </w:r>
          </w:p>
        </w:tc>
        <w:tc>
          <w:tcPr>
            <w:tcW w:w="1077" w:type="dxa"/>
            <w:shd w:val="clear" w:color="auto" w:fill="auto"/>
            <w:vAlign w:val="bottom"/>
          </w:tcPr>
          <w:p w14:paraId="2AA877BC" w14:textId="77777777" w:rsidR="002955DF" w:rsidRPr="00231147" w:rsidRDefault="002955DF" w:rsidP="00A972CB">
            <w:pPr>
              <w:pStyle w:val="Tabletext"/>
            </w:pPr>
            <w:r w:rsidRPr="00231147">
              <w:t>0.0135</w:t>
            </w:r>
          </w:p>
        </w:tc>
        <w:tc>
          <w:tcPr>
            <w:tcW w:w="1078" w:type="dxa"/>
            <w:shd w:val="clear" w:color="auto" w:fill="auto"/>
            <w:vAlign w:val="bottom"/>
          </w:tcPr>
          <w:p w14:paraId="1C0628DD" w14:textId="77777777" w:rsidR="002955DF" w:rsidRPr="00231147" w:rsidRDefault="002955DF" w:rsidP="00A972CB">
            <w:pPr>
              <w:pStyle w:val="Tabletext"/>
            </w:pPr>
            <w:r w:rsidRPr="00231147">
              <w:t>0.0139</w:t>
            </w:r>
          </w:p>
        </w:tc>
      </w:tr>
      <w:tr w:rsidR="004C7314" w:rsidRPr="00231147" w14:paraId="7CE8CB5A" w14:textId="77777777" w:rsidTr="004C7314">
        <w:tc>
          <w:tcPr>
            <w:tcW w:w="1246" w:type="dxa"/>
            <w:shd w:val="clear" w:color="auto" w:fill="auto"/>
          </w:tcPr>
          <w:p w14:paraId="2BD383C8" w14:textId="77777777" w:rsidR="002955DF" w:rsidRPr="00231147" w:rsidRDefault="002955DF" w:rsidP="00A972CB">
            <w:pPr>
              <w:pStyle w:val="Tabletext"/>
            </w:pPr>
            <w:r w:rsidRPr="00231147">
              <w:t>67</w:t>
            </w:r>
          </w:p>
        </w:tc>
        <w:tc>
          <w:tcPr>
            <w:tcW w:w="1092" w:type="dxa"/>
            <w:shd w:val="clear" w:color="auto" w:fill="auto"/>
            <w:vAlign w:val="bottom"/>
          </w:tcPr>
          <w:p w14:paraId="6C735796" w14:textId="77777777" w:rsidR="002955DF" w:rsidRPr="00231147" w:rsidRDefault="002955DF" w:rsidP="00A972CB">
            <w:pPr>
              <w:pStyle w:val="Tabletext"/>
            </w:pPr>
            <w:r w:rsidRPr="00231147">
              <w:t>0.0084</w:t>
            </w:r>
          </w:p>
        </w:tc>
        <w:tc>
          <w:tcPr>
            <w:tcW w:w="1106" w:type="dxa"/>
            <w:shd w:val="clear" w:color="auto" w:fill="auto"/>
            <w:vAlign w:val="bottom"/>
          </w:tcPr>
          <w:p w14:paraId="1FF3FDB8" w14:textId="77777777" w:rsidR="002955DF" w:rsidRPr="00231147" w:rsidRDefault="002955DF" w:rsidP="00A972CB">
            <w:pPr>
              <w:pStyle w:val="Tabletext"/>
            </w:pPr>
            <w:r w:rsidRPr="00231147">
              <w:t>0.0084</w:t>
            </w:r>
          </w:p>
        </w:tc>
        <w:tc>
          <w:tcPr>
            <w:tcW w:w="1092" w:type="dxa"/>
            <w:shd w:val="clear" w:color="auto" w:fill="auto"/>
            <w:vAlign w:val="bottom"/>
          </w:tcPr>
          <w:p w14:paraId="6E5948CB" w14:textId="77777777" w:rsidR="002955DF" w:rsidRPr="00231147" w:rsidRDefault="002955DF" w:rsidP="00A972CB">
            <w:pPr>
              <w:pStyle w:val="Tabletext"/>
            </w:pPr>
            <w:r w:rsidRPr="00231147">
              <w:t>0.0084</w:t>
            </w:r>
          </w:p>
        </w:tc>
        <w:tc>
          <w:tcPr>
            <w:tcW w:w="1134" w:type="dxa"/>
            <w:shd w:val="clear" w:color="auto" w:fill="auto"/>
            <w:vAlign w:val="bottom"/>
          </w:tcPr>
          <w:p w14:paraId="724A827D" w14:textId="77777777" w:rsidR="002955DF" w:rsidRPr="00231147" w:rsidRDefault="002955DF" w:rsidP="00A972CB">
            <w:pPr>
              <w:pStyle w:val="Tabletext"/>
            </w:pPr>
            <w:r w:rsidRPr="00231147">
              <w:t>0.0084</w:t>
            </w:r>
          </w:p>
        </w:tc>
        <w:tc>
          <w:tcPr>
            <w:tcW w:w="1134" w:type="dxa"/>
            <w:shd w:val="clear" w:color="auto" w:fill="auto"/>
            <w:vAlign w:val="bottom"/>
          </w:tcPr>
          <w:p w14:paraId="2F7CE13C" w14:textId="77777777" w:rsidR="002955DF" w:rsidRPr="00231147" w:rsidRDefault="002955DF" w:rsidP="00A972CB">
            <w:pPr>
              <w:pStyle w:val="Tabletext"/>
            </w:pPr>
            <w:r w:rsidRPr="00231147">
              <w:t>0.0084</w:t>
            </w:r>
          </w:p>
        </w:tc>
        <w:tc>
          <w:tcPr>
            <w:tcW w:w="1134" w:type="dxa"/>
            <w:shd w:val="clear" w:color="auto" w:fill="auto"/>
            <w:vAlign w:val="bottom"/>
          </w:tcPr>
          <w:p w14:paraId="64D97CF5" w14:textId="77777777" w:rsidR="002955DF" w:rsidRPr="00231147" w:rsidRDefault="002955DF" w:rsidP="00A972CB">
            <w:pPr>
              <w:pStyle w:val="Tabletext"/>
            </w:pPr>
            <w:r w:rsidRPr="00231147">
              <w:t>0.0084</w:t>
            </w:r>
          </w:p>
        </w:tc>
        <w:tc>
          <w:tcPr>
            <w:tcW w:w="1063" w:type="dxa"/>
            <w:shd w:val="clear" w:color="auto" w:fill="auto"/>
            <w:vAlign w:val="bottom"/>
          </w:tcPr>
          <w:p w14:paraId="069BABC2" w14:textId="77777777" w:rsidR="002955DF" w:rsidRPr="00231147" w:rsidRDefault="002955DF" w:rsidP="00A972CB">
            <w:pPr>
              <w:pStyle w:val="Tabletext"/>
            </w:pPr>
            <w:r w:rsidRPr="00231147">
              <w:t>0.0084</w:t>
            </w:r>
          </w:p>
        </w:tc>
        <w:tc>
          <w:tcPr>
            <w:tcW w:w="1064" w:type="dxa"/>
            <w:shd w:val="clear" w:color="auto" w:fill="auto"/>
            <w:vAlign w:val="bottom"/>
          </w:tcPr>
          <w:p w14:paraId="1D18E268" w14:textId="77777777" w:rsidR="002955DF" w:rsidRPr="00231147" w:rsidRDefault="002955DF" w:rsidP="00A972CB">
            <w:pPr>
              <w:pStyle w:val="Tabletext"/>
            </w:pPr>
            <w:r w:rsidRPr="00231147">
              <w:t>0.0084</w:t>
            </w:r>
          </w:p>
        </w:tc>
        <w:tc>
          <w:tcPr>
            <w:tcW w:w="1050" w:type="dxa"/>
            <w:shd w:val="clear" w:color="auto" w:fill="auto"/>
            <w:vAlign w:val="bottom"/>
          </w:tcPr>
          <w:p w14:paraId="5EB27AB5" w14:textId="77777777" w:rsidR="002955DF" w:rsidRPr="00231147" w:rsidRDefault="002955DF" w:rsidP="00A972CB">
            <w:pPr>
              <w:pStyle w:val="Tabletext"/>
            </w:pPr>
            <w:r w:rsidRPr="00231147">
              <w:t>0.0096</w:t>
            </w:r>
          </w:p>
        </w:tc>
        <w:tc>
          <w:tcPr>
            <w:tcW w:w="1077" w:type="dxa"/>
            <w:shd w:val="clear" w:color="auto" w:fill="auto"/>
            <w:vAlign w:val="bottom"/>
          </w:tcPr>
          <w:p w14:paraId="001A642C" w14:textId="77777777" w:rsidR="002955DF" w:rsidRPr="00231147" w:rsidRDefault="002955DF" w:rsidP="00A972CB">
            <w:pPr>
              <w:pStyle w:val="Tabletext"/>
            </w:pPr>
            <w:r w:rsidRPr="00231147">
              <w:t>0.0107</w:t>
            </w:r>
          </w:p>
        </w:tc>
        <w:tc>
          <w:tcPr>
            <w:tcW w:w="1078" w:type="dxa"/>
            <w:shd w:val="clear" w:color="auto" w:fill="auto"/>
            <w:vAlign w:val="bottom"/>
          </w:tcPr>
          <w:p w14:paraId="0F81AD7A" w14:textId="77777777" w:rsidR="002955DF" w:rsidRPr="00231147" w:rsidRDefault="002955DF" w:rsidP="00A972CB">
            <w:pPr>
              <w:pStyle w:val="Tabletext"/>
            </w:pPr>
            <w:r w:rsidRPr="00231147">
              <w:t>0.0111</w:t>
            </w:r>
          </w:p>
        </w:tc>
      </w:tr>
      <w:tr w:rsidR="004C7314" w:rsidRPr="00231147" w14:paraId="675266BB" w14:textId="77777777" w:rsidTr="004C7314">
        <w:tc>
          <w:tcPr>
            <w:tcW w:w="1246" w:type="dxa"/>
            <w:shd w:val="clear" w:color="auto" w:fill="auto"/>
          </w:tcPr>
          <w:p w14:paraId="09CE4673" w14:textId="77777777" w:rsidR="002955DF" w:rsidRPr="00231147" w:rsidRDefault="002955DF" w:rsidP="00A972CB">
            <w:pPr>
              <w:pStyle w:val="Tabletext"/>
            </w:pPr>
            <w:r w:rsidRPr="00231147">
              <w:t>68</w:t>
            </w:r>
          </w:p>
        </w:tc>
        <w:tc>
          <w:tcPr>
            <w:tcW w:w="1092" w:type="dxa"/>
            <w:shd w:val="clear" w:color="auto" w:fill="auto"/>
            <w:vAlign w:val="bottom"/>
          </w:tcPr>
          <w:p w14:paraId="49714E1E" w14:textId="77777777" w:rsidR="002955DF" w:rsidRPr="00231147" w:rsidRDefault="002955DF" w:rsidP="00A972CB">
            <w:pPr>
              <w:pStyle w:val="Tabletext"/>
            </w:pPr>
            <w:r w:rsidRPr="00231147">
              <w:t>0.0063</w:t>
            </w:r>
          </w:p>
        </w:tc>
        <w:tc>
          <w:tcPr>
            <w:tcW w:w="1106" w:type="dxa"/>
            <w:shd w:val="clear" w:color="auto" w:fill="auto"/>
            <w:vAlign w:val="bottom"/>
          </w:tcPr>
          <w:p w14:paraId="1ACEB269" w14:textId="77777777" w:rsidR="002955DF" w:rsidRPr="00231147" w:rsidRDefault="002955DF" w:rsidP="00A972CB">
            <w:pPr>
              <w:pStyle w:val="Tabletext"/>
            </w:pPr>
            <w:r w:rsidRPr="00231147">
              <w:t>0.0063</w:t>
            </w:r>
          </w:p>
        </w:tc>
        <w:tc>
          <w:tcPr>
            <w:tcW w:w="1092" w:type="dxa"/>
            <w:shd w:val="clear" w:color="auto" w:fill="auto"/>
            <w:vAlign w:val="bottom"/>
          </w:tcPr>
          <w:p w14:paraId="069F3400" w14:textId="77777777" w:rsidR="002955DF" w:rsidRPr="00231147" w:rsidRDefault="002955DF" w:rsidP="00A972CB">
            <w:pPr>
              <w:pStyle w:val="Tabletext"/>
            </w:pPr>
            <w:r w:rsidRPr="00231147">
              <w:t>0.0063</w:t>
            </w:r>
          </w:p>
        </w:tc>
        <w:tc>
          <w:tcPr>
            <w:tcW w:w="1134" w:type="dxa"/>
            <w:shd w:val="clear" w:color="auto" w:fill="auto"/>
            <w:vAlign w:val="bottom"/>
          </w:tcPr>
          <w:p w14:paraId="249A8CEA" w14:textId="77777777" w:rsidR="002955DF" w:rsidRPr="00231147" w:rsidRDefault="002955DF" w:rsidP="00A972CB">
            <w:pPr>
              <w:pStyle w:val="Tabletext"/>
            </w:pPr>
            <w:r w:rsidRPr="00231147">
              <w:t>0.0063</w:t>
            </w:r>
          </w:p>
        </w:tc>
        <w:tc>
          <w:tcPr>
            <w:tcW w:w="1134" w:type="dxa"/>
            <w:shd w:val="clear" w:color="auto" w:fill="auto"/>
            <w:vAlign w:val="bottom"/>
          </w:tcPr>
          <w:p w14:paraId="581CA73A" w14:textId="77777777" w:rsidR="002955DF" w:rsidRPr="00231147" w:rsidRDefault="002955DF" w:rsidP="00A972CB">
            <w:pPr>
              <w:pStyle w:val="Tabletext"/>
            </w:pPr>
            <w:r w:rsidRPr="00231147">
              <w:t>0.0063</w:t>
            </w:r>
          </w:p>
        </w:tc>
        <w:tc>
          <w:tcPr>
            <w:tcW w:w="1134" w:type="dxa"/>
            <w:shd w:val="clear" w:color="auto" w:fill="auto"/>
            <w:vAlign w:val="bottom"/>
          </w:tcPr>
          <w:p w14:paraId="5E483B14" w14:textId="77777777" w:rsidR="002955DF" w:rsidRPr="00231147" w:rsidRDefault="002955DF" w:rsidP="00A972CB">
            <w:pPr>
              <w:pStyle w:val="Tabletext"/>
            </w:pPr>
            <w:r w:rsidRPr="00231147">
              <w:t>0.0063</w:t>
            </w:r>
          </w:p>
        </w:tc>
        <w:tc>
          <w:tcPr>
            <w:tcW w:w="1063" w:type="dxa"/>
            <w:shd w:val="clear" w:color="auto" w:fill="auto"/>
            <w:vAlign w:val="bottom"/>
          </w:tcPr>
          <w:p w14:paraId="140F5465" w14:textId="77777777" w:rsidR="002955DF" w:rsidRPr="00231147" w:rsidRDefault="002955DF" w:rsidP="00A972CB">
            <w:pPr>
              <w:pStyle w:val="Tabletext"/>
            </w:pPr>
            <w:r w:rsidRPr="00231147">
              <w:t>0.0063</w:t>
            </w:r>
          </w:p>
        </w:tc>
        <w:tc>
          <w:tcPr>
            <w:tcW w:w="1064" w:type="dxa"/>
            <w:shd w:val="clear" w:color="auto" w:fill="auto"/>
            <w:vAlign w:val="bottom"/>
          </w:tcPr>
          <w:p w14:paraId="2B257046" w14:textId="77777777" w:rsidR="002955DF" w:rsidRPr="00231147" w:rsidRDefault="002955DF" w:rsidP="00A972CB">
            <w:pPr>
              <w:pStyle w:val="Tabletext"/>
            </w:pPr>
            <w:r w:rsidRPr="00231147">
              <w:t>0.0063</w:t>
            </w:r>
          </w:p>
        </w:tc>
        <w:tc>
          <w:tcPr>
            <w:tcW w:w="1050" w:type="dxa"/>
            <w:shd w:val="clear" w:color="auto" w:fill="auto"/>
            <w:vAlign w:val="bottom"/>
          </w:tcPr>
          <w:p w14:paraId="5650EF24" w14:textId="77777777" w:rsidR="002955DF" w:rsidRPr="00231147" w:rsidRDefault="002955DF" w:rsidP="00A972CB">
            <w:pPr>
              <w:pStyle w:val="Tabletext"/>
            </w:pPr>
            <w:r w:rsidRPr="00231147">
              <w:t>0.0063</w:t>
            </w:r>
          </w:p>
        </w:tc>
        <w:tc>
          <w:tcPr>
            <w:tcW w:w="1077" w:type="dxa"/>
            <w:shd w:val="clear" w:color="auto" w:fill="auto"/>
            <w:vAlign w:val="bottom"/>
          </w:tcPr>
          <w:p w14:paraId="79F31D61" w14:textId="77777777" w:rsidR="002955DF" w:rsidRPr="00231147" w:rsidRDefault="002955DF" w:rsidP="00A972CB">
            <w:pPr>
              <w:pStyle w:val="Tabletext"/>
            </w:pPr>
            <w:r w:rsidRPr="00231147">
              <w:t>0.0074</w:t>
            </w:r>
          </w:p>
        </w:tc>
        <w:tc>
          <w:tcPr>
            <w:tcW w:w="1078" w:type="dxa"/>
            <w:shd w:val="clear" w:color="auto" w:fill="auto"/>
            <w:vAlign w:val="bottom"/>
          </w:tcPr>
          <w:p w14:paraId="7EBB0241" w14:textId="77777777" w:rsidR="002955DF" w:rsidRPr="00231147" w:rsidRDefault="002955DF" w:rsidP="00A972CB">
            <w:pPr>
              <w:pStyle w:val="Tabletext"/>
            </w:pPr>
            <w:r w:rsidRPr="00231147">
              <w:t>0.0078</w:t>
            </w:r>
          </w:p>
        </w:tc>
      </w:tr>
      <w:tr w:rsidR="004C7314" w:rsidRPr="00231147" w14:paraId="5E24E0A2" w14:textId="77777777" w:rsidTr="004C7314">
        <w:tc>
          <w:tcPr>
            <w:tcW w:w="1246" w:type="dxa"/>
            <w:tcBorders>
              <w:bottom w:val="single" w:sz="4" w:space="0" w:color="auto"/>
            </w:tcBorders>
            <w:shd w:val="clear" w:color="auto" w:fill="auto"/>
          </w:tcPr>
          <w:p w14:paraId="5F3BFC28" w14:textId="77777777" w:rsidR="002955DF" w:rsidRPr="00231147" w:rsidRDefault="002955DF" w:rsidP="00A972CB">
            <w:pPr>
              <w:pStyle w:val="Tabletext"/>
            </w:pPr>
            <w:r w:rsidRPr="00231147">
              <w:t>69</w:t>
            </w:r>
          </w:p>
        </w:tc>
        <w:tc>
          <w:tcPr>
            <w:tcW w:w="1092" w:type="dxa"/>
            <w:tcBorders>
              <w:bottom w:val="single" w:sz="4" w:space="0" w:color="auto"/>
            </w:tcBorders>
            <w:shd w:val="clear" w:color="auto" w:fill="auto"/>
            <w:vAlign w:val="bottom"/>
          </w:tcPr>
          <w:p w14:paraId="1B457DC6" w14:textId="77777777" w:rsidR="002955DF" w:rsidRPr="00231147" w:rsidRDefault="002955DF" w:rsidP="00A972CB">
            <w:pPr>
              <w:pStyle w:val="Tabletext"/>
            </w:pPr>
            <w:r w:rsidRPr="00231147">
              <w:t>0.0037</w:t>
            </w:r>
          </w:p>
        </w:tc>
        <w:tc>
          <w:tcPr>
            <w:tcW w:w="1106" w:type="dxa"/>
            <w:tcBorders>
              <w:bottom w:val="single" w:sz="4" w:space="0" w:color="auto"/>
            </w:tcBorders>
            <w:shd w:val="clear" w:color="auto" w:fill="auto"/>
            <w:vAlign w:val="bottom"/>
          </w:tcPr>
          <w:p w14:paraId="53F6D657" w14:textId="77777777" w:rsidR="002955DF" w:rsidRPr="00231147" w:rsidRDefault="002955DF" w:rsidP="00A972CB">
            <w:pPr>
              <w:pStyle w:val="Tabletext"/>
            </w:pPr>
            <w:r w:rsidRPr="00231147">
              <w:t>0.0037</w:t>
            </w:r>
          </w:p>
        </w:tc>
        <w:tc>
          <w:tcPr>
            <w:tcW w:w="1092" w:type="dxa"/>
            <w:tcBorders>
              <w:bottom w:val="single" w:sz="4" w:space="0" w:color="auto"/>
            </w:tcBorders>
            <w:shd w:val="clear" w:color="auto" w:fill="auto"/>
            <w:vAlign w:val="bottom"/>
          </w:tcPr>
          <w:p w14:paraId="3F89B766" w14:textId="77777777" w:rsidR="002955DF" w:rsidRPr="00231147" w:rsidRDefault="002955DF" w:rsidP="00A972CB">
            <w:pPr>
              <w:pStyle w:val="Tabletext"/>
            </w:pPr>
            <w:r w:rsidRPr="00231147">
              <w:t>0.0037</w:t>
            </w:r>
          </w:p>
        </w:tc>
        <w:tc>
          <w:tcPr>
            <w:tcW w:w="1134" w:type="dxa"/>
            <w:tcBorders>
              <w:bottom w:val="single" w:sz="4" w:space="0" w:color="auto"/>
            </w:tcBorders>
            <w:shd w:val="clear" w:color="auto" w:fill="auto"/>
            <w:vAlign w:val="bottom"/>
          </w:tcPr>
          <w:p w14:paraId="214D9E32" w14:textId="77777777" w:rsidR="002955DF" w:rsidRPr="00231147" w:rsidRDefault="002955DF" w:rsidP="00A972CB">
            <w:pPr>
              <w:pStyle w:val="Tabletext"/>
            </w:pPr>
            <w:r w:rsidRPr="00231147">
              <w:t>0.0037</w:t>
            </w:r>
          </w:p>
        </w:tc>
        <w:tc>
          <w:tcPr>
            <w:tcW w:w="1134" w:type="dxa"/>
            <w:tcBorders>
              <w:bottom w:val="single" w:sz="4" w:space="0" w:color="auto"/>
            </w:tcBorders>
            <w:shd w:val="clear" w:color="auto" w:fill="auto"/>
            <w:vAlign w:val="bottom"/>
          </w:tcPr>
          <w:p w14:paraId="39BAAB59" w14:textId="77777777" w:rsidR="002955DF" w:rsidRPr="00231147" w:rsidRDefault="002955DF" w:rsidP="00A972CB">
            <w:pPr>
              <w:pStyle w:val="Tabletext"/>
            </w:pPr>
            <w:r w:rsidRPr="00231147">
              <w:t>0.0037</w:t>
            </w:r>
          </w:p>
        </w:tc>
        <w:tc>
          <w:tcPr>
            <w:tcW w:w="1134" w:type="dxa"/>
            <w:tcBorders>
              <w:bottom w:val="single" w:sz="4" w:space="0" w:color="auto"/>
            </w:tcBorders>
            <w:shd w:val="clear" w:color="auto" w:fill="auto"/>
            <w:vAlign w:val="bottom"/>
          </w:tcPr>
          <w:p w14:paraId="494C3E3D" w14:textId="77777777" w:rsidR="002955DF" w:rsidRPr="00231147" w:rsidRDefault="002955DF" w:rsidP="00A972CB">
            <w:pPr>
              <w:pStyle w:val="Tabletext"/>
            </w:pPr>
            <w:r w:rsidRPr="00231147">
              <w:t>0.0037</w:t>
            </w:r>
          </w:p>
        </w:tc>
        <w:tc>
          <w:tcPr>
            <w:tcW w:w="1063" w:type="dxa"/>
            <w:tcBorders>
              <w:bottom w:val="single" w:sz="4" w:space="0" w:color="auto"/>
            </w:tcBorders>
            <w:shd w:val="clear" w:color="auto" w:fill="auto"/>
            <w:vAlign w:val="bottom"/>
          </w:tcPr>
          <w:p w14:paraId="0CFC79E3" w14:textId="77777777" w:rsidR="002955DF" w:rsidRPr="00231147" w:rsidRDefault="002955DF" w:rsidP="00A972CB">
            <w:pPr>
              <w:pStyle w:val="Tabletext"/>
            </w:pPr>
            <w:r w:rsidRPr="00231147">
              <w:t>0.0037</w:t>
            </w:r>
          </w:p>
        </w:tc>
        <w:tc>
          <w:tcPr>
            <w:tcW w:w="1064" w:type="dxa"/>
            <w:tcBorders>
              <w:bottom w:val="single" w:sz="4" w:space="0" w:color="auto"/>
            </w:tcBorders>
            <w:shd w:val="clear" w:color="auto" w:fill="auto"/>
            <w:vAlign w:val="bottom"/>
          </w:tcPr>
          <w:p w14:paraId="4CDCB721" w14:textId="77777777" w:rsidR="002955DF" w:rsidRPr="00231147" w:rsidRDefault="002955DF" w:rsidP="00A972CB">
            <w:pPr>
              <w:pStyle w:val="Tabletext"/>
            </w:pPr>
            <w:r w:rsidRPr="00231147">
              <w:t>0.0037</w:t>
            </w:r>
          </w:p>
        </w:tc>
        <w:tc>
          <w:tcPr>
            <w:tcW w:w="1050" w:type="dxa"/>
            <w:tcBorders>
              <w:bottom w:val="single" w:sz="4" w:space="0" w:color="auto"/>
            </w:tcBorders>
            <w:shd w:val="clear" w:color="auto" w:fill="auto"/>
            <w:vAlign w:val="bottom"/>
          </w:tcPr>
          <w:p w14:paraId="4A6A59A2" w14:textId="77777777" w:rsidR="002955DF" w:rsidRPr="00231147" w:rsidRDefault="002955DF" w:rsidP="00A972CB">
            <w:pPr>
              <w:pStyle w:val="Tabletext"/>
            </w:pPr>
            <w:r w:rsidRPr="00231147">
              <w:t>0.0037</w:t>
            </w:r>
          </w:p>
        </w:tc>
        <w:tc>
          <w:tcPr>
            <w:tcW w:w="1077" w:type="dxa"/>
            <w:tcBorders>
              <w:bottom w:val="single" w:sz="4" w:space="0" w:color="auto"/>
            </w:tcBorders>
            <w:shd w:val="clear" w:color="auto" w:fill="auto"/>
            <w:vAlign w:val="bottom"/>
          </w:tcPr>
          <w:p w14:paraId="6CFD8439" w14:textId="77777777" w:rsidR="002955DF" w:rsidRPr="00231147" w:rsidRDefault="002955DF" w:rsidP="00A972CB">
            <w:pPr>
              <w:pStyle w:val="Tabletext"/>
            </w:pPr>
            <w:r w:rsidRPr="00231147">
              <w:t>0.0037</w:t>
            </w:r>
          </w:p>
        </w:tc>
        <w:tc>
          <w:tcPr>
            <w:tcW w:w="1078" w:type="dxa"/>
            <w:tcBorders>
              <w:bottom w:val="single" w:sz="4" w:space="0" w:color="auto"/>
            </w:tcBorders>
            <w:shd w:val="clear" w:color="auto" w:fill="auto"/>
            <w:vAlign w:val="bottom"/>
          </w:tcPr>
          <w:p w14:paraId="54C67FE2" w14:textId="77777777" w:rsidR="002955DF" w:rsidRPr="00231147" w:rsidRDefault="002955DF" w:rsidP="00A972CB">
            <w:pPr>
              <w:pStyle w:val="Tabletext"/>
            </w:pPr>
            <w:r w:rsidRPr="00231147">
              <w:t>0.0041</w:t>
            </w:r>
          </w:p>
        </w:tc>
      </w:tr>
      <w:tr w:rsidR="004C7314" w:rsidRPr="00231147" w14:paraId="3F67E558" w14:textId="77777777" w:rsidTr="004C7314">
        <w:tc>
          <w:tcPr>
            <w:tcW w:w="1246" w:type="dxa"/>
            <w:tcBorders>
              <w:bottom w:val="single" w:sz="12" w:space="0" w:color="auto"/>
            </w:tcBorders>
            <w:shd w:val="clear" w:color="auto" w:fill="auto"/>
          </w:tcPr>
          <w:p w14:paraId="47CA9765" w14:textId="77777777" w:rsidR="002955DF" w:rsidRPr="00231147" w:rsidRDefault="002955DF" w:rsidP="00A972CB">
            <w:pPr>
              <w:pStyle w:val="Tabletext"/>
            </w:pPr>
            <w:r w:rsidRPr="00231147">
              <w:t>70</w:t>
            </w:r>
          </w:p>
        </w:tc>
        <w:tc>
          <w:tcPr>
            <w:tcW w:w="1092" w:type="dxa"/>
            <w:tcBorders>
              <w:bottom w:val="single" w:sz="12" w:space="0" w:color="auto"/>
            </w:tcBorders>
            <w:shd w:val="clear" w:color="auto" w:fill="auto"/>
            <w:vAlign w:val="bottom"/>
          </w:tcPr>
          <w:p w14:paraId="421ED0C9" w14:textId="77777777" w:rsidR="002955DF" w:rsidRPr="00231147" w:rsidRDefault="002955DF" w:rsidP="00A972CB">
            <w:pPr>
              <w:pStyle w:val="Tabletext"/>
            </w:pPr>
            <w:r w:rsidRPr="00231147">
              <w:t>0.0000</w:t>
            </w:r>
          </w:p>
        </w:tc>
        <w:tc>
          <w:tcPr>
            <w:tcW w:w="1106" w:type="dxa"/>
            <w:tcBorders>
              <w:bottom w:val="single" w:sz="12" w:space="0" w:color="auto"/>
            </w:tcBorders>
            <w:shd w:val="clear" w:color="auto" w:fill="auto"/>
            <w:vAlign w:val="bottom"/>
          </w:tcPr>
          <w:p w14:paraId="333C99B8" w14:textId="77777777" w:rsidR="002955DF" w:rsidRPr="00231147" w:rsidRDefault="002955DF" w:rsidP="00A972CB">
            <w:pPr>
              <w:pStyle w:val="Tabletext"/>
            </w:pPr>
            <w:r w:rsidRPr="00231147">
              <w:t>0.0000</w:t>
            </w:r>
          </w:p>
        </w:tc>
        <w:tc>
          <w:tcPr>
            <w:tcW w:w="1092" w:type="dxa"/>
            <w:tcBorders>
              <w:bottom w:val="single" w:sz="12" w:space="0" w:color="auto"/>
            </w:tcBorders>
            <w:shd w:val="clear" w:color="auto" w:fill="auto"/>
            <w:vAlign w:val="bottom"/>
          </w:tcPr>
          <w:p w14:paraId="36E1F47F" w14:textId="77777777" w:rsidR="002955DF" w:rsidRPr="00231147" w:rsidRDefault="002955DF" w:rsidP="00A972CB">
            <w:pPr>
              <w:pStyle w:val="Tabletext"/>
            </w:pPr>
            <w:r w:rsidRPr="00231147">
              <w:t>0.0000</w:t>
            </w:r>
          </w:p>
        </w:tc>
        <w:tc>
          <w:tcPr>
            <w:tcW w:w="1134" w:type="dxa"/>
            <w:tcBorders>
              <w:bottom w:val="single" w:sz="12" w:space="0" w:color="auto"/>
            </w:tcBorders>
            <w:shd w:val="clear" w:color="auto" w:fill="auto"/>
            <w:vAlign w:val="bottom"/>
          </w:tcPr>
          <w:p w14:paraId="156D7F03" w14:textId="77777777" w:rsidR="002955DF" w:rsidRPr="00231147" w:rsidRDefault="002955DF" w:rsidP="00A972CB">
            <w:pPr>
              <w:pStyle w:val="Tabletext"/>
            </w:pPr>
            <w:r w:rsidRPr="00231147">
              <w:t>0.0000</w:t>
            </w:r>
          </w:p>
        </w:tc>
        <w:tc>
          <w:tcPr>
            <w:tcW w:w="1134" w:type="dxa"/>
            <w:tcBorders>
              <w:bottom w:val="single" w:sz="12" w:space="0" w:color="auto"/>
            </w:tcBorders>
            <w:shd w:val="clear" w:color="auto" w:fill="auto"/>
            <w:vAlign w:val="bottom"/>
          </w:tcPr>
          <w:p w14:paraId="24AE4585" w14:textId="77777777" w:rsidR="002955DF" w:rsidRPr="00231147" w:rsidRDefault="002955DF" w:rsidP="00A972CB">
            <w:pPr>
              <w:pStyle w:val="Tabletext"/>
            </w:pPr>
            <w:r w:rsidRPr="00231147">
              <w:t>0.0000</w:t>
            </w:r>
          </w:p>
        </w:tc>
        <w:tc>
          <w:tcPr>
            <w:tcW w:w="1134" w:type="dxa"/>
            <w:tcBorders>
              <w:bottom w:val="single" w:sz="12" w:space="0" w:color="auto"/>
            </w:tcBorders>
            <w:shd w:val="clear" w:color="auto" w:fill="auto"/>
            <w:vAlign w:val="bottom"/>
          </w:tcPr>
          <w:p w14:paraId="4CADD855" w14:textId="77777777" w:rsidR="002955DF" w:rsidRPr="00231147" w:rsidRDefault="002955DF" w:rsidP="00A972CB">
            <w:pPr>
              <w:pStyle w:val="Tabletext"/>
            </w:pPr>
            <w:r w:rsidRPr="00231147">
              <w:t>0.0000</w:t>
            </w:r>
          </w:p>
        </w:tc>
        <w:tc>
          <w:tcPr>
            <w:tcW w:w="1063" w:type="dxa"/>
            <w:tcBorders>
              <w:bottom w:val="single" w:sz="12" w:space="0" w:color="auto"/>
            </w:tcBorders>
            <w:shd w:val="clear" w:color="auto" w:fill="auto"/>
            <w:vAlign w:val="bottom"/>
          </w:tcPr>
          <w:p w14:paraId="445106A0" w14:textId="77777777" w:rsidR="002955DF" w:rsidRPr="00231147" w:rsidRDefault="002955DF" w:rsidP="00A972CB">
            <w:pPr>
              <w:pStyle w:val="Tabletext"/>
            </w:pPr>
            <w:r w:rsidRPr="00231147">
              <w:t>0.0000</w:t>
            </w:r>
          </w:p>
        </w:tc>
        <w:tc>
          <w:tcPr>
            <w:tcW w:w="1064" w:type="dxa"/>
            <w:tcBorders>
              <w:bottom w:val="single" w:sz="12" w:space="0" w:color="auto"/>
            </w:tcBorders>
            <w:shd w:val="clear" w:color="auto" w:fill="auto"/>
            <w:vAlign w:val="bottom"/>
          </w:tcPr>
          <w:p w14:paraId="7378087B" w14:textId="77777777" w:rsidR="002955DF" w:rsidRPr="00231147" w:rsidRDefault="002955DF" w:rsidP="00A972CB">
            <w:pPr>
              <w:pStyle w:val="Tabletext"/>
            </w:pPr>
            <w:r w:rsidRPr="00231147">
              <w:t>0.0000</w:t>
            </w:r>
          </w:p>
        </w:tc>
        <w:tc>
          <w:tcPr>
            <w:tcW w:w="1050" w:type="dxa"/>
            <w:tcBorders>
              <w:bottom w:val="single" w:sz="12" w:space="0" w:color="auto"/>
            </w:tcBorders>
            <w:shd w:val="clear" w:color="auto" w:fill="auto"/>
            <w:vAlign w:val="bottom"/>
          </w:tcPr>
          <w:p w14:paraId="5EEA4726" w14:textId="77777777" w:rsidR="002955DF" w:rsidRPr="00231147" w:rsidRDefault="002955DF" w:rsidP="00A972CB">
            <w:pPr>
              <w:pStyle w:val="Tabletext"/>
            </w:pPr>
            <w:r w:rsidRPr="00231147">
              <w:t>0.0000</w:t>
            </w:r>
          </w:p>
        </w:tc>
        <w:tc>
          <w:tcPr>
            <w:tcW w:w="1077" w:type="dxa"/>
            <w:tcBorders>
              <w:bottom w:val="single" w:sz="12" w:space="0" w:color="auto"/>
            </w:tcBorders>
            <w:shd w:val="clear" w:color="auto" w:fill="auto"/>
            <w:vAlign w:val="bottom"/>
          </w:tcPr>
          <w:p w14:paraId="5CB86F5E" w14:textId="77777777" w:rsidR="002955DF" w:rsidRPr="00231147" w:rsidRDefault="002955DF" w:rsidP="00A972CB">
            <w:pPr>
              <w:pStyle w:val="Tabletext"/>
            </w:pPr>
            <w:r w:rsidRPr="00231147">
              <w:t>0.0000</w:t>
            </w:r>
          </w:p>
        </w:tc>
        <w:tc>
          <w:tcPr>
            <w:tcW w:w="1078" w:type="dxa"/>
            <w:tcBorders>
              <w:bottom w:val="single" w:sz="12" w:space="0" w:color="auto"/>
            </w:tcBorders>
            <w:shd w:val="clear" w:color="auto" w:fill="auto"/>
            <w:vAlign w:val="bottom"/>
          </w:tcPr>
          <w:p w14:paraId="2A955EF0" w14:textId="77777777" w:rsidR="002955DF" w:rsidRPr="00231147" w:rsidRDefault="002955DF" w:rsidP="00A972CB">
            <w:pPr>
              <w:pStyle w:val="Tabletext"/>
            </w:pPr>
            <w:r w:rsidRPr="00231147">
              <w:t>0.0000</w:t>
            </w:r>
          </w:p>
        </w:tc>
      </w:tr>
    </w:tbl>
    <w:p w14:paraId="0FD637BD" w14:textId="77777777" w:rsidR="00E30341" w:rsidRDefault="00E30341" w:rsidP="00E30341">
      <w:pPr>
        <w:sectPr w:rsidR="00E30341" w:rsidSect="006A55FF">
          <w:headerReference w:type="even" r:id="rId37"/>
          <w:headerReference w:type="default" r:id="rId38"/>
          <w:footerReference w:type="even" r:id="rId39"/>
          <w:footerReference w:type="default" r:id="rId40"/>
          <w:headerReference w:type="first" r:id="rId41"/>
          <w:footerReference w:type="first" r:id="rId42"/>
          <w:pgSz w:w="16839" w:h="11907" w:orient="landscape" w:code="9"/>
          <w:pgMar w:top="1797" w:right="1440" w:bottom="1797" w:left="1440" w:header="720" w:footer="709" w:gutter="0"/>
          <w:cols w:space="720"/>
          <w:docGrid w:linePitch="299"/>
        </w:sectPr>
      </w:pPr>
    </w:p>
    <w:p w14:paraId="28250E2D" w14:textId="77777777" w:rsidR="00E44085" w:rsidRPr="00231147" w:rsidRDefault="00E44085" w:rsidP="00006DBB">
      <w:pPr>
        <w:pStyle w:val="Specials"/>
        <w:spacing w:before="120" w:after="120"/>
      </w:pPr>
      <w:r w:rsidRPr="00231147">
        <w:lastRenderedPageBreak/>
        <w:t>Table 3</w:t>
      </w:r>
      <w:r w:rsidR="00A972CB">
        <w:tab/>
      </w:r>
      <w:r w:rsidRPr="00231147">
        <w:t>Pension valuation factors (PF)</w:t>
      </w:r>
    </w:p>
    <w:tbl>
      <w:tblPr>
        <w:tblW w:w="8525" w:type="dxa"/>
        <w:tblInd w:w="3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79"/>
        <w:gridCol w:w="992"/>
        <w:gridCol w:w="993"/>
        <w:gridCol w:w="1842"/>
        <w:gridCol w:w="993"/>
        <w:gridCol w:w="1134"/>
        <w:gridCol w:w="1792"/>
      </w:tblGrid>
      <w:tr w:rsidR="008F063B" w:rsidRPr="00231147" w14:paraId="4931B37A" w14:textId="77777777" w:rsidTr="004C7314">
        <w:trPr>
          <w:trHeight w:val="305"/>
          <w:tblHeader/>
        </w:trPr>
        <w:tc>
          <w:tcPr>
            <w:tcW w:w="779" w:type="dxa"/>
            <w:tcBorders>
              <w:top w:val="single" w:sz="12" w:space="0" w:color="auto"/>
              <w:bottom w:val="single" w:sz="6" w:space="0" w:color="auto"/>
            </w:tcBorders>
            <w:shd w:val="clear" w:color="auto" w:fill="auto"/>
          </w:tcPr>
          <w:p w14:paraId="309D96E3" w14:textId="77777777" w:rsidR="008F063B" w:rsidRPr="00231147" w:rsidRDefault="008F063B" w:rsidP="004C7314">
            <w:pPr>
              <w:pStyle w:val="TableHeading"/>
              <w:spacing w:before="40"/>
            </w:pPr>
          </w:p>
        </w:tc>
        <w:tc>
          <w:tcPr>
            <w:tcW w:w="3827" w:type="dxa"/>
            <w:gridSpan w:val="3"/>
            <w:tcBorders>
              <w:top w:val="single" w:sz="12" w:space="0" w:color="auto"/>
              <w:bottom w:val="single" w:sz="6" w:space="0" w:color="auto"/>
            </w:tcBorders>
            <w:shd w:val="clear" w:color="auto" w:fill="auto"/>
          </w:tcPr>
          <w:p w14:paraId="28B24155" w14:textId="77777777" w:rsidR="008F063B" w:rsidRPr="00231147" w:rsidRDefault="008F063B" w:rsidP="001C3DCD">
            <w:pPr>
              <w:pStyle w:val="TableHeading"/>
              <w:spacing w:before="40"/>
              <w:jc w:val="center"/>
            </w:pPr>
            <w:r w:rsidRPr="00231147">
              <w:t>Males</w:t>
            </w:r>
          </w:p>
        </w:tc>
        <w:tc>
          <w:tcPr>
            <w:tcW w:w="3919" w:type="dxa"/>
            <w:gridSpan w:val="3"/>
            <w:tcBorders>
              <w:top w:val="single" w:sz="12" w:space="0" w:color="auto"/>
              <w:bottom w:val="single" w:sz="6" w:space="0" w:color="auto"/>
            </w:tcBorders>
            <w:shd w:val="clear" w:color="auto" w:fill="auto"/>
          </w:tcPr>
          <w:p w14:paraId="59811C90" w14:textId="77777777" w:rsidR="008F063B" w:rsidRPr="00231147" w:rsidRDefault="008F063B" w:rsidP="001C3DCD">
            <w:pPr>
              <w:pStyle w:val="TableHeading"/>
              <w:spacing w:before="40"/>
              <w:jc w:val="center"/>
            </w:pPr>
            <w:r w:rsidRPr="00231147">
              <w:t>Females</w:t>
            </w:r>
          </w:p>
        </w:tc>
      </w:tr>
      <w:tr w:rsidR="008F063B" w:rsidRPr="00231147" w14:paraId="4B84069E" w14:textId="77777777" w:rsidTr="004C7314">
        <w:trPr>
          <w:trHeight w:val="305"/>
          <w:tblHeader/>
        </w:trPr>
        <w:tc>
          <w:tcPr>
            <w:tcW w:w="779" w:type="dxa"/>
            <w:tcBorders>
              <w:top w:val="single" w:sz="6" w:space="0" w:color="auto"/>
              <w:bottom w:val="single" w:sz="12" w:space="0" w:color="auto"/>
            </w:tcBorders>
            <w:shd w:val="clear" w:color="auto" w:fill="auto"/>
          </w:tcPr>
          <w:p w14:paraId="12BF3021" w14:textId="77777777" w:rsidR="008F063B" w:rsidRPr="00231147" w:rsidRDefault="008F063B" w:rsidP="004C7314">
            <w:pPr>
              <w:pStyle w:val="TableHeading"/>
              <w:spacing w:before="40"/>
            </w:pPr>
            <w:r w:rsidRPr="00231147">
              <w:t>Age</w:t>
            </w:r>
          </w:p>
        </w:tc>
        <w:tc>
          <w:tcPr>
            <w:tcW w:w="992" w:type="dxa"/>
            <w:tcBorders>
              <w:top w:val="single" w:sz="6" w:space="0" w:color="auto"/>
              <w:bottom w:val="single" w:sz="12" w:space="0" w:color="auto"/>
            </w:tcBorders>
            <w:shd w:val="clear" w:color="auto" w:fill="auto"/>
          </w:tcPr>
          <w:p w14:paraId="4BA62F8A" w14:textId="77777777" w:rsidR="008F063B" w:rsidRPr="00231147" w:rsidRDefault="008F063B" w:rsidP="004C7314">
            <w:pPr>
              <w:pStyle w:val="TableHeading"/>
              <w:spacing w:before="40"/>
            </w:pPr>
            <w:r w:rsidRPr="00231147">
              <w:t xml:space="preserve">Age </w:t>
            </w:r>
            <w:r w:rsidR="001E114B" w:rsidRPr="00231147">
              <w:t>p</w:t>
            </w:r>
            <w:r w:rsidRPr="00231147">
              <w:t>ension</w:t>
            </w:r>
          </w:p>
        </w:tc>
        <w:tc>
          <w:tcPr>
            <w:tcW w:w="993" w:type="dxa"/>
            <w:tcBorders>
              <w:top w:val="single" w:sz="6" w:space="0" w:color="auto"/>
              <w:bottom w:val="single" w:sz="12" w:space="0" w:color="auto"/>
            </w:tcBorders>
            <w:shd w:val="clear" w:color="auto" w:fill="auto"/>
          </w:tcPr>
          <w:p w14:paraId="417A9AE6" w14:textId="77777777" w:rsidR="008F063B" w:rsidRPr="00231147" w:rsidRDefault="008F063B" w:rsidP="004C7314">
            <w:pPr>
              <w:pStyle w:val="TableHeading"/>
              <w:spacing w:before="40"/>
            </w:pPr>
            <w:r w:rsidRPr="00231147">
              <w:t xml:space="preserve">Invalid </w:t>
            </w:r>
            <w:r w:rsidR="001E114B" w:rsidRPr="00231147">
              <w:t>p</w:t>
            </w:r>
            <w:r w:rsidRPr="00231147">
              <w:t>ension</w:t>
            </w:r>
          </w:p>
        </w:tc>
        <w:tc>
          <w:tcPr>
            <w:tcW w:w="1842" w:type="dxa"/>
            <w:tcBorders>
              <w:top w:val="single" w:sz="6" w:space="0" w:color="auto"/>
              <w:bottom w:val="single" w:sz="12" w:space="0" w:color="auto"/>
            </w:tcBorders>
            <w:shd w:val="clear" w:color="auto" w:fill="auto"/>
          </w:tcPr>
          <w:p w14:paraId="17953443" w14:textId="77777777" w:rsidR="008F063B" w:rsidRPr="00231147" w:rsidRDefault="008F063B" w:rsidP="004C7314">
            <w:pPr>
              <w:pStyle w:val="TableHeading"/>
              <w:spacing w:before="40"/>
            </w:pPr>
            <w:r w:rsidRPr="00231147">
              <w:t xml:space="preserve">Spouse </w:t>
            </w:r>
            <w:r w:rsidR="001E114B" w:rsidRPr="00231147">
              <w:t>p</w:t>
            </w:r>
            <w:r w:rsidRPr="00231147">
              <w:t>ension</w:t>
            </w:r>
            <w:r w:rsidR="00A21CFB" w:rsidRPr="00231147">
              <w:t xml:space="preserve"> or associate pension</w:t>
            </w:r>
          </w:p>
        </w:tc>
        <w:tc>
          <w:tcPr>
            <w:tcW w:w="993" w:type="dxa"/>
            <w:tcBorders>
              <w:top w:val="single" w:sz="6" w:space="0" w:color="auto"/>
              <w:bottom w:val="single" w:sz="12" w:space="0" w:color="auto"/>
            </w:tcBorders>
            <w:shd w:val="clear" w:color="auto" w:fill="auto"/>
          </w:tcPr>
          <w:p w14:paraId="5202A57C" w14:textId="77777777" w:rsidR="008F063B" w:rsidRPr="00231147" w:rsidRDefault="008F063B" w:rsidP="004C7314">
            <w:pPr>
              <w:pStyle w:val="TableHeading"/>
              <w:spacing w:before="40"/>
            </w:pPr>
            <w:r w:rsidRPr="00231147">
              <w:t xml:space="preserve">Age </w:t>
            </w:r>
            <w:r w:rsidR="001E114B" w:rsidRPr="00231147">
              <w:t>p</w:t>
            </w:r>
            <w:r w:rsidRPr="00231147">
              <w:t>ension</w:t>
            </w:r>
          </w:p>
        </w:tc>
        <w:tc>
          <w:tcPr>
            <w:tcW w:w="1134" w:type="dxa"/>
            <w:tcBorders>
              <w:top w:val="single" w:sz="6" w:space="0" w:color="auto"/>
              <w:bottom w:val="single" w:sz="12" w:space="0" w:color="auto"/>
            </w:tcBorders>
            <w:shd w:val="clear" w:color="auto" w:fill="auto"/>
          </w:tcPr>
          <w:p w14:paraId="4A937A43" w14:textId="77777777" w:rsidR="008F063B" w:rsidRPr="00231147" w:rsidRDefault="008F063B" w:rsidP="004C7314">
            <w:pPr>
              <w:pStyle w:val="TableHeading"/>
              <w:spacing w:before="40"/>
            </w:pPr>
            <w:r w:rsidRPr="00231147">
              <w:t xml:space="preserve">Invalid </w:t>
            </w:r>
            <w:r w:rsidR="001E114B" w:rsidRPr="00231147">
              <w:t>p</w:t>
            </w:r>
            <w:r w:rsidRPr="00231147">
              <w:t>ension</w:t>
            </w:r>
          </w:p>
        </w:tc>
        <w:tc>
          <w:tcPr>
            <w:tcW w:w="1792" w:type="dxa"/>
            <w:tcBorders>
              <w:top w:val="single" w:sz="6" w:space="0" w:color="auto"/>
              <w:bottom w:val="single" w:sz="12" w:space="0" w:color="auto"/>
            </w:tcBorders>
            <w:shd w:val="clear" w:color="auto" w:fill="auto"/>
          </w:tcPr>
          <w:p w14:paraId="16C62B9E" w14:textId="77777777" w:rsidR="008F063B" w:rsidRPr="00231147" w:rsidRDefault="008F063B" w:rsidP="004C7314">
            <w:pPr>
              <w:pStyle w:val="TableHeading"/>
              <w:spacing w:before="40"/>
            </w:pPr>
            <w:r w:rsidRPr="00231147">
              <w:t xml:space="preserve">Spouse </w:t>
            </w:r>
            <w:r w:rsidR="001E114B" w:rsidRPr="00231147">
              <w:t>p</w:t>
            </w:r>
            <w:r w:rsidRPr="00231147">
              <w:t>ension</w:t>
            </w:r>
            <w:r w:rsidR="00A21CFB" w:rsidRPr="00231147">
              <w:t xml:space="preserve"> or associate pension</w:t>
            </w:r>
          </w:p>
        </w:tc>
      </w:tr>
      <w:tr w:rsidR="008F063B" w:rsidRPr="00231147" w14:paraId="74C8CA4E" w14:textId="77777777" w:rsidTr="004C7314">
        <w:trPr>
          <w:trHeight w:val="290"/>
        </w:trPr>
        <w:tc>
          <w:tcPr>
            <w:tcW w:w="779" w:type="dxa"/>
            <w:tcBorders>
              <w:top w:val="single" w:sz="12" w:space="0" w:color="auto"/>
            </w:tcBorders>
            <w:shd w:val="clear" w:color="auto" w:fill="auto"/>
            <w:vAlign w:val="center"/>
          </w:tcPr>
          <w:p w14:paraId="22FEBA69" w14:textId="77777777" w:rsidR="008F063B" w:rsidRPr="00231147" w:rsidRDefault="008F063B" w:rsidP="004C7314">
            <w:pPr>
              <w:pStyle w:val="Tabletext"/>
              <w:spacing w:before="50"/>
            </w:pPr>
            <w:r w:rsidRPr="00231147">
              <w:t>30 or less</w:t>
            </w:r>
          </w:p>
        </w:tc>
        <w:tc>
          <w:tcPr>
            <w:tcW w:w="992" w:type="dxa"/>
            <w:tcBorders>
              <w:top w:val="single" w:sz="12" w:space="0" w:color="auto"/>
            </w:tcBorders>
            <w:shd w:val="clear" w:color="auto" w:fill="auto"/>
            <w:vAlign w:val="bottom"/>
          </w:tcPr>
          <w:p w14:paraId="21420DE9" w14:textId="77777777" w:rsidR="008F063B" w:rsidRPr="00231147" w:rsidRDefault="008F063B" w:rsidP="004C7314">
            <w:pPr>
              <w:pStyle w:val="Tabletext"/>
              <w:spacing w:before="50"/>
            </w:pPr>
          </w:p>
        </w:tc>
        <w:tc>
          <w:tcPr>
            <w:tcW w:w="993" w:type="dxa"/>
            <w:tcBorders>
              <w:top w:val="single" w:sz="12" w:space="0" w:color="auto"/>
            </w:tcBorders>
            <w:shd w:val="clear" w:color="auto" w:fill="auto"/>
            <w:vAlign w:val="bottom"/>
          </w:tcPr>
          <w:p w14:paraId="7E1C6D38" w14:textId="77777777" w:rsidR="008F063B" w:rsidRPr="00231147" w:rsidRDefault="008F063B" w:rsidP="004C7314">
            <w:pPr>
              <w:pStyle w:val="Tabletext"/>
              <w:spacing w:before="50"/>
            </w:pPr>
            <w:r w:rsidRPr="00231147">
              <w:t>29.9232</w:t>
            </w:r>
          </w:p>
        </w:tc>
        <w:tc>
          <w:tcPr>
            <w:tcW w:w="1842" w:type="dxa"/>
            <w:tcBorders>
              <w:top w:val="single" w:sz="12" w:space="0" w:color="auto"/>
            </w:tcBorders>
            <w:shd w:val="clear" w:color="auto" w:fill="auto"/>
            <w:vAlign w:val="bottom"/>
          </w:tcPr>
          <w:p w14:paraId="23970BC9" w14:textId="77777777" w:rsidR="008F063B" w:rsidRPr="00231147" w:rsidRDefault="008F063B" w:rsidP="004C7314">
            <w:pPr>
              <w:pStyle w:val="Tabletext"/>
              <w:spacing w:before="50"/>
            </w:pPr>
            <w:r w:rsidRPr="00231147">
              <w:t>29.8511</w:t>
            </w:r>
          </w:p>
        </w:tc>
        <w:tc>
          <w:tcPr>
            <w:tcW w:w="993" w:type="dxa"/>
            <w:tcBorders>
              <w:top w:val="single" w:sz="12" w:space="0" w:color="auto"/>
            </w:tcBorders>
            <w:shd w:val="clear" w:color="auto" w:fill="auto"/>
            <w:vAlign w:val="bottom"/>
          </w:tcPr>
          <w:p w14:paraId="74ABDD08" w14:textId="77777777" w:rsidR="008F063B" w:rsidRPr="00231147" w:rsidRDefault="008F063B" w:rsidP="004C7314">
            <w:pPr>
              <w:pStyle w:val="Tabletext"/>
              <w:spacing w:before="50"/>
            </w:pPr>
          </w:p>
        </w:tc>
        <w:tc>
          <w:tcPr>
            <w:tcW w:w="1134" w:type="dxa"/>
            <w:tcBorders>
              <w:top w:val="single" w:sz="12" w:space="0" w:color="auto"/>
            </w:tcBorders>
            <w:shd w:val="clear" w:color="auto" w:fill="auto"/>
            <w:vAlign w:val="bottom"/>
          </w:tcPr>
          <w:p w14:paraId="004B72E6" w14:textId="77777777" w:rsidR="008F063B" w:rsidRPr="00231147" w:rsidRDefault="008F063B" w:rsidP="004C7314">
            <w:pPr>
              <w:pStyle w:val="Tabletext"/>
              <w:spacing w:before="50"/>
            </w:pPr>
            <w:r w:rsidRPr="00231147">
              <w:t>29.4681</w:t>
            </w:r>
          </w:p>
        </w:tc>
        <w:tc>
          <w:tcPr>
            <w:tcW w:w="1792" w:type="dxa"/>
            <w:tcBorders>
              <w:top w:val="single" w:sz="12" w:space="0" w:color="auto"/>
            </w:tcBorders>
            <w:shd w:val="clear" w:color="auto" w:fill="auto"/>
            <w:vAlign w:val="bottom"/>
          </w:tcPr>
          <w:p w14:paraId="69837FC0" w14:textId="77777777" w:rsidR="008F063B" w:rsidRPr="00231147" w:rsidRDefault="008F063B" w:rsidP="004C7314">
            <w:pPr>
              <w:pStyle w:val="Tabletext"/>
              <w:spacing w:before="50"/>
            </w:pPr>
            <w:r w:rsidRPr="00231147">
              <w:t>31.3889</w:t>
            </w:r>
          </w:p>
        </w:tc>
      </w:tr>
      <w:tr w:rsidR="008F063B" w:rsidRPr="00231147" w14:paraId="4B7EC43C" w14:textId="77777777" w:rsidTr="004C7314">
        <w:trPr>
          <w:trHeight w:val="290"/>
        </w:trPr>
        <w:tc>
          <w:tcPr>
            <w:tcW w:w="779" w:type="dxa"/>
            <w:shd w:val="clear" w:color="auto" w:fill="auto"/>
            <w:vAlign w:val="center"/>
          </w:tcPr>
          <w:p w14:paraId="56060D98" w14:textId="77777777" w:rsidR="008F063B" w:rsidRPr="00231147" w:rsidRDefault="008F063B" w:rsidP="004C7314">
            <w:pPr>
              <w:pStyle w:val="Tabletext"/>
              <w:spacing w:before="50"/>
            </w:pPr>
            <w:r w:rsidRPr="00231147">
              <w:t>31</w:t>
            </w:r>
          </w:p>
        </w:tc>
        <w:tc>
          <w:tcPr>
            <w:tcW w:w="992" w:type="dxa"/>
            <w:shd w:val="clear" w:color="auto" w:fill="auto"/>
            <w:vAlign w:val="bottom"/>
          </w:tcPr>
          <w:p w14:paraId="4144526A" w14:textId="77777777" w:rsidR="008F063B" w:rsidRPr="00231147" w:rsidRDefault="008F063B" w:rsidP="004C7314">
            <w:pPr>
              <w:pStyle w:val="Tabletext"/>
              <w:spacing w:before="50"/>
            </w:pPr>
          </w:p>
        </w:tc>
        <w:tc>
          <w:tcPr>
            <w:tcW w:w="993" w:type="dxa"/>
            <w:shd w:val="clear" w:color="auto" w:fill="auto"/>
            <w:vAlign w:val="bottom"/>
          </w:tcPr>
          <w:p w14:paraId="751A904F" w14:textId="77777777" w:rsidR="008F063B" w:rsidRPr="00231147" w:rsidRDefault="008F063B" w:rsidP="004C7314">
            <w:pPr>
              <w:pStyle w:val="Tabletext"/>
              <w:spacing w:before="50"/>
            </w:pPr>
            <w:r w:rsidRPr="00231147">
              <w:t>29.6614</w:t>
            </w:r>
          </w:p>
        </w:tc>
        <w:tc>
          <w:tcPr>
            <w:tcW w:w="1842" w:type="dxa"/>
            <w:shd w:val="clear" w:color="auto" w:fill="auto"/>
            <w:vAlign w:val="bottom"/>
          </w:tcPr>
          <w:p w14:paraId="171F24CE" w14:textId="77777777" w:rsidR="008F063B" w:rsidRPr="00231147" w:rsidRDefault="008F063B" w:rsidP="004C7314">
            <w:pPr>
              <w:pStyle w:val="Tabletext"/>
              <w:spacing w:before="50"/>
            </w:pPr>
            <w:r w:rsidRPr="00231147">
              <w:t>29.5622</w:t>
            </w:r>
          </w:p>
        </w:tc>
        <w:tc>
          <w:tcPr>
            <w:tcW w:w="993" w:type="dxa"/>
            <w:shd w:val="clear" w:color="auto" w:fill="auto"/>
            <w:vAlign w:val="bottom"/>
          </w:tcPr>
          <w:p w14:paraId="20D3C14A" w14:textId="77777777" w:rsidR="008F063B" w:rsidRPr="00231147" w:rsidRDefault="008F063B" w:rsidP="004C7314">
            <w:pPr>
              <w:pStyle w:val="Tabletext"/>
              <w:spacing w:before="50"/>
            </w:pPr>
          </w:p>
        </w:tc>
        <w:tc>
          <w:tcPr>
            <w:tcW w:w="1134" w:type="dxa"/>
            <w:shd w:val="clear" w:color="auto" w:fill="auto"/>
            <w:vAlign w:val="bottom"/>
          </w:tcPr>
          <w:p w14:paraId="76AAEE2D" w14:textId="77777777" w:rsidR="008F063B" w:rsidRPr="00231147" w:rsidRDefault="008F063B" w:rsidP="004C7314">
            <w:pPr>
              <w:pStyle w:val="Tabletext"/>
              <w:spacing w:before="50"/>
            </w:pPr>
            <w:r w:rsidRPr="00231147">
              <w:t>29.1902</w:t>
            </w:r>
          </w:p>
        </w:tc>
        <w:tc>
          <w:tcPr>
            <w:tcW w:w="1792" w:type="dxa"/>
            <w:shd w:val="clear" w:color="auto" w:fill="auto"/>
            <w:vAlign w:val="bottom"/>
          </w:tcPr>
          <w:p w14:paraId="16801A54" w14:textId="77777777" w:rsidR="008F063B" w:rsidRPr="00231147" w:rsidRDefault="008F063B" w:rsidP="004C7314">
            <w:pPr>
              <w:pStyle w:val="Tabletext"/>
              <w:spacing w:before="50"/>
            </w:pPr>
            <w:r w:rsidRPr="00231147">
              <w:t>31.1262</w:t>
            </w:r>
          </w:p>
        </w:tc>
      </w:tr>
      <w:tr w:rsidR="008F063B" w:rsidRPr="00231147" w14:paraId="6C960D13" w14:textId="77777777" w:rsidTr="004C7314">
        <w:trPr>
          <w:trHeight w:val="290"/>
        </w:trPr>
        <w:tc>
          <w:tcPr>
            <w:tcW w:w="779" w:type="dxa"/>
            <w:shd w:val="clear" w:color="auto" w:fill="auto"/>
            <w:vAlign w:val="center"/>
          </w:tcPr>
          <w:p w14:paraId="593B02B8" w14:textId="77777777" w:rsidR="008F063B" w:rsidRPr="00231147" w:rsidRDefault="008F063B" w:rsidP="004C7314">
            <w:pPr>
              <w:pStyle w:val="Tabletext"/>
              <w:spacing w:before="50"/>
            </w:pPr>
            <w:r w:rsidRPr="00231147">
              <w:t>32</w:t>
            </w:r>
          </w:p>
        </w:tc>
        <w:tc>
          <w:tcPr>
            <w:tcW w:w="992" w:type="dxa"/>
            <w:shd w:val="clear" w:color="auto" w:fill="auto"/>
            <w:vAlign w:val="bottom"/>
          </w:tcPr>
          <w:p w14:paraId="47E42D47" w14:textId="77777777" w:rsidR="008F063B" w:rsidRPr="00231147" w:rsidRDefault="008F063B" w:rsidP="004C7314">
            <w:pPr>
              <w:pStyle w:val="Tabletext"/>
              <w:spacing w:before="50"/>
            </w:pPr>
          </w:p>
        </w:tc>
        <w:tc>
          <w:tcPr>
            <w:tcW w:w="993" w:type="dxa"/>
            <w:shd w:val="clear" w:color="auto" w:fill="auto"/>
            <w:vAlign w:val="bottom"/>
          </w:tcPr>
          <w:p w14:paraId="17A9CDDE" w14:textId="77777777" w:rsidR="008F063B" w:rsidRPr="00231147" w:rsidRDefault="008F063B" w:rsidP="004C7314">
            <w:pPr>
              <w:pStyle w:val="Tabletext"/>
              <w:spacing w:before="50"/>
            </w:pPr>
            <w:r w:rsidRPr="00231147">
              <w:t>29.3929</w:t>
            </w:r>
          </w:p>
        </w:tc>
        <w:tc>
          <w:tcPr>
            <w:tcW w:w="1842" w:type="dxa"/>
            <w:shd w:val="clear" w:color="auto" w:fill="auto"/>
            <w:vAlign w:val="bottom"/>
          </w:tcPr>
          <w:p w14:paraId="684B85A7" w14:textId="77777777" w:rsidR="008F063B" w:rsidRPr="00231147" w:rsidRDefault="008F063B" w:rsidP="004C7314">
            <w:pPr>
              <w:pStyle w:val="Tabletext"/>
              <w:spacing w:before="50"/>
            </w:pPr>
            <w:r w:rsidRPr="00231147">
              <w:t>29.2651</w:t>
            </w:r>
          </w:p>
        </w:tc>
        <w:tc>
          <w:tcPr>
            <w:tcW w:w="993" w:type="dxa"/>
            <w:shd w:val="clear" w:color="auto" w:fill="auto"/>
            <w:vAlign w:val="bottom"/>
          </w:tcPr>
          <w:p w14:paraId="345346DD" w14:textId="77777777" w:rsidR="008F063B" w:rsidRPr="00231147" w:rsidRDefault="008F063B" w:rsidP="004C7314">
            <w:pPr>
              <w:pStyle w:val="Tabletext"/>
              <w:spacing w:before="50"/>
            </w:pPr>
          </w:p>
        </w:tc>
        <w:tc>
          <w:tcPr>
            <w:tcW w:w="1134" w:type="dxa"/>
            <w:shd w:val="clear" w:color="auto" w:fill="auto"/>
            <w:vAlign w:val="bottom"/>
          </w:tcPr>
          <w:p w14:paraId="79D2550A" w14:textId="77777777" w:rsidR="008F063B" w:rsidRPr="00231147" w:rsidRDefault="008F063B" w:rsidP="004C7314">
            <w:pPr>
              <w:pStyle w:val="Tabletext"/>
              <w:spacing w:before="50"/>
            </w:pPr>
            <w:r w:rsidRPr="00231147">
              <w:t>28.9065</w:t>
            </w:r>
          </w:p>
        </w:tc>
        <w:tc>
          <w:tcPr>
            <w:tcW w:w="1792" w:type="dxa"/>
            <w:shd w:val="clear" w:color="auto" w:fill="auto"/>
            <w:vAlign w:val="bottom"/>
          </w:tcPr>
          <w:p w14:paraId="151548C9" w14:textId="77777777" w:rsidR="008F063B" w:rsidRPr="00231147" w:rsidRDefault="008F063B" w:rsidP="004C7314">
            <w:pPr>
              <w:pStyle w:val="Tabletext"/>
              <w:spacing w:before="50"/>
            </w:pPr>
            <w:r w:rsidRPr="00231147">
              <w:t>30.8566</w:t>
            </w:r>
          </w:p>
        </w:tc>
      </w:tr>
      <w:tr w:rsidR="008F063B" w:rsidRPr="00231147" w14:paraId="4B079477" w14:textId="77777777" w:rsidTr="004C7314">
        <w:trPr>
          <w:trHeight w:val="290"/>
        </w:trPr>
        <w:tc>
          <w:tcPr>
            <w:tcW w:w="779" w:type="dxa"/>
            <w:shd w:val="clear" w:color="auto" w:fill="auto"/>
            <w:vAlign w:val="center"/>
          </w:tcPr>
          <w:p w14:paraId="53808BBC" w14:textId="77777777" w:rsidR="008F063B" w:rsidRPr="00231147" w:rsidRDefault="008F063B" w:rsidP="004C7314">
            <w:pPr>
              <w:pStyle w:val="Tabletext"/>
              <w:spacing w:before="50"/>
            </w:pPr>
            <w:r w:rsidRPr="00231147">
              <w:t>33</w:t>
            </w:r>
          </w:p>
        </w:tc>
        <w:tc>
          <w:tcPr>
            <w:tcW w:w="992" w:type="dxa"/>
            <w:shd w:val="clear" w:color="auto" w:fill="auto"/>
            <w:vAlign w:val="bottom"/>
          </w:tcPr>
          <w:p w14:paraId="057D92A0" w14:textId="77777777" w:rsidR="008F063B" w:rsidRPr="00231147" w:rsidRDefault="008F063B" w:rsidP="004C7314">
            <w:pPr>
              <w:pStyle w:val="Tabletext"/>
              <w:spacing w:before="50"/>
            </w:pPr>
          </w:p>
        </w:tc>
        <w:tc>
          <w:tcPr>
            <w:tcW w:w="993" w:type="dxa"/>
            <w:shd w:val="clear" w:color="auto" w:fill="auto"/>
            <w:vAlign w:val="bottom"/>
          </w:tcPr>
          <w:p w14:paraId="3D6ECA1C" w14:textId="77777777" w:rsidR="008F063B" w:rsidRPr="00231147" w:rsidRDefault="008F063B" w:rsidP="004C7314">
            <w:pPr>
              <w:pStyle w:val="Tabletext"/>
              <w:spacing w:before="50"/>
            </w:pPr>
            <w:r w:rsidRPr="00231147">
              <w:t>29.1178</w:t>
            </w:r>
          </w:p>
        </w:tc>
        <w:tc>
          <w:tcPr>
            <w:tcW w:w="1842" w:type="dxa"/>
            <w:shd w:val="clear" w:color="auto" w:fill="auto"/>
            <w:vAlign w:val="bottom"/>
          </w:tcPr>
          <w:p w14:paraId="5E4C60AC" w14:textId="77777777" w:rsidR="008F063B" w:rsidRPr="00231147" w:rsidRDefault="008F063B" w:rsidP="004C7314">
            <w:pPr>
              <w:pStyle w:val="Tabletext"/>
              <w:spacing w:before="50"/>
            </w:pPr>
            <w:r w:rsidRPr="00231147">
              <w:t>28.9590</w:t>
            </w:r>
          </w:p>
        </w:tc>
        <w:tc>
          <w:tcPr>
            <w:tcW w:w="993" w:type="dxa"/>
            <w:shd w:val="clear" w:color="auto" w:fill="auto"/>
            <w:vAlign w:val="bottom"/>
          </w:tcPr>
          <w:p w14:paraId="332591C8" w14:textId="77777777" w:rsidR="008F063B" w:rsidRPr="00231147" w:rsidRDefault="008F063B" w:rsidP="004C7314">
            <w:pPr>
              <w:pStyle w:val="Tabletext"/>
              <w:spacing w:before="50"/>
            </w:pPr>
          </w:p>
        </w:tc>
        <w:tc>
          <w:tcPr>
            <w:tcW w:w="1134" w:type="dxa"/>
            <w:shd w:val="clear" w:color="auto" w:fill="auto"/>
            <w:vAlign w:val="bottom"/>
          </w:tcPr>
          <w:p w14:paraId="435683B1" w14:textId="77777777" w:rsidR="008F063B" w:rsidRPr="00231147" w:rsidRDefault="008F063B" w:rsidP="004C7314">
            <w:pPr>
              <w:pStyle w:val="Tabletext"/>
              <w:spacing w:before="50"/>
            </w:pPr>
            <w:r w:rsidRPr="00231147">
              <w:t>28.6165</w:t>
            </w:r>
          </w:p>
        </w:tc>
        <w:tc>
          <w:tcPr>
            <w:tcW w:w="1792" w:type="dxa"/>
            <w:shd w:val="clear" w:color="auto" w:fill="auto"/>
            <w:vAlign w:val="bottom"/>
          </w:tcPr>
          <w:p w14:paraId="6906F590" w14:textId="77777777" w:rsidR="008F063B" w:rsidRPr="00231147" w:rsidRDefault="008F063B" w:rsidP="004C7314">
            <w:pPr>
              <w:pStyle w:val="Tabletext"/>
              <w:spacing w:before="50"/>
            </w:pPr>
            <w:r w:rsidRPr="00231147">
              <w:t>30.5804</w:t>
            </w:r>
          </w:p>
        </w:tc>
      </w:tr>
      <w:tr w:rsidR="008F063B" w:rsidRPr="00231147" w14:paraId="781A1136" w14:textId="77777777" w:rsidTr="004C7314">
        <w:trPr>
          <w:trHeight w:val="290"/>
        </w:trPr>
        <w:tc>
          <w:tcPr>
            <w:tcW w:w="779" w:type="dxa"/>
            <w:shd w:val="clear" w:color="auto" w:fill="auto"/>
            <w:vAlign w:val="center"/>
          </w:tcPr>
          <w:p w14:paraId="7CD77C6F" w14:textId="77777777" w:rsidR="008F063B" w:rsidRPr="00231147" w:rsidRDefault="008F063B" w:rsidP="004C7314">
            <w:pPr>
              <w:pStyle w:val="Tabletext"/>
              <w:spacing w:before="50"/>
            </w:pPr>
            <w:r w:rsidRPr="00231147">
              <w:t>34</w:t>
            </w:r>
          </w:p>
        </w:tc>
        <w:tc>
          <w:tcPr>
            <w:tcW w:w="992" w:type="dxa"/>
            <w:shd w:val="clear" w:color="auto" w:fill="auto"/>
            <w:vAlign w:val="bottom"/>
          </w:tcPr>
          <w:p w14:paraId="71CD9B0B" w14:textId="77777777" w:rsidR="008F063B" w:rsidRPr="00231147" w:rsidRDefault="008F063B" w:rsidP="004C7314">
            <w:pPr>
              <w:pStyle w:val="Tabletext"/>
              <w:spacing w:before="50"/>
            </w:pPr>
          </w:p>
        </w:tc>
        <w:tc>
          <w:tcPr>
            <w:tcW w:w="993" w:type="dxa"/>
            <w:shd w:val="clear" w:color="auto" w:fill="auto"/>
            <w:vAlign w:val="bottom"/>
          </w:tcPr>
          <w:p w14:paraId="77C1E469" w14:textId="77777777" w:rsidR="008F063B" w:rsidRPr="00231147" w:rsidRDefault="008F063B" w:rsidP="004C7314">
            <w:pPr>
              <w:pStyle w:val="Tabletext"/>
              <w:spacing w:before="50"/>
            </w:pPr>
            <w:r w:rsidRPr="00231147">
              <w:t>28.8361</w:t>
            </w:r>
          </w:p>
        </w:tc>
        <w:tc>
          <w:tcPr>
            <w:tcW w:w="1842" w:type="dxa"/>
            <w:shd w:val="clear" w:color="auto" w:fill="auto"/>
            <w:vAlign w:val="bottom"/>
          </w:tcPr>
          <w:p w14:paraId="6464943E" w14:textId="77777777" w:rsidR="008F063B" w:rsidRPr="00231147" w:rsidRDefault="008F063B" w:rsidP="004C7314">
            <w:pPr>
              <w:pStyle w:val="Tabletext"/>
              <w:spacing w:before="50"/>
            </w:pPr>
            <w:r w:rsidRPr="00231147">
              <w:t>28.6442</w:t>
            </w:r>
          </w:p>
        </w:tc>
        <w:tc>
          <w:tcPr>
            <w:tcW w:w="993" w:type="dxa"/>
            <w:shd w:val="clear" w:color="auto" w:fill="auto"/>
            <w:vAlign w:val="bottom"/>
          </w:tcPr>
          <w:p w14:paraId="0197F15C" w14:textId="77777777" w:rsidR="008F063B" w:rsidRPr="00231147" w:rsidRDefault="008F063B" w:rsidP="004C7314">
            <w:pPr>
              <w:pStyle w:val="Tabletext"/>
              <w:spacing w:before="50"/>
            </w:pPr>
          </w:p>
        </w:tc>
        <w:tc>
          <w:tcPr>
            <w:tcW w:w="1134" w:type="dxa"/>
            <w:shd w:val="clear" w:color="auto" w:fill="auto"/>
            <w:vAlign w:val="bottom"/>
          </w:tcPr>
          <w:p w14:paraId="3D12F9F0" w14:textId="77777777" w:rsidR="008F063B" w:rsidRPr="00231147" w:rsidRDefault="008F063B" w:rsidP="004C7314">
            <w:pPr>
              <w:pStyle w:val="Tabletext"/>
              <w:spacing w:before="50"/>
            </w:pPr>
            <w:r w:rsidRPr="00231147">
              <w:t>28.3201</w:t>
            </w:r>
          </w:p>
        </w:tc>
        <w:tc>
          <w:tcPr>
            <w:tcW w:w="1792" w:type="dxa"/>
            <w:shd w:val="clear" w:color="auto" w:fill="auto"/>
            <w:vAlign w:val="bottom"/>
          </w:tcPr>
          <w:p w14:paraId="1C0B49C7" w14:textId="77777777" w:rsidR="008F063B" w:rsidRPr="00231147" w:rsidRDefault="008F063B" w:rsidP="004C7314">
            <w:pPr>
              <w:pStyle w:val="Tabletext"/>
              <w:spacing w:before="50"/>
            </w:pPr>
            <w:r w:rsidRPr="00231147">
              <w:t>30.2973</w:t>
            </w:r>
          </w:p>
        </w:tc>
      </w:tr>
      <w:tr w:rsidR="008F063B" w:rsidRPr="00231147" w14:paraId="3833F515" w14:textId="77777777" w:rsidTr="004C7314">
        <w:trPr>
          <w:trHeight w:val="290"/>
        </w:trPr>
        <w:tc>
          <w:tcPr>
            <w:tcW w:w="779" w:type="dxa"/>
            <w:shd w:val="clear" w:color="auto" w:fill="auto"/>
            <w:vAlign w:val="center"/>
          </w:tcPr>
          <w:p w14:paraId="1B132E1E" w14:textId="77777777" w:rsidR="008F063B" w:rsidRPr="00231147" w:rsidRDefault="008F063B" w:rsidP="004C7314">
            <w:pPr>
              <w:pStyle w:val="Tabletext"/>
              <w:spacing w:before="50"/>
            </w:pPr>
            <w:r w:rsidRPr="00231147">
              <w:t>35</w:t>
            </w:r>
          </w:p>
        </w:tc>
        <w:tc>
          <w:tcPr>
            <w:tcW w:w="992" w:type="dxa"/>
            <w:shd w:val="clear" w:color="auto" w:fill="auto"/>
            <w:vAlign w:val="bottom"/>
          </w:tcPr>
          <w:p w14:paraId="49DD0525" w14:textId="77777777" w:rsidR="008F063B" w:rsidRPr="00231147" w:rsidRDefault="008F063B" w:rsidP="004C7314">
            <w:pPr>
              <w:pStyle w:val="Tabletext"/>
              <w:spacing w:before="50"/>
            </w:pPr>
          </w:p>
        </w:tc>
        <w:tc>
          <w:tcPr>
            <w:tcW w:w="993" w:type="dxa"/>
            <w:shd w:val="clear" w:color="auto" w:fill="auto"/>
            <w:vAlign w:val="bottom"/>
          </w:tcPr>
          <w:p w14:paraId="3F1B4AE3" w14:textId="77777777" w:rsidR="008F063B" w:rsidRPr="00231147" w:rsidRDefault="008F063B" w:rsidP="004C7314">
            <w:pPr>
              <w:pStyle w:val="Tabletext"/>
              <w:spacing w:before="50"/>
            </w:pPr>
            <w:r w:rsidRPr="00231147">
              <w:t>28.5477</w:t>
            </w:r>
          </w:p>
        </w:tc>
        <w:tc>
          <w:tcPr>
            <w:tcW w:w="1842" w:type="dxa"/>
            <w:shd w:val="clear" w:color="auto" w:fill="auto"/>
            <w:vAlign w:val="bottom"/>
          </w:tcPr>
          <w:p w14:paraId="1514B644" w14:textId="77777777" w:rsidR="008F063B" w:rsidRPr="00231147" w:rsidRDefault="008F063B" w:rsidP="004C7314">
            <w:pPr>
              <w:pStyle w:val="Tabletext"/>
              <w:spacing w:before="50"/>
            </w:pPr>
            <w:r w:rsidRPr="00231147">
              <w:t>28.3207</w:t>
            </w:r>
          </w:p>
        </w:tc>
        <w:tc>
          <w:tcPr>
            <w:tcW w:w="993" w:type="dxa"/>
            <w:shd w:val="clear" w:color="auto" w:fill="auto"/>
            <w:vAlign w:val="bottom"/>
          </w:tcPr>
          <w:p w14:paraId="56A11356" w14:textId="77777777" w:rsidR="008F063B" w:rsidRPr="00231147" w:rsidRDefault="008F063B" w:rsidP="004C7314">
            <w:pPr>
              <w:pStyle w:val="Tabletext"/>
              <w:spacing w:before="50"/>
            </w:pPr>
          </w:p>
        </w:tc>
        <w:tc>
          <w:tcPr>
            <w:tcW w:w="1134" w:type="dxa"/>
            <w:shd w:val="clear" w:color="auto" w:fill="auto"/>
            <w:vAlign w:val="bottom"/>
          </w:tcPr>
          <w:p w14:paraId="7C6FB2C4" w14:textId="77777777" w:rsidR="008F063B" w:rsidRPr="00231147" w:rsidRDefault="008F063B" w:rsidP="004C7314">
            <w:pPr>
              <w:pStyle w:val="Tabletext"/>
              <w:spacing w:before="50"/>
            </w:pPr>
            <w:r w:rsidRPr="00231147">
              <w:t>28.0169</w:t>
            </w:r>
          </w:p>
        </w:tc>
        <w:tc>
          <w:tcPr>
            <w:tcW w:w="1792" w:type="dxa"/>
            <w:shd w:val="clear" w:color="auto" w:fill="auto"/>
            <w:vAlign w:val="bottom"/>
          </w:tcPr>
          <w:p w14:paraId="6429F1F3" w14:textId="77777777" w:rsidR="008F063B" w:rsidRPr="00231147" w:rsidRDefault="008F063B" w:rsidP="004C7314">
            <w:pPr>
              <w:pStyle w:val="Tabletext"/>
              <w:spacing w:before="50"/>
            </w:pPr>
            <w:r w:rsidRPr="00231147">
              <w:t>30.0068</w:t>
            </w:r>
          </w:p>
        </w:tc>
      </w:tr>
      <w:tr w:rsidR="008F063B" w:rsidRPr="00231147" w14:paraId="02B25720" w14:textId="77777777" w:rsidTr="004C7314">
        <w:trPr>
          <w:trHeight w:val="290"/>
        </w:trPr>
        <w:tc>
          <w:tcPr>
            <w:tcW w:w="779" w:type="dxa"/>
            <w:shd w:val="clear" w:color="auto" w:fill="auto"/>
            <w:vAlign w:val="center"/>
          </w:tcPr>
          <w:p w14:paraId="3C4DFF7F" w14:textId="77777777" w:rsidR="008F063B" w:rsidRPr="00231147" w:rsidRDefault="008F063B" w:rsidP="004C7314">
            <w:pPr>
              <w:pStyle w:val="Tabletext"/>
              <w:spacing w:before="50"/>
            </w:pPr>
            <w:r w:rsidRPr="00231147">
              <w:t>36</w:t>
            </w:r>
          </w:p>
        </w:tc>
        <w:tc>
          <w:tcPr>
            <w:tcW w:w="992" w:type="dxa"/>
            <w:shd w:val="clear" w:color="auto" w:fill="auto"/>
            <w:vAlign w:val="bottom"/>
          </w:tcPr>
          <w:p w14:paraId="174F6EF3" w14:textId="77777777" w:rsidR="008F063B" w:rsidRPr="00231147" w:rsidRDefault="008F063B" w:rsidP="004C7314">
            <w:pPr>
              <w:pStyle w:val="Tabletext"/>
              <w:spacing w:before="50"/>
            </w:pPr>
          </w:p>
        </w:tc>
        <w:tc>
          <w:tcPr>
            <w:tcW w:w="993" w:type="dxa"/>
            <w:shd w:val="clear" w:color="auto" w:fill="auto"/>
            <w:vAlign w:val="bottom"/>
          </w:tcPr>
          <w:p w14:paraId="5D602283" w14:textId="77777777" w:rsidR="008F063B" w:rsidRPr="00231147" w:rsidRDefault="008F063B" w:rsidP="004C7314">
            <w:pPr>
              <w:pStyle w:val="Tabletext"/>
              <w:spacing w:before="50"/>
            </w:pPr>
            <w:r w:rsidRPr="00231147">
              <w:t>28.2526</w:t>
            </w:r>
          </w:p>
        </w:tc>
        <w:tc>
          <w:tcPr>
            <w:tcW w:w="1842" w:type="dxa"/>
            <w:shd w:val="clear" w:color="auto" w:fill="auto"/>
            <w:vAlign w:val="bottom"/>
          </w:tcPr>
          <w:p w14:paraId="4C18EB4F" w14:textId="77777777" w:rsidR="008F063B" w:rsidRPr="00231147" w:rsidRDefault="008F063B" w:rsidP="004C7314">
            <w:pPr>
              <w:pStyle w:val="Tabletext"/>
              <w:spacing w:before="50"/>
            </w:pPr>
            <w:r w:rsidRPr="00231147">
              <w:t>27.9878</w:t>
            </w:r>
          </w:p>
        </w:tc>
        <w:tc>
          <w:tcPr>
            <w:tcW w:w="993" w:type="dxa"/>
            <w:shd w:val="clear" w:color="auto" w:fill="auto"/>
            <w:vAlign w:val="bottom"/>
          </w:tcPr>
          <w:p w14:paraId="730808DE" w14:textId="77777777" w:rsidR="008F063B" w:rsidRPr="00231147" w:rsidRDefault="008F063B" w:rsidP="004C7314">
            <w:pPr>
              <w:pStyle w:val="Tabletext"/>
              <w:spacing w:before="50"/>
            </w:pPr>
          </w:p>
        </w:tc>
        <w:tc>
          <w:tcPr>
            <w:tcW w:w="1134" w:type="dxa"/>
            <w:shd w:val="clear" w:color="auto" w:fill="auto"/>
            <w:vAlign w:val="bottom"/>
          </w:tcPr>
          <w:p w14:paraId="16491E51" w14:textId="77777777" w:rsidR="008F063B" w:rsidRPr="00231147" w:rsidRDefault="008F063B" w:rsidP="004C7314">
            <w:pPr>
              <w:pStyle w:val="Tabletext"/>
              <w:spacing w:before="50"/>
            </w:pPr>
            <w:r w:rsidRPr="00231147">
              <w:t>27.7072</w:t>
            </w:r>
          </w:p>
        </w:tc>
        <w:tc>
          <w:tcPr>
            <w:tcW w:w="1792" w:type="dxa"/>
            <w:shd w:val="clear" w:color="auto" w:fill="auto"/>
            <w:vAlign w:val="bottom"/>
          </w:tcPr>
          <w:p w14:paraId="0E1CD209" w14:textId="77777777" w:rsidR="008F063B" w:rsidRPr="00231147" w:rsidRDefault="008F063B" w:rsidP="004C7314">
            <w:pPr>
              <w:pStyle w:val="Tabletext"/>
              <w:spacing w:before="50"/>
            </w:pPr>
            <w:r w:rsidRPr="00231147">
              <w:t>29.7091</w:t>
            </w:r>
          </w:p>
        </w:tc>
      </w:tr>
      <w:tr w:rsidR="008F063B" w:rsidRPr="00231147" w14:paraId="2F4113C2" w14:textId="77777777" w:rsidTr="004C7314">
        <w:trPr>
          <w:trHeight w:val="290"/>
        </w:trPr>
        <w:tc>
          <w:tcPr>
            <w:tcW w:w="779" w:type="dxa"/>
            <w:shd w:val="clear" w:color="auto" w:fill="auto"/>
            <w:vAlign w:val="center"/>
          </w:tcPr>
          <w:p w14:paraId="0EC50E6A" w14:textId="77777777" w:rsidR="008F063B" w:rsidRPr="00231147" w:rsidRDefault="008F063B" w:rsidP="004C7314">
            <w:pPr>
              <w:pStyle w:val="Tabletext"/>
              <w:spacing w:before="50"/>
            </w:pPr>
            <w:r w:rsidRPr="00231147">
              <w:t>37</w:t>
            </w:r>
          </w:p>
        </w:tc>
        <w:tc>
          <w:tcPr>
            <w:tcW w:w="992" w:type="dxa"/>
            <w:shd w:val="clear" w:color="auto" w:fill="auto"/>
            <w:vAlign w:val="bottom"/>
          </w:tcPr>
          <w:p w14:paraId="38C6BD4C" w14:textId="77777777" w:rsidR="008F063B" w:rsidRPr="00231147" w:rsidRDefault="008F063B" w:rsidP="004C7314">
            <w:pPr>
              <w:pStyle w:val="Tabletext"/>
              <w:spacing w:before="50"/>
            </w:pPr>
          </w:p>
        </w:tc>
        <w:tc>
          <w:tcPr>
            <w:tcW w:w="993" w:type="dxa"/>
            <w:shd w:val="clear" w:color="auto" w:fill="auto"/>
            <w:vAlign w:val="bottom"/>
          </w:tcPr>
          <w:p w14:paraId="3B58CD59" w14:textId="77777777" w:rsidR="008F063B" w:rsidRPr="00231147" w:rsidRDefault="008F063B" w:rsidP="004C7314">
            <w:pPr>
              <w:pStyle w:val="Tabletext"/>
              <w:spacing w:before="50"/>
            </w:pPr>
            <w:r w:rsidRPr="00231147">
              <w:t>27.9505</w:t>
            </w:r>
          </w:p>
        </w:tc>
        <w:tc>
          <w:tcPr>
            <w:tcW w:w="1842" w:type="dxa"/>
            <w:shd w:val="clear" w:color="auto" w:fill="auto"/>
            <w:vAlign w:val="bottom"/>
          </w:tcPr>
          <w:p w14:paraId="58CAA6C6" w14:textId="77777777" w:rsidR="008F063B" w:rsidRPr="00231147" w:rsidRDefault="008F063B" w:rsidP="004C7314">
            <w:pPr>
              <w:pStyle w:val="Tabletext"/>
              <w:spacing w:before="50"/>
            </w:pPr>
            <w:r w:rsidRPr="00231147">
              <w:t>27.6455</w:t>
            </w:r>
          </w:p>
        </w:tc>
        <w:tc>
          <w:tcPr>
            <w:tcW w:w="993" w:type="dxa"/>
            <w:shd w:val="clear" w:color="auto" w:fill="auto"/>
            <w:vAlign w:val="bottom"/>
          </w:tcPr>
          <w:p w14:paraId="716CD2CB" w14:textId="77777777" w:rsidR="008F063B" w:rsidRPr="00231147" w:rsidRDefault="008F063B" w:rsidP="004C7314">
            <w:pPr>
              <w:pStyle w:val="Tabletext"/>
              <w:spacing w:before="50"/>
            </w:pPr>
          </w:p>
        </w:tc>
        <w:tc>
          <w:tcPr>
            <w:tcW w:w="1134" w:type="dxa"/>
            <w:shd w:val="clear" w:color="auto" w:fill="auto"/>
            <w:vAlign w:val="bottom"/>
          </w:tcPr>
          <w:p w14:paraId="76DF9FEB" w14:textId="77777777" w:rsidR="008F063B" w:rsidRPr="00231147" w:rsidRDefault="008F063B" w:rsidP="004C7314">
            <w:pPr>
              <w:pStyle w:val="Tabletext"/>
              <w:spacing w:before="50"/>
            </w:pPr>
            <w:r w:rsidRPr="00231147">
              <w:t>27.3905</w:t>
            </w:r>
          </w:p>
        </w:tc>
        <w:tc>
          <w:tcPr>
            <w:tcW w:w="1792" w:type="dxa"/>
            <w:shd w:val="clear" w:color="auto" w:fill="auto"/>
            <w:vAlign w:val="bottom"/>
          </w:tcPr>
          <w:p w14:paraId="7C06E30B" w14:textId="77777777" w:rsidR="008F063B" w:rsidRPr="00231147" w:rsidRDefault="008F063B" w:rsidP="004C7314">
            <w:pPr>
              <w:pStyle w:val="Tabletext"/>
              <w:spacing w:before="50"/>
            </w:pPr>
            <w:r w:rsidRPr="00231147">
              <w:t>29.4038</w:t>
            </w:r>
          </w:p>
        </w:tc>
      </w:tr>
      <w:tr w:rsidR="008F063B" w:rsidRPr="00231147" w14:paraId="37B2BBE5" w14:textId="77777777" w:rsidTr="004C7314">
        <w:trPr>
          <w:trHeight w:val="290"/>
        </w:trPr>
        <w:tc>
          <w:tcPr>
            <w:tcW w:w="779" w:type="dxa"/>
            <w:shd w:val="clear" w:color="auto" w:fill="auto"/>
            <w:vAlign w:val="center"/>
          </w:tcPr>
          <w:p w14:paraId="6E9FCF91" w14:textId="77777777" w:rsidR="008F063B" w:rsidRPr="00231147" w:rsidRDefault="008F063B" w:rsidP="004C7314">
            <w:pPr>
              <w:pStyle w:val="Tabletext"/>
              <w:spacing w:before="50"/>
            </w:pPr>
            <w:r w:rsidRPr="00231147">
              <w:t>38</w:t>
            </w:r>
          </w:p>
        </w:tc>
        <w:tc>
          <w:tcPr>
            <w:tcW w:w="992" w:type="dxa"/>
            <w:shd w:val="clear" w:color="auto" w:fill="auto"/>
            <w:vAlign w:val="bottom"/>
          </w:tcPr>
          <w:p w14:paraId="03EAE291" w14:textId="77777777" w:rsidR="008F063B" w:rsidRPr="00231147" w:rsidRDefault="008F063B" w:rsidP="004C7314">
            <w:pPr>
              <w:pStyle w:val="Tabletext"/>
              <w:spacing w:before="50"/>
            </w:pPr>
          </w:p>
        </w:tc>
        <w:tc>
          <w:tcPr>
            <w:tcW w:w="993" w:type="dxa"/>
            <w:shd w:val="clear" w:color="auto" w:fill="auto"/>
            <w:vAlign w:val="bottom"/>
          </w:tcPr>
          <w:p w14:paraId="650295F0" w14:textId="77777777" w:rsidR="008F063B" w:rsidRPr="00231147" w:rsidRDefault="008F063B" w:rsidP="004C7314">
            <w:pPr>
              <w:pStyle w:val="Tabletext"/>
              <w:spacing w:before="50"/>
            </w:pPr>
            <w:r w:rsidRPr="00231147">
              <w:t>27.6415</w:t>
            </w:r>
          </w:p>
        </w:tc>
        <w:tc>
          <w:tcPr>
            <w:tcW w:w="1842" w:type="dxa"/>
            <w:shd w:val="clear" w:color="auto" w:fill="auto"/>
            <w:vAlign w:val="bottom"/>
          </w:tcPr>
          <w:p w14:paraId="2F3EFA0C" w14:textId="77777777" w:rsidR="008F063B" w:rsidRPr="00231147" w:rsidRDefault="008F063B" w:rsidP="004C7314">
            <w:pPr>
              <w:pStyle w:val="Tabletext"/>
              <w:spacing w:before="50"/>
            </w:pPr>
            <w:r w:rsidRPr="00231147">
              <w:t>27.2935</w:t>
            </w:r>
          </w:p>
        </w:tc>
        <w:tc>
          <w:tcPr>
            <w:tcW w:w="993" w:type="dxa"/>
            <w:shd w:val="clear" w:color="auto" w:fill="auto"/>
            <w:vAlign w:val="bottom"/>
          </w:tcPr>
          <w:p w14:paraId="1E0B5A61" w14:textId="77777777" w:rsidR="008F063B" w:rsidRPr="00231147" w:rsidRDefault="008F063B" w:rsidP="004C7314">
            <w:pPr>
              <w:pStyle w:val="Tabletext"/>
              <w:spacing w:before="50"/>
            </w:pPr>
          </w:p>
        </w:tc>
        <w:tc>
          <w:tcPr>
            <w:tcW w:w="1134" w:type="dxa"/>
            <w:shd w:val="clear" w:color="auto" w:fill="auto"/>
            <w:vAlign w:val="bottom"/>
          </w:tcPr>
          <w:p w14:paraId="349701AC" w14:textId="77777777" w:rsidR="008F063B" w:rsidRPr="00231147" w:rsidRDefault="008F063B" w:rsidP="004C7314">
            <w:pPr>
              <w:pStyle w:val="Tabletext"/>
              <w:spacing w:before="50"/>
            </w:pPr>
            <w:r w:rsidRPr="00231147">
              <w:t>27.0668</w:t>
            </w:r>
          </w:p>
        </w:tc>
        <w:tc>
          <w:tcPr>
            <w:tcW w:w="1792" w:type="dxa"/>
            <w:shd w:val="clear" w:color="auto" w:fill="auto"/>
            <w:vAlign w:val="bottom"/>
          </w:tcPr>
          <w:p w14:paraId="2027F36F" w14:textId="77777777" w:rsidR="008F063B" w:rsidRPr="00231147" w:rsidRDefault="008F063B" w:rsidP="004C7314">
            <w:pPr>
              <w:pStyle w:val="Tabletext"/>
              <w:spacing w:before="50"/>
            </w:pPr>
            <w:r w:rsidRPr="00231147">
              <w:t>29.0907</w:t>
            </w:r>
          </w:p>
        </w:tc>
      </w:tr>
      <w:tr w:rsidR="008F063B" w:rsidRPr="00231147" w14:paraId="6CD04956" w14:textId="77777777" w:rsidTr="004C7314">
        <w:trPr>
          <w:trHeight w:val="290"/>
        </w:trPr>
        <w:tc>
          <w:tcPr>
            <w:tcW w:w="779" w:type="dxa"/>
            <w:shd w:val="clear" w:color="auto" w:fill="auto"/>
            <w:vAlign w:val="center"/>
          </w:tcPr>
          <w:p w14:paraId="5EDF2079" w14:textId="77777777" w:rsidR="008F063B" w:rsidRPr="00231147" w:rsidRDefault="008F063B" w:rsidP="004C7314">
            <w:pPr>
              <w:pStyle w:val="Tabletext"/>
              <w:spacing w:before="50"/>
            </w:pPr>
            <w:r w:rsidRPr="00231147">
              <w:t>39</w:t>
            </w:r>
          </w:p>
        </w:tc>
        <w:tc>
          <w:tcPr>
            <w:tcW w:w="992" w:type="dxa"/>
            <w:shd w:val="clear" w:color="auto" w:fill="auto"/>
            <w:vAlign w:val="bottom"/>
          </w:tcPr>
          <w:p w14:paraId="30EDAB75" w14:textId="77777777" w:rsidR="008F063B" w:rsidRPr="00231147" w:rsidRDefault="008F063B" w:rsidP="004C7314">
            <w:pPr>
              <w:pStyle w:val="Tabletext"/>
              <w:spacing w:before="50"/>
            </w:pPr>
          </w:p>
        </w:tc>
        <w:tc>
          <w:tcPr>
            <w:tcW w:w="993" w:type="dxa"/>
            <w:shd w:val="clear" w:color="auto" w:fill="auto"/>
            <w:vAlign w:val="bottom"/>
          </w:tcPr>
          <w:p w14:paraId="28D777C1" w14:textId="77777777" w:rsidR="008F063B" w:rsidRPr="00231147" w:rsidRDefault="008F063B" w:rsidP="004C7314">
            <w:pPr>
              <w:pStyle w:val="Tabletext"/>
              <w:spacing w:before="50"/>
            </w:pPr>
            <w:r w:rsidRPr="00231147">
              <w:t>27.3253</w:t>
            </w:r>
          </w:p>
        </w:tc>
        <w:tc>
          <w:tcPr>
            <w:tcW w:w="1842" w:type="dxa"/>
            <w:shd w:val="clear" w:color="auto" w:fill="auto"/>
            <w:vAlign w:val="bottom"/>
          </w:tcPr>
          <w:p w14:paraId="6D19EF31" w14:textId="77777777" w:rsidR="008F063B" w:rsidRPr="00231147" w:rsidRDefault="008F063B" w:rsidP="004C7314">
            <w:pPr>
              <w:pStyle w:val="Tabletext"/>
              <w:spacing w:before="50"/>
            </w:pPr>
            <w:r w:rsidRPr="00231147">
              <w:t>26.9316</w:t>
            </w:r>
          </w:p>
        </w:tc>
        <w:tc>
          <w:tcPr>
            <w:tcW w:w="993" w:type="dxa"/>
            <w:shd w:val="clear" w:color="auto" w:fill="auto"/>
            <w:vAlign w:val="bottom"/>
          </w:tcPr>
          <w:p w14:paraId="16FA20F7" w14:textId="77777777" w:rsidR="008F063B" w:rsidRPr="00231147" w:rsidRDefault="008F063B" w:rsidP="004C7314">
            <w:pPr>
              <w:pStyle w:val="Tabletext"/>
              <w:spacing w:before="50"/>
            </w:pPr>
          </w:p>
        </w:tc>
        <w:tc>
          <w:tcPr>
            <w:tcW w:w="1134" w:type="dxa"/>
            <w:shd w:val="clear" w:color="auto" w:fill="auto"/>
            <w:vAlign w:val="bottom"/>
          </w:tcPr>
          <w:p w14:paraId="14CF6871" w14:textId="77777777" w:rsidR="008F063B" w:rsidRPr="00231147" w:rsidRDefault="008F063B" w:rsidP="004C7314">
            <w:pPr>
              <w:pStyle w:val="Tabletext"/>
              <w:spacing w:before="50"/>
            </w:pPr>
            <w:r w:rsidRPr="00231147">
              <w:t>26.7360</w:t>
            </w:r>
          </w:p>
        </w:tc>
        <w:tc>
          <w:tcPr>
            <w:tcW w:w="1792" w:type="dxa"/>
            <w:shd w:val="clear" w:color="auto" w:fill="auto"/>
            <w:vAlign w:val="bottom"/>
          </w:tcPr>
          <w:p w14:paraId="73E6802E" w14:textId="77777777" w:rsidR="008F063B" w:rsidRPr="00231147" w:rsidRDefault="008F063B" w:rsidP="004C7314">
            <w:pPr>
              <w:pStyle w:val="Tabletext"/>
              <w:spacing w:before="50"/>
            </w:pPr>
            <w:r w:rsidRPr="00231147">
              <w:t>28.7695</w:t>
            </w:r>
          </w:p>
        </w:tc>
      </w:tr>
      <w:tr w:rsidR="008F063B" w:rsidRPr="00231147" w14:paraId="6B7571CD" w14:textId="77777777" w:rsidTr="004C7314">
        <w:trPr>
          <w:trHeight w:val="290"/>
        </w:trPr>
        <w:tc>
          <w:tcPr>
            <w:tcW w:w="779" w:type="dxa"/>
            <w:shd w:val="clear" w:color="auto" w:fill="auto"/>
            <w:vAlign w:val="center"/>
          </w:tcPr>
          <w:p w14:paraId="0D9A665A" w14:textId="77777777" w:rsidR="008F063B" w:rsidRPr="00231147" w:rsidRDefault="008F063B" w:rsidP="004C7314">
            <w:pPr>
              <w:pStyle w:val="Tabletext"/>
              <w:spacing w:before="50"/>
            </w:pPr>
            <w:r w:rsidRPr="00231147">
              <w:t>40</w:t>
            </w:r>
          </w:p>
        </w:tc>
        <w:tc>
          <w:tcPr>
            <w:tcW w:w="992" w:type="dxa"/>
            <w:shd w:val="clear" w:color="auto" w:fill="auto"/>
            <w:vAlign w:val="bottom"/>
          </w:tcPr>
          <w:p w14:paraId="775532C7" w14:textId="77777777" w:rsidR="008F063B" w:rsidRPr="00231147" w:rsidRDefault="008F063B" w:rsidP="004C7314">
            <w:pPr>
              <w:pStyle w:val="Tabletext"/>
              <w:spacing w:before="50"/>
            </w:pPr>
          </w:p>
        </w:tc>
        <w:tc>
          <w:tcPr>
            <w:tcW w:w="993" w:type="dxa"/>
            <w:shd w:val="clear" w:color="auto" w:fill="auto"/>
            <w:vAlign w:val="bottom"/>
          </w:tcPr>
          <w:p w14:paraId="1A8A0351" w14:textId="77777777" w:rsidR="008F063B" w:rsidRPr="00231147" w:rsidRDefault="008F063B" w:rsidP="004C7314">
            <w:pPr>
              <w:pStyle w:val="Tabletext"/>
              <w:spacing w:before="50"/>
            </w:pPr>
            <w:r w:rsidRPr="00231147">
              <w:t>27.0019</w:t>
            </w:r>
          </w:p>
        </w:tc>
        <w:tc>
          <w:tcPr>
            <w:tcW w:w="1842" w:type="dxa"/>
            <w:shd w:val="clear" w:color="auto" w:fill="auto"/>
            <w:vAlign w:val="bottom"/>
          </w:tcPr>
          <w:p w14:paraId="3BADFA31" w14:textId="77777777" w:rsidR="008F063B" w:rsidRPr="00231147" w:rsidRDefault="008F063B" w:rsidP="004C7314">
            <w:pPr>
              <w:pStyle w:val="Tabletext"/>
              <w:spacing w:before="50"/>
            </w:pPr>
            <w:r w:rsidRPr="00231147">
              <w:t>26.5602</w:t>
            </w:r>
          </w:p>
        </w:tc>
        <w:tc>
          <w:tcPr>
            <w:tcW w:w="993" w:type="dxa"/>
            <w:shd w:val="clear" w:color="auto" w:fill="auto"/>
            <w:vAlign w:val="bottom"/>
          </w:tcPr>
          <w:p w14:paraId="1C63F362" w14:textId="77777777" w:rsidR="008F063B" w:rsidRPr="00231147" w:rsidRDefault="008F063B" w:rsidP="004C7314">
            <w:pPr>
              <w:pStyle w:val="Tabletext"/>
              <w:spacing w:before="50"/>
            </w:pPr>
          </w:p>
        </w:tc>
        <w:tc>
          <w:tcPr>
            <w:tcW w:w="1134" w:type="dxa"/>
            <w:shd w:val="clear" w:color="auto" w:fill="auto"/>
            <w:vAlign w:val="bottom"/>
          </w:tcPr>
          <w:p w14:paraId="417CB850" w14:textId="77777777" w:rsidR="008F063B" w:rsidRPr="00231147" w:rsidRDefault="008F063B" w:rsidP="004C7314">
            <w:pPr>
              <w:pStyle w:val="Tabletext"/>
              <w:spacing w:before="50"/>
            </w:pPr>
            <w:r w:rsidRPr="00231147">
              <w:t>26.3983</w:t>
            </w:r>
          </w:p>
        </w:tc>
        <w:tc>
          <w:tcPr>
            <w:tcW w:w="1792" w:type="dxa"/>
            <w:shd w:val="clear" w:color="auto" w:fill="auto"/>
            <w:vAlign w:val="bottom"/>
          </w:tcPr>
          <w:p w14:paraId="68B7BA5D" w14:textId="77777777" w:rsidR="008F063B" w:rsidRPr="00231147" w:rsidRDefault="008F063B" w:rsidP="004C7314">
            <w:pPr>
              <w:pStyle w:val="Tabletext"/>
              <w:spacing w:before="50"/>
            </w:pPr>
            <w:r w:rsidRPr="00231147">
              <w:t>28.4403</w:t>
            </w:r>
          </w:p>
        </w:tc>
      </w:tr>
      <w:tr w:rsidR="008F063B" w:rsidRPr="00231147" w14:paraId="67A7E8CB" w14:textId="77777777" w:rsidTr="004C7314">
        <w:trPr>
          <w:trHeight w:val="290"/>
        </w:trPr>
        <w:tc>
          <w:tcPr>
            <w:tcW w:w="779" w:type="dxa"/>
            <w:shd w:val="clear" w:color="auto" w:fill="auto"/>
            <w:vAlign w:val="center"/>
          </w:tcPr>
          <w:p w14:paraId="139BB485" w14:textId="77777777" w:rsidR="008F063B" w:rsidRPr="00231147" w:rsidRDefault="008F063B" w:rsidP="004C7314">
            <w:pPr>
              <w:pStyle w:val="Tabletext"/>
              <w:spacing w:before="50"/>
            </w:pPr>
            <w:r w:rsidRPr="00231147">
              <w:t>41</w:t>
            </w:r>
          </w:p>
        </w:tc>
        <w:tc>
          <w:tcPr>
            <w:tcW w:w="992" w:type="dxa"/>
            <w:shd w:val="clear" w:color="auto" w:fill="auto"/>
            <w:vAlign w:val="bottom"/>
          </w:tcPr>
          <w:p w14:paraId="57690D49" w14:textId="77777777" w:rsidR="008F063B" w:rsidRPr="00231147" w:rsidRDefault="008F063B" w:rsidP="004C7314">
            <w:pPr>
              <w:pStyle w:val="Tabletext"/>
              <w:spacing w:before="50"/>
            </w:pPr>
          </w:p>
        </w:tc>
        <w:tc>
          <w:tcPr>
            <w:tcW w:w="993" w:type="dxa"/>
            <w:shd w:val="clear" w:color="auto" w:fill="auto"/>
            <w:vAlign w:val="bottom"/>
          </w:tcPr>
          <w:p w14:paraId="742F817C" w14:textId="77777777" w:rsidR="008F063B" w:rsidRPr="00231147" w:rsidRDefault="008F063B" w:rsidP="004C7314">
            <w:pPr>
              <w:pStyle w:val="Tabletext"/>
              <w:spacing w:before="50"/>
            </w:pPr>
            <w:r w:rsidRPr="00231147">
              <w:t>26.5961</w:t>
            </w:r>
          </w:p>
        </w:tc>
        <w:tc>
          <w:tcPr>
            <w:tcW w:w="1842" w:type="dxa"/>
            <w:shd w:val="clear" w:color="auto" w:fill="auto"/>
            <w:vAlign w:val="bottom"/>
          </w:tcPr>
          <w:p w14:paraId="5D875553" w14:textId="77777777" w:rsidR="008F063B" w:rsidRPr="00231147" w:rsidRDefault="008F063B" w:rsidP="004C7314">
            <w:pPr>
              <w:pStyle w:val="Tabletext"/>
              <w:spacing w:before="50"/>
            </w:pPr>
            <w:r w:rsidRPr="00231147">
              <w:t>26.1788</w:t>
            </w:r>
          </w:p>
        </w:tc>
        <w:tc>
          <w:tcPr>
            <w:tcW w:w="993" w:type="dxa"/>
            <w:shd w:val="clear" w:color="auto" w:fill="auto"/>
            <w:vAlign w:val="bottom"/>
          </w:tcPr>
          <w:p w14:paraId="2BE144EB" w14:textId="77777777" w:rsidR="008F063B" w:rsidRPr="00231147" w:rsidRDefault="008F063B" w:rsidP="004C7314">
            <w:pPr>
              <w:pStyle w:val="Tabletext"/>
              <w:spacing w:before="50"/>
            </w:pPr>
          </w:p>
        </w:tc>
        <w:tc>
          <w:tcPr>
            <w:tcW w:w="1134" w:type="dxa"/>
            <w:shd w:val="clear" w:color="auto" w:fill="auto"/>
            <w:vAlign w:val="bottom"/>
          </w:tcPr>
          <w:p w14:paraId="7C1DB732" w14:textId="77777777" w:rsidR="008F063B" w:rsidRPr="00231147" w:rsidRDefault="008F063B" w:rsidP="004C7314">
            <w:pPr>
              <w:pStyle w:val="Tabletext"/>
              <w:spacing w:before="50"/>
            </w:pPr>
            <w:r w:rsidRPr="00231147">
              <w:t>25.9881</w:t>
            </w:r>
          </w:p>
        </w:tc>
        <w:tc>
          <w:tcPr>
            <w:tcW w:w="1792" w:type="dxa"/>
            <w:shd w:val="clear" w:color="auto" w:fill="auto"/>
            <w:vAlign w:val="bottom"/>
          </w:tcPr>
          <w:p w14:paraId="1B09F27A" w14:textId="77777777" w:rsidR="008F063B" w:rsidRPr="00231147" w:rsidRDefault="008F063B" w:rsidP="004C7314">
            <w:pPr>
              <w:pStyle w:val="Tabletext"/>
              <w:spacing w:before="50"/>
            </w:pPr>
            <w:r w:rsidRPr="00231147">
              <w:t>28.1031</w:t>
            </w:r>
          </w:p>
        </w:tc>
      </w:tr>
      <w:tr w:rsidR="008F063B" w:rsidRPr="00231147" w14:paraId="6D674E11" w14:textId="77777777" w:rsidTr="004C7314">
        <w:trPr>
          <w:trHeight w:val="290"/>
        </w:trPr>
        <w:tc>
          <w:tcPr>
            <w:tcW w:w="779" w:type="dxa"/>
            <w:shd w:val="clear" w:color="auto" w:fill="auto"/>
            <w:vAlign w:val="center"/>
          </w:tcPr>
          <w:p w14:paraId="2F9A8F9C" w14:textId="77777777" w:rsidR="008F063B" w:rsidRPr="00231147" w:rsidRDefault="008F063B" w:rsidP="004C7314">
            <w:pPr>
              <w:pStyle w:val="Tabletext"/>
              <w:spacing w:before="50"/>
            </w:pPr>
            <w:r w:rsidRPr="00231147">
              <w:t>42</w:t>
            </w:r>
          </w:p>
        </w:tc>
        <w:tc>
          <w:tcPr>
            <w:tcW w:w="992" w:type="dxa"/>
            <w:shd w:val="clear" w:color="auto" w:fill="auto"/>
            <w:vAlign w:val="bottom"/>
          </w:tcPr>
          <w:p w14:paraId="578421AC" w14:textId="77777777" w:rsidR="008F063B" w:rsidRPr="00231147" w:rsidRDefault="008F063B" w:rsidP="004C7314">
            <w:pPr>
              <w:pStyle w:val="Tabletext"/>
              <w:spacing w:before="50"/>
            </w:pPr>
          </w:p>
        </w:tc>
        <w:tc>
          <w:tcPr>
            <w:tcW w:w="993" w:type="dxa"/>
            <w:shd w:val="clear" w:color="auto" w:fill="auto"/>
            <w:vAlign w:val="bottom"/>
          </w:tcPr>
          <w:p w14:paraId="030CA0B3" w14:textId="77777777" w:rsidR="008F063B" w:rsidRPr="00231147" w:rsidRDefault="008F063B" w:rsidP="004C7314">
            <w:pPr>
              <w:pStyle w:val="Tabletext"/>
              <w:spacing w:before="50"/>
            </w:pPr>
            <w:r w:rsidRPr="00231147">
              <w:t>26.1806</w:t>
            </w:r>
          </w:p>
        </w:tc>
        <w:tc>
          <w:tcPr>
            <w:tcW w:w="1842" w:type="dxa"/>
            <w:shd w:val="clear" w:color="auto" w:fill="auto"/>
            <w:vAlign w:val="bottom"/>
          </w:tcPr>
          <w:p w14:paraId="167DA502" w14:textId="77777777" w:rsidR="008F063B" w:rsidRPr="00231147" w:rsidRDefault="008F063B" w:rsidP="004C7314">
            <w:pPr>
              <w:pStyle w:val="Tabletext"/>
              <w:spacing w:before="50"/>
            </w:pPr>
            <w:r w:rsidRPr="00231147">
              <w:t>25.7879</w:t>
            </w:r>
          </w:p>
        </w:tc>
        <w:tc>
          <w:tcPr>
            <w:tcW w:w="993" w:type="dxa"/>
            <w:shd w:val="clear" w:color="auto" w:fill="auto"/>
            <w:vAlign w:val="bottom"/>
          </w:tcPr>
          <w:p w14:paraId="6D2FF71F" w14:textId="77777777" w:rsidR="008F063B" w:rsidRPr="00231147" w:rsidRDefault="008F063B" w:rsidP="004C7314">
            <w:pPr>
              <w:pStyle w:val="Tabletext"/>
              <w:spacing w:before="50"/>
            </w:pPr>
          </w:p>
        </w:tc>
        <w:tc>
          <w:tcPr>
            <w:tcW w:w="1134" w:type="dxa"/>
            <w:shd w:val="clear" w:color="auto" w:fill="auto"/>
            <w:vAlign w:val="bottom"/>
          </w:tcPr>
          <w:p w14:paraId="64285659" w14:textId="77777777" w:rsidR="008F063B" w:rsidRPr="00231147" w:rsidRDefault="008F063B" w:rsidP="004C7314">
            <w:pPr>
              <w:pStyle w:val="Tabletext"/>
              <w:spacing w:before="50"/>
            </w:pPr>
            <w:r w:rsidRPr="00231147">
              <w:t>25.5695</w:t>
            </w:r>
          </w:p>
        </w:tc>
        <w:tc>
          <w:tcPr>
            <w:tcW w:w="1792" w:type="dxa"/>
            <w:shd w:val="clear" w:color="auto" w:fill="auto"/>
            <w:vAlign w:val="bottom"/>
          </w:tcPr>
          <w:p w14:paraId="7A85785C" w14:textId="77777777" w:rsidR="008F063B" w:rsidRPr="00231147" w:rsidRDefault="008F063B" w:rsidP="004C7314">
            <w:pPr>
              <w:pStyle w:val="Tabletext"/>
              <w:spacing w:before="50"/>
            </w:pPr>
            <w:r w:rsidRPr="00231147">
              <w:t>27.7574</w:t>
            </w:r>
          </w:p>
        </w:tc>
      </w:tr>
      <w:tr w:rsidR="008F063B" w:rsidRPr="00231147" w14:paraId="018BFAD2" w14:textId="77777777" w:rsidTr="004C7314">
        <w:trPr>
          <w:trHeight w:val="290"/>
        </w:trPr>
        <w:tc>
          <w:tcPr>
            <w:tcW w:w="779" w:type="dxa"/>
            <w:shd w:val="clear" w:color="auto" w:fill="auto"/>
            <w:vAlign w:val="center"/>
          </w:tcPr>
          <w:p w14:paraId="2F2ACAB4" w14:textId="77777777" w:rsidR="008F063B" w:rsidRPr="00231147" w:rsidRDefault="008F063B" w:rsidP="004C7314">
            <w:pPr>
              <w:pStyle w:val="Tabletext"/>
              <w:spacing w:before="50"/>
            </w:pPr>
            <w:r w:rsidRPr="00231147">
              <w:t>43</w:t>
            </w:r>
          </w:p>
        </w:tc>
        <w:tc>
          <w:tcPr>
            <w:tcW w:w="992" w:type="dxa"/>
            <w:shd w:val="clear" w:color="auto" w:fill="auto"/>
            <w:vAlign w:val="bottom"/>
          </w:tcPr>
          <w:p w14:paraId="17AF1DDB" w14:textId="77777777" w:rsidR="008F063B" w:rsidRPr="00231147" w:rsidRDefault="008F063B" w:rsidP="004C7314">
            <w:pPr>
              <w:pStyle w:val="Tabletext"/>
              <w:spacing w:before="50"/>
            </w:pPr>
          </w:p>
        </w:tc>
        <w:tc>
          <w:tcPr>
            <w:tcW w:w="993" w:type="dxa"/>
            <w:shd w:val="clear" w:color="auto" w:fill="auto"/>
            <w:vAlign w:val="bottom"/>
          </w:tcPr>
          <w:p w14:paraId="34191275" w14:textId="77777777" w:rsidR="008F063B" w:rsidRPr="00231147" w:rsidRDefault="008F063B" w:rsidP="004C7314">
            <w:pPr>
              <w:pStyle w:val="Tabletext"/>
              <w:spacing w:before="50"/>
            </w:pPr>
            <w:r w:rsidRPr="00231147">
              <w:t>25.7555</w:t>
            </w:r>
          </w:p>
        </w:tc>
        <w:tc>
          <w:tcPr>
            <w:tcW w:w="1842" w:type="dxa"/>
            <w:shd w:val="clear" w:color="auto" w:fill="auto"/>
            <w:vAlign w:val="bottom"/>
          </w:tcPr>
          <w:p w14:paraId="40E5D950" w14:textId="77777777" w:rsidR="008F063B" w:rsidRPr="00231147" w:rsidRDefault="008F063B" w:rsidP="004C7314">
            <w:pPr>
              <w:pStyle w:val="Tabletext"/>
              <w:spacing w:before="50"/>
            </w:pPr>
            <w:r w:rsidRPr="00231147">
              <w:t>25.3872</w:t>
            </w:r>
          </w:p>
        </w:tc>
        <w:tc>
          <w:tcPr>
            <w:tcW w:w="993" w:type="dxa"/>
            <w:shd w:val="clear" w:color="auto" w:fill="auto"/>
            <w:vAlign w:val="bottom"/>
          </w:tcPr>
          <w:p w14:paraId="4CCE9E7D" w14:textId="77777777" w:rsidR="008F063B" w:rsidRPr="00231147" w:rsidRDefault="008F063B" w:rsidP="004C7314">
            <w:pPr>
              <w:pStyle w:val="Tabletext"/>
              <w:spacing w:before="50"/>
            </w:pPr>
          </w:p>
        </w:tc>
        <w:tc>
          <w:tcPr>
            <w:tcW w:w="1134" w:type="dxa"/>
            <w:shd w:val="clear" w:color="auto" w:fill="auto"/>
            <w:vAlign w:val="bottom"/>
          </w:tcPr>
          <w:p w14:paraId="2DA305BE" w14:textId="77777777" w:rsidR="008F063B" w:rsidRPr="00231147" w:rsidRDefault="008F063B" w:rsidP="004C7314">
            <w:pPr>
              <w:pStyle w:val="Tabletext"/>
              <w:spacing w:before="50"/>
            </w:pPr>
            <w:r w:rsidRPr="00231147">
              <w:t>25.1428</w:t>
            </w:r>
          </w:p>
        </w:tc>
        <w:tc>
          <w:tcPr>
            <w:tcW w:w="1792" w:type="dxa"/>
            <w:shd w:val="clear" w:color="auto" w:fill="auto"/>
            <w:vAlign w:val="bottom"/>
          </w:tcPr>
          <w:p w14:paraId="622005D1" w14:textId="77777777" w:rsidR="008F063B" w:rsidRPr="00231147" w:rsidRDefault="008F063B" w:rsidP="004C7314">
            <w:pPr>
              <w:pStyle w:val="Tabletext"/>
              <w:spacing w:before="50"/>
            </w:pPr>
            <w:r w:rsidRPr="00231147">
              <w:t>27.4034</w:t>
            </w:r>
          </w:p>
        </w:tc>
      </w:tr>
      <w:tr w:rsidR="008F063B" w:rsidRPr="00231147" w14:paraId="7CF94771" w14:textId="77777777" w:rsidTr="004C7314">
        <w:trPr>
          <w:trHeight w:val="290"/>
        </w:trPr>
        <w:tc>
          <w:tcPr>
            <w:tcW w:w="779" w:type="dxa"/>
            <w:shd w:val="clear" w:color="auto" w:fill="auto"/>
            <w:vAlign w:val="center"/>
          </w:tcPr>
          <w:p w14:paraId="7222003C" w14:textId="77777777" w:rsidR="008F063B" w:rsidRPr="00231147" w:rsidRDefault="008F063B" w:rsidP="004C7314">
            <w:pPr>
              <w:pStyle w:val="Tabletext"/>
              <w:spacing w:before="50"/>
            </w:pPr>
            <w:r w:rsidRPr="00231147">
              <w:t>44</w:t>
            </w:r>
          </w:p>
        </w:tc>
        <w:tc>
          <w:tcPr>
            <w:tcW w:w="992" w:type="dxa"/>
            <w:shd w:val="clear" w:color="auto" w:fill="auto"/>
            <w:vAlign w:val="bottom"/>
          </w:tcPr>
          <w:p w14:paraId="1D6FF59C" w14:textId="77777777" w:rsidR="008F063B" w:rsidRPr="00231147" w:rsidRDefault="008F063B" w:rsidP="004C7314">
            <w:pPr>
              <w:pStyle w:val="Tabletext"/>
              <w:spacing w:before="50"/>
            </w:pPr>
          </w:p>
        </w:tc>
        <w:tc>
          <w:tcPr>
            <w:tcW w:w="993" w:type="dxa"/>
            <w:shd w:val="clear" w:color="auto" w:fill="auto"/>
            <w:vAlign w:val="bottom"/>
          </w:tcPr>
          <w:p w14:paraId="6B2E31C5" w14:textId="77777777" w:rsidR="008F063B" w:rsidRPr="00231147" w:rsidRDefault="008F063B" w:rsidP="004C7314">
            <w:pPr>
              <w:pStyle w:val="Tabletext"/>
              <w:spacing w:before="50"/>
            </w:pPr>
            <w:r w:rsidRPr="00231147">
              <w:t>25.3202</w:t>
            </w:r>
          </w:p>
        </w:tc>
        <w:tc>
          <w:tcPr>
            <w:tcW w:w="1842" w:type="dxa"/>
            <w:shd w:val="clear" w:color="auto" w:fill="auto"/>
            <w:vAlign w:val="bottom"/>
          </w:tcPr>
          <w:p w14:paraId="66383312" w14:textId="77777777" w:rsidR="008F063B" w:rsidRPr="00231147" w:rsidRDefault="008F063B" w:rsidP="004C7314">
            <w:pPr>
              <w:pStyle w:val="Tabletext"/>
              <w:spacing w:before="50"/>
            </w:pPr>
            <w:r w:rsidRPr="00231147">
              <w:t>24.9771</w:t>
            </w:r>
          </w:p>
        </w:tc>
        <w:tc>
          <w:tcPr>
            <w:tcW w:w="993" w:type="dxa"/>
            <w:shd w:val="clear" w:color="auto" w:fill="auto"/>
            <w:vAlign w:val="bottom"/>
          </w:tcPr>
          <w:p w14:paraId="150C37F2" w14:textId="77777777" w:rsidR="008F063B" w:rsidRPr="00231147" w:rsidRDefault="008F063B" w:rsidP="004C7314">
            <w:pPr>
              <w:pStyle w:val="Tabletext"/>
              <w:spacing w:before="50"/>
            </w:pPr>
          </w:p>
        </w:tc>
        <w:tc>
          <w:tcPr>
            <w:tcW w:w="1134" w:type="dxa"/>
            <w:shd w:val="clear" w:color="auto" w:fill="auto"/>
            <w:vAlign w:val="bottom"/>
          </w:tcPr>
          <w:p w14:paraId="10CB02CD" w14:textId="77777777" w:rsidR="008F063B" w:rsidRPr="00231147" w:rsidRDefault="008F063B" w:rsidP="004C7314">
            <w:pPr>
              <w:pStyle w:val="Tabletext"/>
              <w:spacing w:before="50"/>
            </w:pPr>
            <w:r w:rsidRPr="00231147">
              <w:t>24.7072</w:t>
            </w:r>
          </w:p>
        </w:tc>
        <w:tc>
          <w:tcPr>
            <w:tcW w:w="1792" w:type="dxa"/>
            <w:shd w:val="clear" w:color="auto" w:fill="auto"/>
            <w:vAlign w:val="bottom"/>
          </w:tcPr>
          <w:p w14:paraId="57373BAD" w14:textId="77777777" w:rsidR="008F063B" w:rsidRPr="00231147" w:rsidRDefault="008F063B" w:rsidP="004C7314">
            <w:pPr>
              <w:pStyle w:val="Tabletext"/>
              <w:spacing w:before="50"/>
            </w:pPr>
            <w:r w:rsidRPr="00231147">
              <w:t>27.0412</w:t>
            </w:r>
          </w:p>
        </w:tc>
      </w:tr>
      <w:tr w:rsidR="008F063B" w:rsidRPr="00231147" w14:paraId="61649DC2" w14:textId="77777777" w:rsidTr="004C7314">
        <w:trPr>
          <w:trHeight w:val="290"/>
        </w:trPr>
        <w:tc>
          <w:tcPr>
            <w:tcW w:w="779" w:type="dxa"/>
            <w:shd w:val="clear" w:color="auto" w:fill="auto"/>
            <w:vAlign w:val="center"/>
          </w:tcPr>
          <w:p w14:paraId="0236B3F7" w14:textId="77777777" w:rsidR="008F063B" w:rsidRPr="00231147" w:rsidRDefault="008F063B" w:rsidP="004C7314">
            <w:pPr>
              <w:pStyle w:val="Tabletext"/>
              <w:spacing w:before="50"/>
            </w:pPr>
            <w:r w:rsidRPr="00231147">
              <w:t>45</w:t>
            </w:r>
          </w:p>
        </w:tc>
        <w:tc>
          <w:tcPr>
            <w:tcW w:w="992" w:type="dxa"/>
            <w:shd w:val="clear" w:color="auto" w:fill="auto"/>
            <w:vAlign w:val="bottom"/>
          </w:tcPr>
          <w:p w14:paraId="07A2AC3A" w14:textId="77777777" w:rsidR="008F063B" w:rsidRPr="00231147" w:rsidRDefault="008F063B" w:rsidP="004C7314">
            <w:pPr>
              <w:pStyle w:val="Tabletext"/>
              <w:spacing w:before="50"/>
            </w:pPr>
          </w:p>
        </w:tc>
        <w:tc>
          <w:tcPr>
            <w:tcW w:w="993" w:type="dxa"/>
            <w:shd w:val="clear" w:color="auto" w:fill="auto"/>
            <w:vAlign w:val="bottom"/>
          </w:tcPr>
          <w:p w14:paraId="06B5E7F8" w14:textId="77777777" w:rsidR="008F063B" w:rsidRPr="00231147" w:rsidRDefault="008F063B" w:rsidP="004C7314">
            <w:pPr>
              <w:pStyle w:val="Tabletext"/>
              <w:spacing w:before="50"/>
            </w:pPr>
            <w:r w:rsidRPr="00231147">
              <w:t>24.8748</w:t>
            </w:r>
          </w:p>
        </w:tc>
        <w:tc>
          <w:tcPr>
            <w:tcW w:w="1842" w:type="dxa"/>
            <w:shd w:val="clear" w:color="auto" w:fill="auto"/>
            <w:vAlign w:val="bottom"/>
          </w:tcPr>
          <w:p w14:paraId="0B90D6BA" w14:textId="77777777" w:rsidR="008F063B" w:rsidRPr="00231147" w:rsidRDefault="008F063B" w:rsidP="004C7314">
            <w:pPr>
              <w:pStyle w:val="Tabletext"/>
              <w:spacing w:before="50"/>
            </w:pPr>
            <w:r w:rsidRPr="00231147">
              <w:t>24.5573</w:t>
            </w:r>
          </w:p>
        </w:tc>
        <w:tc>
          <w:tcPr>
            <w:tcW w:w="993" w:type="dxa"/>
            <w:shd w:val="clear" w:color="auto" w:fill="auto"/>
            <w:vAlign w:val="bottom"/>
          </w:tcPr>
          <w:p w14:paraId="4E8A4649" w14:textId="77777777" w:rsidR="008F063B" w:rsidRPr="00231147" w:rsidRDefault="008F063B" w:rsidP="004C7314">
            <w:pPr>
              <w:pStyle w:val="Tabletext"/>
              <w:spacing w:before="50"/>
            </w:pPr>
          </w:p>
        </w:tc>
        <w:tc>
          <w:tcPr>
            <w:tcW w:w="1134" w:type="dxa"/>
            <w:shd w:val="clear" w:color="auto" w:fill="auto"/>
            <w:vAlign w:val="bottom"/>
          </w:tcPr>
          <w:p w14:paraId="29B7319B" w14:textId="77777777" w:rsidR="008F063B" w:rsidRPr="00231147" w:rsidRDefault="008F063B" w:rsidP="004C7314">
            <w:pPr>
              <w:pStyle w:val="Tabletext"/>
              <w:spacing w:before="50"/>
            </w:pPr>
            <w:r w:rsidRPr="00231147">
              <w:t>24.2626</w:t>
            </w:r>
          </w:p>
        </w:tc>
        <w:tc>
          <w:tcPr>
            <w:tcW w:w="1792" w:type="dxa"/>
            <w:shd w:val="clear" w:color="auto" w:fill="auto"/>
            <w:vAlign w:val="bottom"/>
          </w:tcPr>
          <w:p w14:paraId="73F6E2B8" w14:textId="77777777" w:rsidR="008F063B" w:rsidRPr="00231147" w:rsidRDefault="008F063B" w:rsidP="004C7314">
            <w:pPr>
              <w:pStyle w:val="Tabletext"/>
              <w:spacing w:before="50"/>
            </w:pPr>
            <w:r w:rsidRPr="00231147">
              <w:t>26.6710</w:t>
            </w:r>
          </w:p>
        </w:tc>
      </w:tr>
      <w:tr w:rsidR="008F063B" w:rsidRPr="00231147" w14:paraId="2F5ECCF4" w14:textId="77777777" w:rsidTr="004C7314">
        <w:trPr>
          <w:trHeight w:val="290"/>
        </w:trPr>
        <w:tc>
          <w:tcPr>
            <w:tcW w:w="779" w:type="dxa"/>
            <w:shd w:val="clear" w:color="auto" w:fill="auto"/>
            <w:vAlign w:val="center"/>
          </w:tcPr>
          <w:p w14:paraId="6C05117C" w14:textId="77777777" w:rsidR="008F063B" w:rsidRPr="00231147" w:rsidRDefault="008F063B" w:rsidP="004C7314">
            <w:pPr>
              <w:pStyle w:val="Tabletext"/>
              <w:spacing w:before="50"/>
            </w:pPr>
            <w:r w:rsidRPr="00231147">
              <w:t>46</w:t>
            </w:r>
          </w:p>
        </w:tc>
        <w:tc>
          <w:tcPr>
            <w:tcW w:w="992" w:type="dxa"/>
            <w:shd w:val="clear" w:color="auto" w:fill="auto"/>
            <w:vAlign w:val="bottom"/>
          </w:tcPr>
          <w:p w14:paraId="197CC579" w14:textId="77777777" w:rsidR="008F063B" w:rsidRPr="00231147" w:rsidRDefault="008F063B" w:rsidP="004C7314">
            <w:pPr>
              <w:pStyle w:val="Tabletext"/>
              <w:spacing w:before="50"/>
            </w:pPr>
          </w:p>
        </w:tc>
        <w:tc>
          <w:tcPr>
            <w:tcW w:w="993" w:type="dxa"/>
            <w:shd w:val="clear" w:color="auto" w:fill="auto"/>
            <w:vAlign w:val="bottom"/>
          </w:tcPr>
          <w:p w14:paraId="62B07D82" w14:textId="77777777" w:rsidR="008F063B" w:rsidRPr="00231147" w:rsidRDefault="008F063B" w:rsidP="004C7314">
            <w:pPr>
              <w:pStyle w:val="Tabletext"/>
              <w:spacing w:before="50"/>
            </w:pPr>
            <w:r w:rsidRPr="00231147">
              <w:t>24.4194</w:t>
            </w:r>
          </w:p>
        </w:tc>
        <w:tc>
          <w:tcPr>
            <w:tcW w:w="1842" w:type="dxa"/>
            <w:shd w:val="clear" w:color="auto" w:fill="auto"/>
            <w:vAlign w:val="bottom"/>
          </w:tcPr>
          <w:p w14:paraId="27CBDA2A" w14:textId="77777777" w:rsidR="008F063B" w:rsidRPr="00231147" w:rsidRDefault="008F063B" w:rsidP="004C7314">
            <w:pPr>
              <w:pStyle w:val="Tabletext"/>
              <w:spacing w:before="50"/>
            </w:pPr>
            <w:r w:rsidRPr="00231147">
              <w:t>24.1282</w:t>
            </w:r>
          </w:p>
        </w:tc>
        <w:tc>
          <w:tcPr>
            <w:tcW w:w="993" w:type="dxa"/>
            <w:shd w:val="clear" w:color="auto" w:fill="auto"/>
            <w:vAlign w:val="bottom"/>
          </w:tcPr>
          <w:p w14:paraId="527D535A" w14:textId="77777777" w:rsidR="008F063B" w:rsidRPr="00231147" w:rsidRDefault="008F063B" w:rsidP="004C7314">
            <w:pPr>
              <w:pStyle w:val="Tabletext"/>
              <w:spacing w:before="50"/>
            </w:pPr>
          </w:p>
        </w:tc>
        <w:tc>
          <w:tcPr>
            <w:tcW w:w="1134" w:type="dxa"/>
            <w:shd w:val="clear" w:color="auto" w:fill="auto"/>
            <w:vAlign w:val="bottom"/>
          </w:tcPr>
          <w:p w14:paraId="2CF37239" w14:textId="77777777" w:rsidR="008F063B" w:rsidRPr="00231147" w:rsidRDefault="008F063B" w:rsidP="004C7314">
            <w:pPr>
              <w:pStyle w:val="Tabletext"/>
              <w:spacing w:before="50"/>
            </w:pPr>
            <w:r w:rsidRPr="00231147">
              <w:t>23.8091</w:t>
            </w:r>
          </w:p>
        </w:tc>
        <w:tc>
          <w:tcPr>
            <w:tcW w:w="1792" w:type="dxa"/>
            <w:shd w:val="clear" w:color="auto" w:fill="auto"/>
            <w:vAlign w:val="bottom"/>
          </w:tcPr>
          <w:p w14:paraId="1271B5F9" w14:textId="77777777" w:rsidR="008F063B" w:rsidRPr="00231147" w:rsidRDefault="008F063B" w:rsidP="004C7314">
            <w:pPr>
              <w:pStyle w:val="Tabletext"/>
              <w:spacing w:before="50"/>
            </w:pPr>
            <w:r w:rsidRPr="00231147">
              <w:t>26.2921</w:t>
            </w:r>
          </w:p>
        </w:tc>
      </w:tr>
      <w:tr w:rsidR="008F063B" w:rsidRPr="00231147" w14:paraId="45B9531A" w14:textId="77777777" w:rsidTr="004C7314">
        <w:trPr>
          <w:trHeight w:val="290"/>
        </w:trPr>
        <w:tc>
          <w:tcPr>
            <w:tcW w:w="779" w:type="dxa"/>
            <w:shd w:val="clear" w:color="auto" w:fill="auto"/>
            <w:vAlign w:val="center"/>
          </w:tcPr>
          <w:p w14:paraId="62E968A8" w14:textId="77777777" w:rsidR="008F063B" w:rsidRPr="00231147" w:rsidRDefault="008F063B" w:rsidP="004C7314">
            <w:pPr>
              <w:pStyle w:val="Tabletext"/>
              <w:spacing w:before="50"/>
            </w:pPr>
            <w:r w:rsidRPr="00231147">
              <w:t>47</w:t>
            </w:r>
          </w:p>
        </w:tc>
        <w:tc>
          <w:tcPr>
            <w:tcW w:w="992" w:type="dxa"/>
            <w:shd w:val="clear" w:color="auto" w:fill="auto"/>
            <w:vAlign w:val="bottom"/>
          </w:tcPr>
          <w:p w14:paraId="2F60E1D4" w14:textId="77777777" w:rsidR="008F063B" w:rsidRPr="00231147" w:rsidRDefault="008F063B" w:rsidP="004C7314">
            <w:pPr>
              <w:pStyle w:val="Tabletext"/>
              <w:spacing w:before="50"/>
            </w:pPr>
          </w:p>
        </w:tc>
        <w:tc>
          <w:tcPr>
            <w:tcW w:w="993" w:type="dxa"/>
            <w:shd w:val="clear" w:color="auto" w:fill="auto"/>
            <w:vAlign w:val="bottom"/>
          </w:tcPr>
          <w:p w14:paraId="32C451F7" w14:textId="77777777" w:rsidR="008F063B" w:rsidRPr="00231147" w:rsidRDefault="008F063B" w:rsidP="004C7314">
            <w:pPr>
              <w:pStyle w:val="Tabletext"/>
              <w:spacing w:before="50"/>
            </w:pPr>
            <w:r w:rsidRPr="00231147">
              <w:t>23.9539</w:t>
            </w:r>
          </w:p>
        </w:tc>
        <w:tc>
          <w:tcPr>
            <w:tcW w:w="1842" w:type="dxa"/>
            <w:shd w:val="clear" w:color="auto" w:fill="auto"/>
            <w:vAlign w:val="bottom"/>
          </w:tcPr>
          <w:p w14:paraId="3089434D" w14:textId="77777777" w:rsidR="008F063B" w:rsidRPr="00231147" w:rsidRDefault="008F063B" w:rsidP="004C7314">
            <w:pPr>
              <w:pStyle w:val="Tabletext"/>
              <w:spacing w:before="50"/>
            </w:pPr>
            <w:r w:rsidRPr="00231147">
              <w:t>23.6899</w:t>
            </w:r>
          </w:p>
        </w:tc>
        <w:tc>
          <w:tcPr>
            <w:tcW w:w="993" w:type="dxa"/>
            <w:shd w:val="clear" w:color="auto" w:fill="auto"/>
            <w:vAlign w:val="bottom"/>
          </w:tcPr>
          <w:p w14:paraId="1CE7C142" w14:textId="77777777" w:rsidR="008F063B" w:rsidRPr="00231147" w:rsidRDefault="008F063B" w:rsidP="004C7314">
            <w:pPr>
              <w:pStyle w:val="Tabletext"/>
              <w:spacing w:before="50"/>
            </w:pPr>
          </w:p>
        </w:tc>
        <w:tc>
          <w:tcPr>
            <w:tcW w:w="1134" w:type="dxa"/>
            <w:shd w:val="clear" w:color="auto" w:fill="auto"/>
            <w:vAlign w:val="bottom"/>
          </w:tcPr>
          <w:p w14:paraId="01EDC41E" w14:textId="77777777" w:rsidR="008F063B" w:rsidRPr="00231147" w:rsidRDefault="008F063B" w:rsidP="004C7314">
            <w:pPr>
              <w:pStyle w:val="Tabletext"/>
              <w:spacing w:before="50"/>
            </w:pPr>
            <w:r w:rsidRPr="00231147">
              <w:t>23.3465</w:t>
            </w:r>
          </w:p>
        </w:tc>
        <w:tc>
          <w:tcPr>
            <w:tcW w:w="1792" w:type="dxa"/>
            <w:shd w:val="clear" w:color="auto" w:fill="auto"/>
            <w:vAlign w:val="bottom"/>
          </w:tcPr>
          <w:p w14:paraId="19895CC9" w14:textId="77777777" w:rsidR="008F063B" w:rsidRPr="00231147" w:rsidRDefault="008F063B" w:rsidP="004C7314">
            <w:pPr>
              <w:pStyle w:val="Tabletext"/>
              <w:spacing w:before="50"/>
            </w:pPr>
            <w:r w:rsidRPr="00231147">
              <w:t>25.9051</w:t>
            </w:r>
          </w:p>
        </w:tc>
      </w:tr>
      <w:tr w:rsidR="008F063B" w:rsidRPr="00231147" w14:paraId="2E0B8E5E" w14:textId="77777777" w:rsidTr="004C7314">
        <w:trPr>
          <w:trHeight w:val="290"/>
        </w:trPr>
        <w:tc>
          <w:tcPr>
            <w:tcW w:w="779" w:type="dxa"/>
            <w:shd w:val="clear" w:color="auto" w:fill="auto"/>
            <w:vAlign w:val="center"/>
          </w:tcPr>
          <w:p w14:paraId="71B5F33F" w14:textId="77777777" w:rsidR="008F063B" w:rsidRPr="00231147" w:rsidRDefault="008F063B" w:rsidP="004C7314">
            <w:pPr>
              <w:pStyle w:val="Tabletext"/>
              <w:spacing w:before="50"/>
            </w:pPr>
            <w:r w:rsidRPr="00231147">
              <w:t>48</w:t>
            </w:r>
          </w:p>
        </w:tc>
        <w:tc>
          <w:tcPr>
            <w:tcW w:w="992" w:type="dxa"/>
            <w:shd w:val="clear" w:color="auto" w:fill="auto"/>
            <w:vAlign w:val="bottom"/>
          </w:tcPr>
          <w:p w14:paraId="6C4199D1" w14:textId="77777777" w:rsidR="008F063B" w:rsidRPr="00231147" w:rsidRDefault="008F063B" w:rsidP="004C7314">
            <w:pPr>
              <w:pStyle w:val="Tabletext"/>
              <w:spacing w:before="50"/>
            </w:pPr>
          </w:p>
        </w:tc>
        <w:tc>
          <w:tcPr>
            <w:tcW w:w="993" w:type="dxa"/>
            <w:shd w:val="clear" w:color="auto" w:fill="auto"/>
            <w:vAlign w:val="bottom"/>
          </w:tcPr>
          <w:p w14:paraId="2BB6D05A" w14:textId="77777777" w:rsidR="008F063B" w:rsidRPr="00231147" w:rsidRDefault="008F063B" w:rsidP="004C7314">
            <w:pPr>
              <w:pStyle w:val="Tabletext"/>
              <w:spacing w:before="50"/>
            </w:pPr>
            <w:r w:rsidRPr="00231147">
              <w:t>23.4785</w:t>
            </w:r>
          </w:p>
        </w:tc>
        <w:tc>
          <w:tcPr>
            <w:tcW w:w="1842" w:type="dxa"/>
            <w:shd w:val="clear" w:color="auto" w:fill="auto"/>
            <w:vAlign w:val="bottom"/>
          </w:tcPr>
          <w:p w14:paraId="1F63D60D" w14:textId="77777777" w:rsidR="008F063B" w:rsidRPr="00231147" w:rsidRDefault="008F063B" w:rsidP="004C7314">
            <w:pPr>
              <w:pStyle w:val="Tabletext"/>
              <w:spacing w:before="50"/>
            </w:pPr>
            <w:r w:rsidRPr="00231147">
              <w:t>23.2422</w:t>
            </w:r>
          </w:p>
        </w:tc>
        <w:tc>
          <w:tcPr>
            <w:tcW w:w="993" w:type="dxa"/>
            <w:shd w:val="clear" w:color="auto" w:fill="auto"/>
            <w:vAlign w:val="bottom"/>
          </w:tcPr>
          <w:p w14:paraId="541783E4" w14:textId="77777777" w:rsidR="008F063B" w:rsidRPr="00231147" w:rsidRDefault="008F063B" w:rsidP="004C7314">
            <w:pPr>
              <w:pStyle w:val="Tabletext"/>
              <w:spacing w:before="50"/>
            </w:pPr>
          </w:p>
        </w:tc>
        <w:tc>
          <w:tcPr>
            <w:tcW w:w="1134" w:type="dxa"/>
            <w:shd w:val="clear" w:color="auto" w:fill="auto"/>
            <w:vAlign w:val="bottom"/>
          </w:tcPr>
          <w:p w14:paraId="252BB37F" w14:textId="77777777" w:rsidR="008F063B" w:rsidRPr="00231147" w:rsidRDefault="008F063B" w:rsidP="004C7314">
            <w:pPr>
              <w:pStyle w:val="Tabletext"/>
              <w:spacing w:before="50"/>
            </w:pPr>
            <w:r w:rsidRPr="00231147">
              <w:t>22.8752</w:t>
            </w:r>
          </w:p>
        </w:tc>
        <w:tc>
          <w:tcPr>
            <w:tcW w:w="1792" w:type="dxa"/>
            <w:shd w:val="clear" w:color="auto" w:fill="auto"/>
            <w:vAlign w:val="bottom"/>
          </w:tcPr>
          <w:p w14:paraId="1891D7AC" w14:textId="77777777" w:rsidR="008F063B" w:rsidRPr="00231147" w:rsidRDefault="008F063B" w:rsidP="004C7314">
            <w:pPr>
              <w:pStyle w:val="Tabletext"/>
              <w:spacing w:before="50"/>
            </w:pPr>
            <w:r w:rsidRPr="00231147">
              <w:t>25.5100</w:t>
            </w:r>
          </w:p>
        </w:tc>
      </w:tr>
      <w:tr w:rsidR="008F063B" w:rsidRPr="00231147" w14:paraId="5FE65521" w14:textId="77777777" w:rsidTr="004C7314">
        <w:trPr>
          <w:trHeight w:val="290"/>
        </w:trPr>
        <w:tc>
          <w:tcPr>
            <w:tcW w:w="779" w:type="dxa"/>
            <w:shd w:val="clear" w:color="auto" w:fill="auto"/>
            <w:vAlign w:val="center"/>
          </w:tcPr>
          <w:p w14:paraId="0C617E6C" w14:textId="77777777" w:rsidR="008F063B" w:rsidRPr="00231147" w:rsidRDefault="008F063B" w:rsidP="004C7314">
            <w:pPr>
              <w:pStyle w:val="Tabletext"/>
              <w:spacing w:before="50"/>
            </w:pPr>
            <w:r w:rsidRPr="00231147">
              <w:t>49</w:t>
            </w:r>
          </w:p>
        </w:tc>
        <w:tc>
          <w:tcPr>
            <w:tcW w:w="992" w:type="dxa"/>
            <w:shd w:val="clear" w:color="auto" w:fill="auto"/>
            <w:vAlign w:val="bottom"/>
          </w:tcPr>
          <w:p w14:paraId="133BB9A6" w14:textId="77777777" w:rsidR="008F063B" w:rsidRPr="00231147" w:rsidRDefault="008F063B" w:rsidP="004C7314">
            <w:pPr>
              <w:pStyle w:val="Tabletext"/>
              <w:spacing w:before="50"/>
            </w:pPr>
          </w:p>
        </w:tc>
        <w:tc>
          <w:tcPr>
            <w:tcW w:w="993" w:type="dxa"/>
            <w:shd w:val="clear" w:color="auto" w:fill="auto"/>
            <w:vAlign w:val="bottom"/>
          </w:tcPr>
          <w:p w14:paraId="754DC28F" w14:textId="77777777" w:rsidR="008F063B" w:rsidRPr="00231147" w:rsidRDefault="008F063B" w:rsidP="004C7314">
            <w:pPr>
              <w:pStyle w:val="Tabletext"/>
              <w:spacing w:before="50"/>
            </w:pPr>
            <w:r w:rsidRPr="00231147">
              <w:t>22.9930</w:t>
            </w:r>
          </w:p>
        </w:tc>
        <w:tc>
          <w:tcPr>
            <w:tcW w:w="1842" w:type="dxa"/>
            <w:shd w:val="clear" w:color="auto" w:fill="auto"/>
            <w:vAlign w:val="bottom"/>
          </w:tcPr>
          <w:p w14:paraId="432DDD10" w14:textId="77777777" w:rsidR="008F063B" w:rsidRPr="00231147" w:rsidRDefault="008F063B" w:rsidP="004C7314">
            <w:pPr>
              <w:pStyle w:val="Tabletext"/>
              <w:spacing w:before="50"/>
            </w:pPr>
            <w:r w:rsidRPr="00231147">
              <w:t>22.7856</w:t>
            </w:r>
          </w:p>
        </w:tc>
        <w:tc>
          <w:tcPr>
            <w:tcW w:w="993" w:type="dxa"/>
            <w:shd w:val="clear" w:color="auto" w:fill="auto"/>
            <w:vAlign w:val="bottom"/>
          </w:tcPr>
          <w:p w14:paraId="5186850E" w14:textId="77777777" w:rsidR="008F063B" w:rsidRPr="00231147" w:rsidRDefault="008F063B" w:rsidP="004C7314">
            <w:pPr>
              <w:pStyle w:val="Tabletext"/>
              <w:spacing w:before="50"/>
            </w:pPr>
          </w:p>
        </w:tc>
        <w:tc>
          <w:tcPr>
            <w:tcW w:w="1134" w:type="dxa"/>
            <w:shd w:val="clear" w:color="auto" w:fill="auto"/>
            <w:vAlign w:val="bottom"/>
          </w:tcPr>
          <w:p w14:paraId="30AB468C" w14:textId="77777777" w:rsidR="008F063B" w:rsidRPr="00231147" w:rsidRDefault="008F063B" w:rsidP="004C7314">
            <w:pPr>
              <w:pStyle w:val="Tabletext"/>
              <w:spacing w:before="50"/>
            </w:pPr>
            <w:r w:rsidRPr="00231147">
              <w:t>22.3962</w:t>
            </w:r>
          </w:p>
        </w:tc>
        <w:tc>
          <w:tcPr>
            <w:tcW w:w="1792" w:type="dxa"/>
            <w:shd w:val="clear" w:color="auto" w:fill="auto"/>
            <w:vAlign w:val="bottom"/>
          </w:tcPr>
          <w:p w14:paraId="35BE483E" w14:textId="77777777" w:rsidR="008F063B" w:rsidRPr="00231147" w:rsidRDefault="008F063B" w:rsidP="004C7314">
            <w:pPr>
              <w:pStyle w:val="Tabletext"/>
              <w:spacing w:before="50"/>
            </w:pPr>
            <w:r w:rsidRPr="00231147">
              <w:t>25.1066</w:t>
            </w:r>
          </w:p>
        </w:tc>
      </w:tr>
      <w:tr w:rsidR="008F063B" w:rsidRPr="00231147" w14:paraId="00194943" w14:textId="77777777" w:rsidTr="004C7314">
        <w:trPr>
          <w:trHeight w:val="290"/>
        </w:trPr>
        <w:tc>
          <w:tcPr>
            <w:tcW w:w="779" w:type="dxa"/>
            <w:shd w:val="clear" w:color="auto" w:fill="auto"/>
            <w:vAlign w:val="center"/>
          </w:tcPr>
          <w:p w14:paraId="225CAE54" w14:textId="77777777" w:rsidR="008F063B" w:rsidRPr="00231147" w:rsidRDefault="008F063B" w:rsidP="004C7314">
            <w:pPr>
              <w:pStyle w:val="Tabletext"/>
              <w:spacing w:before="50"/>
            </w:pPr>
            <w:r w:rsidRPr="00231147">
              <w:t>50</w:t>
            </w:r>
          </w:p>
        </w:tc>
        <w:tc>
          <w:tcPr>
            <w:tcW w:w="992" w:type="dxa"/>
            <w:shd w:val="clear" w:color="auto" w:fill="auto"/>
            <w:vAlign w:val="bottom"/>
          </w:tcPr>
          <w:p w14:paraId="5898901A" w14:textId="77777777" w:rsidR="008F063B" w:rsidRPr="00231147" w:rsidRDefault="008F063B" w:rsidP="004C7314">
            <w:pPr>
              <w:pStyle w:val="Tabletext"/>
              <w:spacing w:before="50"/>
            </w:pPr>
          </w:p>
        </w:tc>
        <w:tc>
          <w:tcPr>
            <w:tcW w:w="993" w:type="dxa"/>
            <w:shd w:val="clear" w:color="auto" w:fill="auto"/>
            <w:vAlign w:val="bottom"/>
          </w:tcPr>
          <w:p w14:paraId="6FDD0923" w14:textId="77777777" w:rsidR="008F063B" w:rsidRPr="00231147" w:rsidRDefault="008F063B" w:rsidP="004C7314">
            <w:pPr>
              <w:pStyle w:val="Tabletext"/>
              <w:spacing w:before="50"/>
            </w:pPr>
            <w:r w:rsidRPr="00231147">
              <w:t>22.4973</w:t>
            </w:r>
          </w:p>
        </w:tc>
        <w:tc>
          <w:tcPr>
            <w:tcW w:w="1842" w:type="dxa"/>
            <w:shd w:val="clear" w:color="auto" w:fill="auto"/>
            <w:vAlign w:val="bottom"/>
          </w:tcPr>
          <w:p w14:paraId="0DB47FCD" w14:textId="77777777" w:rsidR="008F063B" w:rsidRPr="00231147" w:rsidRDefault="008F063B" w:rsidP="004C7314">
            <w:pPr>
              <w:pStyle w:val="Tabletext"/>
              <w:spacing w:before="50"/>
            </w:pPr>
            <w:r w:rsidRPr="00231147">
              <w:t>22.3204</w:t>
            </w:r>
          </w:p>
        </w:tc>
        <w:tc>
          <w:tcPr>
            <w:tcW w:w="993" w:type="dxa"/>
            <w:shd w:val="clear" w:color="auto" w:fill="auto"/>
            <w:vAlign w:val="bottom"/>
          </w:tcPr>
          <w:p w14:paraId="60978727" w14:textId="77777777" w:rsidR="008F063B" w:rsidRPr="00231147" w:rsidRDefault="008F063B" w:rsidP="004C7314">
            <w:pPr>
              <w:pStyle w:val="Tabletext"/>
              <w:spacing w:before="50"/>
            </w:pPr>
          </w:p>
        </w:tc>
        <w:tc>
          <w:tcPr>
            <w:tcW w:w="1134" w:type="dxa"/>
            <w:shd w:val="clear" w:color="auto" w:fill="auto"/>
            <w:vAlign w:val="bottom"/>
          </w:tcPr>
          <w:p w14:paraId="3028DF66" w14:textId="77777777" w:rsidR="008F063B" w:rsidRPr="00231147" w:rsidRDefault="008F063B" w:rsidP="004C7314">
            <w:pPr>
              <w:pStyle w:val="Tabletext"/>
              <w:spacing w:before="50"/>
            </w:pPr>
            <w:r w:rsidRPr="00231147">
              <w:t>21.9096</w:t>
            </w:r>
          </w:p>
        </w:tc>
        <w:tc>
          <w:tcPr>
            <w:tcW w:w="1792" w:type="dxa"/>
            <w:shd w:val="clear" w:color="auto" w:fill="auto"/>
            <w:vAlign w:val="bottom"/>
          </w:tcPr>
          <w:p w14:paraId="2B0F2C0A" w14:textId="77777777" w:rsidR="008F063B" w:rsidRPr="00231147" w:rsidRDefault="008F063B" w:rsidP="004C7314">
            <w:pPr>
              <w:pStyle w:val="Tabletext"/>
              <w:spacing w:before="50"/>
            </w:pPr>
            <w:r w:rsidRPr="00231147">
              <w:t>24.6953</w:t>
            </w:r>
          </w:p>
        </w:tc>
      </w:tr>
      <w:tr w:rsidR="008F063B" w:rsidRPr="00231147" w14:paraId="1FFC4757" w14:textId="77777777" w:rsidTr="004C7314">
        <w:trPr>
          <w:trHeight w:val="290"/>
        </w:trPr>
        <w:tc>
          <w:tcPr>
            <w:tcW w:w="779" w:type="dxa"/>
            <w:shd w:val="clear" w:color="auto" w:fill="auto"/>
            <w:vAlign w:val="center"/>
          </w:tcPr>
          <w:p w14:paraId="651C49B5" w14:textId="77777777" w:rsidR="008F063B" w:rsidRPr="00231147" w:rsidRDefault="008F063B" w:rsidP="004C7314">
            <w:pPr>
              <w:pStyle w:val="Tabletext"/>
              <w:spacing w:before="50"/>
            </w:pPr>
            <w:r w:rsidRPr="00231147">
              <w:t>51</w:t>
            </w:r>
          </w:p>
        </w:tc>
        <w:tc>
          <w:tcPr>
            <w:tcW w:w="992" w:type="dxa"/>
            <w:shd w:val="clear" w:color="auto" w:fill="auto"/>
            <w:vAlign w:val="bottom"/>
          </w:tcPr>
          <w:p w14:paraId="094491B4" w14:textId="77777777" w:rsidR="008F063B" w:rsidRPr="00231147" w:rsidRDefault="008F063B" w:rsidP="004C7314">
            <w:pPr>
              <w:pStyle w:val="Tabletext"/>
              <w:spacing w:before="50"/>
            </w:pPr>
          </w:p>
        </w:tc>
        <w:tc>
          <w:tcPr>
            <w:tcW w:w="993" w:type="dxa"/>
            <w:shd w:val="clear" w:color="auto" w:fill="auto"/>
            <w:vAlign w:val="bottom"/>
          </w:tcPr>
          <w:p w14:paraId="26966B8D" w14:textId="77777777" w:rsidR="008F063B" w:rsidRPr="00231147" w:rsidRDefault="008F063B" w:rsidP="004C7314">
            <w:pPr>
              <w:pStyle w:val="Tabletext"/>
              <w:spacing w:before="50"/>
            </w:pPr>
            <w:r w:rsidRPr="00231147">
              <w:t>21.8184</w:t>
            </w:r>
          </w:p>
        </w:tc>
        <w:tc>
          <w:tcPr>
            <w:tcW w:w="1842" w:type="dxa"/>
            <w:shd w:val="clear" w:color="auto" w:fill="auto"/>
            <w:vAlign w:val="bottom"/>
          </w:tcPr>
          <w:p w14:paraId="73A8CCCC" w14:textId="77777777" w:rsidR="008F063B" w:rsidRPr="00231147" w:rsidRDefault="008F063B" w:rsidP="004C7314">
            <w:pPr>
              <w:pStyle w:val="Tabletext"/>
              <w:spacing w:before="50"/>
            </w:pPr>
            <w:r w:rsidRPr="00231147">
              <w:t>21.8467</w:t>
            </w:r>
          </w:p>
        </w:tc>
        <w:tc>
          <w:tcPr>
            <w:tcW w:w="993" w:type="dxa"/>
            <w:shd w:val="clear" w:color="auto" w:fill="auto"/>
            <w:vAlign w:val="bottom"/>
          </w:tcPr>
          <w:p w14:paraId="2DC5A060" w14:textId="77777777" w:rsidR="008F063B" w:rsidRPr="00231147" w:rsidRDefault="008F063B" w:rsidP="004C7314">
            <w:pPr>
              <w:pStyle w:val="Tabletext"/>
              <w:spacing w:before="50"/>
            </w:pPr>
          </w:p>
        </w:tc>
        <w:tc>
          <w:tcPr>
            <w:tcW w:w="1134" w:type="dxa"/>
            <w:shd w:val="clear" w:color="auto" w:fill="auto"/>
            <w:vAlign w:val="bottom"/>
          </w:tcPr>
          <w:p w14:paraId="11A65CDE" w14:textId="77777777" w:rsidR="008F063B" w:rsidRPr="00231147" w:rsidRDefault="008F063B" w:rsidP="004C7314">
            <w:pPr>
              <w:pStyle w:val="Tabletext"/>
              <w:spacing w:before="50"/>
            </w:pPr>
            <w:r w:rsidRPr="00231147">
              <w:t>21.4156</w:t>
            </w:r>
          </w:p>
        </w:tc>
        <w:tc>
          <w:tcPr>
            <w:tcW w:w="1792" w:type="dxa"/>
            <w:shd w:val="clear" w:color="auto" w:fill="auto"/>
            <w:vAlign w:val="bottom"/>
          </w:tcPr>
          <w:p w14:paraId="364569E5" w14:textId="77777777" w:rsidR="008F063B" w:rsidRPr="00231147" w:rsidRDefault="008F063B" w:rsidP="004C7314">
            <w:pPr>
              <w:pStyle w:val="Tabletext"/>
              <w:spacing w:before="50"/>
            </w:pPr>
            <w:r w:rsidRPr="00231147">
              <w:t>24.2761</w:t>
            </w:r>
          </w:p>
        </w:tc>
      </w:tr>
      <w:tr w:rsidR="008F063B" w:rsidRPr="00231147" w14:paraId="333C0930" w14:textId="77777777" w:rsidTr="004C7314">
        <w:trPr>
          <w:trHeight w:val="290"/>
        </w:trPr>
        <w:tc>
          <w:tcPr>
            <w:tcW w:w="779" w:type="dxa"/>
            <w:shd w:val="clear" w:color="auto" w:fill="auto"/>
            <w:vAlign w:val="center"/>
          </w:tcPr>
          <w:p w14:paraId="2C49A395" w14:textId="77777777" w:rsidR="008F063B" w:rsidRPr="00231147" w:rsidRDefault="008F063B" w:rsidP="004C7314">
            <w:pPr>
              <w:pStyle w:val="Tabletext"/>
              <w:spacing w:before="50"/>
            </w:pPr>
            <w:r w:rsidRPr="00231147">
              <w:t>52</w:t>
            </w:r>
          </w:p>
        </w:tc>
        <w:tc>
          <w:tcPr>
            <w:tcW w:w="992" w:type="dxa"/>
            <w:shd w:val="clear" w:color="auto" w:fill="auto"/>
            <w:vAlign w:val="bottom"/>
          </w:tcPr>
          <w:p w14:paraId="20154FD7" w14:textId="77777777" w:rsidR="008F063B" w:rsidRPr="00231147" w:rsidRDefault="008F063B" w:rsidP="004C7314">
            <w:pPr>
              <w:pStyle w:val="Tabletext"/>
              <w:spacing w:before="50"/>
            </w:pPr>
          </w:p>
        </w:tc>
        <w:tc>
          <w:tcPr>
            <w:tcW w:w="993" w:type="dxa"/>
            <w:shd w:val="clear" w:color="auto" w:fill="auto"/>
            <w:vAlign w:val="bottom"/>
          </w:tcPr>
          <w:p w14:paraId="6CA4B43C" w14:textId="77777777" w:rsidR="008F063B" w:rsidRPr="00231147" w:rsidRDefault="008F063B" w:rsidP="004C7314">
            <w:pPr>
              <w:pStyle w:val="Tabletext"/>
              <w:spacing w:before="50"/>
            </w:pPr>
            <w:r w:rsidRPr="00231147">
              <w:t>21.1252</w:t>
            </w:r>
          </w:p>
        </w:tc>
        <w:tc>
          <w:tcPr>
            <w:tcW w:w="1842" w:type="dxa"/>
            <w:shd w:val="clear" w:color="auto" w:fill="auto"/>
            <w:vAlign w:val="bottom"/>
          </w:tcPr>
          <w:p w14:paraId="05A3466E" w14:textId="77777777" w:rsidR="008F063B" w:rsidRPr="00231147" w:rsidRDefault="008F063B" w:rsidP="004C7314">
            <w:pPr>
              <w:pStyle w:val="Tabletext"/>
              <w:spacing w:before="50"/>
            </w:pPr>
            <w:r w:rsidRPr="00231147">
              <w:t>21.3649</w:t>
            </w:r>
          </w:p>
        </w:tc>
        <w:tc>
          <w:tcPr>
            <w:tcW w:w="993" w:type="dxa"/>
            <w:shd w:val="clear" w:color="auto" w:fill="auto"/>
            <w:vAlign w:val="bottom"/>
          </w:tcPr>
          <w:p w14:paraId="63D19B56" w14:textId="77777777" w:rsidR="008F063B" w:rsidRPr="00231147" w:rsidRDefault="008F063B" w:rsidP="004C7314">
            <w:pPr>
              <w:pStyle w:val="Tabletext"/>
              <w:spacing w:before="50"/>
            </w:pPr>
          </w:p>
        </w:tc>
        <w:tc>
          <w:tcPr>
            <w:tcW w:w="1134" w:type="dxa"/>
            <w:shd w:val="clear" w:color="auto" w:fill="auto"/>
            <w:vAlign w:val="bottom"/>
          </w:tcPr>
          <w:p w14:paraId="7B4126FA" w14:textId="77777777" w:rsidR="008F063B" w:rsidRPr="00231147" w:rsidRDefault="008F063B" w:rsidP="004C7314">
            <w:pPr>
              <w:pStyle w:val="Tabletext"/>
              <w:spacing w:before="50"/>
            </w:pPr>
            <w:r w:rsidRPr="00231147">
              <w:t>20.9146</w:t>
            </w:r>
          </w:p>
        </w:tc>
        <w:tc>
          <w:tcPr>
            <w:tcW w:w="1792" w:type="dxa"/>
            <w:shd w:val="clear" w:color="auto" w:fill="auto"/>
            <w:vAlign w:val="bottom"/>
          </w:tcPr>
          <w:p w14:paraId="0D8144E0" w14:textId="77777777" w:rsidR="008F063B" w:rsidRPr="00231147" w:rsidRDefault="008F063B" w:rsidP="004C7314">
            <w:pPr>
              <w:pStyle w:val="Tabletext"/>
              <w:spacing w:before="50"/>
            </w:pPr>
            <w:r w:rsidRPr="00231147">
              <w:t>23.8494</w:t>
            </w:r>
          </w:p>
        </w:tc>
      </w:tr>
      <w:tr w:rsidR="008F063B" w:rsidRPr="00231147" w14:paraId="69A2C552" w14:textId="77777777" w:rsidTr="004C7314">
        <w:trPr>
          <w:trHeight w:val="290"/>
        </w:trPr>
        <w:tc>
          <w:tcPr>
            <w:tcW w:w="779" w:type="dxa"/>
            <w:shd w:val="clear" w:color="auto" w:fill="auto"/>
            <w:vAlign w:val="center"/>
          </w:tcPr>
          <w:p w14:paraId="213938AD" w14:textId="77777777" w:rsidR="008F063B" w:rsidRPr="00231147" w:rsidRDefault="008F063B" w:rsidP="004C7314">
            <w:pPr>
              <w:pStyle w:val="Tabletext"/>
              <w:spacing w:before="50"/>
            </w:pPr>
            <w:r w:rsidRPr="00231147">
              <w:t>53</w:t>
            </w:r>
          </w:p>
        </w:tc>
        <w:tc>
          <w:tcPr>
            <w:tcW w:w="992" w:type="dxa"/>
            <w:shd w:val="clear" w:color="auto" w:fill="auto"/>
            <w:vAlign w:val="bottom"/>
          </w:tcPr>
          <w:p w14:paraId="2B400E34" w14:textId="77777777" w:rsidR="008F063B" w:rsidRPr="00231147" w:rsidRDefault="008F063B" w:rsidP="004C7314">
            <w:pPr>
              <w:pStyle w:val="Tabletext"/>
              <w:spacing w:before="50"/>
            </w:pPr>
          </w:p>
        </w:tc>
        <w:tc>
          <w:tcPr>
            <w:tcW w:w="993" w:type="dxa"/>
            <w:shd w:val="clear" w:color="auto" w:fill="auto"/>
            <w:vAlign w:val="bottom"/>
          </w:tcPr>
          <w:p w14:paraId="536DB40F" w14:textId="77777777" w:rsidR="008F063B" w:rsidRPr="00231147" w:rsidRDefault="008F063B" w:rsidP="004C7314">
            <w:pPr>
              <w:pStyle w:val="Tabletext"/>
              <w:spacing w:before="50"/>
            </w:pPr>
            <w:r w:rsidRPr="00231147">
              <w:t>20.4180</w:t>
            </w:r>
          </w:p>
        </w:tc>
        <w:tc>
          <w:tcPr>
            <w:tcW w:w="1842" w:type="dxa"/>
            <w:shd w:val="clear" w:color="auto" w:fill="auto"/>
            <w:vAlign w:val="bottom"/>
          </w:tcPr>
          <w:p w14:paraId="32A1951E" w14:textId="77777777" w:rsidR="008F063B" w:rsidRPr="00231147" w:rsidRDefault="008F063B" w:rsidP="004C7314">
            <w:pPr>
              <w:pStyle w:val="Tabletext"/>
              <w:spacing w:before="50"/>
            </w:pPr>
            <w:r w:rsidRPr="00231147">
              <w:t>20.8753</w:t>
            </w:r>
          </w:p>
        </w:tc>
        <w:tc>
          <w:tcPr>
            <w:tcW w:w="993" w:type="dxa"/>
            <w:shd w:val="clear" w:color="auto" w:fill="auto"/>
            <w:vAlign w:val="bottom"/>
          </w:tcPr>
          <w:p w14:paraId="7BE2686D" w14:textId="77777777" w:rsidR="008F063B" w:rsidRPr="00231147" w:rsidRDefault="008F063B" w:rsidP="004C7314">
            <w:pPr>
              <w:pStyle w:val="Tabletext"/>
              <w:spacing w:before="50"/>
            </w:pPr>
          </w:p>
        </w:tc>
        <w:tc>
          <w:tcPr>
            <w:tcW w:w="1134" w:type="dxa"/>
            <w:shd w:val="clear" w:color="auto" w:fill="auto"/>
            <w:vAlign w:val="bottom"/>
          </w:tcPr>
          <w:p w14:paraId="37CD1735" w14:textId="77777777" w:rsidR="008F063B" w:rsidRPr="00231147" w:rsidRDefault="008F063B" w:rsidP="004C7314">
            <w:pPr>
              <w:pStyle w:val="Tabletext"/>
              <w:spacing w:before="50"/>
            </w:pPr>
            <w:r w:rsidRPr="00231147">
              <w:t>20.4068</w:t>
            </w:r>
          </w:p>
        </w:tc>
        <w:tc>
          <w:tcPr>
            <w:tcW w:w="1792" w:type="dxa"/>
            <w:shd w:val="clear" w:color="auto" w:fill="auto"/>
            <w:vAlign w:val="bottom"/>
          </w:tcPr>
          <w:p w14:paraId="52001E99" w14:textId="77777777" w:rsidR="008F063B" w:rsidRPr="00231147" w:rsidRDefault="008F063B" w:rsidP="004C7314">
            <w:pPr>
              <w:pStyle w:val="Tabletext"/>
              <w:spacing w:before="50"/>
            </w:pPr>
            <w:r w:rsidRPr="00231147">
              <w:t>23.4149</w:t>
            </w:r>
          </w:p>
        </w:tc>
      </w:tr>
      <w:tr w:rsidR="008F063B" w:rsidRPr="00231147" w14:paraId="59FB4EDA" w14:textId="77777777" w:rsidTr="004C7314">
        <w:trPr>
          <w:trHeight w:val="290"/>
        </w:trPr>
        <w:tc>
          <w:tcPr>
            <w:tcW w:w="779" w:type="dxa"/>
            <w:shd w:val="clear" w:color="auto" w:fill="auto"/>
            <w:vAlign w:val="center"/>
          </w:tcPr>
          <w:p w14:paraId="2478D0A7" w14:textId="77777777" w:rsidR="008F063B" w:rsidRPr="00231147" w:rsidRDefault="008F063B" w:rsidP="004C7314">
            <w:pPr>
              <w:pStyle w:val="Tabletext"/>
              <w:spacing w:before="50"/>
            </w:pPr>
            <w:r w:rsidRPr="00231147">
              <w:t>54</w:t>
            </w:r>
          </w:p>
        </w:tc>
        <w:tc>
          <w:tcPr>
            <w:tcW w:w="992" w:type="dxa"/>
            <w:shd w:val="clear" w:color="auto" w:fill="auto"/>
            <w:vAlign w:val="bottom"/>
          </w:tcPr>
          <w:p w14:paraId="49E965CB" w14:textId="77777777" w:rsidR="008F063B" w:rsidRPr="00231147" w:rsidRDefault="008F063B" w:rsidP="004C7314">
            <w:pPr>
              <w:pStyle w:val="Tabletext"/>
              <w:spacing w:before="50"/>
            </w:pPr>
          </w:p>
        </w:tc>
        <w:tc>
          <w:tcPr>
            <w:tcW w:w="993" w:type="dxa"/>
            <w:shd w:val="clear" w:color="auto" w:fill="auto"/>
            <w:vAlign w:val="bottom"/>
          </w:tcPr>
          <w:p w14:paraId="19F2EF65" w14:textId="77777777" w:rsidR="008F063B" w:rsidRPr="00231147" w:rsidRDefault="008F063B" w:rsidP="004C7314">
            <w:pPr>
              <w:pStyle w:val="Tabletext"/>
              <w:spacing w:before="50"/>
            </w:pPr>
            <w:r w:rsidRPr="00231147">
              <w:t>19.6977</w:t>
            </w:r>
          </w:p>
        </w:tc>
        <w:tc>
          <w:tcPr>
            <w:tcW w:w="1842" w:type="dxa"/>
            <w:shd w:val="clear" w:color="auto" w:fill="auto"/>
            <w:vAlign w:val="bottom"/>
          </w:tcPr>
          <w:p w14:paraId="17D6B695" w14:textId="77777777" w:rsidR="008F063B" w:rsidRPr="00231147" w:rsidRDefault="008F063B" w:rsidP="004C7314">
            <w:pPr>
              <w:pStyle w:val="Tabletext"/>
              <w:spacing w:before="50"/>
            </w:pPr>
            <w:r w:rsidRPr="00231147">
              <w:t>20.3786</w:t>
            </w:r>
          </w:p>
        </w:tc>
        <w:tc>
          <w:tcPr>
            <w:tcW w:w="993" w:type="dxa"/>
            <w:shd w:val="clear" w:color="auto" w:fill="auto"/>
            <w:vAlign w:val="bottom"/>
          </w:tcPr>
          <w:p w14:paraId="23273125" w14:textId="77777777" w:rsidR="008F063B" w:rsidRPr="00231147" w:rsidRDefault="008F063B" w:rsidP="004C7314">
            <w:pPr>
              <w:pStyle w:val="Tabletext"/>
              <w:spacing w:before="50"/>
            </w:pPr>
          </w:p>
        </w:tc>
        <w:tc>
          <w:tcPr>
            <w:tcW w:w="1134" w:type="dxa"/>
            <w:shd w:val="clear" w:color="auto" w:fill="auto"/>
            <w:vAlign w:val="bottom"/>
          </w:tcPr>
          <w:p w14:paraId="31952911" w14:textId="77777777" w:rsidR="008F063B" w:rsidRPr="00231147" w:rsidRDefault="008F063B" w:rsidP="004C7314">
            <w:pPr>
              <w:pStyle w:val="Tabletext"/>
              <w:spacing w:before="50"/>
            </w:pPr>
            <w:r w:rsidRPr="00231147">
              <w:t>19.8930</w:t>
            </w:r>
          </w:p>
        </w:tc>
        <w:tc>
          <w:tcPr>
            <w:tcW w:w="1792" w:type="dxa"/>
            <w:shd w:val="clear" w:color="auto" w:fill="auto"/>
            <w:vAlign w:val="bottom"/>
          </w:tcPr>
          <w:p w14:paraId="425535BC" w14:textId="77777777" w:rsidR="008F063B" w:rsidRPr="00231147" w:rsidRDefault="008F063B" w:rsidP="004C7314">
            <w:pPr>
              <w:pStyle w:val="Tabletext"/>
              <w:spacing w:before="50"/>
            </w:pPr>
            <w:r w:rsidRPr="00231147">
              <w:t>22.9724</w:t>
            </w:r>
          </w:p>
        </w:tc>
      </w:tr>
      <w:tr w:rsidR="008F063B" w:rsidRPr="00231147" w14:paraId="6DDBFCF0" w14:textId="77777777" w:rsidTr="004C7314">
        <w:trPr>
          <w:trHeight w:val="290"/>
        </w:trPr>
        <w:tc>
          <w:tcPr>
            <w:tcW w:w="779" w:type="dxa"/>
            <w:shd w:val="clear" w:color="auto" w:fill="auto"/>
            <w:vAlign w:val="center"/>
          </w:tcPr>
          <w:p w14:paraId="190CEE12" w14:textId="77777777" w:rsidR="008F063B" w:rsidRPr="00231147" w:rsidRDefault="008F063B" w:rsidP="004C7314">
            <w:pPr>
              <w:pStyle w:val="Tabletext"/>
              <w:spacing w:before="50"/>
            </w:pPr>
            <w:r w:rsidRPr="00231147">
              <w:t>55</w:t>
            </w:r>
          </w:p>
        </w:tc>
        <w:tc>
          <w:tcPr>
            <w:tcW w:w="992" w:type="dxa"/>
            <w:shd w:val="clear" w:color="auto" w:fill="auto"/>
            <w:vAlign w:val="bottom"/>
          </w:tcPr>
          <w:p w14:paraId="2015D918" w14:textId="77777777" w:rsidR="008F063B" w:rsidRPr="00231147" w:rsidRDefault="008F063B" w:rsidP="004C7314">
            <w:pPr>
              <w:pStyle w:val="Tabletext"/>
              <w:spacing w:before="50"/>
            </w:pPr>
          </w:p>
        </w:tc>
        <w:tc>
          <w:tcPr>
            <w:tcW w:w="993" w:type="dxa"/>
            <w:shd w:val="clear" w:color="auto" w:fill="auto"/>
            <w:vAlign w:val="bottom"/>
          </w:tcPr>
          <w:p w14:paraId="01363C2C" w14:textId="77777777" w:rsidR="008F063B" w:rsidRPr="00231147" w:rsidRDefault="008F063B" w:rsidP="004C7314">
            <w:pPr>
              <w:pStyle w:val="Tabletext"/>
              <w:spacing w:before="50"/>
            </w:pPr>
            <w:r w:rsidRPr="00231147">
              <w:t>18.9647</w:t>
            </w:r>
          </w:p>
        </w:tc>
        <w:tc>
          <w:tcPr>
            <w:tcW w:w="1842" w:type="dxa"/>
            <w:shd w:val="clear" w:color="auto" w:fill="auto"/>
            <w:vAlign w:val="bottom"/>
          </w:tcPr>
          <w:p w14:paraId="18AF1E48" w14:textId="77777777" w:rsidR="008F063B" w:rsidRPr="00231147" w:rsidRDefault="008F063B" w:rsidP="004C7314">
            <w:pPr>
              <w:pStyle w:val="Tabletext"/>
              <w:spacing w:before="50"/>
            </w:pPr>
            <w:r w:rsidRPr="00231147">
              <w:t>19.8758</w:t>
            </w:r>
          </w:p>
        </w:tc>
        <w:tc>
          <w:tcPr>
            <w:tcW w:w="993" w:type="dxa"/>
            <w:shd w:val="clear" w:color="auto" w:fill="auto"/>
            <w:vAlign w:val="bottom"/>
          </w:tcPr>
          <w:p w14:paraId="11296FC6" w14:textId="77777777" w:rsidR="008F063B" w:rsidRPr="00231147" w:rsidRDefault="008F063B" w:rsidP="004C7314">
            <w:pPr>
              <w:pStyle w:val="Tabletext"/>
              <w:spacing w:before="50"/>
            </w:pPr>
          </w:p>
        </w:tc>
        <w:tc>
          <w:tcPr>
            <w:tcW w:w="1134" w:type="dxa"/>
            <w:shd w:val="clear" w:color="auto" w:fill="auto"/>
            <w:vAlign w:val="bottom"/>
          </w:tcPr>
          <w:p w14:paraId="7DB1C612" w14:textId="77777777" w:rsidR="008F063B" w:rsidRPr="00231147" w:rsidRDefault="008F063B" w:rsidP="004C7314">
            <w:pPr>
              <w:pStyle w:val="Tabletext"/>
              <w:spacing w:before="50"/>
            </w:pPr>
            <w:r w:rsidRPr="00231147">
              <w:t>19.3739</w:t>
            </w:r>
          </w:p>
        </w:tc>
        <w:tc>
          <w:tcPr>
            <w:tcW w:w="1792" w:type="dxa"/>
            <w:shd w:val="clear" w:color="auto" w:fill="auto"/>
            <w:vAlign w:val="bottom"/>
          </w:tcPr>
          <w:p w14:paraId="28089F82" w14:textId="77777777" w:rsidR="008F063B" w:rsidRPr="00231147" w:rsidRDefault="008F063B" w:rsidP="004C7314">
            <w:pPr>
              <w:pStyle w:val="Tabletext"/>
              <w:spacing w:before="50"/>
            </w:pPr>
            <w:r w:rsidRPr="00231147">
              <w:t>22.5224</w:t>
            </w:r>
          </w:p>
        </w:tc>
      </w:tr>
      <w:tr w:rsidR="008F063B" w:rsidRPr="00231147" w14:paraId="4094DAE9" w14:textId="77777777" w:rsidTr="004C7314">
        <w:trPr>
          <w:trHeight w:val="290"/>
        </w:trPr>
        <w:tc>
          <w:tcPr>
            <w:tcW w:w="779" w:type="dxa"/>
            <w:shd w:val="clear" w:color="auto" w:fill="auto"/>
            <w:vAlign w:val="center"/>
          </w:tcPr>
          <w:p w14:paraId="2B8384AA" w14:textId="77777777" w:rsidR="008F063B" w:rsidRPr="00231147" w:rsidRDefault="008F063B" w:rsidP="004C7314">
            <w:pPr>
              <w:pStyle w:val="Tabletext"/>
              <w:spacing w:before="50"/>
            </w:pPr>
            <w:r w:rsidRPr="00231147">
              <w:t>56</w:t>
            </w:r>
          </w:p>
        </w:tc>
        <w:tc>
          <w:tcPr>
            <w:tcW w:w="992" w:type="dxa"/>
            <w:shd w:val="clear" w:color="auto" w:fill="auto"/>
            <w:vAlign w:val="bottom"/>
          </w:tcPr>
          <w:p w14:paraId="6F8542CD" w14:textId="77777777" w:rsidR="008F063B" w:rsidRPr="00231147" w:rsidRDefault="008F063B" w:rsidP="004C7314">
            <w:pPr>
              <w:pStyle w:val="Tabletext"/>
              <w:spacing w:before="50"/>
            </w:pPr>
          </w:p>
        </w:tc>
        <w:tc>
          <w:tcPr>
            <w:tcW w:w="993" w:type="dxa"/>
            <w:shd w:val="clear" w:color="auto" w:fill="auto"/>
            <w:vAlign w:val="bottom"/>
          </w:tcPr>
          <w:p w14:paraId="66609287" w14:textId="77777777" w:rsidR="008F063B" w:rsidRPr="00231147" w:rsidRDefault="008F063B" w:rsidP="004C7314">
            <w:pPr>
              <w:pStyle w:val="Tabletext"/>
              <w:spacing w:before="50"/>
            </w:pPr>
            <w:r w:rsidRPr="00231147">
              <w:t>18.4950</w:t>
            </w:r>
          </w:p>
        </w:tc>
        <w:tc>
          <w:tcPr>
            <w:tcW w:w="1842" w:type="dxa"/>
            <w:shd w:val="clear" w:color="auto" w:fill="auto"/>
            <w:vAlign w:val="bottom"/>
          </w:tcPr>
          <w:p w14:paraId="21E24027" w14:textId="77777777" w:rsidR="008F063B" w:rsidRPr="00231147" w:rsidRDefault="008F063B" w:rsidP="004C7314">
            <w:pPr>
              <w:pStyle w:val="Tabletext"/>
              <w:spacing w:before="50"/>
            </w:pPr>
            <w:r w:rsidRPr="00231147">
              <w:t>19.3673</w:t>
            </w:r>
          </w:p>
        </w:tc>
        <w:tc>
          <w:tcPr>
            <w:tcW w:w="993" w:type="dxa"/>
            <w:shd w:val="clear" w:color="auto" w:fill="auto"/>
            <w:vAlign w:val="bottom"/>
          </w:tcPr>
          <w:p w14:paraId="7FC3DC59" w14:textId="77777777" w:rsidR="008F063B" w:rsidRPr="00231147" w:rsidRDefault="008F063B" w:rsidP="004C7314">
            <w:pPr>
              <w:pStyle w:val="Tabletext"/>
              <w:spacing w:before="50"/>
            </w:pPr>
          </w:p>
        </w:tc>
        <w:tc>
          <w:tcPr>
            <w:tcW w:w="1134" w:type="dxa"/>
            <w:shd w:val="clear" w:color="auto" w:fill="auto"/>
            <w:vAlign w:val="bottom"/>
          </w:tcPr>
          <w:p w14:paraId="17E94DC7" w14:textId="77777777" w:rsidR="008F063B" w:rsidRPr="00231147" w:rsidRDefault="008F063B" w:rsidP="004C7314">
            <w:pPr>
              <w:pStyle w:val="Tabletext"/>
              <w:spacing w:before="50"/>
            </w:pPr>
            <w:r w:rsidRPr="00231147">
              <w:t>18.9234</w:t>
            </w:r>
          </w:p>
        </w:tc>
        <w:tc>
          <w:tcPr>
            <w:tcW w:w="1792" w:type="dxa"/>
            <w:shd w:val="clear" w:color="auto" w:fill="auto"/>
            <w:vAlign w:val="bottom"/>
          </w:tcPr>
          <w:p w14:paraId="6C59801D" w14:textId="77777777" w:rsidR="008F063B" w:rsidRPr="00231147" w:rsidRDefault="008F063B" w:rsidP="004C7314">
            <w:pPr>
              <w:pStyle w:val="Tabletext"/>
              <w:spacing w:before="50"/>
            </w:pPr>
            <w:r w:rsidRPr="00231147">
              <w:t>22.0643</w:t>
            </w:r>
          </w:p>
        </w:tc>
      </w:tr>
      <w:tr w:rsidR="008F063B" w:rsidRPr="00231147" w14:paraId="21C7532B" w14:textId="77777777" w:rsidTr="004C7314">
        <w:trPr>
          <w:trHeight w:val="290"/>
        </w:trPr>
        <w:tc>
          <w:tcPr>
            <w:tcW w:w="779" w:type="dxa"/>
            <w:shd w:val="clear" w:color="auto" w:fill="auto"/>
            <w:vAlign w:val="center"/>
          </w:tcPr>
          <w:p w14:paraId="299EF895" w14:textId="77777777" w:rsidR="008F063B" w:rsidRPr="00231147" w:rsidRDefault="008F063B" w:rsidP="004C7314">
            <w:pPr>
              <w:pStyle w:val="Tabletext"/>
              <w:spacing w:before="50"/>
            </w:pPr>
            <w:r w:rsidRPr="00231147">
              <w:t>57</w:t>
            </w:r>
          </w:p>
        </w:tc>
        <w:tc>
          <w:tcPr>
            <w:tcW w:w="992" w:type="dxa"/>
            <w:shd w:val="clear" w:color="auto" w:fill="auto"/>
            <w:vAlign w:val="bottom"/>
          </w:tcPr>
          <w:p w14:paraId="52B34119" w14:textId="77777777" w:rsidR="008F063B" w:rsidRPr="00231147" w:rsidRDefault="008F063B" w:rsidP="004C7314">
            <w:pPr>
              <w:pStyle w:val="Tabletext"/>
              <w:spacing w:before="50"/>
            </w:pPr>
          </w:p>
        </w:tc>
        <w:tc>
          <w:tcPr>
            <w:tcW w:w="993" w:type="dxa"/>
            <w:shd w:val="clear" w:color="auto" w:fill="auto"/>
            <w:vAlign w:val="bottom"/>
          </w:tcPr>
          <w:p w14:paraId="41D5352C" w14:textId="77777777" w:rsidR="008F063B" w:rsidRPr="00231147" w:rsidRDefault="008F063B" w:rsidP="004C7314">
            <w:pPr>
              <w:pStyle w:val="Tabletext"/>
              <w:spacing w:before="50"/>
            </w:pPr>
            <w:r w:rsidRPr="00231147">
              <w:t>18.0193</w:t>
            </w:r>
          </w:p>
        </w:tc>
        <w:tc>
          <w:tcPr>
            <w:tcW w:w="1842" w:type="dxa"/>
            <w:shd w:val="clear" w:color="auto" w:fill="auto"/>
            <w:vAlign w:val="bottom"/>
          </w:tcPr>
          <w:p w14:paraId="2B65B1B3" w14:textId="77777777" w:rsidR="008F063B" w:rsidRPr="00231147" w:rsidRDefault="008F063B" w:rsidP="004C7314">
            <w:pPr>
              <w:pStyle w:val="Tabletext"/>
              <w:spacing w:before="50"/>
            </w:pPr>
            <w:r w:rsidRPr="00231147">
              <w:t>18.8538</w:t>
            </w:r>
          </w:p>
        </w:tc>
        <w:tc>
          <w:tcPr>
            <w:tcW w:w="993" w:type="dxa"/>
            <w:shd w:val="clear" w:color="auto" w:fill="auto"/>
            <w:vAlign w:val="bottom"/>
          </w:tcPr>
          <w:p w14:paraId="775EFC43" w14:textId="77777777" w:rsidR="008F063B" w:rsidRPr="00231147" w:rsidRDefault="008F063B" w:rsidP="004C7314">
            <w:pPr>
              <w:pStyle w:val="Tabletext"/>
              <w:spacing w:before="50"/>
            </w:pPr>
          </w:p>
        </w:tc>
        <w:tc>
          <w:tcPr>
            <w:tcW w:w="1134" w:type="dxa"/>
            <w:shd w:val="clear" w:color="auto" w:fill="auto"/>
            <w:vAlign w:val="bottom"/>
          </w:tcPr>
          <w:p w14:paraId="1200872F" w14:textId="77777777" w:rsidR="008F063B" w:rsidRPr="00231147" w:rsidRDefault="008F063B" w:rsidP="004C7314">
            <w:pPr>
              <w:pStyle w:val="Tabletext"/>
              <w:spacing w:before="50"/>
            </w:pPr>
            <w:r w:rsidRPr="00231147">
              <w:t>18.4686</w:t>
            </w:r>
          </w:p>
        </w:tc>
        <w:tc>
          <w:tcPr>
            <w:tcW w:w="1792" w:type="dxa"/>
            <w:shd w:val="clear" w:color="auto" w:fill="auto"/>
            <w:vAlign w:val="bottom"/>
          </w:tcPr>
          <w:p w14:paraId="394EDED5" w14:textId="77777777" w:rsidR="008F063B" w:rsidRPr="00231147" w:rsidRDefault="008F063B" w:rsidP="004C7314">
            <w:pPr>
              <w:pStyle w:val="Tabletext"/>
              <w:spacing w:before="50"/>
            </w:pPr>
            <w:r w:rsidRPr="00231147">
              <w:t>21.5984</w:t>
            </w:r>
          </w:p>
        </w:tc>
      </w:tr>
      <w:tr w:rsidR="008F063B" w:rsidRPr="00231147" w14:paraId="70E84D9D" w14:textId="77777777" w:rsidTr="004C7314">
        <w:trPr>
          <w:trHeight w:val="290"/>
        </w:trPr>
        <w:tc>
          <w:tcPr>
            <w:tcW w:w="779" w:type="dxa"/>
            <w:shd w:val="clear" w:color="auto" w:fill="auto"/>
            <w:vAlign w:val="center"/>
          </w:tcPr>
          <w:p w14:paraId="76CE5E87" w14:textId="77777777" w:rsidR="008F063B" w:rsidRPr="00231147" w:rsidRDefault="008F063B" w:rsidP="004C7314">
            <w:pPr>
              <w:pStyle w:val="Tabletext"/>
              <w:spacing w:before="50"/>
            </w:pPr>
            <w:r w:rsidRPr="00231147">
              <w:t>58</w:t>
            </w:r>
          </w:p>
        </w:tc>
        <w:tc>
          <w:tcPr>
            <w:tcW w:w="992" w:type="dxa"/>
            <w:shd w:val="clear" w:color="auto" w:fill="auto"/>
            <w:vAlign w:val="bottom"/>
          </w:tcPr>
          <w:p w14:paraId="660D4CF0" w14:textId="77777777" w:rsidR="008F063B" w:rsidRPr="00231147" w:rsidRDefault="008F063B" w:rsidP="004C7314">
            <w:pPr>
              <w:pStyle w:val="Tabletext"/>
              <w:spacing w:before="50"/>
            </w:pPr>
          </w:p>
        </w:tc>
        <w:tc>
          <w:tcPr>
            <w:tcW w:w="993" w:type="dxa"/>
            <w:shd w:val="clear" w:color="auto" w:fill="auto"/>
            <w:vAlign w:val="bottom"/>
          </w:tcPr>
          <w:p w14:paraId="274D829C" w14:textId="77777777" w:rsidR="008F063B" w:rsidRPr="00231147" w:rsidRDefault="008F063B" w:rsidP="004C7314">
            <w:pPr>
              <w:pStyle w:val="Tabletext"/>
              <w:spacing w:before="50"/>
            </w:pPr>
            <w:r w:rsidRPr="00231147">
              <w:t>17.5380</w:t>
            </w:r>
          </w:p>
        </w:tc>
        <w:tc>
          <w:tcPr>
            <w:tcW w:w="1842" w:type="dxa"/>
            <w:shd w:val="clear" w:color="auto" w:fill="auto"/>
            <w:vAlign w:val="bottom"/>
          </w:tcPr>
          <w:p w14:paraId="639851F8" w14:textId="77777777" w:rsidR="008F063B" w:rsidRPr="00231147" w:rsidRDefault="008F063B" w:rsidP="004C7314">
            <w:pPr>
              <w:pStyle w:val="Tabletext"/>
              <w:spacing w:before="50"/>
            </w:pPr>
            <w:r w:rsidRPr="00231147">
              <w:t>18.3362</w:t>
            </w:r>
          </w:p>
        </w:tc>
        <w:tc>
          <w:tcPr>
            <w:tcW w:w="993" w:type="dxa"/>
            <w:shd w:val="clear" w:color="auto" w:fill="auto"/>
            <w:vAlign w:val="bottom"/>
          </w:tcPr>
          <w:p w14:paraId="658D72E1" w14:textId="77777777" w:rsidR="008F063B" w:rsidRPr="00231147" w:rsidRDefault="008F063B" w:rsidP="004C7314">
            <w:pPr>
              <w:pStyle w:val="Tabletext"/>
              <w:spacing w:before="50"/>
            </w:pPr>
          </w:p>
        </w:tc>
        <w:tc>
          <w:tcPr>
            <w:tcW w:w="1134" w:type="dxa"/>
            <w:shd w:val="clear" w:color="auto" w:fill="auto"/>
            <w:vAlign w:val="bottom"/>
          </w:tcPr>
          <w:p w14:paraId="7E7D0F21" w14:textId="77777777" w:rsidR="008F063B" w:rsidRPr="00231147" w:rsidRDefault="008F063B" w:rsidP="004C7314">
            <w:pPr>
              <w:pStyle w:val="Tabletext"/>
              <w:spacing w:before="50"/>
            </w:pPr>
            <w:r w:rsidRPr="00231147">
              <w:t>18.0098</w:t>
            </w:r>
          </w:p>
        </w:tc>
        <w:tc>
          <w:tcPr>
            <w:tcW w:w="1792" w:type="dxa"/>
            <w:shd w:val="clear" w:color="auto" w:fill="auto"/>
            <w:vAlign w:val="bottom"/>
          </w:tcPr>
          <w:p w14:paraId="1EBA6CB0" w14:textId="77777777" w:rsidR="008F063B" w:rsidRPr="00231147" w:rsidRDefault="008F063B" w:rsidP="004C7314">
            <w:pPr>
              <w:pStyle w:val="Tabletext"/>
              <w:spacing w:before="50"/>
            </w:pPr>
            <w:r w:rsidRPr="00231147">
              <w:t>21.1244</w:t>
            </w:r>
          </w:p>
        </w:tc>
      </w:tr>
      <w:tr w:rsidR="008F063B" w:rsidRPr="00231147" w14:paraId="1FB5C9FD" w14:textId="77777777" w:rsidTr="004C7314">
        <w:trPr>
          <w:trHeight w:val="290"/>
        </w:trPr>
        <w:tc>
          <w:tcPr>
            <w:tcW w:w="779" w:type="dxa"/>
            <w:shd w:val="clear" w:color="auto" w:fill="auto"/>
            <w:vAlign w:val="center"/>
          </w:tcPr>
          <w:p w14:paraId="1AF66A49" w14:textId="77777777" w:rsidR="008F063B" w:rsidRPr="00231147" w:rsidRDefault="008F063B" w:rsidP="004C7314">
            <w:pPr>
              <w:pStyle w:val="Tabletext"/>
              <w:spacing w:before="50"/>
            </w:pPr>
            <w:r w:rsidRPr="00231147">
              <w:t>59</w:t>
            </w:r>
          </w:p>
        </w:tc>
        <w:tc>
          <w:tcPr>
            <w:tcW w:w="992" w:type="dxa"/>
            <w:shd w:val="clear" w:color="auto" w:fill="auto"/>
            <w:vAlign w:val="bottom"/>
          </w:tcPr>
          <w:p w14:paraId="7A583BDF" w14:textId="77777777" w:rsidR="008F063B" w:rsidRPr="00231147" w:rsidRDefault="008F063B" w:rsidP="004C7314">
            <w:pPr>
              <w:pStyle w:val="Tabletext"/>
              <w:spacing w:before="50"/>
            </w:pPr>
          </w:p>
        </w:tc>
        <w:tc>
          <w:tcPr>
            <w:tcW w:w="993" w:type="dxa"/>
            <w:shd w:val="clear" w:color="auto" w:fill="auto"/>
            <w:vAlign w:val="bottom"/>
          </w:tcPr>
          <w:p w14:paraId="25FDD38C" w14:textId="77777777" w:rsidR="008F063B" w:rsidRPr="00231147" w:rsidRDefault="008F063B" w:rsidP="004C7314">
            <w:pPr>
              <w:pStyle w:val="Tabletext"/>
              <w:spacing w:before="50"/>
            </w:pPr>
            <w:r w:rsidRPr="00231147">
              <w:t>17.0532</w:t>
            </w:r>
          </w:p>
        </w:tc>
        <w:tc>
          <w:tcPr>
            <w:tcW w:w="1842" w:type="dxa"/>
            <w:shd w:val="clear" w:color="auto" w:fill="auto"/>
            <w:vAlign w:val="bottom"/>
          </w:tcPr>
          <w:p w14:paraId="15A96D51" w14:textId="77777777" w:rsidR="008F063B" w:rsidRPr="00231147" w:rsidRDefault="008F063B" w:rsidP="004C7314">
            <w:pPr>
              <w:pStyle w:val="Tabletext"/>
              <w:spacing w:before="50"/>
            </w:pPr>
            <w:r w:rsidRPr="00231147">
              <w:t>17.8136</w:t>
            </w:r>
          </w:p>
        </w:tc>
        <w:tc>
          <w:tcPr>
            <w:tcW w:w="993" w:type="dxa"/>
            <w:shd w:val="clear" w:color="auto" w:fill="auto"/>
            <w:vAlign w:val="bottom"/>
          </w:tcPr>
          <w:p w14:paraId="1FD36C88" w14:textId="77777777" w:rsidR="008F063B" w:rsidRPr="00231147" w:rsidRDefault="008F063B" w:rsidP="004C7314">
            <w:pPr>
              <w:pStyle w:val="Tabletext"/>
              <w:spacing w:before="50"/>
            </w:pPr>
          </w:p>
        </w:tc>
        <w:tc>
          <w:tcPr>
            <w:tcW w:w="1134" w:type="dxa"/>
            <w:shd w:val="clear" w:color="auto" w:fill="auto"/>
            <w:vAlign w:val="bottom"/>
          </w:tcPr>
          <w:p w14:paraId="0CF7686A" w14:textId="77777777" w:rsidR="008F063B" w:rsidRPr="00231147" w:rsidRDefault="008F063B" w:rsidP="004C7314">
            <w:pPr>
              <w:pStyle w:val="Tabletext"/>
              <w:spacing w:before="50"/>
            </w:pPr>
            <w:r w:rsidRPr="00231147">
              <w:t>17.5467</w:t>
            </w:r>
          </w:p>
        </w:tc>
        <w:tc>
          <w:tcPr>
            <w:tcW w:w="1792" w:type="dxa"/>
            <w:shd w:val="clear" w:color="auto" w:fill="auto"/>
            <w:vAlign w:val="bottom"/>
          </w:tcPr>
          <w:p w14:paraId="0A6D572B" w14:textId="77777777" w:rsidR="008F063B" w:rsidRPr="00231147" w:rsidRDefault="008F063B" w:rsidP="004C7314">
            <w:pPr>
              <w:pStyle w:val="Tabletext"/>
              <w:spacing w:before="50"/>
            </w:pPr>
            <w:r w:rsidRPr="00231147">
              <w:t>20.6424</w:t>
            </w:r>
          </w:p>
        </w:tc>
      </w:tr>
      <w:tr w:rsidR="008F063B" w:rsidRPr="00231147" w14:paraId="7594DD1C" w14:textId="77777777" w:rsidTr="004C7314">
        <w:trPr>
          <w:trHeight w:val="290"/>
        </w:trPr>
        <w:tc>
          <w:tcPr>
            <w:tcW w:w="779" w:type="dxa"/>
            <w:shd w:val="clear" w:color="auto" w:fill="auto"/>
            <w:vAlign w:val="center"/>
          </w:tcPr>
          <w:p w14:paraId="1C12BFAF" w14:textId="77777777" w:rsidR="008F063B" w:rsidRPr="00231147" w:rsidRDefault="008F063B" w:rsidP="004C7314">
            <w:pPr>
              <w:pStyle w:val="Tabletext"/>
              <w:spacing w:before="50"/>
            </w:pPr>
            <w:r w:rsidRPr="00231147">
              <w:t>60</w:t>
            </w:r>
          </w:p>
        </w:tc>
        <w:tc>
          <w:tcPr>
            <w:tcW w:w="992" w:type="dxa"/>
            <w:shd w:val="clear" w:color="auto" w:fill="auto"/>
            <w:vAlign w:val="bottom"/>
          </w:tcPr>
          <w:p w14:paraId="16506F13" w14:textId="77777777" w:rsidR="008F063B" w:rsidRPr="00231147" w:rsidRDefault="008F063B" w:rsidP="004C7314">
            <w:pPr>
              <w:pStyle w:val="Tabletext"/>
              <w:spacing w:before="50"/>
            </w:pPr>
            <w:r w:rsidRPr="00231147">
              <w:t>19.3820</w:t>
            </w:r>
          </w:p>
        </w:tc>
        <w:tc>
          <w:tcPr>
            <w:tcW w:w="993" w:type="dxa"/>
            <w:shd w:val="clear" w:color="auto" w:fill="auto"/>
            <w:vAlign w:val="bottom"/>
          </w:tcPr>
          <w:p w14:paraId="26C1DEDB" w14:textId="77777777" w:rsidR="008F063B" w:rsidRPr="00231147" w:rsidRDefault="008F063B" w:rsidP="004C7314">
            <w:pPr>
              <w:pStyle w:val="Tabletext"/>
              <w:spacing w:before="50"/>
            </w:pPr>
            <w:r w:rsidRPr="00231147">
              <w:t>16.5658</w:t>
            </w:r>
          </w:p>
        </w:tc>
        <w:tc>
          <w:tcPr>
            <w:tcW w:w="1842" w:type="dxa"/>
            <w:shd w:val="clear" w:color="auto" w:fill="auto"/>
            <w:vAlign w:val="bottom"/>
          </w:tcPr>
          <w:p w14:paraId="768F3ED0" w14:textId="77777777" w:rsidR="008F063B" w:rsidRPr="00231147" w:rsidRDefault="008F063B" w:rsidP="004C7314">
            <w:pPr>
              <w:pStyle w:val="Tabletext"/>
              <w:spacing w:before="50"/>
            </w:pPr>
            <w:r w:rsidRPr="00231147">
              <w:t>17.2869</w:t>
            </w:r>
          </w:p>
        </w:tc>
        <w:tc>
          <w:tcPr>
            <w:tcW w:w="993" w:type="dxa"/>
            <w:shd w:val="clear" w:color="auto" w:fill="auto"/>
            <w:vAlign w:val="bottom"/>
          </w:tcPr>
          <w:p w14:paraId="7069A7CC" w14:textId="77777777" w:rsidR="008F063B" w:rsidRPr="00231147" w:rsidRDefault="008F063B" w:rsidP="004C7314">
            <w:pPr>
              <w:pStyle w:val="Tabletext"/>
              <w:spacing w:before="50"/>
            </w:pPr>
            <w:r w:rsidRPr="00231147">
              <w:t>20.6584</w:t>
            </w:r>
          </w:p>
        </w:tc>
        <w:tc>
          <w:tcPr>
            <w:tcW w:w="1134" w:type="dxa"/>
            <w:shd w:val="clear" w:color="auto" w:fill="auto"/>
            <w:vAlign w:val="bottom"/>
          </w:tcPr>
          <w:p w14:paraId="20572F3A" w14:textId="77777777" w:rsidR="008F063B" w:rsidRPr="00231147" w:rsidRDefault="008F063B" w:rsidP="004C7314">
            <w:pPr>
              <w:pStyle w:val="Tabletext"/>
              <w:spacing w:before="50"/>
            </w:pPr>
            <w:r w:rsidRPr="00231147">
              <w:t>17.0788</w:t>
            </w:r>
          </w:p>
        </w:tc>
        <w:tc>
          <w:tcPr>
            <w:tcW w:w="1792" w:type="dxa"/>
            <w:shd w:val="clear" w:color="auto" w:fill="auto"/>
            <w:vAlign w:val="bottom"/>
          </w:tcPr>
          <w:p w14:paraId="4BBB901F" w14:textId="77777777" w:rsidR="008F063B" w:rsidRPr="00231147" w:rsidRDefault="008F063B" w:rsidP="004C7314">
            <w:pPr>
              <w:pStyle w:val="Tabletext"/>
              <w:spacing w:before="50"/>
            </w:pPr>
            <w:r w:rsidRPr="00231147">
              <w:t>20.1520</w:t>
            </w:r>
          </w:p>
        </w:tc>
      </w:tr>
      <w:tr w:rsidR="008F063B" w:rsidRPr="00231147" w14:paraId="24BFD308" w14:textId="77777777" w:rsidTr="004C7314">
        <w:trPr>
          <w:trHeight w:val="290"/>
        </w:trPr>
        <w:tc>
          <w:tcPr>
            <w:tcW w:w="779" w:type="dxa"/>
            <w:shd w:val="clear" w:color="auto" w:fill="auto"/>
            <w:vAlign w:val="center"/>
          </w:tcPr>
          <w:p w14:paraId="6AF371EE" w14:textId="77777777" w:rsidR="008F063B" w:rsidRPr="00231147" w:rsidRDefault="008F063B" w:rsidP="004C7314">
            <w:pPr>
              <w:pStyle w:val="Tabletext"/>
              <w:spacing w:before="50"/>
            </w:pPr>
            <w:r w:rsidRPr="00231147">
              <w:t>61</w:t>
            </w:r>
          </w:p>
        </w:tc>
        <w:tc>
          <w:tcPr>
            <w:tcW w:w="992" w:type="dxa"/>
            <w:shd w:val="clear" w:color="auto" w:fill="auto"/>
            <w:vAlign w:val="bottom"/>
          </w:tcPr>
          <w:p w14:paraId="1866B3EB" w14:textId="77777777" w:rsidR="008F063B" w:rsidRPr="00231147" w:rsidRDefault="008F063B" w:rsidP="004C7314">
            <w:pPr>
              <w:pStyle w:val="Tabletext"/>
              <w:spacing w:before="50"/>
            </w:pPr>
            <w:r w:rsidRPr="00231147">
              <w:t>18.8473</w:t>
            </w:r>
          </w:p>
        </w:tc>
        <w:tc>
          <w:tcPr>
            <w:tcW w:w="993" w:type="dxa"/>
            <w:shd w:val="clear" w:color="auto" w:fill="auto"/>
            <w:vAlign w:val="bottom"/>
          </w:tcPr>
          <w:p w14:paraId="37110CF9" w14:textId="77777777" w:rsidR="008F063B" w:rsidRPr="00231147" w:rsidRDefault="008F063B" w:rsidP="004C7314">
            <w:pPr>
              <w:pStyle w:val="Tabletext"/>
              <w:spacing w:before="50"/>
            </w:pPr>
            <w:r w:rsidRPr="00231147">
              <w:t>16.0766</w:t>
            </w:r>
          </w:p>
        </w:tc>
        <w:tc>
          <w:tcPr>
            <w:tcW w:w="1842" w:type="dxa"/>
            <w:shd w:val="clear" w:color="auto" w:fill="auto"/>
            <w:vAlign w:val="bottom"/>
          </w:tcPr>
          <w:p w14:paraId="242B74B1" w14:textId="77777777" w:rsidR="008F063B" w:rsidRPr="00231147" w:rsidRDefault="008F063B" w:rsidP="004C7314">
            <w:pPr>
              <w:pStyle w:val="Tabletext"/>
              <w:spacing w:before="50"/>
            </w:pPr>
            <w:r w:rsidRPr="00231147">
              <w:t>16.7564</w:t>
            </w:r>
          </w:p>
        </w:tc>
        <w:tc>
          <w:tcPr>
            <w:tcW w:w="993" w:type="dxa"/>
            <w:shd w:val="clear" w:color="auto" w:fill="auto"/>
            <w:vAlign w:val="bottom"/>
          </w:tcPr>
          <w:p w14:paraId="322861AD" w14:textId="77777777" w:rsidR="008F063B" w:rsidRPr="00231147" w:rsidRDefault="008F063B" w:rsidP="004C7314">
            <w:pPr>
              <w:pStyle w:val="Tabletext"/>
              <w:spacing w:before="50"/>
            </w:pPr>
            <w:r w:rsidRPr="00231147">
              <w:t>20.1552</w:t>
            </w:r>
          </w:p>
        </w:tc>
        <w:tc>
          <w:tcPr>
            <w:tcW w:w="1134" w:type="dxa"/>
            <w:shd w:val="clear" w:color="auto" w:fill="auto"/>
            <w:vAlign w:val="bottom"/>
          </w:tcPr>
          <w:p w14:paraId="5237E63D" w14:textId="77777777" w:rsidR="008F063B" w:rsidRPr="00231147" w:rsidRDefault="008F063B" w:rsidP="004C7314">
            <w:pPr>
              <w:pStyle w:val="Tabletext"/>
              <w:spacing w:before="50"/>
            </w:pPr>
            <w:r w:rsidRPr="00231147">
              <w:t>16.6068</w:t>
            </w:r>
          </w:p>
        </w:tc>
        <w:tc>
          <w:tcPr>
            <w:tcW w:w="1792" w:type="dxa"/>
            <w:shd w:val="clear" w:color="auto" w:fill="auto"/>
            <w:vAlign w:val="bottom"/>
          </w:tcPr>
          <w:p w14:paraId="45889B6F" w14:textId="77777777" w:rsidR="008F063B" w:rsidRPr="00231147" w:rsidRDefault="008F063B" w:rsidP="004C7314">
            <w:pPr>
              <w:pStyle w:val="Tabletext"/>
              <w:spacing w:before="50"/>
            </w:pPr>
            <w:r w:rsidRPr="00231147">
              <w:t>19.6536</w:t>
            </w:r>
          </w:p>
        </w:tc>
      </w:tr>
      <w:tr w:rsidR="008F063B" w:rsidRPr="00231147" w14:paraId="12DC2A51" w14:textId="77777777" w:rsidTr="004C7314">
        <w:trPr>
          <w:trHeight w:val="290"/>
        </w:trPr>
        <w:tc>
          <w:tcPr>
            <w:tcW w:w="779" w:type="dxa"/>
            <w:shd w:val="clear" w:color="auto" w:fill="auto"/>
            <w:vAlign w:val="center"/>
          </w:tcPr>
          <w:p w14:paraId="6E0FAE59" w14:textId="77777777" w:rsidR="008F063B" w:rsidRPr="00231147" w:rsidRDefault="008F063B" w:rsidP="004C7314">
            <w:pPr>
              <w:pStyle w:val="Tabletext"/>
              <w:spacing w:before="50"/>
            </w:pPr>
            <w:r w:rsidRPr="00231147">
              <w:t>62</w:t>
            </w:r>
          </w:p>
        </w:tc>
        <w:tc>
          <w:tcPr>
            <w:tcW w:w="992" w:type="dxa"/>
            <w:shd w:val="clear" w:color="auto" w:fill="auto"/>
            <w:vAlign w:val="bottom"/>
          </w:tcPr>
          <w:p w14:paraId="6AA0815E" w14:textId="77777777" w:rsidR="008F063B" w:rsidRPr="00231147" w:rsidRDefault="008F063B" w:rsidP="004C7314">
            <w:pPr>
              <w:pStyle w:val="Tabletext"/>
              <w:spacing w:before="50"/>
            </w:pPr>
            <w:r w:rsidRPr="00231147">
              <w:t>18.3056</w:t>
            </w:r>
          </w:p>
        </w:tc>
        <w:tc>
          <w:tcPr>
            <w:tcW w:w="993" w:type="dxa"/>
            <w:shd w:val="clear" w:color="auto" w:fill="auto"/>
            <w:vAlign w:val="bottom"/>
          </w:tcPr>
          <w:p w14:paraId="2A8FE8DD" w14:textId="77777777" w:rsidR="008F063B" w:rsidRPr="00231147" w:rsidRDefault="008F063B" w:rsidP="004C7314">
            <w:pPr>
              <w:pStyle w:val="Tabletext"/>
              <w:spacing w:before="50"/>
            </w:pPr>
            <w:r w:rsidRPr="00231147">
              <w:t>15.5863</w:t>
            </w:r>
          </w:p>
        </w:tc>
        <w:tc>
          <w:tcPr>
            <w:tcW w:w="1842" w:type="dxa"/>
            <w:shd w:val="clear" w:color="auto" w:fill="auto"/>
            <w:vAlign w:val="bottom"/>
          </w:tcPr>
          <w:p w14:paraId="6DE52778" w14:textId="77777777" w:rsidR="008F063B" w:rsidRPr="00231147" w:rsidRDefault="008F063B" w:rsidP="004C7314">
            <w:pPr>
              <w:pStyle w:val="Tabletext"/>
              <w:spacing w:before="50"/>
            </w:pPr>
            <w:r w:rsidRPr="00231147">
              <w:t>16.2222</w:t>
            </w:r>
          </w:p>
        </w:tc>
        <w:tc>
          <w:tcPr>
            <w:tcW w:w="993" w:type="dxa"/>
            <w:shd w:val="clear" w:color="auto" w:fill="auto"/>
            <w:vAlign w:val="bottom"/>
          </w:tcPr>
          <w:p w14:paraId="0B2827D9" w14:textId="77777777" w:rsidR="008F063B" w:rsidRPr="00231147" w:rsidRDefault="008F063B" w:rsidP="004C7314">
            <w:pPr>
              <w:pStyle w:val="Tabletext"/>
              <w:spacing w:before="50"/>
            </w:pPr>
            <w:r w:rsidRPr="00231147">
              <w:t>19.6425</w:t>
            </w:r>
          </w:p>
        </w:tc>
        <w:tc>
          <w:tcPr>
            <w:tcW w:w="1134" w:type="dxa"/>
            <w:shd w:val="clear" w:color="auto" w:fill="auto"/>
            <w:vAlign w:val="bottom"/>
          </w:tcPr>
          <w:p w14:paraId="1E8D700C" w14:textId="77777777" w:rsidR="008F063B" w:rsidRPr="00231147" w:rsidRDefault="008F063B" w:rsidP="004C7314">
            <w:pPr>
              <w:pStyle w:val="Tabletext"/>
              <w:spacing w:before="50"/>
            </w:pPr>
            <w:r w:rsidRPr="00231147">
              <w:t>16.1306</w:t>
            </w:r>
          </w:p>
        </w:tc>
        <w:tc>
          <w:tcPr>
            <w:tcW w:w="1792" w:type="dxa"/>
            <w:shd w:val="clear" w:color="auto" w:fill="auto"/>
            <w:vAlign w:val="bottom"/>
          </w:tcPr>
          <w:p w14:paraId="33104963" w14:textId="77777777" w:rsidR="008F063B" w:rsidRPr="00231147" w:rsidRDefault="008F063B" w:rsidP="004C7314">
            <w:pPr>
              <w:pStyle w:val="Tabletext"/>
              <w:spacing w:before="50"/>
            </w:pPr>
            <w:r w:rsidRPr="00231147">
              <w:t>19.1472</w:t>
            </w:r>
          </w:p>
        </w:tc>
      </w:tr>
      <w:tr w:rsidR="008F063B" w:rsidRPr="00231147" w14:paraId="11E61E49" w14:textId="77777777" w:rsidTr="004C7314">
        <w:trPr>
          <w:trHeight w:val="290"/>
        </w:trPr>
        <w:tc>
          <w:tcPr>
            <w:tcW w:w="779" w:type="dxa"/>
            <w:shd w:val="clear" w:color="auto" w:fill="auto"/>
            <w:vAlign w:val="center"/>
          </w:tcPr>
          <w:p w14:paraId="2350269E" w14:textId="77777777" w:rsidR="008F063B" w:rsidRPr="00231147" w:rsidRDefault="008F063B" w:rsidP="004C7314">
            <w:pPr>
              <w:pStyle w:val="Tabletext"/>
              <w:spacing w:before="50"/>
            </w:pPr>
            <w:r w:rsidRPr="00231147">
              <w:t>63</w:t>
            </w:r>
          </w:p>
        </w:tc>
        <w:tc>
          <w:tcPr>
            <w:tcW w:w="992" w:type="dxa"/>
            <w:shd w:val="clear" w:color="auto" w:fill="auto"/>
            <w:vAlign w:val="bottom"/>
          </w:tcPr>
          <w:p w14:paraId="54E62FEC" w14:textId="77777777" w:rsidR="008F063B" w:rsidRPr="00231147" w:rsidRDefault="008F063B" w:rsidP="004C7314">
            <w:pPr>
              <w:pStyle w:val="Tabletext"/>
              <w:spacing w:before="50"/>
            </w:pPr>
            <w:r w:rsidRPr="00231147">
              <w:t>17.7572</w:t>
            </w:r>
          </w:p>
        </w:tc>
        <w:tc>
          <w:tcPr>
            <w:tcW w:w="993" w:type="dxa"/>
            <w:shd w:val="clear" w:color="auto" w:fill="auto"/>
            <w:vAlign w:val="bottom"/>
          </w:tcPr>
          <w:p w14:paraId="1DC9573D" w14:textId="77777777" w:rsidR="008F063B" w:rsidRPr="00231147" w:rsidRDefault="008F063B" w:rsidP="004C7314">
            <w:pPr>
              <w:pStyle w:val="Tabletext"/>
              <w:spacing w:before="50"/>
            </w:pPr>
            <w:r w:rsidRPr="00231147">
              <w:t>15.0963</w:t>
            </w:r>
          </w:p>
        </w:tc>
        <w:tc>
          <w:tcPr>
            <w:tcW w:w="1842" w:type="dxa"/>
            <w:shd w:val="clear" w:color="auto" w:fill="auto"/>
            <w:vAlign w:val="bottom"/>
          </w:tcPr>
          <w:p w14:paraId="50248538" w14:textId="77777777" w:rsidR="008F063B" w:rsidRPr="00231147" w:rsidRDefault="008F063B" w:rsidP="004C7314">
            <w:pPr>
              <w:pStyle w:val="Tabletext"/>
              <w:spacing w:before="50"/>
            </w:pPr>
            <w:r w:rsidRPr="00231147">
              <w:t>15.6847</w:t>
            </w:r>
          </w:p>
        </w:tc>
        <w:tc>
          <w:tcPr>
            <w:tcW w:w="993" w:type="dxa"/>
            <w:shd w:val="clear" w:color="auto" w:fill="auto"/>
            <w:vAlign w:val="bottom"/>
          </w:tcPr>
          <w:p w14:paraId="241788D1" w14:textId="77777777" w:rsidR="008F063B" w:rsidRPr="00231147" w:rsidRDefault="008F063B" w:rsidP="004C7314">
            <w:pPr>
              <w:pStyle w:val="Tabletext"/>
              <w:spacing w:before="50"/>
            </w:pPr>
            <w:r w:rsidRPr="00231147">
              <w:t>19.1207</w:t>
            </w:r>
          </w:p>
        </w:tc>
        <w:tc>
          <w:tcPr>
            <w:tcW w:w="1134" w:type="dxa"/>
            <w:shd w:val="clear" w:color="auto" w:fill="auto"/>
            <w:vAlign w:val="bottom"/>
          </w:tcPr>
          <w:p w14:paraId="35E87ABD" w14:textId="77777777" w:rsidR="008F063B" w:rsidRPr="00231147" w:rsidRDefault="008F063B" w:rsidP="004C7314">
            <w:pPr>
              <w:pStyle w:val="Tabletext"/>
              <w:spacing w:before="50"/>
            </w:pPr>
            <w:r w:rsidRPr="00231147">
              <w:t>15.6513</w:t>
            </w:r>
          </w:p>
        </w:tc>
        <w:tc>
          <w:tcPr>
            <w:tcW w:w="1792" w:type="dxa"/>
            <w:shd w:val="clear" w:color="auto" w:fill="auto"/>
            <w:vAlign w:val="bottom"/>
          </w:tcPr>
          <w:p w14:paraId="32B98312" w14:textId="77777777" w:rsidR="008F063B" w:rsidRPr="00231147" w:rsidRDefault="008F063B" w:rsidP="004C7314">
            <w:pPr>
              <w:pStyle w:val="Tabletext"/>
              <w:spacing w:before="50"/>
            </w:pPr>
            <w:r w:rsidRPr="00231147">
              <w:t>18.6329</w:t>
            </w:r>
          </w:p>
        </w:tc>
      </w:tr>
      <w:tr w:rsidR="008F063B" w:rsidRPr="00231147" w14:paraId="70ACD22C" w14:textId="77777777" w:rsidTr="004C7314">
        <w:trPr>
          <w:trHeight w:val="290"/>
        </w:trPr>
        <w:tc>
          <w:tcPr>
            <w:tcW w:w="779" w:type="dxa"/>
            <w:shd w:val="clear" w:color="auto" w:fill="auto"/>
            <w:vAlign w:val="center"/>
          </w:tcPr>
          <w:p w14:paraId="44249AB4" w14:textId="77777777" w:rsidR="008F063B" w:rsidRPr="00231147" w:rsidRDefault="008F063B" w:rsidP="004C7314">
            <w:pPr>
              <w:pStyle w:val="Tabletext"/>
              <w:spacing w:before="50"/>
            </w:pPr>
            <w:r w:rsidRPr="00231147">
              <w:t>64</w:t>
            </w:r>
          </w:p>
        </w:tc>
        <w:tc>
          <w:tcPr>
            <w:tcW w:w="992" w:type="dxa"/>
            <w:shd w:val="clear" w:color="auto" w:fill="auto"/>
            <w:vAlign w:val="bottom"/>
          </w:tcPr>
          <w:p w14:paraId="4B4FD078" w14:textId="77777777" w:rsidR="008F063B" w:rsidRPr="00231147" w:rsidRDefault="008F063B" w:rsidP="004C7314">
            <w:pPr>
              <w:pStyle w:val="Tabletext"/>
              <w:spacing w:before="50"/>
            </w:pPr>
            <w:r w:rsidRPr="00231147">
              <w:t>17.2039</w:t>
            </w:r>
          </w:p>
        </w:tc>
        <w:tc>
          <w:tcPr>
            <w:tcW w:w="993" w:type="dxa"/>
            <w:shd w:val="clear" w:color="auto" w:fill="auto"/>
            <w:vAlign w:val="bottom"/>
          </w:tcPr>
          <w:p w14:paraId="4FFD66B5" w14:textId="77777777" w:rsidR="008F063B" w:rsidRPr="00231147" w:rsidRDefault="008F063B" w:rsidP="004C7314">
            <w:pPr>
              <w:pStyle w:val="Tabletext"/>
              <w:spacing w:before="50"/>
            </w:pPr>
            <w:r w:rsidRPr="00231147">
              <w:t>14.6063</w:t>
            </w:r>
          </w:p>
        </w:tc>
        <w:tc>
          <w:tcPr>
            <w:tcW w:w="1842" w:type="dxa"/>
            <w:shd w:val="clear" w:color="auto" w:fill="auto"/>
            <w:vAlign w:val="bottom"/>
          </w:tcPr>
          <w:p w14:paraId="475A02CC" w14:textId="77777777" w:rsidR="008F063B" w:rsidRPr="00231147" w:rsidRDefault="008F063B" w:rsidP="004C7314">
            <w:pPr>
              <w:pStyle w:val="Tabletext"/>
              <w:spacing w:before="50"/>
            </w:pPr>
            <w:r w:rsidRPr="00231147">
              <w:t>15.1477</w:t>
            </w:r>
          </w:p>
        </w:tc>
        <w:tc>
          <w:tcPr>
            <w:tcW w:w="993" w:type="dxa"/>
            <w:shd w:val="clear" w:color="auto" w:fill="auto"/>
            <w:vAlign w:val="bottom"/>
          </w:tcPr>
          <w:p w14:paraId="632A2C2A" w14:textId="77777777" w:rsidR="008F063B" w:rsidRPr="00231147" w:rsidRDefault="008F063B" w:rsidP="004C7314">
            <w:pPr>
              <w:pStyle w:val="Tabletext"/>
              <w:spacing w:before="50"/>
            </w:pPr>
            <w:r w:rsidRPr="00231147">
              <w:t>18.5904</w:t>
            </w:r>
          </w:p>
        </w:tc>
        <w:tc>
          <w:tcPr>
            <w:tcW w:w="1134" w:type="dxa"/>
            <w:shd w:val="clear" w:color="auto" w:fill="auto"/>
            <w:vAlign w:val="bottom"/>
          </w:tcPr>
          <w:p w14:paraId="63ED4237" w14:textId="77777777" w:rsidR="008F063B" w:rsidRPr="00231147" w:rsidRDefault="008F063B" w:rsidP="004C7314">
            <w:pPr>
              <w:pStyle w:val="Tabletext"/>
              <w:spacing w:before="50"/>
            </w:pPr>
            <w:r w:rsidRPr="00231147">
              <w:t>15.1698</w:t>
            </w:r>
          </w:p>
        </w:tc>
        <w:tc>
          <w:tcPr>
            <w:tcW w:w="1792" w:type="dxa"/>
            <w:shd w:val="clear" w:color="auto" w:fill="auto"/>
            <w:vAlign w:val="bottom"/>
          </w:tcPr>
          <w:p w14:paraId="20121498" w14:textId="77777777" w:rsidR="008F063B" w:rsidRPr="00231147" w:rsidRDefault="008F063B" w:rsidP="004C7314">
            <w:pPr>
              <w:pStyle w:val="Tabletext"/>
              <w:spacing w:before="50"/>
            </w:pPr>
            <w:r w:rsidRPr="00231147">
              <w:t>18.1110</w:t>
            </w:r>
          </w:p>
        </w:tc>
      </w:tr>
      <w:tr w:rsidR="008F063B" w:rsidRPr="00231147" w14:paraId="19F9C61E" w14:textId="77777777" w:rsidTr="004C7314">
        <w:trPr>
          <w:trHeight w:val="290"/>
        </w:trPr>
        <w:tc>
          <w:tcPr>
            <w:tcW w:w="779" w:type="dxa"/>
            <w:shd w:val="clear" w:color="auto" w:fill="auto"/>
            <w:vAlign w:val="center"/>
          </w:tcPr>
          <w:p w14:paraId="3107E2B6" w14:textId="77777777" w:rsidR="008F063B" w:rsidRPr="00231147" w:rsidRDefault="008F063B" w:rsidP="004C7314">
            <w:pPr>
              <w:pStyle w:val="Tabletext"/>
              <w:spacing w:before="50"/>
            </w:pPr>
            <w:r w:rsidRPr="00231147">
              <w:t>65</w:t>
            </w:r>
          </w:p>
        </w:tc>
        <w:tc>
          <w:tcPr>
            <w:tcW w:w="992" w:type="dxa"/>
            <w:shd w:val="clear" w:color="auto" w:fill="auto"/>
            <w:vAlign w:val="bottom"/>
          </w:tcPr>
          <w:p w14:paraId="16913C5B" w14:textId="77777777" w:rsidR="008F063B" w:rsidRPr="00231147" w:rsidRDefault="008F063B" w:rsidP="004C7314">
            <w:pPr>
              <w:pStyle w:val="Tabletext"/>
              <w:spacing w:before="50"/>
            </w:pPr>
            <w:r w:rsidRPr="00231147">
              <w:t>16.6464</w:t>
            </w:r>
          </w:p>
        </w:tc>
        <w:tc>
          <w:tcPr>
            <w:tcW w:w="993" w:type="dxa"/>
            <w:shd w:val="clear" w:color="auto" w:fill="auto"/>
            <w:vAlign w:val="bottom"/>
          </w:tcPr>
          <w:p w14:paraId="5CC53989" w14:textId="77777777" w:rsidR="008F063B" w:rsidRPr="00231147" w:rsidRDefault="008F063B" w:rsidP="004C7314">
            <w:pPr>
              <w:pStyle w:val="Tabletext"/>
              <w:spacing w:before="50"/>
            </w:pPr>
            <w:r w:rsidRPr="00231147">
              <w:t>14.1174</w:t>
            </w:r>
          </w:p>
        </w:tc>
        <w:tc>
          <w:tcPr>
            <w:tcW w:w="1842" w:type="dxa"/>
            <w:shd w:val="clear" w:color="auto" w:fill="auto"/>
            <w:vAlign w:val="bottom"/>
          </w:tcPr>
          <w:p w14:paraId="153D2BBE" w14:textId="77777777" w:rsidR="008F063B" w:rsidRPr="00231147" w:rsidRDefault="008F063B" w:rsidP="004C7314">
            <w:pPr>
              <w:pStyle w:val="Tabletext"/>
              <w:spacing w:before="50"/>
            </w:pPr>
            <w:r w:rsidRPr="00231147">
              <w:t>14.6119</w:t>
            </w:r>
          </w:p>
        </w:tc>
        <w:tc>
          <w:tcPr>
            <w:tcW w:w="993" w:type="dxa"/>
            <w:shd w:val="clear" w:color="auto" w:fill="auto"/>
            <w:vAlign w:val="bottom"/>
          </w:tcPr>
          <w:p w14:paraId="66C3CBDF" w14:textId="77777777" w:rsidR="008F063B" w:rsidRPr="00231147" w:rsidRDefault="008F063B" w:rsidP="004C7314">
            <w:pPr>
              <w:pStyle w:val="Tabletext"/>
              <w:spacing w:before="50"/>
            </w:pPr>
            <w:r w:rsidRPr="00231147">
              <w:t>18.0519</w:t>
            </w:r>
          </w:p>
        </w:tc>
        <w:tc>
          <w:tcPr>
            <w:tcW w:w="1134" w:type="dxa"/>
            <w:shd w:val="clear" w:color="auto" w:fill="auto"/>
            <w:vAlign w:val="bottom"/>
          </w:tcPr>
          <w:p w14:paraId="00711E88" w14:textId="77777777" w:rsidR="008F063B" w:rsidRPr="00231147" w:rsidRDefault="008F063B" w:rsidP="004C7314">
            <w:pPr>
              <w:pStyle w:val="Tabletext"/>
              <w:spacing w:before="50"/>
            </w:pPr>
            <w:r w:rsidRPr="00231147">
              <w:t>14.6871</w:t>
            </w:r>
          </w:p>
        </w:tc>
        <w:tc>
          <w:tcPr>
            <w:tcW w:w="1792" w:type="dxa"/>
            <w:shd w:val="clear" w:color="auto" w:fill="auto"/>
            <w:vAlign w:val="bottom"/>
          </w:tcPr>
          <w:p w14:paraId="0EACE5D5" w14:textId="77777777" w:rsidR="008F063B" w:rsidRPr="00231147" w:rsidRDefault="008F063B" w:rsidP="004C7314">
            <w:pPr>
              <w:pStyle w:val="Tabletext"/>
              <w:spacing w:before="50"/>
            </w:pPr>
            <w:r w:rsidRPr="00231147">
              <w:t>17.5823</w:t>
            </w:r>
          </w:p>
        </w:tc>
      </w:tr>
      <w:tr w:rsidR="008F063B" w:rsidRPr="00231147" w14:paraId="366812F1" w14:textId="77777777" w:rsidTr="004C7314">
        <w:trPr>
          <w:trHeight w:val="290"/>
        </w:trPr>
        <w:tc>
          <w:tcPr>
            <w:tcW w:w="779" w:type="dxa"/>
            <w:shd w:val="clear" w:color="auto" w:fill="auto"/>
            <w:vAlign w:val="center"/>
          </w:tcPr>
          <w:p w14:paraId="1E32328C" w14:textId="77777777" w:rsidR="008F063B" w:rsidRPr="00231147" w:rsidRDefault="008F063B" w:rsidP="004C7314">
            <w:pPr>
              <w:pStyle w:val="Tabletext"/>
              <w:spacing w:before="50"/>
            </w:pPr>
            <w:r w:rsidRPr="00231147">
              <w:t>66</w:t>
            </w:r>
          </w:p>
        </w:tc>
        <w:tc>
          <w:tcPr>
            <w:tcW w:w="992" w:type="dxa"/>
            <w:shd w:val="clear" w:color="auto" w:fill="auto"/>
          </w:tcPr>
          <w:p w14:paraId="06C9E530" w14:textId="77777777" w:rsidR="008F063B" w:rsidRPr="00231147" w:rsidRDefault="008F063B" w:rsidP="004C7314">
            <w:pPr>
              <w:pStyle w:val="Tabletext"/>
              <w:spacing w:before="50"/>
            </w:pPr>
            <w:r w:rsidRPr="00231147">
              <w:t>16.0854</w:t>
            </w:r>
          </w:p>
        </w:tc>
        <w:tc>
          <w:tcPr>
            <w:tcW w:w="993" w:type="dxa"/>
            <w:shd w:val="clear" w:color="auto" w:fill="auto"/>
          </w:tcPr>
          <w:p w14:paraId="0A6A26BD" w14:textId="77777777" w:rsidR="008F063B" w:rsidRPr="00231147" w:rsidRDefault="008F063B" w:rsidP="004C7314">
            <w:pPr>
              <w:pStyle w:val="Tabletext"/>
              <w:spacing w:before="50"/>
            </w:pPr>
            <w:r w:rsidRPr="00231147">
              <w:t>13.6306</w:t>
            </w:r>
          </w:p>
        </w:tc>
        <w:tc>
          <w:tcPr>
            <w:tcW w:w="1842" w:type="dxa"/>
            <w:shd w:val="clear" w:color="auto" w:fill="auto"/>
          </w:tcPr>
          <w:p w14:paraId="255CD6A6" w14:textId="77777777" w:rsidR="008F063B" w:rsidRPr="00231147" w:rsidRDefault="008F063B" w:rsidP="004C7314">
            <w:pPr>
              <w:pStyle w:val="Tabletext"/>
              <w:spacing w:before="50"/>
            </w:pPr>
            <w:r w:rsidRPr="00231147">
              <w:t>14.0781</w:t>
            </w:r>
          </w:p>
        </w:tc>
        <w:tc>
          <w:tcPr>
            <w:tcW w:w="993" w:type="dxa"/>
            <w:shd w:val="clear" w:color="auto" w:fill="auto"/>
          </w:tcPr>
          <w:p w14:paraId="75A3600D" w14:textId="77777777" w:rsidR="008F063B" w:rsidRPr="00231147" w:rsidRDefault="008F063B" w:rsidP="004C7314">
            <w:pPr>
              <w:pStyle w:val="Tabletext"/>
              <w:spacing w:before="50"/>
            </w:pPr>
            <w:r w:rsidRPr="00231147">
              <w:t>17.5056</w:t>
            </w:r>
          </w:p>
        </w:tc>
        <w:tc>
          <w:tcPr>
            <w:tcW w:w="1134" w:type="dxa"/>
            <w:shd w:val="clear" w:color="auto" w:fill="auto"/>
          </w:tcPr>
          <w:p w14:paraId="17A8CEB2" w14:textId="77777777" w:rsidR="008F063B" w:rsidRPr="00231147" w:rsidRDefault="008F063B" w:rsidP="004C7314">
            <w:pPr>
              <w:pStyle w:val="Tabletext"/>
              <w:spacing w:before="50"/>
            </w:pPr>
            <w:r w:rsidRPr="00231147">
              <w:t>14.2042</w:t>
            </w:r>
          </w:p>
        </w:tc>
        <w:tc>
          <w:tcPr>
            <w:tcW w:w="1792" w:type="dxa"/>
            <w:shd w:val="clear" w:color="auto" w:fill="auto"/>
          </w:tcPr>
          <w:p w14:paraId="420E3730" w14:textId="77777777" w:rsidR="008F063B" w:rsidRPr="00231147" w:rsidRDefault="008F063B" w:rsidP="004C7314">
            <w:pPr>
              <w:pStyle w:val="Tabletext"/>
              <w:spacing w:before="50"/>
            </w:pPr>
            <w:r w:rsidRPr="00231147">
              <w:t>17.0471</w:t>
            </w:r>
          </w:p>
        </w:tc>
      </w:tr>
      <w:tr w:rsidR="008F063B" w:rsidRPr="00231147" w14:paraId="47C552E9" w14:textId="77777777" w:rsidTr="004C7314">
        <w:trPr>
          <w:trHeight w:val="290"/>
        </w:trPr>
        <w:tc>
          <w:tcPr>
            <w:tcW w:w="779" w:type="dxa"/>
            <w:shd w:val="clear" w:color="auto" w:fill="auto"/>
            <w:vAlign w:val="center"/>
          </w:tcPr>
          <w:p w14:paraId="51AB6D9C" w14:textId="77777777" w:rsidR="008F063B" w:rsidRPr="00231147" w:rsidRDefault="008F063B" w:rsidP="00A35BAF">
            <w:pPr>
              <w:pStyle w:val="Tabletext"/>
              <w:keepNext/>
              <w:spacing w:before="50"/>
            </w:pPr>
            <w:r w:rsidRPr="00231147">
              <w:lastRenderedPageBreak/>
              <w:t>67</w:t>
            </w:r>
          </w:p>
        </w:tc>
        <w:tc>
          <w:tcPr>
            <w:tcW w:w="992" w:type="dxa"/>
            <w:shd w:val="clear" w:color="auto" w:fill="auto"/>
          </w:tcPr>
          <w:p w14:paraId="3898CD25" w14:textId="77777777" w:rsidR="008F063B" w:rsidRPr="00231147" w:rsidRDefault="008F063B" w:rsidP="00A35BAF">
            <w:pPr>
              <w:pStyle w:val="Tabletext"/>
              <w:keepNext/>
              <w:spacing w:before="50"/>
            </w:pPr>
            <w:r w:rsidRPr="00231147">
              <w:t>15.5213</w:t>
            </w:r>
          </w:p>
        </w:tc>
        <w:tc>
          <w:tcPr>
            <w:tcW w:w="993" w:type="dxa"/>
            <w:shd w:val="clear" w:color="auto" w:fill="auto"/>
          </w:tcPr>
          <w:p w14:paraId="5902C541" w14:textId="77777777" w:rsidR="008F063B" w:rsidRPr="00231147" w:rsidRDefault="008F063B" w:rsidP="00A35BAF">
            <w:pPr>
              <w:pStyle w:val="Tabletext"/>
              <w:keepNext/>
              <w:spacing w:before="50"/>
            </w:pPr>
            <w:r w:rsidRPr="00231147">
              <w:t>13.1466</w:t>
            </w:r>
          </w:p>
        </w:tc>
        <w:tc>
          <w:tcPr>
            <w:tcW w:w="1842" w:type="dxa"/>
            <w:shd w:val="clear" w:color="auto" w:fill="auto"/>
          </w:tcPr>
          <w:p w14:paraId="5A562D06" w14:textId="77777777" w:rsidR="008F063B" w:rsidRPr="00231147" w:rsidRDefault="008F063B" w:rsidP="00A35BAF">
            <w:pPr>
              <w:pStyle w:val="Tabletext"/>
              <w:keepNext/>
              <w:spacing w:before="50"/>
            </w:pPr>
            <w:r w:rsidRPr="00231147">
              <w:t>13.5472</w:t>
            </w:r>
          </w:p>
        </w:tc>
        <w:tc>
          <w:tcPr>
            <w:tcW w:w="993" w:type="dxa"/>
            <w:shd w:val="clear" w:color="auto" w:fill="auto"/>
          </w:tcPr>
          <w:p w14:paraId="370A13ED" w14:textId="77777777" w:rsidR="008F063B" w:rsidRPr="00231147" w:rsidRDefault="008F063B" w:rsidP="00A35BAF">
            <w:pPr>
              <w:pStyle w:val="Tabletext"/>
              <w:keepNext/>
              <w:spacing w:before="50"/>
            </w:pPr>
            <w:r w:rsidRPr="00231147">
              <w:t>16.9520</w:t>
            </w:r>
          </w:p>
        </w:tc>
        <w:tc>
          <w:tcPr>
            <w:tcW w:w="1134" w:type="dxa"/>
            <w:shd w:val="clear" w:color="auto" w:fill="auto"/>
          </w:tcPr>
          <w:p w14:paraId="18AB2F49" w14:textId="77777777" w:rsidR="008F063B" w:rsidRPr="00231147" w:rsidRDefault="008F063B" w:rsidP="00A35BAF">
            <w:pPr>
              <w:pStyle w:val="Tabletext"/>
              <w:keepNext/>
              <w:spacing w:before="50"/>
            </w:pPr>
            <w:r w:rsidRPr="00231147">
              <w:t>13.7222</w:t>
            </w:r>
          </w:p>
        </w:tc>
        <w:tc>
          <w:tcPr>
            <w:tcW w:w="1792" w:type="dxa"/>
            <w:shd w:val="clear" w:color="auto" w:fill="auto"/>
          </w:tcPr>
          <w:p w14:paraId="7A41C23B" w14:textId="77777777" w:rsidR="008F063B" w:rsidRPr="00231147" w:rsidRDefault="008F063B" w:rsidP="00A35BAF">
            <w:pPr>
              <w:pStyle w:val="Tabletext"/>
              <w:keepNext/>
              <w:spacing w:before="50"/>
            </w:pPr>
            <w:r w:rsidRPr="00231147">
              <w:t>16.5058</w:t>
            </w:r>
          </w:p>
        </w:tc>
      </w:tr>
      <w:tr w:rsidR="008F063B" w:rsidRPr="00231147" w14:paraId="5BA76C50" w14:textId="77777777" w:rsidTr="004C7314">
        <w:trPr>
          <w:trHeight w:val="290"/>
        </w:trPr>
        <w:tc>
          <w:tcPr>
            <w:tcW w:w="779" w:type="dxa"/>
            <w:shd w:val="clear" w:color="auto" w:fill="auto"/>
            <w:vAlign w:val="center"/>
          </w:tcPr>
          <w:p w14:paraId="780A89AF" w14:textId="77777777" w:rsidR="008F063B" w:rsidRPr="00231147" w:rsidRDefault="008F063B" w:rsidP="004C7314">
            <w:pPr>
              <w:pStyle w:val="Tabletext"/>
              <w:keepNext/>
              <w:spacing w:before="50"/>
            </w:pPr>
            <w:r w:rsidRPr="00231147">
              <w:t>68</w:t>
            </w:r>
          </w:p>
        </w:tc>
        <w:tc>
          <w:tcPr>
            <w:tcW w:w="992" w:type="dxa"/>
            <w:shd w:val="clear" w:color="auto" w:fill="auto"/>
          </w:tcPr>
          <w:p w14:paraId="475104FF" w14:textId="77777777" w:rsidR="008F063B" w:rsidRPr="00231147" w:rsidRDefault="008F063B" w:rsidP="004C7314">
            <w:pPr>
              <w:pStyle w:val="Tabletext"/>
              <w:keepNext/>
              <w:spacing w:before="50"/>
            </w:pPr>
            <w:r w:rsidRPr="00231147">
              <w:t>14.9552</w:t>
            </w:r>
          </w:p>
        </w:tc>
        <w:tc>
          <w:tcPr>
            <w:tcW w:w="993" w:type="dxa"/>
            <w:shd w:val="clear" w:color="auto" w:fill="auto"/>
          </w:tcPr>
          <w:p w14:paraId="0A397F62" w14:textId="77777777" w:rsidR="008F063B" w:rsidRPr="00231147" w:rsidRDefault="008F063B" w:rsidP="004C7314">
            <w:pPr>
              <w:pStyle w:val="Tabletext"/>
              <w:keepNext/>
              <w:spacing w:before="50"/>
            </w:pPr>
            <w:r w:rsidRPr="00231147">
              <w:t>12.6660</w:t>
            </w:r>
          </w:p>
        </w:tc>
        <w:tc>
          <w:tcPr>
            <w:tcW w:w="1842" w:type="dxa"/>
            <w:shd w:val="clear" w:color="auto" w:fill="auto"/>
          </w:tcPr>
          <w:p w14:paraId="5AD896C9" w14:textId="77777777" w:rsidR="008F063B" w:rsidRPr="00231147" w:rsidRDefault="008F063B" w:rsidP="004C7314">
            <w:pPr>
              <w:pStyle w:val="Tabletext"/>
              <w:keepNext/>
              <w:spacing w:before="50"/>
            </w:pPr>
            <w:r w:rsidRPr="00231147">
              <w:t>13.0197</w:t>
            </w:r>
          </w:p>
        </w:tc>
        <w:tc>
          <w:tcPr>
            <w:tcW w:w="993" w:type="dxa"/>
            <w:shd w:val="clear" w:color="auto" w:fill="auto"/>
          </w:tcPr>
          <w:p w14:paraId="421D8219" w14:textId="77777777" w:rsidR="008F063B" w:rsidRPr="00231147" w:rsidRDefault="008F063B" w:rsidP="004C7314">
            <w:pPr>
              <w:pStyle w:val="Tabletext"/>
              <w:keepNext/>
              <w:spacing w:before="50"/>
            </w:pPr>
            <w:r w:rsidRPr="00231147">
              <w:t>16.3916</w:t>
            </w:r>
          </w:p>
        </w:tc>
        <w:tc>
          <w:tcPr>
            <w:tcW w:w="1134" w:type="dxa"/>
            <w:shd w:val="clear" w:color="auto" w:fill="auto"/>
          </w:tcPr>
          <w:p w14:paraId="0114D433" w14:textId="77777777" w:rsidR="008F063B" w:rsidRPr="00231147" w:rsidRDefault="008F063B" w:rsidP="004C7314">
            <w:pPr>
              <w:pStyle w:val="Tabletext"/>
              <w:keepNext/>
              <w:spacing w:before="50"/>
            </w:pPr>
            <w:r w:rsidRPr="00231147">
              <w:t>13.2421</w:t>
            </w:r>
          </w:p>
        </w:tc>
        <w:tc>
          <w:tcPr>
            <w:tcW w:w="1792" w:type="dxa"/>
            <w:shd w:val="clear" w:color="auto" w:fill="auto"/>
          </w:tcPr>
          <w:p w14:paraId="171D5736" w14:textId="77777777" w:rsidR="008F063B" w:rsidRPr="00231147" w:rsidRDefault="008F063B" w:rsidP="004C7314">
            <w:pPr>
              <w:pStyle w:val="Tabletext"/>
              <w:keepNext/>
              <w:spacing w:before="50"/>
            </w:pPr>
            <w:r w:rsidRPr="00231147">
              <w:t>15.9583</w:t>
            </w:r>
          </w:p>
        </w:tc>
      </w:tr>
      <w:tr w:rsidR="008F063B" w:rsidRPr="00231147" w14:paraId="0AA3B468" w14:textId="77777777" w:rsidTr="004C7314">
        <w:trPr>
          <w:trHeight w:val="290"/>
        </w:trPr>
        <w:tc>
          <w:tcPr>
            <w:tcW w:w="779" w:type="dxa"/>
            <w:shd w:val="clear" w:color="auto" w:fill="auto"/>
            <w:vAlign w:val="center"/>
          </w:tcPr>
          <w:p w14:paraId="40F31929" w14:textId="77777777" w:rsidR="008F063B" w:rsidRPr="00231147" w:rsidRDefault="008F063B" w:rsidP="004C7314">
            <w:pPr>
              <w:pStyle w:val="Tabletext"/>
              <w:spacing w:before="50"/>
            </w:pPr>
            <w:r w:rsidRPr="00231147">
              <w:t>69</w:t>
            </w:r>
          </w:p>
        </w:tc>
        <w:tc>
          <w:tcPr>
            <w:tcW w:w="992" w:type="dxa"/>
            <w:shd w:val="clear" w:color="auto" w:fill="auto"/>
          </w:tcPr>
          <w:p w14:paraId="4918FED4" w14:textId="77777777" w:rsidR="008F063B" w:rsidRPr="00231147" w:rsidRDefault="008F063B" w:rsidP="004C7314">
            <w:pPr>
              <w:pStyle w:val="Tabletext"/>
              <w:spacing w:before="50"/>
            </w:pPr>
            <w:r w:rsidRPr="00231147">
              <w:t>14.3889</w:t>
            </w:r>
          </w:p>
        </w:tc>
        <w:tc>
          <w:tcPr>
            <w:tcW w:w="993" w:type="dxa"/>
            <w:shd w:val="clear" w:color="auto" w:fill="auto"/>
          </w:tcPr>
          <w:p w14:paraId="5EF4E90D" w14:textId="77777777" w:rsidR="008F063B" w:rsidRPr="00231147" w:rsidRDefault="008F063B" w:rsidP="004C7314">
            <w:pPr>
              <w:pStyle w:val="Tabletext"/>
              <w:spacing w:before="50"/>
            </w:pPr>
            <w:r w:rsidRPr="00231147">
              <w:t>12.1875</w:t>
            </w:r>
          </w:p>
        </w:tc>
        <w:tc>
          <w:tcPr>
            <w:tcW w:w="1842" w:type="dxa"/>
            <w:shd w:val="clear" w:color="auto" w:fill="auto"/>
          </w:tcPr>
          <w:p w14:paraId="749D6FFC" w14:textId="77777777" w:rsidR="008F063B" w:rsidRPr="00231147" w:rsidRDefault="008F063B" w:rsidP="004C7314">
            <w:pPr>
              <w:pStyle w:val="Tabletext"/>
              <w:spacing w:before="50"/>
            </w:pPr>
            <w:r w:rsidRPr="00231147">
              <w:t>12.4983</w:t>
            </w:r>
          </w:p>
        </w:tc>
        <w:tc>
          <w:tcPr>
            <w:tcW w:w="993" w:type="dxa"/>
            <w:shd w:val="clear" w:color="auto" w:fill="auto"/>
          </w:tcPr>
          <w:p w14:paraId="56DE15B3" w14:textId="77777777" w:rsidR="008F063B" w:rsidRPr="00231147" w:rsidRDefault="008F063B" w:rsidP="004C7314">
            <w:pPr>
              <w:pStyle w:val="Tabletext"/>
              <w:spacing w:before="50"/>
            </w:pPr>
            <w:r w:rsidRPr="00231147">
              <w:t>15.8244</w:t>
            </w:r>
          </w:p>
        </w:tc>
        <w:tc>
          <w:tcPr>
            <w:tcW w:w="1134" w:type="dxa"/>
            <w:shd w:val="clear" w:color="auto" w:fill="auto"/>
          </w:tcPr>
          <w:p w14:paraId="20F3574F" w14:textId="77777777" w:rsidR="008F063B" w:rsidRPr="00231147" w:rsidRDefault="008F063B" w:rsidP="004C7314">
            <w:pPr>
              <w:pStyle w:val="Tabletext"/>
              <w:spacing w:before="50"/>
            </w:pPr>
            <w:r w:rsidRPr="00231147">
              <w:t>12.7622</w:t>
            </w:r>
          </w:p>
        </w:tc>
        <w:tc>
          <w:tcPr>
            <w:tcW w:w="1792" w:type="dxa"/>
            <w:shd w:val="clear" w:color="auto" w:fill="auto"/>
          </w:tcPr>
          <w:p w14:paraId="32693F07" w14:textId="77777777" w:rsidR="008F063B" w:rsidRPr="00231147" w:rsidRDefault="008F063B" w:rsidP="004C7314">
            <w:pPr>
              <w:pStyle w:val="Tabletext"/>
              <w:spacing w:before="50"/>
            </w:pPr>
            <w:r w:rsidRPr="00231147">
              <w:t>15.4070</w:t>
            </w:r>
          </w:p>
        </w:tc>
      </w:tr>
      <w:tr w:rsidR="008F063B" w:rsidRPr="00231147" w14:paraId="0FBA13DF" w14:textId="77777777" w:rsidTr="004C7314">
        <w:trPr>
          <w:trHeight w:val="290"/>
        </w:trPr>
        <w:tc>
          <w:tcPr>
            <w:tcW w:w="779" w:type="dxa"/>
            <w:shd w:val="clear" w:color="auto" w:fill="auto"/>
            <w:vAlign w:val="center"/>
          </w:tcPr>
          <w:p w14:paraId="454CAA7C" w14:textId="77777777" w:rsidR="008F063B" w:rsidRPr="00231147" w:rsidRDefault="008F063B" w:rsidP="004C7314">
            <w:pPr>
              <w:pStyle w:val="Tabletext"/>
              <w:spacing w:before="50"/>
            </w:pPr>
            <w:r w:rsidRPr="00231147">
              <w:t>70</w:t>
            </w:r>
          </w:p>
        </w:tc>
        <w:tc>
          <w:tcPr>
            <w:tcW w:w="992" w:type="dxa"/>
            <w:shd w:val="clear" w:color="auto" w:fill="auto"/>
          </w:tcPr>
          <w:p w14:paraId="2935336F" w14:textId="77777777" w:rsidR="008F063B" w:rsidRPr="00231147" w:rsidRDefault="008F063B" w:rsidP="004C7314">
            <w:pPr>
              <w:pStyle w:val="Tabletext"/>
              <w:spacing w:before="50"/>
            </w:pPr>
            <w:r w:rsidRPr="00231147">
              <w:t>13.8232</w:t>
            </w:r>
          </w:p>
        </w:tc>
        <w:tc>
          <w:tcPr>
            <w:tcW w:w="993" w:type="dxa"/>
            <w:shd w:val="clear" w:color="auto" w:fill="auto"/>
          </w:tcPr>
          <w:p w14:paraId="790301BD" w14:textId="77777777" w:rsidR="008F063B" w:rsidRPr="00231147" w:rsidRDefault="008F063B" w:rsidP="004C7314">
            <w:pPr>
              <w:pStyle w:val="Tabletext"/>
              <w:spacing w:before="50"/>
            </w:pPr>
            <w:r w:rsidRPr="00231147">
              <w:t>11.7113</w:t>
            </w:r>
          </w:p>
        </w:tc>
        <w:tc>
          <w:tcPr>
            <w:tcW w:w="1842" w:type="dxa"/>
            <w:shd w:val="clear" w:color="auto" w:fill="auto"/>
          </w:tcPr>
          <w:p w14:paraId="03669664" w14:textId="77777777" w:rsidR="008F063B" w:rsidRPr="00231147" w:rsidRDefault="008F063B" w:rsidP="004C7314">
            <w:pPr>
              <w:pStyle w:val="Tabletext"/>
              <w:spacing w:before="50"/>
            </w:pPr>
            <w:r w:rsidRPr="00231147">
              <w:t>11.9837</w:t>
            </w:r>
          </w:p>
        </w:tc>
        <w:tc>
          <w:tcPr>
            <w:tcW w:w="993" w:type="dxa"/>
            <w:shd w:val="clear" w:color="auto" w:fill="auto"/>
          </w:tcPr>
          <w:p w14:paraId="11A42F02" w14:textId="77777777" w:rsidR="008F063B" w:rsidRPr="00231147" w:rsidRDefault="008F063B" w:rsidP="004C7314">
            <w:pPr>
              <w:pStyle w:val="Tabletext"/>
              <w:spacing w:before="50"/>
            </w:pPr>
            <w:r w:rsidRPr="00231147">
              <w:t>15.2506</w:t>
            </w:r>
          </w:p>
        </w:tc>
        <w:tc>
          <w:tcPr>
            <w:tcW w:w="1134" w:type="dxa"/>
            <w:shd w:val="clear" w:color="auto" w:fill="auto"/>
          </w:tcPr>
          <w:p w14:paraId="62AC0770" w14:textId="77777777" w:rsidR="008F063B" w:rsidRPr="00231147" w:rsidRDefault="008F063B" w:rsidP="004C7314">
            <w:pPr>
              <w:pStyle w:val="Tabletext"/>
              <w:spacing w:before="50"/>
            </w:pPr>
            <w:r w:rsidRPr="00231147">
              <w:t>12.2836</w:t>
            </w:r>
          </w:p>
        </w:tc>
        <w:tc>
          <w:tcPr>
            <w:tcW w:w="1792" w:type="dxa"/>
            <w:shd w:val="clear" w:color="auto" w:fill="auto"/>
          </w:tcPr>
          <w:p w14:paraId="7CA637DD" w14:textId="77777777" w:rsidR="008F063B" w:rsidRPr="00231147" w:rsidRDefault="008F063B" w:rsidP="004C7314">
            <w:pPr>
              <w:pStyle w:val="Tabletext"/>
              <w:spacing w:before="50"/>
            </w:pPr>
            <w:r w:rsidRPr="00231147">
              <w:t>14.8523</w:t>
            </w:r>
          </w:p>
        </w:tc>
      </w:tr>
      <w:tr w:rsidR="008F063B" w:rsidRPr="00231147" w14:paraId="4B39176B" w14:textId="77777777" w:rsidTr="004C7314">
        <w:trPr>
          <w:trHeight w:val="290"/>
        </w:trPr>
        <w:tc>
          <w:tcPr>
            <w:tcW w:w="779" w:type="dxa"/>
            <w:shd w:val="clear" w:color="auto" w:fill="auto"/>
            <w:vAlign w:val="center"/>
          </w:tcPr>
          <w:p w14:paraId="70990BC7" w14:textId="77777777" w:rsidR="008F063B" w:rsidRPr="00231147" w:rsidRDefault="008F063B" w:rsidP="004C7314">
            <w:pPr>
              <w:pStyle w:val="Tabletext"/>
              <w:spacing w:before="50"/>
            </w:pPr>
            <w:r w:rsidRPr="00231147">
              <w:t>71</w:t>
            </w:r>
          </w:p>
        </w:tc>
        <w:tc>
          <w:tcPr>
            <w:tcW w:w="992" w:type="dxa"/>
            <w:shd w:val="clear" w:color="auto" w:fill="auto"/>
          </w:tcPr>
          <w:p w14:paraId="3A65D338" w14:textId="77777777" w:rsidR="008F063B" w:rsidRPr="00231147" w:rsidRDefault="008F063B" w:rsidP="004C7314">
            <w:pPr>
              <w:pStyle w:val="Tabletext"/>
              <w:spacing w:before="50"/>
            </w:pPr>
            <w:r w:rsidRPr="00231147">
              <w:t>13.2520</w:t>
            </w:r>
          </w:p>
        </w:tc>
        <w:tc>
          <w:tcPr>
            <w:tcW w:w="993" w:type="dxa"/>
            <w:shd w:val="clear" w:color="auto" w:fill="auto"/>
          </w:tcPr>
          <w:p w14:paraId="6F64E3FB" w14:textId="77777777" w:rsidR="008F063B" w:rsidRPr="00231147" w:rsidRDefault="008F063B" w:rsidP="004C7314">
            <w:pPr>
              <w:pStyle w:val="Tabletext"/>
              <w:spacing w:before="50"/>
            </w:pPr>
            <w:r w:rsidRPr="00231147">
              <w:t>11.2374</w:t>
            </w:r>
          </w:p>
        </w:tc>
        <w:tc>
          <w:tcPr>
            <w:tcW w:w="1842" w:type="dxa"/>
            <w:shd w:val="clear" w:color="auto" w:fill="auto"/>
          </w:tcPr>
          <w:p w14:paraId="0C8B0FD2" w14:textId="77777777" w:rsidR="008F063B" w:rsidRPr="00231147" w:rsidRDefault="008F063B" w:rsidP="004C7314">
            <w:pPr>
              <w:pStyle w:val="Tabletext"/>
              <w:spacing w:before="50"/>
            </w:pPr>
            <w:r w:rsidRPr="00231147">
              <w:t>11.4767</w:t>
            </w:r>
          </w:p>
        </w:tc>
        <w:tc>
          <w:tcPr>
            <w:tcW w:w="993" w:type="dxa"/>
            <w:shd w:val="clear" w:color="auto" w:fill="auto"/>
          </w:tcPr>
          <w:p w14:paraId="4DEA93AD" w14:textId="77777777" w:rsidR="008F063B" w:rsidRPr="00231147" w:rsidRDefault="008F063B" w:rsidP="004C7314">
            <w:pPr>
              <w:pStyle w:val="Tabletext"/>
              <w:spacing w:before="50"/>
            </w:pPr>
            <w:r w:rsidRPr="00231147">
              <w:t>14.6806</w:t>
            </w:r>
          </w:p>
        </w:tc>
        <w:tc>
          <w:tcPr>
            <w:tcW w:w="1134" w:type="dxa"/>
            <w:shd w:val="clear" w:color="auto" w:fill="auto"/>
          </w:tcPr>
          <w:p w14:paraId="3B302A04" w14:textId="77777777" w:rsidR="008F063B" w:rsidRPr="00231147" w:rsidRDefault="008F063B" w:rsidP="004C7314">
            <w:pPr>
              <w:pStyle w:val="Tabletext"/>
              <w:spacing w:before="50"/>
            </w:pPr>
            <w:r w:rsidRPr="00231147">
              <w:t>11.8067</w:t>
            </w:r>
          </w:p>
        </w:tc>
        <w:tc>
          <w:tcPr>
            <w:tcW w:w="1792" w:type="dxa"/>
            <w:shd w:val="clear" w:color="auto" w:fill="auto"/>
          </w:tcPr>
          <w:p w14:paraId="41C8B0F2" w14:textId="77777777" w:rsidR="008F063B" w:rsidRPr="00231147" w:rsidRDefault="008F063B" w:rsidP="004C7314">
            <w:pPr>
              <w:pStyle w:val="Tabletext"/>
              <w:spacing w:before="50"/>
            </w:pPr>
            <w:r w:rsidRPr="00231147">
              <w:t>14.2945</w:t>
            </w:r>
          </w:p>
        </w:tc>
      </w:tr>
      <w:tr w:rsidR="008F063B" w:rsidRPr="00231147" w14:paraId="4E700EB9" w14:textId="77777777" w:rsidTr="004C7314">
        <w:trPr>
          <w:trHeight w:val="290"/>
        </w:trPr>
        <w:tc>
          <w:tcPr>
            <w:tcW w:w="779" w:type="dxa"/>
            <w:shd w:val="clear" w:color="auto" w:fill="auto"/>
            <w:vAlign w:val="center"/>
          </w:tcPr>
          <w:p w14:paraId="6844461A" w14:textId="77777777" w:rsidR="008F063B" w:rsidRPr="00231147" w:rsidRDefault="008F063B" w:rsidP="004C7314">
            <w:pPr>
              <w:pStyle w:val="Tabletext"/>
              <w:spacing w:before="50"/>
            </w:pPr>
            <w:r w:rsidRPr="00231147">
              <w:t>72</w:t>
            </w:r>
          </w:p>
        </w:tc>
        <w:tc>
          <w:tcPr>
            <w:tcW w:w="992" w:type="dxa"/>
            <w:shd w:val="clear" w:color="auto" w:fill="auto"/>
          </w:tcPr>
          <w:p w14:paraId="1E42324F" w14:textId="77777777" w:rsidR="008F063B" w:rsidRPr="00231147" w:rsidRDefault="008F063B" w:rsidP="004C7314">
            <w:pPr>
              <w:pStyle w:val="Tabletext"/>
              <w:spacing w:before="50"/>
            </w:pPr>
            <w:r w:rsidRPr="00231147">
              <w:t>12.6820</w:t>
            </w:r>
          </w:p>
        </w:tc>
        <w:tc>
          <w:tcPr>
            <w:tcW w:w="993" w:type="dxa"/>
            <w:shd w:val="clear" w:color="auto" w:fill="auto"/>
          </w:tcPr>
          <w:p w14:paraId="6C90B286" w14:textId="77777777" w:rsidR="008F063B" w:rsidRPr="00231147" w:rsidRDefault="008F063B" w:rsidP="004C7314">
            <w:pPr>
              <w:pStyle w:val="Tabletext"/>
              <w:spacing w:before="50"/>
            </w:pPr>
            <w:r w:rsidRPr="00231147">
              <w:t>10.7656</w:t>
            </w:r>
          </w:p>
        </w:tc>
        <w:tc>
          <w:tcPr>
            <w:tcW w:w="1842" w:type="dxa"/>
            <w:shd w:val="clear" w:color="auto" w:fill="auto"/>
          </w:tcPr>
          <w:p w14:paraId="061DB6DE" w14:textId="77777777" w:rsidR="008F063B" w:rsidRPr="00231147" w:rsidRDefault="008F063B" w:rsidP="004C7314">
            <w:pPr>
              <w:pStyle w:val="Tabletext"/>
              <w:spacing w:before="50"/>
            </w:pPr>
            <w:r w:rsidRPr="00231147">
              <w:t>10.9785</w:t>
            </w:r>
          </w:p>
        </w:tc>
        <w:tc>
          <w:tcPr>
            <w:tcW w:w="993" w:type="dxa"/>
            <w:shd w:val="clear" w:color="auto" w:fill="auto"/>
          </w:tcPr>
          <w:p w14:paraId="3CFD239D" w14:textId="77777777" w:rsidR="008F063B" w:rsidRPr="00231147" w:rsidRDefault="008F063B" w:rsidP="004C7314">
            <w:pPr>
              <w:pStyle w:val="Tabletext"/>
              <w:spacing w:before="50"/>
            </w:pPr>
            <w:r w:rsidRPr="00231147">
              <w:t>14.1057</w:t>
            </w:r>
          </w:p>
        </w:tc>
        <w:tc>
          <w:tcPr>
            <w:tcW w:w="1134" w:type="dxa"/>
            <w:shd w:val="clear" w:color="auto" w:fill="auto"/>
          </w:tcPr>
          <w:p w14:paraId="564C0404" w14:textId="77777777" w:rsidR="008F063B" w:rsidRPr="00231147" w:rsidRDefault="008F063B" w:rsidP="004C7314">
            <w:pPr>
              <w:pStyle w:val="Tabletext"/>
              <w:spacing w:before="50"/>
            </w:pPr>
            <w:r w:rsidRPr="00231147">
              <w:t>11.3319</w:t>
            </w:r>
          </w:p>
        </w:tc>
        <w:tc>
          <w:tcPr>
            <w:tcW w:w="1792" w:type="dxa"/>
            <w:shd w:val="clear" w:color="auto" w:fill="auto"/>
          </w:tcPr>
          <w:p w14:paraId="3D430052" w14:textId="77777777" w:rsidR="008F063B" w:rsidRPr="00231147" w:rsidRDefault="008F063B" w:rsidP="004C7314">
            <w:pPr>
              <w:pStyle w:val="Tabletext"/>
              <w:spacing w:before="50"/>
            </w:pPr>
            <w:r w:rsidRPr="00231147">
              <w:t>13.7340</w:t>
            </w:r>
          </w:p>
        </w:tc>
      </w:tr>
      <w:tr w:rsidR="008F063B" w:rsidRPr="00231147" w14:paraId="23A1FCFA" w14:textId="77777777" w:rsidTr="004C7314">
        <w:trPr>
          <w:trHeight w:val="290"/>
        </w:trPr>
        <w:tc>
          <w:tcPr>
            <w:tcW w:w="779" w:type="dxa"/>
            <w:shd w:val="clear" w:color="auto" w:fill="auto"/>
            <w:vAlign w:val="center"/>
          </w:tcPr>
          <w:p w14:paraId="3BF1AD3E" w14:textId="77777777" w:rsidR="008F063B" w:rsidRPr="00231147" w:rsidRDefault="008F063B" w:rsidP="004C7314">
            <w:pPr>
              <w:pStyle w:val="Tabletext"/>
              <w:spacing w:before="50"/>
            </w:pPr>
            <w:r w:rsidRPr="00231147">
              <w:t>73</w:t>
            </w:r>
          </w:p>
        </w:tc>
        <w:tc>
          <w:tcPr>
            <w:tcW w:w="992" w:type="dxa"/>
            <w:shd w:val="clear" w:color="auto" w:fill="auto"/>
          </w:tcPr>
          <w:p w14:paraId="418FFBCA" w14:textId="77777777" w:rsidR="008F063B" w:rsidRPr="00231147" w:rsidRDefault="008F063B" w:rsidP="004C7314">
            <w:pPr>
              <w:pStyle w:val="Tabletext"/>
              <w:spacing w:before="50"/>
            </w:pPr>
            <w:r w:rsidRPr="00231147">
              <w:t>12.1135</w:t>
            </w:r>
          </w:p>
        </w:tc>
        <w:tc>
          <w:tcPr>
            <w:tcW w:w="993" w:type="dxa"/>
            <w:shd w:val="clear" w:color="auto" w:fill="auto"/>
          </w:tcPr>
          <w:p w14:paraId="4BBB4D2C" w14:textId="77777777" w:rsidR="008F063B" w:rsidRPr="00231147" w:rsidRDefault="008F063B" w:rsidP="004C7314">
            <w:pPr>
              <w:pStyle w:val="Tabletext"/>
              <w:spacing w:before="50"/>
            </w:pPr>
            <w:r w:rsidRPr="00231147">
              <w:t>10.2956</w:t>
            </w:r>
          </w:p>
        </w:tc>
        <w:tc>
          <w:tcPr>
            <w:tcW w:w="1842" w:type="dxa"/>
            <w:shd w:val="clear" w:color="auto" w:fill="auto"/>
          </w:tcPr>
          <w:p w14:paraId="6B8C7430" w14:textId="77777777" w:rsidR="008F063B" w:rsidRPr="00231147" w:rsidRDefault="008F063B" w:rsidP="004C7314">
            <w:pPr>
              <w:pStyle w:val="Tabletext"/>
              <w:spacing w:before="50"/>
            </w:pPr>
            <w:r w:rsidRPr="00231147">
              <w:t>10.4891</w:t>
            </w:r>
          </w:p>
        </w:tc>
        <w:tc>
          <w:tcPr>
            <w:tcW w:w="993" w:type="dxa"/>
            <w:shd w:val="clear" w:color="auto" w:fill="auto"/>
          </w:tcPr>
          <w:p w14:paraId="0652422A" w14:textId="77777777" w:rsidR="008F063B" w:rsidRPr="00231147" w:rsidRDefault="008F063B" w:rsidP="004C7314">
            <w:pPr>
              <w:pStyle w:val="Tabletext"/>
              <w:spacing w:before="50"/>
            </w:pPr>
            <w:r w:rsidRPr="00231147">
              <w:t>13.5265</w:t>
            </w:r>
          </w:p>
        </w:tc>
        <w:tc>
          <w:tcPr>
            <w:tcW w:w="1134" w:type="dxa"/>
            <w:shd w:val="clear" w:color="auto" w:fill="auto"/>
          </w:tcPr>
          <w:p w14:paraId="1CC0E7F4" w14:textId="77777777" w:rsidR="008F063B" w:rsidRPr="00231147" w:rsidRDefault="008F063B" w:rsidP="004C7314">
            <w:pPr>
              <w:pStyle w:val="Tabletext"/>
              <w:spacing w:before="50"/>
            </w:pPr>
            <w:r w:rsidRPr="00231147">
              <w:t>10.8550</w:t>
            </w:r>
          </w:p>
        </w:tc>
        <w:tc>
          <w:tcPr>
            <w:tcW w:w="1792" w:type="dxa"/>
            <w:shd w:val="clear" w:color="auto" w:fill="auto"/>
          </w:tcPr>
          <w:p w14:paraId="2F8F32F0" w14:textId="77777777" w:rsidR="008F063B" w:rsidRPr="00231147" w:rsidRDefault="008F063B" w:rsidP="004C7314">
            <w:pPr>
              <w:pStyle w:val="Tabletext"/>
              <w:spacing w:before="50"/>
            </w:pPr>
            <w:r w:rsidRPr="00231147">
              <w:t>13.1717</w:t>
            </w:r>
          </w:p>
        </w:tc>
      </w:tr>
      <w:tr w:rsidR="008F063B" w:rsidRPr="00231147" w14:paraId="1A95E293" w14:textId="77777777" w:rsidTr="004C7314">
        <w:trPr>
          <w:trHeight w:val="290"/>
        </w:trPr>
        <w:tc>
          <w:tcPr>
            <w:tcW w:w="779" w:type="dxa"/>
            <w:shd w:val="clear" w:color="auto" w:fill="auto"/>
            <w:vAlign w:val="center"/>
          </w:tcPr>
          <w:p w14:paraId="1872C9DB" w14:textId="77777777" w:rsidR="008F063B" w:rsidRPr="00231147" w:rsidRDefault="008F063B" w:rsidP="004C7314">
            <w:pPr>
              <w:pStyle w:val="Tabletext"/>
              <w:spacing w:before="50"/>
            </w:pPr>
            <w:r w:rsidRPr="00231147">
              <w:t>74</w:t>
            </w:r>
          </w:p>
        </w:tc>
        <w:tc>
          <w:tcPr>
            <w:tcW w:w="992" w:type="dxa"/>
            <w:shd w:val="clear" w:color="auto" w:fill="auto"/>
          </w:tcPr>
          <w:p w14:paraId="06B69188" w14:textId="77777777" w:rsidR="008F063B" w:rsidRPr="00231147" w:rsidRDefault="008F063B" w:rsidP="004C7314">
            <w:pPr>
              <w:pStyle w:val="Tabletext"/>
              <w:spacing w:before="50"/>
            </w:pPr>
            <w:r w:rsidRPr="00231147">
              <w:t>11.5475</w:t>
            </w:r>
          </w:p>
        </w:tc>
        <w:tc>
          <w:tcPr>
            <w:tcW w:w="993" w:type="dxa"/>
            <w:shd w:val="clear" w:color="auto" w:fill="auto"/>
          </w:tcPr>
          <w:p w14:paraId="24F9C003" w14:textId="77777777" w:rsidR="008F063B" w:rsidRPr="00231147" w:rsidRDefault="008F063B" w:rsidP="004C7314">
            <w:pPr>
              <w:pStyle w:val="Tabletext"/>
              <w:spacing w:before="50"/>
            </w:pPr>
            <w:r w:rsidRPr="00231147">
              <w:t>9.8282</w:t>
            </w:r>
          </w:p>
        </w:tc>
        <w:tc>
          <w:tcPr>
            <w:tcW w:w="1842" w:type="dxa"/>
            <w:shd w:val="clear" w:color="auto" w:fill="auto"/>
          </w:tcPr>
          <w:p w14:paraId="1C47F002" w14:textId="77777777" w:rsidR="008F063B" w:rsidRPr="00231147" w:rsidRDefault="008F063B" w:rsidP="004C7314">
            <w:pPr>
              <w:pStyle w:val="Tabletext"/>
              <w:spacing w:before="50"/>
            </w:pPr>
            <w:r w:rsidRPr="00231147">
              <w:t>10.0029</w:t>
            </w:r>
          </w:p>
        </w:tc>
        <w:tc>
          <w:tcPr>
            <w:tcW w:w="993" w:type="dxa"/>
            <w:shd w:val="clear" w:color="auto" w:fill="auto"/>
          </w:tcPr>
          <w:p w14:paraId="0ECF4A0E" w14:textId="77777777" w:rsidR="008F063B" w:rsidRPr="00231147" w:rsidRDefault="008F063B" w:rsidP="004C7314">
            <w:pPr>
              <w:pStyle w:val="Tabletext"/>
              <w:spacing w:before="50"/>
            </w:pPr>
            <w:r w:rsidRPr="00231147">
              <w:t>12.9425</w:t>
            </w:r>
          </w:p>
        </w:tc>
        <w:tc>
          <w:tcPr>
            <w:tcW w:w="1134" w:type="dxa"/>
            <w:shd w:val="clear" w:color="auto" w:fill="auto"/>
          </w:tcPr>
          <w:p w14:paraId="4158BFF2" w14:textId="77777777" w:rsidR="008F063B" w:rsidRPr="00231147" w:rsidRDefault="008F063B" w:rsidP="004C7314">
            <w:pPr>
              <w:pStyle w:val="Tabletext"/>
              <w:spacing w:before="50"/>
            </w:pPr>
            <w:r w:rsidRPr="00231147">
              <w:t>10.3808</w:t>
            </w:r>
          </w:p>
        </w:tc>
        <w:tc>
          <w:tcPr>
            <w:tcW w:w="1792" w:type="dxa"/>
            <w:shd w:val="clear" w:color="auto" w:fill="auto"/>
          </w:tcPr>
          <w:p w14:paraId="04C87DFC" w14:textId="77777777" w:rsidR="008F063B" w:rsidRPr="00231147" w:rsidRDefault="008F063B" w:rsidP="004C7314">
            <w:pPr>
              <w:pStyle w:val="Tabletext"/>
              <w:spacing w:before="50"/>
            </w:pPr>
            <w:r w:rsidRPr="00231147">
              <w:t>12.6075</w:t>
            </w:r>
          </w:p>
        </w:tc>
      </w:tr>
      <w:tr w:rsidR="008F063B" w:rsidRPr="00231147" w14:paraId="66A64358" w14:textId="77777777" w:rsidTr="004C7314">
        <w:trPr>
          <w:trHeight w:val="290"/>
        </w:trPr>
        <w:tc>
          <w:tcPr>
            <w:tcW w:w="779" w:type="dxa"/>
            <w:shd w:val="clear" w:color="auto" w:fill="auto"/>
            <w:vAlign w:val="center"/>
          </w:tcPr>
          <w:p w14:paraId="0321D375" w14:textId="77777777" w:rsidR="008F063B" w:rsidRPr="00231147" w:rsidRDefault="008F063B" w:rsidP="004C7314">
            <w:pPr>
              <w:pStyle w:val="Tabletext"/>
              <w:spacing w:before="50"/>
            </w:pPr>
            <w:r w:rsidRPr="00231147">
              <w:t>75</w:t>
            </w:r>
          </w:p>
        </w:tc>
        <w:tc>
          <w:tcPr>
            <w:tcW w:w="992" w:type="dxa"/>
            <w:shd w:val="clear" w:color="auto" w:fill="auto"/>
          </w:tcPr>
          <w:p w14:paraId="43B9EFDE" w14:textId="77777777" w:rsidR="008F063B" w:rsidRPr="00231147" w:rsidRDefault="008F063B" w:rsidP="004C7314">
            <w:pPr>
              <w:pStyle w:val="Tabletext"/>
              <w:spacing w:before="50"/>
            </w:pPr>
            <w:r w:rsidRPr="00231147">
              <w:t>10.9852</w:t>
            </w:r>
          </w:p>
        </w:tc>
        <w:tc>
          <w:tcPr>
            <w:tcW w:w="993" w:type="dxa"/>
            <w:shd w:val="clear" w:color="auto" w:fill="auto"/>
          </w:tcPr>
          <w:p w14:paraId="4F33F29D" w14:textId="77777777" w:rsidR="008F063B" w:rsidRPr="00231147" w:rsidRDefault="008F063B" w:rsidP="004C7314">
            <w:pPr>
              <w:pStyle w:val="Tabletext"/>
              <w:spacing w:before="50"/>
            </w:pPr>
            <w:r w:rsidRPr="00231147">
              <w:t>9.3640</w:t>
            </w:r>
          </w:p>
        </w:tc>
        <w:tc>
          <w:tcPr>
            <w:tcW w:w="1842" w:type="dxa"/>
            <w:shd w:val="clear" w:color="auto" w:fill="auto"/>
          </w:tcPr>
          <w:p w14:paraId="16EF4F26" w14:textId="77777777" w:rsidR="008F063B" w:rsidRPr="00231147" w:rsidRDefault="008F063B" w:rsidP="004C7314">
            <w:pPr>
              <w:pStyle w:val="Tabletext"/>
              <w:spacing w:before="50"/>
            </w:pPr>
            <w:r w:rsidRPr="00231147">
              <w:t>9.5202</w:t>
            </w:r>
          </w:p>
        </w:tc>
        <w:tc>
          <w:tcPr>
            <w:tcW w:w="993" w:type="dxa"/>
            <w:shd w:val="clear" w:color="auto" w:fill="auto"/>
          </w:tcPr>
          <w:p w14:paraId="75BC1DAC" w14:textId="77777777" w:rsidR="008F063B" w:rsidRPr="00231147" w:rsidRDefault="008F063B" w:rsidP="004C7314">
            <w:pPr>
              <w:pStyle w:val="Tabletext"/>
              <w:spacing w:before="50"/>
            </w:pPr>
            <w:r w:rsidRPr="00231147">
              <w:t>12.3546</w:t>
            </w:r>
          </w:p>
        </w:tc>
        <w:tc>
          <w:tcPr>
            <w:tcW w:w="1134" w:type="dxa"/>
            <w:shd w:val="clear" w:color="auto" w:fill="auto"/>
          </w:tcPr>
          <w:p w14:paraId="4CCB4A84" w14:textId="77777777" w:rsidR="008F063B" w:rsidRPr="00231147" w:rsidRDefault="008F063B" w:rsidP="004C7314">
            <w:pPr>
              <w:pStyle w:val="Tabletext"/>
              <w:spacing w:before="50"/>
            </w:pPr>
            <w:r w:rsidRPr="00231147">
              <w:t>9.9108</w:t>
            </w:r>
          </w:p>
        </w:tc>
        <w:tc>
          <w:tcPr>
            <w:tcW w:w="1792" w:type="dxa"/>
            <w:shd w:val="clear" w:color="auto" w:fill="auto"/>
          </w:tcPr>
          <w:p w14:paraId="2DF68DAF" w14:textId="77777777" w:rsidR="008F063B" w:rsidRPr="00231147" w:rsidRDefault="008F063B" w:rsidP="004C7314">
            <w:pPr>
              <w:pStyle w:val="Tabletext"/>
              <w:spacing w:before="50"/>
            </w:pPr>
            <w:r w:rsidRPr="00231147">
              <w:t>12.0426</w:t>
            </w:r>
          </w:p>
        </w:tc>
      </w:tr>
      <w:tr w:rsidR="008F063B" w:rsidRPr="00231147" w14:paraId="300BA58D" w14:textId="77777777" w:rsidTr="004C7314">
        <w:trPr>
          <w:trHeight w:val="290"/>
        </w:trPr>
        <w:tc>
          <w:tcPr>
            <w:tcW w:w="779" w:type="dxa"/>
            <w:shd w:val="clear" w:color="auto" w:fill="auto"/>
            <w:vAlign w:val="center"/>
          </w:tcPr>
          <w:p w14:paraId="13727FD5" w14:textId="77777777" w:rsidR="008F063B" w:rsidRPr="00231147" w:rsidRDefault="008F063B" w:rsidP="004C7314">
            <w:pPr>
              <w:pStyle w:val="Tabletext"/>
              <w:spacing w:before="50"/>
            </w:pPr>
            <w:r w:rsidRPr="00231147">
              <w:t>76</w:t>
            </w:r>
          </w:p>
        </w:tc>
        <w:tc>
          <w:tcPr>
            <w:tcW w:w="992" w:type="dxa"/>
            <w:shd w:val="clear" w:color="auto" w:fill="auto"/>
          </w:tcPr>
          <w:p w14:paraId="2A9EC155" w14:textId="77777777" w:rsidR="008F063B" w:rsidRPr="00231147" w:rsidRDefault="008F063B" w:rsidP="004C7314">
            <w:pPr>
              <w:pStyle w:val="Tabletext"/>
              <w:spacing w:before="50"/>
            </w:pPr>
            <w:r w:rsidRPr="00231147">
              <w:t>10.4288</w:t>
            </w:r>
          </w:p>
        </w:tc>
        <w:tc>
          <w:tcPr>
            <w:tcW w:w="993" w:type="dxa"/>
            <w:shd w:val="clear" w:color="auto" w:fill="auto"/>
          </w:tcPr>
          <w:p w14:paraId="276BA123" w14:textId="77777777" w:rsidR="008F063B" w:rsidRPr="00231147" w:rsidRDefault="008F063B" w:rsidP="004C7314">
            <w:pPr>
              <w:pStyle w:val="Tabletext"/>
              <w:spacing w:before="50"/>
            </w:pPr>
            <w:r w:rsidRPr="00231147">
              <w:t>8.9045</w:t>
            </w:r>
          </w:p>
        </w:tc>
        <w:tc>
          <w:tcPr>
            <w:tcW w:w="1842" w:type="dxa"/>
            <w:shd w:val="clear" w:color="auto" w:fill="auto"/>
          </w:tcPr>
          <w:p w14:paraId="67118B96" w14:textId="77777777" w:rsidR="008F063B" w:rsidRPr="00231147" w:rsidRDefault="008F063B" w:rsidP="004C7314">
            <w:pPr>
              <w:pStyle w:val="Tabletext"/>
              <w:spacing w:before="50"/>
            </w:pPr>
            <w:r w:rsidRPr="00231147">
              <w:t>9.0424</w:t>
            </w:r>
          </w:p>
        </w:tc>
        <w:tc>
          <w:tcPr>
            <w:tcW w:w="993" w:type="dxa"/>
            <w:shd w:val="clear" w:color="auto" w:fill="auto"/>
          </w:tcPr>
          <w:p w14:paraId="2724EB76" w14:textId="77777777" w:rsidR="008F063B" w:rsidRPr="00231147" w:rsidRDefault="008F063B" w:rsidP="004C7314">
            <w:pPr>
              <w:pStyle w:val="Tabletext"/>
              <w:spacing w:before="50"/>
            </w:pPr>
            <w:r w:rsidRPr="00231147">
              <w:t>11.7742</w:t>
            </w:r>
          </w:p>
        </w:tc>
        <w:tc>
          <w:tcPr>
            <w:tcW w:w="1134" w:type="dxa"/>
            <w:shd w:val="clear" w:color="auto" w:fill="auto"/>
          </w:tcPr>
          <w:p w14:paraId="4E69CBE8" w14:textId="77777777" w:rsidR="008F063B" w:rsidRPr="00231147" w:rsidRDefault="008F063B" w:rsidP="004C7314">
            <w:pPr>
              <w:pStyle w:val="Tabletext"/>
              <w:spacing w:before="50"/>
            </w:pPr>
            <w:r w:rsidRPr="00231147">
              <w:t>9.4469</w:t>
            </w:r>
          </w:p>
        </w:tc>
        <w:tc>
          <w:tcPr>
            <w:tcW w:w="1792" w:type="dxa"/>
            <w:shd w:val="clear" w:color="auto" w:fill="auto"/>
          </w:tcPr>
          <w:p w14:paraId="4BC06C68" w14:textId="77777777" w:rsidR="008F063B" w:rsidRPr="00231147" w:rsidRDefault="008F063B" w:rsidP="004C7314">
            <w:pPr>
              <w:pStyle w:val="Tabletext"/>
              <w:spacing w:before="50"/>
            </w:pPr>
            <w:r w:rsidRPr="00231147">
              <w:t>11.4781</w:t>
            </w:r>
          </w:p>
        </w:tc>
      </w:tr>
      <w:tr w:rsidR="008F063B" w:rsidRPr="00231147" w14:paraId="3AB2FD2A" w14:textId="77777777" w:rsidTr="004C7314">
        <w:trPr>
          <w:trHeight w:val="290"/>
        </w:trPr>
        <w:tc>
          <w:tcPr>
            <w:tcW w:w="779" w:type="dxa"/>
            <w:shd w:val="clear" w:color="auto" w:fill="auto"/>
            <w:vAlign w:val="center"/>
          </w:tcPr>
          <w:p w14:paraId="49DAEEE9" w14:textId="77777777" w:rsidR="008F063B" w:rsidRPr="00231147" w:rsidRDefault="008F063B" w:rsidP="004C7314">
            <w:pPr>
              <w:pStyle w:val="Tabletext"/>
              <w:spacing w:before="50"/>
            </w:pPr>
            <w:r w:rsidRPr="00231147">
              <w:t>77</w:t>
            </w:r>
          </w:p>
        </w:tc>
        <w:tc>
          <w:tcPr>
            <w:tcW w:w="992" w:type="dxa"/>
            <w:shd w:val="clear" w:color="auto" w:fill="auto"/>
          </w:tcPr>
          <w:p w14:paraId="6F0C2E91" w14:textId="77777777" w:rsidR="008F063B" w:rsidRPr="00231147" w:rsidRDefault="008F063B" w:rsidP="004C7314">
            <w:pPr>
              <w:pStyle w:val="Tabletext"/>
              <w:spacing w:before="50"/>
            </w:pPr>
            <w:r w:rsidRPr="00231147">
              <w:t>9.8810</w:t>
            </w:r>
          </w:p>
        </w:tc>
        <w:tc>
          <w:tcPr>
            <w:tcW w:w="993" w:type="dxa"/>
            <w:shd w:val="clear" w:color="auto" w:fill="auto"/>
          </w:tcPr>
          <w:p w14:paraId="41636D48" w14:textId="77777777" w:rsidR="008F063B" w:rsidRPr="00231147" w:rsidRDefault="008F063B" w:rsidP="004C7314">
            <w:pPr>
              <w:pStyle w:val="Tabletext"/>
              <w:spacing w:before="50"/>
            </w:pPr>
            <w:r w:rsidRPr="00231147">
              <w:t>8.4516</w:t>
            </w:r>
          </w:p>
        </w:tc>
        <w:tc>
          <w:tcPr>
            <w:tcW w:w="1842" w:type="dxa"/>
            <w:shd w:val="clear" w:color="auto" w:fill="auto"/>
          </w:tcPr>
          <w:p w14:paraId="1E643FB2" w14:textId="77777777" w:rsidR="008F063B" w:rsidRPr="00231147" w:rsidRDefault="008F063B" w:rsidP="004C7314">
            <w:pPr>
              <w:pStyle w:val="Tabletext"/>
              <w:spacing w:before="50"/>
            </w:pPr>
            <w:r w:rsidRPr="00231147">
              <w:t>8.5709</w:t>
            </w:r>
          </w:p>
        </w:tc>
        <w:tc>
          <w:tcPr>
            <w:tcW w:w="993" w:type="dxa"/>
            <w:shd w:val="clear" w:color="auto" w:fill="auto"/>
          </w:tcPr>
          <w:p w14:paraId="06EC4FA8" w14:textId="77777777" w:rsidR="008F063B" w:rsidRPr="00231147" w:rsidRDefault="008F063B" w:rsidP="004C7314">
            <w:pPr>
              <w:pStyle w:val="Tabletext"/>
              <w:spacing w:before="50"/>
            </w:pPr>
            <w:r w:rsidRPr="00231147">
              <w:t>11.1921</w:t>
            </w:r>
          </w:p>
        </w:tc>
        <w:tc>
          <w:tcPr>
            <w:tcW w:w="1134" w:type="dxa"/>
            <w:shd w:val="clear" w:color="auto" w:fill="auto"/>
          </w:tcPr>
          <w:p w14:paraId="32B89827" w14:textId="77777777" w:rsidR="008F063B" w:rsidRPr="00231147" w:rsidRDefault="008F063B" w:rsidP="004C7314">
            <w:pPr>
              <w:pStyle w:val="Tabletext"/>
              <w:spacing w:before="50"/>
            </w:pPr>
            <w:r w:rsidRPr="00231147">
              <w:t>8.9914</w:t>
            </w:r>
          </w:p>
        </w:tc>
        <w:tc>
          <w:tcPr>
            <w:tcW w:w="1792" w:type="dxa"/>
            <w:shd w:val="clear" w:color="auto" w:fill="auto"/>
          </w:tcPr>
          <w:p w14:paraId="6EB1EBE1" w14:textId="77777777" w:rsidR="008F063B" w:rsidRPr="00231147" w:rsidRDefault="008F063B" w:rsidP="004C7314">
            <w:pPr>
              <w:pStyle w:val="Tabletext"/>
              <w:spacing w:before="50"/>
            </w:pPr>
            <w:r w:rsidRPr="00231147">
              <w:t>10.9155</w:t>
            </w:r>
          </w:p>
        </w:tc>
      </w:tr>
      <w:tr w:rsidR="008F063B" w:rsidRPr="00231147" w14:paraId="3BD7F246" w14:textId="77777777" w:rsidTr="004C7314">
        <w:trPr>
          <w:trHeight w:val="290"/>
        </w:trPr>
        <w:tc>
          <w:tcPr>
            <w:tcW w:w="779" w:type="dxa"/>
            <w:shd w:val="clear" w:color="auto" w:fill="auto"/>
            <w:vAlign w:val="center"/>
          </w:tcPr>
          <w:p w14:paraId="7FA719C8" w14:textId="77777777" w:rsidR="008F063B" w:rsidRPr="00231147" w:rsidRDefault="008F063B" w:rsidP="004C7314">
            <w:pPr>
              <w:pStyle w:val="Tabletext"/>
              <w:spacing w:before="50"/>
            </w:pPr>
            <w:r w:rsidRPr="00231147">
              <w:t>78</w:t>
            </w:r>
          </w:p>
        </w:tc>
        <w:tc>
          <w:tcPr>
            <w:tcW w:w="992" w:type="dxa"/>
            <w:shd w:val="clear" w:color="auto" w:fill="auto"/>
          </w:tcPr>
          <w:p w14:paraId="48951294" w14:textId="77777777" w:rsidR="008F063B" w:rsidRPr="00231147" w:rsidRDefault="008F063B" w:rsidP="004C7314">
            <w:pPr>
              <w:pStyle w:val="Tabletext"/>
              <w:spacing w:before="50"/>
            </w:pPr>
            <w:r w:rsidRPr="00231147">
              <w:t>9.3440</w:t>
            </w:r>
          </w:p>
        </w:tc>
        <w:tc>
          <w:tcPr>
            <w:tcW w:w="993" w:type="dxa"/>
            <w:shd w:val="clear" w:color="auto" w:fill="auto"/>
          </w:tcPr>
          <w:p w14:paraId="19F69A99" w14:textId="77777777" w:rsidR="008F063B" w:rsidRPr="00231147" w:rsidRDefault="008F063B" w:rsidP="004C7314">
            <w:pPr>
              <w:pStyle w:val="Tabletext"/>
              <w:spacing w:before="50"/>
            </w:pPr>
            <w:r w:rsidRPr="00231147">
              <w:t>8.0070</w:t>
            </w:r>
          </w:p>
        </w:tc>
        <w:tc>
          <w:tcPr>
            <w:tcW w:w="1842" w:type="dxa"/>
            <w:shd w:val="clear" w:color="auto" w:fill="auto"/>
          </w:tcPr>
          <w:p w14:paraId="2495A977" w14:textId="77777777" w:rsidR="008F063B" w:rsidRPr="00231147" w:rsidRDefault="008F063B" w:rsidP="004C7314">
            <w:pPr>
              <w:pStyle w:val="Tabletext"/>
              <w:spacing w:before="50"/>
            </w:pPr>
            <w:r w:rsidRPr="00231147">
              <w:t>8.1068</w:t>
            </w:r>
          </w:p>
        </w:tc>
        <w:tc>
          <w:tcPr>
            <w:tcW w:w="993" w:type="dxa"/>
            <w:shd w:val="clear" w:color="auto" w:fill="auto"/>
          </w:tcPr>
          <w:p w14:paraId="1C92F175" w14:textId="77777777" w:rsidR="008F063B" w:rsidRPr="00231147" w:rsidRDefault="008F063B" w:rsidP="004C7314">
            <w:pPr>
              <w:pStyle w:val="Tabletext"/>
              <w:spacing w:before="50"/>
            </w:pPr>
            <w:r w:rsidRPr="00231147">
              <w:t>10.6090</w:t>
            </w:r>
          </w:p>
        </w:tc>
        <w:tc>
          <w:tcPr>
            <w:tcW w:w="1134" w:type="dxa"/>
            <w:shd w:val="clear" w:color="auto" w:fill="auto"/>
          </w:tcPr>
          <w:p w14:paraId="4C45C3F6" w14:textId="77777777" w:rsidR="008F063B" w:rsidRPr="00231147" w:rsidRDefault="008F063B" w:rsidP="004C7314">
            <w:pPr>
              <w:pStyle w:val="Tabletext"/>
              <w:spacing w:before="50"/>
            </w:pPr>
            <w:r w:rsidRPr="00231147">
              <w:t>8.5464</w:t>
            </w:r>
          </w:p>
        </w:tc>
        <w:tc>
          <w:tcPr>
            <w:tcW w:w="1792" w:type="dxa"/>
            <w:shd w:val="clear" w:color="auto" w:fill="auto"/>
          </w:tcPr>
          <w:p w14:paraId="2B7B7F86" w14:textId="77777777" w:rsidR="008F063B" w:rsidRPr="00231147" w:rsidRDefault="008F063B" w:rsidP="004C7314">
            <w:pPr>
              <w:pStyle w:val="Tabletext"/>
              <w:spacing w:before="50"/>
            </w:pPr>
            <w:r w:rsidRPr="00231147">
              <w:t>10.3567</w:t>
            </w:r>
          </w:p>
        </w:tc>
      </w:tr>
      <w:tr w:rsidR="008F063B" w:rsidRPr="00231147" w14:paraId="62A0AF5F" w14:textId="77777777" w:rsidTr="004C7314">
        <w:trPr>
          <w:trHeight w:val="290"/>
        </w:trPr>
        <w:tc>
          <w:tcPr>
            <w:tcW w:w="779" w:type="dxa"/>
            <w:shd w:val="clear" w:color="auto" w:fill="auto"/>
            <w:vAlign w:val="center"/>
          </w:tcPr>
          <w:p w14:paraId="667642EA" w14:textId="77777777" w:rsidR="008F063B" w:rsidRPr="00231147" w:rsidRDefault="008F063B" w:rsidP="004C7314">
            <w:pPr>
              <w:pStyle w:val="Tabletext"/>
              <w:spacing w:before="50"/>
            </w:pPr>
            <w:r w:rsidRPr="00231147">
              <w:t>79</w:t>
            </w:r>
          </w:p>
        </w:tc>
        <w:tc>
          <w:tcPr>
            <w:tcW w:w="992" w:type="dxa"/>
            <w:shd w:val="clear" w:color="auto" w:fill="auto"/>
          </w:tcPr>
          <w:p w14:paraId="61F202E4" w14:textId="77777777" w:rsidR="008F063B" w:rsidRPr="00231147" w:rsidRDefault="008F063B" w:rsidP="004C7314">
            <w:pPr>
              <w:pStyle w:val="Tabletext"/>
              <w:spacing w:before="50"/>
            </w:pPr>
            <w:r w:rsidRPr="00231147">
              <w:t>8.8206</w:t>
            </w:r>
          </w:p>
        </w:tc>
        <w:tc>
          <w:tcPr>
            <w:tcW w:w="993" w:type="dxa"/>
            <w:shd w:val="clear" w:color="auto" w:fill="auto"/>
          </w:tcPr>
          <w:p w14:paraId="1C65D6A6" w14:textId="77777777" w:rsidR="008F063B" w:rsidRPr="00231147" w:rsidRDefault="008F063B" w:rsidP="004C7314">
            <w:pPr>
              <w:pStyle w:val="Tabletext"/>
              <w:spacing w:before="50"/>
            </w:pPr>
            <w:r w:rsidRPr="00231147">
              <w:t>7.5747</w:t>
            </w:r>
          </w:p>
        </w:tc>
        <w:tc>
          <w:tcPr>
            <w:tcW w:w="1842" w:type="dxa"/>
            <w:shd w:val="clear" w:color="auto" w:fill="auto"/>
          </w:tcPr>
          <w:p w14:paraId="09E84E6A" w14:textId="77777777" w:rsidR="008F063B" w:rsidRPr="00231147" w:rsidRDefault="008F063B" w:rsidP="004C7314">
            <w:pPr>
              <w:pStyle w:val="Tabletext"/>
              <w:spacing w:before="50"/>
            </w:pPr>
            <w:r w:rsidRPr="00231147">
              <w:t>7.6563</w:t>
            </w:r>
          </w:p>
        </w:tc>
        <w:tc>
          <w:tcPr>
            <w:tcW w:w="993" w:type="dxa"/>
            <w:shd w:val="clear" w:color="auto" w:fill="auto"/>
          </w:tcPr>
          <w:p w14:paraId="3014DD26" w14:textId="77777777" w:rsidR="008F063B" w:rsidRPr="00231147" w:rsidRDefault="008F063B" w:rsidP="004C7314">
            <w:pPr>
              <w:pStyle w:val="Tabletext"/>
              <w:spacing w:before="50"/>
            </w:pPr>
            <w:r w:rsidRPr="00231147">
              <w:t>10.0337</w:t>
            </w:r>
          </w:p>
        </w:tc>
        <w:tc>
          <w:tcPr>
            <w:tcW w:w="1134" w:type="dxa"/>
            <w:shd w:val="clear" w:color="auto" w:fill="auto"/>
          </w:tcPr>
          <w:p w14:paraId="2B74CDD4" w14:textId="77777777" w:rsidR="008F063B" w:rsidRPr="00231147" w:rsidRDefault="008F063B" w:rsidP="004C7314">
            <w:pPr>
              <w:pStyle w:val="Tabletext"/>
              <w:spacing w:before="50"/>
            </w:pPr>
            <w:r w:rsidRPr="00231147">
              <w:t>8.1103</w:t>
            </w:r>
          </w:p>
        </w:tc>
        <w:tc>
          <w:tcPr>
            <w:tcW w:w="1792" w:type="dxa"/>
            <w:shd w:val="clear" w:color="auto" w:fill="auto"/>
          </w:tcPr>
          <w:p w14:paraId="3B08FB62" w14:textId="77777777" w:rsidR="008F063B" w:rsidRPr="00231147" w:rsidRDefault="008F063B" w:rsidP="004C7314">
            <w:pPr>
              <w:pStyle w:val="Tabletext"/>
              <w:spacing w:before="50"/>
            </w:pPr>
            <w:r w:rsidRPr="00231147">
              <w:t>9.8052</w:t>
            </w:r>
          </w:p>
        </w:tc>
      </w:tr>
      <w:tr w:rsidR="008F063B" w:rsidRPr="00231147" w14:paraId="5B1E7DF4" w14:textId="77777777" w:rsidTr="004C7314">
        <w:trPr>
          <w:trHeight w:val="290"/>
        </w:trPr>
        <w:tc>
          <w:tcPr>
            <w:tcW w:w="779" w:type="dxa"/>
            <w:shd w:val="clear" w:color="auto" w:fill="auto"/>
            <w:vAlign w:val="center"/>
          </w:tcPr>
          <w:p w14:paraId="4974C85F" w14:textId="77777777" w:rsidR="008F063B" w:rsidRPr="00231147" w:rsidRDefault="008F063B" w:rsidP="004C7314">
            <w:pPr>
              <w:pStyle w:val="Tabletext"/>
              <w:spacing w:before="50"/>
            </w:pPr>
            <w:r w:rsidRPr="00231147">
              <w:t>80</w:t>
            </w:r>
          </w:p>
        </w:tc>
        <w:tc>
          <w:tcPr>
            <w:tcW w:w="992" w:type="dxa"/>
            <w:shd w:val="clear" w:color="auto" w:fill="auto"/>
          </w:tcPr>
          <w:p w14:paraId="2037BDD4" w14:textId="77777777" w:rsidR="008F063B" w:rsidRPr="00231147" w:rsidRDefault="008F063B" w:rsidP="004C7314">
            <w:pPr>
              <w:pStyle w:val="Tabletext"/>
              <w:spacing w:before="50"/>
            </w:pPr>
            <w:r w:rsidRPr="00231147">
              <w:t>8.3125</w:t>
            </w:r>
          </w:p>
        </w:tc>
        <w:tc>
          <w:tcPr>
            <w:tcW w:w="993" w:type="dxa"/>
            <w:shd w:val="clear" w:color="auto" w:fill="auto"/>
          </w:tcPr>
          <w:p w14:paraId="157A3546" w14:textId="77777777" w:rsidR="008F063B" w:rsidRPr="00231147" w:rsidRDefault="008F063B" w:rsidP="004C7314">
            <w:pPr>
              <w:pStyle w:val="Tabletext"/>
              <w:spacing w:before="50"/>
            </w:pPr>
            <w:r w:rsidRPr="00231147">
              <w:t>7.1561</w:t>
            </w:r>
          </w:p>
        </w:tc>
        <w:tc>
          <w:tcPr>
            <w:tcW w:w="1842" w:type="dxa"/>
            <w:shd w:val="clear" w:color="auto" w:fill="auto"/>
          </w:tcPr>
          <w:p w14:paraId="0C5A8E4F" w14:textId="77777777" w:rsidR="008F063B" w:rsidRPr="00231147" w:rsidRDefault="008F063B" w:rsidP="004C7314">
            <w:pPr>
              <w:pStyle w:val="Tabletext"/>
              <w:spacing w:before="50"/>
            </w:pPr>
            <w:r w:rsidRPr="00231147">
              <w:t>7.2202</w:t>
            </w:r>
          </w:p>
        </w:tc>
        <w:tc>
          <w:tcPr>
            <w:tcW w:w="993" w:type="dxa"/>
            <w:shd w:val="clear" w:color="auto" w:fill="auto"/>
          </w:tcPr>
          <w:p w14:paraId="091211F1" w14:textId="77777777" w:rsidR="008F063B" w:rsidRPr="00231147" w:rsidRDefault="008F063B" w:rsidP="004C7314">
            <w:pPr>
              <w:pStyle w:val="Tabletext"/>
              <w:spacing w:before="50"/>
            </w:pPr>
            <w:r w:rsidRPr="00231147">
              <w:t>9.4684</w:t>
            </w:r>
          </w:p>
        </w:tc>
        <w:tc>
          <w:tcPr>
            <w:tcW w:w="1134" w:type="dxa"/>
            <w:shd w:val="clear" w:color="auto" w:fill="auto"/>
          </w:tcPr>
          <w:p w14:paraId="15470898" w14:textId="77777777" w:rsidR="008F063B" w:rsidRPr="00231147" w:rsidRDefault="008F063B" w:rsidP="004C7314">
            <w:pPr>
              <w:pStyle w:val="Tabletext"/>
              <w:spacing w:before="50"/>
            </w:pPr>
            <w:r w:rsidRPr="00231147">
              <w:t>7.6834</w:t>
            </w:r>
          </w:p>
        </w:tc>
        <w:tc>
          <w:tcPr>
            <w:tcW w:w="1792" w:type="dxa"/>
            <w:shd w:val="clear" w:color="auto" w:fill="auto"/>
          </w:tcPr>
          <w:p w14:paraId="612171FA" w14:textId="77777777" w:rsidR="008F063B" w:rsidRPr="00231147" w:rsidRDefault="008F063B" w:rsidP="004C7314">
            <w:pPr>
              <w:pStyle w:val="Tabletext"/>
              <w:spacing w:before="50"/>
            </w:pPr>
            <w:r w:rsidRPr="00231147">
              <w:t>9.2630</w:t>
            </w:r>
          </w:p>
        </w:tc>
      </w:tr>
      <w:tr w:rsidR="008F063B" w:rsidRPr="00231147" w14:paraId="24C602E1" w14:textId="77777777" w:rsidTr="004C7314">
        <w:trPr>
          <w:trHeight w:val="290"/>
        </w:trPr>
        <w:tc>
          <w:tcPr>
            <w:tcW w:w="779" w:type="dxa"/>
            <w:shd w:val="clear" w:color="auto" w:fill="auto"/>
            <w:vAlign w:val="center"/>
          </w:tcPr>
          <w:p w14:paraId="3BD2D654" w14:textId="77777777" w:rsidR="008F063B" w:rsidRPr="00231147" w:rsidRDefault="008F063B" w:rsidP="004C7314">
            <w:pPr>
              <w:pStyle w:val="Tabletext"/>
              <w:spacing w:before="50"/>
            </w:pPr>
            <w:r w:rsidRPr="00231147">
              <w:t>81</w:t>
            </w:r>
          </w:p>
        </w:tc>
        <w:tc>
          <w:tcPr>
            <w:tcW w:w="992" w:type="dxa"/>
            <w:shd w:val="clear" w:color="auto" w:fill="auto"/>
          </w:tcPr>
          <w:p w14:paraId="22752271" w14:textId="77777777" w:rsidR="008F063B" w:rsidRPr="00231147" w:rsidRDefault="008F063B" w:rsidP="004C7314">
            <w:pPr>
              <w:pStyle w:val="Tabletext"/>
              <w:spacing w:before="50"/>
            </w:pPr>
            <w:r w:rsidRPr="00231147">
              <w:t>7.8205</w:t>
            </w:r>
          </w:p>
        </w:tc>
        <w:tc>
          <w:tcPr>
            <w:tcW w:w="993" w:type="dxa"/>
            <w:shd w:val="clear" w:color="auto" w:fill="auto"/>
          </w:tcPr>
          <w:p w14:paraId="02B71F4C" w14:textId="77777777" w:rsidR="008F063B" w:rsidRPr="00231147" w:rsidRDefault="008F063B" w:rsidP="004C7314">
            <w:pPr>
              <w:pStyle w:val="Tabletext"/>
              <w:spacing w:before="50"/>
            </w:pPr>
            <w:r w:rsidRPr="00231147">
              <w:t>6.7525</w:t>
            </w:r>
          </w:p>
        </w:tc>
        <w:tc>
          <w:tcPr>
            <w:tcW w:w="1842" w:type="dxa"/>
            <w:shd w:val="clear" w:color="auto" w:fill="auto"/>
          </w:tcPr>
          <w:p w14:paraId="46385CB5" w14:textId="77777777" w:rsidR="008F063B" w:rsidRPr="00231147" w:rsidRDefault="008F063B" w:rsidP="004C7314">
            <w:pPr>
              <w:pStyle w:val="Tabletext"/>
              <w:spacing w:before="50"/>
            </w:pPr>
            <w:r w:rsidRPr="00231147">
              <w:t>6.7986</w:t>
            </w:r>
          </w:p>
        </w:tc>
        <w:tc>
          <w:tcPr>
            <w:tcW w:w="993" w:type="dxa"/>
            <w:shd w:val="clear" w:color="auto" w:fill="auto"/>
          </w:tcPr>
          <w:p w14:paraId="7B496B23" w14:textId="77777777" w:rsidR="008F063B" w:rsidRPr="00231147" w:rsidRDefault="008F063B" w:rsidP="004C7314">
            <w:pPr>
              <w:pStyle w:val="Tabletext"/>
              <w:spacing w:before="50"/>
            </w:pPr>
            <w:r w:rsidRPr="00231147">
              <w:t>8.9152</w:t>
            </w:r>
          </w:p>
        </w:tc>
        <w:tc>
          <w:tcPr>
            <w:tcW w:w="1134" w:type="dxa"/>
            <w:shd w:val="clear" w:color="auto" w:fill="auto"/>
          </w:tcPr>
          <w:p w14:paraId="4AA01753" w14:textId="77777777" w:rsidR="008F063B" w:rsidRPr="00231147" w:rsidRDefault="008F063B" w:rsidP="004C7314">
            <w:pPr>
              <w:pStyle w:val="Tabletext"/>
              <w:spacing w:before="50"/>
            </w:pPr>
            <w:r w:rsidRPr="00231147">
              <w:t>7.2362</w:t>
            </w:r>
          </w:p>
        </w:tc>
        <w:tc>
          <w:tcPr>
            <w:tcW w:w="1792" w:type="dxa"/>
            <w:shd w:val="clear" w:color="auto" w:fill="auto"/>
          </w:tcPr>
          <w:p w14:paraId="7AAB9D7F" w14:textId="77777777" w:rsidR="008F063B" w:rsidRPr="00231147" w:rsidRDefault="008F063B" w:rsidP="004C7314">
            <w:pPr>
              <w:pStyle w:val="Tabletext"/>
              <w:spacing w:before="50"/>
            </w:pPr>
            <w:r w:rsidRPr="00231147">
              <w:t>8.7328</w:t>
            </w:r>
          </w:p>
        </w:tc>
      </w:tr>
      <w:tr w:rsidR="008F063B" w:rsidRPr="00231147" w14:paraId="7C33065F" w14:textId="77777777" w:rsidTr="004C7314">
        <w:trPr>
          <w:trHeight w:val="290"/>
        </w:trPr>
        <w:tc>
          <w:tcPr>
            <w:tcW w:w="779" w:type="dxa"/>
            <w:shd w:val="clear" w:color="auto" w:fill="auto"/>
            <w:vAlign w:val="center"/>
          </w:tcPr>
          <w:p w14:paraId="5B694163" w14:textId="77777777" w:rsidR="008F063B" w:rsidRPr="00231147" w:rsidRDefault="008F063B" w:rsidP="004C7314">
            <w:pPr>
              <w:pStyle w:val="Tabletext"/>
              <w:spacing w:before="50"/>
            </w:pPr>
            <w:r w:rsidRPr="00231147">
              <w:t>82</w:t>
            </w:r>
          </w:p>
        </w:tc>
        <w:tc>
          <w:tcPr>
            <w:tcW w:w="992" w:type="dxa"/>
            <w:shd w:val="clear" w:color="auto" w:fill="auto"/>
          </w:tcPr>
          <w:p w14:paraId="6FFE5006" w14:textId="77777777" w:rsidR="008F063B" w:rsidRPr="00231147" w:rsidRDefault="008F063B" w:rsidP="004C7314">
            <w:pPr>
              <w:pStyle w:val="Tabletext"/>
              <w:spacing w:before="50"/>
            </w:pPr>
            <w:r w:rsidRPr="00231147">
              <w:t>7.3456</w:t>
            </w:r>
          </w:p>
        </w:tc>
        <w:tc>
          <w:tcPr>
            <w:tcW w:w="993" w:type="dxa"/>
            <w:shd w:val="clear" w:color="auto" w:fill="auto"/>
          </w:tcPr>
          <w:p w14:paraId="0A50E6F3" w14:textId="77777777" w:rsidR="008F063B" w:rsidRPr="00231147" w:rsidRDefault="008F063B" w:rsidP="004C7314">
            <w:pPr>
              <w:pStyle w:val="Tabletext"/>
              <w:spacing w:before="50"/>
            </w:pPr>
            <w:r w:rsidRPr="00231147">
              <w:t>6.3648</w:t>
            </w:r>
          </w:p>
        </w:tc>
        <w:tc>
          <w:tcPr>
            <w:tcW w:w="1842" w:type="dxa"/>
            <w:shd w:val="clear" w:color="auto" w:fill="auto"/>
          </w:tcPr>
          <w:p w14:paraId="5CB8B9FD" w14:textId="77777777" w:rsidR="008F063B" w:rsidRPr="00231147" w:rsidRDefault="008F063B" w:rsidP="004C7314">
            <w:pPr>
              <w:pStyle w:val="Tabletext"/>
              <w:spacing w:before="50"/>
            </w:pPr>
            <w:r w:rsidRPr="00231147">
              <w:t>6.3916</w:t>
            </w:r>
          </w:p>
        </w:tc>
        <w:tc>
          <w:tcPr>
            <w:tcW w:w="993" w:type="dxa"/>
            <w:shd w:val="clear" w:color="auto" w:fill="auto"/>
          </w:tcPr>
          <w:p w14:paraId="35C40437" w14:textId="77777777" w:rsidR="008F063B" w:rsidRPr="00231147" w:rsidRDefault="008F063B" w:rsidP="004C7314">
            <w:pPr>
              <w:pStyle w:val="Tabletext"/>
              <w:spacing w:before="50"/>
            </w:pPr>
            <w:r w:rsidRPr="00231147">
              <w:t>8.3740</w:t>
            </w:r>
          </w:p>
        </w:tc>
        <w:tc>
          <w:tcPr>
            <w:tcW w:w="1134" w:type="dxa"/>
            <w:shd w:val="clear" w:color="auto" w:fill="auto"/>
          </w:tcPr>
          <w:p w14:paraId="3BE27BA3" w14:textId="77777777" w:rsidR="008F063B" w:rsidRPr="00231147" w:rsidRDefault="008F063B" w:rsidP="004C7314">
            <w:pPr>
              <w:pStyle w:val="Tabletext"/>
              <w:spacing w:before="50"/>
            </w:pPr>
            <w:r w:rsidRPr="00231147">
              <w:t>6.8007</w:t>
            </w:r>
          </w:p>
        </w:tc>
        <w:tc>
          <w:tcPr>
            <w:tcW w:w="1792" w:type="dxa"/>
            <w:shd w:val="clear" w:color="auto" w:fill="auto"/>
          </w:tcPr>
          <w:p w14:paraId="7AADE4E4" w14:textId="77777777" w:rsidR="008F063B" w:rsidRPr="00231147" w:rsidRDefault="008F063B" w:rsidP="004C7314">
            <w:pPr>
              <w:pStyle w:val="Tabletext"/>
              <w:spacing w:before="50"/>
            </w:pPr>
            <w:r w:rsidRPr="00231147">
              <w:t>8.2158</w:t>
            </w:r>
          </w:p>
        </w:tc>
      </w:tr>
      <w:tr w:rsidR="008F063B" w:rsidRPr="00231147" w14:paraId="4CCB2D97" w14:textId="77777777" w:rsidTr="004C7314">
        <w:trPr>
          <w:trHeight w:val="290"/>
        </w:trPr>
        <w:tc>
          <w:tcPr>
            <w:tcW w:w="779" w:type="dxa"/>
            <w:shd w:val="clear" w:color="auto" w:fill="auto"/>
            <w:vAlign w:val="center"/>
          </w:tcPr>
          <w:p w14:paraId="4C885AFB" w14:textId="77777777" w:rsidR="008F063B" w:rsidRPr="00231147" w:rsidRDefault="008F063B" w:rsidP="004C7314">
            <w:pPr>
              <w:pStyle w:val="Tabletext"/>
              <w:spacing w:before="50"/>
            </w:pPr>
            <w:r w:rsidRPr="00231147">
              <w:t>83</w:t>
            </w:r>
          </w:p>
        </w:tc>
        <w:tc>
          <w:tcPr>
            <w:tcW w:w="992" w:type="dxa"/>
            <w:shd w:val="clear" w:color="auto" w:fill="auto"/>
          </w:tcPr>
          <w:p w14:paraId="26171B63" w14:textId="77777777" w:rsidR="008F063B" w:rsidRPr="00231147" w:rsidRDefault="008F063B" w:rsidP="004C7314">
            <w:pPr>
              <w:pStyle w:val="Tabletext"/>
              <w:spacing w:before="50"/>
            </w:pPr>
            <w:r w:rsidRPr="00231147">
              <w:t>6.8887</w:t>
            </w:r>
          </w:p>
        </w:tc>
        <w:tc>
          <w:tcPr>
            <w:tcW w:w="993" w:type="dxa"/>
            <w:shd w:val="clear" w:color="auto" w:fill="auto"/>
          </w:tcPr>
          <w:p w14:paraId="5F827463" w14:textId="77777777" w:rsidR="008F063B" w:rsidRPr="00231147" w:rsidRDefault="008F063B" w:rsidP="004C7314">
            <w:pPr>
              <w:pStyle w:val="Tabletext"/>
              <w:spacing w:before="50"/>
            </w:pPr>
            <w:r w:rsidRPr="00231147">
              <w:t>5.9935</w:t>
            </w:r>
          </w:p>
        </w:tc>
        <w:tc>
          <w:tcPr>
            <w:tcW w:w="1842" w:type="dxa"/>
            <w:shd w:val="clear" w:color="auto" w:fill="auto"/>
          </w:tcPr>
          <w:p w14:paraId="2AB7E87C" w14:textId="77777777" w:rsidR="008F063B" w:rsidRPr="00231147" w:rsidRDefault="008F063B" w:rsidP="004C7314">
            <w:pPr>
              <w:pStyle w:val="Tabletext"/>
              <w:spacing w:before="50"/>
            </w:pPr>
            <w:r w:rsidRPr="00231147">
              <w:t>5.9995</w:t>
            </w:r>
          </w:p>
        </w:tc>
        <w:tc>
          <w:tcPr>
            <w:tcW w:w="993" w:type="dxa"/>
            <w:shd w:val="clear" w:color="auto" w:fill="auto"/>
          </w:tcPr>
          <w:p w14:paraId="6C5EB3D0" w14:textId="77777777" w:rsidR="008F063B" w:rsidRPr="00231147" w:rsidRDefault="008F063B" w:rsidP="004C7314">
            <w:pPr>
              <w:pStyle w:val="Tabletext"/>
              <w:spacing w:before="50"/>
            </w:pPr>
            <w:r w:rsidRPr="00231147">
              <w:t>7.8469</w:t>
            </w:r>
          </w:p>
        </w:tc>
        <w:tc>
          <w:tcPr>
            <w:tcW w:w="1134" w:type="dxa"/>
            <w:shd w:val="clear" w:color="auto" w:fill="auto"/>
          </w:tcPr>
          <w:p w14:paraId="08251971" w14:textId="77777777" w:rsidR="008F063B" w:rsidRPr="00231147" w:rsidRDefault="008F063B" w:rsidP="004C7314">
            <w:pPr>
              <w:pStyle w:val="Tabletext"/>
              <w:spacing w:before="50"/>
            </w:pPr>
            <w:r w:rsidRPr="00231147">
              <w:t>6.3768</w:t>
            </w:r>
          </w:p>
        </w:tc>
        <w:tc>
          <w:tcPr>
            <w:tcW w:w="1792" w:type="dxa"/>
            <w:shd w:val="clear" w:color="auto" w:fill="auto"/>
          </w:tcPr>
          <w:p w14:paraId="124DC6AA" w14:textId="77777777" w:rsidR="008F063B" w:rsidRPr="00231147" w:rsidRDefault="008F063B" w:rsidP="004C7314">
            <w:pPr>
              <w:pStyle w:val="Tabletext"/>
              <w:spacing w:before="50"/>
            </w:pPr>
            <w:r w:rsidRPr="00231147">
              <w:t>7.7138</w:t>
            </w:r>
          </w:p>
        </w:tc>
      </w:tr>
      <w:tr w:rsidR="008F063B" w:rsidRPr="00231147" w14:paraId="258571B4" w14:textId="77777777" w:rsidTr="004C7314">
        <w:trPr>
          <w:trHeight w:val="290"/>
        </w:trPr>
        <w:tc>
          <w:tcPr>
            <w:tcW w:w="779" w:type="dxa"/>
            <w:shd w:val="clear" w:color="auto" w:fill="auto"/>
            <w:vAlign w:val="center"/>
          </w:tcPr>
          <w:p w14:paraId="29A0DEC9" w14:textId="77777777" w:rsidR="008F063B" w:rsidRPr="00231147" w:rsidRDefault="008F063B" w:rsidP="004C7314">
            <w:pPr>
              <w:pStyle w:val="Tabletext"/>
              <w:spacing w:before="50"/>
            </w:pPr>
            <w:r w:rsidRPr="00231147">
              <w:t>84</w:t>
            </w:r>
          </w:p>
        </w:tc>
        <w:tc>
          <w:tcPr>
            <w:tcW w:w="992" w:type="dxa"/>
            <w:shd w:val="clear" w:color="auto" w:fill="auto"/>
          </w:tcPr>
          <w:p w14:paraId="1B8F9233" w14:textId="77777777" w:rsidR="008F063B" w:rsidRPr="00231147" w:rsidRDefault="008F063B" w:rsidP="004C7314">
            <w:pPr>
              <w:pStyle w:val="Tabletext"/>
              <w:spacing w:before="50"/>
            </w:pPr>
            <w:r w:rsidRPr="00231147">
              <w:t>6.4556</w:t>
            </w:r>
          </w:p>
        </w:tc>
        <w:tc>
          <w:tcPr>
            <w:tcW w:w="993" w:type="dxa"/>
            <w:shd w:val="clear" w:color="auto" w:fill="auto"/>
          </w:tcPr>
          <w:p w14:paraId="6DE86573" w14:textId="77777777" w:rsidR="008F063B" w:rsidRPr="00231147" w:rsidRDefault="008F063B" w:rsidP="004C7314">
            <w:pPr>
              <w:pStyle w:val="Tabletext"/>
              <w:spacing w:before="50"/>
            </w:pPr>
            <w:r w:rsidRPr="00231147">
              <w:t>5.6416</w:t>
            </w:r>
          </w:p>
        </w:tc>
        <w:tc>
          <w:tcPr>
            <w:tcW w:w="1842" w:type="dxa"/>
            <w:shd w:val="clear" w:color="auto" w:fill="auto"/>
          </w:tcPr>
          <w:p w14:paraId="0788CC17" w14:textId="77777777" w:rsidR="008F063B" w:rsidRPr="00231147" w:rsidRDefault="008F063B" w:rsidP="004C7314">
            <w:pPr>
              <w:pStyle w:val="Tabletext"/>
              <w:spacing w:before="50"/>
            </w:pPr>
            <w:r w:rsidRPr="00231147">
              <w:t>5.6287</w:t>
            </w:r>
          </w:p>
        </w:tc>
        <w:tc>
          <w:tcPr>
            <w:tcW w:w="993" w:type="dxa"/>
            <w:shd w:val="clear" w:color="auto" w:fill="auto"/>
          </w:tcPr>
          <w:p w14:paraId="260A43A2" w14:textId="77777777" w:rsidR="008F063B" w:rsidRPr="00231147" w:rsidRDefault="008F063B" w:rsidP="004C7314">
            <w:pPr>
              <w:pStyle w:val="Tabletext"/>
              <w:spacing w:before="50"/>
            </w:pPr>
            <w:r w:rsidRPr="00231147">
              <w:t>7.3374</w:t>
            </w:r>
          </w:p>
        </w:tc>
        <w:tc>
          <w:tcPr>
            <w:tcW w:w="1134" w:type="dxa"/>
            <w:shd w:val="clear" w:color="auto" w:fill="auto"/>
          </w:tcPr>
          <w:p w14:paraId="72D156F2" w14:textId="77777777" w:rsidR="008F063B" w:rsidRPr="00231147" w:rsidRDefault="008F063B" w:rsidP="004C7314">
            <w:pPr>
              <w:pStyle w:val="Tabletext"/>
              <w:spacing w:before="50"/>
            </w:pPr>
            <w:r w:rsidRPr="00231147">
              <w:t>5.9694</w:t>
            </w:r>
          </w:p>
        </w:tc>
        <w:tc>
          <w:tcPr>
            <w:tcW w:w="1792" w:type="dxa"/>
            <w:shd w:val="clear" w:color="auto" w:fill="auto"/>
          </w:tcPr>
          <w:p w14:paraId="64016B7C" w14:textId="77777777" w:rsidR="008F063B" w:rsidRPr="00231147" w:rsidRDefault="008F063B" w:rsidP="004C7314">
            <w:pPr>
              <w:pStyle w:val="Tabletext"/>
              <w:spacing w:before="50"/>
            </w:pPr>
            <w:r w:rsidRPr="00231147">
              <w:t>7.2303</w:t>
            </w:r>
          </w:p>
        </w:tc>
      </w:tr>
      <w:tr w:rsidR="008F063B" w:rsidRPr="00231147" w14:paraId="0EF85B8D" w14:textId="77777777" w:rsidTr="004C7314">
        <w:trPr>
          <w:trHeight w:val="290"/>
        </w:trPr>
        <w:tc>
          <w:tcPr>
            <w:tcW w:w="779" w:type="dxa"/>
            <w:shd w:val="clear" w:color="auto" w:fill="auto"/>
            <w:vAlign w:val="center"/>
          </w:tcPr>
          <w:p w14:paraId="0B67D153" w14:textId="77777777" w:rsidR="008F063B" w:rsidRPr="00231147" w:rsidRDefault="008F063B" w:rsidP="004C7314">
            <w:pPr>
              <w:pStyle w:val="Tabletext"/>
              <w:spacing w:before="50"/>
            </w:pPr>
            <w:r w:rsidRPr="00231147">
              <w:t>85</w:t>
            </w:r>
          </w:p>
        </w:tc>
        <w:tc>
          <w:tcPr>
            <w:tcW w:w="992" w:type="dxa"/>
            <w:shd w:val="clear" w:color="auto" w:fill="auto"/>
          </w:tcPr>
          <w:p w14:paraId="28D602D8" w14:textId="77777777" w:rsidR="008F063B" w:rsidRPr="00231147" w:rsidRDefault="008F063B" w:rsidP="004C7314">
            <w:pPr>
              <w:pStyle w:val="Tabletext"/>
              <w:spacing w:before="50"/>
            </w:pPr>
            <w:r w:rsidRPr="00231147">
              <w:t>6.0475</w:t>
            </w:r>
          </w:p>
        </w:tc>
        <w:tc>
          <w:tcPr>
            <w:tcW w:w="993" w:type="dxa"/>
            <w:shd w:val="clear" w:color="auto" w:fill="auto"/>
          </w:tcPr>
          <w:p w14:paraId="3537D9F5" w14:textId="77777777" w:rsidR="008F063B" w:rsidRPr="00231147" w:rsidRDefault="008F063B" w:rsidP="004C7314">
            <w:pPr>
              <w:pStyle w:val="Tabletext"/>
              <w:spacing w:before="50"/>
            </w:pPr>
            <w:r w:rsidRPr="00231147">
              <w:t>5.3098</w:t>
            </w:r>
          </w:p>
        </w:tc>
        <w:tc>
          <w:tcPr>
            <w:tcW w:w="1842" w:type="dxa"/>
            <w:shd w:val="clear" w:color="auto" w:fill="auto"/>
          </w:tcPr>
          <w:p w14:paraId="3AB15C67" w14:textId="77777777" w:rsidR="008F063B" w:rsidRPr="00231147" w:rsidRDefault="008F063B" w:rsidP="004C7314">
            <w:pPr>
              <w:pStyle w:val="Tabletext"/>
              <w:spacing w:before="50"/>
            </w:pPr>
            <w:r w:rsidRPr="00231147">
              <w:t>5.2794</w:t>
            </w:r>
          </w:p>
        </w:tc>
        <w:tc>
          <w:tcPr>
            <w:tcW w:w="993" w:type="dxa"/>
            <w:shd w:val="clear" w:color="auto" w:fill="auto"/>
          </w:tcPr>
          <w:p w14:paraId="4132B170" w14:textId="77777777" w:rsidR="008F063B" w:rsidRPr="00231147" w:rsidRDefault="008F063B" w:rsidP="004C7314">
            <w:pPr>
              <w:pStyle w:val="Tabletext"/>
              <w:spacing w:before="50"/>
            </w:pPr>
            <w:r w:rsidRPr="00231147">
              <w:t>6.8475</w:t>
            </w:r>
          </w:p>
        </w:tc>
        <w:tc>
          <w:tcPr>
            <w:tcW w:w="1134" w:type="dxa"/>
            <w:shd w:val="clear" w:color="auto" w:fill="auto"/>
          </w:tcPr>
          <w:p w14:paraId="50CDDD3E" w14:textId="77777777" w:rsidR="008F063B" w:rsidRPr="00231147" w:rsidRDefault="008F063B" w:rsidP="004C7314">
            <w:pPr>
              <w:pStyle w:val="Tabletext"/>
              <w:spacing w:before="50"/>
            </w:pPr>
            <w:r w:rsidRPr="00231147">
              <w:t>5.5804</w:t>
            </w:r>
          </w:p>
        </w:tc>
        <w:tc>
          <w:tcPr>
            <w:tcW w:w="1792" w:type="dxa"/>
            <w:shd w:val="clear" w:color="auto" w:fill="auto"/>
          </w:tcPr>
          <w:p w14:paraId="04AD7F46" w14:textId="77777777" w:rsidR="008F063B" w:rsidRPr="00231147" w:rsidRDefault="008F063B" w:rsidP="004C7314">
            <w:pPr>
              <w:pStyle w:val="Tabletext"/>
              <w:spacing w:before="50"/>
            </w:pPr>
            <w:r w:rsidRPr="00231147">
              <w:t>6.7664</w:t>
            </w:r>
          </w:p>
        </w:tc>
      </w:tr>
      <w:tr w:rsidR="008F063B" w:rsidRPr="00231147" w14:paraId="683CD7A6" w14:textId="77777777" w:rsidTr="004C7314">
        <w:trPr>
          <w:trHeight w:val="290"/>
        </w:trPr>
        <w:tc>
          <w:tcPr>
            <w:tcW w:w="779" w:type="dxa"/>
            <w:shd w:val="clear" w:color="auto" w:fill="auto"/>
            <w:vAlign w:val="center"/>
          </w:tcPr>
          <w:p w14:paraId="68DCEFC2" w14:textId="77777777" w:rsidR="008F063B" w:rsidRPr="00231147" w:rsidRDefault="008F063B" w:rsidP="004C7314">
            <w:pPr>
              <w:pStyle w:val="Tabletext"/>
              <w:spacing w:before="50"/>
            </w:pPr>
            <w:r w:rsidRPr="00231147">
              <w:t>86</w:t>
            </w:r>
          </w:p>
        </w:tc>
        <w:tc>
          <w:tcPr>
            <w:tcW w:w="992" w:type="dxa"/>
            <w:shd w:val="clear" w:color="auto" w:fill="auto"/>
          </w:tcPr>
          <w:p w14:paraId="7EE6E6E0" w14:textId="77777777" w:rsidR="008F063B" w:rsidRPr="00231147" w:rsidRDefault="008F063B" w:rsidP="004C7314">
            <w:pPr>
              <w:pStyle w:val="Tabletext"/>
              <w:spacing w:before="50"/>
            </w:pPr>
            <w:r w:rsidRPr="00231147">
              <w:t>5.6473</w:t>
            </w:r>
          </w:p>
        </w:tc>
        <w:tc>
          <w:tcPr>
            <w:tcW w:w="993" w:type="dxa"/>
            <w:shd w:val="clear" w:color="auto" w:fill="auto"/>
          </w:tcPr>
          <w:p w14:paraId="7B3413CF" w14:textId="77777777" w:rsidR="008F063B" w:rsidRPr="00231147" w:rsidRDefault="008F063B" w:rsidP="004C7314">
            <w:pPr>
              <w:pStyle w:val="Tabletext"/>
              <w:spacing w:before="50"/>
            </w:pPr>
            <w:r w:rsidRPr="00231147">
              <w:t>4.9994</w:t>
            </w:r>
          </w:p>
        </w:tc>
        <w:tc>
          <w:tcPr>
            <w:tcW w:w="1842" w:type="dxa"/>
            <w:shd w:val="clear" w:color="auto" w:fill="auto"/>
          </w:tcPr>
          <w:p w14:paraId="17E8F6E5" w14:textId="77777777" w:rsidR="008F063B" w:rsidRPr="00231147" w:rsidRDefault="008F063B" w:rsidP="004C7314">
            <w:pPr>
              <w:pStyle w:val="Tabletext"/>
              <w:spacing w:before="50"/>
            </w:pPr>
            <w:r w:rsidRPr="00231147">
              <w:t>4.9524</w:t>
            </w:r>
          </w:p>
        </w:tc>
        <w:tc>
          <w:tcPr>
            <w:tcW w:w="993" w:type="dxa"/>
            <w:shd w:val="clear" w:color="auto" w:fill="auto"/>
          </w:tcPr>
          <w:p w14:paraId="5F546B0F" w14:textId="77777777" w:rsidR="008F063B" w:rsidRPr="00231147" w:rsidRDefault="008F063B" w:rsidP="004C7314">
            <w:pPr>
              <w:pStyle w:val="Tabletext"/>
              <w:spacing w:before="50"/>
            </w:pPr>
            <w:r w:rsidRPr="00231147">
              <w:t>6.3754</w:t>
            </w:r>
          </w:p>
        </w:tc>
        <w:tc>
          <w:tcPr>
            <w:tcW w:w="1134" w:type="dxa"/>
            <w:shd w:val="clear" w:color="auto" w:fill="auto"/>
          </w:tcPr>
          <w:p w14:paraId="449BFD4F" w14:textId="77777777" w:rsidR="008F063B" w:rsidRPr="00231147" w:rsidRDefault="008F063B" w:rsidP="004C7314">
            <w:pPr>
              <w:pStyle w:val="Tabletext"/>
              <w:spacing w:before="50"/>
            </w:pPr>
            <w:r w:rsidRPr="00231147">
              <w:t>5.2127</w:t>
            </w:r>
          </w:p>
        </w:tc>
        <w:tc>
          <w:tcPr>
            <w:tcW w:w="1792" w:type="dxa"/>
            <w:shd w:val="clear" w:color="auto" w:fill="auto"/>
          </w:tcPr>
          <w:p w14:paraId="2F5197E4" w14:textId="77777777" w:rsidR="008F063B" w:rsidRPr="00231147" w:rsidRDefault="008F063B" w:rsidP="004C7314">
            <w:pPr>
              <w:pStyle w:val="Tabletext"/>
              <w:spacing w:before="50"/>
            </w:pPr>
            <w:r w:rsidRPr="00231147">
              <w:t>6.3237</w:t>
            </w:r>
          </w:p>
        </w:tc>
      </w:tr>
      <w:tr w:rsidR="008F063B" w:rsidRPr="00231147" w14:paraId="1B17B243" w14:textId="77777777" w:rsidTr="004C7314">
        <w:trPr>
          <w:trHeight w:val="290"/>
        </w:trPr>
        <w:tc>
          <w:tcPr>
            <w:tcW w:w="779" w:type="dxa"/>
            <w:shd w:val="clear" w:color="auto" w:fill="auto"/>
            <w:vAlign w:val="center"/>
          </w:tcPr>
          <w:p w14:paraId="0129E2A3" w14:textId="77777777" w:rsidR="008F063B" w:rsidRPr="00231147" w:rsidRDefault="008F063B" w:rsidP="004C7314">
            <w:pPr>
              <w:pStyle w:val="Tabletext"/>
              <w:spacing w:before="50"/>
            </w:pPr>
            <w:r w:rsidRPr="00231147">
              <w:t>87</w:t>
            </w:r>
          </w:p>
        </w:tc>
        <w:tc>
          <w:tcPr>
            <w:tcW w:w="992" w:type="dxa"/>
            <w:shd w:val="clear" w:color="auto" w:fill="auto"/>
          </w:tcPr>
          <w:p w14:paraId="3EE826D6" w14:textId="77777777" w:rsidR="008F063B" w:rsidRPr="00231147" w:rsidRDefault="008F063B" w:rsidP="004C7314">
            <w:pPr>
              <w:pStyle w:val="Tabletext"/>
              <w:spacing w:before="50"/>
            </w:pPr>
            <w:r w:rsidRPr="00231147">
              <w:t>5.2751</w:t>
            </w:r>
          </w:p>
        </w:tc>
        <w:tc>
          <w:tcPr>
            <w:tcW w:w="993" w:type="dxa"/>
            <w:shd w:val="clear" w:color="auto" w:fill="auto"/>
          </w:tcPr>
          <w:p w14:paraId="6B26AC3E" w14:textId="77777777" w:rsidR="008F063B" w:rsidRPr="00231147" w:rsidRDefault="008F063B" w:rsidP="004C7314">
            <w:pPr>
              <w:pStyle w:val="Tabletext"/>
              <w:spacing w:before="50"/>
            </w:pPr>
            <w:r w:rsidRPr="00231147">
              <w:t>4.7119</w:t>
            </w:r>
          </w:p>
        </w:tc>
        <w:tc>
          <w:tcPr>
            <w:tcW w:w="1842" w:type="dxa"/>
            <w:shd w:val="clear" w:color="auto" w:fill="auto"/>
          </w:tcPr>
          <w:p w14:paraId="45AABD49" w14:textId="77777777" w:rsidR="008F063B" w:rsidRPr="00231147" w:rsidRDefault="008F063B" w:rsidP="004C7314">
            <w:pPr>
              <w:pStyle w:val="Tabletext"/>
              <w:spacing w:before="50"/>
            </w:pPr>
            <w:r w:rsidRPr="00231147">
              <w:t>4.6480</w:t>
            </w:r>
          </w:p>
        </w:tc>
        <w:tc>
          <w:tcPr>
            <w:tcW w:w="993" w:type="dxa"/>
            <w:shd w:val="clear" w:color="auto" w:fill="auto"/>
          </w:tcPr>
          <w:p w14:paraId="422C6F9D" w14:textId="77777777" w:rsidR="008F063B" w:rsidRPr="00231147" w:rsidRDefault="008F063B" w:rsidP="004C7314">
            <w:pPr>
              <w:pStyle w:val="Tabletext"/>
              <w:spacing w:before="50"/>
            </w:pPr>
            <w:r w:rsidRPr="00231147">
              <w:t>5.9210</w:t>
            </w:r>
          </w:p>
        </w:tc>
        <w:tc>
          <w:tcPr>
            <w:tcW w:w="1134" w:type="dxa"/>
            <w:shd w:val="clear" w:color="auto" w:fill="auto"/>
          </w:tcPr>
          <w:p w14:paraId="3DC2A88F" w14:textId="77777777" w:rsidR="008F063B" w:rsidRPr="00231147" w:rsidRDefault="008F063B" w:rsidP="004C7314">
            <w:pPr>
              <w:pStyle w:val="Tabletext"/>
              <w:spacing w:before="50"/>
            </w:pPr>
            <w:r w:rsidRPr="00231147">
              <w:t>4.8697</w:t>
            </w:r>
          </w:p>
        </w:tc>
        <w:tc>
          <w:tcPr>
            <w:tcW w:w="1792" w:type="dxa"/>
            <w:shd w:val="clear" w:color="auto" w:fill="auto"/>
          </w:tcPr>
          <w:p w14:paraId="6FC95D93" w14:textId="77777777" w:rsidR="008F063B" w:rsidRPr="00231147" w:rsidRDefault="008F063B" w:rsidP="004C7314">
            <w:pPr>
              <w:pStyle w:val="Tabletext"/>
              <w:spacing w:before="50"/>
            </w:pPr>
            <w:r w:rsidRPr="00231147">
              <w:t>5.9033</w:t>
            </w:r>
          </w:p>
        </w:tc>
      </w:tr>
      <w:tr w:rsidR="008F063B" w:rsidRPr="00231147" w14:paraId="76DF1184" w14:textId="77777777" w:rsidTr="004C7314">
        <w:trPr>
          <w:trHeight w:val="290"/>
        </w:trPr>
        <w:tc>
          <w:tcPr>
            <w:tcW w:w="779" w:type="dxa"/>
            <w:shd w:val="clear" w:color="auto" w:fill="auto"/>
            <w:vAlign w:val="center"/>
          </w:tcPr>
          <w:p w14:paraId="771E7081" w14:textId="77777777" w:rsidR="008F063B" w:rsidRPr="00231147" w:rsidRDefault="008F063B" w:rsidP="004C7314">
            <w:pPr>
              <w:pStyle w:val="Tabletext"/>
              <w:spacing w:before="50"/>
            </w:pPr>
            <w:r w:rsidRPr="00231147">
              <w:t>88</w:t>
            </w:r>
          </w:p>
        </w:tc>
        <w:tc>
          <w:tcPr>
            <w:tcW w:w="992" w:type="dxa"/>
            <w:shd w:val="clear" w:color="auto" w:fill="auto"/>
          </w:tcPr>
          <w:p w14:paraId="65CEFF98" w14:textId="77777777" w:rsidR="008F063B" w:rsidRPr="00231147" w:rsidRDefault="008F063B" w:rsidP="004C7314">
            <w:pPr>
              <w:pStyle w:val="Tabletext"/>
              <w:spacing w:before="50"/>
            </w:pPr>
            <w:r w:rsidRPr="00231147">
              <w:t>4.9313</w:t>
            </w:r>
          </w:p>
        </w:tc>
        <w:tc>
          <w:tcPr>
            <w:tcW w:w="993" w:type="dxa"/>
            <w:shd w:val="clear" w:color="auto" w:fill="auto"/>
          </w:tcPr>
          <w:p w14:paraId="51305870" w14:textId="77777777" w:rsidR="008F063B" w:rsidRPr="00231147" w:rsidRDefault="008F063B" w:rsidP="004C7314">
            <w:pPr>
              <w:pStyle w:val="Tabletext"/>
              <w:spacing w:before="50"/>
            </w:pPr>
            <w:r w:rsidRPr="00231147">
              <w:t>4.4479</w:t>
            </w:r>
          </w:p>
        </w:tc>
        <w:tc>
          <w:tcPr>
            <w:tcW w:w="1842" w:type="dxa"/>
            <w:shd w:val="clear" w:color="auto" w:fill="auto"/>
          </w:tcPr>
          <w:p w14:paraId="46BDA1F2" w14:textId="77777777" w:rsidR="008F063B" w:rsidRPr="00231147" w:rsidRDefault="008F063B" w:rsidP="004C7314">
            <w:pPr>
              <w:pStyle w:val="Tabletext"/>
              <w:spacing w:before="50"/>
            </w:pPr>
            <w:r w:rsidRPr="00231147">
              <w:t>4.3648</w:t>
            </w:r>
          </w:p>
        </w:tc>
        <w:tc>
          <w:tcPr>
            <w:tcW w:w="993" w:type="dxa"/>
            <w:shd w:val="clear" w:color="auto" w:fill="auto"/>
          </w:tcPr>
          <w:p w14:paraId="73FA91E9" w14:textId="77777777" w:rsidR="008F063B" w:rsidRPr="00231147" w:rsidRDefault="008F063B" w:rsidP="004C7314">
            <w:pPr>
              <w:pStyle w:val="Tabletext"/>
              <w:spacing w:before="50"/>
            </w:pPr>
            <w:r w:rsidRPr="00231147">
              <w:t>5.4845</w:t>
            </w:r>
          </w:p>
        </w:tc>
        <w:tc>
          <w:tcPr>
            <w:tcW w:w="1134" w:type="dxa"/>
            <w:shd w:val="clear" w:color="auto" w:fill="auto"/>
          </w:tcPr>
          <w:p w14:paraId="6EBC7F0B" w14:textId="77777777" w:rsidR="008F063B" w:rsidRPr="00231147" w:rsidRDefault="008F063B" w:rsidP="004C7314">
            <w:pPr>
              <w:pStyle w:val="Tabletext"/>
              <w:spacing w:before="50"/>
            </w:pPr>
            <w:r w:rsidRPr="00231147">
              <w:t>4.5553</w:t>
            </w:r>
          </w:p>
        </w:tc>
        <w:tc>
          <w:tcPr>
            <w:tcW w:w="1792" w:type="dxa"/>
            <w:shd w:val="clear" w:color="auto" w:fill="auto"/>
          </w:tcPr>
          <w:p w14:paraId="5062BC4F" w14:textId="77777777" w:rsidR="008F063B" w:rsidRPr="00231147" w:rsidRDefault="008F063B" w:rsidP="004C7314">
            <w:pPr>
              <w:pStyle w:val="Tabletext"/>
              <w:spacing w:before="50"/>
            </w:pPr>
            <w:r w:rsidRPr="00231147">
              <w:t>5.5062</w:t>
            </w:r>
          </w:p>
        </w:tc>
      </w:tr>
      <w:tr w:rsidR="008F063B" w:rsidRPr="00231147" w14:paraId="731ADEE9" w14:textId="77777777" w:rsidTr="004C7314">
        <w:trPr>
          <w:trHeight w:val="290"/>
        </w:trPr>
        <w:tc>
          <w:tcPr>
            <w:tcW w:w="779" w:type="dxa"/>
            <w:shd w:val="clear" w:color="auto" w:fill="auto"/>
            <w:vAlign w:val="center"/>
          </w:tcPr>
          <w:p w14:paraId="66AFE797" w14:textId="77777777" w:rsidR="008F063B" w:rsidRPr="00231147" w:rsidRDefault="008F063B" w:rsidP="004C7314">
            <w:pPr>
              <w:pStyle w:val="Tabletext"/>
              <w:spacing w:before="50"/>
            </w:pPr>
            <w:r w:rsidRPr="00231147">
              <w:t>89</w:t>
            </w:r>
          </w:p>
        </w:tc>
        <w:tc>
          <w:tcPr>
            <w:tcW w:w="992" w:type="dxa"/>
            <w:shd w:val="clear" w:color="auto" w:fill="auto"/>
          </w:tcPr>
          <w:p w14:paraId="055488C4" w14:textId="77777777" w:rsidR="008F063B" w:rsidRPr="00231147" w:rsidRDefault="008F063B" w:rsidP="004C7314">
            <w:pPr>
              <w:pStyle w:val="Tabletext"/>
              <w:spacing w:before="50"/>
            </w:pPr>
            <w:r w:rsidRPr="00231147">
              <w:t>4.6127</w:t>
            </w:r>
          </w:p>
        </w:tc>
        <w:tc>
          <w:tcPr>
            <w:tcW w:w="993" w:type="dxa"/>
            <w:shd w:val="clear" w:color="auto" w:fill="auto"/>
          </w:tcPr>
          <w:p w14:paraId="170F72D0" w14:textId="77777777" w:rsidR="008F063B" w:rsidRPr="00231147" w:rsidRDefault="008F063B" w:rsidP="004C7314">
            <w:pPr>
              <w:pStyle w:val="Tabletext"/>
              <w:spacing w:before="50"/>
            </w:pPr>
            <w:r w:rsidRPr="00231147">
              <w:t>4.1939</w:t>
            </w:r>
          </w:p>
        </w:tc>
        <w:tc>
          <w:tcPr>
            <w:tcW w:w="1842" w:type="dxa"/>
            <w:shd w:val="clear" w:color="auto" w:fill="auto"/>
          </w:tcPr>
          <w:p w14:paraId="46B46476" w14:textId="77777777" w:rsidR="008F063B" w:rsidRPr="00231147" w:rsidRDefault="008F063B" w:rsidP="004C7314">
            <w:pPr>
              <w:pStyle w:val="Tabletext"/>
              <w:spacing w:before="50"/>
            </w:pPr>
            <w:r w:rsidRPr="00231147">
              <w:t>4.0981</w:t>
            </w:r>
          </w:p>
        </w:tc>
        <w:tc>
          <w:tcPr>
            <w:tcW w:w="993" w:type="dxa"/>
            <w:shd w:val="clear" w:color="auto" w:fill="auto"/>
          </w:tcPr>
          <w:p w14:paraId="117EE6F9" w14:textId="77777777" w:rsidR="008F063B" w:rsidRPr="00231147" w:rsidRDefault="008F063B" w:rsidP="004C7314">
            <w:pPr>
              <w:pStyle w:val="Tabletext"/>
              <w:spacing w:before="50"/>
            </w:pPr>
            <w:r w:rsidRPr="00231147">
              <w:t>5.0758</w:t>
            </w:r>
          </w:p>
        </w:tc>
        <w:tc>
          <w:tcPr>
            <w:tcW w:w="1134" w:type="dxa"/>
            <w:shd w:val="clear" w:color="auto" w:fill="auto"/>
          </w:tcPr>
          <w:p w14:paraId="4C6FABB5" w14:textId="77777777" w:rsidR="008F063B" w:rsidRPr="00231147" w:rsidRDefault="008F063B" w:rsidP="004C7314">
            <w:pPr>
              <w:pStyle w:val="Tabletext"/>
              <w:spacing w:before="50"/>
            </w:pPr>
            <w:r w:rsidRPr="00231147">
              <w:t>4.2641</w:t>
            </w:r>
          </w:p>
        </w:tc>
        <w:tc>
          <w:tcPr>
            <w:tcW w:w="1792" w:type="dxa"/>
            <w:shd w:val="clear" w:color="auto" w:fill="auto"/>
          </w:tcPr>
          <w:p w14:paraId="731B2301" w14:textId="77777777" w:rsidR="008F063B" w:rsidRPr="00231147" w:rsidRDefault="008F063B" w:rsidP="004C7314">
            <w:pPr>
              <w:pStyle w:val="Tabletext"/>
              <w:spacing w:before="50"/>
            </w:pPr>
            <w:r w:rsidRPr="00231147">
              <w:t>5.1258</w:t>
            </w:r>
          </w:p>
        </w:tc>
      </w:tr>
      <w:tr w:rsidR="008F063B" w:rsidRPr="00231147" w14:paraId="0FF80A0F" w14:textId="77777777" w:rsidTr="004C7314">
        <w:trPr>
          <w:trHeight w:val="290"/>
        </w:trPr>
        <w:tc>
          <w:tcPr>
            <w:tcW w:w="779" w:type="dxa"/>
            <w:shd w:val="clear" w:color="auto" w:fill="auto"/>
            <w:vAlign w:val="center"/>
          </w:tcPr>
          <w:p w14:paraId="68E69318" w14:textId="77777777" w:rsidR="008F063B" w:rsidRPr="00231147" w:rsidRDefault="008F063B" w:rsidP="004C7314">
            <w:pPr>
              <w:pStyle w:val="Tabletext"/>
              <w:spacing w:before="50"/>
            </w:pPr>
            <w:r w:rsidRPr="00231147">
              <w:t>90</w:t>
            </w:r>
          </w:p>
        </w:tc>
        <w:tc>
          <w:tcPr>
            <w:tcW w:w="992" w:type="dxa"/>
            <w:shd w:val="clear" w:color="auto" w:fill="auto"/>
          </w:tcPr>
          <w:p w14:paraId="70A5E2B2" w14:textId="77777777" w:rsidR="008F063B" w:rsidRPr="00231147" w:rsidRDefault="008F063B" w:rsidP="004C7314">
            <w:pPr>
              <w:pStyle w:val="Tabletext"/>
              <w:spacing w:before="50"/>
            </w:pPr>
            <w:r w:rsidRPr="00231147">
              <w:t>4.3197</w:t>
            </w:r>
          </w:p>
        </w:tc>
        <w:tc>
          <w:tcPr>
            <w:tcW w:w="993" w:type="dxa"/>
            <w:shd w:val="clear" w:color="auto" w:fill="auto"/>
          </w:tcPr>
          <w:p w14:paraId="26F6C4D8" w14:textId="77777777" w:rsidR="008F063B" w:rsidRPr="00231147" w:rsidRDefault="008F063B" w:rsidP="004C7314">
            <w:pPr>
              <w:pStyle w:val="Tabletext"/>
              <w:spacing w:before="50"/>
            </w:pPr>
            <w:r w:rsidRPr="00231147">
              <w:t>3.9470</w:t>
            </w:r>
          </w:p>
        </w:tc>
        <w:tc>
          <w:tcPr>
            <w:tcW w:w="1842" w:type="dxa"/>
            <w:shd w:val="clear" w:color="auto" w:fill="auto"/>
          </w:tcPr>
          <w:p w14:paraId="63EA67CF" w14:textId="77777777" w:rsidR="008F063B" w:rsidRPr="00231147" w:rsidRDefault="008F063B" w:rsidP="004C7314">
            <w:pPr>
              <w:pStyle w:val="Tabletext"/>
              <w:spacing w:before="50"/>
            </w:pPr>
            <w:r w:rsidRPr="00231147">
              <w:t>3.8462</w:t>
            </w:r>
          </w:p>
        </w:tc>
        <w:tc>
          <w:tcPr>
            <w:tcW w:w="993" w:type="dxa"/>
            <w:shd w:val="clear" w:color="auto" w:fill="auto"/>
          </w:tcPr>
          <w:p w14:paraId="329D6C22" w14:textId="77777777" w:rsidR="008F063B" w:rsidRPr="00231147" w:rsidRDefault="008F063B" w:rsidP="004C7314">
            <w:pPr>
              <w:pStyle w:val="Tabletext"/>
              <w:spacing w:before="50"/>
            </w:pPr>
            <w:r w:rsidRPr="00231147">
              <w:t>4.6967</w:t>
            </w:r>
          </w:p>
        </w:tc>
        <w:tc>
          <w:tcPr>
            <w:tcW w:w="1134" w:type="dxa"/>
            <w:shd w:val="clear" w:color="auto" w:fill="auto"/>
          </w:tcPr>
          <w:p w14:paraId="5C4A1876" w14:textId="77777777" w:rsidR="008F063B" w:rsidRPr="00231147" w:rsidRDefault="008F063B" w:rsidP="004C7314">
            <w:pPr>
              <w:pStyle w:val="Tabletext"/>
              <w:spacing w:before="50"/>
            </w:pPr>
            <w:r w:rsidRPr="00231147">
              <w:t>3.9957</w:t>
            </w:r>
          </w:p>
        </w:tc>
        <w:tc>
          <w:tcPr>
            <w:tcW w:w="1792" w:type="dxa"/>
            <w:shd w:val="clear" w:color="auto" w:fill="auto"/>
          </w:tcPr>
          <w:p w14:paraId="219944FB" w14:textId="77777777" w:rsidR="008F063B" w:rsidRPr="00231147" w:rsidRDefault="008F063B" w:rsidP="004C7314">
            <w:pPr>
              <w:pStyle w:val="Tabletext"/>
              <w:spacing w:before="50"/>
            </w:pPr>
            <w:r w:rsidRPr="00231147">
              <w:t>4.7613</w:t>
            </w:r>
          </w:p>
        </w:tc>
      </w:tr>
      <w:tr w:rsidR="008F063B" w:rsidRPr="00231147" w14:paraId="2CD5EC28" w14:textId="77777777" w:rsidTr="004C7314">
        <w:trPr>
          <w:trHeight w:val="290"/>
        </w:trPr>
        <w:tc>
          <w:tcPr>
            <w:tcW w:w="779" w:type="dxa"/>
            <w:shd w:val="clear" w:color="auto" w:fill="auto"/>
            <w:vAlign w:val="center"/>
          </w:tcPr>
          <w:p w14:paraId="39A68FC1" w14:textId="77777777" w:rsidR="008F063B" w:rsidRPr="00231147" w:rsidRDefault="008F063B" w:rsidP="004C7314">
            <w:pPr>
              <w:pStyle w:val="Tabletext"/>
              <w:spacing w:before="50"/>
            </w:pPr>
            <w:r w:rsidRPr="00231147">
              <w:t>91</w:t>
            </w:r>
          </w:p>
        </w:tc>
        <w:tc>
          <w:tcPr>
            <w:tcW w:w="992" w:type="dxa"/>
            <w:shd w:val="clear" w:color="auto" w:fill="auto"/>
          </w:tcPr>
          <w:p w14:paraId="45E5C2B1" w14:textId="77777777" w:rsidR="008F063B" w:rsidRPr="00231147" w:rsidRDefault="008F063B" w:rsidP="004C7314">
            <w:pPr>
              <w:pStyle w:val="Tabletext"/>
              <w:spacing w:before="50"/>
            </w:pPr>
            <w:r w:rsidRPr="00231147">
              <w:t>4.0530</w:t>
            </w:r>
          </w:p>
        </w:tc>
        <w:tc>
          <w:tcPr>
            <w:tcW w:w="993" w:type="dxa"/>
            <w:shd w:val="clear" w:color="auto" w:fill="auto"/>
          </w:tcPr>
          <w:p w14:paraId="1A6AE981" w14:textId="77777777" w:rsidR="008F063B" w:rsidRPr="00231147" w:rsidRDefault="008F063B" w:rsidP="004C7314">
            <w:pPr>
              <w:pStyle w:val="Tabletext"/>
              <w:spacing w:before="50"/>
            </w:pPr>
            <w:r w:rsidRPr="00231147">
              <w:t>3.7026</w:t>
            </w:r>
          </w:p>
        </w:tc>
        <w:tc>
          <w:tcPr>
            <w:tcW w:w="1842" w:type="dxa"/>
            <w:shd w:val="clear" w:color="auto" w:fill="auto"/>
          </w:tcPr>
          <w:p w14:paraId="128CAE3E" w14:textId="77777777" w:rsidR="008F063B" w:rsidRPr="00231147" w:rsidRDefault="008F063B" w:rsidP="004C7314">
            <w:pPr>
              <w:pStyle w:val="Tabletext"/>
              <w:spacing w:before="50"/>
            </w:pPr>
            <w:r w:rsidRPr="00231147">
              <w:t>3.6071</w:t>
            </w:r>
          </w:p>
        </w:tc>
        <w:tc>
          <w:tcPr>
            <w:tcW w:w="993" w:type="dxa"/>
            <w:shd w:val="clear" w:color="auto" w:fill="auto"/>
          </w:tcPr>
          <w:p w14:paraId="3A0532BA" w14:textId="77777777" w:rsidR="008F063B" w:rsidRPr="00231147" w:rsidRDefault="008F063B" w:rsidP="004C7314">
            <w:pPr>
              <w:pStyle w:val="Tabletext"/>
              <w:spacing w:before="50"/>
            </w:pPr>
            <w:r w:rsidRPr="00231147">
              <w:t>4.3436</w:t>
            </w:r>
          </w:p>
        </w:tc>
        <w:tc>
          <w:tcPr>
            <w:tcW w:w="1134" w:type="dxa"/>
            <w:shd w:val="clear" w:color="auto" w:fill="auto"/>
          </w:tcPr>
          <w:p w14:paraId="7477D7DE" w14:textId="77777777" w:rsidR="008F063B" w:rsidRPr="00231147" w:rsidRDefault="008F063B" w:rsidP="004C7314">
            <w:pPr>
              <w:pStyle w:val="Tabletext"/>
              <w:spacing w:before="50"/>
            </w:pPr>
            <w:r w:rsidRPr="00231147">
              <w:t>3.7480</w:t>
            </w:r>
          </w:p>
        </w:tc>
        <w:tc>
          <w:tcPr>
            <w:tcW w:w="1792" w:type="dxa"/>
            <w:shd w:val="clear" w:color="auto" w:fill="auto"/>
          </w:tcPr>
          <w:p w14:paraId="34A158BC" w14:textId="77777777" w:rsidR="008F063B" w:rsidRPr="00231147" w:rsidRDefault="008F063B" w:rsidP="004C7314">
            <w:pPr>
              <w:pStyle w:val="Tabletext"/>
              <w:spacing w:before="50"/>
            </w:pPr>
            <w:r w:rsidRPr="00231147">
              <w:t>4.4110</w:t>
            </w:r>
          </w:p>
        </w:tc>
      </w:tr>
      <w:tr w:rsidR="008F063B" w:rsidRPr="00231147" w14:paraId="6F20B0F4" w14:textId="77777777" w:rsidTr="004C7314">
        <w:trPr>
          <w:trHeight w:val="290"/>
        </w:trPr>
        <w:tc>
          <w:tcPr>
            <w:tcW w:w="779" w:type="dxa"/>
            <w:shd w:val="clear" w:color="auto" w:fill="auto"/>
            <w:vAlign w:val="center"/>
          </w:tcPr>
          <w:p w14:paraId="25D1756D" w14:textId="77777777" w:rsidR="008F063B" w:rsidRPr="00231147" w:rsidRDefault="008F063B" w:rsidP="004C7314">
            <w:pPr>
              <w:pStyle w:val="Tabletext"/>
              <w:spacing w:before="50"/>
            </w:pPr>
            <w:r w:rsidRPr="00231147">
              <w:t>92</w:t>
            </w:r>
          </w:p>
        </w:tc>
        <w:tc>
          <w:tcPr>
            <w:tcW w:w="992" w:type="dxa"/>
            <w:shd w:val="clear" w:color="auto" w:fill="auto"/>
          </w:tcPr>
          <w:p w14:paraId="6F92A798" w14:textId="77777777" w:rsidR="008F063B" w:rsidRPr="00231147" w:rsidRDefault="008F063B" w:rsidP="004C7314">
            <w:pPr>
              <w:pStyle w:val="Tabletext"/>
              <w:spacing w:before="50"/>
            </w:pPr>
            <w:r w:rsidRPr="00231147">
              <w:t>3.7999</w:t>
            </w:r>
          </w:p>
        </w:tc>
        <w:tc>
          <w:tcPr>
            <w:tcW w:w="993" w:type="dxa"/>
            <w:shd w:val="clear" w:color="auto" w:fill="auto"/>
          </w:tcPr>
          <w:p w14:paraId="6834599E" w14:textId="77777777" w:rsidR="008F063B" w:rsidRPr="00231147" w:rsidRDefault="008F063B" w:rsidP="004C7314">
            <w:pPr>
              <w:pStyle w:val="Tabletext"/>
              <w:spacing w:before="50"/>
            </w:pPr>
            <w:r w:rsidRPr="00231147">
              <w:t>3.4553</w:t>
            </w:r>
          </w:p>
        </w:tc>
        <w:tc>
          <w:tcPr>
            <w:tcW w:w="1842" w:type="dxa"/>
            <w:shd w:val="clear" w:color="auto" w:fill="auto"/>
          </w:tcPr>
          <w:p w14:paraId="3B5EF5B7" w14:textId="77777777" w:rsidR="008F063B" w:rsidRPr="00231147" w:rsidRDefault="008F063B" w:rsidP="004C7314">
            <w:pPr>
              <w:pStyle w:val="Tabletext"/>
              <w:spacing w:before="50"/>
            </w:pPr>
            <w:r w:rsidRPr="00231147">
              <w:t>3.3791</w:t>
            </w:r>
          </w:p>
        </w:tc>
        <w:tc>
          <w:tcPr>
            <w:tcW w:w="993" w:type="dxa"/>
            <w:shd w:val="clear" w:color="auto" w:fill="auto"/>
          </w:tcPr>
          <w:p w14:paraId="450535DC" w14:textId="77777777" w:rsidR="008F063B" w:rsidRPr="00231147" w:rsidRDefault="008F063B" w:rsidP="004C7314">
            <w:pPr>
              <w:pStyle w:val="Tabletext"/>
              <w:spacing w:before="50"/>
            </w:pPr>
            <w:r w:rsidRPr="00231147">
              <w:t>4.0230</w:t>
            </w:r>
          </w:p>
        </w:tc>
        <w:tc>
          <w:tcPr>
            <w:tcW w:w="1134" w:type="dxa"/>
            <w:shd w:val="clear" w:color="auto" w:fill="auto"/>
          </w:tcPr>
          <w:p w14:paraId="73F02497" w14:textId="77777777" w:rsidR="008F063B" w:rsidRPr="00231147" w:rsidRDefault="008F063B" w:rsidP="004C7314">
            <w:pPr>
              <w:pStyle w:val="Tabletext"/>
              <w:spacing w:before="50"/>
            </w:pPr>
            <w:r w:rsidRPr="00231147">
              <w:t>3.5175</w:t>
            </w:r>
          </w:p>
        </w:tc>
        <w:tc>
          <w:tcPr>
            <w:tcW w:w="1792" w:type="dxa"/>
            <w:shd w:val="clear" w:color="auto" w:fill="auto"/>
          </w:tcPr>
          <w:p w14:paraId="5EB8B5BB" w14:textId="77777777" w:rsidR="008F063B" w:rsidRPr="00231147" w:rsidRDefault="008F063B" w:rsidP="004C7314">
            <w:pPr>
              <w:pStyle w:val="Tabletext"/>
              <w:spacing w:before="50"/>
            </w:pPr>
            <w:r w:rsidRPr="00231147">
              <w:t>4.0732</w:t>
            </w:r>
          </w:p>
        </w:tc>
      </w:tr>
      <w:tr w:rsidR="008F063B" w:rsidRPr="00231147" w14:paraId="3C985597" w14:textId="77777777" w:rsidTr="004C7314">
        <w:trPr>
          <w:trHeight w:val="290"/>
        </w:trPr>
        <w:tc>
          <w:tcPr>
            <w:tcW w:w="779" w:type="dxa"/>
            <w:shd w:val="clear" w:color="auto" w:fill="auto"/>
            <w:vAlign w:val="center"/>
          </w:tcPr>
          <w:p w14:paraId="543181AB" w14:textId="77777777" w:rsidR="008F063B" w:rsidRPr="00231147" w:rsidRDefault="008F063B" w:rsidP="004C7314">
            <w:pPr>
              <w:pStyle w:val="Tabletext"/>
              <w:spacing w:before="50"/>
            </w:pPr>
            <w:r w:rsidRPr="00231147">
              <w:t>93</w:t>
            </w:r>
          </w:p>
        </w:tc>
        <w:tc>
          <w:tcPr>
            <w:tcW w:w="992" w:type="dxa"/>
            <w:shd w:val="clear" w:color="auto" w:fill="auto"/>
          </w:tcPr>
          <w:p w14:paraId="0A484EDF" w14:textId="77777777" w:rsidR="008F063B" w:rsidRPr="00231147" w:rsidRDefault="008F063B" w:rsidP="004C7314">
            <w:pPr>
              <w:pStyle w:val="Tabletext"/>
              <w:spacing w:before="50"/>
            </w:pPr>
            <w:r w:rsidRPr="00231147">
              <w:t>3.5578</w:t>
            </w:r>
          </w:p>
        </w:tc>
        <w:tc>
          <w:tcPr>
            <w:tcW w:w="993" w:type="dxa"/>
            <w:shd w:val="clear" w:color="auto" w:fill="auto"/>
          </w:tcPr>
          <w:p w14:paraId="13067B02" w14:textId="77777777" w:rsidR="008F063B" w:rsidRPr="00231147" w:rsidRDefault="008F063B" w:rsidP="004C7314">
            <w:pPr>
              <w:pStyle w:val="Tabletext"/>
              <w:spacing w:before="50"/>
            </w:pPr>
            <w:r w:rsidRPr="00231147">
              <w:t>3.2224</w:t>
            </w:r>
          </w:p>
        </w:tc>
        <w:tc>
          <w:tcPr>
            <w:tcW w:w="1842" w:type="dxa"/>
            <w:shd w:val="clear" w:color="auto" w:fill="auto"/>
          </w:tcPr>
          <w:p w14:paraId="7AA9C5D4" w14:textId="77777777" w:rsidR="008F063B" w:rsidRPr="00231147" w:rsidRDefault="008F063B" w:rsidP="004C7314">
            <w:pPr>
              <w:pStyle w:val="Tabletext"/>
              <w:spacing w:before="50"/>
            </w:pPr>
            <w:r w:rsidRPr="00231147">
              <w:t>3.1592</w:t>
            </w:r>
          </w:p>
        </w:tc>
        <w:tc>
          <w:tcPr>
            <w:tcW w:w="993" w:type="dxa"/>
            <w:shd w:val="clear" w:color="auto" w:fill="auto"/>
          </w:tcPr>
          <w:p w14:paraId="5E174881" w14:textId="77777777" w:rsidR="008F063B" w:rsidRPr="00231147" w:rsidRDefault="008F063B" w:rsidP="004C7314">
            <w:pPr>
              <w:pStyle w:val="Tabletext"/>
              <w:spacing w:before="50"/>
            </w:pPr>
            <w:r w:rsidRPr="00231147">
              <w:t>3.7381</w:t>
            </w:r>
          </w:p>
        </w:tc>
        <w:tc>
          <w:tcPr>
            <w:tcW w:w="1134" w:type="dxa"/>
            <w:shd w:val="clear" w:color="auto" w:fill="auto"/>
          </w:tcPr>
          <w:p w14:paraId="3E456BAF" w14:textId="77777777" w:rsidR="008F063B" w:rsidRPr="00231147" w:rsidRDefault="008F063B" w:rsidP="004C7314">
            <w:pPr>
              <w:pStyle w:val="Tabletext"/>
              <w:spacing w:before="50"/>
            </w:pPr>
            <w:r w:rsidRPr="00231147">
              <w:t>3.2981</w:t>
            </w:r>
          </w:p>
        </w:tc>
        <w:tc>
          <w:tcPr>
            <w:tcW w:w="1792" w:type="dxa"/>
            <w:shd w:val="clear" w:color="auto" w:fill="auto"/>
          </w:tcPr>
          <w:p w14:paraId="0840E4DB" w14:textId="77777777" w:rsidR="008F063B" w:rsidRPr="00231147" w:rsidRDefault="008F063B" w:rsidP="004C7314">
            <w:pPr>
              <w:pStyle w:val="Tabletext"/>
              <w:spacing w:before="50"/>
            </w:pPr>
            <w:r w:rsidRPr="00231147">
              <w:t>3.7449</w:t>
            </w:r>
          </w:p>
        </w:tc>
      </w:tr>
      <w:tr w:rsidR="008F063B" w:rsidRPr="00231147" w14:paraId="3F6A1062" w14:textId="77777777" w:rsidTr="004C7314">
        <w:trPr>
          <w:trHeight w:val="290"/>
        </w:trPr>
        <w:tc>
          <w:tcPr>
            <w:tcW w:w="779" w:type="dxa"/>
            <w:shd w:val="clear" w:color="auto" w:fill="auto"/>
            <w:vAlign w:val="center"/>
          </w:tcPr>
          <w:p w14:paraId="3B1845E4" w14:textId="77777777" w:rsidR="008F063B" w:rsidRPr="00231147" w:rsidRDefault="008F063B" w:rsidP="004C7314">
            <w:pPr>
              <w:pStyle w:val="Tabletext"/>
              <w:spacing w:before="50"/>
            </w:pPr>
            <w:r w:rsidRPr="00231147">
              <w:t>94</w:t>
            </w:r>
          </w:p>
        </w:tc>
        <w:tc>
          <w:tcPr>
            <w:tcW w:w="992" w:type="dxa"/>
            <w:shd w:val="clear" w:color="auto" w:fill="auto"/>
          </w:tcPr>
          <w:p w14:paraId="2D3E12F9" w14:textId="77777777" w:rsidR="008F063B" w:rsidRPr="00231147" w:rsidRDefault="008F063B" w:rsidP="004C7314">
            <w:pPr>
              <w:pStyle w:val="Tabletext"/>
              <w:spacing w:before="50"/>
            </w:pPr>
            <w:r w:rsidRPr="00231147">
              <w:t>3.3261</w:t>
            </w:r>
          </w:p>
        </w:tc>
        <w:tc>
          <w:tcPr>
            <w:tcW w:w="993" w:type="dxa"/>
            <w:shd w:val="clear" w:color="auto" w:fill="auto"/>
          </w:tcPr>
          <w:p w14:paraId="416A9773" w14:textId="77777777" w:rsidR="008F063B" w:rsidRPr="00231147" w:rsidRDefault="008F063B" w:rsidP="004C7314">
            <w:pPr>
              <w:pStyle w:val="Tabletext"/>
              <w:spacing w:before="50"/>
            </w:pPr>
            <w:r w:rsidRPr="00231147">
              <w:t>3.0046</w:t>
            </w:r>
          </w:p>
        </w:tc>
        <w:tc>
          <w:tcPr>
            <w:tcW w:w="1842" w:type="dxa"/>
            <w:shd w:val="clear" w:color="auto" w:fill="auto"/>
          </w:tcPr>
          <w:p w14:paraId="3140EB13" w14:textId="77777777" w:rsidR="008F063B" w:rsidRPr="00231147" w:rsidRDefault="008F063B" w:rsidP="004C7314">
            <w:pPr>
              <w:pStyle w:val="Tabletext"/>
              <w:spacing w:before="50"/>
            </w:pPr>
            <w:r w:rsidRPr="00231147">
              <w:t>2.9424</w:t>
            </w:r>
          </w:p>
        </w:tc>
        <w:tc>
          <w:tcPr>
            <w:tcW w:w="993" w:type="dxa"/>
            <w:shd w:val="clear" w:color="auto" w:fill="auto"/>
          </w:tcPr>
          <w:p w14:paraId="2286F8A4" w14:textId="77777777" w:rsidR="008F063B" w:rsidRPr="00231147" w:rsidRDefault="008F063B" w:rsidP="004C7314">
            <w:pPr>
              <w:pStyle w:val="Tabletext"/>
              <w:spacing w:before="50"/>
            </w:pPr>
            <w:r w:rsidRPr="00231147">
              <w:t>3.4660</w:t>
            </w:r>
          </w:p>
        </w:tc>
        <w:tc>
          <w:tcPr>
            <w:tcW w:w="1134" w:type="dxa"/>
            <w:shd w:val="clear" w:color="auto" w:fill="auto"/>
          </w:tcPr>
          <w:p w14:paraId="2EFD8305" w14:textId="77777777" w:rsidR="008F063B" w:rsidRPr="00231147" w:rsidRDefault="008F063B" w:rsidP="004C7314">
            <w:pPr>
              <w:pStyle w:val="Tabletext"/>
              <w:spacing w:before="50"/>
            </w:pPr>
            <w:r w:rsidRPr="00231147">
              <w:t>3.0858</w:t>
            </w:r>
          </w:p>
        </w:tc>
        <w:tc>
          <w:tcPr>
            <w:tcW w:w="1792" w:type="dxa"/>
            <w:shd w:val="clear" w:color="auto" w:fill="auto"/>
          </w:tcPr>
          <w:p w14:paraId="4E982FAE" w14:textId="77777777" w:rsidR="008F063B" w:rsidRPr="00231147" w:rsidRDefault="008F063B" w:rsidP="004C7314">
            <w:pPr>
              <w:pStyle w:val="Tabletext"/>
              <w:spacing w:before="50"/>
            </w:pPr>
            <w:r w:rsidRPr="00231147">
              <w:t>3.4365</w:t>
            </w:r>
          </w:p>
        </w:tc>
      </w:tr>
      <w:tr w:rsidR="008F063B" w:rsidRPr="00231147" w14:paraId="16607488" w14:textId="77777777" w:rsidTr="004C7314">
        <w:trPr>
          <w:trHeight w:val="290"/>
        </w:trPr>
        <w:tc>
          <w:tcPr>
            <w:tcW w:w="779" w:type="dxa"/>
            <w:shd w:val="clear" w:color="auto" w:fill="auto"/>
            <w:vAlign w:val="center"/>
          </w:tcPr>
          <w:p w14:paraId="63036833" w14:textId="77777777" w:rsidR="008F063B" w:rsidRPr="00231147" w:rsidRDefault="008F063B" w:rsidP="004C7314">
            <w:pPr>
              <w:pStyle w:val="Tabletext"/>
              <w:spacing w:before="50"/>
            </w:pPr>
            <w:r w:rsidRPr="00231147">
              <w:t>95</w:t>
            </w:r>
          </w:p>
        </w:tc>
        <w:tc>
          <w:tcPr>
            <w:tcW w:w="992" w:type="dxa"/>
            <w:shd w:val="clear" w:color="auto" w:fill="auto"/>
          </w:tcPr>
          <w:p w14:paraId="14C15C40" w14:textId="77777777" w:rsidR="008F063B" w:rsidRPr="00231147" w:rsidRDefault="008F063B" w:rsidP="004C7314">
            <w:pPr>
              <w:pStyle w:val="Tabletext"/>
              <w:spacing w:before="50"/>
            </w:pPr>
            <w:r w:rsidRPr="00231147">
              <w:t>3.1023</w:t>
            </w:r>
          </w:p>
        </w:tc>
        <w:tc>
          <w:tcPr>
            <w:tcW w:w="993" w:type="dxa"/>
            <w:shd w:val="clear" w:color="auto" w:fill="auto"/>
          </w:tcPr>
          <w:p w14:paraId="58FCB00E" w14:textId="77777777" w:rsidR="008F063B" w:rsidRPr="00231147" w:rsidRDefault="008F063B" w:rsidP="004C7314">
            <w:pPr>
              <w:pStyle w:val="Tabletext"/>
              <w:spacing w:before="50"/>
            </w:pPr>
            <w:r w:rsidRPr="00231147">
              <w:t>2.8014</w:t>
            </w:r>
          </w:p>
        </w:tc>
        <w:tc>
          <w:tcPr>
            <w:tcW w:w="1842" w:type="dxa"/>
            <w:shd w:val="clear" w:color="auto" w:fill="auto"/>
          </w:tcPr>
          <w:p w14:paraId="70FAFAC0" w14:textId="77777777" w:rsidR="008F063B" w:rsidRPr="00231147" w:rsidRDefault="008F063B" w:rsidP="004C7314">
            <w:pPr>
              <w:pStyle w:val="Tabletext"/>
              <w:spacing w:before="50"/>
            </w:pPr>
            <w:r w:rsidRPr="00231147">
              <w:t>2.7406</w:t>
            </w:r>
          </w:p>
        </w:tc>
        <w:tc>
          <w:tcPr>
            <w:tcW w:w="993" w:type="dxa"/>
            <w:shd w:val="clear" w:color="auto" w:fill="auto"/>
          </w:tcPr>
          <w:p w14:paraId="677286A4" w14:textId="77777777" w:rsidR="008F063B" w:rsidRPr="00231147" w:rsidRDefault="008F063B" w:rsidP="004C7314">
            <w:pPr>
              <w:pStyle w:val="Tabletext"/>
              <w:spacing w:before="50"/>
            </w:pPr>
            <w:r w:rsidRPr="00231147">
              <w:t>3.2031</w:t>
            </w:r>
          </w:p>
        </w:tc>
        <w:tc>
          <w:tcPr>
            <w:tcW w:w="1134" w:type="dxa"/>
            <w:shd w:val="clear" w:color="auto" w:fill="auto"/>
          </w:tcPr>
          <w:p w14:paraId="2FA43B30" w14:textId="77777777" w:rsidR="008F063B" w:rsidRPr="00231147" w:rsidRDefault="008F063B" w:rsidP="004C7314">
            <w:pPr>
              <w:pStyle w:val="Tabletext"/>
              <w:spacing w:before="50"/>
            </w:pPr>
            <w:r w:rsidRPr="00231147">
              <w:t>2.8744</w:t>
            </w:r>
          </w:p>
        </w:tc>
        <w:tc>
          <w:tcPr>
            <w:tcW w:w="1792" w:type="dxa"/>
            <w:shd w:val="clear" w:color="auto" w:fill="auto"/>
          </w:tcPr>
          <w:p w14:paraId="4A7F72B5" w14:textId="77777777" w:rsidR="008F063B" w:rsidRPr="00231147" w:rsidRDefault="008F063B" w:rsidP="004C7314">
            <w:pPr>
              <w:pStyle w:val="Tabletext"/>
              <w:spacing w:before="50"/>
            </w:pPr>
            <w:r w:rsidRPr="00231147">
              <w:t>3.1467</w:t>
            </w:r>
          </w:p>
        </w:tc>
      </w:tr>
      <w:tr w:rsidR="008F063B" w:rsidRPr="00231147" w14:paraId="5E8C8553" w14:textId="77777777" w:rsidTr="004C7314">
        <w:trPr>
          <w:trHeight w:val="290"/>
        </w:trPr>
        <w:tc>
          <w:tcPr>
            <w:tcW w:w="779" w:type="dxa"/>
            <w:shd w:val="clear" w:color="auto" w:fill="auto"/>
            <w:vAlign w:val="center"/>
          </w:tcPr>
          <w:p w14:paraId="0D6332AB" w14:textId="77777777" w:rsidR="008F063B" w:rsidRPr="00231147" w:rsidRDefault="008F063B" w:rsidP="004C7314">
            <w:pPr>
              <w:pStyle w:val="Tabletext"/>
              <w:spacing w:before="50"/>
            </w:pPr>
            <w:r w:rsidRPr="00231147">
              <w:t>96</w:t>
            </w:r>
          </w:p>
        </w:tc>
        <w:tc>
          <w:tcPr>
            <w:tcW w:w="992" w:type="dxa"/>
            <w:shd w:val="clear" w:color="auto" w:fill="auto"/>
          </w:tcPr>
          <w:p w14:paraId="319B7282" w14:textId="77777777" w:rsidR="008F063B" w:rsidRPr="00231147" w:rsidRDefault="008F063B" w:rsidP="004C7314">
            <w:pPr>
              <w:pStyle w:val="Tabletext"/>
              <w:spacing w:before="50"/>
            </w:pPr>
            <w:r w:rsidRPr="00231147">
              <w:t>2.8823</w:t>
            </w:r>
          </w:p>
        </w:tc>
        <w:tc>
          <w:tcPr>
            <w:tcW w:w="993" w:type="dxa"/>
            <w:shd w:val="clear" w:color="auto" w:fill="auto"/>
          </w:tcPr>
          <w:p w14:paraId="3384BB65" w14:textId="77777777" w:rsidR="008F063B" w:rsidRPr="00231147" w:rsidRDefault="008F063B" w:rsidP="004C7314">
            <w:pPr>
              <w:pStyle w:val="Tabletext"/>
              <w:spacing w:before="50"/>
            </w:pPr>
            <w:r w:rsidRPr="00231147">
              <w:t>2.6118</w:t>
            </w:r>
          </w:p>
        </w:tc>
        <w:tc>
          <w:tcPr>
            <w:tcW w:w="1842" w:type="dxa"/>
            <w:shd w:val="clear" w:color="auto" w:fill="auto"/>
          </w:tcPr>
          <w:p w14:paraId="0615E730" w14:textId="77777777" w:rsidR="008F063B" w:rsidRPr="00231147" w:rsidRDefault="008F063B" w:rsidP="004C7314">
            <w:pPr>
              <w:pStyle w:val="Tabletext"/>
              <w:spacing w:before="50"/>
            </w:pPr>
            <w:r w:rsidRPr="00231147">
              <w:t>2.5526</w:t>
            </w:r>
          </w:p>
        </w:tc>
        <w:tc>
          <w:tcPr>
            <w:tcW w:w="993" w:type="dxa"/>
            <w:shd w:val="clear" w:color="auto" w:fill="auto"/>
          </w:tcPr>
          <w:p w14:paraId="1152D995" w14:textId="77777777" w:rsidR="008F063B" w:rsidRPr="00231147" w:rsidRDefault="008F063B" w:rsidP="004C7314">
            <w:pPr>
              <w:pStyle w:val="Tabletext"/>
              <w:spacing w:before="50"/>
            </w:pPr>
            <w:r w:rsidRPr="00231147">
              <w:t>2.9445</w:t>
            </w:r>
          </w:p>
        </w:tc>
        <w:tc>
          <w:tcPr>
            <w:tcW w:w="1134" w:type="dxa"/>
            <w:shd w:val="clear" w:color="auto" w:fill="auto"/>
          </w:tcPr>
          <w:p w14:paraId="3271E4FF" w14:textId="77777777" w:rsidR="008F063B" w:rsidRPr="00231147" w:rsidRDefault="008F063B" w:rsidP="004C7314">
            <w:pPr>
              <w:pStyle w:val="Tabletext"/>
              <w:spacing w:before="50"/>
            </w:pPr>
            <w:r w:rsidRPr="00231147">
              <w:t>2.6571</w:t>
            </w:r>
          </w:p>
        </w:tc>
        <w:tc>
          <w:tcPr>
            <w:tcW w:w="1792" w:type="dxa"/>
            <w:shd w:val="clear" w:color="auto" w:fill="auto"/>
          </w:tcPr>
          <w:p w14:paraId="566AE97F" w14:textId="77777777" w:rsidR="008F063B" w:rsidRPr="00231147" w:rsidRDefault="008F063B" w:rsidP="004C7314">
            <w:pPr>
              <w:pStyle w:val="Tabletext"/>
              <w:spacing w:before="50"/>
            </w:pPr>
            <w:r w:rsidRPr="00231147">
              <w:t>2.8735</w:t>
            </w:r>
          </w:p>
        </w:tc>
      </w:tr>
      <w:tr w:rsidR="008F063B" w:rsidRPr="00231147" w14:paraId="1E7E86D7" w14:textId="77777777" w:rsidTr="004C7314">
        <w:trPr>
          <w:trHeight w:val="290"/>
        </w:trPr>
        <w:tc>
          <w:tcPr>
            <w:tcW w:w="779" w:type="dxa"/>
            <w:shd w:val="clear" w:color="auto" w:fill="auto"/>
            <w:vAlign w:val="center"/>
          </w:tcPr>
          <w:p w14:paraId="4FE3B956" w14:textId="77777777" w:rsidR="008F063B" w:rsidRPr="00231147" w:rsidRDefault="008F063B" w:rsidP="004C7314">
            <w:pPr>
              <w:pStyle w:val="Tabletext"/>
              <w:spacing w:before="50"/>
            </w:pPr>
            <w:r w:rsidRPr="00231147">
              <w:t>97</w:t>
            </w:r>
          </w:p>
        </w:tc>
        <w:tc>
          <w:tcPr>
            <w:tcW w:w="992" w:type="dxa"/>
            <w:shd w:val="clear" w:color="auto" w:fill="auto"/>
          </w:tcPr>
          <w:p w14:paraId="6E49FF91" w14:textId="77777777" w:rsidR="008F063B" w:rsidRPr="00231147" w:rsidRDefault="008F063B" w:rsidP="004C7314">
            <w:pPr>
              <w:pStyle w:val="Tabletext"/>
              <w:spacing w:before="50"/>
            </w:pPr>
            <w:r w:rsidRPr="00231147">
              <w:t>2.6709</w:t>
            </w:r>
          </w:p>
        </w:tc>
        <w:tc>
          <w:tcPr>
            <w:tcW w:w="993" w:type="dxa"/>
            <w:shd w:val="clear" w:color="auto" w:fill="auto"/>
          </w:tcPr>
          <w:p w14:paraId="27DE4A06" w14:textId="77777777" w:rsidR="008F063B" w:rsidRPr="00231147" w:rsidRDefault="008F063B" w:rsidP="004C7314">
            <w:pPr>
              <w:pStyle w:val="Tabletext"/>
              <w:spacing w:before="50"/>
            </w:pPr>
            <w:r w:rsidRPr="00231147">
              <w:t>2.4357</w:t>
            </w:r>
          </w:p>
        </w:tc>
        <w:tc>
          <w:tcPr>
            <w:tcW w:w="1842" w:type="dxa"/>
            <w:shd w:val="clear" w:color="auto" w:fill="auto"/>
          </w:tcPr>
          <w:p w14:paraId="15CA94D6" w14:textId="77777777" w:rsidR="008F063B" w:rsidRPr="00231147" w:rsidRDefault="008F063B" w:rsidP="004C7314">
            <w:pPr>
              <w:pStyle w:val="Tabletext"/>
              <w:spacing w:before="50"/>
            </w:pPr>
            <w:r w:rsidRPr="00231147">
              <w:t>2.3777</w:t>
            </w:r>
          </w:p>
        </w:tc>
        <w:tc>
          <w:tcPr>
            <w:tcW w:w="993" w:type="dxa"/>
            <w:shd w:val="clear" w:color="auto" w:fill="auto"/>
          </w:tcPr>
          <w:p w14:paraId="17BC8241" w14:textId="77777777" w:rsidR="008F063B" w:rsidRPr="00231147" w:rsidRDefault="008F063B" w:rsidP="004C7314">
            <w:pPr>
              <w:pStyle w:val="Tabletext"/>
              <w:spacing w:before="50"/>
            </w:pPr>
            <w:r w:rsidRPr="00231147">
              <w:t>2.6830</w:t>
            </w:r>
          </w:p>
        </w:tc>
        <w:tc>
          <w:tcPr>
            <w:tcW w:w="1134" w:type="dxa"/>
            <w:shd w:val="clear" w:color="auto" w:fill="auto"/>
          </w:tcPr>
          <w:p w14:paraId="35DDA70B" w14:textId="77777777" w:rsidR="008F063B" w:rsidRPr="00231147" w:rsidRDefault="008F063B" w:rsidP="004C7314">
            <w:pPr>
              <w:pStyle w:val="Tabletext"/>
              <w:spacing w:before="50"/>
            </w:pPr>
            <w:r w:rsidRPr="00231147">
              <w:t>2.4243</w:t>
            </w:r>
          </w:p>
        </w:tc>
        <w:tc>
          <w:tcPr>
            <w:tcW w:w="1792" w:type="dxa"/>
            <w:shd w:val="clear" w:color="auto" w:fill="auto"/>
          </w:tcPr>
          <w:p w14:paraId="135E2A04" w14:textId="77777777" w:rsidR="008F063B" w:rsidRPr="00231147" w:rsidRDefault="008F063B" w:rsidP="004C7314">
            <w:pPr>
              <w:pStyle w:val="Tabletext"/>
              <w:spacing w:before="50"/>
            </w:pPr>
            <w:r w:rsidRPr="00231147">
              <w:t>2.6141</w:t>
            </w:r>
          </w:p>
        </w:tc>
      </w:tr>
      <w:tr w:rsidR="008F063B" w:rsidRPr="00231147" w14:paraId="6ECFAE99" w14:textId="77777777" w:rsidTr="004C7314">
        <w:trPr>
          <w:trHeight w:val="290"/>
        </w:trPr>
        <w:tc>
          <w:tcPr>
            <w:tcW w:w="779" w:type="dxa"/>
            <w:shd w:val="clear" w:color="auto" w:fill="auto"/>
            <w:vAlign w:val="center"/>
          </w:tcPr>
          <w:p w14:paraId="7707A019" w14:textId="77777777" w:rsidR="008F063B" w:rsidRPr="00231147" w:rsidRDefault="008F063B" w:rsidP="004C7314">
            <w:pPr>
              <w:pStyle w:val="Tabletext"/>
              <w:spacing w:before="50"/>
            </w:pPr>
            <w:r w:rsidRPr="00231147">
              <w:t>98</w:t>
            </w:r>
          </w:p>
        </w:tc>
        <w:tc>
          <w:tcPr>
            <w:tcW w:w="992" w:type="dxa"/>
            <w:shd w:val="clear" w:color="auto" w:fill="auto"/>
          </w:tcPr>
          <w:p w14:paraId="7A95CF8C" w14:textId="77777777" w:rsidR="008F063B" w:rsidRPr="00231147" w:rsidRDefault="008F063B" w:rsidP="004C7314">
            <w:pPr>
              <w:pStyle w:val="Tabletext"/>
              <w:spacing w:before="50"/>
            </w:pPr>
            <w:r w:rsidRPr="00231147">
              <w:t>2.4580</w:t>
            </w:r>
          </w:p>
        </w:tc>
        <w:tc>
          <w:tcPr>
            <w:tcW w:w="993" w:type="dxa"/>
            <w:shd w:val="clear" w:color="auto" w:fill="auto"/>
          </w:tcPr>
          <w:p w14:paraId="6048206C" w14:textId="77777777" w:rsidR="008F063B" w:rsidRPr="00231147" w:rsidRDefault="008F063B" w:rsidP="004C7314">
            <w:pPr>
              <w:pStyle w:val="Tabletext"/>
              <w:spacing w:before="50"/>
            </w:pPr>
            <w:r w:rsidRPr="00231147">
              <w:t>2.2655</w:t>
            </w:r>
          </w:p>
        </w:tc>
        <w:tc>
          <w:tcPr>
            <w:tcW w:w="1842" w:type="dxa"/>
            <w:shd w:val="clear" w:color="auto" w:fill="auto"/>
          </w:tcPr>
          <w:p w14:paraId="4A10C519" w14:textId="77777777" w:rsidR="008F063B" w:rsidRPr="00231147" w:rsidRDefault="008F063B" w:rsidP="004C7314">
            <w:pPr>
              <w:pStyle w:val="Tabletext"/>
              <w:spacing w:before="50"/>
            </w:pPr>
            <w:r w:rsidRPr="00231147">
              <w:t>2.2084</w:t>
            </w:r>
          </w:p>
        </w:tc>
        <w:tc>
          <w:tcPr>
            <w:tcW w:w="993" w:type="dxa"/>
            <w:shd w:val="clear" w:color="auto" w:fill="auto"/>
          </w:tcPr>
          <w:p w14:paraId="00661F36" w14:textId="77777777" w:rsidR="008F063B" w:rsidRPr="00231147" w:rsidRDefault="008F063B" w:rsidP="004C7314">
            <w:pPr>
              <w:pStyle w:val="Tabletext"/>
              <w:spacing w:before="50"/>
            </w:pPr>
            <w:r w:rsidRPr="00231147">
              <w:t>2.4083</w:t>
            </w:r>
          </w:p>
        </w:tc>
        <w:tc>
          <w:tcPr>
            <w:tcW w:w="1134" w:type="dxa"/>
            <w:shd w:val="clear" w:color="auto" w:fill="auto"/>
          </w:tcPr>
          <w:p w14:paraId="68C806E6" w14:textId="77777777" w:rsidR="008F063B" w:rsidRPr="00231147" w:rsidRDefault="008F063B" w:rsidP="004C7314">
            <w:pPr>
              <w:pStyle w:val="Tabletext"/>
              <w:spacing w:before="50"/>
            </w:pPr>
            <w:r w:rsidRPr="00231147">
              <w:t>2.1889</w:t>
            </w:r>
          </w:p>
        </w:tc>
        <w:tc>
          <w:tcPr>
            <w:tcW w:w="1792" w:type="dxa"/>
            <w:shd w:val="clear" w:color="auto" w:fill="auto"/>
          </w:tcPr>
          <w:p w14:paraId="5CBD8CCE" w14:textId="77777777" w:rsidR="008F063B" w:rsidRPr="00231147" w:rsidRDefault="008F063B" w:rsidP="004C7314">
            <w:pPr>
              <w:pStyle w:val="Tabletext"/>
              <w:spacing w:before="50"/>
            </w:pPr>
            <w:r w:rsidRPr="00231147">
              <w:t>2.3645</w:t>
            </w:r>
          </w:p>
        </w:tc>
      </w:tr>
      <w:tr w:rsidR="008F063B" w:rsidRPr="00231147" w14:paraId="61FE8203" w14:textId="77777777" w:rsidTr="004C7314">
        <w:trPr>
          <w:trHeight w:val="290"/>
        </w:trPr>
        <w:tc>
          <w:tcPr>
            <w:tcW w:w="779" w:type="dxa"/>
            <w:shd w:val="clear" w:color="auto" w:fill="auto"/>
            <w:vAlign w:val="center"/>
          </w:tcPr>
          <w:p w14:paraId="306A15C6" w14:textId="77777777" w:rsidR="008F063B" w:rsidRPr="00231147" w:rsidRDefault="008F063B" w:rsidP="004C7314">
            <w:pPr>
              <w:pStyle w:val="Tabletext"/>
              <w:spacing w:before="50"/>
            </w:pPr>
            <w:r w:rsidRPr="00231147">
              <w:t>99</w:t>
            </w:r>
          </w:p>
        </w:tc>
        <w:tc>
          <w:tcPr>
            <w:tcW w:w="992" w:type="dxa"/>
            <w:shd w:val="clear" w:color="auto" w:fill="auto"/>
          </w:tcPr>
          <w:p w14:paraId="70D21FDF" w14:textId="77777777" w:rsidR="008F063B" w:rsidRPr="00231147" w:rsidRDefault="008F063B" w:rsidP="004C7314">
            <w:pPr>
              <w:pStyle w:val="Tabletext"/>
              <w:spacing w:before="50"/>
            </w:pPr>
            <w:r w:rsidRPr="00231147">
              <w:t>2.2368</w:t>
            </w:r>
          </w:p>
        </w:tc>
        <w:tc>
          <w:tcPr>
            <w:tcW w:w="993" w:type="dxa"/>
            <w:shd w:val="clear" w:color="auto" w:fill="auto"/>
          </w:tcPr>
          <w:p w14:paraId="481DB123" w14:textId="77777777" w:rsidR="008F063B" w:rsidRPr="00231147" w:rsidRDefault="008F063B" w:rsidP="004C7314">
            <w:pPr>
              <w:pStyle w:val="Tabletext"/>
              <w:spacing w:before="50"/>
            </w:pPr>
            <w:r w:rsidRPr="00231147">
              <w:t>2.1000</w:t>
            </w:r>
          </w:p>
        </w:tc>
        <w:tc>
          <w:tcPr>
            <w:tcW w:w="1842" w:type="dxa"/>
            <w:shd w:val="clear" w:color="auto" w:fill="auto"/>
          </w:tcPr>
          <w:p w14:paraId="362160C2" w14:textId="77777777" w:rsidR="008F063B" w:rsidRPr="00231147" w:rsidRDefault="008F063B" w:rsidP="004C7314">
            <w:pPr>
              <w:pStyle w:val="Tabletext"/>
              <w:spacing w:before="50"/>
            </w:pPr>
            <w:r w:rsidRPr="00231147">
              <w:t>2.0426</w:t>
            </w:r>
          </w:p>
        </w:tc>
        <w:tc>
          <w:tcPr>
            <w:tcW w:w="993" w:type="dxa"/>
            <w:shd w:val="clear" w:color="auto" w:fill="auto"/>
          </w:tcPr>
          <w:p w14:paraId="3989D289" w14:textId="77777777" w:rsidR="008F063B" w:rsidRPr="00231147" w:rsidRDefault="008F063B" w:rsidP="004C7314">
            <w:pPr>
              <w:pStyle w:val="Tabletext"/>
              <w:spacing w:before="50"/>
            </w:pPr>
            <w:r w:rsidRPr="00231147">
              <w:t>2.1376</w:t>
            </w:r>
          </w:p>
        </w:tc>
        <w:tc>
          <w:tcPr>
            <w:tcW w:w="1134" w:type="dxa"/>
            <w:shd w:val="clear" w:color="auto" w:fill="auto"/>
          </w:tcPr>
          <w:p w14:paraId="775EA65C" w14:textId="77777777" w:rsidR="008F063B" w:rsidRPr="00231147" w:rsidRDefault="008F063B" w:rsidP="004C7314">
            <w:pPr>
              <w:pStyle w:val="Tabletext"/>
              <w:spacing w:before="50"/>
            </w:pPr>
            <w:r w:rsidRPr="00231147">
              <w:t>1.9647</w:t>
            </w:r>
          </w:p>
        </w:tc>
        <w:tc>
          <w:tcPr>
            <w:tcW w:w="1792" w:type="dxa"/>
            <w:shd w:val="clear" w:color="auto" w:fill="auto"/>
          </w:tcPr>
          <w:p w14:paraId="05211A67" w14:textId="77777777" w:rsidR="008F063B" w:rsidRPr="00231147" w:rsidRDefault="008F063B" w:rsidP="004C7314">
            <w:pPr>
              <w:pStyle w:val="Tabletext"/>
              <w:spacing w:before="50"/>
            </w:pPr>
            <w:r w:rsidRPr="00231147">
              <w:t>2.1275</w:t>
            </w:r>
          </w:p>
        </w:tc>
      </w:tr>
      <w:tr w:rsidR="008F063B" w:rsidRPr="00231147" w14:paraId="2858AE4D" w14:textId="77777777" w:rsidTr="004C7314">
        <w:trPr>
          <w:trHeight w:val="290"/>
        </w:trPr>
        <w:tc>
          <w:tcPr>
            <w:tcW w:w="779" w:type="dxa"/>
            <w:shd w:val="clear" w:color="auto" w:fill="auto"/>
            <w:vAlign w:val="center"/>
          </w:tcPr>
          <w:p w14:paraId="7BCE8773" w14:textId="77777777" w:rsidR="008F063B" w:rsidRPr="00231147" w:rsidRDefault="008F063B" w:rsidP="004C7314">
            <w:pPr>
              <w:pStyle w:val="Tabletext"/>
              <w:spacing w:before="50"/>
            </w:pPr>
            <w:r w:rsidRPr="00231147">
              <w:t>100</w:t>
            </w:r>
          </w:p>
        </w:tc>
        <w:tc>
          <w:tcPr>
            <w:tcW w:w="992" w:type="dxa"/>
            <w:shd w:val="clear" w:color="auto" w:fill="auto"/>
          </w:tcPr>
          <w:p w14:paraId="3D2F493A" w14:textId="77777777" w:rsidR="008F063B" w:rsidRPr="00231147" w:rsidRDefault="008F063B" w:rsidP="004C7314">
            <w:pPr>
              <w:pStyle w:val="Tabletext"/>
              <w:spacing w:before="50"/>
            </w:pPr>
            <w:r w:rsidRPr="00231147">
              <w:t>2.0010</w:t>
            </w:r>
          </w:p>
        </w:tc>
        <w:tc>
          <w:tcPr>
            <w:tcW w:w="993" w:type="dxa"/>
            <w:shd w:val="clear" w:color="auto" w:fill="auto"/>
          </w:tcPr>
          <w:p w14:paraId="5A19190D" w14:textId="77777777" w:rsidR="008F063B" w:rsidRPr="00231147" w:rsidRDefault="008F063B" w:rsidP="004C7314">
            <w:pPr>
              <w:pStyle w:val="Tabletext"/>
              <w:spacing w:before="50"/>
            </w:pPr>
            <w:r w:rsidRPr="00231147">
              <w:t>1.9410</w:t>
            </w:r>
          </w:p>
        </w:tc>
        <w:tc>
          <w:tcPr>
            <w:tcW w:w="1842" w:type="dxa"/>
            <w:shd w:val="clear" w:color="auto" w:fill="auto"/>
          </w:tcPr>
          <w:p w14:paraId="0FE2DF8B" w14:textId="77777777" w:rsidR="008F063B" w:rsidRPr="00231147" w:rsidRDefault="008F063B" w:rsidP="004C7314">
            <w:pPr>
              <w:pStyle w:val="Tabletext"/>
              <w:spacing w:before="50"/>
            </w:pPr>
            <w:r w:rsidRPr="00231147">
              <w:t>1.8821</w:t>
            </w:r>
          </w:p>
        </w:tc>
        <w:tc>
          <w:tcPr>
            <w:tcW w:w="993" w:type="dxa"/>
            <w:shd w:val="clear" w:color="auto" w:fill="auto"/>
          </w:tcPr>
          <w:p w14:paraId="0DA6867B" w14:textId="77777777" w:rsidR="008F063B" w:rsidRPr="00231147" w:rsidRDefault="008F063B" w:rsidP="004C7314">
            <w:pPr>
              <w:pStyle w:val="Tabletext"/>
              <w:spacing w:before="50"/>
            </w:pPr>
            <w:r w:rsidRPr="00231147">
              <w:t>1.8652</w:t>
            </w:r>
          </w:p>
        </w:tc>
        <w:tc>
          <w:tcPr>
            <w:tcW w:w="1134" w:type="dxa"/>
            <w:shd w:val="clear" w:color="auto" w:fill="auto"/>
          </w:tcPr>
          <w:p w14:paraId="4881CBE3" w14:textId="77777777" w:rsidR="008F063B" w:rsidRPr="00231147" w:rsidRDefault="008F063B" w:rsidP="004C7314">
            <w:pPr>
              <w:pStyle w:val="Tabletext"/>
              <w:spacing w:before="50"/>
            </w:pPr>
            <w:r w:rsidRPr="00231147">
              <w:t>1.7520</w:t>
            </w:r>
          </w:p>
        </w:tc>
        <w:tc>
          <w:tcPr>
            <w:tcW w:w="1792" w:type="dxa"/>
            <w:shd w:val="clear" w:color="auto" w:fill="auto"/>
          </w:tcPr>
          <w:p w14:paraId="3677ADF0" w14:textId="77777777" w:rsidR="008F063B" w:rsidRPr="00231147" w:rsidRDefault="008F063B" w:rsidP="004C7314">
            <w:pPr>
              <w:pStyle w:val="Tabletext"/>
              <w:spacing w:before="50"/>
            </w:pPr>
            <w:r w:rsidRPr="00231147">
              <w:t>1.9023</w:t>
            </w:r>
          </w:p>
        </w:tc>
      </w:tr>
      <w:tr w:rsidR="008F063B" w:rsidRPr="00231147" w14:paraId="102E4B32" w14:textId="77777777" w:rsidTr="004C7314">
        <w:trPr>
          <w:trHeight w:val="290"/>
        </w:trPr>
        <w:tc>
          <w:tcPr>
            <w:tcW w:w="779" w:type="dxa"/>
            <w:shd w:val="clear" w:color="auto" w:fill="auto"/>
            <w:vAlign w:val="center"/>
          </w:tcPr>
          <w:p w14:paraId="6D2378D7" w14:textId="77777777" w:rsidR="008F063B" w:rsidRPr="00231147" w:rsidRDefault="008F063B" w:rsidP="004C7314">
            <w:pPr>
              <w:pStyle w:val="Tabletext"/>
              <w:spacing w:before="50"/>
            </w:pPr>
            <w:r w:rsidRPr="00231147">
              <w:t>101</w:t>
            </w:r>
          </w:p>
        </w:tc>
        <w:tc>
          <w:tcPr>
            <w:tcW w:w="992" w:type="dxa"/>
            <w:shd w:val="clear" w:color="auto" w:fill="auto"/>
          </w:tcPr>
          <w:p w14:paraId="04DFCB24" w14:textId="77777777" w:rsidR="008F063B" w:rsidRPr="00231147" w:rsidRDefault="008F063B" w:rsidP="004C7314">
            <w:pPr>
              <w:pStyle w:val="Tabletext"/>
              <w:spacing w:before="50"/>
            </w:pPr>
            <w:r w:rsidRPr="00231147">
              <w:t>1.8246</w:t>
            </w:r>
          </w:p>
        </w:tc>
        <w:tc>
          <w:tcPr>
            <w:tcW w:w="993" w:type="dxa"/>
            <w:shd w:val="clear" w:color="auto" w:fill="auto"/>
          </w:tcPr>
          <w:p w14:paraId="1880E172" w14:textId="77777777" w:rsidR="008F063B" w:rsidRPr="00231147" w:rsidRDefault="008F063B" w:rsidP="004C7314">
            <w:pPr>
              <w:pStyle w:val="Tabletext"/>
              <w:spacing w:before="50"/>
            </w:pPr>
            <w:r w:rsidRPr="00231147">
              <w:t>1.7758</w:t>
            </w:r>
          </w:p>
        </w:tc>
        <w:tc>
          <w:tcPr>
            <w:tcW w:w="1842" w:type="dxa"/>
            <w:shd w:val="clear" w:color="auto" w:fill="auto"/>
          </w:tcPr>
          <w:p w14:paraId="2355A330" w14:textId="77777777" w:rsidR="008F063B" w:rsidRPr="00231147" w:rsidRDefault="008F063B" w:rsidP="004C7314">
            <w:pPr>
              <w:pStyle w:val="Tabletext"/>
              <w:spacing w:before="50"/>
            </w:pPr>
            <w:r w:rsidRPr="00231147">
              <w:t>1.7132</w:t>
            </w:r>
          </w:p>
        </w:tc>
        <w:tc>
          <w:tcPr>
            <w:tcW w:w="993" w:type="dxa"/>
            <w:shd w:val="clear" w:color="auto" w:fill="auto"/>
          </w:tcPr>
          <w:p w14:paraId="27623AEF" w14:textId="77777777" w:rsidR="008F063B" w:rsidRPr="00231147" w:rsidRDefault="008F063B" w:rsidP="004C7314">
            <w:pPr>
              <w:pStyle w:val="Tabletext"/>
              <w:spacing w:before="50"/>
            </w:pPr>
            <w:r w:rsidRPr="00231147">
              <w:t>1.6480</w:t>
            </w:r>
          </w:p>
        </w:tc>
        <w:tc>
          <w:tcPr>
            <w:tcW w:w="1134" w:type="dxa"/>
            <w:shd w:val="clear" w:color="auto" w:fill="auto"/>
          </w:tcPr>
          <w:p w14:paraId="7E7BBC23" w14:textId="77777777" w:rsidR="008F063B" w:rsidRPr="00231147" w:rsidRDefault="008F063B" w:rsidP="004C7314">
            <w:pPr>
              <w:pStyle w:val="Tabletext"/>
              <w:spacing w:before="50"/>
            </w:pPr>
            <w:r w:rsidRPr="00231147">
              <w:t>1.5508</w:t>
            </w:r>
          </w:p>
        </w:tc>
        <w:tc>
          <w:tcPr>
            <w:tcW w:w="1792" w:type="dxa"/>
            <w:shd w:val="clear" w:color="auto" w:fill="auto"/>
          </w:tcPr>
          <w:p w14:paraId="6BED7855" w14:textId="77777777" w:rsidR="008F063B" w:rsidRPr="00231147" w:rsidRDefault="008F063B" w:rsidP="004C7314">
            <w:pPr>
              <w:pStyle w:val="Tabletext"/>
              <w:spacing w:before="50"/>
            </w:pPr>
            <w:r w:rsidRPr="00231147">
              <w:t>1.6860</w:t>
            </w:r>
          </w:p>
        </w:tc>
      </w:tr>
      <w:tr w:rsidR="008F063B" w:rsidRPr="00231147" w14:paraId="0D6E2E3F" w14:textId="77777777" w:rsidTr="004C7314">
        <w:trPr>
          <w:trHeight w:val="290"/>
        </w:trPr>
        <w:tc>
          <w:tcPr>
            <w:tcW w:w="779" w:type="dxa"/>
            <w:shd w:val="clear" w:color="auto" w:fill="auto"/>
            <w:vAlign w:val="center"/>
          </w:tcPr>
          <w:p w14:paraId="5B076972" w14:textId="77777777" w:rsidR="008F063B" w:rsidRPr="00231147" w:rsidRDefault="008F063B" w:rsidP="004C7314">
            <w:pPr>
              <w:pStyle w:val="Tabletext"/>
              <w:spacing w:before="50"/>
            </w:pPr>
            <w:r w:rsidRPr="00231147">
              <w:t>102</w:t>
            </w:r>
          </w:p>
        </w:tc>
        <w:tc>
          <w:tcPr>
            <w:tcW w:w="992" w:type="dxa"/>
            <w:shd w:val="clear" w:color="auto" w:fill="auto"/>
          </w:tcPr>
          <w:p w14:paraId="466521AA" w14:textId="77777777" w:rsidR="008F063B" w:rsidRPr="00231147" w:rsidRDefault="008F063B" w:rsidP="004C7314">
            <w:pPr>
              <w:pStyle w:val="Tabletext"/>
              <w:spacing w:before="50"/>
            </w:pPr>
            <w:r w:rsidRPr="00231147">
              <w:t>1.6339</w:t>
            </w:r>
          </w:p>
        </w:tc>
        <w:tc>
          <w:tcPr>
            <w:tcW w:w="993" w:type="dxa"/>
            <w:shd w:val="clear" w:color="auto" w:fill="auto"/>
          </w:tcPr>
          <w:p w14:paraId="30C95C23" w14:textId="77777777" w:rsidR="008F063B" w:rsidRPr="00231147" w:rsidRDefault="008F063B" w:rsidP="004C7314">
            <w:pPr>
              <w:pStyle w:val="Tabletext"/>
              <w:spacing w:before="50"/>
            </w:pPr>
            <w:r w:rsidRPr="00231147">
              <w:t>1.5972</w:t>
            </w:r>
          </w:p>
        </w:tc>
        <w:tc>
          <w:tcPr>
            <w:tcW w:w="1842" w:type="dxa"/>
            <w:shd w:val="clear" w:color="auto" w:fill="auto"/>
          </w:tcPr>
          <w:p w14:paraId="37E07B57" w14:textId="77777777" w:rsidR="008F063B" w:rsidRPr="00231147" w:rsidRDefault="008F063B" w:rsidP="004C7314">
            <w:pPr>
              <w:pStyle w:val="Tabletext"/>
              <w:spacing w:before="50"/>
            </w:pPr>
            <w:r w:rsidRPr="00231147">
              <w:t>1.5286</w:t>
            </w:r>
          </w:p>
        </w:tc>
        <w:tc>
          <w:tcPr>
            <w:tcW w:w="993" w:type="dxa"/>
            <w:shd w:val="clear" w:color="auto" w:fill="auto"/>
          </w:tcPr>
          <w:p w14:paraId="39E87D2A" w14:textId="77777777" w:rsidR="008F063B" w:rsidRPr="00231147" w:rsidRDefault="008F063B" w:rsidP="004C7314">
            <w:pPr>
              <w:pStyle w:val="Tabletext"/>
              <w:spacing w:before="50"/>
            </w:pPr>
            <w:r w:rsidRPr="00231147">
              <w:t>1.4410</w:t>
            </w:r>
          </w:p>
        </w:tc>
        <w:tc>
          <w:tcPr>
            <w:tcW w:w="1134" w:type="dxa"/>
            <w:shd w:val="clear" w:color="auto" w:fill="auto"/>
          </w:tcPr>
          <w:p w14:paraId="271695D1" w14:textId="77777777" w:rsidR="008F063B" w:rsidRPr="00231147" w:rsidRDefault="008F063B" w:rsidP="004C7314">
            <w:pPr>
              <w:pStyle w:val="Tabletext"/>
              <w:spacing w:before="50"/>
            </w:pPr>
            <w:r w:rsidRPr="00231147">
              <w:t>1.3619</w:t>
            </w:r>
          </w:p>
        </w:tc>
        <w:tc>
          <w:tcPr>
            <w:tcW w:w="1792" w:type="dxa"/>
            <w:shd w:val="clear" w:color="auto" w:fill="auto"/>
          </w:tcPr>
          <w:p w14:paraId="287E396F" w14:textId="77777777" w:rsidR="008F063B" w:rsidRPr="00231147" w:rsidRDefault="008F063B" w:rsidP="004C7314">
            <w:pPr>
              <w:pStyle w:val="Tabletext"/>
              <w:spacing w:before="50"/>
            </w:pPr>
            <w:r w:rsidRPr="00231147">
              <w:t>1.4719</w:t>
            </w:r>
          </w:p>
        </w:tc>
      </w:tr>
      <w:tr w:rsidR="008F063B" w:rsidRPr="00231147" w14:paraId="57E6F517" w14:textId="77777777" w:rsidTr="004C7314">
        <w:trPr>
          <w:trHeight w:val="290"/>
        </w:trPr>
        <w:tc>
          <w:tcPr>
            <w:tcW w:w="779" w:type="dxa"/>
            <w:shd w:val="clear" w:color="auto" w:fill="auto"/>
            <w:vAlign w:val="center"/>
          </w:tcPr>
          <w:p w14:paraId="56F0CEF9" w14:textId="77777777" w:rsidR="008F063B" w:rsidRPr="00231147" w:rsidRDefault="008F063B" w:rsidP="004C7314">
            <w:pPr>
              <w:pStyle w:val="Tabletext"/>
              <w:spacing w:before="50"/>
            </w:pPr>
            <w:r w:rsidRPr="00231147">
              <w:t>103</w:t>
            </w:r>
          </w:p>
        </w:tc>
        <w:tc>
          <w:tcPr>
            <w:tcW w:w="992" w:type="dxa"/>
            <w:shd w:val="clear" w:color="auto" w:fill="auto"/>
          </w:tcPr>
          <w:p w14:paraId="6F41071D" w14:textId="77777777" w:rsidR="008F063B" w:rsidRPr="00231147" w:rsidRDefault="008F063B" w:rsidP="004C7314">
            <w:pPr>
              <w:pStyle w:val="Tabletext"/>
              <w:spacing w:before="50"/>
            </w:pPr>
            <w:r w:rsidRPr="00231147">
              <w:t>1.4068</w:t>
            </w:r>
          </w:p>
        </w:tc>
        <w:tc>
          <w:tcPr>
            <w:tcW w:w="993" w:type="dxa"/>
            <w:shd w:val="clear" w:color="auto" w:fill="auto"/>
          </w:tcPr>
          <w:p w14:paraId="2CBAC984" w14:textId="77777777" w:rsidR="008F063B" w:rsidRPr="00231147" w:rsidRDefault="008F063B" w:rsidP="004C7314">
            <w:pPr>
              <w:pStyle w:val="Tabletext"/>
              <w:spacing w:before="50"/>
            </w:pPr>
            <w:r w:rsidRPr="00231147">
              <w:t>1.3830</w:t>
            </w:r>
          </w:p>
        </w:tc>
        <w:tc>
          <w:tcPr>
            <w:tcW w:w="1842" w:type="dxa"/>
            <w:shd w:val="clear" w:color="auto" w:fill="auto"/>
          </w:tcPr>
          <w:p w14:paraId="14D188AD" w14:textId="77777777" w:rsidR="008F063B" w:rsidRPr="00231147" w:rsidRDefault="008F063B" w:rsidP="004C7314">
            <w:pPr>
              <w:pStyle w:val="Tabletext"/>
              <w:spacing w:before="50"/>
            </w:pPr>
            <w:r w:rsidRPr="00231147">
              <w:t>1.3055</w:t>
            </w:r>
          </w:p>
        </w:tc>
        <w:tc>
          <w:tcPr>
            <w:tcW w:w="993" w:type="dxa"/>
            <w:shd w:val="clear" w:color="auto" w:fill="auto"/>
          </w:tcPr>
          <w:p w14:paraId="4574FF68" w14:textId="77777777" w:rsidR="008F063B" w:rsidRPr="00231147" w:rsidRDefault="008F063B" w:rsidP="004C7314">
            <w:pPr>
              <w:pStyle w:val="Tabletext"/>
              <w:spacing w:before="50"/>
            </w:pPr>
            <w:r w:rsidRPr="00231147">
              <w:t>1.2243</w:t>
            </w:r>
          </w:p>
        </w:tc>
        <w:tc>
          <w:tcPr>
            <w:tcW w:w="1134" w:type="dxa"/>
            <w:shd w:val="clear" w:color="auto" w:fill="auto"/>
          </w:tcPr>
          <w:p w14:paraId="34771937" w14:textId="77777777" w:rsidR="008F063B" w:rsidRPr="00231147" w:rsidRDefault="008F063B" w:rsidP="004C7314">
            <w:pPr>
              <w:pStyle w:val="Tabletext"/>
              <w:spacing w:before="50"/>
            </w:pPr>
            <w:r w:rsidRPr="00231147">
              <w:t>1.1672</w:t>
            </w:r>
          </w:p>
        </w:tc>
        <w:tc>
          <w:tcPr>
            <w:tcW w:w="1792" w:type="dxa"/>
            <w:shd w:val="clear" w:color="auto" w:fill="auto"/>
          </w:tcPr>
          <w:p w14:paraId="580F240D" w14:textId="77777777" w:rsidR="008F063B" w:rsidRPr="00231147" w:rsidRDefault="008F063B" w:rsidP="004C7314">
            <w:pPr>
              <w:pStyle w:val="Tabletext"/>
              <w:spacing w:before="50"/>
            </w:pPr>
            <w:r w:rsidRPr="00231147">
              <w:t>1.2462</w:t>
            </w:r>
          </w:p>
        </w:tc>
      </w:tr>
      <w:tr w:rsidR="008F063B" w:rsidRPr="00231147" w14:paraId="1938538A" w14:textId="77777777" w:rsidTr="004C7314">
        <w:trPr>
          <w:trHeight w:val="290"/>
        </w:trPr>
        <w:tc>
          <w:tcPr>
            <w:tcW w:w="779" w:type="dxa"/>
            <w:tcBorders>
              <w:bottom w:val="single" w:sz="4" w:space="0" w:color="auto"/>
            </w:tcBorders>
            <w:shd w:val="clear" w:color="auto" w:fill="auto"/>
            <w:vAlign w:val="center"/>
          </w:tcPr>
          <w:p w14:paraId="5255628C" w14:textId="77777777" w:rsidR="008F063B" w:rsidRPr="00231147" w:rsidRDefault="008F063B" w:rsidP="004C7314">
            <w:pPr>
              <w:pStyle w:val="Tabletext"/>
              <w:spacing w:before="50"/>
            </w:pPr>
            <w:r w:rsidRPr="00231147">
              <w:t>104</w:t>
            </w:r>
          </w:p>
        </w:tc>
        <w:tc>
          <w:tcPr>
            <w:tcW w:w="992" w:type="dxa"/>
            <w:tcBorders>
              <w:bottom w:val="single" w:sz="4" w:space="0" w:color="auto"/>
            </w:tcBorders>
            <w:shd w:val="clear" w:color="auto" w:fill="auto"/>
          </w:tcPr>
          <w:p w14:paraId="30B283FB" w14:textId="77777777" w:rsidR="008F063B" w:rsidRPr="00231147" w:rsidRDefault="008F063B" w:rsidP="004C7314">
            <w:pPr>
              <w:pStyle w:val="Tabletext"/>
              <w:spacing w:before="50"/>
            </w:pPr>
            <w:r w:rsidRPr="00231147">
              <w:t>1.0972</w:t>
            </w:r>
          </w:p>
        </w:tc>
        <w:tc>
          <w:tcPr>
            <w:tcW w:w="993" w:type="dxa"/>
            <w:tcBorders>
              <w:bottom w:val="single" w:sz="4" w:space="0" w:color="auto"/>
            </w:tcBorders>
            <w:shd w:val="clear" w:color="auto" w:fill="auto"/>
          </w:tcPr>
          <w:p w14:paraId="4B7DF5F8" w14:textId="77777777" w:rsidR="008F063B" w:rsidRPr="00231147" w:rsidRDefault="008F063B" w:rsidP="004C7314">
            <w:pPr>
              <w:pStyle w:val="Tabletext"/>
              <w:spacing w:before="50"/>
            </w:pPr>
            <w:r w:rsidRPr="00231147">
              <w:t>1.0866</w:t>
            </w:r>
          </w:p>
        </w:tc>
        <w:tc>
          <w:tcPr>
            <w:tcW w:w="1842" w:type="dxa"/>
            <w:tcBorders>
              <w:bottom w:val="single" w:sz="4" w:space="0" w:color="auto"/>
            </w:tcBorders>
            <w:shd w:val="clear" w:color="auto" w:fill="auto"/>
          </w:tcPr>
          <w:p w14:paraId="3A52175E" w14:textId="77777777" w:rsidR="008F063B" w:rsidRPr="00231147" w:rsidRDefault="008F063B" w:rsidP="004C7314">
            <w:pPr>
              <w:pStyle w:val="Tabletext"/>
              <w:spacing w:before="50"/>
            </w:pPr>
            <w:r w:rsidRPr="00231147">
              <w:t>0.9970</w:t>
            </w:r>
          </w:p>
        </w:tc>
        <w:tc>
          <w:tcPr>
            <w:tcW w:w="993" w:type="dxa"/>
            <w:tcBorders>
              <w:bottom w:val="single" w:sz="4" w:space="0" w:color="auto"/>
            </w:tcBorders>
            <w:shd w:val="clear" w:color="auto" w:fill="auto"/>
          </w:tcPr>
          <w:p w14:paraId="7A5736AE" w14:textId="77777777" w:rsidR="008F063B" w:rsidRPr="00231147" w:rsidRDefault="008F063B" w:rsidP="004C7314">
            <w:pPr>
              <w:pStyle w:val="Tabletext"/>
              <w:spacing w:before="50"/>
            </w:pPr>
            <w:r w:rsidRPr="00231147">
              <w:t>0.9470</w:t>
            </w:r>
          </w:p>
        </w:tc>
        <w:tc>
          <w:tcPr>
            <w:tcW w:w="1134" w:type="dxa"/>
            <w:tcBorders>
              <w:bottom w:val="single" w:sz="4" w:space="0" w:color="auto"/>
            </w:tcBorders>
            <w:shd w:val="clear" w:color="auto" w:fill="auto"/>
          </w:tcPr>
          <w:p w14:paraId="7ED9A0A0" w14:textId="77777777" w:rsidR="008F063B" w:rsidRPr="00231147" w:rsidRDefault="008F063B" w:rsidP="004C7314">
            <w:pPr>
              <w:pStyle w:val="Tabletext"/>
              <w:spacing w:before="50"/>
            </w:pPr>
            <w:r w:rsidRPr="00231147">
              <w:t>0.9171</w:t>
            </w:r>
          </w:p>
        </w:tc>
        <w:tc>
          <w:tcPr>
            <w:tcW w:w="1792" w:type="dxa"/>
            <w:tcBorders>
              <w:bottom w:val="single" w:sz="4" w:space="0" w:color="auto"/>
            </w:tcBorders>
            <w:shd w:val="clear" w:color="auto" w:fill="auto"/>
          </w:tcPr>
          <w:p w14:paraId="7DF41E38" w14:textId="77777777" w:rsidR="008F063B" w:rsidRPr="00231147" w:rsidRDefault="008F063B" w:rsidP="004C7314">
            <w:pPr>
              <w:pStyle w:val="Tabletext"/>
              <w:spacing w:before="50"/>
            </w:pPr>
            <w:r w:rsidRPr="00231147">
              <w:t>0.9568</w:t>
            </w:r>
          </w:p>
        </w:tc>
      </w:tr>
      <w:tr w:rsidR="008F063B" w:rsidRPr="00231147" w14:paraId="5E9F2B22" w14:textId="77777777" w:rsidTr="004C7314">
        <w:trPr>
          <w:trHeight w:val="290"/>
        </w:trPr>
        <w:tc>
          <w:tcPr>
            <w:tcW w:w="779" w:type="dxa"/>
            <w:tcBorders>
              <w:bottom w:val="single" w:sz="12" w:space="0" w:color="auto"/>
            </w:tcBorders>
            <w:shd w:val="clear" w:color="auto" w:fill="auto"/>
            <w:vAlign w:val="center"/>
          </w:tcPr>
          <w:p w14:paraId="20E99F17" w14:textId="77777777" w:rsidR="008F063B" w:rsidRPr="00231147" w:rsidRDefault="008F063B" w:rsidP="004C7314">
            <w:pPr>
              <w:pStyle w:val="Tabletext"/>
              <w:spacing w:before="50"/>
            </w:pPr>
            <w:r w:rsidRPr="00231147">
              <w:t>105 or more</w:t>
            </w:r>
          </w:p>
        </w:tc>
        <w:tc>
          <w:tcPr>
            <w:tcW w:w="992" w:type="dxa"/>
            <w:tcBorders>
              <w:bottom w:val="single" w:sz="12" w:space="0" w:color="auto"/>
            </w:tcBorders>
            <w:shd w:val="clear" w:color="auto" w:fill="auto"/>
          </w:tcPr>
          <w:p w14:paraId="3D88F38C" w14:textId="77777777" w:rsidR="008F063B" w:rsidRPr="00231147" w:rsidRDefault="008F063B" w:rsidP="004C7314">
            <w:pPr>
              <w:pStyle w:val="Tabletext"/>
              <w:spacing w:before="50"/>
            </w:pPr>
            <w:r w:rsidRPr="00231147">
              <w:t>0.6062</w:t>
            </w:r>
          </w:p>
        </w:tc>
        <w:tc>
          <w:tcPr>
            <w:tcW w:w="993" w:type="dxa"/>
            <w:tcBorders>
              <w:bottom w:val="single" w:sz="12" w:space="0" w:color="auto"/>
            </w:tcBorders>
            <w:shd w:val="clear" w:color="auto" w:fill="auto"/>
          </w:tcPr>
          <w:p w14:paraId="49F4128F" w14:textId="77777777" w:rsidR="008F063B" w:rsidRPr="00231147" w:rsidRDefault="008F063B" w:rsidP="004C7314">
            <w:pPr>
              <w:pStyle w:val="Tabletext"/>
              <w:spacing w:before="50"/>
            </w:pPr>
            <w:r w:rsidRPr="00231147">
              <w:t>0.6060</w:t>
            </w:r>
          </w:p>
        </w:tc>
        <w:tc>
          <w:tcPr>
            <w:tcW w:w="1842" w:type="dxa"/>
            <w:tcBorders>
              <w:bottom w:val="single" w:sz="12" w:space="0" w:color="auto"/>
            </w:tcBorders>
            <w:shd w:val="clear" w:color="auto" w:fill="auto"/>
          </w:tcPr>
          <w:p w14:paraId="3378C37A" w14:textId="77777777" w:rsidR="008F063B" w:rsidRPr="00231147" w:rsidRDefault="008F063B" w:rsidP="004C7314">
            <w:pPr>
              <w:pStyle w:val="Tabletext"/>
              <w:spacing w:before="50"/>
            </w:pPr>
            <w:r w:rsidRPr="00231147">
              <w:t>0.4922</w:t>
            </w:r>
          </w:p>
        </w:tc>
        <w:tc>
          <w:tcPr>
            <w:tcW w:w="993" w:type="dxa"/>
            <w:tcBorders>
              <w:bottom w:val="single" w:sz="12" w:space="0" w:color="auto"/>
            </w:tcBorders>
            <w:shd w:val="clear" w:color="auto" w:fill="auto"/>
          </w:tcPr>
          <w:p w14:paraId="3AEFFCC2" w14:textId="77777777" w:rsidR="008F063B" w:rsidRPr="00231147" w:rsidRDefault="008F063B" w:rsidP="004C7314">
            <w:pPr>
              <w:pStyle w:val="Tabletext"/>
              <w:spacing w:before="50"/>
            </w:pPr>
            <w:r w:rsidRPr="00231147">
              <w:t>0.4996</w:t>
            </w:r>
          </w:p>
        </w:tc>
        <w:tc>
          <w:tcPr>
            <w:tcW w:w="1134" w:type="dxa"/>
            <w:tcBorders>
              <w:bottom w:val="single" w:sz="12" w:space="0" w:color="auto"/>
            </w:tcBorders>
            <w:shd w:val="clear" w:color="auto" w:fill="auto"/>
          </w:tcPr>
          <w:p w14:paraId="23C0655C" w14:textId="77777777" w:rsidR="008F063B" w:rsidRPr="00231147" w:rsidRDefault="008F063B" w:rsidP="004C7314">
            <w:pPr>
              <w:pStyle w:val="Tabletext"/>
              <w:spacing w:before="50"/>
            </w:pPr>
            <w:r w:rsidRPr="00231147">
              <w:t>0.4996</w:t>
            </w:r>
          </w:p>
        </w:tc>
        <w:tc>
          <w:tcPr>
            <w:tcW w:w="1792" w:type="dxa"/>
            <w:tcBorders>
              <w:bottom w:val="single" w:sz="12" w:space="0" w:color="auto"/>
            </w:tcBorders>
            <w:shd w:val="clear" w:color="auto" w:fill="auto"/>
          </w:tcPr>
          <w:p w14:paraId="26FD4DD2" w14:textId="77777777" w:rsidR="008F063B" w:rsidRPr="00231147" w:rsidRDefault="008F063B" w:rsidP="004C7314">
            <w:pPr>
              <w:pStyle w:val="Tabletext"/>
              <w:spacing w:before="50"/>
            </w:pPr>
            <w:r w:rsidRPr="00231147">
              <w:t>0.4922</w:t>
            </w:r>
          </w:p>
        </w:tc>
      </w:tr>
    </w:tbl>
    <w:p w14:paraId="1B4699E3" w14:textId="77777777" w:rsidR="00E44085" w:rsidRPr="00231147" w:rsidRDefault="008F063B" w:rsidP="00985B64">
      <w:pPr>
        <w:pStyle w:val="Specials"/>
        <w:pageBreakBefore/>
        <w:spacing w:after="120"/>
      </w:pPr>
      <w:r w:rsidRPr="00231147">
        <w:lastRenderedPageBreak/>
        <w:t>Table 4</w:t>
      </w:r>
      <w:r w:rsidR="001A7991" w:rsidRPr="00231147">
        <w:t xml:space="preserve">  </w:t>
      </w:r>
      <w:r w:rsidRPr="00231147">
        <w:t>Scheme value pension factors (</w:t>
      </w:r>
      <w:proofErr w:type="spellStart"/>
      <w:r w:rsidRPr="00231147">
        <w:t>SVPF</w:t>
      </w:r>
      <w:proofErr w:type="spellEnd"/>
      <w:r w:rsidRPr="00231147">
        <w:t>)</w:t>
      </w:r>
    </w:p>
    <w:tbl>
      <w:tblPr>
        <w:tblW w:w="4261" w:type="dxa"/>
        <w:tblInd w:w="100" w:type="dxa"/>
        <w:tblBorders>
          <w:top w:val="single" w:sz="4" w:space="0" w:color="auto"/>
          <w:bottom w:val="single" w:sz="2" w:space="0" w:color="auto"/>
          <w:insideH w:val="single" w:sz="4" w:space="0" w:color="auto"/>
        </w:tblBorders>
        <w:tblLook w:val="04A0" w:firstRow="1" w:lastRow="0" w:firstColumn="1" w:lastColumn="0" w:noHBand="0" w:noVBand="1"/>
      </w:tblPr>
      <w:tblGrid>
        <w:gridCol w:w="1426"/>
        <w:gridCol w:w="1417"/>
        <w:gridCol w:w="1418"/>
      </w:tblGrid>
      <w:tr w:rsidR="008F063B" w:rsidRPr="00985B64" w14:paraId="20E00561" w14:textId="77777777" w:rsidTr="00C86D4F">
        <w:trPr>
          <w:tblHeader/>
        </w:trPr>
        <w:tc>
          <w:tcPr>
            <w:tcW w:w="1426" w:type="dxa"/>
            <w:tcBorders>
              <w:top w:val="single" w:sz="12" w:space="0" w:color="auto"/>
              <w:bottom w:val="single" w:sz="12" w:space="0" w:color="auto"/>
            </w:tcBorders>
            <w:shd w:val="clear" w:color="auto" w:fill="auto"/>
          </w:tcPr>
          <w:p w14:paraId="7E8A4778" w14:textId="77777777" w:rsidR="008F063B" w:rsidRPr="00985B64" w:rsidRDefault="008F063B" w:rsidP="00985B64">
            <w:pPr>
              <w:pStyle w:val="TableHeading"/>
            </w:pPr>
            <w:r w:rsidRPr="00985B64">
              <w:t>Age</w:t>
            </w:r>
          </w:p>
        </w:tc>
        <w:tc>
          <w:tcPr>
            <w:tcW w:w="1417" w:type="dxa"/>
            <w:tcBorders>
              <w:top w:val="single" w:sz="12" w:space="0" w:color="auto"/>
              <w:bottom w:val="single" w:sz="12" w:space="0" w:color="auto"/>
            </w:tcBorders>
            <w:shd w:val="clear" w:color="auto" w:fill="auto"/>
          </w:tcPr>
          <w:p w14:paraId="19E4B4AB" w14:textId="77777777" w:rsidR="008F063B" w:rsidRPr="00985B64" w:rsidRDefault="008F063B" w:rsidP="00985B64">
            <w:pPr>
              <w:pStyle w:val="TableHeading"/>
            </w:pPr>
            <w:r w:rsidRPr="00985B64">
              <w:t>Male</w:t>
            </w:r>
          </w:p>
        </w:tc>
        <w:tc>
          <w:tcPr>
            <w:tcW w:w="1418" w:type="dxa"/>
            <w:tcBorders>
              <w:top w:val="single" w:sz="12" w:space="0" w:color="auto"/>
              <w:bottom w:val="single" w:sz="12" w:space="0" w:color="auto"/>
            </w:tcBorders>
            <w:shd w:val="clear" w:color="auto" w:fill="auto"/>
          </w:tcPr>
          <w:p w14:paraId="75F3B126" w14:textId="77777777" w:rsidR="008F063B" w:rsidRPr="00985B64" w:rsidRDefault="008F063B" w:rsidP="00985B64">
            <w:pPr>
              <w:pStyle w:val="TableHeading"/>
            </w:pPr>
            <w:r w:rsidRPr="00985B64">
              <w:t>Female</w:t>
            </w:r>
          </w:p>
        </w:tc>
      </w:tr>
      <w:tr w:rsidR="008F063B" w:rsidRPr="00231147" w14:paraId="5B74CFC5" w14:textId="77777777" w:rsidTr="00C86D4F">
        <w:tc>
          <w:tcPr>
            <w:tcW w:w="1426" w:type="dxa"/>
            <w:tcBorders>
              <w:top w:val="single" w:sz="12" w:space="0" w:color="auto"/>
            </w:tcBorders>
            <w:shd w:val="clear" w:color="auto" w:fill="auto"/>
          </w:tcPr>
          <w:p w14:paraId="4D3B1668" w14:textId="77777777" w:rsidR="008F063B" w:rsidRPr="00231147" w:rsidRDefault="008F063B" w:rsidP="00985B64">
            <w:pPr>
              <w:pStyle w:val="Tabletext"/>
            </w:pPr>
            <w:r w:rsidRPr="00231147">
              <w:t>30 or less</w:t>
            </w:r>
          </w:p>
        </w:tc>
        <w:tc>
          <w:tcPr>
            <w:tcW w:w="1417" w:type="dxa"/>
            <w:tcBorders>
              <w:top w:val="single" w:sz="12" w:space="0" w:color="auto"/>
            </w:tcBorders>
            <w:shd w:val="clear" w:color="auto" w:fill="auto"/>
          </w:tcPr>
          <w:p w14:paraId="6ED76826" w14:textId="77777777" w:rsidR="008F063B" w:rsidRPr="00231147" w:rsidRDefault="008F063B" w:rsidP="00985B64">
            <w:pPr>
              <w:pStyle w:val="Tabletext"/>
            </w:pPr>
            <w:r w:rsidRPr="00231147">
              <w:t>33.2882</w:t>
            </w:r>
          </w:p>
        </w:tc>
        <w:tc>
          <w:tcPr>
            <w:tcW w:w="1418" w:type="dxa"/>
            <w:tcBorders>
              <w:top w:val="single" w:sz="12" w:space="0" w:color="auto"/>
            </w:tcBorders>
            <w:shd w:val="clear" w:color="auto" w:fill="auto"/>
          </w:tcPr>
          <w:p w14:paraId="58C367E0" w14:textId="77777777" w:rsidR="008F063B" w:rsidRPr="00231147" w:rsidRDefault="008F063B" w:rsidP="00985B64">
            <w:pPr>
              <w:pStyle w:val="Tabletext"/>
            </w:pPr>
            <w:r w:rsidRPr="00231147">
              <w:t>35.2430</w:t>
            </w:r>
          </w:p>
        </w:tc>
      </w:tr>
      <w:tr w:rsidR="008F063B" w:rsidRPr="00231147" w14:paraId="1D3EF8DE" w14:textId="77777777" w:rsidTr="00C86D4F">
        <w:tc>
          <w:tcPr>
            <w:tcW w:w="1426" w:type="dxa"/>
            <w:shd w:val="clear" w:color="auto" w:fill="auto"/>
          </w:tcPr>
          <w:p w14:paraId="2B5398C7" w14:textId="77777777" w:rsidR="008F063B" w:rsidRPr="00231147" w:rsidRDefault="008F063B" w:rsidP="00985B64">
            <w:pPr>
              <w:pStyle w:val="Tabletext"/>
            </w:pPr>
            <w:r w:rsidRPr="00231147">
              <w:t>31</w:t>
            </w:r>
          </w:p>
        </w:tc>
        <w:tc>
          <w:tcPr>
            <w:tcW w:w="1417" w:type="dxa"/>
            <w:shd w:val="clear" w:color="auto" w:fill="auto"/>
          </w:tcPr>
          <w:p w14:paraId="4118C676" w14:textId="77777777" w:rsidR="008F063B" w:rsidRPr="00231147" w:rsidRDefault="008F063B" w:rsidP="00985B64">
            <w:pPr>
              <w:pStyle w:val="Tabletext"/>
            </w:pPr>
            <w:r w:rsidRPr="00231147">
              <w:t>32.9153</w:t>
            </w:r>
          </w:p>
        </w:tc>
        <w:tc>
          <w:tcPr>
            <w:tcW w:w="1418" w:type="dxa"/>
            <w:shd w:val="clear" w:color="auto" w:fill="auto"/>
          </w:tcPr>
          <w:p w14:paraId="6E82713C" w14:textId="77777777" w:rsidR="008F063B" w:rsidRPr="00231147" w:rsidRDefault="008F063B" w:rsidP="00985B64">
            <w:pPr>
              <w:pStyle w:val="Tabletext"/>
            </w:pPr>
            <w:r w:rsidRPr="00231147">
              <w:t>34.8969</w:t>
            </w:r>
          </w:p>
        </w:tc>
      </w:tr>
      <w:tr w:rsidR="008F063B" w:rsidRPr="00231147" w14:paraId="7D7A029A" w14:textId="77777777" w:rsidTr="00C86D4F">
        <w:tc>
          <w:tcPr>
            <w:tcW w:w="1426" w:type="dxa"/>
            <w:shd w:val="clear" w:color="auto" w:fill="auto"/>
          </w:tcPr>
          <w:p w14:paraId="13DE300C" w14:textId="77777777" w:rsidR="008F063B" w:rsidRPr="00231147" w:rsidRDefault="008F063B" w:rsidP="00985B64">
            <w:pPr>
              <w:pStyle w:val="Tabletext"/>
            </w:pPr>
            <w:r w:rsidRPr="00231147">
              <w:t>32</w:t>
            </w:r>
          </w:p>
        </w:tc>
        <w:tc>
          <w:tcPr>
            <w:tcW w:w="1417" w:type="dxa"/>
            <w:shd w:val="clear" w:color="auto" w:fill="auto"/>
          </w:tcPr>
          <w:p w14:paraId="4DE5F634" w14:textId="77777777" w:rsidR="008F063B" w:rsidRPr="00231147" w:rsidRDefault="008F063B" w:rsidP="00985B64">
            <w:pPr>
              <w:pStyle w:val="Tabletext"/>
            </w:pPr>
            <w:r w:rsidRPr="00231147">
              <w:t>32.5340</w:t>
            </w:r>
          </w:p>
        </w:tc>
        <w:tc>
          <w:tcPr>
            <w:tcW w:w="1418" w:type="dxa"/>
            <w:shd w:val="clear" w:color="auto" w:fill="auto"/>
          </w:tcPr>
          <w:p w14:paraId="0A230B6D" w14:textId="77777777" w:rsidR="008F063B" w:rsidRPr="00231147" w:rsidRDefault="008F063B" w:rsidP="00985B64">
            <w:pPr>
              <w:pStyle w:val="Tabletext"/>
            </w:pPr>
            <w:r w:rsidRPr="00231147">
              <w:t>34.5436</w:t>
            </w:r>
          </w:p>
        </w:tc>
      </w:tr>
      <w:tr w:rsidR="008F063B" w:rsidRPr="00231147" w14:paraId="087D8B2B" w14:textId="77777777" w:rsidTr="00C86D4F">
        <w:tc>
          <w:tcPr>
            <w:tcW w:w="1426" w:type="dxa"/>
            <w:shd w:val="clear" w:color="auto" w:fill="auto"/>
          </w:tcPr>
          <w:p w14:paraId="4CC2BC04" w14:textId="77777777" w:rsidR="008F063B" w:rsidRPr="00231147" w:rsidRDefault="008F063B" w:rsidP="00985B64">
            <w:pPr>
              <w:pStyle w:val="Tabletext"/>
            </w:pPr>
            <w:r w:rsidRPr="00231147">
              <w:t>33</w:t>
            </w:r>
          </w:p>
        </w:tc>
        <w:tc>
          <w:tcPr>
            <w:tcW w:w="1417" w:type="dxa"/>
            <w:shd w:val="clear" w:color="auto" w:fill="auto"/>
          </w:tcPr>
          <w:p w14:paraId="65B3B8D9" w14:textId="77777777" w:rsidR="008F063B" w:rsidRPr="00231147" w:rsidRDefault="008F063B" w:rsidP="00985B64">
            <w:pPr>
              <w:pStyle w:val="Tabletext"/>
            </w:pPr>
            <w:r w:rsidRPr="00231147">
              <w:t>32.1433</w:t>
            </w:r>
          </w:p>
        </w:tc>
        <w:tc>
          <w:tcPr>
            <w:tcW w:w="1418" w:type="dxa"/>
            <w:shd w:val="clear" w:color="auto" w:fill="auto"/>
          </w:tcPr>
          <w:p w14:paraId="3AC73D0A" w14:textId="77777777" w:rsidR="008F063B" w:rsidRPr="00231147" w:rsidRDefault="008F063B" w:rsidP="00985B64">
            <w:pPr>
              <w:pStyle w:val="Tabletext"/>
            </w:pPr>
            <w:r w:rsidRPr="00231147">
              <w:t>34.1835</w:t>
            </w:r>
          </w:p>
        </w:tc>
      </w:tr>
      <w:tr w:rsidR="008F063B" w:rsidRPr="00231147" w14:paraId="72CC1949" w14:textId="77777777" w:rsidTr="00C86D4F">
        <w:tc>
          <w:tcPr>
            <w:tcW w:w="1426" w:type="dxa"/>
            <w:shd w:val="clear" w:color="auto" w:fill="auto"/>
          </w:tcPr>
          <w:p w14:paraId="53509EA0" w14:textId="77777777" w:rsidR="008F063B" w:rsidRPr="00231147" w:rsidRDefault="008F063B" w:rsidP="00985B64">
            <w:pPr>
              <w:pStyle w:val="Tabletext"/>
            </w:pPr>
            <w:r w:rsidRPr="00231147">
              <w:t>34</w:t>
            </w:r>
          </w:p>
        </w:tc>
        <w:tc>
          <w:tcPr>
            <w:tcW w:w="1417" w:type="dxa"/>
            <w:shd w:val="clear" w:color="auto" w:fill="auto"/>
          </w:tcPr>
          <w:p w14:paraId="56E24E32" w14:textId="77777777" w:rsidR="008F063B" w:rsidRPr="00231147" w:rsidRDefault="008F063B" w:rsidP="00985B64">
            <w:pPr>
              <w:pStyle w:val="Tabletext"/>
            </w:pPr>
            <w:r w:rsidRPr="00231147">
              <w:t>31.7437</w:t>
            </w:r>
          </w:p>
        </w:tc>
        <w:tc>
          <w:tcPr>
            <w:tcW w:w="1418" w:type="dxa"/>
            <w:shd w:val="clear" w:color="auto" w:fill="auto"/>
          </w:tcPr>
          <w:p w14:paraId="42DEA77C" w14:textId="77777777" w:rsidR="008F063B" w:rsidRPr="00231147" w:rsidRDefault="008F063B" w:rsidP="00985B64">
            <w:pPr>
              <w:pStyle w:val="Tabletext"/>
            </w:pPr>
            <w:r w:rsidRPr="00231147">
              <w:t>33.8162</w:t>
            </w:r>
          </w:p>
        </w:tc>
      </w:tr>
      <w:tr w:rsidR="008F063B" w:rsidRPr="00231147" w14:paraId="14C5DF01" w14:textId="77777777" w:rsidTr="00C86D4F">
        <w:tc>
          <w:tcPr>
            <w:tcW w:w="1426" w:type="dxa"/>
            <w:shd w:val="clear" w:color="auto" w:fill="auto"/>
          </w:tcPr>
          <w:p w14:paraId="1AF2EC2D" w14:textId="77777777" w:rsidR="008F063B" w:rsidRPr="00231147" w:rsidRDefault="008F063B" w:rsidP="00985B64">
            <w:pPr>
              <w:pStyle w:val="Tabletext"/>
            </w:pPr>
            <w:r w:rsidRPr="00231147">
              <w:t>35</w:t>
            </w:r>
          </w:p>
        </w:tc>
        <w:tc>
          <w:tcPr>
            <w:tcW w:w="1417" w:type="dxa"/>
            <w:shd w:val="clear" w:color="auto" w:fill="auto"/>
          </w:tcPr>
          <w:p w14:paraId="745B2820" w14:textId="77777777" w:rsidR="008F063B" w:rsidRPr="00231147" w:rsidRDefault="008F063B" w:rsidP="00985B64">
            <w:pPr>
              <w:pStyle w:val="Tabletext"/>
            </w:pPr>
            <w:r w:rsidRPr="00231147">
              <w:t>31.3352</w:t>
            </w:r>
          </w:p>
        </w:tc>
        <w:tc>
          <w:tcPr>
            <w:tcW w:w="1418" w:type="dxa"/>
            <w:shd w:val="clear" w:color="auto" w:fill="auto"/>
          </w:tcPr>
          <w:p w14:paraId="681F5327" w14:textId="77777777" w:rsidR="008F063B" w:rsidRPr="00231147" w:rsidRDefault="008F063B" w:rsidP="00985B64">
            <w:pPr>
              <w:pStyle w:val="Tabletext"/>
            </w:pPr>
            <w:r w:rsidRPr="00231147">
              <w:t>33.4410</w:t>
            </w:r>
          </w:p>
        </w:tc>
      </w:tr>
      <w:tr w:rsidR="008F063B" w:rsidRPr="00231147" w14:paraId="13AD94DA" w14:textId="77777777" w:rsidTr="00C86D4F">
        <w:tc>
          <w:tcPr>
            <w:tcW w:w="1426" w:type="dxa"/>
            <w:shd w:val="clear" w:color="auto" w:fill="auto"/>
          </w:tcPr>
          <w:p w14:paraId="0608E90E" w14:textId="77777777" w:rsidR="008F063B" w:rsidRPr="00231147" w:rsidRDefault="008F063B" w:rsidP="00985B64">
            <w:pPr>
              <w:pStyle w:val="Tabletext"/>
            </w:pPr>
            <w:r w:rsidRPr="00231147">
              <w:t>36</w:t>
            </w:r>
          </w:p>
        </w:tc>
        <w:tc>
          <w:tcPr>
            <w:tcW w:w="1417" w:type="dxa"/>
            <w:shd w:val="clear" w:color="auto" w:fill="auto"/>
          </w:tcPr>
          <w:p w14:paraId="1EE180B3" w14:textId="77777777" w:rsidR="008F063B" w:rsidRPr="00231147" w:rsidRDefault="008F063B" w:rsidP="00985B64">
            <w:pPr>
              <w:pStyle w:val="Tabletext"/>
            </w:pPr>
            <w:r w:rsidRPr="00231147">
              <w:t>30.9169</w:t>
            </w:r>
          </w:p>
        </w:tc>
        <w:tc>
          <w:tcPr>
            <w:tcW w:w="1418" w:type="dxa"/>
            <w:shd w:val="clear" w:color="auto" w:fill="auto"/>
          </w:tcPr>
          <w:p w14:paraId="4C1318DC" w14:textId="77777777" w:rsidR="008F063B" w:rsidRPr="00231147" w:rsidRDefault="008F063B" w:rsidP="00985B64">
            <w:pPr>
              <w:pStyle w:val="Tabletext"/>
            </w:pPr>
            <w:r w:rsidRPr="00231147">
              <w:t>33.0586</w:t>
            </w:r>
          </w:p>
        </w:tc>
      </w:tr>
      <w:tr w:rsidR="008F063B" w:rsidRPr="00231147" w14:paraId="3A4BBE82" w14:textId="77777777" w:rsidTr="00C86D4F">
        <w:tc>
          <w:tcPr>
            <w:tcW w:w="1426" w:type="dxa"/>
            <w:shd w:val="clear" w:color="auto" w:fill="auto"/>
          </w:tcPr>
          <w:p w14:paraId="05343C60" w14:textId="77777777" w:rsidR="008F063B" w:rsidRPr="00231147" w:rsidRDefault="008F063B" w:rsidP="00985B64">
            <w:pPr>
              <w:pStyle w:val="Tabletext"/>
            </w:pPr>
            <w:r w:rsidRPr="00231147">
              <w:t>37</w:t>
            </w:r>
          </w:p>
        </w:tc>
        <w:tc>
          <w:tcPr>
            <w:tcW w:w="1417" w:type="dxa"/>
            <w:shd w:val="clear" w:color="auto" w:fill="auto"/>
          </w:tcPr>
          <w:p w14:paraId="3FFCE5CC" w14:textId="77777777" w:rsidR="008F063B" w:rsidRPr="00231147" w:rsidRDefault="008F063B" w:rsidP="00985B64">
            <w:pPr>
              <w:pStyle w:val="Tabletext"/>
            </w:pPr>
            <w:r w:rsidRPr="00231147">
              <w:t>30.4893</w:t>
            </w:r>
          </w:p>
        </w:tc>
        <w:tc>
          <w:tcPr>
            <w:tcW w:w="1418" w:type="dxa"/>
            <w:shd w:val="clear" w:color="auto" w:fill="auto"/>
          </w:tcPr>
          <w:p w14:paraId="6408A26B" w14:textId="77777777" w:rsidR="008F063B" w:rsidRPr="00231147" w:rsidRDefault="008F063B" w:rsidP="00985B64">
            <w:pPr>
              <w:pStyle w:val="Tabletext"/>
            </w:pPr>
            <w:r w:rsidRPr="00231147">
              <w:t>32.6683</w:t>
            </w:r>
          </w:p>
        </w:tc>
      </w:tr>
      <w:tr w:rsidR="008F063B" w:rsidRPr="00231147" w14:paraId="51EACA24" w14:textId="77777777" w:rsidTr="00C86D4F">
        <w:tc>
          <w:tcPr>
            <w:tcW w:w="1426" w:type="dxa"/>
            <w:shd w:val="clear" w:color="auto" w:fill="auto"/>
          </w:tcPr>
          <w:p w14:paraId="06D860B0" w14:textId="77777777" w:rsidR="008F063B" w:rsidRPr="00231147" w:rsidRDefault="008F063B" w:rsidP="00985B64">
            <w:pPr>
              <w:pStyle w:val="Tabletext"/>
            </w:pPr>
            <w:r w:rsidRPr="00231147">
              <w:t>38</w:t>
            </w:r>
          </w:p>
        </w:tc>
        <w:tc>
          <w:tcPr>
            <w:tcW w:w="1417" w:type="dxa"/>
            <w:shd w:val="clear" w:color="auto" w:fill="auto"/>
          </w:tcPr>
          <w:p w14:paraId="36020326" w14:textId="77777777" w:rsidR="008F063B" w:rsidRPr="00231147" w:rsidRDefault="008F063B" w:rsidP="00985B64">
            <w:pPr>
              <w:pStyle w:val="Tabletext"/>
            </w:pPr>
            <w:r w:rsidRPr="00231147">
              <w:t>30.0519</w:t>
            </w:r>
          </w:p>
        </w:tc>
        <w:tc>
          <w:tcPr>
            <w:tcW w:w="1418" w:type="dxa"/>
            <w:shd w:val="clear" w:color="auto" w:fill="auto"/>
          </w:tcPr>
          <w:p w14:paraId="063FA006" w14:textId="77777777" w:rsidR="008F063B" w:rsidRPr="00231147" w:rsidRDefault="008F063B" w:rsidP="00985B64">
            <w:pPr>
              <w:pStyle w:val="Tabletext"/>
            </w:pPr>
            <w:r w:rsidRPr="00231147">
              <w:t>32.2701</w:t>
            </w:r>
          </w:p>
        </w:tc>
      </w:tr>
      <w:tr w:rsidR="008F063B" w:rsidRPr="00231147" w14:paraId="6CE18E08" w14:textId="77777777" w:rsidTr="00C86D4F">
        <w:tc>
          <w:tcPr>
            <w:tcW w:w="1426" w:type="dxa"/>
            <w:shd w:val="clear" w:color="auto" w:fill="auto"/>
          </w:tcPr>
          <w:p w14:paraId="37599741" w14:textId="77777777" w:rsidR="008F063B" w:rsidRPr="00231147" w:rsidRDefault="008F063B" w:rsidP="00985B64">
            <w:pPr>
              <w:pStyle w:val="Tabletext"/>
            </w:pPr>
            <w:r w:rsidRPr="00231147">
              <w:t>39</w:t>
            </w:r>
          </w:p>
        </w:tc>
        <w:tc>
          <w:tcPr>
            <w:tcW w:w="1417" w:type="dxa"/>
            <w:shd w:val="clear" w:color="auto" w:fill="auto"/>
          </w:tcPr>
          <w:p w14:paraId="030C59BB" w14:textId="77777777" w:rsidR="008F063B" w:rsidRPr="00231147" w:rsidRDefault="008F063B" w:rsidP="00985B64">
            <w:pPr>
              <w:pStyle w:val="Tabletext"/>
            </w:pPr>
            <w:r w:rsidRPr="00231147">
              <w:t>29.6046</w:t>
            </w:r>
          </w:p>
        </w:tc>
        <w:tc>
          <w:tcPr>
            <w:tcW w:w="1418" w:type="dxa"/>
            <w:shd w:val="clear" w:color="auto" w:fill="auto"/>
          </w:tcPr>
          <w:p w14:paraId="0BDB087E" w14:textId="77777777" w:rsidR="008F063B" w:rsidRPr="00231147" w:rsidRDefault="008F063B" w:rsidP="00985B64">
            <w:pPr>
              <w:pStyle w:val="Tabletext"/>
            </w:pPr>
            <w:r w:rsidRPr="00231147">
              <w:t>31.8636</w:t>
            </w:r>
          </w:p>
        </w:tc>
      </w:tr>
      <w:tr w:rsidR="008F063B" w:rsidRPr="00231147" w14:paraId="3B936903" w14:textId="77777777" w:rsidTr="00C86D4F">
        <w:tc>
          <w:tcPr>
            <w:tcW w:w="1426" w:type="dxa"/>
            <w:shd w:val="clear" w:color="auto" w:fill="auto"/>
          </w:tcPr>
          <w:p w14:paraId="2412CBF3" w14:textId="77777777" w:rsidR="008F063B" w:rsidRPr="00231147" w:rsidRDefault="008F063B" w:rsidP="00985B64">
            <w:pPr>
              <w:pStyle w:val="Tabletext"/>
            </w:pPr>
            <w:r w:rsidRPr="00231147">
              <w:t>40</w:t>
            </w:r>
          </w:p>
        </w:tc>
        <w:tc>
          <w:tcPr>
            <w:tcW w:w="1417" w:type="dxa"/>
            <w:shd w:val="clear" w:color="auto" w:fill="auto"/>
          </w:tcPr>
          <w:p w14:paraId="0026E7FF" w14:textId="77777777" w:rsidR="008F063B" w:rsidRPr="00231147" w:rsidRDefault="008F063B" w:rsidP="00985B64">
            <w:pPr>
              <w:pStyle w:val="Tabletext"/>
            </w:pPr>
            <w:r w:rsidRPr="00231147">
              <w:t>29.1478</w:t>
            </w:r>
          </w:p>
        </w:tc>
        <w:tc>
          <w:tcPr>
            <w:tcW w:w="1418" w:type="dxa"/>
            <w:shd w:val="clear" w:color="auto" w:fill="auto"/>
          </w:tcPr>
          <w:p w14:paraId="6F9ED662" w14:textId="77777777" w:rsidR="008F063B" w:rsidRPr="00231147" w:rsidRDefault="008F063B" w:rsidP="00985B64">
            <w:pPr>
              <w:pStyle w:val="Tabletext"/>
            </w:pPr>
            <w:r w:rsidRPr="00231147">
              <w:t>31.4491</w:t>
            </w:r>
          </w:p>
        </w:tc>
      </w:tr>
      <w:tr w:rsidR="008F063B" w:rsidRPr="00231147" w14:paraId="59F17565" w14:textId="77777777" w:rsidTr="00C86D4F">
        <w:tc>
          <w:tcPr>
            <w:tcW w:w="1426" w:type="dxa"/>
            <w:shd w:val="clear" w:color="auto" w:fill="auto"/>
          </w:tcPr>
          <w:p w14:paraId="2130603F" w14:textId="77777777" w:rsidR="008F063B" w:rsidRPr="00231147" w:rsidRDefault="008F063B" w:rsidP="00985B64">
            <w:pPr>
              <w:pStyle w:val="Tabletext"/>
            </w:pPr>
            <w:r w:rsidRPr="00231147">
              <w:t>41</w:t>
            </w:r>
          </w:p>
        </w:tc>
        <w:tc>
          <w:tcPr>
            <w:tcW w:w="1417" w:type="dxa"/>
            <w:shd w:val="clear" w:color="auto" w:fill="auto"/>
          </w:tcPr>
          <w:p w14:paraId="57E927A7" w14:textId="77777777" w:rsidR="008F063B" w:rsidRPr="00231147" w:rsidRDefault="008F063B" w:rsidP="00985B64">
            <w:pPr>
              <w:pStyle w:val="Tabletext"/>
            </w:pPr>
            <w:r w:rsidRPr="00231147">
              <w:t>28.6813</w:t>
            </w:r>
          </w:p>
        </w:tc>
        <w:tc>
          <w:tcPr>
            <w:tcW w:w="1418" w:type="dxa"/>
            <w:shd w:val="clear" w:color="auto" w:fill="auto"/>
          </w:tcPr>
          <w:p w14:paraId="26A3188C" w14:textId="77777777" w:rsidR="008F063B" w:rsidRPr="00231147" w:rsidRDefault="008F063B" w:rsidP="00985B64">
            <w:pPr>
              <w:pStyle w:val="Tabletext"/>
            </w:pPr>
            <w:r w:rsidRPr="00231147">
              <w:t>31.0265</w:t>
            </w:r>
          </w:p>
        </w:tc>
      </w:tr>
      <w:tr w:rsidR="008F063B" w:rsidRPr="00231147" w14:paraId="689E8E13" w14:textId="77777777" w:rsidTr="00C86D4F">
        <w:tc>
          <w:tcPr>
            <w:tcW w:w="1426" w:type="dxa"/>
            <w:shd w:val="clear" w:color="auto" w:fill="auto"/>
          </w:tcPr>
          <w:p w14:paraId="1F3188EC" w14:textId="77777777" w:rsidR="008F063B" w:rsidRPr="00231147" w:rsidRDefault="008F063B" w:rsidP="00985B64">
            <w:pPr>
              <w:pStyle w:val="Tabletext"/>
            </w:pPr>
            <w:r w:rsidRPr="00231147">
              <w:t>42</w:t>
            </w:r>
          </w:p>
        </w:tc>
        <w:tc>
          <w:tcPr>
            <w:tcW w:w="1417" w:type="dxa"/>
            <w:shd w:val="clear" w:color="auto" w:fill="auto"/>
          </w:tcPr>
          <w:p w14:paraId="4A5E886C" w14:textId="77777777" w:rsidR="008F063B" w:rsidRPr="00231147" w:rsidRDefault="008F063B" w:rsidP="00985B64">
            <w:pPr>
              <w:pStyle w:val="Tabletext"/>
            </w:pPr>
            <w:r w:rsidRPr="00231147">
              <w:t>28.2054</w:t>
            </w:r>
          </w:p>
        </w:tc>
        <w:tc>
          <w:tcPr>
            <w:tcW w:w="1418" w:type="dxa"/>
            <w:shd w:val="clear" w:color="auto" w:fill="auto"/>
          </w:tcPr>
          <w:p w14:paraId="27A4640A" w14:textId="77777777" w:rsidR="008F063B" w:rsidRPr="00231147" w:rsidRDefault="008F063B" w:rsidP="00985B64">
            <w:pPr>
              <w:pStyle w:val="Tabletext"/>
            </w:pPr>
            <w:r w:rsidRPr="00231147">
              <w:t>30.5955</w:t>
            </w:r>
          </w:p>
        </w:tc>
      </w:tr>
      <w:tr w:rsidR="008F063B" w:rsidRPr="00231147" w14:paraId="4C0B1DF3" w14:textId="77777777" w:rsidTr="00C86D4F">
        <w:tc>
          <w:tcPr>
            <w:tcW w:w="1426" w:type="dxa"/>
            <w:shd w:val="clear" w:color="auto" w:fill="auto"/>
          </w:tcPr>
          <w:p w14:paraId="25BD62D1" w14:textId="77777777" w:rsidR="008F063B" w:rsidRPr="00231147" w:rsidRDefault="008F063B" w:rsidP="00985B64">
            <w:pPr>
              <w:pStyle w:val="Tabletext"/>
            </w:pPr>
            <w:r w:rsidRPr="00231147">
              <w:t>43</w:t>
            </w:r>
          </w:p>
        </w:tc>
        <w:tc>
          <w:tcPr>
            <w:tcW w:w="1417" w:type="dxa"/>
            <w:shd w:val="clear" w:color="auto" w:fill="auto"/>
          </w:tcPr>
          <w:p w14:paraId="6D84C5B0" w14:textId="77777777" w:rsidR="008F063B" w:rsidRPr="00231147" w:rsidRDefault="008F063B" w:rsidP="00985B64">
            <w:pPr>
              <w:pStyle w:val="Tabletext"/>
            </w:pPr>
            <w:r w:rsidRPr="00231147">
              <w:t>27.7202</w:t>
            </w:r>
          </w:p>
        </w:tc>
        <w:tc>
          <w:tcPr>
            <w:tcW w:w="1418" w:type="dxa"/>
            <w:shd w:val="clear" w:color="auto" w:fill="auto"/>
          </w:tcPr>
          <w:p w14:paraId="19A0E202" w14:textId="77777777" w:rsidR="008F063B" w:rsidRPr="00231147" w:rsidRDefault="008F063B" w:rsidP="00985B64">
            <w:pPr>
              <w:pStyle w:val="Tabletext"/>
            </w:pPr>
            <w:r w:rsidRPr="00231147">
              <w:t>30.1563</w:t>
            </w:r>
          </w:p>
        </w:tc>
      </w:tr>
      <w:tr w:rsidR="008F063B" w:rsidRPr="00231147" w14:paraId="38D9AF9A" w14:textId="77777777" w:rsidTr="00C86D4F">
        <w:tc>
          <w:tcPr>
            <w:tcW w:w="1426" w:type="dxa"/>
            <w:shd w:val="clear" w:color="auto" w:fill="auto"/>
          </w:tcPr>
          <w:p w14:paraId="6188C818" w14:textId="77777777" w:rsidR="008F063B" w:rsidRPr="00231147" w:rsidRDefault="008F063B" w:rsidP="00985B64">
            <w:pPr>
              <w:pStyle w:val="Tabletext"/>
            </w:pPr>
            <w:r w:rsidRPr="00231147">
              <w:t>44</w:t>
            </w:r>
          </w:p>
        </w:tc>
        <w:tc>
          <w:tcPr>
            <w:tcW w:w="1417" w:type="dxa"/>
            <w:shd w:val="clear" w:color="auto" w:fill="auto"/>
          </w:tcPr>
          <w:p w14:paraId="5771323C" w14:textId="77777777" w:rsidR="008F063B" w:rsidRPr="00231147" w:rsidRDefault="008F063B" w:rsidP="00985B64">
            <w:pPr>
              <w:pStyle w:val="Tabletext"/>
            </w:pPr>
            <w:r w:rsidRPr="00231147">
              <w:t>27.2259</w:t>
            </w:r>
          </w:p>
        </w:tc>
        <w:tc>
          <w:tcPr>
            <w:tcW w:w="1418" w:type="dxa"/>
            <w:shd w:val="clear" w:color="auto" w:fill="auto"/>
          </w:tcPr>
          <w:p w14:paraId="2CA108C1" w14:textId="77777777" w:rsidR="008F063B" w:rsidRPr="00231147" w:rsidRDefault="008F063B" w:rsidP="00985B64">
            <w:pPr>
              <w:pStyle w:val="Tabletext"/>
            </w:pPr>
            <w:r w:rsidRPr="00231147">
              <w:t>29.7090</w:t>
            </w:r>
          </w:p>
        </w:tc>
      </w:tr>
      <w:tr w:rsidR="008F063B" w:rsidRPr="00231147" w14:paraId="495B0105" w14:textId="77777777" w:rsidTr="00C86D4F">
        <w:tc>
          <w:tcPr>
            <w:tcW w:w="1426" w:type="dxa"/>
            <w:shd w:val="clear" w:color="auto" w:fill="auto"/>
          </w:tcPr>
          <w:p w14:paraId="12327878" w14:textId="77777777" w:rsidR="008F063B" w:rsidRPr="00231147" w:rsidRDefault="008F063B" w:rsidP="00985B64">
            <w:pPr>
              <w:pStyle w:val="Tabletext"/>
            </w:pPr>
            <w:r w:rsidRPr="00231147">
              <w:t>45</w:t>
            </w:r>
          </w:p>
        </w:tc>
        <w:tc>
          <w:tcPr>
            <w:tcW w:w="1417" w:type="dxa"/>
            <w:shd w:val="clear" w:color="auto" w:fill="auto"/>
          </w:tcPr>
          <w:p w14:paraId="35445F0C" w14:textId="77777777" w:rsidR="008F063B" w:rsidRPr="00231147" w:rsidRDefault="008F063B" w:rsidP="00985B64">
            <w:pPr>
              <w:pStyle w:val="Tabletext"/>
            </w:pPr>
            <w:r w:rsidRPr="00231147">
              <w:t>26.7226</w:t>
            </w:r>
          </w:p>
        </w:tc>
        <w:tc>
          <w:tcPr>
            <w:tcW w:w="1418" w:type="dxa"/>
            <w:shd w:val="clear" w:color="auto" w:fill="auto"/>
          </w:tcPr>
          <w:p w14:paraId="1AFF25D4" w14:textId="77777777" w:rsidR="008F063B" w:rsidRPr="00231147" w:rsidRDefault="008F063B" w:rsidP="00985B64">
            <w:pPr>
              <w:pStyle w:val="Tabletext"/>
            </w:pPr>
            <w:r w:rsidRPr="00231147">
              <w:t>29.2540</w:t>
            </w:r>
          </w:p>
        </w:tc>
      </w:tr>
      <w:tr w:rsidR="008F063B" w:rsidRPr="00231147" w14:paraId="7786CA94" w14:textId="77777777" w:rsidTr="00C86D4F">
        <w:tc>
          <w:tcPr>
            <w:tcW w:w="1426" w:type="dxa"/>
            <w:shd w:val="clear" w:color="auto" w:fill="auto"/>
          </w:tcPr>
          <w:p w14:paraId="4342EFD6" w14:textId="77777777" w:rsidR="008F063B" w:rsidRPr="00231147" w:rsidRDefault="008F063B" w:rsidP="00985B64">
            <w:pPr>
              <w:pStyle w:val="Tabletext"/>
            </w:pPr>
            <w:r w:rsidRPr="00231147">
              <w:t>46</w:t>
            </w:r>
          </w:p>
        </w:tc>
        <w:tc>
          <w:tcPr>
            <w:tcW w:w="1417" w:type="dxa"/>
            <w:shd w:val="clear" w:color="auto" w:fill="auto"/>
          </w:tcPr>
          <w:p w14:paraId="79F7C878" w14:textId="77777777" w:rsidR="008F063B" w:rsidRPr="00231147" w:rsidRDefault="008F063B" w:rsidP="00985B64">
            <w:pPr>
              <w:pStyle w:val="Tabletext"/>
            </w:pPr>
            <w:r w:rsidRPr="00231147">
              <w:t>26.2104</w:t>
            </w:r>
          </w:p>
        </w:tc>
        <w:tc>
          <w:tcPr>
            <w:tcW w:w="1418" w:type="dxa"/>
            <w:shd w:val="clear" w:color="auto" w:fill="auto"/>
          </w:tcPr>
          <w:p w14:paraId="31D29ABB" w14:textId="77777777" w:rsidR="008F063B" w:rsidRPr="00231147" w:rsidRDefault="008F063B" w:rsidP="00985B64">
            <w:pPr>
              <w:pStyle w:val="Tabletext"/>
            </w:pPr>
            <w:r w:rsidRPr="00231147">
              <w:t>28.7906</w:t>
            </w:r>
          </w:p>
        </w:tc>
      </w:tr>
      <w:tr w:rsidR="008F063B" w:rsidRPr="00231147" w14:paraId="7FC84BB3" w14:textId="77777777" w:rsidTr="00C86D4F">
        <w:tc>
          <w:tcPr>
            <w:tcW w:w="1426" w:type="dxa"/>
            <w:shd w:val="clear" w:color="auto" w:fill="auto"/>
          </w:tcPr>
          <w:p w14:paraId="09167705" w14:textId="77777777" w:rsidR="008F063B" w:rsidRPr="00231147" w:rsidRDefault="008F063B" w:rsidP="00985B64">
            <w:pPr>
              <w:pStyle w:val="Tabletext"/>
            </w:pPr>
            <w:r w:rsidRPr="00231147">
              <w:t>47</w:t>
            </w:r>
          </w:p>
        </w:tc>
        <w:tc>
          <w:tcPr>
            <w:tcW w:w="1417" w:type="dxa"/>
            <w:shd w:val="clear" w:color="auto" w:fill="auto"/>
          </w:tcPr>
          <w:p w14:paraId="3DE0B9FB" w14:textId="77777777" w:rsidR="008F063B" w:rsidRPr="00231147" w:rsidRDefault="008F063B" w:rsidP="00985B64">
            <w:pPr>
              <w:pStyle w:val="Tabletext"/>
            </w:pPr>
            <w:r w:rsidRPr="00231147">
              <w:t>25.6898</w:t>
            </w:r>
          </w:p>
        </w:tc>
        <w:tc>
          <w:tcPr>
            <w:tcW w:w="1418" w:type="dxa"/>
            <w:shd w:val="clear" w:color="auto" w:fill="auto"/>
          </w:tcPr>
          <w:p w14:paraId="714BB0BE" w14:textId="77777777" w:rsidR="008F063B" w:rsidRPr="00231147" w:rsidRDefault="008F063B" w:rsidP="00985B64">
            <w:pPr>
              <w:pStyle w:val="Tabletext"/>
            </w:pPr>
            <w:r w:rsidRPr="00231147">
              <w:t>28.3195</w:t>
            </w:r>
          </w:p>
        </w:tc>
      </w:tr>
      <w:tr w:rsidR="008F063B" w:rsidRPr="00231147" w14:paraId="078FCFC3" w14:textId="77777777" w:rsidTr="00C86D4F">
        <w:tc>
          <w:tcPr>
            <w:tcW w:w="1426" w:type="dxa"/>
            <w:shd w:val="clear" w:color="auto" w:fill="auto"/>
          </w:tcPr>
          <w:p w14:paraId="420D1AC6" w14:textId="77777777" w:rsidR="008F063B" w:rsidRPr="00231147" w:rsidRDefault="008F063B" w:rsidP="00985B64">
            <w:pPr>
              <w:pStyle w:val="Tabletext"/>
            </w:pPr>
            <w:r w:rsidRPr="00231147">
              <w:t>48</w:t>
            </w:r>
          </w:p>
        </w:tc>
        <w:tc>
          <w:tcPr>
            <w:tcW w:w="1417" w:type="dxa"/>
            <w:shd w:val="clear" w:color="auto" w:fill="auto"/>
          </w:tcPr>
          <w:p w14:paraId="0BC8E471" w14:textId="77777777" w:rsidR="008F063B" w:rsidRPr="00231147" w:rsidRDefault="008F063B" w:rsidP="00985B64">
            <w:pPr>
              <w:pStyle w:val="Tabletext"/>
            </w:pPr>
            <w:r w:rsidRPr="00231147">
              <w:t>25.1606</w:t>
            </w:r>
          </w:p>
        </w:tc>
        <w:tc>
          <w:tcPr>
            <w:tcW w:w="1418" w:type="dxa"/>
            <w:shd w:val="clear" w:color="auto" w:fill="auto"/>
          </w:tcPr>
          <w:p w14:paraId="34F0739B" w14:textId="77777777" w:rsidR="008F063B" w:rsidRPr="00231147" w:rsidRDefault="008F063B" w:rsidP="00985B64">
            <w:pPr>
              <w:pStyle w:val="Tabletext"/>
            </w:pPr>
            <w:r w:rsidRPr="00231147">
              <w:t>27.8407</w:t>
            </w:r>
          </w:p>
        </w:tc>
      </w:tr>
      <w:tr w:rsidR="008F063B" w:rsidRPr="00231147" w14:paraId="4632A2A2" w14:textId="77777777" w:rsidTr="00C86D4F">
        <w:tc>
          <w:tcPr>
            <w:tcW w:w="1426" w:type="dxa"/>
            <w:shd w:val="clear" w:color="auto" w:fill="auto"/>
          </w:tcPr>
          <w:p w14:paraId="33222623" w14:textId="77777777" w:rsidR="008F063B" w:rsidRPr="00231147" w:rsidRDefault="008F063B" w:rsidP="00985B64">
            <w:pPr>
              <w:pStyle w:val="Tabletext"/>
            </w:pPr>
            <w:r w:rsidRPr="00231147">
              <w:t>49</w:t>
            </w:r>
          </w:p>
        </w:tc>
        <w:tc>
          <w:tcPr>
            <w:tcW w:w="1417" w:type="dxa"/>
            <w:shd w:val="clear" w:color="auto" w:fill="auto"/>
          </w:tcPr>
          <w:p w14:paraId="401DCC54" w14:textId="77777777" w:rsidR="008F063B" w:rsidRPr="00231147" w:rsidRDefault="008F063B" w:rsidP="00985B64">
            <w:pPr>
              <w:pStyle w:val="Tabletext"/>
            </w:pPr>
            <w:r w:rsidRPr="00231147">
              <w:t>24.6233</w:t>
            </w:r>
          </w:p>
        </w:tc>
        <w:tc>
          <w:tcPr>
            <w:tcW w:w="1418" w:type="dxa"/>
            <w:shd w:val="clear" w:color="auto" w:fill="auto"/>
          </w:tcPr>
          <w:p w14:paraId="52349485" w14:textId="77777777" w:rsidR="008F063B" w:rsidRPr="00231147" w:rsidRDefault="008F063B" w:rsidP="00985B64">
            <w:pPr>
              <w:pStyle w:val="Tabletext"/>
            </w:pPr>
            <w:r w:rsidRPr="00231147">
              <w:t>27.3540</w:t>
            </w:r>
          </w:p>
        </w:tc>
      </w:tr>
      <w:tr w:rsidR="008F063B" w:rsidRPr="00231147" w14:paraId="6379360D" w14:textId="77777777" w:rsidTr="00C86D4F">
        <w:tc>
          <w:tcPr>
            <w:tcW w:w="1426" w:type="dxa"/>
            <w:shd w:val="clear" w:color="auto" w:fill="auto"/>
          </w:tcPr>
          <w:p w14:paraId="1F960568" w14:textId="77777777" w:rsidR="008F063B" w:rsidRPr="00231147" w:rsidRDefault="008F063B" w:rsidP="00985B64">
            <w:pPr>
              <w:pStyle w:val="Tabletext"/>
            </w:pPr>
            <w:r w:rsidRPr="00231147">
              <w:t>50</w:t>
            </w:r>
          </w:p>
        </w:tc>
        <w:tc>
          <w:tcPr>
            <w:tcW w:w="1417" w:type="dxa"/>
            <w:shd w:val="clear" w:color="auto" w:fill="auto"/>
          </w:tcPr>
          <w:p w14:paraId="595A377A" w14:textId="77777777" w:rsidR="008F063B" w:rsidRPr="00231147" w:rsidRDefault="008F063B" w:rsidP="00985B64">
            <w:pPr>
              <w:pStyle w:val="Tabletext"/>
            </w:pPr>
            <w:r w:rsidRPr="00231147">
              <w:t>24.0785</w:t>
            </w:r>
          </w:p>
        </w:tc>
        <w:tc>
          <w:tcPr>
            <w:tcW w:w="1418" w:type="dxa"/>
            <w:shd w:val="clear" w:color="auto" w:fill="auto"/>
          </w:tcPr>
          <w:p w14:paraId="750F3535" w14:textId="77777777" w:rsidR="008F063B" w:rsidRPr="00231147" w:rsidRDefault="008F063B" w:rsidP="00985B64">
            <w:pPr>
              <w:pStyle w:val="Tabletext"/>
            </w:pPr>
            <w:r w:rsidRPr="00231147">
              <w:t>26.8602</w:t>
            </w:r>
          </w:p>
        </w:tc>
      </w:tr>
      <w:tr w:rsidR="008F063B" w:rsidRPr="00231147" w14:paraId="5C284521" w14:textId="77777777" w:rsidTr="00C86D4F">
        <w:tc>
          <w:tcPr>
            <w:tcW w:w="1426" w:type="dxa"/>
            <w:shd w:val="clear" w:color="auto" w:fill="auto"/>
          </w:tcPr>
          <w:p w14:paraId="3C1B7E0B" w14:textId="77777777" w:rsidR="008F063B" w:rsidRPr="00231147" w:rsidRDefault="008F063B" w:rsidP="00985B64">
            <w:pPr>
              <w:pStyle w:val="Tabletext"/>
            </w:pPr>
            <w:r w:rsidRPr="00231147">
              <w:t>51</w:t>
            </w:r>
          </w:p>
        </w:tc>
        <w:tc>
          <w:tcPr>
            <w:tcW w:w="1417" w:type="dxa"/>
            <w:shd w:val="clear" w:color="auto" w:fill="auto"/>
          </w:tcPr>
          <w:p w14:paraId="05BF465D" w14:textId="77777777" w:rsidR="008F063B" w:rsidRPr="00231147" w:rsidRDefault="008F063B" w:rsidP="00985B64">
            <w:pPr>
              <w:pStyle w:val="Tabletext"/>
            </w:pPr>
            <w:r w:rsidRPr="00231147">
              <w:t>23.5262</w:t>
            </w:r>
          </w:p>
        </w:tc>
        <w:tc>
          <w:tcPr>
            <w:tcW w:w="1418" w:type="dxa"/>
            <w:shd w:val="clear" w:color="auto" w:fill="auto"/>
          </w:tcPr>
          <w:p w14:paraId="15FB1383" w14:textId="77777777" w:rsidR="008F063B" w:rsidRPr="00231147" w:rsidRDefault="008F063B" w:rsidP="00985B64">
            <w:pPr>
              <w:pStyle w:val="Tabletext"/>
            </w:pPr>
            <w:r w:rsidRPr="00231147">
              <w:t>26.3590</w:t>
            </w:r>
          </w:p>
        </w:tc>
      </w:tr>
      <w:tr w:rsidR="008F063B" w:rsidRPr="00231147" w14:paraId="51FDFB39" w14:textId="77777777" w:rsidTr="00C86D4F">
        <w:tc>
          <w:tcPr>
            <w:tcW w:w="1426" w:type="dxa"/>
            <w:shd w:val="clear" w:color="auto" w:fill="auto"/>
          </w:tcPr>
          <w:p w14:paraId="0FF0FA34" w14:textId="77777777" w:rsidR="008F063B" w:rsidRPr="00231147" w:rsidRDefault="008F063B" w:rsidP="00985B64">
            <w:pPr>
              <w:pStyle w:val="Tabletext"/>
            </w:pPr>
            <w:r w:rsidRPr="00231147">
              <w:t>52</w:t>
            </w:r>
          </w:p>
        </w:tc>
        <w:tc>
          <w:tcPr>
            <w:tcW w:w="1417" w:type="dxa"/>
            <w:shd w:val="clear" w:color="auto" w:fill="auto"/>
          </w:tcPr>
          <w:p w14:paraId="2ABB4FFE" w14:textId="77777777" w:rsidR="008F063B" w:rsidRPr="00231147" w:rsidRDefault="008F063B" w:rsidP="00985B64">
            <w:pPr>
              <w:pStyle w:val="Tabletext"/>
            </w:pPr>
            <w:r w:rsidRPr="00231147">
              <w:t>22.9670</w:t>
            </w:r>
          </w:p>
        </w:tc>
        <w:tc>
          <w:tcPr>
            <w:tcW w:w="1418" w:type="dxa"/>
            <w:shd w:val="clear" w:color="auto" w:fill="auto"/>
          </w:tcPr>
          <w:p w14:paraId="6EF89877" w14:textId="77777777" w:rsidR="008F063B" w:rsidRPr="00231147" w:rsidRDefault="008F063B" w:rsidP="00985B64">
            <w:pPr>
              <w:pStyle w:val="Tabletext"/>
            </w:pPr>
            <w:r w:rsidRPr="00231147">
              <w:t>25.8512</w:t>
            </w:r>
          </w:p>
        </w:tc>
      </w:tr>
      <w:tr w:rsidR="008F063B" w:rsidRPr="00231147" w14:paraId="4AD880A7" w14:textId="77777777" w:rsidTr="00C86D4F">
        <w:tc>
          <w:tcPr>
            <w:tcW w:w="1426" w:type="dxa"/>
            <w:shd w:val="clear" w:color="auto" w:fill="auto"/>
          </w:tcPr>
          <w:p w14:paraId="179BAC6D" w14:textId="77777777" w:rsidR="008F063B" w:rsidRPr="00231147" w:rsidRDefault="008F063B" w:rsidP="00985B64">
            <w:pPr>
              <w:pStyle w:val="Tabletext"/>
            </w:pPr>
            <w:r w:rsidRPr="00231147">
              <w:t>53</w:t>
            </w:r>
          </w:p>
        </w:tc>
        <w:tc>
          <w:tcPr>
            <w:tcW w:w="1417" w:type="dxa"/>
            <w:shd w:val="clear" w:color="auto" w:fill="auto"/>
          </w:tcPr>
          <w:p w14:paraId="4A328898" w14:textId="77777777" w:rsidR="008F063B" w:rsidRPr="00231147" w:rsidRDefault="008F063B" w:rsidP="00985B64">
            <w:pPr>
              <w:pStyle w:val="Tabletext"/>
            </w:pPr>
            <w:r w:rsidRPr="00231147">
              <w:t>22.4013</w:t>
            </w:r>
          </w:p>
        </w:tc>
        <w:tc>
          <w:tcPr>
            <w:tcW w:w="1418" w:type="dxa"/>
            <w:shd w:val="clear" w:color="auto" w:fill="auto"/>
          </w:tcPr>
          <w:p w14:paraId="0FAF1580" w14:textId="77777777" w:rsidR="008F063B" w:rsidRPr="00231147" w:rsidRDefault="008F063B" w:rsidP="00985B64">
            <w:pPr>
              <w:pStyle w:val="Tabletext"/>
            </w:pPr>
            <w:r w:rsidRPr="00231147">
              <w:t>25.3363</w:t>
            </w:r>
          </w:p>
        </w:tc>
      </w:tr>
      <w:tr w:rsidR="008F063B" w:rsidRPr="00231147" w14:paraId="56957E1A" w14:textId="77777777" w:rsidTr="00C86D4F">
        <w:tc>
          <w:tcPr>
            <w:tcW w:w="1426" w:type="dxa"/>
            <w:shd w:val="clear" w:color="auto" w:fill="auto"/>
          </w:tcPr>
          <w:p w14:paraId="6ECC6680" w14:textId="77777777" w:rsidR="008F063B" w:rsidRPr="00231147" w:rsidRDefault="008F063B" w:rsidP="00985B64">
            <w:pPr>
              <w:pStyle w:val="Tabletext"/>
            </w:pPr>
            <w:r w:rsidRPr="00231147">
              <w:t>54</w:t>
            </w:r>
          </w:p>
        </w:tc>
        <w:tc>
          <w:tcPr>
            <w:tcW w:w="1417" w:type="dxa"/>
            <w:shd w:val="clear" w:color="auto" w:fill="auto"/>
          </w:tcPr>
          <w:p w14:paraId="3285228E" w14:textId="77777777" w:rsidR="008F063B" w:rsidRPr="00231147" w:rsidRDefault="008F063B" w:rsidP="00985B64">
            <w:pPr>
              <w:pStyle w:val="Tabletext"/>
            </w:pPr>
            <w:r w:rsidRPr="00231147">
              <w:t>21.8298</w:t>
            </w:r>
          </w:p>
        </w:tc>
        <w:tc>
          <w:tcPr>
            <w:tcW w:w="1418" w:type="dxa"/>
            <w:shd w:val="clear" w:color="auto" w:fill="auto"/>
          </w:tcPr>
          <w:p w14:paraId="388B6459" w14:textId="77777777" w:rsidR="008F063B" w:rsidRPr="00231147" w:rsidRDefault="008F063B" w:rsidP="00985B64">
            <w:pPr>
              <w:pStyle w:val="Tabletext"/>
            </w:pPr>
            <w:r w:rsidRPr="00231147">
              <w:t>24.8143</w:t>
            </w:r>
          </w:p>
        </w:tc>
      </w:tr>
      <w:tr w:rsidR="008F063B" w:rsidRPr="00231147" w14:paraId="1B2EC5BC" w14:textId="77777777" w:rsidTr="00C86D4F">
        <w:tc>
          <w:tcPr>
            <w:tcW w:w="1426" w:type="dxa"/>
            <w:shd w:val="clear" w:color="auto" w:fill="auto"/>
          </w:tcPr>
          <w:p w14:paraId="40138822" w14:textId="77777777" w:rsidR="008F063B" w:rsidRPr="00231147" w:rsidRDefault="008F063B" w:rsidP="00985B64">
            <w:pPr>
              <w:pStyle w:val="Tabletext"/>
            </w:pPr>
            <w:r w:rsidRPr="00231147">
              <w:t>55</w:t>
            </w:r>
          </w:p>
        </w:tc>
        <w:tc>
          <w:tcPr>
            <w:tcW w:w="1417" w:type="dxa"/>
            <w:shd w:val="clear" w:color="auto" w:fill="auto"/>
          </w:tcPr>
          <w:p w14:paraId="485A4E47" w14:textId="77777777" w:rsidR="008F063B" w:rsidRPr="00231147" w:rsidRDefault="008F063B" w:rsidP="00985B64">
            <w:pPr>
              <w:pStyle w:val="Tabletext"/>
            </w:pPr>
            <w:r w:rsidRPr="00231147">
              <w:t>21.2538</w:t>
            </w:r>
          </w:p>
        </w:tc>
        <w:tc>
          <w:tcPr>
            <w:tcW w:w="1418" w:type="dxa"/>
            <w:shd w:val="clear" w:color="auto" w:fill="auto"/>
          </w:tcPr>
          <w:p w14:paraId="4B79D009" w14:textId="77777777" w:rsidR="008F063B" w:rsidRPr="00231147" w:rsidRDefault="008F063B" w:rsidP="00985B64">
            <w:pPr>
              <w:pStyle w:val="Tabletext"/>
            </w:pPr>
            <w:r w:rsidRPr="00231147">
              <w:t>24.2857</w:t>
            </w:r>
          </w:p>
        </w:tc>
      </w:tr>
      <w:tr w:rsidR="008F063B" w:rsidRPr="00231147" w14:paraId="1B7F4E7A" w14:textId="77777777" w:rsidTr="00C86D4F">
        <w:tc>
          <w:tcPr>
            <w:tcW w:w="1426" w:type="dxa"/>
            <w:shd w:val="clear" w:color="auto" w:fill="auto"/>
          </w:tcPr>
          <w:p w14:paraId="6C647651" w14:textId="77777777" w:rsidR="008F063B" w:rsidRPr="00231147" w:rsidRDefault="008F063B" w:rsidP="00985B64">
            <w:pPr>
              <w:pStyle w:val="Tabletext"/>
            </w:pPr>
            <w:r w:rsidRPr="00231147">
              <w:t>56</w:t>
            </w:r>
          </w:p>
        </w:tc>
        <w:tc>
          <w:tcPr>
            <w:tcW w:w="1417" w:type="dxa"/>
            <w:shd w:val="clear" w:color="auto" w:fill="auto"/>
          </w:tcPr>
          <w:p w14:paraId="651BE408" w14:textId="77777777" w:rsidR="008F063B" w:rsidRPr="00231147" w:rsidRDefault="008F063B" w:rsidP="00985B64">
            <w:pPr>
              <w:pStyle w:val="Tabletext"/>
            </w:pPr>
            <w:r w:rsidRPr="00231147">
              <w:t>20.6735</w:t>
            </w:r>
          </w:p>
        </w:tc>
        <w:tc>
          <w:tcPr>
            <w:tcW w:w="1418" w:type="dxa"/>
            <w:shd w:val="clear" w:color="auto" w:fill="auto"/>
          </w:tcPr>
          <w:p w14:paraId="7A07E23E" w14:textId="77777777" w:rsidR="008F063B" w:rsidRPr="00231147" w:rsidRDefault="008F063B" w:rsidP="00985B64">
            <w:pPr>
              <w:pStyle w:val="Tabletext"/>
            </w:pPr>
            <w:r w:rsidRPr="00231147">
              <w:t>23.7500</w:t>
            </w:r>
          </w:p>
        </w:tc>
      </w:tr>
      <w:tr w:rsidR="008F063B" w:rsidRPr="00231147" w14:paraId="0F20E41C" w14:textId="77777777" w:rsidTr="00C86D4F">
        <w:tc>
          <w:tcPr>
            <w:tcW w:w="1426" w:type="dxa"/>
            <w:shd w:val="clear" w:color="auto" w:fill="auto"/>
          </w:tcPr>
          <w:p w14:paraId="7DF24BCC" w14:textId="77777777" w:rsidR="008F063B" w:rsidRPr="00231147" w:rsidRDefault="008F063B" w:rsidP="00985B64">
            <w:pPr>
              <w:pStyle w:val="Tabletext"/>
            </w:pPr>
            <w:r w:rsidRPr="00231147">
              <w:t>57</w:t>
            </w:r>
          </w:p>
        </w:tc>
        <w:tc>
          <w:tcPr>
            <w:tcW w:w="1417" w:type="dxa"/>
            <w:shd w:val="clear" w:color="auto" w:fill="auto"/>
          </w:tcPr>
          <w:p w14:paraId="5352DB20" w14:textId="77777777" w:rsidR="008F063B" w:rsidRPr="00231147" w:rsidRDefault="008F063B" w:rsidP="00985B64">
            <w:pPr>
              <w:pStyle w:val="Tabletext"/>
            </w:pPr>
            <w:r w:rsidRPr="00231147">
              <w:t>20.0902</w:t>
            </w:r>
          </w:p>
        </w:tc>
        <w:tc>
          <w:tcPr>
            <w:tcW w:w="1418" w:type="dxa"/>
            <w:shd w:val="clear" w:color="auto" w:fill="auto"/>
          </w:tcPr>
          <w:p w14:paraId="2CAD4AF2" w14:textId="77777777" w:rsidR="008F063B" w:rsidRPr="00231147" w:rsidRDefault="008F063B" w:rsidP="00985B64">
            <w:pPr>
              <w:pStyle w:val="Tabletext"/>
            </w:pPr>
            <w:r w:rsidRPr="00231147">
              <w:t>23.2075</w:t>
            </w:r>
          </w:p>
        </w:tc>
      </w:tr>
      <w:tr w:rsidR="008F063B" w:rsidRPr="00231147" w14:paraId="23F5531B" w14:textId="77777777" w:rsidTr="00C86D4F">
        <w:tc>
          <w:tcPr>
            <w:tcW w:w="1426" w:type="dxa"/>
            <w:shd w:val="clear" w:color="auto" w:fill="auto"/>
          </w:tcPr>
          <w:p w14:paraId="7BDBB081" w14:textId="77777777" w:rsidR="008F063B" w:rsidRPr="00231147" w:rsidRDefault="008F063B" w:rsidP="00985B64">
            <w:pPr>
              <w:pStyle w:val="Tabletext"/>
            </w:pPr>
            <w:r w:rsidRPr="00231147">
              <w:t>58</w:t>
            </w:r>
          </w:p>
        </w:tc>
        <w:tc>
          <w:tcPr>
            <w:tcW w:w="1417" w:type="dxa"/>
            <w:shd w:val="clear" w:color="auto" w:fill="auto"/>
          </w:tcPr>
          <w:p w14:paraId="360F36C1" w14:textId="77777777" w:rsidR="008F063B" w:rsidRPr="00231147" w:rsidRDefault="008F063B" w:rsidP="00985B64">
            <w:pPr>
              <w:pStyle w:val="Tabletext"/>
            </w:pPr>
            <w:r w:rsidRPr="00231147">
              <w:t>19.5043</w:t>
            </w:r>
          </w:p>
        </w:tc>
        <w:tc>
          <w:tcPr>
            <w:tcW w:w="1418" w:type="dxa"/>
            <w:shd w:val="clear" w:color="auto" w:fill="auto"/>
          </w:tcPr>
          <w:p w14:paraId="00B4678E" w14:textId="77777777" w:rsidR="008F063B" w:rsidRPr="00231147" w:rsidRDefault="008F063B" w:rsidP="00985B64">
            <w:pPr>
              <w:pStyle w:val="Tabletext"/>
            </w:pPr>
            <w:r w:rsidRPr="00231147">
              <w:t>22.6580</w:t>
            </w:r>
          </w:p>
        </w:tc>
      </w:tr>
      <w:tr w:rsidR="008F063B" w:rsidRPr="00231147" w14:paraId="1400B7A9" w14:textId="77777777" w:rsidTr="00C86D4F">
        <w:tc>
          <w:tcPr>
            <w:tcW w:w="1426" w:type="dxa"/>
            <w:shd w:val="clear" w:color="auto" w:fill="auto"/>
          </w:tcPr>
          <w:p w14:paraId="15820635" w14:textId="77777777" w:rsidR="008F063B" w:rsidRPr="00231147" w:rsidRDefault="008F063B" w:rsidP="00985B64">
            <w:pPr>
              <w:pStyle w:val="Tabletext"/>
            </w:pPr>
            <w:r w:rsidRPr="00231147">
              <w:t>59</w:t>
            </w:r>
          </w:p>
        </w:tc>
        <w:tc>
          <w:tcPr>
            <w:tcW w:w="1417" w:type="dxa"/>
            <w:shd w:val="clear" w:color="auto" w:fill="auto"/>
          </w:tcPr>
          <w:p w14:paraId="3834E49A" w14:textId="77777777" w:rsidR="008F063B" w:rsidRPr="00231147" w:rsidRDefault="008F063B" w:rsidP="00985B64">
            <w:pPr>
              <w:pStyle w:val="Tabletext"/>
            </w:pPr>
            <w:r w:rsidRPr="00231147">
              <w:t>18.9153</w:t>
            </w:r>
          </w:p>
        </w:tc>
        <w:tc>
          <w:tcPr>
            <w:tcW w:w="1418" w:type="dxa"/>
            <w:shd w:val="clear" w:color="auto" w:fill="auto"/>
          </w:tcPr>
          <w:p w14:paraId="6032B2C2" w14:textId="77777777" w:rsidR="008F063B" w:rsidRPr="00231147" w:rsidRDefault="008F063B" w:rsidP="00985B64">
            <w:pPr>
              <w:pStyle w:val="Tabletext"/>
            </w:pPr>
            <w:r w:rsidRPr="00231147">
              <w:t>22.1017</w:t>
            </w:r>
          </w:p>
        </w:tc>
      </w:tr>
      <w:tr w:rsidR="008F063B" w:rsidRPr="00231147" w14:paraId="4185BCC5" w14:textId="77777777" w:rsidTr="00C86D4F">
        <w:tc>
          <w:tcPr>
            <w:tcW w:w="1426" w:type="dxa"/>
            <w:shd w:val="clear" w:color="auto" w:fill="auto"/>
          </w:tcPr>
          <w:p w14:paraId="7A92998B" w14:textId="77777777" w:rsidR="008F063B" w:rsidRPr="00231147" w:rsidRDefault="008F063B" w:rsidP="00985B64">
            <w:pPr>
              <w:pStyle w:val="Tabletext"/>
            </w:pPr>
            <w:r w:rsidRPr="00231147">
              <w:t>60</w:t>
            </w:r>
          </w:p>
        </w:tc>
        <w:tc>
          <w:tcPr>
            <w:tcW w:w="1417" w:type="dxa"/>
            <w:shd w:val="clear" w:color="auto" w:fill="auto"/>
          </w:tcPr>
          <w:p w14:paraId="651970D1" w14:textId="77777777" w:rsidR="008F063B" w:rsidRPr="00231147" w:rsidRDefault="008F063B" w:rsidP="00985B64">
            <w:pPr>
              <w:pStyle w:val="Tabletext"/>
            </w:pPr>
            <w:r w:rsidRPr="00231147">
              <w:t>18.3239</w:t>
            </w:r>
          </w:p>
        </w:tc>
        <w:tc>
          <w:tcPr>
            <w:tcW w:w="1418" w:type="dxa"/>
            <w:shd w:val="clear" w:color="auto" w:fill="auto"/>
          </w:tcPr>
          <w:p w14:paraId="1C09DD91" w14:textId="77777777" w:rsidR="008F063B" w:rsidRPr="00231147" w:rsidRDefault="008F063B" w:rsidP="00985B64">
            <w:pPr>
              <w:pStyle w:val="Tabletext"/>
            </w:pPr>
            <w:r w:rsidRPr="00231147">
              <w:t>21.5383</w:t>
            </w:r>
          </w:p>
        </w:tc>
      </w:tr>
      <w:tr w:rsidR="008F063B" w:rsidRPr="00231147" w14:paraId="7CAE9F35" w14:textId="77777777" w:rsidTr="00C86D4F">
        <w:tc>
          <w:tcPr>
            <w:tcW w:w="1426" w:type="dxa"/>
            <w:shd w:val="clear" w:color="auto" w:fill="auto"/>
          </w:tcPr>
          <w:p w14:paraId="42A7BB24" w14:textId="77777777" w:rsidR="008F063B" w:rsidRPr="00231147" w:rsidRDefault="008F063B" w:rsidP="00985B64">
            <w:pPr>
              <w:pStyle w:val="Tabletext"/>
            </w:pPr>
            <w:r w:rsidRPr="00231147">
              <w:t>61</w:t>
            </w:r>
          </w:p>
        </w:tc>
        <w:tc>
          <w:tcPr>
            <w:tcW w:w="1417" w:type="dxa"/>
            <w:shd w:val="clear" w:color="auto" w:fill="auto"/>
          </w:tcPr>
          <w:p w14:paraId="37C32B4C" w14:textId="77777777" w:rsidR="008F063B" w:rsidRPr="00231147" w:rsidRDefault="008F063B" w:rsidP="00985B64">
            <w:pPr>
              <w:pStyle w:val="Tabletext"/>
            </w:pPr>
            <w:r w:rsidRPr="00231147">
              <w:t>17.7307</w:t>
            </w:r>
          </w:p>
        </w:tc>
        <w:tc>
          <w:tcPr>
            <w:tcW w:w="1418" w:type="dxa"/>
            <w:shd w:val="clear" w:color="auto" w:fill="auto"/>
          </w:tcPr>
          <w:p w14:paraId="5560C691" w14:textId="77777777" w:rsidR="008F063B" w:rsidRPr="00231147" w:rsidRDefault="008F063B" w:rsidP="00985B64">
            <w:pPr>
              <w:pStyle w:val="Tabletext"/>
            </w:pPr>
            <w:r w:rsidRPr="00231147">
              <w:t>20.9681</w:t>
            </w:r>
          </w:p>
        </w:tc>
      </w:tr>
      <w:tr w:rsidR="008F063B" w:rsidRPr="00231147" w14:paraId="6CB898AE" w14:textId="77777777" w:rsidTr="00C86D4F">
        <w:tc>
          <w:tcPr>
            <w:tcW w:w="1426" w:type="dxa"/>
            <w:shd w:val="clear" w:color="auto" w:fill="auto"/>
          </w:tcPr>
          <w:p w14:paraId="521EC218" w14:textId="77777777" w:rsidR="008F063B" w:rsidRPr="00231147" w:rsidRDefault="008F063B" w:rsidP="00985B64">
            <w:pPr>
              <w:pStyle w:val="Tabletext"/>
            </w:pPr>
            <w:r w:rsidRPr="00231147">
              <w:t>62</w:t>
            </w:r>
          </w:p>
        </w:tc>
        <w:tc>
          <w:tcPr>
            <w:tcW w:w="1417" w:type="dxa"/>
            <w:shd w:val="clear" w:color="auto" w:fill="auto"/>
          </w:tcPr>
          <w:p w14:paraId="0108E6B8" w14:textId="77777777" w:rsidR="008F063B" w:rsidRPr="00231147" w:rsidRDefault="008F063B" w:rsidP="00985B64">
            <w:pPr>
              <w:pStyle w:val="Tabletext"/>
            </w:pPr>
            <w:r w:rsidRPr="00231147">
              <w:t>17.1358</w:t>
            </w:r>
          </w:p>
        </w:tc>
        <w:tc>
          <w:tcPr>
            <w:tcW w:w="1418" w:type="dxa"/>
            <w:shd w:val="clear" w:color="auto" w:fill="auto"/>
          </w:tcPr>
          <w:p w14:paraId="4D87C5B5" w14:textId="77777777" w:rsidR="008F063B" w:rsidRPr="00231147" w:rsidRDefault="008F063B" w:rsidP="00985B64">
            <w:pPr>
              <w:pStyle w:val="Tabletext"/>
            </w:pPr>
            <w:r w:rsidRPr="00231147">
              <w:t>20.3913</w:t>
            </w:r>
          </w:p>
        </w:tc>
      </w:tr>
      <w:tr w:rsidR="008F063B" w:rsidRPr="00231147" w14:paraId="46C12A8A" w14:textId="77777777" w:rsidTr="00C86D4F">
        <w:tc>
          <w:tcPr>
            <w:tcW w:w="1426" w:type="dxa"/>
            <w:shd w:val="clear" w:color="auto" w:fill="auto"/>
          </w:tcPr>
          <w:p w14:paraId="00C62E0C" w14:textId="77777777" w:rsidR="008F063B" w:rsidRPr="00231147" w:rsidRDefault="008F063B" w:rsidP="00985B64">
            <w:pPr>
              <w:pStyle w:val="Tabletext"/>
            </w:pPr>
            <w:r w:rsidRPr="00231147">
              <w:t>63</w:t>
            </w:r>
          </w:p>
        </w:tc>
        <w:tc>
          <w:tcPr>
            <w:tcW w:w="1417" w:type="dxa"/>
            <w:shd w:val="clear" w:color="auto" w:fill="auto"/>
          </w:tcPr>
          <w:p w14:paraId="4DE125F3" w14:textId="77777777" w:rsidR="008F063B" w:rsidRPr="00231147" w:rsidRDefault="008F063B" w:rsidP="00985B64">
            <w:pPr>
              <w:pStyle w:val="Tabletext"/>
            </w:pPr>
            <w:r w:rsidRPr="00231147">
              <w:t>16.5395</w:t>
            </w:r>
          </w:p>
        </w:tc>
        <w:tc>
          <w:tcPr>
            <w:tcW w:w="1418" w:type="dxa"/>
            <w:shd w:val="clear" w:color="auto" w:fill="auto"/>
          </w:tcPr>
          <w:p w14:paraId="5179BFD5" w14:textId="77777777" w:rsidR="008F063B" w:rsidRPr="00231147" w:rsidRDefault="008F063B" w:rsidP="00985B64">
            <w:pPr>
              <w:pStyle w:val="Tabletext"/>
            </w:pPr>
            <w:r w:rsidRPr="00231147">
              <w:t>19.8080</w:t>
            </w:r>
          </w:p>
        </w:tc>
      </w:tr>
      <w:tr w:rsidR="008F063B" w:rsidRPr="00231147" w14:paraId="4BAEC0EE" w14:textId="77777777" w:rsidTr="00C86D4F">
        <w:tc>
          <w:tcPr>
            <w:tcW w:w="1426" w:type="dxa"/>
            <w:shd w:val="clear" w:color="auto" w:fill="auto"/>
          </w:tcPr>
          <w:p w14:paraId="7B89DA01" w14:textId="77777777" w:rsidR="008F063B" w:rsidRPr="00231147" w:rsidRDefault="008F063B" w:rsidP="00985B64">
            <w:pPr>
              <w:pStyle w:val="Tabletext"/>
            </w:pPr>
            <w:r w:rsidRPr="00231147">
              <w:t>64</w:t>
            </w:r>
          </w:p>
        </w:tc>
        <w:tc>
          <w:tcPr>
            <w:tcW w:w="1417" w:type="dxa"/>
            <w:shd w:val="clear" w:color="auto" w:fill="auto"/>
          </w:tcPr>
          <w:p w14:paraId="727D4B73" w14:textId="77777777" w:rsidR="008F063B" w:rsidRPr="00231147" w:rsidRDefault="008F063B" w:rsidP="00985B64">
            <w:pPr>
              <w:pStyle w:val="Tabletext"/>
            </w:pPr>
            <w:r w:rsidRPr="00231147">
              <w:t>15.9459</w:t>
            </w:r>
          </w:p>
        </w:tc>
        <w:tc>
          <w:tcPr>
            <w:tcW w:w="1418" w:type="dxa"/>
            <w:shd w:val="clear" w:color="auto" w:fill="auto"/>
          </w:tcPr>
          <w:p w14:paraId="4BC47AFB" w14:textId="77777777" w:rsidR="008F063B" w:rsidRPr="00231147" w:rsidRDefault="008F063B" w:rsidP="00985B64">
            <w:pPr>
              <w:pStyle w:val="Tabletext"/>
            </w:pPr>
            <w:r w:rsidRPr="00231147">
              <w:t>19.2187</w:t>
            </w:r>
          </w:p>
        </w:tc>
      </w:tr>
      <w:tr w:rsidR="008F063B" w:rsidRPr="00231147" w14:paraId="24CCFABF" w14:textId="77777777" w:rsidTr="00C86D4F">
        <w:tc>
          <w:tcPr>
            <w:tcW w:w="1426" w:type="dxa"/>
            <w:shd w:val="clear" w:color="auto" w:fill="auto"/>
          </w:tcPr>
          <w:p w14:paraId="0A2C4AD3" w14:textId="77777777" w:rsidR="008F063B" w:rsidRPr="00231147" w:rsidRDefault="008F063B" w:rsidP="00985B64">
            <w:pPr>
              <w:pStyle w:val="Tabletext"/>
            </w:pPr>
            <w:r w:rsidRPr="00231147">
              <w:t>65</w:t>
            </w:r>
          </w:p>
        </w:tc>
        <w:tc>
          <w:tcPr>
            <w:tcW w:w="1417" w:type="dxa"/>
            <w:shd w:val="clear" w:color="auto" w:fill="auto"/>
          </w:tcPr>
          <w:p w14:paraId="603F2464" w14:textId="77777777" w:rsidR="008F063B" w:rsidRPr="00231147" w:rsidRDefault="008F063B" w:rsidP="00985B64">
            <w:pPr>
              <w:pStyle w:val="Tabletext"/>
            </w:pPr>
            <w:r w:rsidRPr="00231147">
              <w:t>15.3558</w:t>
            </w:r>
          </w:p>
        </w:tc>
        <w:tc>
          <w:tcPr>
            <w:tcW w:w="1418" w:type="dxa"/>
            <w:shd w:val="clear" w:color="auto" w:fill="auto"/>
          </w:tcPr>
          <w:p w14:paraId="716402D1" w14:textId="77777777" w:rsidR="008F063B" w:rsidRPr="00231147" w:rsidRDefault="008F063B" w:rsidP="00985B64">
            <w:pPr>
              <w:pStyle w:val="Tabletext"/>
            </w:pPr>
            <w:r w:rsidRPr="00231147">
              <w:t>18.6243</w:t>
            </w:r>
          </w:p>
        </w:tc>
      </w:tr>
      <w:tr w:rsidR="008F063B" w:rsidRPr="00231147" w14:paraId="59C59F3C" w14:textId="77777777" w:rsidTr="00C86D4F">
        <w:tc>
          <w:tcPr>
            <w:tcW w:w="1426" w:type="dxa"/>
            <w:shd w:val="clear" w:color="auto" w:fill="auto"/>
          </w:tcPr>
          <w:p w14:paraId="66BC3DBD" w14:textId="77777777" w:rsidR="008F063B" w:rsidRPr="00231147" w:rsidRDefault="008F063B" w:rsidP="00985B64">
            <w:pPr>
              <w:pStyle w:val="Tabletext"/>
            </w:pPr>
            <w:r w:rsidRPr="00231147">
              <w:t>66</w:t>
            </w:r>
          </w:p>
        </w:tc>
        <w:tc>
          <w:tcPr>
            <w:tcW w:w="1417" w:type="dxa"/>
            <w:shd w:val="clear" w:color="auto" w:fill="auto"/>
          </w:tcPr>
          <w:p w14:paraId="5E995905" w14:textId="77777777" w:rsidR="008F063B" w:rsidRPr="00231147" w:rsidRDefault="008F063B" w:rsidP="00985B64">
            <w:pPr>
              <w:pStyle w:val="Tabletext"/>
            </w:pPr>
            <w:r w:rsidRPr="00231147">
              <w:t>14.7700</w:t>
            </w:r>
          </w:p>
        </w:tc>
        <w:tc>
          <w:tcPr>
            <w:tcW w:w="1418" w:type="dxa"/>
            <w:shd w:val="clear" w:color="auto" w:fill="auto"/>
          </w:tcPr>
          <w:p w14:paraId="3BF8FB18" w14:textId="77777777" w:rsidR="008F063B" w:rsidRPr="00231147" w:rsidRDefault="008F063B" w:rsidP="00985B64">
            <w:pPr>
              <w:pStyle w:val="Tabletext"/>
            </w:pPr>
            <w:r w:rsidRPr="00231147">
              <w:t>18.0249</w:t>
            </w:r>
          </w:p>
        </w:tc>
      </w:tr>
      <w:tr w:rsidR="008F063B" w:rsidRPr="00231147" w14:paraId="0293A902" w14:textId="77777777" w:rsidTr="00C86D4F">
        <w:tc>
          <w:tcPr>
            <w:tcW w:w="1426" w:type="dxa"/>
            <w:shd w:val="clear" w:color="auto" w:fill="auto"/>
          </w:tcPr>
          <w:p w14:paraId="0D7AA0A2" w14:textId="77777777" w:rsidR="008F063B" w:rsidRPr="00231147" w:rsidRDefault="008F063B" w:rsidP="00006DBB">
            <w:pPr>
              <w:pStyle w:val="Tabletext"/>
              <w:keepNext/>
            </w:pPr>
            <w:r w:rsidRPr="00231147">
              <w:lastRenderedPageBreak/>
              <w:t>67</w:t>
            </w:r>
          </w:p>
        </w:tc>
        <w:tc>
          <w:tcPr>
            <w:tcW w:w="1417" w:type="dxa"/>
            <w:shd w:val="clear" w:color="auto" w:fill="auto"/>
          </w:tcPr>
          <w:p w14:paraId="3471268B" w14:textId="77777777" w:rsidR="008F063B" w:rsidRPr="00231147" w:rsidRDefault="008F063B" w:rsidP="00006DBB">
            <w:pPr>
              <w:pStyle w:val="Tabletext"/>
              <w:keepNext/>
            </w:pPr>
            <w:r w:rsidRPr="00231147">
              <w:t>14.1892</w:t>
            </w:r>
          </w:p>
        </w:tc>
        <w:tc>
          <w:tcPr>
            <w:tcW w:w="1418" w:type="dxa"/>
            <w:shd w:val="clear" w:color="auto" w:fill="auto"/>
          </w:tcPr>
          <w:p w14:paraId="73E0651B" w14:textId="77777777" w:rsidR="008F063B" w:rsidRPr="00231147" w:rsidRDefault="008F063B" w:rsidP="00006DBB">
            <w:pPr>
              <w:pStyle w:val="Tabletext"/>
              <w:keepNext/>
            </w:pPr>
            <w:r w:rsidRPr="00231147">
              <w:t>17.4213</w:t>
            </w:r>
          </w:p>
        </w:tc>
      </w:tr>
      <w:tr w:rsidR="008F063B" w:rsidRPr="00231147" w14:paraId="2F928BDE" w14:textId="77777777" w:rsidTr="00C86D4F">
        <w:tc>
          <w:tcPr>
            <w:tcW w:w="1426" w:type="dxa"/>
            <w:shd w:val="clear" w:color="auto" w:fill="auto"/>
          </w:tcPr>
          <w:p w14:paraId="75C7704A" w14:textId="77777777" w:rsidR="008F063B" w:rsidRPr="00231147" w:rsidRDefault="008F063B" w:rsidP="00C86D4F">
            <w:pPr>
              <w:pStyle w:val="Tabletext"/>
              <w:keepNext/>
            </w:pPr>
            <w:r w:rsidRPr="00231147">
              <w:t>68</w:t>
            </w:r>
          </w:p>
        </w:tc>
        <w:tc>
          <w:tcPr>
            <w:tcW w:w="1417" w:type="dxa"/>
            <w:shd w:val="clear" w:color="auto" w:fill="auto"/>
          </w:tcPr>
          <w:p w14:paraId="7F2BBA6C" w14:textId="77777777" w:rsidR="008F063B" w:rsidRPr="00231147" w:rsidRDefault="008F063B" w:rsidP="00C86D4F">
            <w:pPr>
              <w:pStyle w:val="Tabletext"/>
              <w:keepNext/>
            </w:pPr>
            <w:r w:rsidRPr="00231147">
              <w:t>13.6142</w:t>
            </w:r>
          </w:p>
        </w:tc>
        <w:tc>
          <w:tcPr>
            <w:tcW w:w="1418" w:type="dxa"/>
            <w:shd w:val="clear" w:color="auto" w:fill="auto"/>
          </w:tcPr>
          <w:p w14:paraId="4B9BB599" w14:textId="77777777" w:rsidR="008F063B" w:rsidRPr="00231147" w:rsidRDefault="008F063B" w:rsidP="00C86D4F">
            <w:pPr>
              <w:pStyle w:val="Tabletext"/>
              <w:keepNext/>
            </w:pPr>
            <w:r w:rsidRPr="00231147">
              <w:t>16.8133</w:t>
            </w:r>
          </w:p>
        </w:tc>
      </w:tr>
      <w:tr w:rsidR="008F063B" w:rsidRPr="00231147" w14:paraId="003FD5D9" w14:textId="77777777" w:rsidTr="00C86D4F">
        <w:tc>
          <w:tcPr>
            <w:tcW w:w="1426" w:type="dxa"/>
            <w:shd w:val="clear" w:color="auto" w:fill="auto"/>
          </w:tcPr>
          <w:p w14:paraId="240CA2F6" w14:textId="77777777" w:rsidR="008F063B" w:rsidRPr="00231147" w:rsidRDefault="008F063B" w:rsidP="00D95505">
            <w:pPr>
              <w:pStyle w:val="Tabletext"/>
              <w:keepNext/>
            </w:pPr>
            <w:r w:rsidRPr="00231147">
              <w:t>69</w:t>
            </w:r>
          </w:p>
        </w:tc>
        <w:tc>
          <w:tcPr>
            <w:tcW w:w="1417" w:type="dxa"/>
            <w:shd w:val="clear" w:color="auto" w:fill="auto"/>
          </w:tcPr>
          <w:p w14:paraId="13D46CA5" w14:textId="77777777" w:rsidR="008F063B" w:rsidRPr="00231147" w:rsidRDefault="008F063B" w:rsidP="00D95505">
            <w:pPr>
              <w:pStyle w:val="Tabletext"/>
              <w:keepNext/>
            </w:pPr>
            <w:r w:rsidRPr="00231147">
              <w:t>13.0476</w:t>
            </w:r>
          </w:p>
        </w:tc>
        <w:tc>
          <w:tcPr>
            <w:tcW w:w="1418" w:type="dxa"/>
            <w:shd w:val="clear" w:color="auto" w:fill="auto"/>
          </w:tcPr>
          <w:p w14:paraId="5758AF09" w14:textId="77777777" w:rsidR="008F063B" w:rsidRPr="00231147" w:rsidRDefault="008F063B" w:rsidP="00D95505">
            <w:pPr>
              <w:pStyle w:val="Tabletext"/>
              <w:keepNext/>
            </w:pPr>
            <w:r w:rsidRPr="00231147">
              <w:t>16.2036</w:t>
            </w:r>
          </w:p>
        </w:tc>
      </w:tr>
      <w:tr w:rsidR="008F063B" w:rsidRPr="00231147" w14:paraId="60B2E25D" w14:textId="77777777" w:rsidTr="00C86D4F">
        <w:tc>
          <w:tcPr>
            <w:tcW w:w="1426" w:type="dxa"/>
            <w:shd w:val="clear" w:color="auto" w:fill="auto"/>
          </w:tcPr>
          <w:p w14:paraId="2BFB96B0" w14:textId="77777777" w:rsidR="008F063B" w:rsidRPr="00231147" w:rsidRDefault="008F063B" w:rsidP="00985B64">
            <w:pPr>
              <w:pStyle w:val="Tabletext"/>
            </w:pPr>
            <w:r w:rsidRPr="00231147">
              <w:t>70</w:t>
            </w:r>
          </w:p>
        </w:tc>
        <w:tc>
          <w:tcPr>
            <w:tcW w:w="1417" w:type="dxa"/>
            <w:shd w:val="clear" w:color="auto" w:fill="auto"/>
          </w:tcPr>
          <w:p w14:paraId="6DD0A1E5" w14:textId="77777777" w:rsidR="008F063B" w:rsidRPr="00231147" w:rsidRDefault="008F063B" w:rsidP="00985B64">
            <w:pPr>
              <w:pStyle w:val="Tabletext"/>
            </w:pPr>
            <w:r w:rsidRPr="00231147">
              <w:t>12.4902</w:t>
            </w:r>
          </w:p>
        </w:tc>
        <w:tc>
          <w:tcPr>
            <w:tcW w:w="1418" w:type="dxa"/>
            <w:shd w:val="clear" w:color="auto" w:fill="auto"/>
          </w:tcPr>
          <w:p w14:paraId="77DFD31C" w14:textId="77777777" w:rsidR="008F063B" w:rsidRPr="00231147" w:rsidRDefault="008F063B" w:rsidP="00985B64">
            <w:pPr>
              <w:pStyle w:val="Tabletext"/>
            </w:pPr>
            <w:r w:rsidRPr="00231147">
              <w:t>15.5925</w:t>
            </w:r>
          </w:p>
        </w:tc>
      </w:tr>
      <w:tr w:rsidR="008F063B" w:rsidRPr="00231147" w14:paraId="027EAA8F" w14:textId="77777777" w:rsidTr="00C86D4F">
        <w:tc>
          <w:tcPr>
            <w:tcW w:w="1426" w:type="dxa"/>
            <w:shd w:val="clear" w:color="auto" w:fill="auto"/>
          </w:tcPr>
          <w:p w14:paraId="49A2FA1A" w14:textId="77777777" w:rsidR="008F063B" w:rsidRPr="00231147" w:rsidRDefault="008F063B" w:rsidP="00985B64">
            <w:pPr>
              <w:pStyle w:val="Tabletext"/>
            </w:pPr>
            <w:r w:rsidRPr="00231147">
              <w:t>71</w:t>
            </w:r>
          </w:p>
        </w:tc>
        <w:tc>
          <w:tcPr>
            <w:tcW w:w="1417" w:type="dxa"/>
            <w:shd w:val="clear" w:color="auto" w:fill="auto"/>
          </w:tcPr>
          <w:p w14:paraId="0C619C01" w14:textId="77777777" w:rsidR="008F063B" w:rsidRPr="00231147" w:rsidRDefault="008F063B" w:rsidP="00985B64">
            <w:pPr>
              <w:pStyle w:val="Tabletext"/>
            </w:pPr>
            <w:r w:rsidRPr="00231147">
              <w:t>11.9427</w:t>
            </w:r>
          </w:p>
        </w:tc>
        <w:tc>
          <w:tcPr>
            <w:tcW w:w="1418" w:type="dxa"/>
            <w:shd w:val="clear" w:color="auto" w:fill="auto"/>
          </w:tcPr>
          <w:p w14:paraId="17AA7CB3" w14:textId="77777777" w:rsidR="008F063B" w:rsidRPr="00231147" w:rsidRDefault="008F063B" w:rsidP="00985B64">
            <w:pPr>
              <w:pStyle w:val="Tabletext"/>
            </w:pPr>
            <w:r w:rsidRPr="00231147">
              <w:t>14.9802</w:t>
            </w:r>
          </w:p>
        </w:tc>
      </w:tr>
      <w:tr w:rsidR="008F063B" w:rsidRPr="00231147" w14:paraId="125C56C3" w14:textId="77777777" w:rsidTr="00C86D4F">
        <w:tc>
          <w:tcPr>
            <w:tcW w:w="1426" w:type="dxa"/>
            <w:shd w:val="clear" w:color="auto" w:fill="auto"/>
          </w:tcPr>
          <w:p w14:paraId="5061E705" w14:textId="77777777" w:rsidR="008F063B" w:rsidRPr="00231147" w:rsidRDefault="008F063B" w:rsidP="00985B64">
            <w:pPr>
              <w:pStyle w:val="Tabletext"/>
            </w:pPr>
            <w:r w:rsidRPr="00231147">
              <w:t>72</w:t>
            </w:r>
          </w:p>
        </w:tc>
        <w:tc>
          <w:tcPr>
            <w:tcW w:w="1417" w:type="dxa"/>
            <w:shd w:val="clear" w:color="auto" w:fill="auto"/>
          </w:tcPr>
          <w:p w14:paraId="56E89810" w14:textId="77777777" w:rsidR="008F063B" w:rsidRPr="00231147" w:rsidRDefault="008F063B" w:rsidP="00985B64">
            <w:pPr>
              <w:pStyle w:val="Tabletext"/>
            </w:pPr>
            <w:r w:rsidRPr="00231147">
              <w:t>11.4062</w:t>
            </w:r>
          </w:p>
        </w:tc>
        <w:tc>
          <w:tcPr>
            <w:tcW w:w="1418" w:type="dxa"/>
            <w:shd w:val="clear" w:color="auto" w:fill="auto"/>
          </w:tcPr>
          <w:p w14:paraId="341E8836" w14:textId="77777777" w:rsidR="008F063B" w:rsidRPr="00231147" w:rsidRDefault="008F063B" w:rsidP="00985B64">
            <w:pPr>
              <w:pStyle w:val="Tabletext"/>
            </w:pPr>
            <w:r w:rsidRPr="00231147">
              <w:t>14.3676</w:t>
            </w:r>
          </w:p>
        </w:tc>
      </w:tr>
      <w:tr w:rsidR="008F063B" w:rsidRPr="00231147" w14:paraId="383C00E1" w14:textId="77777777" w:rsidTr="00C86D4F">
        <w:tc>
          <w:tcPr>
            <w:tcW w:w="1426" w:type="dxa"/>
            <w:shd w:val="clear" w:color="auto" w:fill="auto"/>
          </w:tcPr>
          <w:p w14:paraId="7B7933D4" w14:textId="77777777" w:rsidR="008F063B" w:rsidRPr="00231147" w:rsidRDefault="008F063B" w:rsidP="00985B64">
            <w:pPr>
              <w:pStyle w:val="Tabletext"/>
            </w:pPr>
            <w:r w:rsidRPr="00231147">
              <w:t>73</w:t>
            </w:r>
          </w:p>
        </w:tc>
        <w:tc>
          <w:tcPr>
            <w:tcW w:w="1417" w:type="dxa"/>
            <w:shd w:val="clear" w:color="auto" w:fill="auto"/>
          </w:tcPr>
          <w:p w14:paraId="73C646AC" w14:textId="77777777" w:rsidR="008F063B" w:rsidRPr="00231147" w:rsidRDefault="008F063B" w:rsidP="00985B64">
            <w:pPr>
              <w:pStyle w:val="Tabletext"/>
            </w:pPr>
            <w:r w:rsidRPr="00231147">
              <w:t>10.8808</w:t>
            </w:r>
          </w:p>
        </w:tc>
        <w:tc>
          <w:tcPr>
            <w:tcW w:w="1418" w:type="dxa"/>
            <w:shd w:val="clear" w:color="auto" w:fill="auto"/>
          </w:tcPr>
          <w:p w14:paraId="18921BAA" w14:textId="77777777" w:rsidR="008F063B" w:rsidRPr="00231147" w:rsidRDefault="008F063B" w:rsidP="00985B64">
            <w:pPr>
              <w:pStyle w:val="Tabletext"/>
            </w:pPr>
            <w:r w:rsidRPr="00231147">
              <w:t>13.7552</w:t>
            </w:r>
          </w:p>
        </w:tc>
      </w:tr>
      <w:tr w:rsidR="008F063B" w:rsidRPr="00231147" w14:paraId="0C40686F" w14:textId="77777777" w:rsidTr="00C86D4F">
        <w:tc>
          <w:tcPr>
            <w:tcW w:w="1426" w:type="dxa"/>
            <w:shd w:val="clear" w:color="auto" w:fill="auto"/>
          </w:tcPr>
          <w:p w14:paraId="70FA9373" w14:textId="77777777" w:rsidR="008F063B" w:rsidRPr="00231147" w:rsidRDefault="008F063B" w:rsidP="00985B64">
            <w:pPr>
              <w:pStyle w:val="Tabletext"/>
            </w:pPr>
            <w:r w:rsidRPr="00231147">
              <w:t>74</w:t>
            </w:r>
          </w:p>
        </w:tc>
        <w:tc>
          <w:tcPr>
            <w:tcW w:w="1417" w:type="dxa"/>
            <w:shd w:val="clear" w:color="auto" w:fill="auto"/>
          </w:tcPr>
          <w:p w14:paraId="57F78934" w14:textId="77777777" w:rsidR="008F063B" w:rsidRPr="00231147" w:rsidRDefault="008F063B" w:rsidP="00985B64">
            <w:pPr>
              <w:pStyle w:val="Tabletext"/>
            </w:pPr>
            <w:r w:rsidRPr="00231147">
              <w:t>10.3605</w:t>
            </w:r>
          </w:p>
        </w:tc>
        <w:tc>
          <w:tcPr>
            <w:tcW w:w="1418" w:type="dxa"/>
            <w:shd w:val="clear" w:color="auto" w:fill="auto"/>
          </w:tcPr>
          <w:p w14:paraId="4E57756B" w14:textId="77777777" w:rsidR="008F063B" w:rsidRPr="00231147" w:rsidRDefault="008F063B" w:rsidP="00985B64">
            <w:pPr>
              <w:pStyle w:val="Tabletext"/>
            </w:pPr>
            <w:r w:rsidRPr="00231147">
              <w:t>13.1432</w:t>
            </w:r>
          </w:p>
        </w:tc>
      </w:tr>
      <w:tr w:rsidR="008F063B" w:rsidRPr="00231147" w14:paraId="0C58F089" w14:textId="77777777" w:rsidTr="00C86D4F">
        <w:tc>
          <w:tcPr>
            <w:tcW w:w="1426" w:type="dxa"/>
            <w:shd w:val="clear" w:color="auto" w:fill="auto"/>
          </w:tcPr>
          <w:p w14:paraId="1DF326A5" w14:textId="77777777" w:rsidR="008F063B" w:rsidRPr="00231147" w:rsidRDefault="008F063B" w:rsidP="00985B64">
            <w:pPr>
              <w:pStyle w:val="Tabletext"/>
            </w:pPr>
            <w:r w:rsidRPr="00231147">
              <w:t>75</w:t>
            </w:r>
          </w:p>
        </w:tc>
        <w:tc>
          <w:tcPr>
            <w:tcW w:w="1417" w:type="dxa"/>
            <w:shd w:val="clear" w:color="auto" w:fill="auto"/>
          </w:tcPr>
          <w:p w14:paraId="141E43E3" w14:textId="77777777" w:rsidR="008F063B" w:rsidRPr="00231147" w:rsidRDefault="008F063B" w:rsidP="00985B64">
            <w:pPr>
              <w:pStyle w:val="Tabletext"/>
            </w:pPr>
            <w:r w:rsidRPr="00231147">
              <w:t>9.8457</w:t>
            </w:r>
          </w:p>
        </w:tc>
        <w:tc>
          <w:tcPr>
            <w:tcW w:w="1418" w:type="dxa"/>
            <w:shd w:val="clear" w:color="auto" w:fill="auto"/>
          </w:tcPr>
          <w:p w14:paraId="681F1AED" w14:textId="77777777" w:rsidR="008F063B" w:rsidRPr="00231147" w:rsidRDefault="008F063B" w:rsidP="00985B64">
            <w:pPr>
              <w:pStyle w:val="Tabletext"/>
            </w:pPr>
            <w:r w:rsidRPr="00231147">
              <w:t>12.5326</w:t>
            </w:r>
          </w:p>
        </w:tc>
      </w:tr>
      <w:tr w:rsidR="008F063B" w:rsidRPr="00231147" w14:paraId="29CD9726" w14:textId="77777777" w:rsidTr="00C86D4F">
        <w:tc>
          <w:tcPr>
            <w:tcW w:w="1426" w:type="dxa"/>
            <w:shd w:val="clear" w:color="auto" w:fill="auto"/>
          </w:tcPr>
          <w:p w14:paraId="4B10639A" w14:textId="77777777" w:rsidR="008F063B" w:rsidRPr="00231147" w:rsidRDefault="008F063B" w:rsidP="00985B64">
            <w:pPr>
              <w:pStyle w:val="Tabletext"/>
            </w:pPr>
            <w:r w:rsidRPr="00231147">
              <w:t>76</w:t>
            </w:r>
          </w:p>
        </w:tc>
        <w:tc>
          <w:tcPr>
            <w:tcW w:w="1417" w:type="dxa"/>
            <w:shd w:val="clear" w:color="auto" w:fill="auto"/>
          </w:tcPr>
          <w:p w14:paraId="4EC9EEC0" w14:textId="77777777" w:rsidR="008F063B" w:rsidRPr="00231147" w:rsidRDefault="008F063B" w:rsidP="00985B64">
            <w:pPr>
              <w:pStyle w:val="Tabletext"/>
            </w:pPr>
            <w:r w:rsidRPr="00231147">
              <w:t>9.3377</w:t>
            </w:r>
          </w:p>
        </w:tc>
        <w:tc>
          <w:tcPr>
            <w:tcW w:w="1418" w:type="dxa"/>
            <w:shd w:val="clear" w:color="auto" w:fill="auto"/>
          </w:tcPr>
          <w:p w14:paraId="33D9137E" w14:textId="77777777" w:rsidR="008F063B" w:rsidRPr="00231147" w:rsidRDefault="008F063B" w:rsidP="00985B64">
            <w:pPr>
              <w:pStyle w:val="Tabletext"/>
            </w:pPr>
            <w:r w:rsidRPr="00231147">
              <w:t>11.9249</w:t>
            </w:r>
          </w:p>
        </w:tc>
      </w:tr>
      <w:tr w:rsidR="008F063B" w:rsidRPr="00231147" w14:paraId="61A2847E" w14:textId="77777777" w:rsidTr="00C86D4F">
        <w:tc>
          <w:tcPr>
            <w:tcW w:w="1426" w:type="dxa"/>
            <w:shd w:val="clear" w:color="auto" w:fill="auto"/>
          </w:tcPr>
          <w:p w14:paraId="4F2C667E" w14:textId="77777777" w:rsidR="008F063B" w:rsidRPr="00231147" w:rsidRDefault="008F063B" w:rsidP="00985B64">
            <w:pPr>
              <w:pStyle w:val="Tabletext"/>
            </w:pPr>
            <w:r w:rsidRPr="00231147">
              <w:t>77</w:t>
            </w:r>
          </w:p>
        </w:tc>
        <w:tc>
          <w:tcPr>
            <w:tcW w:w="1417" w:type="dxa"/>
            <w:shd w:val="clear" w:color="auto" w:fill="auto"/>
          </w:tcPr>
          <w:p w14:paraId="7564D9DE" w14:textId="77777777" w:rsidR="008F063B" w:rsidRPr="00231147" w:rsidRDefault="008F063B" w:rsidP="00985B64">
            <w:pPr>
              <w:pStyle w:val="Tabletext"/>
            </w:pPr>
            <w:r w:rsidRPr="00231147">
              <w:t>8.8379</w:t>
            </w:r>
          </w:p>
        </w:tc>
        <w:tc>
          <w:tcPr>
            <w:tcW w:w="1418" w:type="dxa"/>
            <w:shd w:val="clear" w:color="auto" w:fill="auto"/>
          </w:tcPr>
          <w:p w14:paraId="390721A5" w14:textId="77777777" w:rsidR="008F063B" w:rsidRPr="00231147" w:rsidRDefault="008F063B" w:rsidP="00985B64">
            <w:pPr>
              <w:pStyle w:val="Tabletext"/>
            </w:pPr>
            <w:r w:rsidRPr="00231147">
              <w:t>11.3213</w:t>
            </w:r>
          </w:p>
        </w:tc>
      </w:tr>
      <w:tr w:rsidR="008F063B" w:rsidRPr="00231147" w14:paraId="3C430177" w14:textId="77777777" w:rsidTr="00C86D4F">
        <w:tc>
          <w:tcPr>
            <w:tcW w:w="1426" w:type="dxa"/>
            <w:shd w:val="clear" w:color="auto" w:fill="auto"/>
          </w:tcPr>
          <w:p w14:paraId="32C1AF8A" w14:textId="77777777" w:rsidR="008F063B" w:rsidRPr="00231147" w:rsidRDefault="008F063B" w:rsidP="00985B64">
            <w:pPr>
              <w:pStyle w:val="Tabletext"/>
            </w:pPr>
            <w:r w:rsidRPr="00231147">
              <w:t>78</w:t>
            </w:r>
          </w:p>
        </w:tc>
        <w:tc>
          <w:tcPr>
            <w:tcW w:w="1417" w:type="dxa"/>
            <w:shd w:val="clear" w:color="auto" w:fill="auto"/>
          </w:tcPr>
          <w:p w14:paraId="4B780BD6" w14:textId="77777777" w:rsidR="008F063B" w:rsidRPr="00231147" w:rsidRDefault="008F063B" w:rsidP="00985B64">
            <w:pPr>
              <w:pStyle w:val="Tabletext"/>
            </w:pPr>
            <w:r w:rsidRPr="00231147">
              <w:t>8.3475</w:t>
            </w:r>
          </w:p>
        </w:tc>
        <w:tc>
          <w:tcPr>
            <w:tcW w:w="1418" w:type="dxa"/>
            <w:shd w:val="clear" w:color="auto" w:fill="auto"/>
          </w:tcPr>
          <w:p w14:paraId="576AEE40" w14:textId="77777777" w:rsidR="008F063B" w:rsidRPr="00231147" w:rsidRDefault="008F063B" w:rsidP="00985B64">
            <w:pPr>
              <w:pStyle w:val="Tabletext"/>
            </w:pPr>
            <w:r w:rsidRPr="00231147">
              <w:t>10.7240</w:t>
            </w:r>
          </w:p>
        </w:tc>
      </w:tr>
      <w:tr w:rsidR="008F063B" w:rsidRPr="00231147" w14:paraId="71783B3B" w14:textId="77777777" w:rsidTr="00C86D4F">
        <w:tc>
          <w:tcPr>
            <w:tcW w:w="1426" w:type="dxa"/>
            <w:shd w:val="clear" w:color="auto" w:fill="auto"/>
          </w:tcPr>
          <w:p w14:paraId="719C0180" w14:textId="77777777" w:rsidR="008F063B" w:rsidRPr="00231147" w:rsidRDefault="008F063B" w:rsidP="00985B64">
            <w:pPr>
              <w:pStyle w:val="Tabletext"/>
            </w:pPr>
            <w:r w:rsidRPr="00231147">
              <w:t>79</w:t>
            </w:r>
          </w:p>
        </w:tc>
        <w:tc>
          <w:tcPr>
            <w:tcW w:w="1417" w:type="dxa"/>
            <w:shd w:val="clear" w:color="auto" w:fill="auto"/>
          </w:tcPr>
          <w:p w14:paraId="08F29273" w14:textId="77777777" w:rsidR="008F063B" w:rsidRPr="00231147" w:rsidRDefault="008F063B" w:rsidP="00985B64">
            <w:pPr>
              <w:pStyle w:val="Tabletext"/>
            </w:pPr>
            <w:r w:rsidRPr="00231147">
              <w:t>7.8727</w:t>
            </w:r>
          </w:p>
        </w:tc>
        <w:tc>
          <w:tcPr>
            <w:tcW w:w="1418" w:type="dxa"/>
            <w:shd w:val="clear" w:color="auto" w:fill="auto"/>
          </w:tcPr>
          <w:p w14:paraId="5CE8FE7F" w14:textId="77777777" w:rsidR="008F063B" w:rsidRPr="00231147" w:rsidRDefault="008F063B" w:rsidP="00985B64">
            <w:pPr>
              <w:pStyle w:val="Tabletext"/>
            </w:pPr>
            <w:r w:rsidRPr="00231147">
              <w:t>10.1364</w:t>
            </w:r>
          </w:p>
        </w:tc>
      </w:tr>
      <w:tr w:rsidR="008F063B" w:rsidRPr="00231147" w14:paraId="1D812786" w14:textId="77777777" w:rsidTr="00C86D4F">
        <w:tc>
          <w:tcPr>
            <w:tcW w:w="1426" w:type="dxa"/>
            <w:shd w:val="clear" w:color="auto" w:fill="auto"/>
          </w:tcPr>
          <w:p w14:paraId="2C853242" w14:textId="77777777" w:rsidR="008F063B" w:rsidRPr="00231147" w:rsidRDefault="008F063B" w:rsidP="00985B64">
            <w:pPr>
              <w:pStyle w:val="Tabletext"/>
            </w:pPr>
            <w:r w:rsidRPr="00231147">
              <w:t>80</w:t>
            </w:r>
          </w:p>
        </w:tc>
        <w:tc>
          <w:tcPr>
            <w:tcW w:w="1417" w:type="dxa"/>
            <w:shd w:val="clear" w:color="auto" w:fill="auto"/>
          </w:tcPr>
          <w:p w14:paraId="0CE5D024" w14:textId="77777777" w:rsidR="008F063B" w:rsidRPr="00231147" w:rsidRDefault="008F063B" w:rsidP="00985B64">
            <w:pPr>
              <w:pStyle w:val="Tabletext"/>
            </w:pPr>
            <w:r w:rsidRPr="00231147">
              <w:t>7.4143</w:t>
            </w:r>
          </w:p>
        </w:tc>
        <w:tc>
          <w:tcPr>
            <w:tcW w:w="1418" w:type="dxa"/>
            <w:shd w:val="clear" w:color="auto" w:fill="auto"/>
          </w:tcPr>
          <w:p w14:paraId="676EB776" w14:textId="77777777" w:rsidR="008F063B" w:rsidRPr="00231147" w:rsidRDefault="008F063B" w:rsidP="00985B64">
            <w:pPr>
              <w:pStyle w:val="Tabletext"/>
            </w:pPr>
            <w:r w:rsidRPr="00231147">
              <w:t>9.5606</w:t>
            </w:r>
          </w:p>
        </w:tc>
      </w:tr>
      <w:tr w:rsidR="008F063B" w:rsidRPr="00231147" w14:paraId="489B2ACB" w14:textId="77777777" w:rsidTr="00C86D4F">
        <w:tc>
          <w:tcPr>
            <w:tcW w:w="1426" w:type="dxa"/>
            <w:shd w:val="clear" w:color="auto" w:fill="auto"/>
          </w:tcPr>
          <w:p w14:paraId="7ED60A9B" w14:textId="77777777" w:rsidR="008F063B" w:rsidRPr="00231147" w:rsidRDefault="008F063B" w:rsidP="00985B64">
            <w:pPr>
              <w:pStyle w:val="Tabletext"/>
            </w:pPr>
            <w:r w:rsidRPr="00231147">
              <w:t>81</w:t>
            </w:r>
          </w:p>
        </w:tc>
        <w:tc>
          <w:tcPr>
            <w:tcW w:w="1417" w:type="dxa"/>
            <w:shd w:val="clear" w:color="auto" w:fill="auto"/>
          </w:tcPr>
          <w:p w14:paraId="7461CEB9" w14:textId="77777777" w:rsidR="008F063B" w:rsidRPr="00231147" w:rsidRDefault="008F063B" w:rsidP="00985B64">
            <w:pPr>
              <w:pStyle w:val="Tabletext"/>
            </w:pPr>
            <w:r w:rsidRPr="00231147">
              <w:t>6.9723</w:t>
            </w:r>
          </w:p>
        </w:tc>
        <w:tc>
          <w:tcPr>
            <w:tcW w:w="1418" w:type="dxa"/>
            <w:shd w:val="clear" w:color="auto" w:fill="auto"/>
          </w:tcPr>
          <w:p w14:paraId="67447721" w14:textId="77777777" w:rsidR="008F063B" w:rsidRPr="00231147" w:rsidRDefault="008F063B" w:rsidP="00985B64">
            <w:pPr>
              <w:pStyle w:val="Tabletext"/>
            </w:pPr>
            <w:r w:rsidRPr="00231147">
              <w:t>8.9993</w:t>
            </w:r>
          </w:p>
        </w:tc>
      </w:tr>
      <w:tr w:rsidR="008F063B" w:rsidRPr="00231147" w14:paraId="58B7FEE5" w14:textId="77777777" w:rsidTr="00C86D4F">
        <w:tc>
          <w:tcPr>
            <w:tcW w:w="1426" w:type="dxa"/>
            <w:shd w:val="clear" w:color="auto" w:fill="auto"/>
          </w:tcPr>
          <w:p w14:paraId="03C5869D" w14:textId="77777777" w:rsidR="008F063B" w:rsidRPr="00231147" w:rsidRDefault="008F063B" w:rsidP="00985B64">
            <w:pPr>
              <w:pStyle w:val="Tabletext"/>
            </w:pPr>
            <w:r w:rsidRPr="00231147">
              <w:t>82</w:t>
            </w:r>
          </w:p>
        </w:tc>
        <w:tc>
          <w:tcPr>
            <w:tcW w:w="1417" w:type="dxa"/>
            <w:shd w:val="clear" w:color="auto" w:fill="auto"/>
          </w:tcPr>
          <w:p w14:paraId="4BC9F8D8" w14:textId="77777777" w:rsidR="008F063B" w:rsidRPr="00231147" w:rsidRDefault="008F063B" w:rsidP="00985B64">
            <w:pPr>
              <w:pStyle w:val="Tabletext"/>
            </w:pPr>
            <w:r w:rsidRPr="00231147">
              <w:t>6.5466</w:t>
            </w:r>
          </w:p>
        </w:tc>
        <w:tc>
          <w:tcPr>
            <w:tcW w:w="1418" w:type="dxa"/>
            <w:shd w:val="clear" w:color="auto" w:fill="auto"/>
          </w:tcPr>
          <w:p w14:paraId="1E5C5F12" w14:textId="77777777" w:rsidR="008F063B" w:rsidRPr="00231147" w:rsidRDefault="008F063B" w:rsidP="00985B64">
            <w:pPr>
              <w:pStyle w:val="Tabletext"/>
            </w:pPr>
            <w:r w:rsidRPr="00231147">
              <w:t>8.4536</w:t>
            </w:r>
          </w:p>
        </w:tc>
      </w:tr>
      <w:tr w:rsidR="008F063B" w:rsidRPr="00231147" w14:paraId="1F2FCEB6" w14:textId="77777777" w:rsidTr="00C86D4F">
        <w:tc>
          <w:tcPr>
            <w:tcW w:w="1426" w:type="dxa"/>
            <w:shd w:val="clear" w:color="auto" w:fill="auto"/>
          </w:tcPr>
          <w:p w14:paraId="25BA6A5D" w14:textId="77777777" w:rsidR="008F063B" w:rsidRPr="00231147" w:rsidRDefault="008F063B" w:rsidP="00985B64">
            <w:pPr>
              <w:pStyle w:val="Tabletext"/>
            </w:pPr>
            <w:r w:rsidRPr="00231147">
              <w:t>83</w:t>
            </w:r>
          </w:p>
        </w:tc>
        <w:tc>
          <w:tcPr>
            <w:tcW w:w="1417" w:type="dxa"/>
            <w:shd w:val="clear" w:color="auto" w:fill="auto"/>
          </w:tcPr>
          <w:p w14:paraId="7B8F3D16" w14:textId="77777777" w:rsidR="008F063B" w:rsidRPr="00231147" w:rsidRDefault="008F063B" w:rsidP="00985B64">
            <w:pPr>
              <w:pStyle w:val="Tabletext"/>
            </w:pPr>
            <w:r w:rsidRPr="00231147">
              <w:t>6.1375</w:t>
            </w:r>
          </w:p>
        </w:tc>
        <w:tc>
          <w:tcPr>
            <w:tcW w:w="1418" w:type="dxa"/>
            <w:shd w:val="clear" w:color="auto" w:fill="auto"/>
          </w:tcPr>
          <w:p w14:paraId="412763E3" w14:textId="77777777" w:rsidR="008F063B" w:rsidRPr="00231147" w:rsidRDefault="008F063B" w:rsidP="00985B64">
            <w:pPr>
              <w:pStyle w:val="Tabletext"/>
            </w:pPr>
            <w:r w:rsidRPr="00231147">
              <w:t>7.9252</w:t>
            </w:r>
          </w:p>
        </w:tc>
      </w:tr>
      <w:tr w:rsidR="008F063B" w:rsidRPr="00231147" w14:paraId="2EA9CCE8" w14:textId="77777777" w:rsidTr="00C86D4F">
        <w:tc>
          <w:tcPr>
            <w:tcW w:w="1426" w:type="dxa"/>
            <w:shd w:val="clear" w:color="auto" w:fill="auto"/>
          </w:tcPr>
          <w:p w14:paraId="0819EE64" w14:textId="77777777" w:rsidR="008F063B" w:rsidRPr="00231147" w:rsidRDefault="008F063B" w:rsidP="00985B64">
            <w:pPr>
              <w:pStyle w:val="Tabletext"/>
            </w:pPr>
            <w:r w:rsidRPr="00231147">
              <w:t>84</w:t>
            </w:r>
          </w:p>
        </w:tc>
        <w:tc>
          <w:tcPr>
            <w:tcW w:w="1417" w:type="dxa"/>
            <w:shd w:val="clear" w:color="auto" w:fill="auto"/>
          </w:tcPr>
          <w:p w14:paraId="65DB36BC" w14:textId="77777777" w:rsidR="008F063B" w:rsidRPr="00231147" w:rsidRDefault="008F063B" w:rsidP="00985B64">
            <w:pPr>
              <w:pStyle w:val="Tabletext"/>
            </w:pPr>
            <w:r w:rsidRPr="00231147">
              <w:t>5.7514</w:t>
            </w:r>
          </w:p>
        </w:tc>
        <w:tc>
          <w:tcPr>
            <w:tcW w:w="1418" w:type="dxa"/>
            <w:shd w:val="clear" w:color="auto" w:fill="auto"/>
          </w:tcPr>
          <w:p w14:paraId="25CFC448" w14:textId="77777777" w:rsidR="008F063B" w:rsidRPr="00231147" w:rsidRDefault="008F063B" w:rsidP="00985B64">
            <w:pPr>
              <w:pStyle w:val="Tabletext"/>
            </w:pPr>
            <w:r w:rsidRPr="00231147">
              <w:t>7.4177</w:t>
            </w:r>
          </w:p>
        </w:tc>
      </w:tr>
      <w:tr w:rsidR="008F063B" w:rsidRPr="00231147" w14:paraId="2148BC46" w14:textId="77777777" w:rsidTr="00C86D4F">
        <w:tc>
          <w:tcPr>
            <w:tcW w:w="1426" w:type="dxa"/>
            <w:shd w:val="clear" w:color="auto" w:fill="auto"/>
          </w:tcPr>
          <w:p w14:paraId="4326B673" w14:textId="77777777" w:rsidR="008F063B" w:rsidRPr="00231147" w:rsidRDefault="008F063B" w:rsidP="00985B64">
            <w:pPr>
              <w:pStyle w:val="Tabletext"/>
            </w:pPr>
            <w:r w:rsidRPr="00231147">
              <w:t>85</w:t>
            </w:r>
          </w:p>
        </w:tc>
        <w:tc>
          <w:tcPr>
            <w:tcW w:w="1417" w:type="dxa"/>
            <w:shd w:val="clear" w:color="auto" w:fill="auto"/>
          </w:tcPr>
          <w:p w14:paraId="3F322F45" w14:textId="77777777" w:rsidR="008F063B" w:rsidRPr="00231147" w:rsidRDefault="008F063B" w:rsidP="00985B64">
            <w:pPr>
              <w:pStyle w:val="Tabletext"/>
            </w:pPr>
            <w:r w:rsidRPr="00231147">
              <w:t>5.3885</w:t>
            </w:r>
          </w:p>
        </w:tc>
        <w:tc>
          <w:tcPr>
            <w:tcW w:w="1418" w:type="dxa"/>
            <w:shd w:val="clear" w:color="auto" w:fill="auto"/>
          </w:tcPr>
          <w:p w14:paraId="034C4D93" w14:textId="77777777" w:rsidR="008F063B" w:rsidRPr="00231147" w:rsidRDefault="008F063B" w:rsidP="00985B64">
            <w:pPr>
              <w:pStyle w:val="Tabletext"/>
            </w:pPr>
            <w:r w:rsidRPr="00231147">
              <w:t>6.9320</w:t>
            </w:r>
          </w:p>
        </w:tc>
      </w:tr>
      <w:tr w:rsidR="008F063B" w:rsidRPr="00231147" w14:paraId="367DE63A" w14:textId="77777777" w:rsidTr="00C86D4F">
        <w:tc>
          <w:tcPr>
            <w:tcW w:w="1426" w:type="dxa"/>
            <w:shd w:val="clear" w:color="auto" w:fill="auto"/>
          </w:tcPr>
          <w:p w14:paraId="7E6B81ED" w14:textId="77777777" w:rsidR="008F063B" w:rsidRPr="00231147" w:rsidRDefault="008F063B" w:rsidP="00985B64">
            <w:pPr>
              <w:pStyle w:val="Tabletext"/>
            </w:pPr>
            <w:r w:rsidRPr="00231147">
              <w:t>86</w:t>
            </w:r>
          </w:p>
        </w:tc>
        <w:tc>
          <w:tcPr>
            <w:tcW w:w="1417" w:type="dxa"/>
            <w:shd w:val="clear" w:color="auto" w:fill="auto"/>
          </w:tcPr>
          <w:p w14:paraId="7D64504A" w14:textId="77777777" w:rsidR="008F063B" w:rsidRPr="00231147" w:rsidRDefault="008F063B" w:rsidP="00985B64">
            <w:pPr>
              <w:pStyle w:val="Tabletext"/>
            </w:pPr>
            <w:r w:rsidRPr="00231147">
              <w:t>5.0493</w:t>
            </w:r>
          </w:p>
        </w:tc>
        <w:tc>
          <w:tcPr>
            <w:tcW w:w="1418" w:type="dxa"/>
            <w:shd w:val="clear" w:color="auto" w:fill="auto"/>
          </w:tcPr>
          <w:p w14:paraId="0C691601" w14:textId="77777777" w:rsidR="008F063B" w:rsidRPr="00231147" w:rsidRDefault="008F063B" w:rsidP="00985B64">
            <w:pPr>
              <w:pStyle w:val="Tabletext"/>
            </w:pPr>
            <w:r w:rsidRPr="00231147">
              <w:t>6.4695</w:t>
            </w:r>
          </w:p>
        </w:tc>
      </w:tr>
      <w:tr w:rsidR="008F063B" w:rsidRPr="00231147" w14:paraId="45EA8D13" w14:textId="77777777" w:rsidTr="00C86D4F">
        <w:tc>
          <w:tcPr>
            <w:tcW w:w="1426" w:type="dxa"/>
            <w:shd w:val="clear" w:color="auto" w:fill="auto"/>
          </w:tcPr>
          <w:p w14:paraId="16F60BF3" w14:textId="77777777" w:rsidR="008F063B" w:rsidRPr="00231147" w:rsidRDefault="008F063B" w:rsidP="00985B64">
            <w:pPr>
              <w:pStyle w:val="Tabletext"/>
            </w:pPr>
            <w:r w:rsidRPr="00231147">
              <w:t>87</w:t>
            </w:r>
          </w:p>
        </w:tc>
        <w:tc>
          <w:tcPr>
            <w:tcW w:w="1417" w:type="dxa"/>
            <w:shd w:val="clear" w:color="auto" w:fill="auto"/>
          </w:tcPr>
          <w:p w14:paraId="78352AB0" w14:textId="77777777" w:rsidR="008F063B" w:rsidRPr="00231147" w:rsidRDefault="008F063B" w:rsidP="00985B64">
            <w:pPr>
              <w:pStyle w:val="Tabletext"/>
            </w:pPr>
            <w:r w:rsidRPr="00231147">
              <w:t>4.7341</w:t>
            </w:r>
          </w:p>
        </w:tc>
        <w:tc>
          <w:tcPr>
            <w:tcW w:w="1418" w:type="dxa"/>
            <w:shd w:val="clear" w:color="auto" w:fill="auto"/>
          </w:tcPr>
          <w:p w14:paraId="2AB391BB" w14:textId="77777777" w:rsidR="008F063B" w:rsidRPr="00231147" w:rsidRDefault="008F063B" w:rsidP="00985B64">
            <w:pPr>
              <w:pStyle w:val="Tabletext"/>
            </w:pPr>
            <w:r w:rsidRPr="00231147">
              <w:t>6.0314</w:t>
            </w:r>
          </w:p>
        </w:tc>
      </w:tr>
      <w:tr w:rsidR="008F063B" w:rsidRPr="00231147" w14:paraId="39B843D3" w14:textId="77777777" w:rsidTr="00C86D4F">
        <w:tc>
          <w:tcPr>
            <w:tcW w:w="1426" w:type="dxa"/>
            <w:shd w:val="clear" w:color="auto" w:fill="auto"/>
          </w:tcPr>
          <w:p w14:paraId="5232D915" w14:textId="77777777" w:rsidR="008F063B" w:rsidRPr="00231147" w:rsidRDefault="008F063B" w:rsidP="00985B64">
            <w:pPr>
              <w:pStyle w:val="Tabletext"/>
            </w:pPr>
            <w:r w:rsidRPr="00231147">
              <w:t>88</w:t>
            </w:r>
          </w:p>
        </w:tc>
        <w:tc>
          <w:tcPr>
            <w:tcW w:w="1417" w:type="dxa"/>
            <w:shd w:val="clear" w:color="auto" w:fill="auto"/>
          </w:tcPr>
          <w:p w14:paraId="03BEE9E7" w14:textId="77777777" w:rsidR="008F063B" w:rsidRPr="00231147" w:rsidRDefault="008F063B" w:rsidP="00985B64">
            <w:pPr>
              <w:pStyle w:val="Tabletext"/>
            </w:pPr>
            <w:r w:rsidRPr="00231147">
              <w:t>4.4413</w:t>
            </w:r>
          </w:p>
        </w:tc>
        <w:tc>
          <w:tcPr>
            <w:tcW w:w="1418" w:type="dxa"/>
            <w:shd w:val="clear" w:color="auto" w:fill="auto"/>
          </w:tcPr>
          <w:p w14:paraId="4E1FEC47" w14:textId="77777777" w:rsidR="008F063B" w:rsidRPr="00231147" w:rsidRDefault="008F063B" w:rsidP="00985B64">
            <w:pPr>
              <w:pStyle w:val="Tabletext"/>
            </w:pPr>
            <w:r w:rsidRPr="00231147">
              <w:t>5.6184</w:t>
            </w:r>
          </w:p>
        </w:tc>
      </w:tr>
      <w:tr w:rsidR="008F063B" w:rsidRPr="00231147" w14:paraId="19A0D403" w14:textId="77777777" w:rsidTr="00C86D4F">
        <w:tc>
          <w:tcPr>
            <w:tcW w:w="1426" w:type="dxa"/>
            <w:shd w:val="clear" w:color="auto" w:fill="auto"/>
          </w:tcPr>
          <w:p w14:paraId="6D0EBBEF" w14:textId="77777777" w:rsidR="008F063B" w:rsidRPr="00231147" w:rsidRDefault="008F063B" w:rsidP="00985B64">
            <w:pPr>
              <w:pStyle w:val="Tabletext"/>
            </w:pPr>
            <w:r w:rsidRPr="00231147">
              <w:t>89</w:t>
            </w:r>
          </w:p>
        </w:tc>
        <w:tc>
          <w:tcPr>
            <w:tcW w:w="1417" w:type="dxa"/>
            <w:shd w:val="clear" w:color="auto" w:fill="auto"/>
          </w:tcPr>
          <w:p w14:paraId="694CA832" w14:textId="77777777" w:rsidR="008F063B" w:rsidRPr="00231147" w:rsidRDefault="008F063B" w:rsidP="00985B64">
            <w:pPr>
              <w:pStyle w:val="Tabletext"/>
            </w:pPr>
            <w:r w:rsidRPr="00231147">
              <w:t>4.1659</w:t>
            </w:r>
          </w:p>
        </w:tc>
        <w:tc>
          <w:tcPr>
            <w:tcW w:w="1418" w:type="dxa"/>
            <w:shd w:val="clear" w:color="auto" w:fill="auto"/>
          </w:tcPr>
          <w:p w14:paraId="3CDD876A" w14:textId="77777777" w:rsidR="008F063B" w:rsidRPr="00231147" w:rsidRDefault="008F063B" w:rsidP="00985B64">
            <w:pPr>
              <w:pStyle w:val="Tabletext"/>
            </w:pPr>
            <w:r w:rsidRPr="00231147">
              <w:t>5.2237</w:t>
            </w:r>
          </w:p>
        </w:tc>
      </w:tr>
      <w:tr w:rsidR="008F063B" w:rsidRPr="00231147" w14:paraId="0C9A0ACC" w14:textId="77777777" w:rsidTr="00C86D4F">
        <w:tc>
          <w:tcPr>
            <w:tcW w:w="1426" w:type="dxa"/>
            <w:shd w:val="clear" w:color="auto" w:fill="auto"/>
          </w:tcPr>
          <w:p w14:paraId="49F23D26" w14:textId="77777777" w:rsidR="008F063B" w:rsidRPr="00231147" w:rsidRDefault="008F063B" w:rsidP="00985B64">
            <w:pPr>
              <w:pStyle w:val="Tabletext"/>
            </w:pPr>
            <w:r w:rsidRPr="00231147">
              <w:t>90</w:t>
            </w:r>
          </w:p>
        </w:tc>
        <w:tc>
          <w:tcPr>
            <w:tcW w:w="1417" w:type="dxa"/>
            <w:shd w:val="clear" w:color="auto" w:fill="auto"/>
          </w:tcPr>
          <w:p w14:paraId="6D20AE46" w14:textId="77777777" w:rsidR="008F063B" w:rsidRPr="00231147" w:rsidRDefault="008F063B" w:rsidP="00985B64">
            <w:pPr>
              <w:pStyle w:val="Tabletext"/>
            </w:pPr>
            <w:r w:rsidRPr="00231147">
              <w:t>3.9062</w:t>
            </w:r>
          </w:p>
        </w:tc>
        <w:tc>
          <w:tcPr>
            <w:tcW w:w="1418" w:type="dxa"/>
            <w:shd w:val="clear" w:color="auto" w:fill="auto"/>
          </w:tcPr>
          <w:p w14:paraId="19CA9A9C" w14:textId="77777777" w:rsidR="008F063B" w:rsidRPr="00231147" w:rsidRDefault="008F063B" w:rsidP="00985B64">
            <w:pPr>
              <w:pStyle w:val="Tabletext"/>
            </w:pPr>
            <w:r w:rsidRPr="00231147">
              <w:t>4.8463</w:t>
            </w:r>
          </w:p>
        </w:tc>
      </w:tr>
      <w:tr w:rsidR="008F063B" w:rsidRPr="00231147" w14:paraId="6540C6BF" w14:textId="77777777" w:rsidTr="00C86D4F">
        <w:tc>
          <w:tcPr>
            <w:tcW w:w="1426" w:type="dxa"/>
            <w:shd w:val="clear" w:color="auto" w:fill="auto"/>
          </w:tcPr>
          <w:p w14:paraId="0C9CE976" w14:textId="77777777" w:rsidR="008F063B" w:rsidRPr="00231147" w:rsidRDefault="008F063B" w:rsidP="00985B64">
            <w:pPr>
              <w:pStyle w:val="Tabletext"/>
            </w:pPr>
            <w:r w:rsidRPr="00231147">
              <w:t>91</w:t>
            </w:r>
          </w:p>
        </w:tc>
        <w:tc>
          <w:tcPr>
            <w:tcW w:w="1417" w:type="dxa"/>
            <w:shd w:val="clear" w:color="auto" w:fill="auto"/>
          </w:tcPr>
          <w:p w14:paraId="7AB513ED" w14:textId="77777777" w:rsidR="008F063B" w:rsidRPr="00231147" w:rsidRDefault="008F063B" w:rsidP="00985B64">
            <w:pPr>
              <w:pStyle w:val="Tabletext"/>
            </w:pPr>
            <w:r w:rsidRPr="00231147">
              <w:t>3.6601</w:t>
            </w:r>
          </w:p>
        </w:tc>
        <w:tc>
          <w:tcPr>
            <w:tcW w:w="1418" w:type="dxa"/>
            <w:shd w:val="clear" w:color="auto" w:fill="auto"/>
          </w:tcPr>
          <w:p w14:paraId="0FCA76EB" w14:textId="77777777" w:rsidR="008F063B" w:rsidRPr="00231147" w:rsidRDefault="008F063B" w:rsidP="00985B64">
            <w:pPr>
              <w:pStyle w:val="Tabletext"/>
            </w:pPr>
            <w:r w:rsidRPr="00231147">
              <w:t>4.4844</w:t>
            </w:r>
          </w:p>
        </w:tc>
      </w:tr>
      <w:tr w:rsidR="008F063B" w:rsidRPr="00231147" w14:paraId="01101408" w14:textId="77777777" w:rsidTr="00C86D4F">
        <w:tc>
          <w:tcPr>
            <w:tcW w:w="1426" w:type="dxa"/>
            <w:shd w:val="clear" w:color="auto" w:fill="auto"/>
          </w:tcPr>
          <w:p w14:paraId="01158221" w14:textId="77777777" w:rsidR="008F063B" w:rsidRPr="00231147" w:rsidRDefault="008F063B" w:rsidP="00985B64">
            <w:pPr>
              <w:pStyle w:val="Tabletext"/>
            </w:pPr>
            <w:r w:rsidRPr="00231147">
              <w:t>92</w:t>
            </w:r>
          </w:p>
        </w:tc>
        <w:tc>
          <w:tcPr>
            <w:tcW w:w="1417" w:type="dxa"/>
            <w:shd w:val="clear" w:color="auto" w:fill="auto"/>
          </w:tcPr>
          <w:p w14:paraId="312DDF51" w14:textId="77777777" w:rsidR="008F063B" w:rsidRPr="00231147" w:rsidRDefault="008F063B" w:rsidP="00985B64">
            <w:pPr>
              <w:pStyle w:val="Tabletext"/>
            </w:pPr>
            <w:r w:rsidRPr="00231147">
              <w:t>3.4257</w:t>
            </w:r>
          </w:p>
        </w:tc>
        <w:tc>
          <w:tcPr>
            <w:tcW w:w="1418" w:type="dxa"/>
            <w:shd w:val="clear" w:color="auto" w:fill="auto"/>
          </w:tcPr>
          <w:p w14:paraId="47DCEA29" w14:textId="77777777" w:rsidR="008F063B" w:rsidRPr="00231147" w:rsidRDefault="008F063B" w:rsidP="00985B64">
            <w:pPr>
              <w:pStyle w:val="Tabletext"/>
            </w:pPr>
            <w:r w:rsidRPr="00231147">
              <w:t>4.1362</w:t>
            </w:r>
          </w:p>
        </w:tc>
      </w:tr>
      <w:tr w:rsidR="008F063B" w:rsidRPr="00231147" w14:paraId="72572203" w14:textId="77777777" w:rsidTr="00C86D4F">
        <w:tc>
          <w:tcPr>
            <w:tcW w:w="1426" w:type="dxa"/>
            <w:shd w:val="clear" w:color="auto" w:fill="auto"/>
          </w:tcPr>
          <w:p w14:paraId="60DD2CB4" w14:textId="77777777" w:rsidR="008F063B" w:rsidRPr="00231147" w:rsidRDefault="008F063B" w:rsidP="00985B64">
            <w:pPr>
              <w:pStyle w:val="Tabletext"/>
            </w:pPr>
            <w:r w:rsidRPr="00231147">
              <w:t>93</w:t>
            </w:r>
          </w:p>
        </w:tc>
        <w:tc>
          <w:tcPr>
            <w:tcW w:w="1417" w:type="dxa"/>
            <w:shd w:val="clear" w:color="auto" w:fill="auto"/>
          </w:tcPr>
          <w:p w14:paraId="2008DF45" w14:textId="77777777" w:rsidR="008F063B" w:rsidRPr="00231147" w:rsidRDefault="008F063B" w:rsidP="00985B64">
            <w:pPr>
              <w:pStyle w:val="Tabletext"/>
            </w:pPr>
            <w:r w:rsidRPr="00231147">
              <w:t>3.2000</w:t>
            </w:r>
          </w:p>
        </w:tc>
        <w:tc>
          <w:tcPr>
            <w:tcW w:w="1418" w:type="dxa"/>
            <w:shd w:val="clear" w:color="auto" w:fill="auto"/>
          </w:tcPr>
          <w:p w14:paraId="0F6A0BE6" w14:textId="77777777" w:rsidR="008F063B" w:rsidRPr="00231147" w:rsidRDefault="008F063B" w:rsidP="00985B64">
            <w:pPr>
              <w:pStyle w:val="Tabletext"/>
            </w:pPr>
            <w:r w:rsidRPr="00231147">
              <w:t>3.7986</w:t>
            </w:r>
          </w:p>
        </w:tc>
      </w:tr>
      <w:tr w:rsidR="008F063B" w:rsidRPr="00231147" w14:paraId="39733CA3" w14:textId="77777777" w:rsidTr="00C86D4F">
        <w:tc>
          <w:tcPr>
            <w:tcW w:w="1426" w:type="dxa"/>
            <w:shd w:val="clear" w:color="auto" w:fill="auto"/>
          </w:tcPr>
          <w:p w14:paraId="13C0B46B" w14:textId="77777777" w:rsidR="008F063B" w:rsidRPr="00231147" w:rsidRDefault="008F063B" w:rsidP="00985B64">
            <w:pPr>
              <w:pStyle w:val="Tabletext"/>
            </w:pPr>
            <w:r w:rsidRPr="00231147">
              <w:t>94</w:t>
            </w:r>
          </w:p>
        </w:tc>
        <w:tc>
          <w:tcPr>
            <w:tcW w:w="1417" w:type="dxa"/>
            <w:shd w:val="clear" w:color="auto" w:fill="auto"/>
          </w:tcPr>
          <w:p w14:paraId="62D632ED" w14:textId="77777777" w:rsidR="008F063B" w:rsidRPr="00231147" w:rsidRDefault="008F063B" w:rsidP="00985B64">
            <w:pPr>
              <w:pStyle w:val="Tabletext"/>
            </w:pPr>
            <w:r w:rsidRPr="00231147">
              <w:t>2.9781</w:t>
            </w:r>
          </w:p>
        </w:tc>
        <w:tc>
          <w:tcPr>
            <w:tcW w:w="1418" w:type="dxa"/>
            <w:shd w:val="clear" w:color="auto" w:fill="auto"/>
          </w:tcPr>
          <w:p w14:paraId="4E6CA7EE" w14:textId="77777777" w:rsidR="008F063B" w:rsidRPr="00231147" w:rsidRDefault="008F063B" w:rsidP="00985B64">
            <w:pPr>
              <w:pStyle w:val="Tabletext"/>
            </w:pPr>
            <w:r w:rsidRPr="00231147">
              <w:t>3.4821</w:t>
            </w:r>
          </w:p>
        </w:tc>
      </w:tr>
      <w:tr w:rsidR="008F063B" w:rsidRPr="00231147" w14:paraId="435BA764" w14:textId="77777777" w:rsidTr="00C86D4F">
        <w:tc>
          <w:tcPr>
            <w:tcW w:w="1426" w:type="dxa"/>
            <w:shd w:val="clear" w:color="auto" w:fill="auto"/>
          </w:tcPr>
          <w:p w14:paraId="14EA17A1" w14:textId="77777777" w:rsidR="008F063B" w:rsidRPr="00231147" w:rsidRDefault="008F063B" w:rsidP="00985B64">
            <w:pPr>
              <w:pStyle w:val="Tabletext"/>
            </w:pPr>
            <w:r w:rsidRPr="00231147">
              <w:t>95</w:t>
            </w:r>
          </w:p>
        </w:tc>
        <w:tc>
          <w:tcPr>
            <w:tcW w:w="1417" w:type="dxa"/>
            <w:shd w:val="clear" w:color="auto" w:fill="auto"/>
          </w:tcPr>
          <w:p w14:paraId="739929DE" w14:textId="77777777" w:rsidR="008F063B" w:rsidRPr="00231147" w:rsidRDefault="008F063B" w:rsidP="00985B64">
            <w:pPr>
              <w:pStyle w:val="Tabletext"/>
            </w:pPr>
            <w:r w:rsidRPr="00231147">
              <w:t>2.7716</w:t>
            </w:r>
          </w:p>
        </w:tc>
        <w:tc>
          <w:tcPr>
            <w:tcW w:w="1418" w:type="dxa"/>
            <w:shd w:val="clear" w:color="auto" w:fill="auto"/>
          </w:tcPr>
          <w:p w14:paraId="55E81432" w14:textId="77777777" w:rsidR="008F063B" w:rsidRPr="00231147" w:rsidRDefault="008F063B" w:rsidP="00985B64">
            <w:pPr>
              <w:pStyle w:val="Tabletext"/>
            </w:pPr>
            <w:r w:rsidRPr="00231147">
              <w:t>3.1851</w:t>
            </w:r>
          </w:p>
        </w:tc>
      </w:tr>
      <w:tr w:rsidR="008F063B" w:rsidRPr="00231147" w14:paraId="0202F29B" w14:textId="77777777" w:rsidTr="00C86D4F">
        <w:tc>
          <w:tcPr>
            <w:tcW w:w="1426" w:type="dxa"/>
            <w:shd w:val="clear" w:color="auto" w:fill="auto"/>
          </w:tcPr>
          <w:p w14:paraId="2E319061" w14:textId="77777777" w:rsidR="008F063B" w:rsidRPr="00231147" w:rsidRDefault="008F063B" w:rsidP="00985B64">
            <w:pPr>
              <w:pStyle w:val="Tabletext"/>
            </w:pPr>
            <w:r w:rsidRPr="00231147">
              <w:t>96</w:t>
            </w:r>
          </w:p>
        </w:tc>
        <w:tc>
          <w:tcPr>
            <w:tcW w:w="1417" w:type="dxa"/>
            <w:shd w:val="clear" w:color="auto" w:fill="auto"/>
          </w:tcPr>
          <w:p w14:paraId="3E7CA60A" w14:textId="77777777" w:rsidR="008F063B" w:rsidRPr="00231147" w:rsidRDefault="008F063B" w:rsidP="00985B64">
            <w:pPr>
              <w:pStyle w:val="Tabletext"/>
            </w:pPr>
            <w:r w:rsidRPr="00231147">
              <w:t>2.5795</w:t>
            </w:r>
          </w:p>
        </w:tc>
        <w:tc>
          <w:tcPr>
            <w:tcW w:w="1418" w:type="dxa"/>
            <w:shd w:val="clear" w:color="auto" w:fill="auto"/>
          </w:tcPr>
          <w:p w14:paraId="4EFAAE71" w14:textId="77777777" w:rsidR="008F063B" w:rsidRPr="00231147" w:rsidRDefault="008F063B" w:rsidP="00985B64">
            <w:pPr>
              <w:pStyle w:val="Tabletext"/>
            </w:pPr>
            <w:r w:rsidRPr="00231147">
              <w:t>2.9056</w:t>
            </w:r>
          </w:p>
        </w:tc>
      </w:tr>
      <w:tr w:rsidR="008F063B" w:rsidRPr="00231147" w14:paraId="6C3CA29E" w14:textId="77777777" w:rsidTr="00C86D4F">
        <w:tc>
          <w:tcPr>
            <w:tcW w:w="1426" w:type="dxa"/>
            <w:shd w:val="clear" w:color="auto" w:fill="auto"/>
          </w:tcPr>
          <w:p w14:paraId="4621D7B6" w14:textId="77777777" w:rsidR="008F063B" w:rsidRPr="00231147" w:rsidRDefault="008F063B" w:rsidP="00985B64">
            <w:pPr>
              <w:pStyle w:val="Tabletext"/>
            </w:pPr>
            <w:r w:rsidRPr="00231147">
              <w:t>97</w:t>
            </w:r>
          </w:p>
        </w:tc>
        <w:tc>
          <w:tcPr>
            <w:tcW w:w="1417" w:type="dxa"/>
            <w:shd w:val="clear" w:color="auto" w:fill="auto"/>
          </w:tcPr>
          <w:p w14:paraId="1B5D2BD3" w14:textId="77777777" w:rsidR="008F063B" w:rsidRPr="00231147" w:rsidRDefault="008F063B" w:rsidP="00985B64">
            <w:pPr>
              <w:pStyle w:val="Tabletext"/>
            </w:pPr>
            <w:r w:rsidRPr="00231147">
              <w:t>2.4010</w:t>
            </w:r>
          </w:p>
        </w:tc>
        <w:tc>
          <w:tcPr>
            <w:tcW w:w="1418" w:type="dxa"/>
            <w:shd w:val="clear" w:color="auto" w:fill="auto"/>
          </w:tcPr>
          <w:p w14:paraId="60670BCD" w14:textId="77777777" w:rsidR="008F063B" w:rsidRPr="00231147" w:rsidRDefault="008F063B" w:rsidP="00985B64">
            <w:pPr>
              <w:pStyle w:val="Tabletext"/>
            </w:pPr>
            <w:r w:rsidRPr="00231147">
              <w:t>2.6407</w:t>
            </w:r>
          </w:p>
        </w:tc>
      </w:tr>
      <w:tr w:rsidR="008F063B" w:rsidRPr="00231147" w14:paraId="17A9C103" w14:textId="77777777" w:rsidTr="00C86D4F">
        <w:tc>
          <w:tcPr>
            <w:tcW w:w="1426" w:type="dxa"/>
            <w:shd w:val="clear" w:color="auto" w:fill="auto"/>
          </w:tcPr>
          <w:p w14:paraId="6D377DDC" w14:textId="77777777" w:rsidR="008F063B" w:rsidRPr="00231147" w:rsidRDefault="008F063B" w:rsidP="00985B64">
            <w:pPr>
              <w:pStyle w:val="Tabletext"/>
            </w:pPr>
            <w:r w:rsidRPr="00231147">
              <w:t>98</w:t>
            </w:r>
          </w:p>
        </w:tc>
        <w:tc>
          <w:tcPr>
            <w:tcW w:w="1417" w:type="dxa"/>
            <w:shd w:val="clear" w:color="auto" w:fill="auto"/>
          </w:tcPr>
          <w:p w14:paraId="04E44182" w14:textId="77777777" w:rsidR="008F063B" w:rsidRPr="00231147" w:rsidRDefault="008F063B" w:rsidP="00985B64">
            <w:pPr>
              <w:pStyle w:val="Tabletext"/>
            </w:pPr>
            <w:r w:rsidRPr="00231147">
              <w:t>2.2283</w:t>
            </w:r>
          </w:p>
        </w:tc>
        <w:tc>
          <w:tcPr>
            <w:tcW w:w="1418" w:type="dxa"/>
            <w:shd w:val="clear" w:color="auto" w:fill="auto"/>
          </w:tcPr>
          <w:p w14:paraId="43B1D0F3" w14:textId="77777777" w:rsidR="008F063B" w:rsidRPr="00231147" w:rsidRDefault="008F063B" w:rsidP="00985B64">
            <w:pPr>
              <w:pStyle w:val="Tabletext"/>
            </w:pPr>
            <w:r w:rsidRPr="00231147">
              <w:t>2.3863</w:t>
            </w:r>
          </w:p>
        </w:tc>
      </w:tr>
      <w:tr w:rsidR="008F063B" w:rsidRPr="00231147" w14:paraId="0EDC0619" w14:textId="77777777" w:rsidTr="00C86D4F">
        <w:tc>
          <w:tcPr>
            <w:tcW w:w="1426" w:type="dxa"/>
            <w:shd w:val="clear" w:color="auto" w:fill="auto"/>
          </w:tcPr>
          <w:p w14:paraId="665E558C" w14:textId="77777777" w:rsidR="008F063B" w:rsidRPr="00231147" w:rsidRDefault="008F063B" w:rsidP="00985B64">
            <w:pPr>
              <w:pStyle w:val="Tabletext"/>
            </w:pPr>
            <w:r w:rsidRPr="00231147">
              <w:t>99</w:t>
            </w:r>
          </w:p>
        </w:tc>
        <w:tc>
          <w:tcPr>
            <w:tcW w:w="1417" w:type="dxa"/>
            <w:shd w:val="clear" w:color="auto" w:fill="auto"/>
          </w:tcPr>
          <w:p w14:paraId="4C04C44F" w14:textId="77777777" w:rsidR="008F063B" w:rsidRPr="00231147" w:rsidRDefault="008F063B" w:rsidP="00985B64">
            <w:pPr>
              <w:pStyle w:val="Tabletext"/>
            </w:pPr>
            <w:r w:rsidRPr="00231147">
              <w:t>2.0594</w:t>
            </w:r>
          </w:p>
        </w:tc>
        <w:tc>
          <w:tcPr>
            <w:tcW w:w="1418" w:type="dxa"/>
            <w:shd w:val="clear" w:color="auto" w:fill="auto"/>
          </w:tcPr>
          <w:p w14:paraId="6DEBEC7A" w14:textId="77777777" w:rsidR="008F063B" w:rsidRPr="00231147" w:rsidRDefault="008F063B" w:rsidP="00985B64">
            <w:pPr>
              <w:pStyle w:val="Tabletext"/>
            </w:pPr>
            <w:r w:rsidRPr="00231147">
              <w:t>2.1451</w:t>
            </w:r>
          </w:p>
        </w:tc>
      </w:tr>
      <w:tr w:rsidR="008F063B" w:rsidRPr="00231147" w14:paraId="36B794EC" w14:textId="77777777" w:rsidTr="00C86D4F">
        <w:tc>
          <w:tcPr>
            <w:tcW w:w="1426" w:type="dxa"/>
            <w:shd w:val="clear" w:color="auto" w:fill="auto"/>
          </w:tcPr>
          <w:p w14:paraId="29E2B7A3" w14:textId="77777777" w:rsidR="008F063B" w:rsidRPr="00231147" w:rsidRDefault="008F063B" w:rsidP="00985B64">
            <w:pPr>
              <w:pStyle w:val="Tabletext"/>
            </w:pPr>
            <w:r w:rsidRPr="00231147">
              <w:t>100</w:t>
            </w:r>
          </w:p>
        </w:tc>
        <w:tc>
          <w:tcPr>
            <w:tcW w:w="1417" w:type="dxa"/>
            <w:shd w:val="clear" w:color="auto" w:fill="auto"/>
          </w:tcPr>
          <w:p w14:paraId="79ABB7C9" w14:textId="77777777" w:rsidR="008F063B" w:rsidRPr="00231147" w:rsidRDefault="008F063B" w:rsidP="00985B64">
            <w:pPr>
              <w:pStyle w:val="Tabletext"/>
            </w:pPr>
            <w:r w:rsidRPr="00231147">
              <w:t>1.8961</w:t>
            </w:r>
          </w:p>
        </w:tc>
        <w:tc>
          <w:tcPr>
            <w:tcW w:w="1418" w:type="dxa"/>
            <w:shd w:val="clear" w:color="auto" w:fill="auto"/>
          </w:tcPr>
          <w:p w14:paraId="4BB6967A" w14:textId="77777777" w:rsidR="008F063B" w:rsidRPr="00231147" w:rsidRDefault="008F063B" w:rsidP="00985B64">
            <w:pPr>
              <w:pStyle w:val="Tabletext"/>
            </w:pPr>
            <w:r w:rsidRPr="00231147">
              <w:t>1.9162</w:t>
            </w:r>
          </w:p>
        </w:tc>
      </w:tr>
      <w:tr w:rsidR="008F063B" w:rsidRPr="00231147" w14:paraId="3D105DD2" w14:textId="77777777" w:rsidTr="00C86D4F">
        <w:tc>
          <w:tcPr>
            <w:tcW w:w="1426" w:type="dxa"/>
            <w:shd w:val="clear" w:color="auto" w:fill="auto"/>
          </w:tcPr>
          <w:p w14:paraId="3BD8E9F7" w14:textId="77777777" w:rsidR="008F063B" w:rsidRPr="00231147" w:rsidRDefault="008F063B" w:rsidP="00985B64">
            <w:pPr>
              <w:pStyle w:val="Tabletext"/>
            </w:pPr>
            <w:r w:rsidRPr="00231147">
              <w:t>101</w:t>
            </w:r>
          </w:p>
        </w:tc>
        <w:tc>
          <w:tcPr>
            <w:tcW w:w="1417" w:type="dxa"/>
            <w:shd w:val="clear" w:color="auto" w:fill="auto"/>
          </w:tcPr>
          <w:p w14:paraId="0B948678" w14:textId="77777777" w:rsidR="008F063B" w:rsidRPr="00231147" w:rsidRDefault="008F063B" w:rsidP="00985B64">
            <w:pPr>
              <w:pStyle w:val="Tabletext"/>
            </w:pPr>
            <w:r w:rsidRPr="00231147">
              <w:t>1.7244</w:t>
            </w:r>
          </w:p>
        </w:tc>
        <w:tc>
          <w:tcPr>
            <w:tcW w:w="1418" w:type="dxa"/>
            <w:shd w:val="clear" w:color="auto" w:fill="auto"/>
          </w:tcPr>
          <w:p w14:paraId="5BF765FC" w14:textId="77777777" w:rsidR="008F063B" w:rsidRPr="00231147" w:rsidRDefault="008F063B" w:rsidP="00985B64">
            <w:pPr>
              <w:pStyle w:val="Tabletext"/>
            </w:pPr>
            <w:r w:rsidRPr="00231147">
              <w:t>1.6967</w:t>
            </w:r>
          </w:p>
        </w:tc>
      </w:tr>
      <w:tr w:rsidR="008F063B" w:rsidRPr="00231147" w14:paraId="257B70B0" w14:textId="77777777" w:rsidTr="00C86D4F">
        <w:tc>
          <w:tcPr>
            <w:tcW w:w="1426" w:type="dxa"/>
            <w:shd w:val="clear" w:color="auto" w:fill="auto"/>
          </w:tcPr>
          <w:p w14:paraId="37EC22FF" w14:textId="77777777" w:rsidR="008F063B" w:rsidRPr="00231147" w:rsidRDefault="008F063B" w:rsidP="00985B64">
            <w:pPr>
              <w:pStyle w:val="Tabletext"/>
            </w:pPr>
            <w:r w:rsidRPr="00231147">
              <w:t>102</w:t>
            </w:r>
          </w:p>
        </w:tc>
        <w:tc>
          <w:tcPr>
            <w:tcW w:w="1417" w:type="dxa"/>
            <w:shd w:val="clear" w:color="auto" w:fill="auto"/>
          </w:tcPr>
          <w:p w14:paraId="79076514" w14:textId="77777777" w:rsidR="008F063B" w:rsidRPr="00231147" w:rsidRDefault="008F063B" w:rsidP="00985B64">
            <w:pPr>
              <w:pStyle w:val="Tabletext"/>
            </w:pPr>
            <w:r w:rsidRPr="00231147">
              <w:t>1.5371</w:t>
            </w:r>
          </w:p>
        </w:tc>
        <w:tc>
          <w:tcPr>
            <w:tcW w:w="1418" w:type="dxa"/>
            <w:shd w:val="clear" w:color="auto" w:fill="auto"/>
          </w:tcPr>
          <w:p w14:paraId="2BBDA54E" w14:textId="77777777" w:rsidR="008F063B" w:rsidRPr="00231147" w:rsidRDefault="008F063B" w:rsidP="00985B64">
            <w:pPr>
              <w:pStyle w:val="Tabletext"/>
            </w:pPr>
            <w:r w:rsidRPr="00231147">
              <w:t>1.4798</w:t>
            </w:r>
          </w:p>
        </w:tc>
      </w:tr>
      <w:tr w:rsidR="008F063B" w:rsidRPr="00231147" w14:paraId="7CDD31C6" w14:textId="77777777" w:rsidTr="00C86D4F">
        <w:tc>
          <w:tcPr>
            <w:tcW w:w="1426" w:type="dxa"/>
            <w:shd w:val="clear" w:color="auto" w:fill="auto"/>
          </w:tcPr>
          <w:p w14:paraId="0B9ED121" w14:textId="77777777" w:rsidR="008F063B" w:rsidRPr="00231147" w:rsidRDefault="008F063B" w:rsidP="00985B64">
            <w:pPr>
              <w:pStyle w:val="Tabletext"/>
            </w:pPr>
            <w:r w:rsidRPr="00231147">
              <w:t>103</w:t>
            </w:r>
          </w:p>
        </w:tc>
        <w:tc>
          <w:tcPr>
            <w:tcW w:w="1417" w:type="dxa"/>
            <w:shd w:val="clear" w:color="auto" w:fill="auto"/>
          </w:tcPr>
          <w:p w14:paraId="66C99383" w14:textId="77777777" w:rsidR="008F063B" w:rsidRPr="00231147" w:rsidRDefault="008F063B" w:rsidP="00985B64">
            <w:pPr>
              <w:pStyle w:val="Tabletext"/>
            </w:pPr>
            <w:r w:rsidRPr="00231147">
              <w:t>1.3112</w:t>
            </w:r>
          </w:p>
        </w:tc>
        <w:tc>
          <w:tcPr>
            <w:tcW w:w="1418" w:type="dxa"/>
            <w:shd w:val="clear" w:color="auto" w:fill="auto"/>
          </w:tcPr>
          <w:p w14:paraId="5E2CEF17" w14:textId="77777777" w:rsidR="008F063B" w:rsidRPr="00231147" w:rsidRDefault="008F063B" w:rsidP="00985B64">
            <w:pPr>
              <w:pStyle w:val="Tabletext"/>
            </w:pPr>
            <w:r w:rsidRPr="00231147">
              <w:t>1.2515</w:t>
            </w:r>
          </w:p>
        </w:tc>
      </w:tr>
      <w:tr w:rsidR="008F063B" w:rsidRPr="00231147" w14:paraId="00055BD1" w14:textId="77777777" w:rsidTr="00C86D4F">
        <w:tc>
          <w:tcPr>
            <w:tcW w:w="1426" w:type="dxa"/>
            <w:tcBorders>
              <w:bottom w:val="single" w:sz="4" w:space="0" w:color="auto"/>
            </w:tcBorders>
            <w:shd w:val="clear" w:color="auto" w:fill="auto"/>
          </w:tcPr>
          <w:p w14:paraId="4CCB72C3" w14:textId="77777777" w:rsidR="008F063B" w:rsidRPr="00231147" w:rsidRDefault="008F063B" w:rsidP="00985B64">
            <w:pPr>
              <w:pStyle w:val="Tabletext"/>
            </w:pPr>
            <w:r w:rsidRPr="00231147">
              <w:t>104</w:t>
            </w:r>
          </w:p>
        </w:tc>
        <w:tc>
          <w:tcPr>
            <w:tcW w:w="1417" w:type="dxa"/>
            <w:tcBorders>
              <w:bottom w:val="single" w:sz="4" w:space="0" w:color="auto"/>
            </w:tcBorders>
            <w:shd w:val="clear" w:color="auto" w:fill="auto"/>
          </w:tcPr>
          <w:p w14:paraId="33FE8A2B" w14:textId="77777777" w:rsidR="008F063B" w:rsidRPr="00231147" w:rsidRDefault="008F063B" w:rsidP="00985B64">
            <w:pPr>
              <w:pStyle w:val="Tabletext"/>
            </w:pPr>
            <w:r w:rsidRPr="00231147">
              <w:t>1.0000</w:t>
            </w:r>
          </w:p>
        </w:tc>
        <w:tc>
          <w:tcPr>
            <w:tcW w:w="1418" w:type="dxa"/>
            <w:tcBorders>
              <w:bottom w:val="single" w:sz="4" w:space="0" w:color="auto"/>
            </w:tcBorders>
            <w:shd w:val="clear" w:color="auto" w:fill="auto"/>
          </w:tcPr>
          <w:p w14:paraId="4707599B" w14:textId="77777777" w:rsidR="008F063B" w:rsidRPr="00231147" w:rsidRDefault="008F063B" w:rsidP="00985B64">
            <w:pPr>
              <w:pStyle w:val="Tabletext"/>
            </w:pPr>
            <w:r w:rsidRPr="00231147">
              <w:t>0.9596</w:t>
            </w:r>
          </w:p>
        </w:tc>
      </w:tr>
      <w:tr w:rsidR="008F063B" w:rsidRPr="00231147" w14:paraId="000B791E" w14:textId="77777777" w:rsidTr="00C86D4F">
        <w:tc>
          <w:tcPr>
            <w:tcW w:w="1426" w:type="dxa"/>
            <w:tcBorders>
              <w:bottom w:val="single" w:sz="12" w:space="0" w:color="auto"/>
            </w:tcBorders>
            <w:shd w:val="clear" w:color="auto" w:fill="auto"/>
          </w:tcPr>
          <w:p w14:paraId="689FFF7F" w14:textId="77777777" w:rsidR="008F063B" w:rsidRPr="00231147" w:rsidRDefault="008F063B" w:rsidP="00985B64">
            <w:pPr>
              <w:pStyle w:val="Tabletext"/>
            </w:pPr>
            <w:r w:rsidRPr="00231147">
              <w:t>105 or more</w:t>
            </w:r>
          </w:p>
        </w:tc>
        <w:tc>
          <w:tcPr>
            <w:tcW w:w="1417" w:type="dxa"/>
            <w:tcBorders>
              <w:bottom w:val="single" w:sz="12" w:space="0" w:color="auto"/>
            </w:tcBorders>
            <w:shd w:val="clear" w:color="auto" w:fill="auto"/>
          </w:tcPr>
          <w:p w14:paraId="5D19892C" w14:textId="77777777" w:rsidR="008F063B" w:rsidRPr="00231147" w:rsidRDefault="008F063B" w:rsidP="00985B64">
            <w:pPr>
              <w:pStyle w:val="Tabletext"/>
            </w:pPr>
            <w:r w:rsidRPr="00231147">
              <w:t>0.4928</w:t>
            </w:r>
          </w:p>
        </w:tc>
        <w:tc>
          <w:tcPr>
            <w:tcW w:w="1418" w:type="dxa"/>
            <w:tcBorders>
              <w:bottom w:val="single" w:sz="12" w:space="0" w:color="auto"/>
            </w:tcBorders>
            <w:shd w:val="clear" w:color="auto" w:fill="auto"/>
          </w:tcPr>
          <w:p w14:paraId="37B0431D" w14:textId="77777777" w:rsidR="008F063B" w:rsidRPr="00231147" w:rsidRDefault="008F063B" w:rsidP="00985B64">
            <w:pPr>
              <w:pStyle w:val="Tabletext"/>
            </w:pPr>
            <w:r w:rsidRPr="00231147">
              <w:t>0.4928</w:t>
            </w:r>
          </w:p>
        </w:tc>
      </w:tr>
    </w:tbl>
    <w:p w14:paraId="5332359C" w14:textId="77777777" w:rsidR="004D7637" w:rsidRPr="00231147" w:rsidRDefault="004D7637" w:rsidP="00A35BAF">
      <w:pPr>
        <w:pStyle w:val="ActHead2"/>
        <w:pageBreakBefore/>
      </w:pPr>
      <w:bookmarkStart w:id="18" w:name="_Toc360097663"/>
      <w:bookmarkStart w:id="19" w:name="_Toc190856676"/>
      <w:r w:rsidRPr="00231147">
        <w:rPr>
          <w:rStyle w:val="CharPartNo"/>
        </w:rPr>
        <w:lastRenderedPageBreak/>
        <w:t>Part</w:t>
      </w:r>
      <w:r w:rsidR="00231147" w:rsidRPr="00231147">
        <w:rPr>
          <w:rStyle w:val="CharPartNo"/>
        </w:rPr>
        <w:t> </w:t>
      </w:r>
      <w:r w:rsidRPr="00231147">
        <w:rPr>
          <w:rStyle w:val="CharPartNo"/>
        </w:rPr>
        <w:t>7</w:t>
      </w:r>
      <w:r w:rsidRPr="00231147">
        <w:t>—</w:t>
      </w:r>
      <w:r w:rsidRPr="00231147">
        <w:rPr>
          <w:rStyle w:val="CharPartText"/>
        </w:rPr>
        <w:t>Governors</w:t>
      </w:r>
      <w:r w:rsidR="00231147" w:rsidRPr="00231147">
        <w:rPr>
          <w:rStyle w:val="CharPartText"/>
        </w:rPr>
        <w:noBreakHyphen/>
      </w:r>
      <w:r w:rsidRPr="00231147">
        <w:rPr>
          <w:rStyle w:val="CharPartText"/>
        </w:rPr>
        <w:t>General Pension Scheme</w:t>
      </w:r>
      <w:bookmarkEnd w:id="18"/>
      <w:bookmarkEnd w:id="19"/>
    </w:p>
    <w:p w14:paraId="483F86FA" w14:textId="77777777" w:rsidR="004D7637" w:rsidRPr="00231147" w:rsidRDefault="004D7637" w:rsidP="00847317">
      <w:pPr>
        <w:pStyle w:val="ActHead3"/>
      </w:pPr>
      <w:bookmarkStart w:id="20" w:name="_Toc360097664"/>
      <w:bookmarkStart w:id="21" w:name="_Toc190856677"/>
      <w:r w:rsidRPr="00231147">
        <w:rPr>
          <w:rStyle w:val="CharDivNo"/>
        </w:rPr>
        <w:t>Division</w:t>
      </w:r>
      <w:r w:rsidR="00231147" w:rsidRPr="00231147">
        <w:rPr>
          <w:rStyle w:val="CharDivNo"/>
        </w:rPr>
        <w:t> </w:t>
      </w:r>
      <w:r w:rsidRPr="00231147">
        <w:rPr>
          <w:rStyle w:val="CharDivNo"/>
        </w:rPr>
        <w:t>7.1</w:t>
      </w:r>
      <w:r w:rsidRPr="00231147">
        <w:t>—</w:t>
      </w:r>
      <w:r w:rsidR="00847317" w:rsidRPr="00231147">
        <w:rPr>
          <w:rStyle w:val="CharDivText"/>
        </w:rPr>
        <w:t>Interpretation</w:t>
      </w:r>
      <w:bookmarkEnd w:id="20"/>
      <w:bookmarkEnd w:id="21"/>
    </w:p>
    <w:p w14:paraId="4829FC1D" w14:textId="77777777" w:rsidR="004D7637" w:rsidRPr="00231147" w:rsidRDefault="004D7637" w:rsidP="004D7637">
      <w:pPr>
        <w:pStyle w:val="ActHead5"/>
      </w:pPr>
      <w:bookmarkStart w:id="22" w:name="_Toc360097665"/>
      <w:bookmarkStart w:id="23" w:name="_Toc190856678"/>
      <w:r w:rsidRPr="00231147">
        <w:rPr>
          <w:rStyle w:val="CharSectno"/>
        </w:rPr>
        <w:t>1</w:t>
      </w:r>
      <w:r w:rsidRPr="00231147">
        <w:t xml:space="preserve">  Definitions</w:t>
      </w:r>
      <w:bookmarkEnd w:id="22"/>
      <w:bookmarkEnd w:id="23"/>
    </w:p>
    <w:p w14:paraId="0DB9AF78" w14:textId="77777777" w:rsidR="004D7637" w:rsidRPr="00231147" w:rsidRDefault="004D7637" w:rsidP="004D7637">
      <w:pPr>
        <w:pStyle w:val="subsection"/>
      </w:pPr>
      <w:r w:rsidRPr="00231147">
        <w:tab/>
        <w:t>(1)</w:t>
      </w:r>
      <w:r w:rsidRPr="00231147">
        <w:tab/>
        <w:t>In this Part:</w:t>
      </w:r>
    </w:p>
    <w:p w14:paraId="278D3449" w14:textId="77777777" w:rsidR="004D7637" w:rsidRPr="00231147" w:rsidRDefault="004D7637" w:rsidP="004D7637">
      <w:pPr>
        <w:pStyle w:val="Definition"/>
      </w:pPr>
      <w:r w:rsidRPr="00231147">
        <w:rPr>
          <w:b/>
          <w:i/>
        </w:rPr>
        <w:t xml:space="preserve">Act </w:t>
      </w:r>
      <w:r w:rsidRPr="00231147">
        <w:t xml:space="preserve">means the </w:t>
      </w:r>
      <w:r w:rsidRPr="00231147">
        <w:rPr>
          <w:i/>
        </w:rPr>
        <w:t>Governor</w:t>
      </w:r>
      <w:r w:rsidR="00231147" w:rsidRPr="00231147">
        <w:rPr>
          <w:i/>
        </w:rPr>
        <w:noBreakHyphen/>
      </w:r>
      <w:r w:rsidRPr="00231147">
        <w:rPr>
          <w:i/>
        </w:rPr>
        <w:t>General Act 1974</w:t>
      </w:r>
      <w:r w:rsidRPr="00231147">
        <w:t>.</w:t>
      </w:r>
    </w:p>
    <w:p w14:paraId="6F1B9601" w14:textId="77777777" w:rsidR="004D7637" w:rsidRPr="00231147" w:rsidRDefault="004D7637" w:rsidP="004D7637">
      <w:pPr>
        <w:pStyle w:val="Definition"/>
      </w:pPr>
      <w:r w:rsidRPr="00231147">
        <w:rPr>
          <w:b/>
          <w:i/>
        </w:rPr>
        <w:t>end date</w:t>
      </w:r>
      <w:r w:rsidRPr="00231147">
        <w:t>, in relation to a person who holds office as Governor</w:t>
      </w:r>
      <w:r w:rsidR="00231147" w:rsidRPr="00231147">
        <w:noBreakHyphen/>
      </w:r>
      <w:r w:rsidRPr="00231147">
        <w:t>General, means:</w:t>
      </w:r>
    </w:p>
    <w:p w14:paraId="10569B21" w14:textId="77777777" w:rsidR="004D7637" w:rsidRPr="00231147" w:rsidRDefault="004D7637" w:rsidP="004D7637">
      <w:pPr>
        <w:pStyle w:val="paragraph"/>
      </w:pPr>
      <w:r w:rsidRPr="00231147">
        <w:tab/>
        <w:t>(a)</w:t>
      </w:r>
      <w:r w:rsidRPr="00231147">
        <w:tab/>
        <w:t>if the date that the person will cease to hold office as Governor</w:t>
      </w:r>
      <w:r w:rsidR="00231147" w:rsidRPr="00231147">
        <w:noBreakHyphen/>
      </w:r>
      <w:r w:rsidRPr="00231147">
        <w:t>General is known—the date that the person ceases to hold office as Governor</w:t>
      </w:r>
      <w:r w:rsidR="00231147" w:rsidRPr="00231147">
        <w:noBreakHyphen/>
      </w:r>
      <w:r w:rsidRPr="00231147">
        <w:t>General; or</w:t>
      </w:r>
    </w:p>
    <w:p w14:paraId="6589F0B7" w14:textId="77777777" w:rsidR="004D7637" w:rsidRPr="00231147" w:rsidRDefault="004D7637" w:rsidP="004D7637">
      <w:pPr>
        <w:pStyle w:val="paragraph"/>
      </w:pPr>
      <w:r w:rsidRPr="00231147">
        <w:tab/>
        <w:t>(b)</w:t>
      </w:r>
      <w:r w:rsidRPr="00231147">
        <w:tab/>
        <w:t>if the date that the person will cease to hold office as Governor</w:t>
      </w:r>
      <w:r w:rsidR="00231147" w:rsidRPr="00231147">
        <w:noBreakHyphen/>
      </w:r>
      <w:r w:rsidRPr="00231147">
        <w:t>General is unknown and the person has held office as Governor</w:t>
      </w:r>
      <w:r w:rsidR="00231147" w:rsidRPr="00231147">
        <w:noBreakHyphen/>
      </w:r>
      <w:r w:rsidRPr="00231147">
        <w:t>General for a period of less than 5 years—the date that is 5 years after the day that the person first held office as Governor</w:t>
      </w:r>
      <w:r w:rsidR="00231147" w:rsidRPr="00231147">
        <w:noBreakHyphen/>
      </w:r>
      <w:r w:rsidRPr="00231147">
        <w:t>General; or</w:t>
      </w:r>
    </w:p>
    <w:p w14:paraId="77E4915E" w14:textId="77777777" w:rsidR="004D7637" w:rsidRPr="00231147" w:rsidRDefault="004D7637" w:rsidP="004D7637">
      <w:pPr>
        <w:pStyle w:val="paragraph"/>
      </w:pPr>
      <w:r w:rsidRPr="00231147">
        <w:tab/>
        <w:t>(c)</w:t>
      </w:r>
      <w:r w:rsidRPr="00231147">
        <w:tab/>
        <w:t>if the date that the person will cease to hold office as Governor</w:t>
      </w:r>
      <w:r w:rsidR="00231147" w:rsidRPr="00231147">
        <w:noBreakHyphen/>
      </w:r>
      <w:r w:rsidRPr="00231147">
        <w:t>General is unknown and the person has held office as Governor</w:t>
      </w:r>
      <w:r w:rsidR="00231147" w:rsidRPr="00231147">
        <w:noBreakHyphen/>
      </w:r>
      <w:r w:rsidRPr="00231147">
        <w:t>General for a period of 5 years or more—the date that is 6 months after the day that the value of the interest is being calculated.</w:t>
      </w:r>
    </w:p>
    <w:p w14:paraId="16A9AAC7" w14:textId="77777777" w:rsidR="004D7637" w:rsidRPr="00231147" w:rsidRDefault="004D7637" w:rsidP="004D7637">
      <w:pPr>
        <w:pStyle w:val="Definition"/>
      </w:pPr>
      <w:r w:rsidRPr="00231147">
        <w:rPr>
          <w:b/>
          <w:i/>
        </w:rPr>
        <w:t>Scheme</w:t>
      </w:r>
      <w:r w:rsidRPr="00231147">
        <w:rPr>
          <w:b/>
        </w:rPr>
        <w:t xml:space="preserve"> </w:t>
      </w:r>
      <w:r w:rsidRPr="00231147">
        <w:t>means the Governors</w:t>
      </w:r>
      <w:r w:rsidR="00231147" w:rsidRPr="00231147">
        <w:noBreakHyphen/>
      </w:r>
      <w:r w:rsidRPr="00231147">
        <w:t>General Pension Scheme as constituted by an allowance payable under section</w:t>
      </w:r>
      <w:r w:rsidR="00231147" w:rsidRPr="00231147">
        <w:t> </w:t>
      </w:r>
      <w:r w:rsidRPr="00231147">
        <w:t xml:space="preserve">4 of the </w:t>
      </w:r>
      <w:r w:rsidRPr="00231147">
        <w:rPr>
          <w:i/>
        </w:rPr>
        <w:t>Governor</w:t>
      </w:r>
      <w:r w:rsidR="00231147" w:rsidRPr="00231147">
        <w:rPr>
          <w:i/>
        </w:rPr>
        <w:noBreakHyphen/>
      </w:r>
      <w:r w:rsidRPr="00231147">
        <w:rPr>
          <w:i/>
        </w:rPr>
        <w:t>General Act 1974</w:t>
      </w:r>
      <w:r w:rsidRPr="00231147">
        <w:t>.</w:t>
      </w:r>
    </w:p>
    <w:p w14:paraId="06094FDD" w14:textId="77777777" w:rsidR="004D7637" w:rsidRPr="00231147" w:rsidRDefault="004D7637" w:rsidP="004D7637">
      <w:pPr>
        <w:pStyle w:val="subsection"/>
      </w:pPr>
      <w:r w:rsidRPr="00231147">
        <w:tab/>
        <w:t>(2)</w:t>
      </w:r>
      <w:r w:rsidRPr="00231147">
        <w:tab/>
        <w:t>An expression used in this Part and in the Act has the same meaning in this Part as it has in the Act.</w:t>
      </w:r>
    </w:p>
    <w:p w14:paraId="2E499446" w14:textId="77777777" w:rsidR="004D7637" w:rsidRPr="00231147" w:rsidRDefault="004D7637" w:rsidP="00985B64">
      <w:pPr>
        <w:pStyle w:val="ActHead3"/>
        <w:pageBreakBefore/>
      </w:pPr>
      <w:bookmarkStart w:id="24" w:name="_Toc360097666"/>
      <w:bookmarkStart w:id="25" w:name="_Toc190856679"/>
      <w:r w:rsidRPr="00231147">
        <w:rPr>
          <w:rStyle w:val="CharDivNo"/>
        </w:rPr>
        <w:lastRenderedPageBreak/>
        <w:t>Division</w:t>
      </w:r>
      <w:r w:rsidR="00231147" w:rsidRPr="00231147">
        <w:rPr>
          <w:rStyle w:val="CharDivNo"/>
        </w:rPr>
        <w:t> </w:t>
      </w:r>
      <w:r w:rsidRPr="00231147">
        <w:rPr>
          <w:rStyle w:val="CharDivNo"/>
        </w:rPr>
        <w:t>7.2</w:t>
      </w:r>
      <w:r w:rsidRPr="00231147">
        <w:t>—</w:t>
      </w:r>
      <w:r w:rsidRPr="00231147">
        <w:rPr>
          <w:rStyle w:val="CharDivText"/>
        </w:rPr>
        <w:t>Interests in the growth phase</w:t>
      </w:r>
      <w:bookmarkEnd w:id="24"/>
      <w:bookmarkEnd w:id="25"/>
    </w:p>
    <w:p w14:paraId="57CA03BD" w14:textId="77777777" w:rsidR="004D7637" w:rsidRPr="00231147" w:rsidRDefault="004D7637" w:rsidP="004D7637">
      <w:pPr>
        <w:pStyle w:val="ActHead5"/>
      </w:pPr>
      <w:bookmarkStart w:id="26" w:name="_Toc360097667"/>
      <w:bookmarkStart w:id="27" w:name="_Toc190856680"/>
      <w:r w:rsidRPr="00231147">
        <w:rPr>
          <w:rStyle w:val="CharSectno"/>
        </w:rPr>
        <w:t>2</w:t>
      </w:r>
      <w:r w:rsidRPr="00231147">
        <w:t xml:space="preserve">  Methods and factors for determining interest in the Scheme</w:t>
      </w:r>
      <w:bookmarkEnd w:id="26"/>
      <w:bookmarkEnd w:id="27"/>
    </w:p>
    <w:p w14:paraId="7BFE6058" w14:textId="77777777" w:rsidR="004D7637" w:rsidRPr="00231147" w:rsidRDefault="004D7637" w:rsidP="004D7637">
      <w:pPr>
        <w:pStyle w:val="subsection"/>
      </w:pPr>
      <w:r w:rsidRPr="00231147">
        <w:tab/>
      </w:r>
      <w:r w:rsidRPr="00231147">
        <w:tab/>
        <w:t>For an interest that is mentioned in an item in the following table, the method or factor mentioned in the item is approved for section</w:t>
      </w:r>
      <w:r w:rsidR="00231147" w:rsidRPr="00231147">
        <w:t> </w:t>
      </w:r>
      <w:r w:rsidR="00D30798">
        <w:t>5</w:t>
      </w:r>
      <w:r w:rsidRPr="00231147">
        <w:t xml:space="preserve"> of this instrument.</w:t>
      </w:r>
    </w:p>
    <w:p w14:paraId="68C30561" w14:textId="77777777" w:rsidR="004D7637" w:rsidRPr="00231147" w:rsidRDefault="004D7637" w:rsidP="004D7637">
      <w:pPr>
        <w:pStyle w:val="Tabletext"/>
      </w:pPr>
    </w:p>
    <w:tbl>
      <w:tblPr>
        <w:tblW w:w="847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28"/>
        <w:gridCol w:w="2966"/>
        <w:gridCol w:w="4678"/>
      </w:tblGrid>
      <w:tr w:rsidR="004D7637" w:rsidRPr="00231147" w14:paraId="276961C4" w14:textId="77777777" w:rsidTr="002A3AD7">
        <w:trPr>
          <w:tblHeader/>
        </w:trPr>
        <w:tc>
          <w:tcPr>
            <w:tcW w:w="828" w:type="dxa"/>
            <w:tcBorders>
              <w:top w:val="single" w:sz="12" w:space="0" w:color="auto"/>
              <w:bottom w:val="single" w:sz="12" w:space="0" w:color="auto"/>
            </w:tcBorders>
            <w:shd w:val="clear" w:color="auto" w:fill="auto"/>
          </w:tcPr>
          <w:p w14:paraId="1CB24C5B" w14:textId="77777777" w:rsidR="004D7637" w:rsidRPr="00231147" w:rsidRDefault="004D7637" w:rsidP="00985B64">
            <w:pPr>
              <w:pStyle w:val="TableHeading"/>
            </w:pPr>
            <w:r w:rsidRPr="00231147">
              <w:t>Item</w:t>
            </w:r>
          </w:p>
        </w:tc>
        <w:tc>
          <w:tcPr>
            <w:tcW w:w="2966" w:type="dxa"/>
            <w:tcBorders>
              <w:top w:val="single" w:sz="12" w:space="0" w:color="auto"/>
              <w:bottom w:val="single" w:sz="12" w:space="0" w:color="auto"/>
            </w:tcBorders>
            <w:shd w:val="clear" w:color="auto" w:fill="auto"/>
          </w:tcPr>
          <w:p w14:paraId="7F280B08" w14:textId="77777777" w:rsidR="004D7637" w:rsidRPr="00231147" w:rsidRDefault="004D7637" w:rsidP="00985B64">
            <w:pPr>
              <w:pStyle w:val="TableHeading"/>
            </w:pPr>
            <w:r w:rsidRPr="00231147">
              <w:t>Interest in the growth phase</w:t>
            </w:r>
          </w:p>
        </w:tc>
        <w:tc>
          <w:tcPr>
            <w:tcW w:w="4678" w:type="dxa"/>
            <w:tcBorders>
              <w:top w:val="single" w:sz="12" w:space="0" w:color="auto"/>
              <w:bottom w:val="single" w:sz="12" w:space="0" w:color="auto"/>
            </w:tcBorders>
            <w:shd w:val="clear" w:color="auto" w:fill="auto"/>
          </w:tcPr>
          <w:p w14:paraId="3E3C3927" w14:textId="77777777" w:rsidR="004D7637" w:rsidRPr="00231147" w:rsidRDefault="004D7637" w:rsidP="00985B64">
            <w:pPr>
              <w:pStyle w:val="TableHeading"/>
            </w:pPr>
            <w:r w:rsidRPr="00231147">
              <w:t>Method or factor</w:t>
            </w:r>
          </w:p>
        </w:tc>
      </w:tr>
      <w:tr w:rsidR="004D7637" w:rsidRPr="00231147" w14:paraId="76176A6D" w14:textId="77777777" w:rsidTr="00A715F7">
        <w:trPr>
          <w:trHeight w:val="423"/>
        </w:trPr>
        <w:tc>
          <w:tcPr>
            <w:tcW w:w="828" w:type="dxa"/>
            <w:tcBorders>
              <w:top w:val="single" w:sz="12" w:space="0" w:color="auto"/>
              <w:bottom w:val="single" w:sz="4" w:space="0" w:color="auto"/>
            </w:tcBorders>
            <w:shd w:val="clear" w:color="auto" w:fill="auto"/>
          </w:tcPr>
          <w:p w14:paraId="10D85274" w14:textId="77777777" w:rsidR="004D7637" w:rsidRPr="00231147" w:rsidRDefault="004D7637" w:rsidP="000E1117">
            <w:pPr>
              <w:pStyle w:val="Tabletext"/>
            </w:pPr>
            <w:r w:rsidRPr="00231147">
              <w:t>1</w:t>
            </w:r>
          </w:p>
        </w:tc>
        <w:tc>
          <w:tcPr>
            <w:tcW w:w="2966" w:type="dxa"/>
            <w:tcBorders>
              <w:top w:val="single" w:sz="12" w:space="0" w:color="auto"/>
              <w:bottom w:val="single" w:sz="4" w:space="0" w:color="auto"/>
            </w:tcBorders>
            <w:shd w:val="clear" w:color="auto" w:fill="auto"/>
          </w:tcPr>
          <w:p w14:paraId="55DFF319" w14:textId="77777777" w:rsidR="004D7637" w:rsidRPr="00231147" w:rsidRDefault="004D7637" w:rsidP="000E1117">
            <w:pPr>
              <w:pStyle w:val="Tabletext"/>
            </w:pPr>
            <w:r w:rsidRPr="00231147">
              <w:t>An interest that a person who holds office as Governor</w:t>
            </w:r>
            <w:r w:rsidR="00231147" w:rsidRPr="00231147">
              <w:noBreakHyphen/>
            </w:r>
            <w:r w:rsidRPr="00231147">
              <w:t>General has in the Scheme.</w:t>
            </w:r>
          </w:p>
        </w:tc>
        <w:tc>
          <w:tcPr>
            <w:tcW w:w="4678" w:type="dxa"/>
            <w:tcBorders>
              <w:top w:val="single" w:sz="12" w:space="0" w:color="auto"/>
              <w:bottom w:val="single" w:sz="4" w:space="0" w:color="auto"/>
            </w:tcBorders>
            <w:shd w:val="clear" w:color="auto" w:fill="auto"/>
          </w:tcPr>
          <w:p w14:paraId="0B7DE073" w14:textId="77777777" w:rsidR="004D7637" w:rsidRPr="00231147" w:rsidRDefault="00F91BB5" w:rsidP="00A715F7">
            <w:pPr>
              <w:pStyle w:val="Formula"/>
              <w:spacing w:before="120"/>
              <w:ind w:left="34"/>
            </w:pPr>
            <w:r>
              <w:rPr>
                <w:noProof/>
              </w:rPr>
              <w:drawing>
                <wp:inline distT="0" distB="0" distL="0" distR="0" wp14:anchorId="2122AB63" wp14:editId="4A15B1E2">
                  <wp:extent cx="2838450" cy="421640"/>
                  <wp:effectExtent l="0" t="0" r="0" b="0"/>
                  <wp:docPr id="8" name="Picture 8" descr="Start formula PA times open bracket AF subscript y times open bracket 12 minus m close bracket plus AF start subscript y plus 1 end subscript times m over 12 end fraction close bracket times open bracket start fraction 1 over 1.03 superscript n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38450" cy="421640"/>
                          </a:xfrm>
                          <a:prstGeom prst="rect">
                            <a:avLst/>
                          </a:prstGeom>
                          <a:noFill/>
                          <a:ln>
                            <a:noFill/>
                          </a:ln>
                        </pic:spPr>
                      </pic:pic>
                    </a:graphicData>
                  </a:graphic>
                </wp:inline>
              </w:drawing>
            </w:r>
            <w:r w:rsidR="004D7637" w:rsidRPr="00231147">
              <w:t>where:</w:t>
            </w:r>
          </w:p>
          <w:p w14:paraId="7718517F" w14:textId="77777777" w:rsidR="004D7637" w:rsidRPr="00231147" w:rsidRDefault="004D7637" w:rsidP="000E1117">
            <w:pPr>
              <w:pStyle w:val="Tabletext"/>
            </w:pPr>
            <w:proofErr w:type="spellStart"/>
            <w:r w:rsidRPr="00231147">
              <w:rPr>
                <w:b/>
                <w:i/>
              </w:rPr>
              <w:t>AF</w:t>
            </w:r>
            <w:r w:rsidRPr="00231147">
              <w:rPr>
                <w:b/>
                <w:i/>
                <w:vertAlign w:val="subscript"/>
              </w:rPr>
              <w:t>y</w:t>
            </w:r>
            <w:proofErr w:type="spellEnd"/>
            <w:r w:rsidRPr="00231147">
              <w:t xml:space="preserve"> is the allowance valuation factor mentioned in Table 1 in this Part in relation to a retirement allowance for the person’s gender and age in completed years at the end date.</w:t>
            </w:r>
          </w:p>
          <w:p w14:paraId="7AFB7E67" w14:textId="77777777" w:rsidR="004D7637" w:rsidRPr="00231147" w:rsidRDefault="004D7637" w:rsidP="000E1117">
            <w:pPr>
              <w:pStyle w:val="Tabletext"/>
            </w:pPr>
            <w:r w:rsidRPr="00231147">
              <w:rPr>
                <w:b/>
                <w:i/>
              </w:rPr>
              <w:t>AF</w:t>
            </w:r>
            <w:r w:rsidRPr="00231147">
              <w:rPr>
                <w:b/>
                <w:i/>
                <w:vertAlign w:val="subscript"/>
              </w:rPr>
              <w:t>y+1</w:t>
            </w:r>
            <w:r w:rsidRPr="00231147">
              <w:t xml:space="preserve"> is the allowance valuation factor mentioned in Table 1 in this Part in relation to a retirement allowance that would apply if the person’s age in completed years at the end date were 1 year more that it would be at that date.</w:t>
            </w:r>
          </w:p>
          <w:p w14:paraId="1D2D2CA2" w14:textId="77777777" w:rsidR="004D7637" w:rsidRPr="00231147" w:rsidRDefault="004D7637" w:rsidP="000E1117">
            <w:pPr>
              <w:pStyle w:val="Tabletext"/>
            </w:pPr>
            <w:r w:rsidRPr="00231147">
              <w:rPr>
                <w:b/>
                <w:i/>
              </w:rPr>
              <w:t>m</w:t>
            </w:r>
            <w:r w:rsidRPr="00231147">
              <w:t xml:space="preserve"> is the number of completed months of the person’s age, at the end date, that are not included in the completed years of age.</w:t>
            </w:r>
          </w:p>
          <w:p w14:paraId="6915F607" w14:textId="77777777" w:rsidR="004D7637" w:rsidRPr="00231147" w:rsidRDefault="004D7637" w:rsidP="000E1117">
            <w:pPr>
              <w:pStyle w:val="Tabletext"/>
            </w:pPr>
            <w:r w:rsidRPr="00231147">
              <w:rPr>
                <w:b/>
                <w:i/>
              </w:rPr>
              <w:t xml:space="preserve">n </w:t>
            </w:r>
            <w:r w:rsidRPr="00231147">
              <w:t>is:</w:t>
            </w:r>
          </w:p>
          <w:p w14:paraId="0A8C46B5" w14:textId="77777777" w:rsidR="004D7637" w:rsidRPr="00231147" w:rsidRDefault="00F91BB5" w:rsidP="00A715F7">
            <w:pPr>
              <w:pStyle w:val="Formula"/>
              <w:ind w:left="0"/>
            </w:pPr>
            <w:r>
              <w:rPr>
                <w:noProof/>
              </w:rPr>
              <w:drawing>
                <wp:inline distT="0" distB="0" distL="0" distR="0" wp14:anchorId="3D55F86E" wp14:editId="262858D2">
                  <wp:extent cx="1407160" cy="469265"/>
                  <wp:effectExtent l="0" t="0" r="2540" b="6985"/>
                  <wp:docPr id="9" name="Picture 9" descr="Start formula start fraction number of days between relevant date and end d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07160" cy="469265"/>
                          </a:xfrm>
                          <a:prstGeom prst="rect">
                            <a:avLst/>
                          </a:prstGeom>
                          <a:noFill/>
                          <a:ln>
                            <a:noFill/>
                          </a:ln>
                        </pic:spPr>
                      </pic:pic>
                    </a:graphicData>
                  </a:graphic>
                </wp:inline>
              </w:drawing>
            </w:r>
          </w:p>
          <w:p w14:paraId="42815144" w14:textId="77777777" w:rsidR="004D7637" w:rsidRPr="00231147" w:rsidRDefault="004D7637" w:rsidP="000E1117">
            <w:pPr>
              <w:pStyle w:val="Tabletext"/>
            </w:pPr>
            <w:r w:rsidRPr="00231147">
              <w:rPr>
                <w:b/>
                <w:i/>
              </w:rPr>
              <w:t>PA</w:t>
            </w:r>
            <w:r w:rsidRPr="00231147">
              <w:t xml:space="preserve"> is the annual rate of allowance that would be payable to the person under section</w:t>
            </w:r>
            <w:r w:rsidR="00231147" w:rsidRPr="00231147">
              <w:t> </w:t>
            </w:r>
            <w:r w:rsidRPr="00231147">
              <w:t>4 of the Act if the person ceased to hold office as Governor</w:t>
            </w:r>
            <w:r w:rsidR="00231147" w:rsidRPr="00231147">
              <w:noBreakHyphen/>
            </w:r>
            <w:r w:rsidRPr="00231147">
              <w:t xml:space="preserve">General on the relevant date. </w:t>
            </w:r>
          </w:p>
        </w:tc>
      </w:tr>
      <w:tr w:rsidR="004D7637" w:rsidRPr="00231147" w14:paraId="7FF72748" w14:textId="77777777" w:rsidTr="00A715F7">
        <w:trPr>
          <w:trHeight w:val="1520"/>
        </w:trPr>
        <w:tc>
          <w:tcPr>
            <w:tcW w:w="828" w:type="dxa"/>
            <w:shd w:val="clear" w:color="auto" w:fill="auto"/>
          </w:tcPr>
          <w:p w14:paraId="7B5AD7CC" w14:textId="77777777" w:rsidR="004D7637" w:rsidRPr="00231147" w:rsidRDefault="004D7637" w:rsidP="00985B64">
            <w:pPr>
              <w:pStyle w:val="Tabletext"/>
            </w:pPr>
            <w:r w:rsidRPr="00231147">
              <w:t>2</w:t>
            </w:r>
          </w:p>
        </w:tc>
        <w:tc>
          <w:tcPr>
            <w:tcW w:w="2966" w:type="dxa"/>
            <w:shd w:val="clear" w:color="auto" w:fill="auto"/>
          </w:tcPr>
          <w:p w14:paraId="6715A538" w14:textId="77777777" w:rsidR="004D7637" w:rsidRPr="00231147" w:rsidRDefault="004D7637" w:rsidP="00985B64">
            <w:pPr>
              <w:pStyle w:val="Tabletext"/>
            </w:pPr>
            <w:r w:rsidRPr="00231147">
              <w:t>An interest that a person has as a result of an entitlement to an associate deferred allowance (not yet payable) in accordance with section</w:t>
            </w:r>
            <w:r w:rsidR="00231147" w:rsidRPr="00231147">
              <w:t> </w:t>
            </w:r>
            <w:r w:rsidRPr="00231147">
              <w:t>4AC of the Act.</w:t>
            </w:r>
          </w:p>
        </w:tc>
        <w:tc>
          <w:tcPr>
            <w:tcW w:w="4678" w:type="dxa"/>
            <w:shd w:val="clear" w:color="auto" w:fill="auto"/>
          </w:tcPr>
          <w:p w14:paraId="447035C7" w14:textId="77777777" w:rsidR="004D7637" w:rsidRPr="00231147" w:rsidRDefault="006613C4" w:rsidP="00A715F7">
            <w:pPr>
              <w:pStyle w:val="Formula"/>
              <w:spacing w:before="120"/>
              <w:ind w:left="0"/>
            </w:pPr>
            <w:r>
              <w:rPr>
                <w:noProof/>
              </w:rPr>
              <w:drawing>
                <wp:inline distT="0" distB="0" distL="0" distR="0" wp14:anchorId="74E4475A" wp14:editId="74924A71">
                  <wp:extent cx="2636520" cy="469265"/>
                  <wp:effectExtent l="0" t="0" r="0" b="6985"/>
                  <wp:docPr id="10" name="Picture 10" descr="Start formula ATA times start fraction open bracket AF subscript y times open bracket 12 minus m close bracket plus AF start subscript y plus 1 end subscript times m close bracket over open bracket SVAF subscript y times open bracket 12 minus m close bracket plus SVAF start subscript y plus 1 end subscript times m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36520" cy="469265"/>
                          </a:xfrm>
                          <a:prstGeom prst="rect">
                            <a:avLst/>
                          </a:prstGeom>
                          <a:noFill/>
                          <a:ln>
                            <a:noFill/>
                          </a:ln>
                        </pic:spPr>
                      </pic:pic>
                    </a:graphicData>
                  </a:graphic>
                </wp:inline>
              </w:drawing>
            </w:r>
          </w:p>
          <w:p w14:paraId="1FCBE45E" w14:textId="77777777" w:rsidR="004D7637" w:rsidRPr="00231147" w:rsidRDefault="004D7637" w:rsidP="00985B64">
            <w:pPr>
              <w:pStyle w:val="Tabletext"/>
            </w:pPr>
            <w:r w:rsidRPr="00231147">
              <w:t>where:</w:t>
            </w:r>
          </w:p>
          <w:p w14:paraId="6C04B227" w14:textId="77777777" w:rsidR="004D7637" w:rsidRPr="00231147" w:rsidRDefault="004D7637" w:rsidP="00985B64">
            <w:pPr>
              <w:pStyle w:val="Tabletext"/>
            </w:pPr>
            <w:proofErr w:type="spellStart"/>
            <w:r w:rsidRPr="00231147">
              <w:rPr>
                <w:b/>
                <w:i/>
              </w:rPr>
              <w:t>AF</w:t>
            </w:r>
            <w:r w:rsidRPr="00231147">
              <w:rPr>
                <w:b/>
                <w:i/>
                <w:vertAlign w:val="subscript"/>
              </w:rPr>
              <w:t>y</w:t>
            </w:r>
            <w:proofErr w:type="spellEnd"/>
            <w:r w:rsidRPr="00231147">
              <w:t xml:space="preserve"> is the allowance valuation factor mentioned in Table 1 in this Part in relation to a spouse allowance for the person’s gender and age in completed years at the relevant date.</w:t>
            </w:r>
          </w:p>
          <w:p w14:paraId="0B33715D" w14:textId="77777777" w:rsidR="004D7637" w:rsidRPr="00231147" w:rsidRDefault="004D7637" w:rsidP="00985B64">
            <w:pPr>
              <w:pStyle w:val="Tabletext"/>
            </w:pPr>
            <w:r w:rsidRPr="00231147">
              <w:rPr>
                <w:b/>
                <w:i/>
              </w:rPr>
              <w:t>AF</w:t>
            </w:r>
            <w:r w:rsidRPr="00231147">
              <w:rPr>
                <w:b/>
                <w:i/>
                <w:vertAlign w:val="subscript"/>
              </w:rPr>
              <w:t>y+1</w:t>
            </w:r>
            <w:r w:rsidRPr="00231147">
              <w:t xml:space="preserve"> is the allowance valuation factor mentioned in Table 1 in this Part in relation to a spouse allowance that would apply if the person’s age in completed years at the relevant date were 1 year more than it is.</w:t>
            </w:r>
          </w:p>
          <w:p w14:paraId="4F90C58A" w14:textId="77777777" w:rsidR="004D7637" w:rsidRPr="00231147" w:rsidRDefault="004D7637" w:rsidP="00985B64">
            <w:pPr>
              <w:pStyle w:val="Tabletext"/>
            </w:pPr>
            <w:r w:rsidRPr="00231147">
              <w:rPr>
                <w:b/>
                <w:i/>
              </w:rPr>
              <w:t>ATA</w:t>
            </w:r>
            <w:r w:rsidRPr="00231147">
              <w:t xml:space="preserve"> is the amount calculated under step 2A of section</w:t>
            </w:r>
            <w:r w:rsidR="00231147" w:rsidRPr="00231147">
              <w:t> </w:t>
            </w:r>
            <w:r w:rsidR="00724D7C" w:rsidRPr="00231147">
              <w:t>7</w:t>
            </w:r>
            <w:r w:rsidRPr="00231147">
              <w:t xml:space="preserve"> of the </w:t>
            </w:r>
            <w:r w:rsidRPr="00231147">
              <w:rPr>
                <w:i/>
              </w:rPr>
              <w:t>Governor</w:t>
            </w:r>
            <w:r w:rsidR="00231147" w:rsidRPr="00231147">
              <w:rPr>
                <w:i/>
              </w:rPr>
              <w:noBreakHyphen/>
            </w:r>
            <w:r w:rsidRPr="00231147">
              <w:rPr>
                <w:i/>
              </w:rPr>
              <w:t>General Allowance Order</w:t>
            </w:r>
            <w:r w:rsidR="00231147" w:rsidRPr="00231147">
              <w:rPr>
                <w:i/>
              </w:rPr>
              <w:t> </w:t>
            </w:r>
            <w:r w:rsidRPr="00231147">
              <w:rPr>
                <w:i/>
              </w:rPr>
              <w:t>2013</w:t>
            </w:r>
            <w:r w:rsidRPr="00231147">
              <w:t xml:space="preserve">, but with the reference to the time when the associate deferred allowance becomes payable taken to be a </w:t>
            </w:r>
            <w:r w:rsidR="00A715F7">
              <w:t>reference to the relevant date.</w:t>
            </w:r>
          </w:p>
        </w:tc>
      </w:tr>
      <w:tr w:rsidR="00A715F7" w:rsidRPr="00231147" w14:paraId="3171398B" w14:textId="77777777" w:rsidTr="00A715F7">
        <w:trPr>
          <w:trHeight w:val="1520"/>
        </w:trPr>
        <w:tc>
          <w:tcPr>
            <w:tcW w:w="828" w:type="dxa"/>
            <w:tcBorders>
              <w:bottom w:val="single" w:sz="4" w:space="0" w:color="auto"/>
            </w:tcBorders>
            <w:shd w:val="clear" w:color="auto" w:fill="auto"/>
          </w:tcPr>
          <w:p w14:paraId="47AAE16D" w14:textId="77777777" w:rsidR="00A715F7" w:rsidRPr="00231147" w:rsidRDefault="00A715F7" w:rsidP="00985B64">
            <w:pPr>
              <w:pStyle w:val="Tabletext"/>
            </w:pPr>
          </w:p>
        </w:tc>
        <w:tc>
          <w:tcPr>
            <w:tcW w:w="2966" w:type="dxa"/>
            <w:tcBorders>
              <w:bottom w:val="single" w:sz="4" w:space="0" w:color="auto"/>
            </w:tcBorders>
            <w:shd w:val="clear" w:color="auto" w:fill="auto"/>
          </w:tcPr>
          <w:p w14:paraId="0196FE93" w14:textId="77777777" w:rsidR="00A715F7" w:rsidRPr="00231147" w:rsidRDefault="00A715F7" w:rsidP="00985B64">
            <w:pPr>
              <w:pStyle w:val="Tabletext"/>
            </w:pPr>
          </w:p>
        </w:tc>
        <w:tc>
          <w:tcPr>
            <w:tcW w:w="4678" w:type="dxa"/>
            <w:tcBorders>
              <w:bottom w:val="single" w:sz="4" w:space="0" w:color="auto"/>
            </w:tcBorders>
            <w:shd w:val="clear" w:color="auto" w:fill="auto"/>
          </w:tcPr>
          <w:p w14:paraId="18B0F711" w14:textId="77777777" w:rsidR="00A715F7" w:rsidRPr="00231147" w:rsidRDefault="00A715F7" w:rsidP="00A715F7">
            <w:pPr>
              <w:pStyle w:val="Tabletext"/>
              <w:keepNext/>
              <w:keepLines/>
            </w:pPr>
            <w:r w:rsidRPr="00231147">
              <w:rPr>
                <w:b/>
                <w:i/>
              </w:rPr>
              <w:t>m</w:t>
            </w:r>
            <w:r w:rsidRPr="00231147">
              <w:t xml:space="preserve"> is the number of complete months of the person’s age, at the relevant date, that are not included in the completed years of age.</w:t>
            </w:r>
          </w:p>
          <w:p w14:paraId="5802FA5A" w14:textId="77777777" w:rsidR="00A715F7" w:rsidRPr="00231147" w:rsidRDefault="00A715F7" w:rsidP="00A715F7">
            <w:pPr>
              <w:pStyle w:val="Tabletext"/>
            </w:pPr>
            <w:proofErr w:type="spellStart"/>
            <w:r w:rsidRPr="00231147">
              <w:rPr>
                <w:b/>
                <w:i/>
              </w:rPr>
              <w:t>SVAF</w:t>
            </w:r>
            <w:r w:rsidRPr="00231147">
              <w:rPr>
                <w:b/>
                <w:i/>
                <w:vertAlign w:val="subscript"/>
              </w:rPr>
              <w:t>y</w:t>
            </w:r>
            <w:proofErr w:type="spellEnd"/>
            <w:r w:rsidRPr="00231147">
              <w:t xml:space="preserve"> is the scheme value allowance valuation factor mentioned in Table 2 in this Part for the person’s gender and age in completed years at the relevant date.</w:t>
            </w:r>
          </w:p>
          <w:p w14:paraId="054B365D" w14:textId="77777777" w:rsidR="00A715F7" w:rsidRPr="00231147" w:rsidRDefault="00A715F7" w:rsidP="00A715F7">
            <w:pPr>
              <w:pStyle w:val="Tabletext"/>
              <w:rPr>
                <w:position w:val="-32"/>
              </w:rPr>
            </w:pPr>
            <w:r w:rsidRPr="00231147">
              <w:rPr>
                <w:b/>
                <w:i/>
              </w:rPr>
              <w:t>SVAF</w:t>
            </w:r>
            <w:r w:rsidRPr="00231147">
              <w:rPr>
                <w:b/>
                <w:i/>
                <w:vertAlign w:val="subscript"/>
              </w:rPr>
              <w:t>y+1</w:t>
            </w:r>
            <w:r w:rsidRPr="00231147">
              <w:t xml:space="preserve"> is the scheme value allowance valuation factor mentioned in Table 2 in this Part that would apply if the person’s age in completed years at the relevant date were 1 year more than it is. </w:t>
            </w:r>
          </w:p>
        </w:tc>
      </w:tr>
    </w:tbl>
    <w:p w14:paraId="5FB96655" w14:textId="77777777" w:rsidR="004D7637" w:rsidRPr="00231147" w:rsidRDefault="004D7637" w:rsidP="00985B64">
      <w:pPr>
        <w:pStyle w:val="ActHead3"/>
        <w:pageBreakBefore/>
      </w:pPr>
      <w:bookmarkStart w:id="28" w:name="_Toc360097668"/>
      <w:bookmarkStart w:id="29" w:name="_Toc190856681"/>
      <w:r w:rsidRPr="00231147">
        <w:rPr>
          <w:rStyle w:val="CharDivNo"/>
        </w:rPr>
        <w:lastRenderedPageBreak/>
        <w:t>Division</w:t>
      </w:r>
      <w:r w:rsidR="00231147" w:rsidRPr="00231147">
        <w:rPr>
          <w:rStyle w:val="CharDivNo"/>
        </w:rPr>
        <w:t> </w:t>
      </w:r>
      <w:r w:rsidRPr="00231147">
        <w:rPr>
          <w:rStyle w:val="CharDivNo"/>
        </w:rPr>
        <w:t>7.3</w:t>
      </w:r>
      <w:r w:rsidRPr="00231147">
        <w:t>—</w:t>
      </w:r>
      <w:r w:rsidRPr="00231147">
        <w:rPr>
          <w:rStyle w:val="CharDivText"/>
        </w:rPr>
        <w:t>Interests in the payment phase</w:t>
      </w:r>
      <w:bookmarkEnd w:id="28"/>
      <w:bookmarkEnd w:id="29"/>
    </w:p>
    <w:p w14:paraId="6697A6BD" w14:textId="77777777" w:rsidR="004D7637" w:rsidRPr="00231147" w:rsidRDefault="004D7637" w:rsidP="004D7637">
      <w:pPr>
        <w:pStyle w:val="ActHead5"/>
      </w:pPr>
      <w:bookmarkStart w:id="30" w:name="_Toc360097669"/>
      <w:bookmarkStart w:id="31" w:name="_Toc190856682"/>
      <w:r w:rsidRPr="00231147">
        <w:rPr>
          <w:rStyle w:val="CharSectno"/>
        </w:rPr>
        <w:t>3</w:t>
      </w:r>
      <w:r w:rsidRPr="00231147">
        <w:t xml:space="preserve">  Methods and factors for determining interest in the Scheme</w:t>
      </w:r>
      <w:bookmarkEnd w:id="30"/>
      <w:bookmarkEnd w:id="31"/>
    </w:p>
    <w:p w14:paraId="62E49506" w14:textId="77777777" w:rsidR="004D7637" w:rsidRPr="00231147" w:rsidRDefault="004D7637" w:rsidP="004D7637">
      <w:pPr>
        <w:pStyle w:val="subsection"/>
      </w:pPr>
      <w:r w:rsidRPr="00231147">
        <w:tab/>
      </w:r>
      <w:r w:rsidRPr="00231147">
        <w:tab/>
        <w:t>For an interest that is mentioned in an item in the following table, the method or factor mentioned in the item is approved for section</w:t>
      </w:r>
      <w:r w:rsidR="00231147" w:rsidRPr="00231147">
        <w:t> </w:t>
      </w:r>
      <w:r w:rsidR="00D30798">
        <w:t>5</w:t>
      </w:r>
      <w:r w:rsidRPr="00231147">
        <w:t xml:space="preserve"> of this instrument.</w:t>
      </w:r>
    </w:p>
    <w:p w14:paraId="7635E463" w14:textId="77777777" w:rsidR="004D7637" w:rsidRPr="00231147" w:rsidRDefault="004D7637" w:rsidP="004D7637">
      <w:pPr>
        <w:pStyle w:val="Tabletext"/>
      </w:pPr>
    </w:p>
    <w:tbl>
      <w:tblPr>
        <w:tblW w:w="847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28"/>
        <w:gridCol w:w="2966"/>
        <w:gridCol w:w="4678"/>
      </w:tblGrid>
      <w:tr w:rsidR="004D7637" w:rsidRPr="00231147" w14:paraId="03864C48" w14:textId="77777777" w:rsidTr="002A3AD7">
        <w:trPr>
          <w:tblHeader/>
        </w:trPr>
        <w:tc>
          <w:tcPr>
            <w:tcW w:w="828" w:type="dxa"/>
            <w:tcBorders>
              <w:top w:val="single" w:sz="12" w:space="0" w:color="auto"/>
              <w:bottom w:val="single" w:sz="12" w:space="0" w:color="auto"/>
            </w:tcBorders>
            <w:shd w:val="clear" w:color="auto" w:fill="auto"/>
          </w:tcPr>
          <w:p w14:paraId="0C87A8AC" w14:textId="77777777" w:rsidR="004D7637" w:rsidRPr="00231147" w:rsidRDefault="004D7637" w:rsidP="00985B64">
            <w:pPr>
              <w:pStyle w:val="TableHeading"/>
            </w:pPr>
            <w:r w:rsidRPr="00231147">
              <w:t>Item</w:t>
            </w:r>
          </w:p>
        </w:tc>
        <w:tc>
          <w:tcPr>
            <w:tcW w:w="2966" w:type="dxa"/>
            <w:tcBorders>
              <w:top w:val="single" w:sz="12" w:space="0" w:color="auto"/>
              <w:bottom w:val="single" w:sz="12" w:space="0" w:color="auto"/>
            </w:tcBorders>
            <w:shd w:val="clear" w:color="auto" w:fill="auto"/>
          </w:tcPr>
          <w:p w14:paraId="4B5E87F4" w14:textId="77777777" w:rsidR="004D7637" w:rsidRPr="00231147" w:rsidRDefault="004D7637" w:rsidP="00985B64">
            <w:pPr>
              <w:pStyle w:val="TableHeading"/>
            </w:pPr>
            <w:r w:rsidRPr="00231147">
              <w:t>Interest in the payment phase</w:t>
            </w:r>
          </w:p>
        </w:tc>
        <w:tc>
          <w:tcPr>
            <w:tcW w:w="4678" w:type="dxa"/>
            <w:tcBorders>
              <w:top w:val="single" w:sz="12" w:space="0" w:color="auto"/>
              <w:bottom w:val="single" w:sz="12" w:space="0" w:color="auto"/>
            </w:tcBorders>
            <w:shd w:val="clear" w:color="auto" w:fill="auto"/>
          </w:tcPr>
          <w:p w14:paraId="049281B2" w14:textId="77777777" w:rsidR="004D7637" w:rsidRPr="00231147" w:rsidRDefault="004D7637" w:rsidP="00985B64">
            <w:pPr>
              <w:pStyle w:val="TableHeading"/>
            </w:pPr>
            <w:r w:rsidRPr="00231147">
              <w:t>Method or factor</w:t>
            </w:r>
          </w:p>
        </w:tc>
      </w:tr>
      <w:tr w:rsidR="004D7637" w:rsidRPr="00231147" w14:paraId="6C93BEA7" w14:textId="77777777" w:rsidTr="002A3AD7">
        <w:tc>
          <w:tcPr>
            <w:tcW w:w="828" w:type="dxa"/>
            <w:tcBorders>
              <w:top w:val="single" w:sz="12" w:space="0" w:color="auto"/>
              <w:bottom w:val="single" w:sz="12" w:space="0" w:color="auto"/>
            </w:tcBorders>
            <w:shd w:val="clear" w:color="auto" w:fill="auto"/>
          </w:tcPr>
          <w:p w14:paraId="522905A0" w14:textId="77777777" w:rsidR="004D7637" w:rsidRPr="00231147" w:rsidRDefault="004D7637" w:rsidP="000E1117">
            <w:pPr>
              <w:pStyle w:val="Tabletext"/>
            </w:pPr>
            <w:r w:rsidRPr="00231147">
              <w:t>1</w:t>
            </w:r>
          </w:p>
        </w:tc>
        <w:tc>
          <w:tcPr>
            <w:tcW w:w="2966" w:type="dxa"/>
            <w:tcBorders>
              <w:top w:val="single" w:sz="12" w:space="0" w:color="auto"/>
              <w:bottom w:val="single" w:sz="12" w:space="0" w:color="auto"/>
            </w:tcBorders>
            <w:shd w:val="clear" w:color="auto" w:fill="auto"/>
          </w:tcPr>
          <w:p w14:paraId="0AC9B00F" w14:textId="77777777" w:rsidR="004D7637" w:rsidRPr="00231147" w:rsidRDefault="004D7637" w:rsidP="000E1117">
            <w:pPr>
              <w:pStyle w:val="Tabletext"/>
            </w:pPr>
            <w:r w:rsidRPr="00231147">
              <w:t>An interest that a person has in the Scheme as a result of being paid an allowance under section</w:t>
            </w:r>
            <w:r w:rsidR="00231147" w:rsidRPr="00231147">
              <w:t> </w:t>
            </w:r>
            <w:r w:rsidRPr="00231147">
              <w:t>4 of the Act.</w:t>
            </w:r>
          </w:p>
        </w:tc>
        <w:tc>
          <w:tcPr>
            <w:tcW w:w="4678" w:type="dxa"/>
            <w:tcBorders>
              <w:top w:val="single" w:sz="12" w:space="0" w:color="auto"/>
              <w:bottom w:val="single" w:sz="12" w:space="0" w:color="auto"/>
            </w:tcBorders>
            <w:shd w:val="clear" w:color="auto" w:fill="auto"/>
          </w:tcPr>
          <w:p w14:paraId="7673D642" w14:textId="77777777" w:rsidR="004D7637" w:rsidRPr="00231147" w:rsidRDefault="00912033" w:rsidP="00A715F7">
            <w:pPr>
              <w:pStyle w:val="Formula"/>
              <w:spacing w:before="120"/>
              <w:ind w:left="0"/>
            </w:pPr>
            <w:r>
              <w:rPr>
                <w:noProof/>
              </w:rPr>
              <w:drawing>
                <wp:inline distT="0" distB="0" distL="0" distR="0" wp14:anchorId="2B3ECFE8" wp14:editId="23BABEB1">
                  <wp:extent cx="2226310" cy="397510"/>
                  <wp:effectExtent l="0" t="0" r="0" b="2540"/>
                  <wp:docPr id="11" name="Picture 11" descr="Start formula AA times open bracket start fraction AF subscript y times open bracket 12 minus m close bracket plus AF start subscript y plus 1 end subscript times m over 12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26310" cy="397510"/>
                          </a:xfrm>
                          <a:prstGeom prst="rect">
                            <a:avLst/>
                          </a:prstGeom>
                          <a:noFill/>
                          <a:ln>
                            <a:noFill/>
                          </a:ln>
                        </pic:spPr>
                      </pic:pic>
                    </a:graphicData>
                  </a:graphic>
                </wp:inline>
              </w:drawing>
            </w:r>
          </w:p>
          <w:p w14:paraId="54EFA5A0" w14:textId="77777777" w:rsidR="004D7637" w:rsidRPr="00231147" w:rsidRDefault="004D7637" w:rsidP="000E1117">
            <w:pPr>
              <w:pStyle w:val="Tabletext"/>
            </w:pPr>
            <w:r w:rsidRPr="00231147">
              <w:t>where:</w:t>
            </w:r>
          </w:p>
          <w:p w14:paraId="08B1CA83" w14:textId="77777777" w:rsidR="004D7637" w:rsidRPr="00231147" w:rsidRDefault="004D7637" w:rsidP="000E1117">
            <w:pPr>
              <w:pStyle w:val="Tabletext"/>
            </w:pPr>
            <w:r w:rsidRPr="00231147">
              <w:rPr>
                <w:b/>
                <w:i/>
              </w:rPr>
              <w:t>AA</w:t>
            </w:r>
            <w:r w:rsidRPr="00231147">
              <w:t xml:space="preserve"> is the annual rate of allowance that is or was payable to the person under section</w:t>
            </w:r>
            <w:r w:rsidR="00231147" w:rsidRPr="00231147">
              <w:t> </w:t>
            </w:r>
            <w:r w:rsidRPr="00231147">
              <w:t>4 of the Act</w:t>
            </w:r>
            <w:r w:rsidRPr="00231147">
              <w:rPr>
                <w:i/>
              </w:rPr>
              <w:t xml:space="preserve"> </w:t>
            </w:r>
            <w:r w:rsidRPr="00231147">
              <w:t>at the relevant date.</w:t>
            </w:r>
          </w:p>
          <w:p w14:paraId="27B2BFD6" w14:textId="77777777" w:rsidR="004D7637" w:rsidRPr="00231147" w:rsidRDefault="004D7637" w:rsidP="000E1117">
            <w:pPr>
              <w:pStyle w:val="Tabletext"/>
            </w:pPr>
            <w:proofErr w:type="spellStart"/>
            <w:r w:rsidRPr="00231147">
              <w:rPr>
                <w:b/>
                <w:i/>
              </w:rPr>
              <w:t>AF</w:t>
            </w:r>
            <w:r w:rsidRPr="00231147">
              <w:rPr>
                <w:b/>
                <w:i/>
                <w:vertAlign w:val="subscript"/>
              </w:rPr>
              <w:t>y</w:t>
            </w:r>
            <w:proofErr w:type="spellEnd"/>
            <w:r w:rsidRPr="00231147">
              <w:t xml:space="preserve"> is the allowance valuation factor mentioned in Table 1 in this Part for the person’s allowance type, gender and age in completed years at the relevant date.</w:t>
            </w:r>
          </w:p>
          <w:p w14:paraId="0F7629B8" w14:textId="77777777" w:rsidR="004D7637" w:rsidRPr="00231147" w:rsidRDefault="004D7637" w:rsidP="000E1117">
            <w:pPr>
              <w:pStyle w:val="Tabletext"/>
              <w:rPr>
                <w:b/>
                <w:i/>
              </w:rPr>
            </w:pPr>
            <w:r w:rsidRPr="00231147">
              <w:rPr>
                <w:b/>
                <w:i/>
              </w:rPr>
              <w:t>AF</w:t>
            </w:r>
            <w:r w:rsidRPr="00231147">
              <w:rPr>
                <w:b/>
                <w:i/>
                <w:vertAlign w:val="subscript"/>
              </w:rPr>
              <w:t>y+1</w:t>
            </w:r>
            <w:r w:rsidRPr="00231147">
              <w:rPr>
                <w:b/>
              </w:rPr>
              <w:t xml:space="preserve"> </w:t>
            </w:r>
            <w:r w:rsidRPr="00231147">
              <w:t>is the allowance valuation factor mentioned in Table 1 in th</w:t>
            </w:r>
            <w:r w:rsidR="00942535" w:rsidRPr="00231147">
              <w:t>is</w:t>
            </w:r>
            <w:r w:rsidRPr="00231147">
              <w:t xml:space="preserve"> Part that would apply if the person’s age in completed years at the relevant date were 1 year more than it is.</w:t>
            </w:r>
          </w:p>
          <w:p w14:paraId="432B3B6E" w14:textId="77777777" w:rsidR="004D7637" w:rsidRPr="00231147" w:rsidRDefault="004D7637" w:rsidP="000E1117">
            <w:pPr>
              <w:pStyle w:val="Tabletext"/>
            </w:pPr>
            <w:r w:rsidRPr="00231147">
              <w:rPr>
                <w:b/>
                <w:i/>
              </w:rPr>
              <w:t>m</w:t>
            </w:r>
            <w:r w:rsidRPr="00231147">
              <w:t xml:space="preserve"> is the number of complete months of the person’s age, at the relevant date, that are not included in the completed years of age.</w:t>
            </w:r>
          </w:p>
        </w:tc>
      </w:tr>
    </w:tbl>
    <w:p w14:paraId="7B0608BF" w14:textId="77777777" w:rsidR="004D7637" w:rsidRPr="00231147" w:rsidRDefault="004D7637" w:rsidP="00985B64">
      <w:pPr>
        <w:pStyle w:val="ActHead3"/>
        <w:pageBreakBefore/>
      </w:pPr>
      <w:bookmarkStart w:id="32" w:name="_Toc360097670"/>
      <w:bookmarkStart w:id="33" w:name="_Toc190856683"/>
      <w:r w:rsidRPr="00231147">
        <w:rPr>
          <w:rStyle w:val="CharDivNo"/>
        </w:rPr>
        <w:lastRenderedPageBreak/>
        <w:t>Division</w:t>
      </w:r>
      <w:r w:rsidR="00231147" w:rsidRPr="00231147">
        <w:rPr>
          <w:rStyle w:val="CharDivNo"/>
        </w:rPr>
        <w:t> </w:t>
      </w:r>
      <w:r w:rsidRPr="00231147">
        <w:rPr>
          <w:rStyle w:val="CharDivNo"/>
        </w:rPr>
        <w:t>7.4</w:t>
      </w:r>
      <w:r w:rsidRPr="00231147">
        <w:t>—</w:t>
      </w:r>
      <w:r w:rsidRPr="00231147">
        <w:rPr>
          <w:rStyle w:val="CharDivText"/>
        </w:rPr>
        <w:t>Factors</w:t>
      </w:r>
      <w:bookmarkEnd w:id="32"/>
      <w:bookmarkEnd w:id="33"/>
    </w:p>
    <w:p w14:paraId="318A7FCC" w14:textId="77777777" w:rsidR="004D7637" w:rsidRPr="00231147" w:rsidRDefault="00985B64" w:rsidP="00985B64">
      <w:pPr>
        <w:pStyle w:val="Specials"/>
        <w:spacing w:after="120"/>
      </w:pPr>
      <w:r>
        <w:t>Table 1</w:t>
      </w:r>
      <w:r>
        <w:tab/>
      </w:r>
      <w:r w:rsidR="004D7637" w:rsidRPr="00231147">
        <w:t>Allowance valuation factors</w:t>
      </w:r>
    </w:p>
    <w:tbl>
      <w:tblPr>
        <w:tblW w:w="8384" w:type="dxa"/>
        <w:tblBorders>
          <w:top w:val="single" w:sz="4" w:space="0" w:color="auto"/>
          <w:bottom w:val="single" w:sz="2" w:space="0" w:color="auto"/>
          <w:insideH w:val="single" w:sz="4" w:space="0" w:color="auto"/>
        </w:tblBorders>
        <w:tblCellMar>
          <w:left w:w="0" w:type="dxa"/>
          <w:right w:w="0" w:type="dxa"/>
        </w:tblCellMar>
        <w:tblLook w:val="0000" w:firstRow="0" w:lastRow="0" w:firstColumn="0" w:lastColumn="0" w:noHBand="0" w:noVBand="0"/>
      </w:tblPr>
      <w:tblGrid>
        <w:gridCol w:w="1154"/>
        <w:gridCol w:w="1418"/>
        <w:gridCol w:w="2126"/>
        <w:gridCol w:w="1559"/>
        <w:gridCol w:w="2127"/>
      </w:tblGrid>
      <w:tr w:rsidR="00985B64" w:rsidRPr="002F34EF" w14:paraId="074F93CE" w14:textId="77777777" w:rsidTr="002F34EF">
        <w:trPr>
          <w:trHeight w:val="300"/>
          <w:tblHeader/>
        </w:trPr>
        <w:tc>
          <w:tcPr>
            <w:tcW w:w="1154" w:type="dxa"/>
            <w:vMerge w:val="restart"/>
            <w:tcBorders>
              <w:top w:val="single" w:sz="12" w:space="0" w:color="auto"/>
            </w:tcBorders>
            <w:shd w:val="clear" w:color="auto" w:fill="auto"/>
            <w:noWrap/>
            <w:tcMar>
              <w:top w:w="20" w:type="dxa"/>
              <w:left w:w="20" w:type="dxa"/>
              <w:bottom w:w="0" w:type="dxa"/>
              <w:right w:w="20" w:type="dxa"/>
            </w:tcMar>
            <w:vAlign w:val="bottom"/>
          </w:tcPr>
          <w:p w14:paraId="29558B0E" w14:textId="77777777" w:rsidR="00985B64" w:rsidRPr="002F34EF" w:rsidRDefault="00985B64" w:rsidP="00006DBB">
            <w:pPr>
              <w:pStyle w:val="TableHeading"/>
              <w:ind w:left="70"/>
            </w:pPr>
            <w:r w:rsidRPr="002F34EF">
              <w:t>Age</w:t>
            </w:r>
          </w:p>
        </w:tc>
        <w:tc>
          <w:tcPr>
            <w:tcW w:w="3544" w:type="dxa"/>
            <w:gridSpan w:val="2"/>
            <w:tcBorders>
              <w:top w:val="single" w:sz="12" w:space="0" w:color="auto"/>
              <w:bottom w:val="single" w:sz="6" w:space="0" w:color="auto"/>
            </w:tcBorders>
            <w:shd w:val="clear" w:color="auto" w:fill="auto"/>
            <w:noWrap/>
            <w:tcMar>
              <w:top w:w="20" w:type="dxa"/>
              <w:left w:w="20" w:type="dxa"/>
              <w:bottom w:w="0" w:type="dxa"/>
              <w:right w:w="20" w:type="dxa"/>
            </w:tcMar>
            <w:vAlign w:val="bottom"/>
          </w:tcPr>
          <w:p w14:paraId="51C458AC" w14:textId="77777777" w:rsidR="00985B64" w:rsidRPr="002F34EF" w:rsidRDefault="00985B64" w:rsidP="001C3DCD">
            <w:pPr>
              <w:pStyle w:val="TableHeading"/>
              <w:ind w:left="70"/>
              <w:jc w:val="center"/>
            </w:pPr>
            <w:r w:rsidRPr="002F34EF">
              <w:t>Male</w:t>
            </w:r>
          </w:p>
        </w:tc>
        <w:tc>
          <w:tcPr>
            <w:tcW w:w="3686" w:type="dxa"/>
            <w:gridSpan w:val="2"/>
            <w:tcBorders>
              <w:top w:val="single" w:sz="12" w:space="0" w:color="auto"/>
              <w:bottom w:val="single" w:sz="6" w:space="0" w:color="auto"/>
            </w:tcBorders>
            <w:shd w:val="clear" w:color="auto" w:fill="auto"/>
            <w:noWrap/>
            <w:tcMar>
              <w:top w:w="20" w:type="dxa"/>
              <w:left w:w="20" w:type="dxa"/>
              <w:bottom w:w="0" w:type="dxa"/>
              <w:right w:w="20" w:type="dxa"/>
            </w:tcMar>
            <w:vAlign w:val="bottom"/>
          </w:tcPr>
          <w:p w14:paraId="748AAE59" w14:textId="77777777" w:rsidR="00985B64" w:rsidRPr="002F34EF" w:rsidRDefault="00985B64" w:rsidP="001C3DCD">
            <w:pPr>
              <w:pStyle w:val="TableHeading"/>
              <w:ind w:left="70"/>
              <w:jc w:val="center"/>
            </w:pPr>
            <w:r w:rsidRPr="002F34EF">
              <w:t>Female</w:t>
            </w:r>
          </w:p>
        </w:tc>
      </w:tr>
      <w:tr w:rsidR="00985B64" w:rsidRPr="002F34EF" w14:paraId="56D0E09B" w14:textId="77777777" w:rsidTr="002F34EF">
        <w:trPr>
          <w:trHeight w:val="315"/>
          <w:tblHeader/>
        </w:trPr>
        <w:tc>
          <w:tcPr>
            <w:tcW w:w="1154" w:type="dxa"/>
            <w:vMerge/>
            <w:tcBorders>
              <w:bottom w:val="single" w:sz="12" w:space="0" w:color="auto"/>
            </w:tcBorders>
            <w:shd w:val="clear" w:color="auto" w:fill="auto"/>
            <w:noWrap/>
            <w:tcMar>
              <w:top w:w="20" w:type="dxa"/>
              <w:left w:w="20" w:type="dxa"/>
              <w:bottom w:w="0" w:type="dxa"/>
              <w:right w:w="20" w:type="dxa"/>
            </w:tcMar>
            <w:vAlign w:val="bottom"/>
          </w:tcPr>
          <w:p w14:paraId="12E608E6" w14:textId="77777777" w:rsidR="00985B64" w:rsidRPr="002F34EF" w:rsidRDefault="00985B64" w:rsidP="00006DBB">
            <w:pPr>
              <w:pStyle w:val="TableHeading"/>
              <w:ind w:left="70"/>
            </w:pPr>
          </w:p>
        </w:tc>
        <w:tc>
          <w:tcPr>
            <w:tcW w:w="1418" w:type="dxa"/>
            <w:tcBorders>
              <w:top w:val="single" w:sz="6" w:space="0" w:color="auto"/>
              <w:bottom w:val="single" w:sz="12" w:space="0" w:color="auto"/>
            </w:tcBorders>
            <w:shd w:val="clear" w:color="auto" w:fill="auto"/>
            <w:noWrap/>
            <w:tcMar>
              <w:top w:w="20" w:type="dxa"/>
              <w:left w:w="20" w:type="dxa"/>
              <w:bottom w:w="0" w:type="dxa"/>
              <w:right w:w="20" w:type="dxa"/>
            </w:tcMar>
            <w:vAlign w:val="bottom"/>
          </w:tcPr>
          <w:p w14:paraId="1DF028D6" w14:textId="77777777" w:rsidR="00985B64" w:rsidRPr="002F34EF" w:rsidRDefault="00985B64" w:rsidP="00006DBB">
            <w:pPr>
              <w:pStyle w:val="TableHeading"/>
              <w:ind w:left="70"/>
            </w:pPr>
            <w:r w:rsidRPr="002F34EF">
              <w:t>Retirement Allowance</w:t>
            </w:r>
          </w:p>
        </w:tc>
        <w:tc>
          <w:tcPr>
            <w:tcW w:w="2126" w:type="dxa"/>
            <w:tcBorders>
              <w:top w:val="single" w:sz="6" w:space="0" w:color="auto"/>
              <w:bottom w:val="single" w:sz="12" w:space="0" w:color="auto"/>
            </w:tcBorders>
            <w:shd w:val="clear" w:color="auto" w:fill="auto"/>
            <w:noWrap/>
            <w:tcMar>
              <w:top w:w="20" w:type="dxa"/>
              <w:left w:w="20" w:type="dxa"/>
              <w:bottom w:w="0" w:type="dxa"/>
              <w:right w:w="20" w:type="dxa"/>
            </w:tcMar>
            <w:vAlign w:val="bottom"/>
          </w:tcPr>
          <w:p w14:paraId="215B65F2" w14:textId="77777777" w:rsidR="00985B64" w:rsidRPr="002F34EF" w:rsidRDefault="00985B64" w:rsidP="00006DBB">
            <w:pPr>
              <w:pStyle w:val="TableHeading"/>
              <w:ind w:left="70"/>
            </w:pPr>
            <w:r w:rsidRPr="002F34EF">
              <w:t>Spouse Allowance or Associate Allowance</w:t>
            </w:r>
          </w:p>
        </w:tc>
        <w:tc>
          <w:tcPr>
            <w:tcW w:w="1559" w:type="dxa"/>
            <w:tcBorders>
              <w:top w:val="single" w:sz="6" w:space="0" w:color="auto"/>
              <w:bottom w:val="single" w:sz="12" w:space="0" w:color="auto"/>
            </w:tcBorders>
            <w:shd w:val="clear" w:color="auto" w:fill="auto"/>
            <w:noWrap/>
            <w:tcMar>
              <w:top w:w="20" w:type="dxa"/>
              <w:left w:w="20" w:type="dxa"/>
              <w:bottom w:w="0" w:type="dxa"/>
              <w:right w:w="20" w:type="dxa"/>
            </w:tcMar>
            <w:vAlign w:val="bottom"/>
          </w:tcPr>
          <w:p w14:paraId="4A62C456" w14:textId="77777777" w:rsidR="00985B64" w:rsidRPr="002F34EF" w:rsidRDefault="00985B64" w:rsidP="00006DBB">
            <w:pPr>
              <w:pStyle w:val="TableHeading"/>
              <w:ind w:left="70"/>
            </w:pPr>
            <w:r w:rsidRPr="002F34EF">
              <w:t>Retirement Allowance</w:t>
            </w:r>
          </w:p>
        </w:tc>
        <w:tc>
          <w:tcPr>
            <w:tcW w:w="2127" w:type="dxa"/>
            <w:tcBorders>
              <w:top w:val="single" w:sz="6" w:space="0" w:color="auto"/>
              <w:bottom w:val="single" w:sz="12" w:space="0" w:color="auto"/>
            </w:tcBorders>
            <w:shd w:val="clear" w:color="auto" w:fill="auto"/>
            <w:noWrap/>
            <w:tcMar>
              <w:top w:w="20" w:type="dxa"/>
              <w:left w:w="20" w:type="dxa"/>
              <w:bottom w:w="0" w:type="dxa"/>
              <w:right w:w="20" w:type="dxa"/>
            </w:tcMar>
            <w:vAlign w:val="bottom"/>
          </w:tcPr>
          <w:p w14:paraId="4A1305C3" w14:textId="77777777" w:rsidR="00985B64" w:rsidRPr="002F34EF" w:rsidRDefault="00985B64" w:rsidP="00006DBB">
            <w:pPr>
              <w:pStyle w:val="TableHeading"/>
              <w:ind w:left="70"/>
            </w:pPr>
            <w:r w:rsidRPr="002F34EF">
              <w:t>Spouse Allowance or Associate Allowance</w:t>
            </w:r>
          </w:p>
        </w:tc>
      </w:tr>
      <w:tr w:rsidR="00444A0A" w:rsidRPr="00231147" w14:paraId="1A49F4E9" w14:textId="77777777" w:rsidTr="002F34EF">
        <w:trPr>
          <w:trHeight w:val="300"/>
        </w:trPr>
        <w:tc>
          <w:tcPr>
            <w:tcW w:w="1154" w:type="dxa"/>
            <w:tcBorders>
              <w:top w:val="single" w:sz="12" w:space="0" w:color="auto"/>
            </w:tcBorders>
            <w:shd w:val="clear" w:color="auto" w:fill="auto"/>
            <w:noWrap/>
            <w:tcMar>
              <w:top w:w="20" w:type="dxa"/>
              <w:left w:w="20" w:type="dxa"/>
              <w:bottom w:w="0" w:type="dxa"/>
              <w:right w:w="20" w:type="dxa"/>
            </w:tcMar>
            <w:vAlign w:val="bottom"/>
          </w:tcPr>
          <w:p w14:paraId="26458130" w14:textId="77777777" w:rsidR="00444A0A" w:rsidRPr="00231147" w:rsidRDefault="00444A0A" w:rsidP="00006DBB">
            <w:pPr>
              <w:pStyle w:val="Tabletext"/>
              <w:ind w:left="70"/>
            </w:pPr>
            <w:r w:rsidRPr="00231147">
              <w:t>30 or less</w:t>
            </w:r>
          </w:p>
        </w:tc>
        <w:tc>
          <w:tcPr>
            <w:tcW w:w="1418" w:type="dxa"/>
            <w:tcBorders>
              <w:top w:val="single" w:sz="12" w:space="0" w:color="auto"/>
            </w:tcBorders>
            <w:shd w:val="clear" w:color="auto" w:fill="auto"/>
            <w:noWrap/>
            <w:tcMar>
              <w:top w:w="20" w:type="dxa"/>
              <w:left w:w="20" w:type="dxa"/>
              <w:bottom w:w="0" w:type="dxa"/>
              <w:right w:w="20" w:type="dxa"/>
            </w:tcMar>
            <w:vAlign w:val="center"/>
          </w:tcPr>
          <w:p w14:paraId="5379D0F9" w14:textId="77777777" w:rsidR="00444A0A" w:rsidRPr="00231147" w:rsidRDefault="00444A0A" w:rsidP="00006DBB">
            <w:pPr>
              <w:pStyle w:val="Tabletext"/>
              <w:ind w:left="70"/>
            </w:pPr>
            <w:r w:rsidRPr="00231147">
              <w:t>31.9237</w:t>
            </w:r>
          </w:p>
        </w:tc>
        <w:tc>
          <w:tcPr>
            <w:tcW w:w="2126" w:type="dxa"/>
            <w:tcBorders>
              <w:top w:val="single" w:sz="12" w:space="0" w:color="auto"/>
            </w:tcBorders>
            <w:shd w:val="clear" w:color="auto" w:fill="auto"/>
            <w:noWrap/>
            <w:tcMar>
              <w:top w:w="20" w:type="dxa"/>
              <w:left w:w="20" w:type="dxa"/>
              <w:bottom w:w="0" w:type="dxa"/>
              <w:right w:w="20" w:type="dxa"/>
            </w:tcMar>
            <w:vAlign w:val="center"/>
          </w:tcPr>
          <w:p w14:paraId="0352C5B0" w14:textId="77777777" w:rsidR="00444A0A" w:rsidRPr="00231147" w:rsidRDefault="00444A0A" w:rsidP="00006DBB">
            <w:pPr>
              <w:pStyle w:val="Tabletext"/>
              <w:ind w:left="70"/>
            </w:pPr>
            <w:r w:rsidRPr="00231147">
              <w:t>29.8511</w:t>
            </w:r>
          </w:p>
        </w:tc>
        <w:tc>
          <w:tcPr>
            <w:tcW w:w="1559" w:type="dxa"/>
            <w:tcBorders>
              <w:top w:val="single" w:sz="12" w:space="0" w:color="auto"/>
            </w:tcBorders>
            <w:shd w:val="clear" w:color="auto" w:fill="auto"/>
            <w:noWrap/>
            <w:tcMar>
              <w:top w:w="20" w:type="dxa"/>
              <w:left w:w="20" w:type="dxa"/>
              <w:bottom w:w="0" w:type="dxa"/>
              <w:right w:w="20" w:type="dxa"/>
            </w:tcMar>
            <w:vAlign w:val="center"/>
          </w:tcPr>
          <w:p w14:paraId="1976B3A0" w14:textId="77777777" w:rsidR="00444A0A" w:rsidRPr="00231147" w:rsidRDefault="00444A0A" w:rsidP="00006DBB">
            <w:pPr>
              <w:pStyle w:val="Tabletext"/>
              <w:ind w:left="70"/>
            </w:pPr>
            <w:r w:rsidRPr="00231147">
              <w:t>32.0224</w:t>
            </w:r>
          </w:p>
        </w:tc>
        <w:tc>
          <w:tcPr>
            <w:tcW w:w="2127" w:type="dxa"/>
            <w:tcBorders>
              <w:top w:val="single" w:sz="12" w:space="0" w:color="auto"/>
            </w:tcBorders>
            <w:shd w:val="clear" w:color="auto" w:fill="auto"/>
            <w:noWrap/>
            <w:tcMar>
              <w:top w:w="20" w:type="dxa"/>
              <w:left w:w="20" w:type="dxa"/>
              <w:bottom w:w="0" w:type="dxa"/>
              <w:right w:w="20" w:type="dxa"/>
            </w:tcMar>
            <w:vAlign w:val="center"/>
          </w:tcPr>
          <w:p w14:paraId="79D5CDED" w14:textId="77777777" w:rsidR="00444A0A" w:rsidRPr="00231147" w:rsidRDefault="00444A0A" w:rsidP="00006DBB">
            <w:pPr>
              <w:pStyle w:val="Tabletext"/>
              <w:ind w:left="70"/>
            </w:pPr>
            <w:r w:rsidRPr="00231147">
              <w:t>31.3889</w:t>
            </w:r>
          </w:p>
        </w:tc>
      </w:tr>
      <w:tr w:rsidR="00444A0A" w:rsidRPr="00231147" w14:paraId="3F2E8660" w14:textId="77777777" w:rsidTr="002F34EF">
        <w:trPr>
          <w:trHeight w:val="300"/>
        </w:trPr>
        <w:tc>
          <w:tcPr>
            <w:tcW w:w="1154" w:type="dxa"/>
            <w:shd w:val="clear" w:color="auto" w:fill="auto"/>
            <w:noWrap/>
            <w:tcMar>
              <w:top w:w="20" w:type="dxa"/>
              <w:left w:w="20" w:type="dxa"/>
              <w:bottom w:w="0" w:type="dxa"/>
              <w:right w:w="20" w:type="dxa"/>
            </w:tcMar>
            <w:vAlign w:val="bottom"/>
          </w:tcPr>
          <w:p w14:paraId="22455335" w14:textId="77777777" w:rsidR="00444A0A" w:rsidRPr="00231147" w:rsidRDefault="00444A0A" w:rsidP="00006DBB">
            <w:pPr>
              <w:pStyle w:val="Tabletext"/>
              <w:ind w:left="70"/>
            </w:pPr>
            <w:r w:rsidRPr="00231147">
              <w:t>31</w:t>
            </w:r>
          </w:p>
        </w:tc>
        <w:tc>
          <w:tcPr>
            <w:tcW w:w="1418" w:type="dxa"/>
            <w:shd w:val="clear" w:color="auto" w:fill="auto"/>
            <w:noWrap/>
            <w:tcMar>
              <w:top w:w="20" w:type="dxa"/>
              <w:left w:w="20" w:type="dxa"/>
              <w:bottom w:w="0" w:type="dxa"/>
              <w:right w:w="20" w:type="dxa"/>
            </w:tcMar>
            <w:vAlign w:val="center"/>
          </w:tcPr>
          <w:p w14:paraId="5895D372" w14:textId="77777777" w:rsidR="00444A0A" w:rsidRPr="00231147" w:rsidRDefault="00444A0A" w:rsidP="00006DBB">
            <w:pPr>
              <w:pStyle w:val="Tabletext"/>
              <w:ind w:left="70"/>
            </w:pPr>
            <w:r w:rsidRPr="00231147">
              <w:t>31.6807</w:t>
            </w:r>
          </w:p>
        </w:tc>
        <w:tc>
          <w:tcPr>
            <w:tcW w:w="2126" w:type="dxa"/>
            <w:shd w:val="clear" w:color="auto" w:fill="auto"/>
            <w:noWrap/>
            <w:tcMar>
              <w:top w:w="20" w:type="dxa"/>
              <w:left w:w="20" w:type="dxa"/>
              <w:bottom w:w="0" w:type="dxa"/>
              <w:right w:w="20" w:type="dxa"/>
            </w:tcMar>
            <w:vAlign w:val="center"/>
          </w:tcPr>
          <w:p w14:paraId="06DDA94A" w14:textId="77777777" w:rsidR="00444A0A" w:rsidRPr="00231147" w:rsidRDefault="00444A0A" w:rsidP="00006DBB">
            <w:pPr>
              <w:pStyle w:val="Tabletext"/>
              <w:ind w:left="70"/>
            </w:pPr>
            <w:r w:rsidRPr="00231147">
              <w:t>29.5622</w:t>
            </w:r>
          </w:p>
        </w:tc>
        <w:tc>
          <w:tcPr>
            <w:tcW w:w="1559" w:type="dxa"/>
            <w:shd w:val="clear" w:color="auto" w:fill="auto"/>
            <w:noWrap/>
            <w:tcMar>
              <w:top w:w="20" w:type="dxa"/>
              <w:left w:w="20" w:type="dxa"/>
              <w:bottom w:w="0" w:type="dxa"/>
              <w:right w:w="20" w:type="dxa"/>
            </w:tcMar>
            <w:vAlign w:val="center"/>
          </w:tcPr>
          <w:p w14:paraId="00B42C71" w14:textId="77777777" w:rsidR="00444A0A" w:rsidRPr="00231147" w:rsidRDefault="00444A0A" w:rsidP="00006DBB">
            <w:pPr>
              <w:pStyle w:val="Tabletext"/>
              <w:ind w:left="70"/>
            </w:pPr>
            <w:r w:rsidRPr="00231147">
              <w:t>31.7775</w:t>
            </w:r>
          </w:p>
        </w:tc>
        <w:tc>
          <w:tcPr>
            <w:tcW w:w="2127" w:type="dxa"/>
            <w:shd w:val="clear" w:color="auto" w:fill="auto"/>
            <w:noWrap/>
            <w:tcMar>
              <w:top w:w="20" w:type="dxa"/>
              <w:left w:w="20" w:type="dxa"/>
              <w:bottom w:w="0" w:type="dxa"/>
              <w:right w:w="20" w:type="dxa"/>
            </w:tcMar>
            <w:vAlign w:val="center"/>
          </w:tcPr>
          <w:p w14:paraId="1B199324" w14:textId="77777777" w:rsidR="00444A0A" w:rsidRPr="00231147" w:rsidRDefault="00444A0A" w:rsidP="00006DBB">
            <w:pPr>
              <w:pStyle w:val="Tabletext"/>
              <w:ind w:left="70"/>
            </w:pPr>
            <w:r w:rsidRPr="00231147">
              <w:t>31.1262</w:t>
            </w:r>
          </w:p>
        </w:tc>
      </w:tr>
      <w:tr w:rsidR="00444A0A" w:rsidRPr="00231147" w14:paraId="2711FEC1" w14:textId="77777777" w:rsidTr="002F34EF">
        <w:trPr>
          <w:trHeight w:val="300"/>
        </w:trPr>
        <w:tc>
          <w:tcPr>
            <w:tcW w:w="1154" w:type="dxa"/>
            <w:shd w:val="clear" w:color="auto" w:fill="auto"/>
            <w:noWrap/>
            <w:tcMar>
              <w:top w:w="20" w:type="dxa"/>
              <w:left w:w="20" w:type="dxa"/>
              <w:bottom w:w="0" w:type="dxa"/>
              <w:right w:w="20" w:type="dxa"/>
            </w:tcMar>
            <w:vAlign w:val="bottom"/>
          </w:tcPr>
          <w:p w14:paraId="76E5DBFD" w14:textId="77777777" w:rsidR="00444A0A" w:rsidRPr="00231147" w:rsidRDefault="00444A0A" w:rsidP="00006DBB">
            <w:pPr>
              <w:pStyle w:val="Tabletext"/>
              <w:ind w:left="70"/>
            </w:pPr>
            <w:r w:rsidRPr="00231147">
              <w:t>32</w:t>
            </w:r>
          </w:p>
        </w:tc>
        <w:tc>
          <w:tcPr>
            <w:tcW w:w="1418" w:type="dxa"/>
            <w:shd w:val="clear" w:color="auto" w:fill="auto"/>
            <w:noWrap/>
            <w:tcMar>
              <w:top w:w="20" w:type="dxa"/>
              <w:left w:w="20" w:type="dxa"/>
              <w:bottom w:w="0" w:type="dxa"/>
              <w:right w:w="20" w:type="dxa"/>
            </w:tcMar>
            <w:vAlign w:val="center"/>
          </w:tcPr>
          <w:p w14:paraId="6B35699A" w14:textId="77777777" w:rsidR="00444A0A" w:rsidRPr="00231147" w:rsidRDefault="00444A0A" w:rsidP="00006DBB">
            <w:pPr>
              <w:pStyle w:val="Tabletext"/>
              <w:ind w:left="70"/>
            </w:pPr>
            <w:r w:rsidRPr="00231147">
              <w:t>31.4313</w:t>
            </w:r>
          </w:p>
        </w:tc>
        <w:tc>
          <w:tcPr>
            <w:tcW w:w="2126" w:type="dxa"/>
            <w:shd w:val="clear" w:color="auto" w:fill="auto"/>
            <w:noWrap/>
            <w:tcMar>
              <w:top w:w="20" w:type="dxa"/>
              <w:left w:w="20" w:type="dxa"/>
              <w:bottom w:w="0" w:type="dxa"/>
              <w:right w:w="20" w:type="dxa"/>
            </w:tcMar>
            <w:vAlign w:val="center"/>
          </w:tcPr>
          <w:p w14:paraId="7B2119F9" w14:textId="77777777" w:rsidR="00444A0A" w:rsidRPr="00231147" w:rsidRDefault="00444A0A" w:rsidP="00006DBB">
            <w:pPr>
              <w:pStyle w:val="Tabletext"/>
              <w:ind w:left="70"/>
            </w:pPr>
            <w:r w:rsidRPr="00231147">
              <w:t>29.2651</w:t>
            </w:r>
          </w:p>
        </w:tc>
        <w:tc>
          <w:tcPr>
            <w:tcW w:w="1559" w:type="dxa"/>
            <w:shd w:val="clear" w:color="auto" w:fill="auto"/>
            <w:noWrap/>
            <w:tcMar>
              <w:top w:w="20" w:type="dxa"/>
              <w:left w:w="20" w:type="dxa"/>
              <w:bottom w:w="0" w:type="dxa"/>
              <w:right w:w="20" w:type="dxa"/>
            </w:tcMar>
            <w:vAlign w:val="center"/>
          </w:tcPr>
          <w:p w14:paraId="3FEE6E5A" w14:textId="77777777" w:rsidR="00444A0A" w:rsidRPr="00231147" w:rsidRDefault="00444A0A" w:rsidP="00006DBB">
            <w:pPr>
              <w:pStyle w:val="Tabletext"/>
              <w:ind w:left="70"/>
            </w:pPr>
            <w:r w:rsidRPr="00231147">
              <w:t>31.5263</w:t>
            </w:r>
          </w:p>
        </w:tc>
        <w:tc>
          <w:tcPr>
            <w:tcW w:w="2127" w:type="dxa"/>
            <w:shd w:val="clear" w:color="auto" w:fill="auto"/>
            <w:noWrap/>
            <w:tcMar>
              <w:top w:w="20" w:type="dxa"/>
              <w:left w:w="20" w:type="dxa"/>
              <w:bottom w:w="0" w:type="dxa"/>
              <w:right w:w="20" w:type="dxa"/>
            </w:tcMar>
            <w:vAlign w:val="center"/>
          </w:tcPr>
          <w:p w14:paraId="390C4724" w14:textId="77777777" w:rsidR="00444A0A" w:rsidRPr="00231147" w:rsidRDefault="00444A0A" w:rsidP="00006DBB">
            <w:pPr>
              <w:pStyle w:val="Tabletext"/>
              <w:ind w:left="70"/>
            </w:pPr>
            <w:r w:rsidRPr="00231147">
              <w:t>30.8566</w:t>
            </w:r>
          </w:p>
        </w:tc>
      </w:tr>
      <w:tr w:rsidR="00444A0A" w:rsidRPr="00231147" w14:paraId="6CADD8EB" w14:textId="77777777" w:rsidTr="002F34EF">
        <w:trPr>
          <w:trHeight w:val="300"/>
        </w:trPr>
        <w:tc>
          <w:tcPr>
            <w:tcW w:w="1154" w:type="dxa"/>
            <w:shd w:val="clear" w:color="auto" w:fill="auto"/>
            <w:noWrap/>
            <w:tcMar>
              <w:top w:w="20" w:type="dxa"/>
              <w:left w:w="20" w:type="dxa"/>
              <w:bottom w:w="0" w:type="dxa"/>
              <w:right w:w="20" w:type="dxa"/>
            </w:tcMar>
            <w:vAlign w:val="bottom"/>
          </w:tcPr>
          <w:p w14:paraId="7867014F" w14:textId="77777777" w:rsidR="00444A0A" w:rsidRPr="00231147" w:rsidRDefault="00444A0A" w:rsidP="00006DBB">
            <w:pPr>
              <w:pStyle w:val="Tabletext"/>
              <w:ind w:left="70"/>
            </w:pPr>
            <w:r w:rsidRPr="00231147">
              <w:t>33</w:t>
            </w:r>
          </w:p>
        </w:tc>
        <w:tc>
          <w:tcPr>
            <w:tcW w:w="1418" w:type="dxa"/>
            <w:shd w:val="clear" w:color="auto" w:fill="auto"/>
            <w:noWrap/>
            <w:tcMar>
              <w:top w:w="20" w:type="dxa"/>
              <w:left w:w="20" w:type="dxa"/>
              <w:bottom w:w="0" w:type="dxa"/>
              <w:right w:w="20" w:type="dxa"/>
            </w:tcMar>
            <w:vAlign w:val="center"/>
          </w:tcPr>
          <w:p w14:paraId="22AA33AE" w14:textId="77777777" w:rsidR="00444A0A" w:rsidRPr="00231147" w:rsidRDefault="00444A0A" w:rsidP="00006DBB">
            <w:pPr>
              <w:pStyle w:val="Tabletext"/>
              <w:ind w:left="70"/>
            </w:pPr>
            <w:r w:rsidRPr="00231147">
              <w:t>31.1749</w:t>
            </w:r>
          </w:p>
        </w:tc>
        <w:tc>
          <w:tcPr>
            <w:tcW w:w="2126" w:type="dxa"/>
            <w:shd w:val="clear" w:color="auto" w:fill="auto"/>
            <w:noWrap/>
            <w:tcMar>
              <w:top w:w="20" w:type="dxa"/>
              <w:left w:w="20" w:type="dxa"/>
              <w:bottom w:w="0" w:type="dxa"/>
              <w:right w:w="20" w:type="dxa"/>
            </w:tcMar>
            <w:vAlign w:val="center"/>
          </w:tcPr>
          <w:p w14:paraId="768D56FA" w14:textId="77777777" w:rsidR="00444A0A" w:rsidRPr="00231147" w:rsidRDefault="00444A0A" w:rsidP="00006DBB">
            <w:pPr>
              <w:pStyle w:val="Tabletext"/>
              <w:ind w:left="70"/>
            </w:pPr>
            <w:r w:rsidRPr="00231147">
              <w:t>28.9590</w:t>
            </w:r>
          </w:p>
        </w:tc>
        <w:tc>
          <w:tcPr>
            <w:tcW w:w="1559" w:type="dxa"/>
            <w:shd w:val="clear" w:color="auto" w:fill="auto"/>
            <w:noWrap/>
            <w:tcMar>
              <w:top w:w="20" w:type="dxa"/>
              <w:left w:w="20" w:type="dxa"/>
              <w:bottom w:w="0" w:type="dxa"/>
              <w:right w:w="20" w:type="dxa"/>
            </w:tcMar>
            <w:vAlign w:val="center"/>
          </w:tcPr>
          <w:p w14:paraId="274E9A93" w14:textId="77777777" w:rsidR="00444A0A" w:rsidRPr="00231147" w:rsidRDefault="00444A0A" w:rsidP="00006DBB">
            <w:pPr>
              <w:pStyle w:val="Tabletext"/>
              <w:ind w:left="70"/>
            </w:pPr>
            <w:r w:rsidRPr="00231147">
              <w:t>31.2685</w:t>
            </w:r>
          </w:p>
        </w:tc>
        <w:tc>
          <w:tcPr>
            <w:tcW w:w="2127" w:type="dxa"/>
            <w:shd w:val="clear" w:color="auto" w:fill="auto"/>
            <w:noWrap/>
            <w:tcMar>
              <w:top w:w="20" w:type="dxa"/>
              <w:left w:w="20" w:type="dxa"/>
              <w:bottom w:w="0" w:type="dxa"/>
              <w:right w:w="20" w:type="dxa"/>
            </w:tcMar>
            <w:vAlign w:val="center"/>
          </w:tcPr>
          <w:p w14:paraId="0D8CC6A8" w14:textId="77777777" w:rsidR="00444A0A" w:rsidRPr="00231147" w:rsidRDefault="00444A0A" w:rsidP="00006DBB">
            <w:pPr>
              <w:pStyle w:val="Tabletext"/>
              <w:ind w:left="70"/>
            </w:pPr>
            <w:r w:rsidRPr="00231147">
              <w:t>30.5804</w:t>
            </w:r>
          </w:p>
        </w:tc>
      </w:tr>
      <w:tr w:rsidR="00444A0A" w:rsidRPr="00231147" w14:paraId="3D04FFC8" w14:textId="77777777" w:rsidTr="002F34EF">
        <w:trPr>
          <w:trHeight w:val="300"/>
        </w:trPr>
        <w:tc>
          <w:tcPr>
            <w:tcW w:w="1154" w:type="dxa"/>
            <w:shd w:val="clear" w:color="auto" w:fill="auto"/>
            <w:noWrap/>
            <w:tcMar>
              <w:top w:w="20" w:type="dxa"/>
              <w:left w:w="20" w:type="dxa"/>
              <w:bottom w:w="0" w:type="dxa"/>
              <w:right w:w="20" w:type="dxa"/>
            </w:tcMar>
            <w:vAlign w:val="bottom"/>
          </w:tcPr>
          <w:p w14:paraId="6467B0EC" w14:textId="77777777" w:rsidR="00444A0A" w:rsidRPr="00231147" w:rsidRDefault="00444A0A" w:rsidP="00006DBB">
            <w:pPr>
              <w:pStyle w:val="Tabletext"/>
              <w:ind w:left="70"/>
            </w:pPr>
            <w:r w:rsidRPr="00231147">
              <w:t>34</w:t>
            </w:r>
          </w:p>
        </w:tc>
        <w:tc>
          <w:tcPr>
            <w:tcW w:w="1418" w:type="dxa"/>
            <w:shd w:val="clear" w:color="auto" w:fill="auto"/>
            <w:noWrap/>
            <w:tcMar>
              <w:top w:w="20" w:type="dxa"/>
              <w:left w:w="20" w:type="dxa"/>
              <w:bottom w:w="0" w:type="dxa"/>
              <w:right w:w="20" w:type="dxa"/>
            </w:tcMar>
            <w:vAlign w:val="center"/>
          </w:tcPr>
          <w:p w14:paraId="78FB29D1" w14:textId="77777777" w:rsidR="00444A0A" w:rsidRPr="00231147" w:rsidRDefault="00444A0A" w:rsidP="00006DBB">
            <w:pPr>
              <w:pStyle w:val="Tabletext"/>
              <w:ind w:left="70"/>
            </w:pPr>
            <w:r w:rsidRPr="00231147">
              <w:t>30.9114</w:t>
            </w:r>
          </w:p>
        </w:tc>
        <w:tc>
          <w:tcPr>
            <w:tcW w:w="2126" w:type="dxa"/>
            <w:shd w:val="clear" w:color="auto" w:fill="auto"/>
            <w:noWrap/>
            <w:tcMar>
              <w:top w:w="20" w:type="dxa"/>
              <w:left w:w="20" w:type="dxa"/>
              <w:bottom w:w="0" w:type="dxa"/>
              <w:right w:w="20" w:type="dxa"/>
            </w:tcMar>
            <w:vAlign w:val="center"/>
          </w:tcPr>
          <w:p w14:paraId="56804031" w14:textId="77777777" w:rsidR="00444A0A" w:rsidRPr="00231147" w:rsidRDefault="00444A0A" w:rsidP="00006DBB">
            <w:pPr>
              <w:pStyle w:val="Tabletext"/>
              <w:ind w:left="70"/>
            </w:pPr>
            <w:r w:rsidRPr="00231147">
              <w:t>28.6442</w:t>
            </w:r>
          </w:p>
        </w:tc>
        <w:tc>
          <w:tcPr>
            <w:tcW w:w="1559" w:type="dxa"/>
            <w:shd w:val="clear" w:color="auto" w:fill="auto"/>
            <w:noWrap/>
            <w:tcMar>
              <w:top w:w="20" w:type="dxa"/>
              <w:left w:w="20" w:type="dxa"/>
              <w:bottom w:w="0" w:type="dxa"/>
              <w:right w:w="20" w:type="dxa"/>
            </w:tcMar>
            <w:vAlign w:val="center"/>
          </w:tcPr>
          <w:p w14:paraId="112B8F04" w14:textId="77777777" w:rsidR="00444A0A" w:rsidRPr="00231147" w:rsidRDefault="00444A0A" w:rsidP="00006DBB">
            <w:pPr>
              <w:pStyle w:val="Tabletext"/>
              <w:ind w:left="70"/>
            </w:pPr>
            <w:r w:rsidRPr="00231147">
              <w:t>31.0039</w:t>
            </w:r>
          </w:p>
        </w:tc>
        <w:tc>
          <w:tcPr>
            <w:tcW w:w="2127" w:type="dxa"/>
            <w:shd w:val="clear" w:color="auto" w:fill="auto"/>
            <w:noWrap/>
            <w:tcMar>
              <w:top w:w="20" w:type="dxa"/>
              <w:left w:w="20" w:type="dxa"/>
              <w:bottom w:w="0" w:type="dxa"/>
              <w:right w:w="20" w:type="dxa"/>
            </w:tcMar>
            <w:vAlign w:val="center"/>
          </w:tcPr>
          <w:p w14:paraId="4F1A3F8E" w14:textId="77777777" w:rsidR="00444A0A" w:rsidRPr="00231147" w:rsidRDefault="00444A0A" w:rsidP="00006DBB">
            <w:pPr>
              <w:pStyle w:val="Tabletext"/>
              <w:ind w:left="70"/>
            </w:pPr>
            <w:r w:rsidRPr="00231147">
              <w:t>30.2973</w:t>
            </w:r>
          </w:p>
        </w:tc>
      </w:tr>
      <w:tr w:rsidR="00444A0A" w:rsidRPr="00231147" w14:paraId="0E837D51" w14:textId="77777777" w:rsidTr="002F34EF">
        <w:trPr>
          <w:trHeight w:val="300"/>
        </w:trPr>
        <w:tc>
          <w:tcPr>
            <w:tcW w:w="1154" w:type="dxa"/>
            <w:shd w:val="clear" w:color="auto" w:fill="auto"/>
            <w:noWrap/>
            <w:tcMar>
              <w:top w:w="20" w:type="dxa"/>
              <w:left w:w="20" w:type="dxa"/>
              <w:bottom w:w="0" w:type="dxa"/>
              <w:right w:w="20" w:type="dxa"/>
            </w:tcMar>
            <w:vAlign w:val="bottom"/>
          </w:tcPr>
          <w:p w14:paraId="03D5634B" w14:textId="77777777" w:rsidR="00444A0A" w:rsidRPr="00231147" w:rsidRDefault="00444A0A" w:rsidP="00006DBB">
            <w:pPr>
              <w:pStyle w:val="Tabletext"/>
              <w:ind w:left="70"/>
            </w:pPr>
            <w:r w:rsidRPr="00231147">
              <w:t>35</w:t>
            </w:r>
          </w:p>
        </w:tc>
        <w:tc>
          <w:tcPr>
            <w:tcW w:w="1418" w:type="dxa"/>
            <w:shd w:val="clear" w:color="auto" w:fill="auto"/>
            <w:noWrap/>
            <w:tcMar>
              <w:top w:w="20" w:type="dxa"/>
              <w:left w:w="20" w:type="dxa"/>
              <w:bottom w:w="0" w:type="dxa"/>
              <w:right w:w="20" w:type="dxa"/>
            </w:tcMar>
            <w:vAlign w:val="center"/>
          </w:tcPr>
          <w:p w14:paraId="2C4EDA3C" w14:textId="77777777" w:rsidR="00444A0A" w:rsidRPr="00231147" w:rsidRDefault="00444A0A" w:rsidP="00006DBB">
            <w:pPr>
              <w:pStyle w:val="Tabletext"/>
              <w:ind w:left="70"/>
            </w:pPr>
            <w:r w:rsidRPr="00231147">
              <w:t>30.6407</w:t>
            </w:r>
          </w:p>
        </w:tc>
        <w:tc>
          <w:tcPr>
            <w:tcW w:w="2126" w:type="dxa"/>
            <w:shd w:val="clear" w:color="auto" w:fill="auto"/>
            <w:noWrap/>
            <w:tcMar>
              <w:top w:w="20" w:type="dxa"/>
              <w:left w:w="20" w:type="dxa"/>
              <w:bottom w:w="0" w:type="dxa"/>
              <w:right w:w="20" w:type="dxa"/>
            </w:tcMar>
            <w:vAlign w:val="center"/>
          </w:tcPr>
          <w:p w14:paraId="68170D28" w14:textId="77777777" w:rsidR="00444A0A" w:rsidRPr="00231147" w:rsidRDefault="00444A0A" w:rsidP="00006DBB">
            <w:pPr>
              <w:pStyle w:val="Tabletext"/>
              <w:ind w:left="70"/>
            </w:pPr>
            <w:r w:rsidRPr="00231147">
              <w:t>28.3207</w:t>
            </w:r>
          </w:p>
        </w:tc>
        <w:tc>
          <w:tcPr>
            <w:tcW w:w="1559" w:type="dxa"/>
            <w:shd w:val="clear" w:color="auto" w:fill="auto"/>
            <w:noWrap/>
            <w:tcMar>
              <w:top w:w="20" w:type="dxa"/>
              <w:left w:w="20" w:type="dxa"/>
              <w:bottom w:w="0" w:type="dxa"/>
              <w:right w:w="20" w:type="dxa"/>
            </w:tcMar>
            <w:vAlign w:val="center"/>
          </w:tcPr>
          <w:p w14:paraId="57609DCF" w14:textId="77777777" w:rsidR="00444A0A" w:rsidRPr="00231147" w:rsidRDefault="00444A0A" w:rsidP="00006DBB">
            <w:pPr>
              <w:pStyle w:val="Tabletext"/>
              <w:ind w:left="70"/>
            </w:pPr>
            <w:r w:rsidRPr="00231147">
              <w:t>30.7323</w:t>
            </w:r>
          </w:p>
        </w:tc>
        <w:tc>
          <w:tcPr>
            <w:tcW w:w="2127" w:type="dxa"/>
            <w:shd w:val="clear" w:color="auto" w:fill="auto"/>
            <w:noWrap/>
            <w:tcMar>
              <w:top w:w="20" w:type="dxa"/>
              <w:left w:w="20" w:type="dxa"/>
              <w:bottom w:w="0" w:type="dxa"/>
              <w:right w:w="20" w:type="dxa"/>
            </w:tcMar>
            <w:vAlign w:val="center"/>
          </w:tcPr>
          <w:p w14:paraId="3092E5B7" w14:textId="77777777" w:rsidR="00444A0A" w:rsidRPr="00231147" w:rsidRDefault="00444A0A" w:rsidP="00006DBB">
            <w:pPr>
              <w:pStyle w:val="Tabletext"/>
              <w:ind w:left="70"/>
            </w:pPr>
            <w:r w:rsidRPr="00231147">
              <w:t>30.0068</w:t>
            </w:r>
          </w:p>
        </w:tc>
      </w:tr>
      <w:tr w:rsidR="00444A0A" w:rsidRPr="00231147" w14:paraId="33B25B9C" w14:textId="77777777" w:rsidTr="002F34EF">
        <w:trPr>
          <w:trHeight w:val="300"/>
        </w:trPr>
        <w:tc>
          <w:tcPr>
            <w:tcW w:w="1154" w:type="dxa"/>
            <w:shd w:val="clear" w:color="auto" w:fill="auto"/>
            <w:noWrap/>
            <w:tcMar>
              <w:top w:w="20" w:type="dxa"/>
              <w:left w:w="20" w:type="dxa"/>
              <w:bottom w:w="0" w:type="dxa"/>
              <w:right w:w="20" w:type="dxa"/>
            </w:tcMar>
            <w:vAlign w:val="bottom"/>
          </w:tcPr>
          <w:p w14:paraId="656B4C1D" w14:textId="77777777" w:rsidR="00444A0A" w:rsidRPr="00231147" w:rsidRDefault="00444A0A" w:rsidP="00006DBB">
            <w:pPr>
              <w:pStyle w:val="Tabletext"/>
              <w:ind w:left="70"/>
            </w:pPr>
            <w:r w:rsidRPr="00231147">
              <w:t>36</w:t>
            </w:r>
          </w:p>
        </w:tc>
        <w:tc>
          <w:tcPr>
            <w:tcW w:w="1418" w:type="dxa"/>
            <w:shd w:val="clear" w:color="auto" w:fill="auto"/>
            <w:noWrap/>
            <w:tcMar>
              <w:top w:w="20" w:type="dxa"/>
              <w:left w:w="20" w:type="dxa"/>
              <w:bottom w:w="0" w:type="dxa"/>
              <w:right w:w="20" w:type="dxa"/>
            </w:tcMar>
            <w:vAlign w:val="center"/>
          </w:tcPr>
          <w:p w14:paraId="6053DD82" w14:textId="77777777" w:rsidR="00444A0A" w:rsidRPr="00231147" w:rsidRDefault="00444A0A" w:rsidP="00006DBB">
            <w:pPr>
              <w:pStyle w:val="Tabletext"/>
              <w:ind w:left="70"/>
            </w:pPr>
            <w:r w:rsidRPr="00231147">
              <w:t>30.3626</w:t>
            </w:r>
          </w:p>
        </w:tc>
        <w:tc>
          <w:tcPr>
            <w:tcW w:w="2126" w:type="dxa"/>
            <w:shd w:val="clear" w:color="auto" w:fill="auto"/>
            <w:noWrap/>
            <w:tcMar>
              <w:top w:w="20" w:type="dxa"/>
              <w:left w:w="20" w:type="dxa"/>
              <w:bottom w:w="0" w:type="dxa"/>
              <w:right w:w="20" w:type="dxa"/>
            </w:tcMar>
            <w:vAlign w:val="center"/>
          </w:tcPr>
          <w:p w14:paraId="0C65B06D" w14:textId="77777777" w:rsidR="00444A0A" w:rsidRPr="00231147" w:rsidRDefault="00444A0A" w:rsidP="00006DBB">
            <w:pPr>
              <w:pStyle w:val="Tabletext"/>
              <w:ind w:left="70"/>
            </w:pPr>
            <w:r w:rsidRPr="00231147">
              <w:t>27.9878</w:t>
            </w:r>
          </w:p>
        </w:tc>
        <w:tc>
          <w:tcPr>
            <w:tcW w:w="1559" w:type="dxa"/>
            <w:shd w:val="clear" w:color="auto" w:fill="auto"/>
            <w:noWrap/>
            <w:tcMar>
              <w:top w:w="20" w:type="dxa"/>
              <w:left w:w="20" w:type="dxa"/>
              <w:bottom w:w="0" w:type="dxa"/>
              <w:right w:w="20" w:type="dxa"/>
            </w:tcMar>
            <w:vAlign w:val="center"/>
          </w:tcPr>
          <w:p w14:paraId="342E042A" w14:textId="77777777" w:rsidR="00444A0A" w:rsidRPr="00231147" w:rsidRDefault="00444A0A" w:rsidP="00006DBB">
            <w:pPr>
              <w:pStyle w:val="Tabletext"/>
              <w:ind w:left="70"/>
            </w:pPr>
            <w:r w:rsidRPr="00231147">
              <w:t>30.4537</w:t>
            </w:r>
          </w:p>
        </w:tc>
        <w:tc>
          <w:tcPr>
            <w:tcW w:w="2127" w:type="dxa"/>
            <w:shd w:val="clear" w:color="auto" w:fill="auto"/>
            <w:noWrap/>
            <w:tcMar>
              <w:top w:w="20" w:type="dxa"/>
              <w:left w:w="20" w:type="dxa"/>
              <w:bottom w:w="0" w:type="dxa"/>
              <w:right w:w="20" w:type="dxa"/>
            </w:tcMar>
            <w:vAlign w:val="center"/>
          </w:tcPr>
          <w:p w14:paraId="64628C6F" w14:textId="77777777" w:rsidR="00444A0A" w:rsidRPr="00231147" w:rsidRDefault="00444A0A" w:rsidP="00006DBB">
            <w:pPr>
              <w:pStyle w:val="Tabletext"/>
              <w:ind w:left="70"/>
            </w:pPr>
            <w:r w:rsidRPr="00231147">
              <w:t>29.7091</w:t>
            </w:r>
          </w:p>
        </w:tc>
      </w:tr>
      <w:tr w:rsidR="00444A0A" w:rsidRPr="00231147" w14:paraId="06DEC3C1" w14:textId="77777777" w:rsidTr="002F34EF">
        <w:trPr>
          <w:trHeight w:val="300"/>
        </w:trPr>
        <w:tc>
          <w:tcPr>
            <w:tcW w:w="1154" w:type="dxa"/>
            <w:shd w:val="clear" w:color="auto" w:fill="auto"/>
            <w:noWrap/>
            <w:tcMar>
              <w:top w:w="20" w:type="dxa"/>
              <w:left w:w="20" w:type="dxa"/>
              <w:bottom w:w="0" w:type="dxa"/>
              <w:right w:w="20" w:type="dxa"/>
            </w:tcMar>
            <w:vAlign w:val="bottom"/>
          </w:tcPr>
          <w:p w14:paraId="5C714EFB" w14:textId="77777777" w:rsidR="00444A0A" w:rsidRPr="00231147" w:rsidRDefault="00444A0A" w:rsidP="00006DBB">
            <w:pPr>
              <w:pStyle w:val="Tabletext"/>
              <w:ind w:left="70"/>
            </w:pPr>
            <w:r w:rsidRPr="00231147">
              <w:t>37</w:t>
            </w:r>
          </w:p>
        </w:tc>
        <w:tc>
          <w:tcPr>
            <w:tcW w:w="1418" w:type="dxa"/>
            <w:shd w:val="clear" w:color="auto" w:fill="auto"/>
            <w:noWrap/>
            <w:tcMar>
              <w:top w:w="20" w:type="dxa"/>
              <w:left w:w="20" w:type="dxa"/>
              <w:bottom w:w="0" w:type="dxa"/>
              <w:right w:w="20" w:type="dxa"/>
            </w:tcMar>
            <w:vAlign w:val="center"/>
          </w:tcPr>
          <w:p w14:paraId="01EFCED3" w14:textId="77777777" w:rsidR="00444A0A" w:rsidRPr="00231147" w:rsidRDefault="00444A0A" w:rsidP="00006DBB">
            <w:pPr>
              <w:pStyle w:val="Tabletext"/>
              <w:ind w:left="70"/>
            </w:pPr>
            <w:r w:rsidRPr="00231147">
              <w:t>30.0771</w:t>
            </w:r>
          </w:p>
        </w:tc>
        <w:tc>
          <w:tcPr>
            <w:tcW w:w="2126" w:type="dxa"/>
            <w:shd w:val="clear" w:color="auto" w:fill="auto"/>
            <w:noWrap/>
            <w:tcMar>
              <w:top w:w="20" w:type="dxa"/>
              <w:left w:w="20" w:type="dxa"/>
              <w:bottom w:w="0" w:type="dxa"/>
              <w:right w:w="20" w:type="dxa"/>
            </w:tcMar>
            <w:vAlign w:val="center"/>
          </w:tcPr>
          <w:p w14:paraId="67DE2DBF" w14:textId="77777777" w:rsidR="00444A0A" w:rsidRPr="00231147" w:rsidRDefault="00444A0A" w:rsidP="00006DBB">
            <w:pPr>
              <w:pStyle w:val="Tabletext"/>
              <w:ind w:left="70"/>
            </w:pPr>
            <w:r w:rsidRPr="00231147">
              <w:t>27.6455</w:t>
            </w:r>
          </w:p>
        </w:tc>
        <w:tc>
          <w:tcPr>
            <w:tcW w:w="1559" w:type="dxa"/>
            <w:shd w:val="clear" w:color="auto" w:fill="auto"/>
            <w:noWrap/>
            <w:tcMar>
              <w:top w:w="20" w:type="dxa"/>
              <w:left w:w="20" w:type="dxa"/>
              <w:bottom w:w="0" w:type="dxa"/>
              <w:right w:w="20" w:type="dxa"/>
            </w:tcMar>
            <w:vAlign w:val="center"/>
          </w:tcPr>
          <w:p w14:paraId="518DE1F6" w14:textId="77777777" w:rsidR="00444A0A" w:rsidRPr="00231147" w:rsidRDefault="00444A0A" w:rsidP="00006DBB">
            <w:pPr>
              <w:pStyle w:val="Tabletext"/>
              <w:ind w:left="70"/>
            </w:pPr>
            <w:r w:rsidRPr="00231147">
              <w:t>30.1678</w:t>
            </w:r>
          </w:p>
        </w:tc>
        <w:tc>
          <w:tcPr>
            <w:tcW w:w="2127" w:type="dxa"/>
            <w:shd w:val="clear" w:color="auto" w:fill="auto"/>
            <w:noWrap/>
            <w:tcMar>
              <w:top w:w="20" w:type="dxa"/>
              <w:left w:w="20" w:type="dxa"/>
              <w:bottom w:w="0" w:type="dxa"/>
              <w:right w:w="20" w:type="dxa"/>
            </w:tcMar>
            <w:vAlign w:val="center"/>
          </w:tcPr>
          <w:p w14:paraId="4B228896" w14:textId="77777777" w:rsidR="00444A0A" w:rsidRPr="00231147" w:rsidRDefault="00444A0A" w:rsidP="00006DBB">
            <w:pPr>
              <w:pStyle w:val="Tabletext"/>
              <w:ind w:left="70"/>
            </w:pPr>
            <w:r w:rsidRPr="00231147">
              <w:t>29.4038</w:t>
            </w:r>
          </w:p>
        </w:tc>
      </w:tr>
      <w:tr w:rsidR="00444A0A" w:rsidRPr="00231147" w14:paraId="6C111599" w14:textId="77777777" w:rsidTr="002F34EF">
        <w:trPr>
          <w:trHeight w:val="300"/>
        </w:trPr>
        <w:tc>
          <w:tcPr>
            <w:tcW w:w="1154" w:type="dxa"/>
            <w:shd w:val="clear" w:color="auto" w:fill="auto"/>
            <w:noWrap/>
            <w:tcMar>
              <w:top w:w="20" w:type="dxa"/>
              <w:left w:w="20" w:type="dxa"/>
              <w:bottom w:w="0" w:type="dxa"/>
              <w:right w:w="20" w:type="dxa"/>
            </w:tcMar>
            <w:vAlign w:val="bottom"/>
          </w:tcPr>
          <w:p w14:paraId="2B086DC0" w14:textId="77777777" w:rsidR="00444A0A" w:rsidRPr="00231147" w:rsidRDefault="00444A0A" w:rsidP="00006DBB">
            <w:pPr>
              <w:pStyle w:val="Tabletext"/>
              <w:ind w:left="70"/>
            </w:pPr>
            <w:r w:rsidRPr="00231147">
              <w:t>38</w:t>
            </w:r>
          </w:p>
        </w:tc>
        <w:tc>
          <w:tcPr>
            <w:tcW w:w="1418" w:type="dxa"/>
            <w:shd w:val="clear" w:color="auto" w:fill="auto"/>
            <w:noWrap/>
            <w:tcMar>
              <w:top w:w="20" w:type="dxa"/>
              <w:left w:w="20" w:type="dxa"/>
              <w:bottom w:w="0" w:type="dxa"/>
              <w:right w:w="20" w:type="dxa"/>
            </w:tcMar>
            <w:vAlign w:val="center"/>
          </w:tcPr>
          <w:p w14:paraId="7D671FC9" w14:textId="77777777" w:rsidR="00444A0A" w:rsidRPr="00231147" w:rsidRDefault="00444A0A" w:rsidP="00006DBB">
            <w:pPr>
              <w:pStyle w:val="Tabletext"/>
              <w:ind w:left="70"/>
            </w:pPr>
            <w:r w:rsidRPr="00231147">
              <w:t>29.7837</w:t>
            </w:r>
          </w:p>
        </w:tc>
        <w:tc>
          <w:tcPr>
            <w:tcW w:w="2126" w:type="dxa"/>
            <w:shd w:val="clear" w:color="auto" w:fill="auto"/>
            <w:noWrap/>
            <w:tcMar>
              <w:top w:w="20" w:type="dxa"/>
              <w:left w:w="20" w:type="dxa"/>
              <w:bottom w:w="0" w:type="dxa"/>
              <w:right w:w="20" w:type="dxa"/>
            </w:tcMar>
            <w:vAlign w:val="center"/>
          </w:tcPr>
          <w:p w14:paraId="783B5555" w14:textId="77777777" w:rsidR="00444A0A" w:rsidRPr="00231147" w:rsidRDefault="00444A0A" w:rsidP="00006DBB">
            <w:pPr>
              <w:pStyle w:val="Tabletext"/>
              <w:ind w:left="70"/>
            </w:pPr>
            <w:r w:rsidRPr="00231147">
              <w:t>27.2935</w:t>
            </w:r>
          </w:p>
        </w:tc>
        <w:tc>
          <w:tcPr>
            <w:tcW w:w="1559" w:type="dxa"/>
            <w:shd w:val="clear" w:color="auto" w:fill="auto"/>
            <w:noWrap/>
            <w:tcMar>
              <w:top w:w="20" w:type="dxa"/>
              <w:left w:w="20" w:type="dxa"/>
              <w:bottom w:w="0" w:type="dxa"/>
              <w:right w:w="20" w:type="dxa"/>
            </w:tcMar>
            <w:vAlign w:val="center"/>
          </w:tcPr>
          <w:p w14:paraId="17458CB3" w14:textId="77777777" w:rsidR="00444A0A" w:rsidRPr="00231147" w:rsidRDefault="00444A0A" w:rsidP="00006DBB">
            <w:pPr>
              <w:pStyle w:val="Tabletext"/>
              <w:ind w:left="70"/>
            </w:pPr>
            <w:r w:rsidRPr="00231147">
              <w:t>29.8745</w:t>
            </w:r>
          </w:p>
        </w:tc>
        <w:tc>
          <w:tcPr>
            <w:tcW w:w="2127" w:type="dxa"/>
            <w:shd w:val="clear" w:color="auto" w:fill="auto"/>
            <w:noWrap/>
            <w:tcMar>
              <w:top w:w="20" w:type="dxa"/>
              <w:left w:w="20" w:type="dxa"/>
              <w:bottom w:w="0" w:type="dxa"/>
              <w:right w:w="20" w:type="dxa"/>
            </w:tcMar>
            <w:vAlign w:val="center"/>
          </w:tcPr>
          <w:p w14:paraId="62337B61" w14:textId="77777777" w:rsidR="00444A0A" w:rsidRPr="00231147" w:rsidRDefault="00444A0A" w:rsidP="00006DBB">
            <w:pPr>
              <w:pStyle w:val="Tabletext"/>
              <w:ind w:left="70"/>
            </w:pPr>
            <w:r w:rsidRPr="00231147">
              <w:t>29.0907</w:t>
            </w:r>
          </w:p>
        </w:tc>
      </w:tr>
      <w:tr w:rsidR="00444A0A" w:rsidRPr="00231147" w14:paraId="0C022AD5" w14:textId="77777777" w:rsidTr="002F34EF">
        <w:trPr>
          <w:trHeight w:val="300"/>
        </w:trPr>
        <w:tc>
          <w:tcPr>
            <w:tcW w:w="1154" w:type="dxa"/>
            <w:shd w:val="clear" w:color="auto" w:fill="auto"/>
            <w:noWrap/>
            <w:tcMar>
              <w:top w:w="20" w:type="dxa"/>
              <w:left w:w="20" w:type="dxa"/>
              <w:bottom w:w="0" w:type="dxa"/>
              <w:right w:w="20" w:type="dxa"/>
            </w:tcMar>
            <w:vAlign w:val="bottom"/>
          </w:tcPr>
          <w:p w14:paraId="667674DB" w14:textId="77777777" w:rsidR="00444A0A" w:rsidRPr="00231147" w:rsidRDefault="00444A0A" w:rsidP="00006DBB">
            <w:pPr>
              <w:pStyle w:val="Tabletext"/>
              <w:ind w:left="70"/>
            </w:pPr>
            <w:r w:rsidRPr="00231147">
              <w:t>39</w:t>
            </w:r>
          </w:p>
        </w:tc>
        <w:tc>
          <w:tcPr>
            <w:tcW w:w="1418" w:type="dxa"/>
            <w:shd w:val="clear" w:color="auto" w:fill="auto"/>
            <w:noWrap/>
            <w:tcMar>
              <w:top w:w="20" w:type="dxa"/>
              <w:left w:w="20" w:type="dxa"/>
              <w:bottom w:w="0" w:type="dxa"/>
              <w:right w:w="20" w:type="dxa"/>
            </w:tcMar>
            <w:vAlign w:val="center"/>
          </w:tcPr>
          <w:p w14:paraId="696DF383" w14:textId="77777777" w:rsidR="00444A0A" w:rsidRPr="00231147" w:rsidRDefault="00444A0A" w:rsidP="00006DBB">
            <w:pPr>
              <w:pStyle w:val="Tabletext"/>
              <w:ind w:left="70"/>
            </w:pPr>
            <w:r w:rsidRPr="00231147">
              <w:t>29.4824</w:t>
            </w:r>
          </w:p>
        </w:tc>
        <w:tc>
          <w:tcPr>
            <w:tcW w:w="2126" w:type="dxa"/>
            <w:shd w:val="clear" w:color="auto" w:fill="auto"/>
            <w:noWrap/>
            <w:tcMar>
              <w:top w:w="20" w:type="dxa"/>
              <w:left w:w="20" w:type="dxa"/>
              <w:bottom w:w="0" w:type="dxa"/>
              <w:right w:w="20" w:type="dxa"/>
            </w:tcMar>
            <w:vAlign w:val="center"/>
          </w:tcPr>
          <w:p w14:paraId="3A23CF64" w14:textId="77777777" w:rsidR="00444A0A" w:rsidRPr="00231147" w:rsidRDefault="00444A0A" w:rsidP="00006DBB">
            <w:pPr>
              <w:pStyle w:val="Tabletext"/>
              <w:ind w:left="70"/>
            </w:pPr>
            <w:r w:rsidRPr="00231147">
              <w:t>26.9316</w:t>
            </w:r>
          </w:p>
        </w:tc>
        <w:tc>
          <w:tcPr>
            <w:tcW w:w="1559" w:type="dxa"/>
            <w:shd w:val="clear" w:color="auto" w:fill="auto"/>
            <w:noWrap/>
            <w:tcMar>
              <w:top w:w="20" w:type="dxa"/>
              <w:left w:w="20" w:type="dxa"/>
              <w:bottom w:w="0" w:type="dxa"/>
              <w:right w:w="20" w:type="dxa"/>
            </w:tcMar>
            <w:vAlign w:val="center"/>
          </w:tcPr>
          <w:p w14:paraId="0AD81143" w14:textId="77777777" w:rsidR="00444A0A" w:rsidRPr="00231147" w:rsidRDefault="00444A0A" w:rsidP="00006DBB">
            <w:pPr>
              <w:pStyle w:val="Tabletext"/>
              <w:ind w:left="70"/>
            </w:pPr>
            <w:r w:rsidRPr="00231147">
              <w:t>29.5734</w:t>
            </w:r>
          </w:p>
        </w:tc>
        <w:tc>
          <w:tcPr>
            <w:tcW w:w="2127" w:type="dxa"/>
            <w:shd w:val="clear" w:color="auto" w:fill="auto"/>
            <w:noWrap/>
            <w:tcMar>
              <w:top w:w="20" w:type="dxa"/>
              <w:left w:w="20" w:type="dxa"/>
              <w:bottom w:w="0" w:type="dxa"/>
              <w:right w:w="20" w:type="dxa"/>
            </w:tcMar>
            <w:vAlign w:val="center"/>
          </w:tcPr>
          <w:p w14:paraId="1E1AFA54" w14:textId="77777777" w:rsidR="00444A0A" w:rsidRPr="00231147" w:rsidRDefault="00444A0A" w:rsidP="00006DBB">
            <w:pPr>
              <w:pStyle w:val="Tabletext"/>
              <w:ind w:left="70"/>
            </w:pPr>
            <w:r w:rsidRPr="00231147">
              <w:t>28.7695</w:t>
            </w:r>
          </w:p>
        </w:tc>
      </w:tr>
      <w:tr w:rsidR="00444A0A" w:rsidRPr="00231147" w14:paraId="1055966B" w14:textId="77777777" w:rsidTr="002F34EF">
        <w:trPr>
          <w:trHeight w:val="300"/>
        </w:trPr>
        <w:tc>
          <w:tcPr>
            <w:tcW w:w="1154" w:type="dxa"/>
            <w:shd w:val="clear" w:color="auto" w:fill="auto"/>
            <w:noWrap/>
            <w:tcMar>
              <w:top w:w="20" w:type="dxa"/>
              <w:left w:w="20" w:type="dxa"/>
              <w:bottom w:w="0" w:type="dxa"/>
              <w:right w:w="20" w:type="dxa"/>
            </w:tcMar>
            <w:vAlign w:val="bottom"/>
          </w:tcPr>
          <w:p w14:paraId="4A31D757" w14:textId="77777777" w:rsidR="00444A0A" w:rsidRPr="00231147" w:rsidRDefault="00444A0A" w:rsidP="00006DBB">
            <w:pPr>
              <w:pStyle w:val="Tabletext"/>
              <w:ind w:left="70"/>
            </w:pPr>
            <w:r w:rsidRPr="00231147">
              <w:t>40</w:t>
            </w:r>
          </w:p>
        </w:tc>
        <w:tc>
          <w:tcPr>
            <w:tcW w:w="1418" w:type="dxa"/>
            <w:shd w:val="clear" w:color="auto" w:fill="auto"/>
            <w:noWrap/>
            <w:tcMar>
              <w:top w:w="20" w:type="dxa"/>
              <w:left w:w="20" w:type="dxa"/>
              <w:bottom w:w="0" w:type="dxa"/>
              <w:right w:w="20" w:type="dxa"/>
            </w:tcMar>
            <w:vAlign w:val="center"/>
          </w:tcPr>
          <w:p w14:paraId="751EF3A7" w14:textId="77777777" w:rsidR="00444A0A" w:rsidRPr="00231147" w:rsidRDefault="00444A0A" w:rsidP="00006DBB">
            <w:pPr>
              <w:pStyle w:val="Tabletext"/>
              <w:ind w:left="70"/>
            </w:pPr>
            <w:r w:rsidRPr="00231147">
              <w:t>29.1731</w:t>
            </w:r>
          </w:p>
        </w:tc>
        <w:tc>
          <w:tcPr>
            <w:tcW w:w="2126" w:type="dxa"/>
            <w:shd w:val="clear" w:color="auto" w:fill="auto"/>
            <w:noWrap/>
            <w:tcMar>
              <w:top w:w="20" w:type="dxa"/>
              <w:left w:w="20" w:type="dxa"/>
              <w:bottom w:w="0" w:type="dxa"/>
              <w:right w:w="20" w:type="dxa"/>
            </w:tcMar>
            <w:vAlign w:val="center"/>
          </w:tcPr>
          <w:p w14:paraId="3F763FB6" w14:textId="77777777" w:rsidR="00444A0A" w:rsidRPr="00231147" w:rsidRDefault="00444A0A" w:rsidP="00006DBB">
            <w:pPr>
              <w:pStyle w:val="Tabletext"/>
              <w:ind w:left="70"/>
            </w:pPr>
            <w:r w:rsidRPr="00231147">
              <w:t>26.5602</w:t>
            </w:r>
          </w:p>
        </w:tc>
        <w:tc>
          <w:tcPr>
            <w:tcW w:w="1559" w:type="dxa"/>
            <w:shd w:val="clear" w:color="auto" w:fill="auto"/>
            <w:noWrap/>
            <w:tcMar>
              <w:top w:w="20" w:type="dxa"/>
              <w:left w:w="20" w:type="dxa"/>
              <w:bottom w:w="0" w:type="dxa"/>
              <w:right w:w="20" w:type="dxa"/>
            </w:tcMar>
            <w:vAlign w:val="center"/>
          </w:tcPr>
          <w:p w14:paraId="3676EE47" w14:textId="77777777" w:rsidR="00444A0A" w:rsidRPr="00231147" w:rsidRDefault="00444A0A" w:rsidP="00006DBB">
            <w:pPr>
              <w:pStyle w:val="Tabletext"/>
              <w:ind w:left="70"/>
            </w:pPr>
            <w:r w:rsidRPr="00231147">
              <w:t>29.2649</w:t>
            </w:r>
          </w:p>
        </w:tc>
        <w:tc>
          <w:tcPr>
            <w:tcW w:w="2127" w:type="dxa"/>
            <w:shd w:val="clear" w:color="auto" w:fill="auto"/>
            <w:noWrap/>
            <w:tcMar>
              <w:top w:w="20" w:type="dxa"/>
              <w:left w:w="20" w:type="dxa"/>
              <w:bottom w:w="0" w:type="dxa"/>
              <w:right w:w="20" w:type="dxa"/>
            </w:tcMar>
            <w:vAlign w:val="center"/>
          </w:tcPr>
          <w:p w14:paraId="0B9FE660" w14:textId="77777777" w:rsidR="00444A0A" w:rsidRPr="00231147" w:rsidRDefault="00444A0A" w:rsidP="00006DBB">
            <w:pPr>
              <w:pStyle w:val="Tabletext"/>
              <w:ind w:left="70"/>
            </w:pPr>
            <w:r w:rsidRPr="00231147">
              <w:t>28.4403</w:t>
            </w:r>
          </w:p>
        </w:tc>
      </w:tr>
      <w:tr w:rsidR="00444A0A" w:rsidRPr="00231147" w14:paraId="0767984F" w14:textId="77777777" w:rsidTr="002F34EF">
        <w:trPr>
          <w:trHeight w:val="300"/>
        </w:trPr>
        <w:tc>
          <w:tcPr>
            <w:tcW w:w="1154" w:type="dxa"/>
            <w:shd w:val="clear" w:color="auto" w:fill="auto"/>
            <w:noWrap/>
            <w:tcMar>
              <w:top w:w="20" w:type="dxa"/>
              <w:left w:w="20" w:type="dxa"/>
              <w:bottom w:w="0" w:type="dxa"/>
              <w:right w:w="20" w:type="dxa"/>
            </w:tcMar>
            <w:vAlign w:val="bottom"/>
          </w:tcPr>
          <w:p w14:paraId="3E783A6C" w14:textId="77777777" w:rsidR="00444A0A" w:rsidRPr="00231147" w:rsidRDefault="00444A0A" w:rsidP="00006DBB">
            <w:pPr>
              <w:pStyle w:val="Tabletext"/>
              <w:ind w:left="70"/>
            </w:pPr>
            <w:r w:rsidRPr="00231147">
              <w:t>41</w:t>
            </w:r>
          </w:p>
        </w:tc>
        <w:tc>
          <w:tcPr>
            <w:tcW w:w="1418" w:type="dxa"/>
            <w:shd w:val="clear" w:color="auto" w:fill="auto"/>
            <w:noWrap/>
            <w:tcMar>
              <w:top w:w="20" w:type="dxa"/>
              <w:left w:w="20" w:type="dxa"/>
              <w:bottom w:w="0" w:type="dxa"/>
              <w:right w:w="20" w:type="dxa"/>
            </w:tcMar>
            <w:vAlign w:val="center"/>
          </w:tcPr>
          <w:p w14:paraId="256619E0" w14:textId="77777777" w:rsidR="00444A0A" w:rsidRPr="00231147" w:rsidRDefault="00444A0A" w:rsidP="00006DBB">
            <w:pPr>
              <w:pStyle w:val="Tabletext"/>
              <w:ind w:left="70"/>
            </w:pPr>
            <w:r w:rsidRPr="00231147">
              <w:t>28.8107</w:t>
            </w:r>
          </w:p>
        </w:tc>
        <w:tc>
          <w:tcPr>
            <w:tcW w:w="2126" w:type="dxa"/>
            <w:shd w:val="clear" w:color="auto" w:fill="auto"/>
            <w:noWrap/>
            <w:tcMar>
              <w:top w:w="20" w:type="dxa"/>
              <w:left w:w="20" w:type="dxa"/>
              <w:bottom w:w="0" w:type="dxa"/>
              <w:right w:w="20" w:type="dxa"/>
            </w:tcMar>
            <w:vAlign w:val="center"/>
          </w:tcPr>
          <w:p w14:paraId="58FB7BA4" w14:textId="77777777" w:rsidR="00444A0A" w:rsidRPr="00231147" w:rsidRDefault="00444A0A" w:rsidP="00006DBB">
            <w:pPr>
              <w:pStyle w:val="Tabletext"/>
              <w:ind w:left="70"/>
            </w:pPr>
            <w:r w:rsidRPr="00231147">
              <w:t>26.1788</w:t>
            </w:r>
          </w:p>
        </w:tc>
        <w:tc>
          <w:tcPr>
            <w:tcW w:w="1559" w:type="dxa"/>
            <w:shd w:val="clear" w:color="auto" w:fill="auto"/>
            <w:noWrap/>
            <w:tcMar>
              <w:top w:w="20" w:type="dxa"/>
              <w:left w:w="20" w:type="dxa"/>
              <w:bottom w:w="0" w:type="dxa"/>
              <w:right w:w="20" w:type="dxa"/>
            </w:tcMar>
            <w:vAlign w:val="center"/>
          </w:tcPr>
          <w:p w14:paraId="42C3378B" w14:textId="77777777" w:rsidR="00444A0A" w:rsidRPr="00231147" w:rsidRDefault="00444A0A" w:rsidP="00006DBB">
            <w:pPr>
              <w:pStyle w:val="Tabletext"/>
              <w:ind w:left="70"/>
            </w:pPr>
            <w:r w:rsidRPr="00231147">
              <w:t>28.9186</w:t>
            </w:r>
          </w:p>
        </w:tc>
        <w:tc>
          <w:tcPr>
            <w:tcW w:w="2127" w:type="dxa"/>
            <w:shd w:val="clear" w:color="auto" w:fill="auto"/>
            <w:noWrap/>
            <w:tcMar>
              <w:top w:w="20" w:type="dxa"/>
              <w:left w:w="20" w:type="dxa"/>
              <w:bottom w:w="0" w:type="dxa"/>
              <w:right w:w="20" w:type="dxa"/>
            </w:tcMar>
            <w:vAlign w:val="center"/>
          </w:tcPr>
          <w:p w14:paraId="563697BA" w14:textId="77777777" w:rsidR="00444A0A" w:rsidRPr="00231147" w:rsidRDefault="00444A0A" w:rsidP="00006DBB">
            <w:pPr>
              <w:pStyle w:val="Tabletext"/>
              <w:ind w:left="70"/>
            </w:pPr>
            <w:r w:rsidRPr="00231147">
              <w:t>28.1031</w:t>
            </w:r>
          </w:p>
        </w:tc>
      </w:tr>
      <w:tr w:rsidR="00444A0A" w:rsidRPr="00231147" w14:paraId="5449DE88" w14:textId="77777777" w:rsidTr="002F34EF">
        <w:trPr>
          <w:trHeight w:val="300"/>
        </w:trPr>
        <w:tc>
          <w:tcPr>
            <w:tcW w:w="1154" w:type="dxa"/>
            <w:shd w:val="clear" w:color="auto" w:fill="auto"/>
            <w:noWrap/>
            <w:tcMar>
              <w:top w:w="20" w:type="dxa"/>
              <w:left w:w="20" w:type="dxa"/>
              <w:bottom w:w="0" w:type="dxa"/>
              <w:right w:w="20" w:type="dxa"/>
            </w:tcMar>
            <w:vAlign w:val="bottom"/>
          </w:tcPr>
          <w:p w14:paraId="2C4ACB18" w14:textId="77777777" w:rsidR="00444A0A" w:rsidRPr="00231147" w:rsidRDefault="00444A0A" w:rsidP="00006DBB">
            <w:pPr>
              <w:pStyle w:val="Tabletext"/>
              <w:ind w:left="70"/>
            </w:pPr>
            <w:r w:rsidRPr="00231147">
              <w:t>42</w:t>
            </w:r>
          </w:p>
        </w:tc>
        <w:tc>
          <w:tcPr>
            <w:tcW w:w="1418" w:type="dxa"/>
            <w:shd w:val="clear" w:color="auto" w:fill="auto"/>
            <w:noWrap/>
            <w:tcMar>
              <w:top w:w="20" w:type="dxa"/>
              <w:left w:w="20" w:type="dxa"/>
              <w:bottom w:w="0" w:type="dxa"/>
              <w:right w:w="20" w:type="dxa"/>
            </w:tcMar>
            <w:vAlign w:val="center"/>
          </w:tcPr>
          <w:p w14:paraId="4C5E1AA1" w14:textId="77777777" w:rsidR="00444A0A" w:rsidRPr="00231147" w:rsidRDefault="00444A0A" w:rsidP="00006DBB">
            <w:pPr>
              <w:pStyle w:val="Tabletext"/>
              <w:ind w:left="70"/>
            </w:pPr>
            <w:r w:rsidRPr="00231147">
              <w:t>28.4380</w:t>
            </w:r>
          </w:p>
        </w:tc>
        <w:tc>
          <w:tcPr>
            <w:tcW w:w="2126" w:type="dxa"/>
            <w:shd w:val="clear" w:color="auto" w:fill="auto"/>
            <w:noWrap/>
            <w:tcMar>
              <w:top w:w="20" w:type="dxa"/>
              <w:left w:w="20" w:type="dxa"/>
              <w:bottom w:w="0" w:type="dxa"/>
              <w:right w:w="20" w:type="dxa"/>
            </w:tcMar>
            <w:vAlign w:val="center"/>
          </w:tcPr>
          <w:p w14:paraId="51307432" w14:textId="77777777" w:rsidR="00444A0A" w:rsidRPr="00231147" w:rsidRDefault="00444A0A" w:rsidP="00006DBB">
            <w:pPr>
              <w:pStyle w:val="Tabletext"/>
              <w:ind w:left="70"/>
            </w:pPr>
            <w:r w:rsidRPr="00231147">
              <w:t>25.7879</w:t>
            </w:r>
          </w:p>
        </w:tc>
        <w:tc>
          <w:tcPr>
            <w:tcW w:w="1559" w:type="dxa"/>
            <w:shd w:val="clear" w:color="auto" w:fill="auto"/>
            <w:noWrap/>
            <w:tcMar>
              <w:top w:w="20" w:type="dxa"/>
              <w:left w:w="20" w:type="dxa"/>
              <w:bottom w:w="0" w:type="dxa"/>
              <w:right w:w="20" w:type="dxa"/>
            </w:tcMar>
            <w:vAlign w:val="center"/>
          </w:tcPr>
          <w:p w14:paraId="4AE6769C" w14:textId="77777777" w:rsidR="00444A0A" w:rsidRPr="00231147" w:rsidRDefault="00444A0A" w:rsidP="00006DBB">
            <w:pPr>
              <w:pStyle w:val="Tabletext"/>
              <w:ind w:left="70"/>
            </w:pPr>
            <w:r w:rsidRPr="00231147">
              <w:t>28.5629</w:t>
            </w:r>
          </w:p>
        </w:tc>
        <w:tc>
          <w:tcPr>
            <w:tcW w:w="2127" w:type="dxa"/>
            <w:shd w:val="clear" w:color="auto" w:fill="auto"/>
            <w:noWrap/>
            <w:tcMar>
              <w:top w:w="20" w:type="dxa"/>
              <w:left w:w="20" w:type="dxa"/>
              <w:bottom w:w="0" w:type="dxa"/>
              <w:right w:w="20" w:type="dxa"/>
            </w:tcMar>
            <w:vAlign w:val="center"/>
          </w:tcPr>
          <w:p w14:paraId="06610D5A" w14:textId="77777777" w:rsidR="00444A0A" w:rsidRPr="00231147" w:rsidRDefault="00444A0A" w:rsidP="00006DBB">
            <w:pPr>
              <w:pStyle w:val="Tabletext"/>
              <w:ind w:left="70"/>
            </w:pPr>
            <w:r w:rsidRPr="00231147">
              <w:t>27.7574</w:t>
            </w:r>
          </w:p>
        </w:tc>
      </w:tr>
      <w:tr w:rsidR="00444A0A" w:rsidRPr="00231147" w14:paraId="62D7F79C" w14:textId="77777777" w:rsidTr="002F34EF">
        <w:trPr>
          <w:trHeight w:val="300"/>
        </w:trPr>
        <w:tc>
          <w:tcPr>
            <w:tcW w:w="1154" w:type="dxa"/>
            <w:shd w:val="clear" w:color="auto" w:fill="auto"/>
            <w:noWrap/>
            <w:tcMar>
              <w:top w:w="20" w:type="dxa"/>
              <w:left w:w="20" w:type="dxa"/>
              <w:bottom w:w="0" w:type="dxa"/>
              <w:right w:w="20" w:type="dxa"/>
            </w:tcMar>
            <w:vAlign w:val="bottom"/>
          </w:tcPr>
          <w:p w14:paraId="30EAE106" w14:textId="77777777" w:rsidR="00444A0A" w:rsidRPr="00231147" w:rsidRDefault="00444A0A" w:rsidP="00006DBB">
            <w:pPr>
              <w:pStyle w:val="Tabletext"/>
              <w:ind w:left="70"/>
            </w:pPr>
            <w:r w:rsidRPr="00231147">
              <w:t>43</w:t>
            </w:r>
          </w:p>
        </w:tc>
        <w:tc>
          <w:tcPr>
            <w:tcW w:w="1418" w:type="dxa"/>
            <w:shd w:val="clear" w:color="auto" w:fill="auto"/>
            <w:noWrap/>
            <w:tcMar>
              <w:top w:w="20" w:type="dxa"/>
              <w:left w:w="20" w:type="dxa"/>
              <w:bottom w:w="0" w:type="dxa"/>
              <w:right w:w="20" w:type="dxa"/>
            </w:tcMar>
            <w:vAlign w:val="center"/>
          </w:tcPr>
          <w:p w14:paraId="3DC75FF2" w14:textId="77777777" w:rsidR="00444A0A" w:rsidRPr="00231147" w:rsidRDefault="00444A0A" w:rsidP="00006DBB">
            <w:pPr>
              <w:pStyle w:val="Tabletext"/>
              <w:ind w:left="70"/>
            </w:pPr>
            <w:r w:rsidRPr="00231147">
              <w:t>28.0544</w:t>
            </w:r>
          </w:p>
        </w:tc>
        <w:tc>
          <w:tcPr>
            <w:tcW w:w="2126" w:type="dxa"/>
            <w:shd w:val="clear" w:color="auto" w:fill="auto"/>
            <w:noWrap/>
            <w:tcMar>
              <w:top w:w="20" w:type="dxa"/>
              <w:left w:w="20" w:type="dxa"/>
              <w:bottom w:w="0" w:type="dxa"/>
              <w:right w:w="20" w:type="dxa"/>
            </w:tcMar>
            <w:vAlign w:val="center"/>
          </w:tcPr>
          <w:p w14:paraId="24B8ACAB" w14:textId="77777777" w:rsidR="00444A0A" w:rsidRPr="00231147" w:rsidRDefault="00444A0A" w:rsidP="00006DBB">
            <w:pPr>
              <w:pStyle w:val="Tabletext"/>
              <w:ind w:left="70"/>
            </w:pPr>
            <w:r w:rsidRPr="00231147">
              <w:t>25.3872</w:t>
            </w:r>
          </w:p>
        </w:tc>
        <w:tc>
          <w:tcPr>
            <w:tcW w:w="1559" w:type="dxa"/>
            <w:shd w:val="clear" w:color="auto" w:fill="auto"/>
            <w:noWrap/>
            <w:tcMar>
              <w:top w:w="20" w:type="dxa"/>
              <w:left w:w="20" w:type="dxa"/>
              <w:bottom w:w="0" w:type="dxa"/>
              <w:right w:w="20" w:type="dxa"/>
            </w:tcMar>
            <w:vAlign w:val="center"/>
          </w:tcPr>
          <w:p w14:paraId="5BC4E939" w14:textId="77777777" w:rsidR="00444A0A" w:rsidRPr="00231147" w:rsidRDefault="00444A0A" w:rsidP="00006DBB">
            <w:pPr>
              <w:pStyle w:val="Tabletext"/>
              <w:ind w:left="70"/>
            </w:pPr>
            <w:r w:rsidRPr="00231147">
              <w:t>28.1976</w:t>
            </w:r>
          </w:p>
        </w:tc>
        <w:tc>
          <w:tcPr>
            <w:tcW w:w="2127" w:type="dxa"/>
            <w:shd w:val="clear" w:color="auto" w:fill="auto"/>
            <w:noWrap/>
            <w:tcMar>
              <w:top w:w="20" w:type="dxa"/>
              <w:left w:w="20" w:type="dxa"/>
              <w:bottom w:w="0" w:type="dxa"/>
              <w:right w:w="20" w:type="dxa"/>
            </w:tcMar>
            <w:vAlign w:val="center"/>
          </w:tcPr>
          <w:p w14:paraId="2C340607" w14:textId="77777777" w:rsidR="00444A0A" w:rsidRPr="00231147" w:rsidRDefault="00444A0A" w:rsidP="00006DBB">
            <w:pPr>
              <w:pStyle w:val="Tabletext"/>
              <w:ind w:left="70"/>
            </w:pPr>
            <w:r w:rsidRPr="00231147">
              <w:t>27.4034</w:t>
            </w:r>
          </w:p>
        </w:tc>
      </w:tr>
      <w:tr w:rsidR="00444A0A" w:rsidRPr="00231147" w14:paraId="73466A80" w14:textId="77777777" w:rsidTr="002F34EF">
        <w:trPr>
          <w:trHeight w:val="300"/>
        </w:trPr>
        <w:tc>
          <w:tcPr>
            <w:tcW w:w="1154" w:type="dxa"/>
            <w:shd w:val="clear" w:color="auto" w:fill="auto"/>
            <w:noWrap/>
            <w:tcMar>
              <w:top w:w="20" w:type="dxa"/>
              <w:left w:w="20" w:type="dxa"/>
              <w:bottom w:w="0" w:type="dxa"/>
              <w:right w:w="20" w:type="dxa"/>
            </w:tcMar>
            <w:vAlign w:val="bottom"/>
          </w:tcPr>
          <w:p w14:paraId="1242F6F0" w14:textId="77777777" w:rsidR="00444A0A" w:rsidRPr="00231147" w:rsidRDefault="00444A0A" w:rsidP="00006DBB">
            <w:pPr>
              <w:pStyle w:val="Tabletext"/>
              <w:ind w:left="70"/>
            </w:pPr>
            <w:r w:rsidRPr="00231147">
              <w:t>44</w:t>
            </w:r>
          </w:p>
        </w:tc>
        <w:tc>
          <w:tcPr>
            <w:tcW w:w="1418" w:type="dxa"/>
            <w:shd w:val="clear" w:color="auto" w:fill="auto"/>
            <w:noWrap/>
            <w:tcMar>
              <w:top w:w="20" w:type="dxa"/>
              <w:left w:w="20" w:type="dxa"/>
              <w:bottom w:w="0" w:type="dxa"/>
              <w:right w:w="20" w:type="dxa"/>
            </w:tcMar>
            <w:vAlign w:val="center"/>
          </w:tcPr>
          <w:p w14:paraId="2E0811CE" w14:textId="77777777" w:rsidR="00444A0A" w:rsidRPr="00231147" w:rsidRDefault="00444A0A" w:rsidP="00006DBB">
            <w:pPr>
              <w:pStyle w:val="Tabletext"/>
              <w:ind w:left="70"/>
            </w:pPr>
            <w:r w:rsidRPr="00231147">
              <w:t>27.6598</w:t>
            </w:r>
          </w:p>
        </w:tc>
        <w:tc>
          <w:tcPr>
            <w:tcW w:w="2126" w:type="dxa"/>
            <w:shd w:val="clear" w:color="auto" w:fill="auto"/>
            <w:noWrap/>
            <w:tcMar>
              <w:top w:w="20" w:type="dxa"/>
              <w:left w:w="20" w:type="dxa"/>
              <w:bottom w:w="0" w:type="dxa"/>
              <w:right w:w="20" w:type="dxa"/>
            </w:tcMar>
            <w:vAlign w:val="center"/>
          </w:tcPr>
          <w:p w14:paraId="069FE3A8" w14:textId="77777777" w:rsidR="00444A0A" w:rsidRPr="00231147" w:rsidRDefault="00444A0A" w:rsidP="00006DBB">
            <w:pPr>
              <w:pStyle w:val="Tabletext"/>
              <w:ind w:left="70"/>
            </w:pPr>
            <w:r w:rsidRPr="00231147">
              <w:t>24.9771</w:t>
            </w:r>
          </w:p>
        </w:tc>
        <w:tc>
          <w:tcPr>
            <w:tcW w:w="1559" w:type="dxa"/>
            <w:shd w:val="clear" w:color="auto" w:fill="auto"/>
            <w:noWrap/>
            <w:tcMar>
              <w:top w:w="20" w:type="dxa"/>
              <w:left w:w="20" w:type="dxa"/>
              <w:bottom w:w="0" w:type="dxa"/>
              <w:right w:w="20" w:type="dxa"/>
            </w:tcMar>
            <w:vAlign w:val="center"/>
          </w:tcPr>
          <w:p w14:paraId="3EED5303" w14:textId="77777777" w:rsidR="00444A0A" w:rsidRPr="00231147" w:rsidRDefault="00444A0A" w:rsidP="00006DBB">
            <w:pPr>
              <w:pStyle w:val="Tabletext"/>
              <w:ind w:left="70"/>
            </w:pPr>
            <w:r w:rsidRPr="00231147">
              <w:t>27.8227</w:t>
            </w:r>
          </w:p>
        </w:tc>
        <w:tc>
          <w:tcPr>
            <w:tcW w:w="2127" w:type="dxa"/>
            <w:shd w:val="clear" w:color="auto" w:fill="auto"/>
            <w:noWrap/>
            <w:tcMar>
              <w:top w:w="20" w:type="dxa"/>
              <w:left w:w="20" w:type="dxa"/>
              <w:bottom w:w="0" w:type="dxa"/>
              <w:right w:w="20" w:type="dxa"/>
            </w:tcMar>
            <w:vAlign w:val="center"/>
          </w:tcPr>
          <w:p w14:paraId="31966FA9" w14:textId="77777777" w:rsidR="00444A0A" w:rsidRPr="00231147" w:rsidRDefault="00444A0A" w:rsidP="00006DBB">
            <w:pPr>
              <w:pStyle w:val="Tabletext"/>
              <w:ind w:left="70"/>
            </w:pPr>
            <w:r w:rsidRPr="00231147">
              <w:t>27.0412</w:t>
            </w:r>
          </w:p>
        </w:tc>
      </w:tr>
      <w:tr w:rsidR="00444A0A" w:rsidRPr="00231147" w14:paraId="3AE2B142" w14:textId="77777777" w:rsidTr="002F34EF">
        <w:trPr>
          <w:trHeight w:val="300"/>
        </w:trPr>
        <w:tc>
          <w:tcPr>
            <w:tcW w:w="1154" w:type="dxa"/>
            <w:shd w:val="clear" w:color="auto" w:fill="auto"/>
            <w:noWrap/>
            <w:tcMar>
              <w:top w:w="20" w:type="dxa"/>
              <w:left w:w="20" w:type="dxa"/>
              <w:bottom w:w="0" w:type="dxa"/>
              <w:right w:w="20" w:type="dxa"/>
            </w:tcMar>
            <w:vAlign w:val="bottom"/>
          </w:tcPr>
          <w:p w14:paraId="6F70B4F8" w14:textId="77777777" w:rsidR="00444A0A" w:rsidRPr="00231147" w:rsidRDefault="00444A0A" w:rsidP="00006DBB">
            <w:pPr>
              <w:pStyle w:val="Tabletext"/>
              <w:ind w:left="70"/>
            </w:pPr>
            <w:r w:rsidRPr="00231147">
              <w:t>45</w:t>
            </w:r>
          </w:p>
        </w:tc>
        <w:tc>
          <w:tcPr>
            <w:tcW w:w="1418" w:type="dxa"/>
            <w:shd w:val="clear" w:color="auto" w:fill="auto"/>
            <w:noWrap/>
            <w:tcMar>
              <w:top w:w="20" w:type="dxa"/>
              <w:left w:w="20" w:type="dxa"/>
              <w:bottom w:w="0" w:type="dxa"/>
              <w:right w:w="20" w:type="dxa"/>
            </w:tcMar>
            <w:vAlign w:val="center"/>
          </w:tcPr>
          <w:p w14:paraId="51DB93B1" w14:textId="77777777" w:rsidR="00444A0A" w:rsidRPr="00231147" w:rsidRDefault="00444A0A" w:rsidP="00006DBB">
            <w:pPr>
              <w:pStyle w:val="Tabletext"/>
              <w:ind w:left="70"/>
            </w:pPr>
            <w:r w:rsidRPr="00231147">
              <w:t>27.2541</w:t>
            </w:r>
          </w:p>
        </w:tc>
        <w:tc>
          <w:tcPr>
            <w:tcW w:w="2126" w:type="dxa"/>
            <w:shd w:val="clear" w:color="auto" w:fill="auto"/>
            <w:noWrap/>
            <w:tcMar>
              <w:top w:w="20" w:type="dxa"/>
              <w:left w:w="20" w:type="dxa"/>
              <w:bottom w:w="0" w:type="dxa"/>
              <w:right w:w="20" w:type="dxa"/>
            </w:tcMar>
            <w:vAlign w:val="center"/>
          </w:tcPr>
          <w:p w14:paraId="6FBDC20B" w14:textId="77777777" w:rsidR="00444A0A" w:rsidRPr="00231147" w:rsidRDefault="00444A0A" w:rsidP="00006DBB">
            <w:pPr>
              <w:pStyle w:val="Tabletext"/>
              <w:ind w:left="70"/>
            </w:pPr>
            <w:r w:rsidRPr="00231147">
              <w:t>24.5573</w:t>
            </w:r>
          </w:p>
        </w:tc>
        <w:tc>
          <w:tcPr>
            <w:tcW w:w="1559" w:type="dxa"/>
            <w:shd w:val="clear" w:color="auto" w:fill="auto"/>
            <w:noWrap/>
            <w:tcMar>
              <w:top w:w="20" w:type="dxa"/>
              <w:left w:w="20" w:type="dxa"/>
              <w:bottom w:w="0" w:type="dxa"/>
              <w:right w:w="20" w:type="dxa"/>
            </w:tcMar>
            <w:vAlign w:val="center"/>
          </w:tcPr>
          <w:p w14:paraId="5DCA0A8B" w14:textId="77777777" w:rsidR="00444A0A" w:rsidRPr="00231147" w:rsidRDefault="00444A0A" w:rsidP="00006DBB">
            <w:pPr>
              <w:pStyle w:val="Tabletext"/>
              <w:ind w:left="70"/>
            </w:pPr>
            <w:r w:rsidRPr="00231147">
              <w:t>27.4380</w:t>
            </w:r>
          </w:p>
        </w:tc>
        <w:tc>
          <w:tcPr>
            <w:tcW w:w="2127" w:type="dxa"/>
            <w:shd w:val="clear" w:color="auto" w:fill="auto"/>
            <w:noWrap/>
            <w:tcMar>
              <w:top w:w="20" w:type="dxa"/>
              <w:left w:w="20" w:type="dxa"/>
              <w:bottom w:w="0" w:type="dxa"/>
              <w:right w:w="20" w:type="dxa"/>
            </w:tcMar>
            <w:vAlign w:val="center"/>
          </w:tcPr>
          <w:p w14:paraId="2B035BBA" w14:textId="77777777" w:rsidR="00444A0A" w:rsidRPr="00231147" w:rsidRDefault="00444A0A" w:rsidP="00006DBB">
            <w:pPr>
              <w:pStyle w:val="Tabletext"/>
              <w:ind w:left="70"/>
            </w:pPr>
            <w:r w:rsidRPr="00231147">
              <w:t>26.6710</w:t>
            </w:r>
          </w:p>
        </w:tc>
      </w:tr>
      <w:tr w:rsidR="00444A0A" w:rsidRPr="00231147" w14:paraId="579564A9" w14:textId="77777777" w:rsidTr="002F34EF">
        <w:trPr>
          <w:trHeight w:val="300"/>
        </w:trPr>
        <w:tc>
          <w:tcPr>
            <w:tcW w:w="1154" w:type="dxa"/>
            <w:shd w:val="clear" w:color="auto" w:fill="auto"/>
            <w:noWrap/>
            <w:tcMar>
              <w:top w:w="20" w:type="dxa"/>
              <w:left w:w="20" w:type="dxa"/>
              <w:bottom w:w="0" w:type="dxa"/>
              <w:right w:w="20" w:type="dxa"/>
            </w:tcMar>
            <w:vAlign w:val="bottom"/>
          </w:tcPr>
          <w:p w14:paraId="25B6FDC8" w14:textId="77777777" w:rsidR="00444A0A" w:rsidRPr="00231147" w:rsidRDefault="00444A0A" w:rsidP="00006DBB">
            <w:pPr>
              <w:pStyle w:val="Tabletext"/>
              <w:ind w:left="70"/>
            </w:pPr>
            <w:r w:rsidRPr="00231147">
              <w:t>46</w:t>
            </w:r>
          </w:p>
        </w:tc>
        <w:tc>
          <w:tcPr>
            <w:tcW w:w="1418" w:type="dxa"/>
            <w:shd w:val="clear" w:color="auto" w:fill="auto"/>
            <w:noWrap/>
            <w:tcMar>
              <w:top w:w="20" w:type="dxa"/>
              <w:left w:w="20" w:type="dxa"/>
              <w:bottom w:w="0" w:type="dxa"/>
              <w:right w:w="20" w:type="dxa"/>
            </w:tcMar>
            <w:vAlign w:val="center"/>
          </w:tcPr>
          <w:p w14:paraId="78329C19" w14:textId="77777777" w:rsidR="00444A0A" w:rsidRPr="00231147" w:rsidRDefault="00444A0A" w:rsidP="00006DBB">
            <w:pPr>
              <w:pStyle w:val="Tabletext"/>
              <w:ind w:left="70"/>
            </w:pPr>
            <w:r w:rsidRPr="00231147">
              <w:t>26.8370</w:t>
            </w:r>
          </w:p>
        </w:tc>
        <w:tc>
          <w:tcPr>
            <w:tcW w:w="2126" w:type="dxa"/>
            <w:shd w:val="clear" w:color="auto" w:fill="auto"/>
            <w:noWrap/>
            <w:tcMar>
              <w:top w:w="20" w:type="dxa"/>
              <w:left w:w="20" w:type="dxa"/>
              <w:bottom w:w="0" w:type="dxa"/>
              <w:right w:w="20" w:type="dxa"/>
            </w:tcMar>
            <w:vAlign w:val="center"/>
          </w:tcPr>
          <w:p w14:paraId="489B5EFF" w14:textId="77777777" w:rsidR="00444A0A" w:rsidRPr="00231147" w:rsidRDefault="00444A0A" w:rsidP="00006DBB">
            <w:pPr>
              <w:pStyle w:val="Tabletext"/>
              <w:ind w:left="70"/>
            </w:pPr>
            <w:r w:rsidRPr="00231147">
              <w:t>24.1282</w:t>
            </w:r>
          </w:p>
        </w:tc>
        <w:tc>
          <w:tcPr>
            <w:tcW w:w="1559" w:type="dxa"/>
            <w:shd w:val="clear" w:color="auto" w:fill="auto"/>
            <w:noWrap/>
            <w:tcMar>
              <w:top w:w="20" w:type="dxa"/>
              <w:left w:w="20" w:type="dxa"/>
              <w:bottom w:w="0" w:type="dxa"/>
              <w:right w:w="20" w:type="dxa"/>
            </w:tcMar>
            <w:vAlign w:val="center"/>
          </w:tcPr>
          <w:p w14:paraId="0B98367B" w14:textId="77777777" w:rsidR="00444A0A" w:rsidRPr="00231147" w:rsidRDefault="00444A0A" w:rsidP="00006DBB">
            <w:pPr>
              <w:pStyle w:val="Tabletext"/>
              <w:ind w:left="70"/>
            </w:pPr>
            <w:r w:rsidRPr="00231147">
              <w:t>27.0432</w:t>
            </w:r>
          </w:p>
        </w:tc>
        <w:tc>
          <w:tcPr>
            <w:tcW w:w="2127" w:type="dxa"/>
            <w:shd w:val="clear" w:color="auto" w:fill="auto"/>
            <w:noWrap/>
            <w:tcMar>
              <w:top w:w="20" w:type="dxa"/>
              <w:left w:w="20" w:type="dxa"/>
              <w:bottom w:w="0" w:type="dxa"/>
              <w:right w:w="20" w:type="dxa"/>
            </w:tcMar>
            <w:vAlign w:val="center"/>
          </w:tcPr>
          <w:p w14:paraId="696EB7FD" w14:textId="77777777" w:rsidR="00444A0A" w:rsidRPr="00231147" w:rsidRDefault="00444A0A" w:rsidP="00006DBB">
            <w:pPr>
              <w:pStyle w:val="Tabletext"/>
              <w:ind w:left="70"/>
            </w:pPr>
            <w:r w:rsidRPr="00231147">
              <w:t>26.2921</w:t>
            </w:r>
          </w:p>
        </w:tc>
      </w:tr>
      <w:tr w:rsidR="00444A0A" w:rsidRPr="00231147" w14:paraId="5D25F726" w14:textId="77777777" w:rsidTr="002F34EF">
        <w:trPr>
          <w:trHeight w:val="300"/>
        </w:trPr>
        <w:tc>
          <w:tcPr>
            <w:tcW w:w="1154" w:type="dxa"/>
            <w:shd w:val="clear" w:color="auto" w:fill="auto"/>
            <w:noWrap/>
            <w:tcMar>
              <w:top w:w="20" w:type="dxa"/>
              <w:left w:w="20" w:type="dxa"/>
              <w:bottom w:w="0" w:type="dxa"/>
              <w:right w:w="20" w:type="dxa"/>
            </w:tcMar>
            <w:vAlign w:val="bottom"/>
          </w:tcPr>
          <w:p w14:paraId="19439BFC" w14:textId="77777777" w:rsidR="00444A0A" w:rsidRPr="00231147" w:rsidRDefault="00444A0A" w:rsidP="00006DBB">
            <w:pPr>
              <w:pStyle w:val="Tabletext"/>
              <w:ind w:left="70"/>
            </w:pPr>
            <w:r w:rsidRPr="00231147">
              <w:t>47</w:t>
            </w:r>
          </w:p>
        </w:tc>
        <w:tc>
          <w:tcPr>
            <w:tcW w:w="1418" w:type="dxa"/>
            <w:shd w:val="clear" w:color="auto" w:fill="auto"/>
            <w:noWrap/>
            <w:tcMar>
              <w:top w:w="20" w:type="dxa"/>
              <w:left w:w="20" w:type="dxa"/>
              <w:bottom w:w="0" w:type="dxa"/>
              <w:right w:w="20" w:type="dxa"/>
            </w:tcMar>
            <w:vAlign w:val="center"/>
          </w:tcPr>
          <w:p w14:paraId="51C3DE4C" w14:textId="77777777" w:rsidR="00444A0A" w:rsidRPr="00231147" w:rsidRDefault="00444A0A" w:rsidP="00006DBB">
            <w:pPr>
              <w:pStyle w:val="Tabletext"/>
              <w:ind w:left="70"/>
            </w:pPr>
            <w:r w:rsidRPr="00231147">
              <w:t>26.4082</w:t>
            </w:r>
          </w:p>
        </w:tc>
        <w:tc>
          <w:tcPr>
            <w:tcW w:w="2126" w:type="dxa"/>
            <w:shd w:val="clear" w:color="auto" w:fill="auto"/>
            <w:noWrap/>
            <w:tcMar>
              <w:top w:w="20" w:type="dxa"/>
              <w:left w:w="20" w:type="dxa"/>
              <w:bottom w:w="0" w:type="dxa"/>
              <w:right w:w="20" w:type="dxa"/>
            </w:tcMar>
            <w:vAlign w:val="center"/>
          </w:tcPr>
          <w:p w14:paraId="6233FBF3" w14:textId="77777777" w:rsidR="00444A0A" w:rsidRPr="00231147" w:rsidRDefault="00444A0A" w:rsidP="00006DBB">
            <w:pPr>
              <w:pStyle w:val="Tabletext"/>
              <w:ind w:left="70"/>
            </w:pPr>
            <w:r w:rsidRPr="00231147">
              <w:t>23.6899</w:t>
            </w:r>
          </w:p>
        </w:tc>
        <w:tc>
          <w:tcPr>
            <w:tcW w:w="1559" w:type="dxa"/>
            <w:shd w:val="clear" w:color="auto" w:fill="auto"/>
            <w:noWrap/>
            <w:tcMar>
              <w:top w:w="20" w:type="dxa"/>
              <w:left w:w="20" w:type="dxa"/>
              <w:bottom w:w="0" w:type="dxa"/>
              <w:right w:w="20" w:type="dxa"/>
            </w:tcMar>
            <w:vAlign w:val="center"/>
          </w:tcPr>
          <w:p w14:paraId="7F557A28" w14:textId="77777777" w:rsidR="00444A0A" w:rsidRPr="00231147" w:rsidRDefault="00444A0A" w:rsidP="00006DBB">
            <w:pPr>
              <w:pStyle w:val="Tabletext"/>
              <w:ind w:left="70"/>
            </w:pPr>
            <w:r w:rsidRPr="00231147">
              <w:t>26.6384</w:t>
            </w:r>
          </w:p>
        </w:tc>
        <w:tc>
          <w:tcPr>
            <w:tcW w:w="2127" w:type="dxa"/>
            <w:shd w:val="clear" w:color="auto" w:fill="auto"/>
            <w:noWrap/>
            <w:tcMar>
              <w:top w:w="20" w:type="dxa"/>
              <w:left w:w="20" w:type="dxa"/>
              <w:bottom w:w="0" w:type="dxa"/>
              <w:right w:w="20" w:type="dxa"/>
            </w:tcMar>
            <w:vAlign w:val="center"/>
          </w:tcPr>
          <w:p w14:paraId="0D3C4B6B" w14:textId="77777777" w:rsidR="00444A0A" w:rsidRPr="00231147" w:rsidRDefault="00444A0A" w:rsidP="00006DBB">
            <w:pPr>
              <w:pStyle w:val="Tabletext"/>
              <w:ind w:left="70"/>
            </w:pPr>
            <w:r w:rsidRPr="00231147">
              <w:t>25.9051</w:t>
            </w:r>
          </w:p>
        </w:tc>
      </w:tr>
      <w:tr w:rsidR="00444A0A" w:rsidRPr="00231147" w14:paraId="3576BB3C" w14:textId="77777777" w:rsidTr="002F34EF">
        <w:trPr>
          <w:trHeight w:val="300"/>
        </w:trPr>
        <w:tc>
          <w:tcPr>
            <w:tcW w:w="1154" w:type="dxa"/>
            <w:shd w:val="clear" w:color="auto" w:fill="auto"/>
            <w:noWrap/>
            <w:tcMar>
              <w:top w:w="20" w:type="dxa"/>
              <w:left w:w="20" w:type="dxa"/>
              <w:bottom w:w="0" w:type="dxa"/>
              <w:right w:w="20" w:type="dxa"/>
            </w:tcMar>
            <w:vAlign w:val="bottom"/>
          </w:tcPr>
          <w:p w14:paraId="14875E40" w14:textId="77777777" w:rsidR="00444A0A" w:rsidRPr="00231147" w:rsidRDefault="00444A0A" w:rsidP="00006DBB">
            <w:pPr>
              <w:pStyle w:val="Tabletext"/>
              <w:ind w:left="70"/>
            </w:pPr>
            <w:r w:rsidRPr="00231147">
              <w:t>48</w:t>
            </w:r>
          </w:p>
        </w:tc>
        <w:tc>
          <w:tcPr>
            <w:tcW w:w="1418" w:type="dxa"/>
            <w:shd w:val="clear" w:color="auto" w:fill="auto"/>
            <w:noWrap/>
            <w:tcMar>
              <w:top w:w="20" w:type="dxa"/>
              <w:left w:w="20" w:type="dxa"/>
              <w:bottom w:w="0" w:type="dxa"/>
              <w:right w:w="20" w:type="dxa"/>
            </w:tcMar>
            <w:vAlign w:val="center"/>
          </w:tcPr>
          <w:p w14:paraId="283770E1" w14:textId="77777777" w:rsidR="00444A0A" w:rsidRPr="00231147" w:rsidRDefault="00444A0A" w:rsidP="00006DBB">
            <w:pPr>
              <w:pStyle w:val="Tabletext"/>
              <w:ind w:left="70"/>
            </w:pPr>
            <w:r w:rsidRPr="00231147">
              <w:t>25.9677</w:t>
            </w:r>
          </w:p>
        </w:tc>
        <w:tc>
          <w:tcPr>
            <w:tcW w:w="2126" w:type="dxa"/>
            <w:shd w:val="clear" w:color="auto" w:fill="auto"/>
            <w:noWrap/>
            <w:tcMar>
              <w:top w:w="20" w:type="dxa"/>
              <w:left w:w="20" w:type="dxa"/>
              <w:bottom w:w="0" w:type="dxa"/>
              <w:right w:w="20" w:type="dxa"/>
            </w:tcMar>
            <w:vAlign w:val="center"/>
          </w:tcPr>
          <w:p w14:paraId="71F220FB" w14:textId="77777777" w:rsidR="00444A0A" w:rsidRPr="00231147" w:rsidRDefault="00444A0A" w:rsidP="00006DBB">
            <w:pPr>
              <w:pStyle w:val="Tabletext"/>
              <w:ind w:left="70"/>
            </w:pPr>
            <w:r w:rsidRPr="00231147">
              <w:t>23.2422</w:t>
            </w:r>
          </w:p>
        </w:tc>
        <w:tc>
          <w:tcPr>
            <w:tcW w:w="1559" w:type="dxa"/>
            <w:shd w:val="clear" w:color="auto" w:fill="auto"/>
            <w:noWrap/>
            <w:tcMar>
              <w:top w:w="20" w:type="dxa"/>
              <w:left w:w="20" w:type="dxa"/>
              <w:bottom w:w="0" w:type="dxa"/>
              <w:right w:w="20" w:type="dxa"/>
            </w:tcMar>
            <w:vAlign w:val="center"/>
          </w:tcPr>
          <w:p w14:paraId="70E834B1" w14:textId="77777777" w:rsidR="00444A0A" w:rsidRPr="00231147" w:rsidRDefault="00444A0A" w:rsidP="00006DBB">
            <w:pPr>
              <w:pStyle w:val="Tabletext"/>
              <w:ind w:left="70"/>
            </w:pPr>
            <w:r w:rsidRPr="00231147">
              <w:t>26.2237</w:t>
            </w:r>
          </w:p>
        </w:tc>
        <w:tc>
          <w:tcPr>
            <w:tcW w:w="2127" w:type="dxa"/>
            <w:shd w:val="clear" w:color="auto" w:fill="auto"/>
            <w:noWrap/>
            <w:tcMar>
              <w:top w:w="20" w:type="dxa"/>
              <w:left w:w="20" w:type="dxa"/>
              <w:bottom w:w="0" w:type="dxa"/>
              <w:right w:w="20" w:type="dxa"/>
            </w:tcMar>
            <w:vAlign w:val="center"/>
          </w:tcPr>
          <w:p w14:paraId="173A5FB7" w14:textId="77777777" w:rsidR="00444A0A" w:rsidRPr="00231147" w:rsidRDefault="00444A0A" w:rsidP="00006DBB">
            <w:pPr>
              <w:pStyle w:val="Tabletext"/>
              <w:ind w:left="70"/>
            </w:pPr>
            <w:r w:rsidRPr="00231147">
              <w:t>25.5100</w:t>
            </w:r>
          </w:p>
        </w:tc>
      </w:tr>
      <w:tr w:rsidR="00444A0A" w:rsidRPr="00231147" w14:paraId="745C3436" w14:textId="77777777" w:rsidTr="002F34EF">
        <w:trPr>
          <w:trHeight w:val="300"/>
        </w:trPr>
        <w:tc>
          <w:tcPr>
            <w:tcW w:w="1154" w:type="dxa"/>
            <w:shd w:val="clear" w:color="auto" w:fill="auto"/>
            <w:noWrap/>
            <w:tcMar>
              <w:top w:w="20" w:type="dxa"/>
              <w:left w:w="20" w:type="dxa"/>
              <w:bottom w:w="0" w:type="dxa"/>
              <w:right w:w="20" w:type="dxa"/>
            </w:tcMar>
            <w:vAlign w:val="bottom"/>
          </w:tcPr>
          <w:p w14:paraId="26F9B8C7" w14:textId="77777777" w:rsidR="00444A0A" w:rsidRPr="00231147" w:rsidRDefault="00444A0A" w:rsidP="00006DBB">
            <w:pPr>
              <w:pStyle w:val="Tabletext"/>
              <w:ind w:left="70"/>
            </w:pPr>
            <w:r w:rsidRPr="00231147">
              <w:t>49</w:t>
            </w:r>
          </w:p>
        </w:tc>
        <w:tc>
          <w:tcPr>
            <w:tcW w:w="1418" w:type="dxa"/>
            <w:shd w:val="clear" w:color="auto" w:fill="auto"/>
            <w:noWrap/>
            <w:tcMar>
              <w:top w:w="20" w:type="dxa"/>
              <w:left w:w="20" w:type="dxa"/>
              <w:bottom w:w="0" w:type="dxa"/>
              <w:right w:w="20" w:type="dxa"/>
            </w:tcMar>
            <w:vAlign w:val="center"/>
          </w:tcPr>
          <w:p w14:paraId="553264D0" w14:textId="77777777" w:rsidR="00444A0A" w:rsidRPr="00231147" w:rsidRDefault="00444A0A" w:rsidP="00006DBB">
            <w:pPr>
              <w:pStyle w:val="Tabletext"/>
              <w:ind w:left="70"/>
            </w:pPr>
            <w:r w:rsidRPr="00231147">
              <w:t>25.5153</w:t>
            </w:r>
          </w:p>
        </w:tc>
        <w:tc>
          <w:tcPr>
            <w:tcW w:w="2126" w:type="dxa"/>
            <w:shd w:val="clear" w:color="auto" w:fill="auto"/>
            <w:noWrap/>
            <w:tcMar>
              <w:top w:w="20" w:type="dxa"/>
              <w:left w:w="20" w:type="dxa"/>
              <w:bottom w:w="0" w:type="dxa"/>
              <w:right w:w="20" w:type="dxa"/>
            </w:tcMar>
            <w:vAlign w:val="center"/>
          </w:tcPr>
          <w:p w14:paraId="09525416" w14:textId="77777777" w:rsidR="00444A0A" w:rsidRPr="00231147" w:rsidRDefault="00444A0A" w:rsidP="00006DBB">
            <w:pPr>
              <w:pStyle w:val="Tabletext"/>
              <w:ind w:left="70"/>
            </w:pPr>
            <w:r w:rsidRPr="00231147">
              <w:t>22.7856</w:t>
            </w:r>
          </w:p>
        </w:tc>
        <w:tc>
          <w:tcPr>
            <w:tcW w:w="1559" w:type="dxa"/>
            <w:shd w:val="clear" w:color="auto" w:fill="auto"/>
            <w:noWrap/>
            <w:tcMar>
              <w:top w:w="20" w:type="dxa"/>
              <w:left w:w="20" w:type="dxa"/>
              <w:bottom w:w="0" w:type="dxa"/>
              <w:right w:w="20" w:type="dxa"/>
            </w:tcMar>
            <w:vAlign w:val="center"/>
          </w:tcPr>
          <w:p w14:paraId="36707F46" w14:textId="77777777" w:rsidR="00444A0A" w:rsidRPr="00231147" w:rsidRDefault="00444A0A" w:rsidP="00006DBB">
            <w:pPr>
              <w:pStyle w:val="Tabletext"/>
              <w:ind w:left="70"/>
            </w:pPr>
            <w:r w:rsidRPr="00231147">
              <w:t>25.7991</w:t>
            </w:r>
          </w:p>
        </w:tc>
        <w:tc>
          <w:tcPr>
            <w:tcW w:w="2127" w:type="dxa"/>
            <w:shd w:val="clear" w:color="auto" w:fill="auto"/>
            <w:noWrap/>
            <w:tcMar>
              <w:top w:w="20" w:type="dxa"/>
              <w:left w:w="20" w:type="dxa"/>
              <w:bottom w:w="0" w:type="dxa"/>
              <w:right w:w="20" w:type="dxa"/>
            </w:tcMar>
            <w:vAlign w:val="center"/>
          </w:tcPr>
          <w:p w14:paraId="14CF6B83" w14:textId="77777777" w:rsidR="00444A0A" w:rsidRPr="00231147" w:rsidRDefault="00444A0A" w:rsidP="00006DBB">
            <w:pPr>
              <w:pStyle w:val="Tabletext"/>
              <w:ind w:left="70"/>
            </w:pPr>
            <w:r w:rsidRPr="00231147">
              <w:t>25.1066</w:t>
            </w:r>
          </w:p>
        </w:tc>
      </w:tr>
      <w:tr w:rsidR="00444A0A" w:rsidRPr="00231147" w14:paraId="02206E38" w14:textId="77777777" w:rsidTr="002F34EF">
        <w:trPr>
          <w:trHeight w:val="300"/>
        </w:trPr>
        <w:tc>
          <w:tcPr>
            <w:tcW w:w="1154" w:type="dxa"/>
            <w:shd w:val="clear" w:color="auto" w:fill="auto"/>
            <w:noWrap/>
            <w:tcMar>
              <w:top w:w="20" w:type="dxa"/>
              <w:left w:w="20" w:type="dxa"/>
              <w:bottom w:w="0" w:type="dxa"/>
              <w:right w:w="20" w:type="dxa"/>
            </w:tcMar>
            <w:vAlign w:val="bottom"/>
          </w:tcPr>
          <w:p w14:paraId="104C0198" w14:textId="77777777" w:rsidR="00444A0A" w:rsidRPr="00231147" w:rsidRDefault="00444A0A" w:rsidP="00006DBB">
            <w:pPr>
              <w:pStyle w:val="Tabletext"/>
              <w:ind w:left="70"/>
            </w:pPr>
            <w:r w:rsidRPr="00231147">
              <w:t>50</w:t>
            </w:r>
          </w:p>
        </w:tc>
        <w:tc>
          <w:tcPr>
            <w:tcW w:w="1418" w:type="dxa"/>
            <w:shd w:val="clear" w:color="auto" w:fill="auto"/>
            <w:noWrap/>
            <w:tcMar>
              <w:top w:w="20" w:type="dxa"/>
              <w:left w:w="20" w:type="dxa"/>
              <w:bottom w:w="0" w:type="dxa"/>
              <w:right w:w="20" w:type="dxa"/>
            </w:tcMar>
            <w:vAlign w:val="center"/>
          </w:tcPr>
          <w:p w14:paraId="4EE5CF01" w14:textId="77777777" w:rsidR="00444A0A" w:rsidRPr="00231147" w:rsidRDefault="00444A0A" w:rsidP="00006DBB">
            <w:pPr>
              <w:pStyle w:val="Tabletext"/>
              <w:ind w:left="70"/>
            </w:pPr>
            <w:r w:rsidRPr="00231147">
              <w:t>25.0509</w:t>
            </w:r>
          </w:p>
        </w:tc>
        <w:tc>
          <w:tcPr>
            <w:tcW w:w="2126" w:type="dxa"/>
            <w:shd w:val="clear" w:color="auto" w:fill="auto"/>
            <w:noWrap/>
            <w:tcMar>
              <w:top w:w="20" w:type="dxa"/>
              <w:left w:w="20" w:type="dxa"/>
              <w:bottom w:w="0" w:type="dxa"/>
              <w:right w:w="20" w:type="dxa"/>
            </w:tcMar>
            <w:vAlign w:val="center"/>
          </w:tcPr>
          <w:p w14:paraId="61432856" w14:textId="77777777" w:rsidR="00444A0A" w:rsidRPr="00231147" w:rsidRDefault="00444A0A" w:rsidP="00006DBB">
            <w:pPr>
              <w:pStyle w:val="Tabletext"/>
              <w:ind w:left="70"/>
            </w:pPr>
            <w:r w:rsidRPr="00231147">
              <w:t>22.3204</w:t>
            </w:r>
          </w:p>
        </w:tc>
        <w:tc>
          <w:tcPr>
            <w:tcW w:w="1559" w:type="dxa"/>
            <w:shd w:val="clear" w:color="auto" w:fill="auto"/>
            <w:noWrap/>
            <w:tcMar>
              <w:top w:w="20" w:type="dxa"/>
              <w:left w:w="20" w:type="dxa"/>
              <w:bottom w:w="0" w:type="dxa"/>
              <w:right w:w="20" w:type="dxa"/>
            </w:tcMar>
            <w:vAlign w:val="center"/>
          </w:tcPr>
          <w:p w14:paraId="686F5650" w14:textId="77777777" w:rsidR="00444A0A" w:rsidRPr="00231147" w:rsidRDefault="00444A0A" w:rsidP="00006DBB">
            <w:pPr>
              <w:pStyle w:val="Tabletext"/>
              <w:ind w:left="70"/>
            </w:pPr>
            <w:r w:rsidRPr="00231147">
              <w:t>25.3645</w:t>
            </w:r>
          </w:p>
        </w:tc>
        <w:tc>
          <w:tcPr>
            <w:tcW w:w="2127" w:type="dxa"/>
            <w:shd w:val="clear" w:color="auto" w:fill="auto"/>
            <w:noWrap/>
            <w:tcMar>
              <w:top w:w="20" w:type="dxa"/>
              <w:left w:w="20" w:type="dxa"/>
              <w:bottom w:w="0" w:type="dxa"/>
              <w:right w:w="20" w:type="dxa"/>
            </w:tcMar>
            <w:vAlign w:val="center"/>
          </w:tcPr>
          <w:p w14:paraId="124F2A8F" w14:textId="77777777" w:rsidR="00444A0A" w:rsidRPr="00231147" w:rsidRDefault="00444A0A" w:rsidP="00006DBB">
            <w:pPr>
              <w:pStyle w:val="Tabletext"/>
              <w:ind w:left="70"/>
            </w:pPr>
            <w:r w:rsidRPr="00231147">
              <w:t>24.6953</w:t>
            </w:r>
          </w:p>
        </w:tc>
      </w:tr>
      <w:tr w:rsidR="00444A0A" w:rsidRPr="00231147" w14:paraId="65969274" w14:textId="77777777" w:rsidTr="002F34EF">
        <w:trPr>
          <w:trHeight w:val="300"/>
        </w:trPr>
        <w:tc>
          <w:tcPr>
            <w:tcW w:w="1154" w:type="dxa"/>
            <w:shd w:val="clear" w:color="auto" w:fill="auto"/>
            <w:noWrap/>
            <w:tcMar>
              <w:top w:w="20" w:type="dxa"/>
              <w:left w:w="20" w:type="dxa"/>
              <w:bottom w:w="0" w:type="dxa"/>
              <w:right w:w="20" w:type="dxa"/>
            </w:tcMar>
            <w:vAlign w:val="bottom"/>
          </w:tcPr>
          <w:p w14:paraId="31310BA6" w14:textId="77777777" w:rsidR="00444A0A" w:rsidRPr="00231147" w:rsidRDefault="00444A0A" w:rsidP="00006DBB">
            <w:pPr>
              <w:pStyle w:val="Tabletext"/>
              <w:ind w:left="70"/>
            </w:pPr>
            <w:r w:rsidRPr="00231147">
              <w:t>51</w:t>
            </w:r>
          </w:p>
        </w:tc>
        <w:tc>
          <w:tcPr>
            <w:tcW w:w="1418" w:type="dxa"/>
            <w:shd w:val="clear" w:color="auto" w:fill="auto"/>
            <w:noWrap/>
            <w:tcMar>
              <w:top w:w="20" w:type="dxa"/>
              <w:left w:w="20" w:type="dxa"/>
              <w:bottom w:w="0" w:type="dxa"/>
              <w:right w:w="20" w:type="dxa"/>
            </w:tcMar>
            <w:vAlign w:val="center"/>
          </w:tcPr>
          <w:p w14:paraId="4198A6B7" w14:textId="77777777" w:rsidR="00444A0A" w:rsidRPr="00231147" w:rsidRDefault="00444A0A" w:rsidP="00006DBB">
            <w:pPr>
              <w:pStyle w:val="Tabletext"/>
              <w:ind w:left="70"/>
            </w:pPr>
            <w:r w:rsidRPr="00231147">
              <w:t>24.4612</w:t>
            </w:r>
          </w:p>
        </w:tc>
        <w:tc>
          <w:tcPr>
            <w:tcW w:w="2126" w:type="dxa"/>
            <w:shd w:val="clear" w:color="auto" w:fill="auto"/>
            <w:noWrap/>
            <w:tcMar>
              <w:top w:w="20" w:type="dxa"/>
              <w:left w:w="20" w:type="dxa"/>
              <w:bottom w:w="0" w:type="dxa"/>
              <w:right w:w="20" w:type="dxa"/>
            </w:tcMar>
            <w:vAlign w:val="center"/>
          </w:tcPr>
          <w:p w14:paraId="184088EF" w14:textId="77777777" w:rsidR="00444A0A" w:rsidRPr="00231147" w:rsidRDefault="00444A0A" w:rsidP="00006DBB">
            <w:pPr>
              <w:pStyle w:val="Tabletext"/>
              <w:ind w:left="70"/>
            </w:pPr>
            <w:r w:rsidRPr="00231147">
              <w:t>21.8467</w:t>
            </w:r>
          </w:p>
        </w:tc>
        <w:tc>
          <w:tcPr>
            <w:tcW w:w="1559" w:type="dxa"/>
            <w:shd w:val="clear" w:color="auto" w:fill="auto"/>
            <w:noWrap/>
            <w:tcMar>
              <w:top w:w="20" w:type="dxa"/>
              <w:left w:w="20" w:type="dxa"/>
              <w:bottom w:w="0" w:type="dxa"/>
              <w:right w:w="20" w:type="dxa"/>
            </w:tcMar>
            <w:vAlign w:val="center"/>
          </w:tcPr>
          <w:p w14:paraId="7ED1F31D" w14:textId="77777777" w:rsidR="00444A0A" w:rsidRPr="00231147" w:rsidRDefault="00444A0A" w:rsidP="00006DBB">
            <w:pPr>
              <w:pStyle w:val="Tabletext"/>
              <w:ind w:left="70"/>
            </w:pPr>
            <w:r w:rsidRPr="00231147">
              <w:t>24.9182</w:t>
            </w:r>
          </w:p>
        </w:tc>
        <w:tc>
          <w:tcPr>
            <w:tcW w:w="2127" w:type="dxa"/>
            <w:shd w:val="clear" w:color="auto" w:fill="auto"/>
            <w:noWrap/>
            <w:tcMar>
              <w:top w:w="20" w:type="dxa"/>
              <w:left w:w="20" w:type="dxa"/>
              <w:bottom w:w="0" w:type="dxa"/>
              <w:right w:w="20" w:type="dxa"/>
            </w:tcMar>
            <w:vAlign w:val="center"/>
          </w:tcPr>
          <w:p w14:paraId="5768ABE0" w14:textId="77777777" w:rsidR="00444A0A" w:rsidRPr="00231147" w:rsidRDefault="00444A0A" w:rsidP="00006DBB">
            <w:pPr>
              <w:pStyle w:val="Tabletext"/>
              <w:ind w:left="70"/>
            </w:pPr>
            <w:r w:rsidRPr="00231147">
              <w:t>24.2761</w:t>
            </w:r>
          </w:p>
        </w:tc>
      </w:tr>
      <w:tr w:rsidR="00444A0A" w:rsidRPr="00231147" w14:paraId="6D50C89B" w14:textId="77777777" w:rsidTr="002F34EF">
        <w:trPr>
          <w:trHeight w:val="300"/>
        </w:trPr>
        <w:tc>
          <w:tcPr>
            <w:tcW w:w="1154" w:type="dxa"/>
            <w:shd w:val="clear" w:color="auto" w:fill="auto"/>
            <w:noWrap/>
            <w:tcMar>
              <w:top w:w="20" w:type="dxa"/>
              <w:left w:w="20" w:type="dxa"/>
              <w:bottom w:w="0" w:type="dxa"/>
              <w:right w:w="20" w:type="dxa"/>
            </w:tcMar>
            <w:vAlign w:val="bottom"/>
          </w:tcPr>
          <w:p w14:paraId="5C7D636D" w14:textId="77777777" w:rsidR="00444A0A" w:rsidRPr="00231147" w:rsidRDefault="00444A0A" w:rsidP="00006DBB">
            <w:pPr>
              <w:pStyle w:val="Tabletext"/>
              <w:ind w:left="70"/>
            </w:pPr>
            <w:r w:rsidRPr="00231147">
              <w:t>52</w:t>
            </w:r>
          </w:p>
        </w:tc>
        <w:tc>
          <w:tcPr>
            <w:tcW w:w="1418" w:type="dxa"/>
            <w:shd w:val="clear" w:color="auto" w:fill="auto"/>
            <w:noWrap/>
            <w:tcMar>
              <w:top w:w="20" w:type="dxa"/>
              <w:left w:w="20" w:type="dxa"/>
              <w:bottom w:w="0" w:type="dxa"/>
              <w:right w:w="20" w:type="dxa"/>
            </w:tcMar>
            <w:vAlign w:val="center"/>
          </w:tcPr>
          <w:p w14:paraId="515C2D08" w14:textId="77777777" w:rsidR="00444A0A" w:rsidRPr="00231147" w:rsidRDefault="00444A0A" w:rsidP="00006DBB">
            <w:pPr>
              <w:pStyle w:val="Tabletext"/>
              <w:ind w:left="70"/>
            </w:pPr>
            <w:r w:rsidRPr="00231147">
              <w:t>23.8543</w:t>
            </w:r>
          </w:p>
        </w:tc>
        <w:tc>
          <w:tcPr>
            <w:tcW w:w="2126" w:type="dxa"/>
            <w:shd w:val="clear" w:color="auto" w:fill="auto"/>
            <w:noWrap/>
            <w:tcMar>
              <w:top w:w="20" w:type="dxa"/>
              <w:left w:w="20" w:type="dxa"/>
              <w:bottom w:w="0" w:type="dxa"/>
              <w:right w:w="20" w:type="dxa"/>
            </w:tcMar>
            <w:vAlign w:val="center"/>
          </w:tcPr>
          <w:p w14:paraId="58385CFA" w14:textId="77777777" w:rsidR="00444A0A" w:rsidRPr="00231147" w:rsidRDefault="00444A0A" w:rsidP="00006DBB">
            <w:pPr>
              <w:pStyle w:val="Tabletext"/>
              <w:ind w:left="70"/>
            </w:pPr>
            <w:r w:rsidRPr="00231147">
              <w:t>21.3649</w:t>
            </w:r>
          </w:p>
        </w:tc>
        <w:tc>
          <w:tcPr>
            <w:tcW w:w="1559" w:type="dxa"/>
            <w:shd w:val="clear" w:color="auto" w:fill="auto"/>
            <w:noWrap/>
            <w:tcMar>
              <w:top w:w="20" w:type="dxa"/>
              <w:left w:w="20" w:type="dxa"/>
              <w:bottom w:w="0" w:type="dxa"/>
              <w:right w:w="20" w:type="dxa"/>
            </w:tcMar>
            <w:vAlign w:val="center"/>
          </w:tcPr>
          <w:p w14:paraId="0553D132" w14:textId="77777777" w:rsidR="00444A0A" w:rsidRPr="00231147" w:rsidRDefault="00444A0A" w:rsidP="00006DBB">
            <w:pPr>
              <w:pStyle w:val="Tabletext"/>
              <w:ind w:left="70"/>
            </w:pPr>
            <w:r w:rsidRPr="00231147">
              <w:t>24.4618</w:t>
            </w:r>
          </w:p>
        </w:tc>
        <w:tc>
          <w:tcPr>
            <w:tcW w:w="2127" w:type="dxa"/>
            <w:shd w:val="clear" w:color="auto" w:fill="auto"/>
            <w:noWrap/>
            <w:tcMar>
              <w:top w:w="20" w:type="dxa"/>
              <w:left w:w="20" w:type="dxa"/>
              <w:bottom w:w="0" w:type="dxa"/>
              <w:right w:w="20" w:type="dxa"/>
            </w:tcMar>
            <w:vAlign w:val="center"/>
          </w:tcPr>
          <w:p w14:paraId="7B8D0DA1" w14:textId="77777777" w:rsidR="00444A0A" w:rsidRPr="00231147" w:rsidRDefault="00444A0A" w:rsidP="00006DBB">
            <w:pPr>
              <w:pStyle w:val="Tabletext"/>
              <w:ind w:left="70"/>
            </w:pPr>
            <w:r w:rsidRPr="00231147">
              <w:t>23.8494</w:t>
            </w:r>
          </w:p>
        </w:tc>
      </w:tr>
      <w:tr w:rsidR="00444A0A" w:rsidRPr="00231147" w14:paraId="5F191197" w14:textId="77777777" w:rsidTr="002F34EF">
        <w:trPr>
          <w:trHeight w:val="300"/>
        </w:trPr>
        <w:tc>
          <w:tcPr>
            <w:tcW w:w="1154" w:type="dxa"/>
            <w:shd w:val="clear" w:color="auto" w:fill="auto"/>
            <w:noWrap/>
            <w:tcMar>
              <w:top w:w="20" w:type="dxa"/>
              <w:left w:w="20" w:type="dxa"/>
              <w:bottom w:w="0" w:type="dxa"/>
              <w:right w:w="20" w:type="dxa"/>
            </w:tcMar>
            <w:vAlign w:val="bottom"/>
          </w:tcPr>
          <w:p w14:paraId="4F2CCA89" w14:textId="77777777" w:rsidR="00444A0A" w:rsidRPr="00231147" w:rsidRDefault="00444A0A" w:rsidP="00006DBB">
            <w:pPr>
              <w:pStyle w:val="Tabletext"/>
              <w:ind w:left="70"/>
            </w:pPr>
            <w:r w:rsidRPr="00231147">
              <w:t>53</w:t>
            </w:r>
          </w:p>
        </w:tc>
        <w:tc>
          <w:tcPr>
            <w:tcW w:w="1418" w:type="dxa"/>
            <w:shd w:val="clear" w:color="auto" w:fill="auto"/>
            <w:noWrap/>
            <w:tcMar>
              <w:top w:w="20" w:type="dxa"/>
              <w:left w:w="20" w:type="dxa"/>
              <w:bottom w:w="0" w:type="dxa"/>
              <w:right w:w="20" w:type="dxa"/>
            </w:tcMar>
            <w:vAlign w:val="center"/>
          </w:tcPr>
          <w:p w14:paraId="0462B6BA" w14:textId="77777777" w:rsidR="00444A0A" w:rsidRPr="00231147" w:rsidRDefault="00444A0A" w:rsidP="00006DBB">
            <w:pPr>
              <w:pStyle w:val="Tabletext"/>
              <w:ind w:left="70"/>
            </w:pPr>
            <w:r w:rsidRPr="00231147">
              <w:t>23.2298</w:t>
            </w:r>
          </w:p>
        </w:tc>
        <w:tc>
          <w:tcPr>
            <w:tcW w:w="2126" w:type="dxa"/>
            <w:shd w:val="clear" w:color="auto" w:fill="auto"/>
            <w:noWrap/>
            <w:tcMar>
              <w:top w:w="20" w:type="dxa"/>
              <w:left w:w="20" w:type="dxa"/>
              <w:bottom w:w="0" w:type="dxa"/>
              <w:right w:w="20" w:type="dxa"/>
            </w:tcMar>
            <w:vAlign w:val="center"/>
          </w:tcPr>
          <w:p w14:paraId="5A089F96" w14:textId="77777777" w:rsidR="00444A0A" w:rsidRPr="00231147" w:rsidRDefault="00444A0A" w:rsidP="00006DBB">
            <w:pPr>
              <w:pStyle w:val="Tabletext"/>
              <w:ind w:left="70"/>
            </w:pPr>
            <w:r w:rsidRPr="00231147">
              <w:t>20.8753</w:t>
            </w:r>
          </w:p>
        </w:tc>
        <w:tc>
          <w:tcPr>
            <w:tcW w:w="1559" w:type="dxa"/>
            <w:shd w:val="clear" w:color="auto" w:fill="auto"/>
            <w:noWrap/>
            <w:tcMar>
              <w:top w:w="20" w:type="dxa"/>
              <w:left w:w="20" w:type="dxa"/>
              <w:bottom w:w="0" w:type="dxa"/>
              <w:right w:w="20" w:type="dxa"/>
            </w:tcMar>
            <w:vAlign w:val="center"/>
          </w:tcPr>
          <w:p w14:paraId="17DF292B" w14:textId="77777777" w:rsidR="00444A0A" w:rsidRPr="00231147" w:rsidRDefault="00444A0A" w:rsidP="00006DBB">
            <w:pPr>
              <w:pStyle w:val="Tabletext"/>
              <w:ind w:left="70"/>
            </w:pPr>
            <w:r w:rsidRPr="00231147">
              <w:t>23.9954</w:t>
            </w:r>
          </w:p>
        </w:tc>
        <w:tc>
          <w:tcPr>
            <w:tcW w:w="2127" w:type="dxa"/>
            <w:shd w:val="clear" w:color="auto" w:fill="auto"/>
            <w:noWrap/>
            <w:tcMar>
              <w:top w:w="20" w:type="dxa"/>
              <w:left w:w="20" w:type="dxa"/>
              <w:bottom w:w="0" w:type="dxa"/>
              <w:right w:w="20" w:type="dxa"/>
            </w:tcMar>
            <w:vAlign w:val="center"/>
          </w:tcPr>
          <w:p w14:paraId="673B0AC5" w14:textId="77777777" w:rsidR="00444A0A" w:rsidRPr="00231147" w:rsidRDefault="00444A0A" w:rsidP="00006DBB">
            <w:pPr>
              <w:pStyle w:val="Tabletext"/>
              <w:ind w:left="70"/>
            </w:pPr>
            <w:r w:rsidRPr="00231147">
              <w:t>23.4149</w:t>
            </w:r>
          </w:p>
        </w:tc>
      </w:tr>
      <w:tr w:rsidR="00444A0A" w:rsidRPr="00231147" w14:paraId="3AF2CCC4" w14:textId="77777777" w:rsidTr="002F34EF">
        <w:trPr>
          <w:trHeight w:val="300"/>
        </w:trPr>
        <w:tc>
          <w:tcPr>
            <w:tcW w:w="1154" w:type="dxa"/>
            <w:shd w:val="clear" w:color="auto" w:fill="auto"/>
            <w:noWrap/>
            <w:tcMar>
              <w:top w:w="20" w:type="dxa"/>
              <w:left w:w="20" w:type="dxa"/>
              <w:bottom w:w="0" w:type="dxa"/>
              <w:right w:w="20" w:type="dxa"/>
            </w:tcMar>
            <w:vAlign w:val="bottom"/>
          </w:tcPr>
          <w:p w14:paraId="5FC4A884" w14:textId="77777777" w:rsidR="00444A0A" w:rsidRPr="00231147" w:rsidRDefault="00444A0A" w:rsidP="00006DBB">
            <w:pPr>
              <w:pStyle w:val="Tabletext"/>
              <w:ind w:left="70"/>
            </w:pPr>
            <w:r w:rsidRPr="00231147">
              <w:t>54</w:t>
            </w:r>
          </w:p>
        </w:tc>
        <w:tc>
          <w:tcPr>
            <w:tcW w:w="1418" w:type="dxa"/>
            <w:shd w:val="clear" w:color="auto" w:fill="auto"/>
            <w:noWrap/>
            <w:tcMar>
              <w:top w:w="20" w:type="dxa"/>
              <w:left w:w="20" w:type="dxa"/>
              <w:bottom w:w="0" w:type="dxa"/>
              <w:right w:w="20" w:type="dxa"/>
            </w:tcMar>
            <w:vAlign w:val="center"/>
          </w:tcPr>
          <w:p w14:paraId="1681C7EB" w14:textId="77777777" w:rsidR="00444A0A" w:rsidRPr="00231147" w:rsidRDefault="00444A0A" w:rsidP="00006DBB">
            <w:pPr>
              <w:pStyle w:val="Tabletext"/>
              <w:ind w:left="70"/>
            </w:pPr>
            <w:r w:rsidRPr="00231147">
              <w:t>22.5872</w:t>
            </w:r>
          </w:p>
        </w:tc>
        <w:tc>
          <w:tcPr>
            <w:tcW w:w="2126" w:type="dxa"/>
            <w:shd w:val="clear" w:color="auto" w:fill="auto"/>
            <w:noWrap/>
            <w:tcMar>
              <w:top w:w="20" w:type="dxa"/>
              <w:left w:w="20" w:type="dxa"/>
              <w:bottom w:w="0" w:type="dxa"/>
              <w:right w:w="20" w:type="dxa"/>
            </w:tcMar>
            <w:vAlign w:val="center"/>
          </w:tcPr>
          <w:p w14:paraId="0BDF2E6F" w14:textId="77777777" w:rsidR="00444A0A" w:rsidRPr="00231147" w:rsidRDefault="00444A0A" w:rsidP="00006DBB">
            <w:pPr>
              <w:pStyle w:val="Tabletext"/>
              <w:ind w:left="70"/>
            </w:pPr>
            <w:r w:rsidRPr="00231147">
              <w:t>20.3786</w:t>
            </w:r>
          </w:p>
        </w:tc>
        <w:tc>
          <w:tcPr>
            <w:tcW w:w="1559" w:type="dxa"/>
            <w:shd w:val="clear" w:color="auto" w:fill="auto"/>
            <w:noWrap/>
            <w:tcMar>
              <w:top w:w="20" w:type="dxa"/>
              <w:left w:w="20" w:type="dxa"/>
              <w:bottom w:w="0" w:type="dxa"/>
              <w:right w:w="20" w:type="dxa"/>
            </w:tcMar>
            <w:vAlign w:val="center"/>
          </w:tcPr>
          <w:p w14:paraId="0C050450" w14:textId="77777777" w:rsidR="00444A0A" w:rsidRPr="00231147" w:rsidRDefault="00444A0A" w:rsidP="00006DBB">
            <w:pPr>
              <w:pStyle w:val="Tabletext"/>
              <w:ind w:left="70"/>
            </w:pPr>
            <w:r w:rsidRPr="00231147">
              <w:t>23.5193</w:t>
            </w:r>
          </w:p>
        </w:tc>
        <w:tc>
          <w:tcPr>
            <w:tcW w:w="2127" w:type="dxa"/>
            <w:shd w:val="clear" w:color="auto" w:fill="auto"/>
            <w:noWrap/>
            <w:tcMar>
              <w:top w:w="20" w:type="dxa"/>
              <w:left w:w="20" w:type="dxa"/>
              <w:bottom w:w="0" w:type="dxa"/>
              <w:right w:w="20" w:type="dxa"/>
            </w:tcMar>
            <w:vAlign w:val="center"/>
          </w:tcPr>
          <w:p w14:paraId="37831614" w14:textId="77777777" w:rsidR="00444A0A" w:rsidRPr="00231147" w:rsidRDefault="00444A0A" w:rsidP="00006DBB">
            <w:pPr>
              <w:pStyle w:val="Tabletext"/>
              <w:ind w:left="70"/>
            </w:pPr>
            <w:r w:rsidRPr="00231147">
              <w:t>22.9724</w:t>
            </w:r>
          </w:p>
        </w:tc>
      </w:tr>
      <w:tr w:rsidR="00444A0A" w:rsidRPr="00231147" w14:paraId="04B71839" w14:textId="77777777" w:rsidTr="002F34EF">
        <w:trPr>
          <w:trHeight w:val="300"/>
        </w:trPr>
        <w:tc>
          <w:tcPr>
            <w:tcW w:w="1154" w:type="dxa"/>
            <w:shd w:val="clear" w:color="auto" w:fill="auto"/>
            <w:noWrap/>
            <w:tcMar>
              <w:top w:w="20" w:type="dxa"/>
              <w:left w:w="20" w:type="dxa"/>
              <w:bottom w:w="0" w:type="dxa"/>
              <w:right w:w="20" w:type="dxa"/>
            </w:tcMar>
            <w:vAlign w:val="bottom"/>
          </w:tcPr>
          <w:p w14:paraId="0FA64A55" w14:textId="77777777" w:rsidR="00444A0A" w:rsidRPr="00231147" w:rsidRDefault="00444A0A" w:rsidP="00006DBB">
            <w:pPr>
              <w:pStyle w:val="Tabletext"/>
              <w:ind w:left="70"/>
            </w:pPr>
            <w:r w:rsidRPr="00231147">
              <w:t>55</w:t>
            </w:r>
          </w:p>
        </w:tc>
        <w:tc>
          <w:tcPr>
            <w:tcW w:w="1418" w:type="dxa"/>
            <w:shd w:val="clear" w:color="auto" w:fill="auto"/>
            <w:noWrap/>
            <w:tcMar>
              <w:top w:w="20" w:type="dxa"/>
              <w:left w:w="20" w:type="dxa"/>
              <w:bottom w:w="0" w:type="dxa"/>
              <w:right w:w="20" w:type="dxa"/>
            </w:tcMar>
            <w:vAlign w:val="center"/>
          </w:tcPr>
          <w:p w14:paraId="797E4B29" w14:textId="77777777" w:rsidR="00444A0A" w:rsidRPr="00231147" w:rsidRDefault="00444A0A" w:rsidP="00006DBB">
            <w:pPr>
              <w:pStyle w:val="Tabletext"/>
              <w:ind w:left="70"/>
            </w:pPr>
            <w:r w:rsidRPr="00231147">
              <w:t>21.9267</w:t>
            </w:r>
          </w:p>
        </w:tc>
        <w:tc>
          <w:tcPr>
            <w:tcW w:w="2126" w:type="dxa"/>
            <w:shd w:val="clear" w:color="auto" w:fill="auto"/>
            <w:noWrap/>
            <w:tcMar>
              <w:top w:w="20" w:type="dxa"/>
              <w:left w:w="20" w:type="dxa"/>
              <w:bottom w:w="0" w:type="dxa"/>
              <w:right w:w="20" w:type="dxa"/>
            </w:tcMar>
            <w:vAlign w:val="center"/>
          </w:tcPr>
          <w:p w14:paraId="7D164B24" w14:textId="77777777" w:rsidR="00444A0A" w:rsidRPr="00231147" w:rsidRDefault="00444A0A" w:rsidP="00006DBB">
            <w:pPr>
              <w:pStyle w:val="Tabletext"/>
              <w:ind w:left="70"/>
            </w:pPr>
            <w:r w:rsidRPr="00231147">
              <w:t>19.8758</w:t>
            </w:r>
          </w:p>
        </w:tc>
        <w:tc>
          <w:tcPr>
            <w:tcW w:w="1559" w:type="dxa"/>
            <w:shd w:val="clear" w:color="auto" w:fill="auto"/>
            <w:noWrap/>
            <w:tcMar>
              <w:top w:w="20" w:type="dxa"/>
              <w:left w:w="20" w:type="dxa"/>
              <w:bottom w:w="0" w:type="dxa"/>
              <w:right w:w="20" w:type="dxa"/>
            </w:tcMar>
            <w:vAlign w:val="center"/>
          </w:tcPr>
          <w:p w14:paraId="5B4DAFF8" w14:textId="77777777" w:rsidR="00444A0A" w:rsidRPr="00231147" w:rsidRDefault="00444A0A" w:rsidP="00006DBB">
            <w:pPr>
              <w:pStyle w:val="Tabletext"/>
              <w:ind w:left="70"/>
            </w:pPr>
            <w:r w:rsidRPr="00231147">
              <w:t>23.0335</w:t>
            </w:r>
          </w:p>
        </w:tc>
        <w:tc>
          <w:tcPr>
            <w:tcW w:w="2127" w:type="dxa"/>
            <w:shd w:val="clear" w:color="auto" w:fill="auto"/>
            <w:noWrap/>
            <w:tcMar>
              <w:top w:w="20" w:type="dxa"/>
              <w:left w:w="20" w:type="dxa"/>
              <w:bottom w:w="0" w:type="dxa"/>
              <w:right w:w="20" w:type="dxa"/>
            </w:tcMar>
            <w:vAlign w:val="center"/>
          </w:tcPr>
          <w:p w14:paraId="4E649BBA" w14:textId="77777777" w:rsidR="00444A0A" w:rsidRPr="00231147" w:rsidRDefault="00444A0A" w:rsidP="00006DBB">
            <w:pPr>
              <w:pStyle w:val="Tabletext"/>
              <w:ind w:left="70"/>
            </w:pPr>
            <w:r w:rsidRPr="00231147">
              <w:t>22.5224</w:t>
            </w:r>
          </w:p>
        </w:tc>
      </w:tr>
      <w:tr w:rsidR="00444A0A" w:rsidRPr="00231147" w14:paraId="55354AD5" w14:textId="77777777" w:rsidTr="002F34EF">
        <w:trPr>
          <w:trHeight w:val="300"/>
        </w:trPr>
        <w:tc>
          <w:tcPr>
            <w:tcW w:w="1154" w:type="dxa"/>
            <w:shd w:val="clear" w:color="auto" w:fill="auto"/>
            <w:noWrap/>
            <w:tcMar>
              <w:top w:w="20" w:type="dxa"/>
              <w:left w:w="20" w:type="dxa"/>
              <w:bottom w:w="0" w:type="dxa"/>
              <w:right w:w="20" w:type="dxa"/>
            </w:tcMar>
            <w:vAlign w:val="bottom"/>
          </w:tcPr>
          <w:p w14:paraId="7F28FA86" w14:textId="77777777" w:rsidR="00444A0A" w:rsidRPr="00231147" w:rsidRDefault="00444A0A" w:rsidP="00006DBB">
            <w:pPr>
              <w:pStyle w:val="Tabletext"/>
              <w:ind w:left="70"/>
            </w:pPr>
            <w:r w:rsidRPr="00231147">
              <w:t>56</w:t>
            </w:r>
          </w:p>
        </w:tc>
        <w:tc>
          <w:tcPr>
            <w:tcW w:w="1418" w:type="dxa"/>
            <w:shd w:val="clear" w:color="auto" w:fill="auto"/>
            <w:noWrap/>
            <w:tcMar>
              <w:top w:w="20" w:type="dxa"/>
              <w:left w:w="20" w:type="dxa"/>
              <w:bottom w:w="0" w:type="dxa"/>
              <w:right w:w="20" w:type="dxa"/>
            </w:tcMar>
            <w:vAlign w:val="center"/>
          </w:tcPr>
          <w:p w14:paraId="621FF33E" w14:textId="77777777" w:rsidR="00444A0A" w:rsidRPr="00231147" w:rsidRDefault="00444A0A" w:rsidP="00006DBB">
            <w:pPr>
              <w:pStyle w:val="Tabletext"/>
              <w:ind w:left="70"/>
            </w:pPr>
            <w:r w:rsidRPr="00231147">
              <w:t>21.4373</w:t>
            </w:r>
          </w:p>
        </w:tc>
        <w:tc>
          <w:tcPr>
            <w:tcW w:w="2126" w:type="dxa"/>
            <w:shd w:val="clear" w:color="auto" w:fill="auto"/>
            <w:noWrap/>
            <w:tcMar>
              <w:top w:w="20" w:type="dxa"/>
              <w:left w:w="20" w:type="dxa"/>
              <w:bottom w:w="0" w:type="dxa"/>
              <w:right w:w="20" w:type="dxa"/>
            </w:tcMar>
            <w:vAlign w:val="center"/>
          </w:tcPr>
          <w:p w14:paraId="7EC3886E" w14:textId="77777777" w:rsidR="00444A0A" w:rsidRPr="00231147" w:rsidRDefault="00444A0A" w:rsidP="00006DBB">
            <w:pPr>
              <w:pStyle w:val="Tabletext"/>
              <w:ind w:left="70"/>
            </w:pPr>
            <w:r w:rsidRPr="00231147">
              <w:t>19.3673</w:t>
            </w:r>
          </w:p>
        </w:tc>
        <w:tc>
          <w:tcPr>
            <w:tcW w:w="1559" w:type="dxa"/>
            <w:shd w:val="clear" w:color="auto" w:fill="auto"/>
            <w:noWrap/>
            <w:tcMar>
              <w:top w:w="20" w:type="dxa"/>
              <w:left w:w="20" w:type="dxa"/>
              <w:bottom w:w="0" w:type="dxa"/>
              <w:right w:w="20" w:type="dxa"/>
            </w:tcMar>
            <w:vAlign w:val="center"/>
          </w:tcPr>
          <w:p w14:paraId="2E55EE48" w14:textId="77777777" w:rsidR="00444A0A" w:rsidRPr="00231147" w:rsidRDefault="00444A0A" w:rsidP="00006DBB">
            <w:pPr>
              <w:pStyle w:val="Tabletext"/>
              <w:ind w:left="70"/>
            </w:pPr>
            <w:r w:rsidRPr="00231147">
              <w:t>22.5763</w:t>
            </w:r>
          </w:p>
        </w:tc>
        <w:tc>
          <w:tcPr>
            <w:tcW w:w="2127" w:type="dxa"/>
            <w:shd w:val="clear" w:color="auto" w:fill="auto"/>
            <w:noWrap/>
            <w:tcMar>
              <w:top w:w="20" w:type="dxa"/>
              <w:left w:w="20" w:type="dxa"/>
              <w:bottom w:w="0" w:type="dxa"/>
              <w:right w:w="20" w:type="dxa"/>
            </w:tcMar>
            <w:vAlign w:val="center"/>
          </w:tcPr>
          <w:p w14:paraId="31A2FF9F" w14:textId="77777777" w:rsidR="00444A0A" w:rsidRPr="00231147" w:rsidRDefault="00444A0A" w:rsidP="00006DBB">
            <w:pPr>
              <w:pStyle w:val="Tabletext"/>
              <w:ind w:left="70"/>
            </w:pPr>
            <w:r w:rsidRPr="00231147">
              <w:t>22.0643</w:t>
            </w:r>
          </w:p>
        </w:tc>
      </w:tr>
      <w:tr w:rsidR="00444A0A" w:rsidRPr="00231147" w14:paraId="62493B77" w14:textId="77777777" w:rsidTr="002F34EF">
        <w:trPr>
          <w:trHeight w:val="300"/>
        </w:trPr>
        <w:tc>
          <w:tcPr>
            <w:tcW w:w="1154" w:type="dxa"/>
            <w:shd w:val="clear" w:color="auto" w:fill="auto"/>
            <w:noWrap/>
            <w:tcMar>
              <w:top w:w="20" w:type="dxa"/>
              <w:left w:w="20" w:type="dxa"/>
              <w:bottom w:w="0" w:type="dxa"/>
              <w:right w:w="20" w:type="dxa"/>
            </w:tcMar>
            <w:vAlign w:val="bottom"/>
          </w:tcPr>
          <w:p w14:paraId="78849F92" w14:textId="77777777" w:rsidR="00444A0A" w:rsidRPr="00231147" w:rsidRDefault="00444A0A" w:rsidP="00006DBB">
            <w:pPr>
              <w:pStyle w:val="Tabletext"/>
              <w:ind w:left="70"/>
            </w:pPr>
            <w:r w:rsidRPr="00231147">
              <w:t>57</w:t>
            </w:r>
          </w:p>
        </w:tc>
        <w:tc>
          <w:tcPr>
            <w:tcW w:w="1418" w:type="dxa"/>
            <w:shd w:val="clear" w:color="auto" w:fill="auto"/>
            <w:noWrap/>
            <w:tcMar>
              <w:top w:w="20" w:type="dxa"/>
              <w:left w:w="20" w:type="dxa"/>
              <w:bottom w:w="0" w:type="dxa"/>
              <w:right w:w="20" w:type="dxa"/>
            </w:tcMar>
            <w:vAlign w:val="center"/>
          </w:tcPr>
          <w:p w14:paraId="12EAAE36" w14:textId="77777777" w:rsidR="00444A0A" w:rsidRPr="00231147" w:rsidRDefault="00444A0A" w:rsidP="00006DBB">
            <w:pPr>
              <w:pStyle w:val="Tabletext"/>
              <w:ind w:left="70"/>
            </w:pPr>
            <w:r w:rsidRPr="00231147">
              <w:t>20.9374</w:t>
            </w:r>
          </w:p>
        </w:tc>
        <w:tc>
          <w:tcPr>
            <w:tcW w:w="2126" w:type="dxa"/>
            <w:shd w:val="clear" w:color="auto" w:fill="auto"/>
            <w:noWrap/>
            <w:tcMar>
              <w:top w:w="20" w:type="dxa"/>
              <w:left w:w="20" w:type="dxa"/>
              <w:bottom w:w="0" w:type="dxa"/>
              <w:right w:w="20" w:type="dxa"/>
            </w:tcMar>
            <w:vAlign w:val="center"/>
          </w:tcPr>
          <w:p w14:paraId="5029FEFF" w14:textId="77777777" w:rsidR="00444A0A" w:rsidRPr="00231147" w:rsidRDefault="00444A0A" w:rsidP="00006DBB">
            <w:pPr>
              <w:pStyle w:val="Tabletext"/>
              <w:ind w:left="70"/>
            </w:pPr>
            <w:r w:rsidRPr="00231147">
              <w:t>18.8538</w:t>
            </w:r>
          </w:p>
        </w:tc>
        <w:tc>
          <w:tcPr>
            <w:tcW w:w="1559" w:type="dxa"/>
            <w:shd w:val="clear" w:color="auto" w:fill="auto"/>
            <w:noWrap/>
            <w:tcMar>
              <w:top w:w="20" w:type="dxa"/>
              <w:left w:w="20" w:type="dxa"/>
              <w:bottom w:w="0" w:type="dxa"/>
              <w:right w:w="20" w:type="dxa"/>
            </w:tcMar>
            <w:vAlign w:val="center"/>
          </w:tcPr>
          <w:p w14:paraId="76284B02" w14:textId="77777777" w:rsidR="00444A0A" w:rsidRPr="00231147" w:rsidRDefault="00444A0A" w:rsidP="00006DBB">
            <w:pPr>
              <w:pStyle w:val="Tabletext"/>
              <w:ind w:left="70"/>
            </w:pPr>
            <w:r w:rsidRPr="00231147">
              <w:t>22.1102</w:t>
            </w:r>
          </w:p>
        </w:tc>
        <w:tc>
          <w:tcPr>
            <w:tcW w:w="2127" w:type="dxa"/>
            <w:shd w:val="clear" w:color="auto" w:fill="auto"/>
            <w:noWrap/>
            <w:tcMar>
              <w:top w:w="20" w:type="dxa"/>
              <w:left w:w="20" w:type="dxa"/>
              <w:bottom w:w="0" w:type="dxa"/>
              <w:right w:w="20" w:type="dxa"/>
            </w:tcMar>
            <w:vAlign w:val="center"/>
          </w:tcPr>
          <w:p w14:paraId="02D28BC8" w14:textId="77777777" w:rsidR="00444A0A" w:rsidRPr="00231147" w:rsidRDefault="00444A0A" w:rsidP="00006DBB">
            <w:pPr>
              <w:pStyle w:val="Tabletext"/>
              <w:ind w:left="70"/>
            </w:pPr>
            <w:r w:rsidRPr="00231147">
              <w:t>21.5984</w:t>
            </w:r>
          </w:p>
        </w:tc>
      </w:tr>
      <w:tr w:rsidR="00444A0A" w:rsidRPr="00231147" w14:paraId="7B3BC684" w14:textId="77777777" w:rsidTr="002F34EF">
        <w:trPr>
          <w:trHeight w:val="300"/>
        </w:trPr>
        <w:tc>
          <w:tcPr>
            <w:tcW w:w="1154" w:type="dxa"/>
            <w:shd w:val="clear" w:color="auto" w:fill="auto"/>
            <w:noWrap/>
            <w:tcMar>
              <w:top w:w="20" w:type="dxa"/>
              <w:left w:w="20" w:type="dxa"/>
              <w:bottom w:w="0" w:type="dxa"/>
              <w:right w:w="20" w:type="dxa"/>
            </w:tcMar>
            <w:vAlign w:val="bottom"/>
          </w:tcPr>
          <w:p w14:paraId="2E7B2CD6" w14:textId="77777777" w:rsidR="00444A0A" w:rsidRPr="00231147" w:rsidRDefault="00444A0A" w:rsidP="00006DBB">
            <w:pPr>
              <w:pStyle w:val="Tabletext"/>
              <w:ind w:left="70"/>
            </w:pPr>
            <w:r w:rsidRPr="00231147">
              <w:t>58</w:t>
            </w:r>
          </w:p>
        </w:tc>
        <w:tc>
          <w:tcPr>
            <w:tcW w:w="1418" w:type="dxa"/>
            <w:shd w:val="clear" w:color="auto" w:fill="auto"/>
            <w:noWrap/>
            <w:tcMar>
              <w:top w:w="20" w:type="dxa"/>
              <w:left w:w="20" w:type="dxa"/>
              <w:bottom w:w="0" w:type="dxa"/>
              <w:right w:w="20" w:type="dxa"/>
            </w:tcMar>
            <w:vAlign w:val="center"/>
          </w:tcPr>
          <w:p w14:paraId="4673C7BD" w14:textId="77777777" w:rsidR="00444A0A" w:rsidRPr="00231147" w:rsidRDefault="00444A0A" w:rsidP="00006DBB">
            <w:pPr>
              <w:pStyle w:val="Tabletext"/>
              <w:ind w:left="70"/>
            </w:pPr>
            <w:r w:rsidRPr="00231147">
              <w:t>20.4275</w:t>
            </w:r>
          </w:p>
        </w:tc>
        <w:tc>
          <w:tcPr>
            <w:tcW w:w="2126" w:type="dxa"/>
            <w:shd w:val="clear" w:color="auto" w:fill="auto"/>
            <w:noWrap/>
            <w:tcMar>
              <w:top w:w="20" w:type="dxa"/>
              <w:left w:w="20" w:type="dxa"/>
              <w:bottom w:w="0" w:type="dxa"/>
              <w:right w:w="20" w:type="dxa"/>
            </w:tcMar>
            <w:vAlign w:val="center"/>
          </w:tcPr>
          <w:p w14:paraId="62C267C3" w14:textId="77777777" w:rsidR="00444A0A" w:rsidRPr="00231147" w:rsidRDefault="00444A0A" w:rsidP="00006DBB">
            <w:pPr>
              <w:pStyle w:val="Tabletext"/>
              <w:ind w:left="70"/>
            </w:pPr>
            <w:r w:rsidRPr="00231147">
              <w:t>18.3362</w:t>
            </w:r>
          </w:p>
        </w:tc>
        <w:tc>
          <w:tcPr>
            <w:tcW w:w="1559" w:type="dxa"/>
            <w:shd w:val="clear" w:color="auto" w:fill="auto"/>
            <w:noWrap/>
            <w:tcMar>
              <w:top w:w="20" w:type="dxa"/>
              <w:left w:w="20" w:type="dxa"/>
              <w:bottom w:w="0" w:type="dxa"/>
              <w:right w:w="20" w:type="dxa"/>
            </w:tcMar>
            <w:vAlign w:val="center"/>
          </w:tcPr>
          <w:p w14:paraId="57139654" w14:textId="77777777" w:rsidR="00444A0A" w:rsidRPr="00231147" w:rsidRDefault="00444A0A" w:rsidP="00006DBB">
            <w:pPr>
              <w:pStyle w:val="Tabletext"/>
              <w:ind w:left="70"/>
            </w:pPr>
            <w:r w:rsidRPr="00231147">
              <w:t>21.6360</w:t>
            </w:r>
          </w:p>
        </w:tc>
        <w:tc>
          <w:tcPr>
            <w:tcW w:w="2127" w:type="dxa"/>
            <w:shd w:val="clear" w:color="auto" w:fill="auto"/>
            <w:noWrap/>
            <w:tcMar>
              <w:top w:w="20" w:type="dxa"/>
              <w:left w:w="20" w:type="dxa"/>
              <w:bottom w:w="0" w:type="dxa"/>
              <w:right w:w="20" w:type="dxa"/>
            </w:tcMar>
            <w:vAlign w:val="center"/>
          </w:tcPr>
          <w:p w14:paraId="257B0356" w14:textId="77777777" w:rsidR="00444A0A" w:rsidRPr="00231147" w:rsidRDefault="00444A0A" w:rsidP="00006DBB">
            <w:pPr>
              <w:pStyle w:val="Tabletext"/>
              <w:ind w:left="70"/>
            </w:pPr>
            <w:r w:rsidRPr="00231147">
              <w:t>21.1244</w:t>
            </w:r>
          </w:p>
        </w:tc>
      </w:tr>
      <w:tr w:rsidR="00444A0A" w:rsidRPr="00231147" w14:paraId="3CDCA994" w14:textId="77777777" w:rsidTr="002F34EF">
        <w:trPr>
          <w:trHeight w:val="300"/>
        </w:trPr>
        <w:tc>
          <w:tcPr>
            <w:tcW w:w="1154" w:type="dxa"/>
            <w:shd w:val="clear" w:color="auto" w:fill="auto"/>
            <w:noWrap/>
            <w:tcMar>
              <w:top w:w="20" w:type="dxa"/>
              <w:left w:w="20" w:type="dxa"/>
              <w:bottom w:w="0" w:type="dxa"/>
              <w:right w:w="20" w:type="dxa"/>
            </w:tcMar>
            <w:vAlign w:val="bottom"/>
          </w:tcPr>
          <w:p w14:paraId="3F3BB2B6" w14:textId="77777777" w:rsidR="00444A0A" w:rsidRPr="00231147" w:rsidRDefault="00444A0A" w:rsidP="00006DBB">
            <w:pPr>
              <w:pStyle w:val="Tabletext"/>
              <w:ind w:left="70"/>
            </w:pPr>
            <w:r w:rsidRPr="00231147">
              <w:t>59</w:t>
            </w:r>
          </w:p>
        </w:tc>
        <w:tc>
          <w:tcPr>
            <w:tcW w:w="1418" w:type="dxa"/>
            <w:shd w:val="clear" w:color="auto" w:fill="auto"/>
            <w:noWrap/>
            <w:tcMar>
              <w:top w:w="20" w:type="dxa"/>
              <w:left w:w="20" w:type="dxa"/>
              <w:bottom w:w="0" w:type="dxa"/>
              <w:right w:w="20" w:type="dxa"/>
            </w:tcMar>
            <w:vAlign w:val="center"/>
          </w:tcPr>
          <w:p w14:paraId="7043B439" w14:textId="77777777" w:rsidR="00444A0A" w:rsidRPr="00231147" w:rsidRDefault="00444A0A" w:rsidP="00006DBB">
            <w:pPr>
              <w:pStyle w:val="Tabletext"/>
              <w:ind w:left="70"/>
            </w:pPr>
            <w:r w:rsidRPr="00231147">
              <w:t>19.9089</w:t>
            </w:r>
          </w:p>
        </w:tc>
        <w:tc>
          <w:tcPr>
            <w:tcW w:w="2126" w:type="dxa"/>
            <w:shd w:val="clear" w:color="auto" w:fill="auto"/>
            <w:noWrap/>
            <w:tcMar>
              <w:top w:w="20" w:type="dxa"/>
              <w:left w:w="20" w:type="dxa"/>
              <w:bottom w:w="0" w:type="dxa"/>
              <w:right w:w="20" w:type="dxa"/>
            </w:tcMar>
            <w:vAlign w:val="center"/>
          </w:tcPr>
          <w:p w14:paraId="7065F32D" w14:textId="77777777" w:rsidR="00444A0A" w:rsidRPr="00231147" w:rsidRDefault="00444A0A" w:rsidP="00006DBB">
            <w:pPr>
              <w:pStyle w:val="Tabletext"/>
              <w:ind w:left="70"/>
            </w:pPr>
            <w:r w:rsidRPr="00231147">
              <w:t>17.8136</w:t>
            </w:r>
          </w:p>
        </w:tc>
        <w:tc>
          <w:tcPr>
            <w:tcW w:w="1559" w:type="dxa"/>
            <w:shd w:val="clear" w:color="auto" w:fill="auto"/>
            <w:noWrap/>
            <w:tcMar>
              <w:top w:w="20" w:type="dxa"/>
              <w:left w:w="20" w:type="dxa"/>
              <w:bottom w:w="0" w:type="dxa"/>
              <w:right w:w="20" w:type="dxa"/>
            </w:tcMar>
            <w:vAlign w:val="center"/>
          </w:tcPr>
          <w:p w14:paraId="122F0AF3" w14:textId="77777777" w:rsidR="00444A0A" w:rsidRPr="00231147" w:rsidRDefault="00444A0A" w:rsidP="00006DBB">
            <w:pPr>
              <w:pStyle w:val="Tabletext"/>
              <w:ind w:left="70"/>
            </w:pPr>
            <w:r w:rsidRPr="00231147">
              <w:t>21.1520</w:t>
            </w:r>
          </w:p>
        </w:tc>
        <w:tc>
          <w:tcPr>
            <w:tcW w:w="2127" w:type="dxa"/>
            <w:shd w:val="clear" w:color="auto" w:fill="auto"/>
            <w:noWrap/>
            <w:tcMar>
              <w:top w:w="20" w:type="dxa"/>
              <w:left w:w="20" w:type="dxa"/>
              <w:bottom w:w="0" w:type="dxa"/>
              <w:right w:w="20" w:type="dxa"/>
            </w:tcMar>
            <w:vAlign w:val="center"/>
          </w:tcPr>
          <w:p w14:paraId="31C3BAA9" w14:textId="77777777" w:rsidR="00444A0A" w:rsidRPr="00231147" w:rsidRDefault="00444A0A" w:rsidP="00006DBB">
            <w:pPr>
              <w:pStyle w:val="Tabletext"/>
              <w:ind w:left="70"/>
            </w:pPr>
            <w:r w:rsidRPr="00231147">
              <w:t>20.6424</w:t>
            </w:r>
          </w:p>
        </w:tc>
      </w:tr>
      <w:tr w:rsidR="00444A0A" w:rsidRPr="00231147" w14:paraId="1EC7F25C" w14:textId="77777777" w:rsidTr="002F34EF">
        <w:trPr>
          <w:trHeight w:val="300"/>
        </w:trPr>
        <w:tc>
          <w:tcPr>
            <w:tcW w:w="1154" w:type="dxa"/>
            <w:shd w:val="clear" w:color="auto" w:fill="auto"/>
            <w:noWrap/>
            <w:tcMar>
              <w:top w:w="20" w:type="dxa"/>
              <w:left w:w="20" w:type="dxa"/>
              <w:bottom w:w="0" w:type="dxa"/>
              <w:right w:w="20" w:type="dxa"/>
            </w:tcMar>
            <w:vAlign w:val="bottom"/>
          </w:tcPr>
          <w:p w14:paraId="786277D7" w14:textId="77777777" w:rsidR="00444A0A" w:rsidRPr="00231147" w:rsidRDefault="00444A0A" w:rsidP="00006DBB">
            <w:pPr>
              <w:pStyle w:val="Tabletext"/>
              <w:ind w:left="70"/>
            </w:pPr>
            <w:r w:rsidRPr="00231147">
              <w:t>60</w:t>
            </w:r>
          </w:p>
        </w:tc>
        <w:tc>
          <w:tcPr>
            <w:tcW w:w="1418" w:type="dxa"/>
            <w:shd w:val="clear" w:color="auto" w:fill="auto"/>
            <w:noWrap/>
            <w:tcMar>
              <w:top w:w="20" w:type="dxa"/>
              <w:left w:w="20" w:type="dxa"/>
              <w:bottom w:w="0" w:type="dxa"/>
              <w:right w:w="20" w:type="dxa"/>
            </w:tcMar>
            <w:vAlign w:val="center"/>
          </w:tcPr>
          <w:p w14:paraId="749C7494" w14:textId="77777777" w:rsidR="00444A0A" w:rsidRPr="00231147" w:rsidRDefault="00444A0A" w:rsidP="00006DBB">
            <w:pPr>
              <w:pStyle w:val="Tabletext"/>
              <w:ind w:left="70"/>
            </w:pPr>
            <w:r w:rsidRPr="00231147">
              <w:t>19.3820</w:t>
            </w:r>
          </w:p>
        </w:tc>
        <w:tc>
          <w:tcPr>
            <w:tcW w:w="2126" w:type="dxa"/>
            <w:shd w:val="clear" w:color="auto" w:fill="auto"/>
            <w:noWrap/>
            <w:tcMar>
              <w:top w:w="20" w:type="dxa"/>
              <w:left w:w="20" w:type="dxa"/>
              <w:bottom w:w="0" w:type="dxa"/>
              <w:right w:w="20" w:type="dxa"/>
            </w:tcMar>
            <w:vAlign w:val="center"/>
          </w:tcPr>
          <w:p w14:paraId="31314D2C" w14:textId="77777777" w:rsidR="00444A0A" w:rsidRPr="00231147" w:rsidRDefault="00444A0A" w:rsidP="00006DBB">
            <w:pPr>
              <w:pStyle w:val="Tabletext"/>
              <w:ind w:left="70"/>
            </w:pPr>
            <w:r w:rsidRPr="00231147">
              <w:t>17.2869</w:t>
            </w:r>
          </w:p>
        </w:tc>
        <w:tc>
          <w:tcPr>
            <w:tcW w:w="1559" w:type="dxa"/>
            <w:shd w:val="clear" w:color="auto" w:fill="auto"/>
            <w:noWrap/>
            <w:tcMar>
              <w:top w:w="20" w:type="dxa"/>
              <w:left w:w="20" w:type="dxa"/>
              <w:bottom w:w="0" w:type="dxa"/>
              <w:right w:w="20" w:type="dxa"/>
            </w:tcMar>
            <w:vAlign w:val="center"/>
          </w:tcPr>
          <w:p w14:paraId="4B6A711E" w14:textId="77777777" w:rsidR="00444A0A" w:rsidRPr="00231147" w:rsidRDefault="00444A0A" w:rsidP="00006DBB">
            <w:pPr>
              <w:pStyle w:val="Tabletext"/>
              <w:ind w:left="70"/>
            </w:pPr>
            <w:r w:rsidRPr="00231147">
              <w:t>20.6584</w:t>
            </w:r>
          </w:p>
        </w:tc>
        <w:tc>
          <w:tcPr>
            <w:tcW w:w="2127" w:type="dxa"/>
            <w:shd w:val="clear" w:color="auto" w:fill="auto"/>
            <w:noWrap/>
            <w:tcMar>
              <w:top w:w="20" w:type="dxa"/>
              <w:left w:w="20" w:type="dxa"/>
              <w:bottom w:w="0" w:type="dxa"/>
              <w:right w:w="20" w:type="dxa"/>
            </w:tcMar>
            <w:vAlign w:val="center"/>
          </w:tcPr>
          <w:p w14:paraId="4D826776" w14:textId="77777777" w:rsidR="00444A0A" w:rsidRPr="00231147" w:rsidRDefault="00444A0A" w:rsidP="00006DBB">
            <w:pPr>
              <w:pStyle w:val="Tabletext"/>
              <w:ind w:left="70"/>
            </w:pPr>
            <w:r w:rsidRPr="00231147">
              <w:t>20.1520</w:t>
            </w:r>
          </w:p>
        </w:tc>
      </w:tr>
      <w:tr w:rsidR="00444A0A" w:rsidRPr="00231147" w14:paraId="583CB258" w14:textId="77777777" w:rsidTr="002F34EF">
        <w:trPr>
          <w:trHeight w:val="300"/>
        </w:trPr>
        <w:tc>
          <w:tcPr>
            <w:tcW w:w="1154" w:type="dxa"/>
            <w:shd w:val="clear" w:color="auto" w:fill="auto"/>
            <w:noWrap/>
            <w:tcMar>
              <w:top w:w="20" w:type="dxa"/>
              <w:left w:w="20" w:type="dxa"/>
              <w:bottom w:w="0" w:type="dxa"/>
              <w:right w:w="20" w:type="dxa"/>
            </w:tcMar>
            <w:vAlign w:val="bottom"/>
          </w:tcPr>
          <w:p w14:paraId="77A97AC0" w14:textId="77777777" w:rsidR="00444A0A" w:rsidRPr="00231147" w:rsidRDefault="00444A0A" w:rsidP="00006DBB">
            <w:pPr>
              <w:pStyle w:val="Tabletext"/>
              <w:ind w:left="70"/>
            </w:pPr>
            <w:r w:rsidRPr="00231147">
              <w:t>61</w:t>
            </w:r>
          </w:p>
        </w:tc>
        <w:tc>
          <w:tcPr>
            <w:tcW w:w="1418" w:type="dxa"/>
            <w:shd w:val="clear" w:color="auto" w:fill="auto"/>
            <w:noWrap/>
            <w:tcMar>
              <w:top w:w="20" w:type="dxa"/>
              <w:left w:w="20" w:type="dxa"/>
              <w:bottom w:w="0" w:type="dxa"/>
              <w:right w:w="20" w:type="dxa"/>
            </w:tcMar>
            <w:vAlign w:val="center"/>
          </w:tcPr>
          <w:p w14:paraId="3BD714F5" w14:textId="77777777" w:rsidR="00444A0A" w:rsidRPr="00231147" w:rsidRDefault="00444A0A" w:rsidP="00006DBB">
            <w:pPr>
              <w:pStyle w:val="Tabletext"/>
              <w:ind w:left="70"/>
            </w:pPr>
            <w:r w:rsidRPr="00231147">
              <w:t>18.8473</w:t>
            </w:r>
          </w:p>
        </w:tc>
        <w:tc>
          <w:tcPr>
            <w:tcW w:w="2126" w:type="dxa"/>
            <w:shd w:val="clear" w:color="auto" w:fill="auto"/>
            <w:noWrap/>
            <w:tcMar>
              <w:top w:w="20" w:type="dxa"/>
              <w:left w:w="20" w:type="dxa"/>
              <w:bottom w:w="0" w:type="dxa"/>
              <w:right w:w="20" w:type="dxa"/>
            </w:tcMar>
            <w:vAlign w:val="center"/>
          </w:tcPr>
          <w:p w14:paraId="454BC28F" w14:textId="77777777" w:rsidR="00444A0A" w:rsidRPr="00231147" w:rsidRDefault="00444A0A" w:rsidP="00006DBB">
            <w:pPr>
              <w:pStyle w:val="Tabletext"/>
              <w:ind w:left="70"/>
            </w:pPr>
            <w:r w:rsidRPr="00231147">
              <w:t>16.7564</w:t>
            </w:r>
          </w:p>
        </w:tc>
        <w:tc>
          <w:tcPr>
            <w:tcW w:w="1559" w:type="dxa"/>
            <w:shd w:val="clear" w:color="auto" w:fill="auto"/>
            <w:noWrap/>
            <w:tcMar>
              <w:top w:w="20" w:type="dxa"/>
              <w:left w:w="20" w:type="dxa"/>
              <w:bottom w:w="0" w:type="dxa"/>
              <w:right w:w="20" w:type="dxa"/>
            </w:tcMar>
            <w:vAlign w:val="center"/>
          </w:tcPr>
          <w:p w14:paraId="0673D3B3" w14:textId="77777777" w:rsidR="00444A0A" w:rsidRPr="00231147" w:rsidRDefault="00444A0A" w:rsidP="00006DBB">
            <w:pPr>
              <w:pStyle w:val="Tabletext"/>
              <w:ind w:left="70"/>
            </w:pPr>
            <w:r w:rsidRPr="00231147">
              <w:t>20.1552</w:t>
            </w:r>
          </w:p>
        </w:tc>
        <w:tc>
          <w:tcPr>
            <w:tcW w:w="2127" w:type="dxa"/>
            <w:shd w:val="clear" w:color="auto" w:fill="auto"/>
            <w:noWrap/>
            <w:tcMar>
              <w:top w:w="20" w:type="dxa"/>
              <w:left w:w="20" w:type="dxa"/>
              <w:bottom w:w="0" w:type="dxa"/>
              <w:right w:w="20" w:type="dxa"/>
            </w:tcMar>
            <w:vAlign w:val="center"/>
          </w:tcPr>
          <w:p w14:paraId="248D3526" w14:textId="77777777" w:rsidR="00444A0A" w:rsidRPr="00231147" w:rsidRDefault="00444A0A" w:rsidP="00006DBB">
            <w:pPr>
              <w:pStyle w:val="Tabletext"/>
              <w:ind w:left="70"/>
            </w:pPr>
            <w:r w:rsidRPr="00231147">
              <w:t>19.6536</w:t>
            </w:r>
          </w:p>
        </w:tc>
      </w:tr>
      <w:tr w:rsidR="00444A0A" w:rsidRPr="00231147" w14:paraId="3C4E9E25" w14:textId="77777777" w:rsidTr="002F34EF">
        <w:trPr>
          <w:trHeight w:val="300"/>
        </w:trPr>
        <w:tc>
          <w:tcPr>
            <w:tcW w:w="1154" w:type="dxa"/>
            <w:shd w:val="clear" w:color="auto" w:fill="auto"/>
            <w:noWrap/>
            <w:tcMar>
              <w:top w:w="20" w:type="dxa"/>
              <w:left w:w="20" w:type="dxa"/>
              <w:bottom w:w="0" w:type="dxa"/>
              <w:right w:w="20" w:type="dxa"/>
            </w:tcMar>
            <w:vAlign w:val="bottom"/>
          </w:tcPr>
          <w:p w14:paraId="2B92B502" w14:textId="77777777" w:rsidR="00444A0A" w:rsidRPr="00231147" w:rsidRDefault="00444A0A" w:rsidP="00006DBB">
            <w:pPr>
              <w:pStyle w:val="Tabletext"/>
              <w:keepNext/>
              <w:ind w:left="70"/>
            </w:pPr>
            <w:r w:rsidRPr="00231147">
              <w:lastRenderedPageBreak/>
              <w:t>62</w:t>
            </w:r>
          </w:p>
        </w:tc>
        <w:tc>
          <w:tcPr>
            <w:tcW w:w="1418" w:type="dxa"/>
            <w:shd w:val="clear" w:color="auto" w:fill="auto"/>
            <w:noWrap/>
            <w:tcMar>
              <w:top w:w="20" w:type="dxa"/>
              <w:left w:w="20" w:type="dxa"/>
              <w:bottom w:w="0" w:type="dxa"/>
              <w:right w:w="20" w:type="dxa"/>
            </w:tcMar>
            <w:vAlign w:val="center"/>
          </w:tcPr>
          <w:p w14:paraId="3636DBCE" w14:textId="77777777" w:rsidR="00444A0A" w:rsidRPr="00231147" w:rsidRDefault="00444A0A" w:rsidP="00006DBB">
            <w:pPr>
              <w:pStyle w:val="Tabletext"/>
              <w:ind w:left="70"/>
            </w:pPr>
            <w:r w:rsidRPr="00231147">
              <w:t>18.3056</w:t>
            </w:r>
          </w:p>
        </w:tc>
        <w:tc>
          <w:tcPr>
            <w:tcW w:w="2126" w:type="dxa"/>
            <w:shd w:val="clear" w:color="auto" w:fill="auto"/>
            <w:noWrap/>
            <w:tcMar>
              <w:top w:w="20" w:type="dxa"/>
              <w:left w:w="20" w:type="dxa"/>
              <w:bottom w:w="0" w:type="dxa"/>
              <w:right w:w="20" w:type="dxa"/>
            </w:tcMar>
            <w:vAlign w:val="center"/>
          </w:tcPr>
          <w:p w14:paraId="719B2BA6" w14:textId="77777777" w:rsidR="00444A0A" w:rsidRPr="00231147" w:rsidRDefault="00444A0A" w:rsidP="00006DBB">
            <w:pPr>
              <w:pStyle w:val="Tabletext"/>
              <w:ind w:left="70"/>
            </w:pPr>
            <w:r w:rsidRPr="00231147">
              <w:t>16.2222</w:t>
            </w:r>
          </w:p>
        </w:tc>
        <w:tc>
          <w:tcPr>
            <w:tcW w:w="1559" w:type="dxa"/>
            <w:shd w:val="clear" w:color="auto" w:fill="auto"/>
            <w:noWrap/>
            <w:tcMar>
              <w:top w:w="20" w:type="dxa"/>
              <w:left w:w="20" w:type="dxa"/>
              <w:bottom w:w="0" w:type="dxa"/>
              <w:right w:w="20" w:type="dxa"/>
            </w:tcMar>
            <w:vAlign w:val="center"/>
          </w:tcPr>
          <w:p w14:paraId="68E679E3" w14:textId="77777777" w:rsidR="00444A0A" w:rsidRPr="00231147" w:rsidRDefault="00444A0A" w:rsidP="00006DBB">
            <w:pPr>
              <w:pStyle w:val="Tabletext"/>
              <w:ind w:left="70"/>
            </w:pPr>
            <w:r w:rsidRPr="00231147">
              <w:t>19.6425</w:t>
            </w:r>
          </w:p>
        </w:tc>
        <w:tc>
          <w:tcPr>
            <w:tcW w:w="2127" w:type="dxa"/>
            <w:shd w:val="clear" w:color="auto" w:fill="auto"/>
            <w:noWrap/>
            <w:tcMar>
              <w:top w:w="20" w:type="dxa"/>
              <w:left w:w="20" w:type="dxa"/>
              <w:bottom w:w="0" w:type="dxa"/>
              <w:right w:w="20" w:type="dxa"/>
            </w:tcMar>
            <w:vAlign w:val="center"/>
          </w:tcPr>
          <w:p w14:paraId="6CDED998" w14:textId="77777777" w:rsidR="00444A0A" w:rsidRPr="00231147" w:rsidRDefault="00444A0A" w:rsidP="00006DBB">
            <w:pPr>
              <w:pStyle w:val="Tabletext"/>
              <w:ind w:left="70"/>
            </w:pPr>
            <w:r w:rsidRPr="00231147">
              <w:t>19.1472</w:t>
            </w:r>
          </w:p>
        </w:tc>
      </w:tr>
      <w:tr w:rsidR="00444A0A" w:rsidRPr="00231147" w14:paraId="50A4420C" w14:textId="77777777" w:rsidTr="002F34EF">
        <w:trPr>
          <w:trHeight w:val="300"/>
        </w:trPr>
        <w:tc>
          <w:tcPr>
            <w:tcW w:w="1154" w:type="dxa"/>
            <w:shd w:val="clear" w:color="auto" w:fill="auto"/>
            <w:noWrap/>
            <w:tcMar>
              <w:top w:w="20" w:type="dxa"/>
              <w:left w:w="20" w:type="dxa"/>
              <w:bottom w:w="0" w:type="dxa"/>
              <w:right w:w="20" w:type="dxa"/>
            </w:tcMar>
            <w:vAlign w:val="bottom"/>
          </w:tcPr>
          <w:p w14:paraId="2F15CA15" w14:textId="77777777" w:rsidR="00444A0A" w:rsidRPr="00231147" w:rsidRDefault="00444A0A" w:rsidP="00006DBB">
            <w:pPr>
              <w:pStyle w:val="Tabletext"/>
              <w:keepNext/>
              <w:ind w:left="70"/>
            </w:pPr>
            <w:r w:rsidRPr="00231147">
              <w:t>63</w:t>
            </w:r>
          </w:p>
        </w:tc>
        <w:tc>
          <w:tcPr>
            <w:tcW w:w="1418" w:type="dxa"/>
            <w:shd w:val="clear" w:color="auto" w:fill="auto"/>
            <w:noWrap/>
            <w:tcMar>
              <w:top w:w="20" w:type="dxa"/>
              <w:left w:w="20" w:type="dxa"/>
              <w:bottom w:w="0" w:type="dxa"/>
              <w:right w:w="20" w:type="dxa"/>
            </w:tcMar>
            <w:vAlign w:val="center"/>
          </w:tcPr>
          <w:p w14:paraId="71F65CE5" w14:textId="77777777" w:rsidR="00444A0A" w:rsidRPr="00231147" w:rsidRDefault="00444A0A" w:rsidP="00006DBB">
            <w:pPr>
              <w:pStyle w:val="Tabletext"/>
              <w:ind w:left="70"/>
            </w:pPr>
            <w:r w:rsidRPr="00231147">
              <w:t>17.7572</w:t>
            </w:r>
          </w:p>
        </w:tc>
        <w:tc>
          <w:tcPr>
            <w:tcW w:w="2126" w:type="dxa"/>
            <w:shd w:val="clear" w:color="auto" w:fill="auto"/>
            <w:noWrap/>
            <w:tcMar>
              <w:top w:w="20" w:type="dxa"/>
              <w:left w:w="20" w:type="dxa"/>
              <w:bottom w:w="0" w:type="dxa"/>
              <w:right w:w="20" w:type="dxa"/>
            </w:tcMar>
            <w:vAlign w:val="center"/>
          </w:tcPr>
          <w:p w14:paraId="1356B228" w14:textId="77777777" w:rsidR="00444A0A" w:rsidRPr="00231147" w:rsidRDefault="00444A0A" w:rsidP="00006DBB">
            <w:pPr>
              <w:pStyle w:val="Tabletext"/>
              <w:ind w:left="70"/>
            </w:pPr>
            <w:r w:rsidRPr="00231147">
              <w:t>15.6847</w:t>
            </w:r>
          </w:p>
        </w:tc>
        <w:tc>
          <w:tcPr>
            <w:tcW w:w="1559" w:type="dxa"/>
            <w:shd w:val="clear" w:color="auto" w:fill="auto"/>
            <w:noWrap/>
            <w:tcMar>
              <w:top w:w="20" w:type="dxa"/>
              <w:left w:w="20" w:type="dxa"/>
              <w:bottom w:w="0" w:type="dxa"/>
              <w:right w:w="20" w:type="dxa"/>
            </w:tcMar>
            <w:vAlign w:val="center"/>
          </w:tcPr>
          <w:p w14:paraId="7FFD70D5" w14:textId="77777777" w:rsidR="00444A0A" w:rsidRPr="00231147" w:rsidRDefault="00444A0A" w:rsidP="00006DBB">
            <w:pPr>
              <w:pStyle w:val="Tabletext"/>
              <w:ind w:left="70"/>
            </w:pPr>
            <w:r w:rsidRPr="00231147">
              <w:t>19.1207</w:t>
            </w:r>
          </w:p>
        </w:tc>
        <w:tc>
          <w:tcPr>
            <w:tcW w:w="2127" w:type="dxa"/>
            <w:shd w:val="clear" w:color="auto" w:fill="auto"/>
            <w:noWrap/>
            <w:tcMar>
              <w:top w:w="20" w:type="dxa"/>
              <w:left w:w="20" w:type="dxa"/>
              <w:bottom w:w="0" w:type="dxa"/>
              <w:right w:w="20" w:type="dxa"/>
            </w:tcMar>
            <w:vAlign w:val="center"/>
          </w:tcPr>
          <w:p w14:paraId="38DEA672" w14:textId="77777777" w:rsidR="00444A0A" w:rsidRPr="00231147" w:rsidRDefault="00444A0A" w:rsidP="00006DBB">
            <w:pPr>
              <w:pStyle w:val="Tabletext"/>
              <w:ind w:left="70"/>
            </w:pPr>
            <w:r w:rsidRPr="00231147">
              <w:t>18.6329</w:t>
            </w:r>
          </w:p>
        </w:tc>
      </w:tr>
      <w:tr w:rsidR="00444A0A" w:rsidRPr="00231147" w14:paraId="6196DD7A" w14:textId="77777777" w:rsidTr="002F34EF">
        <w:trPr>
          <w:trHeight w:val="300"/>
        </w:trPr>
        <w:tc>
          <w:tcPr>
            <w:tcW w:w="1154" w:type="dxa"/>
            <w:shd w:val="clear" w:color="auto" w:fill="auto"/>
            <w:noWrap/>
            <w:tcMar>
              <w:top w:w="20" w:type="dxa"/>
              <w:left w:w="20" w:type="dxa"/>
              <w:bottom w:w="0" w:type="dxa"/>
              <w:right w:w="20" w:type="dxa"/>
            </w:tcMar>
            <w:vAlign w:val="bottom"/>
          </w:tcPr>
          <w:p w14:paraId="4886B002" w14:textId="77777777" w:rsidR="00444A0A" w:rsidRPr="00231147" w:rsidRDefault="00444A0A" w:rsidP="00006DBB">
            <w:pPr>
              <w:pStyle w:val="Tabletext"/>
              <w:ind w:left="70"/>
            </w:pPr>
            <w:r w:rsidRPr="00231147">
              <w:t>64</w:t>
            </w:r>
          </w:p>
        </w:tc>
        <w:tc>
          <w:tcPr>
            <w:tcW w:w="1418" w:type="dxa"/>
            <w:shd w:val="clear" w:color="auto" w:fill="auto"/>
            <w:noWrap/>
            <w:tcMar>
              <w:top w:w="20" w:type="dxa"/>
              <w:left w:w="20" w:type="dxa"/>
              <w:bottom w:w="0" w:type="dxa"/>
              <w:right w:w="20" w:type="dxa"/>
            </w:tcMar>
            <w:vAlign w:val="center"/>
          </w:tcPr>
          <w:p w14:paraId="721B1AE9" w14:textId="77777777" w:rsidR="00444A0A" w:rsidRPr="00231147" w:rsidRDefault="00444A0A" w:rsidP="00006DBB">
            <w:pPr>
              <w:pStyle w:val="Tabletext"/>
              <w:ind w:left="70"/>
            </w:pPr>
            <w:r w:rsidRPr="00231147">
              <w:t>17.2039</w:t>
            </w:r>
          </w:p>
        </w:tc>
        <w:tc>
          <w:tcPr>
            <w:tcW w:w="2126" w:type="dxa"/>
            <w:shd w:val="clear" w:color="auto" w:fill="auto"/>
            <w:noWrap/>
            <w:tcMar>
              <w:top w:w="20" w:type="dxa"/>
              <w:left w:w="20" w:type="dxa"/>
              <w:bottom w:w="0" w:type="dxa"/>
              <w:right w:w="20" w:type="dxa"/>
            </w:tcMar>
            <w:vAlign w:val="center"/>
          </w:tcPr>
          <w:p w14:paraId="14E442DA" w14:textId="77777777" w:rsidR="00444A0A" w:rsidRPr="00231147" w:rsidRDefault="00444A0A" w:rsidP="00006DBB">
            <w:pPr>
              <w:pStyle w:val="Tabletext"/>
              <w:ind w:left="70"/>
            </w:pPr>
            <w:r w:rsidRPr="00231147">
              <w:t>15.1477</w:t>
            </w:r>
          </w:p>
        </w:tc>
        <w:tc>
          <w:tcPr>
            <w:tcW w:w="1559" w:type="dxa"/>
            <w:shd w:val="clear" w:color="auto" w:fill="auto"/>
            <w:noWrap/>
            <w:tcMar>
              <w:top w:w="20" w:type="dxa"/>
              <w:left w:w="20" w:type="dxa"/>
              <w:bottom w:w="0" w:type="dxa"/>
              <w:right w:w="20" w:type="dxa"/>
            </w:tcMar>
            <w:vAlign w:val="center"/>
          </w:tcPr>
          <w:p w14:paraId="13E54F62" w14:textId="77777777" w:rsidR="00444A0A" w:rsidRPr="00231147" w:rsidRDefault="00444A0A" w:rsidP="00006DBB">
            <w:pPr>
              <w:pStyle w:val="Tabletext"/>
              <w:ind w:left="70"/>
            </w:pPr>
            <w:r w:rsidRPr="00231147">
              <w:t>18.5904</w:t>
            </w:r>
          </w:p>
        </w:tc>
        <w:tc>
          <w:tcPr>
            <w:tcW w:w="2127" w:type="dxa"/>
            <w:shd w:val="clear" w:color="auto" w:fill="auto"/>
            <w:noWrap/>
            <w:tcMar>
              <w:top w:w="20" w:type="dxa"/>
              <w:left w:w="20" w:type="dxa"/>
              <w:bottom w:w="0" w:type="dxa"/>
              <w:right w:w="20" w:type="dxa"/>
            </w:tcMar>
            <w:vAlign w:val="center"/>
          </w:tcPr>
          <w:p w14:paraId="5F232031" w14:textId="77777777" w:rsidR="00444A0A" w:rsidRPr="00231147" w:rsidRDefault="00444A0A" w:rsidP="00006DBB">
            <w:pPr>
              <w:pStyle w:val="Tabletext"/>
              <w:ind w:left="70"/>
            </w:pPr>
            <w:r w:rsidRPr="00231147">
              <w:t>18.1110</w:t>
            </w:r>
          </w:p>
        </w:tc>
      </w:tr>
      <w:tr w:rsidR="00444A0A" w:rsidRPr="00231147" w14:paraId="407813E9" w14:textId="77777777" w:rsidTr="002F34EF">
        <w:trPr>
          <w:trHeight w:val="300"/>
        </w:trPr>
        <w:tc>
          <w:tcPr>
            <w:tcW w:w="1154" w:type="dxa"/>
            <w:shd w:val="clear" w:color="auto" w:fill="auto"/>
            <w:noWrap/>
            <w:tcMar>
              <w:top w:w="20" w:type="dxa"/>
              <w:left w:w="20" w:type="dxa"/>
              <w:bottom w:w="0" w:type="dxa"/>
              <w:right w:w="20" w:type="dxa"/>
            </w:tcMar>
            <w:vAlign w:val="bottom"/>
          </w:tcPr>
          <w:p w14:paraId="73BB7DD0" w14:textId="77777777" w:rsidR="00444A0A" w:rsidRPr="00231147" w:rsidRDefault="00444A0A" w:rsidP="00006DBB">
            <w:pPr>
              <w:pStyle w:val="Tabletext"/>
              <w:ind w:left="70"/>
            </w:pPr>
            <w:r w:rsidRPr="00231147">
              <w:t>65</w:t>
            </w:r>
          </w:p>
        </w:tc>
        <w:tc>
          <w:tcPr>
            <w:tcW w:w="1418" w:type="dxa"/>
            <w:shd w:val="clear" w:color="auto" w:fill="auto"/>
            <w:noWrap/>
            <w:tcMar>
              <w:top w:w="20" w:type="dxa"/>
              <w:left w:w="20" w:type="dxa"/>
              <w:bottom w:w="0" w:type="dxa"/>
              <w:right w:w="20" w:type="dxa"/>
            </w:tcMar>
            <w:vAlign w:val="center"/>
          </w:tcPr>
          <w:p w14:paraId="7AD6955C" w14:textId="77777777" w:rsidR="00444A0A" w:rsidRPr="00231147" w:rsidRDefault="00444A0A" w:rsidP="00006DBB">
            <w:pPr>
              <w:pStyle w:val="Tabletext"/>
              <w:ind w:left="70"/>
            </w:pPr>
            <w:r w:rsidRPr="00231147">
              <w:t>16.6464</w:t>
            </w:r>
          </w:p>
        </w:tc>
        <w:tc>
          <w:tcPr>
            <w:tcW w:w="2126" w:type="dxa"/>
            <w:shd w:val="clear" w:color="auto" w:fill="auto"/>
            <w:noWrap/>
            <w:tcMar>
              <w:top w:w="20" w:type="dxa"/>
              <w:left w:w="20" w:type="dxa"/>
              <w:bottom w:w="0" w:type="dxa"/>
              <w:right w:w="20" w:type="dxa"/>
            </w:tcMar>
            <w:vAlign w:val="center"/>
          </w:tcPr>
          <w:p w14:paraId="152CF3EB" w14:textId="77777777" w:rsidR="00444A0A" w:rsidRPr="00231147" w:rsidRDefault="00444A0A" w:rsidP="00006DBB">
            <w:pPr>
              <w:pStyle w:val="Tabletext"/>
              <w:ind w:left="70"/>
            </w:pPr>
            <w:r w:rsidRPr="00231147">
              <w:t>14.6119</w:t>
            </w:r>
          </w:p>
        </w:tc>
        <w:tc>
          <w:tcPr>
            <w:tcW w:w="1559" w:type="dxa"/>
            <w:shd w:val="clear" w:color="auto" w:fill="auto"/>
            <w:noWrap/>
            <w:tcMar>
              <w:top w:w="20" w:type="dxa"/>
              <w:left w:w="20" w:type="dxa"/>
              <w:bottom w:w="0" w:type="dxa"/>
              <w:right w:w="20" w:type="dxa"/>
            </w:tcMar>
            <w:vAlign w:val="center"/>
          </w:tcPr>
          <w:p w14:paraId="78963DD5" w14:textId="77777777" w:rsidR="00444A0A" w:rsidRPr="00231147" w:rsidRDefault="00444A0A" w:rsidP="00006DBB">
            <w:pPr>
              <w:pStyle w:val="Tabletext"/>
              <w:ind w:left="70"/>
            </w:pPr>
            <w:r w:rsidRPr="00231147">
              <w:t>18.0519</w:t>
            </w:r>
          </w:p>
        </w:tc>
        <w:tc>
          <w:tcPr>
            <w:tcW w:w="2127" w:type="dxa"/>
            <w:shd w:val="clear" w:color="auto" w:fill="auto"/>
            <w:noWrap/>
            <w:tcMar>
              <w:top w:w="20" w:type="dxa"/>
              <w:left w:w="20" w:type="dxa"/>
              <w:bottom w:w="0" w:type="dxa"/>
              <w:right w:w="20" w:type="dxa"/>
            </w:tcMar>
            <w:vAlign w:val="center"/>
          </w:tcPr>
          <w:p w14:paraId="36CF0ED0" w14:textId="77777777" w:rsidR="00444A0A" w:rsidRPr="00231147" w:rsidRDefault="00444A0A" w:rsidP="00006DBB">
            <w:pPr>
              <w:pStyle w:val="Tabletext"/>
              <w:ind w:left="70"/>
            </w:pPr>
            <w:r w:rsidRPr="00231147">
              <w:t>17.5823</w:t>
            </w:r>
          </w:p>
        </w:tc>
      </w:tr>
      <w:tr w:rsidR="00444A0A" w:rsidRPr="00231147" w14:paraId="4DABCE28" w14:textId="77777777" w:rsidTr="002F34EF">
        <w:trPr>
          <w:trHeight w:val="300"/>
        </w:trPr>
        <w:tc>
          <w:tcPr>
            <w:tcW w:w="1154" w:type="dxa"/>
            <w:shd w:val="clear" w:color="auto" w:fill="auto"/>
            <w:noWrap/>
            <w:tcMar>
              <w:top w:w="20" w:type="dxa"/>
              <w:left w:w="20" w:type="dxa"/>
              <w:bottom w:w="0" w:type="dxa"/>
              <w:right w:w="20" w:type="dxa"/>
            </w:tcMar>
            <w:vAlign w:val="bottom"/>
          </w:tcPr>
          <w:p w14:paraId="59A09D05" w14:textId="77777777" w:rsidR="00444A0A" w:rsidRPr="00231147" w:rsidRDefault="00444A0A" w:rsidP="00006DBB">
            <w:pPr>
              <w:pStyle w:val="Tabletext"/>
              <w:ind w:left="70"/>
            </w:pPr>
            <w:r w:rsidRPr="00231147">
              <w:t>66</w:t>
            </w:r>
          </w:p>
        </w:tc>
        <w:tc>
          <w:tcPr>
            <w:tcW w:w="1418" w:type="dxa"/>
            <w:shd w:val="clear" w:color="auto" w:fill="auto"/>
            <w:noWrap/>
            <w:tcMar>
              <w:top w:w="20" w:type="dxa"/>
              <w:left w:w="20" w:type="dxa"/>
              <w:bottom w:w="0" w:type="dxa"/>
              <w:right w:w="20" w:type="dxa"/>
            </w:tcMar>
            <w:vAlign w:val="center"/>
          </w:tcPr>
          <w:p w14:paraId="01B4BEAF" w14:textId="77777777" w:rsidR="00444A0A" w:rsidRPr="00231147" w:rsidRDefault="00444A0A" w:rsidP="00006DBB">
            <w:pPr>
              <w:pStyle w:val="Tabletext"/>
              <w:ind w:left="70"/>
            </w:pPr>
            <w:r w:rsidRPr="00231147">
              <w:t>16.0854</w:t>
            </w:r>
          </w:p>
        </w:tc>
        <w:tc>
          <w:tcPr>
            <w:tcW w:w="2126" w:type="dxa"/>
            <w:shd w:val="clear" w:color="auto" w:fill="auto"/>
            <w:noWrap/>
            <w:tcMar>
              <w:top w:w="20" w:type="dxa"/>
              <w:left w:w="20" w:type="dxa"/>
              <w:bottom w:w="0" w:type="dxa"/>
              <w:right w:w="20" w:type="dxa"/>
            </w:tcMar>
            <w:vAlign w:val="center"/>
          </w:tcPr>
          <w:p w14:paraId="0E03E857" w14:textId="77777777" w:rsidR="00444A0A" w:rsidRPr="00231147" w:rsidRDefault="00444A0A" w:rsidP="00006DBB">
            <w:pPr>
              <w:pStyle w:val="Tabletext"/>
              <w:ind w:left="70"/>
            </w:pPr>
            <w:r w:rsidRPr="00231147">
              <w:t>14.0781</w:t>
            </w:r>
          </w:p>
        </w:tc>
        <w:tc>
          <w:tcPr>
            <w:tcW w:w="1559" w:type="dxa"/>
            <w:shd w:val="clear" w:color="auto" w:fill="auto"/>
            <w:noWrap/>
            <w:tcMar>
              <w:top w:w="20" w:type="dxa"/>
              <w:left w:w="20" w:type="dxa"/>
              <w:bottom w:w="0" w:type="dxa"/>
              <w:right w:w="20" w:type="dxa"/>
            </w:tcMar>
            <w:vAlign w:val="center"/>
          </w:tcPr>
          <w:p w14:paraId="46F4FDE4" w14:textId="77777777" w:rsidR="00444A0A" w:rsidRPr="00231147" w:rsidRDefault="00444A0A" w:rsidP="00006DBB">
            <w:pPr>
              <w:pStyle w:val="Tabletext"/>
              <w:ind w:left="70"/>
            </w:pPr>
            <w:r w:rsidRPr="00231147">
              <w:t>17.5056</w:t>
            </w:r>
          </w:p>
        </w:tc>
        <w:tc>
          <w:tcPr>
            <w:tcW w:w="2127" w:type="dxa"/>
            <w:shd w:val="clear" w:color="auto" w:fill="auto"/>
            <w:noWrap/>
            <w:tcMar>
              <w:top w:w="20" w:type="dxa"/>
              <w:left w:w="20" w:type="dxa"/>
              <w:bottom w:w="0" w:type="dxa"/>
              <w:right w:w="20" w:type="dxa"/>
            </w:tcMar>
            <w:vAlign w:val="center"/>
          </w:tcPr>
          <w:p w14:paraId="3FBCEBB8" w14:textId="77777777" w:rsidR="00444A0A" w:rsidRPr="00231147" w:rsidRDefault="00444A0A" w:rsidP="00006DBB">
            <w:pPr>
              <w:pStyle w:val="Tabletext"/>
              <w:ind w:left="70"/>
            </w:pPr>
            <w:r w:rsidRPr="00231147">
              <w:t>17.0471</w:t>
            </w:r>
          </w:p>
        </w:tc>
      </w:tr>
      <w:tr w:rsidR="00444A0A" w:rsidRPr="00231147" w14:paraId="7AAFE16E" w14:textId="77777777" w:rsidTr="002F34EF">
        <w:trPr>
          <w:trHeight w:val="300"/>
        </w:trPr>
        <w:tc>
          <w:tcPr>
            <w:tcW w:w="1154" w:type="dxa"/>
            <w:shd w:val="clear" w:color="auto" w:fill="auto"/>
            <w:noWrap/>
            <w:tcMar>
              <w:top w:w="20" w:type="dxa"/>
              <w:left w:w="20" w:type="dxa"/>
              <w:bottom w:w="0" w:type="dxa"/>
              <w:right w:w="20" w:type="dxa"/>
            </w:tcMar>
            <w:vAlign w:val="bottom"/>
          </w:tcPr>
          <w:p w14:paraId="5310A5FA" w14:textId="77777777" w:rsidR="00444A0A" w:rsidRPr="00231147" w:rsidRDefault="00444A0A" w:rsidP="00006DBB">
            <w:pPr>
              <w:pStyle w:val="Tabletext"/>
              <w:ind w:left="70"/>
            </w:pPr>
            <w:r w:rsidRPr="00231147">
              <w:t>67</w:t>
            </w:r>
          </w:p>
        </w:tc>
        <w:tc>
          <w:tcPr>
            <w:tcW w:w="1418" w:type="dxa"/>
            <w:shd w:val="clear" w:color="auto" w:fill="auto"/>
            <w:noWrap/>
            <w:tcMar>
              <w:top w:w="20" w:type="dxa"/>
              <w:left w:w="20" w:type="dxa"/>
              <w:bottom w:w="0" w:type="dxa"/>
              <w:right w:w="20" w:type="dxa"/>
            </w:tcMar>
            <w:vAlign w:val="center"/>
          </w:tcPr>
          <w:p w14:paraId="40BC52AB" w14:textId="77777777" w:rsidR="00444A0A" w:rsidRPr="00231147" w:rsidRDefault="00444A0A" w:rsidP="00006DBB">
            <w:pPr>
              <w:pStyle w:val="Tabletext"/>
              <w:ind w:left="70"/>
            </w:pPr>
            <w:r w:rsidRPr="00231147">
              <w:t>15.5213</w:t>
            </w:r>
          </w:p>
        </w:tc>
        <w:tc>
          <w:tcPr>
            <w:tcW w:w="2126" w:type="dxa"/>
            <w:shd w:val="clear" w:color="auto" w:fill="auto"/>
            <w:noWrap/>
            <w:tcMar>
              <w:top w:w="20" w:type="dxa"/>
              <w:left w:w="20" w:type="dxa"/>
              <w:bottom w:w="0" w:type="dxa"/>
              <w:right w:w="20" w:type="dxa"/>
            </w:tcMar>
            <w:vAlign w:val="center"/>
          </w:tcPr>
          <w:p w14:paraId="13BC44B6" w14:textId="77777777" w:rsidR="00444A0A" w:rsidRPr="00231147" w:rsidRDefault="00444A0A" w:rsidP="00006DBB">
            <w:pPr>
              <w:pStyle w:val="Tabletext"/>
              <w:ind w:left="70"/>
            </w:pPr>
            <w:r w:rsidRPr="00231147">
              <w:t>13.5472</w:t>
            </w:r>
          </w:p>
        </w:tc>
        <w:tc>
          <w:tcPr>
            <w:tcW w:w="1559" w:type="dxa"/>
            <w:shd w:val="clear" w:color="auto" w:fill="auto"/>
            <w:noWrap/>
            <w:tcMar>
              <w:top w:w="20" w:type="dxa"/>
              <w:left w:w="20" w:type="dxa"/>
              <w:bottom w:w="0" w:type="dxa"/>
              <w:right w:w="20" w:type="dxa"/>
            </w:tcMar>
            <w:vAlign w:val="center"/>
          </w:tcPr>
          <w:p w14:paraId="38A4C4BF" w14:textId="77777777" w:rsidR="00444A0A" w:rsidRPr="00231147" w:rsidRDefault="00444A0A" w:rsidP="00006DBB">
            <w:pPr>
              <w:pStyle w:val="Tabletext"/>
              <w:ind w:left="70"/>
            </w:pPr>
            <w:r w:rsidRPr="00231147">
              <w:t>16.9520</w:t>
            </w:r>
          </w:p>
        </w:tc>
        <w:tc>
          <w:tcPr>
            <w:tcW w:w="2127" w:type="dxa"/>
            <w:shd w:val="clear" w:color="auto" w:fill="auto"/>
            <w:noWrap/>
            <w:tcMar>
              <w:top w:w="20" w:type="dxa"/>
              <w:left w:w="20" w:type="dxa"/>
              <w:bottom w:w="0" w:type="dxa"/>
              <w:right w:w="20" w:type="dxa"/>
            </w:tcMar>
            <w:vAlign w:val="center"/>
          </w:tcPr>
          <w:p w14:paraId="241CA9EE" w14:textId="77777777" w:rsidR="00444A0A" w:rsidRPr="00231147" w:rsidRDefault="00444A0A" w:rsidP="00006DBB">
            <w:pPr>
              <w:pStyle w:val="Tabletext"/>
              <w:ind w:left="70"/>
            </w:pPr>
            <w:r w:rsidRPr="00231147">
              <w:t>16.5058</w:t>
            </w:r>
          </w:p>
        </w:tc>
      </w:tr>
      <w:tr w:rsidR="00444A0A" w:rsidRPr="00231147" w14:paraId="30AE67EB" w14:textId="77777777" w:rsidTr="002F34EF">
        <w:trPr>
          <w:trHeight w:val="300"/>
        </w:trPr>
        <w:tc>
          <w:tcPr>
            <w:tcW w:w="1154" w:type="dxa"/>
            <w:shd w:val="clear" w:color="auto" w:fill="auto"/>
            <w:noWrap/>
            <w:tcMar>
              <w:top w:w="20" w:type="dxa"/>
              <w:left w:w="20" w:type="dxa"/>
              <w:bottom w:w="0" w:type="dxa"/>
              <w:right w:w="20" w:type="dxa"/>
            </w:tcMar>
            <w:vAlign w:val="bottom"/>
          </w:tcPr>
          <w:p w14:paraId="48682E39" w14:textId="77777777" w:rsidR="00444A0A" w:rsidRPr="00231147" w:rsidRDefault="00444A0A" w:rsidP="00006DBB">
            <w:pPr>
              <w:pStyle w:val="Tabletext"/>
              <w:ind w:left="70"/>
            </w:pPr>
            <w:r w:rsidRPr="00231147">
              <w:t>68</w:t>
            </w:r>
          </w:p>
        </w:tc>
        <w:tc>
          <w:tcPr>
            <w:tcW w:w="1418" w:type="dxa"/>
            <w:shd w:val="clear" w:color="auto" w:fill="auto"/>
            <w:noWrap/>
            <w:tcMar>
              <w:top w:w="20" w:type="dxa"/>
              <w:left w:w="20" w:type="dxa"/>
              <w:bottom w:w="0" w:type="dxa"/>
              <w:right w:w="20" w:type="dxa"/>
            </w:tcMar>
            <w:vAlign w:val="center"/>
          </w:tcPr>
          <w:p w14:paraId="5FC224E2" w14:textId="77777777" w:rsidR="00444A0A" w:rsidRPr="00231147" w:rsidRDefault="00444A0A" w:rsidP="00006DBB">
            <w:pPr>
              <w:pStyle w:val="Tabletext"/>
              <w:ind w:left="70"/>
            </w:pPr>
            <w:r w:rsidRPr="00231147">
              <w:t>14.9552</w:t>
            </w:r>
          </w:p>
        </w:tc>
        <w:tc>
          <w:tcPr>
            <w:tcW w:w="2126" w:type="dxa"/>
            <w:shd w:val="clear" w:color="auto" w:fill="auto"/>
            <w:noWrap/>
            <w:tcMar>
              <w:top w:w="20" w:type="dxa"/>
              <w:left w:w="20" w:type="dxa"/>
              <w:bottom w:w="0" w:type="dxa"/>
              <w:right w:w="20" w:type="dxa"/>
            </w:tcMar>
            <w:vAlign w:val="center"/>
          </w:tcPr>
          <w:p w14:paraId="360DECAF" w14:textId="77777777" w:rsidR="00444A0A" w:rsidRPr="00231147" w:rsidRDefault="00444A0A" w:rsidP="00006DBB">
            <w:pPr>
              <w:pStyle w:val="Tabletext"/>
              <w:ind w:left="70"/>
            </w:pPr>
            <w:r w:rsidRPr="00231147">
              <w:t>13.0197</w:t>
            </w:r>
          </w:p>
        </w:tc>
        <w:tc>
          <w:tcPr>
            <w:tcW w:w="1559" w:type="dxa"/>
            <w:shd w:val="clear" w:color="auto" w:fill="auto"/>
            <w:noWrap/>
            <w:tcMar>
              <w:top w:w="20" w:type="dxa"/>
              <w:left w:w="20" w:type="dxa"/>
              <w:bottom w:w="0" w:type="dxa"/>
              <w:right w:w="20" w:type="dxa"/>
            </w:tcMar>
            <w:vAlign w:val="center"/>
          </w:tcPr>
          <w:p w14:paraId="4F3DD5B5" w14:textId="77777777" w:rsidR="00444A0A" w:rsidRPr="00231147" w:rsidRDefault="00444A0A" w:rsidP="00006DBB">
            <w:pPr>
              <w:pStyle w:val="Tabletext"/>
              <w:ind w:left="70"/>
            </w:pPr>
            <w:r w:rsidRPr="00231147">
              <w:t>16.3916</w:t>
            </w:r>
          </w:p>
        </w:tc>
        <w:tc>
          <w:tcPr>
            <w:tcW w:w="2127" w:type="dxa"/>
            <w:shd w:val="clear" w:color="auto" w:fill="auto"/>
            <w:noWrap/>
            <w:tcMar>
              <w:top w:w="20" w:type="dxa"/>
              <w:left w:w="20" w:type="dxa"/>
              <w:bottom w:w="0" w:type="dxa"/>
              <w:right w:w="20" w:type="dxa"/>
            </w:tcMar>
            <w:vAlign w:val="center"/>
          </w:tcPr>
          <w:p w14:paraId="123C5C52" w14:textId="77777777" w:rsidR="00444A0A" w:rsidRPr="00231147" w:rsidRDefault="00444A0A" w:rsidP="00006DBB">
            <w:pPr>
              <w:pStyle w:val="Tabletext"/>
              <w:ind w:left="70"/>
            </w:pPr>
            <w:r w:rsidRPr="00231147">
              <w:t>15.9583</w:t>
            </w:r>
          </w:p>
        </w:tc>
      </w:tr>
      <w:tr w:rsidR="00444A0A" w:rsidRPr="00231147" w14:paraId="37CDE0E3" w14:textId="77777777" w:rsidTr="002F34EF">
        <w:trPr>
          <w:trHeight w:val="300"/>
        </w:trPr>
        <w:tc>
          <w:tcPr>
            <w:tcW w:w="1154" w:type="dxa"/>
            <w:shd w:val="clear" w:color="auto" w:fill="auto"/>
            <w:noWrap/>
            <w:tcMar>
              <w:top w:w="20" w:type="dxa"/>
              <w:left w:w="20" w:type="dxa"/>
              <w:bottom w:w="0" w:type="dxa"/>
              <w:right w:w="20" w:type="dxa"/>
            </w:tcMar>
            <w:vAlign w:val="bottom"/>
          </w:tcPr>
          <w:p w14:paraId="2DD569B4" w14:textId="77777777" w:rsidR="00444A0A" w:rsidRPr="00231147" w:rsidRDefault="00444A0A" w:rsidP="00006DBB">
            <w:pPr>
              <w:pStyle w:val="Tabletext"/>
              <w:ind w:left="70"/>
            </w:pPr>
            <w:r w:rsidRPr="00231147">
              <w:t>69</w:t>
            </w:r>
          </w:p>
        </w:tc>
        <w:tc>
          <w:tcPr>
            <w:tcW w:w="1418" w:type="dxa"/>
            <w:shd w:val="clear" w:color="auto" w:fill="auto"/>
            <w:noWrap/>
            <w:tcMar>
              <w:top w:w="20" w:type="dxa"/>
              <w:left w:w="20" w:type="dxa"/>
              <w:bottom w:w="0" w:type="dxa"/>
              <w:right w:w="20" w:type="dxa"/>
            </w:tcMar>
            <w:vAlign w:val="center"/>
          </w:tcPr>
          <w:p w14:paraId="6F44F53B" w14:textId="77777777" w:rsidR="00444A0A" w:rsidRPr="00231147" w:rsidRDefault="00444A0A" w:rsidP="00006DBB">
            <w:pPr>
              <w:pStyle w:val="Tabletext"/>
              <w:ind w:left="70"/>
            </w:pPr>
            <w:r w:rsidRPr="00231147">
              <w:t>14.3889</w:t>
            </w:r>
          </w:p>
        </w:tc>
        <w:tc>
          <w:tcPr>
            <w:tcW w:w="2126" w:type="dxa"/>
            <w:shd w:val="clear" w:color="auto" w:fill="auto"/>
            <w:noWrap/>
            <w:tcMar>
              <w:top w:w="20" w:type="dxa"/>
              <w:left w:w="20" w:type="dxa"/>
              <w:bottom w:w="0" w:type="dxa"/>
              <w:right w:w="20" w:type="dxa"/>
            </w:tcMar>
            <w:vAlign w:val="center"/>
          </w:tcPr>
          <w:p w14:paraId="4380C647" w14:textId="77777777" w:rsidR="00444A0A" w:rsidRPr="00231147" w:rsidRDefault="00444A0A" w:rsidP="00006DBB">
            <w:pPr>
              <w:pStyle w:val="Tabletext"/>
              <w:ind w:left="70"/>
            </w:pPr>
            <w:r w:rsidRPr="00231147">
              <w:t>12.4983</w:t>
            </w:r>
          </w:p>
        </w:tc>
        <w:tc>
          <w:tcPr>
            <w:tcW w:w="1559" w:type="dxa"/>
            <w:shd w:val="clear" w:color="auto" w:fill="auto"/>
            <w:noWrap/>
            <w:tcMar>
              <w:top w:w="20" w:type="dxa"/>
              <w:left w:w="20" w:type="dxa"/>
              <w:bottom w:w="0" w:type="dxa"/>
              <w:right w:w="20" w:type="dxa"/>
            </w:tcMar>
            <w:vAlign w:val="center"/>
          </w:tcPr>
          <w:p w14:paraId="3E4376B9" w14:textId="77777777" w:rsidR="00444A0A" w:rsidRPr="00231147" w:rsidRDefault="00444A0A" w:rsidP="00006DBB">
            <w:pPr>
              <w:pStyle w:val="Tabletext"/>
              <w:ind w:left="70"/>
            </w:pPr>
            <w:r w:rsidRPr="00231147">
              <w:t>15.8244</w:t>
            </w:r>
          </w:p>
        </w:tc>
        <w:tc>
          <w:tcPr>
            <w:tcW w:w="2127" w:type="dxa"/>
            <w:shd w:val="clear" w:color="auto" w:fill="auto"/>
            <w:noWrap/>
            <w:tcMar>
              <w:top w:w="20" w:type="dxa"/>
              <w:left w:w="20" w:type="dxa"/>
              <w:bottom w:w="0" w:type="dxa"/>
              <w:right w:w="20" w:type="dxa"/>
            </w:tcMar>
            <w:vAlign w:val="center"/>
          </w:tcPr>
          <w:p w14:paraId="3D2E6462" w14:textId="77777777" w:rsidR="00444A0A" w:rsidRPr="00231147" w:rsidRDefault="00444A0A" w:rsidP="00006DBB">
            <w:pPr>
              <w:pStyle w:val="Tabletext"/>
              <w:ind w:left="70"/>
            </w:pPr>
            <w:r w:rsidRPr="00231147">
              <w:t>15.4070</w:t>
            </w:r>
          </w:p>
        </w:tc>
      </w:tr>
      <w:tr w:rsidR="00444A0A" w:rsidRPr="00231147" w14:paraId="1B954F97" w14:textId="77777777" w:rsidTr="002F34EF">
        <w:trPr>
          <w:trHeight w:val="315"/>
        </w:trPr>
        <w:tc>
          <w:tcPr>
            <w:tcW w:w="1154" w:type="dxa"/>
            <w:shd w:val="clear" w:color="auto" w:fill="auto"/>
            <w:noWrap/>
            <w:tcMar>
              <w:top w:w="20" w:type="dxa"/>
              <w:left w:w="20" w:type="dxa"/>
              <w:bottom w:w="0" w:type="dxa"/>
              <w:right w:w="20" w:type="dxa"/>
            </w:tcMar>
            <w:vAlign w:val="bottom"/>
          </w:tcPr>
          <w:p w14:paraId="703943C5" w14:textId="77777777" w:rsidR="00444A0A" w:rsidRPr="00231147" w:rsidRDefault="00444A0A" w:rsidP="00006DBB">
            <w:pPr>
              <w:pStyle w:val="Tabletext"/>
              <w:ind w:left="70"/>
            </w:pPr>
            <w:r w:rsidRPr="00231147">
              <w:t>70</w:t>
            </w:r>
          </w:p>
        </w:tc>
        <w:tc>
          <w:tcPr>
            <w:tcW w:w="1418" w:type="dxa"/>
            <w:shd w:val="clear" w:color="auto" w:fill="auto"/>
            <w:noWrap/>
            <w:tcMar>
              <w:top w:w="20" w:type="dxa"/>
              <w:left w:w="20" w:type="dxa"/>
              <w:bottom w:w="0" w:type="dxa"/>
              <w:right w:w="20" w:type="dxa"/>
            </w:tcMar>
            <w:vAlign w:val="center"/>
          </w:tcPr>
          <w:p w14:paraId="5FE9DE91" w14:textId="77777777" w:rsidR="00444A0A" w:rsidRPr="00231147" w:rsidRDefault="00444A0A" w:rsidP="00006DBB">
            <w:pPr>
              <w:pStyle w:val="Tabletext"/>
              <w:ind w:left="70"/>
            </w:pPr>
            <w:r w:rsidRPr="00231147">
              <w:t>13.8232</w:t>
            </w:r>
          </w:p>
        </w:tc>
        <w:tc>
          <w:tcPr>
            <w:tcW w:w="2126" w:type="dxa"/>
            <w:shd w:val="clear" w:color="auto" w:fill="auto"/>
            <w:noWrap/>
            <w:tcMar>
              <w:top w:w="20" w:type="dxa"/>
              <w:left w:w="20" w:type="dxa"/>
              <w:bottom w:w="0" w:type="dxa"/>
              <w:right w:w="20" w:type="dxa"/>
            </w:tcMar>
            <w:vAlign w:val="center"/>
          </w:tcPr>
          <w:p w14:paraId="2A0C4036" w14:textId="77777777" w:rsidR="00444A0A" w:rsidRPr="00231147" w:rsidRDefault="00444A0A" w:rsidP="00006DBB">
            <w:pPr>
              <w:pStyle w:val="Tabletext"/>
              <w:ind w:left="70"/>
            </w:pPr>
            <w:r w:rsidRPr="00231147">
              <w:t>11.9837</w:t>
            </w:r>
          </w:p>
        </w:tc>
        <w:tc>
          <w:tcPr>
            <w:tcW w:w="1559" w:type="dxa"/>
            <w:shd w:val="clear" w:color="auto" w:fill="auto"/>
            <w:noWrap/>
            <w:tcMar>
              <w:top w:w="20" w:type="dxa"/>
              <w:left w:w="20" w:type="dxa"/>
              <w:bottom w:w="0" w:type="dxa"/>
              <w:right w:w="20" w:type="dxa"/>
            </w:tcMar>
            <w:vAlign w:val="center"/>
          </w:tcPr>
          <w:p w14:paraId="330821CC" w14:textId="77777777" w:rsidR="00444A0A" w:rsidRPr="00231147" w:rsidRDefault="00444A0A" w:rsidP="00006DBB">
            <w:pPr>
              <w:pStyle w:val="Tabletext"/>
              <w:ind w:left="70"/>
            </w:pPr>
            <w:r w:rsidRPr="00231147">
              <w:t>15.2506</w:t>
            </w:r>
          </w:p>
        </w:tc>
        <w:tc>
          <w:tcPr>
            <w:tcW w:w="2127" w:type="dxa"/>
            <w:shd w:val="clear" w:color="auto" w:fill="auto"/>
            <w:noWrap/>
            <w:tcMar>
              <w:top w:w="20" w:type="dxa"/>
              <w:left w:w="20" w:type="dxa"/>
              <w:bottom w:w="0" w:type="dxa"/>
              <w:right w:w="20" w:type="dxa"/>
            </w:tcMar>
            <w:vAlign w:val="center"/>
          </w:tcPr>
          <w:p w14:paraId="5A056234" w14:textId="77777777" w:rsidR="00444A0A" w:rsidRPr="00231147" w:rsidRDefault="00444A0A" w:rsidP="00006DBB">
            <w:pPr>
              <w:pStyle w:val="Tabletext"/>
              <w:ind w:left="70"/>
            </w:pPr>
            <w:r w:rsidRPr="00231147">
              <w:t>14.8523</w:t>
            </w:r>
          </w:p>
        </w:tc>
      </w:tr>
      <w:tr w:rsidR="00444A0A" w:rsidRPr="00231147" w14:paraId="68C1FB42" w14:textId="77777777" w:rsidTr="002F34EF">
        <w:trPr>
          <w:trHeight w:val="315"/>
        </w:trPr>
        <w:tc>
          <w:tcPr>
            <w:tcW w:w="1154" w:type="dxa"/>
            <w:shd w:val="clear" w:color="auto" w:fill="auto"/>
            <w:noWrap/>
            <w:tcMar>
              <w:top w:w="20" w:type="dxa"/>
              <w:left w:w="20" w:type="dxa"/>
              <w:bottom w:w="0" w:type="dxa"/>
              <w:right w:w="20" w:type="dxa"/>
            </w:tcMar>
            <w:vAlign w:val="bottom"/>
          </w:tcPr>
          <w:p w14:paraId="4A1B2082" w14:textId="77777777" w:rsidR="00444A0A" w:rsidRPr="00231147" w:rsidRDefault="00444A0A" w:rsidP="00006DBB">
            <w:pPr>
              <w:pStyle w:val="Tabletext"/>
              <w:ind w:left="70"/>
            </w:pPr>
            <w:r w:rsidRPr="00231147">
              <w:t>71</w:t>
            </w:r>
          </w:p>
        </w:tc>
        <w:tc>
          <w:tcPr>
            <w:tcW w:w="1418" w:type="dxa"/>
            <w:shd w:val="clear" w:color="auto" w:fill="auto"/>
            <w:noWrap/>
            <w:tcMar>
              <w:top w:w="20" w:type="dxa"/>
              <w:left w:w="20" w:type="dxa"/>
              <w:bottom w:w="0" w:type="dxa"/>
              <w:right w:w="20" w:type="dxa"/>
            </w:tcMar>
            <w:vAlign w:val="center"/>
          </w:tcPr>
          <w:p w14:paraId="0DBAEE1A" w14:textId="77777777" w:rsidR="00444A0A" w:rsidRPr="00231147" w:rsidRDefault="00444A0A" w:rsidP="00006DBB">
            <w:pPr>
              <w:pStyle w:val="Tabletext"/>
              <w:ind w:left="70"/>
            </w:pPr>
            <w:r w:rsidRPr="00231147">
              <w:t>13.2520</w:t>
            </w:r>
          </w:p>
        </w:tc>
        <w:tc>
          <w:tcPr>
            <w:tcW w:w="2126" w:type="dxa"/>
            <w:shd w:val="clear" w:color="auto" w:fill="auto"/>
            <w:noWrap/>
            <w:tcMar>
              <w:top w:w="20" w:type="dxa"/>
              <w:left w:w="20" w:type="dxa"/>
              <w:bottom w:w="0" w:type="dxa"/>
              <w:right w:w="20" w:type="dxa"/>
            </w:tcMar>
            <w:vAlign w:val="center"/>
          </w:tcPr>
          <w:p w14:paraId="574D0AE0" w14:textId="77777777" w:rsidR="00444A0A" w:rsidRPr="00231147" w:rsidRDefault="00444A0A" w:rsidP="00006DBB">
            <w:pPr>
              <w:pStyle w:val="Tabletext"/>
              <w:ind w:left="70"/>
            </w:pPr>
            <w:r w:rsidRPr="00231147">
              <w:t>11.4767</w:t>
            </w:r>
          </w:p>
        </w:tc>
        <w:tc>
          <w:tcPr>
            <w:tcW w:w="1559" w:type="dxa"/>
            <w:shd w:val="clear" w:color="auto" w:fill="auto"/>
            <w:noWrap/>
            <w:tcMar>
              <w:top w:w="20" w:type="dxa"/>
              <w:left w:w="20" w:type="dxa"/>
              <w:bottom w:w="0" w:type="dxa"/>
              <w:right w:w="20" w:type="dxa"/>
            </w:tcMar>
            <w:vAlign w:val="center"/>
          </w:tcPr>
          <w:p w14:paraId="41A70C64" w14:textId="77777777" w:rsidR="00444A0A" w:rsidRPr="00231147" w:rsidRDefault="00444A0A" w:rsidP="00006DBB">
            <w:pPr>
              <w:pStyle w:val="Tabletext"/>
              <w:ind w:left="70"/>
            </w:pPr>
            <w:r w:rsidRPr="00231147">
              <w:t>14.6806</w:t>
            </w:r>
          </w:p>
        </w:tc>
        <w:tc>
          <w:tcPr>
            <w:tcW w:w="2127" w:type="dxa"/>
            <w:shd w:val="clear" w:color="auto" w:fill="auto"/>
            <w:noWrap/>
            <w:tcMar>
              <w:top w:w="20" w:type="dxa"/>
              <w:left w:w="20" w:type="dxa"/>
              <w:bottom w:w="0" w:type="dxa"/>
              <w:right w:w="20" w:type="dxa"/>
            </w:tcMar>
            <w:vAlign w:val="center"/>
          </w:tcPr>
          <w:p w14:paraId="40932A13" w14:textId="77777777" w:rsidR="00444A0A" w:rsidRPr="00231147" w:rsidRDefault="00444A0A" w:rsidP="00006DBB">
            <w:pPr>
              <w:pStyle w:val="Tabletext"/>
              <w:ind w:left="70"/>
            </w:pPr>
            <w:r w:rsidRPr="00231147">
              <w:t>14.2945</w:t>
            </w:r>
          </w:p>
        </w:tc>
      </w:tr>
      <w:tr w:rsidR="00444A0A" w:rsidRPr="00231147" w14:paraId="60619C3D" w14:textId="77777777" w:rsidTr="002F34EF">
        <w:trPr>
          <w:trHeight w:val="315"/>
        </w:trPr>
        <w:tc>
          <w:tcPr>
            <w:tcW w:w="1154" w:type="dxa"/>
            <w:shd w:val="clear" w:color="auto" w:fill="auto"/>
            <w:noWrap/>
            <w:tcMar>
              <w:top w:w="20" w:type="dxa"/>
              <w:left w:w="20" w:type="dxa"/>
              <w:bottom w:w="0" w:type="dxa"/>
              <w:right w:w="20" w:type="dxa"/>
            </w:tcMar>
            <w:vAlign w:val="bottom"/>
          </w:tcPr>
          <w:p w14:paraId="74D10371" w14:textId="77777777" w:rsidR="00444A0A" w:rsidRPr="00231147" w:rsidRDefault="00444A0A" w:rsidP="00006DBB">
            <w:pPr>
              <w:pStyle w:val="Tabletext"/>
              <w:ind w:left="70"/>
            </w:pPr>
            <w:r w:rsidRPr="00231147">
              <w:t>72</w:t>
            </w:r>
          </w:p>
        </w:tc>
        <w:tc>
          <w:tcPr>
            <w:tcW w:w="1418" w:type="dxa"/>
            <w:shd w:val="clear" w:color="auto" w:fill="auto"/>
            <w:noWrap/>
            <w:tcMar>
              <w:top w:w="20" w:type="dxa"/>
              <w:left w:w="20" w:type="dxa"/>
              <w:bottom w:w="0" w:type="dxa"/>
              <w:right w:w="20" w:type="dxa"/>
            </w:tcMar>
            <w:vAlign w:val="center"/>
          </w:tcPr>
          <w:p w14:paraId="117DF88B" w14:textId="77777777" w:rsidR="00444A0A" w:rsidRPr="00231147" w:rsidRDefault="00444A0A" w:rsidP="00006DBB">
            <w:pPr>
              <w:pStyle w:val="Tabletext"/>
              <w:ind w:left="70"/>
            </w:pPr>
            <w:r w:rsidRPr="00231147">
              <w:t>12.6820</w:t>
            </w:r>
          </w:p>
        </w:tc>
        <w:tc>
          <w:tcPr>
            <w:tcW w:w="2126" w:type="dxa"/>
            <w:shd w:val="clear" w:color="auto" w:fill="auto"/>
            <w:noWrap/>
            <w:tcMar>
              <w:top w:w="20" w:type="dxa"/>
              <w:left w:w="20" w:type="dxa"/>
              <w:bottom w:w="0" w:type="dxa"/>
              <w:right w:w="20" w:type="dxa"/>
            </w:tcMar>
            <w:vAlign w:val="center"/>
          </w:tcPr>
          <w:p w14:paraId="28B4B4F4" w14:textId="77777777" w:rsidR="00444A0A" w:rsidRPr="00231147" w:rsidRDefault="00444A0A" w:rsidP="00006DBB">
            <w:pPr>
              <w:pStyle w:val="Tabletext"/>
              <w:ind w:left="70"/>
            </w:pPr>
            <w:r w:rsidRPr="00231147">
              <w:t>10.9785</w:t>
            </w:r>
          </w:p>
        </w:tc>
        <w:tc>
          <w:tcPr>
            <w:tcW w:w="1559" w:type="dxa"/>
            <w:shd w:val="clear" w:color="auto" w:fill="auto"/>
            <w:noWrap/>
            <w:tcMar>
              <w:top w:w="20" w:type="dxa"/>
              <w:left w:w="20" w:type="dxa"/>
              <w:bottom w:w="0" w:type="dxa"/>
              <w:right w:w="20" w:type="dxa"/>
            </w:tcMar>
            <w:vAlign w:val="center"/>
          </w:tcPr>
          <w:p w14:paraId="378EC0EB" w14:textId="77777777" w:rsidR="00444A0A" w:rsidRPr="00231147" w:rsidRDefault="00444A0A" w:rsidP="00006DBB">
            <w:pPr>
              <w:pStyle w:val="Tabletext"/>
              <w:ind w:left="70"/>
            </w:pPr>
            <w:r w:rsidRPr="00231147">
              <w:t>14.1057</w:t>
            </w:r>
          </w:p>
        </w:tc>
        <w:tc>
          <w:tcPr>
            <w:tcW w:w="2127" w:type="dxa"/>
            <w:shd w:val="clear" w:color="auto" w:fill="auto"/>
            <w:noWrap/>
            <w:tcMar>
              <w:top w:w="20" w:type="dxa"/>
              <w:left w:w="20" w:type="dxa"/>
              <w:bottom w:w="0" w:type="dxa"/>
              <w:right w:w="20" w:type="dxa"/>
            </w:tcMar>
            <w:vAlign w:val="center"/>
          </w:tcPr>
          <w:p w14:paraId="7A8BCDC3" w14:textId="77777777" w:rsidR="00444A0A" w:rsidRPr="00231147" w:rsidRDefault="00444A0A" w:rsidP="00006DBB">
            <w:pPr>
              <w:pStyle w:val="Tabletext"/>
              <w:ind w:left="70"/>
            </w:pPr>
            <w:r w:rsidRPr="00231147">
              <w:t>13.7340</w:t>
            </w:r>
          </w:p>
        </w:tc>
      </w:tr>
      <w:tr w:rsidR="00444A0A" w:rsidRPr="00231147" w14:paraId="5126EE5F" w14:textId="77777777" w:rsidTr="002F34EF">
        <w:trPr>
          <w:trHeight w:val="315"/>
        </w:trPr>
        <w:tc>
          <w:tcPr>
            <w:tcW w:w="1154" w:type="dxa"/>
            <w:shd w:val="clear" w:color="auto" w:fill="auto"/>
            <w:noWrap/>
            <w:tcMar>
              <w:top w:w="20" w:type="dxa"/>
              <w:left w:w="20" w:type="dxa"/>
              <w:bottom w:w="0" w:type="dxa"/>
              <w:right w:w="20" w:type="dxa"/>
            </w:tcMar>
            <w:vAlign w:val="bottom"/>
          </w:tcPr>
          <w:p w14:paraId="1BB3A74E" w14:textId="77777777" w:rsidR="00444A0A" w:rsidRPr="00231147" w:rsidRDefault="00444A0A" w:rsidP="00006DBB">
            <w:pPr>
              <w:pStyle w:val="Tabletext"/>
              <w:ind w:left="70"/>
            </w:pPr>
            <w:r w:rsidRPr="00231147">
              <w:t>73</w:t>
            </w:r>
          </w:p>
        </w:tc>
        <w:tc>
          <w:tcPr>
            <w:tcW w:w="1418" w:type="dxa"/>
            <w:shd w:val="clear" w:color="auto" w:fill="auto"/>
            <w:noWrap/>
            <w:tcMar>
              <w:top w:w="20" w:type="dxa"/>
              <w:left w:w="20" w:type="dxa"/>
              <w:bottom w:w="0" w:type="dxa"/>
              <w:right w:w="20" w:type="dxa"/>
            </w:tcMar>
            <w:vAlign w:val="center"/>
          </w:tcPr>
          <w:p w14:paraId="56261854" w14:textId="77777777" w:rsidR="00444A0A" w:rsidRPr="00231147" w:rsidRDefault="00444A0A" w:rsidP="00006DBB">
            <w:pPr>
              <w:pStyle w:val="Tabletext"/>
              <w:ind w:left="70"/>
            </w:pPr>
            <w:r w:rsidRPr="00231147">
              <w:t>12.1135</w:t>
            </w:r>
          </w:p>
        </w:tc>
        <w:tc>
          <w:tcPr>
            <w:tcW w:w="2126" w:type="dxa"/>
            <w:shd w:val="clear" w:color="auto" w:fill="auto"/>
            <w:noWrap/>
            <w:tcMar>
              <w:top w:w="20" w:type="dxa"/>
              <w:left w:w="20" w:type="dxa"/>
              <w:bottom w:w="0" w:type="dxa"/>
              <w:right w:w="20" w:type="dxa"/>
            </w:tcMar>
            <w:vAlign w:val="center"/>
          </w:tcPr>
          <w:p w14:paraId="0E8022D0" w14:textId="77777777" w:rsidR="00444A0A" w:rsidRPr="00231147" w:rsidRDefault="00444A0A" w:rsidP="00006DBB">
            <w:pPr>
              <w:pStyle w:val="Tabletext"/>
              <w:ind w:left="70"/>
            </w:pPr>
            <w:r w:rsidRPr="00231147">
              <w:t>10.4891</w:t>
            </w:r>
          </w:p>
        </w:tc>
        <w:tc>
          <w:tcPr>
            <w:tcW w:w="1559" w:type="dxa"/>
            <w:shd w:val="clear" w:color="auto" w:fill="auto"/>
            <w:noWrap/>
            <w:tcMar>
              <w:top w:w="20" w:type="dxa"/>
              <w:left w:w="20" w:type="dxa"/>
              <w:bottom w:w="0" w:type="dxa"/>
              <w:right w:w="20" w:type="dxa"/>
            </w:tcMar>
            <w:vAlign w:val="center"/>
          </w:tcPr>
          <w:p w14:paraId="64C4464C" w14:textId="77777777" w:rsidR="00444A0A" w:rsidRPr="00231147" w:rsidRDefault="00444A0A" w:rsidP="00006DBB">
            <w:pPr>
              <w:pStyle w:val="Tabletext"/>
              <w:ind w:left="70"/>
            </w:pPr>
            <w:r w:rsidRPr="00231147">
              <w:t>13.5265</w:t>
            </w:r>
          </w:p>
        </w:tc>
        <w:tc>
          <w:tcPr>
            <w:tcW w:w="2127" w:type="dxa"/>
            <w:shd w:val="clear" w:color="auto" w:fill="auto"/>
            <w:noWrap/>
            <w:tcMar>
              <w:top w:w="20" w:type="dxa"/>
              <w:left w:w="20" w:type="dxa"/>
              <w:bottom w:w="0" w:type="dxa"/>
              <w:right w:w="20" w:type="dxa"/>
            </w:tcMar>
            <w:vAlign w:val="center"/>
          </w:tcPr>
          <w:p w14:paraId="58C9CF6A" w14:textId="77777777" w:rsidR="00444A0A" w:rsidRPr="00231147" w:rsidRDefault="00444A0A" w:rsidP="00006DBB">
            <w:pPr>
              <w:pStyle w:val="Tabletext"/>
              <w:ind w:left="70"/>
            </w:pPr>
            <w:r w:rsidRPr="00231147">
              <w:t>13.1717</w:t>
            </w:r>
          </w:p>
        </w:tc>
      </w:tr>
      <w:tr w:rsidR="00444A0A" w:rsidRPr="00231147" w14:paraId="43BA6E3A" w14:textId="77777777" w:rsidTr="002F34EF">
        <w:trPr>
          <w:trHeight w:val="315"/>
        </w:trPr>
        <w:tc>
          <w:tcPr>
            <w:tcW w:w="1154" w:type="dxa"/>
            <w:shd w:val="clear" w:color="auto" w:fill="auto"/>
            <w:noWrap/>
            <w:tcMar>
              <w:top w:w="20" w:type="dxa"/>
              <w:left w:w="20" w:type="dxa"/>
              <w:bottom w:w="0" w:type="dxa"/>
              <w:right w:w="20" w:type="dxa"/>
            </w:tcMar>
            <w:vAlign w:val="bottom"/>
          </w:tcPr>
          <w:p w14:paraId="5D939CAF" w14:textId="77777777" w:rsidR="00444A0A" w:rsidRPr="00231147" w:rsidRDefault="00444A0A" w:rsidP="00006DBB">
            <w:pPr>
              <w:pStyle w:val="Tabletext"/>
              <w:ind w:left="70"/>
            </w:pPr>
            <w:r w:rsidRPr="00231147">
              <w:t>74</w:t>
            </w:r>
          </w:p>
        </w:tc>
        <w:tc>
          <w:tcPr>
            <w:tcW w:w="1418" w:type="dxa"/>
            <w:shd w:val="clear" w:color="auto" w:fill="auto"/>
            <w:noWrap/>
            <w:tcMar>
              <w:top w:w="20" w:type="dxa"/>
              <w:left w:w="20" w:type="dxa"/>
              <w:bottom w:w="0" w:type="dxa"/>
              <w:right w:w="20" w:type="dxa"/>
            </w:tcMar>
            <w:vAlign w:val="center"/>
          </w:tcPr>
          <w:p w14:paraId="02EECE2E" w14:textId="77777777" w:rsidR="00444A0A" w:rsidRPr="00231147" w:rsidRDefault="00444A0A" w:rsidP="00006DBB">
            <w:pPr>
              <w:pStyle w:val="Tabletext"/>
              <w:ind w:left="70"/>
            </w:pPr>
            <w:r w:rsidRPr="00231147">
              <w:t>11.5475</w:t>
            </w:r>
          </w:p>
        </w:tc>
        <w:tc>
          <w:tcPr>
            <w:tcW w:w="2126" w:type="dxa"/>
            <w:shd w:val="clear" w:color="auto" w:fill="auto"/>
            <w:noWrap/>
            <w:tcMar>
              <w:top w:w="20" w:type="dxa"/>
              <w:left w:w="20" w:type="dxa"/>
              <w:bottom w:w="0" w:type="dxa"/>
              <w:right w:w="20" w:type="dxa"/>
            </w:tcMar>
            <w:vAlign w:val="center"/>
          </w:tcPr>
          <w:p w14:paraId="1E685DB4" w14:textId="77777777" w:rsidR="00444A0A" w:rsidRPr="00231147" w:rsidRDefault="00444A0A" w:rsidP="00006DBB">
            <w:pPr>
              <w:pStyle w:val="Tabletext"/>
              <w:ind w:left="70"/>
            </w:pPr>
            <w:r w:rsidRPr="00231147">
              <w:t>10.0029</w:t>
            </w:r>
          </w:p>
        </w:tc>
        <w:tc>
          <w:tcPr>
            <w:tcW w:w="1559" w:type="dxa"/>
            <w:shd w:val="clear" w:color="auto" w:fill="auto"/>
            <w:noWrap/>
            <w:tcMar>
              <w:top w:w="20" w:type="dxa"/>
              <w:left w:w="20" w:type="dxa"/>
              <w:bottom w:w="0" w:type="dxa"/>
              <w:right w:w="20" w:type="dxa"/>
            </w:tcMar>
            <w:vAlign w:val="center"/>
          </w:tcPr>
          <w:p w14:paraId="24DF9591" w14:textId="77777777" w:rsidR="00444A0A" w:rsidRPr="00231147" w:rsidRDefault="00444A0A" w:rsidP="00006DBB">
            <w:pPr>
              <w:pStyle w:val="Tabletext"/>
              <w:ind w:left="70"/>
            </w:pPr>
            <w:r w:rsidRPr="00231147">
              <w:t>12.9425</w:t>
            </w:r>
          </w:p>
        </w:tc>
        <w:tc>
          <w:tcPr>
            <w:tcW w:w="2127" w:type="dxa"/>
            <w:shd w:val="clear" w:color="auto" w:fill="auto"/>
            <w:noWrap/>
            <w:tcMar>
              <w:top w:w="20" w:type="dxa"/>
              <w:left w:w="20" w:type="dxa"/>
              <w:bottom w:w="0" w:type="dxa"/>
              <w:right w:w="20" w:type="dxa"/>
            </w:tcMar>
            <w:vAlign w:val="center"/>
          </w:tcPr>
          <w:p w14:paraId="3079979F" w14:textId="77777777" w:rsidR="00444A0A" w:rsidRPr="00231147" w:rsidRDefault="00444A0A" w:rsidP="00006DBB">
            <w:pPr>
              <w:pStyle w:val="Tabletext"/>
              <w:ind w:left="70"/>
            </w:pPr>
            <w:r w:rsidRPr="00231147">
              <w:t>12.6075</w:t>
            </w:r>
          </w:p>
        </w:tc>
      </w:tr>
      <w:tr w:rsidR="00444A0A" w:rsidRPr="00231147" w14:paraId="4B8148EA" w14:textId="77777777" w:rsidTr="002F34EF">
        <w:trPr>
          <w:trHeight w:val="315"/>
        </w:trPr>
        <w:tc>
          <w:tcPr>
            <w:tcW w:w="1154" w:type="dxa"/>
            <w:shd w:val="clear" w:color="auto" w:fill="auto"/>
            <w:noWrap/>
            <w:tcMar>
              <w:top w:w="20" w:type="dxa"/>
              <w:left w:w="20" w:type="dxa"/>
              <w:bottom w:w="0" w:type="dxa"/>
              <w:right w:w="20" w:type="dxa"/>
            </w:tcMar>
            <w:vAlign w:val="bottom"/>
          </w:tcPr>
          <w:p w14:paraId="62237B23" w14:textId="77777777" w:rsidR="00444A0A" w:rsidRPr="00231147" w:rsidRDefault="00444A0A" w:rsidP="00006DBB">
            <w:pPr>
              <w:pStyle w:val="Tabletext"/>
              <w:ind w:left="70"/>
            </w:pPr>
            <w:r w:rsidRPr="00231147">
              <w:t>75</w:t>
            </w:r>
          </w:p>
        </w:tc>
        <w:tc>
          <w:tcPr>
            <w:tcW w:w="1418" w:type="dxa"/>
            <w:shd w:val="clear" w:color="auto" w:fill="auto"/>
            <w:noWrap/>
            <w:tcMar>
              <w:top w:w="20" w:type="dxa"/>
              <w:left w:w="20" w:type="dxa"/>
              <w:bottom w:w="0" w:type="dxa"/>
              <w:right w:w="20" w:type="dxa"/>
            </w:tcMar>
            <w:vAlign w:val="center"/>
          </w:tcPr>
          <w:p w14:paraId="0637E647" w14:textId="77777777" w:rsidR="00444A0A" w:rsidRPr="00231147" w:rsidRDefault="00444A0A" w:rsidP="00006DBB">
            <w:pPr>
              <w:pStyle w:val="Tabletext"/>
              <w:ind w:left="70"/>
            </w:pPr>
            <w:r w:rsidRPr="00231147">
              <w:t>10.9852</w:t>
            </w:r>
          </w:p>
        </w:tc>
        <w:tc>
          <w:tcPr>
            <w:tcW w:w="2126" w:type="dxa"/>
            <w:shd w:val="clear" w:color="auto" w:fill="auto"/>
            <w:noWrap/>
            <w:tcMar>
              <w:top w:w="20" w:type="dxa"/>
              <w:left w:w="20" w:type="dxa"/>
              <w:bottom w:w="0" w:type="dxa"/>
              <w:right w:w="20" w:type="dxa"/>
            </w:tcMar>
            <w:vAlign w:val="center"/>
          </w:tcPr>
          <w:p w14:paraId="2989EF3C" w14:textId="77777777" w:rsidR="00444A0A" w:rsidRPr="00231147" w:rsidRDefault="00444A0A" w:rsidP="00006DBB">
            <w:pPr>
              <w:pStyle w:val="Tabletext"/>
              <w:ind w:left="70"/>
            </w:pPr>
            <w:r w:rsidRPr="00231147">
              <w:t>9.5202</w:t>
            </w:r>
          </w:p>
        </w:tc>
        <w:tc>
          <w:tcPr>
            <w:tcW w:w="1559" w:type="dxa"/>
            <w:shd w:val="clear" w:color="auto" w:fill="auto"/>
            <w:noWrap/>
            <w:tcMar>
              <w:top w:w="20" w:type="dxa"/>
              <w:left w:w="20" w:type="dxa"/>
              <w:bottom w:w="0" w:type="dxa"/>
              <w:right w:w="20" w:type="dxa"/>
            </w:tcMar>
            <w:vAlign w:val="center"/>
          </w:tcPr>
          <w:p w14:paraId="2BABA88A" w14:textId="77777777" w:rsidR="00444A0A" w:rsidRPr="00231147" w:rsidRDefault="00444A0A" w:rsidP="00006DBB">
            <w:pPr>
              <w:pStyle w:val="Tabletext"/>
              <w:ind w:left="70"/>
            </w:pPr>
            <w:r w:rsidRPr="00231147">
              <w:t>12.3546</w:t>
            </w:r>
          </w:p>
        </w:tc>
        <w:tc>
          <w:tcPr>
            <w:tcW w:w="2127" w:type="dxa"/>
            <w:shd w:val="clear" w:color="auto" w:fill="auto"/>
            <w:noWrap/>
            <w:tcMar>
              <w:top w:w="20" w:type="dxa"/>
              <w:left w:w="20" w:type="dxa"/>
              <w:bottom w:w="0" w:type="dxa"/>
              <w:right w:w="20" w:type="dxa"/>
            </w:tcMar>
            <w:vAlign w:val="center"/>
          </w:tcPr>
          <w:p w14:paraId="736D8481" w14:textId="77777777" w:rsidR="00444A0A" w:rsidRPr="00231147" w:rsidRDefault="00444A0A" w:rsidP="00006DBB">
            <w:pPr>
              <w:pStyle w:val="Tabletext"/>
              <w:ind w:left="70"/>
            </w:pPr>
            <w:r w:rsidRPr="00231147">
              <w:t>12.0426</w:t>
            </w:r>
          </w:p>
        </w:tc>
      </w:tr>
      <w:tr w:rsidR="00444A0A" w:rsidRPr="00231147" w14:paraId="6AE2BD81" w14:textId="77777777" w:rsidTr="002F34EF">
        <w:trPr>
          <w:trHeight w:val="315"/>
        </w:trPr>
        <w:tc>
          <w:tcPr>
            <w:tcW w:w="1154" w:type="dxa"/>
            <w:shd w:val="clear" w:color="auto" w:fill="auto"/>
            <w:noWrap/>
            <w:tcMar>
              <w:top w:w="20" w:type="dxa"/>
              <w:left w:w="20" w:type="dxa"/>
              <w:bottom w:w="0" w:type="dxa"/>
              <w:right w:w="20" w:type="dxa"/>
            </w:tcMar>
            <w:vAlign w:val="bottom"/>
          </w:tcPr>
          <w:p w14:paraId="39D7232F" w14:textId="77777777" w:rsidR="00444A0A" w:rsidRPr="00231147" w:rsidRDefault="00444A0A" w:rsidP="00006DBB">
            <w:pPr>
              <w:pStyle w:val="Tabletext"/>
              <w:ind w:left="70"/>
            </w:pPr>
            <w:r w:rsidRPr="00231147">
              <w:t>76</w:t>
            </w:r>
          </w:p>
        </w:tc>
        <w:tc>
          <w:tcPr>
            <w:tcW w:w="1418" w:type="dxa"/>
            <w:shd w:val="clear" w:color="auto" w:fill="auto"/>
            <w:noWrap/>
            <w:tcMar>
              <w:top w:w="20" w:type="dxa"/>
              <w:left w:w="20" w:type="dxa"/>
              <w:bottom w:w="0" w:type="dxa"/>
              <w:right w:w="20" w:type="dxa"/>
            </w:tcMar>
            <w:vAlign w:val="center"/>
          </w:tcPr>
          <w:p w14:paraId="0D6D8450" w14:textId="77777777" w:rsidR="00444A0A" w:rsidRPr="00231147" w:rsidRDefault="00444A0A" w:rsidP="00006DBB">
            <w:pPr>
              <w:pStyle w:val="Tabletext"/>
              <w:ind w:left="70"/>
            </w:pPr>
            <w:r w:rsidRPr="00231147">
              <w:t>10.4288</w:t>
            </w:r>
          </w:p>
        </w:tc>
        <w:tc>
          <w:tcPr>
            <w:tcW w:w="2126" w:type="dxa"/>
            <w:shd w:val="clear" w:color="auto" w:fill="auto"/>
            <w:noWrap/>
            <w:tcMar>
              <w:top w:w="20" w:type="dxa"/>
              <w:left w:w="20" w:type="dxa"/>
              <w:bottom w:w="0" w:type="dxa"/>
              <w:right w:w="20" w:type="dxa"/>
            </w:tcMar>
            <w:vAlign w:val="center"/>
          </w:tcPr>
          <w:p w14:paraId="3D79BA6B" w14:textId="77777777" w:rsidR="00444A0A" w:rsidRPr="00231147" w:rsidRDefault="00444A0A" w:rsidP="00006DBB">
            <w:pPr>
              <w:pStyle w:val="Tabletext"/>
              <w:ind w:left="70"/>
            </w:pPr>
            <w:r w:rsidRPr="00231147">
              <w:t>9.0424</w:t>
            </w:r>
          </w:p>
        </w:tc>
        <w:tc>
          <w:tcPr>
            <w:tcW w:w="1559" w:type="dxa"/>
            <w:shd w:val="clear" w:color="auto" w:fill="auto"/>
            <w:noWrap/>
            <w:tcMar>
              <w:top w:w="20" w:type="dxa"/>
              <w:left w:w="20" w:type="dxa"/>
              <w:bottom w:w="0" w:type="dxa"/>
              <w:right w:w="20" w:type="dxa"/>
            </w:tcMar>
            <w:vAlign w:val="center"/>
          </w:tcPr>
          <w:p w14:paraId="01F16E0C" w14:textId="77777777" w:rsidR="00444A0A" w:rsidRPr="00231147" w:rsidRDefault="00444A0A" w:rsidP="00006DBB">
            <w:pPr>
              <w:pStyle w:val="Tabletext"/>
              <w:ind w:left="70"/>
            </w:pPr>
            <w:r w:rsidRPr="00231147">
              <w:t>11.7742</w:t>
            </w:r>
          </w:p>
        </w:tc>
        <w:tc>
          <w:tcPr>
            <w:tcW w:w="2127" w:type="dxa"/>
            <w:shd w:val="clear" w:color="auto" w:fill="auto"/>
            <w:noWrap/>
            <w:tcMar>
              <w:top w:w="20" w:type="dxa"/>
              <w:left w:w="20" w:type="dxa"/>
              <w:bottom w:w="0" w:type="dxa"/>
              <w:right w:w="20" w:type="dxa"/>
            </w:tcMar>
            <w:vAlign w:val="center"/>
          </w:tcPr>
          <w:p w14:paraId="2617674D" w14:textId="77777777" w:rsidR="00444A0A" w:rsidRPr="00231147" w:rsidRDefault="00444A0A" w:rsidP="00006DBB">
            <w:pPr>
              <w:pStyle w:val="Tabletext"/>
              <w:ind w:left="70"/>
            </w:pPr>
            <w:r w:rsidRPr="00231147">
              <w:t>11.4781</w:t>
            </w:r>
          </w:p>
        </w:tc>
      </w:tr>
      <w:tr w:rsidR="00444A0A" w:rsidRPr="00231147" w14:paraId="663CC1E4" w14:textId="77777777" w:rsidTr="002F34EF">
        <w:trPr>
          <w:trHeight w:val="315"/>
        </w:trPr>
        <w:tc>
          <w:tcPr>
            <w:tcW w:w="1154" w:type="dxa"/>
            <w:shd w:val="clear" w:color="auto" w:fill="auto"/>
            <w:noWrap/>
            <w:tcMar>
              <w:top w:w="20" w:type="dxa"/>
              <w:left w:w="20" w:type="dxa"/>
              <w:bottom w:w="0" w:type="dxa"/>
              <w:right w:w="20" w:type="dxa"/>
            </w:tcMar>
            <w:vAlign w:val="bottom"/>
          </w:tcPr>
          <w:p w14:paraId="178CE81D" w14:textId="77777777" w:rsidR="00444A0A" w:rsidRPr="00231147" w:rsidRDefault="00444A0A" w:rsidP="00006DBB">
            <w:pPr>
              <w:pStyle w:val="Tabletext"/>
              <w:ind w:left="70"/>
            </w:pPr>
            <w:r w:rsidRPr="00231147">
              <w:t>77</w:t>
            </w:r>
          </w:p>
        </w:tc>
        <w:tc>
          <w:tcPr>
            <w:tcW w:w="1418" w:type="dxa"/>
            <w:shd w:val="clear" w:color="auto" w:fill="auto"/>
            <w:noWrap/>
            <w:tcMar>
              <w:top w:w="20" w:type="dxa"/>
              <w:left w:w="20" w:type="dxa"/>
              <w:bottom w:w="0" w:type="dxa"/>
              <w:right w:w="20" w:type="dxa"/>
            </w:tcMar>
            <w:vAlign w:val="center"/>
          </w:tcPr>
          <w:p w14:paraId="13B169E5" w14:textId="77777777" w:rsidR="00444A0A" w:rsidRPr="00231147" w:rsidRDefault="00444A0A" w:rsidP="00006DBB">
            <w:pPr>
              <w:pStyle w:val="Tabletext"/>
              <w:ind w:left="70"/>
            </w:pPr>
            <w:r w:rsidRPr="00231147">
              <w:t>9.8810</w:t>
            </w:r>
          </w:p>
        </w:tc>
        <w:tc>
          <w:tcPr>
            <w:tcW w:w="2126" w:type="dxa"/>
            <w:shd w:val="clear" w:color="auto" w:fill="auto"/>
            <w:noWrap/>
            <w:tcMar>
              <w:top w:w="20" w:type="dxa"/>
              <w:left w:w="20" w:type="dxa"/>
              <w:bottom w:w="0" w:type="dxa"/>
              <w:right w:w="20" w:type="dxa"/>
            </w:tcMar>
            <w:vAlign w:val="center"/>
          </w:tcPr>
          <w:p w14:paraId="18382300" w14:textId="77777777" w:rsidR="00444A0A" w:rsidRPr="00231147" w:rsidRDefault="00444A0A" w:rsidP="00006DBB">
            <w:pPr>
              <w:pStyle w:val="Tabletext"/>
              <w:ind w:left="70"/>
            </w:pPr>
            <w:r w:rsidRPr="00231147">
              <w:t>8.5709</w:t>
            </w:r>
          </w:p>
        </w:tc>
        <w:tc>
          <w:tcPr>
            <w:tcW w:w="1559" w:type="dxa"/>
            <w:shd w:val="clear" w:color="auto" w:fill="auto"/>
            <w:noWrap/>
            <w:tcMar>
              <w:top w:w="20" w:type="dxa"/>
              <w:left w:w="20" w:type="dxa"/>
              <w:bottom w:w="0" w:type="dxa"/>
              <w:right w:w="20" w:type="dxa"/>
            </w:tcMar>
            <w:vAlign w:val="center"/>
          </w:tcPr>
          <w:p w14:paraId="3CA3824E" w14:textId="77777777" w:rsidR="00444A0A" w:rsidRPr="00231147" w:rsidRDefault="00444A0A" w:rsidP="00006DBB">
            <w:pPr>
              <w:pStyle w:val="Tabletext"/>
              <w:ind w:left="70"/>
            </w:pPr>
            <w:r w:rsidRPr="00231147">
              <w:t>11.1921</w:t>
            </w:r>
          </w:p>
        </w:tc>
        <w:tc>
          <w:tcPr>
            <w:tcW w:w="2127" w:type="dxa"/>
            <w:shd w:val="clear" w:color="auto" w:fill="auto"/>
            <w:noWrap/>
            <w:tcMar>
              <w:top w:w="20" w:type="dxa"/>
              <w:left w:w="20" w:type="dxa"/>
              <w:bottom w:w="0" w:type="dxa"/>
              <w:right w:w="20" w:type="dxa"/>
            </w:tcMar>
            <w:vAlign w:val="center"/>
          </w:tcPr>
          <w:p w14:paraId="67CAB2DD" w14:textId="77777777" w:rsidR="00444A0A" w:rsidRPr="00231147" w:rsidRDefault="00444A0A" w:rsidP="00006DBB">
            <w:pPr>
              <w:pStyle w:val="Tabletext"/>
              <w:ind w:left="70"/>
            </w:pPr>
            <w:r w:rsidRPr="00231147">
              <w:t>10.9155</w:t>
            </w:r>
          </w:p>
        </w:tc>
      </w:tr>
      <w:tr w:rsidR="00444A0A" w:rsidRPr="00231147" w14:paraId="00771EDD" w14:textId="77777777" w:rsidTr="002F34EF">
        <w:trPr>
          <w:trHeight w:val="315"/>
        </w:trPr>
        <w:tc>
          <w:tcPr>
            <w:tcW w:w="1154" w:type="dxa"/>
            <w:shd w:val="clear" w:color="auto" w:fill="auto"/>
            <w:noWrap/>
            <w:tcMar>
              <w:top w:w="20" w:type="dxa"/>
              <w:left w:w="20" w:type="dxa"/>
              <w:bottom w:w="0" w:type="dxa"/>
              <w:right w:w="20" w:type="dxa"/>
            </w:tcMar>
            <w:vAlign w:val="bottom"/>
          </w:tcPr>
          <w:p w14:paraId="43E74076" w14:textId="77777777" w:rsidR="00444A0A" w:rsidRPr="00231147" w:rsidRDefault="00444A0A" w:rsidP="00006DBB">
            <w:pPr>
              <w:pStyle w:val="Tabletext"/>
              <w:ind w:left="70"/>
            </w:pPr>
            <w:r w:rsidRPr="00231147">
              <w:t>78</w:t>
            </w:r>
          </w:p>
        </w:tc>
        <w:tc>
          <w:tcPr>
            <w:tcW w:w="1418" w:type="dxa"/>
            <w:shd w:val="clear" w:color="auto" w:fill="auto"/>
            <w:noWrap/>
            <w:tcMar>
              <w:top w:w="20" w:type="dxa"/>
              <w:left w:w="20" w:type="dxa"/>
              <w:bottom w:w="0" w:type="dxa"/>
              <w:right w:w="20" w:type="dxa"/>
            </w:tcMar>
            <w:vAlign w:val="center"/>
          </w:tcPr>
          <w:p w14:paraId="19A0D9A5" w14:textId="77777777" w:rsidR="00444A0A" w:rsidRPr="00231147" w:rsidRDefault="00444A0A" w:rsidP="00006DBB">
            <w:pPr>
              <w:pStyle w:val="Tabletext"/>
              <w:ind w:left="70"/>
            </w:pPr>
            <w:r w:rsidRPr="00231147">
              <w:t>9.3440</w:t>
            </w:r>
          </w:p>
        </w:tc>
        <w:tc>
          <w:tcPr>
            <w:tcW w:w="2126" w:type="dxa"/>
            <w:shd w:val="clear" w:color="auto" w:fill="auto"/>
            <w:noWrap/>
            <w:tcMar>
              <w:top w:w="20" w:type="dxa"/>
              <w:left w:w="20" w:type="dxa"/>
              <w:bottom w:w="0" w:type="dxa"/>
              <w:right w:w="20" w:type="dxa"/>
            </w:tcMar>
            <w:vAlign w:val="center"/>
          </w:tcPr>
          <w:p w14:paraId="4ACA3C33" w14:textId="77777777" w:rsidR="00444A0A" w:rsidRPr="00231147" w:rsidRDefault="00444A0A" w:rsidP="00006DBB">
            <w:pPr>
              <w:pStyle w:val="Tabletext"/>
              <w:ind w:left="70"/>
            </w:pPr>
            <w:r w:rsidRPr="00231147">
              <w:t>8.1068</w:t>
            </w:r>
          </w:p>
        </w:tc>
        <w:tc>
          <w:tcPr>
            <w:tcW w:w="1559" w:type="dxa"/>
            <w:shd w:val="clear" w:color="auto" w:fill="auto"/>
            <w:noWrap/>
            <w:tcMar>
              <w:top w:w="20" w:type="dxa"/>
              <w:left w:w="20" w:type="dxa"/>
              <w:bottom w:w="0" w:type="dxa"/>
              <w:right w:w="20" w:type="dxa"/>
            </w:tcMar>
            <w:vAlign w:val="center"/>
          </w:tcPr>
          <w:p w14:paraId="4B743F47" w14:textId="77777777" w:rsidR="00444A0A" w:rsidRPr="00231147" w:rsidRDefault="00444A0A" w:rsidP="00006DBB">
            <w:pPr>
              <w:pStyle w:val="Tabletext"/>
              <w:ind w:left="70"/>
            </w:pPr>
            <w:r w:rsidRPr="00231147">
              <w:t>10.6090</w:t>
            </w:r>
          </w:p>
        </w:tc>
        <w:tc>
          <w:tcPr>
            <w:tcW w:w="2127" w:type="dxa"/>
            <w:shd w:val="clear" w:color="auto" w:fill="auto"/>
            <w:noWrap/>
            <w:tcMar>
              <w:top w:w="20" w:type="dxa"/>
              <w:left w:w="20" w:type="dxa"/>
              <w:bottom w:w="0" w:type="dxa"/>
              <w:right w:w="20" w:type="dxa"/>
            </w:tcMar>
            <w:vAlign w:val="center"/>
          </w:tcPr>
          <w:p w14:paraId="45AC5CF6" w14:textId="77777777" w:rsidR="00444A0A" w:rsidRPr="00231147" w:rsidRDefault="00444A0A" w:rsidP="00006DBB">
            <w:pPr>
              <w:pStyle w:val="Tabletext"/>
              <w:ind w:left="70"/>
            </w:pPr>
            <w:r w:rsidRPr="00231147">
              <w:t>10.3567</w:t>
            </w:r>
          </w:p>
        </w:tc>
      </w:tr>
      <w:tr w:rsidR="00444A0A" w:rsidRPr="00231147" w14:paraId="1560F8C9" w14:textId="77777777" w:rsidTr="002F34EF">
        <w:trPr>
          <w:trHeight w:val="315"/>
        </w:trPr>
        <w:tc>
          <w:tcPr>
            <w:tcW w:w="1154" w:type="dxa"/>
            <w:shd w:val="clear" w:color="auto" w:fill="auto"/>
            <w:noWrap/>
            <w:tcMar>
              <w:top w:w="20" w:type="dxa"/>
              <w:left w:w="20" w:type="dxa"/>
              <w:bottom w:w="0" w:type="dxa"/>
              <w:right w:w="20" w:type="dxa"/>
            </w:tcMar>
            <w:vAlign w:val="bottom"/>
          </w:tcPr>
          <w:p w14:paraId="74E7C16C" w14:textId="77777777" w:rsidR="00444A0A" w:rsidRPr="00231147" w:rsidRDefault="00444A0A" w:rsidP="00006DBB">
            <w:pPr>
              <w:pStyle w:val="Tabletext"/>
              <w:ind w:left="70"/>
            </w:pPr>
            <w:r w:rsidRPr="00231147">
              <w:t>79</w:t>
            </w:r>
          </w:p>
        </w:tc>
        <w:tc>
          <w:tcPr>
            <w:tcW w:w="1418" w:type="dxa"/>
            <w:shd w:val="clear" w:color="auto" w:fill="auto"/>
            <w:noWrap/>
            <w:tcMar>
              <w:top w:w="20" w:type="dxa"/>
              <w:left w:w="20" w:type="dxa"/>
              <w:bottom w:w="0" w:type="dxa"/>
              <w:right w:w="20" w:type="dxa"/>
            </w:tcMar>
            <w:vAlign w:val="center"/>
          </w:tcPr>
          <w:p w14:paraId="79F454D4" w14:textId="77777777" w:rsidR="00444A0A" w:rsidRPr="00231147" w:rsidRDefault="00444A0A" w:rsidP="00006DBB">
            <w:pPr>
              <w:pStyle w:val="Tabletext"/>
              <w:ind w:left="70"/>
            </w:pPr>
            <w:r w:rsidRPr="00231147">
              <w:t>8.8206</w:t>
            </w:r>
          </w:p>
        </w:tc>
        <w:tc>
          <w:tcPr>
            <w:tcW w:w="2126" w:type="dxa"/>
            <w:shd w:val="clear" w:color="auto" w:fill="auto"/>
            <w:noWrap/>
            <w:tcMar>
              <w:top w:w="20" w:type="dxa"/>
              <w:left w:w="20" w:type="dxa"/>
              <w:bottom w:w="0" w:type="dxa"/>
              <w:right w:w="20" w:type="dxa"/>
            </w:tcMar>
            <w:vAlign w:val="center"/>
          </w:tcPr>
          <w:p w14:paraId="2D67337D" w14:textId="77777777" w:rsidR="00444A0A" w:rsidRPr="00231147" w:rsidRDefault="00444A0A" w:rsidP="00006DBB">
            <w:pPr>
              <w:pStyle w:val="Tabletext"/>
              <w:ind w:left="70"/>
            </w:pPr>
            <w:r w:rsidRPr="00231147">
              <w:t>7.6563</w:t>
            </w:r>
          </w:p>
        </w:tc>
        <w:tc>
          <w:tcPr>
            <w:tcW w:w="1559" w:type="dxa"/>
            <w:shd w:val="clear" w:color="auto" w:fill="auto"/>
            <w:noWrap/>
            <w:tcMar>
              <w:top w:w="20" w:type="dxa"/>
              <w:left w:w="20" w:type="dxa"/>
              <w:bottom w:w="0" w:type="dxa"/>
              <w:right w:w="20" w:type="dxa"/>
            </w:tcMar>
            <w:vAlign w:val="center"/>
          </w:tcPr>
          <w:p w14:paraId="6B2F2098" w14:textId="77777777" w:rsidR="00444A0A" w:rsidRPr="00231147" w:rsidRDefault="00444A0A" w:rsidP="00006DBB">
            <w:pPr>
              <w:pStyle w:val="Tabletext"/>
              <w:ind w:left="70"/>
            </w:pPr>
            <w:r w:rsidRPr="00231147">
              <w:t>10.0337</w:t>
            </w:r>
          </w:p>
        </w:tc>
        <w:tc>
          <w:tcPr>
            <w:tcW w:w="2127" w:type="dxa"/>
            <w:shd w:val="clear" w:color="auto" w:fill="auto"/>
            <w:noWrap/>
            <w:tcMar>
              <w:top w:w="20" w:type="dxa"/>
              <w:left w:w="20" w:type="dxa"/>
              <w:bottom w:w="0" w:type="dxa"/>
              <w:right w:w="20" w:type="dxa"/>
            </w:tcMar>
            <w:vAlign w:val="center"/>
          </w:tcPr>
          <w:p w14:paraId="0A024D6D" w14:textId="77777777" w:rsidR="00444A0A" w:rsidRPr="00231147" w:rsidRDefault="00444A0A" w:rsidP="00006DBB">
            <w:pPr>
              <w:pStyle w:val="Tabletext"/>
              <w:ind w:left="70"/>
            </w:pPr>
            <w:r w:rsidRPr="00231147">
              <w:t>9.8052</w:t>
            </w:r>
          </w:p>
        </w:tc>
      </w:tr>
      <w:tr w:rsidR="00444A0A" w:rsidRPr="00231147" w14:paraId="2DCD991A" w14:textId="77777777" w:rsidTr="002F34EF">
        <w:trPr>
          <w:trHeight w:val="315"/>
        </w:trPr>
        <w:tc>
          <w:tcPr>
            <w:tcW w:w="1154" w:type="dxa"/>
            <w:shd w:val="clear" w:color="auto" w:fill="auto"/>
            <w:noWrap/>
            <w:tcMar>
              <w:top w:w="20" w:type="dxa"/>
              <w:left w:w="20" w:type="dxa"/>
              <w:bottom w:w="0" w:type="dxa"/>
              <w:right w:w="20" w:type="dxa"/>
            </w:tcMar>
            <w:vAlign w:val="bottom"/>
          </w:tcPr>
          <w:p w14:paraId="4434F49C" w14:textId="77777777" w:rsidR="00444A0A" w:rsidRPr="00231147" w:rsidRDefault="00444A0A" w:rsidP="00006DBB">
            <w:pPr>
              <w:pStyle w:val="Tabletext"/>
              <w:ind w:left="70"/>
            </w:pPr>
            <w:r w:rsidRPr="00231147">
              <w:t>80</w:t>
            </w:r>
          </w:p>
        </w:tc>
        <w:tc>
          <w:tcPr>
            <w:tcW w:w="1418" w:type="dxa"/>
            <w:shd w:val="clear" w:color="auto" w:fill="auto"/>
            <w:noWrap/>
            <w:tcMar>
              <w:top w:w="20" w:type="dxa"/>
              <w:left w:w="20" w:type="dxa"/>
              <w:bottom w:w="0" w:type="dxa"/>
              <w:right w:w="20" w:type="dxa"/>
            </w:tcMar>
            <w:vAlign w:val="center"/>
          </w:tcPr>
          <w:p w14:paraId="3E98EA5A" w14:textId="77777777" w:rsidR="00444A0A" w:rsidRPr="00231147" w:rsidRDefault="00444A0A" w:rsidP="00006DBB">
            <w:pPr>
              <w:pStyle w:val="Tabletext"/>
              <w:ind w:left="70"/>
            </w:pPr>
            <w:r w:rsidRPr="00231147">
              <w:t>8.3125</w:t>
            </w:r>
          </w:p>
        </w:tc>
        <w:tc>
          <w:tcPr>
            <w:tcW w:w="2126" w:type="dxa"/>
            <w:shd w:val="clear" w:color="auto" w:fill="auto"/>
            <w:noWrap/>
            <w:tcMar>
              <w:top w:w="20" w:type="dxa"/>
              <w:left w:w="20" w:type="dxa"/>
              <w:bottom w:w="0" w:type="dxa"/>
              <w:right w:w="20" w:type="dxa"/>
            </w:tcMar>
            <w:vAlign w:val="center"/>
          </w:tcPr>
          <w:p w14:paraId="0B6344D5" w14:textId="77777777" w:rsidR="00444A0A" w:rsidRPr="00231147" w:rsidRDefault="00444A0A" w:rsidP="00006DBB">
            <w:pPr>
              <w:pStyle w:val="Tabletext"/>
              <w:ind w:left="70"/>
            </w:pPr>
            <w:r w:rsidRPr="00231147">
              <w:t>7.2202</w:t>
            </w:r>
          </w:p>
        </w:tc>
        <w:tc>
          <w:tcPr>
            <w:tcW w:w="1559" w:type="dxa"/>
            <w:shd w:val="clear" w:color="auto" w:fill="auto"/>
            <w:noWrap/>
            <w:tcMar>
              <w:top w:w="20" w:type="dxa"/>
              <w:left w:w="20" w:type="dxa"/>
              <w:bottom w:w="0" w:type="dxa"/>
              <w:right w:w="20" w:type="dxa"/>
            </w:tcMar>
            <w:vAlign w:val="center"/>
          </w:tcPr>
          <w:p w14:paraId="7A545373" w14:textId="77777777" w:rsidR="00444A0A" w:rsidRPr="00231147" w:rsidRDefault="00444A0A" w:rsidP="00006DBB">
            <w:pPr>
              <w:pStyle w:val="Tabletext"/>
              <w:ind w:left="70"/>
            </w:pPr>
            <w:r w:rsidRPr="00231147">
              <w:t>9.4684</w:t>
            </w:r>
          </w:p>
        </w:tc>
        <w:tc>
          <w:tcPr>
            <w:tcW w:w="2127" w:type="dxa"/>
            <w:shd w:val="clear" w:color="auto" w:fill="auto"/>
            <w:noWrap/>
            <w:tcMar>
              <w:top w:w="20" w:type="dxa"/>
              <w:left w:w="20" w:type="dxa"/>
              <w:bottom w:w="0" w:type="dxa"/>
              <w:right w:w="20" w:type="dxa"/>
            </w:tcMar>
            <w:vAlign w:val="center"/>
          </w:tcPr>
          <w:p w14:paraId="10126C33" w14:textId="77777777" w:rsidR="00444A0A" w:rsidRPr="00231147" w:rsidRDefault="00444A0A" w:rsidP="00006DBB">
            <w:pPr>
              <w:pStyle w:val="Tabletext"/>
              <w:ind w:left="70"/>
            </w:pPr>
            <w:r w:rsidRPr="00231147">
              <w:t>9.2630</w:t>
            </w:r>
          </w:p>
        </w:tc>
      </w:tr>
      <w:tr w:rsidR="00444A0A" w:rsidRPr="00231147" w14:paraId="0F2F56D9" w14:textId="77777777" w:rsidTr="002F34EF">
        <w:trPr>
          <w:trHeight w:val="315"/>
        </w:trPr>
        <w:tc>
          <w:tcPr>
            <w:tcW w:w="1154" w:type="dxa"/>
            <w:shd w:val="clear" w:color="auto" w:fill="auto"/>
            <w:noWrap/>
            <w:tcMar>
              <w:top w:w="20" w:type="dxa"/>
              <w:left w:w="20" w:type="dxa"/>
              <w:bottom w:w="0" w:type="dxa"/>
              <w:right w:w="20" w:type="dxa"/>
            </w:tcMar>
            <w:vAlign w:val="bottom"/>
          </w:tcPr>
          <w:p w14:paraId="4377333E" w14:textId="77777777" w:rsidR="00444A0A" w:rsidRPr="00231147" w:rsidRDefault="00444A0A" w:rsidP="00006DBB">
            <w:pPr>
              <w:pStyle w:val="Tabletext"/>
              <w:ind w:left="70"/>
            </w:pPr>
            <w:r w:rsidRPr="00231147">
              <w:t>81</w:t>
            </w:r>
          </w:p>
        </w:tc>
        <w:tc>
          <w:tcPr>
            <w:tcW w:w="1418" w:type="dxa"/>
            <w:shd w:val="clear" w:color="auto" w:fill="auto"/>
            <w:noWrap/>
            <w:tcMar>
              <w:top w:w="20" w:type="dxa"/>
              <w:left w:w="20" w:type="dxa"/>
              <w:bottom w:w="0" w:type="dxa"/>
              <w:right w:w="20" w:type="dxa"/>
            </w:tcMar>
            <w:vAlign w:val="center"/>
          </w:tcPr>
          <w:p w14:paraId="4EF59F39" w14:textId="77777777" w:rsidR="00444A0A" w:rsidRPr="00231147" w:rsidRDefault="00444A0A" w:rsidP="00006DBB">
            <w:pPr>
              <w:pStyle w:val="Tabletext"/>
              <w:ind w:left="70"/>
            </w:pPr>
            <w:r w:rsidRPr="00231147">
              <w:t>7.8205</w:t>
            </w:r>
          </w:p>
        </w:tc>
        <w:tc>
          <w:tcPr>
            <w:tcW w:w="2126" w:type="dxa"/>
            <w:shd w:val="clear" w:color="auto" w:fill="auto"/>
            <w:noWrap/>
            <w:tcMar>
              <w:top w:w="20" w:type="dxa"/>
              <w:left w:w="20" w:type="dxa"/>
              <w:bottom w:w="0" w:type="dxa"/>
              <w:right w:w="20" w:type="dxa"/>
            </w:tcMar>
            <w:vAlign w:val="center"/>
          </w:tcPr>
          <w:p w14:paraId="3FEA3568" w14:textId="77777777" w:rsidR="00444A0A" w:rsidRPr="00231147" w:rsidRDefault="00444A0A" w:rsidP="00006DBB">
            <w:pPr>
              <w:pStyle w:val="Tabletext"/>
              <w:ind w:left="70"/>
            </w:pPr>
            <w:r w:rsidRPr="00231147">
              <w:t>6.7986</w:t>
            </w:r>
          </w:p>
        </w:tc>
        <w:tc>
          <w:tcPr>
            <w:tcW w:w="1559" w:type="dxa"/>
            <w:shd w:val="clear" w:color="auto" w:fill="auto"/>
            <w:noWrap/>
            <w:tcMar>
              <w:top w:w="20" w:type="dxa"/>
              <w:left w:w="20" w:type="dxa"/>
              <w:bottom w:w="0" w:type="dxa"/>
              <w:right w:w="20" w:type="dxa"/>
            </w:tcMar>
            <w:vAlign w:val="center"/>
          </w:tcPr>
          <w:p w14:paraId="170FBF9C" w14:textId="77777777" w:rsidR="00444A0A" w:rsidRPr="00231147" w:rsidRDefault="00444A0A" w:rsidP="00006DBB">
            <w:pPr>
              <w:pStyle w:val="Tabletext"/>
              <w:ind w:left="70"/>
            </w:pPr>
            <w:r w:rsidRPr="00231147">
              <w:t>8.9152</w:t>
            </w:r>
          </w:p>
        </w:tc>
        <w:tc>
          <w:tcPr>
            <w:tcW w:w="2127" w:type="dxa"/>
            <w:shd w:val="clear" w:color="auto" w:fill="auto"/>
            <w:noWrap/>
            <w:tcMar>
              <w:top w:w="20" w:type="dxa"/>
              <w:left w:w="20" w:type="dxa"/>
              <w:bottom w:w="0" w:type="dxa"/>
              <w:right w:w="20" w:type="dxa"/>
            </w:tcMar>
            <w:vAlign w:val="center"/>
          </w:tcPr>
          <w:p w14:paraId="52367B91" w14:textId="77777777" w:rsidR="00444A0A" w:rsidRPr="00231147" w:rsidRDefault="00444A0A" w:rsidP="00006DBB">
            <w:pPr>
              <w:pStyle w:val="Tabletext"/>
              <w:ind w:left="70"/>
            </w:pPr>
            <w:r w:rsidRPr="00231147">
              <w:t>8.7328</w:t>
            </w:r>
          </w:p>
        </w:tc>
      </w:tr>
      <w:tr w:rsidR="00444A0A" w:rsidRPr="00231147" w14:paraId="5CC987FC" w14:textId="77777777" w:rsidTr="002F34EF">
        <w:trPr>
          <w:trHeight w:val="315"/>
        </w:trPr>
        <w:tc>
          <w:tcPr>
            <w:tcW w:w="1154" w:type="dxa"/>
            <w:shd w:val="clear" w:color="auto" w:fill="auto"/>
            <w:noWrap/>
            <w:tcMar>
              <w:top w:w="20" w:type="dxa"/>
              <w:left w:w="20" w:type="dxa"/>
              <w:bottom w:w="0" w:type="dxa"/>
              <w:right w:w="20" w:type="dxa"/>
            </w:tcMar>
            <w:vAlign w:val="bottom"/>
          </w:tcPr>
          <w:p w14:paraId="26238F43" w14:textId="77777777" w:rsidR="00444A0A" w:rsidRPr="00231147" w:rsidRDefault="00444A0A" w:rsidP="00006DBB">
            <w:pPr>
              <w:pStyle w:val="Tabletext"/>
              <w:ind w:left="70"/>
            </w:pPr>
            <w:r w:rsidRPr="00231147">
              <w:t>82</w:t>
            </w:r>
          </w:p>
        </w:tc>
        <w:tc>
          <w:tcPr>
            <w:tcW w:w="1418" w:type="dxa"/>
            <w:shd w:val="clear" w:color="auto" w:fill="auto"/>
            <w:noWrap/>
            <w:tcMar>
              <w:top w:w="20" w:type="dxa"/>
              <w:left w:w="20" w:type="dxa"/>
              <w:bottom w:w="0" w:type="dxa"/>
              <w:right w:w="20" w:type="dxa"/>
            </w:tcMar>
            <w:vAlign w:val="center"/>
          </w:tcPr>
          <w:p w14:paraId="3D3BBB4E" w14:textId="77777777" w:rsidR="00444A0A" w:rsidRPr="00231147" w:rsidRDefault="00444A0A" w:rsidP="00006DBB">
            <w:pPr>
              <w:pStyle w:val="Tabletext"/>
              <w:ind w:left="70"/>
            </w:pPr>
            <w:r w:rsidRPr="00231147">
              <w:t>7.3456</w:t>
            </w:r>
          </w:p>
        </w:tc>
        <w:tc>
          <w:tcPr>
            <w:tcW w:w="2126" w:type="dxa"/>
            <w:shd w:val="clear" w:color="auto" w:fill="auto"/>
            <w:noWrap/>
            <w:tcMar>
              <w:top w:w="20" w:type="dxa"/>
              <w:left w:w="20" w:type="dxa"/>
              <w:bottom w:w="0" w:type="dxa"/>
              <w:right w:w="20" w:type="dxa"/>
            </w:tcMar>
            <w:vAlign w:val="center"/>
          </w:tcPr>
          <w:p w14:paraId="378D817E" w14:textId="77777777" w:rsidR="00444A0A" w:rsidRPr="00231147" w:rsidRDefault="00444A0A" w:rsidP="00006DBB">
            <w:pPr>
              <w:pStyle w:val="Tabletext"/>
              <w:ind w:left="70"/>
            </w:pPr>
            <w:r w:rsidRPr="00231147">
              <w:t>6.3916</w:t>
            </w:r>
          </w:p>
        </w:tc>
        <w:tc>
          <w:tcPr>
            <w:tcW w:w="1559" w:type="dxa"/>
            <w:shd w:val="clear" w:color="auto" w:fill="auto"/>
            <w:noWrap/>
            <w:tcMar>
              <w:top w:w="20" w:type="dxa"/>
              <w:left w:w="20" w:type="dxa"/>
              <w:bottom w:w="0" w:type="dxa"/>
              <w:right w:w="20" w:type="dxa"/>
            </w:tcMar>
            <w:vAlign w:val="center"/>
          </w:tcPr>
          <w:p w14:paraId="4AAD96AA" w14:textId="77777777" w:rsidR="00444A0A" w:rsidRPr="00231147" w:rsidRDefault="00444A0A" w:rsidP="00006DBB">
            <w:pPr>
              <w:pStyle w:val="Tabletext"/>
              <w:ind w:left="70"/>
            </w:pPr>
            <w:r w:rsidRPr="00231147">
              <w:t>8.3740</w:t>
            </w:r>
          </w:p>
        </w:tc>
        <w:tc>
          <w:tcPr>
            <w:tcW w:w="2127" w:type="dxa"/>
            <w:shd w:val="clear" w:color="auto" w:fill="auto"/>
            <w:noWrap/>
            <w:tcMar>
              <w:top w:w="20" w:type="dxa"/>
              <w:left w:w="20" w:type="dxa"/>
              <w:bottom w:w="0" w:type="dxa"/>
              <w:right w:w="20" w:type="dxa"/>
            </w:tcMar>
            <w:vAlign w:val="center"/>
          </w:tcPr>
          <w:p w14:paraId="0079D413" w14:textId="77777777" w:rsidR="00444A0A" w:rsidRPr="00231147" w:rsidRDefault="00444A0A" w:rsidP="00006DBB">
            <w:pPr>
              <w:pStyle w:val="Tabletext"/>
              <w:ind w:left="70"/>
            </w:pPr>
            <w:r w:rsidRPr="00231147">
              <w:t>8.2158</w:t>
            </w:r>
          </w:p>
        </w:tc>
      </w:tr>
      <w:tr w:rsidR="00444A0A" w:rsidRPr="00231147" w14:paraId="6C4297DF" w14:textId="77777777" w:rsidTr="002F34EF">
        <w:trPr>
          <w:trHeight w:val="315"/>
        </w:trPr>
        <w:tc>
          <w:tcPr>
            <w:tcW w:w="1154" w:type="dxa"/>
            <w:shd w:val="clear" w:color="auto" w:fill="auto"/>
            <w:noWrap/>
            <w:tcMar>
              <w:top w:w="20" w:type="dxa"/>
              <w:left w:w="20" w:type="dxa"/>
              <w:bottom w:w="0" w:type="dxa"/>
              <w:right w:w="20" w:type="dxa"/>
            </w:tcMar>
            <w:vAlign w:val="bottom"/>
          </w:tcPr>
          <w:p w14:paraId="3A72B965" w14:textId="77777777" w:rsidR="00444A0A" w:rsidRPr="00231147" w:rsidRDefault="00444A0A" w:rsidP="00006DBB">
            <w:pPr>
              <w:pStyle w:val="Tabletext"/>
              <w:ind w:left="70"/>
            </w:pPr>
            <w:r w:rsidRPr="00231147">
              <w:t>83</w:t>
            </w:r>
          </w:p>
        </w:tc>
        <w:tc>
          <w:tcPr>
            <w:tcW w:w="1418" w:type="dxa"/>
            <w:shd w:val="clear" w:color="auto" w:fill="auto"/>
            <w:noWrap/>
            <w:tcMar>
              <w:top w:w="20" w:type="dxa"/>
              <w:left w:w="20" w:type="dxa"/>
              <w:bottom w:w="0" w:type="dxa"/>
              <w:right w:w="20" w:type="dxa"/>
            </w:tcMar>
            <w:vAlign w:val="center"/>
          </w:tcPr>
          <w:p w14:paraId="5E3F3DBE" w14:textId="77777777" w:rsidR="00444A0A" w:rsidRPr="00231147" w:rsidRDefault="00444A0A" w:rsidP="00006DBB">
            <w:pPr>
              <w:pStyle w:val="Tabletext"/>
              <w:ind w:left="70"/>
            </w:pPr>
            <w:r w:rsidRPr="00231147">
              <w:t>6.8887</w:t>
            </w:r>
          </w:p>
        </w:tc>
        <w:tc>
          <w:tcPr>
            <w:tcW w:w="2126" w:type="dxa"/>
            <w:shd w:val="clear" w:color="auto" w:fill="auto"/>
            <w:noWrap/>
            <w:tcMar>
              <w:top w:w="20" w:type="dxa"/>
              <w:left w:w="20" w:type="dxa"/>
              <w:bottom w:w="0" w:type="dxa"/>
              <w:right w:w="20" w:type="dxa"/>
            </w:tcMar>
            <w:vAlign w:val="center"/>
          </w:tcPr>
          <w:p w14:paraId="3B308B00" w14:textId="77777777" w:rsidR="00444A0A" w:rsidRPr="00231147" w:rsidRDefault="00444A0A" w:rsidP="00006DBB">
            <w:pPr>
              <w:pStyle w:val="Tabletext"/>
              <w:ind w:left="70"/>
            </w:pPr>
            <w:r w:rsidRPr="00231147">
              <w:t>5.9995</w:t>
            </w:r>
          </w:p>
        </w:tc>
        <w:tc>
          <w:tcPr>
            <w:tcW w:w="1559" w:type="dxa"/>
            <w:shd w:val="clear" w:color="auto" w:fill="auto"/>
            <w:noWrap/>
            <w:tcMar>
              <w:top w:w="20" w:type="dxa"/>
              <w:left w:w="20" w:type="dxa"/>
              <w:bottom w:w="0" w:type="dxa"/>
              <w:right w:w="20" w:type="dxa"/>
            </w:tcMar>
            <w:vAlign w:val="center"/>
          </w:tcPr>
          <w:p w14:paraId="505144D5" w14:textId="77777777" w:rsidR="00444A0A" w:rsidRPr="00231147" w:rsidRDefault="00444A0A" w:rsidP="00006DBB">
            <w:pPr>
              <w:pStyle w:val="Tabletext"/>
              <w:ind w:left="70"/>
            </w:pPr>
            <w:r w:rsidRPr="00231147">
              <w:t>7.8469</w:t>
            </w:r>
          </w:p>
        </w:tc>
        <w:tc>
          <w:tcPr>
            <w:tcW w:w="2127" w:type="dxa"/>
            <w:shd w:val="clear" w:color="auto" w:fill="auto"/>
            <w:noWrap/>
            <w:tcMar>
              <w:top w:w="20" w:type="dxa"/>
              <w:left w:w="20" w:type="dxa"/>
              <w:bottom w:w="0" w:type="dxa"/>
              <w:right w:w="20" w:type="dxa"/>
            </w:tcMar>
            <w:vAlign w:val="center"/>
          </w:tcPr>
          <w:p w14:paraId="58CA844E" w14:textId="77777777" w:rsidR="00444A0A" w:rsidRPr="00231147" w:rsidRDefault="00444A0A" w:rsidP="00006DBB">
            <w:pPr>
              <w:pStyle w:val="Tabletext"/>
              <w:ind w:left="70"/>
            </w:pPr>
            <w:r w:rsidRPr="00231147">
              <w:t>7.7138</w:t>
            </w:r>
          </w:p>
        </w:tc>
      </w:tr>
      <w:tr w:rsidR="00444A0A" w:rsidRPr="00231147" w14:paraId="1DA816DC" w14:textId="77777777" w:rsidTr="002F34EF">
        <w:trPr>
          <w:trHeight w:val="315"/>
        </w:trPr>
        <w:tc>
          <w:tcPr>
            <w:tcW w:w="1154" w:type="dxa"/>
            <w:shd w:val="clear" w:color="auto" w:fill="auto"/>
            <w:noWrap/>
            <w:tcMar>
              <w:top w:w="20" w:type="dxa"/>
              <w:left w:w="20" w:type="dxa"/>
              <w:bottom w:w="0" w:type="dxa"/>
              <w:right w:w="20" w:type="dxa"/>
            </w:tcMar>
            <w:vAlign w:val="bottom"/>
          </w:tcPr>
          <w:p w14:paraId="51C949A9" w14:textId="77777777" w:rsidR="00444A0A" w:rsidRPr="00231147" w:rsidRDefault="00444A0A" w:rsidP="00006DBB">
            <w:pPr>
              <w:pStyle w:val="Tabletext"/>
              <w:ind w:left="70"/>
            </w:pPr>
            <w:r w:rsidRPr="00231147">
              <w:t>84</w:t>
            </w:r>
          </w:p>
        </w:tc>
        <w:tc>
          <w:tcPr>
            <w:tcW w:w="1418" w:type="dxa"/>
            <w:shd w:val="clear" w:color="auto" w:fill="auto"/>
            <w:noWrap/>
            <w:tcMar>
              <w:top w:w="20" w:type="dxa"/>
              <w:left w:w="20" w:type="dxa"/>
              <w:bottom w:w="0" w:type="dxa"/>
              <w:right w:w="20" w:type="dxa"/>
            </w:tcMar>
            <w:vAlign w:val="center"/>
          </w:tcPr>
          <w:p w14:paraId="321BB7C8" w14:textId="77777777" w:rsidR="00444A0A" w:rsidRPr="00231147" w:rsidRDefault="00444A0A" w:rsidP="00006DBB">
            <w:pPr>
              <w:pStyle w:val="Tabletext"/>
              <w:ind w:left="70"/>
            </w:pPr>
            <w:r w:rsidRPr="00231147">
              <w:t>6.4556</w:t>
            </w:r>
          </w:p>
        </w:tc>
        <w:tc>
          <w:tcPr>
            <w:tcW w:w="2126" w:type="dxa"/>
            <w:shd w:val="clear" w:color="auto" w:fill="auto"/>
            <w:noWrap/>
            <w:tcMar>
              <w:top w:w="20" w:type="dxa"/>
              <w:left w:w="20" w:type="dxa"/>
              <w:bottom w:w="0" w:type="dxa"/>
              <w:right w:w="20" w:type="dxa"/>
            </w:tcMar>
            <w:vAlign w:val="center"/>
          </w:tcPr>
          <w:p w14:paraId="6C662FE5" w14:textId="77777777" w:rsidR="00444A0A" w:rsidRPr="00231147" w:rsidRDefault="00444A0A" w:rsidP="00006DBB">
            <w:pPr>
              <w:pStyle w:val="Tabletext"/>
              <w:ind w:left="70"/>
            </w:pPr>
            <w:r w:rsidRPr="00231147">
              <w:t>5.6287</w:t>
            </w:r>
          </w:p>
        </w:tc>
        <w:tc>
          <w:tcPr>
            <w:tcW w:w="1559" w:type="dxa"/>
            <w:shd w:val="clear" w:color="auto" w:fill="auto"/>
            <w:noWrap/>
            <w:tcMar>
              <w:top w:w="20" w:type="dxa"/>
              <w:left w:w="20" w:type="dxa"/>
              <w:bottom w:w="0" w:type="dxa"/>
              <w:right w:w="20" w:type="dxa"/>
            </w:tcMar>
            <w:vAlign w:val="center"/>
          </w:tcPr>
          <w:p w14:paraId="274865E5" w14:textId="77777777" w:rsidR="00444A0A" w:rsidRPr="00231147" w:rsidRDefault="00444A0A" w:rsidP="00006DBB">
            <w:pPr>
              <w:pStyle w:val="Tabletext"/>
              <w:ind w:left="70"/>
            </w:pPr>
            <w:r w:rsidRPr="00231147">
              <w:t>7.3374</w:t>
            </w:r>
          </w:p>
        </w:tc>
        <w:tc>
          <w:tcPr>
            <w:tcW w:w="2127" w:type="dxa"/>
            <w:shd w:val="clear" w:color="auto" w:fill="auto"/>
            <w:noWrap/>
            <w:tcMar>
              <w:top w:w="20" w:type="dxa"/>
              <w:left w:w="20" w:type="dxa"/>
              <w:bottom w:w="0" w:type="dxa"/>
              <w:right w:w="20" w:type="dxa"/>
            </w:tcMar>
            <w:vAlign w:val="center"/>
          </w:tcPr>
          <w:p w14:paraId="1F79C5DB" w14:textId="77777777" w:rsidR="00444A0A" w:rsidRPr="00231147" w:rsidRDefault="00444A0A" w:rsidP="00006DBB">
            <w:pPr>
              <w:pStyle w:val="Tabletext"/>
              <w:ind w:left="70"/>
            </w:pPr>
            <w:r w:rsidRPr="00231147">
              <w:t>7.2303</w:t>
            </w:r>
          </w:p>
        </w:tc>
      </w:tr>
      <w:tr w:rsidR="00444A0A" w:rsidRPr="00231147" w14:paraId="0BBB8092" w14:textId="77777777" w:rsidTr="002F34EF">
        <w:trPr>
          <w:trHeight w:val="315"/>
        </w:trPr>
        <w:tc>
          <w:tcPr>
            <w:tcW w:w="1154" w:type="dxa"/>
            <w:shd w:val="clear" w:color="auto" w:fill="auto"/>
            <w:noWrap/>
            <w:tcMar>
              <w:top w:w="20" w:type="dxa"/>
              <w:left w:w="20" w:type="dxa"/>
              <w:bottom w:w="0" w:type="dxa"/>
              <w:right w:w="20" w:type="dxa"/>
            </w:tcMar>
            <w:vAlign w:val="bottom"/>
          </w:tcPr>
          <w:p w14:paraId="5481C785" w14:textId="77777777" w:rsidR="00444A0A" w:rsidRPr="00231147" w:rsidRDefault="00444A0A" w:rsidP="00006DBB">
            <w:pPr>
              <w:pStyle w:val="Tabletext"/>
              <w:ind w:left="70"/>
            </w:pPr>
            <w:r w:rsidRPr="00231147">
              <w:t>85</w:t>
            </w:r>
          </w:p>
        </w:tc>
        <w:tc>
          <w:tcPr>
            <w:tcW w:w="1418" w:type="dxa"/>
            <w:shd w:val="clear" w:color="auto" w:fill="auto"/>
            <w:noWrap/>
            <w:tcMar>
              <w:top w:w="20" w:type="dxa"/>
              <w:left w:w="20" w:type="dxa"/>
              <w:bottom w:w="0" w:type="dxa"/>
              <w:right w:w="20" w:type="dxa"/>
            </w:tcMar>
            <w:vAlign w:val="center"/>
          </w:tcPr>
          <w:p w14:paraId="11D00BBE" w14:textId="77777777" w:rsidR="00444A0A" w:rsidRPr="00231147" w:rsidRDefault="00444A0A" w:rsidP="00006DBB">
            <w:pPr>
              <w:pStyle w:val="Tabletext"/>
              <w:ind w:left="70"/>
            </w:pPr>
            <w:r w:rsidRPr="00231147">
              <w:t>6.0475</w:t>
            </w:r>
          </w:p>
        </w:tc>
        <w:tc>
          <w:tcPr>
            <w:tcW w:w="2126" w:type="dxa"/>
            <w:shd w:val="clear" w:color="auto" w:fill="auto"/>
            <w:noWrap/>
            <w:tcMar>
              <w:top w:w="20" w:type="dxa"/>
              <w:left w:w="20" w:type="dxa"/>
              <w:bottom w:w="0" w:type="dxa"/>
              <w:right w:w="20" w:type="dxa"/>
            </w:tcMar>
            <w:vAlign w:val="center"/>
          </w:tcPr>
          <w:p w14:paraId="755F2401" w14:textId="77777777" w:rsidR="00444A0A" w:rsidRPr="00231147" w:rsidRDefault="00444A0A" w:rsidP="00006DBB">
            <w:pPr>
              <w:pStyle w:val="Tabletext"/>
              <w:ind w:left="70"/>
            </w:pPr>
            <w:r w:rsidRPr="00231147">
              <w:t>5.2794</w:t>
            </w:r>
          </w:p>
        </w:tc>
        <w:tc>
          <w:tcPr>
            <w:tcW w:w="1559" w:type="dxa"/>
            <w:shd w:val="clear" w:color="auto" w:fill="auto"/>
            <w:noWrap/>
            <w:tcMar>
              <w:top w:w="20" w:type="dxa"/>
              <w:left w:w="20" w:type="dxa"/>
              <w:bottom w:w="0" w:type="dxa"/>
              <w:right w:w="20" w:type="dxa"/>
            </w:tcMar>
            <w:vAlign w:val="center"/>
          </w:tcPr>
          <w:p w14:paraId="5DF52C1A" w14:textId="77777777" w:rsidR="00444A0A" w:rsidRPr="00231147" w:rsidRDefault="00444A0A" w:rsidP="00006DBB">
            <w:pPr>
              <w:pStyle w:val="Tabletext"/>
              <w:ind w:left="70"/>
            </w:pPr>
            <w:r w:rsidRPr="00231147">
              <w:t>6.8475</w:t>
            </w:r>
          </w:p>
        </w:tc>
        <w:tc>
          <w:tcPr>
            <w:tcW w:w="2127" w:type="dxa"/>
            <w:shd w:val="clear" w:color="auto" w:fill="auto"/>
            <w:noWrap/>
            <w:tcMar>
              <w:top w:w="20" w:type="dxa"/>
              <w:left w:w="20" w:type="dxa"/>
              <w:bottom w:w="0" w:type="dxa"/>
              <w:right w:w="20" w:type="dxa"/>
            </w:tcMar>
            <w:vAlign w:val="center"/>
          </w:tcPr>
          <w:p w14:paraId="21A9D776" w14:textId="77777777" w:rsidR="00444A0A" w:rsidRPr="00231147" w:rsidRDefault="00444A0A" w:rsidP="00006DBB">
            <w:pPr>
              <w:pStyle w:val="Tabletext"/>
              <w:ind w:left="70"/>
            </w:pPr>
            <w:r w:rsidRPr="00231147">
              <w:t>6.7664</w:t>
            </w:r>
          </w:p>
        </w:tc>
      </w:tr>
      <w:tr w:rsidR="00444A0A" w:rsidRPr="00231147" w14:paraId="122E0C7C" w14:textId="77777777" w:rsidTr="002F34EF">
        <w:trPr>
          <w:trHeight w:val="315"/>
        </w:trPr>
        <w:tc>
          <w:tcPr>
            <w:tcW w:w="1154" w:type="dxa"/>
            <w:shd w:val="clear" w:color="auto" w:fill="auto"/>
            <w:noWrap/>
            <w:tcMar>
              <w:top w:w="20" w:type="dxa"/>
              <w:left w:w="20" w:type="dxa"/>
              <w:bottom w:w="0" w:type="dxa"/>
              <w:right w:w="20" w:type="dxa"/>
            </w:tcMar>
            <w:vAlign w:val="bottom"/>
          </w:tcPr>
          <w:p w14:paraId="33400515" w14:textId="77777777" w:rsidR="00444A0A" w:rsidRPr="00231147" w:rsidRDefault="00444A0A" w:rsidP="00006DBB">
            <w:pPr>
              <w:pStyle w:val="Tabletext"/>
              <w:ind w:left="70"/>
            </w:pPr>
            <w:r w:rsidRPr="00231147">
              <w:t>86</w:t>
            </w:r>
          </w:p>
        </w:tc>
        <w:tc>
          <w:tcPr>
            <w:tcW w:w="1418" w:type="dxa"/>
            <w:shd w:val="clear" w:color="auto" w:fill="auto"/>
            <w:noWrap/>
            <w:tcMar>
              <w:top w:w="20" w:type="dxa"/>
              <w:left w:w="20" w:type="dxa"/>
              <w:bottom w:w="0" w:type="dxa"/>
              <w:right w:w="20" w:type="dxa"/>
            </w:tcMar>
            <w:vAlign w:val="center"/>
          </w:tcPr>
          <w:p w14:paraId="3A0FB844" w14:textId="77777777" w:rsidR="00444A0A" w:rsidRPr="00231147" w:rsidRDefault="00444A0A" w:rsidP="00006DBB">
            <w:pPr>
              <w:pStyle w:val="Tabletext"/>
              <w:ind w:left="70"/>
            </w:pPr>
            <w:r w:rsidRPr="00231147">
              <w:t>5.6473</w:t>
            </w:r>
          </w:p>
        </w:tc>
        <w:tc>
          <w:tcPr>
            <w:tcW w:w="2126" w:type="dxa"/>
            <w:shd w:val="clear" w:color="auto" w:fill="auto"/>
            <w:noWrap/>
            <w:tcMar>
              <w:top w:w="20" w:type="dxa"/>
              <w:left w:w="20" w:type="dxa"/>
              <w:bottom w:w="0" w:type="dxa"/>
              <w:right w:w="20" w:type="dxa"/>
            </w:tcMar>
            <w:vAlign w:val="center"/>
          </w:tcPr>
          <w:p w14:paraId="081CE70B" w14:textId="77777777" w:rsidR="00444A0A" w:rsidRPr="00231147" w:rsidRDefault="00444A0A" w:rsidP="00006DBB">
            <w:pPr>
              <w:pStyle w:val="Tabletext"/>
              <w:ind w:left="70"/>
            </w:pPr>
            <w:r w:rsidRPr="00231147">
              <w:t>4.9524</w:t>
            </w:r>
          </w:p>
        </w:tc>
        <w:tc>
          <w:tcPr>
            <w:tcW w:w="1559" w:type="dxa"/>
            <w:shd w:val="clear" w:color="auto" w:fill="auto"/>
            <w:noWrap/>
            <w:tcMar>
              <w:top w:w="20" w:type="dxa"/>
              <w:left w:w="20" w:type="dxa"/>
              <w:bottom w:w="0" w:type="dxa"/>
              <w:right w:w="20" w:type="dxa"/>
            </w:tcMar>
            <w:vAlign w:val="center"/>
          </w:tcPr>
          <w:p w14:paraId="57D83868" w14:textId="77777777" w:rsidR="00444A0A" w:rsidRPr="00231147" w:rsidRDefault="00444A0A" w:rsidP="00006DBB">
            <w:pPr>
              <w:pStyle w:val="Tabletext"/>
              <w:ind w:left="70"/>
            </w:pPr>
            <w:r w:rsidRPr="00231147">
              <w:t>6.3754</w:t>
            </w:r>
          </w:p>
        </w:tc>
        <w:tc>
          <w:tcPr>
            <w:tcW w:w="2127" w:type="dxa"/>
            <w:shd w:val="clear" w:color="auto" w:fill="auto"/>
            <w:noWrap/>
            <w:tcMar>
              <w:top w:w="20" w:type="dxa"/>
              <w:left w:w="20" w:type="dxa"/>
              <w:bottom w:w="0" w:type="dxa"/>
              <w:right w:w="20" w:type="dxa"/>
            </w:tcMar>
            <w:vAlign w:val="center"/>
          </w:tcPr>
          <w:p w14:paraId="1CF8DC74" w14:textId="77777777" w:rsidR="00444A0A" w:rsidRPr="00231147" w:rsidRDefault="00444A0A" w:rsidP="00006DBB">
            <w:pPr>
              <w:pStyle w:val="Tabletext"/>
              <w:ind w:left="70"/>
            </w:pPr>
            <w:r w:rsidRPr="00231147">
              <w:t>6.3237</w:t>
            </w:r>
          </w:p>
        </w:tc>
      </w:tr>
      <w:tr w:rsidR="00444A0A" w:rsidRPr="00231147" w14:paraId="49786712" w14:textId="77777777" w:rsidTr="002F34EF">
        <w:trPr>
          <w:trHeight w:val="315"/>
        </w:trPr>
        <w:tc>
          <w:tcPr>
            <w:tcW w:w="1154" w:type="dxa"/>
            <w:shd w:val="clear" w:color="auto" w:fill="auto"/>
            <w:noWrap/>
            <w:tcMar>
              <w:top w:w="20" w:type="dxa"/>
              <w:left w:w="20" w:type="dxa"/>
              <w:bottom w:w="0" w:type="dxa"/>
              <w:right w:w="20" w:type="dxa"/>
            </w:tcMar>
            <w:vAlign w:val="bottom"/>
          </w:tcPr>
          <w:p w14:paraId="0BA1A952" w14:textId="77777777" w:rsidR="00444A0A" w:rsidRPr="00231147" w:rsidRDefault="00444A0A" w:rsidP="00006DBB">
            <w:pPr>
              <w:pStyle w:val="Tabletext"/>
              <w:ind w:left="70"/>
            </w:pPr>
            <w:r w:rsidRPr="00231147">
              <w:t>87</w:t>
            </w:r>
          </w:p>
        </w:tc>
        <w:tc>
          <w:tcPr>
            <w:tcW w:w="1418" w:type="dxa"/>
            <w:shd w:val="clear" w:color="auto" w:fill="auto"/>
            <w:noWrap/>
            <w:tcMar>
              <w:top w:w="20" w:type="dxa"/>
              <w:left w:w="20" w:type="dxa"/>
              <w:bottom w:w="0" w:type="dxa"/>
              <w:right w:w="20" w:type="dxa"/>
            </w:tcMar>
            <w:vAlign w:val="center"/>
          </w:tcPr>
          <w:p w14:paraId="53E97213" w14:textId="77777777" w:rsidR="00444A0A" w:rsidRPr="00231147" w:rsidRDefault="00444A0A" w:rsidP="00006DBB">
            <w:pPr>
              <w:pStyle w:val="Tabletext"/>
              <w:ind w:left="70"/>
            </w:pPr>
            <w:r w:rsidRPr="00231147">
              <w:t>5.2751</w:t>
            </w:r>
          </w:p>
        </w:tc>
        <w:tc>
          <w:tcPr>
            <w:tcW w:w="2126" w:type="dxa"/>
            <w:shd w:val="clear" w:color="auto" w:fill="auto"/>
            <w:noWrap/>
            <w:tcMar>
              <w:top w:w="20" w:type="dxa"/>
              <w:left w:w="20" w:type="dxa"/>
              <w:bottom w:w="0" w:type="dxa"/>
              <w:right w:w="20" w:type="dxa"/>
            </w:tcMar>
            <w:vAlign w:val="center"/>
          </w:tcPr>
          <w:p w14:paraId="3DCA2116" w14:textId="77777777" w:rsidR="00444A0A" w:rsidRPr="00231147" w:rsidRDefault="00444A0A" w:rsidP="00006DBB">
            <w:pPr>
              <w:pStyle w:val="Tabletext"/>
              <w:ind w:left="70"/>
            </w:pPr>
            <w:r w:rsidRPr="00231147">
              <w:t>4.6480</w:t>
            </w:r>
          </w:p>
        </w:tc>
        <w:tc>
          <w:tcPr>
            <w:tcW w:w="1559" w:type="dxa"/>
            <w:shd w:val="clear" w:color="auto" w:fill="auto"/>
            <w:noWrap/>
            <w:tcMar>
              <w:top w:w="20" w:type="dxa"/>
              <w:left w:w="20" w:type="dxa"/>
              <w:bottom w:w="0" w:type="dxa"/>
              <w:right w:w="20" w:type="dxa"/>
            </w:tcMar>
            <w:vAlign w:val="center"/>
          </w:tcPr>
          <w:p w14:paraId="0E642F33" w14:textId="77777777" w:rsidR="00444A0A" w:rsidRPr="00231147" w:rsidRDefault="00444A0A" w:rsidP="00006DBB">
            <w:pPr>
              <w:pStyle w:val="Tabletext"/>
              <w:ind w:left="70"/>
            </w:pPr>
            <w:r w:rsidRPr="00231147">
              <w:t>5.9210</w:t>
            </w:r>
          </w:p>
        </w:tc>
        <w:tc>
          <w:tcPr>
            <w:tcW w:w="2127" w:type="dxa"/>
            <w:shd w:val="clear" w:color="auto" w:fill="auto"/>
            <w:noWrap/>
            <w:tcMar>
              <w:top w:w="20" w:type="dxa"/>
              <w:left w:w="20" w:type="dxa"/>
              <w:bottom w:w="0" w:type="dxa"/>
              <w:right w:w="20" w:type="dxa"/>
            </w:tcMar>
            <w:vAlign w:val="center"/>
          </w:tcPr>
          <w:p w14:paraId="347361B7" w14:textId="77777777" w:rsidR="00444A0A" w:rsidRPr="00231147" w:rsidRDefault="00444A0A" w:rsidP="00006DBB">
            <w:pPr>
              <w:pStyle w:val="Tabletext"/>
              <w:ind w:left="70"/>
            </w:pPr>
            <w:r w:rsidRPr="00231147">
              <w:t>5.9033</w:t>
            </w:r>
          </w:p>
        </w:tc>
      </w:tr>
      <w:tr w:rsidR="00444A0A" w:rsidRPr="00231147" w14:paraId="13558107" w14:textId="77777777" w:rsidTr="002F34EF">
        <w:trPr>
          <w:trHeight w:val="315"/>
        </w:trPr>
        <w:tc>
          <w:tcPr>
            <w:tcW w:w="1154" w:type="dxa"/>
            <w:shd w:val="clear" w:color="auto" w:fill="auto"/>
            <w:noWrap/>
            <w:tcMar>
              <w:top w:w="20" w:type="dxa"/>
              <w:left w:w="20" w:type="dxa"/>
              <w:bottom w:w="0" w:type="dxa"/>
              <w:right w:w="20" w:type="dxa"/>
            </w:tcMar>
            <w:vAlign w:val="bottom"/>
          </w:tcPr>
          <w:p w14:paraId="2B170338" w14:textId="77777777" w:rsidR="00444A0A" w:rsidRPr="00231147" w:rsidRDefault="00444A0A" w:rsidP="00006DBB">
            <w:pPr>
              <w:pStyle w:val="Tabletext"/>
              <w:ind w:left="70"/>
            </w:pPr>
            <w:r w:rsidRPr="00231147">
              <w:t>88</w:t>
            </w:r>
          </w:p>
        </w:tc>
        <w:tc>
          <w:tcPr>
            <w:tcW w:w="1418" w:type="dxa"/>
            <w:shd w:val="clear" w:color="auto" w:fill="auto"/>
            <w:noWrap/>
            <w:tcMar>
              <w:top w:w="20" w:type="dxa"/>
              <w:left w:w="20" w:type="dxa"/>
              <w:bottom w:w="0" w:type="dxa"/>
              <w:right w:w="20" w:type="dxa"/>
            </w:tcMar>
            <w:vAlign w:val="center"/>
          </w:tcPr>
          <w:p w14:paraId="2CE3417A" w14:textId="77777777" w:rsidR="00444A0A" w:rsidRPr="00231147" w:rsidRDefault="00444A0A" w:rsidP="00006DBB">
            <w:pPr>
              <w:pStyle w:val="Tabletext"/>
              <w:ind w:left="70"/>
            </w:pPr>
            <w:r w:rsidRPr="00231147">
              <w:t>4.9313</w:t>
            </w:r>
          </w:p>
        </w:tc>
        <w:tc>
          <w:tcPr>
            <w:tcW w:w="2126" w:type="dxa"/>
            <w:shd w:val="clear" w:color="auto" w:fill="auto"/>
            <w:noWrap/>
            <w:tcMar>
              <w:top w:w="20" w:type="dxa"/>
              <w:left w:w="20" w:type="dxa"/>
              <w:bottom w:w="0" w:type="dxa"/>
              <w:right w:w="20" w:type="dxa"/>
            </w:tcMar>
            <w:vAlign w:val="center"/>
          </w:tcPr>
          <w:p w14:paraId="2553BFC3" w14:textId="77777777" w:rsidR="00444A0A" w:rsidRPr="00231147" w:rsidRDefault="00444A0A" w:rsidP="00006DBB">
            <w:pPr>
              <w:pStyle w:val="Tabletext"/>
              <w:ind w:left="70"/>
            </w:pPr>
            <w:r w:rsidRPr="00231147">
              <w:t>4.3648</w:t>
            </w:r>
          </w:p>
        </w:tc>
        <w:tc>
          <w:tcPr>
            <w:tcW w:w="1559" w:type="dxa"/>
            <w:shd w:val="clear" w:color="auto" w:fill="auto"/>
            <w:noWrap/>
            <w:tcMar>
              <w:top w:w="20" w:type="dxa"/>
              <w:left w:w="20" w:type="dxa"/>
              <w:bottom w:w="0" w:type="dxa"/>
              <w:right w:w="20" w:type="dxa"/>
            </w:tcMar>
            <w:vAlign w:val="center"/>
          </w:tcPr>
          <w:p w14:paraId="18F05889" w14:textId="77777777" w:rsidR="00444A0A" w:rsidRPr="00231147" w:rsidRDefault="00444A0A" w:rsidP="00006DBB">
            <w:pPr>
              <w:pStyle w:val="Tabletext"/>
              <w:ind w:left="70"/>
            </w:pPr>
            <w:r w:rsidRPr="00231147">
              <w:t>5.4845</w:t>
            </w:r>
          </w:p>
        </w:tc>
        <w:tc>
          <w:tcPr>
            <w:tcW w:w="2127" w:type="dxa"/>
            <w:shd w:val="clear" w:color="auto" w:fill="auto"/>
            <w:noWrap/>
            <w:tcMar>
              <w:top w:w="20" w:type="dxa"/>
              <w:left w:w="20" w:type="dxa"/>
              <w:bottom w:w="0" w:type="dxa"/>
              <w:right w:w="20" w:type="dxa"/>
            </w:tcMar>
            <w:vAlign w:val="center"/>
          </w:tcPr>
          <w:p w14:paraId="57813830" w14:textId="77777777" w:rsidR="00444A0A" w:rsidRPr="00231147" w:rsidRDefault="00444A0A" w:rsidP="00006DBB">
            <w:pPr>
              <w:pStyle w:val="Tabletext"/>
              <w:ind w:left="70"/>
            </w:pPr>
            <w:r w:rsidRPr="00231147">
              <w:t>5.5062</w:t>
            </w:r>
          </w:p>
        </w:tc>
      </w:tr>
      <w:tr w:rsidR="00444A0A" w:rsidRPr="00231147" w14:paraId="76E4677F" w14:textId="77777777" w:rsidTr="002F34EF">
        <w:trPr>
          <w:trHeight w:val="315"/>
        </w:trPr>
        <w:tc>
          <w:tcPr>
            <w:tcW w:w="1154" w:type="dxa"/>
            <w:shd w:val="clear" w:color="auto" w:fill="auto"/>
            <w:noWrap/>
            <w:tcMar>
              <w:top w:w="20" w:type="dxa"/>
              <w:left w:w="20" w:type="dxa"/>
              <w:bottom w:w="0" w:type="dxa"/>
              <w:right w:w="20" w:type="dxa"/>
            </w:tcMar>
            <w:vAlign w:val="bottom"/>
          </w:tcPr>
          <w:p w14:paraId="5243991F" w14:textId="77777777" w:rsidR="00444A0A" w:rsidRPr="00231147" w:rsidRDefault="00444A0A" w:rsidP="00006DBB">
            <w:pPr>
              <w:pStyle w:val="Tabletext"/>
              <w:ind w:left="70"/>
            </w:pPr>
            <w:r w:rsidRPr="00231147">
              <w:t>89</w:t>
            </w:r>
          </w:p>
        </w:tc>
        <w:tc>
          <w:tcPr>
            <w:tcW w:w="1418" w:type="dxa"/>
            <w:shd w:val="clear" w:color="auto" w:fill="auto"/>
            <w:noWrap/>
            <w:tcMar>
              <w:top w:w="20" w:type="dxa"/>
              <w:left w:w="20" w:type="dxa"/>
              <w:bottom w:w="0" w:type="dxa"/>
              <w:right w:w="20" w:type="dxa"/>
            </w:tcMar>
            <w:vAlign w:val="center"/>
          </w:tcPr>
          <w:p w14:paraId="06562138" w14:textId="77777777" w:rsidR="00444A0A" w:rsidRPr="00231147" w:rsidRDefault="00444A0A" w:rsidP="00006DBB">
            <w:pPr>
              <w:pStyle w:val="Tabletext"/>
              <w:ind w:left="70"/>
            </w:pPr>
            <w:r w:rsidRPr="00231147">
              <w:t>4.6127</w:t>
            </w:r>
          </w:p>
        </w:tc>
        <w:tc>
          <w:tcPr>
            <w:tcW w:w="2126" w:type="dxa"/>
            <w:shd w:val="clear" w:color="auto" w:fill="auto"/>
            <w:noWrap/>
            <w:tcMar>
              <w:top w:w="20" w:type="dxa"/>
              <w:left w:w="20" w:type="dxa"/>
              <w:bottom w:w="0" w:type="dxa"/>
              <w:right w:w="20" w:type="dxa"/>
            </w:tcMar>
            <w:vAlign w:val="center"/>
          </w:tcPr>
          <w:p w14:paraId="3145047D" w14:textId="77777777" w:rsidR="00444A0A" w:rsidRPr="00231147" w:rsidRDefault="00444A0A" w:rsidP="00006DBB">
            <w:pPr>
              <w:pStyle w:val="Tabletext"/>
              <w:ind w:left="70"/>
            </w:pPr>
            <w:r w:rsidRPr="00231147">
              <w:t>4.0981</w:t>
            </w:r>
          </w:p>
        </w:tc>
        <w:tc>
          <w:tcPr>
            <w:tcW w:w="1559" w:type="dxa"/>
            <w:shd w:val="clear" w:color="auto" w:fill="auto"/>
            <w:noWrap/>
            <w:tcMar>
              <w:top w:w="20" w:type="dxa"/>
              <w:left w:w="20" w:type="dxa"/>
              <w:bottom w:w="0" w:type="dxa"/>
              <w:right w:w="20" w:type="dxa"/>
            </w:tcMar>
            <w:vAlign w:val="center"/>
          </w:tcPr>
          <w:p w14:paraId="3FC9EA27" w14:textId="77777777" w:rsidR="00444A0A" w:rsidRPr="00231147" w:rsidRDefault="00444A0A" w:rsidP="00006DBB">
            <w:pPr>
              <w:pStyle w:val="Tabletext"/>
              <w:ind w:left="70"/>
            </w:pPr>
            <w:r w:rsidRPr="00231147">
              <w:t>5.0758</w:t>
            </w:r>
          </w:p>
        </w:tc>
        <w:tc>
          <w:tcPr>
            <w:tcW w:w="2127" w:type="dxa"/>
            <w:shd w:val="clear" w:color="auto" w:fill="auto"/>
            <w:noWrap/>
            <w:tcMar>
              <w:top w:w="20" w:type="dxa"/>
              <w:left w:w="20" w:type="dxa"/>
              <w:bottom w:w="0" w:type="dxa"/>
              <w:right w:w="20" w:type="dxa"/>
            </w:tcMar>
            <w:vAlign w:val="center"/>
          </w:tcPr>
          <w:p w14:paraId="4028C398" w14:textId="77777777" w:rsidR="00444A0A" w:rsidRPr="00231147" w:rsidRDefault="00444A0A" w:rsidP="00006DBB">
            <w:pPr>
              <w:pStyle w:val="Tabletext"/>
              <w:ind w:left="70"/>
            </w:pPr>
            <w:r w:rsidRPr="00231147">
              <w:t>5.1258</w:t>
            </w:r>
          </w:p>
        </w:tc>
      </w:tr>
      <w:tr w:rsidR="00444A0A" w:rsidRPr="00231147" w14:paraId="0333C6D2" w14:textId="77777777" w:rsidTr="002F34EF">
        <w:trPr>
          <w:trHeight w:val="315"/>
        </w:trPr>
        <w:tc>
          <w:tcPr>
            <w:tcW w:w="1154" w:type="dxa"/>
            <w:shd w:val="clear" w:color="auto" w:fill="auto"/>
            <w:noWrap/>
            <w:tcMar>
              <w:top w:w="20" w:type="dxa"/>
              <w:left w:w="20" w:type="dxa"/>
              <w:bottom w:w="0" w:type="dxa"/>
              <w:right w:w="20" w:type="dxa"/>
            </w:tcMar>
            <w:vAlign w:val="bottom"/>
          </w:tcPr>
          <w:p w14:paraId="336365B4" w14:textId="77777777" w:rsidR="00444A0A" w:rsidRPr="00231147" w:rsidRDefault="00444A0A" w:rsidP="00006DBB">
            <w:pPr>
              <w:pStyle w:val="Tabletext"/>
              <w:ind w:left="70"/>
            </w:pPr>
            <w:r w:rsidRPr="00231147">
              <w:t>90</w:t>
            </w:r>
          </w:p>
        </w:tc>
        <w:tc>
          <w:tcPr>
            <w:tcW w:w="1418" w:type="dxa"/>
            <w:shd w:val="clear" w:color="auto" w:fill="auto"/>
            <w:noWrap/>
            <w:tcMar>
              <w:top w:w="20" w:type="dxa"/>
              <w:left w:w="20" w:type="dxa"/>
              <w:bottom w:w="0" w:type="dxa"/>
              <w:right w:w="20" w:type="dxa"/>
            </w:tcMar>
            <w:vAlign w:val="center"/>
          </w:tcPr>
          <w:p w14:paraId="074179E5" w14:textId="77777777" w:rsidR="00444A0A" w:rsidRPr="00231147" w:rsidRDefault="00444A0A" w:rsidP="00006DBB">
            <w:pPr>
              <w:pStyle w:val="Tabletext"/>
              <w:ind w:left="70"/>
            </w:pPr>
            <w:r w:rsidRPr="00231147">
              <w:t>4.3197</w:t>
            </w:r>
          </w:p>
        </w:tc>
        <w:tc>
          <w:tcPr>
            <w:tcW w:w="2126" w:type="dxa"/>
            <w:shd w:val="clear" w:color="auto" w:fill="auto"/>
            <w:noWrap/>
            <w:tcMar>
              <w:top w:w="20" w:type="dxa"/>
              <w:left w:w="20" w:type="dxa"/>
              <w:bottom w:w="0" w:type="dxa"/>
              <w:right w:w="20" w:type="dxa"/>
            </w:tcMar>
            <w:vAlign w:val="center"/>
          </w:tcPr>
          <w:p w14:paraId="75EDEEF3" w14:textId="77777777" w:rsidR="00444A0A" w:rsidRPr="00231147" w:rsidRDefault="00444A0A" w:rsidP="00006DBB">
            <w:pPr>
              <w:pStyle w:val="Tabletext"/>
              <w:ind w:left="70"/>
            </w:pPr>
            <w:r w:rsidRPr="00231147">
              <w:t>3.8462</w:t>
            </w:r>
          </w:p>
        </w:tc>
        <w:tc>
          <w:tcPr>
            <w:tcW w:w="1559" w:type="dxa"/>
            <w:shd w:val="clear" w:color="auto" w:fill="auto"/>
            <w:noWrap/>
            <w:tcMar>
              <w:top w:w="20" w:type="dxa"/>
              <w:left w:w="20" w:type="dxa"/>
              <w:bottom w:w="0" w:type="dxa"/>
              <w:right w:w="20" w:type="dxa"/>
            </w:tcMar>
            <w:vAlign w:val="center"/>
          </w:tcPr>
          <w:p w14:paraId="43F4D949" w14:textId="77777777" w:rsidR="00444A0A" w:rsidRPr="00231147" w:rsidRDefault="00444A0A" w:rsidP="00006DBB">
            <w:pPr>
              <w:pStyle w:val="Tabletext"/>
              <w:ind w:left="70"/>
            </w:pPr>
            <w:r w:rsidRPr="00231147">
              <w:t>4.6967</w:t>
            </w:r>
          </w:p>
        </w:tc>
        <w:tc>
          <w:tcPr>
            <w:tcW w:w="2127" w:type="dxa"/>
            <w:shd w:val="clear" w:color="auto" w:fill="auto"/>
            <w:noWrap/>
            <w:tcMar>
              <w:top w:w="20" w:type="dxa"/>
              <w:left w:w="20" w:type="dxa"/>
              <w:bottom w:w="0" w:type="dxa"/>
              <w:right w:w="20" w:type="dxa"/>
            </w:tcMar>
            <w:vAlign w:val="center"/>
          </w:tcPr>
          <w:p w14:paraId="2340ACD9" w14:textId="77777777" w:rsidR="00444A0A" w:rsidRPr="00231147" w:rsidRDefault="00444A0A" w:rsidP="00006DBB">
            <w:pPr>
              <w:pStyle w:val="Tabletext"/>
              <w:ind w:left="70"/>
            </w:pPr>
            <w:r w:rsidRPr="00231147">
              <w:t>4.7613</w:t>
            </w:r>
          </w:p>
        </w:tc>
      </w:tr>
      <w:tr w:rsidR="00444A0A" w:rsidRPr="00231147" w14:paraId="46872274" w14:textId="77777777" w:rsidTr="002F34EF">
        <w:trPr>
          <w:trHeight w:val="315"/>
        </w:trPr>
        <w:tc>
          <w:tcPr>
            <w:tcW w:w="1154" w:type="dxa"/>
            <w:shd w:val="clear" w:color="auto" w:fill="auto"/>
            <w:noWrap/>
            <w:tcMar>
              <w:top w:w="20" w:type="dxa"/>
              <w:left w:w="20" w:type="dxa"/>
              <w:bottom w:w="0" w:type="dxa"/>
              <w:right w:w="20" w:type="dxa"/>
            </w:tcMar>
            <w:vAlign w:val="bottom"/>
          </w:tcPr>
          <w:p w14:paraId="745F0C6D" w14:textId="77777777" w:rsidR="00444A0A" w:rsidRPr="00231147" w:rsidRDefault="00444A0A" w:rsidP="00006DBB">
            <w:pPr>
              <w:pStyle w:val="Tabletext"/>
              <w:ind w:left="70"/>
            </w:pPr>
            <w:r w:rsidRPr="00231147">
              <w:t>91</w:t>
            </w:r>
          </w:p>
        </w:tc>
        <w:tc>
          <w:tcPr>
            <w:tcW w:w="1418" w:type="dxa"/>
            <w:shd w:val="clear" w:color="auto" w:fill="auto"/>
            <w:noWrap/>
            <w:tcMar>
              <w:top w:w="20" w:type="dxa"/>
              <w:left w:w="20" w:type="dxa"/>
              <w:bottom w:w="0" w:type="dxa"/>
              <w:right w:w="20" w:type="dxa"/>
            </w:tcMar>
            <w:vAlign w:val="center"/>
          </w:tcPr>
          <w:p w14:paraId="7D6C9CE5" w14:textId="77777777" w:rsidR="00444A0A" w:rsidRPr="00231147" w:rsidRDefault="00444A0A" w:rsidP="00006DBB">
            <w:pPr>
              <w:pStyle w:val="Tabletext"/>
              <w:ind w:left="70"/>
            </w:pPr>
            <w:r w:rsidRPr="00231147">
              <w:t>4.0530</w:t>
            </w:r>
          </w:p>
        </w:tc>
        <w:tc>
          <w:tcPr>
            <w:tcW w:w="2126" w:type="dxa"/>
            <w:shd w:val="clear" w:color="auto" w:fill="auto"/>
            <w:noWrap/>
            <w:tcMar>
              <w:top w:w="20" w:type="dxa"/>
              <w:left w:w="20" w:type="dxa"/>
              <w:bottom w:w="0" w:type="dxa"/>
              <w:right w:w="20" w:type="dxa"/>
            </w:tcMar>
            <w:vAlign w:val="center"/>
          </w:tcPr>
          <w:p w14:paraId="4ACBF24E" w14:textId="77777777" w:rsidR="00444A0A" w:rsidRPr="00231147" w:rsidRDefault="00444A0A" w:rsidP="00006DBB">
            <w:pPr>
              <w:pStyle w:val="Tabletext"/>
              <w:ind w:left="70"/>
            </w:pPr>
            <w:r w:rsidRPr="00231147">
              <w:t>3.6071</w:t>
            </w:r>
          </w:p>
        </w:tc>
        <w:tc>
          <w:tcPr>
            <w:tcW w:w="1559" w:type="dxa"/>
            <w:shd w:val="clear" w:color="auto" w:fill="auto"/>
            <w:noWrap/>
            <w:tcMar>
              <w:top w:w="20" w:type="dxa"/>
              <w:left w:w="20" w:type="dxa"/>
              <w:bottom w:w="0" w:type="dxa"/>
              <w:right w:w="20" w:type="dxa"/>
            </w:tcMar>
            <w:vAlign w:val="center"/>
          </w:tcPr>
          <w:p w14:paraId="0D1B7095" w14:textId="77777777" w:rsidR="00444A0A" w:rsidRPr="00231147" w:rsidRDefault="00444A0A" w:rsidP="00006DBB">
            <w:pPr>
              <w:pStyle w:val="Tabletext"/>
              <w:ind w:left="70"/>
            </w:pPr>
            <w:r w:rsidRPr="00231147">
              <w:t>4.3436</w:t>
            </w:r>
          </w:p>
        </w:tc>
        <w:tc>
          <w:tcPr>
            <w:tcW w:w="2127" w:type="dxa"/>
            <w:shd w:val="clear" w:color="auto" w:fill="auto"/>
            <w:noWrap/>
            <w:tcMar>
              <w:top w:w="20" w:type="dxa"/>
              <w:left w:w="20" w:type="dxa"/>
              <w:bottom w:w="0" w:type="dxa"/>
              <w:right w:w="20" w:type="dxa"/>
            </w:tcMar>
            <w:vAlign w:val="center"/>
          </w:tcPr>
          <w:p w14:paraId="70BABA39" w14:textId="77777777" w:rsidR="00444A0A" w:rsidRPr="00231147" w:rsidRDefault="00444A0A" w:rsidP="00006DBB">
            <w:pPr>
              <w:pStyle w:val="Tabletext"/>
              <w:ind w:left="70"/>
            </w:pPr>
            <w:r w:rsidRPr="00231147">
              <w:t>4.4110</w:t>
            </w:r>
          </w:p>
        </w:tc>
      </w:tr>
      <w:tr w:rsidR="00444A0A" w:rsidRPr="00231147" w14:paraId="523B633A" w14:textId="77777777" w:rsidTr="002F34EF">
        <w:trPr>
          <w:trHeight w:val="315"/>
        </w:trPr>
        <w:tc>
          <w:tcPr>
            <w:tcW w:w="1154" w:type="dxa"/>
            <w:shd w:val="clear" w:color="auto" w:fill="auto"/>
            <w:noWrap/>
            <w:tcMar>
              <w:top w:w="20" w:type="dxa"/>
              <w:left w:w="20" w:type="dxa"/>
              <w:bottom w:w="0" w:type="dxa"/>
              <w:right w:w="20" w:type="dxa"/>
            </w:tcMar>
            <w:vAlign w:val="bottom"/>
          </w:tcPr>
          <w:p w14:paraId="49419ED2" w14:textId="77777777" w:rsidR="00444A0A" w:rsidRPr="00231147" w:rsidRDefault="00444A0A" w:rsidP="00006DBB">
            <w:pPr>
              <w:pStyle w:val="Tabletext"/>
              <w:ind w:left="70"/>
            </w:pPr>
            <w:r w:rsidRPr="00231147">
              <w:t>92</w:t>
            </w:r>
          </w:p>
        </w:tc>
        <w:tc>
          <w:tcPr>
            <w:tcW w:w="1418" w:type="dxa"/>
            <w:shd w:val="clear" w:color="auto" w:fill="auto"/>
            <w:noWrap/>
            <w:tcMar>
              <w:top w:w="20" w:type="dxa"/>
              <w:left w:w="20" w:type="dxa"/>
              <w:bottom w:w="0" w:type="dxa"/>
              <w:right w:w="20" w:type="dxa"/>
            </w:tcMar>
            <w:vAlign w:val="center"/>
          </w:tcPr>
          <w:p w14:paraId="7576C098" w14:textId="77777777" w:rsidR="00444A0A" w:rsidRPr="00231147" w:rsidRDefault="00444A0A" w:rsidP="00006DBB">
            <w:pPr>
              <w:pStyle w:val="Tabletext"/>
              <w:ind w:left="70"/>
            </w:pPr>
            <w:r w:rsidRPr="00231147">
              <w:t>3.7999</w:t>
            </w:r>
          </w:p>
        </w:tc>
        <w:tc>
          <w:tcPr>
            <w:tcW w:w="2126" w:type="dxa"/>
            <w:shd w:val="clear" w:color="auto" w:fill="auto"/>
            <w:noWrap/>
            <w:tcMar>
              <w:top w:w="20" w:type="dxa"/>
              <w:left w:w="20" w:type="dxa"/>
              <w:bottom w:w="0" w:type="dxa"/>
              <w:right w:w="20" w:type="dxa"/>
            </w:tcMar>
            <w:vAlign w:val="center"/>
          </w:tcPr>
          <w:p w14:paraId="67C76D0B" w14:textId="77777777" w:rsidR="00444A0A" w:rsidRPr="00231147" w:rsidRDefault="00444A0A" w:rsidP="00006DBB">
            <w:pPr>
              <w:pStyle w:val="Tabletext"/>
              <w:ind w:left="70"/>
            </w:pPr>
            <w:r w:rsidRPr="00231147">
              <w:t>3.3791</w:t>
            </w:r>
          </w:p>
        </w:tc>
        <w:tc>
          <w:tcPr>
            <w:tcW w:w="1559" w:type="dxa"/>
            <w:shd w:val="clear" w:color="auto" w:fill="auto"/>
            <w:noWrap/>
            <w:tcMar>
              <w:top w:w="20" w:type="dxa"/>
              <w:left w:w="20" w:type="dxa"/>
              <w:bottom w:w="0" w:type="dxa"/>
              <w:right w:w="20" w:type="dxa"/>
            </w:tcMar>
            <w:vAlign w:val="center"/>
          </w:tcPr>
          <w:p w14:paraId="68AF3980" w14:textId="77777777" w:rsidR="00444A0A" w:rsidRPr="00231147" w:rsidRDefault="00444A0A" w:rsidP="00006DBB">
            <w:pPr>
              <w:pStyle w:val="Tabletext"/>
              <w:ind w:left="70"/>
            </w:pPr>
            <w:r w:rsidRPr="00231147">
              <w:t>4.0230</w:t>
            </w:r>
          </w:p>
        </w:tc>
        <w:tc>
          <w:tcPr>
            <w:tcW w:w="2127" w:type="dxa"/>
            <w:shd w:val="clear" w:color="auto" w:fill="auto"/>
            <w:noWrap/>
            <w:tcMar>
              <w:top w:w="20" w:type="dxa"/>
              <w:left w:w="20" w:type="dxa"/>
              <w:bottom w:w="0" w:type="dxa"/>
              <w:right w:w="20" w:type="dxa"/>
            </w:tcMar>
            <w:vAlign w:val="center"/>
          </w:tcPr>
          <w:p w14:paraId="253DE308" w14:textId="77777777" w:rsidR="00444A0A" w:rsidRPr="00231147" w:rsidRDefault="00444A0A" w:rsidP="00006DBB">
            <w:pPr>
              <w:pStyle w:val="Tabletext"/>
              <w:ind w:left="70"/>
            </w:pPr>
            <w:r w:rsidRPr="00231147">
              <w:t>4.0732</w:t>
            </w:r>
          </w:p>
        </w:tc>
      </w:tr>
      <w:tr w:rsidR="00444A0A" w:rsidRPr="00231147" w14:paraId="0BBB52DE" w14:textId="77777777" w:rsidTr="002F34EF">
        <w:trPr>
          <w:trHeight w:val="315"/>
        </w:trPr>
        <w:tc>
          <w:tcPr>
            <w:tcW w:w="1154" w:type="dxa"/>
            <w:shd w:val="clear" w:color="auto" w:fill="auto"/>
            <w:noWrap/>
            <w:tcMar>
              <w:top w:w="20" w:type="dxa"/>
              <w:left w:w="20" w:type="dxa"/>
              <w:bottom w:w="0" w:type="dxa"/>
              <w:right w:w="20" w:type="dxa"/>
            </w:tcMar>
            <w:vAlign w:val="bottom"/>
          </w:tcPr>
          <w:p w14:paraId="4B5A8030" w14:textId="77777777" w:rsidR="00444A0A" w:rsidRPr="00231147" w:rsidRDefault="00444A0A" w:rsidP="00006DBB">
            <w:pPr>
              <w:pStyle w:val="Tabletext"/>
              <w:ind w:left="70"/>
            </w:pPr>
            <w:r w:rsidRPr="00231147">
              <w:t>93</w:t>
            </w:r>
          </w:p>
        </w:tc>
        <w:tc>
          <w:tcPr>
            <w:tcW w:w="1418" w:type="dxa"/>
            <w:shd w:val="clear" w:color="auto" w:fill="auto"/>
            <w:noWrap/>
            <w:tcMar>
              <w:top w:w="20" w:type="dxa"/>
              <w:left w:w="20" w:type="dxa"/>
              <w:bottom w:w="0" w:type="dxa"/>
              <w:right w:w="20" w:type="dxa"/>
            </w:tcMar>
            <w:vAlign w:val="center"/>
          </w:tcPr>
          <w:p w14:paraId="69F47C4A" w14:textId="77777777" w:rsidR="00444A0A" w:rsidRPr="00231147" w:rsidRDefault="00444A0A" w:rsidP="00006DBB">
            <w:pPr>
              <w:pStyle w:val="Tabletext"/>
              <w:ind w:left="70"/>
            </w:pPr>
            <w:r w:rsidRPr="00231147">
              <w:t>3.5578</w:t>
            </w:r>
          </w:p>
        </w:tc>
        <w:tc>
          <w:tcPr>
            <w:tcW w:w="2126" w:type="dxa"/>
            <w:shd w:val="clear" w:color="auto" w:fill="auto"/>
            <w:noWrap/>
            <w:tcMar>
              <w:top w:w="20" w:type="dxa"/>
              <w:left w:w="20" w:type="dxa"/>
              <w:bottom w:w="0" w:type="dxa"/>
              <w:right w:w="20" w:type="dxa"/>
            </w:tcMar>
            <w:vAlign w:val="center"/>
          </w:tcPr>
          <w:p w14:paraId="63510E54" w14:textId="77777777" w:rsidR="00444A0A" w:rsidRPr="00231147" w:rsidRDefault="00444A0A" w:rsidP="00006DBB">
            <w:pPr>
              <w:pStyle w:val="Tabletext"/>
              <w:ind w:left="70"/>
            </w:pPr>
            <w:r w:rsidRPr="00231147">
              <w:t>3.1592</w:t>
            </w:r>
          </w:p>
        </w:tc>
        <w:tc>
          <w:tcPr>
            <w:tcW w:w="1559" w:type="dxa"/>
            <w:shd w:val="clear" w:color="auto" w:fill="auto"/>
            <w:noWrap/>
            <w:tcMar>
              <w:top w:w="20" w:type="dxa"/>
              <w:left w:w="20" w:type="dxa"/>
              <w:bottom w:w="0" w:type="dxa"/>
              <w:right w:w="20" w:type="dxa"/>
            </w:tcMar>
            <w:vAlign w:val="center"/>
          </w:tcPr>
          <w:p w14:paraId="379F987D" w14:textId="77777777" w:rsidR="00444A0A" w:rsidRPr="00231147" w:rsidRDefault="00444A0A" w:rsidP="00006DBB">
            <w:pPr>
              <w:pStyle w:val="Tabletext"/>
              <w:ind w:left="70"/>
            </w:pPr>
            <w:r w:rsidRPr="00231147">
              <w:t>3.7381</w:t>
            </w:r>
          </w:p>
        </w:tc>
        <w:tc>
          <w:tcPr>
            <w:tcW w:w="2127" w:type="dxa"/>
            <w:shd w:val="clear" w:color="auto" w:fill="auto"/>
            <w:noWrap/>
            <w:tcMar>
              <w:top w:w="20" w:type="dxa"/>
              <w:left w:w="20" w:type="dxa"/>
              <w:bottom w:w="0" w:type="dxa"/>
              <w:right w:w="20" w:type="dxa"/>
            </w:tcMar>
            <w:vAlign w:val="center"/>
          </w:tcPr>
          <w:p w14:paraId="00A9C370" w14:textId="77777777" w:rsidR="00444A0A" w:rsidRPr="00231147" w:rsidRDefault="00444A0A" w:rsidP="00006DBB">
            <w:pPr>
              <w:pStyle w:val="Tabletext"/>
              <w:ind w:left="70"/>
            </w:pPr>
            <w:r w:rsidRPr="00231147">
              <w:t>3.7449</w:t>
            </w:r>
          </w:p>
        </w:tc>
      </w:tr>
      <w:tr w:rsidR="00444A0A" w:rsidRPr="00231147" w14:paraId="75C39ED1" w14:textId="77777777" w:rsidTr="002F34EF">
        <w:trPr>
          <w:trHeight w:val="315"/>
        </w:trPr>
        <w:tc>
          <w:tcPr>
            <w:tcW w:w="1154" w:type="dxa"/>
            <w:shd w:val="clear" w:color="auto" w:fill="auto"/>
            <w:noWrap/>
            <w:tcMar>
              <w:top w:w="20" w:type="dxa"/>
              <w:left w:w="20" w:type="dxa"/>
              <w:bottom w:w="0" w:type="dxa"/>
              <w:right w:w="20" w:type="dxa"/>
            </w:tcMar>
            <w:vAlign w:val="bottom"/>
          </w:tcPr>
          <w:p w14:paraId="2C66C473" w14:textId="77777777" w:rsidR="00444A0A" w:rsidRPr="00231147" w:rsidRDefault="00444A0A" w:rsidP="00006DBB">
            <w:pPr>
              <w:pStyle w:val="Tabletext"/>
              <w:ind w:left="70"/>
            </w:pPr>
            <w:r w:rsidRPr="00231147">
              <w:t>94</w:t>
            </w:r>
          </w:p>
        </w:tc>
        <w:tc>
          <w:tcPr>
            <w:tcW w:w="1418" w:type="dxa"/>
            <w:shd w:val="clear" w:color="auto" w:fill="auto"/>
            <w:noWrap/>
            <w:tcMar>
              <w:top w:w="20" w:type="dxa"/>
              <w:left w:w="20" w:type="dxa"/>
              <w:bottom w:w="0" w:type="dxa"/>
              <w:right w:w="20" w:type="dxa"/>
            </w:tcMar>
            <w:vAlign w:val="center"/>
          </w:tcPr>
          <w:p w14:paraId="7D8B3EC9" w14:textId="77777777" w:rsidR="00444A0A" w:rsidRPr="00231147" w:rsidRDefault="00444A0A" w:rsidP="00006DBB">
            <w:pPr>
              <w:pStyle w:val="Tabletext"/>
              <w:ind w:left="70"/>
            </w:pPr>
            <w:r w:rsidRPr="00231147">
              <w:t>3.3261</w:t>
            </w:r>
          </w:p>
        </w:tc>
        <w:tc>
          <w:tcPr>
            <w:tcW w:w="2126" w:type="dxa"/>
            <w:shd w:val="clear" w:color="auto" w:fill="auto"/>
            <w:noWrap/>
            <w:tcMar>
              <w:top w:w="20" w:type="dxa"/>
              <w:left w:w="20" w:type="dxa"/>
              <w:bottom w:w="0" w:type="dxa"/>
              <w:right w:w="20" w:type="dxa"/>
            </w:tcMar>
            <w:vAlign w:val="center"/>
          </w:tcPr>
          <w:p w14:paraId="61F4A6C2" w14:textId="77777777" w:rsidR="00444A0A" w:rsidRPr="00231147" w:rsidRDefault="00444A0A" w:rsidP="00006DBB">
            <w:pPr>
              <w:pStyle w:val="Tabletext"/>
              <w:ind w:left="70"/>
            </w:pPr>
            <w:r w:rsidRPr="00231147">
              <w:t>2.9424</w:t>
            </w:r>
          </w:p>
        </w:tc>
        <w:tc>
          <w:tcPr>
            <w:tcW w:w="1559" w:type="dxa"/>
            <w:shd w:val="clear" w:color="auto" w:fill="auto"/>
            <w:noWrap/>
            <w:tcMar>
              <w:top w:w="20" w:type="dxa"/>
              <w:left w:w="20" w:type="dxa"/>
              <w:bottom w:w="0" w:type="dxa"/>
              <w:right w:w="20" w:type="dxa"/>
            </w:tcMar>
            <w:vAlign w:val="center"/>
          </w:tcPr>
          <w:p w14:paraId="01AE3AC5" w14:textId="77777777" w:rsidR="00444A0A" w:rsidRPr="00231147" w:rsidRDefault="00444A0A" w:rsidP="00006DBB">
            <w:pPr>
              <w:pStyle w:val="Tabletext"/>
              <w:ind w:left="70"/>
            </w:pPr>
            <w:r w:rsidRPr="00231147">
              <w:t>3.4660</w:t>
            </w:r>
          </w:p>
        </w:tc>
        <w:tc>
          <w:tcPr>
            <w:tcW w:w="2127" w:type="dxa"/>
            <w:shd w:val="clear" w:color="auto" w:fill="auto"/>
            <w:noWrap/>
            <w:tcMar>
              <w:top w:w="20" w:type="dxa"/>
              <w:left w:w="20" w:type="dxa"/>
              <w:bottom w:w="0" w:type="dxa"/>
              <w:right w:w="20" w:type="dxa"/>
            </w:tcMar>
            <w:vAlign w:val="center"/>
          </w:tcPr>
          <w:p w14:paraId="14114653" w14:textId="77777777" w:rsidR="00444A0A" w:rsidRPr="00231147" w:rsidRDefault="00444A0A" w:rsidP="00006DBB">
            <w:pPr>
              <w:pStyle w:val="Tabletext"/>
              <w:ind w:left="70"/>
            </w:pPr>
            <w:r w:rsidRPr="00231147">
              <w:t>3.4365</w:t>
            </w:r>
          </w:p>
        </w:tc>
      </w:tr>
      <w:tr w:rsidR="00444A0A" w:rsidRPr="00231147" w14:paraId="01B79002" w14:textId="77777777" w:rsidTr="002F34EF">
        <w:trPr>
          <w:trHeight w:val="315"/>
        </w:trPr>
        <w:tc>
          <w:tcPr>
            <w:tcW w:w="1154" w:type="dxa"/>
            <w:shd w:val="clear" w:color="auto" w:fill="auto"/>
            <w:noWrap/>
            <w:tcMar>
              <w:top w:w="20" w:type="dxa"/>
              <w:left w:w="20" w:type="dxa"/>
              <w:bottom w:w="0" w:type="dxa"/>
              <w:right w:w="20" w:type="dxa"/>
            </w:tcMar>
            <w:vAlign w:val="bottom"/>
          </w:tcPr>
          <w:p w14:paraId="6CB09F66" w14:textId="77777777" w:rsidR="00444A0A" w:rsidRPr="00231147" w:rsidRDefault="00444A0A" w:rsidP="00006DBB">
            <w:pPr>
              <w:pStyle w:val="Tabletext"/>
              <w:ind w:left="70"/>
            </w:pPr>
            <w:r w:rsidRPr="00231147">
              <w:t>95</w:t>
            </w:r>
          </w:p>
        </w:tc>
        <w:tc>
          <w:tcPr>
            <w:tcW w:w="1418" w:type="dxa"/>
            <w:shd w:val="clear" w:color="auto" w:fill="auto"/>
            <w:noWrap/>
            <w:tcMar>
              <w:top w:w="20" w:type="dxa"/>
              <w:left w:w="20" w:type="dxa"/>
              <w:bottom w:w="0" w:type="dxa"/>
              <w:right w:w="20" w:type="dxa"/>
            </w:tcMar>
            <w:vAlign w:val="center"/>
          </w:tcPr>
          <w:p w14:paraId="4EE00669" w14:textId="77777777" w:rsidR="00444A0A" w:rsidRPr="00231147" w:rsidRDefault="00444A0A" w:rsidP="00006DBB">
            <w:pPr>
              <w:pStyle w:val="Tabletext"/>
              <w:ind w:left="70"/>
            </w:pPr>
            <w:r w:rsidRPr="00231147">
              <w:t>3.1023</w:t>
            </w:r>
          </w:p>
        </w:tc>
        <w:tc>
          <w:tcPr>
            <w:tcW w:w="2126" w:type="dxa"/>
            <w:shd w:val="clear" w:color="auto" w:fill="auto"/>
            <w:noWrap/>
            <w:tcMar>
              <w:top w:w="20" w:type="dxa"/>
              <w:left w:w="20" w:type="dxa"/>
              <w:bottom w:w="0" w:type="dxa"/>
              <w:right w:w="20" w:type="dxa"/>
            </w:tcMar>
            <w:vAlign w:val="center"/>
          </w:tcPr>
          <w:p w14:paraId="0362DBD1" w14:textId="77777777" w:rsidR="00444A0A" w:rsidRPr="00231147" w:rsidRDefault="00444A0A" w:rsidP="00006DBB">
            <w:pPr>
              <w:pStyle w:val="Tabletext"/>
              <w:ind w:left="70"/>
            </w:pPr>
            <w:r w:rsidRPr="00231147">
              <w:t>2.7406</w:t>
            </w:r>
          </w:p>
        </w:tc>
        <w:tc>
          <w:tcPr>
            <w:tcW w:w="1559" w:type="dxa"/>
            <w:shd w:val="clear" w:color="auto" w:fill="auto"/>
            <w:noWrap/>
            <w:tcMar>
              <w:top w:w="20" w:type="dxa"/>
              <w:left w:w="20" w:type="dxa"/>
              <w:bottom w:w="0" w:type="dxa"/>
              <w:right w:w="20" w:type="dxa"/>
            </w:tcMar>
            <w:vAlign w:val="center"/>
          </w:tcPr>
          <w:p w14:paraId="02978319" w14:textId="77777777" w:rsidR="00444A0A" w:rsidRPr="00231147" w:rsidRDefault="00444A0A" w:rsidP="00006DBB">
            <w:pPr>
              <w:pStyle w:val="Tabletext"/>
              <w:ind w:left="70"/>
            </w:pPr>
            <w:r w:rsidRPr="00231147">
              <w:t>3.2031</w:t>
            </w:r>
          </w:p>
        </w:tc>
        <w:tc>
          <w:tcPr>
            <w:tcW w:w="2127" w:type="dxa"/>
            <w:shd w:val="clear" w:color="auto" w:fill="auto"/>
            <w:noWrap/>
            <w:tcMar>
              <w:top w:w="20" w:type="dxa"/>
              <w:left w:w="20" w:type="dxa"/>
              <w:bottom w:w="0" w:type="dxa"/>
              <w:right w:w="20" w:type="dxa"/>
            </w:tcMar>
            <w:vAlign w:val="center"/>
          </w:tcPr>
          <w:p w14:paraId="098D02F8" w14:textId="77777777" w:rsidR="00444A0A" w:rsidRPr="00231147" w:rsidRDefault="00444A0A" w:rsidP="00006DBB">
            <w:pPr>
              <w:pStyle w:val="Tabletext"/>
              <w:ind w:left="70"/>
            </w:pPr>
            <w:r w:rsidRPr="00231147">
              <w:t>3.1467</w:t>
            </w:r>
          </w:p>
        </w:tc>
      </w:tr>
      <w:tr w:rsidR="00444A0A" w:rsidRPr="00231147" w14:paraId="7B61224B" w14:textId="77777777" w:rsidTr="002F34EF">
        <w:trPr>
          <w:trHeight w:val="315"/>
        </w:trPr>
        <w:tc>
          <w:tcPr>
            <w:tcW w:w="1154" w:type="dxa"/>
            <w:shd w:val="clear" w:color="auto" w:fill="auto"/>
            <w:noWrap/>
            <w:tcMar>
              <w:top w:w="20" w:type="dxa"/>
              <w:left w:w="20" w:type="dxa"/>
              <w:bottom w:w="0" w:type="dxa"/>
              <w:right w:w="20" w:type="dxa"/>
            </w:tcMar>
            <w:vAlign w:val="bottom"/>
          </w:tcPr>
          <w:p w14:paraId="7A1C51C3" w14:textId="77777777" w:rsidR="00444A0A" w:rsidRPr="00231147" w:rsidRDefault="00444A0A" w:rsidP="00006DBB">
            <w:pPr>
              <w:pStyle w:val="Tabletext"/>
              <w:keepNext/>
              <w:ind w:left="70"/>
            </w:pPr>
            <w:r w:rsidRPr="00231147">
              <w:lastRenderedPageBreak/>
              <w:t>96</w:t>
            </w:r>
          </w:p>
        </w:tc>
        <w:tc>
          <w:tcPr>
            <w:tcW w:w="1418" w:type="dxa"/>
            <w:shd w:val="clear" w:color="auto" w:fill="auto"/>
            <w:noWrap/>
            <w:tcMar>
              <w:top w:w="20" w:type="dxa"/>
              <w:left w:w="20" w:type="dxa"/>
              <w:bottom w:w="0" w:type="dxa"/>
              <w:right w:w="20" w:type="dxa"/>
            </w:tcMar>
            <w:vAlign w:val="center"/>
          </w:tcPr>
          <w:p w14:paraId="2B79ADDE" w14:textId="77777777" w:rsidR="00444A0A" w:rsidRPr="00231147" w:rsidRDefault="00444A0A" w:rsidP="00006DBB">
            <w:pPr>
              <w:pStyle w:val="Tabletext"/>
              <w:ind w:left="70"/>
            </w:pPr>
            <w:r w:rsidRPr="00231147">
              <w:t>2.8823</w:t>
            </w:r>
          </w:p>
        </w:tc>
        <w:tc>
          <w:tcPr>
            <w:tcW w:w="2126" w:type="dxa"/>
            <w:shd w:val="clear" w:color="auto" w:fill="auto"/>
            <w:noWrap/>
            <w:tcMar>
              <w:top w:w="20" w:type="dxa"/>
              <w:left w:w="20" w:type="dxa"/>
              <w:bottom w:w="0" w:type="dxa"/>
              <w:right w:w="20" w:type="dxa"/>
            </w:tcMar>
            <w:vAlign w:val="center"/>
          </w:tcPr>
          <w:p w14:paraId="760FE341" w14:textId="77777777" w:rsidR="00444A0A" w:rsidRPr="00231147" w:rsidRDefault="00444A0A" w:rsidP="00006DBB">
            <w:pPr>
              <w:pStyle w:val="Tabletext"/>
              <w:ind w:left="70"/>
            </w:pPr>
            <w:r w:rsidRPr="00231147">
              <w:t>2.5526</w:t>
            </w:r>
          </w:p>
        </w:tc>
        <w:tc>
          <w:tcPr>
            <w:tcW w:w="1559" w:type="dxa"/>
            <w:shd w:val="clear" w:color="auto" w:fill="auto"/>
            <w:noWrap/>
            <w:tcMar>
              <w:top w:w="20" w:type="dxa"/>
              <w:left w:w="20" w:type="dxa"/>
              <w:bottom w:w="0" w:type="dxa"/>
              <w:right w:w="20" w:type="dxa"/>
            </w:tcMar>
            <w:vAlign w:val="center"/>
          </w:tcPr>
          <w:p w14:paraId="5A8E2B00" w14:textId="77777777" w:rsidR="00444A0A" w:rsidRPr="00231147" w:rsidRDefault="00444A0A" w:rsidP="00006DBB">
            <w:pPr>
              <w:pStyle w:val="Tabletext"/>
              <w:ind w:left="70"/>
            </w:pPr>
            <w:r w:rsidRPr="00231147">
              <w:t>2.9445</w:t>
            </w:r>
          </w:p>
        </w:tc>
        <w:tc>
          <w:tcPr>
            <w:tcW w:w="2127" w:type="dxa"/>
            <w:shd w:val="clear" w:color="auto" w:fill="auto"/>
            <w:noWrap/>
            <w:tcMar>
              <w:top w:w="20" w:type="dxa"/>
              <w:left w:w="20" w:type="dxa"/>
              <w:bottom w:w="0" w:type="dxa"/>
              <w:right w:w="20" w:type="dxa"/>
            </w:tcMar>
            <w:vAlign w:val="center"/>
          </w:tcPr>
          <w:p w14:paraId="1B14788B" w14:textId="77777777" w:rsidR="00444A0A" w:rsidRPr="00231147" w:rsidRDefault="00444A0A" w:rsidP="00006DBB">
            <w:pPr>
              <w:pStyle w:val="Tabletext"/>
              <w:ind w:left="70"/>
            </w:pPr>
            <w:r w:rsidRPr="00231147">
              <w:t>2.8735</w:t>
            </w:r>
          </w:p>
        </w:tc>
      </w:tr>
      <w:tr w:rsidR="00444A0A" w:rsidRPr="00231147" w14:paraId="18CA93DF" w14:textId="77777777" w:rsidTr="002F34EF">
        <w:trPr>
          <w:trHeight w:val="315"/>
        </w:trPr>
        <w:tc>
          <w:tcPr>
            <w:tcW w:w="1154" w:type="dxa"/>
            <w:shd w:val="clear" w:color="auto" w:fill="auto"/>
            <w:noWrap/>
            <w:tcMar>
              <w:top w:w="20" w:type="dxa"/>
              <w:left w:w="20" w:type="dxa"/>
              <w:bottom w:w="0" w:type="dxa"/>
              <w:right w:w="20" w:type="dxa"/>
            </w:tcMar>
            <w:vAlign w:val="bottom"/>
          </w:tcPr>
          <w:p w14:paraId="586D811E" w14:textId="77777777" w:rsidR="00444A0A" w:rsidRPr="00231147" w:rsidRDefault="00444A0A" w:rsidP="00006DBB">
            <w:pPr>
              <w:pStyle w:val="Tabletext"/>
              <w:keepNext/>
              <w:ind w:left="70"/>
            </w:pPr>
            <w:r w:rsidRPr="00231147">
              <w:t>97</w:t>
            </w:r>
          </w:p>
        </w:tc>
        <w:tc>
          <w:tcPr>
            <w:tcW w:w="1418" w:type="dxa"/>
            <w:shd w:val="clear" w:color="auto" w:fill="auto"/>
            <w:noWrap/>
            <w:tcMar>
              <w:top w:w="20" w:type="dxa"/>
              <w:left w:w="20" w:type="dxa"/>
              <w:bottom w:w="0" w:type="dxa"/>
              <w:right w:w="20" w:type="dxa"/>
            </w:tcMar>
            <w:vAlign w:val="center"/>
          </w:tcPr>
          <w:p w14:paraId="7BFF4F0F" w14:textId="77777777" w:rsidR="00444A0A" w:rsidRPr="00231147" w:rsidRDefault="00444A0A" w:rsidP="00006DBB">
            <w:pPr>
              <w:pStyle w:val="Tabletext"/>
              <w:ind w:left="70"/>
            </w:pPr>
            <w:r w:rsidRPr="00231147">
              <w:t>2.6709</w:t>
            </w:r>
          </w:p>
        </w:tc>
        <w:tc>
          <w:tcPr>
            <w:tcW w:w="2126" w:type="dxa"/>
            <w:shd w:val="clear" w:color="auto" w:fill="auto"/>
            <w:noWrap/>
            <w:tcMar>
              <w:top w:w="20" w:type="dxa"/>
              <w:left w:w="20" w:type="dxa"/>
              <w:bottom w:w="0" w:type="dxa"/>
              <w:right w:w="20" w:type="dxa"/>
            </w:tcMar>
            <w:vAlign w:val="center"/>
          </w:tcPr>
          <w:p w14:paraId="0C88F9A0" w14:textId="77777777" w:rsidR="00444A0A" w:rsidRPr="00231147" w:rsidRDefault="00444A0A" w:rsidP="00006DBB">
            <w:pPr>
              <w:pStyle w:val="Tabletext"/>
              <w:ind w:left="70"/>
            </w:pPr>
            <w:r w:rsidRPr="00231147">
              <w:t>2.3777</w:t>
            </w:r>
          </w:p>
        </w:tc>
        <w:tc>
          <w:tcPr>
            <w:tcW w:w="1559" w:type="dxa"/>
            <w:shd w:val="clear" w:color="auto" w:fill="auto"/>
            <w:noWrap/>
            <w:tcMar>
              <w:top w:w="20" w:type="dxa"/>
              <w:left w:w="20" w:type="dxa"/>
              <w:bottom w:w="0" w:type="dxa"/>
              <w:right w:w="20" w:type="dxa"/>
            </w:tcMar>
            <w:vAlign w:val="center"/>
          </w:tcPr>
          <w:p w14:paraId="7DDD164F" w14:textId="77777777" w:rsidR="00444A0A" w:rsidRPr="00231147" w:rsidRDefault="00444A0A" w:rsidP="00006DBB">
            <w:pPr>
              <w:pStyle w:val="Tabletext"/>
              <w:ind w:left="70"/>
            </w:pPr>
            <w:r w:rsidRPr="00231147">
              <w:t>2.6830</w:t>
            </w:r>
          </w:p>
        </w:tc>
        <w:tc>
          <w:tcPr>
            <w:tcW w:w="2127" w:type="dxa"/>
            <w:shd w:val="clear" w:color="auto" w:fill="auto"/>
            <w:noWrap/>
            <w:tcMar>
              <w:top w:w="20" w:type="dxa"/>
              <w:left w:w="20" w:type="dxa"/>
              <w:bottom w:w="0" w:type="dxa"/>
              <w:right w:w="20" w:type="dxa"/>
            </w:tcMar>
            <w:vAlign w:val="center"/>
          </w:tcPr>
          <w:p w14:paraId="25ADD4D4" w14:textId="77777777" w:rsidR="00444A0A" w:rsidRPr="00231147" w:rsidRDefault="00444A0A" w:rsidP="00006DBB">
            <w:pPr>
              <w:pStyle w:val="Tabletext"/>
              <w:ind w:left="70"/>
            </w:pPr>
            <w:r w:rsidRPr="00231147">
              <w:t>2.6141</w:t>
            </w:r>
          </w:p>
        </w:tc>
      </w:tr>
      <w:tr w:rsidR="00444A0A" w:rsidRPr="00231147" w14:paraId="337FC0BE" w14:textId="77777777" w:rsidTr="002F34EF">
        <w:trPr>
          <w:trHeight w:val="315"/>
        </w:trPr>
        <w:tc>
          <w:tcPr>
            <w:tcW w:w="1154" w:type="dxa"/>
            <w:shd w:val="clear" w:color="auto" w:fill="auto"/>
            <w:noWrap/>
            <w:tcMar>
              <w:top w:w="20" w:type="dxa"/>
              <w:left w:w="20" w:type="dxa"/>
              <w:bottom w:w="0" w:type="dxa"/>
              <w:right w:w="20" w:type="dxa"/>
            </w:tcMar>
            <w:vAlign w:val="bottom"/>
          </w:tcPr>
          <w:p w14:paraId="2E979719" w14:textId="77777777" w:rsidR="00444A0A" w:rsidRPr="00231147" w:rsidRDefault="00444A0A" w:rsidP="00006DBB">
            <w:pPr>
              <w:pStyle w:val="Tabletext"/>
              <w:ind w:left="70"/>
            </w:pPr>
            <w:r w:rsidRPr="00231147">
              <w:t>98</w:t>
            </w:r>
          </w:p>
        </w:tc>
        <w:tc>
          <w:tcPr>
            <w:tcW w:w="1418" w:type="dxa"/>
            <w:shd w:val="clear" w:color="auto" w:fill="auto"/>
            <w:noWrap/>
            <w:tcMar>
              <w:top w:w="20" w:type="dxa"/>
              <w:left w:w="20" w:type="dxa"/>
              <w:bottom w:w="0" w:type="dxa"/>
              <w:right w:w="20" w:type="dxa"/>
            </w:tcMar>
            <w:vAlign w:val="center"/>
          </w:tcPr>
          <w:p w14:paraId="088C5FB2" w14:textId="77777777" w:rsidR="00444A0A" w:rsidRPr="00231147" w:rsidRDefault="00444A0A" w:rsidP="00006DBB">
            <w:pPr>
              <w:pStyle w:val="Tabletext"/>
              <w:ind w:left="70"/>
            </w:pPr>
            <w:r w:rsidRPr="00231147">
              <w:t>2.4580</w:t>
            </w:r>
          </w:p>
        </w:tc>
        <w:tc>
          <w:tcPr>
            <w:tcW w:w="2126" w:type="dxa"/>
            <w:shd w:val="clear" w:color="auto" w:fill="auto"/>
            <w:noWrap/>
            <w:tcMar>
              <w:top w:w="20" w:type="dxa"/>
              <w:left w:w="20" w:type="dxa"/>
              <w:bottom w:w="0" w:type="dxa"/>
              <w:right w:w="20" w:type="dxa"/>
            </w:tcMar>
            <w:vAlign w:val="center"/>
          </w:tcPr>
          <w:p w14:paraId="0C3FD954" w14:textId="77777777" w:rsidR="00444A0A" w:rsidRPr="00231147" w:rsidRDefault="00444A0A" w:rsidP="00006DBB">
            <w:pPr>
              <w:pStyle w:val="Tabletext"/>
              <w:ind w:left="70"/>
            </w:pPr>
            <w:r w:rsidRPr="00231147">
              <w:t>2.2084</w:t>
            </w:r>
          </w:p>
        </w:tc>
        <w:tc>
          <w:tcPr>
            <w:tcW w:w="1559" w:type="dxa"/>
            <w:shd w:val="clear" w:color="auto" w:fill="auto"/>
            <w:noWrap/>
            <w:tcMar>
              <w:top w:w="20" w:type="dxa"/>
              <w:left w:w="20" w:type="dxa"/>
              <w:bottom w:w="0" w:type="dxa"/>
              <w:right w:w="20" w:type="dxa"/>
            </w:tcMar>
            <w:vAlign w:val="center"/>
          </w:tcPr>
          <w:p w14:paraId="08811EB2" w14:textId="77777777" w:rsidR="00444A0A" w:rsidRPr="00231147" w:rsidRDefault="00444A0A" w:rsidP="00006DBB">
            <w:pPr>
              <w:pStyle w:val="Tabletext"/>
              <w:ind w:left="70"/>
            </w:pPr>
            <w:r w:rsidRPr="00231147">
              <w:t>2.4083</w:t>
            </w:r>
          </w:p>
        </w:tc>
        <w:tc>
          <w:tcPr>
            <w:tcW w:w="2127" w:type="dxa"/>
            <w:shd w:val="clear" w:color="auto" w:fill="auto"/>
            <w:noWrap/>
            <w:tcMar>
              <w:top w:w="20" w:type="dxa"/>
              <w:left w:w="20" w:type="dxa"/>
              <w:bottom w:w="0" w:type="dxa"/>
              <w:right w:w="20" w:type="dxa"/>
            </w:tcMar>
            <w:vAlign w:val="center"/>
          </w:tcPr>
          <w:p w14:paraId="5C834876" w14:textId="77777777" w:rsidR="00444A0A" w:rsidRPr="00231147" w:rsidRDefault="00444A0A" w:rsidP="00006DBB">
            <w:pPr>
              <w:pStyle w:val="Tabletext"/>
              <w:ind w:left="70"/>
            </w:pPr>
            <w:r w:rsidRPr="00231147">
              <w:t>2.3645</w:t>
            </w:r>
          </w:p>
        </w:tc>
      </w:tr>
      <w:tr w:rsidR="00444A0A" w:rsidRPr="00231147" w14:paraId="6042DAEB" w14:textId="77777777" w:rsidTr="002F34EF">
        <w:trPr>
          <w:trHeight w:val="315"/>
        </w:trPr>
        <w:tc>
          <w:tcPr>
            <w:tcW w:w="1154" w:type="dxa"/>
            <w:shd w:val="clear" w:color="auto" w:fill="auto"/>
            <w:noWrap/>
            <w:tcMar>
              <w:top w:w="20" w:type="dxa"/>
              <w:left w:w="20" w:type="dxa"/>
              <w:bottom w:w="0" w:type="dxa"/>
              <w:right w:w="20" w:type="dxa"/>
            </w:tcMar>
            <w:vAlign w:val="bottom"/>
          </w:tcPr>
          <w:p w14:paraId="471205C0" w14:textId="77777777" w:rsidR="00444A0A" w:rsidRPr="00231147" w:rsidRDefault="00444A0A" w:rsidP="00006DBB">
            <w:pPr>
              <w:pStyle w:val="Tabletext"/>
              <w:ind w:left="70"/>
            </w:pPr>
            <w:r w:rsidRPr="00231147">
              <w:t>99</w:t>
            </w:r>
          </w:p>
        </w:tc>
        <w:tc>
          <w:tcPr>
            <w:tcW w:w="1418" w:type="dxa"/>
            <w:shd w:val="clear" w:color="auto" w:fill="auto"/>
            <w:noWrap/>
            <w:tcMar>
              <w:top w:w="20" w:type="dxa"/>
              <w:left w:w="20" w:type="dxa"/>
              <w:bottom w:w="0" w:type="dxa"/>
              <w:right w:w="20" w:type="dxa"/>
            </w:tcMar>
            <w:vAlign w:val="center"/>
          </w:tcPr>
          <w:p w14:paraId="19737097" w14:textId="77777777" w:rsidR="00444A0A" w:rsidRPr="00231147" w:rsidRDefault="00444A0A" w:rsidP="00006DBB">
            <w:pPr>
              <w:pStyle w:val="Tabletext"/>
              <w:ind w:left="70"/>
            </w:pPr>
            <w:r w:rsidRPr="00231147">
              <w:t>2.2368</w:t>
            </w:r>
          </w:p>
        </w:tc>
        <w:tc>
          <w:tcPr>
            <w:tcW w:w="2126" w:type="dxa"/>
            <w:shd w:val="clear" w:color="auto" w:fill="auto"/>
            <w:noWrap/>
            <w:tcMar>
              <w:top w:w="20" w:type="dxa"/>
              <w:left w:w="20" w:type="dxa"/>
              <w:bottom w:w="0" w:type="dxa"/>
              <w:right w:w="20" w:type="dxa"/>
            </w:tcMar>
            <w:vAlign w:val="center"/>
          </w:tcPr>
          <w:p w14:paraId="7CB32286" w14:textId="77777777" w:rsidR="00444A0A" w:rsidRPr="00231147" w:rsidRDefault="00444A0A" w:rsidP="00006DBB">
            <w:pPr>
              <w:pStyle w:val="Tabletext"/>
              <w:ind w:left="70"/>
            </w:pPr>
            <w:r w:rsidRPr="00231147">
              <w:t>2.0426</w:t>
            </w:r>
          </w:p>
        </w:tc>
        <w:tc>
          <w:tcPr>
            <w:tcW w:w="1559" w:type="dxa"/>
            <w:shd w:val="clear" w:color="auto" w:fill="auto"/>
            <w:noWrap/>
            <w:tcMar>
              <w:top w:w="20" w:type="dxa"/>
              <w:left w:w="20" w:type="dxa"/>
              <w:bottom w:w="0" w:type="dxa"/>
              <w:right w:w="20" w:type="dxa"/>
            </w:tcMar>
            <w:vAlign w:val="center"/>
          </w:tcPr>
          <w:p w14:paraId="7F406E6E" w14:textId="77777777" w:rsidR="00444A0A" w:rsidRPr="00231147" w:rsidRDefault="00444A0A" w:rsidP="00006DBB">
            <w:pPr>
              <w:pStyle w:val="Tabletext"/>
              <w:ind w:left="70"/>
            </w:pPr>
            <w:r w:rsidRPr="00231147">
              <w:t>2.1376</w:t>
            </w:r>
          </w:p>
        </w:tc>
        <w:tc>
          <w:tcPr>
            <w:tcW w:w="2127" w:type="dxa"/>
            <w:shd w:val="clear" w:color="auto" w:fill="auto"/>
            <w:noWrap/>
            <w:tcMar>
              <w:top w:w="20" w:type="dxa"/>
              <w:left w:w="20" w:type="dxa"/>
              <w:bottom w:w="0" w:type="dxa"/>
              <w:right w:w="20" w:type="dxa"/>
            </w:tcMar>
            <w:vAlign w:val="center"/>
          </w:tcPr>
          <w:p w14:paraId="65D9669F" w14:textId="77777777" w:rsidR="00444A0A" w:rsidRPr="00231147" w:rsidRDefault="00444A0A" w:rsidP="00006DBB">
            <w:pPr>
              <w:pStyle w:val="Tabletext"/>
              <w:ind w:left="70"/>
            </w:pPr>
            <w:r w:rsidRPr="00231147">
              <w:t>2.1275</w:t>
            </w:r>
          </w:p>
        </w:tc>
      </w:tr>
      <w:tr w:rsidR="00444A0A" w:rsidRPr="00231147" w14:paraId="74F48B0C" w14:textId="77777777" w:rsidTr="002F34EF">
        <w:trPr>
          <w:trHeight w:val="315"/>
        </w:trPr>
        <w:tc>
          <w:tcPr>
            <w:tcW w:w="1154" w:type="dxa"/>
            <w:shd w:val="clear" w:color="auto" w:fill="auto"/>
            <w:noWrap/>
            <w:tcMar>
              <w:top w:w="20" w:type="dxa"/>
              <w:left w:w="20" w:type="dxa"/>
              <w:bottom w:w="0" w:type="dxa"/>
              <w:right w:w="20" w:type="dxa"/>
            </w:tcMar>
            <w:vAlign w:val="bottom"/>
          </w:tcPr>
          <w:p w14:paraId="7FD55E8E" w14:textId="77777777" w:rsidR="00444A0A" w:rsidRPr="00231147" w:rsidRDefault="00444A0A" w:rsidP="00006DBB">
            <w:pPr>
              <w:pStyle w:val="Tabletext"/>
              <w:ind w:left="70"/>
            </w:pPr>
            <w:r w:rsidRPr="00231147">
              <w:t>100</w:t>
            </w:r>
          </w:p>
        </w:tc>
        <w:tc>
          <w:tcPr>
            <w:tcW w:w="1418" w:type="dxa"/>
            <w:shd w:val="clear" w:color="auto" w:fill="auto"/>
            <w:noWrap/>
            <w:tcMar>
              <w:top w:w="20" w:type="dxa"/>
              <w:left w:w="20" w:type="dxa"/>
              <w:bottom w:w="0" w:type="dxa"/>
              <w:right w:w="20" w:type="dxa"/>
            </w:tcMar>
            <w:vAlign w:val="center"/>
          </w:tcPr>
          <w:p w14:paraId="37997116" w14:textId="77777777" w:rsidR="00444A0A" w:rsidRPr="00231147" w:rsidRDefault="00444A0A" w:rsidP="00006DBB">
            <w:pPr>
              <w:pStyle w:val="Tabletext"/>
              <w:ind w:left="70"/>
            </w:pPr>
            <w:r w:rsidRPr="00231147">
              <w:t>2.0010</w:t>
            </w:r>
          </w:p>
        </w:tc>
        <w:tc>
          <w:tcPr>
            <w:tcW w:w="2126" w:type="dxa"/>
            <w:shd w:val="clear" w:color="auto" w:fill="auto"/>
            <w:noWrap/>
            <w:tcMar>
              <w:top w:w="20" w:type="dxa"/>
              <w:left w:w="20" w:type="dxa"/>
              <w:bottom w:w="0" w:type="dxa"/>
              <w:right w:w="20" w:type="dxa"/>
            </w:tcMar>
            <w:vAlign w:val="center"/>
          </w:tcPr>
          <w:p w14:paraId="14942A71" w14:textId="77777777" w:rsidR="00444A0A" w:rsidRPr="00231147" w:rsidRDefault="00444A0A" w:rsidP="00006DBB">
            <w:pPr>
              <w:pStyle w:val="Tabletext"/>
              <w:ind w:left="70"/>
            </w:pPr>
            <w:r w:rsidRPr="00231147">
              <w:t>1.8821</w:t>
            </w:r>
          </w:p>
        </w:tc>
        <w:tc>
          <w:tcPr>
            <w:tcW w:w="1559" w:type="dxa"/>
            <w:shd w:val="clear" w:color="auto" w:fill="auto"/>
            <w:noWrap/>
            <w:tcMar>
              <w:top w:w="20" w:type="dxa"/>
              <w:left w:w="20" w:type="dxa"/>
              <w:bottom w:w="0" w:type="dxa"/>
              <w:right w:w="20" w:type="dxa"/>
            </w:tcMar>
            <w:vAlign w:val="center"/>
          </w:tcPr>
          <w:p w14:paraId="132CF58A" w14:textId="77777777" w:rsidR="00444A0A" w:rsidRPr="00231147" w:rsidRDefault="00444A0A" w:rsidP="00006DBB">
            <w:pPr>
              <w:pStyle w:val="Tabletext"/>
              <w:ind w:left="70"/>
            </w:pPr>
            <w:r w:rsidRPr="00231147">
              <w:t>1.8652</w:t>
            </w:r>
          </w:p>
        </w:tc>
        <w:tc>
          <w:tcPr>
            <w:tcW w:w="2127" w:type="dxa"/>
            <w:shd w:val="clear" w:color="auto" w:fill="auto"/>
            <w:noWrap/>
            <w:tcMar>
              <w:top w:w="20" w:type="dxa"/>
              <w:left w:w="20" w:type="dxa"/>
              <w:bottom w:w="0" w:type="dxa"/>
              <w:right w:w="20" w:type="dxa"/>
            </w:tcMar>
            <w:vAlign w:val="center"/>
          </w:tcPr>
          <w:p w14:paraId="3ED4635C" w14:textId="77777777" w:rsidR="00444A0A" w:rsidRPr="00231147" w:rsidRDefault="00444A0A" w:rsidP="00006DBB">
            <w:pPr>
              <w:pStyle w:val="Tabletext"/>
              <w:ind w:left="70"/>
            </w:pPr>
            <w:r w:rsidRPr="00231147">
              <w:t>1.9023</w:t>
            </w:r>
          </w:p>
        </w:tc>
      </w:tr>
      <w:tr w:rsidR="00444A0A" w:rsidRPr="00231147" w14:paraId="4B0800CD" w14:textId="77777777" w:rsidTr="002F34EF">
        <w:trPr>
          <w:trHeight w:val="315"/>
        </w:trPr>
        <w:tc>
          <w:tcPr>
            <w:tcW w:w="1154" w:type="dxa"/>
            <w:shd w:val="clear" w:color="auto" w:fill="auto"/>
            <w:noWrap/>
            <w:tcMar>
              <w:top w:w="20" w:type="dxa"/>
              <w:left w:w="20" w:type="dxa"/>
              <w:bottom w:w="0" w:type="dxa"/>
              <w:right w:w="20" w:type="dxa"/>
            </w:tcMar>
            <w:vAlign w:val="bottom"/>
          </w:tcPr>
          <w:p w14:paraId="64874843" w14:textId="77777777" w:rsidR="00444A0A" w:rsidRPr="00231147" w:rsidRDefault="00444A0A" w:rsidP="00006DBB">
            <w:pPr>
              <w:pStyle w:val="Tabletext"/>
              <w:ind w:left="70"/>
            </w:pPr>
            <w:r w:rsidRPr="00231147">
              <w:t>101</w:t>
            </w:r>
          </w:p>
        </w:tc>
        <w:tc>
          <w:tcPr>
            <w:tcW w:w="1418" w:type="dxa"/>
            <w:shd w:val="clear" w:color="auto" w:fill="auto"/>
            <w:noWrap/>
            <w:tcMar>
              <w:top w:w="20" w:type="dxa"/>
              <w:left w:w="20" w:type="dxa"/>
              <w:bottom w:w="0" w:type="dxa"/>
              <w:right w:w="20" w:type="dxa"/>
            </w:tcMar>
            <w:vAlign w:val="center"/>
          </w:tcPr>
          <w:p w14:paraId="34EC2AC0" w14:textId="77777777" w:rsidR="00444A0A" w:rsidRPr="00231147" w:rsidRDefault="00444A0A" w:rsidP="00006DBB">
            <w:pPr>
              <w:pStyle w:val="Tabletext"/>
              <w:ind w:left="70"/>
            </w:pPr>
            <w:r w:rsidRPr="00231147">
              <w:t>1.8246</w:t>
            </w:r>
          </w:p>
        </w:tc>
        <w:tc>
          <w:tcPr>
            <w:tcW w:w="2126" w:type="dxa"/>
            <w:shd w:val="clear" w:color="auto" w:fill="auto"/>
            <w:noWrap/>
            <w:tcMar>
              <w:top w:w="20" w:type="dxa"/>
              <w:left w:w="20" w:type="dxa"/>
              <w:bottom w:w="0" w:type="dxa"/>
              <w:right w:w="20" w:type="dxa"/>
            </w:tcMar>
            <w:vAlign w:val="center"/>
          </w:tcPr>
          <w:p w14:paraId="6330DD9E" w14:textId="77777777" w:rsidR="00444A0A" w:rsidRPr="00231147" w:rsidRDefault="00444A0A" w:rsidP="00006DBB">
            <w:pPr>
              <w:pStyle w:val="Tabletext"/>
              <w:ind w:left="70"/>
            </w:pPr>
            <w:r w:rsidRPr="00231147">
              <w:t>1.7132</w:t>
            </w:r>
          </w:p>
        </w:tc>
        <w:tc>
          <w:tcPr>
            <w:tcW w:w="1559" w:type="dxa"/>
            <w:shd w:val="clear" w:color="auto" w:fill="auto"/>
            <w:noWrap/>
            <w:tcMar>
              <w:top w:w="20" w:type="dxa"/>
              <w:left w:w="20" w:type="dxa"/>
              <w:bottom w:w="0" w:type="dxa"/>
              <w:right w:w="20" w:type="dxa"/>
            </w:tcMar>
            <w:vAlign w:val="center"/>
          </w:tcPr>
          <w:p w14:paraId="64B2D661" w14:textId="77777777" w:rsidR="00444A0A" w:rsidRPr="00231147" w:rsidRDefault="00444A0A" w:rsidP="00006DBB">
            <w:pPr>
              <w:pStyle w:val="Tabletext"/>
              <w:ind w:left="70"/>
            </w:pPr>
            <w:r w:rsidRPr="00231147">
              <w:t>1.6480</w:t>
            </w:r>
          </w:p>
        </w:tc>
        <w:tc>
          <w:tcPr>
            <w:tcW w:w="2127" w:type="dxa"/>
            <w:shd w:val="clear" w:color="auto" w:fill="auto"/>
            <w:noWrap/>
            <w:tcMar>
              <w:top w:w="20" w:type="dxa"/>
              <w:left w:w="20" w:type="dxa"/>
              <w:bottom w:w="0" w:type="dxa"/>
              <w:right w:w="20" w:type="dxa"/>
            </w:tcMar>
            <w:vAlign w:val="center"/>
          </w:tcPr>
          <w:p w14:paraId="3BD73B3A" w14:textId="77777777" w:rsidR="00444A0A" w:rsidRPr="00231147" w:rsidRDefault="00444A0A" w:rsidP="00006DBB">
            <w:pPr>
              <w:pStyle w:val="Tabletext"/>
              <w:ind w:left="70"/>
            </w:pPr>
            <w:r w:rsidRPr="00231147">
              <w:t>1.6860</w:t>
            </w:r>
          </w:p>
        </w:tc>
      </w:tr>
      <w:tr w:rsidR="00444A0A" w:rsidRPr="00231147" w14:paraId="3829CE36" w14:textId="77777777" w:rsidTr="002F34EF">
        <w:trPr>
          <w:trHeight w:val="315"/>
        </w:trPr>
        <w:tc>
          <w:tcPr>
            <w:tcW w:w="1154" w:type="dxa"/>
            <w:shd w:val="clear" w:color="auto" w:fill="auto"/>
            <w:noWrap/>
            <w:tcMar>
              <w:top w:w="20" w:type="dxa"/>
              <w:left w:w="20" w:type="dxa"/>
              <w:bottom w:w="0" w:type="dxa"/>
              <w:right w:w="20" w:type="dxa"/>
            </w:tcMar>
            <w:vAlign w:val="bottom"/>
          </w:tcPr>
          <w:p w14:paraId="0D13A56C" w14:textId="77777777" w:rsidR="00444A0A" w:rsidRPr="00231147" w:rsidRDefault="00444A0A" w:rsidP="00006DBB">
            <w:pPr>
              <w:pStyle w:val="Tabletext"/>
              <w:ind w:left="70"/>
            </w:pPr>
            <w:r w:rsidRPr="00231147">
              <w:t>102</w:t>
            </w:r>
          </w:p>
        </w:tc>
        <w:tc>
          <w:tcPr>
            <w:tcW w:w="1418" w:type="dxa"/>
            <w:shd w:val="clear" w:color="auto" w:fill="auto"/>
            <w:noWrap/>
            <w:tcMar>
              <w:top w:w="20" w:type="dxa"/>
              <w:left w:w="20" w:type="dxa"/>
              <w:bottom w:w="0" w:type="dxa"/>
              <w:right w:w="20" w:type="dxa"/>
            </w:tcMar>
            <w:vAlign w:val="center"/>
          </w:tcPr>
          <w:p w14:paraId="45BDD7C2" w14:textId="77777777" w:rsidR="00444A0A" w:rsidRPr="00231147" w:rsidRDefault="00444A0A" w:rsidP="00006DBB">
            <w:pPr>
              <w:pStyle w:val="Tabletext"/>
              <w:ind w:left="70"/>
            </w:pPr>
            <w:r w:rsidRPr="00231147">
              <w:t>1.6339</w:t>
            </w:r>
          </w:p>
        </w:tc>
        <w:tc>
          <w:tcPr>
            <w:tcW w:w="2126" w:type="dxa"/>
            <w:shd w:val="clear" w:color="auto" w:fill="auto"/>
            <w:noWrap/>
            <w:tcMar>
              <w:top w:w="20" w:type="dxa"/>
              <w:left w:w="20" w:type="dxa"/>
              <w:bottom w:w="0" w:type="dxa"/>
              <w:right w:w="20" w:type="dxa"/>
            </w:tcMar>
            <w:vAlign w:val="center"/>
          </w:tcPr>
          <w:p w14:paraId="1F0AF7CF" w14:textId="77777777" w:rsidR="00444A0A" w:rsidRPr="00231147" w:rsidRDefault="00444A0A" w:rsidP="00006DBB">
            <w:pPr>
              <w:pStyle w:val="Tabletext"/>
              <w:ind w:left="70"/>
            </w:pPr>
            <w:r w:rsidRPr="00231147">
              <w:t>1.5286</w:t>
            </w:r>
          </w:p>
        </w:tc>
        <w:tc>
          <w:tcPr>
            <w:tcW w:w="1559" w:type="dxa"/>
            <w:shd w:val="clear" w:color="auto" w:fill="auto"/>
            <w:noWrap/>
            <w:tcMar>
              <w:top w:w="20" w:type="dxa"/>
              <w:left w:w="20" w:type="dxa"/>
              <w:bottom w:w="0" w:type="dxa"/>
              <w:right w:w="20" w:type="dxa"/>
            </w:tcMar>
            <w:vAlign w:val="center"/>
          </w:tcPr>
          <w:p w14:paraId="02D17ADF" w14:textId="77777777" w:rsidR="00444A0A" w:rsidRPr="00231147" w:rsidRDefault="00444A0A" w:rsidP="00006DBB">
            <w:pPr>
              <w:pStyle w:val="Tabletext"/>
              <w:ind w:left="70"/>
            </w:pPr>
            <w:r w:rsidRPr="00231147">
              <w:t>1.4410</w:t>
            </w:r>
          </w:p>
        </w:tc>
        <w:tc>
          <w:tcPr>
            <w:tcW w:w="2127" w:type="dxa"/>
            <w:shd w:val="clear" w:color="auto" w:fill="auto"/>
            <w:noWrap/>
            <w:tcMar>
              <w:top w:w="20" w:type="dxa"/>
              <w:left w:w="20" w:type="dxa"/>
              <w:bottom w:w="0" w:type="dxa"/>
              <w:right w:w="20" w:type="dxa"/>
            </w:tcMar>
            <w:vAlign w:val="center"/>
          </w:tcPr>
          <w:p w14:paraId="3963791B" w14:textId="77777777" w:rsidR="00444A0A" w:rsidRPr="00231147" w:rsidRDefault="00444A0A" w:rsidP="00006DBB">
            <w:pPr>
              <w:pStyle w:val="Tabletext"/>
              <w:ind w:left="70"/>
            </w:pPr>
            <w:r w:rsidRPr="00231147">
              <w:t>1.4719</w:t>
            </w:r>
          </w:p>
        </w:tc>
      </w:tr>
      <w:tr w:rsidR="00444A0A" w:rsidRPr="00231147" w14:paraId="0CFBE519" w14:textId="77777777" w:rsidTr="002F34EF">
        <w:trPr>
          <w:trHeight w:val="315"/>
        </w:trPr>
        <w:tc>
          <w:tcPr>
            <w:tcW w:w="1154" w:type="dxa"/>
            <w:shd w:val="clear" w:color="auto" w:fill="auto"/>
            <w:noWrap/>
            <w:tcMar>
              <w:top w:w="20" w:type="dxa"/>
              <w:left w:w="20" w:type="dxa"/>
              <w:bottom w:w="0" w:type="dxa"/>
              <w:right w:w="20" w:type="dxa"/>
            </w:tcMar>
            <w:vAlign w:val="bottom"/>
          </w:tcPr>
          <w:p w14:paraId="36D8D073" w14:textId="77777777" w:rsidR="00444A0A" w:rsidRPr="00231147" w:rsidRDefault="00444A0A" w:rsidP="00006DBB">
            <w:pPr>
              <w:pStyle w:val="Tabletext"/>
              <w:ind w:left="70"/>
            </w:pPr>
            <w:r w:rsidRPr="00231147">
              <w:t>103</w:t>
            </w:r>
          </w:p>
        </w:tc>
        <w:tc>
          <w:tcPr>
            <w:tcW w:w="1418" w:type="dxa"/>
            <w:shd w:val="clear" w:color="auto" w:fill="auto"/>
            <w:noWrap/>
            <w:tcMar>
              <w:top w:w="20" w:type="dxa"/>
              <w:left w:w="20" w:type="dxa"/>
              <w:bottom w:w="0" w:type="dxa"/>
              <w:right w:w="20" w:type="dxa"/>
            </w:tcMar>
            <w:vAlign w:val="center"/>
          </w:tcPr>
          <w:p w14:paraId="36C195A8" w14:textId="77777777" w:rsidR="00444A0A" w:rsidRPr="00231147" w:rsidRDefault="00444A0A" w:rsidP="00006DBB">
            <w:pPr>
              <w:pStyle w:val="Tabletext"/>
              <w:ind w:left="70"/>
            </w:pPr>
            <w:r w:rsidRPr="00231147">
              <w:t>1.4068</w:t>
            </w:r>
          </w:p>
        </w:tc>
        <w:tc>
          <w:tcPr>
            <w:tcW w:w="2126" w:type="dxa"/>
            <w:shd w:val="clear" w:color="auto" w:fill="auto"/>
            <w:noWrap/>
            <w:tcMar>
              <w:top w:w="20" w:type="dxa"/>
              <w:left w:w="20" w:type="dxa"/>
              <w:bottom w:w="0" w:type="dxa"/>
              <w:right w:w="20" w:type="dxa"/>
            </w:tcMar>
            <w:vAlign w:val="center"/>
          </w:tcPr>
          <w:p w14:paraId="3B972B9E" w14:textId="77777777" w:rsidR="00444A0A" w:rsidRPr="00231147" w:rsidRDefault="00444A0A" w:rsidP="00006DBB">
            <w:pPr>
              <w:pStyle w:val="Tabletext"/>
              <w:ind w:left="70"/>
            </w:pPr>
            <w:r w:rsidRPr="00231147">
              <w:t>1.3055</w:t>
            </w:r>
          </w:p>
        </w:tc>
        <w:tc>
          <w:tcPr>
            <w:tcW w:w="1559" w:type="dxa"/>
            <w:shd w:val="clear" w:color="auto" w:fill="auto"/>
            <w:noWrap/>
            <w:tcMar>
              <w:top w:w="20" w:type="dxa"/>
              <w:left w:w="20" w:type="dxa"/>
              <w:bottom w:w="0" w:type="dxa"/>
              <w:right w:w="20" w:type="dxa"/>
            </w:tcMar>
            <w:vAlign w:val="center"/>
          </w:tcPr>
          <w:p w14:paraId="31712138" w14:textId="77777777" w:rsidR="00444A0A" w:rsidRPr="00231147" w:rsidRDefault="00444A0A" w:rsidP="00006DBB">
            <w:pPr>
              <w:pStyle w:val="Tabletext"/>
              <w:ind w:left="70"/>
            </w:pPr>
            <w:r w:rsidRPr="00231147">
              <w:t>1.2243</w:t>
            </w:r>
          </w:p>
        </w:tc>
        <w:tc>
          <w:tcPr>
            <w:tcW w:w="2127" w:type="dxa"/>
            <w:shd w:val="clear" w:color="auto" w:fill="auto"/>
            <w:noWrap/>
            <w:tcMar>
              <w:top w:w="20" w:type="dxa"/>
              <w:left w:w="20" w:type="dxa"/>
              <w:bottom w:w="0" w:type="dxa"/>
              <w:right w:w="20" w:type="dxa"/>
            </w:tcMar>
            <w:vAlign w:val="center"/>
          </w:tcPr>
          <w:p w14:paraId="5C142C7F" w14:textId="77777777" w:rsidR="00444A0A" w:rsidRPr="00231147" w:rsidRDefault="00444A0A" w:rsidP="00006DBB">
            <w:pPr>
              <w:pStyle w:val="Tabletext"/>
              <w:ind w:left="70"/>
            </w:pPr>
            <w:r w:rsidRPr="00231147">
              <w:t>1.2462</w:t>
            </w:r>
          </w:p>
        </w:tc>
      </w:tr>
      <w:tr w:rsidR="00444A0A" w:rsidRPr="00231147" w14:paraId="4C5C2455" w14:textId="77777777" w:rsidTr="002F34EF">
        <w:trPr>
          <w:trHeight w:val="315"/>
        </w:trPr>
        <w:tc>
          <w:tcPr>
            <w:tcW w:w="1154" w:type="dxa"/>
            <w:tcBorders>
              <w:bottom w:val="single" w:sz="4" w:space="0" w:color="auto"/>
            </w:tcBorders>
            <w:shd w:val="clear" w:color="auto" w:fill="auto"/>
            <w:noWrap/>
            <w:tcMar>
              <w:top w:w="20" w:type="dxa"/>
              <w:left w:w="20" w:type="dxa"/>
              <w:bottom w:w="0" w:type="dxa"/>
              <w:right w:w="20" w:type="dxa"/>
            </w:tcMar>
            <w:vAlign w:val="bottom"/>
          </w:tcPr>
          <w:p w14:paraId="3690A535" w14:textId="77777777" w:rsidR="00444A0A" w:rsidRPr="00231147" w:rsidRDefault="00444A0A" w:rsidP="00006DBB">
            <w:pPr>
              <w:pStyle w:val="Tabletext"/>
              <w:ind w:left="70"/>
            </w:pPr>
            <w:r w:rsidRPr="00231147">
              <w:t>104</w:t>
            </w:r>
          </w:p>
        </w:tc>
        <w:tc>
          <w:tcPr>
            <w:tcW w:w="1418" w:type="dxa"/>
            <w:tcBorders>
              <w:bottom w:val="single" w:sz="4" w:space="0" w:color="auto"/>
            </w:tcBorders>
            <w:shd w:val="clear" w:color="auto" w:fill="auto"/>
            <w:noWrap/>
            <w:tcMar>
              <w:top w:w="20" w:type="dxa"/>
              <w:left w:w="20" w:type="dxa"/>
              <w:bottom w:w="0" w:type="dxa"/>
              <w:right w:w="20" w:type="dxa"/>
            </w:tcMar>
            <w:vAlign w:val="center"/>
          </w:tcPr>
          <w:p w14:paraId="661EB3C6" w14:textId="77777777" w:rsidR="00444A0A" w:rsidRPr="00231147" w:rsidRDefault="00444A0A" w:rsidP="00006DBB">
            <w:pPr>
              <w:pStyle w:val="Tabletext"/>
              <w:ind w:left="70"/>
            </w:pPr>
            <w:r w:rsidRPr="00231147">
              <w:t>1.0972</w:t>
            </w:r>
          </w:p>
        </w:tc>
        <w:tc>
          <w:tcPr>
            <w:tcW w:w="2126" w:type="dxa"/>
            <w:tcBorders>
              <w:bottom w:val="single" w:sz="4" w:space="0" w:color="auto"/>
            </w:tcBorders>
            <w:shd w:val="clear" w:color="auto" w:fill="auto"/>
            <w:noWrap/>
            <w:tcMar>
              <w:top w:w="20" w:type="dxa"/>
              <w:left w:w="20" w:type="dxa"/>
              <w:bottom w:w="0" w:type="dxa"/>
              <w:right w:w="20" w:type="dxa"/>
            </w:tcMar>
            <w:vAlign w:val="center"/>
          </w:tcPr>
          <w:p w14:paraId="42E3A4BF" w14:textId="77777777" w:rsidR="00444A0A" w:rsidRPr="00231147" w:rsidRDefault="00444A0A" w:rsidP="00006DBB">
            <w:pPr>
              <w:pStyle w:val="Tabletext"/>
              <w:ind w:left="70"/>
            </w:pPr>
            <w:r w:rsidRPr="00231147">
              <w:t>0.9970</w:t>
            </w:r>
          </w:p>
        </w:tc>
        <w:tc>
          <w:tcPr>
            <w:tcW w:w="1559" w:type="dxa"/>
            <w:tcBorders>
              <w:bottom w:val="single" w:sz="4" w:space="0" w:color="auto"/>
            </w:tcBorders>
            <w:shd w:val="clear" w:color="auto" w:fill="auto"/>
            <w:noWrap/>
            <w:tcMar>
              <w:top w:w="20" w:type="dxa"/>
              <w:left w:w="20" w:type="dxa"/>
              <w:bottom w:w="0" w:type="dxa"/>
              <w:right w:w="20" w:type="dxa"/>
            </w:tcMar>
            <w:vAlign w:val="center"/>
          </w:tcPr>
          <w:p w14:paraId="323409DB" w14:textId="77777777" w:rsidR="00444A0A" w:rsidRPr="00231147" w:rsidRDefault="00444A0A" w:rsidP="00006DBB">
            <w:pPr>
              <w:pStyle w:val="Tabletext"/>
              <w:ind w:left="70"/>
            </w:pPr>
            <w:r w:rsidRPr="00231147">
              <w:t>0.9470</w:t>
            </w:r>
          </w:p>
        </w:tc>
        <w:tc>
          <w:tcPr>
            <w:tcW w:w="2127" w:type="dxa"/>
            <w:tcBorders>
              <w:bottom w:val="single" w:sz="4" w:space="0" w:color="auto"/>
            </w:tcBorders>
            <w:shd w:val="clear" w:color="auto" w:fill="auto"/>
            <w:noWrap/>
            <w:tcMar>
              <w:top w:w="20" w:type="dxa"/>
              <w:left w:w="20" w:type="dxa"/>
              <w:bottom w:w="0" w:type="dxa"/>
              <w:right w:w="20" w:type="dxa"/>
            </w:tcMar>
            <w:vAlign w:val="center"/>
          </w:tcPr>
          <w:p w14:paraId="116AE191" w14:textId="77777777" w:rsidR="00444A0A" w:rsidRPr="00231147" w:rsidRDefault="00444A0A" w:rsidP="00006DBB">
            <w:pPr>
              <w:pStyle w:val="Tabletext"/>
              <w:ind w:left="70"/>
            </w:pPr>
            <w:r w:rsidRPr="00231147">
              <w:t>0.9568</w:t>
            </w:r>
          </w:p>
        </w:tc>
      </w:tr>
      <w:tr w:rsidR="00444A0A" w:rsidRPr="002F34EF" w14:paraId="42C5A100" w14:textId="77777777" w:rsidTr="002F34EF">
        <w:trPr>
          <w:trHeight w:val="315"/>
        </w:trPr>
        <w:tc>
          <w:tcPr>
            <w:tcW w:w="1154" w:type="dxa"/>
            <w:tcBorders>
              <w:bottom w:val="single" w:sz="12" w:space="0" w:color="auto"/>
            </w:tcBorders>
            <w:shd w:val="clear" w:color="auto" w:fill="auto"/>
            <w:noWrap/>
            <w:tcMar>
              <w:top w:w="20" w:type="dxa"/>
              <w:left w:w="20" w:type="dxa"/>
              <w:bottom w:w="0" w:type="dxa"/>
              <w:right w:w="20" w:type="dxa"/>
            </w:tcMar>
            <w:vAlign w:val="bottom"/>
          </w:tcPr>
          <w:p w14:paraId="05EAB49D" w14:textId="77777777" w:rsidR="00444A0A" w:rsidRPr="002F34EF" w:rsidRDefault="00444A0A" w:rsidP="00006DBB">
            <w:pPr>
              <w:pStyle w:val="Tabletext"/>
              <w:ind w:left="70"/>
            </w:pPr>
            <w:r w:rsidRPr="002F34EF">
              <w:t>105 or more</w:t>
            </w:r>
          </w:p>
        </w:tc>
        <w:tc>
          <w:tcPr>
            <w:tcW w:w="1418" w:type="dxa"/>
            <w:tcBorders>
              <w:bottom w:val="single" w:sz="12" w:space="0" w:color="auto"/>
            </w:tcBorders>
            <w:shd w:val="clear" w:color="auto" w:fill="auto"/>
            <w:noWrap/>
            <w:tcMar>
              <w:top w:w="20" w:type="dxa"/>
              <w:left w:w="20" w:type="dxa"/>
              <w:bottom w:w="0" w:type="dxa"/>
              <w:right w:w="20" w:type="dxa"/>
            </w:tcMar>
            <w:vAlign w:val="bottom"/>
          </w:tcPr>
          <w:p w14:paraId="181F9573" w14:textId="77777777" w:rsidR="00444A0A" w:rsidRPr="002F34EF" w:rsidRDefault="00444A0A" w:rsidP="00006DBB">
            <w:pPr>
              <w:pStyle w:val="Tabletext"/>
              <w:ind w:left="70"/>
            </w:pPr>
            <w:r w:rsidRPr="002F34EF">
              <w:t>0.6062</w:t>
            </w:r>
          </w:p>
        </w:tc>
        <w:tc>
          <w:tcPr>
            <w:tcW w:w="2126" w:type="dxa"/>
            <w:tcBorders>
              <w:bottom w:val="single" w:sz="12" w:space="0" w:color="auto"/>
            </w:tcBorders>
            <w:shd w:val="clear" w:color="auto" w:fill="auto"/>
            <w:noWrap/>
            <w:tcMar>
              <w:top w:w="20" w:type="dxa"/>
              <w:left w:w="20" w:type="dxa"/>
              <w:bottom w:w="0" w:type="dxa"/>
              <w:right w:w="20" w:type="dxa"/>
            </w:tcMar>
            <w:vAlign w:val="bottom"/>
          </w:tcPr>
          <w:p w14:paraId="0EB508EA" w14:textId="77777777" w:rsidR="00444A0A" w:rsidRPr="002F34EF" w:rsidRDefault="00444A0A" w:rsidP="00006DBB">
            <w:pPr>
              <w:pStyle w:val="Tabletext"/>
              <w:ind w:left="70"/>
            </w:pPr>
            <w:r w:rsidRPr="002F34EF">
              <w:t>0.4922</w:t>
            </w:r>
          </w:p>
        </w:tc>
        <w:tc>
          <w:tcPr>
            <w:tcW w:w="1559" w:type="dxa"/>
            <w:tcBorders>
              <w:bottom w:val="single" w:sz="12" w:space="0" w:color="auto"/>
            </w:tcBorders>
            <w:shd w:val="clear" w:color="auto" w:fill="auto"/>
            <w:noWrap/>
            <w:tcMar>
              <w:top w:w="20" w:type="dxa"/>
              <w:left w:w="20" w:type="dxa"/>
              <w:bottom w:w="0" w:type="dxa"/>
              <w:right w:w="20" w:type="dxa"/>
            </w:tcMar>
            <w:vAlign w:val="bottom"/>
          </w:tcPr>
          <w:p w14:paraId="5223ABF5" w14:textId="77777777" w:rsidR="00444A0A" w:rsidRPr="002F34EF" w:rsidRDefault="00444A0A" w:rsidP="00006DBB">
            <w:pPr>
              <w:pStyle w:val="Tabletext"/>
              <w:ind w:left="70"/>
            </w:pPr>
            <w:r w:rsidRPr="002F34EF">
              <w:t>0.4996</w:t>
            </w:r>
          </w:p>
        </w:tc>
        <w:tc>
          <w:tcPr>
            <w:tcW w:w="2127" w:type="dxa"/>
            <w:tcBorders>
              <w:bottom w:val="single" w:sz="12" w:space="0" w:color="auto"/>
            </w:tcBorders>
            <w:shd w:val="clear" w:color="auto" w:fill="auto"/>
            <w:noWrap/>
            <w:tcMar>
              <w:top w:w="20" w:type="dxa"/>
              <w:left w:w="20" w:type="dxa"/>
              <w:bottom w:w="0" w:type="dxa"/>
              <w:right w:w="20" w:type="dxa"/>
            </w:tcMar>
            <w:vAlign w:val="bottom"/>
          </w:tcPr>
          <w:p w14:paraId="3D88C3A0" w14:textId="77777777" w:rsidR="00444A0A" w:rsidRPr="002F34EF" w:rsidRDefault="00444A0A" w:rsidP="00006DBB">
            <w:pPr>
              <w:pStyle w:val="Tabletext"/>
              <w:ind w:left="70"/>
            </w:pPr>
            <w:r w:rsidRPr="002F34EF">
              <w:t>0.4922</w:t>
            </w:r>
          </w:p>
        </w:tc>
      </w:tr>
    </w:tbl>
    <w:p w14:paraId="32BE489B" w14:textId="77777777" w:rsidR="004D7637" w:rsidRPr="00231147" w:rsidRDefault="004D7637" w:rsidP="002F34EF">
      <w:pPr>
        <w:pStyle w:val="Specials"/>
        <w:spacing w:before="480" w:after="120"/>
      </w:pPr>
      <w:r w:rsidRPr="00231147">
        <w:t>Table 2  Scheme value allowance valuation factors</w:t>
      </w:r>
    </w:p>
    <w:tbl>
      <w:tblPr>
        <w:tblW w:w="4626" w:type="dxa"/>
        <w:tblInd w:w="20" w:type="dxa"/>
        <w:tblBorders>
          <w:top w:val="single" w:sz="4" w:space="0" w:color="auto"/>
          <w:bottom w:val="single" w:sz="2" w:space="0" w:color="auto"/>
          <w:insideH w:val="single" w:sz="4" w:space="0" w:color="auto"/>
        </w:tblBorders>
        <w:tblCellMar>
          <w:left w:w="0" w:type="dxa"/>
          <w:right w:w="0" w:type="dxa"/>
        </w:tblCellMar>
        <w:tblLook w:val="0000" w:firstRow="0" w:lastRow="0" w:firstColumn="0" w:lastColumn="0" w:noHBand="0" w:noVBand="0"/>
      </w:tblPr>
      <w:tblGrid>
        <w:gridCol w:w="1560"/>
        <w:gridCol w:w="1559"/>
        <w:gridCol w:w="1507"/>
      </w:tblGrid>
      <w:tr w:rsidR="00B05022" w:rsidRPr="002F34EF" w14:paraId="25A9DD1E" w14:textId="77777777" w:rsidTr="00C86D4F">
        <w:trPr>
          <w:trHeight w:val="270"/>
          <w:tblHeader/>
        </w:trPr>
        <w:tc>
          <w:tcPr>
            <w:tcW w:w="1560" w:type="dxa"/>
            <w:tcBorders>
              <w:top w:val="single" w:sz="12" w:space="0" w:color="auto"/>
              <w:bottom w:val="single" w:sz="12" w:space="0" w:color="auto"/>
            </w:tcBorders>
            <w:shd w:val="clear" w:color="auto" w:fill="auto"/>
            <w:noWrap/>
            <w:tcMar>
              <w:top w:w="20" w:type="dxa"/>
              <w:left w:w="20" w:type="dxa"/>
              <w:bottom w:w="0" w:type="dxa"/>
              <w:right w:w="20" w:type="dxa"/>
            </w:tcMar>
            <w:vAlign w:val="bottom"/>
          </w:tcPr>
          <w:p w14:paraId="48F42059" w14:textId="77777777" w:rsidR="00B05022" w:rsidRPr="002F34EF" w:rsidRDefault="00B05022" w:rsidP="00006DBB">
            <w:pPr>
              <w:pStyle w:val="TableHeading"/>
              <w:ind w:left="70"/>
            </w:pPr>
            <w:r w:rsidRPr="002F34EF">
              <w:t>Age</w:t>
            </w:r>
          </w:p>
        </w:tc>
        <w:tc>
          <w:tcPr>
            <w:tcW w:w="1559" w:type="dxa"/>
            <w:tcBorders>
              <w:top w:val="single" w:sz="12" w:space="0" w:color="auto"/>
              <w:bottom w:val="single" w:sz="12" w:space="0" w:color="auto"/>
            </w:tcBorders>
            <w:shd w:val="clear" w:color="auto" w:fill="auto"/>
            <w:noWrap/>
            <w:tcMar>
              <w:top w:w="20" w:type="dxa"/>
              <w:left w:w="20" w:type="dxa"/>
              <w:bottom w:w="0" w:type="dxa"/>
              <w:right w:w="20" w:type="dxa"/>
            </w:tcMar>
            <w:vAlign w:val="bottom"/>
          </w:tcPr>
          <w:p w14:paraId="5889DF75" w14:textId="77777777" w:rsidR="00B05022" w:rsidRPr="002F34EF" w:rsidRDefault="00B05022" w:rsidP="00006DBB">
            <w:pPr>
              <w:pStyle w:val="TableHeading"/>
              <w:ind w:left="70"/>
            </w:pPr>
            <w:r w:rsidRPr="002F34EF">
              <w:t>Male</w:t>
            </w:r>
          </w:p>
        </w:tc>
        <w:tc>
          <w:tcPr>
            <w:tcW w:w="1507" w:type="dxa"/>
            <w:tcBorders>
              <w:top w:val="single" w:sz="12" w:space="0" w:color="auto"/>
              <w:bottom w:val="single" w:sz="12" w:space="0" w:color="auto"/>
            </w:tcBorders>
            <w:shd w:val="clear" w:color="auto" w:fill="auto"/>
            <w:noWrap/>
            <w:tcMar>
              <w:top w:w="20" w:type="dxa"/>
              <w:left w:w="20" w:type="dxa"/>
              <w:bottom w:w="0" w:type="dxa"/>
              <w:right w:w="20" w:type="dxa"/>
            </w:tcMar>
            <w:vAlign w:val="bottom"/>
          </w:tcPr>
          <w:p w14:paraId="3C4E5F46" w14:textId="77777777" w:rsidR="00B05022" w:rsidRPr="002F34EF" w:rsidRDefault="00B05022" w:rsidP="00006DBB">
            <w:pPr>
              <w:pStyle w:val="TableHeading"/>
              <w:ind w:left="70"/>
            </w:pPr>
            <w:r w:rsidRPr="002F34EF">
              <w:t>Female</w:t>
            </w:r>
          </w:p>
        </w:tc>
      </w:tr>
      <w:tr w:rsidR="00B05022" w:rsidRPr="002F34EF" w14:paraId="15D14785" w14:textId="77777777" w:rsidTr="00C86D4F">
        <w:trPr>
          <w:trHeight w:val="300"/>
        </w:trPr>
        <w:tc>
          <w:tcPr>
            <w:tcW w:w="1560" w:type="dxa"/>
            <w:tcBorders>
              <w:top w:val="single" w:sz="12" w:space="0" w:color="auto"/>
            </w:tcBorders>
            <w:shd w:val="clear" w:color="auto" w:fill="auto"/>
            <w:noWrap/>
            <w:tcMar>
              <w:top w:w="20" w:type="dxa"/>
              <w:left w:w="20" w:type="dxa"/>
              <w:bottom w:w="0" w:type="dxa"/>
              <w:right w:w="20" w:type="dxa"/>
            </w:tcMar>
            <w:vAlign w:val="bottom"/>
          </w:tcPr>
          <w:p w14:paraId="009495D4" w14:textId="77777777" w:rsidR="00B05022" w:rsidRPr="002F34EF" w:rsidRDefault="00B05022" w:rsidP="00006DBB">
            <w:pPr>
              <w:pStyle w:val="Tabletext"/>
              <w:ind w:left="70"/>
            </w:pPr>
            <w:r w:rsidRPr="002F34EF">
              <w:t>30 or less</w:t>
            </w:r>
          </w:p>
        </w:tc>
        <w:tc>
          <w:tcPr>
            <w:tcW w:w="1559" w:type="dxa"/>
            <w:tcBorders>
              <w:top w:val="single" w:sz="12" w:space="0" w:color="auto"/>
            </w:tcBorders>
            <w:shd w:val="clear" w:color="auto" w:fill="auto"/>
            <w:noWrap/>
            <w:tcMar>
              <w:top w:w="20" w:type="dxa"/>
              <w:left w:w="20" w:type="dxa"/>
              <w:bottom w:w="0" w:type="dxa"/>
              <w:right w:w="20" w:type="dxa"/>
            </w:tcMar>
            <w:vAlign w:val="bottom"/>
          </w:tcPr>
          <w:p w14:paraId="5F4495E5" w14:textId="77777777" w:rsidR="00B05022" w:rsidRPr="002F34EF" w:rsidRDefault="00B05022" w:rsidP="00006DBB">
            <w:pPr>
              <w:pStyle w:val="Tabletext"/>
              <w:ind w:left="70"/>
            </w:pPr>
            <w:r w:rsidRPr="002F34EF">
              <w:t>33.2882</w:t>
            </w:r>
          </w:p>
        </w:tc>
        <w:tc>
          <w:tcPr>
            <w:tcW w:w="1507" w:type="dxa"/>
            <w:tcBorders>
              <w:top w:val="single" w:sz="12" w:space="0" w:color="auto"/>
            </w:tcBorders>
            <w:shd w:val="clear" w:color="auto" w:fill="auto"/>
            <w:noWrap/>
            <w:tcMar>
              <w:top w:w="20" w:type="dxa"/>
              <w:left w:w="20" w:type="dxa"/>
              <w:bottom w:w="0" w:type="dxa"/>
              <w:right w:w="20" w:type="dxa"/>
            </w:tcMar>
            <w:vAlign w:val="bottom"/>
          </w:tcPr>
          <w:p w14:paraId="65374EA7" w14:textId="77777777" w:rsidR="00B05022" w:rsidRPr="002F34EF" w:rsidRDefault="00B05022" w:rsidP="00006DBB">
            <w:pPr>
              <w:pStyle w:val="Tabletext"/>
              <w:ind w:left="70"/>
            </w:pPr>
            <w:r w:rsidRPr="002F34EF">
              <w:t>35.2430</w:t>
            </w:r>
          </w:p>
        </w:tc>
      </w:tr>
      <w:tr w:rsidR="00B05022" w:rsidRPr="002F34EF" w14:paraId="3EEF1598" w14:textId="77777777" w:rsidTr="00C86D4F">
        <w:trPr>
          <w:trHeight w:val="300"/>
        </w:trPr>
        <w:tc>
          <w:tcPr>
            <w:tcW w:w="1560" w:type="dxa"/>
            <w:shd w:val="clear" w:color="auto" w:fill="auto"/>
            <w:noWrap/>
            <w:tcMar>
              <w:top w:w="20" w:type="dxa"/>
              <w:left w:w="20" w:type="dxa"/>
              <w:bottom w:w="0" w:type="dxa"/>
              <w:right w:w="20" w:type="dxa"/>
            </w:tcMar>
            <w:vAlign w:val="bottom"/>
          </w:tcPr>
          <w:p w14:paraId="18B16D8B" w14:textId="77777777" w:rsidR="00B05022" w:rsidRPr="002F34EF" w:rsidRDefault="00B05022" w:rsidP="00006DBB">
            <w:pPr>
              <w:pStyle w:val="Tabletext"/>
              <w:ind w:left="70"/>
            </w:pPr>
            <w:r w:rsidRPr="002F34EF">
              <w:t>31</w:t>
            </w:r>
          </w:p>
        </w:tc>
        <w:tc>
          <w:tcPr>
            <w:tcW w:w="1559" w:type="dxa"/>
            <w:shd w:val="clear" w:color="auto" w:fill="auto"/>
            <w:noWrap/>
            <w:tcMar>
              <w:top w:w="20" w:type="dxa"/>
              <w:left w:w="20" w:type="dxa"/>
              <w:bottom w:w="0" w:type="dxa"/>
              <w:right w:w="20" w:type="dxa"/>
            </w:tcMar>
            <w:vAlign w:val="center"/>
          </w:tcPr>
          <w:p w14:paraId="69C4381F" w14:textId="77777777" w:rsidR="00B05022" w:rsidRPr="002F34EF" w:rsidRDefault="00B05022" w:rsidP="00006DBB">
            <w:pPr>
              <w:pStyle w:val="Tabletext"/>
              <w:ind w:left="70"/>
            </w:pPr>
            <w:r w:rsidRPr="002F34EF">
              <w:t>33.2882</w:t>
            </w:r>
          </w:p>
        </w:tc>
        <w:tc>
          <w:tcPr>
            <w:tcW w:w="1507" w:type="dxa"/>
            <w:shd w:val="clear" w:color="auto" w:fill="auto"/>
            <w:noWrap/>
            <w:tcMar>
              <w:top w:w="20" w:type="dxa"/>
              <w:left w:w="20" w:type="dxa"/>
              <w:bottom w:w="0" w:type="dxa"/>
              <w:right w:w="20" w:type="dxa"/>
            </w:tcMar>
            <w:vAlign w:val="center"/>
          </w:tcPr>
          <w:p w14:paraId="27A9FA2B" w14:textId="77777777" w:rsidR="00B05022" w:rsidRPr="002F34EF" w:rsidRDefault="00B05022" w:rsidP="00006DBB">
            <w:pPr>
              <w:pStyle w:val="Tabletext"/>
              <w:ind w:left="70"/>
            </w:pPr>
            <w:r w:rsidRPr="002F34EF">
              <w:t>35.2430</w:t>
            </w:r>
          </w:p>
        </w:tc>
      </w:tr>
      <w:tr w:rsidR="00B05022" w:rsidRPr="002F34EF" w14:paraId="782D8049" w14:textId="77777777" w:rsidTr="00C86D4F">
        <w:trPr>
          <w:trHeight w:val="300"/>
        </w:trPr>
        <w:tc>
          <w:tcPr>
            <w:tcW w:w="1560" w:type="dxa"/>
            <w:shd w:val="clear" w:color="auto" w:fill="auto"/>
            <w:noWrap/>
            <w:tcMar>
              <w:top w:w="20" w:type="dxa"/>
              <w:left w:w="20" w:type="dxa"/>
              <w:bottom w:w="0" w:type="dxa"/>
              <w:right w:w="20" w:type="dxa"/>
            </w:tcMar>
            <w:vAlign w:val="bottom"/>
          </w:tcPr>
          <w:p w14:paraId="751C371E" w14:textId="77777777" w:rsidR="00B05022" w:rsidRPr="002F34EF" w:rsidRDefault="00B05022" w:rsidP="00006DBB">
            <w:pPr>
              <w:pStyle w:val="Tabletext"/>
              <w:ind w:left="70"/>
            </w:pPr>
            <w:r w:rsidRPr="002F34EF">
              <w:t>32</w:t>
            </w:r>
          </w:p>
        </w:tc>
        <w:tc>
          <w:tcPr>
            <w:tcW w:w="1559" w:type="dxa"/>
            <w:shd w:val="clear" w:color="auto" w:fill="auto"/>
            <w:noWrap/>
            <w:tcMar>
              <w:top w:w="20" w:type="dxa"/>
              <w:left w:w="20" w:type="dxa"/>
              <w:bottom w:w="0" w:type="dxa"/>
              <w:right w:w="20" w:type="dxa"/>
            </w:tcMar>
            <w:vAlign w:val="center"/>
          </w:tcPr>
          <w:p w14:paraId="567B5E00" w14:textId="77777777" w:rsidR="00B05022" w:rsidRPr="002F34EF" w:rsidRDefault="00B05022" w:rsidP="00006DBB">
            <w:pPr>
              <w:pStyle w:val="Tabletext"/>
              <w:ind w:left="70"/>
            </w:pPr>
            <w:r w:rsidRPr="002F34EF">
              <w:t>32.9153</w:t>
            </w:r>
          </w:p>
        </w:tc>
        <w:tc>
          <w:tcPr>
            <w:tcW w:w="1507" w:type="dxa"/>
            <w:shd w:val="clear" w:color="auto" w:fill="auto"/>
            <w:noWrap/>
            <w:tcMar>
              <w:top w:w="20" w:type="dxa"/>
              <w:left w:w="20" w:type="dxa"/>
              <w:bottom w:w="0" w:type="dxa"/>
              <w:right w:w="20" w:type="dxa"/>
            </w:tcMar>
            <w:vAlign w:val="center"/>
          </w:tcPr>
          <w:p w14:paraId="55D2199D" w14:textId="77777777" w:rsidR="00B05022" w:rsidRPr="002F34EF" w:rsidRDefault="00B05022" w:rsidP="00006DBB">
            <w:pPr>
              <w:pStyle w:val="Tabletext"/>
              <w:ind w:left="70"/>
            </w:pPr>
            <w:r w:rsidRPr="002F34EF">
              <w:t>34.8969</w:t>
            </w:r>
          </w:p>
        </w:tc>
      </w:tr>
      <w:tr w:rsidR="00B05022" w:rsidRPr="002F34EF" w14:paraId="3B7A04C1" w14:textId="77777777" w:rsidTr="00C86D4F">
        <w:trPr>
          <w:trHeight w:val="300"/>
        </w:trPr>
        <w:tc>
          <w:tcPr>
            <w:tcW w:w="1560" w:type="dxa"/>
            <w:shd w:val="clear" w:color="auto" w:fill="auto"/>
            <w:noWrap/>
            <w:tcMar>
              <w:top w:w="20" w:type="dxa"/>
              <w:left w:w="20" w:type="dxa"/>
              <w:bottom w:w="0" w:type="dxa"/>
              <w:right w:w="20" w:type="dxa"/>
            </w:tcMar>
            <w:vAlign w:val="bottom"/>
          </w:tcPr>
          <w:p w14:paraId="049F7213" w14:textId="77777777" w:rsidR="00B05022" w:rsidRPr="002F34EF" w:rsidRDefault="00B05022" w:rsidP="00006DBB">
            <w:pPr>
              <w:pStyle w:val="Tabletext"/>
              <w:ind w:left="70"/>
            </w:pPr>
            <w:r w:rsidRPr="002F34EF">
              <w:t>33</w:t>
            </w:r>
          </w:p>
        </w:tc>
        <w:tc>
          <w:tcPr>
            <w:tcW w:w="1559" w:type="dxa"/>
            <w:shd w:val="clear" w:color="auto" w:fill="auto"/>
            <w:noWrap/>
            <w:tcMar>
              <w:top w:w="20" w:type="dxa"/>
              <w:left w:w="20" w:type="dxa"/>
              <w:bottom w:w="0" w:type="dxa"/>
              <w:right w:w="20" w:type="dxa"/>
            </w:tcMar>
            <w:vAlign w:val="center"/>
          </w:tcPr>
          <w:p w14:paraId="73E7F8A0" w14:textId="77777777" w:rsidR="00B05022" w:rsidRPr="002F34EF" w:rsidRDefault="00B05022" w:rsidP="00006DBB">
            <w:pPr>
              <w:pStyle w:val="Tabletext"/>
              <w:ind w:left="70"/>
            </w:pPr>
            <w:r w:rsidRPr="002F34EF">
              <w:t>32.5340</w:t>
            </w:r>
          </w:p>
        </w:tc>
        <w:tc>
          <w:tcPr>
            <w:tcW w:w="1507" w:type="dxa"/>
            <w:shd w:val="clear" w:color="auto" w:fill="auto"/>
            <w:noWrap/>
            <w:tcMar>
              <w:top w:w="20" w:type="dxa"/>
              <w:left w:w="20" w:type="dxa"/>
              <w:bottom w:w="0" w:type="dxa"/>
              <w:right w:w="20" w:type="dxa"/>
            </w:tcMar>
            <w:vAlign w:val="center"/>
          </w:tcPr>
          <w:p w14:paraId="2539F508" w14:textId="77777777" w:rsidR="00B05022" w:rsidRPr="002F34EF" w:rsidRDefault="00B05022" w:rsidP="00006DBB">
            <w:pPr>
              <w:pStyle w:val="Tabletext"/>
              <w:ind w:left="70"/>
            </w:pPr>
            <w:r w:rsidRPr="002F34EF">
              <w:t>34.5436</w:t>
            </w:r>
          </w:p>
        </w:tc>
      </w:tr>
      <w:tr w:rsidR="00B05022" w:rsidRPr="002F34EF" w14:paraId="2E7C6C5A" w14:textId="77777777" w:rsidTr="00C86D4F">
        <w:trPr>
          <w:trHeight w:val="300"/>
        </w:trPr>
        <w:tc>
          <w:tcPr>
            <w:tcW w:w="1560" w:type="dxa"/>
            <w:shd w:val="clear" w:color="auto" w:fill="auto"/>
            <w:noWrap/>
            <w:tcMar>
              <w:top w:w="20" w:type="dxa"/>
              <w:left w:w="20" w:type="dxa"/>
              <w:bottom w:w="0" w:type="dxa"/>
              <w:right w:w="20" w:type="dxa"/>
            </w:tcMar>
            <w:vAlign w:val="bottom"/>
          </w:tcPr>
          <w:p w14:paraId="53153994" w14:textId="77777777" w:rsidR="00B05022" w:rsidRPr="002F34EF" w:rsidRDefault="00B05022" w:rsidP="00006DBB">
            <w:pPr>
              <w:pStyle w:val="Tabletext"/>
              <w:ind w:left="70"/>
            </w:pPr>
            <w:r w:rsidRPr="002F34EF">
              <w:t>34</w:t>
            </w:r>
          </w:p>
        </w:tc>
        <w:tc>
          <w:tcPr>
            <w:tcW w:w="1559" w:type="dxa"/>
            <w:shd w:val="clear" w:color="auto" w:fill="auto"/>
            <w:noWrap/>
            <w:tcMar>
              <w:top w:w="20" w:type="dxa"/>
              <w:left w:w="20" w:type="dxa"/>
              <w:bottom w:w="0" w:type="dxa"/>
              <w:right w:w="20" w:type="dxa"/>
            </w:tcMar>
            <w:vAlign w:val="center"/>
          </w:tcPr>
          <w:p w14:paraId="704EB7F5" w14:textId="77777777" w:rsidR="00B05022" w:rsidRPr="002F34EF" w:rsidRDefault="00B05022" w:rsidP="00006DBB">
            <w:pPr>
              <w:pStyle w:val="Tabletext"/>
              <w:ind w:left="70"/>
            </w:pPr>
            <w:r w:rsidRPr="002F34EF">
              <w:t>32.1433</w:t>
            </w:r>
          </w:p>
        </w:tc>
        <w:tc>
          <w:tcPr>
            <w:tcW w:w="1507" w:type="dxa"/>
            <w:shd w:val="clear" w:color="auto" w:fill="auto"/>
            <w:noWrap/>
            <w:tcMar>
              <w:top w:w="20" w:type="dxa"/>
              <w:left w:w="20" w:type="dxa"/>
              <w:bottom w:w="0" w:type="dxa"/>
              <w:right w:w="20" w:type="dxa"/>
            </w:tcMar>
            <w:vAlign w:val="center"/>
          </w:tcPr>
          <w:p w14:paraId="16F42000" w14:textId="77777777" w:rsidR="00B05022" w:rsidRPr="002F34EF" w:rsidRDefault="00B05022" w:rsidP="00006DBB">
            <w:pPr>
              <w:pStyle w:val="Tabletext"/>
              <w:ind w:left="70"/>
            </w:pPr>
            <w:r w:rsidRPr="002F34EF">
              <w:t>34.1835</w:t>
            </w:r>
          </w:p>
        </w:tc>
      </w:tr>
      <w:tr w:rsidR="00B05022" w:rsidRPr="002F34EF" w14:paraId="4E44B9AD" w14:textId="77777777" w:rsidTr="00C86D4F">
        <w:trPr>
          <w:trHeight w:val="300"/>
        </w:trPr>
        <w:tc>
          <w:tcPr>
            <w:tcW w:w="1560" w:type="dxa"/>
            <w:shd w:val="clear" w:color="auto" w:fill="auto"/>
            <w:noWrap/>
            <w:tcMar>
              <w:top w:w="20" w:type="dxa"/>
              <w:left w:w="20" w:type="dxa"/>
              <w:bottom w:w="0" w:type="dxa"/>
              <w:right w:w="20" w:type="dxa"/>
            </w:tcMar>
            <w:vAlign w:val="bottom"/>
          </w:tcPr>
          <w:p w14:paraId="7655960E" w14:textId="77777777" w:rsidR="00B05022" w:rsidRPr="002F34EF" w:rsidRDefault="00B05022" w:rsidP="00006DBB">
            <w:pPr>
              <w:pStyle w:val="Tabletext"/>
              <w:ind w:left="70"/>
            </w:pPr>
            <w:r w:rsidRPr="002F34EF">
              <w:t>35</w:t>
            </w:r>
          </w:p>
        </w:tc>
        <w:tc>
          <w:tcPr>
            <w:tcW w:w="1559" w:type="dxa"/>
            <w:shd w:val="clear" w:color="auto" w:fill="auto"/>
            <w:noWrap/>
            <w:tcMar>
              <w:top w:w="20" w:type="dxa"/>
              <w:left w:w="20" w:type="dxa"/>
              <w:bottom w:w="0" w:type="dxa"/>
              <w:right w:w="20" w:type="dxa"/>
            </w:tcMar>
            <w:vAlign w:val="center"/>
          </w:tcPr>
          <w:p w14:paraId="4C6A7D5D" w14:textId="77777777" w:rsidR="00B05022" w:rsidRPr="002F34EF" w:rsidRDefault="00B05022" w:rsidP="00006DBB">
            <w:pPr>
              <w:pStyle w:val="Tabletext"/>
              <w:ind w:left="70"/>
            </w:pPr>
            <w:r w:rsidRPr="002F34EF">
              <w:t>31.7437</w:t>
            </w:r>
          </w:p>
        </w:tc>
        <w:tc>
          <w:tcPr>
            <w:tcW w:w="1507" w:type="dxa"/>
            <w:shd w:val="clear" w:color="auto" w:fill="auto"/>
            <w:noWrap/>
            <w:tcMar>
              <w:top w:w="20" w:type="dxa"/>
              <w:left w:w="20" w:type="dxa"/>
              <w:bottom w:w="0" w:type="dxa"/>
              <w:right w:w="20" w:type="dxa"/>
            </w:tcMar>
            <w:vAlign w:val="center"/>
          </w:tcPr>
          <w:p w14:paraId="2C583061" w14:textId="77777777" w:rsidR="00B05022" w:rsidRPr="002F34EF" w:rsidRDefault="00B05022" w:rsidP="00006DBB">
            <w:pPr>
              <w:pStyle w:val="Tabletext"/>
              <w:ind w:left="70"/>
            </w:pPr>
            <w:r w:rsidRPr="002F34EF">
              <w:t>33.8162</w:t>
            </w:r>
          </w:p>
        </w:tc>
      </w:tr>
      <w:tr w:rsidR="00B05022" w:rsidRPr="002F34EF" w14:paraId="3CF47C03" w14:textId="77777777" w:rsidTr="00C86D4F">
        <w:trPr>
          <w:trHeight w:val="300"/>
        </w:trPr>
        <w:tc>
          <w:tcPr>
            <w:tcW w:w="1560" w:type="dxa"/>
            <w:shd w:val="clear" w:color="auto" w:fill="auto"/>
            <w:noWrap/>
            <w:tcMar>
              <w:top w:w="20" w:type="dxa"/>
              <w:left w:w="20" w:type="dxa"/>
              <w:bottom w:w="0" w:type="dxa"/>
              <w:right w:w="20" w:type="dxa"/>
            </w:tcMar>
            <w:vAlign w:val="bottom"/>
          </w:tcPr>
          <w:p w14:paraId="3D9403C8" w14:textId="77777777" w:rsidR="00B05022" w:rsidRPr="002F34EF" w:rsidRDefault="00B05022" w:rsidP="00006DBB">
            <w:pPr>
              <w:pStyle w:val="Tabletext"/>
              <w:ind w:left="70"/>
            </w:pPr>
            <w:r w:rsidRPr="002F34EF">
              <w:t>36</w:t>
            </w:r>
          </w:p>
        </w:tc>
        <w:tc>
          <w:tcPr>
            <w:tcW w:w="1559" w:type="dxa"/>
            <w:shd w:val="clear" w:color="auto" w:fill="auto"/>
            <w:noWrap/>
            <w:tcMar>
              <w:top w:w="20" w:type="dxa"/>
              <w:left w:w="20" w:type="dxa"/>
              <w:bottom w:w="0" w:type="dxa"/>
              <w:right w:w="20" w:type="dxa"/>
            </w:tcMar>
            <w:vAlign w:val="center"/>
          </w:tcPr>
          <w:p w14:paraId="7261D2A4" w14:textId="77777777" w:rsidR="00B05022" w:rsidRPr="002F34EF" w:rsidRDefault="00B05022" w:rsidP="00006DBB">
            <w:pPr>
              <w:pStyle w:val="Tabletext"/>
              <w:ind w:left="70"/>
            </w:pPr>
            <w:r w:rsidRPr="002F34EF">
              <w:t>31.3352</w:t>
            </w:r>
          </w:p>
        </w:tc>
        <w:tc>
          <w:tcPr>
            <w:tcW w:w="1507" w:type="dxa"/>
            <w:shd w:val="clear" w:color="auto" w:fill="auto"/>
            <w:noWrap/>
            <w:tcMar>
              <w:top w:w="20" w:type="dxa"/>
              <w:left w:w="20" w:type="dxa"/>
              <w:bottom w:w="0" w:type="dxa"/>
              <w:right w:w="20" w:type="dxa"/>
            </w:tcMar>
            <w:vAlign w:val="center"/>
          </w:tcPr>
          <w:p w14:paraId="2DDAC641" w14:textId="77777777" w:rsidR="00B05022" w:rsidRPr="002F34EF" w:rsidRDefault="00B05022" w:rsidP="00006DBB">
            <w:pPr>
              <w:pStyle w:val="Tabletext"/>
              <w:ind w:left="70"/>
            </w:pPr>
            <w:r w:rsidRPr="002F34EF">
              <w:t>33.4410</w:t>
            </w:r>
          </w:p>
        </w:tc>
      </w:tr>
      <w:tr w:rsidR="00B05022" w:rsidRPr="002F34EF" w14:paraId="4AFCEDE8" w14:textId="77777777" w:rsidTr="00C86D4F">
        <w:trPr>
          <w:trHeight w:val="300"/>
        </w:trPr>
        <w:tc>
          <w:tcPr>
            <w:tcW w:w="1560" w:type="dxa"/>
            <w:shd w:val="clear" w:color="auto" w:fill="auto"/>
            <w:noWrap/>
            <w:tcMar>
              <w:top w:w="20" w:type="dxa"/>
              <w:left w:w="20" w:type="dxa"/>
              <w:bottom w:w="0" w:type="dxa"/>
              <w:right w:w="20" w:type="dxa"/>
            </w:tcMar>
            <w:vAlign w:val="bottom"/>
          </w:tcPr>
          <w:p w14:paraId="0A46551C" w14:textId="77777777" w:rsidR="00B05022" w:rsidRPr="002F34EF" w:rsidRDefault="00B05022" w:rsidP="00006DBB">
            <w:pPr>
              <w:pStyle w:val="Tabletext"/>
              <w:ind w:left="70"/>
            </w:pPr>
            <w:r w:rsidRPr="002F34EF">
              <w:t>37</w:t>
            </w:r>
          </w:p>
        </w:tc>
        <w:tc>
          <w:tcPr>
            <w:tcW w:w="1559" w:type="dxa"/>
            <w:shd w:val="clear" w:color="auto" w:fill="auto"/>
            <w:noWrap/>
            <w:tcMar>
              <w:top w:w="20" w:type="dxa"/>
              <w:left w:w="20" w:type="dxa"/>
              <w:bottom w:w="0" w:type="dxa"/>
              <w:right w:w="20" w:type="dxa"/>
            </w:tcMar>
            <w:vAlign w:val="center"/>
          </w:tcPr>
          <w:p w14:paraId="473BDABA" w14:textId="77777777" w:rsidR="00B05022" w:rsidRPr="002F34EF" w:rsidRDefault="00B05022" w:rsidP="00006DBB">
            <w:pPr>
              <w:pStyle w:val="Tabletext"/>
              <w:ind w:left="70"/>
            </w:pPr>
            <w:r w:rsidRPr="002F34EF">
              <w:t>30.9169</w:t>
            </w:r>
          </w:p>
        </w:tc>
        <w:tc>
          <w:tcPr>
            <w:tcW w:w="1507" w:type="dxa"/>
            <w:shd w:val="clear" w:color="auto" w:fill="auto"/>
            <w:noWrap/>
            <w:tcMar>
              <w:top w:w="20" w:type="dxa"/>
              <w:left w:w="20" w:type="dxa"/>
              <w:bottom w:w="0" w:type="dxa"/>
              <w:right w:w="20" w:type="dxa"/>
            </w:tcMar>
            <w:vAlign w:val="center"/>
          </w:tcPr>
          <w:p w14:paraId="5E42FD51" w14:textId="77777777" w:rsidR="00B05022" w:rsidRPr="002F34EF" w:rsidRDefault="00B05022" w:rsidP="00006DBB">
            <w:pPr>
              <w:pStyle w:val="Tabletext"/>
              <w:ind w:left="70"/>
            </w:pPr>
            <w:r w:rsidRPr="002F34EF">
              <w:t>33.0586</w:t>
            </w:r>
          </w:p>
        </w:tc>
      </w:tr>
      <w:tr w:rsidR="00B05022" w:rsidRPr="002F34EF" w14:paraId="08077801" w14:textId="77777777" w:rsidTr="00C86D4F">
        <w:trPr>
          <w:trHeight w:val="300"/>
        </w:trPr>
        <w:tc>
          <w:tcPr>
            <w:tcW w:w="1560" w:type="dxa"/>
            <w:shd w:val="clear" w:color="auto" w:fill="auto"/>
            <w:noWrap/>
            <w:tcMar>
              <w:top w:w="20" w:type="dxa"/>
              <w:left w:w="20" w:type="dxa"/>
              <w:bottom w:w="0" w:type="dxa"/>
              <w:right w:w="20" w:type="dxa"/>
            </w:tcMar>
            <w:vAlign w:val="bottom"/>
          </w:tcPr>
          <w:p w14:paraId="643FC32F" w14:textId="77777777" w:rsidR="00B05022" w:rsidRPr="002F34EF" w:rsidRDefault="00B05022" w:rsidP="00006DBB">
            <w:pPr>
              <w:pStyle w:val="Tabletext"/>
              <w:ind w:left="70"/>
            </w:pPr>
            <w:r w:rsidRPr="002F34EF">
              <w:t>38</w:t>
            </w:r>
          </w:p>
        </w:tc>
        <w:tc>
          <w:tcPr>
            <w:tcW w:w="1559" w:type="dxa"/>
            <w:shd w:val="clear" w:color="auto" w:fill="auto"/>
            <w:noWrap/>
            <w:tcMar>
              <w:top w:w="20" w:type="dxa"/>
              <w:left w:w="20" w:type="dxa"/>
              <w:bottom w:w="0" w:type="dxa"/>
              <w:right w:w="20" w:type="dxa"/>
            </w:tcMar>
            <w:vAlign w:val="center"/>
          </w:tcPr>
          <w:p w14:paraId="7D2FBD1C" w14:textId="77777777" w:rsidR="00B05022" w:rsidRPr="002F34EF" w:rsidRDefault="00B05022" w:rsidP="00006DBB">
            <w:pPr>
              <w:pStyle w:val="Tabletext"/>
              <w:ind w:left="70"/>
            </w:pPr>
            <w:r w:rsidRPr="002F34EF">
              <w:t>30.4893</w:t>
            </w:r>
          </w:p>
        </w:tc>
        <w:tc>
          <w:tcPr>
            <w:tcW w:w="1507" w:type="dxa"/>
            <w:shd w:val="clear" w:color="auto" w:fill="auto"/>
            <w:noWrap/>
            <w:tcMar>
              <w:top w:w="20" w:type="dxa"/>
              <w:left w:w="20" w:type="dxa"/>
              <w:bottom w:w="0" w:type="dxa"/>
              <w:right w:w="20" w:type="dxa"/>
            </w:tcMar>
            <w:vAlign w:val="center"/>
          </w:tcPr>
          <w:p w14:paraId="2B76CF9D" w14:textId="77777777" w:rsidR="00B05022" w:rsidRPr="002F34EF" w:rsidRDefault="00B05022" w:rsidP="00006DBB">
            <w:pPr>
              <w:pStyle w:val="Tabletext"/>
              <w:ind w:left="70"/>
            </w:pPr>
            <w:r w:rsidRPr="002F34EF">
              <w:t>32.6683</w:t>
            </w:r>
          </w:p>
        </w:tc>
      </w:tr>
      <w:tr w:rsidR="00B05022" w:rsidRPr="002F34EF" w14:paraId="054A334F" w14:textId="77777777" w:rsidTr="00C86D4F">
        <w:trPr>
          <w:trHeight w:val="300"/>
        </w:trPr>
        <w:tc>
          <w:tcPr>
            <w:tcW w:w="1560" w:type="dxa"/>
            <w:shd w:val="clear" w:color="auto" w:fill="auto"/>
            <w:noWrap/>
            <w:tcMar>
              <w:top w:w="20" w:type="dxa"/>
              <w:left w:w="20" w:type="dxa"/>
              <w:bottom w:w="0" w:type="dxa"/>
              <w:right w:w="20" w:type="dxa"/>
            </w:tcMar>
            <w:vAlign w:val="bottom"/>
          </w:tcPr>
          <w:p w14:paraId="21937A29" w14:textId="77777777" w:rsidR="00B05022" w:rsidRPr="002F34EF" w:rsidRDefault="00B05022" w:rsidP="00006DBB">
            <w:pPr>
              <w:pStyle w:val="Tabletext"/>
              <w:ind w:left="70"/>
            </w:pPr>
            <w:r w:rsidRPr="002F34EF">
              <w:t>39</w:t>
            </w:r>
          </w:p>
        </w:tc>
        <w:tc>
          <w:tcPr>
            <w:tcW w:w="1559" w:type="dxa"/>
            <w:shd w:val="clear" w:color="auto" w:fill="auto"/>
            <w:noWrap/>
            <w:tcMar>
              <w:top w:w="20" w:type="dxa"/>
              <w:left w:w="20" w:type="dxa"/>
              <w:bottom w:w="0" w:type="dxa"/>
              <w:right w:w="20" w:type="dxa"/>
            </w:tcMar>
            <w:vAlign w:val="center"/>
          </w:tcPr>
          <w:p w14:paraId="31C2286C" w14:textId="77777777" w:rsidR="00B05022" w:rsidRPr="002F34EF" w:rsidRDefault="00B05022" w:rsidP="00006DBB">
            <w:pPr>
              <w:pStyle w:val="Tabletext"/>
              <w:ind w:left="70"/>
            </w:pPr>
            <w:r w:rsidRPr="002F34EF">
              <w:t>30.0519</w:t>
            </w:r>
          </w:p>
        </w:tc>
        <w:tc>
          <w:tcPr>
            <w:tcW w:w="1507" w:type="dxa"/>
            <w:shd w:val="clear" w:color="auto" w:fill="auto"/>
            <w:noWrap/>
            <w:tcMar>
              <w:top w:w="20" w:type="dxa"/>
              <w:left w:w="20" w:type="dxa"/>
              <w:bottom w:w="0" w:type="dxa"/>
              <w:right w:w="20" w:type="dxa"/>
            </w:tcMar>
            <w:vAlign w:val="center"/>
          </w:tcPr>
          <w:p w14:paraId="0095938D" w14:textId="77777777" w:rsidR="00B05022" w:rsidRPr="002F34EF" w:rsidRDefault="00B05022" w:rsidP="00006DBB">
            <w:pPr>
              <w:pStyle w:val="Tabletext"/>
              <w:ind w:left="70"/>
            </w:pPr>
            <w:r w:rsidRPr="002F34EF">
              <w:t>32.2701</w:t>
            </w:r>
          </w:p>
        </w:tc>
      </w:tr>
      <w:tr w:rsidR="00B05022" w:rsidRPr="002F34EF" w14:paraId="19CA1D1A" w14:textId="77777777" w:rsidTr="00C86D4F">
        <w:trPr>
          <w:trHeight w:val="300"/>
        </w:trPr>
        <w:tc>
          <w:tcPr>
            <w:tcW w:w="1560" w:type="dxa"/>
            <w:shd w:val="clear" w:color="auto" w:fill="auto"/>
            <w:noWrap/>
            <w:tcMar>
              <w:top w:w="20" w:type="dxa"/>
              <w:left w:w="20" w:type="dxa"/>
              <w:bottom w:w="0" w:type="dxa"/>
              <w:right w:w="20" w:type="dxa"/>
            </w:tcMar>
            <w:vAlign w:val="bottom"/>
          </w:tcPr>
          <w:p w14:paraId="0A9F2230" w14:textId="77777777" w:rsidR="00B05022" w:rsidRPr="002F34EF" w:rsidRDefault="00B05022" w:rsidP="00006DBB">
            <w:pPr>
              <w:pStyle w:val="Tabletext"/>
              <w:ind w:left="70"/>
            </w:pPr>
            <w:r w:rsidRPr="002F34EF">
              <w:t>40</w:t>
            </w:r>
          </w:p>
        </w:tc>
        <w:tc>
          <w:tcPr>
            <w:tcW w:w="1559" w:type="dxa"/>
            <w:shd w:val="clear" w:color="auto" w:fill="auto"/>
            <w:noWrap/>
            <w:tcMar>
              <w:top w:w="20" w:type="dxa"/>
              <w:left w:w="20" w:type="dxa"/>
              <w:bottom w:w="0" w:type="dxa"/>
              <w:right w:w="20" w:type="dxa"/>
            </w:tcMar>
            <w:vAlign w:val="center"/>
          </w:tcPr>
          <w:p w14:paraId="15EF4B2A" w14:textId="77777777" w:rsidR="00B05022" w:rsidRPr="002F34EF" w:rsidRDefault="00B05022" w:rsidP="00006DBB">
            <w:pPr>
              <w:pStyle w:val="Tabletext"/>
              <w:ind w:left="70"/>
            </w:pPr>
            <w:r w:rsidRPr="002F34EF">
              <w:t>29.6046</w:t>
            </w:r>
          </w:p>
        </w:tc>
        <w:tc>
          <w:tcPr>
            <w:tcW w:w="1507" w:type="dxa"/>
            <w:shd w:val="clear" w:color="auto" w:fill="auto"/>
            <w:noWrap/>
            <w:tcMar>
              <w:top w:w="20" w:type="dxa"/>
              <w:left w:w="20" w:type="dxa"/>
              <w:bottom w:w="0" w:type="dxa"/>
              <w:right w:w="20" w:type="dxa"/>
            </w:tcMar>
            <w:vAlign w:val="center"/>
          </w:tcPr>
          <w:p w14:paraId="1823358D" w14:textId="77777777" w:rsidR="00B05022" w:rsidRPr="002F34EF" w:rsidRDefault="00B05022" w:rsidP="00006DBB">
            <w:pPr>
              <w:pStyle w:val="Tabletext"/>
              <w:ind w:left="70"/>
            </w:pPr>
            <w:r w:rsidRPr="002F34EF">
              <w:t>31.8636</w:t>
            </w:r>
          </w:p>
        </w:tc>
      </w:tr>
      <w:tr w:rsidR="00B05022" w:rsidRPr="002F34EF" w14:paraId="2379B65D" w14:textId="77777777" w:rsidTr="00C86D4F">
        <w:trPr>
          <w:trHeight w:val="300"/>
        </w:trPr>
        <w:tc>
          <w:tcPr>
            <w:tcW w:w="1560" w:type="dxa"/>
            <w:shd w:val="clear" w:color="auto" w:fill="auto"/>
            <w:noWrap/>
            <w:tcMar>
              <w:top w:w="20" w:type="dxa"/>
              <w:left w:w="20" w:type="dxa"/>
              <w:bottom w:w="0" w:type="dxa"/>
              <w:right w:w="20" w:type="dxa"/>
            </w:tcMar>
            <w:vAlign w:val="bottom"/>
          </w:tcPr>
          <w:p w14:paraId="79CB20ED" w14:textId="77777777" w:rsidR="00B05022" w:rsidRPr="002F34EF" w:rsidRDefault="00B05022" w:rsidP="00006DBB">
            <w:pPr>
              <w:pStyle w:val="Tabletext"/>
              <w:ind w:left="70"/>
            </w:pPr>
            <w:r w:rsidRPr="002F34EF">
              <w:t>41</w:t>
            </w:r>
          </w:p>
        </w:tc>
        <w:tc>
          <w:tcPr>
            <w:tcW w:w="1559" w:type="dxa"/>
            <w:shd w:val="clear" w:color="auto" w:fill="auto"/>
            <w:noWrap/>
            <w:tcMar>
              <w:top w:w="20" w:type="dxa"/>
              <w:left w:w="20" w:type="dxa"/>
              <w:bottom w:w="0" w:type="dxa"/>
              <w:right w:w="20" w:type="dxa"/>
            </w:tcMar>
            <w:vAlign w:val="center"/>
          </w:tcPr>
          <w:p w14:paraId="00BB1620" w14:textId="77777777" w:rsidR="00B05022" w:rsidRPr="002F34EF" w:rsidRDefault="00B05022" w:rsidP="00006DBB">
            <w:pPr>
              <w:pStyle w:val="Tabletext"/>
              <w:ind w:left="70"/>
            </w:pPr>
            <w:r w:rsidRPr="002F34EF">
              <w:t>29.1478</w:t>
            </w:r>
          </w:p>
        </w:tc>
        <w:tc>
          <w:tcPr>
            <w:tcW w:w="1507" w:type="dxa"/>
            <w:shd w:val="clear" w:color="auto" w:fill="auto"/>
            <w:noWrap/>
            <w:tcMar>
              <w:top w:w="20" w:type="dxa"/>
              <w:left w:w="20" w:type="dxa"/>
              <w:bottom w:w="0" w:type="dxa"/>
              <w:right w:w="20" w:type="dxa"/>
            </w:tcMar>
            <w:vAlign w:val="center"/>
          </w:tcPr>
          <w:p w14:paraId="244C7037" w14:textId="77777777" w:rsidR="00B05022" w:rsidRPr="002F34EF" w:rsidRDefault="00B05022" w:rsidP="00006DBB">
            <w:pPr>
              <w:pStyle w:val="Tabletext"/>
              <w:ind w:left="70"/>
            </w:pPr>
            <w:r w:rsidRPr="002F34EF">
              <w:t>31.4491</w:t>
            </w:r>
          </w:p>
        </w:tc>
      </w:tr>
      <w:tr w:rsidR="00B05022" w:rsidRPr="002F34EF" w14:paraId="5B440167" w14:textId="77777777" w:rsidTr="00C86D4F">
        <w:trPr>
          <w:trHeight w:val="300"/>
        </w:trPr>
        <w:tc>
          <w:tcPr>
            <w:tcW w:w="1560" w:type="dxa"/>
            <w:shd w:val="clear" w:color="auto" w:fill="auto"/>
            <w:noWrap/>
            <w:tcMar>
              <w:top w:w="20" w:type="dxa"/>
              <w:left w:w="20" w:type="dxa"/>
              <w:bottom w:w="0" w:type="dxa"/>
              <w:right w:w="20" w:type="dxa"/>
            </w:tcMar>
            <w:vAlign w:val="bottom"/>
          </w:tcPr>
          <w:p w14:paraId="0F55DE99" w14:textId="77777777" w:rsidR="00B05022" w:rsidRPr="002F34EF" w:rsidRDefault="00B05022" w:rsidP="00006DBB">
            <w:pPr>
              <w:pStyle w:val="Tabletext"/>
              <w:ind w:left="70"/>
            </w:pPr>
            <w:r w:rsidRPr="002F34EF">
              <w:t>42</w:t>
            </w:r>
          </w:p>
        </w:tc>
        <w:tc>
          <w:tcPr>
            <w:tcW w:w="1559" w:type="dxa"/>
            <w:shd w:val="clear" w:color="auto" w:fill="auto"/>
            <w:noWrap/>
            <w:tcMar>
              <w:top w:w="20" w:type="dxa"/>
              <w:left w:w="20" w:type="dxa"/>
              <w:bottom w:w="0" w:type="dxa"/>
              <w:right w:w="20" w:type="dxa"/>
            </w:tcMar>
            <w:vAlign w:val="center"/>
          </w:tcPr>
          <w:p w14:paraId="6C495661" w14:textId="77777777" w:rsidR="00B05022" w:rsidRPr="002F34EF" w:rsidRDefault="00B05022" w:rsidP="00006DBB">
            <w:pPr>
              <w:pStyle w:val="Tabletext"/>
              <w:ind w:left="70"/>
            </w:pPr>
            <w:r w:rsidRPr="002F34EF">
              <w:t>28.6813</w:t>
            </w:r>
          </w:p>
        </w:tc>
        <w:tc>
          <w:tcPr>
            <w:tcW w:w="1507" w:type="dxa"/>
            <w:shd w:val="clear" w:color="auto" w:fill="auto"/>
            <w:noWrap/>
            <w:tcMar>
              <w:top w:w="20" w:type="dxa"/>
              <w:left w:w="20" w:type="dxa"/>
              <w:bottom w:w="0" w:type="dxa"/>
              <w:right w:w="20" w:type="dxa"/>
            </w:tcMar>
            <w:vAlign w:val="center"/>
          </w:tcPr>
          <w:p w14:paraId="5483B1AC" w14:textId="77777777" w:rsidR="00B05022" w:rsidRPr="002F34EF" w:rsidRDefault="00B05022" w:rsidP="00006DBB">
            <w:pPr>
              <w:pStyle w:val="Tabletext"/>
              <w:ind w:left="70"/>
            </w:pPr>
            <w:r w:rsidRPr="002F34EF">
              <w:t>31.0265</w:t>
            </w:r>
          </w:p>
        </w:tc>
      </w:tr>
      <w:tr w:rsidR="00B05022" w:rsidRPr="002F34EF" w14:paraId="0386EB5B" w14:textId="77777777" w:rsidTr="00C86D4F">
        <w:trPr>
          <w:trHeight w:val="300"/>
        </w:trPr>
        <w:tc>
          <w:tcPr>
            <w:tcW w:w="1560" w:type="dxa"/>
            <w:shd w:val="clear" w:color="auto" w:fill="auto"/>
            <w:noWrap/>
            <w:tcMar>
              <w:top w:w="20" w:type="dxa"/>
              <w:left w:w="20" w:type="dxa"/>
              <w:bottom w:w="0" w:type="dxa"/>
              <w:right w:w="20" w:type="dxa"/>
            </w:tcMar>
            <w:vAlign w:val="bottom"/>
          </w:tcPr>
          <w:p w14:paraId="5AF6B82A" w14:textId="77777777" w:rsidR="00B05022" w:rsidRPr="002F34EF" w:rsidRDefault="00B05022" w:rsidP="00006DBB">
            <w:pPr>
              <w:pStyle w:val="Tabletext"/>
              <w:ind w:left="70"/>
            </w:pPr>
            <w:r w:rsidRPr="002F34EF">
              <w:t>43</w:t>
            </w:r>
          </w:p>
        </w:tc>
        <w:tc>
          <w:tcPr>
            <w:tcW w:w="1559" w:type="dxa"/>
            <w:shd w:val="clear" w:color="auto" w:fill="auto"/>
            <w:noWrap/>
            <w:tcMar>
              <w:top w:w="20" w:type="dxa"/>
              <w:left w:w="20" w:type="dxa"/>
              <w:bottom w:w="0" w:type="dxa"/>
              <w:right w:w="20" w:type="dxa"/>
            </w:tcMar>
            <w:vAlign w:val="center"/>
          </w:tcPr>
          <w:p w14:paraId="460404BD" w14:textId="77777777" w:rsidR="00B05022" w:rsidRPr="002F34EF" w:rsidRDefault="00B05022" w:rsidP="00006DBB">
            <w:pPr>
              <w:pStyle w:val="Tabletext"/>
              <w:ind w:left="70"/>
            </w:pPr>
            <w:r w:rsidRPr="002F34EF">
              <w:t>28.2054</w:t>
            </w:r>
          </w:p>
        </w:tc>
        <w:tc>
          <w:tcPr>
            <w:tcW w:w="1507" w:type="dxa"/>
            <w:shd w:val="clear" w:color="auto" w:fill="auto"/>
            <w:noWrap/>
            <w:tcMar>
              <w:top w:w="20" w:type="dxa"/>
              <w:left w:w="20" w:type="dxa"/>
              <w:bottom w:w="0" w:type="dxa"/>
              <w:right w:w="20" w:type="dxa"/>
            </w:tcMar>
            <w:vAlign w:val="center"/>
          </w:tcPr>
          <w:p w14:paraId="2336AC91" w14:textId="77777777" w:rsidR="00B05022" w:rsidRPr="002F34EF" w:rsidRDefault="00B05022" w:rsidP="00006DBB">
            <w:pPr>
              <w:pStyle w:val="Tabletext"/>
              <w:ind w:left="70"/>
            </w:pPr>
            <w:r w:rsidRPr="002F34EF">
              <w:t>30.5955</w:t>
            </w:r>
          </w:p>
        </w:tc>
      </w:tr>
      <w:tr w:rsidR="00B05022" w:rsidRPr="002F34EF" w14:paraId="341C9F71" w14:textId="77777777" w:rsidTr="00C86D4F">
        <w:trPr>
          <w:trHeight w:val="300"/>
        </w:trPr>
        <w:tc>
          <w:tcPr>
            <w:tcW w:w="1560" w:type="dxa"/>
            <w:shd w:val="clear" w:color="auto" w:fill="auto"/>
            <w:noWrap/>
            <w:tcMar>
              <w:top w:w="20" w:type="dxa"/>
              <w:left w:w="20" w:type="dxa"/>
              <w:bottom w:w="0" w:type="dxa"/>
              <w:right w:w="20" w:type="dxa"/>
            </w:tcMar>
            <w:vAlign w:val="bottom"/>
          </w:tcPr>
          <w:p w14:paraId="69FFA9C5" w14:textId="77777777" w:rsidR="00B05022" w:rsidRPr="002F34EF" w:rsidRDefault="00B05022" w:rsidP="00006DBB">
            <w:pPr>
              <w:pStyle w:val="Tabletext"/>
              <w:ind w:left="70"/>
            </w:pPr>
            <w:r w:rsidRPr="002F34EF">
              <w:t>44</w:t>
            </w:r>
          </w:p>
        </w:tc>
        <w:tc>
          <w:tcPr>
            <w:tcW w:w="1559" w:type="dxa"/>
            <w:shd w:val="clear" w:color="auto" w:fill="auto"/>
            <w:noWrap/>
            <w:tcMar>
              <w:top w:w="20" w:type="dxa"/>
              <w:left w:w="20" w:type="dxa"/>
              <w:bottom w:w="0" w:type="dxa"/>
              <w:right w:w="20" w:type="dxa"/>
            </w:tcMar>
            <w:vAlign w:val="center"/>
          </w:tcPr>
          <w:p w14:paraId="1020CEC0" w14:textId="77777777" w:rsidR="00B05022" w:rsidRPr="002F34EF" w:rsidRDefault="00B05022" w:rsidP="00006DBB">
            <w:pPr>
              <w:pStyle w:val="Tabletext"/>
              <w:ind w:left="70"/>
            </w:pPr>
            <w:r w:rsidRPr="002F34EF">
              <w:t>27.7202</w:t>
            </w:r>
          </w:p>
        </w:tc>
        <w:tc>
          <w:tcPr>
            <w:tcW w:w="1507" w:type="dxa"/>
            <w:shd w:val="clear" w:color="auto" w:fill="auto"/>
            <w:noWrap/>
            <w:tcMar>
              <w:top w:w="20" w:type="dxa"/>
              <w:left w:w="20" w:type="dxa"/>
              <w:bottom w:w="0" w:type="dxa"/>
              <w:right w:w="20" w:type="dxa"/>
            </w:tcMar>
            <w:vAlign w:val="center"/>
          </w:tcPr>
          <w:p w14:paraId="55A8499B" w14:textId="77777777" w:rsidR="00B05022" w:rsidRPr="002F34EF" w:rsidRDefault="00B05022" w:rsidP="00006DBB">
            <w:pPr>
              <w:pStyle w:val="Tabletext"/>
              <w:ind w:left="70"/>
            </w:pPr>
            <w:r w:rsidRPr="002F34EF">
              <w:t>30.1563</w:t>
            </w:r>
          </w:p>
        </w:tc>
      </w:tr>
      <w:tr w:rsidR="00B05022" w:rsidRPr="002F34EF" w14:paraId="21D24BB8" w14:textId="77777777" w:rsidTr="00C86D4F">
        <w:trPr>
          <w:trHeight w:val="300"/>
        </w:trPr>
        <w:tc>
          <w:tcPr>
            <w:tcW w:w="1560" w:type="dxa"/>
            <w:shd w:val="clear" w:color="auto" w:fill="auto"/>
            <w:noWrap/>
            <w:tcMar>
              <w:top w:w="20" w:type="dxa"/>
              <w:left w:w="20" w:type="dxa"/>
              <w:bottom w:w="0" w:type="dxa"/>
              <w:right w:w="20" w:type="dxa"/>
            </w:tcMar>
            <w:vAlign w:val="bottom"/>
          </w:tcPr>
          <w:p w14:paraId="491D8D9D" w14:textId="77777777" w:rsidR="00B05022" w:rsidRPr="002F34EF" w:rsidRDefault="00B05022" w:rsidP="00006DBB">
            <w:pPr>
              <w:pStyle w:val="Tabletext"/>
              <w:ind w:left="70"/>
            </w:pPr>
            <w:r w:rsidRPr="002F34EF">
              <w:t>45</w:t>
            </w:r>
          </w:p>
        </w:tc>
        <w:tc>
          <w:tcPr>
            <w:tcW w:w="1559" w:type="dxa"/>
            <w:shd w:val="clear" w:color="auto" w:fill="auto"/>
            <w:noWrap/>
            <w:tcMar>
              <w:top w:w="20" w:type="dxa"/>
              <w:left w:w="20" w:type="dxa"/>
              <w:bottom w:w="0" w:type="dxa"/>
              <w:right w:w="20" w:type="dxa"/>
            </w:tcMar>
            <w:vAlign w:val="center"/>
          </w:tcPr>
          <w:p w14:paraId="0DCE9887" w14:textId="77777777" w:rsidR="00B05022" w:rsidRPr="002F34EF" w:rsidRDefault="00B05022" w:rsidP="00006DBB">
            <w:pPr>
              <w:pStyle w:val="Tabletext"/>
              <w:ind w:left="70"/>
            </w:pPr>
            <w:r w:rsidRPr="002F34EF">
              <w:t>27.2259</w:t>
            </w:r>
          </w:p>
        </w:tc>
        <w:tc>
          <w:tcPr>
            <w:tcW w:w="1507" w:type="dxa"/>
            <w:shd w:val="clear" w:color="auto" w:fill="auto"/>
            <w:noWrap/>
            <w:tcMar>
              <w:top w:w="20" w:type="dxa"/>
              <w:left w:w="20" w:type="dxa"/>
              <w:bottom w:w="0" w:type="dxa"/>
              <w:right w:w="20" w:type="dxa"/>
            </w:tcMar>
            <w:vAlign w:val="center"/>
          </w:tcPr>
          <w:p w14:paraId="49BE3A60" w14:textId="77777777" w:rsidR="00B05022" w:rsidRPr="002F34EF" w:rsidRDefault="00B05022" w:rsidP="00006DBB">
            <w:pPr>
              <w:pStyle w:val="Tabletext"/>
              <w:ind w:left="70"/>
            </w:pPr>
            <w:r w:rsidRPr="002F34EF">
              <w:t>29.7090</w:t>
            </w:r>
          </w:p>
        </w:tc>
      </w:tr>
      <w:tr w:rsidR="00B05022" w:rsidRPr="002F34EF" w14:paraId="2BF08C58" w14:textId="77777777" w:rsidTr="00C86D4F">
        <w:trPr>
          <w:trHeight w:val="300"/>
        </w:trPr>
        <w:tc>
          <w:tcPr>
            <w:tcW w:w="1560" w:type="dxa"/>
            <w:shd w:val="clear" w:color="auto" w:fill="auto"/>
            <w:noWrap/>
            <w:tcMar>
              <w:top w:w="20" w:type="dxa"/>
              <w:left w:w="20" w:type="dxa"/>
              <w:bottom w:w="0" w:type="dxa"/>
              <w:right w:w="20" w:type="dxa"/>
            </w:tcMar>
            <w:vAlign w:val="bottom"/>
          </w:tcPr>
          <w:p w14:paraId="1BAF9954" w14:textId="77777777" w:rsidR="00B05022" w:rsidRPr="002F34EF" w:rsidRDefault="00B05022" w:rsidP="00006DBB">
            <w:pPr>
              <w:pStyle w:val="Tabletext"/>
              <w:ind w:left="70"/>
            </w:pPr>
            <w:r w:rsidRPr="002F34EF">
              <w:t>46</w:t>
            </w:r>
          </w:p>
        </w:tc>
        <w:tc>
          <w:tcPr>
            <w:tcW w:w="1559" w:type="dxa"/>
            <w:shd w:val="clear" w:color="auto" w:fill="auto"/>
            <w:noWrap/>
            <w:tcMar>
              <w:top w:w="20" w:type="dxa"/>
              <w:left w:w="20" w:type="dxa"/>
              <w:bottom w:w="0" w:type="dxa"/>
              <w:right w:w="20" w:type="dxa"/>
            </w:tcMar>
            <w:vAlign w:val="center"/>
          </w:tcPr>
          <w:p w14:paraId="3A99E9EE" w14:textId="77777777" w:rsidR="00B05022" w:rsidRPr="002F34EF" w:rsidRDefault="00B05022" w:rsidP="00006DBB">
            <w:pPr>
              <w:pStyle w:val="Tabletext"/>
              <w:ind w:left="70"/>
            </w:pPr>
            <w:r w:rsidRPr="002F34EF">
              <w:t>26.7226</w:t>
            </w:r>
          </w:p>
        </w:tc>
        <w:tc>
          <w:tcPr>
            <w:tcW w:w="1507" w:type="dxa"/>
            <w:shd w:val="clear" w:color="auto" w:fill="auto"/>
            <w:noWrap/>
            <w:tcMar>
              <w:top w:w="20" w:type="dxa"/>
              <w:left w:w="20" w:type="dxa"/>
              <w:bottom w:w="0" w:type="dxa"/>
              <w:right w:w="20" w:type="dxa"/>
            </w:tcMar>
            <w:vAlign w:val="center"/>
          </w:tcPr>
          <w:p w14:paraId="3DB03510" w14:textId="77777777" w:rsidR="00B05022" w:rsidRPr="002F34EF" w:rsidRDefault="00B05022" w:rsidP="00006DBB">
            <w:pPr>
              <w:pStyle w:val="Tabletext"/>
              <w:ind w:left="70"/>
            </w:pPr>
            <w:r w:rsidRPr="002F34EF">
              <w:t>29.2540</w:t>
            </w:r>
          </w:p>
        </w:tc>
      </w:tr>
      <w:tr w:rsidR="00B05022" w:rsidRPr="002F34EF" w14:paraId="5DD3C599" w14:textId="77777777" w:rsidTr="00C86D4F">
        <w:trPr>
          <w:trHeight w:val="300"/>
        </w:trPr>
        <w:tc>
          <w:tcPr>
            <w:tcW w:w="1560" w:type="dxa"/>
            <w:shd w:val="clear" w:color="auto" w:fill="auto"/>
            <w:noWrap/>
            <w:tcMar>
              <w:top w:w="20" w:type="dxa"/>
              <w:left w:w="20" w:type="dxa"/>
              <w:bottom w:w="0" w:type="dxa"/>
              <w:right w:w="20" w:type="dxa"/>
            </w:tcMar>
            <w:vAlign w:val="bottom"/>
          </w:tcPr>
          <w:p w14:paraId="4644C42A" w14:textId="77777777" w:rsidR="00B05022" w:rsidRPr="002F34EF" w:rsidRDefault="00B05022" w:rsidP="00006DBB">
            <w:pPr>
              <w:pStyle w:val="Tabletext"/>
              <w:ind w:left="70"/>
            </w:pPr>
            <w:r w:rsidRPr="002F34EF">
              <w:t>47</w:t>
            </w:r>
          </w:p>
        </w:tc>
        <w:tc>
          <w:tcPr>
            <w:tcW w:w="1559" w:type="dxa"/>
            <w:shd w:val="clear" w:color="auto" w:fill="auto"/>
            <w:noWrap/>
            <w:tcMar>
              <w:top w:w="20" w:type="dxa"/>
              <w:left w:w="20" w:type="dxa"/>
              <w:bottom w:w="0" w:type="dxa"/>
              <w:right w:w="20" w:type="dxa"/>
            </w:tcMar>
            <w:vAlign w:val="center"/>
          </w:tcPr>
          <w:p w14:paraId="572661F0" w14:textId="77777777" w:rsidR="00B05022" w:rsidRPr="002F34EF" w:rsidRDefault="00B05022" w:rsidP="00006DBB">
            <w:pPr>
              <w:pStyle w:val="Tabletext"/>
              <w:ind w:left="70"/>
            </w:pPr>
            <w:r w:rsidRPr="002F34EF">
              <w:t>26.2104</w:t>
            </w:r>
          </w:p>
        </w:tc>
        <w:tc>
          <w:tcPr>
            <w:tcW w:w="1507" w:type="dxa"/>
            <w:shd w:val="clear" w:color="auto" w:fill="auto"/>
            <w:noWrap/>
            <w:tcMar>
              <w:top w:w="20" w:type="dxa"/>
              <w:left w:w="20" w:type="dxa"/>
              <w:bottom w:w="0" w:type="dxa"/>
              <w:right w:w="20" w:type="dxa"/>
            </w:tcMar>
            <w:vAlign w:val="center"/>
          </w:tcPr>
          <w:p w14:paraId="7688167E" w14:textId="77777777" w:rsidR="00B05022" w:rsidRPr="002F34EF" w:rsidRDefault="00B05022" w:rsidP="00006DBB">
            <w:pPr>
              <w:pStyle w:val="Tabletext"/>
              <w:ind w:left="70"/>
            </w:pPr>
            <w:r w:rsidRPr="002F34EF">
              <w:t>28.7906</w:t>
            </w:r>
          </w:p>
        </w:tc>
      </w:tr>
      <w:tr w:rsidR="00B05022" w:rsidRPr="002F34EF" w14:paraId="4BCFEE1E" w14:textId="77777777" w:rsidTr="00C86D4F">
        <w:trPr>
          <w:trHeight w:val="300"/>
        </w:trPr>
        <w:tc>
          <w:tcPr>
            <w:tcW w:w="1560" w:type="dxa"/>
            <w:shd w:val="clear" w:color="auto" w:fill="auto"/>
            <w:noWrap/>
            <w:tcMar>
              <w:top w:w="20" w:type="dxa"/>
              <w:left w:w="20" w:type="dxa"/>
              <w:bottom w:w="0" w:type="dxa"/>
              <w:right w:w="20" w:type="dxa"/>
            </w:tcMar>
            <w:vAlign w:val="bottom"/>
          </w:tcPr>
          <w:p w14:paraId="20507918" w14:textId="77777777" w:rsidR="00B05022" w:rsidRPr="002F34EF" w:rsidRDefault="00B05022" w:rsidP="00006DBB">
            <w:pPr>
              <w:pStyle w:val="Tabletext"/>
              <w:ind w:left="70"/>
            </w:pPr>
            <w:r w:rsidRPr="002F34EF">
              <w:t>48</w:t>
            </w:r>
          </w:p>
        </w:tc>
        <w:tc>
          <w:tcPr>
            <w:tcW w:w="1559" w:type="dxa"/>
            <w:shd w:val="clear" w:color="auto" w:fill="auto"/>
            <w:noWrap/>
            <w:tcMar>
              <w:top w:w="20" w:type="dxa"/>
              <w:left w:w="20" w:type="dxa"/>
              <w:bottom w:w="0" w:type="dxa"/>
              <w:right w:w="20" w:type="dxa"/>
            </w:tcMar>
            <w:vAlign w:val="center"/>
          </w:tcPr>
          <w:p w14:paraId="4A424085" w14:textId="77777777" w:rsidR="00B05022" w:rsidRPr="002F34EF" w:rsidRDefault="00B05022" w:rsidP="00006DBB">
            <w:pPr>
              <w:pStyle w:val="Tabletext"/>
              <w:ind w:left="70"/>
            </w:pPr>
            <w:r w:rsidRPr="002F34EF">
              <w:t>25.6898</w:t>
            </w:r>
          </w:p>
        </w:tc>
        <w:tc>
          <w:tcPr>
            <w:tcW w:w="1507" w:type="dxa"/>
            <w:shd w:val="clear" w:color="auto" w:fill="auto"/>
            <w:noWrap/>
            <w:tcMar>
              <w:top w:w="20" w:type="dxa"/>
              <w:left w:w="20" w:type="dxa"/>
              <w:bottom w:w="0" w:type="dxa"/>
              <w:right w:w="20" w:type="dxa"/>
            </w:tcMar>
            <w:vAlign w:val="center"/>
          </w:tcPr>
          <w:p w14:paraId="6AB20DFF" w14:textId="77777777" w:rsidR="00B05022" w:rsidRPr="002F34EF" w:rsidRDefault="00B05022" w:rsidP="00006DBB">
            <w:pPr>
              <w:pStyle w:val="Tabletext"/>
              <w:ind w:left="70"/>
            </w:pPr>
            <w:r w:rsidRPr="002F34EF">
              <w:t>28.3195</w:t>
            </w:r>
          </w:p>
        </w:tc>
      </w:tr>
      <w:tr w:rsidR="00B05022" w:rsidRPr="002F34EF" w14:paraId="24835BBE" w14:textId="77777777" w:rsidTr="00C86D4F">
        <w:trPr>
          <w:trHeight w:val="300"/>
        </w:trPr>
        <w:tc>
          <w:tcPr>
            <w:tcW w:w="1560" w:type="dxa"/>
            <w:shd w:val="clear" w:color="auto" w:fill="auto"/>
            <w:noWrap/>
            <w:tcMar>
              <w:top w:w="20" w:type="dxa"/>
              <w:left w:w="20" w:type="dxa"/>
              <w:bottom w:w="0" w:type="dxa"/>
              <w:right w:w="20" w:type="dxa"/>
            </w:tcMar>
            <w:vAlign w:val="bottom"/>
          </w:tcPr>
          <w:p w14:paraId="02EEBFC1" w14:textId="77777777" w:rsidR="00B05022" w:rsidRPr="002F34EF" w:rsidRDefault="00B05022" w:rsidP="00006DBB">
            <w:pPr>
              <w:pStyle w:val="Tabletext"/>
              <w:ind w:left="70"/>
            </w:pPr>
            <w:r w:rsidRPr="002F34EF">
              <w:t>49</w:t>
            </w:r>
          </w:p>
        </w:tc>
        <w:tc>
          <w:tcPr>
            <w:tcW w:w="1559" w:type="dxa"/>
            <w:shd w:val="clear" w:color="auto" w:fill="auto"/>
            <w:noWrap/>
            <w:tcMar>
              <w:top w:w="20" w:type="dxa"/>
              <w:left w:w="20" w:type="dxa"/>
              <w:bottom w:w="0" w:type="dxa"/>
              <w:right w:w="20" w:type="dxa"/>
            </w:tcMar>
            <w:vAlign w:val="center"/>
          </w:tcPr>
          <w:p w14:paraId="1C3F1433" w14:textId="77777777" w:rsidR="00B05022" w:rsidRPr="002F34EF" w:rsidRDefault="00B05022" w:rsidP="00006DBB">
            <w:pPr>
              <w:pStyle w:val="Tabletext"/>
              <w:ind w:left="70"/>
            </w:pPr>
            <w:r w:rsidRPr="002F34EF">
              <w:t>25.1606</w:t>
            </w:r>
          </w:p>
        </w:tc>
        <w:tc>
          <w:tcPr>
            <w:tcW w:w="1507" w:type="dxa"/>
            <w:shd w:val="clear" w:color="auto" w:fill="auto"/>
            <w:noWrap/>
            <w:tcMar>
              <w:top w:w="20" w:type="dxa"/>
              <w:left w:w="20" w:type="dxa"/>
              <w:bottom w:w="0" w:type="dxa"/>
              <w:right w:w="20" w:type="dxa"/>
            </w:tcMar>
            <w:vAlign w:val="center"/>
          </w:tcPr>
          <w:p w14:paraId="3AF6AE24" w14:textId="77777777" w:rsidR="00B05022" w:rsidRPr="002F34EF" w:rsidRDefault="00B05022" w:rsidP="00006DBB">
            <w:pPr>
              <w:pStyle w:val="Tabletext"/>
              <w:ind w:left="70"/>
            </w:pPr>
            <w:r w:rsidRPr="002F34EF">
              <w:t>27.8407</w:t>
            </w:r>
          </w:p>
        </w:tc>
      </w:tr>
      <w:tr w:rsidR="00B05022" w:rsidRPr="002F34EF" w14:paraId="3B76A392" w14:textId="77777777" w:rsidTr="00C86D4F">
        <w:trPr>
          <w:trHeight w:val="300"/>
        </w:trPr>
        <w:tc>
          <w:tcPr>
            <w:tcW w:w="1560" w:type="dxa"/>
            <w:shd w:val="clear" w:color="auto" w:fill="auto"/>
            <w:noWrap/>
            <w:tcMar>
              <w:top w:w="20" w:type="dxa"/>
              <w:left w:w="20" w:type="dxa"/>
              <w:bottom w:w="0" w:type="dxa"/>
              <w:right w:w="20" w:type="dxa"/>
            </w:tcMar>
            <w:vAlign w:val="bottom"/>
          </w:tcPr>
          <w:p w14:paraId="5E63587F" w14:textId="77777777" w:rsidR="00B05022" w:rsidRPr="002F34EF" w:rsidRDefault="00B05022" w:rsidP="00006DBB">
            <w:pPr>
              <w:pStyle w:val="Tabletext"/>
              <w:ind w:left="70"/>
            </w:pPr>
            <w:r w:rsidRPr="002F34EF">
              <w:t>50</w:t>
            </w:r>
          </w:p>
        </w:tc>
        <w:tc>
          <w:tcPr>
            <w:tcW w:w="1559" w:type="dxa"/>
            <w:shd w:val="clear" w:color="auto" w:fill="auto"/>
            <w:noWrap/>
            <w:tcMar>
              <w:top w:w="20" w:type="dxa"/>
              <w:left w:w="20" w:type="dxa"/>
              <w:bottom w:w="0" w:type="dxa"/>
              <w:right w:w="20" w:type="dxa"/>
            </w:tcMar>
            <w:vAlign w:val="center"/>
          </w:tcPr>
          <w:p w14:paraId="2446DD20" w14:textId="77777777" w:rsidR="00B05022" w:rsidRPr="002F34EF" w:rsidRDefault="00B05022" w:rsidP="00006DBB">
            <w:pPr>
              <w:pStyle w:val="Tabletext"/>
              <w:ind w:left="70"/>
            </w:pPr>
            <w:r w:rsidRPr="002F34EF">
              <w:t>24.6233</w:t>
            </w:r>
          </w:p>
        </w:tc>
        <w:tc>
          <w:tcPr>
            <w:tcW w:w="1507" w:type="dxa"/>
            <w:shd w:val="clear" w:color="auto" w:fill="auto"/>
            <w:noWrap/>
            <w:tcMar>
              <w:top w:w="20" w:type="dxa"/>
              <w:left w:w="20" w:type="dxa"/>
              <w:bottom w:w="0" w:type="dxa"/>
              <w:right w:w="20" w:type="dxa"/>
            </w:tcMar>
            <w:vAlign w:val="center"/>
          </w:tcPr>
          <w:p w14:paraId="4D9DD80F" w14:textId="77777777" w:rsidR="00B05022" w:rsidRPr="002F34EF" w:rsidRDefault="00B05022" w:rsidP="00006DBB">
            <w:pPr>
              <w:pStyle w:val="Tabletext"/>
              <w:ind w:left="70"/>
            </w:pPr>
            <w:r w:rsidRPr="002F34EF">
              <w:t>27.3540</w:t>
            </w:r>
          </w:p>
        </w:tc>
      </w:tr>
      <w:tr w:rsidR="00B05022" w:rsidRPr="002F34EF" w14:paraId="7022F826" w14:textId="77777777" w:rsidTr="00C86D4F">
        <w:trPr>
          <w:trHeight w:val="300"/>
        </w:trPr>
        <w:tc>
          <w:tcPr>
            <w:tcW w:w="1560" w:type="dxa"/>
            <w:shd w:val="clear" w:color="auto" w:fill="auto"/>
            <w:noWrap/>
            <w:tcMar>
              <w:top w:w="20" w:type="dxa"/>
              <w:left w:w="20" w:type="dxa"/>
              <w:bottom w:w="0" w:type="dxa"/>
              <w:right w:w="20" w:type="dxa"/>
            </w:tcMar>
            <w:vAlign w:val="bottom"/>
          </w:tcPr>
          <w:p w14:paraId="516DF600" w14:textId="77777777" w:rsidR="00B05022" w:rsidRPr="002F34EF" w:rsidRDefault="00B05022" w:rsidP="00006DBB">
            <w:pPr>
              <w:pStyle w:val="Tabletext"/>
              <w:ind w:left="70"/>
            </w:pPr>
            <w:r w:rsidRPr="002F34EF">
              <w:t>51</w:t>
            </w:r>
          </w:p>
        </w:tc>
        <w:tc>
          <w:tcPr>
            <w:tcW w:w="1559" w:type="dxa"/>
            <w:shd w:val="clear" w:color="auto" w:fill="auto"/>
            <w:noWrap/>
            <w:tcMar>
              <w:top w:w="20" w:type="dxa"/>
              <w:left w:w="20" w:type="dxa"/>
              <w:bottom w:w="0" w:type="dxa"/>
              <w:right w:w="20" w:type="dxa"/>
            </w:tcMar>
            <w:vAlign w:val="center"/>
          </w:tcPr>
          <w:p w14:paraId="02832F4D" w14:textId="77777777" w:rsidR="00B05022" w:rsidRPr="002F34EF" w:rsidRDefault="00B05022" w:rsidP="00006DBB">
            <w:pPr>
              <w:pStyle w:val="Tabletext"/>
              <w:ind w:left="70"/>
            </w:pPr>
            <w:r w:rsidRPr="002F34EF">
              <w:t>24.0785</w:t>
            </w:r>
          </w:p>
        </w:tc>
        <w:tc>
          <w:tcPr>
            <w:tcW w:w="1507" w:type="dxa"/>
            <w:shd w:val="clear" w:color="auto" w:fill="auto"/>
            <w:noWrap/>
            <w:tcMar>
              <w:top w:w="20" w:type="dxa"/>
              <w:left w:w="20" w:type="dxa"/>
              <w:bottom w:w="0" w:type="dxa"/>
              <w:right w:w="20" w:type="dxa"/>
            </w:tcMar>
            <w:vAlign w:val="center"/>
          </w:tcPr>
          <w:p w14:paraId="7DBA5384" w14:textId="77777777" w:rsidR="00B05022" w:rsidRPr="002F34EF" w:rsidRDefault="00B05022" w:rsidP="00006DBB">
            <w:pPr>
              <w:pStyle w:val="Tabletext"/>
              <w:ind w:left="70"/>
            </w:pPr>
            <w:r w:rsidRPr="002F34EF">
              <w:t>26.8602</w:t>
            </w:r>
          </w:p>
        </w:tc>
      </w:tr>
      <w:tr w:rsidR="00B05022" w:rsidRPr="002F34EF" w14:paraId="724232C5" w14:textId="77777777" w:rsidTr="00C86D4F">
        <w:trPr>
          <w:trHeight w:val="300"/>
        </w:trPr>
        <w:tc>
          <w:tcPr>
            <w:tcW w:w="1560" w:type="dxa"/>
            <w:shd w:val="clear" w:color="auto" w:fill="auto"/>
            <w:noWrap/>
            <w:tcMar>
              <w:top w:w="20" w:type="dxa"/>
              <w:left w:w="20" w:type="dxa"/>
              <w:bottom w:w="0" w:type="dxa"/>
              <w:right w:w="20" w:type="dxa"/>
            </w:tcMar>
            <w:vAlign w:val="bottom"/>
          </w:tcPr>
          <w:p w14:paraId="0896AAB1" w14:textId="77777777" w:rsidR="00B05022" w:rsidRPr="002F34EF" w:rsidRDefault="00B05022" w:rsidP="00006DBB">
            <w:pPr>
              <w:pStyle w:val="Tabletext"/>
              <w:ind w:left="70"/>
            </w:pPr>
            <w:r w:rsidRPr="002F34EF">
              <w:t>52</w:t>
            </w:r>
          </w:p>
        </w:tc>
        <w:tc>
          <w:tcPr>
            <w:tcW w:w="1559" w:type="dxa"/>
            <w:shd w:val="clear" w:color="auto" w:fill="auto"/>
            <w:noWrap/>
            <w:tcMar>
              <w:top w:w="20" w:type="dxa"/>
              <w:left w:w="20" w:type="dxa"/>
              <w:bottom w:w="0" w:type="dxa"/>
              <w:right w:w="20" w:type="dxa"/>
            </w:tcMar>
            <w:vAlign w:val="center"/>
          </w:tcPr>
          <w:p w14:paraId="171EF689" w14:textId="77777777" w:rsidR="00B05022" w:rsidRPr="002F34EF" w:rsidRDefault="00B05022" w:rsidP="00006DBB">
            <w:pPr>
              <w:pStyle w:val="Tabletext"/>
              <w:ind w:left="70"/>
            </w:pPr>
            <w:r w:rsidRPr="002F34EF">
              <w:t>23.5262</w:t>
            </w:r>
          </w:p>
        </w:tc>
        <w:tc>
          <w:tcPr>
            <w:tcW w:w="1507" w:type="dxa"/>
            <w:shd w:val="clear" w:color="auto" w:fill="auto"/>
            <w:noWrap/>
            <w:tcMar>
              <w:top w:w="20" w:type="dxa"/>
              <w:left w:w="20" w:type="dxa"/>
              <w:bottom w:w="0" w:type="dxa"/>
              <w:right w:w="20" w:type="dxa"/>
            </w:tcMar>
            <w:vAlign w:val="center"/>
          </w:tcPr>
          <w:p w14:paraId="19E49C05" w14:textId="77777777" w:rsidR="00B05022" w:rsidRPr="002F34EF" w:rsidRDefault="00B05022" w:rsidP="00006DBB">
            <w:pPr>
              <w:pStyle w:val="Tabletext"/>
              <w:ind w:left="70"/>
            </w:pPr>
            <w:r w:rsidRPr="002F34EF">
              <w:t>26.3590</w:t>
            </w:r>
          </w:p>
        </w:tc>
      </w:tr>
      <w:tr w:rsidR="00B05022" w:rsidRPr="002F34EF" w14:paraId="31B17785" w14:textId="77777777" w:rsidTr="00C86D4F">
        <w:trPr>
          <w:trHeight w:val="300"/>
        </w:trPr>
        <w:tc>
          <w:tcPr>
            <w:tcW w:w="1560" w:type="dxa"/>
            <w:shd w:val="clear" w:color="auto" w:fill="auto"/>
            <w:noWrap/>
            <w:tcMar>
              <w:top w:w="20" w:type="dxa"/>
              <w:left w:w="20" w:type="dxa"/>
              <w:bottom w:w="0" w:type="dxa"/>
              <w:right w:w="20" w:type="dxa"/>
            </w:tcMar>
            <w:vAlign w:val="bottom"/>
          </w:tcPr>
          <w:p w14:paraId="70A2B04A" w14:textId="77777777" w:rsidR="00B05022" w:rsidRPr="002F34EF" w:rsidRDefault="00B05022" w:rsidP="00006DBB">
            <w:pPr>
              <w:pStyle w:val="Tabletext"/>
              <w:ind w:left="70"/>
            </w:pPr>
            <w:r w:rsidRPr="002F34EF">
              <w:lastRenderedPageBreak/>
              <w:t>53</w:t>
            </w:r>
          </w:p>
        </w:tc>
        <w:tc>
          <w:tcPr>
            <w:tcW w:w="1559" w:type="dxa"/>
            <w:shd w:val="clear" w:color="auto" w:fill="auto"/>
            <w:noWrap/>
            <w:tcMar>
              <w:top w:w="20" w:type="dxa"/>
              <w:left w:w="20" w:type="dxa"/>
              <w:bottom w:w="0" w:type="dxa"/>
              <w:right w:w="20" w:type="dxa"/>
            </w:tcMar>
            <w:vAlign w:val="center"/>
          </w:tcPr>
          <w:p w14:paraId="2C52097C" w14:textId="77777777" w:rsidR="00B05022" w:rsidRPr="002F34EF" w:rsidRDefault="00B05022" w:rsidP="00006DBB">
            <w:pPr>
              <w:pStyle w:val="Tabletext"/>
              <w:ind w:left="70"/>
            </w:pPr>
            <w:r w:rsidRPr="002F34EF">
              <w:t>22.9670</w:t>
            </w:r>
          </w:p>
        </w:tc>
        <w:tc>
          <w:tcPr>
            <w:tcW w:w="1507" w:type="dxa"/>
            <w:shd w:val="clear" w:color="auto" w:fill="auto"/>
            <w:noWrap/>
            <w:tcMar>
              <w:top w:w="20" w:type="dxa"/>
              <w:left w:w="20" w:type="dxa"/>
              <w:bottom w:w="0" w:type="dxa"/>
              <w:right w:w="20" w:type="dxa"/>
            </w:tcMar>
            <w:vAlign w:val="center"/>
          </w:tcPr>
          <w:p w14:paraId="6242A499" w14:textId="77777777" w:rsidR="00B05022" w:rsidRPr="002F34EF" w:rsidRDefault="00B05022" w:rsidP="00006DBB">
            <w:pPr>
              <w:pStyle w:val="Tabletext"/>
              <w:ind w:left="70"/>
            </w:pPr>
            <w:r w:rsidRPr="002F34EF">
              <w:t>25.8512</w:t>
            </w:r>
          </w:p>
        </w:tc>
      </w:tr>
      <w:tr w:rsidR="00B05022" w:rsidRPr="002F34EF" w14:paraId="0703EFA2" w14:textId="77777777" w:rsidTr="00C86D4F">
        <w:trPr>
          <w:trHeight w:val="300"/>
        </w:trPr>
        <w:tc>
          <w:tcPr>
            <w:tcW w:w="1560" w:type="dxa"/>
            <w:shd w:val="clear" w:color="auto" w:fill="auto"/>
            <w:noWrap/>
            <w:tcMar>
              <w:top w:w="20" w:type="dxa"/>
              <w:left w:w="20" w:type="dxa"/>
              <w:bottom w:w="0" w:type="dxa"/>
              <w:right w:w="20" w:type="dxa"/>
            </w:tcMar>
            <w:vAlign w:val="bottom"/>
          </w:tcPr>
          <w:p w14:paraId="0042FF6A" w14:textId="77777777" w:rsidR="00B05022" w:rsidRPr="002F34EF" w:rsidRDefault="00B05022" w:rsidP="00006DBB">
            <w:pPr>
              <w:pStyle w:val="Tabletext"/>
              <w:ind w:left="70"/>
            </w:pPr>
            <w:r w:rsidRPr="002F34EF">
              <w:t>54</w:t>
            </w:r>
          </w:p>
        </w:tc>
        <w:tc>
          <w:tcPr>
            <w:tcW w:w="1559" w:type="dxa"/>
            <w:shd w:val="clear" w:color="auto" w:fill="auto"/>
            <w:noWrap/>
            <w:tcMar>
              <w:top w:w="20" w:type="dxa"/>
              <w:left w:w="20" w:type="dxa"/>
              <w:bottom w:w="0" w:type="dxa"/>
              <w:right w:w="20" w:type="dxa"/>
            </w:tcMar>
            <w:vAlign w:val="center"/>
          </w:tcPr>
          <w:p w14:paraId="254D2DAC" w14:textId="77777777" w:rsidR="00B05022" w:rsidRPr="002F34EF" w:rsidRDefault="00B05022" w:rsidP="00006DBB">
            <w:pPr>
              <w:pStyle w:val="Tabletext"/>
              <w:ind w:left="70"/>
            </w:pPr>
            <w:r w:rsidRPr="002F34EF">
              <w:t>22.4013</w:t>
            </w:r>
          </w:p>
        </w:tc>
        <w:tc>
          <w:tcPr>
            <w:tcW w:w="1507" w:type="dxa"/>
            <w:shd w:val="clear" w:color="auto" w:fill="auto"/>
            <w:noWrap/>
            <w:tcMar>
              <w:top w:w="20" w:type="dxa"/>
              <w:left w:w="20" w:type="dxa"/>
              <w:bottom w:w="0" w:type="dxa"/>
              <w:right w:w="20" w:type="dxa"/>
            </w:tcMar>
            <w:vAlign w:val="center"/>
          </w:tcPr>
          <w:p w14:paraId="1CDDE0C0" w14:textId="77777777" w:rsidR="00B05022" w:rsidRPr="002F34EF" w:rsidRDefault="00B05022" w:rsidP="00006DBB">
            <w:pPr>
              <w:pStyle w:val="Tabletext"/>
              <w:ind w:left="70"/>
            </w:pPr>
            <w:r w:rsidRPr="002F34EF">
              <w:t>25.3363</w:t>
            </w:r>
          </w:p>
        </w:tc>
      </w:tr>
      <w:tr w:rsidR="00B05022" w:rsidRPr="002F34EF" w14:paraId="58FA8861" w14:textId="77777777" w:rsidTr="00C86D4F">
        <w:trPr>
          <w:trHeight w:val="300"/>
        </w:trPr>
        <w:tc>
          <w:tcPr>
            <w:tcW w:w="1560" w:type="dxa"/>
            <w:shd w:val="clear" w:color="auto" w:fill="auto"/>
            <w:noWrap/>
            <w:tcMar>
              <w:top w:w="20" w:type="dxa"/>
              <w:left w:w="20" w:type="dxa"/>
              <w:bottom w:w="0" w:type="dxa"/>
              <w:right w:w="20" w:type="dxa"/>
            </w:tcMar>
            <w:vAlign w:val="bottom"/>
          </w:tcPr>
          <w:p w14:paraId="3D0CD113" w14:textId="77777777" w:rsidR="00B05022" w:rsidRPr="002F34EF" w:rsidRDefault="00B05022" w:rsidP="00006DBB">
            <w:pPr>
              <w:pStyle w:val="Tabletext"/>
              <w:ind w:left="70"/>
            </w:pPr>
            <w:r w:rsidRPr="002F34EF">
              <w:t>55</w:t>
            </w:r>
          </w:p>
        </w:tc>
        <w:tc>
          <w:tcPr>
            <w:tcW w:w="1559" w:type="dxa"/>
            <w:shd w:val="clear" w:color="auto" w:fill="auto"/>
            <w:noWrap/>
            <w:tcMar>
              <w:top w:w="20" w:type="dxa"/>
              <w:left w:w="20" w:type="dxa"/>
              <w:bottom w:w="0" w:type="dxa"/>
              <w:right w:w="20" w:type="dxa"/>
            </w:tcMar>
            <w:vAlign w:val="center"/>
          </w:tcPr>
          <w:p w14:paraId="2FBD9AB9" w14:textId="77777777" w:rsidR="00B05022" w:rsidRPr="002F34EF" w:rsidRDefault="00B05022" w:rsidP="00006DBB">
            <w:pPr>
              <w:pStyle w:val="Tabletext"/>
              <w:ind w:left="70"/>
            </w:pPr>
            <w:r w:rsidRPr="002F34EF">
              <w:t>21.8298</w:t>
            </w:r>
          </w:p>
        </w:tc>
        <w:tc>
          <w:tcPr>
            <w:tcW w:w="1507" w:type="dxa"/>
            <w:shd w:val="clear" w:color="auto" w:fill="auto"/>
            <w:noWrap/>
            <w:tcMar>
              <w:top w:w="20" w:type="dxa"/>
              <w:left w:w="20" w:type="dxa"/>
              <w:bottom w:w="0" w:type="dxa"/>
              <w:right w:w="20" w:type="dxa"/>
            </w:tcMar>
            <w:vAlign w:val="center"/>
          </w:tcPr>
          <w:p w14:paraId="17E5765D" w14:textId="77777777" w:rsidR="00B05022" w:rsidRPr="002F34EF" w:rsidRDefault="00B05022" w:rsidP="00006DBB">
            <w:pPr>
              <w:pStyle w:val="Tabletext"/>
              <w:ind w:left="70"/>
            </w:pPr>
            <w:r w:rsidRPr="002F34EF">
              <w:t>24.8143</w:t>
            </w:r>
          </w:p>
        </w:tc>
      </w:tr>
      <w:tr w:rsidR="00B05022" w:rsidRPr="002F34EF" w14:paraId="1669B774" w14:textId="77777777" w:rsidTr="00C86D4F">
        <w:trPr>
          <w:trHeight w:val="300"/>
        </w:trPr>
        <w:tc>
          <w:tcPr>
            <w:tcW w:w="1560" w:type="dxa"/>
            <w:shd w:val="clear" w:color="auto" w:fill="auto"/>
            <w:noWrap/>
            <w:tcMar>
              <w:top w:w="20" w:type="dxa"/>
              <w:left w:w="20" w:type="dxa"/>
              <w:bottom w:w="0" w:type="dxa"/>
              <w:right w:w="20" w:type="dxa"/>
            </w:tcMar>
            <w:vAlign w:val="bottom"/>
          </w:tcPr>
          <w:p w14:paraId="1E4ECCBA" w14:textId="77777777" w:rsidR="00B05022" w:rsidRPr="002F34EF" w:rsidRDefault="00B05022" w:rsidP="00006DBB">
            <w:pPr>
              <w:pStyle w:val="Tabletext"/>
              <w:ind w:left="70"/>
            </w:pPr>
            <w:r w:rsidRPr="002F34EF">
              <w:t>56</w:t>
            </w:r>
          </w:p>
        </w:tc>
        <w:tc>
          <w:tcPr>
            <w:tcW w:w="1559" w:type="dxa"/>
            <w:shd w:val="clear" w:color="auto" w:fill="auto"/>
            <w:noWrap/>
            <w:tcMar>
              <w:top w:w="20" w:type="dxa"/>
              <w:left w:w="20" w:type="dxa"/>
              <w:bottom w:w="0" w:type="dxa"/>
              <w:right w:w="20" w:type="dxa"/>
            </w:tcMar>
            <w:vAlign w:val="center"/>
          </w:tcPr>
          <w:p w14:paraId="5010CD17" w14:textId="77777777" w:rsidR="00B05022" w:rsidRPr="002F34EF" w:rsidRDefault="00B05022" w:rsidP="00006DBB">
            <w:pPr>
              <w:pStyle w:val="Tabletext"/>
              <w:ind w:left="70"/>
            </w:pPr>
            <w:r w:rsidRPr="002F34EF">
              <w:t>21.2538</w:t>
            </w:r>
          </w:p>
        </w:tc>
        <w:tc>
          <w:tcPr>
            <w:tcW w:w="1507" w:type="dxa"/>
            <w:shd w:val="clear" w:color="auto" w:fill="auto"/>
            <w:noWrap/>
            <w:tcMar>
              <w:top w:w="20" w:type="dxa"/>
              <w:left w:w="20" w:type="dxa"/>
              <w:bottom w:w="0" w:type="dxa"/>
              <w:right w:w="20" w:type="dxa"/>
            </w:tcMar>
            <w:vAlign w:val="center"/>
          </w:tcPr>
          <w:p w14:paraId="2F98DD2C" w14:textId="77777777" w:rsidR="00B05022" w:rsidRPr="002F34EF" w:rsidRDefault="00B05022" w:rsidP="00006DBB">
            <w:pPr>
              <w:pStyle w:val="Tabletext"/>
              <w:ind w:left="70"/>
            </w:pPr>
            <w:r w:rsidRPr="002F34EF">
              <w:t>24.2857</w:t>
            </w:r>
          </w:p>
        </w:tc>
      </w:tr>
      <w:tr w:rsidR="00B05022" w:rsidRPr="002F34EF" w14:paraId="586ADE5B" w14:textId="77777777" w:rsidTr="00C86D4F">
        <w:trPr>
          <w:trHeight w:val="300"/>
        </w:trPr>
        <w:tc>
          <w:tcPr>
            <w:tcW w:w="1560" w:type="dxa"/>
            <w:shd w:val="clear" w:color="auto" w:fill="auto"/>
            <w:noWrap/>
            <w:tcMar>
              <w:top w:w="20" w:type="dxa"/>
              <w:left w:w="20" w:type="dxa"/>
              <w:bottom w:w="0" w:type="dxa"/>
              <w:right w:w="20" w:type="dxa"/>
            </w:tcMar>
            <w:vAlign w:val="bottom"/>
          </w:tcPr>
          <w:p w14:paraId="70AFA824" w14:textId="77777777" w:rsidR="00B05022" w:rsidRPr="002F34EF" w:rsidRDefault="00B05022" w:rsidP="00006DBB">
            <w:pPr>
              <w:pStyle w:val="Tabletext"/>
              <w:ind w:left="70"/>
            </w:pPr>
            <w:r w:rsidRPr="002F34EF">
              <w:t>57</w:t>
            </w:r>
          </w:p>
        </w:tc>
        <w:tc>
          <w:tcPr>
            <w:tcW w:w="1559" w:type="dxa"/>
            <w:shd w:val="clear" w:color="auto" w:fill="auto"/>
            <w:noWrap/>
            <w:tcMar>
              <w:top w:w="20" w:type="dxa"/>
              <w:left w:w="20" w:type="dxa"/>
              <w:bottom w:w="0" w:type="dxa"/>
              <w:right w:w="20" w:type="dxa"/>
            </w:tcMar>
            <w:vAlign w:val="center"/>
          </w:tcPr>
          <w:p w14:paraId="1DD26677" w14:textId="77777777" w:rsidR="00B05022" w:rsidRPr="002F34EF" w:rsidRDefault="00B05022" w:rsidP="00006DBB">
            <w:pPr>
              <w:pStyle w:val="Tabletext"/>
              <w:ind w:left="70"/>
            </w:pPr>
            <w:r w:rsidRPr="002F34EF">
              <w:t>20.6735</w:t>
            </w:r>
          </w:p>
        </w:tc>
        <w:tc>
          <w:tcPr>
            <w:tcW w:w="1507" w:type="dxa"/>
            <w:shd w:val="clear" w:color="auto" w:fill="auto"/>
            <w:noWrap/>
            <w:tcMar>
              <w:top w:w="20" w:type="dxa"/>
              <w:left w:w="20" w:type="dxa"/>
              <w:bottom w:w="0" w:type="dxa"/>
              <w:right w:w="20" w:type="dxa"/>
            </w:tcMar>
            <w:vAlign w:val="center"/>
          </w:tcPr>
          <w:p w14:paraId="2BB1A099" w14:textId="77777777" w:rsidR="00B05022" w:rsidRPr="002F34EF" w:rsidRDefault="00B05022" w:rsidP="00006DBB">
            <w:pPr>
              <w:pStyle w:val="Tabletext"/>
              <w:ind w:left="70"/>
            </w:pPr>
            <w:r w:rsidRPr="002F34EF">
              <w:t>23.7500</w:t>
            </w:r>
          </w:p>
        </w:tc>
      </w:tr>
      <w:tr w:rsidR="00B05022" w:rsidRPr="002F34EF" w14:paraId="7431E638" w14:textId="77777777" w:rsidTr="00C86D4F">
        <w:trPr>
          <w:trHeight w:val="300"/>
        </w:trPr>
        <w:tc>
          <w:tcPr>
            <w:tcW w:w="1560" w:type="dxa"/>
            <w:shd w:val="clear" w:color="auto" w:fill="auto"/>
            <w:noWrap/>
            <w:tcMar>
              <w:top w:w="20" w:type="dxa"/>
              <w:left w:w="20" w:type="dxa"/>
              <w:bottom w:w="0" w:type="dxa"/>
              <w:right w:w="20" w:type="dxa"/>
            </w:tcMar>
            <w:vAlign w:val="bottom"/>
          </w:tcPr>
          <w:p w14:paraId="16E11B8F" w14:textId="77777777" w:rsidR="00B05022" w:rsidRPr="002F34EF" w:rsidRDefault="00B05022" w:rsidP="00006DBB">
            <w:pPr>
              <w:pStyle w:val="Tabletext"/>
              <w:ind w:left="70"/>
            </w:pPr>
            <w:r w:rsidRPr="002F34EF">
              <w:t>58</w:t>
            </w:r>
          </w:p>
        </w:tc>
        <w:tc>
          <w:tcPr>
            <w:tcW w:w="1559" w:type="dxa"/>
            <w:shd w:val="clear" w:color="auto" w:fill="auto"/>
            <w:noWrap/>
            <w:tcMar>
              <w:top w:w="20" w:type="dxa"/>
              <w:left w:w="20" w:type="dxa"/>
              <w:bottom w:w="0" w:type="dxa"/>
              <w:right w:w="20" w:type="dxa"/>
            </w:tcMar>
            <w:vAlign w:val="center"/>
          </w:tcPr>
          <w:p w14:paraId="54EAEFE6" w14:textId="77777777" w:rsidR="00B05022" w:rsidRPr="002F34EF" w:rsidRDefault="00B05022" w:rsidP="00006DBB">
            <w:pPr>
              <w:pStyle w:val="Tabletext"/>
              <w:ind w:left="70"/>
            </w:pPr>
            <w:r w:rsidRPr="002F34EF">
              <w:t>20.0902</w:t>
            </w:r>
          </w:p>
        </w:tc>
        <w:tc>
          <w:tcPr>
            <w:tcW w:w="1507" w:type="dxa"/>
            <w:shd w:val="clear" w:color="auto" w:fill="auto"/>
            <w:noWrap/>
            <w:tcMar>
              <w:top w:w="20" w:type="dxa"/>
              <w:left w:w="20" w:type="dxa"/>
              <w:bottom w:w="0" w:type="dxa"/>
              <w:right w:w="20" w:type="dxa"/>
            </w:tcMar>
            <w:vAlign w:val="center"/>
          </w:tcPr>
          <w:p w14:paraId="5402382D" w14:textId="77777777" w:rsidR="00B05022" w:rsidRPr="002F34EF" w:rsidRDefault="00B05022" w:rsidP="00006DBB">
            <w:pPr>
              <w:pStyle w:val="Tabletext"/>
              <w:ind w:left="70"/>
            </w:pPr>
            <w:r w:rsidRPr="002F34EF">
              <w:t>23.2075</w:t>
            </w:r>
          </w:p>
        </w:tc>
      </w:tr>
      <w:tr w:rsidR="00B05022" w:rsidRPr="002F34EF" w14:paraId="2F733BB3" w14:textId="77777777" w:rsidTr="00C86D4F">
        <w:trPr>
          <w:trHeight w:val="300"/>
        </w:trPr>
        <w:tc>
          <w:tcPr>
            <w:tcW w:w="1560" w:type="dxa"/>
            <w:shd w:val="clear" w:color="auto" w:fill="auto"/>
            <w:noWrap/>
            <w:tcMar>
              <w:top w:w="20" w:type="dxa"/>
              <w:left w:w="20" w:type="dxa"/>
              <w:bottom w:w="0" w:type="dxa"/>
              <w:right w:w="20" w:type="dxa"/>
            </w:tcMar>
            <w:vAlign w:val="bottom"/>
          </w:tcPr>
          <w:p w14:paraId="3959E44F" w14:textId="77777777" w:rsidR="00B05022" w:rsidRPr="002F34EF" w:rsidRDefault="00B05022" w:rsidP="00006DBB">
            <w:pPr>
              <w:pStyle w:val="Tabletext"/>
              <w:ind w:left="70"/>
            </w:pPr>
            <w:r w:rsidRPr="002F34EF">
              <w:t>59</w:t>
            </w:r>
          </w:p>
        </w:tc>
        <w:tc>
          <w:tcPr>
            <w:tcW w:w="1559" w:type="dxa"/>
            <w:shd w:val="clear" w:color="auto" w:fill="auto"/>
            <w:noWrap/>
            <w:tcMar>
              <w:top w:w="20" w:type="dxa"/>
              <w:left w:w="20" w:type="dxa"/>
              <w:bottom w:w="0" w:type="dxa"/>
              <w:right w:w="20" w:type="dxa"/>
            </w:tcMar>
            <w:vAlign w:val="center"/>
          </w:tcPr>
          <w:p w14:paraId="48988F2E" w14:textId="77777777" w:rsidR="00B05022" w:rsidRPr="002F34EF" w:rsidRDefault="00B05022" w:rsidP="00006DBB">
            <w:pPr>
              <w:pStyle w:val="Tabletext"/>
              <w:ind w:left="70"/>
            </w:pPr>
            <w:r w:rsidRPr="002F34EF">
              <w:t>19.5043</w:t>
            </w:r>
          </w:p>
        </w:tc>
        <w:tc>
          <w:tcPr>
            <w:tcW w:w="1507" w:type="dxa"/>
            <w:shd w:val="clear" w:color="auto" w:fill="auto"/>
            <w:noWrap/>
            <w:tcMar>
              <w:top w:w="20" w:type="dxa"/>
              <w:left w:w="20" w:type="dxa"/>
              <w:bottom w:w="0" w:type="dxa"/>
              <w:right w:w="20" w:type="dxa"/>
            </w:tcMar>
            <w:vAlign w:val="center"/>
          </w:tcPr>
          <w:p w14:paraId="1FB9A171" w14:textId="77777777" w:rsidR="00B05022" w:rsidRPr="002F34EF" w:rsidRDefault="00B05022" w:rsidP="00006DBB">
            <w:pPr>
              <w:pStyle w:val="Tabletext"/>
              <w:ind w:left="70"/>
            </w:pPr>
            <w:r w:rsidRPr="002F34EF">
              <w:t>22.6580</w:t>
            </w:r>
          </w:p>
        </w:tc>
      </w:tr>
      <w:tr w:rsidR="00B05022" w:rsidRPr="002F34EF" w14:paraId="479F8F87" w14:textId="77777777" w:rsidTr="00C86D4F">
        <w:trPr>
          <w:trHeight w:val="300"/>
        </w:trPr>
        <w:tc>
          <w:tcPr>
            <w:tcW w:w="1560" w:type="dxa"/>
            <w:shd w:val="clear" w:color="auto" w:fill="auto"/>
            <w:noWrap/>
            <w:tcMar>
              <w:top w:w="20" w:type="dxa"/>
              <w:left w:w="20" w:type="dxa"/>
              <w:bottom w:w="0" w:type="dxa"/>
              <w:right w:w="20" w:type="dxa"/>
            </w:tcMar>
            <w:vAlign w:val="bottom"/>
          </w:tcPr>
          <w:p w14:paraId="72C61F16" w14:textId="77777777" w:rsidR="00B05022" w:rsidRPr="002F34EF" w:rsidRDefault="00B05022" w:rsidP="00006DBB">
            <w:pPr>
              <w:pStyle w:val="Tabletext"/>
              <w:ind w:left="70"/>
            </w:pPr>
            <w:r w:rsidRPr="002F34EF">
              <w:t>60</w:t>
            </w:r>
          </w:p>
        </w:tc>
        <w:tc>
          <w:tcPr>
            <w:tcW w:w="1559" w:type="dxa"/>
            <w:shd w:val="clear" w:color="auto" w:fill="auto"/>
            <w:noWrap/>
            <w:tcMar>
              <w:top w:w="20" w:type="dxa"/>
              <w:left w:w="20" w:type="dxa"/>
              <w:bottom w:w="0" w:type="dxa"/>
              <w:right w:w="20" w:type="dxa"/>
            </w:tcMar>
            <w:vAlign w:val="center"/>
          </w:tcPr>
          <w:p w14:paraId="35A37FC3" w14:textId="77777777" w:rsidR="00B05022" w:rsidRPr="002F34EF" w:rsidRDefault="00B05022" w:rsidP="00006DBB">
            <w:pPr>
              <w:pStyle w:val="Tabletext"/>
              <w:ind w:left="70"/>
            </w:pPr>
            <w:r w:rsidRPr="002F34EF">
              <w:t>18.9153</w:t>
            </w:r>
          </w:p>
        </w:tc>
        <w:tc>
          <w:tcPr>
            <w:tcW w:w="1507" w:type="dxa"/>
            <w:shd w:val="clear" w:color="auto" w:fill="auto"/>
            <w:noWrap/>
            <w:tcMar>
              <w:top w:w="20" w:type="dxa"/>
              <w:left w:w="20" w:type="dxa"/>
              <w:bottom w:w="0" w:type="dxa"/>
              <w:right w:w="20" w:type="dxa"/>
            </w:tcMar>
            <w:vAlign w:val="center"/>
          </w:tcPr>
          <w:p w14:paraId="5C691D8D" w14:textId="77777777" w:rsidR="00B05022" w:rsidRPr="002F34EF" w:rsidRDefault="00B05022" w:rsidP="00006DBB">
            <w:pPr>
              <w:pStyle w:val="Tabletext"/>
              <w:ind w:left="70"/>
            </w:pPr>
            <w:r w:rsidRPr="002F34EF">
              <w:t>22.1017</w:t>
            </w:r>
          </w:p>
        </w:tc>
      </w:tr>
      <w:tr w:rsidR="00B05022" w:rsidRPr="002F34EF" w14:paraId="47D24737" w14:textId="77777777" w:rsidTr="00C86D4F">
        <w:trPr>
          <w:trHeight w:val="300"/>
        </w:trPr>
        <w:tc>
          <w:tcPr>
            <w:tcW w:w="1560" w:type="dxa"/>
            <w:shd w:val="clear" w:color="auto" w:fill="auto"/>
            <w:noWrap/>
            <w:tcMar>
              <w:top w:w="20" w:type="dxa"/>
              <w:left w:w="20" w:type="dxa"/>
              <w:bottom w:w="0" w:type="dxa"/>
              <w:right w:w="20" w:type="dxa"/>
            </w:tcMar>
            <w:vAlign w:val="bottom"/>
          </w:tcPr>
          <w:p w14:paraId="4F51F7B2" w14:textId="77777777" w:rsidR="00B05022" w:rsidRPr="002F34EF" w:rsidRDefault="00B05022" w:rsidP="00006DBB">
            <w:pPr>
              <w:pStyle w:val="Tabletext"/>
              <w:ind w:left="70"/>
            </w:pPr>
            <w:r w:rsidRPr="002F34EF">
              <w:t>61</w:t>
            </w:r>
          </w:p>
        </w:tc>
        <w:tc>
          <w:tcPr>
            <w:tcW w:w="1559" w:type="dxa"/>
            <w:shd w:val="clear" w:color="auto" w:fill="auto"/>
            <w:noWrap/>
            <w:tcMar>
              <w:top w:w="20" w:type="dxa"/>
              <w:left w:w="20" w:type="dxa"/>
              <w:bottom w:w="0" w:type="dxa"/>
              <w:right w:w="20" w:type="dxa"/>
            </w:tcMar>
            <w:vAlign w:val="center"/>
          </w:tcPr>
          <w:p w14:paraId="169856B6" w14:textId="77777777" w:rsidR="00B05022" w:rsidRPr="002F34EF" w:rsidRDefault="00B05022" w:rsidP="00006DBB">
            <w:pPr>
              <w:pStyle w:val="Tabletext"/>
              <w:ind w:left="70"/>
            </w:pPr>
            <w:r w:rsidRPr="002F34EF">
              <w:t>18.3239</w:t>
            </w:r>
          </w:p>
        </w:tc>
        <w:tc>
          <w:tcPr>
            <w:tcW w:w="1507" w:type="dxa"/>
            <w:shd w:val="clear" w:color="auto" w:fill="auto"/>
            <w:noWrap/>
            <w:tcMar>
              <w:top w:w="20" w:type="dxa"/>
              <w:left w:w="20" w:type="dxa"/>
              <w:bottom w:w="0" w:type="dxa"/>
              <w:right w:w="20" w:type="dxa"/>
            </w:tcMar>
            <w:vAlign w:val="center"/>
          </w:tcPr>
          <w:p w14:paraId="6D433EEF" w14:textId="77777777" w:rsidR="00B05022" w:rsidRPr="002F34EF" w:rsidRDefault="00B05022" w:rsidP="00006DBB">
            <w:pPr>
              <w:pStyle w:val="Tabletext"/>
              <w:ind w:left="70"/>
            </w:pPr>
            <w:r w:rsidRPr="002F34EF">
              <w:t>21.5383</w:t>
            </w:r>
          </w:p>
        </w:tc>
      </w:tr>
      <w:tr w:rsidR="00B05022" w:rsidRPr="002F34EF" w14:paraId="79DFA98D" w14:textId="77777777" w:rsidTr="00C86D4F">
        <w:trPr>
          <w:trHeight w:val="300"/>
        </w:trPr>
        <w:tc>
          <w:tcPr>
            <w:tcW w:w="1560" w:type="dxa"/>
            <w:shd w:val="clear" w:color="auto" w:fill="auto"/>
            <w:noWrap/>
            <w:tcMar>
              <w:top w:w="20" w:type="dxa"/>
              <w:left w:w="20" w:type="dxa"/>
              <w:bottom w:w="0" w:type="dxa"/>
              <w:right w:w="20" w:type="dxa"/>
            </w:tcMar>
            <w:vAlign w:val="bottom"/>
          </w:tcPr>
          <w:p w14:paraId="6902F480" w14:textId="77777777" w:rsidR="00B05022" w:rsidRPr="002F34EF" w:rsidRDefault="00B05022" w:rsidP="00006DBB">
            <w:pPr>
              <w:pStyle w:val="Tabletext"/>
              <w:ind w:left="70"/>
            </w:pPr>
            <w:r w:rsidRPr="002F34EF">
              <w:t>62</w:t>
            </w:r>
          </w:p>
        </w:tc>
        <w:tc>
          <w:tcPr>
            <w:tcW w:w="1559" w:type="dxa"/>
            <w:shd w:val="clear" w:color="auto" w:fill="auto"/>
            <w:noWrap/>
            <w:tcMar>
              <w:top w:w="20" w:type="dxa"/>
              <w:left w:w="20" w:type="dxa"/>
              <w:bottom w:w="0" w:type="dxa"/>
              <w:right w:w="20" w:type="dxa"/>
            </w:tcMar>
            <w:vAlign w:val="center"/>
          </w:tcPr>
          <w:p w14:paraId="316AC571" w14:textId="77777777" w:rsidR="00B05022" w:rsidRPr="002F34EF" w:rsidRDefault="00B05022" w:rsidP="00006DBB">
            <w:pPr>
              <w:pStyle w:val="Tabletext"/>
              <w:ind w:left="70"/>
            </w:pPr>
            <w:r w:rsidRPr="002F34EF">
              <w:t>17.7307</w:t>
            </w:r>
          </w:p>
        </w:tc>
        <w:tc>
          <w:tcPr>
            <w:tcW w:w="1507" w:type="dxa"/>
            <w:shd w:val="clear" w:color="auto" w:fill="auto"/>
            <w:noWrap/>
            <w:tcMar>
              <w:top w:w="20" w:type="dxa"/>
              <w:left w:w="20" w:type="dxa"/>
              <w:bottom w:w="0" w:type="dxa"/>
              <w:right w:w="20" w:type="dxa"/>
            </w:tcMar>
            <w:vAlign w:val="center"/>
          </w:tcPr>
          <w:p w14:paraId="68254BF3" w14:textId="77777777" w:rsidR="00B05022" w:rsidRPr="002F34EF" w:rsidRDefault="00B05022" w:rsidP="00006DBB">
            <w:pPr>
              <w:pStyle w:val="Tabletext"/>
              <w:ind w:left="70"/>
            </w:pPr>
            <w:r w:rsidRPr="002F34EF">
              <w:t>20.9681</w:t>
            </w:r>
          </w:p>
        </w:tc>
      </w:tr>
      <w:tr w:rsidR="00B05022" w:rsidRPr="002F34EF" w14:paraId="06E56A87" w14:textId="77777777" w:rsidTr="00C86D4F">
        <w:trPr>
          <w:trHeight w:val="300"/>
        </w:trPr>
        <w:tc>
          <w:tcPr>
            <w:tcW w:w="1560" w:type="dxa"/>
            <w:shd w:val="clear" w:color="auto" w:fill="auto"/>
            <w:noWrap/>
            <w:tcMar>
              <w:top w:w="20" w:type="dxa"/>
              <w:left w:w="20" w:type="dxa"/>
              <w:bottom w:w="0" w:type="dxa"/>
              <w:right w:w="20" w:type="dxa"/>
            </w:tcMar>
            <w:vAlign w:val="bottom"/>
          </w:tcPr>
          <w:p w14:paraId="1478853B" w14:textId="77777777" w:rsidR="00B05022" w:rsidRPr="002F34EF" w:rsidRDefault="00B05022" w:rsidP="00006DBB">
            <w:pPr>
              <w:pStyle w:val="Tabletext"/>
              <w:ind w:left="70"/>
            </w:pPr>
            <w:r w:rsidRPr="002F34EF">
              <w:t>63</w:t>
            </w:r>
          </w:p>
        </w:tc>
        <w:tc>
          <w:tcPr>
            <w:tcW w:w="1559" w:type="dxa"/>
            <w:shd w:val="clear" w:color="auto" w:fill="auto"/>
            <w:noWrap/>
            <w:tcMar>
              <w:top w:w="20" w:type="dxa"/>
              <w:left w:w="20" w:type="dxa"/>
              <w:bottom w:w="0" w:type="dxa"/>
              <w:right w:w="20" w:type="dxa"/>
            </w:tcMar>
            <w:vAlign w:val="center"/>
          </w:tcPr>
          <w:p w14:paraId="6E9BD769" w14:textId="77777777" w:rsidR="00B05022" w:rsidRPr="002F34EF" w:rsidRDefault="00B05022" w:rsidP="00006DBB">
            <w:pPr>
              <w:pStyle w:val="Tabletext"/>
              <w:ind w:left="70"/>
            </w:pPr>
            <w:r w:rsidRPr="002F34EF">
              <w:t>17.1358</w:t>
            </w:r>
          </w:p>
        </w:tc>
        <w:tc>
          <w:tcPr>
            <w:tcW w:w="1507" w:type="dxa"/>
            <w:shd w:val="clear" w:color="auto" w:fill="auto"/>
            <w:noWrap/>
            <w:tcMar>
              <w:top w:w="20" w:type="dxa"/>
              <w:left w:w="20" w:type="dxa"/>
              <w:bottom w:w="0" w:type="dxa"/>
              <w:right w:w="20" w:type="dxa"/>
            </w:tcMar>
            <w:vAlign w:val="center"/>
          </w:tcPr>
          <w:p w14:paraId="6BA3D313" w14:textId="77777777" w:rsidR="00B05022" w:rsidRPr="002F34EF" w:rsidRDefault="00B05022" w:rsidP="00006DBB">
            <w:pPr>
              <w:pStyle w:val="Tabletext"/>
              <w:ind w:left="70"/>
            </w:pPr>
            <w:r w:rsidRPr="002F34EF">
              <w:t>20.3913</w:t>
            </w:r>
          </w:p>
        </w:tc>
      </w:tr>
      <w:tr w:rsidR="00B05022" w:rsidRPr="002F34EF" w14:paraId="3F76C7AC" w14:textId="77777777" w:rsidTr="00C86D4F">
        <w:trPr>
          <w:trHeight w:val="300"/>
        </w:trPr>
        <w:tc>
          <w:tcPr>
            <w:tcW w:w="1560" w:type="dxa"/>
            <w:shd w:val="clear" w:color="auto" w:fill="auto"/>
            <w:noWrap/>
            <w:tcMar>
              <w:top w:w="20" w:type="dxa"/>
              <w:left w:w="20" w:type="dxa"/>
              <w:bottom w:w="0" w:type="dxa"/>
              <w:right w:w="20" w:type="dxa"/>
            </w:tcMar>
            <w:vAlign w:val="bottom"/>
          </w:tcPr>
          <w:p w14:paraId="2A3482CE" w14:textId="77777777" w:rsidR="00B05022" w:rsidRPr="002F34EF" w:rsidRDefault="00B05022" w:rsidP="00006DBB">
            <w:pPr>
              <w:pStyle w:val="Tabletext"/>
              <w:ind w:left="70"/>
            </w:pPr>
            <w:r w:rsidRPr="002F34EF">
              <w:t>64</w:t>
            </w:r>
          </w:p>
        </w:tc>
        <w:tc>
          <w:tcPr>
            <w:tcW w:w="1559" w:type="dxa"/>
            <w:shd w:val="clear" w:color="auto" w:fill="auto"/>
            <w:noWrap/>
            <w:tcMar>
              <w:top w:w="20" w:type="dxa"/>
              <w:left w:w="20" w:type="dxa"/>
              <w:bottom w:w="0" w:type="dxa"/>
              <w:right w:w="20" w:type="dxa"/>
            </w:tcMar>
            <w:vAlign w:val="center"/>
          </w:tcPr>
          <w:p w14:paraId="3B8AD06F" w14:textId="77777777" w:rsidR="00B05022" w:rsidRPr="002F34EF" w:rsidRDefault="00B05022" w:rsidP="00006DBB">
            <w:pPr>
              <w:pStyle w:val="Tabletext"/>
              <w:ind w:left="70"/>
            </w:pPr>
            <w:r w:rsidRPr="002F34EF">
              <w:t>16.5395</w:t>
            </w:r>
          </w:p>
        </w:tc>
        <w:tc>
          <w:tcPr>
            <w:tcW w:w="1507" w:type="dxa"/>
            <w:shd w:val="clear" w:color="auto" w:fill="auto"/>
            <w:noWrap/>
            <w:tcMar>
              <w:top w:w="20" w:type="dxa"/>
              <w:left w:w="20" w:type="dxa"/>
              <w:bottom w:w="0" w:type="dxa"/>
              <w:right w:w="20" w:type="dxa"/>
            </w:tcMar>
            <w:vAlign w:val="center"/>
          </w:tcPr>
          <w:p w14:paraId="576B039F" w14:textId="77777777" w:rsidR="00B05022" w:rsidRPr="002F34EF" w:rsidRDefault="00B05022" w:rsidP="00006DBB">
            <w:pPr>
              <w:pStyle w:val="Tabletext"/>
              <w:ind w:left="70"/>
            </w:pPr>
            <w:r w:rsidRPr="002F34EF">
              <w:t>19.8080</w:t>
            </w:r>
          </w:p>
        </w:tc>
      </w:tr>
      <w:tr w:rsidR="00B05022" w:rsidRPr="002F34EF" w14:paraId="1967448E" w14:textId="77777777" w:rsidTr="00C86D4F">
        <w:trPr>
          <w:trHeight w:val="300"/>
        </w:trPr>
        <w:tc>
          <w:tcPr>
            <w:tcW w:w="1560" w:type="dxa"/>
            <w:shd w:val="clear" w:color="auto" w:fill="auto"/>
            <w:noWrap/>
            <w:tcMar>
              <w:top w:w="20" w:type="dxa"/>
              <w:left w:w="20" w:type="dxa"/>
              <w:bottom w:w="0" w:type="dxa"/>
              <w:right w:w="20" w:type="dxa"/>
            </w:tcMar>
            <w:vAlign w:val="bottom"/>
          </w:tcPr>
          <w:p w14:paraId="4AD6F451" w14:textId="77777777" w:rsidR="00B05022" w:rsidRPr="002F34EF" w:rsidRDefault="00B05022" w:rsidP="00006DBB">
            <w:pPr>
              <w:pStyle w:val="Tabletext"/>
              <w:ind w:left="70"/>
            </w:pPr>
            <w:r w:rsidRPr="002F34EF">
              <w:t>65</w:t>
            </w:r>
          </w:p>
        </w:tc>
        <w:tc>
          <w:tcPr>
            <w:tcW w:w="1559" w:type="dxa"/>
            <w:shd w:val="clear" w:color="auto" w:fill="auto"/>
            <w:noWrap/>
            <w:tcMar>
              <w:top w:w="20" w:type="dxa"/>
              <w:left w:w="20" w:type="dxa"/>
              <w:bottom w:w="0" w:type="dxa"/>
              <w:right w:w="20" w:type="dxa"/>
            </w:tcMar>
            <w:vAlign w:val="center"/>
          </w:tcPr>
          <w:p w14:paraId="3367914E" w14:textId="77777777" w:rsidR="00B05022" w:rsidRPr="002F34EF" w:rsidRDefault="00B05022" w:rsidP="00006DBB">
            <w:pPr>
              <w:pStyle w:val="Tabletext"/>
              <w:ind w:left="70"/>
            </w:pPr>
            <w:r w:rsidRPr="002F34EF">
              <w:t>15.9459</w:t>
            </w:r>
          </w:p>
        </w:tc>
        <w:tc>
          <w:tcPr>
            <w:tcW w:w="1507" w:type="dxa"/>
            <w:shd w:val="clear" w:color="auto" w:fill="auto"/>
            <w:noWrap/>
            <w:tcMar>
              <w:top w:w="20" w:type="dxa"/>
              <w:left w:w="20" w:type="dxa"/>
              <w:bottom w:w="0" w:type="dxa"/>
              <w:right w:w="20" w:type="dxa"/>
            </w:tcMar>
            <w:vAlign w:val="center"/>
          </w:tcPr>
          <w:p w14:paraId="273E3AEC" w14:textId="77777777" w:rsidR="00B05022" w:rsidRPr="002F34EF" w:rsidRDefault="00B05022" w:rsidP="00006DBB">
            <w:pPr>
              <w:pStyle w:val="Tabletext"/>
              <w:ind w:left="70"/>
            </w:pPr>
            <w:r w:rsidRPr="002F34EF">
              <w:t>19.2187</w:t>
            </w:r>
          </w:p>
        </w:tc>
      </w:tr>
      <w:tr w:rsidR="00B05022" w:rsidRPr="002F34EF" w14:paraId="7409270F" w14:textId="77777777" w:rsidTr="00C86D4F">
        <w:trPr>
          <w:trHeight w:val="300"/>
        </w:trPr>
        <w:tc>
          <w:tcPr>
            <w:tcW w:w="1560" w:type="dxa"/>
            <w:shd w:val="clear" w:color="auto" w:fill="auto"/>
            <w:noWrap/>
            <w:tcMar>
              <w:top w:w="20" w:type="dxa"/>
              <w:left w:w="20" w:type="dxa"/>
              <w:bottom w:w="0" w:type="dxa"/>
              <w:right w:w="20" w:type="dxa"/>
            </w:tcMar>
            <w:vAlign w:val="bottom"/>
          </w:tcPr>
          <w:p w14:paraId="29BDC6BE" w14:textId="77777777" w:rsidR="00B05022" w:rsidRPr="002F34EF" w:rsidRDefault="00B05022" w:rsidP="00006DBB">
            <w:pPr>
              <w:pStyle w:val="Tabletext"/>
              <w:ind w:left="70"/>
            </w:pPr>
            <w:r w:rsidRPr="002F34EF">
              <w:t>66</w:t>
            </w:r>
          </w:p>
        </w:tc>
        <w:tc>
          <w:tcPr>
            <w:tcW w:w="1559" w:type="dxa"/>
            <w:shd w:val="clear" w:color="auto" w:fill="auto"/>
            <w:noWrap/>
            <w:tcMar>
              <w:top w:w="20" w:type="dxa"/>
              <w:left w:w="20" w:type="dxa"/>
              <w:bottom w:w="0" w:type="dxa"/>
              <w:right w:w="20" w:type="dxa"/>
            </w:tcMar>
            <w:vAlign w:val="center"/>
          </w:tcPr>
          <w:p w14:paraId="707E219D" w14:textId="77777777" w:rsidR="00B05022" w:rsidRPr="002F34EF" w:rsidRDefault="00B05022" w:rsidP="00006DBB">
            <w:pPr>
              <w:pStyle w:val="Tabletext"/>
              <w:ind w:left="70"/>
            </w:pPr>
            <w:r w:rsidRPr="002F34EF">
              <w:t>15.3558</w:t>
            </w:r>
          </w:p>
        </w:tc>
        <w:tc>
          <w:tcPr>
            <w:tcW w:w="1507" w:type="dxa"/>
            <w:shd w:val="clear" w:color="auto" w:fill="auto"/>
            <w:noWrap/>
            <w:tcMar>
              <w:top w:w="20" w:type="dxa"/>
              <w:left w:w="20" w:type="dxa"/>
              <w:bottom w:w="0" w:type="dxa"/>
              <w:right w:w="20" w:type="dxa"/>
            </w:tcMar>
            <w:vAlign w:val="center"/>
          </w:tcPr>
          <w:p w14:paraId="31DC85E3" w14:textId="77777777" w:rsidR="00B05022" w:rsidRPr="002F34EF" w:rsidRDefault="00B05022" w:rsidP="00006DBB">
            <w:pPr>
              <w:pStyle w:val="Tabletext"/>
              <w:ind w:left="70"/>
            </w:pPr>
            <w:r w:rsidRPr="002F34EF">
              <w:t>18.6243</w:t>
            </w:r>
          </w:p>
        </w:tc>
      </w:tr>
      <w:tr w:rsidR="00B05022" w:rsidRPr="002F34EF" w14:paraId="157FC4CA" w14:textId="77777777" w:rsidTr="00C86D4F">
        <w:trPr>
          <w:trHeight w:val="300"/>
        </w:trPr>
        <w:tc>
          <w:tcPr>
            <w:tcW w:w="1560" w:type="dxa"/>
            <w:shd w:val="clear" w:color="auto" w:fill="auto"/>
            <w:noWrap/>
            <w:tcMar>
              <w:top w:w="20" w:type="dxa"/>
              <w:left w:w="20" w:type="dxa"/>
              <w:bottom w:w="0" w:type="dxa"/>
              <w:right w:w="20" w:type="dxa"/>
            </w:tcMar>
            <w:vAlign w:val="bottom"/>
          </w:tcPr>
          <w:p w14:paraId="1E2C633C" w14:textId="77777777" w:rsidR="00B05022" w:rsidRPr="002F34EF" w:rsidRDefault="00B05022" w:rsidP="00006DBB">
            <w:pPr>
              <w:pStyle w:val="Tabletext"/>
              <w:ind w:left="70"/>
            </w:pPr>
            <w:r w:rsidRPr="002F34EF">
              <w:t>67</w:t>
            </w:r>
          </w:p>
        </w:tc>
        <w:tc>
          <w:tcPr>
            <w:tcW w:w="1559" w:type="dxa"/>
            <w:shd w:val="clear" w:color="auto" w:fill="auto"/>
            <w:noWrap/>
            <w:tcMar>
              <w:top w:w="20" w:type="dxa"/>
              <w:left w:w="20" w:type="dxa"/>
              <w:bottom w:w="0" w:type="dxa"/>
              <w:right w:w="20" w:type="dxa"/>
            </w:tcMar>
            <w:vAlign w:val="center"/>
          </w:tcPr>
          <w:p w14:paraId="27E7C725" w14:textId="77777777" w:rsidR="00B05022" w:rsidRPr="002F34EF" w:rsidRDefault="00B05022" w:rsidP="00006DBB">
            <w:pPr>
              <w:pStyle w:val="Tabletext"/>
              <w:ind w:left="70"/>
            </w:pPr>
            <w:r w:rsidRPr="002F34EF">
              <w:t>14.7700</w:t>
            </w:r>
          </w:p>
        </w:tc>
        <w:tc>
          <w:tcPr>
            <w:tcW w:w="1507" w:type="dxa"/>
            <w:shd w:val="clear" w:color="auto" w:fill="auto"/>
            <w:noWrap/>
            <w:tcMar>
              <w:top w:w="20" w:type="dxa"/>
              <w:left w:w="20" w:type="dxa"/>
              <w:bottom w:w="0" w:type="dxa"/>
              <w:right w:w="20" w:type="dxa"/>
            </w:tcMar>
            <w:vAlign w:val="center"/>
          </w:tcPr>
          <w:p w14:paraId="01CFA1D3" w14:textId="77777777" w:rsidR="00B05022" w:rsidRPr="002F34EF" w:rsidRDefault="00B05022" w:rsidP="00006DBB">
            <w:pPr>
              <w:pStyle w:val="Tabletext"/>
              <w:ind w:left="70"/>
            </w:pPr>
            <w:r w:rsidRPr="002F34EF">
              <w:t>18.0249</w:t>
            </w:r>
          </w:p>
        </w:tc>
      </w:tr>
      <w:tr w:rsidR="00B05022" w:rsidRPr="002F34EF" w14:paraId="525F9327" w14:textId="77777777" w:rsidTr="00C86D4F">
        <w:trPr>
          <w:trHeight w:val="300"/>
        </w:trPr>
        <w:tc>
          <w:tcPr>
            <w:tcW w:w="1560" w:type="dxa"/>
            <w:shd w:val="clear" w:color="auto" w:fill="auto"/>
            <w:noWrap/>
            <w:tcMar>
              <w:top w:w="20" w:type="dxa"/>
              <w:left w:w="20" w:type="dxa"/>
              <w:bottom w:w="0" w:type="dxa"/>
              <w:right w:w="20" w:type="dxa"/>
            </w:tcMar>
            <w:vAlign w:val="bottom"/>
          </w:tcPr>
          <w:p w14:paraId="61AD4882" w14:textId="77777777" w:rsidR="00B05022" w:rsidRPr="002F34EF" w:rsidRDefault="00B05022" w:rsidP="00006DBB">
            <w:pPr>
              <w:pStyle w:val="Tabletext"/>
              <w:ind w:left="70"/>
            </w:pPr>
            <w:r w:rsidRPr="002F34EF">
              <w:t>68</w:t>
            </w:r>
          </w:p>
        </w:tc>
        <w:tc>
          <w:tcPr>
            <w:tcW w:w="1559" w:type="dxa"/>
            <w:shd w:val="clear" w:color="auto" w:fill="auto"/>
            <w:noWrap/>
            <w:tcMar>
              <w:top w:w="20" w:type="dxa"/>
              <w:left w:w="20" w:type="dxa"/>
              <w:bottom w:w="0" w:type="dxa"/>
              <w:right w:w="20" w:type="dxa"/>
            </w:tcMar>
            <w:vAlign w:val="center"/>
          </w:tcPr>
          <w:p w14:paraId="4FC38CE0" w14:textId="77777777" w:rsidR="00B05022" w:rsidRPr="002F34EF" w:rsidRDefault="00B05022" w:rsidP="00006DBB">
            <w:pPr>
              <w:pStyle w:val="Tabletext"/>
              <w:ind w:left="70"/>
            </w:pPr>
            <w:r w:rsidRPr="002F34EF">
              <w:t>14.1892</w:t>
            </w:r>
          </w:p>
        </w:tc>
        <w:tc>
          <w:tcPr>
            <w:tcW w:w="1507" w:type="dxa"/>
            <w:shd w:val="clear" w:color="auto" w:fill="auto"/>
            <w:noWrap/>
            <w:tcMar>
              <w:top w:w="20" w:type="dxa"/>
              <w:left w:w="20" w:type="dxa"/>
              <w:bottom w:w="0" w:type="dxa"/>
              <w:right w:w="20" w:type="dxa"/>
            </w:tcMar>
            <w:vAlign w:val="center"/>
          </w:tcPr>
          <w:p w14:paraId="1C004B90" w14:textId="77777777" w:rsidR="00B05022" w:rsidRPr="002F34EF" w:rsidRDefault="00B05022" w:rsidP="00006DBB">
            <w:pPr>
              <w:pStyle w:val="Tabletext"/>
              <w:ind w:left="70"/>
            </w:pPr>
            <w:r w:rsidRPr="002F34EF">
              <w:t>17.4213</w:t>
            </w:r>
          </w:p>
        </w:tc>
      </w:tr>
      <w:tr w:rsidR="00B05022" w:rsidRPr="002F34EF" w14:paraId="43776F7F" w14:textId="77777777" w:rsidTr="00C86D4F">
        <w:trPr>
          <w:trHeight w:val="300"/>
        </w:trPr>
        <w:tc>
          <w:tcPr>
            <w:tcW w:w="1560" w:type="dxa"/>
            <w:shd w:val="clear" w:color="auto" w:fill="auto"/>
            <w:noWrap/>
            <w:tcMar>
              <w:top w:w="20" w:type="dxa"/>
              <w:left w:w="20" w:type="dxa"/>
              <w:bottom w:w="0" w:type="dxa"/>
              <w:right w:w="20" w:type="dxa"/>
            </w:tcMar>
            <w:vAlign w:val="bottom"/>
          </w:tcPr>
          <w:p w14:paraId="379D0FB7" w14:textId="77777777" w:rsidR="00B05022" w:rsidRPr="002F34EF" w:rsidRDefault="00B05022" w:rsidP="00006DBB">
            <w:pPr>
              <w:pStyle w:val="Tabletext"/>
              <w:ind w:left="70"/>
            </w:pPr>
            <w:r w:rsidRPr="002F34EF">
              <w:t>69</w:t>
            </w:r>
          </w:p>
        </w:tc>
        <w:tc>
          <w:tcPr>
            <w:tcW w:w="1559" w:type="dxa"/>
            <w:shd w:val="clear" w:color="auto" w:fill="auto"/>
            <w:noWrap/>
            <w:tcMar>
              <w:top w:w="20" w:type="dxa"/>
              <w:left w:w="20" w:type="dxa"/>
              <w:bottom w:w="0" w:type="dxa"/>
              <w:right w:w="20" w:type="dxa"/>
            </w:tcMar>
            <w:vAlign w:val="center"/>
          </w:tcPr>
          <w:p w14:paraId="1F70C370" w14:textId="77777777" w:rsidR="00B05022" w:rsidRPr="002F34EF" w:rsidRDefault="00B05022" w:rsidP="00006DBB">
            <w:pPr>
              <w:pStyle w:val="Tabletext"/>
              <w:ind w:left="70"/>
            </w:pPr>
            <w:r w:rsidRPr="002F34EF">
              <w:t>13.6142</w:t>
            </w:r>
          </w:p>
        </w:tc>
        <w:tc>
          <w:tcPr>
            <w:tcW w:w="1507" w:type="dxa"/>
            <w:shd w:val="clear" w:color="auto" w:fill="auto"/>
            <w:noWrap/>
            <w:tcMar>
              <w:top w:w="20" w:type="dxa"/>
              <w:left w:w="20" w:type="dxa"/>
              <w:bottom w:w="0" w:type="dxa"/>
              <w:right w:w="20" w:type="dxa"/>
            </w:tcMar>
            <w:vAlign w:val="center"/>
          </w:tcPr>
          <w:p w14:paraId="44065F01" w14:textId="77777777" w:rsidR="00B05022" w:rsidRPr="002F34EF" w:rsidRDefault="00B05022" w:rsidP="00006DBB">
            <w:pPr>
              <w:pStyle w:val="Tabletext"/>
              <w:ind w:left="70"/>
            </w:pPr>
            <w:r w:rsidRPr="002F34EF">
              <w:t>16.8133</w:t>
            </w:r>
          </w:p>
        </w:tc>
      </w:tr>
      <w:tr w:rsidR="00B05022" w:rsidRPr="002F34EF" w14:paraId="5BF3161B" w14:textId="77777777" w:rsidTr="00C86D4F">
        <w:trPr>
          <w:trHeight w:val="300"/>
        </w:trPr>
        <w:tc>
          <w:tcPr>
            <w:tcW w:w="1560" w:type="dxa"/>
            <w:shd w:val="clear" w:color="auto" w:fill="auto"/>
            <w:noWrap/>
            <w:tcMar>
              <w:top w:w="20" w:type="dxa"/>
              <w:left w:w="20" w:type="dxa"/>
              <w:bottom w:w="0" w:type="dxa"/>
              <w:right w:w="20" w:type="dxa"/>
            </w:tcMar>
            <w:vAlign w:val="bottom"/>
          </w:tcPr>
          <w:p w14:paraId="57FD3593" w14:textId="77777777" w:rsidR="00B05022" w:rsidRPr="002F34EF" w:rsidRDefault="00B05022" w:rsidP="00006DBB">
            <w:pPr>
              <w:pStyle w:val="Tabletext"/>
              <w:ind w:left="70"/>
            </w:pPr>
            <w:r w:rsidRPr="002F34EF">
              <w:t>70</w:t>
            </w:r>
          </w:p>
        </w:tc>
        <w:tc>
          <w:tcPr>
            <w:tcW w:w="1559" w:type="dxa"/>
            <w:shd w:val="clear" w:color="auto" w:fill="auto"/>
            <w:noWrap/>
            <w:tcMar>
              <w:top w:w="20" w:type="dxa"/>
              <w:left w:w="20" w:type="dxa"/>
              <w:bottom w:w="0" w:type="dxa"/>
              <w:right w:w="20" w:type="dxa"/>
            </w:tcMar>
            <w:vAlign w:val="center"/>
          </w:tcPr>
          <w:p w14:paraId="27FD2B76" w14:textId="77777777" w:rsidR="00B05022" w:rsidRPr="002F34EF" w:rsidRDefault="00B05022" w:rsidP="00006DBB">
            <w:pPr>
              <w:pStyle w:val="Tabletext"/>
              <w:ind w:left="70"/>
            </w:pPr>
            <w:r w:rsidRPr="002F34EF">
              <w:t>13.0476</w:t>
            </w:r>
          </w:p>
        </w:tc>
        <w:tc>
          <w:tcPr>
            <w:tcW w:w="1507" w:type="dxa"/>
            <w:shd w:val="clear" w:color="auto" w:fill="auto"/>
            <w:noWrap/>
            <w:tcMar>
              <w:top w:w="20" w:type="dxa"/>
              <w:left w:w="20" w:type="dxa"/>
              <w:bottom w:w="0" w:type="dxa"/>
              <w:right w:w="20" w:type="dxa"/>
            </w:tcMar>
            <w:vAlign w:val="center"/>
          </w:tcPr>
          <w:p w14:paraId="3679064A" w14:textId="77777777" w:rsidR="00B05022" w:rsidRPr="002F34EF" w:rsidRDefault="00B05022" w:rsidP="00006DBB">
            <w:pPr>
              <w:pStyle w:val="Tabletext"/>
              <w:ind w:left="70"/>
            </w:pPr>
            <w:r w:rsidRPr="002F34EF">
              <w:t>16.2036</w:t>
            </w:r>
          </w:p>
        </w:tc>
      </w:tr>
      <w:tr w:rsidR="00B05022" w:rsidRPr="002F34EF" w14:paraId="148C134D" w14:textId="77777777" w:rsidTr="00C86D4F">
        <w:trPr>
          <w:trHeight w:val="300"/>
        </w:trPr>
        <w:tc>
          <w:tcPr>
            <w:tcW w:w="1560" w:type="dxa"/>
            <w:shd w:val="clear" w:color="auto" w:fill="auto"/>
            <w:noWrap/>
            <w:tcMar>
              <w:top w:w="20" w:type="dxa"/>
              <w:left w:w="20" w:type="dxa"/>
              <w:bottom w:w="0" w:type="dxa"/>
              <w:right w:w="20" w:type="dxa"/>
            </w:tcMar>
            <w:vAlign w:val="bottom"/>
          </w:tcPr>
          <w:p w14:paraId="17A3DFC1" w14:textId="77777777" w:rsidR="00B05022" w:rsidRPr="002F34EF" w:rsidRDefault="00B05022" w:rsidP="00006DBB">
            <w:pPr>
              <w:pStyle w:val="Tabletext"/>
              <w:ind w:left="70"/>
            </w:pPr>
            <w:r w:rsidRPr="002F34EF">
              <w:t>71</w:t>
            </w:r>
          </w:p>
        </w:tc>
        <w:tc>
          <w:tcPr>
            <w:tcW w:w="1559" w:type="dxa"/>
            <w:shd w:val="clear" w:color="auto" w:fill="auto"/>
            <w:noWrap/>
            <w:tcMar>
              <w:top w:w="20" w:type="dxa"/>
              <w:left w:w="20" w:type="dxa"/>
              <w:bottom w:w="0" w:type="dxa"/>
              <w:right w:w="20" w:type="dxa"/>
            </w:tcMar>
            <w:vAlign w:val="center"/>
          </w:tcPr>
          <w:p w14:paraId="04CBAFB5" w14:textId="77777777" w:rsidR="00B05022" w:rsidRPr="002F34EF" w:rsidRDefault="00B05022" w:rsidP="00006DBB">
            <w:pPr>
              <w:pStyle w:val="Tabletext"/>
              <w:ind w:left="70"/>
            </w:pPr>
            <w:r w:rsidRPr="002F34EF">
              <w:t>12.4902</w:t>
            </w:r>
          </w:p>
        </w:tc>
        <w:tc>
          <w:tcPr>
            <w:tcW w:w="1507" w:type="dxa"/>
            <w:shd w:val="clear" w:color="auto" w:fill="auto"/>
            <w:noWrap/>
            <w:tcMar>
              <w:top w:w="20" w:type="dxa"/>
              <w:left w:w="20" w:type="dxa"/>
              <w:bottom w:w="0" w:type="dxa"/>
              <w:right w:w="20" w:type="dxa"/>
            </w:tcMar>
            <w:vAlign w:val="center"/>
          </w:tcPr>
          <w:p w14:paraId="152055E6" w14:textId="77777777" w:rsidR="00B05022" w:rsidRPr="002F34EF" w:rsidRDefault="00B05022" w:rsidP="00006DBB">
            <w:pPr>
              <w:pStyle w:val="Tabletext"/>
              <w:ind w:left="70"/>
            </w:pPr>
            <w:r w:rsidRPr="002F34EF">
              <w:t>15.5925</w:t>
            </w:r>
          </w:p>
        </w:tc>
      </w:tr>
      <w:tr w:rsidR="00B05022" w:rsidRPr="002F34EF" w14:paraId="0772F407" w14:textId="77777777" w:rsidTr="00C86D4F">
        <w:trPr>
          <w:trHeight w:val="300"/>
        </w:trPr>
        <w:tc>
          <w:tcPr>
            <w:tcW w:w="1560" w:type="dxa"/>
            <w:shd w:val="clear" w:color="auto" w:fill="auto"/>
            <w:noWrap/>
            <w:tcMar>
              <w:top w:w="20" w:type="dxa"/>
              <w:left w:w="20" w:type="dxa"/>
              <w:bottom w:w="0" w:type="dxa"/>
              <w:right w:w="20" w:type="dxa"/>
            </w:tcMar>
            <w:vAlign w:val="bottom"/>
          </w:tcPr>
          <w:p w14:paraId="5CCD3408" w14:textId="77777777" w:rsidR="00B05022" w:rsidRPr="002F34EF" w:rsidRDefault="00B05022" w:rsidP="00006DBB">
            <w:pPr>
              <w:pStyle w:val="Tabletext"/>
              <w:ind w:left="70"/>
            </w:pPr>
            <w:r w:rsidRPr="002F34EF">
              <w:t>72</w:t>
            </w:r>
          </w:p>
        </w:tc>
        <w:tc>
          <w:tcPr>
            <w:tcW w:w="1559" w:type="dxa"/>
            <w:shd w:val="clear" w:color="auto" w:fill="auto"/>
            <w:noWrap/>
            <w:tcMar>
              <w:top w:w="20" w:type="dxa"/>
              <w:left w:w="20" w:type="dxa"/>
              <w:bottom w:w="0" w:type="dxa"/>
              <w:right w:w="20" w:type="dxa"/>
            </w:tcMar>
            <w:vAlign w:val="center"/>
          </w:tcPr>
          <w:p w14:paraId="4752068D" w14:textId="77777777" w:rsidR="00B05022" w:rsidRPr="002F34EF" w:rsidRDefault="00B05022" w:rsidP="00006DBB">
            <w:pPr>
              <w:pStyle w:val="Tabletext"/>
              <w:ind w:left="70"/>
            </w:pPr>
            <w:r w:rsidRPr="002F34EF">
              <w:t>11.9427</w:t>
            </w:r>
          </w:p>
        </w:tc>
        <w:tc>
          <w:tcPr>
            <w:tcW w:w="1507" w:type="dxa"/>
            <w:shd w:val="clear" w:color="auto" w:fill="auto"/>
            <w:noWrap/>
            <w:tcMar>
              <w:top w:w="20" w:type="dxa"/>
              <w:left w:w="20" w:type="dxa"/>
              <w:bottom w:w="0" w:type="dxa"/>
              <w:right w:w="20" w:type="dxa"/>
            </w:tcMar>
            <w:vAlign w:val="center"/>
          </w:tcPr>
          <w:p w14:paraId="30D21B6D" w14:textId="77777777" w:rsidR="00B05022" w:rsidRPr="002F34EF" w:rsidRDefault="00B05022" w:rsidP="00006DBB">
            <w:pPr>
              <w:pStyle w:val="Tabletext"/>
              <w:ind w:left="70"/>
            </w:pPr>
            <w:r w:rsidRPr="002F34EF">
              <w:t>14.9802</w:t>
            </w:r>
          </w:p>
        </w:tc>
      </w:tr>
      <w:tr w:rsidR="00B05022" w:rsidRPr="002F34EF" w14:paraId="664027D8" w14:textId="77777777" w:rsidTr="00C86D4F">
        <w:trPr>
          <w:trHeight w:val="300"/>
        </w:trPr>
        <w:tc>
          <w:tcPr>
            <w:tcW w:w="1560" w:type="dxa"/>
            <w:shd w:val="clear" w:color="auto" w:fill="auto"/>
            <w:noWrap/>
            <w:tcMar>
              <w:top w:w="20" w:type="dxa"/>
              <w:left w:w="20" w:type="dxa"/>
              <w:bottom w:w="0" w:type="dxa"/>
              <w:right w:w="20" w:type="dxa"/>
            </w:tcMar>
            <w:vAlign w:val="bottom"/>
          </w:tcPr>
          <w:p w14:paraId="60085256" w14:textId="77777777" w:rsidR="00B05022" w:rsidRPr="002F34EF" w:rsidRDefault="00B05022" w:rsidP="00006DBB">
            <w:pPr>
              <w:pStyle w:val="Tabletext"/>
              <w:ind w:left="70"/>
            </w:pPr>
            <w:r w:rsidRPr="002F34EF">
              <w:t>73</w:t>
            </w:r>
          </w:p>
        </w:tc>
        <w:tc>
          <w:tcPr>
            <w:tcW w:w="1559" w:type="dxa"/>
            <w:shd w:val="clear" w:color="auto" w:fill="auto"/>
            <w:noWrap/>
            <w:tcMar>
              <w:top w:w="20" w:type="dxa"/>
              <w:left w:w="20" w:type="dxa"/>
              <w:bottom w:w="0" w:type="dxa"/>
              <w:right w:w="20" w:type="dxa"/>
            </w:tcMar>
            <w:vAlign w:val="center"/>
          </w:tcPr>
          <w:p w14:paraId="3A4B8403" w14:textId="77777777" w:rsidR="00B05022" w:rsidRPr="002F34EF" w:rsidRDefault="00B05022" w:rsidP="00006DBB">
            <w:pPr>
              <w:pStyle w:val="Tabletext"/>
              <w:ind w:left="70"/>
            </w:pPr>
            <w:r w:rsidRPr="002F34EF">
              <w:t>11.4062</w:t>
            </w:r>
          </w:p>
        </w:tc>
        <w:tc>
          <w:tcPr>
            <w:tcW w:w="1507" w:type="dxa"/>
            <w:shd w:val="clear" w:color="auto" w:fill="auto"/>
            <w:noWrap/>
            <w:tcMar>
              <w:top w:w="20" w:type="dxa"/>
              <w:left w:w="20" w:type="dxa"/>
              <w:bottom w:w="0" w:type="dxa"/>
              <w:right w:w="20" w:type="dxa"/>
            </w:tcMar>
            <w:vAlign w:val="center"/>
          </w:tcPr>
          <w:p w14:paraId="7E14279A" w14:textId="77777777" w:rsidR="00B05022" w:rsidRPr="002F34EF" w:rsidRDefault="00B05022" w:rsidP="00006DBB">
            <w:pPr>
              <w:pStyle w:val="Tabletext"/>
              <w:ind w:left="70"/>
            </w:pPr>
            <w:r w:rsidRPr="002F34EF">
              <w:t>14.3676</w:t>
            </w:r>
          </w:p>
        </w:tc>
      </w:tr>
      <w:tr w:rsidR="00B05022" w:rsidRPr="002F34EF" w14:paraId="6E8A8309" w14:textId="77777777" w:rsidTr="00C86D4F">
        <w:trPr>
          <w:trHeight w:val="300"/>
        </w:trPr>
        <w:tc>
          <w:tcPr>
            <w:tcW w:w="1560" w:type="dxa"/>
            <w:shd w:val="clear" w:color="auto" w:fill="auto"/>
            <w:noWrap/>
            <w:tcMar>
              <w:top w:w="20" w:type="dxa"/>
              <w:left w:w="20" w:type="dxa"/>
              <w:bottom w:w="0" w:type="dxa"/>
              <w:right w:w="20" w:type="dxa"/>
            </w:tcMar>
            <w:vAlign w:val="bottom"/>
          </w:tcPr>
          <w:p w14:paraId="46456EB2" w14:textId="77777777" w:rsidR="00B05022" w:rsidRPr="002F34EF" w:rsidRDefault="00B05022" w:rsidP="00006DBB">
            <w:pPr>
              <w:pStyle w:val="Tabletext"/>
              <w:ind w:left="70"/>
            </w:pPr>
            <w:r w:rsidRPr="002F34EF">
              <w:t>74</w:t>
            </w:r>
          </w:p>
        </w:tc>
        <w:tc>
          <w:tcPr>
            <w:tcW w:w="1559" w:type="dxa"/>
            <w:shd w:val="clear" w:color="auto" w:fill="auto"/>
            <w:noWrap/>
            <w:tcMar>
              <w:top w:w="20" w:type="dxa"/>
              <w:left w:w="20" w:type="dxa"/>
              <w:bottom w:w="0" w:type="dxa"/>
              <w:right w:w="20" w:type="dxa"/>
            </w:tcMar>
            <w:vAlign w:val="center"/>
          </w:tcPr>
          <w:p w14:paraId="70B48BB6" w14:textId="77777777" w:rsidR="00B05022" w:rsidRPr="002F34EF" w:rsidRDefault="00B05022" w:rsidP="00006DBB">
            <w:pPr>
              <w:pStyle w:val="Tabletext"/>
              <w:ind w:left="70"/>
            </w:pPr>
            <w:r w:rsidRPr="002F34EF">
              <w:t>10.3605</w:t>
            </w:r>
          </w:p>
        </w:tc>
        <w:tc>
          <w:tcPr>
            <w:tcW w:w="1507" w:type="dxa"/>
            <w:shd w:val="clear" w:color="auto" w:fill="auto"/>
            <w:noWrap/>
            <w:tcMar>
              <w:top w:w="20" w:type="dxa"/>
              <w:left w:w="20" w:type="dxa"/>
              <w:bottom w:w="0" w:type="dxa"/>
              <w:right w:w="20" w:type="dxa"/>
            </w:tcMar>
            <w:vAlign w:val="center"/>
          </w:tcPr>
          <w:p w14:paraId="5960B848" w14:textId="77777777" w:rsidR="00B05022" w:rsidRPr="002F34EF" w:rsidRDefault="00B05022" w:rsidP="00006DBB">
            <w:pPr>
              <w:pStyle w:val="Tabletext"/>
              <w:ind w:left="70"/>
            </w:pPr>
            <w:r w:rsidRPr="002F34EF">
              <w:t>13.1432</w:t>
            </w:r>
          </w:p>
        </w:tc>
      </w:tr>
      <w:tr w:rsidR="00B05022" w:rsidRPr="002F34EF" w14:paraId="6DB63791" w14:textId="77777777" w:rsidTr="00C86D4F">
        <w:trPr>
          <w:trHeight w:val="300"/>
        </w:trPr>
        <w:tc>
          <w:tcPr>
            <w:tcW w:w="1560" w:type="dxa"/>
            <w:shd w:val="clear" w:color="auto" w:fill="auto"/>
            <w:noWrap/>
            <w:tcMar>
              <w:top w:w="20" w:type="dxa"/>
              <w:left w:w="20" w:type="dxa"/>
              <w:bottom w:w="0" w:type="dxa"/>
              <w:right w:w="20" w:type="dxa"/>
            </w:tcMar>
            <w:vAlign w:val="bottom"/>
          </w:tcPr>
          <w:p w14:paraId="52D1EB27" w14:textId="77777777" w:rsidR="00B05022" w:rsidRPr="002F34EF" w:rsidRDefault="00B05022" w:rsidP="00006DBB">
            <w:pPr>
              <w:pStyle w:val="Tabletext"/>
              <w:ind w:left="70"/>
            </w:pPr>
            <w:r w:rsidRPr="002F34EF">
              <w:t>75</w:t>
            </w:r>
          </w:p>
        </w:tc>
        <w:tc>
          <w:tcPr>
            <w:tcW w:w="1559" w:type="dxa"/>
            <w:shd w:val="clear" w:color="auto" w:fill="auto"/>
            <w:noWrap/>
            <w:tcMar>
              <w:top w:w="20" w:type="dxa"/>
              <w:left w:w="20" w:type="dxa"/>
              <w:bottom w:w="0" w:type="dxa"/>
              <w:right w:w="20" w:type="dxa"/>
            </w:tcMar>
            <w:vAlign w:val="center"/>
          </w:tcPr>
          <w:p w14:paraId="5A370CCF" w14:textId="77777777" w:rsidR="00B05022" w:rsidRPr="002F34EF" w:rsidRDefault="00B05022" w:rsidP="00006DBB">
            <w:pPr>
              <w:pStyle w:val="Tabletext"/>
              <w:ind w:left="70"/>
            </w:pPr>
            <w:r w:rsidRPr="002F34EF">
              <w:t>9.8457</w:t>
            </w:r>
          </w:p>
        </w:tc>
        <w:tc>
          <w:tcPr>
            <w:tcW w:w="1507" w:type="dxa"/>
            <w:shd w:val="clear" w:color="auto" w:fill="auto"/>
            <w:noWrap/>
            <w:tcMar>
              <w:top w:w="20" w:type="dxa"/>
              <w:left w:w="20" w:type="dxa"/>
              <w:bottom w:w="0" w:type="dxa"/>
              <w:right w:w="20" w:type="dxa"/>
            </w:tcMar>
            <w:vAlign w:val="center"/>
          </w:tcPr>
          <w:p w14:paraId="0CF352A5" w14:textId="77777777" w:rsidR="00B05022" w:rsidRPr="002F34EF" w:rsidRDefault="00B05022" w:rsidP="00006DBB">
            <w:pPr>
              <w:pStyle w:val="Tabletext"/>
              <w:ind w:left="70"/>
            </w:pPr>
            <w:r w:rsidRPr="002F34EF">
              <w:t>12.5326</w:t>
            </w:r>
          </w:p>
        </w:tc>
      </w:tr>
      <w:tr w:rsidR="00B05022" w:rsidRPr="002F34EF" w14:paraId="3A855FCB" w14:textId="77777777" w:rsidTr="00C86D4F">
        <w:trPr>
          <w:trHeight w:val="300"/>
        </w:trPr>
        <w:tc>
          <w:tcPr>
            <w:tcW w:w="1560" w:type="dxa"/>
            <w:shd w:val="clear" w:color="auto" w:fill="auto"/>
            <w:noWrap/>
            <w:tcMar>
              <w:top w:w="20" w:type="dxa"/>
              <w:left w:w="20" w:type="dxa"/>
              <w:bottom w:w="0" w:type="dxa"/>
              <w:right w:w="20" w:type="dxa"/>
            </w:tcMar>
            <w:vAlign w:val="bottom"/>
          </w:tcPr>
          <w:p w14:paraId="027E954A" w14:textId="77777777" w:rsidR="00B05022" w:rsidRPr="002F34EF" w:rsidRDefault="00B05022" w:rsidP="00006DBB">
            <w:pPr>
              <w:pStyle w:val="Tabletext"/>
              <w:ind w:left="70"/>
            </w:pPr>
            <w:r w:rsidRPr="002F34EF">
              <w:t>76</w:t>
            </w:r>
          </w:p>
        </w:tc>
        <w:tc>
          <w:tcPr>
            <w:tcW w:w="1559" w:type="dxa"/>
            <w:shd w:val="clear" w:color="auto" w:fill="auto"/>
            <w:noWrap/>
            <w:tcMar>
              <w:top w:w="20" w:type="dxa"/>
              <w:left w:w="20" w:type="dxa"/>
              <w:bottom w:w="0" w:type="dxa"/>
              <w:right w:w="20" w:type="dxa"/>
            </w:tcMar>
            <w:vAlign w:val="center"/>
          </w:tcPr>
          <w:p w14:paraId="4D31E2AB" w14:textId="77777777" w:rsidR="00B05022" w:rsidRPr="002F34EF" w:rsidRDefault="00B05022" w:rsidP="00006DBB">
            <w:pPr>
              <w:pStyle w:val="Tabletext"/>
              <w:ind w:left="70"/>
            </w:pPr>
            <w:r w:rsidRPr="002F34EF">
              <w:t>9.3377</w:t>
            </w:r>
          </w:p>
        </w:tc>
        <w:tc>
          <w:tcPr>
            <w:tcW w:w="1507" w:type="dxa"/>
            <w:shd w:val="clear" w:color="auto" w:fill="auto"/>
            <w:noWrap/>
            <w:tcMar>
              <w:top w:w="20" w:type="dxa"/>
              <w:left w:w="20" w:type="dxa"/>
              <w:bottom w:w="0" w:type="dxa"/>
              <w:right w:w="20" w:type="dxa"/>
            </w:tcMar>
            <w:vAlign w:val="center"/>
          </w:tcPr>
          <w:p w14:paraId="0DD1891A" w14:textId="77777777" w:rsidR="00B05022" w:rsidRPr="002F34EF" w:rsidRDefault="00B05022" w:rsidP="00006DBB">
            <w:pPr>
              <w:pStyle w:val="Tabletext"/>
              <w:ind w:left="70"/>
            </w:pPr>
            <w:r w:rsidRPr="002F34EF">
              <w:t>11.9249</w:t>
            </w:r>
          </w:p>
        </w:tc>
      </w:tr>
      <w:tr w:rsidR="00B05022" w:rsidRPr="002F34EF" w14:paraId="0934F899" w14:textId="77777777" w:rsidTr="00C86D4F">
        <w:trPr>
          <w:trHeight w:val="300"/>
        </w:trPr>
        <w:tc>
          <w:tcPr>
            <w:tcW w:w="1560" w:type="dxa"/>
            <w:shd w:val="clear" w:color="auto" w:fill="auto"/>
            <w:noWrap/>
            <w:tcMar>
              <w:top w:w="20" w:type="dxa"/>
              <w:left w:w="20" w:type="dxa"/>
              <w:bottom w:w="0" w:type="dxa"/>
              <w:right w:w="20" w:type="dxa"/>
            </w:tcMar>
            <w:vAlign w:val="bottom"/>
          </w:tcPr>
          <w:p w14:paraId="29B8D52D" w14:textId="77777777" w:rsidR="00B05022" w:rsidRPr="002F34EF" w:rsidRDefault="00B05022" w:rsidP="00006DBB">
            <w:pPr>
              <w:pStyle w:val="Tabletext"/>
              <w:ind w:left="70"/>
            </w:pPr>
            <w:r w:rsidRPr="002F34EF">
              <w:t>77</w:t>
            </w:r>
          </w:p>
        </w:tc>
        <w:tc>
          <w:tcPr>
            <w:tcW w:w="1559" w:type="dxa"/>
            <w:shd w:val="clear" w:color="auto" w:fill="auto"/>
            <w:noWrap/>
            <w:tcMar>
              <w:top w:w="20" w:type="dxa"/>
              <w:left w:w="20" w:type="dxa"/>
              <w:bottom w:w="0" w:type="dxa"/>
              <w:right w:w="20" w:type="dxa"/>
            </w:tcMar>
            <w:vAlign w:val="center"/>
          </w:tcPr>
          <w:p w14:paraId="32D6DE70" w14:textId="77777777" w:rsidR="00B05022" w:rsidRPr="002F34EF" w:rsidRDefault="00B05022" w:rsidP="00006DBB">
            <w:pPr>
              <w:pStyle w:val="Tabletext"/>
              <w:ind w:left="70"/>
            </w:pPr>
            <w:r w:rsidRPr="002F34EF">
              <w:t>8.8379</w:t>
            </w:r>
          </w:p>
        </w:tc>
        <w:tc>
          <w:tcPr>
            <w:tcW w:w="1507" w:type="dxa"/>
            <w:shd w:val="clear" w:color="auto" w:fill="auto"/>
            <w:noWrap/>
            <w:tcMar>
              <w:top w:w="20" w:type="dxa"/>
              <w:left w:w="20" w:type="dxa"/>
              <w:bottom w:w="0" w:type="dxa"/>
              <w:right w:w="20" w:type="dxa"/>
            </w:tcMar>
            <w:vAlign w:val="center"/>
          </w:tcPr>
          <w:p w14:paraId="78204647" w14:textId="77777777" w:rsidR="00B05022" w:rsidRPr="002F34EF" w:rsidRDefault="00B05022" w:rsidP="00006DBB">
            <w:pPr>
              <w:pStyle w:val="Tabletext"/>
              <w:ind w:left="70"/>
            </w:pPr>
            <w:r w:rsidRPr="002F34EF">
              <w:t>11.3213</w:t>
            </w:r>
          </w:p>
        </w:tc>
      </w:tr>
      <w:tr w:rsidR="00B05022" w:rsidRPr="002F34EF" w14:paraId="5F4866CA" w14:textId="77777777" w:rsidTr="00C86D4F">
        <w:trPr>
          <w:trHeight w:val="300"/>
        </w:trPr>
        <w:tc>
          <w:tcPr>
            <w:tcW w:w="1560" w:type="dxa"/>
            <w:shd w:val="clear" w:color="auto" w:fill="auto"/>
            <w:noWrap/>
            <w:tcMar>
              <w:top w:w="20" w:type="dxa"/>
              <w:left w:w="20" w:type="dxa"/>
              <w:bottom w:w="0" w:type="dxa"/>
              <w:right w:w="20" w:type="dxa"/>
            </w:tcMar>
            <w:vAlign w:val="bottom"/>
          </w:tcPr>
          <w:p w14:paraId="5031C126" w14:textId="77777777" w:rsidR="00B05022" w:rsidRPr="002F34EF" w:rsidRDefault="00B05022" w:rsidP="00006DBB">
            <w:pPr>
              <w:pStyle w:val="Tabletext"/>
              <w:ind w:left="70"/>
            </w:pPr>
            <w:r w:rsidRPr="002F34EF">
              <w:t>78</w:t>
            </w:r>
          </w:p>
        </w:tc>
        <w:tc>
          <w:tcPr>
            <w:tcW w:w="1559" w:type="dxa"/>
            <w:shd w:val="clear" w:color="auto" w:fill="auto"/>
            <w:noWrap/>
            <w:tcMar>
              <w:top w:w="20" w:type="dxa"/>
              <w:left w:w="20" w:type="dxa"/>
              <w:bottom w:w="0" w:type="dxa"/>
              <w:right w:w="20" w:type="dxa"/>
            </w:tcMar>
            <w:vAlign w:val="center"/>
          </w:tcPr>
          <w:p w14:paraId="1FCBB828" w14:textId="77777777" w:rsidR="00B05022" w:rsidRPr="002F34EF" w:rsidRDefault="00B05022" w:rsidP="00006DBB">
            <w:pPr>
              <w:pStyle w:val="Tabletext"/>
              <w:ind w:left="70"/>
            </w:pPr>
            <w:r w:rsidRPr="002F34EF">
              <w:t>8.3475</w:t>
            </w:r>
          </w:p>
        </w:tc>
        <w:tc>
          <w:tcPr>
            <w:tcW w:w="1507" w:type="dxa"/>
            <w:shd w:val="clear" w:color="auto" w:fill="auto"/>
            <w:noWrap/>
            <w:tcMar>
              <w:top w:w="20" w:type="dxa"/>
              <w:left w:w="20" w:type="dxa"/>
              <w:bottom w:w="0" w:type="dxa"/>
              <w:right w:w="20" w:type="dxa"/>
            </w:tcMar>
            <w:vAlign w:val="center"/>
          </w:tcPr>
          <w:p w14:paraId="656498D7" w14:textId="77777777" w:rsidR="00B05022" w:rsidRPr="002F34EF" w:rsidRDefault="00B05022" w:rsidP="00006DBB">
            <w:pPr>
              <w:pStyle w:val="Tabletext"/>
              <w:ind w:left="70"/>
            </w:pPr>
            <w:r w:rsidRPr="002F34EF">
              <w:t>10.7240</w:t>
            </w:r>
          </w:p>
        </w:tc>
      </w:tr>
      <w:tr w:rsidR="00B05022" w:rsidRPr="002F34EF" w14:paraId="5F42B012" w14:textId="77777777" w:rsidTr="00C86D4F">
        <w:trPr>
          <w:trHeight w:val="300"/>
        </w:trPr>
        <w:tc>
          <w:tcPr>
            <w:tcW w:w="1560" w:type="dxa"/>
            <w:shd w:val="clear" w:color="auto" w:fill="auto"/>
            <w:noWrap/>
            <w:tcMar>
              <w:top w:w="20" w:type="dxa"/>
              <w:left w:w="20" w:type="dxa"/>
              <w:bottom w:w="0" w:type="dxa"/>
              <w:right w:w="20" w:type="dxa"/>
            </w:tcMar>
            <w:vAlign w:val="bottom"/>
          </w:tcPr>
          <w:p w14:paraId="779C48CB" w14:textId="77777777" w:rsidR="00B05022" w:rsidRPr="002F34EF" w:rsidRDefault="00B05022" w:rsidP="00006DBB">
            <w:pPr>
              <w:pStyle w:val="Tabletext"/>
              <w:ind w:left="70"/>
            </w:pPr>
            <w:r w:rsidRPr="002F34EF">
              <w:t>79</w:t>
            </w:r>
          </w:p>
        </w:tc>
        <w:tc>
          <w:tcPr>
            <w:tcW w:w="1559" w:type="dxa"/>
            <w:shd w:val="clear" w:color="auto" w:fill="auto"/>
            <w:noWrap/>
            <w:tcMar>
              <w:top w:w="20" w:type="dxa"/>
              <w:left w:w="20" w:type="dxa"/>
              <w:bottom w:w="0" w:type="dxa"/>
              <w:right w:w="20" w:type="dxa"/>
            </w:tcMar>
            <w:vAlign w:val="center"/>
          </w:tcPr>
          <w:p w14:paraId="41A185CA" w14:textId="77777777" w:rsidR="00B05022" w:rsidRPr="002F34EF" w:rsidRDefault="00B05022" w:rsidP="00006DBB">
            <w:pPr>
              <w:pStyle w:val="Tabletext"/>
              <w:ind w:left="70"/>
            </w:pPr>
            <w:r w:rsidRPr="002F34EF">
              <w:t>7.8727</w:t>
            </w:r>
          </w:p>
        </w:tc>
        <w:tc>
          <w:tcPr>
            <w:tcW w:w="1507" w:type="dxa"/>
            <w:shd w:val="clear" w:color="auto" w:fill="auto"/>
            <w:noWrap/>
            <w:tcMar>
              <w:top w:w="20" w:type="dxa"/>
              <w:left w:w="20" w:type="dxa"/>
              <w:bottom w:w="0" w:type="dxa"/>
              <w:right w:w="20" w:type="dxa"/>
            </w:tcMar>
            <w:vAlign w:val="center"/>
          </w:tcPr>
          <w:p w14:paraId="6C965B8A" w14:textId="77777777" w:rsidR="00B05022" w:rsidRPr="002F34EF" w:rsidRDefault="00B05022" w:rsidP="00006DBB">
            <w:pPr>
              <w:pStyle w:val="Tabletext"/>
              <w:ind w:left="70"/>
            </w:pPr>
            <w:r w:rsidRPr="002F34EF">
              <w:t>10.1364</w:t>
            </w:r>
          </w:p>
        </w:tc>
      </w:tr>
      <w:tr w:rsidR="00B05022" w:rsidRPr="002F34EF" w14:paraId="17223401" w14:textId="77777777" w:rsidTr="00C86D4F">
        <w:trPr>
          <w:trHeight w:val="300"/>
        </w:trPr>
        <w:tc>
          <w:tcPr>
            <w:tcW w:w="1560" w:type="dxa"/>
            <w:shd w:val="clear" w:color="auto" w:fill="auto"/>
            <w:noWrap/>
            <w:tcMar>
              <w:top w:w="20" w:type="dxa"/>
              <w:left w:w="20" w:type="dxa"/>
              <w:bottom w:w="0" w:type="dxa"/>
              <w:right w:w="20" w:type="dxa"/>
            </w:tcMar>
            <w:vAlign w:val="bottom"/>
          </w:tcPr>
          <w:p w14:paraId="1C6994F5" w14:textId="77777777" w:rsidR="00B05022" w:rsidRPr="002F34EF" w:rsidRDefault="00B05022" w:rsidP="00006DBB">
            <w:pPr>
              <w:pStyle w:val="Tabletext"/>
              <w:ind w:left="70"/>
            </w:pPr>
            <w:r w:rsidRPr="002F34EF">
              <w:t>80</w:t>
            </w:r>
          </w:p>
        </w:tc>
        <w:tc>
          <w:tcPr>
            <w:tcW w:w="1559" w:type="dxa"/>
            <w:shd w:val="clear" w:color="auto" w:fill="auto"/>
            <w:noWrap/>
            <w:tcMar>
              <w:top w:w="20" w:type="dxa"/>
              <w:left w:w="20" w:type="dxa"/>
              <w:bottom w:w="0" w:type="dxa"/>
              <w:right w:w="20" w:type="dxa"/>
            </w:tcMar>
            <w:vAlign w:val="center"/>
          </w:tcPr>
          <w:p w14:paraId="19843C7E" w14:textId="77777777" w:rsidR="00B05022" w:rsidRPr="002F34EF" w:rsidRDefault="00B05022" w:rsidP="00006DBB">
            <w:pPr>
              <w:pStyle w:val="Tabletext"/>
              <w:ind w:left="70"/>
            </w:pPr>
            <w:r w:rsidRPr="002F34EF">
              <w:t>7.4143</w:t>
            </w:r>
          </w:p>
        </w:tc>
        <w:tc>
          <w:tcPr>
            <w:tcW w:w="1507" w:type="dxa"/>
            <w:shd w:val="clear" w:color="auto" w:fill="auto"/>
            <w:noWrap/>
            <w:tcMar>
              <w:top w:w="20" w:type="dxa"/>
              <w:left w:w="20" w:type="dxa"/>
              <w:bottom w:w="0" w:type="dxa"/>
              <w:right w:w="20" w:type="dxa"/>
            </w:tcMar>
            <w:vAlign w:val="center"/>
          </w:tcPr>
          <w:p w14:paraId="01117E2D" w14:textId="77777777" w:rsidR="00B05022" w:rsidRPr="002F34EF" w:rsidRDefault="00B05022" w:rsidP="00006DBB">
            <w:pPr>
              <w:pStyle w:val="Tabletext"/>
              <w:ind w:left="70"/>
            </w:pPr>
            <w:r w:rsidRPr="002F34EF">
              <w:t>9.5606</w:t>
            </w:r>
          </w:p>
        </w:tc>
      </w:tr>
      <w:tr w:rsidR="00B05022" w:rsidRPr="002F34EF" w14:paraId="40C75D5C" w14:textId="77777777" w:rsidTr="00C86D4F">
        <w:trPr>
          <w:trHeight w:val="300"/>
        </w:trPr>
        <w:tc>
          <w:tcPr>
            <w:tcW w:w="1560" w:type="dxa"/>
            <w:shd w:val="clear" w:color="auto" w:fill="auto"/>
            <w:noWrap/>
            <w:tcMar>
              <w:top w:w="20" w:type="dxa"/>
              <w:left w:w="20" w:type="dxa"/>
              <w:bottom w:w="0" w:type="dxa"/>
              <w:right w:w="20" w:type="dxa"/>
            </w:tcMar>
            <w:vAlign w:val="bottom"/>
          </w:tcPr>
          <w:p w14:paraId="1631D1ED" w14:textId="77777777" w:rsidR="00B05022" w:rsidRPr="002F34EF" w:rsidRDefault="00B05022" w:rsidP="00006DBB">
            <w:pPr>
              <w:pStyle w:val="Tabletext"/>
              <w:ind w:left="70"/>
            </w:pPr>
            <w:r w:rsidRPr="002F34EF">
              <w:t>81</w:t>
            </w:r>
          </w:p>
        </w:tc>
        <w:tc>
          <w:tcPr>
            <w:tcW w:w="1559" w:type="dxa"/>
            <w:shd w:val="clear" w:color="auto" w:fill="auto"/>
            <w:noWrap/>
            <w:tcMar>
              <w:top w:w="20" w:type="dxa"/>
              <w:left w:w="20" w:type="dxa"/>
              <w:bottom w:w="0" w:type="dxa"/>
              <w:right w:w="20" w:type="dxa"/>
            </w:tcMar>
            <w:vAlign w:val="center"/>
          </w:tcPr>
          <w:p w14:paraId="104F1B9F" w14:textId="77777777" w:rsidR="00B05022" w:rsidRPr="002F34EF" w:rsidRDefault="00B05022" w:rsidP="00006DBB">
            <w:pPr>
              <w:pStyle w:val="Tabletext"/>
              <w:ind w:left="70"/>
            </w:pPr>
            <w:r w:rsidRPr="002F34EF">
              <w:t>6.9723</w:t>
            </w:r>
          </w:p>
        </w:tc>
        <w:tc>
          <w:tcPr>
            <w:tcW w:w="1507" w:type="dxa"/>
            <w:shd w:val="clear" w:color="auto" w:fill="auto"/>
            <w:noWrap/>
            <w:tcMar>
              <w:top w:w="20" w:type="dxa"/>
              <w:left w:w="20" w:type="dxa"/>
              <w:bottom w:w="0" w:type="dxa"/>
              <w:right w:w="20" w:type="dxa"/>
            </w:tcMar>
            <w:vAlign w:val="center"/>
          </w:tcPr>
          <w:p w14:paraId="45E36C87" w14:textId="77777777" w:rsidR="00B05022" w:rsidRPr="002F34EF" w:rsidRDefault="00B05022" w:rsidP="00006DBB">
            <w:pPr>
              <w:pStyle w:val="Tabletext"/>
              <w:ind w:left="70"/>
            </w:pPr>
            <w:r w:rsidRPr="002F34EF">
              <w:t>8.9993</w:t>
            </w:r>
          </w:p>
        </w:tc>
      </w:tr>
      <w:tr w:rsidR="00B05022" w:rsidRPr="002F34EF" w14:paraId="7FCE300A" w14:textId="77777777" w:rsidTr="00C86D4F">
        <w:trPr>
          <w:trHeight w:val="300"/>
        </w:trPr>
        <w:tc>
          <w:tcPr>
            <w:tcW w:w="1560" w:type="dxa"/>
            <w:shd w:val="clear" w:color="auto" w:fill="auto"/>
            <w:noWrap/>
            <w:tcMar>
              <w:top w:w="20" w:type="dxa"/>
              <w:left w:w="20" w:type="dxa"/>
              <w:bottom w:w="0" w:type="dxa"/>
              <w:right w:w="20" w:type="dxa"/>
            </w:tcMar>
            <w:vAlign w:val="bottom"/>
          </w:tcPr>
          <w:p w14:paraId="3B555A34" w14:textId="77777777" w:rsidR="00B05022" w:rsidRPr="002F34EF" w:rsidRDefault="00B05022" w:rsidP="00006DBB">
            <w:pPr>
              <w:pStyle w:val="Tabletext"/>
              <w:ind w:left="70"/>
            </w:pPr>
            <w:r w:rsidRPr="002F34EF">
              <w:t>82</w:t>
            </w:r>
          </w:p>
        </w:tc>
        <w:tc>
          <w:tcPr>
            <w:tcW w:w="1559" w:type="dxa"/>
            <w:shd w:val="clear" w:color="auto" w:fill="auto"/>
            <w:noWrap/>
            <w:tcMar>
              <w:top w:w="20" w:type="dxa"/>
              <w:left w:w="20" w:type="dxa"/>
              <w:bottom w:w="0" w:type="dxa"/>
              <w:right w:w="20" w:type="dxa"/>
            </w:tcMar>
            <w:vAlign w:val="center"/>
          </w:tcPr>
          <w:p w14:paraId="5472572E" w14:textId="77777777" w:rsidR="00B05022" w:rsidRPr="002F34EF" w:rsidRDefault="00B05022" w:rsidP="00006DBB">
            <w:pPr>
              <w:pStyle w:val="Tabletext"/>
              <w:ind w:left="70"/>
            </w:pPr>
            <w:r w:rsidRPr="002F34EF">
              <w:t>6.5466</w:t>
            </w:r>
          </w:p>
        </w:tc>
        <w:tc>
          <w:tcPr>
            <w:tcW w:w="1507" w:type="dxa"/>
            <w:shd w:val="clear" w:color="auto" w:fill="auto"/>
            <w:noWrap/>
            <w:tcMar>
              <w:top w:w="20" w:type="dxa"/>
              <w:left w:w="20" w:type="dxa"/>
              <w:bottom w:w="0" w:type="dxa"/>
              <w:right w:w="20" w:type="dxa"/>
            </w:tcMar>
            <w:vAlign w:val="center"/>
          </w:tcPr>
          <w:p w14:paraId="418754D4" w14:textId="77777777" w:rsidR="00B05022" w:rsidRPr="002F34EF" w:rsidRDefault="00B05022" w:rsidP="00006DBB">
            <w:pPr>
              <w:pStyle w:val="Tabletext"/>
              <w:ind w:left="70"/>
            </w:pPr>
            <w:r w:rsidRPr="002F34EF">
              <w:t>8.4536</w:t>
            </w:r>
          </w:p>
        </w:tc>
      </w:tr>
      <w:tr w:rsidR="00B05022" w:rsidRPr="002F34EF" w14:paraId="23A5C55E" w14:textId="77777777" w:rsidTr="00C86D4F">
        <w:trPr>
          <w:trHeight w:val="300"/>
        </w:trPr>
        <w:tc>
          <w:tcPr>
            <w:tcW w:w="1560" w:type="dxa"/>
            <w:shd w:val="clear" w:color="auto" w:fill="auto"/>
            <w:noWrap/>
            <w:tcMar>
              <w:top w:w="20" w:type="dxa"/>
              <w:left w:w="20" w:type="dxa"/>
              <w:bottom w:w="0" w:type="dxa"/>
              <w:right w:w="20" w:type="dxa"/>
            </w:tcMar>
            <w:vAlign w:val="bottom"/>
          </w:tcPr>
          <w:p w14:paraId="2415E679" w14:textId="77777777" w:rsidR="00B05022" w:rsidRPr="002F34EF" w:rsidRDefault="00B05022" w:rsidP="00006DBB">
            <w:pPr>
              <w:pStyle w:val="Tabletext"/>
              <w:ind w:left="70"/>
            </w:pPr>
            <w:r w:rsidRPr="002F34EF">
              <w:t>83</w:t>
            </w:r>
          </w:p>
        </w:tc>
        <w:tc>
          <w:tcPr>
            <w:tcW w:w="1559" w:type="dxa"/>
            <w:shd w:val="clear" w:color="auto" w:fill="auto"/>
            <w:noWrap/>
            <w:tcMar>
              <w:top w:w="20" w:type="dxa"/>
              <w:left w:w="20" w:type="dxa"/>
              <w:bottom w:w="0" w:type="dxa"/>
              <w:right w:w="20" w:type="dxa"/>
            </w:tcMar>
            <w:vAlign w:val="center"/>
          </w:tcPr>
          <w:p w14:paraId="773766BA" w14:textId="77777777" w:rsidR="00B05022" w:rsidRPr="002F34EF" w:rsidRDefault="00B05022" w:rsidP="00006DBB">
            <w:pPr>
              <w:pStyle w:val="Tabletext"/>
              <w:ind w:left="70"/>
            </w:pPr>
            <w:r w:rsidRPr="002F34EF">
              <w:t>6.1375</w:t>
            </w:r>
          </w:p>
        </w:tc>
        <w:tc>
          <w:tcPr>
            <w:tcW w:w="1507" w:type="dxa"/>
            <w:shd w:val="clear" w:color="auto" w:fill="auto"/>
            <w:noWrap/>
            <w:tcMar>
              <w:top w:w="20" w:type="dxa"/>
              <w:left w:w="20" w:type="dxa"/>
              <w:bottom w:w="0" w:type="dxa"/>
              <w:right w:w="20" w:type="dxa"/>
            </w:tcMar>
            <w:vAlign w:val="center"/>
          </w:tcPr>
          <w:p w14:paraId="236CE54F" w14:textId="77777777" w:rsidR="00B05022" w:rsidRPr="002F34EF" w:rsidRDefault="00B05022" w:rsidP="00006DBB">
            <w:pPr>
              <w:pStyle w:val="Tabletext"/>
              <w:ind w:left="70"/>
            </w:pPr>
            <w:r w:rsidRPr="002F34EF">
              <w:t>7.9252</w:t>
            </w:r>
          </w:p>
        </w:tc>
      </w:tr>
      <w:tr w:rsidR="00B05022" w:rsidRPr="002F34EF" w14:paraId="2283A39F" w14:textId="77777777" w:rsidTr="00C86D4F">
        <w:trPr>
          <w:trHeight w:val="300"/>
        </w:trPr>
        <w:tc>
          <w:tcPr>
            <w:tcW w:w="1560" w:type="dxa"/>
            <w:shd w:val="clear" w:color="auto" w:fill="auto"/>
            <w:noWrap/>
            <w:tcMar>
              <w:top w:w="20" w:type="dxa"/>
              <w:left w:w="20" w:type="dxa"/>
              <w:bottom w:w="0" w:type="dxa"/>
              <w:right w:w="20" w:type="dxa"/>
            </w:tcMar>
            <w:vAlign w:val="bottom"/>
          </w:tcPr>
          <w:p w14:paraId="29916D6F" w14:textId="77777777" w:rsidR="00B05022" w:rsidRPr="002F34EF" w:rsidRDefault="00B05022" w:rsidP="00006DBB">
            <w:pPr>
              <w:pStyle w:val="Tabletext"/>
              <w:ind w:left="70"/>
            </w:pPr>
            <w:r w:rsidRPr="002F34EF">
              <w:t>84</w:t>
            </w:r>
          </w:p>
        </w:tc>
        <w:tc>
          <w:tcPr>
            <w:tcW w:w="1559" w:type="dxa"/>
            <w:shd w:val="clear" w:color="auto" w:fill="auto"/>
            <w:noWrap/>
            <w:tcMar>
              <w:top w:w="20" w:type="dxa"/>
              <w:left w:w="20" w:type="dxa"/>
              <w:bottom w:w="0" w:type="dxa"/>
              <w:right w:w="20" w:type="dxa"/>
            </w:tcMar>
            <w:vAlign w:val="center"/>
          </w:tcPr>
          <w:p w14:paraId="4B1FFD56" w14:textId="77777777" w:rsidR="00B05022" w:rsidRPr="002F34EF" w:rsidRDefault="00B05022" w:rsidP="00006DBB">
            <w:pPr>
              <w:pStyle w:val="Tabletext"/>
              <w:ind w:left="70"/>
            </w:pPr>
            <w:r w:rsidRPr="002F34EF">
              <w:t>5.7514</w:t>
            </w:r>
          </w:p>
        </w:tc>
        <w:tc>
          <w:tcPr>
            <w:tcW w:w="1507" w:type="dxa"/>
            <w:shd w:val="clear" w:color="auto" w:fill="auto"/>
            <w:noWrap/>
            <w:tcMar>
              <w:top w:w="20" w:type="dxa"/>
              <w:left w:w="20" w:type="dxa"/>
              <w:bottom w:w="0" w:type="dxa"/>
              <w:right w:w="20" w:type="dxa"/>
            </w:tcMar>
            <w:vAlign w:val="center"/>
          </w:tcPr>
          <w:p w14:paraId="2546A70F" w14:textId="77777777" w:rsidR="00B05022" w:rsidRPr="002F34EF" w:rsidRDefault="00B05022" w:rsidP="00006DBB">
            <w:pPr>
              <w:pStyle w:val="Tabletext"/>
              <w:ind w:left="70"/>
            </w:pPr>
            <w:r w:rsidRPr="002F34EF">
              <w:t>7.4177</w:t>
            </w:r>
          </w:p>
        </w:tc>
      </w:tr>
      <w:tr w:rsidR="00B05022" w:rsidRPr="002F34EF" w14:paraId="2632883B" w14:textId="77777777" w:rsidTr="00C86D4F">
        <w:trPr>
          <w:trHeight w:val="300"/>
        </w:trPr>
        <w:tc>
          <w:tcPr>
            <w:tcW w:w="1560" w:type="dxa"/>
            <w:shd w:val="clear" w:color="auto" w:fill="auto"/>
            <w:noWrap/>
            <w:tcMar>
              <w:top w:w="20" w:type="dxa"/>
              <w:left w:w="20" w:type="dxa"/>
              <w:bottom w:w="0" w:type="dxa"/>
              <w:right w:w="20" w:type="dxa"/>
            </w:tcMar>
            <w:vAlign w:val="bottom"/>
          </w:tcPr>
          <w:p w14:paraId="2F28D4F1" w14:textId="77777777" w:rsidR="00B05022" w:rsidRPr="002F34EF" w:rsidRDefault="00B05022" w:rsidP="00006DBB">
            <w:pPr>
              <w:pStyle w:val="Tabletext"/>
              <w:ind w:left="70"/>
            </w:pPr>
            <w:r w:rsidRPr="002F34EF">
              <w:t>85</w:t>
            </w:r>
          </w:p>
        </w:tc>
        <w:tc>
          <w:tcPr>
            <w:tcW w:w="1559" w:type="dxa"/>
            <w:shd w:val="clear" w:color="auto" w:fill="auto"/>
            <w:noWrap/>
            <w:tcMar>
              <w:top w:w="20" w:type="dxa"/>
              <w:left w:w="20" w:type="dxa"/>
              <w:bottom w:w="0" w:type="dxa"/>
              <w:right w:w="20" w:type="dxa"/>
            </w:tcMar>
            <w:vAlign w:val="center"/>
          </w:tcPr>
          <w:p w14:paraId="4C7DF4A5" w14:textId="77777777" w:rsidR="00B05022" w:rsidRPr="002F34EF" w:rsidRDefault="00B05022" w:rsidP="00006DBB">
            <w:pPr>
              <w:pStyle w:val="Tabletext"/>
              <w:ind w:left="70"/>
            </w:pPr>
            <w:r w:rsidRPr="002F34EF">
              <w:t>5.3885</w:t>
            </w:r>
          </w:p>
        </w:tc>
        <w:tc>
          <w:tcPr>
            <w:tcW w:w="1507" w:type="dxa"/>
            <w:shd w:val="clear" w:color="auto" w:fill="auto"/>
            <w:noWrap/>
            <w:tcMar>
              <w:top w:w="20" w:type="dxa"/>
              <w:left w:w="20" w:type="dxa"/>
              <w:bottom w:w="0" w:type="dxa"/>
              <w:right w:w="20" w:type="dxa"/>
            </w:tcMar>
            <w:vAlign w:val="center"/>
          </w:tcPr>
          <w:p w14:paraId="171F48A4" w14:textId="77777777" w:rsidR="00B05022" w:rsidRPr="002F34EF" w:rsidRDefault="00B05022" w:rsidP="00006DBB">
            <w:pPr>
              <w:pStyle w:val="Tabletext"/>
              <w:ind w:left="70"/>
            </w:pPr>
            <w:r w:rsidRPr="002F34EF">
              <w:t>6.9320</w:t>
            </w:r>
          </w:p>
        </w:tc>
      </w:tr>
      <w:tr w:rsidR="00B05022" w:rsidRPr="002F34EF" w14:paraId="060D270F" w14:textId="77777777" w:rsidTr="00C86D4F">
        <w:trPr>
          <w:trHeight w:val="300"/>
        </w:trPr>
        <w:tc>
          <w:tcPr>
            <w:tcW w:w="1560" w:type="dxa"/>
            <w:shd w:val="clear" w:color="auto" w:fill="auto"/>
            <w:noWrap/>
            <w:tcMar>
              <w:top w:w="20" w:type="dxa"/>
              <w:left w:w="20" w:type="dxa"/>
              <w:bottom w:w="0" w:type="dxa"/>
              <w:right w:w="20" w:type="dxa"/>
            </w:tcMar>
            <w:vAlign w:val="bottom"/>
          </w:tcPr>
          <w:p w14:paraId="7BA1124D" w14:textId="77777777" w:rsidR="00B05022" w:rsidRPr="002F34EF" w:rsidRDefault="00B05022" w:rsidP="00006DBB">
            <w:pPr>
              <w:pStyle w:val="Tabletext"/>
              <w:ind w:left="70"/>
            </w:pPr>
            <w:r w:rsidRPr="002F34EF">
              <w:t>86</w:t>
            </w:r>
          </w:p>
        </w:tc>
        <w:tc>
          <w:tcPr>
            <w:tcW w:w="1559" w:type="dxa"/>
            <w:shd w:val="clear" w:color="auto" w:fill="auto"/>
            <w:noWrap/>
            <w:tcMar>
              <w:top w:w="20" w:type="dxa"/>
              <w:left w:w="20" w:type="dxa"/>
              <w:bottom w:w="0" w:type="dxa"/>
              <w:right w:w="20" w:type="dxa"/>
            </w:tcMar>
            <w:vAlign w:val="center"/>
          </w:tcPr>
          <w:p w14:paraId="6D481020" w14:textId="77777777" w:rsidR="00B05022" w:rsidRPr="002F34EF" w:rsidRDefault="00B05022" w:rsidP="00006DBB">
            <w:pPr>
              <w:pStyle w:val="Tabletext"/>
              <w:ind w:left="70"/>
            </w:pPr>
            <w:r w:rsidRPr="002F34EF">
              <w:t>5.0493</w:t>
            </w:r>
          </w:p>
        </w:tc>
        <w:tc>
          <w:tcPr>
            <w:tcW w:w="1507" w:type="dxa"/>
            <w:shd w:val="clear" w:color="auto" w:fill="auto"/>
            <w:noWrap/>
            <w:tcMar>
              <w:top w:w="20" w:type="dxa"/>
              <w:left w:w="20" w:type="dxa"/>
              <w:bottom w:w="0" w:type="dxa"/>
              <w:right w:w="20" w:type="dxa"/>
            </w:tcMar>
            <w:vAlign w:val="center"/>
          </w:tcPr>
          <w:p w14:paraId="009F9B15" w14:textId="77777777" w:rsidR="00B05022" w:rsidRPr="002F34EF" w:rsidRDefault="00B05022" w:rsidP="00006DBB">
            <w:pPr>
              <w:pStyle w:val="Tabletext"/>
              <w:ind w:left="70"/>
            </w:pPr>
            <w:r w:rsidRPr="002F34EF">
              <w:t>6.4695</w:t>
            </w:r>
          </w:p>
        </w:tc>
      </w:tr>
      <w:tr w:rsidR="00B05022" w:rsidRPr="002F34EF" w14:paraId="309E2022" w14:textId="77777777" w:rsidTr="00C86D4F">
        <w:trPr>
          <w:trHeight w:val="300"/>
        </w:trPr>
        <w:tc>
          <w:tcPr>
            <w:tcW w:w="1560" w:type="dxa"/>
            <w:shd w:val="clear" w:color="auto" w:fill="auto"/>
            <w:noWrap/>
            <w:tcMar>
              <w:top w:w="20" w:type="dxa"/>
              <w:left w:w="20" w:type="dxa"/>
              <w:bottom w:w="0" w:type="dxa"/>
              <w:right w:w="20" w:type="dxa"/>
            </w:tcMar>
            <w:vAlign w:val="bottom"/>
          </w:tcPr>
          <w:p w14:paraId="41A0274B" w14:textId="77777777" w:rsidR="00B05022" w:rsidRPr="002F34EF" w:rsidRDefault="00B05022" w:rsidP="00006DBB">
            <w:pPr>
              <w:pStyle w:val="Tabletext"/>
              <w:ind w:left="70"/>
            </w:pPr>
            <w:r w:rsidRPr="002F34EF">
              <w:t>87</w:t>
            </w:r>
          </w:p>
        </w:tc>
        <w:tc>
          <w:tcPr>
            <w:tcW w:w="1559" w:type="dxa"/>
            <w:shd w:val="clear" w:color="auto" w:fill="auto"/>
            <w:noWrap/>
            <w:tcMar>
              <w:top w:w="20" w:type="dxa"/>
              <w:left w:w="20" w:type="dxa"/>
              <w:bottom w:w="0" w:type="dxa"/>
              <w:right w:w="20" w:type="dxa"/>
            </w:tcMar>
            <w:vAlign w:val="center"/>
          </w:tcPr>
          <w:p w14:paraId="38103A1A" w14:textId="77777777" w:rsidR="00B05022" w:rsidRPr="002F34EF" w:rsidRDefault="00B05022" w:rsidP="00006DBB">
            <w:pPr>
              <w:pStyle w:val="Tabletext"/>
              <w:ind w:left="70"/>
            </w:pPr>
            <w:r w:rsidRPr="002F34EF">
              <w:t>4.7341</w:t>
            </w:r>
          </w:p>
        </w:tc>
        <w:tc>
          <w:tcPr>
            <w:tcW w:w="1507" w:type="dxa"/>
            <w:shd w:val="clear" w:color="auto" w:fill="auto"/>
            <w:noWrap/>
            <w:tcMar>
              <w:top w:w="20" w:type="dxa"/>
              <w:left w:w="20" w:type="dxa"/>
              <w:bottom w:w="0" w:type="dxa"/>
              <w:right w:w="20" w:type="dxa"/>
            </w:tcMar>
            <w:vAlign w:val="center"/>
          </w:tcPr>
          <w:p w14:paraId="6191C778" w14:textId="77777777" w:rsidR="00B05022" w:rsidRPr="002F34EF" w:rsidRDefault="00B05022" w:rsidP="00006DBB">
            <w:pPr>
              <w:pStyle w:val="Tabletext"/>
              <w:ind w:left="70"/>
            </w:pPr>
            <w:r w:rsidRPr="002F34EF">
              <w:t>6.0314</w:t>
            </w:r>
          </w:p>
        </w:tc>
      </w:tr>
      <w:tr w:rsidR="00B05022" w:rsidRPr="002F34EF" w14:paraId="035614D9" w14:textId="77777777" w:rsidTr="00C86D4F">
        <w:trPr>
          <w:trHeight w:val="300"/>
        </w:trPr>
        <w:tc>
          <w:tcPr>
            <w:tcW w:w="1560" w:type="dxa"/>
            <w:shd w:val="clear" w:color="auto" w:fill="auto"/>
            <w:noWrap/>
            <w:tcMar>
              <w:top w:w="20" w:type="dxa"/>
              <w:left w:w="20" w:type="dxa"/>
              <w:bottom w:w="0" w:type="dxa"/>
              <w:right w:w="20" w:type="dxa"/>
            </w:tcMar>
            <w:vAlign w:val="bottom"/>
          </w:tcPr>
          <w:p w14:paraId="3D439484" w14:textId="77777777" w:rsidR="00B05022" w:rsidRPr="002F34EF" w:rsidRDefault="00B05022" w:rsidP="00006DBB">
            <w:pPr>
              <w:pStyle w:val="Tabletext"/>
              <w:ind w:left="70"/>
            </w:pPr>
            <w:r w:rsidRPr="002F34EF">
              <w:t>88</w:t>
            </w:r>
          </w:p>
        </w:tc>
        <w:tc>
          <w:tcPr>
            <w:tcW w:w="1559" w:type="dxa"/>
            <w:shd w:val="clear" w:color="auto" w:fill="auto"/>
            <w:noWrap/>
            <w:tcMar>
              <w:top w:w="20" w:type="dxa"/>
              <w:left w:w="20" w:type="dxa"/>
              <w:bottom w:w="0" w:type="dxa"/>
              <w:right w:w="20" w:type="dxa"/>
            </w:tcMar>
            <w:vAlign w:val="center"/>
          </w:tcPr>
          <w:p w14:paraId="64A54F76" w14:textId="77777777" w:rsidR="00B05022" w:rsidRPr="002F34EF" w:rsidRDefault="00B05022" w:rsidP="00006DBB">
            <w:pPr>
              <w:pStyle w:val="Tabletext"/>
              <w:ind w:left="70"/>
            </w:pPr>
            <w:r w:rsidRPr="002F34EF">
              <w:t>4.4413</w:t>
            </w:r>
          </w:p>
        </w:tc>
        <w:tc>
          <w:tcPr>
            <w:tcW w:w="1507" w:type="dxa"/>
            <w:shd w:val="clear" w:color="auto" w:fill="auto"/>
            <w:noWrap/>
            <w:tcMar>
              <w:top w:w="20" w:type="dxa"/>
              <w:left w:w="20" w:type="dxa"/>
              <w:bottom w:w="0" w:type="dxa"/>
              <w:right w:w="20" w:type="dxa"/>
            </w:tcMar>
            <w:vAlign w:val="center"/>
          </w:tcPr>
          <w:p w14:paraId="34E654F5" w14:textId="77777777" w:rsidR="00B05022" w:rsidRPr="002F34EF" w:rsidRDefault="00B05022" w:rsidP="00006DBB">
            <w:pPr>
              <w:pStyle w:val="Tabletext"/>
              <w:ind w:left="70"/>
            </w:pPr>
            <w:r w:rsidRPr="002F34EF">
              <w:t>5.6184</w:t>
            </w:r>
          </w:p>
        </w:tc>
      </w:tr>
      <w:tr w:rsidR="00B05022" w:rsidRPr="002F34EF" w14:paraId="42FE3B0B" w14:textId="77777777" w:rsidTr="00C86D4F">
        <w:trPr>
          <w:trHeight w:val="300"/>
        </w:trPr>
        <w:tc>
          <w:tcPr>
            <w:tcW w:w="1560" w:type="dxa"/>
            <w:shd w:val="clear" w:color="auto" w:fill="auto"/>
            <w:noWrap/>
            <w:tcMar>
              <w:top w:w="20" w:type="dxa"/>
              <w:left w:w="20" w:type="dxa"/>
              <w:bottom w:w="0" w:type="dxa"/>
              <w:right w:w="20" w:type="dxa"/>
            </w:tcMar>
            <w:vAlign w:val="bottom"/>
          </w:tcPr>
          <w:p w14:paraId="186A7425" w14:textId="77777777" w:rsidR="00B05022" w:rsidRPr="002F34EF" w:rsidRDefault="00B05022" w:rsidP="00006DBB">
            <w:pPr>
              <w:pStyle w:val="Tabletext"/>
              <w:ind w:left="70"/>
            </w:pPr>
            <w:r w:rsidRPr="002F34EF">
              <w:t>89</w:t>
            </w:r>
          </w:p>
        </w:tc>
        <w:tc>
          <w:tcPr>
            <w:tcW w:w="1559" w:type="dxa"/>
            <w:shd w:val="clear" w:color="auto" w:fill="auto"/>
            <w:noWrap/>
            <w:tcMar>
              <w:top w:w="20" w:type="dxa"/>
              <w:left w:w="20" w:type="dxa"/>
              <w:bottom w:w="0" w:type="dxa"/>
              <w:right w:w="20" w:type="dxa"/>
            </w:tcMar>
            <w:vAlign w:val="center"/>
          </w:tcPr>
          <w:p w14:paraId="46F66278" w14:textId="77777777" w:rsidR="00B05022" w:rsidRPr="002F34EF" w:rsidRDefault="00B05022" w:rsidP="00006DBB">
            <w:pPr>
              <w:pStyle w:val="Tabletext"/>
              <w:ind w:left="70"/>
            </w:pPr>
            <w:r w:rsidRPr="002F34EF">
              <w:t>4.1659</w:t>
            </w:r>
          </w:p>
        </w:tc>
        <w:tc>
          <w:tcPr>
            <w:tcW w:w="1507" w:type="dxa"/>
            <w:shd w:val="clear" w:color="auto" w:fill="auto"/>
            <w:noWrap/>
            <w:tcMar>
              <w:top w:w="20" w:type="dxa"/>
              <w:left w:w="20" w:type="dxa"/>
              <w:bottom w:w="0" w:type="dxa"/>
              <w:right w:w="20" w:type="dxa"/>
            </w:tcMar>
            <w:vAlign w:val="center"/>
          </w:tcPr>
          <w:p w14:paraId="752C63D1" w14:textId="77777777" w:rsidR="00B05022" w:rsidRPr="002F34EF" w:rsidRDefault="00B05022" w:rsidP="00006DBB">
            <w:pPr>
              <w:pStyle w:val="Tabletext"/>
              <w:ind w:left="70"/>
            </w:pPr>
            <w:r w:rsidRPr="002F34EF">
              <w:t>5.2237</w:t>
            </w:r>
          </w:p>
        </w:tc>
      </w:tr>
      <w:tr w:rsidR="00B05022" w:rsidRPr="002F34EF" w14:paraId="13287079" w14:textId="77777777" w:rsidTr="00C86D4F">
        <w:trPr>
          <w:trHeight w:val="300"/>
        </w:trPr>
        <w:tc>
          <w:tcPr>
            <w:tcW w:w="1560" w:type="dxa"/>
            <w:shd w:val="clear" w:color="auto" w:fill="auto"/>
            <w:noWrap/>
            <w:tcMar>
              <w:top w:w="20" w:type="dxa"/>
              <w:left w:w="20" w:type="dxa"/>
              <w:bottom w:w="0" w:type="dxa"/>
              <w:right w:w="20" w:type="dxa"/>
            </w:tcMar>
            <w:vAlign w:val="bottom"/>
          </w:tcPr>
          <w:p w14:paraId="2E2BE10D" w14:textId="77777777" w:rsidR="00B05022" w:rsidRPr="002F34EF" w:rsidRDefault="00B05022" w:rsidP="00006DBB">
            <w:pPr>
              <w:pStyle w:val="Tabletext"/>
              <w:ind w:left="70"/>
            </w:pPr>
            <w:r w:rsidRPr="002F34EF">
              <w:t>90</w:t>
            </w:r>
          </w:p>
        </w:tc>
        <w:tc>
          <w:tcPr>
            <w:tcW w:w="1559" w:type="dxa"/>
            <w:shd w:val="clear" w:color="auto" w:fill="auto"/>
            <w:noWrap/>
            <w:tcMar>
              <w:top w:w="20" w:type="dxa"/>
              <w:left w:w="20" w:type="dxa"/>
              <w:bottom w:w="0" w:type="dxa"/>
              <w:right w:w="20" w:type="dxa"/>
            </w:tcMar>
            <w:vAlign w:val="center"/>
          </w:tcPr>
          <w:p w14:paraId="64657135" w14:textId="77777777" w:rsidR="00B05022" w:rsidRPr="002F34EF" w:rsidRDefault="00B05022" w:rsidP="00006DBB">
            <w:pPr>
              <w:pStyle w:val="Tabletext"/>
              <w:ind w:left="70"/>
            </w:pPr>
            <w:r w:rsidRPr="002F34EF">
              <w:t>3.9062</w:t>
            </w:r>
          </w:p>
        </w:tc>
        <w:tc>
          <w:tcPr>
            <w:tcW w:w="1507" w:type="dxa"/>
            <w:shd w:val="clear" w:color="auto" w:fill="auto"/>
            <w:noWrap/>
            <w:tcMar>
              <w:top w:w="20" w:type="dxa"/>
              <w:left w:w="20" w:type="dxa"/>
              <w:bottom w:w="0" w:type="dxa"/>
              <w:right w:w="20" w:type="dxa"/>
            </w:tcMar>
            <w:vAlign w:val="center"/>
          </w:tcPr>
          <w:p w14:paraId="22B4F504" w14:textId="77777777" w:rsidR="00B05022" w:rsidRPr="002F34EF" w:rsidRDefault="00B05022" w:rsidP="00006DBB">
            <w:pPr>
              <w:pStyle w:val="Tabletext"/>
              <w:ind w:left="70"/>
            </w:pPr>
            <w:r w:rsidRPr="002F34EF">
              <w:t>4.8463</w:t>
            </w:r>
          </w:p>
        </w:tc>
      </w:tr>
      <w:tr w:rsidR="00B05022" w:rsidRPr="002F34EF" w14:paraId="6FFA851C" w14:textId="77777777" w:rsidTr="00C86D4F">
        <w:trPr>
          <w:trHeight w:val="300"/>
        </w:trPr>
        <w:tc>
          <w:tcPr>
            <w:tcW w:w="1560" w:type="dxa"/>
            <w:shd w:val="clear" w:color="auto" w:fill="auto"/>
            <w:noWrap/>
            <w:tcMar>
              <w:top w:w="20" w:type="dxa"/>
              <w:left w:w="20" w:type="dxa"/>
              <w:bottom w:w="0" w:type="dxa"/>
              <w:right w:w="20" w:type="dxa"/>
            </w:tcMar>
            <w:vAlign w:val="bottom"/>
          </w:tcPr>
          <w:p w14:paraId="116F9984" w14:textId="77777777" w:rsidR="00B05022" w:rsidRPr="002F34EF" w:rsidRDefault="00B05022" w:rsidP="00006DBB">
            <w:pPr>
              <w:pStyle w:val="Tabletext"/>
              <w:ind w:left="70"/>
            </w:pPr>
            <w:r w:rsidRPr="002F34EF">
              <w:t>91</w:t>
            </w:r>
          </w:p>
        </w:tc>
        <w:tc>
          <w:tcPr>
            <w:tcW w:w="1559" w:type="dxa"/>
            <w:shd w:val="clear" w:color="auto" w:fill="auto"/>
            <w:noWrap/>
            <w:tcMar>
              <w:top w:w="20" w:type="dxa"/>
              <w:left w:w="20" w:type="dxa"/>
              <w:bottom w:w="0" w:type="dxa"/>
              <w:right w:w="20" w:type="dxa"/>
            </w:tcMar>
            <w:vAlign w:val="center"/>
          </w:tcPr>
          <w:p w14:paraId="01612257" w14:textId="77777777" w:rsidR="00B05022" w:rsidRPr="002F34EF" w:rsidRDefault="00B05022" w:rsidP="00006DBB">
            <w:pPr>
              <w:pStyle w:val="Tabletext"/>
              <w:ind w:left="70"/>
            </w:pPr>
            <w:r w:rsidRPr="002F34EF">
              <w:t>3.6601</w:t>
            </w:r>
          </w:p>
        </w:tc>
        <w:tc>
          <w:tcPr>
            <w:tcW w:w="1507" w:type="dxa"/>
            <w:shd w:val="clear" w:color="auto" w:fill="auto"/>
            <w:noWrap/>
            <w:tcMar>
              <w:top w:w="20" w:type="dxa"/>
              <w:left w:w="20" w:type="dxa"/>
              <w:bottom w:w="0" w:type="dxa"/>
              <w:right w:w="20" w:type="dxa"/>
            </w:tcMar>
            <w:vAlign w:val="center"/>
          </w:tcPr>
          <w:p w14:paraId="066F1EBA" w14:textId="77777777" w:rsidR="00B05022" w:rsidRPr="002F34EF" w:rsidRDefault="00B05022" w:rsidP="00006DBB">
            <w:pPr>
              <w:pStyle w:val="Tabletext"/>
              <w:ind w:left="70"/>
            </w:pPr>
            <w:r w:rsidRPr="002F34EF">
              <w:t>4.4844</w:t>
            </w:r>
          </w:p>
        </w:tc>
      </w:tr>
      <w:tr w:rsidR="00B05022" w:rsidRPr="002F34EF" w14:paraId="27F904DE" w14:textId="77777777" w:rsidTr="00C86D4F">
        <w:trPr>
          <w:trHeight w:val="300"/>
        </w:trPr>
        <w:tc>
          <w:tcPr>
            <w:tcW w:w="1560" w:type="dxa"/>
            <w:shd w:val="clear" w:color="auto" w:fill="auto"/>
            <w:noWrap/>
            <w:tcMar>
              <w:top w:w="20" w:type="dxa"/>
              <w:left w:w="20" w:type="dxa"/>
              <w:bottom w:w="0" w:type="dxa"/>
              <w:right w:w="20" w:type="dxa"/>
            </w:tcMar>
            <w:vAlign w:val="bottom"/>
          </w:tcPr>
          <w:p w14:paraId="78D169B4" w14:textId="77777777" w:rsidR="00B05022" w:rsidRPr="002F34EF" w:rsidRDefault="00B05022" w:rsidP="00006DBB">
            <w:pPr>
              <w:pStyle w:val="Tabletext"/>
              <w:ind w:left="70"/>
            </w:pPr>
            <w:r w:rsidRPr="002F34EF">
              <w:lastRenderedPageBreak/>
              <w:t>92</w:t>
            </w:r>
          </w:p>
        </w:tc>
        <w:tc>
          <w:tcPr>
            <w:tcW w:w="1559" w:type="dxa"/>
            <w:shd w:val="clear" w:color="auto" w:fill="auto"/>
            <w:noWrap/>
            <w:tcMar>
              <w:top w:w="20" w:type="dxa"/>
              <w:left w:w="20" w:type="dxa"/>
              <w:bottom w:w="0" w:type="dxa"/>
              <w:right w:w="20" w:type="dxa"/>
            </w:tcMar>
            <w:vAlign w:val="center"/>
          </w:tcPr>
          <w:p w14:paraId="14D119F3" w14:textId="77777777" w:rsidR="00B05022" w:rsidRPr="002F34EF" w:rsidRDefault="00B05022" w:rsidP="00006DBB">
            <w:pPr>
              <w:pStyle w:val="Tabletext"/>
              <w:ind w:left="70"/>
            </w:pPr>
            <w:r w:rsidRPr="002F34EF">
              <w:t>3.4257</w:t>
            </w:r>
          </w:p>
        </w:tc>
        <w:tc>
          <w:tcPr>
            <w:tcW w:w="1507" w:type="dxa"/>
            <w:shd w:val="clear" w:color="auto" w:fill="auto"/>
            <w:noWrap/>
            <w:tcMar>
              <w:top w:w="20" w:type="dxa"/>
              <w:left w:w="20" w:type="dxa"/>
              <w:bottom w:w="0" w:type="dxa"/>
              <w:right w:w="20" w:type="dxa"/>
            </w:tcMar>
            <w:vAlign w:val="center"/>
          </w:tcPr>
          <w:p w14:paraId="34DD46FC" w14:textId="77777777" w:rsidR="00B05022" w:rsidRPr="002F34EF" w:rsidRDefault="00B05022" w:rsidP="00006DBB">
            <w:pPr>
              <w:pStyle w:val="Tabletext"/>
              <w:ind w:left="70"/>
            </w:pPr>
            <w:r w:rsidRPr="002F34EF">
              <w:t>4.1362</w:t>
            </w:r>
          </w:p>
        </w:tc>
      </w:tr>
      <w:tr w:rsidR="00B05022" w:rsidRPr="002F34EF" w14:paraId="1B723E6C" w14:textId="77777777" w:rsidTr="00C86D4F">
        <w:trPr>
          <w:trHeight w:val="300"/>
        </w:trPr>
        <w:tc>
          <w:tcPr>
            <w:tcW w:w="1560" w:type="dxa"/>
            <w:shd w:val="clear" w:color="auto" w:fill="auto"/>
            <w:noWrap/>
            <w:tcMar>
              <w:top w:w="20" w:type="dxa"/>
              <w:left w:w="20" w:type="dxa"/>
              <w:bottom w:w="0" w:type="dxa"/>
              <w:right w:w="20" w:type="dxa"/>
            </w:tcMar>
            <w:vAlign w:val="bottom"/>
          </w:tcPr>
          <w:p w14:paraId="173C91E4" w14:textId="77777777" w:rsidR="00B05022" w:rsidRPr="002F34EF" w:rsidRDefault="00B05022" w:rsidP="00006DBB">
            <w:pPr>
              <w:pStyle w:val="Tabletext"/>
              <w:ind w:left="70"/>
            </w:pPr>
            <w:r w:rsidRPr="002F34EF">
              <w:t>93</w:t>
            </w:r>
          </w:p>
        </w:tc>
        <w:tc>
          <w:tcPr>
            <w:tcW w:w="1559" w:type="dxa"/>
            <w:shd w:val="clear" w:color="auto" w:fill="auto"/>
            <w:noWrap/>
            <w:tcMar>
              <w:top w:w="20" w:type="dxa"/>
              <w:left w:w="20" w:type="dxa"/>
              <w:bottom w:w="0" w:type="dxa"/>
              <w:right w:w="20" w:type="dxa"/>
            </w:tcMar>
            <w:vAlign w:val="center"/>
          </w:tcPr>
          <w:p w14:paraId="09B5981F" w14:textId="77777777" w:rsidR="00B05022" w:rsidRPr="002F34EF" w:rsidRDefault="00B05022" w:rsidP="00006DBB">
            <w:pPr>
              <w:pStyle w:val="Tabletext"/>
              <w:ind w:left="70"/>
            </w:pPr>
            <w:r w:rsidRPr="002F34EF">
              <w:t>3.2000</w:t>
            </w:r>
          </w:p>
        </w:tc>
        <w:tc>
          <w:tcPr>
            <w:tcW w:w="1507" w:type="dxa"/>
            <w:shd w:val="clear" w:color="auto" w:fill="auto"/>
            <w:noWrap/>
            <w:tcMar>
              <w:top w:w="20" w:type="dxa"/>
              <w:left w:w="20" w:type="dxa"/>
              <w:bottom w:w="0" w:type="dxa"/>
              <w:right w:w="20" w:type="dxa"/>
            </w:tcMar>
            <w:vAlign w:val="center"/>
          </w:tcPr>
          <w:p w14:paraId="16998AE5" w14:textId="77777777" w:rsidR="00B05022" w:rsidRPr="002F34EF" w:rsidRDefault="00B05022" w:rsidP="00006DBB">
            <w:pPr>
              <w:pStyle w:val="Tabletext"/>
              <w:ind w:left="70"/>
            </w:pPr>
            <w:r w:rsidRPr="002F34EF">
              <w:t>3.7986</w:t>
            </w:r>
          </w:p>
        </w:tc>
      </w:tr>
      <w:tr w:rsidR="00B05022" w:rsidRPr="002F34EF" w14:paraId="5E1F5D46" w14:textId="77777777" w:rsidTr="00C86D4F">
        <w:trPr>
          <w:trHeight w:val="300"/>
        </w:trPr>
        <w:tc>
          <w:tcPr>
            <w:tcW w:w="1560" w:type="dxa"/>
            <w:shd w:val="clear" w:color="auto" w:fill="auto"/>
            <w:noWrap/>
            <w:tcMar>
              <w:top w:w="20" w:type="dxa"/>
              <w:left w:w="20" w:type="dxa"/>
              <w:bottom w:w="0" w:type="dxa"/>
              <w:right w:w="20" w:type="dxa"/>
            </w:tcMar>
            <w:vAlign w:val="bottom"/>
          </w:tcPr>
          <w:p w14:paraId="08D176CD" w14:textId="77777777" w:rsidR="00B05022" w:rsidRPr="002F34EF" w:rsidRDefault="00B05022" w:rsidP="00006DBB">
            <w:pPr>
              <w:pStyle w:val="Tabletext"/>
              <w:ind w:left="70"/>
            </w:pPr>
            <w:r w:rsidRPr="002F34EF">
              <w:t>94</w:t>
            </w:r>
          </w:p>
        </w:tc>
        <w:tc>
          <w:tcPr>
            <w:tcW w:w="1559" w:type="dxa"/>
            <w:shd w:val="clear" w:color="auto" w:fill="auto"/>
            <w:noWrap/>
            <w:tcMar>
              <w:top w:w="20" w:type="dxa"/>
              <w:left w:w="20" w:type="dxa"/>
              <w:bottom w:w="0" w:type="dxa"/>
              <w:right w:w="20" w:type="dxa"/>
            </w:tcMar>
            <w:vAlign w:val="center"/>
          </w:tcPr>
          <w:p w14:paraId="66C74779" w14:textId="77777777" w:rsidR="00B05022" w:rsidRPr="002F34EF" w:rsidRDefault="00B05022" w:rsidP="00006DBB">
            <w:pPr>
              <w:pStyle w:val="Tabletext"/>
              <w:ind w:left="70"/>
            </w:pPr>
            <w:r w:rsidRPr="002F34EF">
              <w:t>2.9781</w:t>
            </w:r>
          </w:p>
        </w:tc>
        <w:tc>
          <w:tcPr>
            <w:tcW w:w="1507" w:type="dxa"/>
            <w:shd w:val="clear" w:color="auto" w:fill="auto"/>
            <w:noWrap/>
            <w:tcMar>
              <w:top w:w="20" w:type="dxa"/>
              <w:left w:w="20" w:type="dxa"/>
              <w:bottom w:w="0" w:type="dxa"/>
              <w:right w:w="20" w:type="dxa"/>
            </w:tcMar>
            <w:vAlign w:val="center"/>
          </w:tcPr>
          <w:p w14:paraId="060DE539" w14:textId="77777777" w:rsidR="00B05022" w:rsidRPr="002F34EF" w:rsidRDefault="00B05022" w:rsidP="00006DBB">
            <w:pPr>
              <w:pStyle w:val="Tabletext"/>
              <w:ind w:left="70"/>
            </w:pPr>
            <w:r w:rsidRPr="002F34EF">
              <w:t>3.4821</w:t>
            </w:r>
          </w:p>
        </w:tc>
      </w:tr>
      <w:tr w:rsidR="00B05022" w:rsidRPr="002F34EF" w14:paraId="52F6AB9F" w14:textId="77777777" w:rsidTr="00C86D4F">
        <w:trPr>
          <w:trHeight w:val="300"/>
        </w:trPr>
        <w:tc>
          <w:tcPr>
            <w:tcW w:w="1560" w:type="dxa"/>
            <w:shd w:val="clear" w:color="auto" w:fill="auto"/>
            <w:noWrap/>
            <w:tcMar>
              <w:top w:w="20" w:type="dxa"/>
              <w:left w:w="20" w:type="dxa"/>
              <w:bottom w:w="0" w:type="dxa"/>
              <w:right w:w="20" w:type="dxa"/>
            </w:tcMar>
            <w:vAlign w:val="bottom"/>
          </w:tcPr>
          <w:p w14:paraId="744A2EA7" w14:textId="77777777" w:rsidR="00B05022" w:rsidRPr="002F34EF" w:rsidRDefault="00B05022" w:rsidP="00006DBB">
            <w:pPr>
              <w:pStyle w:val="Tabletext"/>
              <w:ind w:left="70"/>
            </w:pPr>
            <w:r w:rsidRPr="002F34EF">
              <w:t>95</w:t>
            </w:r>
          </w:p>
        </w:tc>
        <w:tc>
          <w:tcPr>
            <w:tcW w:w="1559" w:type="dxa"/>
            <w:shd w:val="clear" w:color="auto" w:fill="auto"/>
            <w:noWrap/>
            <w:tcMar>
              <w:top w:w="20" w:type="dxa"/>
              <w:left w:w="20" w:type="dxa"/>
              <w:bottom w:w="0" w:type="dxa"/>
              <w:right w:w="20" w:type="dxa"/>
            </w:tcMar>
            <w:vAlign w:val="center"/>
          </w:tcPr>
          <w:p w14:paraId="5CECAFE8" w14:textId="77777777" w:rsidR="00B05022" w:rsidRPr="002F34EF" w:rsidRDefault="00B05022" w:rsidP="00006DBB">
            <w:pPr>
              <w:pStyle w:val="Tabletext"/>
              <w:ind w:left="70"/>
            </w:pPr>
            <w:r w:rsidRPr="002F34EF">
              <w:t>2.7716</w:t>
            </w:r>
          </w:p>
        </w:tc>
        <w:tc>
          <w:tcPr>
            <w:tcW w:w="1507" w:type="dxa"/>
            <w:shd w:val="clear" w:color="auto" w:fill="auto"/>
            <w:noWrap/>
            <w:tcMar>
              <w:top w:w="20" w:type="dxa"/>
              <w:left w:w="20" w:type="dxa"/>
              <w:bottom w:w="0" w:type="dxa"/>
              <w:right w:w="20" w:type="dxa"/>
            </w:tcMar>
            <w:vAlign w:val="center"/>
          </w:tcPr>
          <w:p w14:paraId="7F253F34" w14:textId="77777777" w:rsidR="00B05022" w:rsidRPr="002F34EF" w:rsidRDefault="00B05022" w:rsidP="00006DBB">
            <w:pPr>
              <w:pStyle w:val="Tabletext"/>
              <w:ind w:left="70"/>
            </w:pPr>
            <w:r w:rsidRPr="002F34EF">
              <w:t>3.1851</w:t>
            </w:r>
          </w:p>
        </w:tc>
      </w:tr>
      <w:tr w:rsidR="00B05022" w:rsidRPr="002F34EF" w14:paraId="56A0F585" w14:textId="77777777" w:rsidTr="00C86D4F">
        <w:trPr>
          <w:trHeight w:val="300"/>
        </w:trPr>
        <w:tc>
          <w:tcPr>
            <w:tcW w:w="1560" w:type="dxa"/>
            <w:shd w:val="clear" w:color="auto" w:fill="auto"/>
            <w:noWrap/>
            <w:tcMar>
              <w:top w:w="20" w:type="dxa"/>
              <w:left w:w="20" w:type="dxa"/>
              <w:bottom w:w="0" w:type="dxa"/>
              <w:right w:w="20" w:type="dxa"/>
            </w:tcMar>
            <w:vAlign w:val="bottom"/>
          </w:tcPr>
          <w:p w14:paraId="5C22C4CF" w14:textId="77777777" w:rsidR="00B05022" w:rsidRPr="002F34EF" w:rsidRDefault="00B05022" w:rsidP="00006DBB">
            <w:pPr>
              <w:pStyle w:val="Tabletext"/>
              <w:ind w:left="70"/>
            </w:pPr>
            <w:r w:rsidRPr="002F34EF">
              <w:t>96</w:t>
            </w:r>
          </w:p>
        </w:tc>
        <w:tc>
          <w:tcPr>
            <w:tcW w:w="1559" w:type="dxa"/>
            <w:shd w:val="clear" w:color="auto" w:fill="auto"/>
            <w:noWrap/>
            <w:tcMar>
              <w:top w:w="20" w:type="dxa"/>
              <w:left w:w="20" w:type="dxa"/>
              <w:bottom w:w="0" w:type="dxa"/>
              <w:right w:w="20" w:type="dxa"/>
            </w:tcMar>
            <w:vAlign w:val="center"/>
          </w:tcPr>
          <w:p w14:paraId="3CE50F11" w14:textId="77777777" w:rsidR="00B05022" w:rsidRPr="002F34EF" w:rsidRDefault="00B05022" w:rsidP="00006DBB">
            <w:pPr>
              <w:pStyle w:val="Tabletext"/>
              <w:ind w:left="70"/>
            </w:pPr>
            <w:r w:rsidRPr="002F34EF">
              <w:t>2.5795</w:t>
            </w:r>
          </w:p>
        </w:tc>
        <w:tc>
          <w:tcPr>
            <w:tcW w:w="1507" w:type="dxa"/>
            <w:shd w:val="clear" w:color="auto" w:fill="auto"/>
            <w:noWrap/>
            <w:tcMar>
              <w:top w:w="20" w:type="dxa"/>
              <w:left w:w="20" w:type="dxa"/>
              <w:bottom w:w="0" w:type="dxa"/>
              <w:right w:w="20" w:type="dxa"/>
            </w:tcMar>
            <w:vAlign w:val="center"/>
          </w:tcPr>
          <w:p w14:paraId="3A7FDF29" w14:textId="77777777" w:rsidR="00B05022" w:rsidRPr="002F34EF" w:rsidRDefault="00B05022" w:rsidP="00006DBB">
            <w:pPr>
              <w:pStyle w:val="Tabletext"/>
              <w:ind w:left="70"/>
            </w:pPr>
            <w:r w:rsidRPr="002F34EF">
              <w:t>2.9056</w:t>
            </w:r>
          </w:p>
        </w:tc>
      </w:tr>
      <w:tr w:rsidR="00B05022" w:rsidRPr="002F34EF" w14:paraId="1E95FBDB" w14:textId="77777777" w:rsidTr="00C86D4F">
        <w:trPr>
          <w:trHeight w:val="300"/>
        </w:trPr>
        <w:tc>
          <w:tcPr>
            <w:tcW w:w="1560" w:type="dxa"/>
            <w:shd w:val="clear" w:color="auto" w:fill="auto"/>
            <w:noWrap/>
            <w:tcMar>
              <w:top w:w="20" w:type="dxa"/>
              <w:left w:w="20" w:type="dxa"/>
              <w:bottom w:w="0" w:type="dxa"/>
              <w:right w:w="20" w:type="dxa"/>
            </w:tcMar>
            <w:vAlign w:val="bottom"/>
          </w:tcPr>
          <w:p w14:paraId="77F7D00C" w14:textId="77777777" w:rsidR="00B05022" w:rsidRPr="002F34EF" w:rsidRDefault="00B05022" w:rsidP="00006DBB">
            <w:pPr>
              <w:pStyle w:val="Tabletext"/>
              <w:ind w:left="70"/>
            </w:pPr>
            <w:r w:rsidRPr="002F34EF">
              <w:t>97</w:t>
            </w:r>
          </w:p>
        </w:tc>
        <w:tc>
          <w:tcPr>
            <w:tcW w:w="1559" w:type="dxa"/>
            <w:shd w:val="clear" w:color="auto" w:fill="auto"/>
            <w:noWrap/>
            <w:tcMar>
              <w:top w:w="20" w:type="dxa"/>
              <w:left w:w="20" w:type="dxa"/>
              <w:bottom w:w="0" w:type="dxa"/>
              <w:right w:w="20" w:type="dxa"/>
            </w:tcMar>
            <w:vAlign w:val="center"/>
          </w:tcPr>
          <w:p w14:paraId="78F5494D" w14:textId="77777777" w:rsidR="00B05022" w:rsidRPr="002F34EF" w:rsidRDefault="00B05022" w:rsidP="00006DBB">
            <w:pPr>
              <w:pStyle w:val="Tabletext"/>
              <w:ind w:left="70"/>
            </w:pPr>
            <w:r w:rsidRPr="002F34EF">
              <w:t>2.4010</w:t>
            </w:r>
          </w:p>
        </w:tc>
        <w:tc>
          <w:tcPr>
            <w:tcW w:w="1507" w:type="dxa"/>
            <w:shd w:val="clear" w:color="auto" w:fill="auto"/>
            <w:noWrap/>
            <w:tcMar>
              <w:top w:w="20" w:type="dxa"/>
              <w:left w:w="20" w:type="dxa"/>
              <w:bottom w:w="0" w:type="dxa"/>
              <w:right w:w="20" w:type="dxa"/>
            </w:tcMar>
            <w:vAlign w:val="center"/>
          </w:tcPr>
          <w:p w14:paraId="750A135E" w14:textId="77777777" w:rsidR="00B05022" w:rsidRPr="002F34EF" w:rsidRDefault="00B05022" w:rsidP="00006DBB">
            <w:pPr>
              <w:pStyle w:val="Tabletext"/>
              <w:ind w:left="70"/>
            </w:pPr>
            <w:r w:rsidRPr="002F34EF">
              <w:t>2.6407</w:t>
            </w:r>
          </w:p>
        </w:tc>
      </w:tr>
      <w:tr w:rsidR="00B05022" w:rsidRPr="002F34EF" w14:paraId="38B897BD" w14:textId="77777777" w:rsidTr="00C86D4F">
        <w:trPr>
          <w:trHeight w:val="300"/>
        </w:trPr>
        <w:tc>
          <w:tcPr>
            <w:tcW w:w="1560" w:type="dxa"/>
            <w:shd w:val="clear" w:color="auto" w:fill="auto"/>
            <w:noWrap/>
            <w:tcMar>
              <w:top w:w="20" w:type="dxa"/>
              <w:left w:w="20" w:type="dxa"/>
              <w:bottom w:w="0" w:type="dxa"/>
              <w:right w:w="20" w:type="dxa"/>
            </w:tcMar>
            <w:vAlign w:val="bottom"/>
          </w:tcPr>
          <w:p w14:paraId="7AEBBA06" w14:textId="77777777" w:rsidR="00B05022" w:rsidRPr="002F34EF" w:rsidRDefault="00B05022" w:rsidP="00006DBB">
            <w:pPr>
              <w:pStyle w:val="Tabletext"/>
              <w:ind w:left="70"/>
            </w:pPr>
            <w:r w:rsidRPr="002F34EF">
              <w:t>98</w:t>
            </w:r>
          </w:p>
        </w:tc>
        <w:tc>
          <w:tcPr>
            <w:tcW w:w="1559" w:type="dxa"/>
            <w:shd w:val="clear" w:color="auto" w:fill="auto"/>
            <w:noWrap/>
            <w:tcMar>
              <w:top w:w="20" w:type="dxa"/>
              <w:left w:w="20" w:type="dxa"/>
              <w:bottom w:w="0" w:type="dxa"/>
              <w:right w:w="20" w:type="dxa"/>
            </w:tcMar>
            <w:vAlign w:val="center"/>
          </w:tcPr>
          <w:p w14:paraId="404C8498" w14:textId="77777777" w:rsidR="00B05022" w:rsidRPr="002F34EF" w:rsidRDefault="00B05022" w:rsidP="00006DBB">
            <w:pPr>
              <w:pStyle w:val="Tabletext"/>
              <w:ind w:left="70"/>
            </w:pPr>
            <w:r w:rsidRPr="002F34EF">
              <w:t>2.2283</w:t>
            </w:r>
          </w:p>
        </w:tc>
        <w:tc>
          <w:tcPr>
            <w:tcW w:w="1507" w:type="dxa"/>
            <w:shd w:val="clear" w:color="auto" w:fill="auto"/>
            <w:noWrap/>
            <w:tcMar>
              <w:top w:w="20" w:type="dxa"/>
              <w:left w:w="20" w:type="dxa"/>
              <w:bottom w:w="0" w:type="dxa"/>
              <w:right w:w="20" w:type="dxa"/>
            </w:tcMar>
            <w:vAlign w:val="center"/>
          </w:tcPr>
          <w:p w14:paraId="5287A458" w14:textId="77777777" w:rsidR="00B05022" w:rsidRPr="002F34EF" w:rsidRDefault="00B05022" w:rsidP="00006DBB">
            <w:pPr>
              <w:pStyle w:val="Tabletext"/>
              <w:ind w:left="70"/>
            </w:pPr>
            <w:r w:rsidRPr="002F34EF">
              <w:t>2.3863</w:t>
            </w:r>
          </w:p>
        </w:tc>
      </w:tr>
      <w:tr w:rsidR="00B05022" w:rsidRPr="002F34EF" w14:paraId="270748CF" w14:textId="77777777" w:rsidTr="00C86D4F">
        <w:trPr>
          <w:trHeight w:val="300"/>
        </w:trPr>
        <w:tc>
          <w:tcPr>
            <w:tcW w:w="1560" w:type="dxa"/>
            <w:shd w:val="clear" w:color="auto" w:fill="auto"/>
            <w:noWrap/>
            <w:tcMar>
              <w:top w:w="20" w:type="dxa"/>
              <w:left w:w="20" w:type="dxa"/>
              <w:bottom w:w="0" w:type="dxa"/>
              <w:right w:w="20" w:type="dxa"/>
            </w:tcMar>
            <w:vAlign w:val="bottom"/>
          </w:tcPr>
          <w:p w14:paraId="1CA20A59" w14:textId="77777777" w:rsidR="00B05022" w:rsidRPr="002F34EF" w:rsidRDefault="00B05022" w:rsidP="00006DBB">
            <w:pPr>
              <w:pStyle w:val="Tabletext"/>
              <w:ind w:left="70"/>
            </w:pPr>
            <w:r w:rsidRPr="002F34EF">
              <w:t>99</w:t>
            </w:r>
          </w:p>
        </w:tc>
        <w:tc>
          <w:tcPr>
            <w:tcW w:w="1559" w:type="dxa"/>
            <w:shd w:val="clear" w:color="auto" w:fill="auto"/>
            <w:noWrap/>
            <w:tcMar>
              <w:top w:w="20" w:type="dxa"/>
              <w:left w:w="20" w:type="dxa"/>
              <w:bottom w:w="0" w:type="dxa"/>
              <w:right w:w="20" w:type="dxa"/>
            </w:tcMar>
            <w:vAlign w:val="center"/>
          </w:tcPr>
          <w:p w14:paraId="0F73C643" w14:textId="77777777" w:rsidR="00B05022" w:rsidRPr="002F34EF" w:rsidRDefault="00B05022" w:rsidP="00006DBB">
            <w:pPr>
              <w:pStyle w:val="Tabletext"/>
              <w:ind w:left="70"/>
            </w:pPr>
            <w:r w:rsidRPr="002F34EF">
              <w:t>2.0594</w:t>
            </w:r>
          </w:p>
        </w:tc>
        <w:tc>
          <w:tcPr>
            <w:tcW w:w="1507" w:type="dxa"/>
            <w:shd w:val="clear" w:color="auto" w:fill="auto"/>
            <w:noWrap/>
            <w:tcMar>
              <w:top w:w="20" w:type="dxa"/>
              <w:left w:w="20" w:type="dxa"/>
              <w:bottom w:w="0" w:type="dxa"/>
              <w:right w:w="20" w:type="dxa"/>
            </w:tcMar>
            <w:vAlign w:val="center"/>
          </w:tcPr>
          <w:p w14:paraId="6789A838" w14:textId="77777777" w:rsidR="00B05022" w:rsidRPr="002F34EF" w:rsidRDefault="00B05022" w:rsidP="00006DBB">
            <w:pPr>
              <w:pStyle w:val="Tabletext"/>
              <w:ind w:left="70"/>
            </w:pPr>
            <w:r w:rsidRPr="002F34EF">
              <w:t>2.1451</w:t>
            </w:r>
          </w:p>
        </w:tc>
      </w:tr>
      <w:tr w:rsidR="00B05022" w:rsidRPr="002F34EF" w14:paraId="17DEF5FD" w14:textId="77777777" w:rsidTr="00C86D4F">
        <w:trPr>
          <w:trHeight w:val="300"/>
        </w:trPr>
        <w:tc>
          <w:tcPr>
            <w:tcW w:w="1560" w:type="dxa"/>
            <w:shd w:val="clear" w:color="auto" w:fill="auto"/>
            <w:noWrap/>
            <w:tcMar>
              <w:top w:w="20" w:type="dxa"/>
              <w:left w:w="20" w:type="dxa"/>
              <w:bottom w:w="0" w:type="dxa"/>
              <w:right w:w="20" w:type="dxa"/>
            </w:tcMar>
            <w:vAlign w:val="bottom"/>
          </w:tcPr>
          <w:p w14:paraId="5D80E638" w14:textId="77777777" w:rsidR="00B05022" w:rsidRPr="002F34EF" w:rsidRDefault="00B05022" w:rsidP="00006DBB">
            <w:pPr>
              <w:pStyle w:val="Tabletext"/>
              <w:ind w:left="70"/>
            </w:pPr>
            <w:r w:rsidRPr="002F34EF">
              <w:t>100</w:t>
            </w:r>
          </w:p>
        </w:tc>
        <w:tc>
          <w:tcPr>
            <w:tcW w:w="1559" w:type="dxa"/>
            <w:shd w:val="clear" w:color="auto" w:fill="auto"/>
            <w:noWrap/>
            <w:tcMar>
              <w:top w:w="20" w:type="dxa"/>
              <w:left w:w="20" w:type="dxa"/>
              <w:bottom w:w="0" w:type="dxa"/>
              <w:right w:w="20" w:type="dxa"/>
            </w:tcMar>
            <w:vAlign w:val="center"/>
          </w:tcPr>
          <w:p w14:paraId="350CD4F3" w14:textId="77777777" w:rsidR="00B05022" w:rsidRPr="002F34EF" w:rsidRDefault="00B05022" w:rsidP="00006DBB">
            <w:pPr>
              <w:pStyle w:val="Tabletext"/>
              <w:ind w:left="70"/>
            </w:pPr>
            <w:r w:rsidRPr="002F34EF">
              <w:t>1.8961</w:t>
            </w:r>
          </w:p>
        </w:tc>
        <w:tc>
          <w:tcPr>
            <w:tcW w:w="1507" w:type="dxa"/>
            <w:shd w:val="clear" w:color="auto" w:fill="auto"/>
            <w:noWrap/>
            <w:tcMar>
              <w:top w:w="20" w:type="dxa"/>
              <w:left w:w="20" w:type="dxa"/>
              <w:bottom w:w="0" w:type="dxa"/>
              <w:right w:w="20" w:type="dxa"/>
            </w:tcMar>
            <w:vAlign w:val="center"/>
          </w:tcPr>
          <w:p w14:paraId="4852499D" w14:textId="77777777" w:rsidR="00B05022" w:rsidRPr="002F34EF" w:rsidRDefault="00B05022" w:rsidP="00006DBB">
            <w:pPr>
              <w:pStyle w:val="Tabletext"/>
              <w:ind w:left="70"/>
            </w:pPr>
            <w:r w:rsidRPr="002F34EF">
              <w:t>1.9162</w:t>
            </w:r>
          </w:p>
        </w:tc>
      </w:tr>
      <w:tr w:rsidR="00B05022" w:rsidRPr="002F34EF" w14:paraId="08DFFAE9" w14:textId="77777777" w:rsidTr="00C86D4F">
        <w:trPr>
          <w:trHeight w:val="300"/>
        </w:trPr>
        <w:tc>
          <w:tcPr>
            <w:tcW w:w="1560" w:type="dxa"/>
            <w:shd w:val="clear" w:color="auto" w:fill="auto"/>
            <w:noWrap/>
            <w:tcMar>
              <w:top w:w="20" w:type="dxa"/>
              <w:left w:w="20" w:type="dxa"/>
              <w:bottom w:w="0" w:type="dxa"/>
              <w:right w:w="20" w:type="dxa"/>
            </w:tcMar>
            <w:vAlign w:val="bottom"/>
          </w:tcPr>
          <w:p w14:paraId="5F8F983D" w14:textId="77777777" w:rsidR="00B05022" w:rsidRPr="002F34EF" w:rsidRDefault="00B05022" w:rsidP="00006DBB">
            <w:pPr>
              <w:pStyle w:val="Tabletext"/>
              <w:ind w:left="70"/>
            </w:pPr>
            <w:r w:rsidRPr="002F34EF">
              <w:t>101</w:t>
            </w:r>
          </w:p>
        </w:tc>
        <w:tc>
          <w:tcPr>
            <w:tcW w:w="1559" w:type="dxa"/>
            <w:shd w:val="clear" w:color="auto" w:fill="auto"/>
            <w:noWrap/>
            <w:tcMar>
              <w:top w:w="20" w:type="dxa"/>
              <w:left w:w="20" w:type="dxa"/>
              <w:bottom w:w="0" w:type="dxa"/>
              <w:right w:w="20" w:type="dxa"/>
            </w:tcMar>
            <w:vAlign w:val="center"/>
          </w:tcPr>
          <w:p w14:paraId="22D0583E" w14:textId="77777777" w:rsidR="00B05022" w:rsidRPr="002F34EF" w:rsidRDefault="00B05022" w:rsidP="00006DBB">
            <w:pPr>
              <w:pStyle w:val="Tabletext"/>
              <w:ind w:left="70"/>
            </w:pPr>
            <w:r w:rsidRPr="002F34EF">
              <w:t>1.7244</w:t>
            </w:r>
          </w:p>
        </w:tc>
        <w:tc>
          <w:tcPr>
            <w:tcW w:w="1507" w:type="dxa"/>
            <w:shd w:val="clear" w:color="auto" w:fill="auto"/>
            <w:noWrap/>
            <w:tcMar>
              <w:top w:w="20" w:type="dxa"/>
              <w:left w:w="20" w:type="dxa"/>
              <w:bottom w:w="0" w:type="dxa"/>
              <w:right w:w="20" w:type="dxa"/>
            </w:tcMar>
            <w:vAlign w:val="center"/>
          </w:tcPr>
          <w:p w14:paraId="2DD61492" w14:textId="77777777" w:rsidR="00B05022" w:rsidRPr="002F34EF" w:rsidRDefault="00B05022" w:rsidP="00006DBB">
            <w:pPr>
              <w:pStyle w:val="Tabletext"/>
              <w:ind w:left="70"/>
            </w:pPr>
            <w:r w:rsidRPr="002F34EF">
              <w:t>1.6967</w:t>
            </w:r>
          </w:p>
        </w:tc>
      </w:tr>
      <w:tr w:rsidR="00B05022" w:rsidRPr="002F34EF" w14:paraId="041354D6" w14:textId="77777777" w:rsidTr="00C86D4F">
        <w:trPr>
          <w:trHeight w:val="300"/>
        </w:trPr>
        <w:tc>
          <w:tcPr>
            <w:tcW w:w="1560" w:type="dxa"/>
            <w:shd w:val="clear" w:color="auto" w:fill="auto"/>
            <w:noWrap/>
            <w:tcMar>
              <w:top w:w="20" w:type="dxa"/>
              <w:left w:w="20" w:type="dxa"/>
              <w:bottom w:w="0" w:type="dxa"/>
              <w:right w:w="20" w:type="dxa"/>
            </w:tcMar>
            <w:vAlign w:val="bottom"/>
          </w:tcPr>
          <w:p w14:paraId="13A97644" w14:textId="77777777" w:rsidR="00B05022" w:rsidRPr="002F34EF" w:rsidRDefault="00B05022" w:rsidP="00006DBB">
            <w:pPr>
              <w:pStyle w:val="Tabletext"/>
              <w:ind w:left="70"/>
            </w:pPr>
            <w:r w:rsidRPr="002F34EF">
              <w:t>102</w:t>
            </w:r>
          </w:p>
        </w:tc>
        <w:tc>
          <w:tcPr>
            <w:tcW w:w="1559" w:type="dxa"/>
            <w:shd w:val="clear" w:color="auto" w:fill="auto"/>
            <w:noWrap/>
            <w:tcMar>
              <w:top w:w="20" w:type="dxa"/>
              <w:left w:w="20" w:type="dxa"/>
              <w:bottom w:w="0" w:type="dxa"/>
              <w:right w:w="20" w:type="dxa"/>
            </w:tcMar>
            <w:vAlign w:val="center"/>
          </w:tcPr>
          <w:p w14:paraId="672ADC54" w14:textId="77777777" w:rsidR="00B05022" w:rsidRPr="002F34EF" w:rsidRDefault="00B05022" w:rsidP="00006DBB">
            <w:pPr>
              <w:pStyle w:val="Tabletext"/>
              <w:ind w:left="70"/>
            </w:pPr>
            <w:r w:rsidRPr="002F34EF">
              <w:t>1.5371</w:t>
            </w:r>
          </w:p>
        </w:tc>
        <w:tc>
          <w:tcPr>
            <w:tcW w:w="1507" w:type="dxa"/>
            <w:shd w:val="clear" w:color="auto" w:fill="auto"/>
            <w:noWrap/>
            <w:tcMar>
              <w:top w:w="20" w:type="dxa"/>
              <w:left w:w="20" w:type="dxa"/>
              <w:bottom w:w="0" w:type="dxa"/>
              <w:right w:w="20" w:type="dxa"/>
            </w:tcMar>
            <w:vAlign w:val="center"/>
          </w:tcPr>
          <w:p w14:paraId="7253633F" w14:textId="77777777" w:rsidR="00B05022" w:rsidRPr="002F34EF" w:rsidRDefault="00B05022" w:rsidP="00006DBB">
            <w:pPr>
              <w:pStyle w:val="Tabletext"/>
              <w:ind w:left="70"/>
            </w:pPr>
            <w:r w:rsidRPr="002F34EF">
              <w:t>1.4798</w:t>
            </w:r>
          </w:p>
        </w:tc>
      </w:tr>
      <w:tr w:rsidR="00B05022" w:rsidRPr="002F34EF" w14:paraId="5893B4CA" w14:textId="77777777" w:rsidTr="00C86D4F">
        <w:trPr>
          <w:trHeight w:val="300"/>
        </w:trPr>
        <w:tc>
          <w:tcPr>
            <w:tcW w:w="1560" w:type="dxa"/>
            <w:shd w:val="clear" w:color="auto" w:fill="auto"/>
            <w:noWrap/>
            <w:tcMar>
              <w:top w:w="20" w:type="dxa"/>
              <w:left w:w="20" w:type="dxa"/>
              <w:bottom w:w="0" w:type="dxa"/>
              <w:right w:w="20" w:type="dxa"/>
            </w:tcMar>
            <w:vAlign w:val="bottom"/>
          </w:tcPr>
          <w:p w14:paraId="74AA4D69" w14:textId="77777777" w:rsidR="00B05022" w:rsidRPr="002F34EF" w:rsidRDefault="00B05022" w:rsidP="00006DBB">
            <w:pPr>
              <w:pStyle w:val="Tabletext"/>
              <w:ind w:left="70"/>
            </w:pPr>
            <w:r w:rsidRPr="002F34EF">
              <w:t>103</w:t>
            </w:r>
          </w:p>
        </w:tc>
        <w:tc>
          <w:tcPr>
            <w:tcW w:w="1559" w:type="dxa"/>
            <w:shd w:val="clear" w:color="auto" w:fill="auto"/>
            <w:noWrap/>
            <w:tcMar>
              <w:top w:w="20" w:type="dxa"/>
              <w:left w:w="20" w:type="dxa"/>
              <w:bottom w:w="0" w:type="dxa"/>
              <w:right w:w="20" w:type="dxa"/>
            </w:tcMar>
            <w:vAlign w:val="center"/>
          </w:tcPr>
          <w:p w14:paraId="4468B3C6" w14:textId="77777777" w:rsidR="00B05022" w:rsidRPr="002F34EF" w:rsidRDefault="00B05022" w:rsidP="00006DBB">
            <w:pPr>
              <w:pStyle w:val="Tabletext"/>
              <w:ind w:left="70"/>
            </w:pPr>
            <w:r w:rsidRPr="002F34EF">
              <w:t>1.3112</w:t>
            </w:r>
          </w:p>
        </w:tc>
        <w:tc>
          <w:tcPr>
            <w:tcW w:w="1507" w:type="dxa"/>
            <w:shd w:val="clear" w:color="auto" w:fill="auto"/>
            <w:noWrap/>
            <w:tcMar>
              <w:top w:w="20" w:type="dxa"/>
              <w:left w:w="20" w:type="dxa"/>
              <w:bottom w:w="0" w:type="dxa"/>
              <w:right w:w="20" w:type="dxa"/>
            </w:tcMar>
            <w:vAlign w:val="center"/>
          </w:tcPr>
          <w:p w14:paraId="7FC58BDE" w14:textId="77777777" w:rsidR="00B05022" w:rsidRPr="002F34EF" w:rsidRDefault="00B05022" w:rsidP="00006DBB">
            <w:pPr>
              <w:pStyle w:val="Tabletext"/>
              <w:ind w:left="70"/>
            </w:pPr>
            <w:r w:rsidRPr="002F34EF">
              <w:t>1.2515</w:t>
            </w:r>
          </w:p>
        </w:tc>
      </w:tr>
      <w:tr w:rsidR="00B05022" w:rsidRPr="002F34EF" w14:paraId="0F5370EA" w14:textId="77777777" w:rsidTr="00C86D4F">
        <w:trPr>
          <w:trHeight w:val="300"/>
        </w:trPr>
        <w:tc>
          <w:tcPr>
            <w:tcW w:w="1560" w:type="dxa"/>
            <w:tcBorders>
              <w:bottom w:val="single" w:sz="4" w:space="0" w:color="auto"/>
            </w:tcBorders>
            <w:shd w:val="clear" w:color="auto" w:fill="auto"/>
            <w:noWrap/>
            <w:tcMar>
              <w:top w:w="20" w:type="dxa"/>
              <w:left w:w="20" w:type="dxa"/>
              <w:bottom w:w="0" w:type="dxa"/>
              <w:right w:w="20" w:type="dxa"/>
            </w:tcMar>
            <w:vAlign w:val="bottom"/>
          </w:tcPr>
          <w:p w14:paraId="358B8E03" w14:textId="77777777" w:rsidR="00B05022" w:rsidRPr="002F34EF" w:rsidRDefault="00B05022" w:rsidP="00006DBB">
            <w:pPr>
              <w:pStyle w:val="Tabletext"/>
              <w:ind w:left="70"/>
            </w:pPr>
            <w:r w:rsidRPr="002F34EF">
              <w:t>104</w:t>
            </w:r>
          </w:p>
        </w:tc>
        <w:tc>
          <w:tcPr>
            <w:tcW w:w="1559" w:type="dxa"/>
            <w:tcBorders>
              <w:bottom w:val="single" w:sz="4" w:space="0" w:color="auto"/>
            </w:tcBorders>
            <w:shd w:val="clear" w:color="auto" w:fill="auto"/>
            <w:noWrap/>
            <w:tcMar>
              <w:top w:w="20" w:type="dxa"/>
              <w:left w:w="20" w:type="dxa"/>
              <w:bottom w:w="0" w:type="dxa"/>
              <w:right w:w="20" w:type="dxa"/>
            </w:tcMar>
            <w:vAlign w:val="center"/>
          </w:tcPr>
          <w:p w14:paraId="45D3E0C2" w14:textId="77777777" w:rsidR="00B05022" w:rsidRPr="002F34EF" w:rsidRDefault="00B05022" w:rsidP="00006DBB">
            <w:pPr>
              <w:pStyle w:val="Tabletext"/>
              <w:ind w:left="70"/>
            </w:pPr>
            <w:r w:rsidRPr="002F34EF">
              <w:t>1.0000</w:t>
            </w:r>
          </w:p>
        </w:tc>
        <w:tc>
          <w:tcPr>
            <w:tcW w:w="1507" w:type="dxa"/>
            <w:tcBorders>
              <w:bottom w:val="single" w:sz="4" w:space="0" w:color="auto"/>
            </w:tcBorders>
            <w:shd w:val="clear" w:color="auto" w:fill="auto"/>
            <w:noWrap/>
            <w:tcMar>
              <w:top w:w="20" w:type="dxa"/>
              <w:left w:w="20" w:type="dxa"/>
              <w:bottom w:w="0" w:type="dxa"/>
              <w:right w:w="20" w:type="dxa"/>
            </w:tcMar>
            <w:vAlign w:val="center"/>
          </w:tcPr>
          <w:p w14:paraId="6C6239E1" w14:textId="77777777" w:rsidR="00B05022" w:rsidRPr="002F34EF" w:rsidRDefault="00B05022" w:rsidP="00006DBB">
            <w:pPr>
              <w:pStyle w:val="Tabletext"/>
              <w:ind w:left="70"/>
            </w:pPr>
            <w:r w:rsidRPr="002F34EF">
              <w:t>0.9596</w:t>
            </w:r>
          </w:p>
        </w:tc>
      </w:tr>
      <w:tr w:rsidR="00B05022" w:rsidRPr="002F34EF" w14:paraId="4231CD02" w14:textId="77777777" w:rsidTr="00C86D4F">
        <w:trPr>
          <w:trHeight w:val="300"/>
        </w:trPr>
        <w:tc>
          <w:tcPr>
            <w:tcW w:w="1560" w:type="dxa"/>
            <w:tcBorders>
              <w:bottom w:val="single" w:sz="12" w:space="0" w:color="auto"/>
            </w:tcBorders>
            <w:shd w:val="clear" w:color="auto" w:fill="auto"/>
            <w:noWrap/>
            <w:tcMar>
              <w:top w:w="20" w:type="dxa"/>
              <w:left w:w="20" w:type="dxa"/>
              <w:bottom w:w="0" w:type="dxa"/>
              <w:right w:w="20" w:type="dxa"/>
            </w:tcMar>
            <w:vAlign w:val="bottom"/>
          </w:tcPr>
          <w:p w14:paraId="0F1F845F" w14:textId="77777777" w:rsidR="00B05022" w:rsidRPr="002F34EF" w:rsidRDefault="00B05022" w:rsidP="00006DBB">
            <w:pPr>
              <w:pStyle w:val="Tabletext"/>
              <w:ind w:left="70"/>
            </w:pPr>
            <w:r w:rsidRPr="002F34EF">
              <w:t>105 or more</w:t>
            </w:r>
          </w:p>
        </w:tc>
        <w:tc>
          <w:tcPr>
            <w:tcW w:w="1559" w:type="dxa"/>
            <w:tcBorders>
              <w:bottom w:val="single" w:sz="12" w:space="0" w:color="auto"/>
            </w:tcBorders>
            <w:shd w:val="clear" w:color="auto" w:fill="auto"/>
            <w:noWrap/>
            <w:tcMar>
              <w:top w:w="20" w:type="dxa"/>
              <w:left w:w="20" w:type="dxa"/>
              <w:bottom w:w="0" w:type="dxa"/>
              <w:right w:w="20" w:type="dxa"/>
            </w:tcMar>
            <w:vAlign w:val="center"/>
          </w:tcPr>
          <w:p w14:paraId="4725EF4D" w14:textId="77777777" w:rsidR="00B05022" w:rsidRPr="002F34EF" w:rsidRDefault="00B05022" w:rsidP="00006DBB">
            <w:pPr>
              <w:pStyle w:val="Tabletext"/>
              <w:ind w:left="70"/>
            </w:pPr>
            <w:r w:rsidRPr="002F34EF">
              <w:t>0.4928</w:t>
            </w:r>
          </w:p>
        </w:tc>
        <w:tc>
          <w:tcPr>
            <w:tcW w:w="1507" w:type="dxa"/>
            <w:tcBorders>
              <w:bottom w:val="single" w:sz="12" w:space="0" w:color="auto"/>
            </w:tcBorders>
            <w:shd w:val="clear" w:color="auto" w:fill="auto"/>
            <w:noWrap/>
            <w:tcMar>
              <w:top w:w="20" w:type="dxa"/>
              <w:left w:w="20" w:type="dxa"/>
              <w:bottom w:w="0" w:type="dxa"/>
              <w:right w:w="20" w:type="dxa"/>
            </w:tcMar>
            <w:vAlign w:val="center"/>
          </w:tcPr>
          <w:p w14:paraId="155A3F0F" w14:textId="77777777" w:rsidR="00B05022" w:rsidRPr="002F34EF" w:rsidRDefault="00B05022" w:rsidP="00006DBB">
            <w:pPr>
              <w:pStyle w:val="Tabletext"/>
              <w:ind w:left="70"/>
            </w:pPr>
            <w:r w:rsidRPr="002F34EF">
              <w:t>0.4928</w:t>
            </w:r>
          </w:p>
        </w:tc>
      </w:tr>
    </w:tbl>
    <w:p w14:paraId="0B92A62A" w14:textId="77777777" w:rsidR="004D7637" w:rsidRPr="00231147" w:rsidRDefault="004D7637" w:rsidP="00B131C6">
      <w:pPr>
        <w:pStyle w:val="Tabletext"/>
      </w:pPr>
    </w:p>
    <w:sectPr w:rsidR="004D7637" w:rsidRPr="00231147" w:rsidSect="006A55FF">
      <w:headerReference w:type="even" r:id="rId47"/>
      <w:headerReference w:type="default" r:id="rId48"/>
      <w:footerReference w:type="even" r:id="rId49"/>
      <w:footerReference w:type="default" r:id="rId50"/>
      <w:headerReference w:type="first" r:id="rId51"/>
      <w:footerReference w:type="first" r:id="rId52"/>
      <w:pgSz w:w="11907" w:h="16839" w:code="9"/>
      <w:pgMar w:top="1723"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D20E" w14:textId="77777777" w:rsidR="002D6889" w:rsidRDefault="002D6889">
      <w:r>
        <w:separator/>
      </w:r>
    </w:p>
  </w:endnote>
  <w:endnote w:type="continuationSeparator" w:id="0">
    <w:p w14:paraId="1FBE4D65" w14:textId="77777777" w:rsidR="002D6889" w:rsidRDefault="002D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C1A6" w14:textId="77777777" w:rsidR="00D30798" w:rsidRPr="00E33C1C" w:rsidRDefault="00D30798" w:rsidP="00D01F1E">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0798" w14:paraId="7DC61C06" w14:textId="77777777" w:rsidTr="00340663">
      <w:tc>
        <w:tcPr>
          <w:tcW w:w="709" w:type="dxa"/>
          <w:tcBorders>
            <w:top w:val="nil"/>
            <w:left w:val="nil"/>
            <w:bottom w:val="nil"/>
            <w:right w:val="nil"/>
          </w:tcBorders>
        </w:tcPr>
        <w:p w14:paraId="7B92E35B" w14:textId="77777777" w:rsidR="00D30798" w:rsidRDefault="00D30798" w:rsidP="00D01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xxvi</w:t>
          </w:r>
          <w:r w:rsidRPr="00ED79B6">
            <w:rPr>
              <w:i/>
              <w:sz w:val="18"/>
            </w:rPr>
            <w:fldChar w:fldCharType="end"/>
          </w:r>
        </w:p>
      </w:tc>
      <w:tc>
        <w:tcPr>
          <w:tcW w:w="6379" w:type="dxa"/>
          <w:tcBorders>
            <w:top w:val="nil"/>
            <w:left w:val="nil"/>
            <w:bottom w:val="nil"/>
            <w:right w:val="nil"/>
          </w:tcBorders>
        </w:tcPr>
        <w:p w14:paraId="4D29032F" w14:textId="6102E9C4" w:rsidR="00D30798" w:rsidRDefault="00D30798" w:rsidP="00D01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1384" w:type="dxa"/>
          <w:tcBorders>
            <w:top w:val="nil"/>
            <w:left w:val="nil"/>
            <w:bottom w:val="nil"/>
            <w:right w:val="nil"/>
          </w:tcBorders>
        </w:tcPr>
        <w:p w14:paraId="396BF5EB" w14:textId="77777777" w:rsidR="00D30798" w:rsidRDefault="00D30798" w:rsidP="00D01F1E">
          <w:pPr>
            <w:spacing w:line="0" w:lineRule="atLeast"/>
            <w:jc w:val="right"/>
            <w:rPr>
              <w:sz w:val="18"/>
            </w:rPr>
          </w:pPr>
        </w:p>
      </w:tc>
    </w:tr>
  </w:tbl>
  <w:p w14:paraId="342E0259" w14:textId="77777777" w:rsidR="00D30798" w:rsidRPr="00ED79B6" w:rsidRDefault="00D30798" w:rsidP="00D01F1E">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2B3D" w14:textId="77777777" w:rsidR="00D30798" w:rsidRPr="00D1021D" w:rsidRDefault="00D30798" w:rsidP="00D01F1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0798" w14:paraId="22747AC7" w14:textId="77777777" w:rsidTr="00D01F1E">
      <w:tc>
        <w:tcPr>
          <w:tcW w:w="1384" w:type="dxa"/>
          <w:tcBorders>
            <w:top w:val="nil"/>
            <w:left w:val="nil"/>
            <w:bottom w:val="nil"/>
            <w:right w:val="nil"/>
          </w:tcBorders>
        </w:tcPr>
        <w:p w14:paraId="100F9C54" w14:textId="77777777" w:rsidR="00D30798" w:rsidRDefault="00D30798" w:rsidP="00D01F1E">
          <w:pPr>
            <w:spacing w:line="0" w:lineRule="atLeast"/>
            <w:rPr>
              <w:sz w:val="18"/>
            </w:rPr>
          </w:pPr>
        </w:p>
      </w:tc>
      <w:tc>
        <w:tcPr>
          <w:tcW w:w="6379" w:type="dxa"/>
          <w:tcBorders>
            <w:top w:val="nil"/>
            <w:left w:val="nil"/>
            <w:bottom w:val="nil"/>
            <w:right w:val="nil"/>
          </w:tcBorders>
        </w:tcPr>
        <w:p w14:paraId="41ECFBD6" w14:textId="42B3237F" w:rsidR="00D30798" w:rsidRDefault="00D30798" w:rsidP="00D01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709" w:type="dxa"/>
          <w:tcBorders>
            <w:top w:val="nil"/>
            <w:left w:val="nil"/>
            <w:bottom w:val="nil"/>
            <w:right w:val="nil"/>
          </w:tcBorders>
        </w:tcPr>
        <w:p w14:paraId="3B8618DC" w14:textId="77777777" w:rsidR="00D30798" w:rsidRDefault="00D30798" w:rsidP="00D01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13</w:t>
          </w:r>
          <w:r w:rsidRPr="00ED79B6">
            <w:rPr>
              <w:i/>
              <w:sz w:val="18"/>
            </w:rPr>
            <w:fldChar w:fldCharType="end"/>
          </w:r>
        </w:p>
      </w:tc>
    </w:tr>
  </w:tbl>
  <w:p w14:paraId="6996E960" w14:textId="77777777" w:rsidR="00D30798" w:rsidRPr="00D1021D" w:rsidRDefault="00D30798" w:rsidP="00D01F1E">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6D3E" w14:textId="77777777" w:rsidR="00D30798" w:rsidRDefault="00D30798">
    <w:pPr>
      <w:pBdr>
        <w:top w:val="single" w:sz="6" w:space="1" w:color="auto"/>
      </w:pBdr>
      <w:rPr>
        <w:sz w:val="18"/>
      </w:rPr>
    </w:pPr>
  </w:p>
  <w:p w14:paraId="073BCD67" w14:textId="508595E3" w:rsidR="00D30798" w:rsidRDefault="00D30798">
    <w:pPr>
      <w:jc w:val="right"/>
      <w:rPr>
        <w:i/>
        <w:sz w:val="18"/>
      </w:rPr>
    </w:pPr>
    <w:r>
      <w:rPr>
        <w:i/>
        <w:sz w:val="18"/>
      </w:rPr>
      <w:fldChar w:fldCharType="begin"/>
    </w:r>
    <w:r>
      <w:rPr>
        <w:i/>
        <w:sz w:val="18"/>
      </w:rPr>
      <w:instrText xml:space="preserve"> STYLEREF ShortT </w:instrText>
    </w:r>
    <w:r>
      <w:rPr>
        <w:i/>
        <w:sz w:val="18"/>
      </w:rPr>
      <w:fldChar w:fldCharType="separate"/>
    </w:r>
    <w:r w:rsidR="001A6E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370C5" w14:textId="77777777" w:rsidR="00D30798" w:rsidRPr="00FF448D" w:rsidRDefault="00D30798" w:rsidP="00E3034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843"/>
      <w:gridCol w:w="10598"/>
      <w:gridCol w:w="1701"/>
    </w:tblGrid>
    <w:tr w:rsidR="00D30798" w14:paraId="1EE429E3" w14:textId="77777777" w:rsidTr="00E30341">
      <w:tc>
        <w:tcPr>
          <w:tcW w:w="1843" w:type="dxa"/>
          <w:tcBorders>
            <w:top w:val="nil"/>
            <w:left w:val="nil"/>
            <w:bottom w:val="nil"/>
            <w:right w:val="nil"/>
          </w:tcBorders>
        </w:tcPr>
        <w:p w14:paraId="3F6A1BB2" w14:textId="77777777" w:rsidR="00D30798" w:rsidRDefault="00D30798" w:rsidP="00E303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c>
        <w:tcPr>
          <w:tcW w:w="10598" w:type="dxa"/>
          <w:tcBorders>
            <w:top w:val="nil"/>
            <w:left w:val="nil"/>
            <w:bottom w:val="nil"/>
            <w:right w:val="nil"/>
          </w:tcBorders>
        </w:tcPr>
        <w:p w14:paraId="64B5453E" w14:textId="38D4A0AE" w:rsidR="00D30798" w:rsidRDefault="00D30798" w:rsidP="00E303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1701" w:type="dxa"/>
          <w:tcBorders>
            <w:top w:val="nil"/>
            <w:left w:val="nil"/>
            <w:bottom w:val="nil"/>
            <w:right w:val="nil"/>
          </w:tcBorders>
        </w:tcPr>
        <w:p w14:paraId="192E439A" w14:textId="77777777" w:rsidR="00D30798" w:rsidRDefault="00D30798" w:rsidP="00E30341">
          <w:pPr>
            <w:spacing w:line="0" w:lineRule="atLeast"/>
            <w:jc w:val="right"/>
            <w:rPr>
              <w:sz w:val="18"/>
            </w:rPr>
          </w:pPr>
        </w:p>
      </w:tc>
    </w:tr>
  </w:tbl>
  <w:p w14:paraId="3227B31F" w14:textId="77777777" w:rsidR="00D30798" w:rsidRPr="00FF448D" w:rsidRDefault="00D30798" w:rsidP="00E30341">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22BC" w14:textId="77777777" w:rsidR="00D30798" w:rsidRPr="00D1021D" w:rsidRDefault="00D30798" w:rsidP="00E3034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701"/>
      <w:gridCol w:w="10348"/>
      <w:gridCol w:w="2093"/>
    </w:tblGrid>
    <w:tr w:rsidR="00D30798" w14:paraId="26685980" w14:textId="77777777" w:rsidTr="00340663">
      <w:tc>
        <w:tcPr>
          <w:tcW w:w="1701" w:type="dxa"/>
          <w:tcBorders>
            <w:top w:val="nil"/>
            <w:left w:val="nil"/>
            <w:bottom w:val="nil"/>
            <w:right w:val="nil"/>
          </w:tcBorders>
        </w:tcPr>
        <w:p w14:paraId="3A6F5054" w14:textId="77777777" w:rsidR="00D30798" w:rsidRDefault="00D30798" w:rsidP="00E30341">
          <w:pPr>
            <w:spacing w:line="0" w:lineRule="atLeast"/>
            <w:rPr>
              <w:sz w:val="18"/>
            </w:rPr>
          </w:pPr>
        </w:p>
      </w:tc>
      <w:tc>
        <w:tcPr>
          <w:tcW w:w="10348" w:type="dxa"/>
          <w:tcBorders>
            <w:top w:val="nil"/>
            <w:left w:val="nil"/>
            <w:bottom w:val="nil"/>
            <w:right w:val="nil"/>
          </w:tcBorders>
        </w:tcPr>
        <w:p w14:paraId="5B696BAC" w14:textId="369832BC" w:rsidR="00D30798" w:rsidRDefault="00D30798" w:rsidP="00E303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2093" w:type="dxa"/>
          <w:tcBorders>
            <w:top w:val="nil"/>
            <w:left w:val="nil"/>
            <w:bottom w:val="nil"/>
            <w:right w:val="nil"/>
          </w:tcBorders>
        </w:tcPr>
        <w:p w14:paraId="7654986C" w14:textId="77777777" w:rsidR="00D30798" w:rsidRDefault="00D30798" w:rsidP="00E303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bl>
  <w:p w14:paraId="0C3E5D7E" w14:textId="77777777" w:rsidR="00D30798" w:rsidRPr="00D1021D" w:rsidRDefault="00D30798" w:rsidP="00E30341">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E3277" w14:textId="77777777" w:rsidR="00D30798" w:rsidRDefault="00D30798">
    <w:pPr>
      <w:pBdr>
        <w:top w:val="single" w:sz="6" w:space="1" w:color="auto"/>
      </w:pBdr>
      <w:rPr>
        <w:sz w:val="18"/>
      </w:rPr>
    </w:pPr>
  </w:p>
  <w:p w14:paraId="1892C85D" w14:textId="1666CE2A" w:rsidR="00D30798" w:rsidRDefault="00D30798">
    <w:pPr>
      <w:jc w:val="right"/>
      <w:rPr>
        <w:i/>
        <w:sz w:val="18"/>
      </w:rPr>
    </w:pPr>
    <w:r>
      <w:rPr>
        <w:i/>
        <w:sz w:val="18"/>
      </w:rPr>
      <w:fldChar w:fldCharType="begin"/>
    </w:r>
    <w:r>
      <w:rPr>
        <w:i/>
        <w:sz w:val="18"/>
      </w:rPr>
      <w:instrText xml:space="preserve"> STYLEREF ShortT </w:instrText>
    </w:r>
    <w:r>
      <w:rPr>
        <w:i/>
        <w:sz w:val="18"/>
      </w:rPr>
      <w:fldChar w:fldCharType="separate"/>
    </w:r>
    <w:r w:rsidR="001A6E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A6E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8141" w14:textId="77777777" w:rsidR="00D30798" w:rsidRPr="0088234D" w:rsidRDefault="00D30798" w:rsidP="007605AC">
    <w:pPr>
      <w:pBdr>
        <w:top w:val="single" w:sz="6" w:space="1" w:color="auto"/>
      </w:pBdr>
      <w:spacing w:line="0" w:lineRule="atLeast"/>
      <w:rPr>
        <w:rFonts w:cs="Times New Roman"/>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D30798" w:rsidRPr="0088234D" w14:paraId="5CC3F041" w14:textId="77777777" w:rsidTr="00340663">
      <w:tc>
        <w:tcPr>
          <w:tcW w:w="709" w:type="dxa"/>
          <w:tcBorders>
            <w:top w:val="nil"/>
            <w:left w:val="nil"/>
            <w:bottom w:val="nil"/>
            <w:right w:val="nil"/>
          </w:tcBorders>
        </w:tcPr>
        <w:p w14:paraId="080381F1" w14:textId="77777777" w:rsidR="00D30798" w:rsidRPr="0088234D" w:rsidRDefault="00D30798" w:rsidP="007605AC">
          <w:pPr>
            <w:spacing w:line="0" w:lineRule="atLeast"/>
            <w:rPr>
              <w:rFonts w:cs="Times New Roman"/>
              <w:sz w:val="18"/>
            </w:rPr>
          </w:pPr>
          <w:r w:rsidRPr="0088234D">
            <w:rPr>
              <w:rFonts w:cs="Times New Roman"/>
              <w:i/>
              <w:sz w:val="18"/>
            </w:rPr>
            <w:fldChar w:fldCharType="begin"/>
          </w:r>
          <w:r w:rsidRPr="0088234D">
            <w:rPr>
              <w:rFonts w:cs="Times New Roman"/>
              <w:i/>
              <w:sz w:val="18"/>
            </w:rPr>
            <w:instrText xml:space="preserve"> PAGE </w:instrText>
          </w:r>
          <w:r w:rsidRPr="0088234D">
            <w:rPr>
              <w:rFonts w:cs="Times New Roman"/>
              <w:i/>
              <w:sz w:val="18"/>
            </w:rPr>
            <w:fldChar w:fldCharType="separate"/>
          </w:r>
          <w:r>
            <w:rPr>
              <w:rFonts w:cs="Times New Roman"/>
              <w:i/>
              <w:noProof/>
              <w:sz w:val="18"/>
            </w:rPr>
            <w:t>20</w:t>
          </w:r>
          <w:r w:rsidRPr="0088234D">
            <w:rPr>
              <w:rFonts w:cs="Times New Roman"/>
              <w:i/>
              <w:sz w:val="18"/>
            </w:rPr>
            <w:fldChar w:fldCharType="end"/>
          </w:r>
        </w:p>
      </w:tc>
      <w:tc>
        <w:tcPr>
          <w:tcW w:w="6379" w:type="dxa"/>
          <w:tcBorders>
            <w:top w:val="nil"/>
            <w:left w:val="nil"/>
            <w:bottom w:val="nil"/>
            <w:right w:val="nil"/>
          </w:tcBorders>
        </w:tcPr>
        <w:p w14:paraId="099CC09D" w14:textId="1A756119" w:rsidR="00D30798" w:rsidRPr="0088234D" w:rsidRDefault="00D30798" w:rsidP="007605AC">
          <w:pPr>
            <w:spacing w:line="0" w:lineRule="atLeast"/>
            <w:jc w:val="center"/>
            <w:rPr>
              <w:rFonts w:cs="Times New Roman"/>
              <w:sz w:val="18"/>
            </w:rPr>
          </w:pPr>
          <w:r w:rsidRPr="0088234D">
            <w:rPr>
              <w:rFonts w:cs="Times New Roman"/>
              <w:i/>
              <w:sz w:val="18"/>
            </w:rPr>
            <w:fldChar w:fldCharType="begin"/>
          </w:r>
          <w:r w:rsidRPr="0088234D">
            <w:rPr>
              <w:rFonts w:cs="Times New Roman"/>
              <w:i/>
              <w:sz w:val="18"/>
            </w:rPr>
            <w:instrText xml:space="preserve"> DOCPROPERTY ShortT </w:instrText>
          </w:r>
          <w:r w:rsidRPr="0088234D">
            <w:rPr>
              <w:rFonts w:cs="Times New Roman"/>
              <w:i/>
              <w:sz w:val="18"/>
            </w:rPr>
            <w:fldChar w:fldCharType="separate"/>
          </w:r>
          <w:r w:rsidR="001A6ED8">
            <w:rPr>
              <w:rFonts w:cs="Times New Roman"/>
              <w:i/>
              <w:sz w:val="18"/>
            </w:rPr>
            <w:t>Family Law (Superannuation) (Methods and Factors for Valuing Particular Superannuation Interests) Approval 2025</w:t>
          </w:r>
          <w:r w:rsidRPr="0088234D">
            <w:rPr>
              <w:rFonts w:cs="Times New Roman"/>
              <w:i/>
              <w:sz w:val="18"/>
            </w:rPr>
            <w:fldChar w:fldCharType="end"/>
          </w:r>
        </w:p>
      </w:tc>
      <w:tc>
        <w:tcPr>
          <w:tcW w:w="1384" w:type="dxa"/>
          <w:tcBorders>
            <w:top w:val="nil"/>
            <w:left w:val="nil"/>
            <w:bottom w:val="nil"/>
            <w:right w:val="nil"/>
          </w:tcBorders>
        </w:tcPr>
        <w:p w14:paraId="5D95F424" w14:textId="77777777" w:rsidR="00D30798" w:rsidRPr="0088234D" w:rsidRDefault="00D30798" w:rsidP="007605AC">
          <w:pPr>
            <w:spacing w:line="0" w:lineRule="atLeast"/>
            <w:jc w:val="right"/>
            <w:rPr>
              <w:rFonts w:cs="Times New Roman"/>
              <w:sz w:val="18"/>
            </w:rPr>
          </w:pPr>
        </w:p>
      </w:tc>
    </w:tr>
  </w:tbl>
  <w:p w14:paraId="63E4CC05" w14:textId="77777777" w:rsidR="00D30798" w:rsidRPr="0088234D" w:rsidRDefault="00D30798" w:rsidP="00312589">
    <w:pPr>
      <w:rPr>
        <w:rFonts w:cs="Times New Roman"/>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0649" w14:textId="77777777" w:rsidR="00D30798" w:rsidRPr="00E33C1C" w:rsidRDefault="00D30798" w:rsidP="007605AC">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30798" w14:paraId="326E8BFF" w14:textId="77777777" w:rsidTr="007605AC">
      <w:tc>
        <w:tcPr>
          <w:tcW w:w="1384" w:type="dxa"/>
          <w:tcBorders>
            <w:top w:val="nil"/>
            <w:left w:val="nil"/>
            <w:bottom w:val="nil"/>
            <w:right w:val="nil"/>
          </w:tcBorders>
        </w:tcPr>
        <w:p w14:paraId="2342DD3D" w14:textId="77777777" w:rsidR="00D30798" w:rsidRDefault="00D30798" w:rsidP="007605AC">
          <w:pPr>
            <w:spacing w:line="0" w:lineRule="atLeast"/>
            <w:rPr>
              <w:sz w:val="18"/>
            </w:rPr>
          </w:pPr>
        </w:p>
      </w:tc>
      <w:tc>
        <w:tcPr>
          <w:tcW w:w="6379" w:type="dxa"/>
          <w:tcBorders>
            <w:top w:val="nil"/>
            <w:left w:val="nil"/>
            <w:bottom w:val="nil"/>
            <w:right w:val="nil"/>
          </w:tcBorders>
        </w:tcPr>
        <w:p w14:paraId="572E21E9" w14:textId="30324296" w:rsidR="00D30798" w:rsidRDefault="00D30798" w:rsidP="007605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709" w:type="dxa"/>
          <w:tcBorders>
            <w:top w:val="nil"/>
            <w:left w:val="nil"/>
            <w:bottom w:val="nil"/>
            <w:right w:val="nil"/>
          </w:tcBorders>
        </w:tcPr>
        <w:p w14:paraId="1FD7BCB1" w14:textId="77777777" w:rsidR="00D30798" w:rsidRDefault="00D30798" w:rsidP="007605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55FD8A3B" w14:textId="77777777" w:rsidR="00D30798" w:rsidRPr="00ED79B6" w:rsidRDefault="00D30798" w:rsidP="00A46517">
    <w:pPr>
      <w:rPr>
        <w:i/>
        <w:sz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8358" w14:textId="77777777" w:rsidR="00D30798" w:rsidRPr="00E33C1C" w:rsidRDefault="00D30798" w:rsidP="001A799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30798" w14:paraId="39FA5D36" w14:textId="77777777" w:rsidTr="001A7991">
      <w:tc>
        <w:tcPr>
          <w:tcW w:w="1384" w:type="dxa"/>
          <w:tcBorders>
            <w:top w:val="nil"/>
            <w:left w:val="nil"/>
            <w:bottom w:val="nil"/>
            <w:right w:val="nil"/>
          </w:tcBorders>
        </w:tcPr>
        <w:p w14:paraId="4FB37F64" w14:textId="77777777" w:rsidR="00D30798" w:rsidRDefault="00D30798" w:rsidP="001A7991">
          <w:pPr>
            <w:spacing w:line="0" w:lineRule="atLeast"/>
            <w:rPr>
              <w:sz w:val="18"/>
            </w:rPr>
          </w:pPr>
        </w:p>
      </w:tc>
      <w:tc>
        <w:tcPr>
          <w:tcW w:w="6379" w:type="dxa"/>
          <w:tcBorders>
            <w:top w:val="nil"/>
            <w:left w:val="nil"/>
            <w:bottom w:val="nil"/>
            <w:right w:val="nil"/>
          </w:tcBorders>
        </w:tcPr>
        <w:p w14:paraId="342AF08D" w14:textId="63AE3A89" w:rsidR="00D30798" w:rsidRDefault="00D30798" w:rsidP="001A79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709" w:type="dxa"/>
          <w:tcBorders>
            <w:top w:val="nil"/>
            <w:left w:val="nil"/>
            <w:bottom w:val="nil"/>
            <w:right w:val="nil"/>
          </w:tcBorders>
        </w:tcPr>
        <w:p w14:paraId="6E5B272A" w14:textId="77777777" w:rsidR="00D30798" w:rsidRDefault="00D30798" w:rsidP="001A79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26</w:t>
          </w:r>
          <w:r w:rsidRPr="00ED79B6">
            <w:rPr>
              <w:i/>
              <w:sz w:val="18"/>
            </w:rPr>
            <w:fldChar w:fldCharType="end"/>
          </w:r>
        </w:p>
      </w:tc>
    </w:tr>
  </w:tbl>
  <w:p w14:paraId="54D6AA45" w14:textId="77777777" w:rsidR="00D30798" w:rsidRPr="00ED79B6" w:rsidRDefault="00D30798" w:rsidP="001A7991">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B117" w14:textId="77777777" w:rsidR="00D30798" w:rsidRPr="00E33C1C" w:rsidRDefault="00D30798" w:rsidP="00D01F1E">
    <w:pPr>
      <w:pBdr>
        <w:top w:val="single" w:sz="6" w:space="1" w:color="auto"/>
      </w:pBdr>
      <w:spacing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30798" w14:paraId="3D3A15AB" w14:textId="77777777" w:rsidTr="00D01F1E">
      <w:tc>
        <w:tcPr>
          <w:tcW w:w="1383" w:type="dxa"/>
          <w:tcBorders>
            <w:top w:val="nil"/>
            <w:left w:val="nil"/>
            <w:bottom w:val="nil"/>
            <w:right w:val="nil"/>
          </w:tcBorders>
        </w:tcPr>
        <w:p w14:paraId="44B18603" w14:textId="77777777" w:rsidR="00D30798" w:rsidRDefault="00D30798" w:rsidP="00D01F1E">
          <w:pPr>
            <w:spacing w:line="0" w:lineRule="atLeast"/>
            <w:rPr>
              <w:sz w:val="18"/>
            </w:rPr>
          </w:pPr>
        </w:p>
      </w:tc>
      <w:tc>
        <w:tcPr>
          <w:tcW w:w="6380" w:type="dxa"/>
          <w:tcBorders>
            <w:top w:val="nil"/>
            <w:left w:val="nil"/>
            <w:bottom w:val="nil"/>
            <w:right w:val="nil"/>
          </w:tcBorders>
        </w:tcPr>
        <w:p w14:paraId="696F05F1" w14:textId="6A67ACC8" w:rsidR="00D30798" w:rsidRDefault="00D30798" w:rsidP="00D01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709" w:type="dxa"/>
          <w:tcBorders>
            <w:top w:val="nil"/>
            <w:left w:val="nil"/>
            <w:bottom w:val="nil"/>
            <w:right w:val="nil"/>
          </w:tcBorders>
        </w:tcPr>
        <w:p w14:paraId="6343DB1F" w14:textId="77777777" w:rsidR="00D30798" w:rsidRDefault="00D30798" w:rsidP="00D01F1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85E200D" w14:textId="77777777" w:rsidR="00D30798" w:rsidRPr="00ED79B6" w:rsidRDefault="00D30798" w:rsidP="00D01F1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3190D" w14:textId="77777777" w:rsidR="00D30798" w:rsidRPr="00FF448D" w:rsidRDefault="00D30798" w:rsidP="007D435D">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0798" w14:paraId="4B6BDDB3" w14:textId="77777777" w:rsidTr="00340663">
      <w:tc>
        <w:tcPr>
          <w:tcW w:w="709" w:type="dxa"/>
          <w:tcBorders>
            <w:top w:val="nil"/>
            <w:left w:val="nil"/>
            <w:bottom w:val="nil"/>
            <w:right w:val="nil"/>
          </w:tcBorders>
        </w:tcPr>
        <w:p w14:paraId="2CF4D3A0" w14:textId="77777777" w:rsidR="00D30798" w:rsidRDefault="00D30798" w:rsidP="007D435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47677B0A" w14:textId="7D23E3E3" w:rsidR="00D30798" w:rsidRDefault="00D30798" w:rsidP="007D4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1384" w:type="dxa"/>
          <w:tcBorders>
            <w:top w:val="nil"/>
            <w:left w:val="nil"/>
            <w:bottom w:val="nil"/>
            <w:right w:val="nil"/>
          </w:tcBorders>
        </w:tcPr>
        <w:p w14:paraId="67E80745" w14:textId="77777777" w:rsidR="00D30798" w:rsidRDefault="00D30798" w:rsidP="007D435D">
          <w:pPr>
            <w:spacing w:line="0" w:lineRule="atLeast"/>
            <w:jc w:val="right"/>
            <w:rPr>
              <w:sz w:val="18"/>
            </w:rPr>
          </w:pPr>
        </w:p>
      </w:tc>
    </w:tr>
  </w:tbl>
  <w:p w14:paraId="0424EAA2" w14:textId="77777777" w:rsidR="00D30798" w:rsidRPr="00FF448D" w:rsidRDefault="00D30798" w:rsidP="007D435D">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7295" w14:textId="77777777" w:rsidR="00D30798" w:rsidRPr="00D1021D" w:rsidRDefault="00D30798" w:rsidP="007D435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D30798" w14:paraId="2160D3C2" w14:textId="77777777" w:rsidTr="007D435D">
      <w:tc>
        <w:tcPr>
          <w:tcW w:w="1384" w:type="dxa"/>
          <w:tcBorders>
            <w:top w:val="nil"/>
            <w:left w:val="nil"/>
            <w:bottom w:val="nil"/>
            <w:right w:val="nil"/>
          </w:tcBorders>
        </w:tcPr>
        <w:p w14:paraId="6A3E7A85" w14:textId="77777777" w:rsidR="00D30798" w:rsidRDefault="00D30798" w:rsidP="007D435D">
          <w:pPr>
            <w:spacing w:line="0" w:lineRule="atLeast"/>
            <w:rPr>
              <w:sz w:val="18"/>
            </w:rPr>
          </w:pPr>
        </w:p>
      </w:tc>
      <w:tc>
        <w:tcPr>
          <w:tcW w:w="6379" w:type="dxa"/>
          <w:tcBorders>
            <w:top w:val="nil"/>
            <w:left w:val="nil"/>
            <w:bottom w:val="nil"/>
            <w:right w:val="nil"/>
          </w:tcBorders>
        </w:tcPr>
        <w:p w14:paraId="79EF2996" w14:textId="136EB73F" w:rsidR="00D30798" w:rsidRDefault="00D30798" w:rsidP="007D435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709" w:type="dxa"/>
          <w:tcBorders>
            <w:top w:val="nil"/>
            <w:left w:val="nil"/>
            <w:bottom w:val="nil"/>
            <w:right w:val="nil"/>
          </w:tcBorders>
        </w:tcPr>
        <w:p w14:paraId="671B678F" w14:textId="77777777" w:rsidR="00D30798" w:rsidRDefault="00D30798" w:rsidP="007D435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1AA88827" w14:textId="77777777" w:rsidR="00D30798" w:rsidRPr="00D1021D" w:rsidRDefault="00D30798" w:rsidP="007D435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D0DA" w14:textId="77777777" w:rsidR="00D30798" w:rsidRDefault="00D30798">
    <w:pPr>
      <w:pBdr>
        <w:top w:val="single" w:sz="6" w:space="1" w:color="auto"/>
      </w:pBdr>
      <w:rPr>
        <w:sz w:val="18"/>
      </w:rPr>
    </w:pPr>
  </w:p>
  <w:p w14:paraId="6624E1EE" w14:textId="261CCB63" w:rsidR="00D30798" w:rsidRDefault="00D30798">
    <w:pPr>
      <w:jc w:val="right"/>
      <w:rPr>
        <w:i/>
        <w:sz w:val="18"/>
      </w:rPr>
    </w:pPr>
    <w:r>
      <w:rPr>
        <w:i/>
        <w:sz w:val="18"/>
      </w:rPr>
      <w:fldChar w:fldCharType="begin"/>
    </w:r>
    <w:r>
      <w:rPr>
        <w:i/>
        <w:sz w:val="18"/>
      </w:rPr>
      <w:instrText xml:space="preserve"> STYLEREF ShortT </w:instrText>
    </w:r>
    <w:r>
      <w:rPr>
        <w:i/>
        <w:sz w:val="18"/>
      </w:rPr>
      <w:fldChar w:fldCharType="separate"/>
    </w:r>
    <w:r w:rsidR="001A6E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BF11" w14:textId="77777777" w:rsidR="00D30798" w:rsidRPr="00FF448D" w:rsidRDefault="00D30798" w:rsidP="00E3034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843"/>
      <w:gridCol w:w="10598"/>
      <w:gridCol w:w="1701"/>
    </w:tblGrid>
    <w:tr w:rsidR="00D30798" w14:paraId="66149A77" w14:textId="77777777" w:rsidTr="00E30341">
      <w:tc>
        <w:tcPr>
          <w:tcW w:w="1843" w:type="dxa"/>
          <w:tcBorders>
            <w:top w:val="nil"/>
            <w:left w:val="nil"/>
            <w:bottom w:val="nil"/>
            <w:right w:val="nil"/>
          </w:tcBorders>
        </w:tcPr>
        <w:p w14:paraId="14CBBDDA" w14:textId="77777777" w:rsidR="00D30798" w:rsidRDefault="00D30798" w:rsidP="00E3034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10598" w:type="dxa"/>
          <w:tcBorders>
            <w:top w:val="nil"/>
            <w:left w:val="nil"/>
            <w:bottom w:val="nil"/>
            <w:right w:val="nil"/>
          </w:tcBorders>
        </w:tcPr>
        <w:p w14:paraId="673F2364" w14:textId="4AF5FFE6" w:rsidR="00D30798" w:rsidRDefault="00D30798" w:rsidP="00E303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1701" w:type="dxa"/>
          <w:tcBorders>
            <w:top w:val="nil"/>
            <w:left w:val="nil"/>
            <w:bottom w:val="nil"/>
            <w:right w:val="nil"/>
          </w:tcBorders>
        </w:tcPr>
        <w:p w14:paraId="7C3DB34D" w14:textId="77777777" w:rsidR="00D30798" w:rsidRDefault="00D30798" w:rsidP="00E30341">
          <w:pPr>
            <w:spacing w:line="0" w:lineRule="atLeast"/>
            <w:jc w:val="right"/>
            <w:rPr>
              <w:sz w:val="18"/>
            </w:rPr>
          </w:pPr>
        </w:p>
      </w:tc>
    </w:tr>
  </w:tbl>
  <w:p w14:paraId="3F76AD0F" w14:textId="77777777" w:rsidR="00D30798" w:rsidRPr="00FF448D" w:rsidRDefault="00D30798" w:rsidP="00E30341">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7C84" w14:textId="77777777" w:rsidR="00D30798" w:rsidRPr="00D1021D" w:rsidRDefault="00D30798" w:rsidP="00E30341">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701"/>
      <w:gridCol w:w="10348"/>
      <w:gridCol w:w="2093"/>
    </w:tblGrid>
    <w:tr w:rsidR="00D30798" w14:paraId="349C5B97" w14:textId="77777777" w:rsidTr="00340663">
      <w:tc>
        <w:tcPr>
          <w:tcW w:w="1701" w:type="dxa"/>
          <w:tcBorders>
            <w:top w:val="nil"/>
            <w:left w:val="nil"/>
            <w:bottom w:val="nil"/>
            <w:right w:val="nil"/>
          </w:tcBorders>
        </w:tcPr>
        <w:p w14:paraId="6ADC9164" w14:textId="77777777" w:rsidR="00D30798" w:rsidRDefault="00D30798" w:rsidP="00E30341">
          <w:pPr>
            <w:spacing w:line="0" w:lineRule="atLeast"/>
            <w:rPr>
              <w:sz w:val="18"/>
            </w:rPr>
          </w:pPr>
        </w:p>
      </w:tc>
      <w:tc>
        <w:tcPr>
          <w:tcW w:w="10348" w:type="dxa"/>
          <w:tcBorders>
            <w:top w:val="nil"/>
            <w:left w:val="nil"/>
            <w:bottom w:val="nil"/>
            <w:right w:val="nil"/>
          </w:tcBorders>
        </w:tcPr>
        <w:p w14:paraId="2AC2A76F" w14:textId="3D49FAE1" w:rsidR="00D30798" w:rsidRDefault="00D30798" w:rsidP="00E3034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2093" w:type="dxa"/>
          <w:tcBorders>
            <w:top w:val="nil"/>
            <w:left w:val="nil"/>
            <w:bottom w:val="nil"/>
            <w:right w:val="nil"/>
          </w:tcBorders>
        </w:tcPr>
        <w:p w14:paraId="089E1BC7" w14:textId="77777777" w:rsidR="00D30798" w:rsidRDefault="00D30798" w:rsidP="00E3034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6D726F78" w14:textId="77777777" w:rsidR="00D30798" w:rsidRPr="00D1021D" w:rsidRDefault="00D30798" w:rsidP="00E30341">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E3DF" w14:textId="77777777" w:rsidR="00D30798" w:rsidRDefault="00D30798">
    <w:pPr>
      <w:pBdr>
        <w:top w:val="single" w:sz="6" w:space="1" w:color="auto"/>
      </w:pBdr>
      <w:rPr>
        <w:sz w:val="18"/>
      </w:rPr>
    </w:pPr>
  </w:p>
  <w:p w14:paraId="1AB0AD8B" w14:textId="79164848" w:rsidR="00D30798" w:rsidRDefault="00D30798">
    <w:pPr>
      <w:jc w:val="right"/>
      <w:rPr>
        <w:i/>
        <w:sz w:val="18"/>
      </w:rPr>
    </w:pPr>
    <w:r>
      <w:rPr>
        <w:i/>
        <w:sz w:val="18"/>
      </w:rPr>
      <w:fldChar w:fldCharType="begin"/>
    </w:r>
    <w:r>
      <w:rPr>
        <w:i/>
        <w:sz w:val="18"/>
      </w:rPr>
      <w:instrText xml:space="preserve"> STYLEREF ShortT </w:instrText>
    </w:r>
    <w:r>
      <w:rPr>
        <w:i/>
        <w:sz w:val="18"/>
      </w:rPr>
      <w:fldChar w:fldCharType="separate"/>
    </w:r>
    <w:r w:rsidR="001A6ED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26</w:t>
    </w:r>
    <w:r>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5F2A" w14:textId="77777777" w:rsidR="00D30798" w:rsidRPr="00FF448D" w:rsidRDefault="00D30798" w:rsidP="00D01F1E">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0798" w14:paraId="6BC1316F" w14:textId="77777777" w:rsidTr="00340663">
      <w:tc>
        <w:tcPr>
          <w:tcW w:w="709" w:type="dxa"/>
          <w:tcBorders>
            <w:top w:val="nil"/>
            <w:left w:val="nil"/>
            <w:bottom w:val="nil"/>
            <w:right w:val="nil"/>
          </w:tcBorders>
        </w:tcPr>
        <w:p w14:paraId="0523C1BA" w14:textId="77777777" w:rsidR="00D30798" w:rsidRDefault="00D30798" w:rsidP="00D01F1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12</w:t>
          </w:r>
          <w:r w:rsidRPr="00ED79B6">
            <w:rPr>
              <w:i/>
              <w:sz w:val="18"/>
            </w:rPr>
            <w:fldChar w:fldCharType="end"/>
          </w:r>
        </w:p>
      </w:tc>
      <w:tc>
        <w:tcPr>
          <w:tcW w:w="6379" w:type="dxa"/>
          <w:tcBorders>
            <w:top w:val="nil"/>
            <w:left w:val="nil"/>
            <w:bottom w:val="nil"/>
            <w:right w:val="nil"/>
          </w:tcBorders>
        </w:tcPr>
        <w:p w14:paraId="47CBAC86" w14:textId="5EEDBAB6" w:rsidR="00D30798" w:rsidRDefault="00D30798" w:rsidP="00D01F1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6ED8">
            <w:rPr>
              <w:i/>
              <w:sz w:val="18"/>
            </w:rPr>
            <w:t>Family Law (Superannuation) (Methods and Factors for Valuing Particular Superannuation Interests) Approval 2025</w:t>
          </w:r>
          <w:r w:rsidRPr="007A1328">
            <w:rPr>
              <w:i/>
              <w:sz w:val="18"/>
            </w:rPr>
            <w:fldChar w:fldCharType="end"/>
          </w:r>
        </w:p>
      </w:tc>
      <w:tc>
        <w:tcPr>
          <w:tcW w:w="1384" w:type="dxa"/>
          <w:tcBorders>
            <w:top w:val="nil"/>
            <w:left w:val="nil"/>
            <w:bottom w:val="nil"/>
            <w:right w:val="nil"/>
          </w:tcBorders>
        </w:tcPr>
        <w:p w14:paraId="6BA6741B" w14:textId="77777777" w:rsidR="00D30798" w:rsidRDefault="00D30798" w:rsidP="00D01F1E">
          <w:pPr>
            <w:spacing w:line="0" w:lineRule="atLeast"/>
            <w:jc w:val="right"/>
            <w:rPr>
              <w:sz w:val="18"/>
            </w:rPr>
          </w:pPr>
        </w:p>
      </w:tc>
    </w:tr>
  </w:tbl>
  <w:p w14:paraId="6D925274" w14:textId="77777777" w:rsidR="00D30798" w:rsidRPr="00FF448D" w:rsidRDefault="00D30798" w:rsidP="00D01F1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E01B" w14:textId="77777777" w:rsidR="002D6889" w:rsidRDefault="002D6889">
      <w:r>
        <w:separator/>
      </w:r>
    </w:p>
  </w:footnote>
  <w:footnote w:type="continuationSeparator" w:id="0">
    <w:p w14:paraId="32CD8D62" w14:textId="77777777" w:rsidR="002D6889" w:rsidRDefault="002D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D7659" w14:textId="77777777" w:rsidR="00D30798" w:rsidRPr="00ED79B6" w:rsidRDefault="00D30798" w:rsidP="00D01F1E">
    <w:pPr>
      <w:pBdr>
        <w:bottom w:val="single" w:sz="12" w:space="1" w:color="auto"/>
      </w:pBdr>
      <w:spacing w:before="100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FBEB" w14:textId="4BB4FEE8" w:rsidR="00D30798" w:rsidRPr="00D1021D" w:rsidRDefault="00D3079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p>
  <w:p w14:paraId="05216022" w14:textId="60793AD2" w:rsidR="00D30798" w:rsidRPr="00D1021D" w:rsidRDefault="00D3079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p>
  <w:p w14:paraId="6C71B232" w14:textId="77777777" w:rsidR="00D30798" w:rsidRPr="00D1021D" w:rsidRDefault="00D30798">
    <w:pPr>
      <w:pBdr>
        <w:bottom w:val="single" w:sz="6" w:space="1" w:color="auto"/>
      </w:pBdr>
    </w:pPr>
  </w:p>
  <w:p w14:paraId="60CE0AB1" w14:textId="77777777" w:rsidR="00D30798" w:rsidRDefault="00D3079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8B7D8" w14:textId="240578CE" w:rsidR="00D30798" w:rsidRPr="00D1021D" w:rsidRDefault="00D3079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p>
  <w:p w14:paraId="4B71CF08" w14:textId="44C3308B" w:rsidR="00D30798" w:rsidRPr="00D1021D" w:rsidRDefault="00D3079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p>
  <w:p w14:paraId="68203F85" w14:textId="77777777" w:rsidR="00D30798" w:rsidRPr="00D1021D" w:rsidRDefault="00D30798">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E9BDB" w14:textId="77777777" w:rsidR="00D30798" w:rsidRDefault="00D3079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485D" w14:textId="7D05EFC3" w:rsidR="00D30798" w:rsidRPr="00D1021D" w:rsidRDefault="00D3079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p>
  <w:p w14:paraId="46010BB3" w14:textId="596E0D22" w:rsidR="00D30798" w:rsidRPr="00D1021D" w:rsidRDefault="00D3079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p>
  <w:p w14:paraId="312AABCB" w14:textId="77777777" w:rsidR="00D30798" w:rsidRPr="00D1021D" w:rsidRDefault="00D30798" w:rsidP="00006DBB">
    <w:pPr>
      <w:pBdr>
        <w:bottom w:val="single" w:sz="6" w:space="1" w:color="auto"/>
      </w:pBdr>
      <w:spacing w:before="120" w:after="24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FA4A" w14:textId="0A73201D" w:rsidR="00D30798" w:rsidRPr="00D1021D" w:rsidRDefault="00D3079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p>
  <w:p w14:paraId="2EF5B6BC" w14:textId="003F5EE3" w:rsidR="00D30798" w:rsidRPr="00D1021D" w:rsidRDefault="00D3079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p>
  <w:p w14:paraId="23701993" w14:textId="77777777" w:rsidR="00D30798" w:rsidRPr="00D1021D" w:rsidRDefault="00D30798" w:rsidP="00006DBB">
    <w:pPr>
      <w:pBdr>
        <w:bottom w:val="single" w:sz="6" w:space="1" w:color="auto"/>
      </w:pBdr>
      <w:spacing w:before="120" w:after="24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AE4F7" w14:textId="77777777" w:rsidR="00D30798" w:rsidRDefault="00D3079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0863" w14:textId="7AC97C33" w:rsidR="00D30798" w:rsidRPr="00A961C4" w:rsidRDefault="00D30798" w:rsidP="007605AC">
    <w:pPr>
      <w:rPr>
        <w:b/>
        <w:sz w:val="20"/>
      </w:rPr>
    </w:pPr>
    <w:r>
      <w:rPr>
        <w:b/>
        <w:sz w:val="20"/>
      </w:rPr>
      <w:fldChar w:fldCharType="begin"/>
    </w:r>
    <w:r>
      <w:rPr>
        <w:b/>
        <w:sz w:val="20"/>
      </w:rPr>
      <w:instrText xml:space="preserve"> STYLEREF  CharChapNo </w:instrText>
    </w:r>
    <w:r>
      <w:rPr>
        <w:b/>
        <w:sz w:val="20"/>
      </w:rPr>
      <w:fldChar w:fldCharType="separate"/>
    </w:r>
    <w:r w:rsidR="00C419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CharChapText </w:instrText>
    </w:r>
    <w:r>
      <w:rPr>
        <w:sz w:val="20"/>
      </w:rPr>
      <w:fldChar w:fldCharType="separate"/>
    </w:r>
    <w:r w:rsidR="00C4198A">
      <w:rPr>
        <w:noProof/>
        <w:sz w:val="20"/>
      </w:rPr>
      <w:t>Public sector superannuation plans—Commonwealth</w:t>
    </w:r>
    <w:r>
      <w:rPr>
        <w:sz w:val="20"/>
      </w:rPr>
      <w:fldChar w:fldCharType="end"/>
    </w:r>
  </w:p>
  <w:p w14:paraId="6CFDABBB" w14:textId="2F9EA25A" w:rsidR="00D30798" w:rsidRPr="00A961C4" w:rsidRDefault="00D30798" w:rsidP="007605AC">
    <w:pPr>
      <w:rPr>
        <w:b/>
        <w:sz w:val="20"/>
      </w:rPr>
    </w:pPr>
    <w:r>
      <w:rPr>
        <w:b/>
        <w:sz w:val="20"/>
      </w:rPr>
      <w:fldChar w:fldCharType="begin"/>
    </w:r>
    <w:r>
      <w:rPr>
        <w:b/>
        <w:sz w:val="20"/>
      </w:rPr>
      <w:instrText xml:space="preserve"> STYLEREF  CharPartNo </w:instrText>
    </w:r>
    <w:r>
      <w:rPr>
        <w:b/>
        <w:sz w:val="20"/>
      </w:rPr>
      <w:fldChar w:fldCharType="separate"/>
    </w:r>
    <w:r w:rsidR="00C4198A">
      <w:rPr>
        <w:b/>
        <w:noProof/>
        <w:sz w:val="20"/>
      </w:rPr>
      <w:t>Part 7</w:t>
    </w:r>
    <w:r>
      <w:rPr>
        <w:b/>
        <w:sz w:val="20"/>
      </w:rPr>
      <w:fldChar w:fldCharType="end"/>
    </w:r>
    <w:r w:rsidRPr="00A961C4">
      <w:rPr>
        <w:sz w:val="20"/>
      </w:rPr>
      <w:t xml:space="preserve">  </w:t>
    </w:r>
    <w:r>
      <w:rPr>
        <w:sz w:val="20"/>
      </w:rPr>
      <w:fldChar w:fldCharType="begin"/>
    </w:r>
    <w:r>
      <w:rPr>
        <w:sz w:val="20"/>
      </w:rPr>
      <w:instrText xml:space="preserve"> STYLEREF  CharPartText </w:instrText>
    </w:r>
    <w:r>
      <w:rPr>
        <w:sz w:val="20"/>
      </w:rPr>
      <w:fldChar w:fldCharType="separate"/>
    </w:r>
    <w:r w:rsidR="00C4198A">
      <w:rPr>
        <w:noProof/>
        <w:sz w:val="20"/>
      </w:rPr>
      <w:t>Governors-General Pension Scheme</w:t>
    </w:r>
    <w:r>
      <w:rPr>
        <w:sz w:val="20"/>
      </w:rPr>
      <w:fldChar w:fldCharType="end"/>
    </w:r>
  </w:p>
  <w:p w14:paraId="5AB2291B" w14:textId="77777777" w:rsidR="00D30798" w:rsidRPr="00A961C4" w:rsidRDefault="00D30798" w:rsidP="00006DBB">
    <w:pPr>
      <w:pBdr>
        <w:bottom w:val="single" w:sz="6" w:space="1" w:color="auto"/>
      </w:pBdr>
      <w:spacing w:before="120" w:after="24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788F" w14:textId="6EA684ED" w:rsidR="00D30798" w:rsidRPr="00A961C4" w:rsidRDefault="00D30798" w:rsidP="007605AC">
    <w:pPr>
      <w:jc w:val="right"/>
      <w:rPr>
        <w:sz w:val="20"/>
      </w:rPr>
    </w:pPr>
    <w:r>
      <w:rPr>
        <w:sz w:val="20"/>
      </w:rPr>
      <w:fldChar w:fldCharType="begin"/>
    </w:r>
    <w:r>
      <w:rPr>
        <w:sz w:val="20"/>
      </w:rPr>
      <w:instrText xml:space="preserve"> STYLEREF  CharChapText </w:instrText>
    </w:r>
    <w:r>
      <w:rPr>
        <w:sz w:val="20"/>
      </w:rPr>
      <w:fldChar w:fldCharType="separate"/>
    </w:r>
    <w:r w:rsidR="00C4198A">
      <w:rPr>
        <w:noProof/>
        <w:sz w:val="20"/>
      </w:rPr>
      <w:t>Public sector superannuation plans—Commonwealth</w:t>
    </w:r>
    <w:r>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CharChapNo </w:instrText>
    </w:r>
    <w:r>
      <w:rPr>
        <w:b/>
        <w:sz w:val="20"/>
      </w:rPr>
      <w:fldChar w:fldCharType="separate"/>
    </w:r>
    <w:r w:rsidR="00C4198A">
      <w:rPr>
        <w:b/>
        <w:noProof/>
        <w:sz w:val="20"/>
      </w:rPr>
      <w:t>Schedule 1</w:t>
    </w:r>
    <w:r>
      <w:rPr>
        <w:b/>
        <w:sz w:val="20"/>
      </w:rPr>
      <w:fldChar w:fldCharType="end"/>
    </w:r>
  </w:p>
  <w:p w14:paraId="3750E82E" w14:textId="2938AC73" w:rsidR="00D30798" w:rsidRPr="00A961C4" w:rsidRDefault="00D30798" w:rsidP="007605AC">
    <w:pPr>
      <w:jc w:val="right"/>
      <w:rPr>
        <w:b/>
        <w:sz w:val="20"/>
      </w:rPr>
    </w:pPr>
    <w:r>
      <w:rPr>
        <w:sz w:val="20"/>
      </w:rPr>
      <w:fldChar w:fldCharType="begin"/>
    </w:r>
    <w:r>
      <w:rPr>
        <w:sz w:val="20"/>
      </w:rPr>
      <w:instrText xml:space="preserve"> STYLEREF  CharPartText </w:instrText>
    </w:r>
    <w:r>
      <w:rPr>
        <w:sz w:val="20"/>
      </w:rPr>
      <w:fldChar w:fldCharType="separate"/>
    </w:r>
    <w:r w:rsidR="00C4198A">
      <w:rPr>
        <w:noProof/>
        <w:sz w:val="20"/>
      </w:rPr>
      <w:t>Governors-General Pension Scheme</w:t>
    </w:r>
    <w:r>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CharPartNo </w:instrText>
    </w:r>
    <w:r>
      <w:rPr>
        <w:b/>
        <w:sz w:val="20"/>
      </w:rPr>
      <w:fldChar w:fldCharType="separate"/>
    </w:r>
    <w:r w:rsidR="00C4198A">
      <w:rPr>
        <w:b/>
        <w:noProof/>
        <w:sz w:val="20"/>
      </w:rPr>
      <w:t>Part 7</w:t>
    </w:r>
    <w:r>
      <w:rPr>
        <w:b/>
        <w:sz w:val="20"/>
      </w:rPr>
      <w:fldChar w:fldCharType="end"/>
    </w:r>
  </w:p>
  <w:p w14:paraId="35E80B92" w14:textId="77777777" w:rsidR="00D30798" w:rsidRPr="00A961C4" w:rsidRDefault="00D30798" w:rsidP="00006DBB">
    <w:pPr>
      <w:pBdr>
        <w:bottom w:val="single" w:sz="6" w:space="1" w:color="auto"/>
      </w:pBdr>
      <w:spacing w:before="120" w:after="24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C5151" w14:textId="77777777" w:rsidR="00D30798" w:rsidRPr="00A961C4" w:rsidRDefault="00D30798" w:rsidP="001A79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4185" w14:textId="77777777" w:rsidR="00D30798" w:rsidRPr="00ED79B6" w:rsidRDefault="00D30798" w:rsidP="00EA0B59">
    <w:pPr>
      <w:pBdr>
        <w:bottom w:val="single" w:sz="4"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76BE" w14:textId="77777777" w:rsidR="00D30798" w:rsidRPr="00ED79B6" w:rsidRDefault="00D30798" w:rsidP="00D01F1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75468" w14:textId="759F9D1A" w:rsidR="00D30798" w:rsidRPr="00D1021D" w:rsidRDefault="00D3079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p>
  <w:p w14:paraId="733DF8CA" w14:textId="5ECBDE4A" w:rsidR="00D30798" w:rsidRPr="00D1021D" w:rsidRDefault="00D3079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p>
  <w:p w14:paraId="2B7E4383" w14:textId="77777777" w:rsidR="00D30798" w:rsidRPr="007D435D" w:rsidRDefault="00D30798" w:rsidP="00006DBB">
    <w:pPr>
      <w:pBdr>
        <w:bottom w:val="single" w:sz="6" w:space="1" w:color="auto"/>
      </w:pBdr>
      <w:spacing w:before="120" w:after="24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B392" w14:textId="457B45F3" w:rsidR="00D30798" w:rsidRPr="00D1021D" w:rsidRDefault="00D3079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p>
  <w:p w14:paraId="05EDA2DD" w14:textId="100BC901" w:rsidR="00D30798" w:rsidRPr="00D1021D" w:rsidRDefault="00D3079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p>
  <w:p w14:paraId="088D9BF4" w14:textId="77777777" w:rsidR="00D30798" w:rsidRPr="007D435D" w:rsidRDefault="00D30798" w:rsidP="00006DBB">
    <w:pPr>
      <w:pBdr>
        <w:bottom w:val="single" w:sz="4" w:space="1" w:color="auto"/>
      </w:pBdr>
      <w:spacing w:before="120" w:after="240"/>
      <w:jc w:val="right"/>
      <w:rPr>
        <w:b/>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62C4" w14:textId="77777777" w:rsidR="00D30798" w:rsidRDefault="00D3079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9C83" w14:textId="38A85EFF" w:rsidR="00D30798" w:rsidRPr="00D1021D" w:rsidRDefault="00D3079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p>
  <w:p w14:paraId="4673027D" w14:textId="217FA9B8" w:rsidR="00D30798" w:rsidRPr="00D1021D" w:rsidRDefault="00D3079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p>
  <w:p w14:paraId="45335864" w14:textId="77777777" w:rsidR="00D30798" w:rsidRPr="00D1021D" w:rsidRDefault="00D30798" w:rsidP="00006DBB">
    <w:pPr>
      <w:pBdr>
        <w:bottom w:val="single" w:sz="6" w:space="1" w:color="auto"/>
      </w:pBdr>
      <w:spacing w:before="120" w:after="2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648FF" w14:textId="757D8C39" w:rsidR="00D30798" w:rsidRPr="00D1021D" w:rsidRDefault="00D3079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C4198A">
      <w:rPr>
        <w:noProof/>
        <w:sz w:val="20"/>
      </w:rPr>
      <w:t>Public sector superannuation plans—Commonwealth</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C4198A">
      <w:rPr>
        <w:b/>
        <w:noProof/>
        <w:sz w:val="20"/>
      </w:rPr>
      <w:t>Schedule 1</w:t>
    </w:r>
    <w:r w:rsidRPr="00D1021D">
      <w:rPr>
        <w:b/>
        <w:sz w:val="20"/>
      </w:rPr>
      <w:fldChar w:fldCharType="end"/>
    </w:r>
  </w:p>
  <w:p w14:paraId="124B49DD" w14:textId="6717FA8E" w:rsidR="00D30798" w:rsidRPr="00D1021D" w:rsidRDefault="00D3079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C4198A">
      <w:rPr>
        <w:noProof/>
        <w:sz w:val="20"/>
      </w:rPr>
      <w:t>Judges’ Pensions Act Scheme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C4198A">
      <w:rPr>
        <w:b/>
        <w:noProof/>
        <w:sz w:val="20"/>
      </w:rPr>
      <w:t>Part 6</w:t>
    </w:r>
    <w:r w:rsidRPr="00D1021D">
      <w:rPr>
        <w:b/>
        <w:sz w:val="20"/>
      </w:rPr>
      <w:fldChar w:fldCharType="end"/>
    </w:r>
  </w:p>
  <w:p w14:paraId="6D5D5410" w14:textId="77777777" w:rsidR="00D30798" w:rsidRPr="00D1021D" w:rsidRDefault="00D30798" w:rsidP="00006DBB">
    <w:pPr>
      <w:pBdr>
        <w:bottom w:val="single" w:sz="6" w:space="1" w:color="auto"/>
      </w:pBdr>
      <w:spacing w:before="120" w:after="24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4DE6" w14:textId="77777777" w:rsidR="00D30798" w:rsidRDefault="00D307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5ED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F42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A47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BE8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D22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1031EF"/>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80144479">
    <w:abstractNumId w:val="11"/>
  </w:num>
  <w:num w:numId="2" w16cid:durableId="1422066087">
    <w:abstractNumId w:val="13"/>
  </w:num>
  <w:num w:numId="3" w16cid:durableId="1387334275">
    <w:abstractNumId w:val="15"/>
  </w:num>
  <w:num w:numId="4" w16cid:durableId="336927700">
    <w:abstractNumId w:val="9"/>
  </w:num>
  <w:num w:numId="5" w16cid:durableId="1261572298">
    <w:abstractNumId w:val="7"/>
  </w:num>
  <w:num w:numId="6" w16cid:durableId="1557201005">
    <w:abstractNumId w:val="6"/>
  </w:num>
  <w:num w:numId="7" w16cid:durableId="1559320792">
    <w:abstractNumId w:val="5"/>
  </w:num>
  <w:num w:numId="8" w16cid:durableId="1103184229">
    <w:abstractNumId w:val="4"/>
  </w:num>
  <w:num w:numId="9" w16cid:durableId="1460489744">
    <w:abstractNumId w:val="8"/>
  </w:num>
  <w:num w:numId="10" w16cid:durableId="1591811324">
    <w:abstractNumId w:val="3"/>
  </w:num>
  <w:num w:numId="11" w16cid:durableId="1190027730">
    <w:abstractNumId w:val="2"/>
  </w:num>
  <w:num w:numId="12" w16cid:durableId="1557009334">
    <w:abstractNumId w:val="1"/>
  </w:num>
  <w:num w:numId="13" w16cid:durableId="71391847">
    <w:abstractNumId w:val="0"/>
  </w:num>
  <w:num w:numId="14" w16cid:durableId="797334559">
    <w:abstractNumId w:val="14"/>
  </w:num>
  <w:num w:numId="15" w16cid:durableId="555160892">
    <w:abstractNumId w:val="17"/>
  </w:num>
  <w:num w:numId="16" w16cid:durableId="1763377908">
    <w:abstractNumId w:val="12"/>
  </w:num>
  <w:num w:numId="17" w16cid:durableId="1488549930">
    <w:abstractNumId w:val="10"/>
  </w:num>
  <w:num w:numId="18" w16cid:durableId="1297756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embedTrueTypeFonts/>
  <w:saveSubsetFonts/>
  <w:hideSpellingErrors/>
  <w:hideGrammaticalErrors/>
  <w:proofState w:spelling="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3346CB"/>
    <w:rsid w:val="000001FC"/>
    <w:rsid w:val="000038A0"/>
    <w:rsid w:val="00006DBB"/>
    <w:rsid w:val="00012F8A"/>
    <w:rsid w:val="0001662A"/>
    <w:rsid w:val="00020108"/>
    <w:rsid w:val="00023FF6"/>
    <w:rsid w:val="00026204"/>
    <w:rsid w:val="00030D2E"/>
    <w:rsid w:val="00032F2C"/>
    <w:rsid w:val="00035B4F"/>
    <w:rsid w:val="00040090"/>
    <w:rsid w:val="000403D5"/>
    <w:rsid w:val="00040AB2"/>
    <w:rsid w:val="00041CBF"/>
    <w:rsid w:val="000427E4"/>
    <w:rsid w:val="00042FFC"/>
    <w:rsid w:val="000436FE"/>
    <w:rsid w:val="0004456C"/>
    <w:rsid w:val="00045BA4"/>
    <w:rsid w:val="00045F1B"/>
    <w:rsid w:val="00051567"/>
    <w:rsid w:val="000521B7"/>
    <w:rsid w:val="00052516"/>
    <w:rsid w:val="0005339D"/>
    <w:rsid w:val="00060076"/>
    <w:rsid w:val="00064657"/>
    <w:rsid w:val="000646EC"/>
    <w:rsid w:val="00064D64"/>
    <w:rsid w:val="00065118"/>
    <w:rsid w:val="00065296"/>
    <w:rsid w:val="000715D1"/>
    <w:rsid w:val="00082916"/>
    <w:rsid w:val="00082AE3"/>
    <w:rsid w:val="00083189"/>
    <w:rsid w:val="0008560A"/>
    <w:rsid w:val="00090A2E"/>
    <w:rsid w:val="00091146"/>
    <w:rsid w:val="00095849"/>
    <w:rsid w:val="000A0788"/>
    <w:rsid w:val="000A0CCA"/>
    <w:rsid w:val="000A1742"/>
    <w:rsid w:val="000A1CFC"/>
    <w:rsid w:val="000A620C"/>
    <w:rsid w:val="000A7869"/>
    <w:rsid w:val="000B0B5E"/>
    <w:rsid w:val="000B4121"/>
    <w:rsid w:val="000B4194"/>
    <w:rsid w:val="000B51B3"/>
    <w:rsid w:val="000B55F7"/>
    <w:rsid w:val="000D1916"/>
    <w:rsid w:val="000D2CC9"/>
    <w:rsid w:val="000D56EB"/>
    <w:rsid w:val="000D6399"/>
    <w:rsid w:val="000E1117"/>
    <w:rsid w:val="000E16EC"/>
    <w:rsid w:val="000E27E3"/>
    <w:rsid w:val="000E2E1C"/>
    <w:rsid w:val="000E48BD"/>
    <w:rsid w:val="000E7494"/>
    <w:rsid w:val="000F1FA6"/>
    <w:rsid w:val="000F40AD"/>
    <w:rsid w:val="000F6C7A"/>
    <w:rsid w:val="0010035A"/>
    <w:rsid w:val="00105BB8"/>
    <w:rsid w:val="00111D90"/>
    <w:rsid w:val="00116989"/>
    <w:rsid w:val="00122FC0"/>
    <w:rsid w:val="00125657"/>
    <w:rsid w:val="0013096C"/>
    <w:rsid w:val="001312D8"/>
    <w:rsid w:val="001328CE"/>
    <w:rsid w:val="0013296F"/>
    <w:rsid w:val="00134DDC"/>
    <w:rsid w:val="00137B44"/>
    <w:rsid w:val="00140090"/>
    <w:rsid w:val="001409F1"/>
    <w:rsid w:val="0014186A"/>
    <w:rsid w:val="00141CBA"/>
    <w:rsid w:val="00144DE3"/>
    <w:rsid w:val="001456DA"/>
    <w:rsid w:val="00151DA0"/>
    <w:rsid w:val="00153195"/>
    <w:rsid w:val="0015523C"/>
    <w:rsid w:val="00162609"/>
    <w:rsid w:val="00164935"/>
    <w:rsid w:val="00165D61"/>
    <w:rsid w:val="001703D4"/>
    <w:rsid w:val="0017685B"/>
    <w:rsid w:val="00177604"/>
    <w:rsid w:val="00180D65"/>
    <w:rsid w:val="00185F83"/>
    <w:rsid w:val="00186360"/>
    <w:rsid w:val="001877C6"/>
    <w:rsid w:val="00187D63"/>
    <w:rsid w:val="0019127C"/>
    <w:rsid w:val="00191609"/>
    <w:rsid w:val="00191FA5"/>
    <w:rsid w:val="00192C10"/>
    <w:rsid w:val="00193F32"/>
    <w:rsid w:val="001961E1"/>
    <w:rsid w:val="001A31ED"/>
    <w:rsid w:val="001A4DD7"/>
    <w:rsid w:val="001A665F"/>
    <w:rsid w:val="001A6C59"/>
    <w:rsid w:val="001A6ED8"/>
    <w:rsid w:val="001A7991"/>
    <w:rsid w:val="001B0BB7"/>
    <w:rsid w:val="001C2283"/>
    <w:rsid w:val="001C22F5"/>
    <w:rsid w:val="001C25FE"/>
    <w:rsid w:val="001C3DCD"/>
    <w:rsid w:val="001C7118"/>
    <w:rsid w:val="001C769F"/>
    <w:rsid w:val="001D0B55"/>
    <w:rsid w:val="001D2AB2"/>
    <w:rsid w:val="001D6D71"/>
    <w:rsid w:val="001E092D"/>
    <w:rsid w:val="001E114B"/>
    <w:rsid w:val="001E1749"/>
    <w:rsid w:val="001E2732"/>
    <w:rsid w:val="001F108C"/>
    <w:rsid w:val="001F32F7"/>
    <w:rsid w:val="001F41C5"/>
    <w:rsid w:val="001F4264"/>
    <w:rsid w:val="002015B2"/>
    <w:rsid w:val="00203232"/>
    <w:rsid w:val="002034D4"/>
    <w:rsid w:val="002063DD"/>
    <w:rsid w:val="00210652"/>
    <w:rsid w:val="00214C3B"/>
    <w:rsid w:val="00216269"/>
    <w:rsid w:val="00221073"/>
    <w:rsid w:val="00222FD0"/>
    <w:rsid w:val="002252C7"/>
    <w:rsid w:val="0022734F"/>
    <w:rsid w:val="00231147"/>
    <w:rsid w:val="00233C57"/>
    <w:rsid w:val="0023489C"/>
    <w:rsid w:val="0024222C"/>
    <w:rsid w:val="00243601"/>
    <w:rsid w:val="00244C01"/>
    <w:rsid w:val="00246042"/>
    <w:rsid w:val="002526DB"/>
    <w:rsid w:val="00252F17"/>
    <w:rsid w:val="00253DDD"/>
    <w:rsid w:val="00260912"/>
    <w:rsid w:val="00275245"/>
    <w:rsid w:val="00275B08"/>
    <w:rsid w:val="0027739E"/>
    <w:rsid w:val="00281E63"/>
    <w:rsid w:val="0028233E"/>
    <w:rsid w:val="0028609E"/>
    <w:rsid w:val="00286CEA"/>
    <w:rsid w:val="00293BC3"/>
    <w:rsid w:val="002955DF"/>
    <w:rsid w:val="002A0984"/>
    <w:rsid w:val="002A19B0"/>
    <w:rsid w:val="002A1FC6"/>
    <w:rsid w:val="002A37DA"/>
    <w:rsid w:val="002A3AD7"/>
    <w:rsid w:val="002A6648"/>
    <w:rsid w:val="002B104A"/>
    <w:rsid w:val="002B1EBA"/>
    <w:rsid w:val="002B265A"/>
    <w:rsid w:val="002B3023"/>
    <w:rsid w:val="002B3196"/>
    <w:rsid w:val="002B32C5"/>
    <w:rsid w:val="002B519A"/>
    <w:rsid w:val="002B74ED"/>
    <w:rsid w:val="002B7DCF"/>
    <w:rsid w:val="002C26EF"/>
    <w:rsid w:val="002C74B6"/>
    <w:rsid w:val="002D4558"/>
    <w:rsid w:val="002D6889"/>
    <w:rsid w:val="002D71AC"/>
    <w:rsid w:val="002D74E4"/>
    <w:rsid w:val="002D7903"/>
    <w:rsid w:val="002D7932"/>
    <w:rsid w:val="002E2BCA"/>
    <w:rsid w:val="002E5749"/>
    <w:rsid w:val="002E5CCD"/>
    <w:rsid w:val="002F217C"/>
    <w:rsid w:val="002F3188"/>
    <w:rsid w:val="002F34EF"/>
    <w:rsid w:val="002F3D0E"/>
    <w:rsid w:val="002F419D"/>
    <w:rsid w:val="002F78D5"/>
    <w:rsid w:val="003001D4"/>
    <w:rsid w:val="00301FD6"/>
    <w:rsid w:val="00306194"/>
    <w:rsid w:val="003072E7"/>
    <w:rsid w:val="003116DE"/>
    <w:rsid w:val="00312589"/>
    <w:rsid w:val="00316E88"/>
    <w:rsid w:val="003226C0"/>
    <w:rsid w:val="003231FF"/>
    <w:rsid w:val="00333AFF"/>
    <w:rsid w:val="003346CB"/>
    <w:rsid w:val="0033573E"/>
    <w:rsid w:val="00336551"/>
    <w:rsid w:val="00336724"/>
    <w:rsid w:val="00340663"/>
    <w:rsid w:val="00340A73"/>
    <w:rsid w:val="0034201E"/>
    <w:rsid w:val="00343B24"/>
    <w:rsid w:val="00345FE8"/>
    <w:rsid w:val="003469E3"/>
    <w:rsid w:val="00347005"/>
    <w:rsid w:val="00347E9B"/>
    <w:rsid w:val="0035001E"/>
    <w:rsid w:val="00351E1F"/>
    <w:rsid w:val="00353F3B"/>
    <w:rsid w:val="00354D2F"/>
    <w:rsid w:val="00357657"/>
    <w:rsid w:val="00362DBD"/>
    <w:rsid w:val="00363437"/>
    <w:rsid w:val="003647F5"/>
    <w:rsid w:val="0036760F"/>
    <w:rsid w:val="00367E3F"/>
    <w:rsid w:val="00370DD7"/>
    <w:rsid w:val="0037255F"/>
    <w:rsid w:val="00376EEA"/>
    <w:rsid w:val="0038199B"/>
    <w:rsid w:val="003863A9"/>
    <w:rsid w:val="00387F34"/>
    <w:rsid w:val="00392557"/>
    <w:rsid w:val="0039396B"/>
    <w:rsid w:val="003A18F3"/>
    <w:rsid w:val="003A1B0E"/>
    <w:rsid w:val="003A5858"/>
    <w:rsid w:val="003A5AF1"/>
    <w:rsid w:val="003A77F7"/>
    <w:rsid w:val="003B0D29"/>
    <w:rsid w:val="003B13B3"/>
    <w:rsid w:val="003B33B4"/>
    <w:rsid w:val="003B5387"/>
    <w:rsid w:val="003B7E2B"/>
    <w:rsid w:val="003C1D25"/>
    <w:rsid w:val="003D1079"/>
    <w:rsid w:val="003D1FD3"/>
    <w:rsid w:val="003D4CF2"/>
    <w:rsid w:val="003D5FC8"/>
    <w:rsid w:val="003D659C"/>
    <w:rsid w:val="003D6F03"/>
    <w:rsid w:val="003D7EED"/>
    <w:rsid w:val="003E504E"/>
    <w:rsid w:val="003E6D06"/>
    <w:rsid w:val="003E771A"/>
    <w:rsid w:val="003F11F5"/>
    <w:rsid w:val="003F6833"/>
    <w:rsid w:val="004005D4"/>
    <w:rsid w:val="00403996"/>
    <w:rsid w:val="00403F78"/>
    <w:rsid w:val="0041118F"/>
    <w:rsid w:val="00413B65"/>
    <w:rsid w:val="00417BEE"/>
    <w:rsid w:val="00421964"/>
    <w:rsid w:val="00422522"/>
    <w:rsid w:val="004255DD"/>
    <w:rsid w:val="004311E3"/>
    <w:rsid w:val="00433624"/>
    <w:rsid w:val="00433B06"/>
    <w:rsid w:val="004361A5"/>
    <w:rsid w:val="00440B24"/>
    <w:rsid w:val="00442AA3"/>
    <w:rsid w:val="0044300F"/>
    <w:rsid w:val="00443890"/>
    <w:rsid w:val="0044430D"/>
    <w:rsid w:val="004447F9"/>
    <w:rsid w:val="00444A0A"/>
    <w:rsid w:val="00444F77"/>
    <w:rsid w:val="004459DE"/>
    <w:rsid w:val="00450DE1"/>
    <w:rsid w:val="004524B2"/>
    <w:rsid w:val="004533FC"/>
    <w:rsid w:val="00454784"/>
    <w:rsid w:val="00460160"/>
    <w:rsid w:val="0046127A"/>
    <w:rsid w:val="00461C3B"/>
    <w:rsid w:val="00461EFE"/>
    <w:rsid w:val="004624D8"/>
    <w:rsid w:val="00464092"/>
    <w:rsid w:val="004640EA"/>
    <w:rsid w:val="00464AB4"/>
    <w:rsid w:val="00464AD1"/>
    <w:rsid w:val="00466DBA"/>
    <w:rsid w:val="004674E6"/>
    <w:rsid w:val="0047069A"/>
    <w:rsid w:val="00473890"/>
    <w:rsid w:val="00481028"/>
    <w:rsid w:val="004839A4"/>
    <w:rsid w:val="00485B92"/>
    <w:rsid w:val="004879CB"/>
    <w:rsid w:val="00487D8F"/>
    <w:rsid w:val="0049172E"/>
    <w:rsid w:val="00491D38"/>
    <w:rsid w:val="0049577C"/>
    <w:rsid w:val="004A20E2"/>
    <w:rsid w:val="004A227E"/>
    <w:rsid w:val="004A7713"/>
    <w:rsid w:val="004A7AA7"/>
    <w:rsid w:val="004B1AC1"/>
    <w:rsid w:val="004B23E5"/>
    <w:rsid w:val="004B6C4F"/>
    <w:rsid w:val="004C3987"/>
    <w:rsid w:val="004C7314"/>
    <w:rsid w:val="004D1643"/>
    <w:rsid w:val="004D2382"/>
    <w:rsid w:val="004D2502"/>
    <w:rsid w:val="004D278D"/>
    <w:rsid w:val="004D32C2"/>
    <w:rsid w:val="004D37C7"/>
    <w:rsid w:val="004D5EAB"/>
    <w:rsid w:val="004D6045"/>
    <w:rsid w:val="004D7637"/>
    <w:rsid w:val="004E0619"/>
    <w:rsid w:val="004E1C75"/>
    <w:rsid w:val="004E2FEB"/>
    <w:rsid w:val="004E5477"/>
    <w:rsid w:val="004E6360"/>
    <w:rsid w:val="004E7590"/>
    <w:rsid w:val="004F0DA5"/>
    <w:rsid w:val="004F4CE3"/>
    <w:rsid w:val="004F5D6D"/>
    <w:rsid w:val="00501E0C"/>
    <w:rsid w:val="005056C8"/>
    <w:rsid w:val="00507929"/>
    <w:rsid w:val="0051137B"/>
    <w:rsid w:val="00511776"/>
    <w:rsid w:val="00511924"/>
    <w:rsid w:val="00512974"/>
    <w:rsid w:val="0051511D"/>
    <w:rsid w:val="00520E97"/>
    <w:rsid w:val="0052220C"/>
    <w:rsid w:val="005225E2"/>
    <w:rsid w:val="005234C7"/>
    <w:rsid w:val="005238E0"/>
    <w:rsid w:val="00524282"/>
    <w:rsid w:val="005277E8"/>
    <w:rsid w:val="00531743"/>
    <w:rsid w:val="00535810"/>
    <w:rsid w:val="0054351E"/>
    <w:rsid w:val="00546CE9"/>
    <w:rsid w:val="005516CA"/>
    <w:rsid w:val="00551968"/>
    <w:rsid w:val="00552951"/>
    <w:rsid w:val="00565DF8"/>
    <w:rsid w:val="005672DE"/>
    <w:rsid w:val="005678B8"/>
    <w:rsid w:val="005749F6"/>
    <w:rsid w:val="005763D1"/>
    <w:rsid w:val="00576569"/>
    <w:rsid w:val="00580301"/>
    <w:rsid w:val="00584731"/>
    <w:rsid w:val="005859FB"/>
    <w:rsid w:val="00592459"/>
    <w:rsid w:val="005924C4"/>
    <w:rsid w:val="005943B6"/>
    <w:rsid w:val="00597445"/>
    <w:rsid w:val="005A1F1B"/>
    <w:rsid w:val="005A3BE1"/>
    <w:rsid w:val="005A4031"/>
    <w:rsid w:val="005A7B4F"/>
    <w:rsid w:val="005B257A"/>
    <w:rsid w:val="005B5BAF"/>
    <w:rsid w:val="005B7B02"/>
    <w:rsid w:val="005C1502"/>
    <w:rsid w:val="005C28C6"/>
    <w:rsid w:val="005C4777"/>
    <w:rsid w:val="005C4A85"/>
    <w:rsid w:val="005C7085"/>
    <w:rsid w:val="005D0D39"/>
    <w:rsid w:val="005D1382"/>
    <w:rsid w:val="005D2F97"/>
    <w:rsid w:val="005D53C3"/>
    <w:rsid w:val="005D692B"/>
    <w:rsid w:val="005E056E"/>
    <w:rsid w:val="005E0BAE"/>
    <w:rsid w:val="005E3DB5"/>
    <w:rsid w:val="005E43E5"/>
    <w:rsid w:val="005E563D"/>
    <w:rsid w:val="005F0DDB"/>
    <w:rsid w:val="005F47D8"/>
    <w:rsid w:val="005F52A1"/>
    <w:rsid w:val="005F6AC3"/>
    <w:rsid w:val="005F6C57"/>
    <w:rsid w:val="005F6E13"/>
    <w:rsid w:val="005F6E31"/>
    <w:rsid w:val="00602748"/>
    <w:rsid w:val="00603459"/>
    <w:rsid w:val="006047C5"/>
    <w:rsid w:val="006057D2"/>
    <w:rsid w:val="00612D88"/>
    <w:rsid w:val="00621915"/>
    <w:rsid w:val="00623FCD"/>
    <w:rsid w:val="00624074"/>
    <w:rsid w:val="0062769F"/>
    <w:rsid w:val="00627970"/>
    <w:rsid w:val="00637EB8"/>
    <w:rsid w:val="00640780"/>
    <w:rsid w:val="00641664"/>
    <w:rsid w:val="00646B37"/>
    <w:rsid w:val="0065001E"/>
    <w:rsid w:val="00650BBF"/>
    <w:rsid w:val="00652C6B"/>
    <w:rsid w:val="006533B7"/>
    <w:rsid w:val="00656316"/>
    <w:rsid w:val="0066018F"/>
    <w:rsid w:val="006613C4"/>
    <w:rsid w:val="00670B35"/>
    <w:rsid w:val="00674B00"/>
    <w:rsid w:val="00676F2F"/>
    <w:rsid w:val="00686E14"/>
    <w:rsid w:val="00686FEE"/>
    <w:rsid w:val="00692E20"/>
    <w:rsid w:val="006A4A40"/>
    <w:rsid w:val="006A4C5B"/>
    <w:rsid w:val="006A55FF"/>
    <w:rsid w:val="006A67A3"/>
    <w:rsid w:val="006B277D"/>
    <w:rsid w:val="006B3E03"/>
    <w:rsid w:val="006C2616"/>
    <w:rsid w:val="006C5742"/>
    <w:rsid w:val="006C6460"/>
    <w:rsid w:val="006D018E"/>
    <w:rsid w:val="006D1F80"/>
    <w:rsid w:val="006D3078"/>
    <w:rsid w:val="006D4034"/>
    <w:rsid w:val="006E2530"/>
    <w:rsid w:val="006E548F"/>
    <w:rsid w:val="006E585E"/>
    <w:rsid w:val="006E6E6C"/>
    <w:rsid w:val="006E7E7A"/>
    <w:rsid w:val="006F0BD8"/>
    <w:rsid w:val="006F3049"/>
    <w:rsid w:val="006F73F0"/>
    <w:rsid w:val="00700850"/>
    <w:rsid w:val="00702998"/>
    <w:rsid w:val="007056DA"/>
    <w:rsid w:val="0071055A"/>
    <w:rsid w:val="0071414A"/>
    <w:rsid w:val="0071514F"/>
    <w:rsid w:val="00716F1E"/>
    <w:rsid w:val="00724D7C"/>
    <w:rsid w:val="00727685"/>
    <w:rsid w:val="00730AF8"/>
    <w:rsid w:val="00735D7F"/>
    <w:rsid w:val="007375F7"/>
    <w:rsid w:val="00740322"/>
    <w:rsid w:val="00740916"/>
    <w:rsid w:val="00741DE3"/>
    <w:rsid w:val="00742F3A"/>
    <w:rsid w:val="00742FC6"/>
    <w:rsid w:val="007431FF"/>
    <w:rsid w:val="007471A2"/>
    <w:rsid w:val="00751EDA"/>
    <w:rsid w:val="00756F9E"/>
    <w:rsid w:val="007605AC"/>
    <w:rsid w:val="00764680"/>
    <w:rsid w:val="0076596B"/>
    <w:rsid w:val="00772ADE"/>
    <w:rsid w:val="0078249F"/>
    <w:rsid w:val="0078300B"/>
    <w:rsid w:val="007833A9"/>
    <w:rsid w:val="007844E1"/>
    <w:rsid w:val="007851E9"/>
    <w:rsid w:val="00787859"/>
    <w:rsid w:val="007910D2"/>
    <w:rsid w:val="00794754"/>
    <w:rsid w:val="007A1F97"/>
    <w:rsid w:val="007A3064"/>
    <w:rsid w:val="007B725C"/>
    <w:rsid w:val="007C6B1D"/>
    <w:rsid w:val="007C7959"/>
    <w:rsid w:val="007C7C67"/>
    <w:rsid w:val="007D1A1E"/>
    <w:rsid w:val="007D435D"/>
    <w:rsid w:val="007D5B96"/>
    <w:rsid w:val="007E231D"/>
    <w:rsid w:val="007E3AA5"/>
    <w:rsid w:val="007F051A"/>
    <w:rsid w:val="007F488D"/>
    <w:rsid w:val="007F75DF"/>
    <w:rsid w:val="008002E8"/>
    <w:rsid w:val="008006D5"/>
    <w:rsid w:val="00801633"/>
    <w:rsid w:val="00803875"/>
    <w:rsid w:val="00811B2B"/>
    <w:rsid w:val="008149B7"/>
    <w:rsid w:val="00825250"/>
    <w:rsid w:val="0082543C"/>
    <w:rsid w:val="008322B6"/>
    <w:rsid w:val="008349F1"/>
    <w:rsid w:val="00836024"/>
    <w:rsid w:val="00836392"/>
    <w:rsid w:val="008416EA"/>
    <w:rsid w:val="008440E1"/>
    <w:rsid w:val="00844132"/>
    <w:rsid w:val="00847317"/>
    <w:rsid w:val="00847850"/>
    <w:rsid w:val="008546A9"/>
    <w:rsid w:val="00854857"/>
    <w:rsid w:val="00856913"/>
    <w:rsid w:val="00856EB5"/>
    <w:rsid w:val="0086232A"/>
    <w:rsid w:val="00863597"/>
    <w:rsid w:val="0086648B"/>
    <w:rsid w:val="008673F2"/>
    <w:rsid w:val="00867E7D"/>
    <w:rsid w:val="00871908"/>
    <w:rsid w:val="00872EB7"/>
    <w:rsid w:val="008731F9"/>
    <w:rsid w:val="00873699"/>
    <w:rsid w:val="00873E3C"/>
    <w:rsid w:val="008750E2"/>
    <w:rsid w:val="00876486"/>
    <w:rsid w:val="00876D4E"/>
    <w:rsid w:val="00877B32"/>
    <w:rsid w:val="0088234D"/>
    <w:rsid w:val="00884478"/>
    <w:rsid w:val="00886003"/>
    <w:rsid w:val="008866E8"/>
    <w:rsid w:val="0088671C"/>
    <w:rsid w:val="00886C7C"/>
    <w:rsid w:val="0088776B"/>
    <w:rsid w:val="00894488"/>
    <w:rsid w:val="008A04CE"/>
    <w:rsid w:val="008A23EE"/>
    <w:rsid w:val="008A2CE6"/>
    <w:rsid w:val="008A3ED6"/>
    <w:rsid w:val="008A4808"/>
    <w:rsid w:val="008A532F"/>
    <w:rsid w:val="008A656F"/>
    <w:rsid w:val="008A6DFE"/>
    <w:rsid w:val="008B0EFE"/>
    <w:rsid w:val="008B183C"/>
    <w:rsid w:val="008B1E93"/>
    <w:rsid w:val="008B317D"/>
    <w:rsid w:val="008B5981"/>
    <w:rsid w:val="008B6C52"/>
    <w:rsid w:val="008C199D"/>
    <w:rsid w:val="008C3068"/>
    <w:rsid w:val="008C43C2"/>
    <w:rsid w:val="008C48D9"/>
    <w:rsid w:val="008D0B20"/>
    <w:rsid w:val="008D3660"/>
    <w:rsid w:val="008D3FDE"/>
    <w:rsid w:val="008D5B3D"/>
    <w:rsid w:val="008E2235"/>
    <w:rsid w:val="008E3423"/>
    <w:rsid w:val="008E63C4"/>
    <w:rsid w:val="008E77B6"/>
    <w:rsid w:val="008F063B"/>
    <w:rsid w:val="008F16BC"/>
    <w:rsid w:val="008F1DAB"/>
    <w:rsid w:val="008F3C01"/>
    <w:rsid w:val="008F74D8"/>
    <w:rsid w:val="008F7D33"/>
    <w:rsid w:val="009007F1"/>
    <w:rsid w:val="00901A60"/>
    <w:rsid w:val="00903B25"/>
    <w:rsid w:val="00905F7B"/>
    <w:rsid w:val="009078CC"/>
    <w:rsid w:val="00911F7B"/>
    <w:rsid w:val="00912033"/>
    <w:rsid w:val="00913281"/>
    <w:rsid w:val="00913EA5"/>
    <w:rsid w:val="009146C1"/>
    <w:rsid w:val="00915D96"/>
    <w:rsid w:val="00925F50"/>
    <w:rsid w:val="0092715B"/>
    <w:rsid w:val="00927849"/>
    <w:rsid w:val="00927F54"/>
    <w:rsid w:val="00930919"/>
    <w:rsid w:val="00942535"/>
    <w:rsid w:val="00942EB4"/>
    <w:rsid w:val="009430AD"/>
    <w:rsid w:val="009439AA"/>
    <w:rsid w:val="00943CEA"/>
    <w:rsid w:val="00945A5E"/>
    <w:rsid w:val="00947B44"/>
    <w:rsid w:val="009547BB"/>
    <w:rsid w:val="009612A7"/>
    <w:rsid w:val="00963ADB"/>
    <w:rsid w:val="00965C5C"/>
    <w:rsid w:val="00967444"/>
    <w:rsid w:val="00971ECB"/>
    <w:rsid w:val="00976374"/>
    <w:rsid w:val="00983A1F"/>
    <w:rsid w:val="00985B64"/>
    <w:rsid w:val="00987485"/>
    <w:rsid w:val="0099167B"/>
    <w:rsid w:val="00993442"/>
    <w:rsid w:val="0099492E"/>
    <w:rsid w:val="0099568A"/>
    <w:rsid w:val="009A0194"/>
    <w:rsid w:val="009A0CC8"/>
    <w:rsid w:val="009A207B"/>
    <w:rsid w:val="009A5A0D"/>
    <w:rsid w:val="009A679E"/>
    <w:rsid w:val="009A6D1B"/>
    <w:rsid w:val="009B1FA8"/>
    <w:rsid w:val="009B303B"/>
    <w:rsid w:val="009B3BDA"/>
    <w:rsid w:val="009B76D8"/>
    <w:rsid w:val="009B785F"/>
    <w:rsid w:val="009C0398"/>
    <w:rsid w:val="009D2325"/>
    <w:rsid w:val="009D3DD3"/>
    <w:rsid w:val="009D4F9E"/>
    <w:rsid w:val="009D6B2A"/>
    <w:rsid w:val="009D7BDF"/>
    <w:rsid w:val="009E0F5A"/>
    <w:rsid w:val="009E1C06"/>
    <w:rsid w:val="009E28DB"/>
    <w:rsid w:val="009E2D2F"/>
    <w:rsid w:val="009E3227"/>
    <w:rsid w:val="009F378C"/>
    <w:rsid w:val="009F3F7B"/>
    <w:rsid w:val="00A00C88"/>
    <w:rsid w:val="00A046F7"/>
    <w:rsid w:val="00A04A85"/>
    <w:rsid w:val="00A10B39"/>
    <w:rsid w:val="00A13F63"/>
    <w:rsid w:val="00A15843"/>
    <w:rsid w:val="00A15B2B"/>
    <w:rsid w:val="00A21CFB"/>
    <w:rsid w:val="00A21D2D"/>
    <w:rsid w:val="00A223AA"/>
    <w:rsid w:val="00A24F06"/>
    <w:rsid w:val="00A266F5"/>
    <w:rsid w:val="00A2722E"/>
    <w:rsid w:val="00A27954"/>
    <w:rsid w:val="00A30ABA"/>
    <w:rsid w:val="00A314B9"/>
    <w:rsid w:val="00A33D5D"/>
    <w:rsid w:val="00A35BAF"/>
    <w:rsid w:val="00A364DD"/>
    <w:rsid w:val="00A37F38"/>
    <w:rsid w:val="00A4017F"/>
    <w:rsid w:val="00A41885"/>
    <w:rsid w:val="00A41B45"/>
    <w:rsid w:val="00A46517"/>
    <w:rsid w:val="00A52515"/>
    <w:rsid w:val="00A5390E"/>
    <w:rsid w:val="00A54B37"/>
    <w:rsid w:val="00A54C08"/>
    <w:rsid w:val="00A55394"/>
    <w:rsid w:val="00A609DD"/>
    <w:rsid w:val="00A60B57"/>
    <w:rsid w:val="00A61815"/>
    <w:rsid w:val="00A644DE"/>
    <w:rsid w:val="00A64F3D"/>
    <w:rsid w:val="00A65157"/>
    <w:rsid w:val="00A66638"/>
    <w:rsid w:val="00A6740F"/>
    <w:rsid w:val="00A676F4"/>
    <w:rsid w:val="00A715F7"/>
    <w:rsid w:val="00A80D53"/>
    <w:rsid w:val="00A83B5D"/>
    <w:rsid w:val="00A90C9D"/>
    <w:rsid w:val="00A921BD"/>
    <w:rsid w:val="00A95A26"/>
    <w:rsid w:val="00A95A88"/>
    <w:rsid w:val="00A972CB"/>
    <w:rsid w:val="00AA1B63"/>
    <w:rsid w:val="00AA3188"/>
    <w:rsid w:val="00AA420D"/>
    <w:rsid w:val="00AA4400"/>
    <w:rsid w:val="00AB0C8E"/>
    <w:rsid w:val="00AB2C8C"/>
    <w:rsid w:val="00AB444A"/>
    <w:rsid w:val="00AB472B"/>
    <w:rsid w:val="00AB7B12"/>
    <w:rsid w:val="00AC405E"/>
    <w:rsid w:val="00AC4159"/>
    <w:rsid w:val="00AD3911"/>
    <w:rsid w:val="00AD507C"/>
    <w:rsid w:val="00AE51F9"/>
    <w:rsid w:val="00AE732F"/>
    <w:rsid w:val="00AF074C"/>
    <w:rsid w:val="00AF716F"/>
    <w:rsid w:val="00B03AF0"/>
    <w:rsid w:val="00B05022"/>
    <w:rsid w:val="00B0512C"/>
    <w:rsid w:val="00B05373"/>
    <w:rsid w:val="00B067E6"/>
    <w:rsid w:val="00B11A88"/>
    <w:rsid w:val="00B12260"/>
    <w:rsid w:val="00B131C6"/>
    <w:rsid w:val="00B13F00"/>
    <w:rsid w:val="00B156E1"/>
    <w:rsid w:val="00B25433"/>
    <w:rsid w:val="00B2626C"/>
    <w:rsid w:val="00B3728B"/>
    <w:rsid w:val="00B37298"/>
    <w:rsid w:val="00B408B6"/>
    <w:rsid w:val="00B417A6"/>
    <w:rsid w:val="00B531ED"/>
    <w:rsid w:val="00B53574"/>
    <w:rsid w:val="00B60027"/>
    <w:rsid w:val="00B61908"/>
    <w:rsid w:val="00B63AE9"/>
    <w:rsid w:val="00B64AF9"/>
    <w:rsid w:val="00B662B0"/>
    <w:rsid w:val="00B670FF"/>
    <w:rsid w:val="00B67DDC"/>
    <w:rsid w:val="00B70380"/>
    <w:rsid w:val="00B70431"/>
    <w:rsid w:val="00B70B80"/>
    <w:rsid w:val="00B73E0F"/>
    <w:rsid w:val="00B75C98"/>
    <w:rsid w:val="00B76BE0"/>
    <w:rsid w:val="00B77B6A"/>
    <w:rsid w:val="00B80913"/>
    <w:rsid w:val="00B8139C"/>
    <w:rsid w:val="00B91A8D"/>
    <w:rsid w:val="00BA32E3"/>
    <w:rsid w:val="00BA34AD"/>
    <w:rsid w:val="00BA3AB1"/>
    <w:rsid w:val="00BA42CA"/>
    <w:rsid w:val="00BA4B2A"/>
    <w:rsid w:val="00BA6553"/>
    <w:rsid w:val="00BB11D9"/>
    <w:rsid w:val="00BB1389"/>
    <w:rsid w:val="00BB69FF"/>
    <w:rsid w:val="00BB6B29"/>
    <w:rsid w:val="00BC25DD"/>
    <w:rsid w:val="00BD4E3F"/>
    <w:rsid w:val="00BD545A"/>
    <w:rsid w:val="00BE3BDB"/>
    <w:rsid w:val="00BE4CF1"/>
    <w:rsid w:val="00BF1C2D"/>
    <w:rsid w:val="00BF2735"/>
    <w:rsid w:val="00BF609E"/>
    <w:rsid w:val="00BF738E"/>
    <w:rsid w:val="00C004E2"/>
    <w:rsid w:val="00C02CAF"/>
    <w:rsid w:val="00C034DC"/>
    <w:rsid w:val="00C03F91"/>
    <w:rsid w:val="00C0402F"/>
    <w:rsid w:val="00C102CE"/>
    <w:rsid w:val="00C1167D"/>
    <w:rsid w:val="00C1458D"/>
    <w:rsid w:val="00C14CE5"/>
    <w:rsid w:val="00C150C0"/>
    <w:rsid w:val="00C15AF2"/>
    <w:rsid w:val="00C24D41"/>
    <w:rsid w:val="00C30025"/>
    <w:rsid w:val="00C3254A"/>
    <w:rsid w:val="00C329A2"/>
    <w:rsid w:val="00C35EC8"/>
    <w:rsid w:val="00C37937"/>
    <w:rsid w:val="00C4065A"/>
    <w:rsid w:val="00C412B4"/>
    <w:rsid w:val="00C4198A"/>
    <w:rsid w:val="00C42FF3"/>
    <w:rsid w:val="00C4432E"/>
    <w:rsid w:val="00C447FD"/>
    <w:rsid w:val="00C44BA2"/>
    <w:rsid w:val="00C464FB"/>
    <w:rsid w:val="00C479EC"/>
    <w:rsid w:val="00C5024F"/>
    <w:rsid w:val="00C51630"/>
    <w:rsid w:val="00C5225C"/>
    <w:rsid w:val="00C52F4B"/>
    <w:rsid w:val="00C53754"/>
    <w:rsid w:val="00C54300"/>
    <w:rsid w:val="00C57839"/>
    <w:rsid w:val="00C6035E"/>
    <w:rsid w:val="00C639B5"/>
    <w:rsid w:val="00C651A6"/>
    <w:rsid w:val="00C677F6"/>
    <w:rsid w:val="00C725F3"/>
    <w:rsid w:val="00C72C99"/>
    <w:rsid w:val="00C74558"/>
    <w:rsid w:val="00C76CB4"/>
    <w:rsid w:val="00C8168C"/>
    <w:rsid w:val="00C822F8"/>
    <w:rsid w:val="00C8251B"/>
    <w:rsid w:val="00C833A2"/>
    <w:rsid w:val="00C83482"/>
    <w:rsid w:val="00C83A6F"/>
    <w:rsid w:val="00C86D4F"/>
    <w:rsid w:val="00C920A0"/>
    <w:rsid w:val="00C92D6F"/>
    <w:rsid w:val="00C93DEA"/>
    <w:rsid w:val="00C96BB1"/>
    <w:rsid w:val="00C97351"/>
    <w:rsid w:val="00C97D8E"/>
    <w:rsid w:val="00CA2A23"/>
    <w:rsid w:val="00CA53CE"/>
    <w:rsid w:val="00CA629C"/>
    <w:rsid w:val="00CA752C"/>
    <w:rsid w:val="00CB009F"/>
    <w:rsid w:val="00CB221F"/>
    <w:rsid w:val="00CB3B0D"/>
    <w:rsid w:val="00CC18D5"/>
    <w:rsid w:val="00CC3524"/>
    <w:rsid w:val="00CC5C95"/>
    <w:rsid w:val="00CC6E49"/>
    <w:rsid w:val="00CD09E7"/>
    <w:rsid w:val="00CD0BE6"/>
    <w:rsid w:val="00CD3C04"/>
    <w:rsid w:val="00CD3C3C"/>
    <w:rsid w:val="00CE662A"/>
    <w:rsid w:val="00CE67D8"/>
    <w:rsid w:val="00CE7D53"/>
    <w:rsid w:val="00CE7FD4"/>
    <w:rsid w:val="00CF0445"/>
    <w:rsid w:val="00CF5A36"/>
    <w:rsid w:val="00CF73A6"/>
    <w:rsid w:val="00D01F1E"/>
    <w:rsid w:val="00D05575"/>
    <w:rsid w:val="00D06B08"/>
    <w:rsid w:val="00D07314"/>
    <w:rsid w:val="00D105D5"/>
    <w:rsid w:val="00D118BD"/>
    <w:rsid w:val="00D13C76"/>
    <w:rsid w:val="00D14553"/>
    <w:rsid w:val="00D15738"/>
    <w:rsid w:val="00D2157E"/>
    <w:rsid w:val="00D225AA"/>
    <w:rsid w:val="00D22AE7"/>
    <w:rsid w:val="00D24F42"/>
    <w:rsid w:val="00D2550B"/>
    <w:rsid w:val="00D258E7"/>
    <w:rsid w:val="00D25C1E"/>
    <w:rsid w:val="00D271FF"/>
    <w:rsid w:val="00D277E6"/>
    <w:rsid w:val="00D2785E"/>
    <w:rsid w:val="00D3060B"/>
    <w:rsid w:val="00D30798"/>
    <w:rsid w:val="00D30EB5"/>
    <w:rsid w:val="00D3367E"/>
    <w:rsid w:val="00D33956"/>
    <w:rsid w:val="00D34F1B"/>
    <w:rsid w:val="00D41229"/>
    <w:rsid w:val="00D4367A"/>
    <w:rsid w:val="00D52466"/>
    <w:rsid w:val="00D52C9E"/>
    <w:rsid w:val="00D56C07"/>
    <w:rsid w:val="00D57D13"/>
    <w:rsid w:val="00D6243F"/>
    <w:rsid w:val="00D6403A"/>
    <w:rsid w:val="00D70518"/>
    <w:rsid w:val="00D732BB"/>
    <w:rsid w:val="00D73689"/>
    <w:rsid w:val="00D7383F"/>
    <w:rsid w:val="00D774C6"/>
    <w:rsid w:val="00D80163"/>
    <w:rsid w:val="00D84CCB"/>
    <w:rsid w:val="00D84E18"/>
    <w:rsid w:val="00D95125"/>
    <w:rsid w:val="00D95505"/>
    <w:rsid w:val="00D957B5"/>
    <w:rsid w:val="00DA2B16"/>
    <w:rsid w:val="00DB2470"/>
    <w:rsid w:val="00DC0410"/>
    <w:rsid w:val="00DC5CBA"/>
    <w:rsid w:val="00DC7FB4"/>
    <w:rsid w:val="00DD2E69"/>
    <w:rsid w:val="00DD5AD4"/>
    <w:rsid w:val="00DE4BED"/>
    <w:rsid w:val="00DE5043"/>
    <w:rsid w:val="00DE5D7C"/>
    <w:rsid w:val="00DE7476"/>
    <w:rsid w:val="00DF2FFC"/>
    <w:rsid w:val="00DF44BE"/>
    <w:rsid w:val="00DF4F5C"/>
    <w:rsid w:val="00DF64FD"/>
    <w:rsid w:val="00DF6B64"/>
    <w:rsid w:val="00E007BF"/>
    <w:rsid w:val="00E01632"/>
    <w:rsid w:val="00E05AF6"/>
    <w:rsid w:val="00E10958"/>
    <w:rsid w:val="00E127AC"/>
    <w:rsid w:val="00E14221"/>
    <w:rsid w:val="00E14318"/>
    <w:rsid w:val="00E14777"/>
    <w:rsid w:val="00E14E71"/>
    <w:rsid w:val="00E17EC7"/>
    <w:rsid w:val="00E24EF9"/>
    <w:rsid w:val="00E24FB9"/>
    <w:rsid w:val="00E26833"/>
    <w:rsid w:val="00E26CD1"/>
    <w:rsid w:val="00E26F82"/>
    <w:rsid w:val="00E30341"/>
    <w:rsid w:val="00E325D7"/>
    <w:rsid w:val="00E32F2A"/>
    <w:rsid w:val="00E32FC5"/>
    <w:rsid w:val="00E35189"/>
    <w:rsid w:val="00E41E88"/>
    <w:rsid w:val="00E4209C"/>
    <w:rsid w:val="00E44085"/>
    <w:rsid w:val="00E44149"/>
    <w:rsid w:val="00E44D80"/>
    <w:rsid w:val="00E44ECA"/>
    <w:rsid w:val="00E4528B"/>
    <w:rsid w:val="00E4535A"/>
    <w:rsid w:val="00E459C3"/>
    <w:rsid w:val="00E46825"/>
    <w:rsid w:val="00E53A61"/>
    <w:rsid w:val="00E57384"/>
    <w:rsid w:val="00E5755C"/>
    <w:rsid w:val="00E6578A"/>
    <w:rsid w:val="00E66ECB"/>
    <w:rsid w:val="00E678BB"/>
    <w:rsid w:val="00E726B2"/>
    <w:rsid w:val="00E7293B"/>
    <w:rsid w:val="00E74109"/>
    <w:rsid w:val="00E750F1"/>
    <w:rsid w:val="00E75B2E"/>
    <w:rsid w:val="00E76147"/>
    <w:rsid w:val="00E7791E"/>
    <w:rsid w:val="00E77B6E"/>
    <w:rsid w:val="00E814E3"/>
    <w:rsid w:val="00E83542"/>
    <w:rsid w:val="00E915E6"/>
    <w:rsid w:val="00E9172F"/>
    <w:rsid w:val="00E93C37"/>
    <w:rsid w:val="00EA0B59"/>
    <w:rsid w:val="00EA0DE3"/>
    <w:rsid w:val="00EA0E4D"/>
    <w:rsid w:val="00EA1AB4"/>
    <w:rsid w:val="00EB1E0E"/>
    <w:rsid w:val="00EB1F35"/>
    <w:rsid w:val="00EB77D8"/>
    <w:rsid w:val="00EB7CEA"/>
    <w:rsid w:val="00EC100A"/>
    <w:rsid w:val="00EC33BF"/>
    <w:rsid w:val="00EC455F"/>
    <w:rsid w:val="00ED1C66"/>
    <w:rsid w:val="00ED1FB9"/>
    <w:rsid w:val="00ED6A6C"/>
    <w:rsid w:val="00EE4BF8"/>
    <w:rsid w:val="00EE4E31"/>
    <w:rsid w:val="00EE739D"/>
    <w:rsid w:val="00EF15F7"/>
    <w:rsid w:val="00EF1EE8"/>
    <w:rsid w:val="00EF63BE"/>
    <w:rsid w:val="00EF69B2"/>
    <w:rsid w:val="00F02711"/>
    <w:rsid w:val="00F02993"/>
    <w:rsid w:val="00F07305"/>
    <w:rsid w:val="00F10F95"/>
    <w:rsid w:val="00F11A57"/>
    <w:rsid w:val="00F12DB2"/>
    <w:rsid w:val="00F14496"/>
    <w:rsid w:val="00F15A0B"/>
    <w:rsid w:val="00F172D2"/>
    <w:rsid w:val="00F2080C"/>
    <w:rsid w:val="00F242C4"/>
    <w:rsid w:val="00F25452"/>
    <w:rsid w:val="00F25977"/>
    <w:rsid w:val="00F27308"/>
    <w:rsid w:val="00F30554"/>
    <w:rsid w:val="00F336D9"/>
    <w:rsid w:val="00F37E63"/>
    <w:rsid w:val="00F41F12"/>
    <w:rsid w:val="00F475FA"/>
    <w:rsid w:val="00F47BDA"/>
    <w:rsid w:val="00F511C0"/>
    <w:rsid w:val="00F544D3"/>
    <w:rsid w:val="00F637AF"/>
    <w:rsid w:val="00F719EC"/>
    <w:rsid w:val="00F733F0"/>
    <w:rsid w:val="00F7369F"/>
    <w:rsid w:val="00F7591B"/>
    <w:rsid w:val="00F76ECD"/>
    <w:rsid w:val="00F81513"/>
    <w:rsid w:val="00F86BD5"/>
    <w:rsid w:val="00F90B6A"/>
    <w:rsid w:val="00F91BB5"/>
    <w:rsid w:val="00F92D2D"/>
    <w:rsid w:val="00F94E81"/>
    <w:rsid w:val="00F9606B"/>
    <w:rsid w:val="00F96711"/>
    <w:rsid w:val="00F97487"/>
    <w:rsid w:val="00F97D20"/>
    <w:rsid w:val="00FB16C3"/>
    <w:rsid w:val="00FB1906"/>
    <w:rsid w:val="00FC22C4"/>
    <w:rsid w:val="00FD119D"/>
    <w:rsid w:val="00FD25BA"/>
    <w:rsid w:val="00FD50E6"/>
    <w:rsid w:val="00FD6632"/>
    <w:rsid w:val="00FD7474"/>
    <w:rsid w:val="00FE1AF3"/>
    <w:rsid w:val="00FE262A"/>
    <w:rsid w:val="00FE36CF"/>
    <w:rsid w:val="00FE3A0D"/>
    <w:rsid w:val="00FE5A9C"/>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211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31147"/>
    <w:pPr>
      <w:spacing w:line="260" w:lineRule="atLeast"/>
    </w:pPr>
    <w:rPr>
      <w:rFonts w:eastAsiaTheme="minorHAnsi" w:cstheme="minorBidi"/>
      <w:sz w:val="22"/>
      <w:lang w:eastAsia="en-US"/>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31147"/>
    <w:pPr>
      <w:tabs>
        <w:tab w:val="center" w:pos="4153"/>
        <w:tab w:val="right" w:pos="8306"/>
      </w:tabs>
    </w:pPr>
    <w:rPr>
      <w:sz w:val="22"/>
      <w:szCs w:val="24"/>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link w:val="BodyTextChar"/>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rPr>
  </w:style>
  <w:style w:type="character" w:styleId="FollowedHyperlink">
    <w:name w:val="FollowedHyperlink"/>
    <w:basedOn w:val="DefaultParagraphFont"/>
    <w:rsid w:val="00E814E3"/>
    <w:rPr>
      <w:color w:val="auto"/>
      <w:u w:val="single"/>
    </w:rPr>
  </w:style>
  <w:style w:type="paragraph" w:styleId="Header">
    <w:name w:val="header"/>
    <w:basedOn w:val="OPCParaBase"/>
    <w:link w:val="HeaderChar"/>
    <w:unhideWhenUsed/>
    <w:rsid w:val="00231147"/>
    <w:pPr>
      <w:keepNext/>
      <w:keepLines/>
      <w:tabs>
        <w:tab w:val="center" w:pos="4150"/>
        <w:tab w:val="right" w:pos="8307"/>
      </w:tabs>
      <w:spacing w:line="160" w:lineRule="exact"/>
    </w:pPr>
    <w:rPr>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231147"/>
    <w:rPr>
      <w:color w:val="0000FF"/>
      <w:u w:val="single"/>
    </w:rPr>
  </w:style>
  <w:style w:type="character" w:styleId="LineNumber">
    <w:name w:val="line number"/>
    <w:basedOn w:val="OPCCharBase"/>
    <w:uiPriority w:val="99"/>
    <w:unhideWhenUsed/>
    <w:rsid w:val="00231147"/>
    <w:rPr>
      <w:sz w:val="16"/>
    </w:rPr>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character" w:styleId="PageNumber">
    <w:name w:val="page number"/>
    <w:basedOn w:val="DefaultParagraphFont"/>
    <w:rsid w:val="001A7991"/>
  </w:style>
  <w:style w:type="paragraph" w:styleId="PlainText">
    <w:name w:val="Plain Text"/>
    <w:basedOn w:val="Normal"/>
    <w:rsid w:val="00E814E3"/>
    <w:rPr>
      <w:rFonts w:ascii="Courier New" w:hAnsi="Courier New" w:cs="Courier New"/>
      <w:sz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3114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styleId="BalloonText">
    <w:name w:val="Balloon Text"/>
    <w:basedOn w:val="Normal"/>
    <w:link w:val="BalloonTextChar"/>
    <w:uiPriority w:val="99"/>
    <w:unhideWhenUsed/>
    <w:rsid w:val="00231147"/>
    <w:pPr>
      <w:spacing w:line="240" w:lineRule="auto"/>
    </w:pPr>
    <w:rPr>
      <w:rFonts w:ascii="Tahoma" w:hAnsi="Tahoma" w:cs="Tahoma"/>
      <w:sz w:val="16"/>
      <w:szCs w:val="16"/>
    </w:rPr>
  </w:style>
  <w:style w:type="paragraph" w:styleId="Caption">
    <w:name w:val="caption"/>
    <w:basedOn w:val="Normal"/>
    <w:next w:val="Normal"/>
    <w:qFormat/>
    <w:rsid w:val="00E814E3"/>
    <w:pPr>
      <w:spacing w:before="120" w:after="120"/>
    </w:pPr>
    <w:rPr>
      <w:b/>
      <w:bCs/>
      <w:sz w:val="20"/>
    </w:rPr>
  </w:style>
  <w:style w:type="character" w:customStyle="1" w:styleId="CharAmSchNo">
    <w:name w:val="CharAmSchNo"/>
    <w:basedOn w:val="OPCCharBase"/>
    <w:qFormat/>
    <w:rsid w:val="00231147"/>
  </w:style>
  <w:style w:type="character" w:customStyle="1" w:styleId="CharAmSchText">
    <w:name w:val="CharAmSchText"/>
    <w:basedOn w:val="OPCCharBase"/>
    <w:qFormat/>
    <w:rsid w:val="00231147"/>
  </w:style>
  <w:style w:type="character" w:customStyle="1" w:styleId="CharChapNo">
    <w:name w:val="CharChapNo"/>
    <w:basedOn w:val="OPCCharBase"/>
    <w:uiPriority w:val="1"/>
    <w:qFormat/>
    <w:rsid w:val="00231147"/>
  </w:style>
  <w:style w:type="character" w:customStyle="1" w:styleId="CharChapText">
    <w:name w:val="CharChapText"/>
    <w:basedOn w:val="OPCCharBase"/>
    <w:uiPriority w:val="1"/>
    <w:qFormat/>
    <w:rsid w:val="00231147"/>
  </w:style>
  <w:style w:type="character" w:customStyle="1" w:styleId="CharDivNo">
    <w:name w:val="CharDivNo"/>
    <w:basedOn w:val="OPCCharBase"/>
    <w:uiPriority w:val="1"/>
    <w:qFormat/>
    <w:rsid w:val="00231147"/>
  </w:style>
  <w:style w:type="character" w:customStyle="1" w:styleId="CharDivText">
    <w:name w:val="CharDivText"/>
    <w:basedOn w:val="OPCCharBase"/>
    <w:uiPriority w:val="1"/>
    <w:qFormat/>
    <w:rsid w:val="00231147"/>
  </w:style>
  <w:style w:type="character" w:customStyle="1" w:styleId="CharPartNo">
    <w:name w:val="CharPartNo"/>
    <w:basedOn w:val="OPCCharBase"/>
    <w:uiPriority w:val="1"/>
    <w:qFormat/>
    <w:rsid w:val="00231147"/>
  </w:style>
  <w:style w:type="character" w:customStyle="1" w:styleId="CharPartText">
    <w:name w:val="CharPartText"/>
    <w:basedOn w:val="OPCCharBase"/>
    <w:uiPriority w:val="1"/>
    <w:qFormat/>
    <w:rsid w:val="00231147"/>
  </w:style>
  <w:style w:type="character" w:customStyle="1" w:styleId="OPCCharBase">
    <w:name w:val="OPCCharBase"/>
    <w:uiPriority w:val="1"/>
    <w:qFormat/>
    <w:rsid w:val="00231147"/>
  </w:style>
  <w:style w:type="paragraph" w:customStyle="1" w:styleId="OPCParaBase">
    <w:name w:val="OPCParaBase"/>
    <w:link w:val="OPCParaBaseChar"/>
    <w:qFormat/>
    <w:rsid w:val="00231147"/>
    <w:pPr>
      <w:spacing w:line="260" w:lineRule="atLeast"/>
    </w:pPr>
    <w:rPr>
      <w:sz w:val="22"/>
    </w:rPr>
  </w:style>
  <w:style w:type="character" w:customStyle="1" w:styleId="CharSectno">
    <w:name w:val="CharSectno"/>
    <w:basedOn w:val="OPCCharBase"/>
    <w:qFormat/>
    <w:rsid w:val="00231147"/>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rPr>
  </w:style>
  <w:style w:type="paragraph" w:styleId="CommentSubject">
    <w:name w:val="annotation subject"/>
    <w:basedOn w:val="CommentText"/>
    <w:next w:val="CommentText"/>
    <w:rsid w:val="00E814E3"/>
    <w:rPr>
      <w:b/>
      <w:bCs/>
    </w:rPr>
  </w:style>
  <w:style w:type="paragraph" w:styleId="DocumentMap">
    <w:name w:val="Document Map"/>
    <w:basedOn w:val="Normal"/>
    <w:rsid w:val="00E814E3"/>
    <w:pPr>
      <w:shd w:val="clear" w:color="auto" w:fill="000080"/>
    </w:pPr>
    <w:rPr>
      <w:rFonts w:ascii="Tahoma" w:hAnsi="Tahoma" w:cs="Tahoma"/>
    </w:r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rPr>
  </w:style>
  <w:style w:type="paragraph" w:customStyle="1" w:styleId="Formula">
    <w:name w:val="Formula"/>
    <w:basedOn w:val="OPCParaBase"/>
    <w:rsid w:val="00231147"/>
    <w:pPr>
      <w:spacing w:line="240" w:lineRule="auto"/>
      <w:ind w:left="1134"/>
    </w:pPr>
    <w:rPr>
      <w:sz w:val="20"/>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ageBreak">
    <w:name w:val="PageBreak"/>
    <w:aliases w:val="pb"/>
    <w:basedOn w:val="OPCParaBase"/>
    <w:rsid w:val="00231147"/>
    <w:pPr>
      <w:spacing w:line="240" w:lineRule="auto"/>
    </w:pPr>
    <w:rPr>
      <w:sz w:val="20"/>
    </w:rPr>
  </w:style>
  <w:style w:type="paragraph" w:customStyle="1" w:styleId="Penalty">
    <w:name w:val="Penalty"/>
    <w:basedOn w:val="OPCParaBase"/>
    <w:rsid w:val="00231147"/>
    <w:pPr>
      <w:tabs>
        <w:tab w:val="left" w:pos="2977"/>
      </w:tabs>
      <w:spacing w:before="180" w:line="240" w:lineRule="auto"/>
      <w:ind w:left="1985" w:hanging="851"/>
    </w:pPr>
  </w:style>
  <w:style w:type="paragraph" w:customStyle="1" w:styleId="ShortT">
    <w:name w:val="ShortT"/>
    <w:basedOn w:val="OPCParaBase"/>
    <w:next w:val="Normal"/>
    <w:qFormat/>
    <w:rsid w:val="00231147"/>
    <w:pPr>
      <w:spacing w:line="240" w:lineRule="auto"/>
    </w:pPr>
    <w:rPr>
      <w:b/>
      <w:sz w:val="40"/>
    </w:rPr>
  </w:style>
  <w:style w:type="paragraph" w:customStyle="1" w:styleId="ActHead1">
    <w:name w:val="ActHead 1"/>
    <w:aliases w:val="c"/>
    <w:basedOn w:val="OPCParaBase"/>
    <w:next w:val="Normal"/>
    <w:qFormat/>
    <w:rsid w:val="00231147"/>
    <w:pPr>
      <w:keepNext/>
      <w:keepLines/>
      <w:spacing w:line="240" w:lineRule="auto"/>
      <w:ind w:left="1134" w:hanging="1134"/>
      <w:outlineLvl w:val="0"/>
    </w:pPr>
    <w:rPr>
      <w:b/>
      <w:kern w:val="28"/>
      <w:sz w:val="36"/>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ActHead2">
    <w:name w:val="ActHead 2"/>
    <w:aliases w:val="p"/>
    <w:basedOn w:val="OPCParaBase"/>
    <w:next w:val="ActHead3"/>
    <w:qFormat/>
    <w:rsid w:val="00231147"/>
    <w:pPr>
      <w:keepNext/>
      <w:keepLines/>
      <w:spacing w:before="280" w:line="240" w:lineRule="auto"/>
      <w:ind w:left="1134" w:hanging="1134"/>
      <w:outlineLvl w:val="1"/>
    </w:pPr>
    <w:rPr>
      <w:b/>
      <w:kern w:val="28"/>
      <w:sz w:val="32"/>
    </w:rPr>
  </w:style>
  <w:style w:type="paragraph" w:styleId="TOAHeading">
    <w:name w:val="toa heading"/>
    <w:basedOn w:val="Normal"/>
    <w:next w:val="Normal"/>
    <w:rsid w:val="00E814E3"/>
    <w:pPr>
      <w:spacing w:before="120"/>
    </w:pPr>
    <w:rPr>
      <w:rFonts w:ascii="Arial" w:hAnsi="Arial" w:cs="Arial"/>
      <w:b/>
      <w:bCs/>
    </w:rPr>
  </w:style>
  <w:style w:type="paragraph" w:styleId="TOC1">
    <w:name w:val="toc 1"/>
    <w:basedOn w:val="OPCParaBase"/>
    <w:next w:val="Normal"/>
    <w:uiPriority w:val="39"/>
    <w:unhideWhenUsed/>
    <w:rsid w:val="0023114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14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39AA"/>
    <w:pPr>
      <w:keepNext/>
      <w:keepLines/>
      <w:tabs>
        <w:tab w:val="right" w:pos="7088"/>
        <w:tab w:val="right" w:pos="8165"/>
      </w:tabs>
      <w:spacing w:before="80" w:line="240" w:lineRule="auto"/>
      <w:ind w:left="1604" w:right="567" w:hanging="1179"/>
    </w:pPr>
    <w:rPr>
      <w:rFonts w:ascii="Arial" w:hAnsi="Arial"/>
      <w:b/>
      <w:kern w:val="28"/>
      <w:sz w:val="20"/>
    </w:rPr>
  </w:style>
  <w:style w:type="paragraph" w:styleId="TOC4">
    <w:name w:val="toc 4"/>
    <w:basedOn w:val="OPCParaBase"/>
    <w:next w:val="Normal"/>
    <w:uiPriority w:val="39"/>
    <w:unhideWhenUsed/>
    <w:rsid w:val="0023114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C33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A6ED8"/>
    <w:pPr>
      <w:keepLines/>
      <w:tabs>
        <w:tab w:val="right" w:pos="8278"/>
      </w:tabs>
      <w:spacing w:before="120" w:line="240" w:lineRule="auto"/>
      <w:ind w:left="1344" w:right="567" w:hanging="1344"/>
    </w:pPr>
    <w:rPr>
      <w:rFonts w:ascii="Arial" w:hAnsi="Arial"/>
      <w:b/>
      <w:kern w:val="28"/>
      <w:sz w:val="24"/>
    </w:rPr>
  </w:style>
  <w:style w:type="paragraph" w:styleId="TOC7">
    <w:name w:val="toc 7"/>
    <w:basedOn w:val="OPCParaBase"/>
    <w:next w:val="Normal"/>
    <w:uiPriority w:val="39"/>
    <w:unhideWhenUsed/>
    <w:rsid w:val="0023114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7D8F"/>
    <w:pPr>
      <w:keepLines/>
      <w:tabs>
        <w:tab w:val="right" w:pos="7088"/>
        <w:tab w:val="right" w:pos="8278"/>
      </w:tabs>
      <w:spacing w:before="80" w:line="240" w:lineRule="auto"/>
      <w:ind w:left="1900" w:right="567" w:hanging="1049"/>
    </w:pPr>
    <w:rPr>
      <w:rFonts w:ascii="Arial" w:hAnsi="Arial"/>
      <w:kern w:val="28"/>
      <w:sz w:val="20"/>
    </w:rPr>
  </w:style>
  <w:style w:type="paragraph" w:styleId="TOC9">
    <w:name w:val="toc 9"/>
    <w:basedOn w:val="OPCParaBase"/>
    <w:next w:val="Normal"/>
    <w:uiPriority w:val="39"/>
    <w:unhideWhenUsed/>
    <w:rsid w:val="00231147"/>
    <w:pPr>
      <w:keepLines/>
      <w:tabs>
        <w:tab w:val="right" w:pos="7088"/>
      </w:tabs>
      <w:spacing w:before="80" w:line="240" w:lineRule="auto"/>
      <w:ind w:left="851" w:right="567"/>
    </w:pPr>
    <w:rPr>
      <w:i/>
      <w:kern w:val="28"/>
      <w:sz w:val="20"/>
    </w:rPr>
  </w:style>
  <w:style w:type="character" w:customStyle="1" w:styleId="BodyTextChar">
    <w:name w:val="Body Text Char"/>
    <w:basedOn w:val="DefaultParagraphFont"/>
    <w:link w:val="BodyText"/>
    <w:rsid w:val="008F063B"/>
    <w:rPr>
      <w:sz w:val="24"/>
      <w:szCs w:val="24"/>
    </w:rPr>
  </w:style>
  <w:style w:type="paragraph" w:customStyle="1" w:styleId="ActHead3">
    <w:name w:val="ActHead 3"/>
    <w:aliases w:val="d"/>
    <w:basedOn w:val="OPCParaBase"/>
    <w:next w:val="ActHead4"/>
    <w:qFormat/>
    <w:rsid w:val="0023114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14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3114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14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14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14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14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147"/>
  </w:style>
  <w:style w:type="paragraph" w:customStyle="1" w:styleId="Blocks">
    <w:name w:val="Blocks"/>
    <w:aliases w:val="bb"/>
    <w:basedOn w:val="OPCParaBase"/>
    <w:qFormat/>
    <w:rsid w:val="00231147"/>
    <w:pPr>
      <w:spacing w:line="240" w:lineRule="auto"/>
    </w:pPr>
    <w:rPr>
      <w:sz w:val="24"/>
    </w:rPr>
  </w:style>
  <w:style w:type="paragraph" w:customStyle="1" w:styleId="BoxText">
    <w:name w:val="BoxText"/>
    <w:aliases w:val="bt"/>
    <w:basedOn w:val="OPCParaBase"/>
    <w:qFormat/>
    <w:rsid w:val="0023114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147"/>
    <w:rPr>
      <w:b/>
    </w:rPr>
  </w:style>
  <w:style w:type="paragraph" w:customStyle="1" w:styleId="BoxHeadItalic">
    <w:name w:val="BoxHeadItalic"/>
    <w:aliases w:val="bhi"/>
    <w:basedOn w:val="BoxText"/>
    <w:next w:val="BoxStep"/>
    <w:qFormat/>
    <w:rsid w:val="00231147"/>
    <w:rPr>
      <w:i/>
    </w:rPr>
  </w:style>
  <w:style w:type="paragraph" w:customStyle="1" w:styleId="BoxList">
    <w:name w:val="BoxList"/>
    <w:aliases w:val="bl"/>
    <w:basedOn w:val="BoxText"/>
    <w:qFormat/>
    <w:rsid w:val="00231147"/>
    <w:pPr>
      <w:ind w:left="1559" w:hanging="425"/>
    </w:pPr>
  </w:style>
  <w:style w:type="paragraph" w:customStyle="1" w:styleId="BoxNote">
    <w:name w:val="BoxNote"/>
    <w:aliases w:val="bn"/>
    <w:basedOn w:val="BoxText"/>
    <w:qFormat/>
    <w:rsid w:val="00231147"/>
    <w:pPr>
      <w:tabs>
        <w:tab w:val="left" w:pos="1985"/>
      </w:tabs>
      <w:spacing w:before="122" w:line="198" w:lineRule="exact"/>
      <w:ind w:left="2948" w:hanging="1814"/>
    </w:pPr>
    <w:rPr>
      <w:sz w:val="18"/>
    </w:rPr>
  </w:style>
  <w:style w:type="paragraph" w:customStyle="1" w:styleId="BoxPara">
    <w:name w:val="BoxPara"/>
    <w:aliases w:val="bp"/>
    <w:basedOn w:val="BoxText"/>
    <w:qFormat/>
    <w:rsid w:val="00231147"/>
    <w:pPr>
      <w:tabs>
        <w:tab w:val="right" w:pos="2268"/>
      </w:tabs>
      <w:ind w:left="2552" w:hanging="1418"/>
    </w:pPr>
  </w:style>
  <w:style w:type="paragraph" w:customStyle="1" w:styleId="BoxStep">
    <w:name w:val="BoxStep"/>
    <w:aliases w:val="bs"/>
    <w:basedOn w:val="BoxText"/>
    <w:qFormat/>
    <w:rsid w:val="00231147"/>
    <w:pPr>
      <w:ind w:left="1985" w:hanging="851"/>
    </w:pPr>
  </w:style>
  <w:style w:type="character" w:customStyle="1" w:styleId="CharAmPartNo">
    <w:name w:val="CharAmPartNo"/>
    <w:basedOn w:val="OPCCharBase"/>
    <w:qFormat/>
    <w:rsid w:val="00231147"/>
  </w:style>
  <w:style w:type="character" w:customStyle="1" w:styleId="CharAmPartText">
    <w:name w:val="CharAmPartText"/>
    <w:basedOn w:val="OPCCharBase"/>
    <w:qFormat/>
    <w:rsid w:val="00231147"/>
  </w:style>
  <w:style w:type="character" w:customStyle="1" w:styleId="CharBoldItalic">
    <w:name w:val="CharBoldItalic"/>
    <w:basedOn w:val="OPCCharBase"/>
    <w:uiPriority w:val="1"/>
    <w:qFormat/>
    <w:rsid w:val="00231147"/>
    <w:rPr>
      <w:b/>
      <w:i/>
    </w:rPr>
  </w:style>
  <w:style w:type="character" w:customStyle="1" w:styleId="CharItalic">
    <w:name w:val="CharItalic"/>
    <w:basedOn w:val="OPCCharBase"/>
    <w:uiPriority w:val="1"/>
    <w:qFormat/>
    <w:rsid w:val="00231147"/>
    <w:rPr>
      <w:i/>
    </w:rPr>
  </w:style>
  <w:style w:type="character" w:customStyle="1" w:styleId="CharSubdNo">
    <w:name w:val="CharSubdNo"/>
    <w:basedOn w:val="OPCCharBase"/>
    <w:uiPriority w:val="1"/>
    <w:qFormat/>
    <w:rsid w:val="00231147"/>
  </w:style>
  <w:style w:type="character" w:customStyle="1" w:styleId="CharSubdText">
    <w:name w:val="CharSubdText"/>
    <w:basedOn w:val="OPCCharBase"/>
    <w:uiPriority w:val="1"/>
    <w:qFormat/>
    <w:rsid w:val="00231147"/>
  </w:style>
  <w:style w:type="paragraph" w:customStyle="1" w:styleId="CTA--">
    <w:name w:val="CTA --"/>
    <w:basedOn w:val="OPCParaBase"/>
    <w:next w:val="Normal"/>
    <w:rsid w:val="00231147"/>
    <w:pPr>
      <w:spacing w:before="60" w:line="240" w:lineRule="atLeast"/>
      <w:ind w:left="142" w:hanging="142"/>
    </w:pPr>
    <w:rPr>
      <w:sz w:val="20"/>
    </w:rPr>
  </w:style>
  <w:style w:type="paragraph" w:customStyle="1" w:styleId="CTA-">
    <w:name w:val="CTA -"/>
    <w:basedOn w:val="OPCParaBase"/>
    <w:rsid w:val="00231147"/>
    <w:pPr>
      <w:spacing w:before="60" w:line="240" w:lineRule="atLeast"/>
      <w:ind w:left="85" w:hanging="85"/>
    </w:pPr>
    <w:rPr>
      <w:sz w:val="20"/>
    </w:rPr>
  </w:style>
  <w:style w:type="paragraph" w:customStyle="1" w:styleId="CTA---">
    <w:name w:val="CTA ---"/>
    <w:basedOn w:val="OPCParaBase"/>
    <w:next w:val="Normal"/>
    <w:rsid w:val="00231147"/>
    <w:pPr>
      <w:spacing w:before="60" w:line="240" w:lineRule="atLeast"/>
      <w:ind w:left="198" w:hanging="198"/>
    </w:pPr>
    <w:rPr>
      <w:sz w:val="20"/>
    </w:rPr>
  </w:style>
  <w:style w:type="paragraph" w:customStyle="1" w:styleId="CTA----">
    <w:name w:val="CTA ----"/>
    <w:basedOn w:val="OPCParaBase"/>
    <w:next w:val="Normal"/>
    <w:rsid w:val="00231147"/>
    <w:pPr>
      <w:spacing w:before="60" w:line="240" w:lineRule="atLeast"/>
      <w:ind w:left="255" w:hanging="255"/>
    </w:pPr>
    <w:rPr>
      <w:sz w:val="20"/>
    </w:rPr>
  </w:style>
  <w:style w:type="paragraph" w:customStyle="1" w:styleId="CTA1a">
    <w:name w:val="CTA 1(a)"/>
    <w:basedOn w:val="OPCParaBase"/>
    <w:rsid w:val="00231147"/>
    <w:pPr>
      <w:tabs>
        <w:tab w:val="right" w:pos="414"/>
      </w:tabs>
      <w:spacing w:before="40" w:line="240" w:lineRule="atLeast"/>
      <w:ind w:left="675" w:hanging="675"/>
    </w:pPr>
    <w:rPr>
      <w:sz w:val="20"/>
    </w:rPr>
  </w:style>
  <w:style w:type="paragraph" w:customStyle="1" w:styleId="CTA1ai">
    <w:name w:val="CTA 1(a)(i)"/>
    <w:basedOn w:val="OPCParaBase"/>
    <w:rsid w:val="00231147"/>
    <w:pPr>
      <w:tabs>
        <w:tab w:val="right" w:pos="1004"/>
      </w:tabs>
      <w:spacing w:before="40" w:line="240" w:lineRule="atLeast"/>
      <w:ind w:left="1253" w:hanging="1253"/>
    </w:pPr>
    <w:rPr>
      <w:sz w:val="20"/>
    </w:rPr>
  </w:style>
  <w:style w:type="paragraph" w:customStyle="1" w:styleId="CTA2a">
    <w:name w:val="CTA 2(a)"/>
    <w:basedOn w:val="OPCParaBase"/>
    <w:rsid w:val="00231147"/>
    <w:pPr>
      <w:tabs>
        <w:tab w:val="right" w:pos="482"/>
      </w:tabs>
      <w:spacing w:before="40" w:line="240" w:lineRule="atLeast"/>
      <w:ind w:left="748" w:hanging="748"/>
    </w:pPr>
    <w:rPr>
      <w:sz w:val="20"/>
    </w:rPr>
  </w:style>
  <w:style w:type="paragraph" w:customStyle="1" w:styleId="CTA2ai">
    <w:name w:val="CTA 2(a)(i)"/>
    <w:basedOn w:val="OPCParaBase"/>
    <w:rsid w:val="00231147"/>
    <w:pPr>
      <w:tabs>
        <w:tab w:val="right" w:pos="1089"/>
      </w:tabs>
      <w:spacing w:before="40" w:line="240" w:lineRule="atLeast"/>
      <w:ind w:left="1327" w:hanging="1327"/>
    </w:pPr>
    <w:rPr>
      <w:sz w:val="20"/>
    </w:rPr>
  </w:style>
  <w:style w:type="paragraph" w:customStyle="1" w:styleId="CTA3a">
    <w:name w:val="CTA 3(a)"/>
    <w:basedOn w:val="OPCParaBase"/>
    <w:rsid w:val="00231147"/>
    <w:pPr>
      <w:tabs>
        <w:tab w:val="right" w:pos="556"/>
      </w:tabs>
      <w:spacing w:before="40" w:line="240" w:lineRule="atLeast"/>
      <w:ind w:left="805" w:hanging="805"/>
    </w:pPr>
    <w:rPr>
      <w:sz w:val="20"/>
    </w:rPr>
  </w:style>
  <w:style w:type="paragraph" w:customStyle="1" w:styleId="CTA3ai">
    <w:name w:val="CTA 3(a)(i)"/>
    <w:basedOn w:val="OPCParaBase"/>
    <w:rsid w:val="00231147"/>
    <w:pPr>
      <w:tabs>
        <w:tab w:val="right" w:pos="1140"/>
      </w:tabs>
      <w:spacing w:before="40" w:line="240" w:lineRule="atLeast"/>
      <w:ind w:left="1361" w:hanging="1361"/>
    </w:pPr>
    <w:rPr>
      <w:sz w:val="20"/>
    </w:rPr>
  </w:style>
  <w:style w:type="paragraph" w:customStyle="1" w:styleId="CTA4a">
    <w:name w:val="CTA 4(a)"/>
    <w:basedOn w:val="OPCParaBase"/>
    <w:rsid w:val="00231147"/>
    <w:pPr>
      <w:tabs>
        <w:tab w:val="right" w:pos="624"/>
      </w:tabs>
      <w:spacing w:before="40" w:line="240" w:lineRule="atLeast"/>
      <w:ind w:left="873" w:hanging="873"/>
    </w:pPr>
    <w:rPr>
      <w:sz w:val="20"/>
    </w:rPr>
  </w:style>
  <w:style w:type="paragraph" w:customStyle="1" w:styleId="CTA4ai">
    <w:name w:val="CTA 4(a)(i)"/>
    <w:basedOn w:val="OPCParaBase"/>
    <w:rsid w:val="00231147"/>
    <w:pPr>
      <w:tabs>
        <w:tab w:val="right" w:pos="1213"/>
      </w:tabs>
      <w:spacing w:before="40" w:line="240" w:lineRule="atLeast"/>
      <w:ind w:left="1452" w:hanging="1452"/>
    </w:pPr>
    <w:rPr>
      <w:sz w:val="20"/>
    </w:rPr>
  </w:style>
  <w:style w:type="paragraph" w:customStyle="1" w:styleId="CTACAPS">
    <w:name w:val="CTA CAPS"/>
    <w:basedOn w:val="OPCParaBase"/>
    <w:rsid w:val="00231147"/>
    <w:pPr>
      <w:spacing w:before="60" w:line="240" w:lineRule="atLeast"/>
    </w:pPr>
    <w:rPr>
      <w:sz w:val="20"/>
    </w:rPr>
  </w:style>
  <w:style w:type="paragraph" w:customStyle="1" w:styleId="CTAright">
    <w:name w:val="CTA right"/>
    <w:basedOn w:val="OPCParaBase"/>
    <w:rsid w:val="00231147"/>
    <w:pPr>
      <w:spacing w:before="60" w:line="240" w:lineRule="auto"/>
      <w:jc w:val="right"/>
    </w:pPr>
    <w:rPr>
      <w:sz w:val="20"/>
    </w:rPr>
  </w:style>
  <w:style w:type="paragraph" w:customStyle="1" w:styleId="subsection">
    <w:name w:val="subsection"/>
    <w:aliases w:val="ss"/>
    <w:basedOn w:val="OPCParaBase"/>
    <w:link w:val="subsectionChar"/>
    <w:rsid w:val="00231147"/>
    <w:pPr>
      <w:tabs>
        <w:tab w:val="right" w:pos="1021"/>
      </w:tabs>
      <w:spacing w:before="180" w:line="240" w:lineRule="auto"/>
      <w:ind w:left="1134" w:hanging="1134"/>
    </w:pPr>
  </w:style>
  <w:style w:type="paragraph" w:customStyle="1" w:styleId="Definition">
    <w:name w:val="Definition"/>
    <w:aliases w:val="dd"/>
    <w:basedOn w:val="OPCParaBase"/>
    <w:rsid w:val="00231147"/>
    <w:pPr>
      <w:spacing w:before="180" w:line="240" w:lineRule="auto"/>
      <w:ind w:left="1134"/>
    </w:pPr>
  </w:style>
  <w:style w:type="paragraph" w:customStyle="1" w:styleId="ETAsubitem">
    <w:name w:val="ETA(subitem)"/>
    <w:basedOn w:val="OPCParaBase"/>
    <w:rsid w:val="00231147"/>
    <w:pPr>
      <w:tabs>
        <w:tab w:val="right" w:pos="340"/>
      </w:tabs>
      <w:spacing w:before="60" w:line="240" w:lineRule="auto"/>
      <w:ind w:left="454" w:hanging="454"/>
    </w:pPr>
    <w:rPr>
      <w:sz w:val="20"/>
    </w:rPr>
  </w:style>
  <w:style w:type="paragraph" w:customStyle="1" w:styleId="ETApara">
    <w:name w:val="ETA(para)"/>
    <w:basedOn w:val="OPCParaBase"/>
    <w:rsid w:val="00231147"/>
    <w:pPr>
      <w:tabs>
        <w:tab w:val="right" w:pos="754"/>
      </w:tabs>
      <w:spacing w:before="60" w:line="240" w:lineRule="auto"/>
      <w:ind w:left="828" w:hanging="828"/>
    </w:pPr>
    <w:rPr>
      <w:sz w:val="20"/>
    </w:rPr>
  </w:style>
  <w:style w:type="paragraph" w:customStyle="1" w:styleId="ETAsubpara">
    <w:name w:val="ETA(subpara)"/>
    <w:basedOn w:val="OPCParaBase"/>
    <w:rsid w:val="00231147"/>
    <w:pPr>
      <w:tabs>
        <w:tab w:val="right" w:pos="1083"/>
      </w:tabs>
      <w:spacing w:before="60" w:line="240" w:lineRule="auto"/>
      <w:ind w:left="1191" w:hanging="1191"/>
    </w:pPr>
    <w:rPr>
      <w:sz w:val="20"/>
    </w:rPr>
  </w:style>
  <w:style w:type="paragraph" w:customStyle="1" w:styleId="ETAsub-subpara">
    <w:name w:val="ETA(sub-subpara)"/>
    <w:basedOn w:val="OPCParaBase"/>
    <w:rsid w:val="00231147"/>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231147"/>
    <w:rPr>
      <w:sz w:val="16"/>
    </w:rPr>
  </w:style>
  <w:style w:type="paragraph" w:customStyle="1" w:styleId="House">
    <w:name w:val="House"/>
    <w:basedOn w:val="OPCParaBase"/>
    <w:rsid w:val="00231147"/>
    <w:pPr>
      <w:spacing w:line="240" w:lineRule="auto"/>
    </w:pPr>
    <w:rPr>
      <w:sz w:val="28"/>
    </w:rPr>
  </w:style>
  <w:style w:type="paragraph" w:customStyle="1" w:styleId="Item">
    <w:name w:val="Item"/>
    <w:aliases w:val="i"/>
    <w:basedOn w:val="OPCParaBase"/>
    <w:next w:val="ItemHead"/>
    <w:rsid w:val="00231147"/>
    <w:pPr>
      <w:keepLines/>
      <w:spacing w:before="80" w:line="240" w:lineRule="auto"/>
      <w:ind w:left="709"/>
    </w:pPr>
  </w:style>
  <w:style w:type="paragraph" w:customStyle="1" w:styleId="ItemHead">
    <w:name w:val="ItemHead"/>
    <w:aliases w:val="ih"/>
    <w:basedOn w:val="OPCParaBase"/>
    <w:next w:val="Item"/>
    <w:rsid w:val="0023114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147"/>
    <w:pPr>
      <w:spacing w:line="240" w:lineRule="auto"/>
    </w:pPr>
    <w:rPr>
      <w:b/>
      <w:sz w:val="32"/>
    </w:rPr>
  </w:style>
  <w:style w:type="paragraph" w:customStyle="1" w:styleId="notedraft">
    <w:name w:val="note(draft)"/>
    <w:aliases w:val="nd"/>
    <w:basedOn w:val="OPCParaBase"/>
    <w:rsid w:val="00231147"/>
    <w:pPr>
      <w:spacing w:before="240" w:line="240" w:lineRule="auto"/>
      <w:ind w:left="284" w:hanging="284"/>
    </w:pPr>
    <w:rPr>
      <w:i/>
      <w:sz w:val="24"/>
    </w:rPr>
  </w:style>
  <w:style w:type="paragraph" w:customStyle="1" w:styleId="notemargin">
    <w:name w:val="note(margin)"/>
    <w:aliases w:val="nm"/>
    <w:basedOn w:val="OPCParaBase"/>
    <w:rsid w:val="00231147"/>
    <w:pPr>
      <w:tabs>
        <w:tab w:val="left" w:pos="709"/>
      </w:tabs>
      <w:spacing w:before="122" w:line="198" w:lineRule="exact"/>
      <w:ind w:left="709" w:hanging="709"/>
    </w:pPr>
    <w:rPr>
      <w:sz w:val="18"/>
    </w:rPr>
  </w:style>
  <w:style w:type="paragraph" w:customStyle="1" w:styleId="notepara">
    <w:name w:val="note(para)"/>
    <w:aliases w:val="na"/>
    <w:basedOn w:val="OPCParaBase"/>
    <w:rsid w:val="00231147"/>
    <w:pPr>
      <w:spacing w:before="40" w:line="198" w:lineRule="exact"/>
      <w:ind w:left="2354" w:hanging="369"/>
    </w:pPr>
    <w:rPr>
      <w:sz w:val="18"/>
    </w:rPr>
  </w:style>
  <w:style w:type="paragraph" w:customStyle="1" w:styleId="noteParlAmend">
    <w:name w:val="note(ParlAmend)"/>
    <w:aliases w:val="npp"/>
    <w:basedOn w:val="OPCParaBase"/>
    <w:next w:val="ParlAmend"/>
    <w:rsid w:val="00231147"/>
    <w:pPr>
      <w:spacing w:line="240" w:lineRule="auto"/>
      <w:jc w:val="right"/>
    </w:pPr>
    <w:rPr>
      <w:rFonts w:ascii="Arial" w:hAnsi="Arial"/>
      <w:b/>
      <w:i/>
    </w:rPr>
  </w:style>
  <w:style w:type="paragraph" w:customStyle="1" w:styleId="notetext">
    <w:name w:val="note(text)"/>
    <w:aliases w:val="n"/>
    <w:basedOn w:val="OPCParaBase"/>
    <w:rsid w:val="00231147"/>
    <w:pPr>
      <w:spacing w:before="122" w:line="198" w:lineRule="exact"/>
      <w:ind w:left="1985" w:hanging="851"/>
    </w:pPr>
    <w:rPr>
      <w:sz w:val="18"/>
    </w:rPr>
  </w:style>
  <w:style w:type="paragraph" w:customStyle="1" w:styleId="Page1">
    <w:name w:val="Page1"/>
    <w:basedOn w:val="OPCParaBase"/>
    <w:rsid w:val="00231147"/>
    <w:pPr>
      <w:spacing w:before="5600" w:line="240" w:lineRule="auto"/>
    </w:pPr>
    <w:rPr>
      <w:b/>
      <w:sz w:val="32"/>
    </w:rPr>
  </w:style>
  <w:style w:type="paragraph" w:customStyle="1" w:styleId="paragraphsub">
    <w:name w:val="paragraph(sub)"/>
    <w:aliases w:val="aa"/>
    <w:basedOn w:val="OPCParaBase"/>
    <w:rsid w:val="00231147"/>
    <w:pPr>
      <w:tabs>
        <w:tab w:val="right" w:pos="1985"/>
      </w:tabs>
      <w:spacing w:before="40" w:line="240" w:lineRule="auto"/>
      <w:ind w:left="2098" w:hanging="2098"/>
    </w:pPr>
  </w:style>
  <w:style w:type="paragraph" w:customStyle="1" w:styleId="paragraphsub-sub">
    <w:name w:val="paragraph(sub-sub)"/>
    <w:aliases w:val="aaa"/>
    <w:basedOn w:val="OPCParaBase"/>
    <w:rsid w:val="00231147"/>
    <w:pPr>
      <w:tabs>
        <w:tab w:val="right" w:pos="2722"/>
      </w:tabs>
      <w:spacing w:before="40" w:line="240" w:lineRule="auto"/>
      <w:ind w:left="2835" w:hanging="2835"/>
    </w:pPr>
  </w:style>
  <w:style w:type="paragraph" w:customStyle="1" w:styleId="paragraph">
    <w:name w:val="paragraph"/>
    <w:aliases w:val="a"/>
    <w:basedOn w:val="OPCParaBase"/>
    <w:rsid w:val="00231147"/>
    <w:pPr>
      <w:tabs>
        <w:tab w:val="right" w:pos="1531"/>
      </w:tabs>
      <w:spacing w:before="40" w:line="240" w:lineRule="auto"/>
      <w:ind w:left="1644" w:hanging="1644"/>
    </w:pPr>
  </w:style>
  <w:style w:type="paragraph" w:customStyle="1" w:styleId="ParlAmend">
    <w:name w:val="ParlAmend"/>
    <w:aliases w:val="pp"/>
    <w:basedOn w:val="OPCParaBase"/>
    <w:rsid w:val="00231147"/>
    <w:pPr>
      <w:spacing w:before="240" w:line="240" w:lineRule="atLeast"/>
      <w:ind w:hanging="567"/>
    </w:pPr>
    <w:rPr>
      <w:sz w:val="24"/>
    </w:rPr>
  </w:style>
  <w:style w:type="paragraph" w:customStyle="1" w:styleId="Portfolio">
    <w:name w:val="Portfolio"/>
    <w:basedOn w:val="OPCParaBase"/>
    <w:rsid w:val="00231147"/>
    <w:pPr>
      <w:spacing w:line="240" w:lineRule="auto"/>
    </w:pPr>
    <w:rPr>
      <w:i/>
      <w:sz w:val="20"/>
    </w:rPr>
  </w:style>
  <w:style w:type="paragraph" w:customStyle="1" w:styleId="Preamble">
    <w:name w:val="Preamble"/>
    <w:basedOn w:val="OPCParaBase"/>
    <w:next w:val="Normal"/>
    <w:rsid w:val="0023114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147"/>
    <w:pPr>
      <w:spacing w:line="240" w:lineRule="auto"/>
    </w:pPr>
    <w:rPr>
      <w:i/>
      <w:sz w:val="20"/>
    </w:rPr>
  </w:style>
  <w:style w:type="paragraph" w:customStyle="1" w:styleId="Session">
    <w:name w:val="Session"/>
    <w:basedOn w:val="OPCParaBase"/>
    <w:rsid w:val="00231147"/>
    <w:pPr>
      <w:spacing w:line="240" w:lineRule="auto"/>
    </w:pPr>
    <w:rPr>
      <w:sz w:val="28"/>
    </w:rPr>
  </w:style>
  <w:style w:type="paragraph" w:customStyle="1" w:styleId="Sponsor">
    <w:name w:val="Sponsor"/>
    <w:basedOn w:val="OPCParaBase"/>
    <w:rsid w:val="00231147"/>
    <w:pPr>
      <w:spacing w:line="240" w:lineRule="auto"/>
    </w:pPr>
    <w:rPr>
      <w:i/>
    </w:rPr>
  </w:style>
  <w:style w:type="paragraph" w:customStyle="1" w:styleId="Subitem">
    <w:name w:val="Subitem"/>
    <w:aliases w:val="iss"/>
    <w:basedOn w:val="OPCParaBase"/>
    <w:rsid w:val="00231147"/>
    <w:pPr>
      <w:spacing w:before="180" w:line="240" w:lineRule="auto"/>
      <w:ind w:left="709" w:hanging="709"/>
    </w:pPr>
  </w:style>
  <w:style w:type="paragraph" w:customStyle="1" w:styleId="SubitemHead">
    <w:name w:val="SubitemHead"/>
    <w:aliases w:val="issh"/>
    <w:basedOn w:val="OPCParaBase"/>
    <w:rsid w:val="0023114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147"/>
    <w:pPr>
      <w:spacing w:before="40" w:line="240" w:lineRule="auto"/>
      <w:ind w:left="1134"/>
    </w:pPr>
  </w:style>
  <w:style w:type="paragraph" w:customStyle="1" w:styleId="SubsectionHead">
    <w:name w:val="SubsectionHead"/>
    <w:aliases w:val="ssh"/>
    <w:basedOn w:val="OPCParaBase"/>
    <w:next w:val="subsection"/>
    <w:rsid w:val="00231147"/>
    <w:pPr>
      <w:keepNext/>
      <w:keepLines/>
      <w:spacing w:before="240" w:line="240" w:lineRule="auto"/>
      <w:ind w:left="1134"/>
    </w:pPr>
    <w:rPr>
      <w:i/>
    </w:rPr>
  </w:style>
  <w:style w:type="paragraph" w:customStyle="1" w:styleId="Tablea">
    <w:name w:val="Table(a)"/>
    <w:aliases w:val="ta"/>
    <w:basedOn w:val="OPCParaBase"/>
    <w:rsid w:val="00231147"/>
    <w:pPr>
      <w:spacing w:before="60" w:line="240" w:lineRule="auto"/>
      <w:ind w:left="284" w:hanging="284"/>
    </w:pPr>
    <w:rPr>
      <w:sz w:val="20"/>
    </w:rPr>
  </w:style>
  <w:style w:type="paragraph" w:customStyle="1" w:styleId="TableAA">
    <w:name w:val="Table(AA)"/>
    <w:aliases w:val="taaa"/>
    <w:basedOn w:val="OPCParaBase"/>
    <w:rsid w:val="0023114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14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147"/>
    <w:pPr>
      <w:spacing w:before="60" w:line="240" w:lineRule="atLeast"/>
    </w:pPr>
    <w:rPr>
      <w:sz w:val="20"/>
    </w:rPr>
  </w:style>
  <w:style w:type="paragraph" w:customStyle="1" w:styleId="TLPBoxTextnote">
    <w:name w:val="TLPBoxText(note"/>
    <w:aliases w:val="right)"/>
    <w:basedOn w:val="OPCParaBase"/>
    <w:rsid w:val="0023114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14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147"/>
    <w:pPr>
      <w:spacing w:before="122" w:line="198" w:lineRule="exact"/>
      <w:ind w:left="1985" w:hanging="851"/>
      <w:jc w:val="right"/>
    </w:pPr>
    <w:rPr>
      <w:sz w:val="18"/>
    </w:rPr>
  </w:style>
  <w:style w:type="paragraph" w:customStyle="1" w:styleId="TLPTableBullet">
    <w:name w:val="TLPTableBullet"/>
    <w:aliases w:val="ttb"/>
    <w:basedOn w:val="OPCParaBase"/>
    <w:rsid w:val="00231147"/>
    <w:pPr>
      <w:spacing w:line="240" w:lineRule="exact"/>
      <w:ind w:left="284" w:hanging="284"/>
    </w:pPr>
    <w:rPr>
      <w:sz w:val="20"/>
    </w:rPr>
  </w:style>
  <w:style w:type="paragraph" w:customStyle="1" w:styleId="TofSectsGroupHeading">
    <w:name w:val="TofSects(GroupHeading)"/>
    <w:basedOn w:val="OPCParaBase"/>
    <w:next w:val="TofSectsSection"/>
    <w:rsid w:val="00231147"/>
    <w:pPr>
      <w:keepLines/>
      <w:spacing w:before="240" w:after="120" w:line="240" w:lineRule="auto"/>
      <w:ind w:left="794"/>
    </w:pPr>
    <w:rPr>
      <w:b/>
      <w:kern w:val="28"/>
      <w:sz w:val="20"/>
    </w:rPr>
  </w:style>
  <w:style w:type="paragraph" w:customStyle="1" w:styleId="TofSectsHeading">
    <w:name w:val="TofSects(Heading)"/>
    <w:basedOn w:val="OPCParaBase"/>
    <w:rsid w:val="00231147"/>
    <w:pPr>
      <w:spacing w:before="240" w:after="120" w:line="240" w:lineRule="auto"/>
    </w:pPr>
    <w:rPr>
      <w:b/>
      <w:sz w:val="24"/>
    </w:rPr>
  </w:style>
  <w:style w:type="paragraph" w:customStyle="1" w:styleId="TofSectsSection">
    <w:name w:val="TofSects(Section)"/>
    <w:basedOn w:val="OPCParaBase"/>
    <w:rsid w:val="00231147"/>
    <w:pPr>
      <w:keepLines/>
      <w:spacing w:before="40" w:line="240" w:lineRule="auto"/>
      <w:ind w:left="1588" w:hanging="794"/>
    </w:pPr>
    <w:rPr>
      <w:kern w:val="28"/>
      <w:sz w:val="18"/>
    </w:rPr>
  </w:style>
  <w:style w:type="paragraph" w:customStyle="1" w:styleId="TofSectsSubdiv">
    <w:name w:val="TofSects(Subdiv)"/>
    <w:basedOn w:val="OPCParaBase"/>
    <w:rsid w:val="00231147"/>
    <w:pPr>
      <w:keepLines/>
      <w:spacing w:before="80" w:line="240" w:lineRule="auto"/>
      <w:ind w:left="1588" w:hanging="794"/>
    </w:pPr>
    <w:rPr>
      <w:kern w:val="28"/>
    </w:rPr>
  </w:style>
  <w:style w:type="paragraph" w:customStyle="1" w:styleId="WRStyle">
    <w:name w:val="WR Style"/>
    <w:aliases w:val="WR"/>
    <w:basedOn w:val="OPCParaBase"/>
    <w:rsid w:val="00231147"/>
    <w:pPr>
      <w:spacing w:before="240" w:line="240" w:lineRule="auto"/>
      <w:ind w:left="284" w:hanging="284"/>
    </w:pPr>
    <w:rPr>
      <w:b/>
      <w:i/>
      <w:kern w:val="28"/>
      <w:sz w:val="24"/>
    </w:rPr>
  </w:style>
  <w:style w:type="numbering" w:customStyle="1" w:styleId="OPCBodyList">
    <w:name w:val="OPCBodyList"/>
    <w:uiPriority w:val="99"/>
    <w:rsid w:val="001A7991"/>
    <w:pPr>
      <w:numPr>
        <w:numId w:val="16"/>
      </w:numPr>
    </w:pPr>
  </w:style>
  <w:style w:type="paragraph" w:customStyle="1" w:styleId="noteToPara">
    <w:name w:val="noteToPara"/>
    <w:aliases w:val="ntp"/>
    <w:basedOn w:val="OPCParaBase"/>
    <w:rsid w:val="00231147"/>
    <w:pPr>
      <w:spacing w:before="122" w:line="198" w:lineRule="exact"/>
      <w:ind w:left="2353" w:hanging="709"/>
    </w:pPr>
    <w:rPr>
      <w:sz w:val="18"/>
    </w:rPr>
  </w:style>
  <w:style w:type="character" w:customStyle="1" w:styleId="FooterChar">
    <w:name w:val="Footer Char"/>
    <w:basedOn w:val="DefaultParagraphFont"/>
    <w:link w:val="Footer"/>
    <w:rsid w:val="00231147"/>
    <w:rPr>
      <w:sz w:val="22"/>
      <w:szCs w:val="24"/>
    </w:rPr>
  </w:style>
  <w:style w:type="character" w:customStyle="1" w:styleId="BalloonTextChar">
    <w:name w:val="Balloon Text Char"/>
    <w:basedOn w:val="DefaultParagraphFont"/>
    <w:link w:val="BalloonText"/>
    <w:uiPriority w:val="99"/>
    <w:rsid w:val="00231147"/>
    <w:rPr>
      <w:rFonts w:ascii="Tahoma" w:eastAsiaTheme="minorHAnsi" w:hAnsi="Tahoma" w:cs="Tahoma"/>
      <w:sz w:val="16"/>
      <w:szCs w:val="16"/>
      <w:lang w:eastAsia="en-US"/>
    </w:rPr>
  </w:style>
  <w:style w:type="table" w:customStyle="1" w:styleId="CFlag">
    <w:name w:val="CFlag"/>
    <w:basedOn w:val="TableNormal"/>
    <w:uiPriority w:val="99"/>
    <w:rsid w:val="00231147"/>
    <w:tblPr/>
  </w:style>
  <w:style w:type="paragraph" w:customStyle="1" w:styleId="InstNo">
    <w:name w:val="InstNo"/>
    <w:basedOn w:val="OPCParaBase"/>
    <w:next w:val="Normal"/>
    <w:rsid w:val="00231147"/>
    <w:rPr>
      <w:b/>
      <w:sz w:val="28"/>
      <w:szCs w:val="32"/>
    </w:rPr>
  </w:style>
  <w:style w:type="paragraph" w:customStyle="1" w:styleId="TerritoryT">
    <w:name w:val="TerritoryT"/>
    <w:basedOn w:val="OPCParaBase"/>
    <w:next w:val="Normal"/>
    <w:rsid w:val="00231147"/>
    <w:rPr>
      <w:b/>
      <w:sz w:val="32"/>
    </w:rPr>
  </w:style>
  <w:style w:type="paragraph" w:customStyle="1" w:styleId="LegislationMadeUnder">
    <w:name w:val="LegislationMadeUnder"/>
    <w:basedOn w:val="OPCParaBase"/>
    <w:next w:val="Normal"/>
    <w:rsid w:val="00231147"/>
    <w:rPr>
      <w:i/>
      <w:sz w:val="32"/>
      <w:szCs w:val="32"/>
    </w:rPr>
  </w:style>
  <w:style w:type="paragraph" w:customStyle="1" w:styleId="SignCoverPageEnd">
    <w:name w:val="SignCoverPageEnd"/>
    <w:basedOn w:val="OPCParaBase"/>
    <w:next w:val="Normal"/>
    <w:rsid w:val="00231147"/>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231147"/>
    <w:pPr>
      <w:pBdr>
        <w:top w:val="single" w:sz="4" w:space="1" w:color="auto"/>
      </w:pBdr>
      <w:spacing w:before="360"/>
      <w:ind w:right="397"/>
      <w:jc w:val="both"/>
    </w:pPr>
  </w:style>
  <w:style w:type="paragraph" w:customStyle="1" w:styleId="NotesHeading1">
    <w:name w:val="NotesHeading 1"/>
    <w:basedOn w:val="OPCParaBase"/>
    <w:next w:val="Normal"/>
    <w:rsid w:val="00231147"/>
    <w:rPr>
      <w:b/>
      <w:sz w:val="28"/>
      <w:szCs w:val="28"/>
    </w:rPr>
  </w:style>
  <w:style w:type="paragraph" w:customStyle="1" w:styleId="NotesHeading2">
    <w:name w:val="NotesHeading 2"/>
    <w:basedOn w:val="OPCParaBase"/>
    <w:next w:val="Normal"/>
    <w:rsid w:val="00231147"/>
    <w:rPr>
      <w:b/>
      <w:sz w:val="28"/>
      <w:szCs w:val="28"/>
    </w:rPr>
  </w:style>
  <w:style w:type="paragraph" w:customStyle="1" w:styleId="ENotesHeading1">
    <w:name w:val="ENotesHeading 1"/>
    <w:basedOn w:val="OPCParaBase"/>
    <w:next w:val="Normal"/>
    <w:rsid w:val="00231147"/>
    <w:pPr>
      <w:outlineLvl w:val="0"/>
    </w:pPr>
    <w:rPr>
      <w:b/>
      <w:sz w:val="32"/>
      <w:szCs w:val="28"/>
    </w:rPr>
  </w:style>
  <w:style w:type="paragraph" w:customStyle="1" w:styleId="ENotesHeading2">
    <w:name w:val="ENotesHeading 2"/>
    <w:basedOn w:val="OPCParaBase"/>
    <w:next w:val="Normal"/>
    <w:rsid w:val="00231147"/>
    <w:pPr>
      <w:outlineLvl w:val="6"/>
    </w:pPr>
    <w:rPr>
      <w:b/>
      <w:sz w:val="28"/>
      <w:szCs w:val="28"/>
    </w:rPr>
  </w:style>
  <w:style w:type="paragraph" w:customStyle="1" w:styleId="ENotesHeading3">
    <w:name w:val="ENotesHeading 3"/>
    <w:basedOn w:val="OPCParaBase"/>
    <w:next w:val="Normal"/>
    <w:rsid w:val="00231147"/>
    <w:pPr>
      <w:outlineLvl w:val="7"/>
    </w:pPr>
    <w:rPr>
      <w:b/>
      <w:sz w:val="24"/>
      <w:szCs w:val="24"/>
    </w:rPr>
  </w:style>
  <w:style w:type="paragraph" w:customStyle="1" w:styleId="ENotesText">
    <w:name w:val="ENotesText"/>
    <w:basedOn w:val="OPCParaBase"/>
    <w:next w:val="Normal"/>
    <w:rsid w:val="00231147"/>
  </w:style>
  <w:style w:type="paragraph" w:customStyle="1" w:styleId="CompiledActNo">
    <w:name w:val="CompiledActNo"/>
    <w:basedOn w:val="OPCParaBase"/>
    <w:next w:val="Normal"/>
    <w:rsid w:val="00231147"/>
    <w:rPr>
      <w:b/>
      <w:sz w:val="24"/>
      <w:szCs w:val="24"/>
    </w:rPr>
  </w:style>
  <w:style w:type="paragraph" w:customStyle="1" w:styleId="CompiledMadeUnder">
    <w:name w:val="CompiledMadeUnder"/>
    <w:basedOn w:val="OPCParaBase"/>
    <w:next w:val="Normal"/>
    <w:rsid w:val="00231147"/>
    <w:rPr>
      <w:i/>
      <w:sz w:val="24"/>
      <w:szCs w:val="24"/>
    </w:rPr>
  </w:style>
  <w:style w:type="paragraph" w:customStyle="1" w:styleId="Paragraphsub-sub-sub">
    <w:name w:val="Paragraph(sub-sub-sub)"/>
    <w:aliases w:val="aaaa"/>
    <w:basedOn w:val="OPCParaBase"/>
    <w:rsid w:val="00231147"/>
    <w:pPr>
      <w:tabs>
        <w:tab w:val="right" w:pos="3402"/>
      </w:tabs>
      <w:spacing w:before="40" w:line="240" w:lineRule="auto"/>
      <w:ind w:left="3402" w:hanging="3402"/>
    </w:pPr>
  </w:style>
  <w:style w:type="paragraph" w:customStyle="1" w:styleId="SubPartCASA">
    <w:name w:val="SubPart(CASA)"/>
    <w:aliases w:val="csp"/>
    <w:basedOn w:val="OPCParaBase"/>
    <w:next w:val="ActHead3"/>
    <w:rsid w:val="00231147"/>
    <w:pPr>
      <w:keepNext/>
      <w:keepLines/>
      <w:spacing w:before="280"/>
      <w:outlineLvl w:val="1"/>
    </w:pPr>
    <w:rPr>
      <w:b/>
      <w:kern w:val="28"/>
      <w:sz w:val="32"/>
    </w:rPr>
  </w:style>
  <w:style w:type="paragraph" w:customStyle="1" w:styleId="Specials">
    <w:name w:val="Special s"/>
    <w:basedOn w:val="ActHead5"/>
    <w:link w:val="SpecialsChar"/>
    <w:rsid w:val="00CC18D5"/>
    <w:pPr>
      <w:outlineLvl w:val="9"/>
    </w:pPr>
  </w:style>
  <w:style w:type="character" w:customStyle="1" w:styleId="OPCParaBaseChar">
    <w:name w:val="OPCParaBase Char"/>
    <w:basedOn w:val="DefaultParagraphFont"/>
    <w:link w:val="OPCParaBase"/>
    <w:rsid w:val="00CC18D5"/>
    <w:rPr>
      <w:sz w:val="22"/>
    </w:rPr>
  </w:style>
  <w:style w:type="character" w:customStyle="1" w:styleId="ActHead5Char">
    <w:name w:val="ActHead 5 Char"/>
    <w:aliases w:val="s Char"/>
    <w:basedOn w:val="OPCParaBaseChar"/>
    <w:link w:val="ActHead5"/>
    <w:rsid w:val="00CC18D5"/>
    <w:rPr>
      <w:b/>
      <w:kern w:val="28"/>
      <w:sz w:val="24"/>
    </w:rPr>
  </w:style>
  <w:style w:type="character" w:customStyle="1" w:styleId="SpecialsChar">
    <w:name w:val="Special s Char"/>
    <w:basedOn w:val="ActHead5Char"/>
    <w:link w:val="Specials"/>
    <w:rsid w:val="00CC18D5"/>
    <w:rPr>
      <w:b/>
      <w:kern w:val="28"/>
      <w:sz w:val="24"/>
    </w:rPr>
  </w:style>
  <w:style w:type="paragraph" w:customStyle="1" w:styleId="TableHeading">
    <w:name w:val="TableHeading"/>
    <w:aliases w:val="th"/>
    <w:basedOn w:val="OPCParaBase"/>
    <w:next w:val="Tabletext"/>
    <w:rsid w:val="00231147"/>
    <w:pPr>
      <w:spacing w:before="60" w:line="240" w:lineRule="atLeast"/>
    </w:pPr>
    <w:rPr>
      <w:b/>
      <w:sz w:val="20"/>
    </w:rPr>
  </w:style>
  <w:style w:type="numbering" w:customStyle="1" w:styleId="OPCBodyList1">
    <w:name w:val="OPCBodyList1"/>
    <w:uiPriority w:val="99"/>
    <w:rsid w:val="004D7637"/>
  </w:style>
  <w:style w:type="numbering" w:customStyle="1" w:styleId="ArticleSection1">
    <w:name w:val="Article / Section1"/>
    <w:basedOn w:val="NoList"/>
    <w:next w:val="ArticleSection"/>
    <w:rsid w:val="001B0BB7"/>
    <w:pPr>
      <w:numPr>
        <w:numId w:val="18"/>
      </w:numPr>
    </w:pPr>
  </w:style>
  <w:style w:type="paragraph" w:customStyle="1" w:styleId="MadeunderText">
    <w:name w:val="MadeunderText"/>
    <w:basedOn w:val="OPCParaBase"/>
    <w:next w:val="CompiledMadeUnder"/>
    <w:rsid w:val="001B0BB7"/>
    <w:pPr>
      <w:spacing w:before="240"/>
    </w:pPr>
    <w:rPr>
      <w:sz w:val="24"/>
      <w:szCs w:val="24"/>
    </w:rPr>
  </w:style>
  <w:style w:type="paragraph" w:customStyle="1" w:styleId="Schedulereference">
    <w:name w:val="Schedule reference"/>
    <w:basedOn w:val="Normal"/>
    <w:next w:val="Normal"/>
    <w:rsid w:val="00312589"/>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312589"/>
    <w:pPr>
      <w:keepNext/>
      <w:keepLines/>
      <w:pageBreakBefore/>
      <w:spacing w:before="480" w:line="240" w:lineRule="auto"/>
      <w:ind w:left="2410" w:hanging="2410"/>
    </w:pPr>
    <w:rPr>
      <w:rFonts w:ascii="Arial" w:eastAsia="Times New Roman" w:hAnsi="Arial" w:cs="Times New Roman"/>
      <w:b/>
      <w:sz w:val="32"/>
      <w:szCs w:val="24"/>
    </w:rPr>
  </w:style>
  <w:style w:type="table" w:customStyle="1" w:styleId="TableGrid10">
    <w:name w:val="Table Grid1"/>
    <w:basedOn w:val="TableNormal"/>
    <w:next w:val="TableGrid"/>
    <w:uiPriority w:val="59"/>
    <w:rsid w:val="00E303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E303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ss">
    <w:name w:val="Special ss"/>
    <w:basedOn w:val="subsection"/>
    <w:link w:val="SpecialssChar"/>
    <w:rsid w:val="00A35BAF"/>
    <w:pPr>
      <w:spacing w:after="120"/>
    </w:pPr>
  </w:style>
  <w:style w:type="character" w:customStyle="1" w:styleId="subsectionChar">
    <w:name w:val="subsection Char"/>
    <w:aliases w:val="ss Char"/>
    <w:basedOn w:val="OPCParaBaseChar"/>
    <w:link w:val="subsection"/>
    <w:rsid w:val="00A35BAF"/>
    <w:rPr>
      <w:sz w:val="22"/>
    </w:rPr>
  </w:style>
  <w:style w:type="character" w:customStyle="1" w:styleId="SpecialssChar">
    <w:name w:val="Special ss Char"/>
    <w:basedOn w:val="subsectionChar"/>
    <w:link w:val="Specialss"/>
    <w:rsid w:val="00A35BAF"/>
    <w:rPr>
      <w:sz w:val="22"/>
    </w:rPr>
  </w:style>
  <w:style w:type="paragraph" w:styleId="NoteHeading">
    <w:name w:val="Note Heading"/>
    <w:basedOn w:val="Normal"/>
    <w:next w:val="Normal"/>
    <w:link w:val="NoteHeadingChar"/>
    <w:uiPriority w:val="99"/>
    <w:semiHidden/>
    <w:unhideWhenUsed/>
    <w:rsid w:val="00CF0445"/>
    <w:pPr>
      <w:spacing w:line="240" w:lineRule="auto"/>
    </w:pPr>
  </w:style>
  <w:style w:type="character" w:customStyle="1" w:styleId="NoteHeadingChar">
    <w:name w:val="Note Heading Char"/>
    <w:basedOn w:val="DefaultParagraphFont"/>
    <w:link w:val="NoteHeading"/>
    <w:uiPriority w:val="99"/>
    <w:semiHidden/>
    <w:rsid w:val="00CF0445"/>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87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image" Target="media/image9.wmf"/><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image" Target="media/image7.wmf"/><Relationship Id="rId48" Type="http://schemas.openxmlformats.org/officeDocument/2006/relationships/header" Target="header17.xml"/><Relationship Id="rId56" Type="http://schemas.openxmlformats.org/officeDocument/2006/relationships/customXml" Target="../customXml/item3.xml"/><Relationship Id="rId8" Type="http://schemas.openxmlformats.org/officeDocument/2006/relationships/header" Target="header1.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image" Target="media/image10.wmf"/><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customXml" Target="../customXml/item4.xml"/><Relationship Id="rId10" Type="http://schemas.openxmlformats.org/officeDocument/2006/relationships/footer" Target="footer1.xml"/><Relationship Id="rId31" Type="http://schemas.openxmlformats.org/officeDocument/2006/relationships/header" Target="header10.xml"/><Relationship Id="rId44" Type="http://schemas.openxmlformats.org/officeDocument/2006/relationships/image" Target="media/image8.wmf"/><Relationship Id="rId52"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Props1.xml><?xml version="1.0" encoding="utf-8"?>
<ds:datastoreItem xmlns:ds="http://schemas.openxmlformats.org/officeDocument/2006/customXml" ds:itemID="{F508B61E-01D0-461D-83BE-8AE1BA35DEF8}">
  <ds:schemaRefs>
    <ds:schemaRef ds:uri="http://schemas.openxmlformats.org/officeDocument/2006/bibliography"/>
  </ds:schemaRefs>
</ds:datastoreItem>
</file>

<file path=customXml/itemProps2.xml><?xml version="1.0" encoding="utf-8"?>
<ds:datastoreItem xmlns:ds="http://schemas.openxmlformats.org/officeDocument/2006/customXml" ds:itemID="{86594798-6282-458E-AEF9-613CA00CB330}"/>
</file>

<file path=customXml/itemProps3.xml><?xml version="1.0" encoding="utf-8"?>
<ds:datastoreItem xmlns:ds="http://schemas.openxmlformats.org/officeDocument/2006/customXml" ds:itemID="{E5D84BCD-0E6F-4CEE-AF79-761FF535CAAB}"/>
</file>

<file path=customXml/itemProps4.xml><?xml version="1.0" encoding="utf-8"?>
<ds:datastoreItem xmlns:ds="http://schemas.openxmlformats.org/officeDocument/2006/customXml" ds:itemID="{F93B031B-677A-4914-B369-11E9CC900EB3}"/>
</file>

<file path=docProps/app.xml><?xml version="1.0" encoding="utf-8"?>
<Properties xmlns="http://schemas.openxmlformats.org/officeDocument/2006/extended-properties" xmlns:vt="http://schemas.openxmlformats.org/officeDocument/2006/docPropsVTypes">
  <Template>ConsolINST_NEW_vol</Template>
  <TotalTime>0</TotalTime>
  <Pages>34</Pages>
  <Words>5839</Words>
  <Characters>30714</Characters>
  <Application>Microsoft Office Word</Application>
  <DocSecurity>4</DocSecurity>
  <PresentationFormat/>
  <Lines>830</Lines>
  <Paragraphs>580</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35973</CharactersWithSpaces>
  <SharedDoc>false</SharedDoc>
  <HyperlinkBase/>
  <HLinks>
    <vt:vector size="6" baseType="variant">
      <vt:variant>
        <vt:i4>6160468</vt:i4>
      </vt:variant>
      <vt:variant>
        <vt:i4>30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2013-03-01T00:18:00Z</cp:lastPrinted>
  <dcterms:created xsi:type="dcterms:W3CDTF">2025-02-19T06:00:00Z</dcterms:created>
  <dcterms:modified xsi:type="dcterms:W3CDTF">2025-02-19T06:00:00Z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1131</vt:lpwstr>
  </property>
  <property fmtid="{D5CDD505-2E9C-101B-9397-08002B2CF9AE}" pid="3" name="IndexMatter">
    <vt:lpwstr>1215239B</vt:lpwstr>
  </property>
  <property fmtid="{D5CDD505-2E9C-101B-9397-08002B2CF9AE}" pid="4" name="Converted">
    <vt:bool>true</vt:bool>
  </property>
  <property fmtid="{D5CDD505-2E9C-101B-9397-08002B2CF9AE}" pid="5" name="Classification">
    <vt:lpwstr>OFFICIAL</vt:lpwstr>
  </property>
  <property fmtid="{D5CDD505-2E9C-101B-9397-08002B2CF9AE}" pid="6" name="Header">
    <vt:lpwstr>Section</vt:lpwstr>
  </property>
  <property fmtid="{D5CDD505-2E9C-101B-9397-08002B2CF9AE}" pid="7" name="ActNo">
    <vt:lpwstr/>
  </property>
  <property fmtid="{D5CDD505-2E9C-101B-9397-08002B2CF9AE}" pid="8" name="Class">
    <vt:lpwstr>Other</vt:lpwstr>
  </property>
  <property fmtid="{D5CDD505-2E9C-101B-9397-08002B2CF9AE}" pid="9" name="Type">
    <vt:lpwstr>LI</vt:lpwstr>
  </property>
  <property fmtid="{D5CDD505-2E9C-101B-9397-08002B2CF9AE}" pid="10" name="DocType">
    <vt:lpwstr>NEW</vt:lpwstr>
  </property>
  <property fmtid="{D5CDD505-2E9C-101B-9397-08002B2CF9AE}" pid="11" name="Exco">
    <vt:lpwstr>No</vt:lpwstr>
  </property>
  <property fmtid="{D5CDD505-2E9C-101B-9397-08002B2CF9AE}" pid="12" name="Authority">
    <vt:lpwstr/>
  </property>
  <property fmtid="{D5CDD505-2E9C-101B-9397-08002B2CF9AE}" pid="13" name="DateMade">
    <vt:lpwstr>	2013</vt:lpwstr>
  </property>
  <property fmtid="{D5CDD505-2E9C-101B-9397-08002B2CF9AE}" pid="14" name="DoNotAsk">
    <vt:lpwstr>0</vt:lpwstr>
  </property>
  <property fmtid="{D5CDD505-2E9C-101B-9397-08002B2CF9AE}" pid="15" name="ChangedTitle">
    <vt:lpwstr/>
  </property>
  <property fmtid="{D5CDD505-2E9C-101B-9397-08002B2CF9AE}" pid="16" name="ID">
    <vt:lpwstr>OPC50232</vt:lpwstr>
  </property>
  <property fmtid="{D5CDD505-2E9C-101B-9397-08002B2CF9AE}" pid="17" name="CounterSign">
    <vt:lpwstr/>
  </property>
  <property fmtid="{D5CDD505-2E9C-101B-9397-08002B2CF9AE}" pid="18" name="Compilation">
    <vt:lpwstr>Yes</vt:lpwstr>
  </property>
  <property fmtid="{D5CDD505-2E9C-101B-9397-08002B2CF9AE}" pid="19" name="ShortT">
    <vt:lpwstr>Family Law (Superannuation) (Methods and Factors for Valuing Particular Superannuation Interests) Approval 2025</vt:lpwstr>
  </property>
  <property fmtid="{D5CDD505-2E9C-101B-9397-08002B2CF9AE}" pid="20" name="DLM">
    <vt:lpwstr> </vt:lpwstr>
  </property>
  <property fmtid="{D5CDD505-2E9C-101B-9397-08002B2CF9AE}" pid="21" name="CompilationNumber">
    <vt:lpwstr>29</vt:lpwstr>
  </property>
  <property fmtid="{D5CDD505-2E9C-101B-9397-08002B2CF9AE}" pid="22" name="StartDate">
    <vt:lpwstr>13 March 2024</vt:lpwstr>
  </property>
  <property fmtid="{D5CDD505-2E9C-101B-9397-08002B2CF9AE}" pid="23" name="IncludesUpTo">
    <vt:lpwstr>F2024L00295</vt:lpwstr>
  </property>
  <property fmtid="{D5CDD505-2E9C-101B-9397-08002B2CF9AE}" pid="24" name="RegisteredDate">
    <vt:lpwstr>25 March 2024</vt:lpwstr>
  </property>
  <property fmtid="{D5CDD505-2E9C-101B-9397-08002B2CF9AE}" pid="25" name="ContentTypeId">
    <vt:lpwstr>0x010100266966F133664895A6EE3632470D45F50051A77A786C09904692780851E7B60735</vt:lpwstr>
  </property>
</Properties>
</file>