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6C77" w14:textId="77777777" w:rsidR="0048364F" w:rsidRPr="00B82C59" w:rsidRDefault="00193461" w:rsidP="0020300C">
      <w:pPr>
        <w:rPr>
          <w:sz w:val="28"/>
        </w:rPr>
      </w:pPr>
      <w:r w:rsidRPr="00B82C59">
        <w:rPr>
          <w:noProof/>
          <w:lang w:eastAsia="en-AU"/>
        </w:rPr>
        <w:drawing>
          <wp:inline distT="0" distB="0" distL="0" distR="0" wp14:anchorId="67363FD4" wp14:editId="75298C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DDEA1" w14:textId="77777777" w:rsidR="0048364F" w:rsidRPr="00B82C59" w:rsidRDefault="0048364F" w:rsidP="0048364F">
      <w:pPr>
        <w:rPr>
          <w:sz w:val="19"/>
        </w:rPr>
      </w:pPr>
    </w:p>
    <w:p w14:paraId="7B02B8AD" w14:textId="146EB4BB" w:rsidR="0048364F" w:rsidRPr="00B82C59" w:rsidRDefault="00681FB9" w:rsidP="0048364F">
      <w:pPr>
        <w:pStyle w:val="ShortT"/>
      </w:pPr>
      <w:r w:rsidRPr="00B82C59">
        <w:t xml:space="preserve">Narcotic Drugs Amendment (Fees) </w:t>
      </w:r>
      <w:r w:rsidR="004A4850" w:rsidRPr="00B82C59">
        <w:t>Regulations 2</w:t>
      </w:r>
      <w:r w:rsidRPr="00B82C59">
        <w:t>025</w:t>
      </w:r>
    </w:p>
    <w:p w14:paraId="3093C70C" w14:textId="5EA93E68" w:rsidR="00200070" w:rsidRPr="00B82C59" w:rsidRDefault="00200070" w:rsidP="007517B8">
      <w:pPr>
        <w:pStyle w:val="SignCoverPageStart"/>
        <w:spacing w:before="240"/>
        <w:rPr>
          <w:szCs w:val="22"/>
        </w:rPr>
      </w:pPr>
      <w:r w:rsidRPr="00B82C59">
        <w:rPr>
          <w:szCs w:val="22"/>
        </w:rPr>
        <w:t>I, the Honourable Sam Mostyn AC, Governor</w:t>
      </w:r>
      <w:r w:rsidR="007E6B8A" w:rsidRPr="00B82C59">
        <w:rPr>
          <w:szCs w:val="22"/>
        </w:rPr>
        <w:noBreakHyphen/>
      </w:r>
      <w:r w:rsidRPr="00B82C59">
        <w:rPr>
          <w:szCs w:val="22"/>
        </w:rPr>
        <w:t>General of the Commonwealth of Australia, acting with the advice of the Federal Executive Council, make the following regulations.</w:t>
      </w:r>
    </w:p>
    <w:p w14:paraId="3047F35F" w14:textId="6AF34FD5" w:rsidR="00200070" w:rsidRPr="00B82C59" w:rsidRDefault="0020007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82C59">
        <w:rPr>
          <w:szCs w:val="22"/>
        </w:rPr>
        <w:t xml:space="preserve">Dated </w:t>
      </w:r>
      <w:r w:rsidR="00E473EE" w:rsidRPr="00B82C59">
        <w:rPr>
          <w:szCs w:val="22"/>
        </w:rPr>
        <w:t xml:space="preserve">20 March </w:t>
      </w:r>
      <w:r w:rsidRPr="00B82C59">
        <w:rPr>
          <w:szCs w:val="22"/>
        </w:rPr>
        <w:fldChar w:fldCharType="begin"/>
      </w:r>
      <w:r w:rsidRPr="00B82C59">
        <w:rPr>
          <w:szCs w:val="22"/>
        </w:rPr>
        <w:instrText xml:space="preserve"> DOCPROPERTY  DateMade </w:instrText>
      </w:r>
      <w:r w:rsidRPr="00B82C59">
        <w:rPr>
          <w:szCs w:val="22"/>
        </w:rPr>
        <w:fldChar w:fldCharType="separate"/>
      </w:r>
      <w:r w:rsidR="00C56869" w:rsidRPr="00B82C59">
        <w:rPr>
          <w:szCs w:val="22"/>
        </w:rPr>
        <w:t>2025</w:t>
      </w:r>
      <w:r w:rsidRPr="00B82C59">
        <w:rPr>
          <w:szCs w:val="22"/>
        </w:rPr>
        <w:fldChar w:fldCharType="end"/>
      </w:r>
    </w:p>
    <w:p w14:paraId="53505F73" w14:textId="46D2538A" w:rsidR="00200070" w:rsidRPr="00B82C59" w:rsidRDefault="0020007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82C59">
        <w:rPr>
          <w:szCs w:val="22"/>
        </w:rPr>
        <w:t>Sam Mostyn AC</w:t>
      </w:r>
    </w:p>
    <w:p w14:paraId="4D6A93BF" w14:textId="39ADEBFB" w:rsidR="00200070" w:rsidRPr="00B82C59" w:rsidRDefault="0020007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82C59">
        <w:rPr>
          <w:szCs w:val="22"/>
        </w:rPr>
        <w:t>Governor</w:t>
      </w:r>
      <w:r w:rsidR="007E6B8A" w:rsidRPr="00B82C59">
        <w:rPr>
          <w:szCs w:val="22"/>
        </w:rPr>
        <w:noBreakHyphen/>
      </w:r>
      <w:r w:rsidRPr="00B82C59">
        <w:rPr>
          <w:szCs w:val="22"/>
        </w:rPr>
        <w:t>General</w:t>
      </w:r>
    </w:p>
    <w:p w14:paraId="0CB2DF7B" w14:textId="77777777" w:rsidR="00200070" w:rsidRPr="00B82C59" w:rsidRDefault="0020007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82C59">
        <w:rPr>
          <w:szCs w:val="22"/>
        </w:rPr>
        <w:t>By H</w:t>
      </w:r>
      <w:r w:rsidRPr="00B82C59">
        <w:t>er</w:t>
      </w:r>
      <w:r w:rsidRPr="00B82C59">
        <w:rPr>
          <w:szCs w:val="22"/>
        </w:rPr>
        <w:t xml:space="preserve"> Excellency’s Command</w:t>
      </w:r>
    </w:p>
    <w:p w14:paraId="45342409" w14:textId="57A9F4DA" w:rsidR="00200070" w:rsidRPr="00B82C59" w:rsidRDefault="0020007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82C59">
        <w:rPr>
          <w:szCs w:val="22"/>
        </w:rPr>
        <w:t>Ged Kearney</w:t>
      </w:r>
    </w:p>
    <w:p w14:paraId="7C574981" w14:textId="73E4EE69" w:rsidR="00200070" w:rsidRPr="00B82C59" w:rsidRDefault="00200070" w:rsidP="007517B8">
      <w:pPr>
        <w:pStyle w:val="SignCoverPageEnd"/>
        <w:rPr>
          <w:szCs w:val="22"/>
        </w:rPr>
      </w:pPr>
      <w:r w:rsidRPr="00B82C59">
        <w:rPr>
          <w:szCs w:val="22"/>
        </w:rPr>
        <w:t>Assistant Minister for Health and Aged Care</w:t>
      </w:r>
      <w:r w:rsidRPr="00B82C59">
        <w:rPr>
          <w:szCs w:val="22"/>
        </w:rPr>
        <w:br/>
        <w:t>Parliamentary Secretary to the Minister for Health and Aged Care</w:t>
      </w:r>
    </w:p>
    <w:p w14:paraId="3BABCAB5" w14:textId="77777777" w:rsidR="00200070" w:rsidRPr="00B82C59" w:rsidRDefault="00200070" w:rsidP="007517B8"/>
    <w:p w14:paraId="488C4A82" w14:textId="77777777" w:rsidR="00200070" w:rsidRPr="00B82C59" w:rsidRDefault="00200070" w:rsidP="007517B8"/>
    <w:p w14:paraId="49134560" w14:textId="77777777" w:rsidR="00200070" w:rsidRPr="00B82C59" w:rsidRDefault="00200070" w:rsidP="007517B8"/>
    <w:p w14:paraId="5430F5B3" w14:textId="77777777" w:rsidR="0048364F" w:rsidRPr="00B82C59" w:rsidRDefault="0048364F" w:rsidP="0048364F">
      <w:pPr>
        <w:pStyle w:val="Header"/>
        <w:tabs>
          <w:tab w:val="clear" w:pos="4150"/>
          <w:tab w:val="clear" w:pos="8307"/>
        </w:tabs>
      </w:pPr>
      <w:r w:rsidRPr="00B82C59">
        <w:rPr>
          <w:rStyle w:val="CharAmSchNo"/>
        </w:rPr>
        <w:t xml:space="preserve"> </w:t>
      </w:r>
      <w:r w:rsidRPr="00B82C59">
        <w:rPr>
          <w:rStyle w:val="CharAmSchText"/>
        </w:rPr>
        <w:t xml:space="preserve"> </w:t>
      </w:r>
    </w:p>
    <w:p w14:paraId="754EC132" w14:textId="77777777" w:rsidR="0048364F" w:rsidRPr="00B82C59" w:rsidRDefault="0048364F" w:rsidP="0048364F">
      <w:pPr>
        <w:pStyle w:val="Header"/>
        <w:tabs>
          <w:tab w:val="clear" w:pos="4150"/>
          <w:tab w:val="clear" w:pos="8307"/>
        </w:tabs>
      </w:pPr>
      <w:r w:rsidRPr="00B82C59">
        <w:rPr>
          <w:rStyle w:val="CharAmPartNo"/>
        </w:rPr>
        <w:t xml:space="preserve"> </w:t>
      </w:r>
      <w:r w:rsidRPr="00B82C59">
        <w:rPr>
          <w:rStyle w:val="CharAmPartText"/>
        </w:rPr>
        <w:t xml:space="preserve"> </w:t>
      </w:r>
    </w:p>
    <w:p w14:paraId="69568DF4" w14:textId="77777777" w:rsidR="0048364F" w:rsidRPr="00B82C59" w:rsidRDefault="0048364F" w:rsidP="0048364F">
      <w:pPr>
        <w:sectPr w:rsidR="0048364F" w:rsidRPr="00B82C59" w:rsidSect="00827E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90ADF8" w14:textId="77777777" w:rsidR="00220A0C" w:rsidRPr="00B82C59" w:rsidRDefault="0048364F" w:rsidP="0048364F">
      <w:pPr>
        <w:outlineLvl w:val="0"/>
        <w:rPr>
          <w:sz w:val="36"/>
        </w:rPr>
      </w:pPr>
      <w:r w:rsidRPr="00B82C59">
        <w:rPr>
          <w:sz w:val="36"/>
        </w:rPr>
        <w:lastRenderedPageBreak/>
        <w:t>Contents</w:t>
      </w:r>
    </w:p>
    <w:p w14:paraId="5D04DBAA" w14:textId="77FD3C96" w:rsidR="004A4850" w:rsidRPr="00B82C59" w:rsidRDefault="004A485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82C59">
        <w:fldChar w:fldCharType="begin"/>
      </w:r>
      <w:r w:rsidRPr="00B82C59">
        <w:instrText xml:space="preserve"> TOC \o "1-9" </w:instrText>
      </w:r>
      <w:r w:rsidRPr="00B82C59">
        <w:fldChar w:fldCharType="separate"/>
      </w:r>
      <w:r w:rsidRPr="00B82C59">
        <w:rPr>
          <w:noProof/>
        </w:rPr>
        <w:t>1</w:t>
      </w:r>
      <w:r w:rsidRPr="00B82C59">
        <w:rPr>
          <w:noProof/>
        </w:rPr>
        <w:tab/>
        <w:t>Name</w:t>
      </w:r>
      <w:r w:rsidRPr="00B82C59">
        <w:rPr>
          <w:noProof/>
        </w:rPr>
        <w:tab/>
      </w:r>
      <w:r w:rsidRPr="00B82C59">
        <w:rPr>
          <w:noProof/>
        </w:rPr>
        <w:fldChar w:fldCharType="begin"/>
      </w:r>
      <w:r w:rsidRPr="00B82C59">
        <w:rPr>
          <w:noProof/>
        </w:rPr>
        <w:instrText xml:space="preserve"> PAGEREF _Toc189490823 \h </w:instrText>
      </w:r>
      <w:r w:rsidRPr="00B82C59">
        <w:rPr>
          <w:noProof/>
        </w:rPr>
      </w:r>
      <w:r w:rsidRPr="00B82C59">
        <w:rPr>
          <w:noProof/>
        </w:rPr>
        <w:fldChar w:fldCharType="separate"/>
      </w:r>
      <w:r w:rsidR="00C56869" w:rsidRPr="00B82C59">
        <w:rPr>
          <w:noProof/>
        </w:rPr>
        <w:t>1</w:t>
      </w:r>
      <w:r w:rsidRPr="00B82C59">
        <w:rPr>
          <w:noProof/>
        </w:rPr>
        <w:fldChar w:fldCharType="end"/>
      </w:r>
    </w:p>
    <w:p w14:paraId="1E6BE7FE" w14:textId="270831DD" w:rsidR="004A4850" w:rsidRPr="00B82C59" w:rsidRDefault="004A485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82C59">
        <w:rPr>
          <w:noProof/>
        </w:rPr>
        <w:t>2</w:t>
      </w:r>
      <w:r w:rsidRPr="00B82C59">
        <w:rPr>
          <w:noProof/>
        </w:rPr>
        <w:tab/>
        <w:t>Commencement</w:t>
      </w:r>
      <w:r w:rsidRPr="00B82C59">
        <w:rPr>
          <w:noProof/>
        </w:rPr>
        <w:tab/>
      </w:r>
      <w:r w:rsidRPr="00B82C59">
        <w:rPr>
          <w:noProof/>
        </w:rPr>
        <w:fldChar w:fldCharType="begin"/>
      </w:r>
      <w:r w:rsidRPr="00B82C59">
        <w:rPr>
          <w:noProof/>
        </w:rPr>
        <w:instrText xml:space="preserve"> PAGEREF _Toc189490824 \h </w:instrText>
      </w:r>
      <w:r w:rsidRPr="00B82C59">
        <w:rPr>
          <w:noProof/>
        </w:rPr>
      </w:r>
      <w:r w:rsidRPr="00B82C59">
        <w:rPr>
          <w:noProof/>
        </w:rPr>
        <w:fldChar w:fldCharType="separate"/>
      </w:r>
      <w:r w:rsidR="00C56869" w:rsidRPr="00B82C59">
        <w:rPr>
          <w:noProof/>
        </w:rPr>
        <w:t>1</w:t>
      </w:r>
      <w:r w:rsidRPr="00B82C59">
        <w:rPr>
          <w:noProof/>
        </w:rPr>
        <w:fldChar w:fldCharType="end"/>
      </w:r>
    </w:p>
    <w:p w14:paraId="2CAFCFF2" w14:textId="0AB7F643" w:rsidR="004A4850" w:rsidRPr="00B82C59" w:rsidRDefault="004A485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82C59">
        <w:rPr>
          <w:noProof/>
        </w:rPr>
        <w:t>3</w:t>
      </w:r>
      <w:r w:rsidRPr="00B82C59">
        <w:rPr>
          <w:noProof/>
        </w:rPr>
        <w:tab/>
        <w:t>Authority</w:t>
      </w:r>
      <w:r w:rsidRPr="00B82C59">
        <w:rPr>
          <w:noProof/>
        </w:rPr>
        <w:tab/>
      </w:r>
      <w:r w:rsidRPr="00B82C59">
        <w:rPr>
          <w:noProof/>
        </w:rPr>
        <w:fldChar w:fldCharType="begin"/>
      </w:r>
      <w:r w:rsidRPr="00B82C59">
        <w:rPr>
          <w:noProof/>
        </w:rPr>
        <w:instrText xml:space="preserve"> PAGEREF _Toc189490825 \h </w:instrText>
      </w:r>
      <w:r w:rsidRPr="00B82C59">
        <w:rPr>
          <w:noProof/>
        </w:rPr>
      </w:r>
      <w:r w:rsidRPr="00B82C59">
        <w:rPr>
          <w:noProof/>
        </w:rPr>
        <w:fldChar w:fldCharType="separate"/>
      </w:r>
      <w:r w:rsidR="00C56869" w:rsidRPr="00B82C59">
        <w:rPr>
          <w:noProof/>
        </w:rPr>
        <w:t>1</w:t>
      </w:r>
      <w:r w:rsidRPr="00B82C59">
        <w:rPr>
          <w:noProof/>
        </w:rPr>
        <w:fldChar w:fldCharType="end"/>
      </w:r>
    </w:p>
    <w:p w14:paraId="6FC93421" w14:textId="18965213" w:rsidR="004A4850" w:rsidRPr="00B82C59" w:rsidRDefault="004A485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82C59">
        <w:rPr>
          <w:noProof/>
        </w:rPr>
        <w:t>4</w:t>
      </w:r>
      <w:r w:rsidRPr="00B82C59">
        <w:rPr>
          <w:noProof/>
        </w:rPr>
        <w:tab/>
        <w:t>Schedules</w:t>
      </w:r>
      <w:r w:rsidRPr="00B82C59">
        <w:rPr>
          <w:noProof/>
        </w:rPr>
        <w:tab/>
      </w:r>
      <w:r w:rsidRPr="00B82C59">
        <w:rPr>
          <w:noProof/>
        </w:rPr>
        <w:fldChar w:fldCharType="begin"/>
      </w:r>
      <w:r w:rsidRPr="00B82C59">
        <w:rPr>
          <w:noProof/>
        </w:rPr>
        <w:instrText xml:space="preserve"> PAGEREF _Toc189490826 \h </w:instrText>
      </w:r>
      <w:r w:rsidRPr="00B82C59">
        <w:rPr>
          <w:noProof/>
        </w:rPr>
      </w:r>
      <w:r w:rsidRPr="00B82C59">
        <w:rPr>
          <w:noProof/>
        </w:rPr>
        <w:fldChar w:fldCharType="separate"/>
      </w:r>
      <w:r w:rsidR="00C56869" w:rsidRPr="00B82C59">
        <w:rPr>
          <w:noProof/>
        </w:rPr>
        <w:t>1</w:t>
      </w:r>
      <w:r w:rsidRPr="00B82C59">
        <w:rPr>
          <w:noProof/>
        </w:rPr>
        <w:fldChar w:fldCharType="end"/>
      </w:r>
    </w:p>
    <w:p w14:paraId="14E1BF31" w14:textId="374A1FB1" w:rsidR="004A4850" w:rsidRPr="00B82C59" w:rsidRDefault="004A485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B82C59">
        <w:rPr>
          <w:noProof/>
        </w:rPr>
        <w:t>Schedule 1—Amendments</w:t>
      </w:r>
      <w:r w:rsidRPr="00B82C59">
        <w:rPr>
          <w:b w:val="0"/>
          <w:noProof/>
          <w:sz w:val="18"/>
        </w:rPr>
        <w:tab/>
      </w:r>
      <w:r w:rsidRPr="00B82C59">
        <w:rPr>
          <w:b w:val="0"/>
          <w:noProof/>
          <w:sz w:val="18"/>
        </w:rPr>
        <w:fldChar w:fldCharType="begin"/>
      </w:r>
      <w:r w:rsidRPr="00B82C59">
        <w:rPr>
          <w:b w:val="0"/>
          <w:noProof/>
          <w:sz w:val="18"/>
        </w:rPr>
        <w:instrText xml:space="preserve"> PAGEREF _Toc189490827 \h </w:instrText>
      </w:r>
      <w:r w:rsidRPr="00B82C59">
        <w:rPr>
          <w:b w:val="0"/>
          <w:noProof/>
          <w:sz w:val="18"/>
        </w:rPr>
      </w:r>
      <w:r w:rsidRPr="00B82C59">
        <w:rPr>
          <w:b w:val="0"/>
          <w:noProof/>
          <w:sz w:val="18"/>
        </w:rPr>
        <w:fldChar w:fldCharType="separate"/>
      </w:r>
      <w:r w:rsidR="00C56869" w:rsidRPr="00B82C59">
        <w:rPr>
          <w:b w:val="0"/>
          <w:noProof/>
          <w:sz w:val="18"/>
        </w:rPr>
        <w:t>2</w:t>
      </w:r>
      <w:r w:rsidRPr="00B82C59">
        <w:rPr>
          <w:b w:val="0"/>
          <w:noProof/>
          <w:sz w:val="18"/>
        </w:rPr>
        <w:fldChar w:fldCharType="end"/>
      </w:r>
    </w:p>
    <w:p w14:paraId="33706F2D" w14:textId="13F1CB0A" w:rsidR="004A4850" w:rsidRPr="00B82C59" w:rsidRDefault="004A485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B82C59">
        <w:rPr>
          <w:noProof/>
        </w:rPr>
        <w:t>Narcotic Drugs Regulation 2016</w:t>
      </w:r>
      <w:r w:rsidRPr="00B82C59">
        <w:rPr>
          <w:i w:val="0"/>
          <w:noProof/>
          <w:sz w:val="18"/>
        </w:rPr>
        <w:tab/>
      </w:r>
      <w:r w:rsidRPr="00B82C59">
        <w:rPr>
          <w:i w:val="0"/>
          <w:noProof/>
          <w:sz w:val="18"/>
        </w:rPr>
        <w:fldChar w:fldCharType="begin"/>
      </w:r>
      <w:r w:rsidRPr="00B82C59">
        <w:rPr>
          <w:i w:val="0"/>
          <w:noProof/>
          <w:sz w:val="18"/>
        </w:rPr>
        <w:instrText xml:space="preserve"> PAGEREF _Toc189490828 \h </w:instrText>
      </w:r>
      <w:r w:rsidRPr="00B82C59">
        <w:rPr>
          <w:i w:val="0"/>
          <w:noProof/>
          <w:sz w:val="18"/>
        </w:rPr>
      </w:r>
      <w:r w:rsidRPr="00B82C59">
        <w:rPr>
          <w:i w:val="0"/>
          <w:noProof/>
          <w:sz w:val="18"/>
        </w:rPr>
        <w:fldChar w:fldCharType="separate"/>
      </w:r>
      <w:r w:rsidR="00C56869" w:rsidRPr="00B82C59">
        <w:rPr>
          <w:i w:val="0"/>
          <w:noProof/>
          <w:sz w:val="18"/>
        </w:rPr>
        <w:t>2</w:t>
      </w:r>
      <w:r w:rsidRPr="00B82C59">
        <w:rPr>
          <w:i w:val="0"/>
          <w:noProof/>
          <w:sz w:val="18"/>
        </w:rPr>
        <w:fldChar w:fldCharType="end"/>
      </w:r>
    </w:p>
    <w:p w14:paraId="790704E1" w14:textId="0FCB8450" w:rsidR="0048364F" w:rsidRPr="00B82C59" w:rsidRDefault="004A4850" w:rsidP="0048364F">
      <w:r w:rsidRPr="00B82C59">
        <w:fldChar w:fldCharType="end"/>
      </w:r>
    </w:p>
    <w:p w14:paraId="1D531CBC" w14:textId="77777777" w:rsidR="0048364F" w:rsidRPr="00B82C59" w:rsidRDefault="0048364F" w:rsidP="0048364F">
      <w:pPr>
        <w:sectPr w:rsidR="0048364F" w:rsidRPr="00B82C59" w:rsidSect="00827EF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882087A" w14:textId="77777777" w:rsidR="0048364F" w:rsidRPr="00B82C59" w:rsidRDefault="0048364F" w:rsidP="0048364F">
      <w:pPr>
        <w:pStyle w:val="ActHead5"/>
      </w:pPr>
      <w:bookmarkStart w:id="0" w:name="_Toc189490823"/>
      <w:proofErr w:type="gramStart"/>
      <w:r w:rsidRPr="00B82C59">
        <w:rPr>
          <w:rStyle w:val="CharSectno"/>
        </w:rPr>
        <w:lastRenderedPageBreak/>
        <w:t>1</w:t>
      </w:r>
      <w:r w:rsidRPr="00B82C59">
        <w:t xml:space="preserve">  </w:t>
      </w:r>
      <w:r w:rsidR="004F676E" w:rsidRPr="00B82C59">
        <w:t>Name</w:t>
      </w:r>
      <w:bookmarkEnd w:id="0"/>
      <w:proofErr w:type="gramEnd"/>
    </w:p>
    <w:p w14:paraId="4F8C024B" w14:textId="095D82BC" w:rsidR="0048364F" w:rsidRPr="00B82C59" w:rsidRDefault="0048364F" w:rsidP="0048364F">
      <w:pPr>
        <w:pStyle w:val="subsection"/>
      </w:pPr>
      <w:r w:rsidRPr="00B82C59">
        <w:tab/>
      </w:r>
      <w:r w:rsidRPr="00B82C59">
        <w:tab/>
      </w:r>
      <w:r w:rsidR="00681FB9" w:rsidRPr="00B82C59">
        <w:t>This instrument is</w:t>
      </w:r>
      <w:r w:rsidRPr="00B82C59">
        <w:t xml:space="preserve"> the </w:t>
      </w:r>
      <w:r w:rsidR="004A4850" w:rsidRPr="00B82C59">
        <w:rPr>
          <w:i/>
          <w:noProof/>
        </w:rPr>
        <w:t>Narcotic Drugs Amendment (Fees) Regulations 2025</w:t>
      </w:r>
      <w:r w:rsidRPr="00B82C59">
        <w:t>.</w:t>
      </w:r>
    </w:p>
    <w:p w14:paraId="4940C625" w14:textId="77777777" w:rsidR="004F676E" w:rsidRPr="00B82C59" w:rsidRDefault="0048364F" w:rsidP="005452CC">
      <w:pPr>
        <w:pStyle w:val="ActHead5"/>
      </w:pPr>
      <w:bookmarkStart w:id="1" w:name="_Toc189490824"/>
      <w:proofErr w:type="gramStart"/>
      <w:r w:rsidRPr="00B82C59">
        <w:rPr>
          <w:rStyle w:val="CharSectno"/>
        </w:rPr>
        <w:t>2</w:t>
      </w:r>
      <w:r w:rsidRPr="00B82C59">
        <w:t xml:space="preserve">  Commencement</w:t>
      </w:r>
      <w:bookmarkEnd w:id="1"/>
      <w:proofErr w:type="gramEnd"/>
    </w:p>
    <w:p w14:paraId="54FE5D8B" w14:textId="77777777" w:rsidR="005452CC" w:rsidRPr="00B82C59" w:rsidRDefault="005452CC" w:rsidP="00593449">
      <w:pPr>
        <w:pStyle w:val="subsection"/>
      </w:pPr>
      <w:r w:rsidRPr="00B82C59">
        <w:tab/>
        <w:t>(1)</w:t>
      </w:r>
      <w:r w:rsidRPr="00B82C59">
        <w:tab/>
        <w:t xml:space="preserve">Each provision of </w:t>
      </w:r>
      <w:r w:rsidR="00681FB9" w:rsidRPr="00B82C59">
        <w:t>this instrument</w:t>
      </w:r>
      <w:r w:rsidRPr="00B82C59">
        <w:t xml:space="preserve"> specified in column 1 of the table commences, or is taken to have commenced, in accordance with column 2 of the table. Any other statement in column 2 has effect according to its terms.</w:t>
      </w:r>
    </w:p>
    <w:p w14:paraId="3D57911C" w14:textId="77777777" w:rsidR="005452CC" w:rsidRPr="00B82C59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82C59" w14:paraId="786407C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366C36D" w14:textId="77777777" w:rsidR="005452CC" w:rsidRPr="00B82C59" w:rsidRDefault="005452CC" w:rsidP="00612709">
            <w:pPr>
              <w:pStyle w:val="TableHeading"/>
            </w:pPr>
            <w:r w:rsidRPr="00B82C59">
              <w:t>Commencement information</w:t>
            </w:r>
          </w:p>
        </w:tc>
      </w:tr>
      <w:tr w:rsidR="005452CC" w:rsidRPr="00B82C59" w14:paraId="25E3C4E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8B8608" w14:textId="77777777" w:rsidR="005452CC" w:rsidRPr="00B82C59" w:rsidRDefault="005452CC" w:rsidP="00612709">
            <w:pPr>
              <w:pStyle w:val="TableHeading"/>
            </w:pPr>
            <w:r w:rsidRPr="00B82C5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A1BCD7" w14:textId="77777777" w:rsidR="005452CC" w:rsidRPr="00B82C59" w:rsidRDefault="005452CC" w:rsidP="00612709">
            <w:pPr>
              <w:pStyle w:val="TableHeading"/>
            </w:pPr>
            <w:r w:rsidRPr="00B82C5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D67F71" w14:textId="77777777" w:rsidR="005452CC" w:rsidRPr="00B82C59" w:rsidRDefault="005452CC" w:rsidP="00612709">
            <w:pPr>
              <w:pStyle w:val="TableHeading"/>
            </w:pPr>
            <w:r w:rsidRPr="00B82C59">
              <w:t>Column 3</w:t>
            </w:r>
          </w:p>
        </w:tc>
      </w:tr>
      <w:tr w:rsidR="005452CC" w:rsidRPr="00B82C59" w14:paraId="1B1B27F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069EC0" w14:textId="77777777" w:rsidR="005452CC" w:rsidRPr="00B82C59" w:rsidRDefault="005452CC" w:rsidP="00612709">
            <w:pPr>
              <w:pStyle w:val="TableHeading"/>
            </w:pPr>
            <w:r w:rsidRPr="00B82C5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04FFBE" w14:textId="77777777" w:rsidR="005452CC" w:rsidRPr="00B82C59" w:rsidRDefault="005452CC" w:rsidP="00612709">
            <w:pPr>
              <w:pStyle w:val="TableHeading"/>
            </w:pPr>
            <w:r w:rsidRPr="00B82C5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D40D9E" w14:textId="77777777" w:rsidR="005452CC" w:rsidRPr="00B82C59" w:rsidRDefault="005452CC" w:rsidP="00612709">
            <w:pPr>
              <w:pStyle w:val="TableHeading"/>
            </w:pPr>
            <w:r w:rsidRPr="00B82C59">
              <w:t>Date/Details</w:t>
            </w:r>
          </w:p>
        </w:tc>
      </w:tr>
      <w:tr w:rsidR="005452CC" w:rsidRPr="00B82C59" w14:paraId="32FE97D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D8DFBB" w14:textId="77777777" w:rsidR="005452CC" w:rsidRPr="00B82C59" w:rsidRDefault="005452CC" w:rsidP="00AD7252">
            <w:pPr>
              <w:pStyle w:val="Tabletext"/>
            </w:pPr>
            <w:r w:rsidRPr="00B82C59">
              <w:t xml:space="preserve">1.  </w:t>
            </w:r>
            <w:r w:rsidR="00AD7252" w:rsidRPr="00B82C59">
              <w:t xml:space="preserve">The whole of </w:t>
            </w:r>
            <w:r w:rsidR="00681FB9" w:rsidRPr="00B82C5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0C0131" w14:textId="356D7556" w:rsidR="005452CC" w:rsidRPr="00B82C59" w:rsidRDefault="007F4FC6" w:rsidP="005452CC">
            <w:pPr>
              <w:pStyle w:val="Tabletext"/>
            </w:pPr>
            <w:r w:rsidRPr="00B82C59">
              <w:t>1 July</w:t>
            </w:r>
            <w:r w:rsidR="00200070" w:rsidRPr="00B82C59">
              <w:t xml:space="preserve"> 2025</w:t>
            </w:r>
            <w:r w:rsidR="005452CC" w:rsidRPr="00B82C5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96A32B" w14:textId="51370F68" w:rsidR="005452CC" w:rsidRPr="00B82C59" w:rsidRDefault="007F4FC6">
            <w:pPr>
              <w:pStyle w:val="Tabletext"/>
            </w:pPr>
            <w:r w:rsidRPr="00B82C59">
              <w:t>1 July</w:t>
            </w:r>
            <w:r w:rsidR="00200070" w:rsidRPr="00B82C59">
              <w:t xml:space="preserve"> 2025</w:t>
            </w:r>
          </w:p>
        </w:tc>
      </w:tr>
    </w:tbl>
    <w:p w14:paraId="6C12F5AE" w14:textId="77777777" w:rsidR="005452CC" w:rsidRPr="00B82C59" w:rsidRDefault="005452CC" w:rsidP="00D21F74">
      <w:pPr>
        <w:pStyle w:val="notetext"/>
      </w:pPr>
      <w:r w:rsidRPr="00B82C59">
        <w:rPr>
          <w:snapToGrid w:val="0"/>
          <w:lang w:eastAsia="en-US"/>
        </w:rPr>
        <w:t>Note:</w:t>
      </w:r>
      <w:r w:rsidRPr="00B82C59">
        <w:rPr>
          <w:snapToGrid w:val="0"/>
          <w:lang w:eastAsia="en-US"/>
        </w:rPr>
        <w:tab/>
        <w:t xml:space="preserve">This table relates only to the provisions of </w:t>
      </w:r>
      <w:r w:rsidR="00681FB9" w:rsidRPr="00B82C59">
        <w:rPr>
          <w:snapToGrid w:val="0"/>
          <w:lang w:eastAsia="en-US"/>
        </w:rPr>
        <w:t>this instrument</w:t>
      </w:r>
      <w:r w:rsidRPr="00B82C59">
        <w:t xml:space="preserve"> </w:t>
      </w:r>
      <w:r w:rsidRPr="00B82C59">
        <w:rPr>
          <w:snapToGrid w:val="0"/>
          <w:lang w:eastAsia="en-US"/>
        </w:rPr>
        <w:t xml:space="preserve">as originally made. It will not be amended to deal with any later amendments of </w:t>
      </w:r>
      <w:r w:rsidR="00681FB9" w:rsidRPr="00B82C59">
        <w:rPr>
          <w:snapToGrid w:val="0"/>
          <w:lang w:eastAsia="en-US"/>
        </w:rPr>
        <w:t>this instrument</w:t>
      </w:r>
      <w:r w:rsidRPr="00B82C59">
        <w:rPr>
          <w:snapToGrid w:val="0"/>
          <w:lang w:eastAsia="en-US"/>
        </w:rPr>
        <w:t>.</w:t>
      </w:r>
    </w:p>
    <w:p w14:paraId="2E67FC5D" w14:textId="77777777" w:rsidR="005452CC" w:rsidRPr="00B82C59" w:rsidRDefault="005452CC" w:rsidP="004F676E">
      <w:pPr>
        <w:pStyle w:val="subsection"/>
      </w:pPr>
      <w:r w:rsidRPr="00B82C59">
        <w:tab/>
        <w:t>(2)</w:t>
      </w:r>
      <w:r w:rsidRPr="00B82C59">
        <w:tab/>
        <w:t xml:space="preserve">Any information in column 3 of the table is not part of </w:t>
      </w:r>
      <w:r w:rsidR="00681FB9" w:rsidRPr="00B82C59">
        <w:t>this instrument</w:t>
      </w:r>
      <w:r w:rsidRPr="00B82C59">
        <w:t xml:space="preserve">. Information may be inserted in this column, or information in it may be edited, in any published version of </w:t>
      </w:r>
      <w:r w:rsidR="00681FB9" w:rsidRPr="00B82C59">
        <w:t>this instrument</w:t>
      </w:r>
      <w:r w:rsidRPr="00B82C59">
        <w:t>.</w:t>
      </w:r>
    </w:p>
    <w:p w14:paraId="664941D7" w14:textId="77777777" w:rsidR="00BF6650" w:rsidRPr="00B82C59" w:rsidRDefault="00BF6650" w:rsidP="00BF6650">
      <w:pPr>
        <w:pStyle w:val="ActHead5"/>
      </w:pPr>
      <w:bookmarkStart w:id="2" w:name="_Toc189490825"/>
      <w:proofErr w:type="gramStart"/>
      <w:r w:rsidRPr="00B82C59">
        <w:rPr>
          <w:rStyle w:val="CharSectno"/>
        </w:rPr>
        <w:t>3</w:t>
      </w:r>
      <w:r w:rsidRPr="00B82C59">
        <w:t xml:space="preserve">  Authority</w:t>
      </w:r>
      <w:bookmarkEnd w:id="2"/>
      <w:proofErr w:type="gramEnd"/>
    </w:p>
    <w:p w14:paraId="236FCEF1" w14:textId="5A59EDCF" w:rsidR="00BF6650" w:rsidRPr="00B82C59" w:rsidRDefault="00BF6650" w:rsidP="00BF6650">
      <w:pPr>
        <w:pStyle w:val="subsection"/>
      </w:pPr>
      <w:r w:rsidRPr="00B82C59">
        <w:tab/>
      </w:r>
      <w:r w:rsidRPr="00B82C59">
        <w:tab/>
      </w:r>
      <w:r w:rsidR="00681FB9" w:rsidRPr="00B82C59">
        <w:t>This instrument is</w:t>
      </w:r>
      <w:r w:rsidRPr="00B82C59">
        <w:t xml:space="preserve"> made under the </w:t>
      </w:r>
      <w:r w:rsidR="00C07487" w:rsidRPr="00B82C59">
        <w:rPr>
          <w:i/>
        </w:rPr>
        <w:t>Narcotic Drugs Act 1967</w:t>
      </w:r>
      <w:r w:rsidR="00546FA3" w:rsidRPr="00B82C59">
        <w:t>.</w:t>
      </w:r>
    </w:p>
    <w:p w14:paraId="1362B45E" w14:textId="77777777" w:rsidR="00557C7A" w:rsidRPr="00B82C59" w:rsidRDefault="00BF6650" w:rsidP="00557C7A">
      <w:pPr>
        <w:pStyle w:val="ActHead5"/>
      </w:pPr>
      <w:bookmarkStart w:id="3" w:name="_Toc189490826"/>
      <w:proofErr w:type="gramStart"/>
      <w:r w:rsidRPr="00B82C59">
        <w:rPr>
          <w:rStyle w:val="CharSectno"/>
        </w:rPr>
        <w:t>4</w:t>
      </w:r>
      <w:r w:rsidR="00557C7A" w:rsidRPr="00B82C59">
        <w:t xml:space="preserve">  </w:t>
      </w:r>
      <w:r w:rsidR="00083F48" w:rsidRPr="00B82C59">
        <w:t>Schedules</w:t>
      </w:r>
      <w:bookmarkEnd w:id="3"/>
      <w:proofErr w:type="gramEnd"/>
    </w:p>
    <w:p w14:paraId="4CAE3232" w14:textId="77777777" w:rsidR="00557C7A" w:rsidRPr="00B82C59" w:rsidRDefault="00557C7A" w:rsidP="00557C7A">
      <w:pPr>
        <w:pStyle w:val="subsection"/>
      </w:pPr>
      <w:r w:rsidRPr="00B82C59">
        <w:tab/>
      </w:r>
      <w:r w:rsidRPr="00B82C59">
        <w:tab/>
      </w:r>
      <w:r w:rsidR="00083F48" w:rsidRPr="00B82C59">
        <w:t xml:space="preserve">Each </w:t>
      </w:r>
      <w:r w:rsidR="00160BD7" w:rsidRPr="00B82C59">
        <w:t>instrument</w:t>
      </w:r>
      <w:r w:rsidR="00083F48" w:rsidRPr="00B82C59">
        <w:t xml:space="preserve"> that is specified in a Schedule to </w:t>
      </w:r>
      <w:r w:rsidR="00681FB9" w:rsidRPr="00B82C59">
        <w:t>this instrument</w:t>
      </w:r>
      <w:r w:rsidR="00083F48" w:rsidRPr="00B82C59">
        <w:t xml:space="preserve"> is amended or repealed as set out in the applicable items in the Schedule concerned, and any other item in a Schedule to </w:t>
      </w:r>
      <w:r w:rsidR="00681FB9" w:rsidRPr="00B82C59">
        <w:t>this instrument</w:t>
      </w:r>
      <w:r w:rsidR="00083F48" w:rsidRPr="00B82C59">
        <w:t xml:space="preserve"> has effect according to its terms.</w:t>
      </w:r>
    </w:p>
    <w:p w14:paraId="51C87CE8" w14:textId="3EDA751A" w:rsidR="0048364F" w:rsidRPr="00B82C59" w:rsidRDefault="007F4FC6" w:rsidP="009C5989">
      <w:pPr>
        <w:pStyle w:val="ActHead6"/>
        <w:pageBreakBefore/>
      </w:pPr>
      <w:bookmarkStart w:id="4" w:name="_Toc189490827"/>
      <w:r w:rsidRPr="00B82C59">
        <w:rPr>
          <w:rStyle w:val="CharAmSchNo"/>
        </w:rPr>
        <w:lastRenderedPageBreak/>
        <w:t>Schedule 1</w:t>
      </w:r>
      <w:r w:rsidR="0048364F" w:rsidRPr="00B82C59">
        <w:t>—</w:t>
      </w:r>
      <w:r w:rsidR="00460499" w:rsidRPr="00B82C59">
        <w:rPr>
          <w:rStyle w:val="CharAmSchText"/>
        </w:rPr>
        <w:t>Amendments</w:t>
      </w:r>
      <w:bookmarkEnd w:id="4"/>
    </w:p>
    <w:p w14:paraId="136CBAD5" w14:textId="77777777" w:rsidR="0004044E" w:rsidRPr="00B82C59" w:rsidRDefault="0004044E" w:rsidP="0004044E">
      <w:pPr>
        <w:pStyle w:val="Header"/>
      </w:pPr>
      <w:r w:rsidRPr="00B82C59">
        <w:rPr>
          <w:rStyle w:val="CharAmPartNo"/>
        </w:rPr>
        <w:t xml:space="preserve"> </w:t>
      </w:r>
      <w:r w:rsidRPr="00B82C59">
        <w:rPr>
          <w:rStyle w:val="CharAmPartText"/>
        </w:rPr>
        <w:t xml:space="preserve"> </w:t>
      </w:r>
    </w:p>
    <w:p w14:paraId="4D483C18" w14:textId="193B4377" w:rsidR="0084172C" w:rsidRPr="00B82C59" w:rsidRDefault="00C07487" w:rsidP="00C07487">
      <w:pPr>
        <w:pStyle w:val="ActHead9"/>
      </w:pPr>
      <w:bookmarkStart w:id="5" w:name="_Toc189490828"/>
      <w:r w:rsidRPr="00B82C59">
        <w:t xml:space="preserve">Narcotic Drugs </w:t>
      </w:r>
      <w:r w:rsidR="007F4FC6" w:rsidRPr="00B82C59">
        <w:t>Regulation 2</w:t>
      </w:r>
      <w:r w:rsidRPr="00B82C59">
        <w:t>016</w:t>
      </w:r>
      <w:bookmarkEnd w:id="5"/>
    </w:p>
    <w:p w14:paraId="6B832E58" w14:textId="3418B24D" w:rsidR="00680FAA" w:rsidRPr="00B82C59" w:rsidRDefault="00182D64" w:rsidP="00C07487">
      <w:pPr>
        <w:pStyle w:val="ItemHead"/>
      </w:pPr>
      <w:proofErr w:type="gramStart"/>
      <w:r w:rsidRPr="00B82C59">
        <w:t>1</w:t>
      </w:r>
      <w:r w:rsidR="00680FAA" w:rsidRPr="00B82C59">
        <w:t xml:space="preserve">  </w:t>
      </w:r>
      <w:r w:rsidR="007F4FC6" w:rsidRPr="00B82C59">
        <w:t>Subsection</w:t>
      </w:r>
      <w:proofErr w:type="gramEnd"/>
      <w:r w:rsidR="007F4FC6" w:rsidRPr="00B82C59">
        <w:t> 2</w:t>
      </w:r>
      <w:r w:rsidR="00BF779F" w:rsidRPr="00B82C59">
        <w:t>4(4) (example 1)</w:t>
      </w:r>
    </w:p>
    <w:p w14:paraId="6FABCC11" w14:textId="467BEC76" w:rsidR="00BF779F" w:rsidRPr="00B82C59" w:rsidRDefault="00BF779F" w:rsidP="00BF779F">
      <w:pPr>
        <w:pStyle w:val="Item"/>
      </w:pPr>
      <w:r w:rsidRPr="00B82C59">
        <w:t>Omit “$1,160”, substitute “$1,220”.</w:t>
      </w:r>
    </w:p>
    <w:p w14:paraId="11EF3313" w14:textId="0306308C" w:rsidR="00BF779F" w:rsidRPr="00B82C59" w:rsidRDefault="00182D64" w:rsidP="00BF779F">
      <w:pPr>
        <w:pStyle w:val="ItemHead"/>
      </w:pPr>
      <w:proofErr w:type="gramStart"/>
      <w:r w:rsidRPr="00B82C59">
        <w:t>2</w:t>
      </w:r>
      <w:r w:rsidR="00BF779F" w:rsidRPr="00B82C59">
        <w:t xml:space="preserve">  </w:t>
      </w:r>
      <w:r w:rsidR="007F4FC6" w:rsidRPr="00B82C59">
        <w:t>Subsection</w:t>
      </w:r>
      <w:proofErr w:type="gramEnd"/>
      <w:r w:rsidR="007F4FC6" w:rsidRPr="00B82C59">
        <w:t> 2</w:t>
      </w:r>
      <w:r w:rsidR="00BF779F" w:rsidRPr="00B82C59">
        <w:t>4(4) (example 2)</w:t>
      </w:r>
    </w:p>
    <w:p w14:paraId="446ADA3D" w14:textId="1B6D2914" w:rsidR="00BF779F" w:rsidRPr="00B82C59" w:rsidRDefault="00BF779F" w:rsidP="00BF779F">
      <w:pPr>
        <w:pStyle w:val="Item"/>
      </w:pPr>
      <w:r w:rsidRPr="00B82C59">
        <w:t>Omit “</w:t>
      </w:r>
      <w:r w:rsidR="003C3902" w:rsidRPr="00B82C59">
        <w:t>$2,050”, substitute “$</w:t>
      </w:r>
      <w:r w:rsidR="00182D64" w:rsidRPr="00B82C59">
        <w:t>2,160”.</w:t>
      </w:r>
    </w:p>
    <w:p w14:paraId="7ED220D8" w14:textId="3E983735" w:rsidR="00C07487" w:rsidRPr="00B82C59" w:rsidRDefault="00182D64" w:rsidP="00C07487">
      <w:pPr>
        <w:pStyle w:val="ItemHead"/>
      </w:pPr>
      <w:proofErr w:type="gramStart"/>
      <w:r w:rsidRPr="00B82C59">
        <w:t>3</w:t>
      </w:r>
      <w:r w:rsidR="00C07487" w:rsidRPr="00B82C59">
        <w:t xml:space="preserve">  </w:t>
      </w:r>
      <w:r w:rsidR="007F4FC6" w:rsidRPr="00B82C59">
        <w:t>Subsection</w:t>
      </w:r>
      <w:proofErr w:type="gramEnd"/>
      <w:r w:rsidR="007F4FC6" w:rsidRPr="00B82C59">
        <w:t> 5</w:t>
      </w:r>
      <w:r w:rsidR="00BA0913" w:rsidRPr="00B82C59">
        <w:t>4(1)</w:t>
      </w:r>
    </w:p>
    <w:p w14:paraId="5E17F9CD" w14:textId="0E025379" w:rsidR="00BA0913" w:rsidRPr="00B82C59" w:rsidRDefault="00BA0913" w:rsidP="00BA0913">
      <w:pPr>
        <w:pStyle w:val="Item"/>
      </w:pPr>
      <w:r w:rsidRPr="00B82C59">
        <w:t>Omit “$9,370”, substitute “$9,560”.</w:t>
      </w:r>
    </w:p>
    <w:p w14:paraId="263AAB00" w14:textId="0DA704EB" w:rsidR="001A4490" w:rsidRPr="00B82C59" w:rsidRDefault="00182D64" w:rsidP="001A4490">
      <w:pPr>
        <w:pStyle w:val="ItemHead"/>
      </w:pPr>
      <w:proofErr w:type="gramStart"/>
      <w:r w:rsidRPr="00B82C59">
        <w:t>4</w:t>
      </w:r>
      <w:r w:rsidR="001A4490" w:rsidRPr="00B82C59">
        <w:t xml:space="preserve">  </w:t>
      </w:r>
      <w:r w:rsidR="0011584A" w:rsidRPr="00B82C59">
        <w:t>In</w:t>
      </w:r>
      <w:proofErr w:type="gramEnd"/>
      <w:r w:rsidR="0011584A" w:rsidRPr="00B82C59">
        <w:t xml:space="preserve"> the appropriate position in </w:t>
      </w:r>
      <w:r w:rsidR="007F4FC6" w:rsidRPr="00B82C59">
        <w:t>Part 6</w:t>
      </w:r>
    </w:p>
    <w:p w14:paraId="2DBC23B0" w14:textId="38C3228D" w:rsidR="00066B67" w:rsidRPr="00B82C59" w:rsidRDefault="00066B67" w:rsidP="00066B67">
      <w:pPr>
        <w:pStyle w:val="Item"/>
      </w:pPr>
      <w:r w:rsidRPr="00B82C59">
        <w:t>Insert:</w:t>
      </w:r>
    </w:p>
    <w:p w14:paraId="0A90FAFB" w14:textId="077EE4B3" w:rsidR="00066B67" w:rsidRPr="00B82C59" w:rsidRDefault="00066B67" w:rsidP="002C3684">
      <w:pPr>
        <w:pStyle w:val="ActHead5"/>
      </w:pPr>
      <w:bookmarkStart w:id="6" w:name="_Toc189490829"/>
      <w:proofErr w:type="gramStart"/>
      <w:r w:rsidRPr="00B82C59">
        <w:rPr>
          <w:rStyle w:val="CharSectno"/>
        </w:rPr>
        <w:t>65</w:t>
      </w:r>
      <w:r w:rsidRPr="00B82C59">
        <w:t xml:space="preserve">  Application</w:t>
      </w:r>
      <w:proofErr w:type="gramEnd"/>
      <w:r w:rsidRPr="00B82C59">
        <w:t xml:space="preserve"> provisions relating to the </w:t>
      </w:r>
      <w:r w:rsidRPr="00B82C59">
        <w:rPr>
          <w:i/>
          <w:iCs/>
        </w:rPr>
        <w:t xml:space="preserve">Narcotic Drugs Amendment (Fees) </w:t>
      </w:r>
      <w:r w:rsidR="004A4850" w:rsidRPr="00B82C59">
        <w:rPr>
          <w:i/>
          <w:iCs/>
        </w:rPr>
        <w:t>Regulations 2</w:t>
      </w:r>
      <w:r w:rsidRPr="00B82C59">
        <w:rPr>
          <w:i/>
          <w:iCs/>
        </w:rPr>
        <w:t>025</w:t>
      </w:r>
      <w:bookmarkEnd w:id="6"/>
    </w:p>
    <w:p w14:paraId="4E9FAE8C" w14:textId="6D58CAA5" w:rsidR="002C3684" w:rsidRPr="00B82C59" w:rsidRDefault="002C3684" w:rsidP="002C3684">
      <w:pPr>
        <w:pStyle w:val="subsection"/>
      </w:pPr>
      <w:r w:rsidRPr="00B82C59">
        <w:tab/>
        <w:t>(1)</w:t>
      </w:r>
      <w:r w:rsidRPr="00B82C59">
        <w:tab/>
        <w:t xml:space="preserve">The amendments of </w:t>
      </w:r>
      <w:r w:rsidR="00077AB3" w:rsidRPr="00B82C59">
        <w:t>subsection 2</w:t>
      </w:r>
      <w:r w:rsidR="00BF31D2" w:rsidRPr="00B82C59">
        <w:t xml:space="preserve">4(4) and </w:t>
      </w:r>
      <w:r w:rsidR="007F4FC6" w:rsidRPr="00B82C59">
        <w:t>clause 1</w:t>
      </w:r>
      <w:r w:rsidR="00BF31D2" w:rsidRPr="00B82C59">
        <w:t xml:space="preserve"> of </w:t>
      </w:r>
      <w:r w:rsidR="007F4FC6" w:rsidRPr="00B82C59">
        <w:t>Schedule 1</w:t>
      </w:r>
      <w:r w:rsidR="00BF31D2" w:rsidRPr="00B82C59">
        <w:t xml:space="preserve">, made by the </w:t>
      </w:r>
      <w:r w:rsidR="00890D16" w:rsidRPr="00B82C59">
        <w:rPr>
          <w:i/>
          <w:iCs/>
        </w:rPr>
        <w:t>Narcotic Drugs Amendment</w:t>
      </w:r>
      <w:r w:rsidR="00BF31D2" w:rsidRPr="00B82C59">
        <w:rPr>
          <w:i/>
          <w:iCs/>
        </w:rPr>
        <w:t xml:space="preserve"> </w:t>
      </w:r>
      <w:r w:rsidR="00890D16" w:rsidRPr="00B82C59">
        <w:rPr>
          <w:i/>
          <w:iCs/>
        </w:rPr>
        <w:t xml:space="preserve">(Fees) </w:t>
      </w:r>
      <w:r w:rsidR="004A4850" w:rsidRPr="00B82C59">
        <w:rPr>
          <w:i/>
          <w:iCs/>
        </w:rPr>
        <w:t>Regulations 2</w:t>
      </w:r>
      <w:r w:rsidR="00890D16" w:rsidRPr="00B82C59">
        <w:rPr>
          <w:i/>
          <w:iCs/>
        </w:rPr>
        <w:t>025</w:t>
      </w:r>
      <w:r w:rsidR="004873D2" w:rsidRPr="00B82C59">
        <w:t xml:space="preserve"> (the </w:t>
      </w:r>
      <w:r w:rsidR="004873D2" w:rsidRPr="00B82C59">
        <w:rPr>
          <w:b/>
          <w:bCs/>
          <w:i/>
          <w:iCs/>
        </w:rPr>
        <w:t>amending regulations</w:t>
      </w:r>
      <w:r w:rsidR="004873D2" w:rsidRPr="00B82C59">
        <w:t>)</w:t>
      </w:r>
      <w:r w:rsidR="00890D16" w:rsidRPr="00B82C59">
        <w:t xml:space="preserve">, </w:t>
      </w:r>
      <w:r w:rsidR="00BF31D2" w:rsidRPr="00B82C59">
        <w:t>apply in relation to</w:t>
      </w:r>
      <w:r w:rsidR="00890D16" w:rsidRPr="00B82C59">
        <w:t xml:space="preserve"> applications made on or after </w:t>
      </w:r>
      <w:r w:rsidR="007F4FC6" w:rsidRPr="00B82C59">
        <w:t>1 July</w:t>
      </w:r>
      <w:r w:rsidR="00890D16" w:rsidRPr="00B82C59">
        <w:t xml:space="preserve"> 2025.</w:t>
      </w:r>
    </w:p>
    <w:p w14:paraId="014D4632" w14:textId="443B4E17" w:rsidR="00890D16" w:rsidRPr="00B82C59" w:rsidRDefault="00890D16" w:rsidP="002C3684">
      <w:pPr>
        <w:pStyle w:val="subsection"/>
      </w:pPr>
      <w:r w:rsidRPr="00B82C59">
        <w:tab/>
        <w:t>(2)</w:t>
      </w:r>
      <w:r w:rsidRPr="00B82C59">
        <w:tab/>
        <w:t xml:space="preserve">The amendment of </w:t>
      </w:r>
      <w:r w:rsidR="007F4FC6" w:rsidRPr="00B82C59">
        <w:t>subsection 5</w:t>
      </w:r>
      <w:r w:rsidRPr="00B82C59">
        <w:t xml:space="preserve">4(1) </w:t>
      </w:r>
      <w:r w:rsidR="004873D2" w:rsidRPr="00B82C59">
        <w:t xml:space="preserve">made </w:t>
      </w:r>
      <w:r w:rsidRPr="00B82C59">
        <w:t xml:space="preserve">by the </w:t>
      </w:r>
      <w:r w:rsidR="004873D2" w:rsidRPr="00B82C59">
        <w:t>amending regulations</w:t>
      </w:r>
      <w:r w:rsidR="006339A3" w:rsidRPr="00B82C59">
        <w:t xml:space="preserve"> applies to inspections </w:t>
      </w:r>
      <w:r w:rsidR="00670A39" w:rsidRPr="00B82C59">
        <w:t>commenced</w:t>
      </w:r>
      <w:r w:rsidR="006339A3" w:rsidRPr="00B82C59">
        <w:t xml:space="preserve"> on or after </w:t>
      </w:r>
      <w:r w:rsidR="007F4FC6" w:rsidRPr="00B82C59">
        <w:t>1 July</w:t>
      </w:r>
      <w:r w:rsidR="006339A3" w:rsidRPr="00B82C59">
        <w:t xml:space="preserve"> 2025.</w:t>
      </w:r>
    </w:p>
    <w:p w14:paraId="74A57CE1" w14:textId="13A3E1B5" w:rsidR="00066B67" w:rsidRPr="00B82C59" w:rsidRDefault="00182D64" w:rsidP="001D7ABA">
      <w:pPr>
        <w:pStyle w:val="ItemHead"/>
      </w:pPr>
      <w:proofErr w:type="gramStart"/>
      <w:r w:rsidRPr="00B82C59">
        <w:t>5</w:t>
      </w:r>
      <w:r w:rsidR="00066B67" w:rsidRPr="00B82C59">
        <w:t xml:space="preserve">  </w:t>
      </w:r>
      <w:r w:rsidR="007F4FC6" w:rsidRPr="00B82C59">
        <w:t>Clause</w:t>
      </w:r>
      <w:proofErr w:type="gramEnd"/>
      <w:r w:rsidR="007F4FC6" w:rsidRPr="00B82C59">
        <w:t> 1</w:t>
      </w:r>
      <w:r w:rsidR="001D7ABA" w:rsidRPr="00B82C59">
        <w:t xml:space="preserve"> of </w:t>
      </w:r>
      <w:r w:rsidR="007F4FC6" w:rsidRPr="00B82C59">
        <w:t>Schedule 1</w:t>
      </w:r>
      <w:r w:rsidR="001D7ABA" w:rsidRPr="00B82C59">
        <w:t xml:space="preserve"> (table </w:t>
      </w:r>
      <w:r w:rsidR="007F4FC6" w:rsidRPr="00B82C59">
        <w:t>item 1</w:t>
      </w:r>
      <w:r w:rsidR="001D7ABA" w:rsidRPr="00B82C59">
        <w:t>, column 2)</w:t>
      </w:r>
    </w:p>
    <w:p w14:paraId="779949A6" w14:textId="5BB7F8A3" w:rsidR="001D7ABA" w:rsidRPr="00B82C59" w:rsidRDefault="001D7ABA" w:rsidP="001D7ABA">
      <w:pPr>
        <w:pStyle w:val="Item"/>
      </w:pPr>
      <w:r w:rsidRPr="00B82C59">
        <w:t xml:space="preserve">Omit </w:t>
      </w:r>
      <w:r w:rsidR="0065484C" w:rsidRPr="00B82C59">
        <w:t>“13,560”, substitute “13,830”.</w:t>
      </w:r>
    </w:p>
    <w:p w14:paraId="149A442F" w14:textId="78E787F1" w:rsidR="0065484C" w:rsidRPr="00B82C59" w:rsidRDefault="00182D64" w:rsidP="0065484C">
      <w:pPr>
        <w:pStyle w:val="ItemHead"/>
      </w:pPr>
      <w:proofErr w:type="gramStart"/>
      <w:r w:rsidRPr="00B82C59">
        <w:t>6</w:t>
      </w:r>
      <w:r w:rsidR="0065484C" w:rsidRPr="00B82C59">
        <w:t xml:space="preserve">  </w:t>
      </w:r>
      <w:r w:rsidR="007F4FC6" w:rsidRPr="00B82C59">
        <w:t>Clause</w:t>
      </w:r>
      <w:proofErr w:type="gramEnd"/>
      <w:r w:rsidR="007F4FC6" w:rsidRPr="00B82C59">
        <w:t> 1</w:t>
      </w:r>
      <w:r w:rsidR="0065484C" w:rsidRPr="00B82C59">
        <w:t xml:space="preserve"> of </w:t>
      </w:r>
      <w:r w:rsidR="007F4FC6" w:rsidRPr="00B82C59">
        <w:t>Schedule 1</w:t>
      </w:r>
      <w:r w:rsidR="0065484C" w:rsidRPr="00B82C59">
        <w:t xml:space="preserve"> (table </w:t>
      </w:r>
      <w:r w:rsidR="007F4FC6" w:rsidRPr="00B82C59">
        <w:t>item 2</w:t>
      </w:r>
      <w:r w:rsidR="0065484C" w:rsidRPr="00B82C59">
        <w:t>, column 2)</w:t>
      </w:r>
    </w:p>
    <w:p w14:paraId="7D366F8D" w14:textId="5E7BA617" w:rsidR="0065484C" w:rsidRPr="00B82C59" w:rsidRDefault="0065484C" w:rsidP="0065484C">
      <w:pPr>
        <w:pStyle w:val="Item"/>
      </w:pPr>
      <w:r w:rsidRPr="00B82C59">
        <w:t>Omit “</w:t>
      </w:r>
      <w:r w:rsidR="009E4543" w:rsidRPr="00B82C59">
        <w:t>12,110</w:t>
      </w:r>
      <w:r w:rsidRPr="00B82C59">
        <w:t>”, substitute “</w:t>
      </w:r>
      <w:r w:rsidR="009E4543" w:rsidRPr="00B82C59">
        <w:t>12,380</w:t>
      </w:r>
      <w:r w:rsidRPr="00B82C59">
        <w:t>”.</w:t>
      </w:r>
    </w:p>
    <w:p w14:paraId="11468C7B" w14:textId="5D572FC3" w:rsidR="0065484C" w:rsidRPr="00B82C59" w:rsidRDefault="00182D64" w:rsidP="0065484C">
      <w:pPr>
        <w:pStyle w:val="ItemHead"/>
      </w:pPr>
      <w:proofErr w:type="gramStart"/>
      <w:r w:rsidRPr="00B82C59">
        <w:t>7</w:t>
      </w:r>
      <w:r w:rsidR="0065484C" w:rsidRPr="00B82C59">
        <w:t xml:space="preserve">  </w:t>
      </w:r>
      <w:r w:rsidR="007F4FC6" w:rsidRPr="00B82C59">
        <w:t>Clause</w:t>
      </w:r>
      <w:proofErr w:type="gramEnd"/>
      <w:r w:rsidR="007F4FC6" w:rsidRPr="00B82C59">
        <w:t> 1</w:t>
      </w:r>
      <w:r w:rsidR="0065484C" w:rsidRPr="00B82C59">
        <w:t xml:space="preserve"> of </w:t>
      </w:r>
      <w:r w:rsidR="007F4FC6" w:rsidRPr="00B82C59">
        <w:t>Schedule 1</w:t>
      </w:r>
      <w:r w:rsidR="0065484C" w:rsidRPr="00B82C59">
        <w:t xml:space="preserve"> (table </w:t>
      </w:r>
      <w:r w:rsidR="007F4FC6" w:rsidRPr="00B82C59">
        <w:t>item 3</w:t>
      </w:r>
      <w:r w:rsidR="0065484C" w:rsidRPr="00B82C59">
        <w:t>, column 2)</w:t>
      </w:r>
    </w:p>
    <w:p w14:paraId="5A88053D" w14:textId="5D139BA0" w:rsidR="0065484C" w:rsidRPr="00B82C59" w:rsidRDefault="0065484C" w:rsidP="0065484C">
      <w:pPr>
        <w:pStyle w:val="Item"/>
      </w:pPr>
      <w:r w:rsidRPr="00B82C59">
        <w:t>Omit “</w:t>
      </w:r>
      <w:r w:rsidR="009E4543" w:rsidRPr="00B82C59">
        <w:t>8,000</w:t>
      </w:r>
      <w:r w:rsidRPr="00B82C59">
        <w:t>”, substitute “</w:t>
      </w:r>
      <w:r w:rsidR="009E4543" w:rsidRPr="00B82C59">
        <w:t>8,180</w:t>
      </w:r>
      <w:r w:rsidRPr="00B82C59">
        <w:t>”.</w:t>
      </w:r>
    </w:p>
    <w:p w14:paraId="1469AF7D" w14:textId="7947E0E2" w:rsidR="0065484C" w:rsidRPr="00B82C59" w:rsidRDefault="00182D64" w:rsidP="0065484C">
      <w:pPr>
        <w:pStyle w:val="ItemHead"/>
      </w:pPr>
      <w:proofErr w:type="gramStart"/>
      <w:r w:rsidRPr="00B82C59">
        <w:t>8</w:t>
      </w:r>
      <w:r w:rsidR="0065484C" w:rsidRPr="00B82C59">
        <w:t xml:space="preserve">  </w:t>
      </w:r>
      <w:r w:rsidR="007F4FC6" w:rsidRPr="00B82C59">
        <w:t>Clause</w:t>
      </w:r>
      <w:proofErr w:type="gramEnd"/>
      <w:r w:rsidR="007F4FC6" w:rsidRPr="00B82C59">
        <w:t> 1</w:t>
      </w:r>
      <w:r w:rsidR="0065484C" w:rsidRPr="00B82C59">
        <w:t xml:space="preserve"> of </w:t>
      </w:r>
      <w:r w:rsidR="007F4FC6" w:rsidRPr="00B82C59">
        <w:t>Schedule 1</w:t>
      </w:r>
      <w:r w:rsidR="0065484C" w:rsidRPr="00B82C59">
        <w:t xml:space="preserve"> (table </w:t>
      </w:r>
      <w:r w:rsidR="007F4FC6" w:rsidRPr="00B82C59">
        <w:t>item 4</w:t>
      </w:r>
      <w:r w:rsidR="0065484C" w:rsidRPr="00B82C59">
        <w:t>, column 2)</w:t>
      </w:r>
    </w:p>
    <w:p w14:paraId="357E009D" w14:textId="5BA07A42" w:rsidR="0065484C" w:rsidRPr="00B82C59" w:rsidRDefault="0065484C" w:rsidP="0065484C">
      <w:pPr>
        <w:pStyle w:val="Item"/>
      </w:pPr>
      <w:r w:rsidRPr="00B82C59">
        <w:t>Omit “</w:t>
      </w:r>
      <w:r w:rsidR="009E4543" w:rsidRPr="00B82C59">
        <w:t>9,270</w:t>
      </w:r>
      <w:r w:rsidRPr="00B82C59">
        <w:t>”, substitute “</w:t>
      </w:r>
      <w:r w:rsidR="009E4543" w:rsidRPr="00B82C59">
        <w:t>9,480</w:t>
      </w:r>
      <w:r w:rsidRPr="00B82C59">
        <w:t>”.</w:t>
      </w:r>
    </w:p>
    <w:p w14:paraId="57F94D1C" w14:textId="76160615" w:rsidR="0065484C" w:rsidRPr="00B82C59" w:rsidRDefault="00182D64" w:rsidP="0065484C">
      <w:pPr>
        <w:pStyle w:val="ItemHead"/>
      </w:pPr>
      <w:proofErr w:type="gramStart"/>
      <w:r w:rsidRPr="00B82C59">
        <w:t>9</w:t>
      </w:r>
      <w:r w:rsidR="0065484C" w:rsidRPr="00B82C59">
        <w:t xml:space="preserve">  </w:t>
      </w:r>
      <w:r w:rsidR="007F4FC6" w:rsidRPr="00B82C59">
        <w:t>Clause</w:t>
      </w:r>
      <w:proofErr w:type="gramEnd"/>
      <w:r w:rsidR="007F4FC6" w:rsidRPr="00B82C59">
        <w:t> 1</w:t>
      </w:r>
      <w:r w:rsidR="0065484C" w:rsidRPr="00B82C59">
        <w:t xml:space="preserve"> of </w:t>
      </w:r>
      <w:r w:rsidR="007F4FC6" w:rsidRPr="00B82C59">
        <w:t>Schedule 1</w:t>
      </w:r>
      <w:r w:rsidR="0065484C" w:rsidRPr="00B82C59">
        <w:t xml:space="preserve"> (table </w:t>
      </w:r>
      <w:r w:rsidR="007F4FC6" w:rsidRPr="00B82C59">
        <w:t>item 5</w:t>
      </w:r>
      <w:r w:rsidR="0065484C" w:rsidRPr="00B82C59">
        <w:t>, column 2)</w:t>
      </w:r>
    </w:p>
    <w:p w14:paraId="12101101" w14:textId="4CDCCD35" w:rsidR="0065484C" w:rsidRPr="00B82C59" w:rsidRDefault="0065484C" w:rsidP="0065484C">
      <w:pPr>
        <w:pStyle w:val="Item"/>
      </w:pPr>
      <w:r w:rsidRPr="00B82C59">
        <w:t>Omit “</w:t>
      </w:r>
      <w:r w:rsidR="00490276" w:rsidRPr="00B82C59">
        <w:t>6,120</w:t>
      </w:r>
      <w:r w:rsidRPr="00B82C59">
        <w:t>”, substitute “</w:t>
      </w:r>
      <w:r w:rsidR="00490276" w:rsidRPr="00B82C59">
        <w:t>6,250</w:t>
      </w:r>
      <w:r w:rsidRPr="00B82C59">
        <w:t>”.</w:t>
      </w:r>
    </w:p>
    <w:p w14:paraId="7CC47271" w14:textId="5C5D05CE" w:rsidR="0065484C" w:rsidRPr="00B82C59" w:rsidRDefault="00182D64" w:rsidP="0065484C">
      <w:pPr>
        <w:pStyle w:val="ItemHead"/>
      </w:pPr>
      <w:proofErr w:type="gramStart"/>
      <w:r w:rsidRPr="00B82C59">
        <w:t>10</w:t>
      </w:r>
      <w:r w:rsidR="0065484C" w:rsidRPr="00B82C59">
        <w:t xml:space="preserve">  </w:t>
      </w:r>
      <w:r w:rsidR="007F4FC6" w:rsidRPr="00B82C59">
        <w:t>Clause</w:t>
      </w:r>
      <w:proofErr w:type="gramEnd"/>
      <w:r w:rsidR="007F4FC6" w:rsidRPr="00B82C59">
        <w:t> 1</w:t>
      </w:r>
      <w:r w:rsidR="0065484C" w:rsidRPr="00B82C59">
        <w:t xml:space="preserve"> of </w:t>
      </w:r>
      <w:r w:rsidR="007F4FC6" w:rsidRPr="00B82C59">
        <w:t>Schedule 1</w:t>
      </w:r>
      <w:r w:rsidR="0065484C" w:rsidRPr="00B82C59">
        <w:t xml:space="preserve"> (table </w:t>
      </w:r>
      <w:r w:rsidR="007F4FC6" w:rsidRPr="00B82C59">
        <w:t>item 6</w:t>
      </w:r>
      <w:r w:rsidR="0065484C" w:rsidRPr="00B82C59">
        <w:t>, column 2)</w:t>
      </w:r>
    </w:p>
    <w:p w14:paraId="17674207" w14:textId="62ACCBB5" w:rsidR="0065484C" w:rsidRPr="00B82C59" w:rsidRDefault="0065484C" w:rsidP="0065484C">
      <w:pPr>
        <w:pStyle w:val="Item"/>
      </w:pPr>
      <w:r w:rsidRPr="00B82C59">
        <w:t>Omit “</w:t>
      </w:r>
      <w:r w:rsidR="00490276" w:rsidRPr="00B82C59">
        <w:t>595</w:t>
      </w:r>
      <w:r w:rsidRPr="00B82C59">
        <w:t>”, substitute “</w:t>
      </w:r>
      <w:r w:rsidR="00490276" w:rsidRPr="00B82C59">
        <w:t>610</w:t>
      </w:r>
      <w:r w:rsidRPr="00B82C59">
        <w:t>”.</w:t>
      </w:r>
    </w:p>
    <w:p w14:paraId="04DE03EE" w14:textId="6DB91E03" w:rsidR="0065484C" w:rsidRPr="00B82C59" w:rsidRDefault="00182D64" w:rsidP="0065484C">
      <w:pPr>
        <w:pStyle w:val="ItemHead"/>
      </w:pPr>
      <w:proofErr w:type="gramStart"/>
      <w:r w:rsidRPr="00B82C59">
        <w:t>11</w:t>
      </w:r>
      <w:r w:rsidR="0065484C" w:rsidRPr="00B82C59">
        <w:t xml:space="preserve">  </w:t>
      </w:r>
      <w:r w:rsidR="007F4FC6" w:rsidRPr="00B82C59">
        <w:t>Clause</w:t>
      </w:r>
      <w:proofErr w:type="gramEnd"/>
      <w:r w:rsidR="007F4FC6" w:rsidRPr="00B82C59">
        <w:t> 1</w:t>
      </w:r>
      <w:r w:rsidR="0065484C" w:rsidRPr="00B82C59">
        <w:t xml:space="preserve"> of </w:t>
      </w:r>
      <w:r w:rsidR="007F4FC6" w:rsidRPr="00B82C59">
        <w:t>Schedule 1</w:t>
      </w:r>
      <w:r w:rsidR="0065484C" w:rsidRPr="00B82C59">
        <w:t xml:space="preserve"> (table </w:t>
      </w:r>
      <w:r w:rsidR="007F4FC6" w:rsidRPr="00B82C59">
        <w:t>item 7</w:t>
      </w:r>
      <w:r w:rsidR="0065484C" w:rsidRPr="00B82C59">
        <w:t>, column 2)</w:t>
      </w:r>
    </w:p>
    <w:p w14:paraId="54497130" w14:textId="4A43839E" w:rsidR="0065484C" w:rsidRPr="00B82C59" w:rsidRDefault="0065484C" w:rsidP="0065484C">
      <w:pPr>
        <w:pStyle w:val="Item"/>
      </w:pPr>
      <w:r w:rsidRPr="00B82C59">
        <w:t>Omit “</w:t>
      </w:r>
      <w:r w:rsidR="00490276" w:rsidRPr="00B82C59">
        <w:t>1,510</w:t>
      </w:r>
      <w:r w:rsidRPr="00B82C59">
        <w:t>”, substitute “</w:t>
      </w:r>
      <w:r w:rsidR="00490276" w:rsidRPr="00B82C59">
        <w:t>1,550</w:t>
      </w:r>
      <w:r w:rsidRPr="00B82C59">
        <w:t>”.</w:t>
      </w:r>
    </w:p>
    <w:p w14:paraId="02A6CBBC" w14:textId="2A799E6E" w:rsidR="0065484C" w:rsidRPr="00B82C59" w:rsidRDefault="00182D64" w:rsidP="0065484C">
      <w:pPr>
        <w:pStyle w:val="ItemHead"/>
      </w:pPr>
      <w:proofErr w:type="gramStart"/>
      <w:r w:rsidRPr="00B82C59">
        <w:t>12</w:t>
      </w:r>
      <w:r w:rsidR="0065484C" w:rsidRPr="00B82C59">
        <w:t xml:space="preserve">  </w:t>
      </w:r>
      <w:r w:rsidR="007F4FC6" w:rsidRPr="00B82C59">
        <w:t>Clause</w:t>
      </w:r>
      <w:proofErr w:type="gramEnd"/>
      <w:r w:rsidR="007F4FC6" w:rsidRPr="00B82C59">
        <w:t> 1</w:t>
      </w:r>
      <w:r w:rsidR="0065484C" w:rsidRPr="00B82C59">
        <w:t xml:space="preserve"> of </w:t>
      </w:r>
      <w:r w:rsidR="007F4FC6" w:rsidRPr="00B82C59">
        <w:t>Schedule 1</w:t>
      </w:r>
      <w:r w:rsidR="0065484C" w:rsidRPr="00B82C59">
        <w:t xml:space="preserve"> (table </w:t>
      </w:r>
      <w:r w:rsidR="007F4FC6" w:rsidRPr="00B82C59">
        <w:t>item 8</w:t>
      </w:r>
      <w:r w:rsidR="0065484C" w:rsidRPr="00B82C59">
        <w:t>, column 2)</w:t>
      </w:r>
    </w:p>
    <w:p w14:paraId="53E293E8" w14:textId="175452F6" w:rsidR="0065484C" w:rsidRPr="00B82C59" w:rsidRDefault="0065484C" w:rsidP="0065484C">
      <w:pPr>
        <w:pStyle w:val="Item"/>
      </w:pPr>
      <w:r w:rsidRPr="00B82C59">
        <w:t>Omit “</w:t>
      </w:r>
      <w:r w:rsidR="007E4C94" w:rsidRPr="00B82C59">
        <w:t>2,220</w:t>
      </w:r>
      <w:r w:rsidRPr="00B82C59">
        <w:t>”, substitute “</w:t>
      </w:r>
      <w:r w:rsidR="007E4C94" w:rsidRPr="00B82C59">
        <w:t>2,270</w:t>
      </w:r>
      <w:r w:rsidRPr="00B82C59">
        <w:t>”.</w:t>
      </w:r>
    </w:p>
    <w:p w14:paraId="3C39B6D4" w14:textId="76547930" w:rsidR="0065484C" w:rsidRPr="00B82C59" w:rsidRDefault="00182D64" w:rsidP="0065484C">
      <w:pPr>
        <w:pStyle w:val="ItemHead"/>
      </w:pPr>
      <w:proofErr w:type="gramStart"/>
      <w:r w:rsidRPr="00B82C59">
        <w:lastRenderedPageBreak/>
        <w:t>13</w:t>
      </w:r>
      <w:r w:rsidR="0065484C" w:rsidRPr="00B82C59">
        <w:t xml:space="preserve">  </w:t>
      </w:r>
      <w:r w:rsidR="007F4FC6" w:rsidRPr="00B82C59">
        <w:t>Clause</w:t>
      </w:r>
      <w:proofErr w:type="gramEnd"/>
      <w:r w:rsidR="007F4FC6" w:rsidRPr="00B82C59">
        <w:t> 1</w:t>
      </w:r>
      <w:r w:rsidR="0065484C" w:rsidRPr="00B82C59">
        <w:t xml:space="preserve"> of </w:t>
      </w:r>
      <w:r w:rsidR="007F4FC6" w:rsidRPr="00B82C59">
        <w:t>Schedule 1</w:t>
      </w:r>
      <w:r w:rsidR="0065484C" w:rsidRPr="00B82C59">
        <w:t xml:space="preserve"> (table </w:t>
      </w:r>
      <w:r w:rsidR="007F4FC6" w:rsidRPr="00B82C59">
        <w:t>item 9</w:t>
      </w:r>
      <w:r w:rsidR="0065484C" w:rsidRPr="00B82C59">
        <w:t>, column 2)</w:t>
      </w:r>
    </w:p>
    <w:p w14:paraId="0D27C8B2" w14:textId="042F94EE" w:rsidR="0065484C" w:rsidRPr="00B82C59" w:rsidRDefault="0065484C" w:rsidP="0065484C">
      <w:pPr>
        <w:pStyle w:val="Item"/>
      </w:pPr>
      <w:r w:rsidRPr="00B82C59">
        <w:t>Omit “</w:t>
      </w:r>
      <w:r w:rsidR="007E4C94" w:rsidRPr="00B82C59">
        <w:t>12,280</w:t>
      </w:r>
      <w:r w:rsidRPr="00B82C59">
        <w:t>”, substitute “</w:t>
      </w:r>
      <w:r w:rsidR="007E4C94" w:rsidRPr="00B82C59">
        <w:t>12,610</w:t>
      </w:r>
      <w:r w:rsidRPr="00B82C59">
        <w:t>”.</w:t>
      </w:r>
    </w:p>
    <w:p w14:paraId="2B865C9E" w14:textId="2B9F027A" w:rsidR="0065484C" w:rsidRPr="00B82C59" w:rsidRDefault="00182D64" w:rsidP="0065484C">
      <w:pPr>
        <w:pStyle w:val="ItemHead"/>
      </w:pPr>
      <w:proofErr w:type="gramStart"/>
      <w:r w:rsidRPr="00B82C59">
        <w:t>14</w:t>
      </w:r>
      <w:r w:rsidR="0065484C" w:rsidRPr="00B82C59">
        <w:t xml:space="preserve">  </w:t>
      </w:r>
      <w:r w:rsidR="007F4FC6" w:rsidRPr="00B82C59">
        <w:t>Clause</w:t>
      </w:r>
      <w:proofErr w:type="gramEnd"/>
      <w:r w:rsidR="007F4FC6" w:rsidRPr="00B82C59">
        <w:t> 1</w:t>
      </w:r>
      <w:r w:rsidR="0065484C" w:rsidRPr="00B82C59">
        <w:t xml:space="preserve"> of </w:t>
      </w:r>
      <w:r w:rsidR="007F4FC6" w:rsidRPr="00B82C59">
        <w:t>Schedule 1</w:t>
      </w:r>
      <w:r w:rsidR="0065484C" w:rsidRPr="00B82C59">
        <w:t xml:space="preserve"> (table </w:t>
      </w:r>
      <w:r w:rsidR="007F4FC6" w:rsidRPr="00B82C59">
        <w:t>item 1</w:t>
      </w:r>
      <w:r w:rsidR="007E4C94" w:rsidRPr="00B82C59">
        <w:t>0</w:t>
      </w:r>
      <w:r w:rsidR="0065484C" w:rsidRPr="00B82C59">
        <w:t>, column 2)</w:t>
      </w:r>
    </w:p>
    <w:p w14:paraId="5C9BF423" w14:textId="1DA23A00" w:rsidR="0065484C" w:rsidRPr="00B82C59" w:rsidRDefault="0065484C" w:rsidP="0065484C">
      <w:pPr>
        <w:pStyle w:val="Item"/>
      </w:pPr>
      <w:r w:rsidRPr="00B82C59">
        <w:t>Omit “</w:t>
      </w:r>
      <w:r w:rsidR="007E4C94" w:rsidRPr="00B82C59">
        <w:t>630</w:t>
      </w:r>
      <w:r w:rsidRPr="00B82C59">
        <w:t>”, substitute “</w:t>
      </w:r>
      <w:r w:rsidR="007A3AD4" w:rsidRPr="00B82C59">
        <w:t>645</w:t>
      </w:r>
      <w:r w:rsidRPr="00B82C59">
        <w:t>”.</w:t>
      </w:r>
    </w:p>
    <w:p w14:paraId="2696B1B5" w14:textId="3217F83D" w:rsidR="0065484C" w:rsidRPr="00B82C59" w:rsidRDefault="00182D64" w:rsidP="0065484C">
      <w:pPr>
        <w:pStyle w:val="ItemHead"/>
      </w:pPr>
      <w:proofErr w:type="gramStart"/>
      <w:r w:rsidRPr="00B82C59">
        <w:t>15</w:t>
      </w:r>
      <w:r w:rsidR="0065484C" w:rsidRPr="00B82C59">
        <w:t xml:space="preserve">  </w:t>
      </w:r>
      <w:r w:rsidR="007F4FC6" w:rsidRPr="00B82C59">
        <w:t>Clause</w:t>
      </w:r>
      <w:proofErr w:type="gramEnd"/>
      <w:r w:rsidR="007F4FC6" w:rsidRPr="00B82C59">
        <w:t> 1</w:t>
      </w:r>
      <w:r w:rsidR="0065484C" w:rsidRPr="00B82C59">
        <w:t xml:space="preserve"> of </w:t>
      </w:r>
      <w:r w:rsidR="007F4FC6" w:rsidRPr="00B82C59">
        <w:t>Schedule 1</w:t>
      </w:r>
      <w:r w:rsidR="0065484C" w:rsidRPr="00B82C59">
        <w:t xml:space="preserve"> (table </w:t>
      </w:r>
      <w:r w:rsidR="007F4FC6" w:rsidRPr="00B82C59">
        <w:t>item 1</w:t>
      </w:r>
      <w:r w:rsidR="007A3AD4" w:rsidRPr="00B82C59">
        <w:t>1</w:t>
      </w:r>
      <w:r w:rsidR="0065484C" w:rsidRPr="00B82C59">
        <w:t>, column 2)</w:t>
      </w:r>
    </w:p>
    <w:p w14:paraId="7E2C22C6" w14:textId="44B3ACFF" w:rsidR="0065484C" w:rsidRPr="00B82C59" w:rsidRDefault="0065484C" w:rsidP="0065484C">
      <w:pPr>
        <w:pStyle w:val="Item"/>
      </w:pPr>
      <w:r w:rsidRPr="00B82C59">
        <w:t>Omit “</w:t>
      </w:r>
      <w:r w:rsidR="007A3AD4" w:rsidRPr="00B82C59">
        <w:t>1,690</w:t>
      </w:r>
      <w:r w:rsidRPr="00B82C59">
        <w:t>”, substitute “</w:t>
      </w:r>
      <w:r w:rsidR="007A3AD4" w:rsidRPr="00B82C59">
        <w:t>1,730</w:t>
      </w:r>
      <w:r w:rsidRPr="00B82C59">
        <w:t>”.</w:t>
      </w:r>
    </w:p>
    <w:p w14:paraId="239AD8F0" w14:textId="422C8C41" w:rsidR="0065484C" w:rsidRPr="00B82C59" w:rsidRDefault="00182D64" w:rsidP="0065484C">
      <w:pPr>
        <w:pStyle w:val="ItemHead"/>
      </w:pPr>
      <w:proofErr w:type="gramStart"/>
      <w:r w:rsidRPr="00B82C59">
        <w:t>16</w:t>
      </w:r>
      <w:r w:rsidR="0065484C" w:rsidRPr="00B82C59">
        <w:t xml:space="preserve">  </w:t>
      </w:r>
      <w:r w:rsidR="007F4FC6" w:rsidRPr="00B82C59">
        <w:t>Clause</w:t>
      </w:r>
      <w:proofErr w:type="gramEnd"/>
      <w:r w:rsidR="007F4FC6" w:rsidRPr="00B82C59">
        <w:t> 1</w:t>
      </w:r>
      <w:r w:rsidR="0065484C" w:rsidRPr="00B82C59">
        <w:t xml:space="preserve"> of </w:t>
      </w:r>
      <w:r w:rsidR="007F4FC6" w:rsidRPr="00B82C59">
        <w:t>Schedule 1</w:t>
      </w:r>
      <w:r w:rsidR="0065484C" w:rsidRPr="00B82C59">
        <w:t xml:space="preserve"> (table </w:t>
      </w:r>
      <w:r w:rsidR="007F4FC6" w:rsidRPr="00B82C59">
        <w:t>item 1</w:t>
      </w:r>
      <w:r w:rsidR="007A3AD4" w:rsidRPr="00B82C59">
        <w:t>2</w:t>
      </w:r>
      <w:r w:rsidR="0065484C" w:rsidRPr="00B82C59">
        <w:t>, column 2)</w:t>
      </w:r>
    </w:p>
    <w:p w14:paraId="2349C939" w14:textId="50775BCD" w:rsidR="0065484C" w:rsidRPr="007E6B8A" w:rsidRDefault="0065484C" w:rsidP="007A3AD4">
      <w:pPr>
        <w:pStyle w:val="Item"/>
      </w:pPr>
      <w:r w:rsidRPr="00B82C59">
        <w:t>Omit “</w:t>
      </w:r>
      <w:r w:rsidR="007A3AD4" w:rsidRPr="00B82C59">
        <w:t>5,250</w:t>
      </w:r>
      <w:r w:rsidRPr="00B82C59">
        <w:t>”, substitute “</w:t>
      </w:r>
      <w:r w:rsidR="007A3AD4" w:rsidRPr="00B82C59">
        <w:t>5,370</w:t>
      </w:r>
      <w:r w:rsidRPr="00B82C59">
        <w:t>”.</w:t>
      </w:r>
    </w:p>
    <w:sectPr w:rsidR="0065484C" w:rsidRPr="007E6B8A" w:rsidSect="00827EF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B6888" w14:textId="77777777" w:rsidR="006C4C3C" w:rsidRDefault="006C4C3C" w:rsidP="0048364F">
      <w:pPr>
        <w:spacing w:line="240" w:lineRule="auto"/>
      </w:pPr>
      <w:r>
        <w:separator/>
      </w:r>
    </w:p>
  </w:endnote>
  <w:endnote w:type="continuationSeparator" w:id="0">
    <w:p w14:paraId="68C7E67D" w14:textId="77777777" w:rsidR="006C4C3C" w:rsidRDefault="006C4C3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CC14D" w14:textId="32489B9A" w:rsidR="0048364F" w:rsidRPr="00827EFB" w:rsidRDefault="00827EFB" w:rsidP="00827E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27EFB">
      <w:rPr>
        <w:i/>
        <w:sz w:val="18"/>
      </w:rPr>
      <w:t>OPC67275 -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E3CCF" w14:textId="77777777" w:rsidR="0048364F" w:rsidRDefault="0048364F" w:rsidP="00E97334"/>
  <w:p w14:paraId="08E9DCDE" w14:textId="24ECDE4E" w:rsidR="00E97334" w:rsidRPr="00827EFB" w:rsidRDefault="00827EFB" w:rsidP="00827EFB">
    <w:pPr>
      <w:rPr>
        <w:rFonts w:cs="Times New Roman"/>
        <w:i/>
        <w:sz w:val="18"/>
      </w:rPr>
    </w:pPr>
    <w:r w:rsidRPr="00827EFB">
      <w:rPr>
        <w:rFonts w:cs="Times New Roman"/>
        <w:i/>
        <w:sz w:val="18"/>
      </w:rPr>
      <w:t>OPC67275 -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A9BD" w14:textId="1697F2AD" w:rsidR="0048364F" w:rsidRPr="00827EFB" w:rsidRDefault="00827EFB" w:rsidP="00827E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27EFB">
      <w:rPr>
        <w:i/>
        <w:sz w:val="18"/>
      </w:rPr>
      <w:t>OPC67275 -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9292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D175ED3" w14:textId="77777777" w:rsidTr="008F03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FCFBA2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4E6BB7" w14:textId="2D2A66AE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6869">
            <w:rPr>
              <w:i/>
              <w:sz w:val="18"/>
            </w:rPr>
            <w:t>Narcotic Drugs Amendment (Fees)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871AA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3B64E3F" w14:textId="5E45A1B3" w:rsidR="00A136F5" w:rsidRPr="00827EFB" w:rsidRDefault="00827EFB" w:rsidP="00827EFB">
    <w:pPr>
      <w:rPr>
        <w:rFonts w:cs="Times New Roman"/>
        <w:i/>
        <w:sz w:val="18"/>
      </w:rPr>
    </w:pPr>
    <w:r w:rsidRPr="00827EFB">
      <w:rPr>
        <w:rFonts w:cs="Times New Roman"/>
        <w:i/>
        <w:sz w:val="18"/>
      </w:rPr>
      <w:t>OPC67275 -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9731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04195382" w14:textId="77777777" w:rsidTr="008F038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1F09F1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CD45E8" w14:textId="1A836FB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6869">
            <w:rPr>
              <w:i/>
              <w:sz w:val="18"/>
            </w:rPr>
            <w:t>Narcotic Drugs Amendment (Fees)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DFFA99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697EB3" w14:textId="26863C1D" w:rsidR="00A136F5" w:rsidRPr="00827EFB" w:rsidRDefault="00827EFB" w:rsidP="00827EFB">
    <w:pPr>
      <w:rPr>
        <w:rFonts w:cs="Times New Roman"/>
        <w:i/>
        <w:sz w:val="18"/>
      </w:rPr>
    </w:pPr>
    <w:r w:rsidRPr="00827EFB">
      <w:rPr>
        <w:rFonts w:cs="Times New Roman"/>
        <w:i/>
        <w:sz w:val="18"/>
      </w:rPr>
      <w:t>OPC67275 -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76792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E7D3CE3" w14:textId="77777777" w:rsidTr="008F03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2D12A0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303BA5" w14:textId="5111588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6869">
            <w:rPr>
              <w:i/>
              <w:sz w:val="18"/>
            </w:rPr>
            <w:t>Narcotic Drugs Amendment (Fees)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6D19A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A12A399" w14:textId="6D04867B" w:rsidR="00A136F5" w:rsidRPr="00827EFB" w:rsidRDefault="00827EFB" w:rsidP="00827EFB">
    <w:pPr>
      <w:rPr>
        <w:rFonts w:cs="Times New Roman"/>
        <w:i/>
        <w:sz w:val="18"/>
      </w:rPr>
    </w:pPr>
    <w:r w:rsidRPr="00827EFB">
      <w:rPr>
        <w:rFonts w:cs="Times New Roman"/>
        <w:i/>
        <w:sz w:val="18"/>
      </w:rPr>
      <w:t>OPC67275 -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26C7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065121D8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B675A2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CBC3C9" w14:textId="1FA3EE73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6869">
            <w:rPr>
              <w:i/>
              <w:sz w:val="18"/>
            </w:rPr>
            <w:t>Narcotic Drugs Amendment (Fees)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22BA48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EF3B09" w14:textId="30593B7A" w:rsidR="007A6863" w:rsidRPr="00827EFB" w:rsidRDefault="00827EFB" w:rsidP="00827EFB">
    <w:pPr>
      <w:rPr>
        <w:rFonts w:cs="Times New Roman"/>
        <w:i/>
        <w:sz w:val="18"/>
      </w:rPr>
    </w:pPr>
    <w:r w:rsidRPr="00827EFB">
      <w:rPr>
        <w:rFonts w:cs="Times New Roman"/>
        <w:i/>
        <w:sz w:val="18"/>
      </w:rPr>
      <w:t>OPC67275 -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9802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D58CBB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B66A2D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143E4D" w14:textId="5AB3540E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6869">
            <w:rPr>
              <w:i/>
              <w:sz w:val="18"/>
            </w:rPr>
            <w:t>Narcotic Drugs Amendment (Fees)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A6F6D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012396" w14:textId="6A4B7CED" w:rsidR="00A136F5" w:rsidRPr="00827EFB" w:rsidRDefault="00827EFB" w:rsidP="00827EFB">
    <w:pPr>
      <w:rPr>
        <w:rFonts w:cs="Times New Roman"/>
        <w:i/>
        <w:sz w:val="18"/>
      </w:rPr>
    </w:pPr>
    <w:r w:rsidRPr="00827EFB">
      <w:rPr>
        <w:rFonts w:cs="Times New Roman"/>
        <w:i/>
        <w:sz w:val="18"/>
      </w:rPr>
      <w:t>OPC67275 -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1606E" w14:textId="77777777" w:rsidR="006C4C3C" w:rsidRDefault="006C4C3C" w:rsidP="0048364F">
      <w:pPr>
        <w:spacing w:line="240" w:lineRule="auto"/>
      </w:pPr>
      <w:r>
        <w:separator/>
      </w:r>
    </w:p>
  </w:footnote>
  <w:footnote w:type="continuationSeparator" w:id="0">
    <w:p w14:paraId="3E58FBE2" w14:textId="77777777" w:rsidR="006C4C3C" w:rsidRDefault="006C4C3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C21B0" w14:textId="4950166E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8DCC" w14:textId="0190DF54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7570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49A0" w14:textId="48FF51F2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267D" w14:textId="3CED25A4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FC6D8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981C0" w14:textId="019CDA64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82C5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82C59">
      <w:rPr>
        <w:noProof/>
        <w:sz w:val="20"/>
      </w:rPr>
      <w:t>Amendments</w:t>
    </w:r>
    <w:r>
      <w:rPr>
        <w:sz w:val="20"/>
      </w:rPr>
      <w:fldChar w:fldCharType="end"/>
    </w:r>
  </w:p>
  <w:p w14:paraId="09438D87" w14:textId="286426D4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F99215F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EDA44" w14:textId="08B541B0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B383892" w14:textId="12601615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6DF1905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FE83F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B9"/>
    <w:rsid w:val="00000263"/>
    <w:rsid w:val="000113BC"/>
    <w:rsid w:val="00011C9E"/>
    <w:rsid w:val="000136AF"/>
    <w:rsid w:val="00014363"/>
    <w:rsid w:val="00036E24"/>
    <w:rsid w:val="0004044E"/>
    <w:rsid w:val="000413AC"/>
    <w:rsid w:val="00044411"/>
    <w:rsid w:val="00046F47"/>
    <w:rsid w:val="0005120E"/>
    <w:rsid w:val="00051DD9"/>
    <w:rsid w:val="00054577"/>
    <w:rsid w:val="000614BF"/>
    <w:rsid w:val="00066B67"/>
    <w:rsid w:val="0007169C"/>
    <w:rsid w:val="00077593"/>
    <w:rsid w:val="00077AB3"/>
    <w:rsid w:val="0008088A"/>
    <w:rsid w:val="00083F48"/>
    <w:rsid w:val="0008604A"/>
    <w:rsid w:val="000A39CF"/>
    <w:rsid w:val="000A7DF9"/>
    <w:rsid w:val="000D05EF"/>
    <w:rsid w:val="000D5485"/>
    <w:rsid w:val="000F21C1"/>
    <w:rsid w:val="00105D72"/>
    <w:rsid w:val="0010745C"/>
    <w:rsid w:val="0011584A"/>
    <w:rsid w:val="00117277"/>
    <w:rsid w:val="00155873"/>
    <w:rsid w:val="00160BD7"/>
    <w:rsid w:val="001643C9"/>
    <w:rsid w:val="00165568"/>
    <w:rsid w:val="00166082"/>
    <w:rsid w:val="00166C2F"/>
    <w:rsid w:val="001716C9"/>
    <w:rsid w:val="001724B2"/>
    <w:rsid w:val="00175202"/>
    <w:rsid w:val="00182D64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4490"/>
    <w:rsid w:val="001A65C0"/>
    <w:rsid w:val="001B6456"/>
    <w:rsid w:val="001B7A5D"/>
    <w:rsid w:val="001C69C4"/>
    <w:rsid w:val="001C70D9"/>
    <w:rsid w:val="001D7ABA"/>
    <w:rsid w:val="001E0A8D"/>
    <w:rsid w:val="001E3590"/>
    <w:rsid w:val="001E7407"/>
    <w:rsid w:val="001F369B"/>
    <w:rsid w:val="00200070"/>
    <w:rsid w:val="00201D27"/>
    <w:rsid w:val="0020300C"/>
    <w:rsid w:val="00204322"/>
    <w:rsid w:val="00207B19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C152A"/>
    <w:rsid w:val="002C3684"/>
    <w:rsid w:val="002D043A"/>
    <w:rsid w:val="0031713F"/>
    <w:rsid w:val="003173B2"/>
    <w:rsid w:val="00321913"/>
    <w:rsid w:val="00324EE6"/>
    <w:rsid w:val="003316DC"/>
    <w:rsid w:val="0033185E"/>
    <w:rsid w:val="00332E0D"/>
    <w:rsid w:val="003415D3"/>
    <w:rsid w:val="00346335"/>
    <w:rsid w:val="00346EE6"/>
    <w:rsid w:val="00352B0F"/>
    <w:rsid w:val="003561B0"/>
    <w:rsid w:val="00357F23"/>
    <w:rsid w:val="00367960"/>
    <w:rsid w:val="0037560A"/>
    <w:rsid w:val="003A15AC"/>
    <w:rsid w:val="003A56EB"/>
    <w:rsid w:val="003B0627"/>
    <w:rsid w:val="003C2993"/>
    <w:rsid w:val="003C3902"/>
    <w:rsid w:val="003C5F2B"/>
    <w:rsid w:val="003D0BFE"/>
    <w:rsid w:val="003D5700"/>
    <w:rsid w:val="003F0F5A"/>
    <w:rsid w:val="00400A30"/>
    <w:rsid w:val="004022CA"/>
    <w:rsid w:val="00403A8E"/>
    <w:rsid w:val="004116CD"/>
    <w:rsid w:val="00414ADE"/>
    <w:rsid w:val="00424CA9"/>
    <w:rsid w:val="004257BB"/>
    <w:rsid w:val="004261D9"/>
    <w:rsid w:val="004422D9"/>
    <w:rsid w:val="0044291A"/>
    <w:rsid w:val="0045218F"/>
    <w:rsid w:val="00455A13"/>
    <w:rsid w:val="00460499"/>
    <w:rsid w:val="00474835"/>
    <w:rsid w:val="004819C7"/>
    <w:rsid w:val="0048364F"/>
    <w:rsid w:val="004873D2"/>
    <w:rsid w:val="00487751"/>
    <w:rsid w:val="00490276"/>
    <w:rsid w:val="00490F2E"/>
    <w:rsid w:val="00496DB3"/>
    <w:rsid w:val="00496F97"/>
    <w:rsid w:val="004A4850"/>
    <w:rsid w:val="004A53EA"/>
    <w:rsid w:val="004F1FAC"/>
    <w:rsid w:val="004F676E"/>
    <w:rsid w:val="00516B8D"/>
    <w:rsid w:val="005214AB"/>
    <w:rsid w:val="00523D8D"/>
    <w:rsid w:val="00524F0F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D10"/>
    <w:rsid w:val="00554243"/>
    <w:rsid w:val="00557C7A"/>
    <w:rsid w:val="00562A58"/>
    <w:rsid w:val="00581211"/>
    <w:rsid w:val="00584811"/>
    <w:rsid w:val="00591837"/>
    <w:rsid w:val="00593AA6"/>
    <w:rsid w:val="00594161"/>
    <w:rsid w:val="00594512"/>
    <w:rsid w:val="00594749"/>
    <w:rsid w:val="005A482B"/>
    <w:rsid w:val="005B4067"/>
    <w:rsid w:val="005B6CAC"/>
    <w:rsid w:val="005C1C80"/>
    <w:rsid w:val="005C36E0"/>
    <w:rsid w:val="005C3F41"/>
    <w:rsid w:val="005C53CD"/>
    <w:rsid w:val="005D168D"/>
    <w:rsid w:val="005D5EA1"/>
    <w:rsid w:val="005E61D3"/>
    <w:rsid w:val="005F4840"/>
    <w:rsid w:val="005F7738"/>
    <w:rsid w:val="00600219"/>
    <w:rsid w:val="00603E5A"/>
    <w:rsid w:val="00613EAD"/>
    <w:rsid w:val="006158AC"/>
    <w:rsid w:val="0063217E"/>
    <w:rsid w:val="006339A3"/>
    <w:rsid w:val="00640402"/>
    <w:rsid w:val="00640F78"/>
    <w:rsid w:val="0064499A"/>
    <w:rsid w:val="00646E7B"/>
    <w:rsid w:val="0065484C"/>
    <w:rsid w:val="00655D6A"/>
    <w:rsid w:val="00656DE9"/>
    <w:rsid w:val="00670A39"/>
    <w:rsid w:val="00677CC2"/>
    <w:rsid w:val="00680FAA"/>
    <w:rsid w:val="00681FB9"/>
    <w:rsid w:val="00685F42"/>
    <w:rsid w:val="006866A1"/>
    <w:rsid w:val="0069207B"/>
    <w:rsid w:val="006A4309"/>
    <w:rsid w:val="006B0E55"/>
    <w:rsid w:val="006B7006"/>
    <w:rsid w:val="006C4C3C"/>
    <w:rsid w:val="006C7F8C"/>
    <w:rsid w:val="006D7AB9"/>
    <w:rsid w:val="006F7ADC"/>
    <w:rsid w:val="00700B2C"/>
    <w:rsid w:val="00705774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65530"/>
    <w:rsid w:val="007715C9"/>
    <w:rsid w:val="00774EDD"/>
    <w:rsid w:val="007757EC"/>
    <w:rsid w:val="007A115D"/>
    <w:rsid w:val="007A35E6"/>
    <w:rsid w:val="007A3AD4"/>
    <w:rsid w:val="007A6863"/>
    <w:rsid w:val="007C40FD"/>
    <w:rsid w:val="007D45C1"/>
    <w:rsid w:val="007E4C94"/>
    <w:rsid w:val="007E6B8A"/>
    <w:rsid w:val="007E7D4A"/>
    <w:rsid w:val="007F48ED"/>
    <w:rsid w:val="007F4FC6"/>
    <w:rsid w:val="007F5A2D"/>
    <w:rsid w:val="007F7947"/>
    <w:rsid w:val="008073F6"/>
    <w:rsid w:val="00812F45"/>
    <w:rsid w:val="00823B55"/>
    <w:rsid w:val="00827EFB"/>
    <w:rsid w:val="00831F59"/>
    <w:rsid w:val="0083219A"/>
    <w:rsid w:val="0084172C"/>
    <w:rsid w:val="008423FE"/>
    <w:rsid w:val="00856A31"/>
    <w:rsid w:val="008754D0"/>
    <w:rsid w:val="00877D48"/>
    <w:rsid w:val="008816F0"/>
    <w:rsid w:val="0088345B"/>
    <w:rsid w:val="00890D16"/>
    <w:rsid w:val="008A16A5"/>
    <w:rsid w:val="008A4A26"/>
    <w:rsid w:val="008B5D42"/>
    <w:rsid w:val="008B7626"/>
    <w:rsid w:val="008C2B5D"/>
    <w:rsid w:val="008D0EE0"/>
    <w:rsid w:val="008D5703"/>
    <w:rsid w:val="008D5B99"/>
    <w:rsid w:val="008D7A27"/>
    <w:rsid w:val="008E3152"/>
    <w:rsid w:val="008E4702"/>
    <w:rsid w:val="008E69AA"/>
    <w:rsid w:val="008F0387"/>
    <w:rsid w:val="008F4F1C"/>
    <w:rsid w:val="00900847"/>
    <w:rsid w:val="00911310"/>
    <w:rsid w:val="00922764"/>
    <w:rsid w:val="00925EA1"/>
    <w:rsid w:val="0093194F"/>
    <w:rsid w:val="00932377"/>
    <w:rsid w:val="009408EA"/>
    <w:rsid w:val="00943102"/>
    <w:rsid w:val="0094523D"/>
    <w:rsid w:val="00947456"/>
    <w:rsid w:val="009559E6"/>
    <w:rsid w:val="00976A63"/>
    <w:rsid w:val="0098287D"/>
    <w:rsid w:val="00983419"/>
    <w:rsid w:val="00992E27"/>
    <w:rsid w:val="00994821"/>
    <w:rsid w:val="009C3431"/>
    <w:rsid w:val="009C4C35"/>
    <w:rsid w:val="009C5989"/>
    <w:rsid w:val="009D08DA"/>
    <w:rsid w:val="009E4543"/>
    <w:rsid w:val="00A045D8"/>
    <w:rsid w:val="00A06860"/>
    <w:rsid w:val="00A136F5"/>
    <w:rsid w:val="00A221E9"/>
    <w:rsid w:val="00A231E2"/>
    <w:rsid w:val="00A2550D"/>
    <w:rsid w:val="00A33AEC"/>
    <w:rsid w:val="00A4169B"/>
    <w:rsid w:val="00A445F2"/>
    <w:rsid w:val="00A50D55"/>
    <w:rsid w:val="00A5165B"/>
    <w:rsid w:val="00A52FDA"/>
    <w:rsid w:val="00A545EB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E70C5"/>
    <w:rsid w:val="00AF55FF"/>
    <w:rsid w:val="00B032D8"/>
    <w:rsid w:val="00B10546"/>
    <w:rsid w:val="00B27B9D"/>
    <w:rsid w:val="00B33B3C"/>
    <w:rsid w:val="00B40D74"/>
    <w:rsid w:val="00B43530"/>
    <w:rsid w:val="00B52663"/>
    <w:rsid w:val="00B56DCB"/>
    <w:rsid w:val="00B70FA1"/>
    <w:rsid w:val="00B770D2"/>
    <w:rsid w:val="00B82C59"/>
    <w:rsid w:val="00B94F68"/>
    <w:rsid w:val="00BA0913"/>
    <w:rsid w:val="00BA2EE6"/>
    <w:rsid w:val="00BA47A3"/>
    <w:rsid w:val="00BA5026"/>
    <w:rsid w:val="00BA73AE"/>
    <w:rsid w:val="00BB6E79"/>
    <w:rsid w:val="00BC75F0"/>
    <w:rsid w:val="00BE3B31"/>
    <w:rsid w:val="00BE719A"/>
    <w:rsid w:val="00BE720A"/>
    <w:rsid w:val="00BF31D2"/>
    <w:rsid w:val="00BF6650"/>
    <w:rsid w:val="00BF779F"/>
    <w:rsid w:val="00C067E5"/>
    <w:rsid w:val="00C07487"/>
    <w:rsid w:val="00C164CA"/>
    <w:rsid w:val="00C21432"/>
    <w:rsid w:val="00C42BF8"/>
    <w:rsid w:val="00C460AE"/>
    <w:rsid w:val="00C50043"/>
    <w:rsid w:val="00C50A0F"/>
    <w:rsid w:val="00C56869"/>
    <w:rsid w:val="00C7573B"/>
    <w:rsid w:val="00C76CF3"/>
    <w:rsid w:val="00CA6740"/>
    <w:rsid w:val="00CA7844"/>
    <w:rsid w:val="00CB58EF"/>
    <w:rsid w:val="00CD5C8A"/>
    <w:rsid w:val="00CE7D64"/>
    <w:rsid w:val="00CF0BB2"/>
    <w:rsid w:val="00D10B02"/>
    <w:rsid w:val="00D13441"/>
    <w:rsid w:val="00D14418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A766D"/>
    <w:rsid w:val="00DB5CB4"/>
    <w:rsid w:val="00DC4E8C"/>
    <w:rsid w:val="00DE149E"/>
    <w:rsid w:val="00E05704"/>
    <w:rsid w:val="00E12F1A"/>
    <w:rsid w:val="00E15561"/>
    <w:rsid w:val="00E21CFB"/>
    <w:rsid w:val="00E22935"/>
    <w:rsid w:val="00E473EE"/>
    <w:rsid w:val="00E54292"/>
    <w:rsid w:val="00E60191"/>
    <w:rsid w:val="00E64065"/>
    <w:rsid w:val="00E74DC7"/>
    <w:rsid w:val="00E87699"/>
    <w:rsid w:val="00E92E27"/>
    <w:rsid w:val="00E9586B"/>
    <w:rsid w:val="00E97334"/>
    <w:rsid w:val="00EA0D36"/>
    <w:rsid w:val="00EC16DA"/>
    <w:rsid w:val="00ED0D12"/>
    <w:rsid w:val="00ED4928"/>
    <w:rsid w:val="00EE3749"/>
    <w:rsid w:val="00EE6190"/>
    <w:rsid w:val="00EF00B0"/>
    <w:rsid w:val="00EF2E3A"/>
    <w:rsid w:val="00EF6402"/>
    <w:rsid w:val="00F025DF"/>
    <w:rsid w:val="00F040F7"/>
    <w:rsid w:val="00F047E2"/>
    <w:rsid w:val="00F04D57"/>
    <w:rsid w:val="00F078DC"/>
    <w:rsid w:val="00F13E86"/>
    <w:rsid w:val="00F32FCB"/>
    <w:rsid w:val="00F6709F"/>
    <w:rsid w:val="00F677A9"/>
    <w:rsid w:val="00F67CD4"/>
    <w:rsid w:val="00F723BD"/>
    <w:rsid w:val="00F732EA"/>
    <w:rsid w:val="00F84CF5"/>
    <w:rsid w:val="00F8612E"/>
    <w:rsid w:val="00FA420B"/>
    <w:rsid w:val="00FE0781"/>
    <w:rsid w:val="00FE4CC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3E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A485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85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85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85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85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485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485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485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485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485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4850"/>
  </w:style>
  <w:style w:type="paragraph" w:customStyle="1" w:styleId="OPCParaBase">
    <w:name w:val="OPCParaBase"/>
    <w:qFormat/>
    <w:rsid w:val="004A485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485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485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485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485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485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A485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485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485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485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485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4850"/>
  </w:style>
  <w:style w:type="paragraph" w:customStyle="1" w:styleId="Blocks">
    <w:name w:val="Blocks"/>
    <w:aliases w:val="bb"/>
    <w:basedOn w:val="OPCParaBase"/>
    <w:qFormat/>
    <w:rsid w:val="004A485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48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485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4850"/>
    <w:rPr>
      <w:i/>
    </w:rPr>
  </w:style>
  <w:style w:type="paragraph" w:customStyle="1" w:styleId="BoxList">
    <w:name w:val="BoxList"/>
    <w:aliases w:val="bl"/>
    <w:basedOn w:val="BoxText"/>
    <w:qFormat/>
    <w:rsid w:val="004A485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485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485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4850"/>
    <w:pPr>
      <w:ind w:left="1985" w:hanging="851"/>
    </w:pPr>
  </w:style>
  <w:style w:type="character" w:customStyle="1" w:styleId="CharAmPartNo">
    <w:name w:val="CharAmPartNo"/>
    <w:basedOn w:val="OPCCharBase"/>
    <w:qFormat/>
    <w:rsid w:val="004A4850"/>
  </w:style>
  <w:style w:type="character" w:customStyle="1" w:styleId="CharAmPartText">
    <w:name w:val="CharAmPartText"/>
    <w:basedOn w:val="OPCCharBase"/>
    <w:qFormat/>
    <w:rsid w:val="004A4850"/>
  </w:style>
  <w:style w:type="character" w:customStyle="1" w:styleId="CharAmSchNo">
    <w:name w:val="CharAmSchNo"/>
    <w:basedOn w:val="OPCCharBase"/>
    <w:qFormat/>
    <w:rsid w:val="004A4850"/>
  </w:style>
  <w:style w:type="character" w:customStyle="1" w:styleId="CharAmSchText">
    <w:name w:val="CharAmSchText"/>
    <w:basedOn w:val="OPCCharBase"/>
    <w:qFormat/>
    <w:rsid w:val="004A4850"/>
  </w:style>
  <w:style w:type="character" w:customStyle="1" w:styleId="CharBoldItalic">
    <w:name w:val="CharBoldItalic"/>
    <w:basedOn w:val="OPCCharBase"/>
    <w:uiPriority w:val="1"/>
    <w:qFormat/>
    <w:rsid w:val="004A485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4850"/>
  </w:style>
  <w:style w:type="character" w:customStyle="1" w:styleId="CharChapText">
    <w:name w:val="CharChapText"/>
    <w:basedOn w:val="OPCCharBase"/>
    <w:uiPriority w:val="1"/>
    <w:qFormat/>
    <w:rsid w:val="004A4850"/>
  </w:style>
  <w:style w:type="character" w:customStyle="1" w:styleId="CharDivNo">
    <w:name w:val="CharDivNo"/>
    <w:basedOn w:val="OPCCharBase"/>
    <w:uiPriority w:val="1"/>
    <w:qFormat/>
    <w:rsid w:val="004A4850"/>
  </w:style>
  <w:style w:type="character" w:customStyle="1" w:styleId="CharDivText">
    <w:name w:val="CharDivText"/>
    <w:basedOn w:val="OPCCharBase"/>
    <w:uiPriority w:val="1"/>
    <w:qFormat/>
    <w:rsid w:val="004A4850"/>
  </w:style>
  <w:style w:type="character" w:customStyle="1" w:styleId="CharItalic">
    <w:name w:val="CharItalic"/>
    <w:basedOn w:val="OPCCharBase"/>
    <w:uiPriority w:val="1"/>
    <w:qFormat/>
    <w:rsid w:val="004A4850"/>
    <w:rPr>
      <w:i/>
    </w:rPr>
  </w:style>
  <w:style w:type="character" w:customStyle="1" w:styleId="CharPartNo">
    <w:name w:val="CharPartNo"/>
    <w:basedOn w:val="OPCCharBase"/>
    <w:uiPriority w:val="1"/>
    <w:qFormat/>
    <w:rsid w:val="004A4850"/>
  </w:style>
  <w:style w:type="character" w:customStyle="1" w:styleId="CharPartText">
    <w:name w:val="CharPartText"/>
    <w:basedOn w:val="OPCCharBase"/>
    <w:uiPriority w:val="1"/>
    <w:qFormat/>
    <w:rsid w:val="004A4850"/>
  </w:style>
  <w:style w:type="character" w:customStyle="1" w:styleId="CharSectno">
    <w:name w:val="CharSectno"/>
    <w:basedOn w:val="OPCCharBase"/>
    <w:qFormat/>
    <w:rsid w:val="004A4850"/>
  </w:style>
  <w:style w:type="character" w:customStyle="1" w:styleId="CharSubdNo">
    <w:name w:val="CharSubdNo"/>
    <w:basedOn w:val="OPCCharBase"/>
    <w:uiPriority w:val="1"/>
    <w:qFormat/>
    <w:rsid w:val="004A4850"/>
  </w:style>
  <w:style w:type="character" w:customStyle="1" w:styleId="CharSubdText">
    <w:name w:val="CharSubdText"/>
    <w:basedOn w:val="OPCCharBase"/>
    <w:uiPriority w:val="1"/>
    <w:qFormat/>
    <w:rsid w:val="004A4850"/>
  </w:style>
  <w:style w:type="paragraph" w:customStyle="1" w:styleId="CTA--">
    <w:name w:val="CTA --"/>
    <w:basedOn w:val="OPCParaBase"/>
    <w:next w:val="Normal"/>
    <w:rsid w:val="004A485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485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485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485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485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485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485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485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485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485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485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485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485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485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A485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485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A48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485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48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48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485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485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485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485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485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485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485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485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485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485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485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485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485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485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485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A485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485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485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485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485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485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485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485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485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485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485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485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485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485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485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485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48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485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485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485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A485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A485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A485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A485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A485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A485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A485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A485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A485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A485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485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485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485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485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485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485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485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A4850"/>
    <w:rPr>
      <w:sz w:val="16"/>
    </w:rPr>
  </w:style>
  <w:style w:type="table" w:customStyle="1" w:styleId="CFlag">
    <w:name w:val="CFlag"/>
    <w:basedOn w:val="TableNormal"/>
    <w:uiPriority w:val="99"/>
    <w:rsid w:val="004A485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A48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48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A485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A485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485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485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485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485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A4850"/>
    <w:pPr>
      <w:spacing w:before="120"/>
    </w:pPr>
  </w:style>
  <w:style w:type="paragraph" w:customStyle="1" w:styleId="CompiledActNo">
    <w:name w:val="CompiledActNo"/>
    <w:basedOn w:val="OPCParaBase"/>
    <w:next w:val="Normal"/>
    <w:rsid w:val="004A485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A485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485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A485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48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A48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48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A485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A485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A485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485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485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485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485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485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A485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485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4850"/>
  </w:style>
  <w:style w:type="character" w:customStyle="1" w:styleId="CharSubPartNoCASA">
    <w:name w:val="CharSubPartNo(CASA)"/>
    <w:basedOn w:val="OPCCharBase"/>
    <w:uiPriority w:val="1"/>
    <w:rsid w:val="004A4850"/>
  </w:style>
  <w:style w:type="paragraph" w:customStyle="1" w:styleId="ENoteTTIndentHeadingSub">
    <w:name w:val="ENoteTTIndentHeadingSub"/>
    <w:aliases w:val="enTTHis"/>
    <w:basedOn w:val="OPCParaBase"/>
    <w:rsid w:val="004A485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485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485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485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A485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A485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48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4850"/>
    <w:rPr>
      <w:sz w:val="22"/>
    </w:rPr>
  </w:style>
  <w:style w:type="paragraph" w:customStyle="1" w:styleId="SOTextNote">
    <w:name w:val="SO TextNote"/>
    <w:aliases w:val="sont"/>
    <w:basedOn w:val="SOText"/>
    <w:qFormat/>
    <w:rsid w:val="004A485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485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4850"/>
    <w:rPr>
      <w:sz w:val="22"/>
    </w:rPr>
  </w:style>
  <w:style w:type="paragraph" w:customStyle="1" w:styleId="FileName">
    <w:name w:val="FileName"/>
    <w:basedOn w:val="Normal"/>
    <w:rsid w:val="004A4850"/>
  </w:style>
  <w:style w:type="paragraph" w:customStyle="1" w:styleId="TableHeading">
    <w:name w:val="TableHeading"/>
    <w:aliases w:val="th"/>
    <w:basedOn w:val="OPCParaBase"/>
    <w:next w:val="Tabletext"/>
    <w:rsid w:val="004A485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485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485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485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485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485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485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485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485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48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485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485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A485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A485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A4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85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A485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A485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A485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A485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A48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A48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A4850"/>
  </w:style>
  <w:style w:type="character" w:customStyle="1" w:styleId="charlegsubtitle1">
    <w:name w:val="charlegsubtitle1"/>
    <w:basedOn w:val="DefaultParagraphFont"/>
    <w:rsid w:val="004A485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A4850"/>
    <w:pPr>
      <w:ind w:left="240" w:hanging="240"/>
    </w:pPr>
  </w:style>
  <w:style w:type="paragraph" w:styleId="Index2">
    <w:name w:val="index 2"/>
    <w:basedOn w:val="Normal"/>
    <w:next w:val="Normal"/>
    <w:autoRedefine/>
    <w:rsid w:val="004A4850"/>
    <w:pPr>
      <w:ind w:left="480" w:hanging="240"/>
    </w:pPr>
  </w:style>
  <w:style w:type="paragraph" w:styleId="Index3">
    <w:name w:val="index 3"/>
    <w:basedOn w:val="Normal"/>
    <w:next w:val="Normal"/>
    <w:autoRedefine/>
    <w:rsid w:val="004A4850"/>
    <w:pPr>
      <w:ind w:left="720" w:hanging="240"/>
    </w:pPr>
  </w:style>
  <w:style w:type="paragraph" w:styleId="Index4">
    <w:name w:val="index 4"/>
    <w:basedOn w:val="Normal"/>
    <w:next w:val="Normal"/>
    <w:autoRedefine/>
    <w:rsid w:val="004A4850"/>
    <w:pPr>
      <w:ind w:left="960" w:hanging="240"/>
    </w:pPr>
  </w:style>
  <w:style w:type="paragraph" w:styleId="Index5">
    <w:name w:val="index 5"/>
    <w:basedOn w:val="Normal"/>
    <w:next w:val="Normal"/>
    <w:autoRedefine/>
    <w:rsid w:val="004A4850"/>
    <w:pPr>
      <w:ind w:left="1200" w:hanging="240"/>
    </w:pPr>
  </w:style>
  <w:style w:type="paragraph" w:styleId="Index6">
    <w:name w:val="index 6"/>
    <w:basedOn w:val="Normal"/>
    <w:next w:val="Normal"/>
    <w:autoRedefine/>
    <w:rsid w:val="004A4850"/>
    <w:pPr>
      <w:ind w:left="1440" w:hanging="240"/>
    </w:pPr>
  </w:style>
  <w:style w:type="paragraph" w:styleId="Index7">
    <w:name w:val="index 7"/>
    <w:basedOn w:val="Normal"/>
    <w:next w:val="Normal"/>
    <w:autoRedefine/>
    <w:rsid w:val="004A4850"/>
    <w:pPr>
      <w:ind w:left="1680" w:hanging="240"/>
    </w:pPr>
  </w:style>
  <w:style w:type="paragraph" w:styleId="Index8">
    <w:name w:val="index 8"/>
    <w:basedOn w:val="Normal"/>
    <w:next w:val="Normal"/>
    <w:autoRedefine/>
    <w:rsid w:val="004A4850"/>
    <w:pPr>
      <w:ind w:left="1920" w:hanging="240"/>
    </w:pPr>
  </w:style>
  <w:style w:type="paragraph" w:styleId="Index9">
    <w:name w:val="index 9"/>
    <w:basedOn w:val="Normal"/>
    <w:next w:val="Normal"/>
    <w:autoRedefine/>
    <w:rsid w:val="004A4850"/>
    <w:pPr>
      <w:ind w:left="2160" w:hanging="240"/>
    </w:pPr>
  </w:style>
  <w:style w:type="paragraph" w:styleId="NormalIndent">
    <w:name w:val="Normal Indent"/>
    <w:basedOn w:val="Normal"/>
    <w:rsid w:val="004A4850"/>
    <w:pPr>
      <w:ind w:left="720"/>
    </w:pPr>
  </w:style>
  <w:style w:type="paragraph" w:styleId="FootnoteText">
    <w:name w:val="footnote text"/>
    <w:basedOn w:val="Normal"/>
    <w:link w:val="FootnoteTextChar"/>
    <w:rsid w:val="004A485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4850"/>
  </w:style>
  <w:style w:type="paragraph" w:styleId="CommentText">
    <w:name w:val="annotation text"/>
    <w:basedOn w:val="Normal"/>
    <w:link w:val="CommentTextChar"/>
    <w:rsid w:val="004A48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4850"/>
  </w:style>
  <w:style w:type="paragraph" w:styleId="IndexHeading">
    <w:name w:val="index heading"/>
    <w:basedOn w:val="Normal"/>
    <w:next w:val="Index1"/>
    <w:rsid w:val="004A485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A485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A4850"/>
    <w:pPr>
      <w:ind w:left="480" w:hanging="480"/>
    </w:pPr>
  </w:style>
  <w:style w:type="paragraph" w:styleId="EnvelopeAddress">
    <w:name w:val="envelope address"/>
    <w:basedOn w:val="Normal"/>
    <w:rsid w:val="004A485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A485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A485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A4850"/>
    <w:rPr>
      <w:sz w:val="16"/>
      <w:szCs w:val="16"/>
    </w:rPr>
  </w:style>
  <w:style w:type="character" w:styleId="PageNumber">
    <w:name w:val="page number"/>
    <w:basedOn w:val="DefaultParagraphFont"/>
    <w:rsid w:val="004A4850"/>
  </w:style>
  <w:style w:type="character" w:styleId="EndnoteReference">
    <w:name w:val="endnote reference"/>
    <w:basedOn w:val="DefaultParagraphFont"/>
    <w:rsid w:val="004A4850"/>
    <w:rPr>
      <w:vertAlign w:val="superscript"/>
    </w:rPr>
  </w:style>
  <w:style w:type="paragraph" w:styleId="EndnoteText">
    <w:name w:val="endnote text"/>
    <w:basedOn w:val="Normal"/>
    <w:link w:val="EndnoteTextChar"/>
    <w:rsid w:val="004A48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4850"/>
  </w:style>
  <w:style w:type="paragraph" w:styleId="TableofAuthorities">
    <w:name w:val="table of authorities"/>
    <w:basedOn w:val="Normal"/>
    <w:next w:val="Normal"/>
    <w:rsid w:val="004A4850"/>
    <w:pPr>
      <w:ind w:left="240" w:hanging="240"/>
    </w:pPr>
  </w:style>
  <w:style w:type="paragraph" w:styleId="MacroText">
    <w:name w:val="macro"/>
    <w:link w:val="MacroTextChar"/>
    <w:rsid w:val="004A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A485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A485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A4850"/>
    <w:pPr>
      <w:ind w:left="283" w:hanging="283"/>
    </w:pPr>
  </w:style>
  <w:style w:type="paragraph" w:styleId="ListBullet">
    <w:name w:val="List Bullet"/>
    <w:basedOn w:val="Normal"/>
    <w:autoRedefine/>
    <w:rsid w:val="004A485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A485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A4850"/>
    <w:pPr>
      <w:ind w:left="566" w:hanging="283"/>
    </w:pPr>
  </w:style>
  <w:style w:type="paragraph" w:styleId="List3">
    <w:name w:val="List 3"/>
    <w:basedOn w:val="Normal"/>
    <w:rsid w:val="004A4850"/>
    <w:pPr>
      <w:ind w:left="849" w:hanging="283"/>
    </w:pPr>
  </w:style>
  <w:style w:type="paragraph" w:styleId="List4">
    <w:name w:val="List 4"/>
    <w:basedOn w:val="Normal"/>
    <w:rsid w:val="004A4850"/>
    <w:pPr>
      <w:ind w:left="1132" w:hanging="283"/>
    </w:pPr>
  </w:style>
  <w:style w:type="paragraph" w:styleId="List5">
    <w:name w:val="List 5"/>
    <w:basedOn w:val="Normal"/>
    <w:rsid w:val="004A4850"/>
    <w:pPr>
      <w:ind w:left="1415" w:hanging="283"/>
    </w:pPr>
  </w:style>
  <w:style w:type="paragraph" w:styleId="ListBullet2">
    <w:name w:val="List Bullet 2"/>
    <w:basedOn w:val="Normal"/>
    <w:autoRedefine/>
    <w:rsid w:val="004A485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A485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A485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A485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A485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A485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A485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A485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A485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A485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A4850"/>
    <w:pPr>
      <w:ind w:left="4252"/>
    </w:pPr>
  </w:style>
  <w:style w:type="character" w:customStyle="1" w:styleId="ClosingChar">
    <w:name w:val="Closing Char"/>
    <w:basedOn w:val="DefaultParagraphFont"/>
    <w:link w:val="Closing"/>
    <w:rsid w:val="004A4850"/>
    <w:rPr>
      <w:sz w:val="22"/>
    </w:rPr>
  </w:style>
  <w:style w:type="paragraph" w:styleId="Signature">
    <w:name w:val="Signature"/>
    <w:basedOn w:val="Normal"/>
    <w:link w:val="SignatureChar"/>
    <w:rsid w:val="004A485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A4850"/>
    <w:rPr>
      <w:sz w:val="22"/>
    </w:rPr>
  </w:style>
  <w:style w:type="paragraph" w:styleId="BodyText">
    <w:name w:val="Body Text"/>
    <w:basedOn w:val="Normal"/>
    <w:link w:val="BodyTextChar"/>
    <w:rsid w:val="004A48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4850"/>
    <w:rPr>
      <w:sz w:val="22"/>
    </w:rPr>
  </w:style>
  <w:style w:type="paragraph" w:styleId="BodyTextIndent">
    <w:name w:val="Body Text Indent"/>
    <w:basedOn w:val="Normal"/>
    <w:link w:val="BodyTextIndentChar"/>
    <w:rsid w:val="004A48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A4850"/>
    <w:rPr>
      <w:sz w:val="22"/>
    </w:rPr>
  </w:style>
  <w:style w:type="paragraph" w:styleId="ListContinue">
    <w:name w:val="List Continue"/>
    <w:basedOn w:val="Normal"/>
    <w:rsid w:val="004A4850"/>
    <w:pPr>
      <w:spacing w:after="120"/>
      <w:ind w:left="283"/>
    </w:pPr>
  </w:style>
  <w:style w:type="paragraph" w:styleId="ListContinue2">
    <w:name w:val="List Continue 2"/>
    <w:basedOn w:val="Normal"/>
    <w:rsid w:val="004A4850"/>
    <w:pPr>
      <w:spacing w:after="120"/>
      <w:ind w:left="566"/>
    </w:pPr>
  </w:style>
  <w:style w:type="paragraph" w:styleId="ListContinue3">
    <w:name w:val="List Continue 3"/>
    <w:basedOn w:val="Normal"/>
    <w:rsid w:val="004A4850"/>
    <w:pPr>
      <w:spacing w:after="120"/>
      <w:ind w:left="849"/>
    </w:pPr>
  </w:style>
  <w:style w:type="paragraph" w:styleId="ListContinue4">
    <w:name w:val="List Continue 4"/>
    <w:basedOn w:val="Normal"/>
    <w:rsid w:val="004A4850"/>
    <w:pPr>
      <w:spacing w:after="120"/>
      <w:ind w:left="1132"/>
    </w:pPr>
  </w:style>
  <w:style w:type="paragraph" w:styleId="ListContinue5">
    <w:name w:val="List Continue 5"/>
    <w:basedOn w:val="Normal"/>
    <w:rsid w:val="004A485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A48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A485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A485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A485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A4850"/>
  </w:style>
  <w:style w:type="character" w:customStyle="1" w:styleId="SalutationChar">
    <w:name w:val="Salutation Char"/>
    <w:basedOn w:val="DefaultParagraphFont"/>
    <w:link w:val="Salutation"/>
    <w:rsid w:val="004A4850"/>
    <w:rPr>
      <w:sz w:val="22"/>
    </w:rPr>
  </w:style>
  <w:style w:type="paragraph" w:styleId="Date">
    <w:name w:val="Date"/>
    <w:basedOn w:val="Normal"/>
    <w:next w:val="Normal"/>
    <w:link w:val="DateChar"/>
    <w:rsid w:val="004A4850"/>
  </w:style>
  <w:style w:type="character" w:customStyle="1" w:styleId="DateChar">
    <w:name w:val="Date Char"/>
    <w:basedOn w:val="DefaultParagraphFont"/>
    <w:link w:val="Date"/>
    <w:rsid w:val="004A4850"/>
    <w:rPr>
      <w:sz w:val="22"/>
    </w:rPr>
  </w:style>
  <w:style w:type="paragraph" w:styleId="BodyTextFirstIndent">
    <w:name w:val="Body Text First Indent"/>
    <w:basedOn w:val="BodyText"/>
    <w:link w:val="BodyTextFirstIndentChar"/>
    <w:rsid w:val="004A485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A485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A485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A4850"/>
    <w:rPr>
      <w:sz w:val="22"/>
    </w:rPr>
  </w:style>
  <w:style w:type="paragraph" w:styleId="BodyText2">
    <w:name w:val="Body Text 2"/>
    <w:basedOn w:val="Normal"/>
    <w:link w:val="BodyText2Char"/>
    <w:rsid w:val="004A48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4850"/>
    <w:rPr>
      <w:sz w:val="22"/>
    </w:rPr>
  </w:style>
  <w:style w:type="paragraph" w:styleId="BodyText3">
    <w:name w:val="Body Text 3"/>
    <w:basedOn w:val="Normal"/>
    <w:link w:val="BodyText3Char"/>
    <w:rsid w:val="004A48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485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A48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A4850"/>
    <w:rPr>
      <w:sz w:val="22"/>
    </w:rPr>
  </w:style>
  <w:style w:type="paragraph" w:styleId="BodyTextIndent3">
    <w:name w:val="Body Text Indent 3"/>
    <w:basedOn w:val="Normal"/>
    <w:link w:val="BodyTextIndent3Char"/>
    <w:rsid w:val="004A48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4850"/>
    <w:rPr>
      <w:sz w:val="16"/>
      <w:szCs w:val="16"/>
    </w:rPr>
  </w:style>
  <w:style w:type="paragraph" w:styleId="BlockText">
    <w:name w:val="Block Text"/>
    <w:basedOn w:val="Normal"/>
    <w:rsid w:val="004A4850"/>
    <w:pPr>
      <w:spacing w:after="120"/>
      <w:ind w:left="1440" w:right="1440"/>
    </w:pPr>
  </w:style>
  <w:style w:type="character" w:styleId="Hyperlink">
    <w:name w:val="Hyperlink"/>
    <w:basedOn w:val="DefaultParagraphFont"/>
    <w:rsid w:val="004A4850"/>
    <w:rPr>
      <w:color w:val="0000FF"/>
      <w:u w:val="single"/>
    </w:rPr>
  </w:style>
  <w:style w:type="character" w:styleId="FollowedHyperlink">
    <w:name w:val="FollowedHyperlink"/>
    <w:basedOn w:val="DefaultParagraphFont"/>
    <w:rsid w:val="004A4850"/>
    <w:rPr>
      <w:color w:val="800080"/>
      <w:u w:val="single"/>
    </w:rPr>
  </w:style>
  <w:style w:type="character" w:styleId="Strong">
    <w:name w:val="Strong"/>
    <w:basedOn w:val="DefaultParagraphFont"/>
    <w:qFormat/>
    <w:rsid w:val="004A4850"/>
    <w:rPr>
      <w:b/>
      <w:bCs/>
    </w:rPr>
  </w:style>
  <w:style w:type="character" w:styleId="Emphasis">
    <w:name w:val="Emphasis"/>
    <w:basedOn w:val="DefaultParagraphFont"/>
    <w:qFormat/>
    <w:rsid w:val="004A4850"/>
    <w:rPr>
      <w:i/>
      <w:iCs/>
    </w:rPr>
  </w:style>
  <w:style w:type="paragraph" w:styleId="DocumentMap">
    <w:name w:val="Document Map"/>
    <w:basedOn w:val="Normal"/>
    <w:link w:val="DocumentMapChar"/>
    <w:rsid w:val="004A485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A485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A485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A485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A4850"/>
  </w:style>
  <w:style w:type="character" w:customStyle="1" w:styleId="E-mailSignatureChar">
    <w:name w:val="E-mail Signature Char"/>
    <w:basedOn w:val="DefaultParagraphFont"/>
    <w:link w:val="E-mailSignature"/>
    <w:rsid w:val="004A4850"/>
    <w:rPr>
      <w:sz w:val="22"/>
    </w:rPr>
  </w:style>
  <w:style w:type="paragraph" w:styleId="NormalWeb">
    <w:name w:val="Normal (Web)"/>
    <w:basedOn w:val="Normal"/>
    <w:rsid w:val="004A4850"/>
  </w:style>
  <w:style w:type="character" w:styleId="HTMLAcronym">
    <w:name w:val="HTML Acronym"/>
    <w:basedOn w:val="DefaultParagraphFont"/>
    <w:rsid w:val="004A4850"/>
  </w:style>
  <w:style w:type="paragraph" w:styleId="HTMLAddress">
    <w:name w:val="HTML Address"/>
    <w:basedOn w:val="Normal"/>
    <w:link w:val="HTMLAddressChar"/>
    <w:rsid w:val="004A485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A4850"/>
    <w:rPr>
      <w:i/>
      <w:iCs/>
      <w:sz w:val="22"/>
    </w:rPr>
  </w:style>
  <w:style w:type="character" w:styleId="HTMLCite">
    <w:name w:val="HTML Cite"/>
    <w:basedOn w:val="DefaultParagraphFont"/>
    <w:rsid w:val="004A4850"/>
    <w:rPr>
      <w:i/>
      <w:iCs/>
    </w:rPr>
  </w:style>
  <w:style w:type="character" w:styleId="HTMLCode">
    <w:name w:val="HTML Code"/>
    <w:basedOn w:val="DefaultParagraphFont"/>
    <w:rsid w:val="004A485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A4850"/>
    <w:rPr>
      <w:i/>
      <w:iCs/>
    </w:rPr>
  </w:style>
  <w:style w:type="character" w:styleId="HTMLKeyboard">
    <w:name w:val="HTML Keyboard"/>
    <w:basedOn w:val="DefaultParagraphFont"/>
    <w:rsid w:val="004A485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A485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A4850"/>
    <w:rPr>
      <w:rFonts w:ascii="Courier New" w:hAnsi="Courier New" w:cs="Courier New"/>
    </w:rPr>
  </w:style>
  <w:style w:type="character" w:styleId="HTMLSample">
    <w:name w:val="HTML Sample"/>
    <w:basedOn w:val="DefaultParagraphFont"/>
    <w:rsid w:val="004A485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A485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A485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A4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4850"/>
    <w:rPr>
      <w:b/>
      <w:bCs/>
    </w:rPr>
  </w:style>
  <w:style w:type="numbering" w:styleId="1ai">
    <w:name w:val="Outline List 1"/>
    <w:basedOn w:val="NoList"/>
    <w:rsid w:val="004A4850"/>
    <w:pPr>
      <w:numPr>
        <w:numId w:val="14"/>
      </w:numPr>
    </w:pPr>
  </w:style>
  <w:style w:type="numbering" w:styleId="111111">
    <w:name w:val="Outline List 2"/>
    <w:basedOn w:val="NoList"/>
    <w:rsid w:val="004A4850"/>
    <w:pPr>
      <w:numPr>
        <w:numId w:val="15"/>
      </w:numPr>
    </w:pPr>
  </w:style>
  <w:style w:type="numbering" w:styleId="ArticleSection">
    <w:name w:val="Outline List 3"/>
    <w:basedOn w:val="NoList"/>
    <w:rsid w:val="004A4850"/>
    <w:pPr>
      <w:numPr>
        <w:numId w:val="17"/>
      </w:numPr>
    </w:pPr>
  </w:style>
  <w:style w:type="table" w:styleId="TableSimple1">
    <w:name w:val="Table Simple 1"/>
    <w:basedOn w:val="TableNormal"/>
    <w:rsid w:val="004A485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485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A48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A48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A48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A485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A485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A485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485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A485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A485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A485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A485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A485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A485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A48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A485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A485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A485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A48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A48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A485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A485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A485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A485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A48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A48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A48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A485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A485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A485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A485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A485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A485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A485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A485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A48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A485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A485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A485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A485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A485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A485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A4850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A4850"/>
  </w:style>
  <w:style w:type="character" w:styleId="BookTitle">
    <w:name w:val="Book Title"/>
    <w:basedOn w:val="DefaultParagraphFont"/>
    <w:uiPriority w:val="33"/>
    <w:qFormat/>
    <w:rsid w:val="004A485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A485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A485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A485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A485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A485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A485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A48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A485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A485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A485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A485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A485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A485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A485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A48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A485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A485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A485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A485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A485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A485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A485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A485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A485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A485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A485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A485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A485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A48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A48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A485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A485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A485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A485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A485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A48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A48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A485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A485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A485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A485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A485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A48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A48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A48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A48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A48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A48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A48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A48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A485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A485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A485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A485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A485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A485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A48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A485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A485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A485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A485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A485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A485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A485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A485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8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85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A485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A48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A48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A485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A485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A485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A485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A485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A48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A48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A485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A485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A485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A485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A485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A485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A485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A485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A485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A485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A485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A485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A485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A48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A48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A48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A48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A48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A48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A48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A485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A485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A485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A485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A485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A485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A485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A48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A485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A485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A485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A485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A485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A485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A48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A48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A485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A485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A485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A485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A485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A48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A485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A485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A485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A485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A485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A485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A485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A485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A485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A485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A485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A485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A485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A485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A485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A485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A485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A485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A485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A485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A48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A485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A485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A485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A485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A485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A485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A48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A48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A48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A48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A48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A48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A48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A48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A48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A48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A48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A48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A48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A48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A485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A48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A48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A48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A48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A48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A48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A48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A48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A485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A485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A485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A485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A485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A485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A48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A48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A48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A48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A48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A48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A48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A485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A485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A485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A485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A4850"/>
    <w:rPr>
      <w:color w:val="808080"/>
    </w:rPr>
  </w:style>
  <w:style w:type="table" w:styleId="PlainTable1">
    <w:name w:val="Plain Table 1"/>
    <w:basedOn w:val="TableNormal"/>
    <w:uiPriority w:val="41"/>
    <w:rsid w:val="004A48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A48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A485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A48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A485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A48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85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A485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A485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A485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A48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485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A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555</Words>
  <Characters>3164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Narcotic Drugs Amendment (Fees) Regulations 2025</vt:lpstr>
    </vt:vector>
  </TitlesOfParts>
  <Manager/>
  <Company/>
  <LinksUpToDate>false</LinksUpToDate>
  <CharactersWithSpaces>3712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2025-02-20T04:32:00Z</dcterms:created>
  <dcterms:modified xsi:type="dcterms:W3CDTF">2025-03-23T23:53:00Z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Narcotic Drugs Amendment (Fees)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OPC67275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