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14" w:rsidRPr="002C63D8" w:rsidRDefault="001D37EF" w:rsidP="00715914">
      <w:pPr>
        <w:pStyle w:val="Session"/>
      </w:pPr>
      <w:r w:rsidRPr="002C63D8">
        <w:t>2010</w:t>
      </w:r>
      <w:r w:rsidR="002C63D8" w:rsidRPr="002C63D8">
        <w:noBreakHyphen/>
      </w:r>
      <w:r w:rsidRPr="002C63D8">
        <w:t>2011</w:t>
      </w:r>
      <w:r w:rsidR="002C63D8" w:rsidRPr="002C63D8">
        <w:noBreakHyphen/>
      </w:r>
      <w:r w:rsidRPr="002C63D8">
        <w:t>2012</w:t>
      </w:r>
    </w:p>
    <w:p w:rsidR="00715914" w:rsidRPr="002C63D8" w:rsidRDefault="00715914" w:rsidP="00715914">
      <w:pPr>
        <w:rPr>
          <w:sz w:val="28"/>
        </w:rPr>
      </w:pPr>
    </w:p>
    <w:p w:rsidR="00715914" w:rsidRPr="002C63D8" w:rsidRDefault="00715914" w:rsidP="008B7628">
      <w:pPr>
        <w:rPr>
          <w:sz w:val="28"/>
        </w:rPr>
      </w:pPr>
      <w:r w:rsidRPr="002C63D8">
        <w:rPr>
          <w:sz w:val="28"/>
        </w:rPr>
        <w:t>The Parliament of the</w:t>
      </w:r>
    </w:p>
    <w:p w:rsidR="00715914" w:rsidRPr="002C63D8" w:rsidRDefault="00715914" w:rsidP="008B7628">
      <w:pPr>
        <w:rPr>
          <w:sz w:val="28"/>
        </w:rPr>
      </w:pPr>
      <w:r w:rsidRPr="002C63D8">
        <w:rPr>
          <w:sz w:val="28"/>
        </w:rPr>
        <w:t>Commonwealth of Australia</w:t>
      </w:r>
    </w:p>
    <w:p w:rsidR="00715914" w:rsidRPr="002C63D8" w:rsidRDefault="00715914" w:rsidP="00715914">
      <w:pPr>
        <w:rPr>
          <w:sz w:val="28"/>
        </w:rPr>
      </w:pPr>
    </w:p>
    <w:p w:rsidR="00715914" w:rsidRPr="002C63D8" w:rsidRDefault="00715914" w:rsidP="00715914">
      <w:pPr>
        <w:pStyle w:val="House"/>
      </w:pPr>
      <w:r w:rsidRPr="002C63D8">
        <w:t>HOUSE OF REPRESENTATIVES</w:t>
      </w:r>
    </w:p>
    <w:p w:rsidR="00715914" w:rsidRPr="002C63D8" w:rsidRDefault="00715914" w:rsidP="00715914"/>
    <w:p w:rsidR="00715914" w:rsidRPr="002C63D8" w:rsidRDefault="00715914" w:rsidP="00715914"/>
    <w:p w:rsidR="00715914" w:rsidRPr="002C63D8" w:rsidRDefault="00715914" w:rsidP="00715914"/>
    <w:p w:rsidR="00715914" w:rsidRPr="002C63D8" w:rsidRDefault="00715914" w:rsidP="00715914"/>
    <w:p w:rsidR="00715914" w:rsidRPr="002C63D8" w:rsidRDefault="00715914" w:rsidP="00715914">
      <w:pPr>
        <w:pStyle w:val="Reading"/>
      </w:pPr>
      <w:r w:rsidRPr="002C63D8">
        <w:t>Presented and read a first time</w:t>
      </w:r>
    </w:p>
    <w:p w:rsidR="002C63D8" w:rsidRPr="002C63D8" w:rsidRDefault="002C63D8" w:rsidP="00715914">
      <w:pPr>
        <w:rPr>
          <w:sz w:val="19"/>
        </w:rPr>
      </w:pPr>
    </w:p>
    <w:p w:rsidR="002C63D8" w:rsidRPr="002C63D8" w:rsidRDefault="002C63D8" w:rsidP="00715914">
      <w:pPr>
        <w:rPr>
          <w:sz w:val="19"/>
        </w:rPr>
      </w:pPr>
    </w:p>
    <w:p w:rsidR="002C63D8" w:rsidRPr="002C63D8" w:rsidRDefault="002C63D8" w:rsidP="00715914">
      <w:pPr>
        <w:rPr>
          <w:sz w:val="19"/>
        </w:rPr>
      </w:pPr>
    </w:p>
    <w:p w:rsidR="00C70315" w:rsidRPr="002C63D8" w:rsidRDefault="00C70315" w:rsidP="00715914">
      <w:pPr>
        <w:rPr>
          <w:sz w:val="19"/>
        </w:rPr>
      </w:pPr>
    </w:p>
    <w:p w:rsidR="00C70315" w:rsidRPr="002C63D8" w:rsidRDefault="00C70315" w:rsidP="00715914">
      <w:pPr>
        <w:rPr>
          <w:sz w:val="19"/>
        </w:rPr>
      </w:pPr>
    </w:p>
    <w:p w:rsidR="00715914" w:rsidRPr="002C63D8" w:rsidRDefault="00715914" w:rsidP="00715914">
      <w:pPr>
        <w:rPr>
          <w:sz w:val="19"/>
        </w:rPr>
      </w:pPr>
      <w:bookmarkStart w:id="0" w:name="ConfidenceBlock"/>
      <w:bookmarkEnd w:id="0"/>
    </w:p>
    <w:p w:rsidR="00715914" w:rsidRPr="002C63D8" w:rsidRDefault="00715914" w:rsidP="00715914">
      <w:pPr>
        <w:rPr>
          <w:sz w:val="19"/>
        </w:rPr>
      </w:pPr>
    </w:p>
    <w:p w:rsidR="00715914" w:rsidRPr="002C63D8" w:rsidRDefault="00715914" w:rsidP="00715914">
      <w:pPr>
        <w:rPr>
          <w:sz w:val="19"/>
        </w:rPr>
      </w:pPr>
    </w:p>
    <w:p w:rsidR="00715914" w:rsidRPr="002C63D8" w:rsidRDefault="00715914" w:rsidP="00715914">
      <w:pPr>
        <w:rPr>
          <w:sz w:val="19"/>
        </w:rPr>
      </w:pPr>
    </w:p>
    <w:p w:rsidR="00715914" w:rsidRPr="002C63D8" w:rsidRDefault="00420508" w:rsidP="00715914">
      <w:pPr>
        <w:pStyle w:val="ShortT"/>
      </w:pPr>
      <w:r w:rsidRPr="002C63D8">
        <w:t>Income Tax (Seasonal Labour Mobility Program Withholding Tax) Bill 2012</w:t>
      </w:r>
    </w:p>
    <w:p w:rsidR="00715914" w:rsidRPr="002C63D8" w:rsidRDefault="00715914" w:rsidP="00715914"/>
    <w:p w:rsidR="00715914" w:rsidRPr="002C63D8" w:rsidRDefault="00715914" w:rsidP="00715914">
      <w:pPr>
        <w:pStyle w:val="Actno"/>
      </w:pPr>
      <w:r w:rsidRPr="002C63D8">
        <w:t xml:space="preserve">No.   </w:t>
      </w:r>
      <w:r w:rsidR="001F5D5E" w:rsidRPr="002C63D8">
        <w:t xml:space="preserve">   , 201</w:t>
      </w:r>
      <w:r w:rsidR="001D37EF" w:rsidRPr="002C63D8">
        <w:t>2</w:t>
      </w:r>
    </w:p>
    <w:p w:rsidR="00715914" w:rsidRPr="002C63D8" w:rsidRDefault="00715914" w:rsidP="00715914"/>
    <w:p w:rsidR="00715914" w:rsidRPr="002C63D8" w:rsidRDefault="00715914" w:rsidP="00715914">
      <w:pPr>
        <w:pStyle w:val="Portfolio"/>
      </w:pPr>
      <w:r w:rsidRPr="002C63D8">
        <w:t>(</w:t>
      </w:r>
      <w:r w:rsidR="00420508" w:rsidRPr="002C63D8">
        <w:t>Treasury</w:t>
      </w:r>
      <w:r w:rsidRPr="002C63D8">
        <w:t>)</w:t>
      </w:r>
    </w:p>
    <w:p w:rsidR="00715914" w:rsidRPr="002C63D8" w:rsidRDefault="00715914" w:rsidP="00715914"/>
    <w:p w:rsidR="00715914" w:rsidRPr="002C63D8" w:rsidRDefault="00715914" w:rsidP="00715914"/>
    <w:p w:rsidR="00715914" w:rsidRPr="002C63D8" w:rsidRDefault="00715914" w:rsidP="00715914"/>
    <w:p w:rsidR="00715914" w:rsidRPr="002C63D8" w:rsidRDefault="00715914" w:rsidP="008B7628">
      <w:pPr>
        <w:pStyle w:val="LongT"/>
      </w:pPr>
      <w:r w:rsidRPr="002C63D8">
        <w:t xml:space="preserve">A Bill for an Act to </w:t>
      </w:r>
      <w:r w:rsidR="00420508" w:rsidRPr="002C63D8">
        <w:t>impose income tax on amounts paid to employees under the Seasonal Labour Mobility Program</w:t>
      </w:r>
      <w:r w:rsidRPr="002C63D8">
        <w:t>, and for related purposes</w:t>
      </w:r>
    </w:p>
    <w:p w:rsidR="00715914" w:rsidRPr="002C63D8" w:rsidRDefault="00715914" w:rsidP="00715914">
      <w:pPr>
        <w:pStyle w:val="Header"/>
        <w:tabs>
          <w:tab w:val="clear" w:pos="4150"/>
          <w:tab w:val="clear" w:pos="8307"/>
        </w:tabs>
      </w:pPr>
      <w:r w:rsidRPr="002C63D8">
        <w:rPr>
          <w:rStyle w:val="CharChapNo"/>
        </w:rPr>
        <w:t xml:space="preserve"> </w:t>
      </w:r>
      <w:r w:rsidRPr="002C63D8">
        <w:rPr>
          <w:rStyle w:val="CharChapText"/>
        </w:rPr>
        <w:t xml:space="preserve"> </w:t>
      </w:r>
    </w:p>
    <w:p w:rsidR="00715914" w:rsidRPr="002C63D8" w:rsidRDefault="00715914" w:rsidP="00715914">
      <w:pPr>
        <w:pStyle w:val="Header"/>
        <w:tabs>
          <w:tab w:val="clear" w:pos="4150"/>
          <w:tab w:val="clear" w:pos="8307"/>
        </w:tabs>
      </w:pPr>
      <w:r w:rsidRPr="002C63D8">
        <w:rPr>
          <w:rStyle w:val="CharPartNo"/>
        </w:rPr>
        <w:t xml:space="preserve"> </w:t>
      </w:r>
      <w:r w:rsidRPr="002C63D8">
        <w:rPr>
          <w:rStyle w:val="CharPartText"/>
        </w:rPr>
        <w:t xml:space="preserve"> </w:t>
      </w:r>
    </w:p>
    <w:p w:rsidR="00715914" w:rsidRPr="002C63D8" w:rsidRDefault="00715914" w:rsidP="00715914">
      <w:pPr>
        <w:pStyle w:val="Header"/>
        <w:tabs>
          <w:tab w:val="clear" w:pos="4150"/>
          <w:tab w:val="clear" w:pos="8307"/>
        </w:tabs>
      </w:pPr>
      <w:r w:rsidRPr="002C63D8">
        <w:rPr>
          <w:rStyle w:val="CharDivNo"/>
        </w:rPr>
        <w:t xml:space="preserve"> </w:t>
      </w:r>
      <w:r w:rsidRPr="002C63D8">
        <w:rPr>
          <w:rStyle w:val="CharDivText"/>
        </w:rPr>
        <w:t xml:space="preserve"> </w:t>
      </w:r>
    </w:p>
    <w:p w:rsidR="00715914" w:rsidRPr="002C63D8" w:rsidRDefault="00715914" w:rsidP="00715914">
      <w:pPr>
        <w:sectPr w:rsidR="00715914" w:rsidRPr="002C63D8" w:rsidSect="002C63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2C63D8" w:rsidRDefault="00715914" w:rsidP="008B7628">
      <w:pPr>
        <w:rPr>
          <w:sz w:val="36"/>
        </w:rPr>
      </w:pPr>
      <w:r w:rsidRPr="002C63D8">
        <w:rPr>
          <w:sz w:val="36"/>
        </w:rPr>
        <w:t>Contents</w:t>
      </w:r>
    </w:p>
    <w:bookmarkStart w:id="1" w:name="BKCheck15B_1"/>
    <w:bookmarkEnd w:id="1"/>
    <w:p w:rsidR="002C63D8" w:rsidRDefault="00BF39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390B">
        <w:fldChar w:fldCharType="begin"/>
      </w:r>
      <w:r w:rsidR="002C63D8">
        <w:instrText xml:space="preserve"> TOC \o "1-9" </w:instrText>
      </w:r>
      <w:r w:rsidRPr="00BF390B">
        <w:fldChar w:fldCharType="separate"/>
      </w:r>
      <w:r w:rsidR="002C63D8">
        <w:rPr>
          <w:noProof/>
        </w:rPr>
        <w:t>1</w:t>
      </w:r>
      <w:r w:rsidR="002C63D8">
        <w:rPr>
          <w:noProof/>
        </w:rPr>
        <w:tab/>
        <w:t>Short title</w:t>
      </w:r>
      <w:r w:rsidR="002C63D8" w:rsidRPr="002C63D8">
        <w:rPr>
          <w:noProof/>
        </w:rPr>
        <w:tab/>
      </w:r>
      <w:r w:rsidRPr="002C63D8">
        <w:rPr>
          <w:noProof/>
        </w:rPr>
        <w:fldChar w:fldCharType="begin"/>
      </w:r>
      <w:r w:rsidR="002C63D8" w:rsidRPr="002C63D8">
        <w:rPr>
          <w:noProof/>
        </w:rPr>
        <w:instrText xml:space="preserve"> PAGEREF _Toc325122822 \h </w:instrText>
      </w:r>
      <w:r w:rsidRPr="002C63D8">
        <w:rPr>
          <w:noProof/>
        </w:rPr>
      </w:r>
      <w:r w:rsidRPr="002C63D8">
        <w:rPr>
          <w:noProof/>
        </w:rPr>
        <w:fldChar w:fldCharType="separate"/>
      </w:r>
      <w:r w:rsidR="002C63D8" w:rsidRPr="002C63D8">
        <w:rPr>
          <w:noProof/>
        </w:rPr>
        <w:t>1</w:t>
      </w:r>
      <w:r w:rsidRPr="002C63D8">
        <w:rPr>
          <w:noProof/>
        </w:rPr>
        <w:fldChar w:fldCharType="end"/>
      </w:r>
    </w:p>
    <w:p w:rsidR="002C63D8" w:rsidRDefault="002C63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C63D8">
        <w:rPr>
          <w:noProof/>
        </w:rPr>
        <w:tab/>
      </w:r>
      <w:r w:rsidR="00BF390B" w:rsidRPr="002C63D8">
        <w:rPr>
          <w:noProof/>
        </w:rPr>
        <w:fldChar w:fldCharType="begin"/>
      </w:r>
      <w:r w:rsidRPr="002C63D8">
        <w:rPr>
          <w:noProof/>
        </w:rPr>
        <w:instrText xml:space="preserve"> PAGEREF _Toc325122823 \h </w:instrText>
      </w:r>
      <w:r w:rsidR="00BF390B" w:rsidRPr="002C63D8">
        <w:rPr>
          <w:noProof/>
        </w:rPr>
      </w:r>
      <w:r w:rsidR="00BF390B" w:rsidRPr="002C63D8">
        <w:rPr>
          <w:noProof/>
        </w:rPr>
        <w:fldChar w:fldCharType="separate"/>
      </w:r>
      <w:r w:rsidRPr="002C63D8">
        <w:rPr>
          <w:noProof/>
        </w:rPr>
        <w:t>1</w:t>
      </w:r>
      <w:r w:rsidR="00BF390B" w:rsidRPr="002C63D8">
        <w:rPr>
          <w:noProof/>
        </w:rPr>
        <w:fldChar w:fldCharType="end"/>
      </w:r>
    </w:p>
    <w:p w:rsidR="002C63D8" w:rsidRDefault="002C63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Imposition of tax</w:t>
      </w:r>
      <w:r w:rsidRPr="002C63D8">
        <w:rPr>
          <w:noProof/>
        </w:rPr>
        <w:tab/>
      </w:r>
      <w:r w:rsidR="00BF390B" w:rsidRPr="002C63D8">
        <w:rPr>
          <w:noProof/>
        </w:rPr>
        <w:fldChar w:fldCharType="begin"/>
      </w:r>
      <w:r w:rsidRPr="002C63D8">
        <w:rPr>
          <w:noProof/>
        </w:rPr>
        <w:instrText xml:space="preserve"> PAGEREF _Toc325122824 \h </w:instrText>
      </w:r>
      <w:r w:rsidR="00BF390B" w:rsidRPr="002C63D8">
        <w:rPr>
          <w:noProof/>
        </w:rPr>
      </w:r>
      <w:r w:rsidR="00BF390B" w:rsidRPr="002C63D8">
        <w:rPr>
          <w:noProof/>
        </w:rPr>
        <w:fldChar w:fldCharType="separate"/>
      </w:r>
      <w:r w:rsidRPr="002C63D8">
        <w:rPr>
          <w:noProof/>
        </w:rPr>
        <w:t>2</w:t>
      </w:r>
      <w:r w:rsidR="00BF390B" w:rsidRPr="002C63D8">
        <w:rPr>
          <w:noProof/>
        </w:rPr>
        <w:fldChar w:fldCharType="end"/>
      </w:r>
    </w:p>
    <w:p w:rsidR="002C63D8" w:rsidRDefault="002C63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Rate of tax</w:t>
      </w:r>
      <w:r w:rsidRPr="002C63D8">
        <w:rPr>
          <w:noProof/>
        </w:rPr>
        <w:tab/>
      </w:r>
      <w:r w:rsidR="00BF390B" w:rsidRPr="002C63D8">
        <w:rPr>
          <w:noProof/>
        </w:rPr>
        <w:fldChar w:fldCharType="begin"/>
      </w:r>
      <w:r w:rsidRPr="002C63D8">
        <w:rPr>
          <w:noProof/>
        </w:rPr>
        <w:instrText xml:space="preserve"> PAGEREF _Toc325122825 \h </w:instrText>
      </w:r>
      <w:r w:rsidR="00BF390B" w:rsidRPr="002C63D8">
        <w:rPr>
          <w:noProof/>
        </w:rPr>
      </w:r>
      <w:r w:rsidR="00BF390B" w:rsidRPr="002C63D8">
        <w:rPr>
          <w:noProof/>
        </w:rPr>
        <w:fldChar w:fldCharType="separate"/>
      </w:r>
      <w:r w:rsidRPr="002C63D8">
        <w:rPr>
          <w:noProof/>
        </w:rPr>
        <w:t>2</w:t>
      </w:r>
      <w:r w:rsidR="00BF390B" w:rsidRPr="002C63D8">
        <w:rPr>
          <w:noProof/>
        </w:rPr>
        <w:fldChar w:fldCharType="end"/>
      </w:r>
    </w:p>
    <w:p w:rsidR="00715914" w:rsidRPr="002C63D8" w:rsidRDefault="00BF390B" w:rsidP="00715914">
      <w:r>
        <w:fldChar w:fldCharType="end"/>
      </w:r>
    </w:p>
    <w:p w:rsidR="00715914" w:rsidRPr="002C63D8" w:rsidRDefault="00715914" w:rsidP="00715914">
      <w:pPr>
        <w:sectPr w:rsidR="00715914" w:rsidRPr="002C63D8" w:rsidSect="002C63D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20508" w:rsidRPr="002C63D8" w:rsidRDefault="002C63D8" w:rsidP="002C63D8">
      <w:pPr>
        <w:pStyle w:val="Page1"/>
      </w:pPr>
      <w:r w:rsidRPr="002C63D8">
        <w:t>A Bill for an Act to impose income tax on amounts paid to employees under the Seasonal Labour Mobility Program, and for related purposes</w:t>
      </w:r>
    </w:p>
    <w:p w:rsidR="00715914" w:rsidRPr="002C63D8" w:rsidRDefault="00715914" w:rsidP="002C63D8">
      <w:pPr>
        <w:spacing w:before="240" w:line="240" w:lineRule="auto"/>
        <w:rPr>
          <w:sz w:val="32"/>
        </w:rPr>
      </w:pPr>
      <w:r w:rsidRPr="002C63D8">
        <w:rPr>
          <w:sz w:val="32"/>
        </w:rPr>
        <w:t>The Parliament of Australia enacts:</w:t>
      </w:r>
    </w:p>
    <w:p w:rsidR="00715914" w:rsidRPr="002C63D8" w:rsidRDefault="00715914" w:rsidP="002C63D8">
      <w:pPr>
        <w:pStyle w:val="ActHead5"/>
      </w:pPr>
      <w:bookmarkStart w:id="2" w:name="_Toc325122822"/>
      <w:r w:rsidRPr="002C63D8">
        <w:rPr>
          <w:rStyle w:val="CharSectno"/>
        </w:rPr>
        <w:t>1</w:t>
      </w:r>
      <w:r w:rsidRPr="002C63D8">
        <w:t xml:space="preserve">  Short title</w:t>
      </w:r>
      <w:bookmarkEnd w:id="2"/>
    </w:p>
    <w:p w:rsidR="00715914" w:rsidRPr="002C63D8" w:rsidRDefault="00715914" w:rsidP="002C63D8">
      <w:pPr>
        <w:pStyle w:val="subsection"/>
      </w:pPr>
      <w:r w:rsidRPr="002C63D8">
        <w:tab/>
      </w:r>
      <w:r w:rsidRPr="002C63D8">
        <w:tab/>
        <w:t xml:space="preserve">This Act may be cited as the </w:t>
      </w:r>
      <w:r w:rsidR="00420508" w:rsidRPr="002C63D8">
        <w:rPr>
          <w:i/>
        </w:rPr>
        <w:t>Income Tax (Seasonal Labour Mobility Program Withholding Tax)</w:t>
      </w:r>
      <w:r w:rsidR="001F5D5E" w:rsidRPr="002C63D8">
        <w:rPr>
          <w:i/>
        </w:rPr>
        <w:t xml:space="preserve"> Act 201</w:t>
      </w:r>
      <w:r w:rsidR="001D37EF" w:rsidRPr="002C63D8">
        <w:rPr>
          <w:i/>
        </w:rPr>
        <w:t>2</w:t>
      </w:r>
      <w:r w:rsidRPr="002C63D8">
        <w:t>.</w:t>
      </w:r>
    </w:p>
    <w:p w:rsidR="00715914" w:rsidRPr="002C63D8" w:rsidRDefault="00715914" w:rsidP="002C63D8">
      <w:pPr>
        <w:pStyle w:val="ActHead5"/>
      </w:pPr>
      <w:bookmarkStart w:id="3" w:name="_Toc325122823"/>
      <w:r w:rsidRPr="002C63D8">
        <w:rPr>
          <w:rStyle w:val="CharSectno"/>
        </w:rPr>
        <w:t>2</w:t>
      </w:r>
      <w:r w:rsidRPr="002C63D8">
        <w:t xml:space="preserve">  Commencement</w:t>
      </w:r>
      <w:bookmarkEnd w:id="3"/>
    </w:p>
    <w:p w:rsidR="00715914" w:rsidRPr="002C63D8" w:rsidRDefault="00715914" w:rsidP="002C63D8">
      <w:pPr>
        <w:pStyle w:val="subsection"/>
      </w:pPr>
      <w:r w:rsidRPr="002C63D8">
        <w:tab/>
        <w:t>(1)</w:t>
      </w:r>
      <w:r w:rsidRPr="002C63D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Pr="002C63D8" w:rsidRDefault="00715914" w:rsidP="002C63D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3828"/>
        <w:gridCol w:w="1582"/>
      </w:tblGrid>
      <w:tr w:rsidR="00715914" w:rsidRPr="002C63D8" w:rsidTr="00611D4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2C63D8" w:rsidRDefault="00715914" w:rsidP="002C63D8">
            <w:pPr>
              <w:pStyle w:val="Tabletext"/>
              <w:keepNext/>
            </w:pPr>
            <w:r w:rsidRPr="002C63D8">
              <w:rPr>
                <w:b/>
              </w:rPr>
              <w:t>Commencement information</w:t>
            </w:r>
          </w:p>
        </w:tc>
      </w:tr>
      <w:tr w:rsidR="00715914" w:rsidRPr="002C63D8" w:rsidTr="00611D4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2C63D8" w:rsidRDefault="00715914" w:rsidP="002C63D8">
            <w:pPr>
              <w:pStyle w:val="Tabletext"/>
              <w:keepNext/>
            </w:pPr>
            <w:r w:rsidRPr="002C63D8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2C63D8" w:rsidRDefault="00715914" w:rsidP="002C63D8">
            <w:pPr>
              <w:pStyle w:val="Tabletext"/>
              <w:keepNext/>
            </w:pPr>
            <w:r w:rsidRPr="002C63D8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2C63D8" w:rsidRDefault="00715914" w:rsidP="002C63D8">
            <w:pPr>
              <w:pStyle w:val="Tabletext"/>
              <w:keepNext/>
            </w:pPr>
            <w:r w:rsidRPr="002C63D8">
              <w:rPr>
                <w:b/>
              </w:rPr>
              <w:t>Column 3</w:t>
            </w:r>
          </w:p>
        </w:tc>
      </w:tr>
      <w:tr w:rsidR="00715914" w:rsidRPr="002C63D8" w:rsidTr="00611D4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2C63D8" w:rsidRDefault="00715914" w:rsidP="002C63D8">
            <w:pPr>
              <w:pStyle w:val="Tabletext"/>
              <w:keepNext/>
            </w:pPr>
            <w:r w:rsidRPr="002C63D8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2C63D8" w:rsidRDefault="00715914" w:rsidP="002C63D8">
            <w:pPr>
              <w:pStyle w:val="Tabletext"/>
              <w:keepNext/>
            </w:pPr>
            <w:r w:rsidRPr="002C63D8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2C63D8" w:rsidRDefault="00715914" w:rsidP="002C63D8">
            <w:pPr>
              <w:pStyle w:val="Tabletext"/>
              <w:keepNext/>
            </w:pPr>
            <w:r w:rsidRPr="002C63D8">
              <w:rPr>
                <w:b/>
              </w:rPr>
              <w:t>Date/Details</w:t>
            </w:r>
          </w:p>
        </w:tc>
      </w:tr>
      <w:tr w:rsidR="00715914" w:rsidRPr="002C63D8" w:rsidTr="00611D4A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2C63D8" w:rsidRDefault="00715914" w:rsidP="002C63D8">
            <w:pPr>
              <w:pStyle w:val="Tabletext"/>
            </w:pPr>
            <w:r w:rsidRPr="002C63D8">
              <w:t>1.  Sections</w:t>
            </w:r>
            <w:r w:rsidR="002C63D8" w:rsidRPr="002C63D8">
              <w:t> </w:t>
            </w:r>
            <w:r w:rsidRPr="002C63D8">
              <w:t>1 and 2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2C63D8" w:rsidRDefault="00715914" w:rsidP="002C63D8">
            <w:pPr>
              <w:pStyle w:val="Tabletext"/>
            </w:pPr>
            <w:r w:rsidRPr="002C63D8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2C63D8" w:rsidRDefault="00715914" w:rsidP="002C63D8">
            <w:pPr>
              <w:pStyle w:val="Tabletext"/>
            </w:pPr>
          </w:p>
        </w:tc>
      </w:tr>
      <w:tr w:rsidR="00715914" w:rsidRPr="002C63D8" w:rsidTr="00611D4A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15914" w:rsidRPr="002C63D8" w:rsidRDefault="00715914" w:rsidP="002C63D8">
            <w:pPr>
              <w:pStyle w:val="Tabletext"/>
            </w:pPr>
            <w:r w:rsidRPr="002C63D8">
              <w:t xml:space="preserve">2.  </w:t>
            </w:r>
            <w:r w:rsidR="00420508" w:rsidRPr="002C63D8">
              <w:t>Sections</w:t>
            </w:r>
            <w:r w:rsidR="002C63D8" w:rsidRPr="002C63D8">
              <w:t> </w:t>
            </w:r>
            <w:r w:rsidR="00167BB4" w:rsidRPr="002C63D8">
              <w:t>3</w:t>
            </w:r>
            <w:r w:rsidR="00420508" w:rsidRPr="002C63D8">
              <w:t xml:space="preserve"> </w:t>
            </w:r>
            <w:r w:rsidR="00167BB4" w:rsidRPr="002C63D8">
              <w:t>and 4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20508" w:rsidRPr="002C63D8" w:rsidRDefault="00420508" w:rsidP="002C63D8">
            <w:pPr>
              <w:pStyle w:val="Tabletext"/>
            </w:pPr>
            <w:r w:rsidRPr="002C63D8">
              <w:t>At the same time as Schedule</w:t>
            </w:r>
            <w:r w:rsidR="002C63D8" w:rsidRPr="002C63D8">
              <w:t> </w:t>
            </w:r>
            <w:r w:rsidRPr="002C63D8">
              <w:t xml:space="preserve">1 to the </w:t>
            </w:r>
            <w:r w:rsidRPr="002C63D8">
              <w:rPr>
                <w:i/>
              </w:rPr>
              <w:t>Tax Laws Amendment (2012 Measures No.</w:t>
            </w:r>
            <w:r w:rsidR="002C63D8" w:rsidRPr="002C63D8">
              <w:rPr>
                <w:i/>
              </w:rPr>
              <w:t> </w:t>
            </w:r>
            <w:r w:rsidR="00721CA8" w:rsidRPr="002C63D8">
              <w:rPr>
                <w:i/>
              </w:rPr>
              <w:t>3</w:t>
            </w:r>
            <w:r w:rsidRPr="002C63D8">
              <w:rPr>
                <w:i/>
              </w:rPr>
              <w:t>) Act 2012</w:t>
            </w:r>
            <w:r w:rsidRPr="002C63D8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715914" w:rsidRPr="002C63D8" w:rsidRDefault="00715914" w:rsidP="002C63D8">
            <w:pPr>
              <w:pStyle w:val="Tabletext"/>
            </w:pPr>
          </w:p>
        </w:tc>
      </w:tr>
    </w:tbl>
    <w:p w:rsidR="00715914" w:rsidRPr="002C63D8" w:rsidRDefault="00B80199" w:rsidP="002C63D8">
      <w:pPr>
        <w:pStyle w:val="notetext"/>
      </w:pPr>
      <w:r w:rsidRPr="002C63D8">
        <w:rPr>
          <w:snapToGrid w:val="0"/>
          <w:lang w:eastAsia="en-US"/>
        </w:rPr>
        <w:t xml:space="preserve">Note: </w:t>
      </w:r>
      <w:r w:rsidRPr="002C63D8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715914" w:rsidRPr="002C63D8" w:rsidRDefault="00715914" w:rsidP="002C63D8">
      <w:pPr>
        <w:pStyle w:val="subsection"/>
      </w:pPr>
      <w:r w:rsidRPr="002C63D8">
        <w:tab/>
        <w:t>(2)</w:t>
      </w:r>
      <w:r w:rsidRPr="002C63D8">
        <w:tab/>
      </w:r>
      <w:r w:rsidR="00B80199" w:rsidRPr="002C63D8">
        <w:t xml:space="preserve">Any information in </w:t>
      </w:r>
      <w:r w:rsidR="009532A5" w:rsidRPr="002C63D8">
        <w:t>c</w:t>
      </w:r>
      <w:r w:rsidR="00B80199" w:rsidRPr="002C63D8">
        <w:t>olumn 3 of the table is not part of this Act. Information may be inserted in this column, or information in it may be edited, in any published version of this Act.</w:t>
      </w:r>
    </w:p>
    <w:p w:rsidR="00611D4A" w:rsidRPr="002C63D8" w:rsidRDefault="00611D4A" w:rsidP="002C63D8">
      <w:pPr>
        <w:pStyle w:val="ActHead5"/>
      </w:pPr>
      <w:bookmarkStart w:id="4" w:name="_Toc325122824"/>
      <w:r w:rsidRPr="002C63D8">
        <w:rPr>
          <w:rStyle w:val="CharSectno"/>
        </w:rPr>
        <w:t>3</w:t>
      </w:r>
      <w:r w:rsidRPr="002C63D8">
        <w:t xml:space="preserve">  Imposition of tax</w:t>
      </w:r>
      <w:bookmarkEnd w:id="4"/>
    </w:p>
    <w:p w:rsidR="00611D4A" w:rsidRPr="002C63D8" w:rsidRDefault="00611D4A" w:rsidP="002C63D8">
      <w:pPr>
        <w:pStyle w:val="subsection"/>
      </w:pPr>
      <w:r w:rsidRPr="002C63D8">
        <w:tab/>
      </w:r>
      <w:r w:rsidRPr="002C63D8">
        <w:tab/>
        <w:t>The tax known as income tax, to the extent that that tax is payable in accordance with section</w:t>
      </w:r>
      <w:r w:rsidR="002C63D8" w:rsidRPr="002C63D8">
        <w:t> </w:t>
      </w:r>
      <w:r w:rsidRPr="002C63D8">
        <w:t>840</w:t>
      </w:r>
      <w:r w:rsidR="002C63D8" w:rsidRPr="002C63D8">
        <w:noBreakHyphen/>
      </w:r>
      <w:r w:rsidRPr="002C63D8">
        <w:t xml:space="preserve">905 of the </w:t>
      </w:r>
      <w:r w:rsidRPr="002C63D8">
        <w:rPr>
          <w:i/>
        </w:rPr>
        <w:t>Income Tax Assessment Act 1997</w:t>
      </w:r>
      <w:r w:rsidRPr="002C63D8">
        <w:t xml:space="preserve">, is imposed on income </w:t>
      </w:r>
      <w:r w:rsidR="00167BB4" w:rsidRPr="002C63D8">
        <w:t>to which that section applies</w:t>
      </w:r>
      <w:r w:rsidRPr="002C63D8">
        <w:t>.</w:t>
      </w:r>
    </w:p>
    <w:p w:rsidR="00611D4A" w:rsidRPr="002C63D8" w:rsidRDefault="00611D4A" w:rsidP="002C63D8">
      <w:pPr>
        <w:pStyle w:val="ActHead5"/>
      </w:pPr>
      <w:bookmarkStart w:id="5" w:name="_Toc325122825"/>
      <w:r w:rsidRPr="002C63D8">
        <w:rPr>
          <w:rStyle w:val="CharSectno"/>
        </w:rPr>
        <w:t>4</w:t>
      </w:r>
      <w:r w:rsidRPr="002C63D8">
        <w:t xml:space="preserve">  Rate of tax</w:t>
      </w:r>
      <w:bookmarkEnd w:id="5"/>
    </w:p>
    <w:p w:rsidR="00715914" w:rsidRPr="002C63D8" w:rsidRDefault="00611D4A" w:rsidP="002C63D8">
      <w:pPr>
        <w:pStyle w:val="subsection"/>
      </w:pPr>
      <w:r w:rsidRPr="002C63D8">
        <w:tab/>
      </w:r>
      <w:r w:rsidRPr="002C63D8">
        <w:tab/>
        <w:t>The rate of income tax imposed by this Act is 15%</w:t>
      </w:r>
      <w:r w:rsidR="00167BB4" w:rsidRPr="002C63D8">
        <w:t>.</w:t>
      </w:r>
    </w:p>
    <w:sectPr w:rsidR="00715914" w:rsidRPr="002C63D8" w:rsidSect="002C63D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2381" w:right="2409" w:bottom="4252" w:left="2409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08" w:rsidRDefault="00420508" w:rsidP="00715914">
      <w:pPr>
        <w:spacing w:line="240" w:lineRule="auto"/>
      </w:pPr>
      <w:r>
        <w:separator/>
      </w:r>
    </w:p>
  </w:endnote>
  <w:endnote w:type="continuationSeparator" w:id="0">
    <w:p w:rsidR="00420508" w:rsidRDefault="0042050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15" w:rsidRDefault="00C70315" w:rsidP="002C63D8">
    <w:pPr>
      <w:pStyle w:val="Footer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15" w:rsidRDefault="00C70315" w:rsidP="002C63D8">
    <w:pPr>
      <w:pStyle w:val="Footer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14" w:rsidRPr="00ED79B6" w:rsidRDefault="00715914" w:rsidP="002C63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14" w:rsidRPr="00ED79B6" w:rsidRDefault="00715914" w:rsidP="002C63D8">
    <w:pPr>
      <w:pBdr>
        <w:top w:val="single" w:sz="6" w:space="1" w:color="auto"/>
      </w:pBdr>
      <w:spacing w:before="120"/>
      <w:rPr>
        <w:sz w:val="18"/>
      </w:rPr>
    </w:pPr>
  </w:p>
  <w:p w:rsidR="00715914" w:rsidRPr="00ED79B6" w:rsidRDefault="00BF390B" w:rsidP="00715914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8B7628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BF713A">
      <w:rPr>
        <w:i/>
        <w:sz w:val="18"/>
      </w:rPr>
      <w:t>Income Tax (Seasonal Labour Mobility Program Withholding Tax) Bill 2012</w:t>
    </w:r>
    <w:r w:rsidRPr="00ED79B6">
      <w:rPr>
        <w:i/>
        <w:sz w:val="18"/>
      </w:rPr>
      <w:fldChar w:fldCharType="end"/>
    </w:r>
    <w:r w:rsidR="00715914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8B7628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BF713A">
      <w:rPr>
        <w:i/>
        <w:sz w:val="18"/>
      </w:rPr>
      <w:t>No.      , 2012</w:t>
    </w:r>
    <w:r w:rsidRPr="00ED79B6">
      <w:rPr>
        <w:i/>
        <w:sz w:val="18"/>
      </w:rPr>
      <w:fldChar w:fldCharType="end"/>
    </w:r>
    <w:r w:rsidR="00715914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715914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BF713A">
      <w:rPr>
        <w:i/>
        <w:noProof/>
        <w:sz w:val="18"/>
      </w:rPr>
      <w:t>ii</w:t>
    </w:r>
    <w:r w:rsidRPr="00ED79B6">
      <w:rPr>
        <w:i/>
        <w:sz w:val="1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14" w:rsidRPr="00ED79B6" w:rsidRDefault="00715914" w:rsidP="002C63D8">
    <w:pPr>
      <w:pBdr>
        <w:top w:val="single" w:sz="6" w:space="1" w:color="auto"/>
      </w:pBdr>
      <w:spacing w:before="120"/>
      <w:rPr>
        <w:sz w:val="18"/>
      </w:rPr>
    </w:pPr>
  </w:p>
  <w:p w:rsidR="00715914" w:rsidRPr="00ED79B6" w:rsidRDefault="00BF390B" w:rsidP="00715914">
    <w:pPr>
      <w:rPr>
        <w:i/>
        <w:sz w:val="18"/>
      </w:rPr>
    </w:pPr>
    <w:r w:rsidRPr="00ED79B6">
      <w:rPr>
        <w:i/>
        <w:sz w:val="18"/>
      </w:rPr>
      <w:fldChar w:fldCharType="begin"/>
    </w:r>
    <w:r w:rsidR="00715914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374894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715914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8B7628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BF713A">
      <w:rPr>
        <w:i/>
        <w:sz w:val="18"/>
      </w:rPr>
      <w:t>Income Tax (Seasonal Labour Mobility Program Withholding Tax) Bill 2012</w:t>
    </w:r>
    <w:r w:rsidRPr="00ED79B6">
      <w:rPr>
        <w:i/>
        <w:sz w:val="18"/>
      </w:rPr>
      <w:fldChar w:fldCharType="end"/>
    </w:r>
    <w:r w:rsidR="00715914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8B7628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BF713A">
      <w:rPr>
        <w:i/>
        <w:sz w:val="18"/>
      </w:rPr>
      <w:t>No.      , 2012</w:t>
    </w:r>
    <w:r w:rsidRPr="00ED79B6">
      <w:rPr>
        <w:i/>
        <w:sz w:val="18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14" w:rsidRPr="007A1328" w:rsidRDefault="00715914" w:rsidP="002C63D8">
    <w:pPr>
      <w:pBdr>
        <w:top w:val="single" w:sz="6" w:space="1" w:color="auto"/>
      </w:pBdr>
      <w:spacing w:before="120"/>
      <w:rPr>
        <w:sz w:val="18"/>
      </w:rPr>
    </w:pPr>
  </w:p>
  <w:p w:rsidR="00715914" w:rsidRPr="007A1328" w:rsidRDefault="00BF390B" w:rsidP="00715914">
    <w:pPr>
      <w:rPr>
        <w:i/>
        <w:sz w:val="18"/>
      </w:rPr>
    </w:pPr>
    <w:r w:rsidRPr="007A1328">
      <w:rPr>
        <w:i/>
        <w:sz w:val="18"/>
      </w:rPr>
      <w:fldChar w:fldCharType="begin"/>
    </w:r>
    <w:r w:rsidR="00715914"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374894">
      <w:rPr>
        <w:i/>
        <w:noProof/>
        <w:sz w:val="18"/>
      </w:rPr>
      <w:t>2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     </w:t>
    </w:r>
    <w:r w:rsidRPr="007A1328">
      <w:rPr>
        <w:i/>
        <w:sz w:val="18"/>
      </w:rPr>
      <w:fldChar w:fldCharType="begin"/>
    </w:r>
    <w:r w:rsidR="008B7628"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BF713A">
      <w:rPr>
        <w:i/>
        <w:sz w:val="18"/>
      </w:rPr>
      <w:t>Income Tax (Seasonal Labour Mobility Program Withholding Tax) Bill 2012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 w:rsidR="008B7628">
      <w:rPr>
        <w:i/>
        <w:sz w:val="18"/>
      </w:rPr>
      <w:instrText xml:space="preserve"> DOCPROPERTY ActNo </w:instrText>
    </w:r>
    <w:r w:rsidRPr="007A1328">
      <w:rPr>
        <w:i/>
        <w:sz w:val="18"/>
      </w:rPr>
      <w:fldChar w:fldCharType="separate"/>
    </w:r>
    <w:r w:rsidR="00BF713A">
      <w:rPr>
        <w:i/>
        <w:sz w:val="18"/>
      </w:rPr>
      <w:t>No.      , 2012</w:t>
    </w:r>
    <w:r w:rsidRPr="007A1328">
      <w:rPr>
        <w:i/>
        <w:sz w:val="18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14" w:rsidRPr="007A1328" w:rsidRDefault="00715914" w:rsidP="002C63D8">
    <w:pPr>
      <w:pBdr>
        <w:top w:val="single" w:sz="6" w:space="1" w:color="auto"/>
      </w:pBdr>
      <w:spacing w:before="120"/>
      <w:rPr>
        <w:sz w:val="18"/>
      </w:rPr>
    </w:pPr>
  </w:p>
  <w:p w:rsidR="00715914" w:rsidRPr="007A1328" w:rsidRDefault="00BF390B" w:rsidP="00715914">
    <w:pPr>
      <w:jc w:val="right"/>
      <w:rPr>
        <w:i/>
        <w:sz w:val="18"/>
      </w:rPr>
    </w:pPr>
    <w:r w:rsidRPr="007A1328">
      <w:rPr>
        <w:i/>
        <w:sz w:val="18"/>
      </w:rPr>
      <w:fldChar w:fldCharType="begin"/>
    </w:r>
    <w:r w:rsidR="008B7628"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BF713A">
      <w:rPr>
        <w:i/>
        <w:sz w:val="18"/>
      </w:rPr>
      <w:t>Income Tax (Seasonal Labour Mobility Program Withholding Tax) Bill 2012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 w:rsidR="008B7628">
      <w:rPr>
        <w:i/>
        <w:sz w:val="18"/>
      </w:rPr>
      <w:instrText xml:space="preserve"> DOCPROPERTY ActNo </w:instrText>
    </w:r>
    <w:r w:rsidRPr="007A1328">
      <w:rPr>
        <w:i/>
        <w:sz w:val="18"/>
      </w:rPr>
      <w:fldChar w:fldCharType="separate"/>
    </w:r>
    <w:r w:rsidR="00BF713A">
      <w:rPr>
        <w:i/>
        <w:sz w:val="18"/>
      </w:rPr>
      <w:t>No.      , 2012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     </w:t>
    </w:r>
    <w:r w:rsidRPr="007A1328">
      <w:rPr>
        <w:i/>
        <w:sz w:val="18"/>
      </w:rPr>
      <w:fldChar w:fldCharType="begin"/>
    </w:r>
    <w:r w:rsidR="00715914"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BF713A">
      <w:rPr>
        <w:i/>
        <w:noProof/>
        <w:sz w:val="18"/>
      </w:rPr>
      <w:t>3</w:t>
    </w:r>
    <w:r w:rsidRPr="007A1328">
      <w:rPr>
        <w:i/>
        <w:sz w:val="18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14" w:rsidRPr="007A1328" w:rsidRDefault="00715914" w:rsidP="002C63D8">
    <w:pPr>
      <w:pBdr>
        <w:top w:val="single" w:sz="6" w:space="1" w:color="auto"/>
      </w:pBdr>
      <w:spacing w:before="120"/>
      <w:rPr>
        <w:sz w:val="18"/>
      </w:rPr>
    </w:pPr>
  </w:p>
  <w:p w:rsidR="00715914" w:rsidRPr="007A1328" w:rsidRDefault="00BF390B" w:rsidP="00715914">
    <w:pPr>
      <w:jc w:val="right"/>
      <w:rPr>
        <w:i/>
        <w:sz w:val="18"/>
      </w:rPr>
    </w:pPr>
    <w:r w:rsidRPr="007A1328">
      <w:rPr>
        <w:i/>
        <w:sz w:val="18"/>
      </w:rPr>
      <w:fldChar w:fldCharType="begin"/>
    </w:r>
    <w:r w:rsidR="008B7628"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BF713A">
      <w:rPr>
        <w:i/>
        <w:sz w:val="18"/>
      </w:rPr>
      <w:t>Income Tax (Seasonal Labour Mobility Program Withholding Tax) Bill 2012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 w:rsidR="008B7628">
      <w:rPr>
        <w:i/>
        <w:sz w:val="18"/>
      </w:rPr>
      <w:instrText xml:space="preserve"> DOCPROPERTY ActNo </w:instrText>
    </w:r>
    <w:r w:rsidRPr="007A1328">
      <w:rPr>
        <w:i/>
        <w:sz w:val="18"/>
      </w:rPr>
      <w:fldChar w:fldCharType="separate"/>
    </w:r>
    <w:r w:rsidR="00BF713A">
      <w:rPr>
        <w:i/>
        <w:sz w:val="18"/>
      </w:rPr>
      <w:t>No.      , 2012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 w:rsidR="00715914"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374894">
      <w:rPr>
        <w:i/>
        <w:noProof/>
        <w:sz w:val="18"/>
      </w:rPr>
      <w:t>1</w:t>
    </w:r>
    <w:r w:rsidRPr="007A1328">
      <w:rPr>
        <w:i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08" w:rsidRDefault="00420508" w:rsidP="00715914">
      <w:pPr>
        <w:spacing w:line="240" w:lineRule="auto"/>
      </w:pPr>
      <w:r>
        <w:separator/>
      </w:r>
    </w:p>
  </w:footnote>
  <w:footnote w:type="continuationSeparator" w:id="0">
    <w:p w:rsidR="00420508" w:rsidRDefault="0042050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14" w:rsidRPr="00ED79B6" w:rsidRDefault="00715914" w:rsidP="00715914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14" w:rsidRPr="00ED79B6" w:rsidRDefault="00715914" w:rsidP="00715914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14" w:rsidRDefault="00BF390B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BF390B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BF390B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715914">
    <w:pPr>
      <w:pBdr>
        <w:bottom w:val="single" w:sz="6" w:space="1" w:color="auto"/>
      </w:pBdr>
      <w:rPr>
        <w:sz w:val="24"/>
      </w:rPr>
    </w:pPr>
    <w:r w:rsidRPr="007A1328">
      <w:rPr>
        <w:sz w:val="24"/>
      </w:rPr>
      <w:t xml:space="preserve">Section </w:t>
    </w:r>
    <w:r w:rsidR="00BF390B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BF390B" w:rsidRPr="007A1328">
      <w:rPr>
        <w:sz w:val="24"/>
      </w:rPr>
      <w:fldChar w:fldCharType="separate"/>
    </w:r>
    <w:r w:rsidR="00374894">
      <w:rPr>
        <w:noProof/>
        <w:sz w:val="24"/>
      </w:rPr>
      <w:t>3</w:t>
    </w:r>
    <w:r w:rsidR="00BF390B" w:rsidRPr="007A1328">
      <w:rPr>
        <w:sz w:val="24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14" w:rsidRPr="007A1328" w:rsidRDefault="00BF390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BF390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BF390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715914">
    <w:pPr>
      <w:pBdr>
        <w:bottom w:val="single" w:sz="6" w:space="1" w:color="auto"/>
      </w:pBdr>
      <w:jc w:val="right"/>
      <w:rPr>
        <w:sz w:val="24"/>
      </w:rPr>
    </w:pPr>
    <w:r w:rsidRPr="007A1328">
      <w:rPr>
        <w:sz w:val="24"/>
      </w:rPr>
      <w:t xml:space="preserve">Section </w:t>
    </w:r>
    <w:r w:rsidR="00BF390B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BF390B" w:rsidRPr="007A1328">
      <w:rPr>
        <w:sz w:val="24"/>
      </w:rPr>
      <w:fldChar w:fldCharType="separate"/>
    </w:r>
    <w:r w:rsidR="00BF713A">
      <w:rPr>
        <w:noProof/>
        <w:sz w:val="24"/>
      </w:rPr>
      <w:t>1</w:t>
    </w:r>
    <w:r w:rsidR="00BF390B" w:rsidRPr="007A1328">
      <w:rPr>
        <w:sz w:val="24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14" w:rsidRPr="007A1328" w:rsidRDefault="00715914" w:rsidP="007159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B4D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A4B6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34D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2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80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embedTrueTypeFonts/>
  <w:saveSubsetFonts/>
  <w:attachedTemplate r:id="rId1"/>
  <w:stylePaneFormatFilter w:val="1024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07ACC"/>
    <w:rsid w:val="00007ACC"/>
    <w:rsid w:val="00012799"/>
    <w:rsid w:val="000136AF"/>
    <w:rsid w:val="00044F14"/>
    <w:rsid w:val="00046070"/>
    <w:rsid w:val="0005060E"/>
    <w:rsid w:val="000614BF"/>
    <w:rsid w:val="00091505"/>
    <w:rsid w:val="00091B72"/>
    <w:rsid w:val="000B71D8"/>
    <w:rsid w:val="000C0350"/>
    <w:rsid w:val="000C57A5"/>
    <w:rsid w:val="000D05EF"/>
    <w:rsid w:val="000E2261"/>
    <w:rsid w:val="000F21C1"/>
    <w:rsid w:val="0010371E"/>
    <w:rsid w:val="00104ABC"/>
    <w:rsid w:val="0010745C"/>
    <w:rsid w:val="00133EBF"/>
    <w:rsid w:val="00144B22"/>
    <w:rsid w:val="00166C2F"/>
    <w:rsid w:val="00167BB4"/>
    <w:rsid w:val="00175B3C"/>
    <w:rsid w:val="00176E3C"/>
    <w:rsid w:val="001841A3"/>
    <w:rsid w:val="00187A62"/>
    <w:rsid w:val="0019067D"/>
    <w:rsid w:val="001908A0"/>
    <w:rsid w:val="001939E1"/>
    <w:rsid w:val="00195382"/>
    <w:rsid w:val="00196788"/>
    <w:rsid w:val="001C4ACA"/>
    <w:rsid w:val="001C699B"/>
    <w:rsid w:val="001C69C4"/>
    <w:rsid w:val="001C714C"/>
    <w:rsid w:val="001D285E"/>
    <w:rsid w:val="001D37EF"/>
    <w:rsid w:val="001D4221"/>
    <w:rsid w:val="001E3590"/>
    <w:rsid w:val="001E7407"/>
    <w:rsid w:val="001F5D5E"/>
    <w:rsid w:val="001F6219"/>
    <w:rsid w:val="002041C2"/>
    <w:rsid w:val="0024010F"/>
    <w:rsid w:val="00240749"/>
    <w:rsid w:val="00240896"/>
    <w:rsid w:val="00250047"/>
    <w:rsid w:val="002513B0"/>
    <w:rsid w:val="002564A4"/>
    <w:rsid w:val="00260673"/>
    <w:rsid w:val="00297ECB"/>
    <w:rsid w:val="002A09F1"/>
    <w:rsid w:val="002C363B"/>
    <w:rsid w:val="002C63D8"/>
    <w:rsid w:val="002D043A"/>
    <w:rsid w:val="002D48C6"/>
    <w:rsid w:val="002D6224"/>
    <w:rsid w:val="002D6FD0"/>
    <w:rsid w:val="002E0112"/>
    <w:rsid w:val="002F2A3B"/>
    <w:rsid w:val="003112D7"/>
    <w:rsid w:val="003415D3"/>
    <w:rsid w:val="00350386"/>
    <w:rsid w:val="00352B0F"/>
    <w:rsid w:val="00360459"/>
    <w:rsid w:val="003740EC"/>
    <w:rsid w:val="00374894"/>
    <w:rsid w:val="00377ADF"/>
    <w:rsid w:val="00391D40"/>
    <w:rsid w:val="003953CC"/>
    <w:rsid w:val="003B5AE8"/>
    <w:rsid w:val="003D0BFE"/>
    <w:rsid w:val="003D1636"/>
    <w:rsid w:val="003D5700"/>
    <w:rsid w:val="004116CD"/>
    <w:rsid w:val="00417EB9"/>
    <w:rsid w:val="00420508"/>
    <w:rsid w:val="00424CA9"/>
    <w:rsid w:val="0044291A"/>
    <w:rsid w:val="004461E5"/>
    <w:rsid w:val="00465013"/>
    <w:rsid w:val="00496F97"/>
    <w:rsid w:val="004D6666"/>
    <w:rsid w:val="004E7BEC"/>
    <w:rsid w:val="00502EB2"/>
    <w:rsid w:val="00516B8D"/>
    <w:rsid w:val="00525FC1"/>
    <w:rsid w:val="00537FBC"/>
    <w:rsid w:val="0055436C"/>
    <w:rsid w:val="00584811"/>
    <w:rsid w:val="00592B8D"/>
    <w:rsid w:val="00593AA6"/>
    <w:rsid w:val="00594161"/>
    <w:rsid w:val="00594749"/>
    <w:rsid w:val="00596AC0"/>
    <w:rsid w:val="005B1C82"/>
    <w:rsid w:val="005B4067"/>
    <w:rsid w:val="005C3F41"/>
    <w:rsid w:val="005C6DDB"/>
    <w:rsid w:val="005D3468"/>
    <w:rsid w:val="005F79C5"/>
    <w:rsid w:val="00600219"/>
    <w:rsid w:val="00611D4A"/>
    <w:rsid w:val="00611E34"/>
    <w:rsid w:val="00665978"/>
    <w:rsid w:val="006702DF"/>
    <w:rsid w:val="00677CC2"/>
    <w:rsid w:val="006905DE"/>
    <w:rsid w:val="0069207B"/>
    <w:rsid w:val="006A2F94"/>
    <w:rsid w:val="006A4C7F"/>
    <w:rsid w:val="006C7F8C"/>
    <w:rsid w:val="006E1187"/>
    <w:rsid w:val="006F318F"/>
    <w:rsid w:val="00700B2C"/>
    <w:rsid w:val="00701E27"/>
    <w:rsid w:val="007045A0"/>
    <w:rsid w:val="00713084"/>
    <w:rsid w:val="00715914"/>
    <w:rsid w:val="00721CA8"/>
    <w:rsid w:val="00731E00"/>
    <w:rsid w:val="007440B7"/>
    <w:rsid w:val="00761C64"/>
    <w:rsid w:val="007715C9"/>
    <w:rsid w:val="00774E00"/>
    <w:rsid w:val="00774EDD"/>
    <w:rsid w:val="007757EC"/>
    <w:rsid w:val="007777E6"/>
    <w:rsid w:val="007F2698"/>
    <w:rsid w:val="00831606"/>
    <w:rsid w:val="008426E7"/>
    <w:rsid w:val="00856A31"/>
    <w:rsid w:val="008754D0"/>
    <w:rsid w:val="008B7628"/>
    <w:rsid w:val="008D0EE0"/>
    <w:rsid w:val="008E7A0A"/>
    <w:rsid w:val="008F54E7"/>
    <w:rsid w:val="00912CC5"/>
    <w:rsid w:val="00932377"/>
    <w:rsid w:val="00947D5A"/>
    <w:rsid w:val="009522FB"/>
    <w:rsid w:val="009532A5"/>
    <w:rsid w:val="009700D3"/>
    <w:rsid w:val="00986103"/>
    <w:rsid w:val="009868E9"/>
    <w:rsid w:val="009D28A8"/>
    <w:rsid w:val="009E55D1"/>
    <w:rsid w:val="00A04BE0"/>
    <w:rsid w:val="00A22C98"/>
    <w:rsid w:val="00A231E2"/>
    <w:rsid w:val="00A64912"/>
    <w:rsid w:val="00A70A74"/>
    <w:rsid w:val="00AD5641"/>
    <w:rsid w:val="00AF06CF"/>
    <w:rsid w:val="00AF5992"/>
    <w:rsid w:val="00B06BB1"/>
    <w:rsid w:val="00B23D1E"/>
    <w:rsid w:val="00B30CDC"/>
    <w:rsid w:val="00B33B3C"/>
    <w:rsid w:val="00B41FDA"/>
    <w:rsid w:val="00B47ED9"/>
    <w:rsid w:val="00B63834"/>
    <w:rsid w:val="00B71A74"/>
    <w:rsid w:val="00B80199"/>
    <w:rsid w:val="00BA220B"/>
    <w:rsid w:val="00BC0550"/>
    <w:rsid w:val="00BD4E53"/>
    <w:rsid w:val="00BE719A"/>
    <w:rsid w:val="00BE720A"/>
    <w:rsid w:val="00BF390B"/>
    <w:rsid w:val="00BF713A"/>
    <w:rsid w:val="00C17BCD"/>
    <w:rsid w:val="00C17D94"/>
    <w:rsid w:val="00C42BF8"/>
    <w:rsid w:val="00C47697"/>
    <w:rsid w:val="00C50043"/>
    <w:rsid w:val="00C70315"/>
    <w:rsid w:val="00C7573B"/>
    <w:rsid w:val="00CD5B87"/>
    <w:rsid w:val="00CF0BB2"/>
    <w:rsid w:val="00CF3EE8"/>
    <w:rsid w:val="00D0347A"/>
    <w:rsid w:val="00D03860"/>
    <w:rsid w:val="00D13441"/>
    <w:rsid w:val="00D27D06"/>
    <w:rsid w:val="00D513A4"/>
    <w:rsid w:val="00D70DFB"/>
    <w:rsid w:val="00D766DF"/>
    <w:rsid w:val="00D85304"/>
    <w:rsid w:val="00DA135C"/>
    <w:rsid w:val="00DC4F88"/>
    <w:rsid w:val="00DE4A0D"/>
    <w:rsid w:val="00DE6AD4"/>
    <w:rsid w:val="00E05704"/>
    <w:rsid w:val="00E301D3"/>
    <w:rsid w:val="00E338EF"/>
    <w:rsid w:val="00E74DC7"/>
    <w:rsid w:val="00E94D5E"/>
    <w:rsid w:val="00EA7100"/>
    <w:rsid w:val="00EB1BA5"/>
    <w:rsid w:val="00ED4C49"/>
    <w:rsid w:val="00ED6A3F"/>
    <w:rsid w:val="00EF2E3A"/>
    <w:rsid w:val="00F072A7"/>
    <w:rsid w:val="00F078DC"/>
    <w:rsid w:val="00F55D2B"/>
    <w:rsid w:val="00F57A99"/>
    <w:rsid w:val="00F72103"/>
    <w:rsid w:val="00F73BD6"/>
    <w:rsid w:val="00F83989"/>
    <w:rsid w:val="00FA5AA2"/>
    <w:rsid w:val="00FB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63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5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5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5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5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5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5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5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5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63D8"/>
  </w:style>
  <w:style w:type="paragraph" w:customStyle="1" w:styleId="OPCParaBase">
    <w:name w:val="OPCParaBase"/>
    <w:qFormat/>
    <w:rsid w:val="002C63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C63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63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63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63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63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C63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63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63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63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63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C63D8"/>
  </w:style>
  <w:style w:type="paragraph" w:customStyle="1" w:styleId="Blocks">
    <w:name w:val="Blocks"/>
    <w:aliases w:val="bb"/>
    <w:basedOn w:val="OPCParaBase"/>
    <w:qFormat/>
    <w:rsid w:val="002C63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63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63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63D8"/>
    <w:rPr>
      <w:i/>
    </w:rPr>
  </w:style>
  <w:style w:type="paragraph" w:customStyle="1" w:styleId="BoxList">
    <w:name w:val="BoxList"/>
    <w:aliases w:val="bl"/>
    <w:basedOn w:val="BoxText"/>
    <w:qFormat/>
    <w:rsid w:val="002C63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63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63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63D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C63D8"/>
  </w:style>
  <w:style w:type="character" w:customStyle="1" w:styleId="CharAmPartText">
    <w:name w:val="CharAmPartText"/>
    <w:basedOn w:val="OPCCharBase"/>
    <w:uiPriority w:val="1"/>
    <w:qFormat/>
    <w:rsid w:val="002C63D8"/>
  </w:style>
  <w:style w:type="character" w:customStyle="1" w:styleId="CharAmSchNo">
    <w:name w:val="CharAmSchNo"/>
    <w:basedOn w:val="OPCCharBase"/>
    <w:uiPriority w:val="1"/>
    <w:qFormat/>
    <w:rsid w:val="002C63D8"/>
  </w:style>
  <w:style w:type="character" w:customStyle="1" w:styleId="CharAmSchText">
    <w:name w:val="CharAmSchText"/>
    <w:basedOn w:val="OPCCharBase"/>
    <w:uiPriority w:val="1"/>
    <w:qFormat/>
    <w:rsid w:val="002C63D8"/>
  </w:style>
  <w:style w:type="character" w:customStyle="1" w:styleId="CharBoldItalic">
    <w:name w:val="CharBoldItalic"/>
    <w:basedOn w:val="OPCCharBase"/>
    <w:uiPriority w:val="1"/>
    <w:qFormat/>
    <w:rsid w:val="002C63D8"/>
    <w:rPr>
      <w:b/>
      <w:i/>
    </w:rPr>
  </w:style>
  <w:style w:type="character" w:customStyle="1" w:styleId="CharChapNo">
    <w:name w:val="CharChapNo"/>
    <w:basedOn w:val="OPCCharBase"/>
    <w:qFormat/>
    <w:rsid w:val="002C63D8"/>
  </w:style>
  <w:style w:type="character" w:customStyle="1" w:styleId="CharChapText">
    <w:name w:val="CharChapText"/>
    <w:basedOn w:val="OPCCharBase"/>
    <w:qFormat/>
    <w:rsid w:val="002C63D8"/>
  </w:style>
  <w:style w:type="character" w:customStyle="1" w:styleId="CharDivNo">
    <w:name w:val="CharDivNo"/>
    <w:basedOn w:val="OPCCharBase"/>
    <w:qFormat/>
    <w:rsid w:val="002C63D8"/>
  </w:style>
  <w:style w:type="character" w:customStyle="1" w:styleId="CharDivText">
    <w:name w:val="CharDivText"/>
    <w:basedOn w:val="OPCCharBase"/>
    <w:qFormat/>
    <w:rsid w:val="002C63D8"/>
  </w:style>
  <w:style w:type="character" w:customStyle="1" w:styleId="CharItalic">
    <w:name w:val="CharItalic"/>
    <w:basedOn w:val="OPCCharBase"/>
    <w:uiPriority w:val="1"/>
    <w:qFormat/>
    <w:rsid w:val="002C63D8"/>
    <w:rPr>
      <w:i/>
    </w:rPr>
  </w:style>
  <w:style w:type="character" w:customStyle="1" w:styleId="CharPartNo">
    <w:name w:val="CharPartNo"/>
    <w:basedOn w:val="OPCCharBase"/>
    <w:qFormat/>
    <w:rsid w:val="002C63D8"/>
  </w:style>
  <w:style w:type="character" w:customStyle="1" w:styleId="CharPartText">
    <w:name w:val="CharPartText"/>
    <w:basedOn w:val="OPCCharBase"/>
    <w:qFormat/>
    <w:rsid w:val="002C63D8"/>
  </w:style>
  <w:style w:type="character" w:customStyle="1" w:styleId="CharSectno">
    <w:name w:val="CharSectno"/>
    <w:basedOn w:val="OPCCharBase"/>
    <w:qFormat/>
    <w:rsid w:val="002C63D8"/>
  </w:style>
  <w:style w:type="character" w:customStyle="1" w:styleId="CharSubdNo">
    <w:name w:val="CharSubdNo"/>
    <w:basedOn w:val="OPCCharBase"/>
    <w:uiPriority w:val="1"/>
    <w:qFormat/>
    <w:rsid w:val="002C63D8"/>
  </w:style>
  <w:style w:type="character" w:customStyle="1" w:styleId="CharSubdText">
    <w:name w:val="CharSubdText"/>
    <w:basedOn w:val="OPCCharBase"/>
    <w:uiPriority w:val="1"/>
    <w:qFormat/>
    <w:rsid w:val="002C63D8"/>
  </w:style>
  <w:style w:type="paragraph" w:customStyle="1" w:styleId="CTA--">
    <w:name w:val="CTA --"/>
    <w:basedOn w:val="OPCParaBase"/>
    <w:next w:val="Normal"/>
    <w:rsid w:val="002C63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63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63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63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63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63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63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63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63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63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63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63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63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63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C63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63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C63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C63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C63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C63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C63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63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63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63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63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63D8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63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63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63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63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63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C63D8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2C63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63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63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63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63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63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63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63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63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63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63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63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63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63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63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C63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63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63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63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63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63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63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63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63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C63D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C63D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C63D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C63D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C63D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C63D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C63D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C63D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C63D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C63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63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63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63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63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63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63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63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C63D8"/>
    <w:rPr>
      <w:sz w:val="16"/>
    </w:rPr>
  </w:style>
  <w:style w:type="table" w:customStyle="1" w:styleId="CFlag">
    <w:name w:val="CFlag"/>
    <w:basedOn w:val="TableNormal"/>
    <w:uiPriority w:val="99"/>
    <w:rsid w:val="002C63D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20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50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50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50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50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50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5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5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4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4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2007\Template.opc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1</Pages>
  <Words>341</Words>
  <Characters>1565</Characters>
  <Application>Microsoft Office Word</Application>
  <DocSecurity>0</DocSecurity>
  <PresentationFormat/>
  <Lines>88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Tax (Seasonal Labour Mobility Program Withholding Tax) Bill 2012 Bill 2012</vt:lpstr>
    </vt:vector>
  </TitlesOfParts>
  <Manager/>
  <Company/>
  <LinksUpToDate>false</LinksUpToDate>
  <CharactersWithSpaces>1893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2012-05-18T06:15:00Z</cp:lastPrinted>
  <dcterms:created xsi:type="dcterms:W3CDTF">2012-05-18T06:44:00Z</dcterms:created>
  <dcterms:modified xsi:type="dcterms:W3CDTF">2012-05-18T06:44:00Z</dcterms:modified>
  <cp:category/>
  <cp:contentType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ShortT">
    <vt:lpwstr>Income Tax (Seasonal Labour Mobility Program Withholding Tax) Bill 2012</vt:lpwstr>
  </property>
  <property fmtid="{D5CDD505-2E9C-101B-9397-08002B2CF9AE}" pid="4" name="Actno">
    <vt:lpwstr>No.      , 2012</vt:lpwstr>
  </property>
</Properties>
</file>