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14" w:rsidRDefault="00E22E14">
      <w:pPr>
        <w:spacing w:line="240" w:lineRule="auto"/>
        <w:rPr>
          <w:sz w:val="28"/>
        </w:rPr>
      </w:pPr>
    </w:p>
    <w:p w:rsidR="004556B8" w:rsidRPr="00527547" w:rsidRDefault="006354D5" w:rsidP="004556B8">
      <w:pPr>
        <w:rPr>
          <w:sz w:val="28"/>
        </w:rPr>
      </w:pPr>
      <w:r w:rsidRPr="00527547">
        <w:rPr>
          <w:noProof/>
          <w:sz w:val="28"/>
          <w:lang w:eastAsia="en-AU"/>
        </w:rPr>
        <w:drawing>
          <wp:inline distT="0" distB="0" distL="0" distR="0" wp14:anchorId="4A115B8E" wp14:editId="16F22A6F">
            <wp:extent cx="1440815" cy="1061085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B8" w:rsidRPr="00527547" w:rsidRDefault="004556B8" w:rsidP="004556B8"/>
    <w:p w:rsidR="002D2470" w:rsidRPr="00782C6F" w:rsidRDefault="002D2470" w:rsidP="002D2470">
      <w:pPr>
        <w:pStyle w:val="Head1"/>
      </w:pPr>
      <w:r>
        <w:fldChar w:fldCharType="begin"/>
      </w:r>
      <w:r>
        <w:instrText xml:space="preserve"> TITLE  "List of legislative instruments due to sunset on 1 April 2024"  \* MERGEFORMAT </w:instrText>
      </w:r>
      <w:r>
        <w:fldChar w:fldCharType="separate"/>
      </w:r>
      <w:r>
        <w:t>List of legislative instruments due to sunset on 1 April 2024</w:t>
      </w:r>
      <w:r>
        <w:fldChar w:fldCharType="end"/>
      </w:r>
    </w:p>
    <w:p w:rsidR="004556B8" w:rsidRPr="00527547" w:rsidRDefault="004556B8" w:rsidP="004556B8"/>
    <w:p w:rsidR="004556B8" w:rsidRPr="00527547" w:rsidRDefault="004556B8" w:rsidP="004556B8"/>
    <w:p w:rsidR="004556B8" w:rsidRPr="00527547" w:rsidRDefault="004556B8" w:rsidP="004556B8"/>
    <w:p w:rsidR="004556B8" w:rsidRPr="00527547" w:rsidRDefault="004556B8" w:rsidP="004556B8">
      <w:pPr>
        <w:rPr>
          <w:sz w:val="24"/>
        </w:rPr>
      </w:pPr>
      <w:r w:rsidRPr="00527547">
        <w:rPr>
          <w:sz w:val="24"/>
        </w:rPr>
        <w:t>for tabling by the Attorney</w:t>
      </w:r>
      <w:r w:rsidR="002A4960" w:rsidRPr="00527547">
        <w:rPr>
          <w:sz w:val="24"/>
        </w:rPr>
        <w:noBreakHyphen/>
      </w:r>
      <w:r w:rsidRPr="00527547">
        <w:rPr>
          <w:sz w:val="24"/>
        </w:rPr>
        <w:t xml:space="preserve">General under section 52 of the </w:t>
      </w:r>
      <w:r w:rsidR="0019310A" w:rsidRPr="00527547">
        <w:rPr>
          <w:i/>
          <w:sz w:val="24"/>
        </w:rPr>
        <w:t xml:space="preserve">Legislation </w:t>
      </w:r>
      <w:r w:rsidRPr="00527547">
        <w:rPr>
          <w:i/>
          <w:sz w:val="24"/>
        </w:rPr>
        <w:t>Act 2003</w:t>
      </w:r>
    </w:p>
    <w:p w:rsidR="004556B8" w:rsidRPr="00527547" w:rsidRDefault="004556B8" w:rsidP="004556B8">
      <w:pPr>
        <w:rPr>
          <w:lang w:eastAsia="en-AU"/>
        </w:rPr>
      </w:pPr>
      <w:bookmarkStart w:id="0" w:name="_GoBack"/>
      <w:bookmarkEnd w:id="0"/>
    </w:p>
    <w:p w:rsidR="004556B8" w:rsidRPr="00527547" w:rsidRDefault="004556B8" w:rsidP="004556B8"/>
    <w:p w:rsidR="004556B8" w:rsidRPr="00527547" w:rsidRDefault="004556B8" w:rsidP="004556B8"/>
    <w:p w:rsidR="004556B8" w:rsidRPr="00527547" w:rsidRDefault="004556B8" w:rsidP="004556B8"/>
    <w:p w:rsidR="004556B8" w:rsidRPr="00527547" w:rsidRDefault="004556B8" w:rsidP="004556B8"/>
    <w:p w:rsidR="004556B8" w:rsidRPr="00527547" w:rsidRDefault="004556B8" w:rsidP="004556B8"/>
    <w:p w:rsidR="004556B8" w:rsidRPr="00527547" w:rsidRDefault="004556B8" w:rsidP="004556B8">
      <w:pPr>
        <w:rPr>
          <w:sz w:val="24"/>
        </w:rPr>
      </w:pPr>
    </w:p>
    <w:p w:rsidR="004556B8" w:rsidRPr="00527547" w:rsidRDefault="004556B8" w:rsidP="004556B8">
      <w:pPr>
        <w:rPr>
          <w:sz w:val="24"/>
        </w:rPr>
      </w:pPr>
      <w:r w:rsidRPr="00527547">
        <w:rPr>
          <w:sz w:val="24"/>
        </w:rPr>
        <w:t>List tabling day:</w:t>
      </w:r>
      <w:r w:rsidRPr="00527547">
        <w:rPr>
          <w:sz w:val="24"/>
        </w:rPr>
        <w:tab/>
      </w:r>
      <w:r w:rsidRPr="00527547">
        <w:rPr>
          <w:sz w:val="24"/>
        </w:rPr>
        <w:tab/>
      </w:r>
      <w:r w:rsidR="00593950" w:rsidRPr="00527547">
        <w:rPr>
          <w:sz w:val="24"/>
        </w:rPr>
        <w:t>First sitting day on or after</w:t>
      </w:r>
      <w:r w:rsidR="008A6327">
        <w:rPr>
          <w:sz w:val="24"/>
        </w:rPr>
        <w:t xml:space="preserve"> </w:t>
      </w:r>
      <w:r w:rsidR="00700041">
        <w:rPr>
          <w:noProof/>
          <w:sz w:val="24"/>
        </w:rPr>
        <w:t>1 October 2022</w:t>
      </w:r>
    </w:p>
    <w:p w:rsidR="004556B8" w:rsidRPr="00527547" w:rsidRDefault="004556B8" w:rsidP="004556B8">
      <w:pPr>
        <w:rPr>
          <w:sz w:val="24"/>
        </w:rPr>
      </w:pPr>
    </w:p>
    <w:p w:rsidR="004556B8" w:rsidRPr="00527547" w:rsidRDefault="004556B8" w:rsidP="004556B8">
      <w:pPr>
        <w:rPr>
          <w:sz w:val="24"/>
        </w:rPr>
      </w:pPr>
      <w:r w:rsidRPr="00527547">
        <w:rPr>
          <w:sz w:val="24"/>
        </w:rPr>
        <w:t>List preparation date:</w:t>
      </w:r>
      <w:r w:rsidRPr="00527547">
        <w:rPr>
          <w:sz w:val="24"/>
        </w:rPr>
        <w:tab/>
      </w:r>
      <w:r w:rsidRPr="00527547">
        <w:rPr>
          <w:sz w:val="24"/>
        </w:rPr>
        <w:tab/>
      </w:r>
      <w:r w:rsidR="00CD51CD" w:rsidRPr="00CD51CD">
        <w:rPr>
          <w:sz w:val="24"/>
        </w:rPr>
        <w:t>7 September</w:t>
      </w:r>
      <w:r w:rsidR="00F1121C" w:rsidRPr="00CD51CD">
        <w:rPr>
          <w:sz w:val="24"/>
        </w:rPr>
        <w:t xml:space="preserve"> 2022</w:t>
      </w:r>
    </w:p>
    <w:p w:rsidR="004556B8" w:rsidRPr="00527547" w:rsidRDefault="004556B8" w:rsidP="004556B8">
      <w:pPr>
        <w:spacing w:before="240"/>
      </w:pPr>
    </w:p>
    <w:p w:rsidR="004556B8" w:rsidRPr="00527547" w:rsidRDefault="004556B8" w:rsidP="004556B8">
      <w:pPr>
        <w:spacing w:before="240"/>
      </w:pPr>
    </w:p>
    <w:p w:rsidR="004556B8" w:rsidRPr="00527547" w:rsidRDefault="004556B8" w:rsidP="004556B8">
      <w:pPr>
        <w:spacing w:before="240"/>
        <w:rPr>
          <w:b/>
        </w:rPr>
      </w:pPr>
    </w:p>
    <w:p w:rsidR="00F34C8C" w:rsidRPr="00527547" w:rsidRDefault="00F34C8C" w:rsidP="004556B8">
      <w:pPr>
        <w:spacing w:before="240"/>
        <w:rPr>
          <w:b/>
        </w:rPr>
      </w:pPr>
    </w:p>
    <w:p w:rsidR="00F34C8C" w:rsidRPr="00527547" w:rsidRDefault="00F34C8C" w:rsidP="004556B8">
      <w:pPr>
        <w:spacing w:before="240"/>
        <w:rPr>
          <w:b/>
        </w:rPr>
      </w:pPr>
    </w:p>
    <w:p w:rsidR="00F34C8C" w:rsidRPr="00527547" w:rsidRDefault="00F34C8C" w:rsidP="004556B8">
      <w:pPr>
        <w:spacing w:before="240"/>
        <w:rPr>
          <w:b/>
        </w:rPr>
      </w:pPr>
    </w:p>
    <w:p w:rsidR="00F34C8C" w:rsidRPr="00527547" w:rsidRDefault="00F34C8C" w:rsidP="004556B8">
      <w:pPr>
        <w:spacing w:before="240"/>
      </w:pPr>
    </w:p>
    <w:p w:rsidR="004556B8" w:rsidRPr="00527547" w:rsidRDefault="004556B8" w:rsidP="004556B8">
      <w:pPr>
        <w:spacing w:before="240"/>
      </w:pPr>
    </w:p>
    <w:p w:rsidR="004556B8" w:rsidRPr="00527547" w:rsidRDefault="004556B8" w:rsidP="004556B8">
      <w:pPr>
        <w:spacing w:before="240"/>
      </w:pPr>
    </w:p>
    <w:p w:rsidR="004556B8" w:rsidRPr="00527547" w:rsidRDefault="004556B8" w:rsidP="004556B8">
      <w:pPr>
        <w:spacing w:before="240"/>
      </w:pPr>
    </w:p>
    <w:p w:rsidR="004556B8" w:rsidRPr="00527547" w:rsidRDefault="004556B8" w:rsidP="004556B8">
      <w:pPr>
        <w:spacing w:before="240"/>
      </w:pPr>
    </w:p>
    <w:p w:rsidR="004556B8" w:rsidRPr="00527547" w:rsidRDefault="004556B8" w:rsidP="004556B8">
      <w:pPr>
        <w:spacing w:before="240"/>
      </w:pPr>
      <w:r w:rsidRPr="00527547">
        <w:t>Prepared by the Office of Parliamentary Counsel, Canberra</w:t>
      </w:r>
    </w:p>
    <w:p w:rsidR="004556B8" w:rsidRPr="00527547" w:rsidRDefault="004556B8" w:rsidP="004556B8">
      <w:pPr>
        <w:pageBreakBefore/>
        <w:spacing w:before="480"/>
        <w:rPr>
          <w:b/>
          <w:sz w:val="32"/>
        </w:rPr>
      </w:pPr>
      <w:r w:rsidRPr="00527547">
        <w:rPr>
          <w:b/>
          <w:sz w:val="32"/>
        </w:rPr>
        <w:lastRenderedPageBreak/>
        <w:t>About this list</w:t>
      </w:r>
    </w:p>
    <w:p w:rsidR="004556B8" w:rsidRPr="00527547" w:rsidRDefault="004556B8" w:rsidP="004556B8">
      <w:pPr>
        <w:spacing w:before="240"/>
        <w:rPr>
          <w:b/>
        </w:rPr>
      </w:pPr>
      <w:r w:rsidRPr="00527547">
        <w:rPr>
          <w:b/>
        </w:rPr>
        <w:t>Requirement to provide list for tabling</w:t>
      </w:r>
    </w:p>
    <w:p w:rsidR="004556B8" w:rsidRPr="00823A21" w:rsidRDefault="004556B8" w:rsidP="004556B8">
      <w:pPr>
        <w:spacing w:before="240"/>
        <w:rPr>
          <w:szCs w:val="22"/>
        </w:rPr>
      </w:pPr>
      <w:r w:rsidRPr="00823A21">
        <w:rPr>
          <w:szCs w:val="22"/>
        </w:rPr>
        <w:t xml:space="preserve">This list of legislative instruments has been prepared for laying before each House of Parliament in accordance with section 52 of the </w:t>
      </w:r>
      <w:r w:rsidRPr="00823A21">
        <w:rPr>
          <w:i/>
          <w:szCs w:val="22"/>
        </w:rPr>
        <w:t>Legislati</w:t>
      </w:r>
      <w:r w:rsidR="0019310A" w:rsidRPr="00823A21">
        <w:rPr>
          <w:i/>
          <w:szCs w:val="22"/>
        </w:rPr>
        <w:t xml:space="preserve">on </w:t>
      </w:r>
      <w:r w:rsidRPr="00823A21">
        <w:rPr>
          <w:i/>
          <w:szCs w:val="22"/>
        </w:rPr>
        <w:t>Act 2003</w:t>
      </w:r>
      <w:r w:rsidRPr="00823A21">
        <w:rPr>
          <w:szCs w:val="22"/>
        </w:rPr>
        <w:t xml:space="preserve"> (the LA).</w:t>
      </w:r>
    </w:p>
    <w:p w:rsidR="004556B8" w:rsidRPr="00823A21" w:rsidRDefault="004556B8" w:rsidP="004556B8">
      <w:pPr>
        <w:spacing w:before="240"/>
        <w:rPr>
          <w:szCs w:val="22"/>
        </w:rPr>
      </w:pPr>
      <w:r w:rsidRPr="00823A21">
        <w:rPr>
          <w:szCs w:val="22"/>
        </w:rPr>
        <w:t>This list sets out the legislative instruments that are due to sunset (that is, to be repealed by section 50, 51 or 51A of the LA) on</w:t>
      </w:r>
      <w:r w:rsidR="00E614CE" w:rsidRPr="00823A21">
        <w:rPr>
          <w:szCs w:val="22"/>
        </w:rPr>
        <w:t xml:space="preserve"> </w:t>
      </w:r>
      <w:r w:rsidR="00700041" w:rsidRPr="00823A21">
        <w:rPr>
          <w:noProof/>
          <w:szCs w:val="22"/>
        </w:rPr>
        <w:t xml:space="preserve">1 </w:t>
      </w:r>
      <w:r w:rsidR="0008317D" w:rsidRPr="00823A21">
        <w:rPr>
          <w:noProof/>
          <w:szCs w:val="22"/>
        </w:rPr>
        <w:t>April</w:t>
      </w:r>
      <w:r w:rsidR="00700041" w:rsidRPr="00823A21">
        <w:rPr>
          <w:noProof/>
          <w:szCs w:val="22"/>
        </w:rPr>
        <w:t xml:space="preserve"> 202</w:t>
      </w:r>
      <w:r w:rsidR="0008317D" w:rsidRPr="00823A21">
        <w:rPr>
          <w:noProof/>
          <w:szCs w:val="22"/>
        </w:rPr>
        <w:t>4</w:t>
      </w:r>
      <w:r w:rsidRPr="00823A21">
        <w:rPr>
          <w:szCs w:val="22"/>
        </w:rPr>
        <w:t>.</w:t>
      </w:r>
    </w:p>
    <w:p w:rsidR="004556B8" w:rsidRPr="00823A21" w:rsidRDefault="004556B8" w:rsidP="004556B8">
      <w:pPr>
        <w:spacing w:before="240"/>
        <w:rPr>
          <w:szCs w:val="22"/>
        </w:rPr>
      </w:pPr>
      <w:r w:rsidRPr="00823A21">
        <w:rPr>
          <w:szCs w:val="22"/>
        </w:rPr>
        <w:t>Under subsection 52(2) of the LA, the Attorney</w:t>
      </w:r>
      <w:r w:rsidR="002A4960" w:rsidRPr="00823A21">
        <w:rPr>
          <w:szCs w:val="22"/>
        </w:rPr>
        <w:noBreakHyphen/>
      </w:r>
      <w:r w:rsidRPr="00823A21">
        <w:rPr>
          <w:szCs w:val="22"/>
        </w:rPr>
        <w:t>General must arrange for this list to be laid before each House of the Parliament on the first sitting day of the House on or after</w:t>
      </w:r>
      <w:r w:rsidR="00E614CE" w:rsidRPr="00823A21">
        <w:rPr>
          <w:szCs w:val="22"/>
        </w:rPr>
        <w:t xml:space="preserve"> </w:t>
      </w:r>
      <w:r w:rsidR="00700041" w:rsidRPr="00823A21">
        <w:rPr>
          <w:noProof/>
          <w:szCs w:val="22"/>
        </w:rPr>
        <w:t>1 October 2022</w:t>
      </w:r>
      <w:r w:rsidR="00E614CE" w:rsidRPr="00823A21">
        <w:rPr>
          <w:szCs w:val="22"/>
        </w:rPr>
        <w:t>.</w:t>
      </w:r>
    </w:p>
    <w:p w:rsidR="004556B8" w:rsidRPr="00823A21" w:rsidRDefault="004556B8" w:rsidP="004556B8">
      <w:pPr>
        <w:spacing w:before="240"/>
        <w:rPr>
          <w:szCs w:val="22"/>
        </w:rPr>
      </w:pPr>
      <w:r w:rsidRPr="00823A21">
        <w:rPr>
          <w:szCs w:val="22"/>
        </w:rPr>
        <w:t>This list was up</w:t>
      </w:r>
      <w:r w:rsidR="002A4960" w:rsidRPr="00823A21">
        <w:rPr>
          <w:szCs w:val="22"/>
        </w:rPr>
        <w:noBreakHyphen/>
      </w:r>
      <w:r w:rsidRPr="00823A21">
        <w:rPr>
          <w:szCs w:val="22"/>
        </w:rPr>
        <w:t>to</w:t>
      </w:r>
      <w:r w:rsidR="002A4960" w:rsidRPr="00823A21">
        <w:rPr>
          <w:szCs w:val="22"/>
        </w:rPr>
        <w:noBreakHyphen/>
      </w:r>
      <w:r w:rsidRPr="00823A21">
        <w:rPr>
          <w:szCs w:val="22"/>
        </w:rPr>
        <w:t>date when prepared o</w:t>
      </w:r>
      <w:r w:rsidRPr="00CD51CD">
        <w:rPr>
          <w:szCs w:val="22"/>
        </w:rPr>
        <w:t xml:space="preserve">n </w:t>
      </w:r>
      <w:r w:rsidR="00CD51CD" w:rsidRPr="00CD51CD">
        <w:rPr>
          <w:szCs w:val="22"/>
        </w:rPr>
        <w:t>7 September</w:t>
      </w:r>
      <w:r w:rsidR="00F1121C" w:rsidRPr="00CD51CD">
        <w:rPr>
          <w:szCs w:val="22"/>
        </w:rPr>
        <w:t xml:space="preserve"> 2022</w:t>
      </w:r>
      <w:r w:rsidRPr="00CD51CD">
        <w:rPr>
          <w:szCs w:val="22"/>
        </w:rPr>
        <w:t>.</w:t>
      </w:r>
    </w:p>
    <w:p w:rsidR="004556B8" w:rsidRPr="00527547" w:rsidRDefault="004556B8" w:rsidP="004556B8">
      <w:pPr>
        <w:spacing w:before="240"/>
        <w:rPr>
          <w:b/>
        </w:rPr>
      </w:pPr>
      <w:r w:rsidRPr="00527547">
        <w:rPr>
          <w:b/>
        </w:rPr>
        <w:t>Structure of list</w:t>
      </w:r>
    </w:p>
    <w:p w:rsidR="004556B8" w:rsidRPr="00823A21" w:rsidRDefault="004556B8" w:rsidP="004556B8">
      <w:pPr>
        <w:spacing w:before="240"/>
        <w:rPr>
          <w:szCs w:val="22"/>
        </w:rPr>
      </w:pPr>
      <w:r w:rsidRPr="00823A21">
        <w:rPr>
          <w:szCs w:val="22"/>
        </w:rPr>
        <w:t xml:space="preserve">To assist the reader, the instruments are grouped by administering department, consistent with the Administrative Arrangements Order </w:t>
      </w:r>
      <w:r w:rsidR="007E4DAB" w:rsidRPr="00823A21">
        <w:rPr>
          <w:szCs w:val="22"/>
        </w:rPr>
        <w:t>as mad</w:t>
      </w:r>
      <w:r w:rsidR="007E4DAB" w:rsidRPr="00CD51CD">
        <w:rPr>
          <w:szCs w:val="22"/>
        </w:rPr>
        <w:t>e on</w:t>
      </w:r>
      <w:r w:rsidR="00F34C8C" w:rsidRPr="00CD51CD">
        <w:rPr>
          <w:szCs w:val="22"/>
        </w:rPr>
        <w:t xml:space="preserve"> </w:t>
      </w:r>
      <w:r w:rsidR="0008317D" w:rsidRPr="00CD51CD">
        <w:rPr>
          <w:szCs w:val="22"/>
        </w:rPr>
        <w:t>23 June 2022</w:t>
      </w:r>
      <w:r w:rsidRPr="00CD51CD">
        <w:rPr>
          <w:szCs w:val="22"/>
        </w:rPr>
        <w:t>.</w:t>
      </w:r>
    </w:p>
    <w:p w:rsidR="004556B8" w:rsidRPr="00823A21" w:rsidRDefault="004556B8" w:rsidP="004556B8">
      <w:pPr>
        <w:spacing w:before="240"/>
        <w:rPr>
          <w:szCs w:val="22"/>
        </w:rPr>
      </w:pPr>
      <w:r w:rsidRPr="00823A21">
        <w:rPr>
          <w:szCs w:val="22"/>
        </w:rPr>
        <w:t>If a department is not mentioned in the list, the department does not have any legislative instruments due to sunset on</w:t>
      </w:r>
      <w:r w:rsidR="00E614CE" w:rsidRPr="00823A21">
        <w:rPr>
          <w:szCs w:val="22"/>
        </w:rPr>
        <w:t xml:space="preserve"> </w:t>
      </w:r>
      <w:r w:rsidR="00700041" w:rsidRPr="00823A21">
        <w:rPr>
          <w:noProof/>
          <w:szCs w:val="22"/>
        </w:rPr>
        <w:t xml:space="preserve">1 </w:t>
      </w:r>
      <w:r w:rsidR="002D657B" w:rsidRPr="00823A21">
        <w:rPr>
          <w:noProof/>
          <w:szCs w:val="22"/>
        </w:rPr>
        <w:t xml:space="preserve">April </w:t>
      </w:r>
      <w:r w:rsidR="00700041" w:rsidRPr="00823A21">
        <w:rPr>
          <w:noProof/>
          <w:szCs w:val="22"/>
        </w:rPr>
        <w:t>202</w:t>
      </w:r>
      <w:r w:rsidR="002D657B" w:rsidRPr="00823A21">
        <w:rPr>
          <w:noProof/>
          <w:szCs w:val="22"/>
        </w:rPr>
        <w:t>4</w:t>
      </w:r>
      <w:r w:rsidRPr="00823A21">
        <w:rPr>
          <w:szCs w:val="22"/>
        </w:rPr>
        <w:t>. If 2 or more departments administer a legislative instrument, the instrument is listed under each department and an asterisk (*) included beside the instrument name.</w:t>
      </w:r>
    </w:p>
    <w:p w:rsidR="004556B8" w:rsidRPr="00527547" w:rsidRDefault="004556B8" w:rsidP="004556B8">
      <w:pPr>
        <w:spacing w:before="240"/>
        <w:rPr>
          <w:b/>
        </w:rPr>
      </w:pPr>
      <w:r w:rsidRPr="00527547">
        <w:rPr>
          <w:b/>
        </w:rPr>
        <w:t>More information about instruments on list</w:t>
      </w:r>
    </w:p>
    <w:p w:rsidR="004556B8" w:rsidRPr="00527547" w:rsidRDefault="004556B8" w:rsidP="007F47FB">
      <w:pPr>
        <w:spacing w:before="240"/>
      </w:pPr>
      <w:r w:rsidRPr="00527547">
        <w:t>The full text of each listed instrument and information about its current status is available on the whole</w:t>
      </w:r>
      <w:r w:rsidR="002A4960" w:rsidRPr="00527547">
        <w:noBreakHyphen/>
      </w:r>
      <w:r w:rsidRPr="00527547">
        <w:t>of</w:t>
      </w:r>
      <w:r w:rsidR="002A4960" w:rsidRPr="00527547">
        <w:noBreakHyphen/>
      </w:r>
      <w:r w:rsidRPr="00527547">
        <w:t xml:space="preserve">government </w:t>
      </w:r>
      <w:r w:rsidR="007F47FB" w:rsidRPr="00527547">
        <w:t>Federal Register of Legislation (</w:t>
      </w:r>
      <w:hyperlink r:id="rId9" w:history="1">
        <w:r w:rsidR="005D6487" w:rsidRPr="00782C6F">
          <w:rPr>
            <w:rStyle w:val="Hyperlink"/>
          </w:rPr>
          <w:t>https://www.legislation.gov.au</w:t>
        </w:r>
      </w:hyperlink>
      <w:r w:rsidR="007F47FB" w:rsidRPr="00527547">
        <w:t>)</w:t>
      </w:r>
      <w:r w:rsidRPr="00527547">
        <w:t>.</w:t>
      </w:r>
    </w:p>
    <w:p w:rsidR="004556B8" w:rsidRPr="00527547" w:rsidRDefault="004556B8" w:rsidP="004556B8">
      <w:pPr>
        <w:spacing w:before="240"/>
      </w:pPr>
      <w:r w:rsidRPr="00527547">
        <w:t>Further information about an instrument may be requested from the administering department or its relevant agencies.</w:t>
      </w:r>
    </w:p>
    <w:p w:rsidR="004556B8" w:rsidRPr="00527547" w:rsidRDefault="004556B8" w:rsidP="004556B8">
      <w:pPr>
        <w:spacing w:before="240"/>
        <w:rPr>
          <w:b/>
        </w:rPr>
      </w:pPr>
      <w:r w:rsidRPr="00527547">
        <w:rPr>
          <w:b/>
        </w:rPr>
        <w:t>Next list</w:t>
      </w:r>
    </w:p>
    <w:p w:rsidR="004556B8" w:rsidRPr="00527547" w:rsidRDefault="004556B8" w:rsidP="004556B8">
      <w:pPr>
        <w:spacing w:before="240"/>
      </w:pPr>
      <w:r w:rsidRPr="00527547">
        <w:t>A list of all the instruments that are due to sunset on</w:t>
      </w:r>
      <w:r w:rsidR="00E614CE">
        <w:t xml:space="preserve"> </w:t>
      </w:r>
      <w:r w:rsidR="00700041">
        <w:rPr>
          <w:noProof/>
        </w:rPr>
        <w:t>1 October 202</w:t>
      </w:r>
      <w:r w:rsidR="0008317D">
        <w:rPr>
          <w:noProof/>
        </w:rPr>
        <w:t>4</w:t>
      </w:r>
      <w:r w:rsidR="00004757" w:rsidRPr="00527547">
        <w:t xml:space="preserve"> </w:t>
      </w:r>
      <w:r w:rsidRPr="00527547">
        <w:t>is required to be tabled on the first sitting day on or after</w:t>
      </w:r>
      <w:r w:rsidR="00E614CE">
        <w:t xml:space="preserve"> </w:t>
      </w:r>
      <w:r w:rsidR="00700041">
        <w:rPr>
          <w:noProof/>
        </w:rPr>
        <w:t xml:space="preserve">1 </w:t>
      </w:r>
      <w:r w:rsidR="0008317D">
        <w:rPr>
          <w:noProof/>
        </w:rPr>
        <w:t>April</w:t>
      </w:r>
      <w:r w:rsidR="00700041">
        <w:rPr>
          <w:noProof/>
        </w:rPr>
        <w:t xml:space="preserve"> 202</w:t>
      </w:r>
      <w:r w:rsidR="0008317D">
        <w:rPr>
          <w:noProof/>
        </w:rPr>
        <w:t>3</w:t>
      </w:r>
    </w:p>
    <w:p w:rsidR="004556B8" w:rsidRPr="00527547" w:rsidRDefault="004556B8" w:rsidP="004556B8">
      <w:pPr>
        <w:spacing w:before="240"/>
        <w:sectPr w:rsidR="004556B8" w:rsidRPr="00527547" w:rsidSect="00143285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:rsidR="004556B8" w:rsidRPr="00527547" w:rsidRDefault="004556B8" w:rsidP="004556B8">
      <w:pPr>
        <w:pageBreakBefore/>
        <w:spacing w:before="480"/>
        <w:rPr>
          <w:sz w:val="32"/>
        </w:rPr>
      </w:pPr>
      <w:r w:rsidRPr="00527547">
        <w:rPr>
          <w:sz w:val="32"/>
        </w:rPr>
        <w:lastRenderedPageBreak/>
        <w:t>Contents</w:t>
      </w:r>
    </w:p>
    <w:p w:rsidR="006509CA" w:rsidRDefault="004556B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6509CA">
        <w:rPr>
          <w:rFonts w:ascii="Calibri" w:eastAsia="Calibri" w:hAnsi="Calibri"/>
          <w:kern w:val="28"/>
          <w:sz w:val="32"/>
        </w:rPr>
        <w:fldChar w:fldCharType="begin"/>
      </w:r>
      <w:r w:rsidRPr="00527547">
        <w:rPr>
          <w:sz w:val="32"/>
        </w:rPr>
        <w:instrText xml:space="preserve"> TOC \o "2-9" </w:instrText>
      </w:r>
      <w:r w:rsidRPr="006509CA">
        <w:rPr>
          <w:rFonts w:ascii="Calibri" w:eastAsia="Calibri" w:hAnsi="Calibri"/>
          <w:kern w:val="28"/>
          <w:sz w:val="32"/>
        </w:rPr>
        <w:fldChar w:fldCharType="separate"/>
      </w:r>
      <w:r w:rsidR="006509CA">
        <w:t>Part 1 —Department of Agriculture, Fisheries and Forestry</w:t>
      </w:r>
      <w:r w:rsidR="006509CA" w:rsidRPr="006509CA">
        <w:rPr>
          <w:b w:val="0"/>
          <w:sz w:val="20"/>
        </w:rPr>
        <w:tab/>
      </w:r>
      <w:r w:rsidR="006509CA" w:rsidRPr="006509CA">
        <w:rPr>
          <w:b w:val="0"/>
          <w:sz w:val="20"/>
        </w:rPr>
        <w:fldChar w:fldCharType="begin"/>
      </w:r>
      <w:r w:rsidR="006509CA" w:rsidRPr="006509CA">
        <w:rPr>
          <w:b w:val="0"/>
          <w:sz w:val="20"/>
        </w:rPr>
        <w:instrText xml:space="preserve"> PAGEREF _Toc114216689 \h </w:instrText>
      </w:r>
      <w:r w:rsidR="006509CA" w:rsidRPr="006509CA">
        <w:rPr>
          <w:b w:val="0"/>
          <w:sz w:val="20"/>
        </w:rPr>
      </w:r>
      <w:r w:rsidR="006509CA" w:rsidRPr="006509CA">
        <w:rPr>
          <w:b w:val="0"/>
          <w:sz w:val="20"/>
        </w:rPr>
        <w:fldChar w:fldCharType="separate"/>
      </w:r>
      <w:r w:rsidR="006509CA" w:rsidRPr="006509CA">
        <w:rPr>
          <w:b w:val="0"/>
          <w:sz w:val="20"/>
        </w:rPr>
        <w:t>4</w:t>
      </w:r>
      <w:r w:rsidR="006509CA"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2 —Attorney-General’s Department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_Toc114216690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4</w:t>
      </w:r>
      <w:r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3 —Department of Climate Change, Energy, the Environment and Water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_Toc114216691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4</w:t>
      </w:r>
      <w:r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4 —Department of Education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_Toc114216692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5</w:t>
      </w:r>
      <w:r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5 —Department of Employment and Workplace Relations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_Toc114216693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5</w:t>
      </w:r>
      <w:r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6 —Department of Foreign Affairs and Trade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_Toc114216694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6</w:t>
      </w:r>
      <w:r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7 —Department of Health and Aged Care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_Toc114216695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6</w:t>
      </w:r>
      <w:r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8 —Department of Home Affairs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_Toc114216696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6</w:t>
      </w:r>
      <w:r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9 —Department of I</w:t>
      </w:r>
      <w:r w:rsidRPr="007D20CA">
        <w:rPr>
          <w:rFonts w:eastAsia="Arial"/>
        </w:rPr>
        <w:t>ndustry, Science and Resources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_Toc114216697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7</w:t>
      </w:r>
      <w:r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10 —Department of Infrastructure, Transport, Regional Development, Communications and the Arts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_Toc114216698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8</w:t>
      </w:r>
      <w:r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11 —Department of the Prime Minister and Cabinet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_Toc114216699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10</w:t>
      </w:r>
      <w:r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12 —Department of Social Services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_Toc114216700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10</w:t>
      </w:r>
      <w:r w:rsidRPr="006509CA">
        <w:rPr>
          <w:b w:val="0"/>
          <w:sz w:val="20"/>
        </w:rPr>
        <w:fldChar w:fldCharType="end"/>
      </w:r>
    </w:p>
    <w:p w:rsidR="006509CA" w:rsidRDefault="006509C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13 —Department of the Treasury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_Toc114216701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10</w:t>
      </w:r>
      <w:r w:rsidRPr="006509CA">
        <w:rPr>
          <w:b w:val="0"/>
          <w:sz w:val="20"/>
        </w:rPr>
        <w:fldChar w:fldCharType="end"/>
      </w:r>
    </w:p>
    <w:p w:rsidR="006509CA" w:rsidRPr="006509CA" w:rsidRDefault="006509CA">
      <w:pPr>
        <w:pStyle w:val="TOC2"/>
        <w:rPr>
          <w:rFonts w:eastAsiaTheme="minorEastAsia"/>
          <w:b w:val="0"/>
          <w:sz w:val="20"/>
          <w:szCs w:val="22"/>
        </w:rPr>
      </w:pPr>
      <w:r>
        <w:t>Part 14 —Department of Veterans’ Affairs</w:t>
      </w:r>
      <w:r w:rsidRPr="006509CA">
        <w:rPr>
          <w:b w:val="0"/>
          <w:sz w:val="20"/>
        </w:rPr>
        <w:tab/>
      </w:r>
      <w:r w:rsidRPr="006509CA">
        <w:rPr>
          <w:b w:val="0"/>
          <w:sz w:val="20"/>
        </w:rPr>
        <w:fldChar w:fldCharType="begin"/>
      </w:r>
      <w:r w:rsidRPr="006509CA">
        <w:rPr>
          <w:b w:val="0"/>
          <w:sz w:val="20"/>
        </w:rPr>
        <w:instrText xml:space="preserve"> PAGEREF _Toc114216702 \h </w:instrText>
      </w:r>
      <w:r w:rsidRPr="006509CA">
        <w:rPr>
          <w:b w:val="0"/>
          <w:sz w:val="20"/>
        </w:rPr>
      </w:r>
      <w:r w:rsidRPr="006509CA">
        <w:rPr>
          <w:b w:val="0"/>
          <w:sz w:val="20"/>
        </w:rPr>
        <w:fldChar w:fldCharType="separate"/>
      </w:r>
      <w:r w:rsidRPr="006509CA">
        <w:rPr>
          <w:b w:val="0"/>
          <w:sz w:val="20"/>
        </w:rPr>
        <w:t>12</w:t>
      </w:r>
      <w:r w:rsidRPr="006509CA">
        <w:rPr>
          <w:b w:val="0"/>
          <w:sz w:val="20"/>
        </w:rPr>
        <w:fldChar w:fldCharType="end"/>
      </w:r>
    </w:p>
    <w:p w:rsidR="004556B8" w:rsidRPr="00527547" w:rsidRDefault="004556B8" w:rsidP="006509CA">
      <w:pPr>
        <w:rPr>
          <w:sz w:val="20"/>
        </w:rPr>
      </w:pPr>
      <w:r w:rsidRPr="006509CA">
        <w:rPr>
          <w:rFonts w:cs="Times New Roman"/>
          <w:sz w:val="20"/>
        </w:rPr>
        <w:fldChar w:fldCharType="end"/>
      </w:r>
    </w:p>
    <w:p w:rsidR="004556B8" w:rsidRPr="00527547" w:rsidRDefault="004556B8" w:rsidP="004556B8">
      <w:pPr>
        <w:spacing w:line="240" w:lineRule="auto"/>
        <w:rPr>
          <w:sz w:val="20"/>
        </w:rPr>
      </w:pPr>
      <w:r w:rsidRPr="00527547">
        <w:rPr>
          <w:sz w:val="20"/>
        </w:rPr>
        <w:br w:type="page"/>
      </w:r>
    </w:p>
    <w:p w:rsidR="00A91D75" w:rsidRPr="00527547" w:rsidRDefault="00A91D75" w:rsidP="00AD4355">
      <w:pPr>
        <w:pStyle w:val="ActHead2"/>
        <w:numPr>
          <w:ilvl w:val="0"/>
          <w:numId w:val="16"/>
        </w:numPr>
      </w:pPr>
      <w:bookmarkStart w:id="1" w:name="_Toc114216689"/>
      <w:r w:rsidRPr="00527547">
        <w:lastRenderedPageBreak/>
        <w:t>—</w:t>
      </w:r>
      <w:r w:rsidRPr="00527547">
        <w:rPr>
          <w:rStyle w:val="CharPartText"/>
        </w:rPr>
        <w:t>Department of Agriculture</w:t>
      </w:r>
      <w:r w:rsidR="00AF06FA" w:rsidRPr="00527547">
        <w:rPr>
          <w:rStyle w:val="CharPartText"/>
        </w:rPr>
        <w:t xml:space="preserve">, </w:t>
      </w:r>
      <w:r w:rsidR="0002707A">
        <w:rPr>
          <w:rStyle w:val="CharPartText"/>
        </w:rPr>
        <w:t>Fisheries and Forestry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A91D75" w:rsidRPr="00413487" w:rsidTr="00413487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91D75" w:rsidRPr="00413487" w:rsidRDefault="005C6190" w:rsidP="00413487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color w:val="000000"/>
              </w:rPr>
              <w:t>Agriculture, Fisheries and Forestry</w:t>
            </w:r>
          </w:p>
        </w:tc>
      </w:tr>
      <w:tr w:rsidR="00A91D75" w:rsidRPr="00413487" w:rsidTr="00413487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1D75" w:rsidRPr="00413487" w:rsidRDefault="00A91D75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1D75" w:rsidRPr="00413487" w:rsidRDefault="00A91D75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1D75" w:rsidRPr="00413487" w:rsidRDefault="00A91D75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02707A" w:rsidRPr="00527547" w:rsidTr="0086588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2707A" w:rsidRDefault="0002707A" w:rsidP="0002707A">
            <w:r>
              <w:rPr>
                <w:rFonts w:eastAsia="Times New Roman"/>
                <w:color w:val="000000"/>
                <w:sz w:val="20"/>
              </w:rPr>
              <w:t>Northern Prawn Fishery (Closures) Direction No. 166</w:t>
            </w:r>
            <w:r w:rsidR="00C53339" w:rsidRPr="00DF168C">
              <w:rPr>
                <w:color w:val="000000"/>
              </w:rPr>
              <w:t xml:space="preserve"> </w:t>
            </w:r>
            <w:r w:rsidR="00C53339" w:rsidRPr="00DF168C">
              <w:rPr>
                <w:color w:val="000000"/>
                <w:vertAlign w:val="superscript"/>
              </w:rPr>
              <w:t>Note 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2707A" w:rsidRDefault="0090611E" w:rsidP="0002707A">
            <w:hyperlink r:id="rId14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F2014L00253</w:t>
              </w:r>
            </w:hyperlink>
          </w:p>
        </w:tc>
      </w:tr>
      <w:tr w:rsidR="005C6190" w:rsidRPr="00527547" w:rsidTr="0086588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6190" w:rsidRPr="00527547" w:rsidRDefault="005C6190" w:rsidP="005C6190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6190" w:rsidRDefault="005C6190" w:rsidP="005C6190">
            <w:r>
              <w:rPr>
                <w:rFonts w:eastAsia="Times New Roman"/>
                <w:color w:val="000000"/>
                <w:sz w:val="20"/>
              </w:rPr>
              <w:t>Primary Industries (Excise) Levies (Designated Bodies) Declaration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6190" w:rsidRDefault="0090611E" w:rsidP="005C6190">
            <w:hyperlink r:id="rId15" w:history="1">
              <w:r w:rsidR="005C6190">
                <w:rPr>
                  <w:rFonts w:eastAsia="Times New Roman"/>
                  <w:color w:val="000000"/>
                  <w:sz w:val="20"/>
                  <w:u w:val="single"/>
                </w:rPr>
                <w:t>F2014L00054</w:t>
              </w:r>
            </w:hyperlink>
          </w:p>
        </w:tc>
      </w:tr>
    </w:tbl>
    <w:p w:rsidR="0086588C" w:rsidRPr="009F68EC" w:rsidRDefault="00C53339" w:rsidP="00C53339">
      <w:pPr>
        <w:spacing w:before="60" w:line="240" w:lineRule="auto"/>
        <w:rPr>
          <w:color w:val="000000"/>
          <w:sz w:val="18"/>
          <w:szCs w:val="18"/>
        </w:rPr>
      </w:pPr>
      <w:r w:rsidRPr="009F68EC">
        <w:rPr>
          <w:smallCaps/>
          <w:sz w:val="18"/>
          <w:szCs w:val="18"/>
        </w:rPr>
        <w:t>N</w:t>
      </w:r>
      <w:r w:rsidRPr="009F68EC">
        <w:rPr>
          <w:sz w:val="18"/>
          <w:szCs w:val="18"/>
        </w:rPr>
        <w:t xml:space="preserve">ote 1: </w:t>
      </w:r>
      <w:hyperlink r:id="rId16" w:history="1">
        <w:r>
          <w:rPr>
            <w:rStyle w:val="Hyperlink"/>
            <w:sz w:val="18"/>
            <w:szCs w:val="18"/>
          </w:rPr>
          <w:t>F2014L00253</w:t>
        </w:r>
      </w:hyperlink>
      <w:r>
        <w:rPr>
          <w:sz w:val="18"/>
          <w:szCs w:val="18"/>
        </w:rPr>
        <w:t xml:space="preserve"> </w:t>
      </w:r>
      <w:r w:rsidR="00E31847">
        <w:rPr>
          <w:sz w:val="18"/>
          <w:szCs w:val="18"/>
        </w:rPr>
        <w:t xml:space="preserve">is due to sunset on 1 April 2024 but the instrument </w:t>
      </w:r>
      <w:r w:rsidR="003E2D41" w:rsidRPr="00E31847">
        <w:rPr>
          <w:sz w:val="18"/>
          <w:szCs w:val="18"/>
        </w:rPr>
        <w:t>ceases as if it was revoked on 31 March 2024</w:t>
      </w:r>
      <w:r w:rsidR="00E31847">
        <w:rPr>
          <w:sz w:val="18"/>
          <w:szCs w:val="18"/>
        </w:rPr>
        <w:t xml:space="preserve"> (see s</w:t>
      </w:r>
      <w:r w:rsidR="00341F5A">
        <w:rPr>
          <w:sz w:val="18"/>
          <w:szCs w:val="18"/>
        </w:rPr>
        <w:t>ection</w:t>
      </w:r>
      <w:r w:rsidR="00E31847">
        <w:rPr>
          <w:sz w:val="18"/>
          <w:szCs w:val="18"/>
        </w:rPr>
        <w:t xml:space="preserve"> 3 of </w:t>
      </w:r>
      <w:hyperlink r:id="rId17" w:history="1">
        <w:r w:rsidR="00E31847">
          <w:rPr>
            <w:rStyle w:val="Hyperlink"/>
            <w:sz w:val="18"/>
            <w:szCs w:val="18"/>
          </w:rPr>
          <w:t>F2014L00253</w:t>
        </w:r>
      </w:hyperlink>
      <w:r w:rsidR="00E31847">
        <w:rPr>
          <w:sz w:val="18"/>
          <w:szCs w:val="18"/>
        </w:rPr>
        <w:t>)</w:t>
      </w:r>
      <w:r w:rsidRPr="009F68EC">
        <w:rPr>
          <w:color w:val="000000"/>
          <w:sz w:val="18"/>
          <w:szCs w:val="18"/>
        </w:rPr>
        <w:t>.</w:t>
      </w:r>
    </w:p>
    <w:p w:rsidR="00A91D75" w:rsidRPr="00527547" w:rsidRDefault="00A91D75" w:rsidP="00AD4355">
      <w:pPr>
        <w:pStyle w:val="ActHead2"/>
        <w:numPr>
          <w:ilvl w:val="0"/>
          <w:numId w:val="16"/>
        </w:numPr>
      </w:pPr>
      <w:bookmarkStart w:id="2" w:name="_Toc114216690"/>
      <w:r w:rsidRPr="00527547">
        <w:t xml:space="preserve">—Attorney-General’s </w:t>
      </w:r>
      <w:r w:rsidRPr="00527547">
        <w:rPr>
          <w:rStyle w:val="CharPartText"/>
        </w:rPr>
        <w:t>Department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A91D75" w:rsidRPr="00413487" w:rsidTr="00413487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91D75" w:rsidRPr="00413487" w:rsidRDefault="00A91D75" w:rsidP="00413487">
            <w:pPr>
              <w:pStyle w:val="Tabletext"/>
              <w:keepNext/>
              <w:rPr>
                <w:b/>
                <w:bCs/>
              </w:rPr>
            </w:pPr>
            <w:r w:rsidRPr="00413487">
              <w:rPr>
                <w:b/>
              </w:rPr>
              <w:t>Attorney-General’s</w:t>
            </w:r>
          </w:p>
        </w:tc>
      </w:tr>
      <w:tr w:rsidR="00A91D75" w:rsidRPr="00413487" w:rsidTr="00413487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1D75" w:rsidRPr="00413487" w:rsidRDefault="00A91D75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1D75" w:rsidRPr="00413487" w:rsidRDefault="00A91D75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1D75" w:rsidRPr="00413487" w:rsidRDefault="00A91D75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02707A" w:rsidRDefault="0002707A" w:rsidP="0002707A">
            <w:r>
              <w:rPr>
                <w:rFonts w:eastAsia="Times New Roman"/>
                <w:color w:val="000000"/>
                <w:sz w:val="20"/>
              </w:rPr>
              <w:t>Approval of guidelines issued under Section 95A of the Privacy Act 1988</w:t>
            </w:r>
            <w:r w:rsidR="00FB7E97">
              <w:rPr>
                <w:rFonts w:eastAsia="Times New Roman"/>
                <w:color w:val="000000"/>
                <w:sz w:val="20"/>
              </w:rPr>
              <w:t xml:space="preserve"> (made on</w:t>
            </w:r>
            <w:r w:rsidR="009A1FCC">
              <w:rPr>
                <w:rFonts w:eastAsia="Times New Roman"/>
                <w:color w:val="000000"/>
                <w:sz w:val="20"/>
              </w:rPr>
              <w:t xml:space="preserve"> 4 March 2014)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2707A" w:rsidRDefault="0090611E" w:rsidP="0002707A">
            <w:hyperlink r:id="rId18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F2014L00243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02707A" w:rsidRDefault="0002707A" w:rsidP="0002707A">
            <w:r>
              <w:rPr>
                <w:rFonts w:eastAsia="Times New Roman"/>
                <w:color w:val="000000"/>
                <w:sz w:val="20"/>
              </w:rPr>
              <w:t>Approval of guidelines issued under Section 95AA of the Privacy Act 1988</w:t>
            </w:r>
            <w:r w:rsidR="001C2432">
              <w:rPr>
                <w:rFonts w:eastAsia="Times New Roman"/>
                <w:color w:val="000000"/>
                <w:sz w:val="20"/>
              </w:rPr>
              <w:t xml:space="preserve"> (made on 4 March 2014)</w:t>
            </w:r>
          </w:p>
        </w:tc>
        <w:tc>
          <w:tcPr>
            <w:tcW w:w="1701" w:type="dxa"/>
            <w:shd w:val="clear" w:color="auto" w:fill="auto"/>
          </w:tcPr>
          <w:p w:rsidR="0002707A" w:rsidRDefault="0090611E" w:rsidP="0002707A">
            <w:hyperlink r:id="rId19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F2014L00244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02707A" w:rsidRDefault="0002707A" w:rsidP="0002707A">
            <w:r>
              <w:rPr>
                <w:rFonts w:eastAsia="Times New Roman"/>
                <w:color w:val="000000"/>
                <w:sz w:val="20"/>
              </w:rPr>
              <w:t xml:space="preserve">Court Security Regulation 2013,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2013 No. 260</w:t>
            </w:r>
          </w:p>
        </w:tc>
        <w:tc>
          <w:tcPr>
            <w:tcW w:w="1701" w:type="dxa"/>
            <w:shd w:val="clear" w:color="auto" w:fill="auto"/>
          </w:tcPr>
          <w:p w:rsidR="0002707A" w:rsidRDefault="0090611E" w:rsidP="0002707A">
            <w:hyperlink r:id="rId20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F2013L02112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02707A" w:rsidRDefault="0002707A" w:rsidP="0002707A">
            <w:r>
              <w:rPr>
                <w:rFonts w:eastAsia="Times New Roman"/>
                <w:color w:val="000000"/>
                <w:sz w:val="20"/>
              </w:rPr>
              <w:t xml:space="preserve">Family Law (Family Dispute Resolution Practitioners) Regulations 2008,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2008 No. 183</w:t>
            </w:r>
            <w:r w:rsidR="00B1577B">
              <w:rPr>
                <w:rFonts w:eastAsia="Times New Roman"/>
                <w:color w:val="000000"/>
                <w:sz w:val="20"/>
              </w:rPr>
              <w:t xml:space="preserve"> </w:t>
            </w:r>
            <w:r w:rsidR="00B1577B" w:rsidRPr="00DF168C">
              <w:rPr>
                <w:color w:val="000000"/>
                <w:vertAlign w:val="superscript"/>
              </w:rPr>
              <w:t xml:space="preserve">Note </w:t>
            </w:r>
            <w:r w:rsidR="00B1577B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2707A" w:rsidRDefault="0090611E" w:rsidP="0002707A">
            <w:hyperlink r:id="rId21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F2008L03470</w:t>
              </w:r>
            </w:hyperlink>
          </w:p>
        </w:tc>
      </w:tr>
      <w:tr w:rsidR="00F55002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55002" w:rsidRPr="00527547" w:rsidRDefault="00F55002" w:rsidP="00F55002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F55002" w:rsidRDefault="00F55002" w:rsidP="00F55002">
            <w:r>
              <w:rPr>
                <w:rFonts w:eastAsia="Times New Roman"/>
                <w:color w:val="000000"/>
                <w:sz w:val="20"/>
              </w:rPr>
              <w:t>Family Law Regulations</w:t>
            </w:r>
            <w:r w:rsidR="00F34241">
              <w:rPr>
                <w:rFonts w:eastAsia="Times New Roman"/>
                <w:color w:val="000000"/>
                <w:sz w:val="20"/>
              </w:rPr>
              <w:t xml:space="preserve"> 1984</w:t>
            </w:r>
            <w:r>
              <w:rPr>
                <w:rFonts w:eastAsia="Times New Roman"/>
                <w:color w:val="000000"/>
                <w:sz w:val="20"/>
              </w:rPr>
              <w:t xml:space="preserve">, SR 1984 No. 426 </w:t>
            </w:r>
            <w:r w:rsidRPr="00DF168C">
              <w:rPr>
                <w:color w:val="000000"/>
                <w:vertAlign w:val="superscript"/>
              </w:rPr>
              <w:t xml:space="preserve">Note 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55002" w:rsidRDefault="0090611E" w:rsidP="00F55002">
            <w:hyperlink r:id="rId22" w:history="1">
              <w:r w:rsidR="00F55002">
                <w:rPr>
                  <w:rFonts w:eastAsia="Times New Roman"/>
                  <w:color w:val="000000"/>
                  <w:sz w:val="20"/>
                  <w:u w:val="single"/>
                </w:rPr>
                <w:t>F1996B04125</w:t>
              </w:r>
            </w:hyperlink>
          </w:p>
        </w:tc>
      </w:tr>
      <w:tr w:rsidR="00F55002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55002" w:rsidRPr="00527547" w:rsidRDefault="00F55002" w:rsidP="00F55002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F55002" w:rsidRPr="00655C53" w:rsidRDefault="00F55002" w:rsidP="00F55002">
            <w:pPr>
              <w:rPr>
                <w:color w:val="000000"/>
                <w:vertAlign w:val="superscript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Family Law (Superannuation) Regulations 2001, SR 2001 No. 303 </w:t>
            </w:r>
            <w:r w:rsidRPr="00DF168C">
              <w:rPr>
                <w:color w:val="000000"/>
                <w:vertAlign w:val="superscript"/>
              </w:rPr>
              <w:t xml:space="preserve">Note 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55002" w:rsidRDefault="0090611E" w:rsidP="00F55002">
            <w:hyperlink r:id="rId23" w:history="1">
              <w:r w:rsidR="00F55002">
                <w:rPr>
                  <w:rFonts w:eastAsia="Times New Roman"/>
                  <w:color w:val="000000"/>
                  <w:sz w:val="20"/>
                  <w:u w:val="single"/>
                </w:rPr>
                <w:t>F2001B00391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02707A" w:rsidRDefault="0002707A" w:rsidP="0002707A">
            <w:r>
              <w:rPr>
                <w:rFonts w:eastAsia="Times New Roman"/>
                <w:color w:val="000000"/>
                <w:sz w:val="20"/>
              </w:rPr>
              <w:t xml:space="preserve">High Court Amendment Rules 2013 (No. 2),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2013 No. 257</w:t>
            </w:r>
          </w:p>
        </w:tc>
        <w:tc>
          <w:tcPr>
            <w:tcW w:w="1701" w:type="dxa"/>
            <w:shd w:val="clear" w:color="auto" w:fill="auto"/>
          </w:tcPr>
          <w:p w:rsidR="0002707A" w:rsidRDefault="0090611E" w:rsidP="0002707A">
            <w:hyperlink r:id="rId24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F2013L02048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02707A" w:rsidRDefault="0002707A" w:rsidP="0002707A">
            <w:r>
              <w:rPr>
                <w:rFonts w:eastAsia="Times New Roman"/>
                <w:color w:val="000000"/>
                <w:sz w:val="20"/>
              </w:rPr>
              <w:t>Legislative Instruments (Deferral of Sunsetting—Radiocommunications Instruments) Certificate 2013</w:t>
            </w:r>
          </w:p>
        </w:tc>
        <w:tc>
          <w:tcPr>
            <w:tcW w:w="1701" w:type="dxa"/>
            <w:shd w:val="clear" w:color="auto" w:fill="auto"/>
          </w:tcPr>
          <w:p w:rsidR="0002707A" w:rsidRDefault="0090611E" w:rsidP="0002707A">
            <w:hyperlink r:id="rId25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F2014L00080</w:t>
              </w:r>
            </w:hyperlink>
          </w:p>
        </w:tc>
      </w:tr>
      <w:tr w:rsidR="00884187" w:rsidTr="00782AB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84187" w:rsidRPr="00E557A5" w:rsidRDefault="00E557A5" w:rsidP="00782AB2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84187" w:rsidRPr="00E557A5" w:rsidRDefault="00884187" w:rsidP="00782AB2">
            <w:pPr>
              <w:rPr>
                <w:sz w:val="20"/>
              </w:rPr>
            </w:pPr>
            <w:r w:rsidRPr="00E557A5">
              <w:rPr>
                <w:color w:val="000000"/>
                <w:sz w:val="20"/>
              </w:rPr>
              <w:t>Notice of a declaration of a Commonwealth Royal Commission as an eligible Commonwealth authority under section 5AA of the Telecommunications (Interception and Access) Act 1979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84187" w:rsidRPr="00E557A5" w:rsidRDefault="0090611E" w:rsidP="00782AB2">
            <w:pPr>
              <w:rPr>
                <w:sz w:val="20"/>
              </w:rPr>
            </w:pPr>
            <w:hyperlink r:id="rId26" w:history="1">
              <w:r w:rsidR="00884187" w:rsidRPr="00E557A5">
                <w:rPr>
                  <w:color w:val="000000"/>
                  <w:sz w:val="20"/>
                  <w:u w:val="single"/>
                </w:rPr>
                <w:t>F2014L00040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02707A" w:rsidRPr="00527547" w:rsidRDefault="00E557A5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02707A" w:rsidRDefault="0002707A" w:rsidP="0002707A">
            <w:r>
              <w:rPr>
                <w:rFonts w:eastAsia="Times New Roman"/>
                <w:color w:val="000000"/>
                <w:sz w:val="20"/>
              </w:rPr>
              <w:t>Privacy (Persons Reported as Missing) Rule 2014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02707A" w:rsidRDefault="0090611E" w:rsidP="0002707A">
            <w:hyperlink r:id="rId27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F2014L00229</w:t>
              </w:r>
            </w:hyperlink>
          </w:p>
        </w:tc>
      </w:tr>
      <w:tr w:rsidR="0002707A" w:rsidRPr="00527547" w:rsidTr="0002707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E557A5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Default="0002707A" w:rsidP="0002707A">
            <w:r>
              <w:rPr>
                <w:rFonts w:eastAsia="Times New Roman"/>
                <w:color w:val="000000"/>
                <w:sz w:val="20"/>
              </w:rPr>
              <w:t xml:space="preserve">Privacy Regulation 2013,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2013 No. 262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Default="0090611E" w:rsidP="0002707A">
            <w:hyperlink r:id="rId28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F2013L02126</w:t>
              </w:r>
            </w:hyperlink>
          </w:p>
        </w:tc>
      </w:tr>
      <w:tr w:rsidR="0002707A" w:rsidRPr="00527547" w:rsidTr="008841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E557A5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Default="0002707A" w:rsidP="0002707A">
            <w:r>
              <w:rPr>
                <w:rFonts w:eastAsia="Times New Roman"/>
                <w:color w:val="000000"/>
                <w:sz w:val="20"/>
              </w:rPr>
              <w:t>Public Interest Disclosure Standard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Default="0090611E" w:rsidP="0002707A">
            <w:hyperlink r:id="rId29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F2013L02146</w:t>
              </w:r>
            </w:hyperlink>
          </w:p>
        </w:tc>
      </w:tr>
      <w:tr w:rsidR="00884187" w:rsidTr="00782AB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84187" w:rsidRPr="00E557A5" w:rsidRDefault="00E557A5" w:rsidP="00782AB2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884187" w:rsidRPr="00E557A5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84187" w:rsidRPr="00E557A5" w:rsidRDefault="00884187" w:rsidP="00782AB2">
            <w:pPr>
              <w:rPr>
                <w:sz w:val="20"/>
              </w:rPr>
            </w:pPr>
            <w:r w:rsidRPr="00E557A5">
              <w:rPr>
                <w:color w:val="000000"/>
                <w:sz w:val="20"/>
              </w:rPr>
              <w:t>Telecommunications (Interception and Access) (Emergency Service</w:t>
            </w:r>
            <w:r w:rsidR="00D96253">
              <w:rPr>
                <w:color w:val="000000"/>
                <w:sz w:val="20"/>
              </w:rPr>
              <w:t>s</w:t>
            </w:r>
            <w:r w:rsidRPr="00E557A5">
              <w:rPr>
                <w:color w:val="000000"/>
                <w:sz w:val="20"/>
              </w:rPr>
              <w:t xml:space="preserve"> Facilities </w:t>
            </w:r>
            <w:r w:rsidR="002873B7" w:rsidRPr="00E557A5">
              <w:rPr>
                <w:color w:val="000000"/>
                <w:sz w:val="20"/>
              </w:rPr>
              <w:t>–</w:t>
            </w:r>
            <w:r w:rsidRPr="00E557A5">
              <w:rPr>
                <w:color w:val="000000"/>
                <w:sz w:val="20"/>
              </w:rPr>
              <w:t xml:space="preserve"> Northern Territory) Instrument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84187" w:rsidRPr="00E557A5" w:rsidRDefault="0090611E" w:rsidP="00782AB2">
            <w:pPr>
              <w:rPr>
                <w:sz w:val="20"/>
              </w:rPr>
            </w:pPr>
            <w:hyperlink r:id="rId30" w:history="1">
              <w:r w:rsidR="00884187" w:rsidRPr="00E557A5">
                <w:rPr>
                  <w:color w:val="000000"/>
                  <w:sz w:val="20"/>
                  <w:u w:val="single"/>
                </w:rPr>
                <w:t>F2013L01789</w:t>
              </w:r>
            </w:hyperlink>
          </w:p>
        </w:tc>
      </w:tr>
      <w:tr w:rsidR="00884187" w:rsidTr="00782AB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84187" w:rsidRPr="00E557A5" w:rsidRDefault="00E557A5" w:rsidP="00782AB2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884187" w:rsidRPr="00E557A5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84187" w:rsidRPr="00E557A5" w:rsidRDefault="00884187" w:rsidP="00782AB2">
            <w:pPr>
              <w:rPr>
                <w:sz w:val="20"/>
              </w:rPr>
            </w:pPr>
            <w:r w:rsidRPr="00E557A5">
              <w:rPr>
                <w:color w:val="000000"/>
                <w:sz w:val="20"/>
              </w:rPr>
              <w:t>Telecommunications (Interception and Access) (Emergency Services Facilities – South Australia) Instrument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84187" w:rsidRPr="00E557A5" w:rsidRDefault="0090611E" w:rsidP="00782AB2">
            <w:pPr>
              <w:rPr>
                <w:sz w:val="20"/>
              </w:rPr>
            </w:pPr>
            <w:hyperlink r:id="rId31" w:history="1">
              <w:r w:rsidR="00884187" w:rsidRPr="00E557A5">
                <w:rPr>
                  <w:color w:val="000000"/>
                  <w:sz w:val="20"/>
                  <w:u w:val="single"/>
                </w:rPr>
                <w:t>F2013L01788</w:t>
              </w:r>
            </w:hyperlink>
          </w:p>
        </w:tc>
      </w:tr>
    </w:tbl>
    <w:p w:rsidR="00B1577B" w:rsidRDefault="00B1577B" w:rsidP="00F12B74">
      <w:pPr>
        <w:spacing w:before="60" w:line="240" w:lineRule="auto"/>
        <w:rPr>
          <w:color w:val="000000"/>
          <w:sz w:val="18"/>
          <w:szCs w:val="18"/>
          <w:highlight w:val="yellow"/>
        </w:rPr>
      </w:pPr>
      <w:r w:rsidRPr="000E163A">
        <w:rPr>
          <w:smallCaps/>
          <w:sz w:val="18"/>
          <w:szCs w:val="18"/>
        </w:rPr>
        <w:t>N</w:t>
      </w:r>
      <w:r w:rsidRPr="000E163A">
        <w:rPr>
          <w:sz w:val="18"/>
          <w:szCs w:val="18"/>
        </w:rPr>
        <w:t xml:space="preserve">ote </w:t>
      </w:r>
      <w:r>
        <w:rPr>
          <w:sz w:val="18"/>
          <w:szCs w:val="18"/>
        </w:rPr>
        <w:t>2</w:t>
      </w:r>
      <w:r w:rsidRPr="000E163A">
        <w:rPr>
          <w:sz w:val="18"/>
          <w:szCs w:val="18"/>
        </w:rPr>
        <w:t xml:space="preserve">: </w:t>
      </w:r>
      <w:hyperlink r:id="rId32" w:history="1">
        <w:r w:rsidRPr="000E163A">
          <w:rPr>
            <w:rStyle w:val="Hyperlink"/>
            <w:sz w:val="18"/>
            <w:szCs w:val="18"/>
          </w:rPr>
          <w:t>F2008L03470</w:t>
        </w:r>
      </w:hyperlink>
      <w:r w:rsidRPr="000E163A">
        <w:rPr>
          <w:sz w:val="18"/>
          <w:szCs w:val="18"/>
        </w:rPr>
        <w:t xml:space="preserve"> was previously listed as sunsetting on 1 October 2018 but </w:t>
      </w:r>
      <w:r w:rsidR="00F46E53"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</w:t>
      </w:r>
      <w:r w:rsidR="00A66C97">
        <w:rPr>
          <w:sz w:val="18"/>
          <w:szCs w:val="18"/>
        </w:rPr>
        <w:t xml:space="preserve"> </w:t>
      </w:r>
      <w:r w:rsidR="00F36C05">
        <w:rPr>
          <w:sz w:val="18"/>
          <w:szCs w:val="18"/>
        </w:rPr>
        <w:t>to</w:t>
      </w:r>
      <w:r w:rsidRPr="000E163A">
        <w:rPr>
          <w:sz w:val="18"/>
          <w:szCs w:val="18"/>
        </w:rPr>
        <w:t xml:space="preserve"> 1 April 2023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33" w:history="1">
        <w:r w:rsidRPr="000E163A">
          <w:rPr>
            <w:rStyle w:val="Hyperlink"/>
            <w:sz w:val="18"/>
            <w:szCs w:val="18"/>
          </w:rPr>
          <w:t>F2018L00348</w:t>
        </w:r>
      </w:hyperlink>
      <w:r w:rsidRPr="000E163A">
        <w:rPr>
          <w:color w:val="000000"/>
          <w:sz w:val="18"/>
          <w:szCs w:val="18"/>
        </w:rPr>
        <w:t>).</w:t>
      </w:r>
      <w:r>
        <w:rPr>
          <w:color w:val="000000"/>
          <w:sz w:val="18"/>
          <w:szCs w:val="18"/>
        </w:rPr>
        <w:t xml:space="preserve"> Th</w:t>
      </w:r>
      <w:r w:rsidR="00341F5A"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sunset date was </w:t>
      </w:r>
      <w:r w:rsidR="00A66C97">
        <w:rPr>
          <w:color w:val="000000"/>
          <w:sz w:val="18"/>
          <w:szCs w:val="18"/>
        </w:rPr>
        <w:t xml:space="preserve">further </w:t>
      </w:r>
      <w:r>
        <w:rPr>
          <w:color w:val="000000"/>
          <w:sz w:val="18"/>
          <w:szCs w:val="18"/>
        </w:rPr>
        <w:t>changed to 1 April 2024 by a</w:t>
      </w:r>
      <w:r w:rsidR="00341F5A">
        <w:rPr>
          <w:color w:val="000000"/>
          <w:sz w:val="18"/>
          <w:szCs w:val="18"/>
        </w:rPr>
        <w:t xml:space="preserve"> certificate</w:t>
      </w:r>
      <w:r>
        <w:rPr>
          <w:color w:val="000000"/>
          <w:sz w:val="18"/>
          <w:szCs w:val="18"/>
        </w:rPr>
        <w:t xml:space="preserve"> </w:t>
      </w:r>
      <w:r w:rsidRPr="000E163A">
        <w:rPr>
          <w:sz w:val="18"/>
          <w:szCs w:val="18"/>
        </w:rPr>
        <w:t xml:space="preserve">made under </w:t>
      </w:r>
      <w:r w:rsidR="00B1001C">
        <w:rPr>
          <w:sz w:val="18"/>
          <w:szCs w:val="18"/>
        </w:rPr>
        <w:t>section</w:t>
      </w:r>
      <w:r w:rsidR="00B1001C" w:rsidRPr="00EB73C2">
        <w:rPr>
          <w:sz w:val="18"/>
          <w:szCs w:val="18"/>
        </w:rPr>
        <w:t xml:space="preserve"> 51</w:t>
      </w:r>
      <w:r w:rsidRPr="000E163A">
        <w:rPr>
          <w:sz w:val="18"/>
          <w:szCs w:val="18"/>
        </w:rPr>
        <w:t xml:space="preserve">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34" w:history="1">
        <w:r>
          <w:rPr>
            <w:rStyle w:val="Hyperlink"/>
            <w:sz w:val="18"/>
            <w:szCs w:val="18"/>
          </w:rPr>
          <w:t>F2022L00096</w:t>
        </w:r>
      </w:hyperlink>
      <w:r w:rsidRPr="000E163A">
        <w:rPr>
          <w:color w:val="000000"/>
          <w:sz w:val="18"/>
          <w:szCs w:val="18"/>
        </w:rPr>
        <w:t>)</w:t>
      </w:r>
      <w:r w:rsidR="00341F5A">
        <w:rPr>
          <w:color w:val="000000"/>
          <w:sz w:val="18"/>
          <w:szCs w:val="18"/>
        </w:rPr>
        <w:t>.</w:t>
      </w:r>
    </w:p>
    <w:p w:rsidR="00F55002" w:rsidRDefault="00F55002" w:rsidP="00F55002">
      <w:pPr>
        <w:spacing w:before="6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Note 3: </w:t>
      </w:r>
      <w:hyperlink r:id="rId35" w:history="1">
        <w:r w:rsidRPr="000E163A">
          <w:rPr>
            <w:rStyle w:val="Hyperlink"/>
            <w:sz w:val="18"/>
            <w:szCs w:val="18"/>
          </w:rPr>
          <w:t>F1996B04125</w:t>
        </w:r>
      </w:hyperlink>
      <w:r w:rsidRPr="00F21870">
        <w:t xml:space="preserve"> </w:t>
      </w:r>
      <w:r w:rsidRPr="000E163A">
        <w:rPr>
          <w:sz w:val="18"/>
          <w:szCs w:val="18"/>
        </w:rPr>
        <w:t>w</w:t>
      </w:r>
      <w:r>
        <w:rPr>
          <w:sz w:val="18"/>
          <w:szCs w:val="18"/>
        </w:rPr>
        <w:t>as</w:t>
      </w:r>
      <w:r w:rsidRPr="000E163A">
        <w:rPr>
          <w:sz w:val="18"/>
          <w:szCs w:val="18"/>
        </w:rPr>
        <w:t xml:space="preserve"> previously listed as sunsetting on 1 </w:t>
      </w:r>
      <w:r>
        <w:rPr>
          <w:sz w:val="18"/>
          <w:szCs w:val="18"/>
        </w:rPr>
        <w:t xml:space="preserve">April 2018 </w:t>
      </w:r>
      <w:r w:rsidRPr="000E163A">
        <w:rPr>
          <w:sz w:val="18"/>
          <w:szCs w:val="18"/>
        </w:rPr>
        <w:t xml:space="preserve">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</w:t>
      </w:r>
      <w:r>
        <w:rPr>
          <w:sz w:val="18"/>
          <w:szCs w:val="18"/>
        </w:rPr>
        <w:t>c</w:t>
      </w:r>
      <w:r w:rsidRPr="000E163A">
        <w:rPr>
          <w:sz w:val="18"/>
          <w:szCs w:val="18"/>
        </w:rPr>
        <w:t>hanged</w:t>
      </w:r>
      <w:r>
        <w:rPr>
          <w:sz w:val="18"/>
          <w:szCs w:val="18"/>
        </w:rPr>
        <w:t xml:space="preserve"> </w:t>
      </w:r>
      <w:r w:rsidRPr="000E163A">
        <w:rPr>
          <w:sz w:val="18"/>
          <w:szCs w:val="18"/>
        </w:rPr>
        <w:t>to 1 April 2023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36" w:history="1">
        <w:r>
          <w:rPr>
            <w:rStyle w:val="Hyperlink"/>
            <w:sz w:val="18"/>
            <w:szCs w:val="18"/>
          </w:rPr>
          <w:t>F2018L00348</w:t>
        </w:r>
      </w:hyperlink>
      <w:r w:rsidRPr="000E163A">
        <w:rPr>
          <w:color w:val="000000"/>
          <w:sz w:val="18"/>
          <w:szCs w:val="18"/>
        </w:rPr>
        <w:t>).</w:t>
      </w:r>
      <w:r>
        <w:rPr>
          <w:sz w:val="18"/>
          <w:szCs w:val="18"/>
        </w:rPr>
        <w:t xml:space="preserve"> The</w:t>
      </w:r>
      <w:r w:rsidRPr="000E163A">
        <w:rPr>
          <w:sz w:val="18"/>
          <w:szCs w:val="18"/>
        </w:rPr>
        <w:t xml:space="preserve"> sunset date was</w:t>
      </w:r>
      <w:r>
        <w:rPr>
          <w:sz w:val="18"/>
          <w:szCs w:val="18"/>
        </w:rPr>
        <w:t xml:space="preserve"> further</w:t>
      </w:r>
      <w:r w:rsidRPr="000E163A">
        <w:rPr>
          <w:sz w:val="18"/>
          <w:szCs w:val="18"/>
        </w:rPr>
        <w:t xml:space="preserve">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by a certificate </w:t>
      </w:r>
      <w:r w:rsidRPr="000E163A">
        <w:rPr>
          <w:sz w:val="18"/>
          <w:szCs w:val="18"/>
        </w:rPr>
        <w:t xml:space="preserve">made under </w:t>
      </w:r>
      <w:r>
        <w:rPr>
          <w:sz w:val="18"/>
          <w:szCs w:val="18"/>
        </w:rPr>
        <w:t>section</w:t>
      </w:r>
      <w:r w:rsidRPr="00EB73C2">
        <w:rPr>
          <w:sz w:val="18"/>
          <w:szCs w:val="18"/>
        </w:rPr>
        <w:t xml:space="preserve"> 51</w:t>
      </w:r>
      <w:r w:rsidRPr="000E163A">
        <w:rPr>
          <w:sz w:val="18"/>
          <w:szCs w:val="18"/>
        </w:rPr>
        <w:t xml:space="preserve">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37" w:history="1">
        <w:r>
          <w:rPr>
            <w:rStyle w:val="Hyperlink"/>
            <w:sz w:val="18"/>
            <w:szCs w:val="18"/>
          </w:rPr>
          <w:t>F2022L00096</w:t>
        </w:r>
      </w:hyperlink>
      <w:r w:rsidRPr="000E163A">
        <w:rPr>
          <w:color w:val="000000"/>
          <w:sz w:val="18"/>
          <w:szCs w:val="18"/>
        </w:rPr>
        <w:t>).</w:t>
      </w:r>
    </w:p>
    <w:p w:rsidR="00A66C97" w:rsidRDefault="00341F5A" w:rsidP="00F12B74">
      <w:pPr>
        <w:spacing w:before="6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Note </w:t>
      </w:r>
      <w:r w:rsidR="00F55002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: </w:t>
      </w:r>
      <w:hyperlink r:id="rId38" w:history="1">
        <w:r w:rsidRPr="000E163A">
          <w:rPr>
            <w:rStyle w:val="Hyperlink"/>
            <w:sz w:val="18"/>
            <w:szCs w:val="18"/>
          </w:rPr>
          <w:t>F2001B00391</w:t>
        </w:r>
      </w:hyperlink>
      <w:r w:rsidRPr="000E163A">
        <w:rPr>
          <w:sz w:val="18"/>
          <w:szCs w:val="18"/>
        </w:rPr>
        <w:t xml:space="preserve"> w</w:t>
      </w:r>
      <w:r w:rsidR="008840EB">
        <w:rPr>
          <w:sz w:val="18"/>
          <w:szCs w:val="18"/>
        </w:rPr>
        <w:t>as</w:t>
      </w:r>
      <w:r w:rsidRPr="000E163A">
        <w:rPr>
          <w:sz w:val="18"/>
          <w:szCs w:val="18"/>
        </w:rPr>
        <w:t xml:space="preserve"> previously listed as sunsetting on 1 October 2019</w:t>
      </w:r>
      <w:r w:rsidR="00A66C97">
        <w:rPr>
          <w:sz w:val="18"/>
          <w:szCs w:val="18"/>
        </w:rPr>
        <w:t xml:space="preserve"> </w:t>
      </w:r>
      <w:r w:rsidR="00A66C97" w:rsidRPr="000E163A">
        <w:rPr>
          <w:sz w:val="18"/>
          <w:szCs w:val="18"/>
        </w:rPr>
        <w:t xml:space="preserve">but </w:t>
      </w:r>
      <w:r w:rsidR="00A66C97">
        <w:rPr>
          <w:sz w:val="18"/>
          <w:szCs w:val="18"/>
        </w:rPr>
        <w:t>the</w:t>
      </w:r>
      <w:r w:rsidR="00A66C97" w:rsidRPr="000E163A">
        <w:rPr>
          <w:sz w:val="18"/>
          <w:szCs w:val="18"/>
        </w:rPr>
        <w:t xml:space="preserve"> sunset date was </w:t>
      </w:r>
      <w:r w:rsidR="00F21870">
        <w:rPr>
          <w:sz w:val="18"/>
          <w:szCs w:val="18"/>
        </w:rPr>
        <w:t>c</w:t>
      </w:r>
      <w:r w:rsidR="00A66C97" w:rsidRPr="000E163A">
        <w:rPr>
          <w:sz w:val="18"/>
          <w:szCs w:val="18"/>
        </w:rPr>
        <w:t>hanged to 1 April 2023 by a declaration made under section 51A of the</w:t>
      </w:r>
      <w:r w:rsidR="00A66C97" w:rsidRPr="000E163A">
        <w:rPr>
          <w:i/>
          <w:sz w:val="18"/>
          <w:szCs w:val="18"/>
        </w:rPr>
        <w:t xml:space="preserve"> Legislation Act 2003</w:t>
      </w:r>
      <w:r w:rsidR="00A66C97" w:rsidRPr="000E163A">
        <w:rPr>
          <w:sz w:val="18"/>
          <w:szCs w:val="18"/>
        </w:rPr>
        <w:t xml:space="preserve"> (see </w:t>
      </w:r>
      <w:hyperlink r:id="rId39" w:history="1">
        <w:r w:rsidR="008840EB">
          <w:rPr>
            <w:rStyle w:val="Hyperlink"/>
            <w:sz w:val="18"/>
            <w:szCs w:val="18"/>
          </w:rPr>
          <w:t>F2018L00348</w:t>
        </w:r>
      </w:hyperlink>
      <w:r w:rsidR="00A66C97" w:rsidRPr="000E163A">
        <w:rPr>
          <w:color w:val="000000"/>
          <w:sz w:val="18"/>
          <w:szCs w:val="18"/>
        </w:rPr>
        <w:t>).</w:t>
      </w:r>
      <w:r w:rsidR="00A66C97">
        <w:rPr>
          <w:sz w:val="18"/>
          <w:szCs w:val="18"/>
        </w:rPr>
        <w:t xml:space="preserve"> T</w:t>
      </w:r>
      <w:r w:rsidR="00F46E53">
        <w:rPr>
          <w:sz w:val="18"/>
          <w:szCs w:val="18"/>
        </w:rPr>
        <w:t>he</w:t>
      </w:r>
      <w:r w:rsidRPr="000E163A">
        <w:rPr>
          <w:sz w:val="18"/>
          <w:szCs w:val="18"/>
        </w:rPr>
        <w:t xml:space="preserve"> sunset date was</w:t>
      </w:r>
      <w:r w:rsidR="00F21870">
        <w:rPr>
          <w:sz w:val="18"/>
          <w:szCs w:val="18"/>
        </w:rPr>
        <w:t xml:space="preserve"> further</w:t>
      </w:r>
      <w:r w:rsidRPr="000E163A">
        <w:rPr>
          <w:sz w:val="18"/>
          <w:szCs w:val="18"/>
        </w:rPr>
        <w:t xml:space="preserve">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by a certificate </w:t>
      </w:r>
      <w:r w:rsidRPr="000E163A">
        <w:rPr>
          <w:sz w:val="18"/>
          <w:szCs w:val="18"/>
        </w:rPr>
        <w:t xml:space="preserve">made under </w:t>
      </w:r>
      <w:r w:rsidR="00B1001C">
        <w:rPr>
          <w:sz w:val="18"/>
          <w:szCs w:val="18"/>
        </w:rPr>
        <w:t>section</w:t>
      </w:r>
      <w:r w:rsidR="00B1001C" w:rsidRPr="00EB73C2">
        <w:rPr>
          <w:sz w:val="18"/>
          <w:szCs w:val="18"/>
        </w:rPr>
        <w:t xml:space="preserve"> 51</w:t>
      </w:r>
      <w:r w:rsidRPr="000E163A">
        <w:rPr>
          <w:sz w:val="18"/>
          <w:szCs w:val="18"/>
        </w:rPr>
        <w:t xml:space="preserve">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40" w:history="1">
        <w:r>
          <w:rPr>
            <w:rStyle w:val="Hyperlink"/>
            <w:sz w:val="18"/>
            <w:szCs w:val="18"/>
          </w:rPr>
          <w:t>F2022L00096</w:t>
        </w:r>
      </w:hyperlink>
      <w:r w:rsidRPr="000E163A">
        <w:rPr>
          <w:color w:val="000000"/>
          <w:sz w:val="18"/>
          <w:szCs w:val="18"/>
        </w:rPr>
        <w:t>).</w:t>
      </w:r>
    </w:p>
    <w:p w:rsidR="006F71CF" w:rsidRPr="00295E2F" w:rsidRDefault="006F71CF" w:rsidP="006F71CF">
      <w:pPr>
        <w:pStyle w:val="ActHead2"/>
        <w:numPr>
          <w:ilvl w:val="0"/>
          <w:numId w:val="16"/>
        </w:numPr>
        <w:rPr>
          <w:rStyle w:val="CharPartText"/>
        </w:rPr>
      </w:pPr>
      <w:bookmarkStart w:id="3" w:name="_Toc114216691"/>
      <w:r w:rsidRPr="00527547">
        <w:t>—</w:t>
      </w:r>
      <w:r w:rsidRPr="00527547">
        <w:rPr>
          <w:rStyle w:val="CharPartText"/>
        </w:rPr>
        <w:t xml:space="preserve">Department of </w:t>
      </w:r>
      <w:r w:rsidRPr="00295E2F">
        <w:rPr>
          <w:rStyle w:val="CharPartText"/>
        </w:rPr>
        <w:t>Climate Change, Energy, the Environment and Water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6F71CF" w:rsidRPr="00413487" w:rsidTr="00BE1AFC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F71CF" w:rsidRPr="00413487" w:rsidRDefault="006F71CF" w:rsidP="00BE1AFC">
            <w:pPr>
              <w:pStyle w:val="Tabletext"/>
              <w:keepNext/>
              <w:rPr>
                <w:b/>
              </w:rPr>
            </w:pPr>
            <w:r>
              <w:rPr>
                <w:b/>
                <w:color w:val="000000"/>
              </w:rPr>
              <w:t>Climate Change, Energy, the Environment and Water</w:t>
            </w:r>
          </w:p>
        </w:tc>
      </w:tr>
      <w:tr w:rsidR="006F71CF" w:rsidRPr="00413487" w:rsidTr="00BE1AFC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71CF" w:rsidRPr="00413487" w:rsidRDefault="006F71CF" w:rsidP="00BE1AFC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71CF" w:rsidRPr="00413487" w:rsidRDefault="006F71CF" w:rsidP="00BE1AFC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71CF" w:rsidRPr="00413487" w:rsidRDefault="006F71CF" w:rsidP="00BE1AFC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6F71CF" w:rsidRPr="00527547" w:rsidTr="00BE1AFC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6F71CF" w:rsidRPr="00527547" w:rsidRDefault="006F71CF" w:rsidP="006F71CF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6F71CF" w:rsidRPr="00527547" w:rsidRDefault="006F71CF" w:rsidP="006F71CF">
            <w:r>
              <w:rPr>
                <w:rFonts w:eastAsia="Times New Roman"/>
                <w:color w:val="000000"/>
                <w:sz w:val="20"/>
              </w:rPr>
              <w:t>Carbon Credits (Carbon Farming Initiative) (Native Forest from Managed Regrowth) Methodology Determination 2013</w:t>
            </w:r>
            <w:r w:rsidR="00B075CC">
              <w:rPr>
                <w:rFonts w:eastAsia="Times New Roman"/>
                <w:color w:val="000000"/>
                <w:sz w:val="20"/>
              </w:rPr>
              <w:t xml:space="preserve"> </w:t>
            </w:r>
            <w:r w:rsidR="001D4BDE" w:rsidRPr="00DF168C">
              <w:rPr>
                <w:color w:val="000000"/>
                <w:vertAlign w:val="superscript"/>
              </w:rPr>
              <w:t xml:space="preserve">Note </w:t>
            </w:r>
            <w:r w:rsidR="008840EB">
              <w:rPr>
                <w:color w:val="000000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6F71CF" w:rsidRPr="00527547" w:rsidRDefault="0090611E" w:rsidP="006F71CF">
            <w:hyperlink r:id="rId41" w:history="1">
              <w:r w:rsidR="006F71CF">
                <w:rPr>
                  <w:rFonts w:eastAsia="Times New Roman"/>
                  <w:color w:val="000000"/>
                  <w:sz w:val="20"/>
                  <w:u w:val="single"/>
                </w:rPr>
                <w:t>F2013L02036</w:t>
              </w:r>
            </w:hyperlink>
          </w:p>
        </w:tc>
      </w:tr>
      <w:tr w:rsidR="006F71CF" w:rsidRPr="00527547" w:rsidTr="00E801C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6F71CF" w:rsidRPr="00527547" w:rsidRDefault="006F71CF" w:rsidP="006F71CF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lastRenderedPageBreak/>
              <w:t>2</w:t>
            </w:r>
          </w:p>
        </w:tc>
        <w:tc>
          <w:tcPr>
            <w:tcW w:w="6520" w:type="dxa"/>
            <w:shd w:val="clear" w:color="auto" w:fill="auto"/>
          </w:tcPr>
          <w:p w:rsidR="006F71CF" w:rsidRPr="00527547" w:rsidRDefault="00E70A07" w:rsidP="006F71CF">
            <w:r>
              <w:rPr>
                <w:rFonts w:eastAsia="Times New Roman"/>
                <w:color w:val="000000"/>
                <w:sz w:val="20"/>
              </w:rPr>
              <w:t xml:space="preserve">Approval of the </w:t>
            </w:r>
            <w:r w:rsidR="006F71CF">
              <w:rPr>
                <w:rFonts w:eastAsia="Times New Roman"/>
                <w:color w:val="000000"/>
                <w:sz w:val="20"/>
              </w:rPr>
              <w:t>Christmas Island National Park Management Plan 2014-2024</w:t>
            </w:r>
            <w:r w:rsidR="00D7527F">
              <w:rPr>
                <w:rFonts w:eastAsia="Times New Roman"/>
                <w:color w:val="000000"/>
                <w:sz w:val="20"/>
              </w:rPr>
              <w:t xml:space="preserve"> (made on 6 February 2014)</w:t>
            </w:r>
          </w:p>
        </w:tc>
        <w:tc>
          <w:tcPr>
            <w:tcW w:w="1701" w:type="dxa"/>
            <w:shd w:val="clear" w:color="auto" w:fill="auto"/>
          </w:tcPr>
          <w:p w:rsidR="006F71CF" w:rsidRPr="00527547" w:rsidRDefault="0090611E" w:rsidP="006F71CF">
            <w:hyperlink r:id="rId42" w:history="1">
              <w:r w:rsidR="006F71CF">
                <w:rPr>
                  <w:rFonts w:eastAsia="Times New Roman"/>
                  <w:color w:val="000000"/>
                  <w:sz w:val="20"/>
                  <w:u w:val="single"/>
                </w:rPr>
                <w:t>F2014L00168</w:t>
              </w:r>
            </w:hyperlink>
          </w:p>
        </w:tc>
      </w:tr>
      <w:tr w:rsidR="006F71CF" w:rsidRPr="00527547" w:rsidTr="002D3C02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6F71CF" w:rsidRPr="00527547" w:rsidRDefault="00712F26" w:rsidP="006F71CF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6F71CF" w:rsidRPr="00527547" w:rsidRDefault="006F71CF" w:rsidP="006F71CF">
            <w:r>
              <w:rPr>
                <w:rFonts w:eastAsia="Times New Roman"/>
                <w:color w:val="000000"/>
                <w:sz w:val="20"/>
              </w:rPr>
              <w:t>Conservation Themes for Prioritising Nominations for Listing Threatened Species, Threatened Ecological Communities and Key Threatening Processes for the Assessment Period Commencing 1 October 2014 (21/11/2013) (155)</w:t>
            </w:r>
          </w:p>
        </w:tc>
        <w:tc>
          <w:tcPr>
            <w:tcW w:w="1701" w:type="dxa"/>
            <w:shd w:val="clear" w:color="auto" w:fill="auto"/>
          </w:tcPr>
          <w:p w:rsidR="006F71CF" w:rsidRPr="00527547" w:rsidRDefault="0090611E" w:rsidP="006F71CF">
            <w:hyperlink r:id="rId43" w:history="1">
              <w:r w:rsidR="006F71CF">
                <w:rPr>
                  <w:rFonts w:eastAsia="Times New Roman"/>
                  <w:color w:val="000000"/>
                  <w:sz w:val="20"/>
                  <w:u w:val="single"/>
                </w:rPr>
                <w:t>F2013L02074</w:t>
              </w:r>
            </w:hyperlink>
          </w:p>
        </w:tc>
      </w:tr>
      <w:tr w:rsidR="00712F26" w:rsidRPr="00527547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712F26" w:rsidRPr="00527547" w:rsidRDefault="00712F26" w:rsidP="00712F26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712F26" w:rsidRPr="00527547" w:rsidRDefault="00712F26" w:rsidP="00712F26">
            <w:r>
              <w:rPr>
                <w:rFonts w:eastAsia="Times New Roman"/>
                <w:color w:val="000000"/>
                <w:sz w:val="20"/>
              </w:rPr>
              <w:t xml:space="preserve">Dent Island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Lightstation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Heritage Management Plan</w:t>
            </w:r>
            <w:r w:rsidR="00804453">
              <w:rPr>
                <w:rFonts w:eastAsia="Times New Roman"/>
                <w:color w:val="000000"/>
                <w:sz w:val="20"/>
              </w:rPr>
              <w:t xml:space="preserve"> (made on 21 October 2013)</w:t>
            </w:r>
          </w:p>
        </w:tc>
        <w:tc>
          <w:tcPr>
            <w:tcW w:w="1701" w:type="dxa"/>
            <w:shd w:val="clear" w:color="auto" w:fill="auto"/>
          </w:tcPr>
          <w:p w:rsidR="00712F26" w:rsidRPr="00527547" w:rsidRDefault="0090611E" w:rsidP="00712F26">
            <w:hyperlink r:id="rId44" w:history="1">
              <w:r w:rsidR="00712F26">
                <w:rPr>
                  <w:rFonts w:eastAsia="Times New Roman"/>
                  <w:color w:val="000000"/>
                  <w:sz w:val="20"/>
                  <w:u w:val="single"/>
                </w:rPr>
                <w:t>F2014L00095</w:t>
              </w:r>
            </w:hyperlink>
          </w:p>
        </w:tc>
      </w:tr>
      <w:tr w:rsidR="006F71CF" w:rsidRPr="00527547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6F71CF" w:rsidRPr="00527547" w:rsidRDefault="00D75B80" w:rsidP="006F71CF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6F71CF" w:rsidRPr="00527547" w:rsidRDefault="006F71CF" w:rsidP="006F71CF">
            <w:r>
              <w:rPr>
                <w:rFonts w:eastAsia="Times New Roman"/>
                <w:color w:val="000000"/>
                <w:sz w:val="20"/>
              </w:rPr>
              <w:t>Environment Protection and Biodiversity Conservation Act 1999 - Section 269A - Instrument Adopting and Revoking Recovery Plans (NSW, SA and WA) (17/01/2014)</w:t>
            </w:r>
          </w:p>
        </w:tc>
        <w:tc>
          <w:tcPr>
            <w:tcW w:w="1701" w:type="dxa"/>
            <w:shd w:val="clear" w:color="auto" w:fill="auto"/>
          </w:tcPr>
          <w:p w:rsidR="006F71CF" w:rsidRPr="00527547" w:rsidRDefault="0090611E" w:rsidP="006F71CF">
            <w:hyperlink r:id="rId45" w:history="1">
              <w:r w:rsidR="006F71CF">
                <w:rPr>
                  <w:rFonts w:eastAsia="Times New Roman"/>
                  <w:color w:val="000000"/>
                  <w:sz w:val="20"/>
                  <w:u w:val="single"/>
                </w:rPr>
                <w:t>F2014L00102</w:t>
              </w:r>
            </w:hyperlink>
          </w:p>
        </w:tc>
      </w:tr>
      <w:tr w:rsidR="00B96070" w:rsidRPr="00527547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96070" w:rsidRDefault="00B96070" w:rsidP="006F71CF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B96070" w:rsidRDefault="00B96070" w:rsidP="006F71CF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Environment Protection and Biodiversity Conservation Regulations 2000, SR 2000 No. 181 </w:t>
            </w:r>
            <w:r w:rsidRPr="00DF168C">
              <w:rPr>
                <w:color w:val="000000"/>
                <w:vertAlign w:val="superscript"/>
              </w:rPr>
              <w:t xml:space="preserve">Note 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96070" w:rsidRDefault="0090611E" w:rsidP="006F71CF">
            <w:hyperlink r:id="rId46" w:history="1">
              <w:r w:rsidR="00B96070">
                <w:rPr>
                  <w:rFonts w:eastAsia="Times New Roman"/>
                  <w:color w:val="000000"/>
                  <w:sz w:val="20"/>
                  <w:u w:val="single"/>
                </w:rPr>
                <w:t>F2000B00190</w:t>
              </w:r>
            </w:hyperlink>
          </w:p>
        </w:tc>
      </w:tr>
      <w:tr w:rsidR="00D75B80" w:rsidRPr="00527547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D75B80" w:rsidRPr="00527547" w:rsidRDefault="00B96070" w:rsidP="00D75B80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D75B80" w:rsidRPr="00527547" w:rsidRDefault="00D75B80" w:rsidP="00D75B80">
            <w:r>
              <w:rPr>
                <w:rFonts w:eastAsia="Times New Roman"/>
                <w:color w:val="000000"/>
                <w:sz w:val="20"/>
              </w:rPr>
              <w:t xml:space="preserve">Environment Protection (Impact of Proposals) Act 1974 - Order under section 6 </w:t>
            </w:r>
            <w:r w:rsidR="00E83FE5">
              <w:rPr>
                <w:rFonts w:eastAsia="Times New Roman"/>
                <w:color w:val="000000"/>
                <w:sz w:val="20"/>
              </w:rPr>
              <w:t xml:space="preserve">(made on 29 May 1987) </w:t>
            </w:r>
            <w:r w:rsidRPr="00DF168C">
              <w:rPr>
                <w:color w:val="000000"/>
                <w:vertAlign w:val="superscript"/>
              </w:rPr>
              <w:t xml:space="preserve">Note </w:t>
            </w:r>
            <w:r w:rsidR="00B96070">
              <w:rPr>
                <w:color w:val="000000"/>
                <w:vertAlign w:val="superscript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75B80" w:rsidRPr="00527547" w:rsidRDefault="0090611E" w:rsidP="00D75B80">
            <w:hyperlink r:id="rId47" w:history="1">
              <w:r w:rsidR="00D75B80">
                <w:rPr>
                  <w:rFonts w:eastAsia="Times New Roman"/>
                  <w:color w:val="000000"/>
                  <w:sz w:val="20"/>
                  <w:u w:val="single"/>
                </w:rPr>
                <w:t>F2009B00167</w:t>
              </w:r>
            </w:hyperlink>
          </w:p>
        </w:tc>
      </w:tr>
      <w:tr w:rsidR="006F71CF" w:rsidRPr="00527547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71CF" w:rsidRPr="00527547" w:rsidRDefault="006F71CF" w:rsidP="006F71CF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71CF" w:rsidRPr="00527547" w:rsidRDefault="006F71CF" w:rsidP="006F71CF">
            <w:r>
              <w:rPr>
                <w:rFonts w:eastAsia="Times New Roman"/>
                <w:color w:val="000000"/>
                <w:sz w:val="20"/>
              </w:rPr>
              <w:t>Inclusion of ecological communities in the list of threatened ecological communities under section 181 of the Environment Protection and Biodiversity Conservation Act 1999 (EC 126) (15/01/2014)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71CF" w:rsidRPr="00527547" w:rsidRDefault="0090611E" w:rsidP="006F71CF">
            <w:hyperlink r:id="rId48" w:history="1">
              <w:r w:rsidR="006F71CF">
                <w:rPr>
                  <w:rFonts w:eastAsia="Times New Roman"/>
                  <w:color w:val="000000"/>
                  <w:sz w:val="20"/>
                  <w:u w:val="single"/>
                </w:rPr>
                <w:t>F2014L00113</w:t>
              </w:r>
            </w:hyperlink>
          </w:p>
        </w:tc>
      </w:tr>
    </w:tbl>
    <w:p w:rsidR="004C2F77" w:rsidRDefault="001D4BDE" w:rsidP="001D4BDE">
      <w:pPr>
        <w:spacing w:before="60" w:line="240" w:lineRule="auto"/>
        <w:rPr>
          <w:b/>
          <w:bCs/>
          <w:i/>
          <w:iCs/>
          <w:color w:val="000000"/>
          <w:sz w:val="20"/>
          <w:highlight w:val="yellow"/>
          <w:shd w:val="clear" w:color="auto" w:fill="FFFFFF"/>
        </w:rPr>
      </w:pPr>
      <w:r w:rsidRPr="000E163A">
        <w:rPr>
          <w:smallCaps/>
          <w:sz w:val="18"/>
          <w:szCs w:val="18"/>
        </w:rPr>
        <w:t>N</w:t>
      </w:r>
      <w:r w:rsidRPr="000E163A">
        <w:rPr>
          <w:sz w:val="18"/>
          <w:szCs w:val="18"/>
        </w:rPr>
        <w:t xml:space="preserve">ote </w:t>
      </w:r>
      <w:r w:rsidR="008840EB">
        <w:rPr>
          <w:sz w:val="18"/>
          <w:szCs w:val="18"/>
        </w:rPr>
        <w:t>5</w:t>
      </w:r>
      <w:r w:rsidRPr="000E163A">
        <w:rPr>
          <w:sz w:val="18"/>
          <w:szCs w:val="18"/>
        </w:rPr>
        <w:t xml:space="preserve">: </w:t>
      </w:r>
      <w:hyperlink r:id="rId49" w:history="1">
        <w:r>
          <w:rPr>
            <w:rStyle w:val="Hyperlink"/>
            <w:sz w:val="18"/>
            <w:szCs w:val="18"/>
          </w:rPr>
          <w:t>F2013L02036</w:t>
        </w:r>
      </w:hyperlink>
      <w:r w:rsidRPr="000E163A">
        <w:rPr>
          <w:sz w:val="18"/>
          <w:szCs w:val="18"/>
        </w:rPr>
        <w:t xml:space="preserve"> </w:t>
      </w:r>
      <w:r w:rsidR="00665F5B">
        <w:rPr>
          <w:sz w:val="18"/>
          <w:szCs w:val="18"/>
        </w:rPr>
        <w:t xml:space="preserve">is currently expressed to </w:t>
      </w:r>
      <w:r w:rsidRPr="001D4BDE">
        <w:rPr>
          <w:sz w:val="18"/>
          <w:szCs w:val="18"/>
        </w:rPr>
        <w:t>expire</w:t>
      </w:r>
      <w:r w:rsidR="00665F5B">
        <w:rPr>
          <w:sz w:val="18"/>
          <w:szCs w:val="18"/>
        </w:rPr>
        <w:t xml:space="preserve"> on 3</w:t>
      </w:r>
      <w:r w:rsidR="00712F26">
        <w:rPr>
          <w:sz w:val="18"/>
          <w:szCs w:val="18"/>
        </w:rPr>
        <w:t>1</w:t>
      </w:r>
      <w:r w:rsidR="00665F5B">
        <w:rPr>
          <w:sz w:val="18"/>
          <w:szCs w:val="18"/>
        </w:rPr>
        <w:t xml:space="preserve"> March 2024,</w:t>
      </w:r>
      <w:r w:rsidRPr="001D4BDE">
        <w:rPr>
          <w:sz w:val="18"/>
          <w:szCs w:val="18"/>
        </w:rPr>
        <w:t xml:space="preserve"> on the day before it would otherwise be repealed under subsection 50(1) of the </w:t>
      </w:r>
      <w:r w:rsidRPr="00EF715E">
        <w:rPr>
          <w:i/>
          <w:sz w:val="18"/>
          <w:szCs w:val="18"/>
        </w:rPr>
        <w:t>Legislative Instruments Act 2003</w:t>
      </w:r>
      <w:r w:rsidR="00EB731D">
        <w:rPr>
          <w:i/>
          <w:sz w:val="18"/>
          <w:szCs w:val="18"/>
        </w:rPr>
        <w:t xml:space="preserve"> </w:t>
      </w:r>
      <w:r w:rsidR="00EB731D">
        <w:rPr>
          <w:sz w:val="18"/>
          <w:szCs w:val="18"/>
        </w:rPr>
        <w:t xml:space="preserve">(see section 1.2 of </w:t>
      </w:r>
      <w:hyperlink r:id="rId50" w:history="1">
        <w:r w:rsidR="00EB731D">
          <w:rPr>
            <w:rStyle w:val="Hyperlink"/>
            <w:sz w:val="18"/>
            <w:szCs w:val="18"/>
          </w:rPr>
          <w:t>F2013L02036</w:t>
        </w:r>
      </w:hyperlink>
      <w:r w:rsidR="00EB731D">
        <w:rPr>
          <w:sz w:val="18"/>
          <w:szCs w:val="18"/>
        </w:rPr>
        <w:t>)</w:t>
      </w:r>
      <w:r w:rsidR="00EB731D" w:rsidRPr="009F68EC">
        <w:rPr>
          <w:color w:val="000000"/>
          <w:sz w:val="18"/>
          <w:szCs w:val="18"/>
        </w:rPr>
        <w:t>.</w:t>
      </w:r>
    </w:p>
    <w:p w:rsidR="00B96070" w:rsidRPr="00815AC2" w:rsidRDefault="00B96070" w:rsidP="00B96070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Note 6: </w:t>
      </w:r>
      <w:hyperlink r:id="rId51" w:history="1">
        <w:r>
          <w:rPr>
            <w:rStyle w:val="Hyperlink"/>
            <w:sz w:val="18"/>
            <w:szCs w:val="18"/>
          </w:rPr>
          <w:t>F2000B00190</w:t>
        </w:r>
      </w:hyperlink>
      <w:r w:rsidRPr="000E163A">
        <w:rPr>
          <w:sz w:val="18"/>
          <w:szCs w:val="18"/>
        </w:rPr>
        <w:t xml:space="preserve"> was previously listed as sunsetting on 1</w:t>
      </w:r>
      <w:r>
        <w:rPr>
          <w:sz w:val="18"/>
          <w:szCs w:val="18"/>
        </w:rPr>
        <w:t xml:space="preserve"> October</w:t>
      </w:r>
      <w:r w:rsidRPr="000E163A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52" w:history="1">
        <w:r>
          <w:rPr>
            <w:rStyle w:val="Hyperlink"/>
            <w:sz w:val="18"/>
            <w:szCs w:val="18"/>
          </w:rPr>
          <w:t>F2018L01743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5276D6" w:rsidRDefault="005276D6" w:rsidP="001D4BDE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Note </w:t>
      </w:r>
      <w:r w:rsidR="00B96070">
        <w:rPr>
          <w:sz w:val="18"/>
          <w:szCs w:val="18"/>
        </w:rPr>
        <w:t>7</w:t>
      </w:r>
      <w:r>
        <w:rPr>
          <w:sz w:val="18"/>
          <w:szCs w:val="18"/>
        </w:rPr>
        <w:t xml:space="preserve">: </w:t>
      </w:r>
      <w:hyperlink r:id="rId53" w:history="1">
        <w:r w:rsidR="002B2964">
          <w:rPr>
            <w:rStyle w:val="Hyperlink"/>
            <w:sz w:val="18"/>
            <w:szCs w:val="18"/>
          </w:rPr>
          <w:t>F2009B00167</w:t>
        </w:r>
      </w:hyperlink>
      <w:r w:rsidR="002B2964" w:rsidRPr="000E163A">
        <w:rPr>
          <w:sz w:val="18"/>
          <w:szCs w:val="18"/>
        </w:rPr>
        <w:t xml:space="preserve"> was previously listed as sunsetting on 1 April 201</w:t>
      </w:r>
      <w:r w:rsidR="002B2964">
        <w:rPr>
          <w:sz w:val="18"/>
          <w:szCs w:val="18"/>
        </w:rPr>
        <w:t>9</w:t>
      </w:r>
      <w:r w:rsidR="002B2964" w:rsidRPr="000E163A">
        <w:rPr>
          <w:sz w:val="18"/>
          <w:szCs w:val="18"/>
        </w:rPr>
        <w:t xml:space="preserve"> but </w:t>
      </w:r>
      <w:r w:rsidR="00F46E53">
        <w:rPr>
          <w:sz w:val="18"/>
          <w:szCs w:val="18"/>
        </w:rPr>
        <w:t>the</w:t>
      </w:r>
      <w:r w:rsidR="002B2964" w:rsidRPr="000E163A">
        <w:rPr>
          <w:sz w:val="18"/>
          <w:szCs w:val="18"/>
        </w:rPr>
        <w:t xml:space="preserve"> sunset date was changed to 1 April 202</w:t>
      </w:r>
      <w:r w:rsidR="002B2964">
        <w:rPr>
          <w:sz w:val="18"/>
          <w:szCs w:val="18"/>
        </w:rPr>
        <w:t>4</w:t>
      </w:r>
      <w:r w:rsidR="002B2964" w:rsidRPr="000E163A">
        <w:rPr>
          <w:sz w:val="18"/>
          <w:szCs w:val="18"/>
        </w:rPr>
        <w:t xml:space="preserve"> by a declaration made under section 51A of the</w:t>
      </w:r>
      <w:r w:rsidR="002B2964" w:rsidRPr="000E163A">
        <w:rPr>
          <w:i/>
          <w:sz w:val="18"/>
          <w:szCs w:val="18"/>
        </w:rPr>
        <w:t xml:space="preserve"> Legislation Act 2003</w:t>
      </w:r>
      <w:r w:rsidR="002B2964" w:rsidRPr="000E163A">
        <w:rPr>
          <w:sz w:val="18"/>
          <w:szCs w:val="18"/>
        </w:rPr>
        <w:t xml:space="preserve"> (see </w:t>
      </w:r>
      <w:hyperlink r:id="rId54" w:history="1">
        <w:r w:rsidR="002B2964">
          <w:rPr>
            <w:rStyle w:val="Hyperlink"/>
            <w:sz w:val="18"/>
            <w:szCs w:val="18"/>
          </w:rPr>
          <w:t>F2018L01743</w:t>
        </w:r>
      </w:hyperlink>
      <w:r w:rsidR="002B2964" w:rsidRPr="000E163A">
        <w:rPr>
          <w:color w:val="000000"/>
          <w:sz w:val="18"/>
          <w:szCs w:val="18"/>
        </w:rPr>
        <w:t>)</w:t>
      </w:r>
      <w:r w:rsidR="00815AC2">
        <w:rPr>
          <w:color w:val="000000"/>
          <w:sz w:val="18"/>
          <w:szCs w:val="18"/>
        </w:rPr>
        <w:t>.</w:t>
      </w:r>
    </w:p>
    <w:p w:rsidR="004556B8" w:rsidRPr="00527547" w:rsidRDefault="004556B8" w:rsidP="00303A11">
      <w:pPr>
        <w:pStyle w:val="ActHead2"/>
        <w:numPr>
          <w:ilvl w:val="0"/>
          <w:numId w:val="16"/>
        </w:numPr>
      </w:pPr>
      <w:bookmarkStart w:id="4" w:name="_Toc114216692"/>
      <w:r w:rsidRPr="00527547">
        <w:t>—</w:t>
      </w:r>
      <w:r w:rsidRPr="00527547">
        <w:rPr>
          <w:rStyle w:val="CharPartText"/>
        </w:rPr>
        <w:t>Department of Education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413487" w:rsidTr="00413487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413487" w:rsidRDefault="00AF06FA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Education</w:t>
            </w:r>
          </w:p>
        </w:tc>
      </w:tr>
      <w:tr w:rsidR="004556B8" w:rsidRPr="00413487" w:rsidTr="00413487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563CD4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02707A" w:rsidRPr="00527547" w:rsidTr="000A3677"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2707A" w:rsidRPr="00527547" w:rsidRDefault="0002707A" w:rsidP="0002707A">
            <w:r>
              <w:rPr>
                <w:rFonts w:eastAsia="Times New Roman"/>
                <w:color w:val="000000"/>
                <w:sz w:val="20"/>
              </w:rPr>
              <w:t>Australian Research Council Funding Rules for schemes under the Discovery Program for the years 2014 and 2015</w:t>
            </w:r>
            <w:r w:rsidR="00D2064E">
              <w:rPr>
                <w:rFonts w:eastAsia="Times New Roman"/>
                <w:color w:val="000000"/>
                <w:sz w:val="20"/>
              </w:rPr>
              <w:t xml:space="preserve"> (made on 7 January 2014)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2707A" w:rsidRPr="00527547" w:rsidRDefault="0090611E" w:rsidP="0002707A">
            <w:hyperlink r:id="rId55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F2014L00193</w:t>
              </w:r>
            </w:hyperlink>
          </w:p>
        </w:tc>
      </w:tr>
      <w:tr w:rsidR="0002707A" w:rsidRPr="00527547" w:rsidTr="000A367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707A" w:rsidRPr="00527547" w:rsidRDefault="0002707A" w:rsidP="0002707A">
            <w:r>
              <w:rPr>
                <w:rFonts w:eastAsia="Times New Roman"/>
                <w:color w:val="000000"/>
                <w:sz w:val="20"/>
              </w:rPr>
              <w:t xml:space="preserve">Australian Research Council Funding Rules for schemes under the Linkage Program 2015 </w:t>
            </w:r>
            <w:r w:rsidR="00F275BC" w:rsidRPr="00F275BC">
              <w:rPr>
                <w:rFonts w:eastAsia="Times New Roman"/>
                <w:color w:val="000000"/>
                <w:sz w:val="20"/>
              </w:rPr>
              <w:t>–</w:t>
            </w:r>
            <w:r>
              <w:rPr>
                <w:rFonts w:eastAsia="Times New Roman"/>
                <w:color w:val="000000"/>
                <w:sz w:val="20"/>
              </w:rPr>
              <w:t xml:space="preserve"> Linkage Infrastructure, Equipment and Facilities</w:t>
            </w:r>
            <w:r w:rsidR="00E83FE5">
              <w:rPr>
                <w:rFonts w:eastAsia="Times New Roman"/>
                <w:color w:val="000000"/>
                <w:sz w:val="20"/>
              </w:rPr>
              <w:t xml:space="preserve"> (made on 4 February 2014)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707A" w:rsidRPr="00527547" w:rsidRDefault="0090611E" w:rsidP="0002707A">
            <w:hyperlink r:id="rId56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F2014L00324</w:t>
              </w:r>
            </w:hyperlink>
          </w:p>
        </w:tc>
      </w:tr>
    </w:tbl>
    <w:p w:rsidR="0002707A" w:rsidRPr="00295E2F" w:rsidRDefault="0002707A" w:rsidP="0002707A">
      <w:pPr>
        <w:pStyle w:val="ActHead2"/>
        <w:numPr>
          <w:ilvl w:val="0"/>
          <w:numId w:val="16"/>
        </w:numPr>
        <w:rPr>
          <w:rStyle w:val="CharPartText"/>
        </w:rPr>
      </w:pPr>
      <w:bookmarkStart w:id="5" w:name="_Toc114216693"/>
      <w:r w:rsidRPr="00527547">
        <w:t>—</w:t>
      </w:r>
      <w:r w:rsidR="00802FB7">
        <w:t xml:space="preserve">Department of </w:t>
      </w:r>
      <w:r w:rsidRPr="00295E2F">
        <w:rPr>
          <w:rStyle w:val="CharPartText"/>
        </w:rPr>
        <w:t>Employment and Workplace Relations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02707A" w:rsidRPr="00413487" w:rsidTr="00BE1AFC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707A" w:rsidRPr="00413487" w:rsidRDefault="0002707A" w:rsidP="00BE1AFC">
            <w:pPr>
              <w:pStyle w:val="Tabletext"/>
              <w:keepNext/>
              <w:rPr>
                <w:b/>
              </w:rPr>
            </w:pPr>
            <w:r>
              <w:rPr>
                <w:b/>
                <w:color w:val="000000"/>
              </w:rPr>
              <w:t>Employment and Workplace Relations</w:t>
            </w:r>
          </w:p>
        </w:tc>
      </w:tr>
      <w:tr w:rsidR="0002707A" w:rsidRPr="00413487" w:rsidTr="00BE1AFC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707A" w:rsidRPr="00413487" w:rsidRDefault="0002707A" w:rsidP="00BE1AFC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707A" w:rsidRPr="00413487" w:rsidRDefault="0002707A" w:rsidP="00BE1AFC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707A" w:rsidRPr="00413487" w:rsidRDefault="0002707A" w:rsidP="00BE1AFC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02707A" w:rsidRPr="00527547" w:rsidTr="00BE1AFC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02707A" w:rsidRPr="00527547" w:rsidRDefault="0002707A" w:rsidP="0002707A">
            <w:r>
              <w:rPr>
                <w:rFonts w:eastAsia="Times New Roman"/>
                <w:color w:val="000000"/>
                <w:sz w:val="20"/>
              </w:rPr>
              <w:t>Fair Work Commission Rules 2013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2707A" w:rsidRPr="00527547" w:rsidRDefault="0090611E" w:rsidP="0002707A">
            <w:hyperlink r:id="rId57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F2013L02054</w:t>
              </w:r>
            </w:hyperlink>
          </w:p>
        </w:tc>
      </w:tr>
      <w:tr w:rsidR="0002707A" w:rsidRPr="00527547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02707A" w:rsidRPr="00527547" w:rsidRDefault="0002707A" w:rsidP="0002707A">
            <w:r>
              <w:rPr>
                <w:rFonts w:eastAsia="Times New Roman"/>
                <w:color w:val="000000"/>
                <w:sz w:val="20"/>
              </w:rPr>
              <w:t>Occupational Health and Safety (Maritime Industry) (National Standards) Regulations 2003, SR 2003 No. 324</w:t>
            </w:r>
            <w:r w:rsidR="00B075CC">
              <w:rPr>
                <w:rFonts w:eastAsia="Times New Roman"/>
                <w:color w:val="000000"/>
                <w:sz w:val="20"/>
              </w:rPr>
              <w:t xml:space="preserve"> </w:t>
            </w:r>
            <w:r w:rsidR="00815AC2" w:rsidRPr="00DF168C">
              <w:rPr>
                <w:color w:val="000000"/>
                <w:vertAlign w:val="superscript"/>
              </w:rPr>
              <w:t xml:space="preserve">Note </w:t>
            </w:r>
            <w:r w:rsidR="008840EB">
              <w:rPr>
                <w:color w:val="000000"/>
                <w:vertAlign w:val="superscript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2707A" w:rsidRPr="00527547" w:rsidRDefault="0090611E" w:rsidP="0002707A">
            <w:hyperlink r:id="rId58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F2003B00341</w:t>
              </w:r>
            </w:hyperlink>
          </w:p>
        </w:tc>
      </w:tr>
      <w:tr w:rsidR="0002707A" w:rsidRPr="00527547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02707A" w:rsidRPr="00527547" w:rsidRDefault="0002707A" w:rsidP="0002707A">
            <w:r>
              <w:rPr>
                <w:rFonts w:eastAsia="Times New Roman"/>
                <w:color w:val="000000"/>
                <w:sz w:val="20"/>
              </w:rPr>
              <w:t>Occupational Health and Safety (Maritime Industry) Regulations</w:t>
            </w:r>
            <w:r w:rsidR="0032162E">
              <w:rPr>
                <w:rFonts w:eastAsia="Times New Roman"/>
                <w:color w:val="000000"/>
                <w:sz w:val="20"/>
              </w:rPr>
              <w:t xml:space="preserve"> 1995</w:t>
            </w:r>
            <w:r>
              <w:rPr>
                <w:rFonts w:eastAsia="Times New Roman"/>
                <w:color w:val="000000"/>
                <w:sz w:val="20"/>
              </w:rPr>
              <w:t>, SR 1995 No. 17</w:t>
            </w:r>
            <w:r w:rsidR="00B075CC">
              <w:rPr>
                <w:rFonts w:eastAsia="Times New Roman"/>
                <w:color w:val="000000"/>
                <w:sz w:val="20"/>
              </w:rPr>
              <w:t xml:space="preserve"> </w:t>
            </w:r>
            <w:r w:rsidR="00E21999" w:rsidRPr="00DF168C">
              <w:rPr>
                <w:color w:val="000000"/>
                <w:vertAlign w:val="superscript"/>
              </w:rPr>
              <w:t xml:space="preserve">Note </w:t>
            </w:r>
            <w:r w:rsidR="008840EB">
              <w:rPr>
                <w:color w:val="000000"/>
                <w:vertAlign w:val="superscript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2707A" w:rsidRPr="00527547" w:rsidRDefault="0090611E" w:rsidP="0002707A">
            <w:hyperlink r:id="rId59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F1996B01949</w:t>
              </w:r>
            </w:hyperlink>
          </w:p>
        </w:tc>
      </w:tr>
      <w:tr w:rsidR="0002707A" w:rsidRPr="00527547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02707A" w:rsidRPr="00527547" w:rsidRDefault="0002707A" w:rsidP="0002707A">
            <w:r>
              <w:rPr>
                <w:rFonts w:eastAsia="Times New Roman"/>
                <w:color w:val="000000"/>
                <w:sz w:val="20"/>
              </w:rPr>
              <w:t>Premium Determination Guidelines 2013</w:t>
            </w:r>
          </w:p>
        </w:tc>
        <w:tc>
          <w:tcPr>
            <w:tcW w:w="1701" w:type="dxa"/>
            <w:shd w:val="clear" w:color="auto" w:fill="auto"/>
          </w:tcPr>
          <w:p w:rsidR="0002707A" w:rsidRPr="00527547" w:rsidRDefault="0090611E" w:rsidP="0002707A">
            <w:hyperlink r:id="rId60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F2014L00121</w:t>
              </w:r>
            </w:hyperlink>
          </w:p>
        </w:tc>
      </w:tr>
      <w:tr w:rsidR="006F71CF" w:rsidRPr="00527547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71CF" w:rsidRPr="00527547" w:rsidRDefault="006F71CF" w:rsidP="006F71CF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71CF" w:rsidRPr="00527547" w:rsidRDefault="006F71CF" w:rsidP="006F71CF">
            <w:r>
              <w:rPr>
                <w:rFonts w:eastAsia="Times New Roman"/>
                <w:color w:val="000000"/>
                <w:sz w:val="20"/>
              </w:rPr>
              <w:t>Work Health and Safety (Operation Sovereign Borders) Declaration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71CF" w:rsidRPr="00527547" w:rsidRDefault="0090611E" w:rsidP="006F71CF">
            <w:hyperlink r:id="rId61" w:history="1">
              <w:r w:rsidR="006F71CF">
                <w:rPr>
                  <w:rFonts w:eastAsia="Times New Roman"/>
                  <w:color w:val="000000"/>
                  <w:sz w:val="20"/>
                  <w:u w:val="single"/>
                </w:rPr>
                <w:t>F2013L02166</w:t>
              </w:r>
            </w:hyperlink>
          </w:p>
        </w:tc>
      </w:tr>
    </w:tbl>
    <w:p w:rsidR="00815AC2" w:rsidRDefault="00815AC2" w:rsidP="00815AC2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Note </w:t>
      </w:r>
      <w:r w:rsidR="008840EB">
        <w:rPr>
          <w:sz w:val="18"/>
          <w:szCs w:val="18"/>
        </w:rPr>
        <w:t>8</w:t>
      </w:r>
      <w:r>
        <w:rPr>
          <w:sz w:val="18"/>
          <w:szCs w:val="18"/>
        </w:rPr>
        <w:t xml:space="preserve">: </w:t>
      </w:r>
      <w:hyperlink r:id="rId62" w:history="1">
        <w:r>
          <w:rPr>
            <w:rStyle w:val="Hyperlink"/>
            <w:sz w:val="18"/>
            <w:szCs w:val="18"/>
          </w:rPr>
          <w:t>F2003B00341</w:t>
        </w:r>
      </w:hyperlink>
      <w:r w:rsidRPr="000E163A">
        <w:rPr>
          <w:sz w:val="18"/>
          <w:szCs w:val="18"/>
        </w:rPr>
        <w:t xml:space="preserve"> was previously listed as sunsetting on 1</w:t>
      </w:r>
      <w:r>
        <w:rPr>
          <w:sz w:val="18"/>
          <w:szCs w:val="18"/>
        </w:rPr>
        <w:t xml:space="preserve"> April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20</w:t>
      </w:r>
      <w:r w:rsidRPr="000E163A">
        <w:rPr>
          <w:sz w:val="18"/>
          <w:szCs w:val="18"/>
        </w:rPr>
        <w:t xml:space="preserve"> but </w:t>
      </w:r>
      <w:r w:rsidR="00F46E53"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63" w:history="1">
        <w:r>
          <w:rPr>
            <w:rStyle w:val="Hyperlink"/>
            <w:sz w:val="18"/>
            <w:szCs w:val="18"/>
          </w:rPr>
          <w:t>F2018L01497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815AC2" w:rsidRPr="00815AC2" w:rsidRDefault="00815AC2" w:rsidP="00815AC2">
      <w:pPr>
        <w:spacing w:before="6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Note </w:t>
      </w:r>
      <w:r w:rsidR="008840EB">
        <w:rPr>
          <w:color w:val="000000"/>
          <w:sz w:val="18"/>
          <w:szCs w:val="18"/>
        </w:rPr>
        <w:t>9</w:t>
      </w:r>
      <w:r>
        <w:rPr>
          <w:color w:val="000000"/>
          <w:sz w:val="18"/>
          <w:szCs w:val="18"/>
        </w:rPr>
        <w:t>:</w:t>
      </w:r>
      <w:r w:rsidR="00E21999">
        <w:rPr>
          <w:color w:val="000000"/>
          <w:sz w:val="18"/>
          <w:szCs w:val="18"/>
        </w:rPr>
        <w:t xml:space="preserve"> </w:t>
      </w:r>
      <w:r w:rsidR="00E21999" w:rsidRPr="009F68EC">
        <w:rPr>
          <w:sz w:val="18"/>
          <w:szCs w:val="18"/>
        </w:rPr>
        <w:t>The original sunset date for</w:t>
      </w:r>
      <w:r>
        <w:rPr>
          <w:color w:val="000000"/>
          <w:sz w:val="18"/>
          <w:szCs w:val="18"/>
        </w:rPr>
        <w:t xml:space="preserve"> </w:t>
      </w:r>
      <w:hyperlink r:id="rId64" w:history="1">
        <w:r>
          <w:rPr>
            <w:rStyle w:val="Hyperlink"/>
            <w:sz w:val="18"/>
            <w:szCs w:val="18"/>
          </w:rPr>
          <w:t>F1996B01949</w:t>
        </w:r>
      </w:hyperlink>
      <w:r w:rsidRPr="000E163A">
        <w:rPr>
          <w:sz w:val="18"/>
          <w:szCs w:val="18"/>
        </w:rPr>
        <w:t xml:space="preserve"> was 1</w:t>
      </w:r>
      <w:r>
        <w:rPr>
          <w:sz w:val="18"/>
          <w:szCs w:val="18"/>
        </w:rPr>
        <w:t xml:space="preserve"> April</w:t>
      </w:r>
      <w:r w:rsidRPr="000E163A">
        <w:rPr>
          <w:sz w:val="18"/>
          <w:szCs w:val="18"/>
        </w:rPr>
        <w:t xml:space="preserve"> 20</w:t>
      </w:r>
      <w:r w:rsidR="00E21999">
        <w:rPr>
          <w:sz w:val="18"/>
          <w:szCs w:val="18"/>
        </w:rPr>
        <w:t>19</w:t>
      </w:r>
      <w:r w:rsidRPr="000E163A">
        <w:rPr>
          <w:sz w:val="18"/>
          <w:szCs w:val="18"/>
        </w:rPr>
        <w:t xml:space="preserve"> but </w:t>
      </w:r>
      <w:r w:rsidR="00E21999"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65" w:history="1">
        <w:r>
          <w:rPr>
            <w:rStyle w:val="Hyperlink"/>
            <w:sz w:val="18"/>
            <w:szCs w:val="18"/>
          </w:rPr>
          <w:t>F2018L01497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47393B" w:rsidRPr="00527547" w:rsidRDefault="0047393B" w:rsidP="00AD4355">
      <w:pPr>
        <w:pStyle w:val="ActHead2"/>
        <w:numPr>
          <w:ilvl w:val="0"/>
          <w:numId w:val="16"/>
        </w:numPr>
        <w:rPr>
          <w:rStyle w:val="CharPartText"/>
        </w:rPr>
      </w:pPr>
      <w:bookmarkStart w:id="6" w:name="_Toc114216694"/>
      <w:r w:rsidRPr="00527547">
        <w:lastRenderedPageBreak/>
        <w:t>—</w:t>
      </w:r>
      <w:r w:rsidRPr="00527547">
        <w:rPr>
          <w:rStyle w:val="CharPartText"/>
        </w:rPr>
        <w:t>Department of Foreign Affairs and Trade</w:t>
      </w:r>
      <w:bookmarkEnd w:id="6"/>
    </w:p>
    <w:tbl>
      <w:tblPr>
        <w:tblW w:w="9072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7393B" w:rsidRPr="00413487" w:rsidTr="00413487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7393B" w:rsidRPr="00413487" w:rsidRDefault="0047393B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Foreign Affairs and Trade</w:t>
            </w:r>
          </w:p>
        </w:tc>
      </w:tr>
      <w:tr w:rsidR="0047393B" w:rsidRPr="00413487" w:rsidTr="00413487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7393B" w:rsidRPr="00413487" w:rsidRDefault="0047393B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7393B" w:rsidRPr="00413487" w:rsidRDefault="0047393B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7393B" w:rsidRPr="00413487" w:rsidRDefault="0047393B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02707A" w:rsidRPr="00527547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02707A" w:rsidRDefault="00F275BC" w:rsidP="0002707A">
            <w:r w:rsidRPr="00F275BC">
              <w:rPr>
                <w:color w:val="000000"/>
                <w:sz w:val="20"/>
              </w:rPr>
              <w:t xml:space="preserve">Autonomous Sanctions (Export Sanctioned Goods </w:t>
            </w:r>
            <w:r w:rsidRPr="00F275BC">
              <w:rPr>
                <w:iCs/>
                <w:color w:val="000000"/>
                <w:spacing w:val="5"/>
                <w:sz w:val="20"/>
                <w:shd w:val="clear" w:color="auto" w:fill="FFFFFF"/>
              </w:rPr>
              <w:t>–</w:t>
            </w:r>
            <w:r w:rsidRPr="00F275BC">
              <w:rPr>
                <w:color w:val="000000"/>
                <w:sz w:val="20"/>
              </w:rPr>
              <w:t xml:space="preserve"> Syria) </w:t>
            </w:r>
            <w:r>
              <w:rPr>
                <w:color w:val="000000"/>
                <w:sz w:val="20"/>
              </w:rPr>
              <w:br/>
            </w:r>
            <w:r w:rsidRPr="00F275BC">
              <w:rPr>
                <w:color w:val="000000"/>
                <w:sz w:val="20"/>
              </w:rPr>
              <w:t>Designation 2012</w:t>
            </w:r>
            <w:r w:rsidR="00B075CC" w:rsidRPr="00F275BC">
              <w:rPr>
                <w:rFonts w:eastAsia="Times New Roman"/>
                <w:color w:val="000000"/>
                <w:sz w:val="20"/>
              </w:rPr>
              <w:t xml:space="preserve"> </w:t>
            </w:r>
            <w:r w:rsidR="009F7AAF" w:rsidRPr="00DF168C">
              <w:rPr>
                <w:color w:val="000000"/>
                <w:vertAlign w:val="superscript"/>
              </w:rPr>
              <w:t xml:space="preserve">Note </w:t>
            </w:r>
            <w:r w:rsidR="008840EB">
              <w:rPr>
                <w:color w:val="000000"/>
                <w:vertAlign w:val="superscript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2707A" w:rsidRDefault="0090611E" w:rsidP="0002707A">
            <w:hyperlink r:id="rId66" w:history="1">
              <w:r w:rsidR="0002707A">
                <w:rPr>
                  <w:rFonts w:eastAsia="Times New Roman"/>
                  <w:color w:val="000000"/>
                  <w:sz w:val="20"/>
                  <w:u w:val="single"/>
                </w:rPr>
                <w:t>F2012L01765</w:t>
              </w:r>
            </w:hyperlink>
          </w:p>
        </w:tc>
      </w:tr>
      <w:tr w:rsidR="000F7C7B" w:rsidRPr="00527547" w:rsidTr="000F112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0F7C7B" w:rsidRPr="00527547" w:rsidRDefault="000F7C7B" w:rsidP="000F7C7B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0F7C7B" w:rsidRDefault="000F7C7B" w:rsidP="000F7C7B">
            <w:r>
              <w:rPr>
                <w:rFonts w:eastAsia="Times New Roman"/>
                <w:color w:val="000000"/>
                <w:sz w:val="20"/>
              </w:rPr>
              <w:t xml:space="preserve">Autonomous Sanctions Regulations 2011,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2011 No. 247 </w:t>
            </w:r>
            <w:r w:rsidRPr="00DF168C">
              <w:rPr>
                <w:color w:val="000000"/>
                <w:vertAlign w:val="superscript"/>
              </w:rPr>
              <w:t xml:space="preserve">Note </w:t>
            </w:r>
            <w:r>
              <w:rPr>
                <w:color w:val="000000"/>
                <w:vertAlign w:val="superscript"/>
              </w:rPr>
              <w:t>11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0F7C7B" w:rsidRDefault="0090611E" w:rsidP="000F7C7B">
            <w:hyperlink r:id="rId67" w:history="1">
              <w:r w:rsidR="000F7C7B">
                <w:rPr>
                  <w:rFonts w:eastAsia="Times New Roman"/>
                  <w:color w:val="000000"/>
                  <w:sz w:val="20"/>
                  <w:u w:val="single"/>
                </w:rPr>
                <w:t>F2011L02673</w:t>
              </w:r>
            </w:hyperlink>
          </w:p>
        </w:tc>
      </w:tr>
      <w:tr w:rsidR="000F7C7B" w:rsidRPr="00527547" w:rsidTr="000F112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F7C7B" w:rsidRPr="00527547" w:rsidRDefault="000F7C7B" w:rsidP="000F7C7B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F7C7B" w:rsidRDefault="000F7C7B" w:rsidP="000F7C7B">
            <w:r>
              <w:rPr>
                <w:rFonts w:eastAsia="Times New Roman"/>
                <w:color w:val="000000"/>
                <w:sz w:val="20"/>
              </w:rPr>
              <w:t xml:space="preserve">Autonomous Sanctions (Sanction Law) Declaration 2012 </w:t>
            </w:r>
            <w:r w:rsidRPr="00DF168C">
              <w:rPr>
                <w:color w:val="000000"/>
                <w:vertAlign w:val="superscript"/>
              </w:rPr>
              <w:t xml:space="preserve">Note </w:t>
            </w:r>
            <w:r>
              <w:rPr>
                <w:color w:val="000000"/>
                <w:vertAlign w:val="superscript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F7C7B" w:rsidRDefault="0090611E" w:rsidP="000F7C7B">
            <w:hyperlink r:id="rId68" w:history="1">
              <w:r w:rsidR="000F7C7B">
                <w:rPr>
                  <w:rFonts w:eastAsia="Times New Roman"/>
                  <w:color w:val="000000"/>
                  <w:sz w:val="20"/>
                  <w:u w:val="single"/>
                </w:rPr>
                <w:t>F2012L00181</w:t>
              </w:r>
            </w:hyperlink>
          </w:p>
        </w:tc>
      </w:tr>
    </w:tbl>
    <w:p w:rsidR="009F7AAF" w:rsidRDefault="009F7AAF" w:rsidP="009F7AAF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Note </w:t>
      </w:r>
      <w:r w:rsidR="008840EB">
        <w:rPr>
          <w:sz w:val="18"/>
          <w:szCs w:val="18"/>
        </w:rPr>
        <w:t>10</w:t>
      </w:r>
      <w:r>
        <w:rPr>
          <w:sz w:val="18"/>
          <w:szCs w:val="18"/>
        </w:rPr>
        <w:t xml:space="preserve">: </w:t>
      </w:r>
      <w:hyperlink r:id="rId69" w:history="1">
        <w:r w:rsidR="00F60933">
          <w:rPr>
            <w:rStyle w:val="Hyperlink"/>
            <w:sz w:val="18"/>
            <w:szCs w:val="18"/>
          </w:rPr>
          <w:t>F2012L01765</w:t>
        </w:r>
      </w:hyperlink>
      <w:r w:rsidRPr="000E163A">
        <w:rPr>
          <w:sz w:val="18"/>
          <w:szCs w:val="18"/>
        </w:rPr>
        <w:t xml:space="preserve"> was previously listed as sunsetting on 1</w:t>
      </w:r>
      <w:r>
        <w:rPr>
          <w:sz w:val="18"/>
          <w:szCs w:val="18"/>
        </w:rPr>
        <w:t xml:space="preserve"> </w:t>
      </w:r>
      <w:r w:rsidR="00F60933">
        <w:rPr>
          <w:sz w:val="18"/>
          <w:szCs w:val="18"/>
        </w:rPr>
        <w:t>October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2</w:t>
      </w:r>
      <w:r w:rsidR="00F60933">
        <w:rPr>
          <w:sz w:val="18"/>
          <w:szCs w:val="18"/>
        </w:rPr>
        <w:t>2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</w:t>
      </w:r>
      <w:r w:rsidR="00F60933">
        <w:rPr>
          <w:sz w:val="18"/>
          <w:szCs w:val="18"/>
        </w:rPr>
        <w:t>certificate</w:t>
      </w:r>
      <w:r w:rsidRPr="000E163A">
        <w:rPr>
          <w:sz w:val="18"/>
          <w:szCs w:val="18"/>
        </w:rPr>
        <w:t xml:space="preserve"> made under </w:t>
      </w:r>
      <w:r w:rsidR="00B1001C">
        <w:rPr>
          <w:sz w:val="18"/>
          <w:szCs w:val="18"/>
        </w:rPr>
        <w:t>section</w:t>
      </w:r>
      <w:r w:rsidR="00B1001C" w:rsidRPr="00EB73C2">
        <w:rPr>
          <w:sz w:val="18"/>
          <w:szCs w:val="18"/>
        </w:rPr>
        <w:t xml:space="preserve"> 51</w:t>
      </w:r>
      <w:r w:rsidRPr="000E163A">
        <w:rPr>
          <w:sz w:val="18"/>
          <w:szCs w:val="18"/>
        </w:rPr>
        <w:t xml:space="preserve">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70" w:history="1">
        <w:r w:rsidR="00F60933">
          <w:rPr>
            <w:rStyle w:val="Hyperlink"/>
            <w:sz w:val="18"/>
            <w:szCs w:val="18"/>
          </w:rPr>
          <w:t>F2022L00097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F60933" w:rsidRDefault="00F60933" w:rsidP="00F60933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1</w:t>
      </w:r>
      <w:r w:rsidR="008840EB">
        <w:rPr>
          <w:sz w:val="18"/>
          <w:szCs w:val="18"/>
        </w:rPr>
        <w:t>1</w:t>
      </w:r>
      <w:r>
        <w:rPr>
          <w:sz w:val="18"/>
          <w:szCs w:val="18"/>
        </w:rPr>
        <w:t xml:space="preserve">: </w:t>
      </w:r>
      <w:hyperlink r:id="rId71" w:history="1">
        <w:r w:rsidR="0003147E">
          <w:rPr>
            <w:rStyle w:val="Hyperlink"/>
            <w:sz w:val="18"/>
            <w:szCs w:val="18"/>
          </w:rPr>
          <w:t>F2011L02673</w:t>
        </w:r>
      </w:hyperlink>
      <w:r w:rsidR="0003147E" w:rsidRPr="00F60933">
        <w:rPr>
          <w:sz w:val="18"/>
          <w:szCs w:val="18"/>
        </w:rPr>
        <w:t xml:space="preserve"> and</w:t>
      </w:r>
      <w:r w:rsidR="0003147E">
        <w:rPr>
          <w:sz w:val="18"/>
          <w:szCs w:val="18"/>
        </w:rPr>
        <w:t xml:space="preserve"> </w:t>
      </w:r>
      <w:hyperlink r:id="rId72" w:history="1">
        <w:r>
          <w:rPr>
            <w:rStyle w:val="Hyperlink"/>
            <w:sz w:val="18"/>
            <w:szCs w:val="18"/>
          </w:rPr>
          <w:t>F2012L00181</w:t>
        </w:r>
      </w:hyperlink>
      <w:r w:rsidRPr="00F60933">
        <w:rPr>
          <w:sz w:val="18"/>
          <w:szCs w:val="18"/>
        </w:rPr>
        <w:t xml:space="preserve"> </w:t>
      </w:r>
      <w:r w:rsidR="00F36C05">
        <w:rPr>
          <w:sz w:val="18"/>
          <w:szCs w:val="18"/>
        </w:rPr>
        <w:t>were</w:t>
      </w:r>
      <w:r w:rsidRPr="000E163A">
        <w:rPr>
          <w:sz w:val="18"/>
          <w:szCs w:val="18"/>
        </w:rPr>
        <w:t xml:space="preserve"> previously listed as sunsetting on 1</w:t>
      </w:r>
      <w:r>
        <w:rPr>
          <w:sz w:val="18"/>
          <w:szCs w:val="18"/>
        </w:rPr>
        <w:t xml:space="preserve"> April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22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</w:t>
      </w:r>
      <w:r>
        <w:rPr>
          <w:sz w:val="18"/>
          <w:szCs w:val="18"/>
        </w:rPr>
        <w:t>certificate</w:t>
      </w:r>
      <w:r w:rsidRPr="000E163A">
        <w:rPr>
          <w:sz w:val="18"/>
          <w:szCs w:val="18"/>
        </w:rPr>
        <w:t xml:space="preserve"> made under </w:t>
      </w:r>
      <w:r w:rsidR="00B1001C">
        <w:rPr>
          <w:sz w:val="18"/>
          <w:szCs w:val="18"/>
        </w:rPr>
        <w:t>section</w:t>
      </w:r>
      <w:r w:rsidR="00B1001C" w:rsidRPr="00EB73C2">
        <w:rPr>
          <w:sz w:val="18"/>
          <w:szCs w:val="18"/>
        </w:rPr>
        <w:t xml:space="preserve"> 51</w:t>
      </w:r>
      <w:r w:rsidRPr="000E163A">
        <w:rPr>
          <w:sz w:val="18"/>
          <w:szCs w:val="18"/>
        </w:rPr>
        <w:t xml:space="preserve">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73" w:history="1">
        <w:r>
          <w:rPr>
            <w:rStyle w:val="Hyperlink"/>
            <w:sz w:val="18"/>
            <w:szCs w:val="18"/>
          </w:rPr>
          <w:t>F2022L00097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4556B8" w:rsidRPr="00295E2F" w:rsidRDefault="004556B8" w:rsidP="00AD4355">
      <w:pPr>
        <w:pStyle w:val="ActHead2"/>
        <w:numPr>
          <w:ilvl w:val="0"/>
          <w:numId w:val="16"/>
        </w:numPr>
        <w:rPr>
          <w:rStyle w:val="CharPartText"/>
        </w:rPr>
      </w:pPr>
      <w:bookmarkStart w:id="7" w:name="_Toc114216695"/>
      <w:r w:rsidRPr="00527547">
        <w:t>—</w:t>
      </w:r>
      <w:r w:rsidRPr="00527547">
        <w:rPr>
          <w:rStyle w:val="CharPartText"/>
        </w:rPr>
        <w:t>Department of Health</w:t>
      </w:r>
      <w:r w:rsidR="00587B11">
        <w:rPr>
          <w:rStyle w:val="CharPartText"/>
        </w:rPr>
        <w:t xml:space="preserve"> and Aged Care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413487" w:rsidTr="00413487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Health</w:t>
            </w:r>
            <w:r w:rsidR="00587B11">
              <w:rPr>
                <w:b/>
              </w:rPr>
              <w:t xml:space="preserve"> and Aged Care</w:t>
            </w:r>
          </w:p>
        </w:tc>
      </w:tr>
      <w:tr w:rsidR="004556B8" w:rsidRPr="00413487" w:rsidTr="00413487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563CD4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587B11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87B11" w:rsidRPr="00527547" w:rsidRDefault="00587B11" w:rsidP="00587B11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587B11" w:rsidRPr="00122D4B" w:rsidRDefault="00587B11" w:rsidP="00587B11">
            <w:pPr>
              <w:rPr>
                <w:sz w:val="20"/>
              </w:rPr>
            </w:pPr>
            <w:r w:rsidRPr="00122D4B">
              <w:rPr>
                <w:color w:val="000000"/>
                <w:sz w:val="20"/>
              </w:rPr>
              <w:t xml:space="preserve">Declaration of </w:t>
            </w:r>
            <w:r w:rsidR="002916CE" w:rsidRPr="00122D4B">
              <w:rPr>
                <w:color w:val="000000"/>
                <w:sz w:val="20"/>
              </w:rPr>
              <w:t>‘</w:t>
            </w:r>
            <w:r w:rsidRPr="00122D4B">
              <w:rPr>
                <w:color w:val="000000"/>
                <w:sz w:val="20"/>
              </w:rPr>
              <w:t>corresponding State laws</w:t>
            </w:r>
            <w:r w:rsidR="002916CE" w:rsidRPr="00122D4B">
              <w:rPr>
                <w:color w:val="000000"/>
                <w:sz w:val="20"/>
              </w:rPr>
              <w:t>’</w:t>
            </w:r>
            <w:r w:rsidR="00E83FE5" w:rsidRPr="00122D4B">
              <w:rPr>
                <w:color w:val="000000"/>
                <w:sz w:val="20"/>
              </w:rPr>
              <w:t xml:space="preserve"> (made on 3 November 2009)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587B11" w:rsidRPr="00122D4B" w:rsidRDefault="0090611E" w:rsidP="00587B11">
            <w:pPr>
              <w:rPr>
                <w:sz w:val="20"/>
              </w:rPr>
            </w:pPr>
            <w:hyperlink r:id="rId74" w:history="1">
              <w:r w:rsidR="00587B11" w:rsidRPr="00122D4B">
                <w:rPr>
                  <w:color w:val="000000"/>
                  <w:sz w:val="20"/>
                  <w:u w:val="single"/>
                </w:rPr>
                <w:t>F2013L02043</w:t>
              </w:r>
            </w:hyperlink>
          </w:p>
        </w:tc>
      </w:tr>
      <w:tr w:rsidR="00587B11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587B11" w:rsidRPr="00527547" w:rsidRDefault="00587B11" w:rsidP="00587B11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87B11" w:rsidRPr="00122D4B" w:rsidRDefault="00587B11" w:rsidP="00587B11">
            <w:pPr>
              <w:rPr>
                <w:sz w:val="20"/>
              </w:rPr>
            </w:pPr>
            <w:r w:rsidRPr="00122D4B">
              <w:rPr>
                <w:color w:val="000000"/>
                <w:sz w:val="20"/>
              </w:rPr>
              <w:t>Health Insurance (Allied Health Services) Determination 2014</w:t>
            </w:r>
          </w:p>
        </w:tc>
        <w:tc>
          <w:tcPr>
            <w:tcW w:w="1701" w:type="dxa"/>
            <w:shd w:val="clear" w:color="auto" w:fill="auto"/>
          </w:tcPr>
          <w:p w:rsidR="00587B11" w:rsidRPr="00122D4B" w:rsidRDefault="0090611E" w:rsidP="00587B11">
            <w:pPr>
              <w:rPr>
                <w:sz w:val="20"/>
              </w:rPr>
            </w:pPr>
            <w:hyperlink r:id="rId75" w:history="1">
              <w:r w:rsidR="00587B11" w:rsidRPr="00122D4B">
                <w:rPr>
                  <w:color w:val="000000"/>
                  <w:sz w:val="20"/>
                  <w:u w:val="single"/>
                </w:rPr>
                <w:t>F2013L02134</w:t>
              </w:r>
            </w:hyperlink>
          </w:p>
        </w:tc>
      </w:tr>
      <w:tr w:rsidR="00587B11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587B11" w:rsidRPr="00527547" w:rsidRDefault="00587B11" w:rsidP="00587B11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587B11" w:rsidRPr="00527547" w:rsidRDefault="00587B11" w:rsidP="00587B11">
            <w:r w:rsidRPr="00122D4B">
              <w:rPr>
                <w:color w:val="000000"/>
                <w:sz w:val="20"/>
              </w:rPr>
              <w:t>National Health (Efficient Funding of Chemotherapy) Special Arrangement 2011</w:t>
            </w:r>
            <w:r w:rsidR="001D1031">
              <w:rPr>
                <w:color w:val="000000"/>
                <w:sz w:val="20"/>
              </w:rPr>
              <w:t xml:space="preserve"> (</w:t>
            </w:r>
            <w:r w:rsidRPr="00122D4B">
              <w:rPr>
                <w:color w:val="000000"/>
                <w:sz w:val="20"/>
              </w:rPr>
              <w:t>PB 79 of 2011</w:t>
            </w:r>
            <w:r w:rsidR="001D1031">
              <w:rPr>
                <w:color w:val="000000"/>
                <w:sz w:val="20"/>
              </w:rPr>
              <w:t>)</w:t>
            </w:r>
            <w:r w:rsidR="00B075CC" w:rsidRPr="00122D4B">
              <w:rPr>
                <w:color w:val="000000"/>
                <w:sz w:val="20"/>
              </w:rPr>
              <w:t xml:space="preserve"> </w:t>
            </w:r>
            <w:r w:rsidR="00CD0086" w:rsidRPr="00DF168C">
              <w:rPr>
                <w:color w:val="000000"/>
                <w:vertAlign w:val="superscript"/>
              </w:rPr>
              <w:t xml:space="preserve">Note </w:t>
            </w:r>
            <w:r w:rsidR="00CD0086">
              <w:rPr>
                <w:color w:val="000000"/>
                <w:vertAlign w:val="superscript"/>
              </w:rPr>
              <w:t>1</w:t>
            </w:r>
            <w:r w:rsidR="008840EB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87B11" w:rsidRPr="00122D4B" w:rsidRDefault="0090611E" w:rsidP="00587B11">
            <w:pPr>
              <w:rPr>
                <w:sz w:val="20"/>
              </w:rPr>
            </w:pPr>
            <w:hyperlink r:id="rId76" w:history="1">
              <w:r w:rsidR="00587B11" w:rsidRPr="00122D4B">
                <w:rPr>
                  <w:color w:val="000000"/>
                  <w:sz w:val="20"/>
                  <w:u w:val="single"/>
                </w:rPr>
                <w:t>F2011L02491</w:t>
              </w:r>
            </w:hyperlink>
          </w:p>
        </w:tc>
      </w:tr>
      <w:tr w:rsidR="00587B11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587B11" w:rsidRPr="00527547" w:rsidRDefault="00587B11" w:rsidP="00587B11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587B11" w:rsidRPr="00527547" w:rsidRDefault="00587B11" w:rsidP="00587B11">
            <w:r w:rsidRPr="00122D4B">
              <w:rPr>
                <w:color w:val="000000"/>
                <w:sz w:val="20"/>
              </w:rPr>
              <w:t>Tobacco Advertising Prohibition Regulation</w:t>
            </w:r>
            <w:r w:rsidR="000F7C7B" w:rsidRPr="00122D4B">
              <w:rPr>
                <w:color w:val="000000"/>
                <w:sz w:val="20"/>
              </w:rPr>
              <w:t xml:space="preserve"> 1993</w:t>
            </w:r>
            <w:r w:rsidRPr="00122D4B">
              <w:rPr>
                <w:color w:val="000000"/>
                <w:sz w:val="20"/>
              </w:rPr>
              <w:t>,</w:t>
            </w:r>
            <w:r w:rsidR="00CD0086" w:rsidRPr="00122D4B">
              <w:rPr>
                <w:color w:val="000000"/>
                <w:sz w:val="20"/>
              </w:rPr>
              <w:t xml:space="preserve"> </w:t>
            </w:r>
            <w:r w:rsidRPr="00122D4B">
              <w:rPr>
                <w:color w:val="000000"/>
                <w:sz w:val="20"/>
              </w:rPr>
              <w:t>SR 1993 No. 129</w:t>
            </w:r>
            <w:r w:rsidR="00B075CC" w:rsidRPr="00122D4B">
              <w:rPr>
                <w:color w:val="000000"/>
                <w:sz w:val="20"/>
              </w:rPr>
              <w:t xml:space="preserve"> </w:t>
            </w:r>
            <w:r w:rsidR="00CD0086" w:rsidRPr="00DF168C">
              <w:rPr>
                <w:color w:val="000000"/>
                <w:vertAlign w:val="superscript"/>
              </w:rPr>
              <w:t xml:space="preserve">Note </w:t>
            </w:r>
            <w:r w:rsidR="00CD0086">
              <w:rPr>
                <w:color w:val="000000"/>
                <w:vertAlign w:val="superscript"/>
              </w:rPr>
              <w:t>1</w:t>
            </w:r>
            <w:r w:rsidR="008840EB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87B11" w:rsidRPr="00122D4B" w:rsidRDefault="0090611E" w:rsidP="00587B11">
            <w:pPr>
              <w:rPr>
                <w:sz w:val="20"/>
              </w:rPr>
            </w:pPr>
            <w:hyperlink r:id="rId77" w:history="1">
              <w:r w:rsidR="00587B11" w:rsidRPr="00122D4B">
                <w:rPr>
                  <w:color w:val="000000"/>
                  <w:sz w:val="20"/>
                  <w:u w:val="single"/>
                </w:rPr>
                <w:t>F1996B00352</w:t>
              </w:r>
            </w:hyperlink>
          </w:p>
        </w:tc>
      </w:tr>
      <w:tr w:rsidR="00587B11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87B11" w:rsidRPr="00527547" w:rsidRDefault="00587B11" w:rsidP="00587B11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527547"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87B11" w:rsidRPr="00122D4B" w:rsidRDefault="00587B11" w:rsidP="00587B11">
            <w:pPr>
              <w:rPr>
                <w:sz w:val="20"/>
              </w:rPr>
            </w:pPr>
            <w:r w:rsidRPr="00122D4B">
              <w:rPr>
                <w:color w:val="000000"/>
                <w:sz w:val="20"/>
              </w:rPr>
              <w:t xml:space="preserve">Tobacco Plain Packaging Regulations 2011, </w:t>
            </w:r>
            <w:proofErr w:type="spellStart"/>
            <w:r w:rsidRPr="00122D4B">
              <w:rPr>
                <w:color w:val="000000"/>
                <w:sz w:val="20"/>
              </w:rPr>
              <w:t>SLI</w:t>
            </w:r>
            <w:proofErr w:type="spellEnd"/>
            <w:r w:rsidRPr="00122D4B">
              <w:rPr>
                <w:color w:val="000000"/>
                <w:sz w:val="20"/>
              </w:rPr>
              <w:t xml:space="preserve"> 2011 No. 263</w:t>
            </w:r>
            <w:r w:rsidR="00B075CC" w:rsidRPr="00122D4B">
              <w:rPr>
                <w:color w:val="000000"/>
                <w:sz w:val="20"/>
              </w:rPr>
              <w:t xml:space="preserve"> </w:t>
            </w:r>
            <w:r w:rsidR="00C50475" w:rsidRPr="00122D4B">
              <w:rPr>
                <w:color w:val="000000"/>
                <w:sz w:val="20"/>
                <w:vertAlign w:val="superscript"/>
              </w:rPr>
              <w:t>Note 1</w:t>
            </w:r>
            <w:r w:rsidR="008840EB" w:rsidRPr="00122D4B"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87B11" w:rsidRPr="00122D4B" w:rsidRDefault="0090611E" w:rsidP="00587B11">
            <w:pPr>
              <w:rPr>
                <w:sz w:val="20"/>
              </w:rPr>
            </w:pPr>
            <w:hyperlink r:id="rId78" w:history="1">
              <w:r w:rsidR="00587B11" w:rsidRPr="00122D4B">
                <w:rPr>
                  <w:color w:val="000000"/>
                  <w:sz w:val="20"/>
                  <w:u w:val="single"/>
                </w:rPr>
                <w:t>F2011L02644</w:t>
              </w:r>
            </w:hyperlink>
          </w:p>
        </w:tc>
      </w:tr>
    </w:tbl>
    <w:p w:rsidR="00CD0086" w:rsidRDefault="00CD0086" w:rsidP="00CD0086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1</w:t>
      </w:r>
      <w:r w:rsidR="008840EB">
        <w:rPr>
          <w:sz w:val="18"/>
          <w:szCs w:val="18"/>
        </w:rPr>
        <w:t>2</w:t>
      </w:r>
      <w:r>
        <w:rPr>
          <w:sz w:val="18"/>
          <w:szCs w:val="18"/>
        </w:rPr>
        <w:t xml:space="preserve">: </w:t>
      </w:r>
      <w:hyperlink r:id="rId79" w:history="1">
        <w:r>
          <w:rPr>
            <w:rStyle w:val="Hyperlink"/>
            <w:sz w:val="18"/>
            <w:szCs w:val="18"/>
          </w:rPr>
          <w:t>F2011L02491</w:t>
        </w:r>
      </w:hyperlink>
      <w:r w:rsidRPr="000E163A">
        <w:rPr>
          <w:sz w:val="18"/>
          <w:szCs w:val="18"/>
        </w:rPr>
        <w:t xml:space="preserve"> was previously listed as sunsetting on 1</w:t>
      </w:r>
      <w:r>
        <w:rPr>
          <w:sz w:val="18"/>
          <w:szCs w:val="18"/>
        </w:rPr>
        <w:t xml:space="preserve"> April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22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</w:t>
      </w:r>
      <w:r>
        <w:rPr>
          <w:sz w:val="18"/>
          <w:szCs w:val="18"/>
        </w:rPr>
        <w:t>certificate</w:t>
      </w:r>
      <w:r w:rsidRPr="000E163A">
        <w:rPr>
          <w:sz w:val="18"/>
          <w:szCs w:val="18"/>
        </w:rPr>
        <w:t xml:space="preserve"> made under </w:t>
      </w:r>
      <w:r w:rsidR="00B1001C">
        <w:rPr>
          <w:sz w:val="18"/>
          <w:szCs w:val="18"/>
        </w:rPr>
        <w:t>section</w:t>
      </w:r>
      <w:r w:rsidR="00B1001C" w:rsidRPr="00EB73C2">
        <w:rPr>
          <w:sz w:val="18"/>
          <w:szCs w:val="18"/>
        </w:rPr>
        <w:t xml:space="preserve"> 51</w:t>
      </w:r>
      <w:r w:rsidRPr="000E163A">
        <w:rPr>
          <w:sz w:val="18"/>
          <w:szCs w:val="18"/>
        </w:rPr>
        <w:t xml:space="preserve">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80" w:history="1">
        <w:r>
          <w:rPr>
            <w:rStyle w:val="Hyperlink"/>
            <w:sz w:val="18"/>
            <w:szCs w:val="18"/>
          </w:rPr>
          <w:t>F2021L01374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CD0086" w:rsidRDefault="00CD0086" w:rsidP="00CD0086">
      <w:pPr>
        <w:spacing w:before="60" w:line="240" w:lineRule="auto"/>
        <w:rPr>
          <w:color w:val="000000"/>
          <w:sz w:val="18"/>
          <w:szCs w:val="18"/>
        </w:rPr>
      </w:pPr>
      <w:r w:rsidRPr="00CD0086">
        <w:rPr>
          <w:sz w:val="18"/>
          <w:szCs w:val="18"/>
        </w:rPr>
        <w:t>Note 1</w:t>
      </w:r>
      <w:r w:rsidR="008840EB">
        <w:rPr>
          <w:sz w:val="18"/>
          <w:szCs w:val="18"/>
        </w:rPr>
        <w:t>3</w:t>
      </w:r>
      <w:r w:rsidRPr="00CD0086">
        <w:rPr>
          <w:sz w:val="18"/>
          <w:szCs w:val="18"/>
        </w:rPr>
        <w:t xml:space="preserve">: </w:t>
      </w:r>
      <w:hyperlink r:id="rId81" w:history="1">
        <w:r>
          <w:rPr>
            <w:rStyle w:val="Hyperlink"/>
            <w:sz w:val="18"/>
            <w:szCs w:val="18"/>
          </w:rPr>
          <w:t>F1996B00352</w:t>
        </w:r>
      </w:hyperlink>
      <w:r w:rsidRPr="00F21870">
        <w:t xml:space="preserve"> </w:t>
      </w:r>
      <w:r w:rsidRPr="000E163A">
        <w:rPr>
          <w:sz w:val="18"/>
          <w:szCs w:val="18"/>
        </w:rPr>
        <w:t xml:space="preserve">was previously listed as sunsetting on 1 October 2018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</w:t>
      </w:r>
      <w:r w:rsidR="00A95432">
        <w:rPr>
          <w:sz w:val="18"/>
          <w:szCs w:val="18"/>
        </w:rPr>
        <w:t xml:space="preserve"> </w:t>
      </w:r>
      <w:r w:rsidR="00F36C05">
        <w:rPr>
          <w:sz w:val="18"/>
          <w:szCs w:val="18"/>
        </w:rPr>
        <w:t xml:space="preserve">to </w:t>
      </w:r>
      <w:r w:rsidRPr="000E163A">
        <w:rPr>
          <w:sz w:val="18"/>
          <w:szCs w:val="18"/>
        </w:rPr>
        <w:t>1 April 202</w:t>
      </w:r>
      <w:r w:rsidR="00C50475">
        <w:rPr>
          <w:sz w:val="18"/>
          <w:szCs w:val="18"/>
        </w:rPr>
        <w:t>2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82" w:history="1">
        <w:r w:rsidR="00C50475">
          <w:rPr>
            <w:rStyle w:val="Hyperlink"/>
            <w:sz w:val="18"/>
            <w:szCs w:val="18"/>
          </w:rPr>
          <w:t>F2018L00613</w:t>
        </w:r>
      </w:hyperlink>
      <w:r w:rsidRPr="000E163A">
        <w:rPr>
          <w:color w:val="000000"/>
          <w:sz w:val="18"/>
          <w:szCs w:val="18"/>
        </w:rPr>
        <w:t>).</w:t>
      </w:r>
      <w:r>
        <w:rPr>
          <w:color w:val="000000"/>
          <w:sz w:val="18"/>
          <w:szCs w:val="18"/>
        </w:rPr>
        <w:t xml:space="preserve"> The sunset date was further changed to 1 April 2024 by a certificate </w:t>
      </w:r>
      <w:r w:rsidRPr="000E163A">
        <w:rPr>
          <w:sz w:val="18"/>
          <w:szCs w:val="18"/>
        </w:rPr>
        <w:t xml:space="preserve">made under </w:t>
      </w:r>
      <w:r w:rsidR="00B1001C">
        <w:rPr>
          <w:sz w:val="18"/>
          <w:szCs w:val="18"/>
        </w:rPr>
        <w:t>section</w:t>
      </w:r>
      <w:r w:rsidR="00B1001C" w:rsidRPr="00EB73C2">
        <w:rPr>
          <w:sz w:val="18"/>
          <w:szCs w:val="18"/>
        </w:rPr>
        <w:t xml:space="preserve"> 51</w:t>
      </w:r>
      <w:r w:rsidRPr="000E163A">
        <w:rPr>
          <w:sz w:val="18"/>
          <w:szCs w:val="18"/>
        </w:rPr>
        <w:t xml:space="preserve">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83" w:history="1">
        <w:r w:rsidR="00C50475">
          <w:rPr>
            <w:rStyle w:val="Hyperlink"/>
            <w:sz w:val="18"/>
            <w:szCs w:val="18"/>
          </w:rPr>
          <w:t>F2021L00270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CD0086" w:rsidRPr="00C50475" w:rsidRDefault="00C50475" w:rsidP="00C50475">
      <w:pPr>
        <w:spacing w:before="60" w:line="240" w:lineRule="auto"/>
        <w:rPr>
          <w:color w:val="000000"/>
          <w:sz w:val="18"/>
          <w:szCs w:val="18"/>
        </w:rPr>
      </w:pPr>
      <w:r w:rsidRPr="00CD0086">
        <w:rPr>
          <w:sz w:val="18"/>
          <w:szCs w:val="18"/>
        </w:rPr>
        <w:t>Note 1</w:t>
      </w:r>
      <w:r w:rsidR="008840EB">
        <w:rPr>
          <w:sz w:val="18"/>
          <w:szCs w:val="18"/>
        </w:rPr>
        <w:t>4</w:t>
      </w:r>
      <w:r w:rsidRPr="00CD0086">
        <w:rPr>
          <w:sz w:val="18"/>
          <w:szCs w:val="18"/>
        </w:rPr>
        <w:t xml:space="preserve">: </w:t>
      </w:r>
      <w:hyperlink r:id="rId84" w:history="1">
        <w:r>
          <w:rPr>
            <w:rStyle w:val="Hyperlink"/>
            <w:sz w:val="18"/>
            <w:szCs w:val="18"/>
          </w:rPr>
          <w:t>F2011L02644</w:t>
        </w:r>
      </w:hyperlink>
      <w:r w:rsidRPr="00F21870">
        <w:t xml:space="preserve"> </w:t>
      </w:r>
      <w:r w:rsidRPr="000E163A">
        <w:rPr>
          <w:sz w:val="18"/>
          <w:szCs w:val="18"/>
        </w:rPr>
        <w:t xml:space="preserve">was previously listed as sunsetting on </w:t>
      </w:r>
      <w:r w:rsidRPr="00EF715E">
        <w:rPr>
          <w:sz w:val="18"/>
          <w:szCs w:val="18"/>
        </w:rPr>
        <w:t>1 April 2022</w:t>
      </w:r>
      <w:r w:rsidR="00D7247E">
        <w:rPr>
          <w:sz w:val="18"/>
          <w:szCs w:val="18"/>
        </w:rPr>
        <w:t xml:space="preserve"> but the sunset date was changed to </w:t>
      </w:r>
      <w:r>
        <w:rPr>
          <w:color w:val="000000"/>
          <w:sz w:val="18"/>
          <w:szCs w:val="18"/>
        </w:rPr>
        <w:t xml:space="preserve">1 April 2024 by a certificate </w:t>
      </w:r>
      <w:r w:rsidRPr="000E163A">
        <w:rPr>
          <w:sz w:val="18"/>
          <w:szCs w:val="18"/>
        </w:rPr>
        <w:t xml:space="preserve">made under </w:t>
      </w:r>
      <w:r w:rsidR="00B1001C">
        <w:rPr>
          <w:sz w:val="18"/>
          <w:szCs w:val="18"/>
        </w:rPr>
        <w:t>section</w:t>
      </w:r>
      <w:r w:rsidR="00B1001C" w:rsidRPr="00EB73C2">
        <w:rPr>
          <w:sz w:val="18"/>
          <w:szCs w:val="18"/>
        </w:rPr>
        <w:t xml:space="preserve"> 51</w:t>
      </w:r>
      <w:r w:rsidRPr="000E163A">
        <w:rPr>
          <w:sz w:val="18"/>
          <w:szCs w:val="18"/>
        </w:rPr>
        <w:t xml:space="preserve">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85" w:history="1">
        <w:r>
          <w:rPr>
            <w:rStyle w:val="Hyperlink"/>
            <w:sz w:val="18"/>
            <w:szCs w:val="18"/>
          </w:rPr>
          <w:t>F2021L00270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4556B8" w:rsidRPr="00527547" w:rsidRDefault="004556B8" w:rsidP="00AD4355">
      <w:pPr>
        <w:pStyle w:val="ActHead2"/>
        <w:numPr>
          <w:ilvl w:val="0"/>
          <w:numId w:val="16"/>
        </w:numPr>
      </w:pPr>
      <w:bookmarkStart w:id="8" w:name="_Toc114216696"/>
      <w:r w:rsidRPr="00527547">
        <w:t>—</w:t>
      </w:r>
      <w:r w:rsidRPr="00527547">
        <w:rPr>
          <w:rStyle w:val="CharPartText"/>
        </w:rPr>
        <w:t xml:space="preserve">Department of </w:t>
      </w:r>
      <w:r w:rsidR="00DC4F4E" w:rsidRPr="00527547">
        <w:rPr>
          <w:rStyle w:val="CharPartText"/>
        </w:rPr>
        <w:t>Home Affairs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413487" w:rsidTr="00413487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413487" w:rsidRDefault="00067641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Home Affairs</w:t>
            </w:r>
          </w:p>
        </w:tc>
      </w:tr>
      <w:tr w:rsidR="004556B8" w:rsidRPr="00413487" w:rsidTr="00413487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563CD4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B00939" w:rsidRPr="004D42AB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Code of Behaviour for Public Interest Criterion 4022</w:t>
            </w:r>
            <w:r w:rsidR="00992BF4" w:rsidRPr="00992BF4">
              <w:rPr>
                <w:color w:val="000000"/>
                <w:sz w:val="20"/>
              </w:rPr>
              <w:t xml:space="preserve"> - IMMI 13/155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86" w:history="1">
              <w:r w:rsidR="00B00939" w:rsidRPr="004D42AB">
                <w:rPr>
                  <w:color w:val="000000"/>
                  <w:sz w:val="20"/>
                  <w:u w:val="single"/>
                </w:rPr>
                <w:t>F2013L02105</w:t>
              </w:r>
            </w:hyperlink>
          </w:p>
        </w:tc>
      </w:tr>
      <w:tr w:rsidR="00B00939" w:rsidRPr="004D42AB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Customs Act 1901 - Specified Percentage of Total Factory Costs Determination No. 1 of 2013</w:t>
            </w:r>
            <w:r w:rsidR="00E202E1" w:rsidRPr="004D42AB">
              <w:rPr>
                <w:color w:val="000000"/>
                <w:sz w:val="20"/>
              </w:rPr>
              <w:t xml:space="preserve"> </w:t>
            </w:r>
            <w:r w:rsidR="00E202E1" w:rsidRPr="004D42AB">
              <w:rPr>
                <w:color w:val="000000"/>
                <w:sz w:val="20"/>
                <w:vertAlign w:val="superscript"/>
              </w:rPr>
              <w:t>Note 15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87" w:history="1">
              <w:r w:rsidR="00B00939" w:rsidRPr="004D42AB">
                <w:rPr>
                  <w:color w:val="000000"/>
                  <w:sz w:val="20"/>
                  <w:u w:val="single"/>
                </w:rPr>
                <w:t>F2013L02198</w:t>
              </w:r>
            </w:hyperlink>
          </w:p>
        </w:tc>
      </w:tr>
      <w:tr w:rsidR="00B00939" w:rsidRPr="004D42AB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Maritime Powers Regulation 2014, </w:t>
            </w:r>
            <w:proofErr w:type="spellStart"/>
            <w:r w:rsidRPr="004D42AB">
              <w:rPr>
                <w:color w:val="000000"/>
                <w:sz w:val="20"/>
              </w:rPr>
              <w:t>SLI</w:t>
            </w:r>
            <w:proofErr w:type="spellEnd"/>
            <w:r w:rsidRPr="004D42AB">
              <w:rPr>
                <w:color w:val="000000"/>
                <w:sz w:val="20"/>
              </w:rPr>
              <w:t xml:space="preserve"> 2014 No. 31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88" w:history="1">
              <w:r w:rsidR="00B00939" w:rsidRPr="004D42AB">
                <w:rPr>
                  <w:color w:val="000000"/>
                  <w:sz w:val="20"/>
                  <w:u w:val="single"/>
                </w:rPr>
                <w:t>F2014L00283</w:t>
              </w:r>
            </w:hyperlink>
          </w:p>
        </w:tc>
      </w:tr>
      <w:tr w:rsidR="00B00939" w:rsidRPr="004D42AB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Migration Agents (IMMI 17/047: </w:t>
            </w:r>
            <w:proofErr w:type="spellStart"/>
            <w:r w:rsidRPr="004D42AB">
              <w:rPr>
                <w:color w:val="000000"/>
                <w:sz w:val="20"/>
              </w:rPr>
              <w:t>CPD</w:t>
            </w:r>
            <w:proofErr w:type="spellEnd"/>
            <w:r w:rsidRPr="004D42AB">
              <w:rPr>
                <w:color w:val="000000"/>
                <w:sz w:val="20"/>
              </w:rPr>
              <w:t xml:space="preserve"> Activities, Approval of </w:t>
            </w:r>
            <w:proofErr w:type="spellStart"/>
            <w:r w:rsidRPr="004D42AB">
              <w:rPr>
                <w:color w:val="000000"/>
                <w:sz w:val="20"/>
              </w:rPr>
              <w:t>CPD</w:t>
            </w:r>
            <w:proofErr w:type="spellEnd"/>
            <w:r w:rsidRPr="004D42AB">
              <w:rPr>
                <w:color w:val="000000"/>
                <w:sz w:val="20"/>
              </w:rPr>
              <w:t xml:space="preserve"> Providers and </w:t>
            </w:r>
            <w:proofErr w:type="spellStart"/>
            <w:r w:rsidRPr="004D42AB">
              <w:rPr>
                <w:color w:val="000000"/>
                <w:sz w:val="20"/>
              </w:rPr>
              <w:t>CPD</w:t>
            </w:r>
            <w:proofErr w:type="spellEnd"/>
            <w:r w:rsidRPr="004D42AB">
              <w:rPr>
                <w:color w:val="000000"/>
                <w:sz w:val="20"/>
              </w:rPr>
              <w:t xml:space="preserve"> Provider Standards) Instrument 2017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3D7F55" w:rsidRPr="004D42AB">
              <w:rPr>
                <w:color w:val="000000"/>
                <w:sz w:val="20"/>
                <w:vertAlign w:val="superscript"/>
              </w:rPr>
              <w:t>Note 1</w:t>
            </w:r>
            <w:r w:rsidR="00E202E1" w:rsidRPr="004D42AB">
              <w:rPr>
                <w:color w:val="000000"/>
                <w:sz w:val="20"/>
                <w:vertAlign w:val="superscript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89" w:history="1">
              <w:r w:rsidR="00B00939" w:rsidRPr="004D42AB">
                <w:rPr>
                  <w:color w:val="000000"/>
                  <w:sz w:val="20"/>
                  <w:u w:val="single"/>
                </w:rPr>
                <w:t>F2017L01236</w:t>
              </w:r>
            </w:hyperlink>
          </w:p>
        </w:tc>
      </w:tr>
      <w:tr w:rsidR="00B00939" w:rsidRPr="004D42AB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Migration Agents Registration Application Charge Regulations 1998, SR 1998 No. 34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9B4358" w:rsidRPr="004D42AB">
              <w:rPr>
                <w:color w:val="000000"/>
                <w:sz w:val="20"/>
                <w:vertAlign w:val="superscript"/>
              </w:rPr>
              <w:t>Note 1</w:t>
            </w:r>
            <w:r w:rsidR="00E202E1" w:rsidRPr="004D42AB">
              <w:rPr>
                <w:color w:val="000000"/>
                <w:sz w:val="20"/>
                <w:vertAlign w:val="superscript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90" w:history="1">
              <w:r w:rsidR="00B00939" w:rsidRPr="004D42AB">
                <w:rPr>
                  <w:color w:val="000000"/>
                  <w:sz w:val="20"/>
                  <w:u w:val="single"/>
                </w:rPr>
                <w:t>F1998B00030</w:t>
              </w:r>
            </w:hyperlink>
          </w:p>
        </w:tc>
      </w:tr>
      <w:tr w:rsidR="00B00939" w:rsidRPr="004D42AB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Migration Agents Regulations 1998, SR 1998 No. 53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9B4358" w:rsidRPr="004D42AB">
              <w:rPr>
                <w:color w:val="000000"/>
                <w:sz w:val="20"/>
                <w:vertAlign w:val="superscript"/>
              </w:rPr>
              <w:t>Note 1</w:t>
            </w:r>
            <w:r w:rsidR="00E202E1" w:rsidRPr="004D42AB">
              <w:rPr>
                <w:color w:val="000000"/>
                <w:sz w:val="20"/>
                <w:vertAlign w:val="superscript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91" w:history="1">
              <w:r w:rsidR="00B00939" w:rsidRPr="004D42AB">
                <w:rPr>
                  <w:color w:val="000000"/>
                  <w:sz w:val="20"/>
                  <w:u w:val="single"/>
                </w:rPr>
                <w:t>F1998B00050</w:t>
              </w:r>
            </w:hyperlink>
          </w:p>
        </w:tc>
      </w:tr>
      <w:tr w:rsidR="000F7C7B" w:rsidRPr="004D42AB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F7C7B" w:rsidRPr="004D42AB" w:rsidRDefault="00802FB7" w:rsidP="000F7C7B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0F7C7B" w:rsidRPr="004D42AB" w:rsidRDefault="000F7C7B" w:rsidP="000F7C7B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Migration (IMMI 18/003: Specified courses and exams for registration as a migration agent) Instrument 2018 </w:t>
            </w:r>
            <w:r w:rsidRPr="004D42AB">
              <w:rPr>
                <w:color w:val="000000"/>
                <w:sz w:val="20"/>
                <w:vertAlign w:val="superscript"/>
              </w:rPr>
              <w:t>Note 1</w:t>
            </w:r>
            <w:r w:rsidR="00E202E1" w:rsidRPr="004D42AB">
              <w:rPr>
                <w:color w:val="000000"/>
                <w:sz w:val="20"/>
                <w:vertAlign w:val="superscript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F7C7B" w:rsidRPr="004D42AB" w:rsidRDefault="0090611E" w:rsidP="000F7C7B">
            <w:pPr>
              <w:rPr>
                <w:sz w:val="20"/>
              </w:rPr>
            </w:pPr>
            <w:hyperlink r:id="rId92" w:history="1">
              <w:r w:rsidR="000F7C7B" w:rsidRPr="004D42AB">
                <w:rPr>
                  <w:color w:val="000000"/>
                  <w:sz w:val="20"/>
                  <w:u w:val="single"/>
                </w:rPr>
                <w:t>F2017L01708</w:t>
              </w:r>
            </w:hyperlink>
          </w:p>
        </w:tc>
      </w:tr>
      <w:tr w:rsidR="00BF26DF" w:rsidRPr="004D42AB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F26DF" w:rsidRPr="004D42AB" w:rsidRDefault="00BF26DF" w:rsidP="000F7C7B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BF26DF" w:rsidRPr="004D42AB" w:rsidRDefault="00BF26DF" w:rsidP="000F7C7B">
            <w:pPr>
              <w:rPr>
                <w:color w:val="000000"/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Migration Regulations 1994 - Evidence of Further Funds and Living Costs </w:t>
            </w:r>
            <w:r w:rsidR="00323DA5" w:rsidRPr="00323DA5">
              <w:rPr>
                <w:color w:val="000000"/>
                <w:sz w:val="20"/>
              </w:rPr>
              <w:t>- IMMI 14/004</w:t>
            </w:r>
          </w:p>
        </w:tc>
        <w:tc>
          <w:tcPr>
            <w:tcW w:w="1701" w:type="dxa"/>
            <w:shd w:val="clear" w:color="auto" w:fill="auto"/>
          </w:tcPr>
          <w:p w:rsidR="00BF26DF" w:rsidRDefault="0090611E" w:rsidP="000F7C7B">
            <w:hyperlink r:id="rId93" w:history="1">
              <w:r w:rsidR="00BF26DF" w:rsidRPr="004D42AB">
                <w:rPr>
                  <w:color w:val="000000"/>
                  <w:sz w:val="20"/>
                  <w:u w:val="single"/>
                </w:rPr>
                <w:t>F2014L00316</w:t>
              </w:r>
            </w:hyperlink>
          </w:p>
        </w:tc>
      </w:tr>
      <w:tr w:rsidR="00B00939" w:rsidRPr="004D42AB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BF26DF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Migration Regulations 1994 - Institutions and Disciplines for Subclass 476 (Skilled - Recognised Graduate) Visas</w:t>
            </w:r>
            <w:r w:rsidR="00B07742" w:rsidRPr="00B07742">
              <w:rPr>
                <w:color w:val="000000"/>
                <w:sz w:val="20"/>
              </w:rPr>
              <w:t xml:space="preserve"> - IMMI 14/010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94" w:history="1">
              <w:r w:rsidR="00B00939" w:rsidRPr="004D42AB">
                <w:rPr>
                  <w:color w:val="000000"/>
                  <w:sz w:val="20"/>
                  <w:u w:val="single"/>
                </w:rPr>
                <w:t>F2014L00130</w:t>
              </w:r>
            </w:hyperlink>
          </w:p>
        </w:tc>
      </w:tr>
      <w:tr w:rsidR="00F55002" w:rsidRPr="004D42AB" w:rsidTr="002D3C02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55002" w:rsidRPr="004D42AB" w:rsidRDefault="00BF26DF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F55002" w:rsidRPr="004D42AB" w:rsidRDefault="00F55002" w:rsidP="00B00939">
            <w:pPr>
              <w:rPr>
                <w:color w:val="000000"/>
                <w:sz w:val="20"/>
              </w:rPr>
            </w:pPr>
            <w:r w:rsidRPr="004D42AB">
              <w:rPr>
                <w:color w:val="000000"/>
                <w:sz w:val="20"/>
              </w:rPr>
              <w:t>Migration Regulations 1994 - Class of Persons</w:t>
            </w:r>
            <w:r w:rsidR="0050435F" w:rsidRPr="0050435F">
              <w:rPr>
                <w:color w:val="000000"/>
                <w:sz w:val="20"/>
              </w:rPr>
              <w:t xml:space="preserve"> - IMMI 14/020</w:t>
            </w:r>
            <w:r w:rsidR="001D1031">
              <w:rPr>
                <w:color w:val="000000"/>
                <w:sz w:val="20"/>
              </w:rPr>
              <w:t xml:space="preserve"> </w:t>
            </w:r>
            <w:r w:rsidRPr="004D42AB">
              <w:rPr>
                <w:color w:val="000000"/>
                <w:sz w:val="20"/>
                <w:vertAlign w:val="superscript"/>
              </w:rPr>
              <w:t>Note 1</w:t>
            </w:r>
            <w:r w:rsidR="00E202E1" w:rsidRPr="004D42AB">
              <w:rPr>
                <w:color w:val="000000"/>
                <w:sz w:val="20"/>
                <w:vertAlign w:val="superscript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5002" w:rsidRPr="004D42AB" w:rsidRDefault="0090611E" w:rsidP="00B00939">
            <w:pPr>
              <w:rPr>
                <w:sz w:val="20"/>
              </w:rPr>
            </w:pPr>
            <w:hyperlink r:id="rId95" w:history="1">
              <w:r w:rsidR="00F55002" w:rsidRPr="004D42AB">
                <w:rPr>
                  <w:color w:val="000000"/>
                  <w:sz w:val="20"/>
                  <w:u w:val="single"/>
                </w:rPr>
                <w:t>F2014L00214</w:t>
              </w:r>
            </w:hyperlink>
          </w:p>
        </w:tc>
      </w:tr>
      <w:tr w:rsidR="00B00939" w:rsidRPr="004D42AB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BF26DF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Migration Regulations 1994 - Class of Persons</w:t>
            </w:r>
            <w:r w:rsidR="00934F6E" w:rsidRPr="00934F6E">
              <w:rPr>
                <w:color w:val="000000"/>
                <w:sz w:val="20"/>
              </w:rPr>
              <w:t xml:space="preserve"> - IMMI 14/032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96" w:history="1">
              <w:r w:rsidR="00B00939" w:rsidRPr="004D42AB">
                <w:rPr>
                  <w:color w:val="000000"/>
                  <w:sz w:val="20"/>
                  <w:u w:val="single"/>
                </w:rPr>
                <w:t>F2014L00344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BF26DF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Migration Regulations 1994 - Specification of Countries</w:t>
            </w:r>
            <w:r w:rsidR="00F53441" w:rsidRPr="00F53441">
              <w:rPr>
                <w:color w:val="000000"/>
                <w:sz w:val="20"/>
              </w:rPr>
              <w:t xml:space="preserve"> - IMMI 13/161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97" w:history="1">
              <w:r w:rsidR="00B00939" w:rsidRPr="004D42AB">
                <w:rPr>
                  <w:color w:val="000000"/>
                  <w:sz w:val="20"/>
                  <w:u w:val="single"/>
                </w:rPr>
                <w:t>F2014L00322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lastRenderedPageBreak/>
              <w:t>1</w:t>
            </w:r>
            <w:r w:rsidR="00BF26DF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Migration Regulations 1994 - Types of Courses for Student Visas</w:t>
            </w:r>
            <w:r w:rsidR="00ED4226" w:rsidRPr="00ED4226">
              <w:rPr>
                <w:color w:val="000000"/>
                <w:sz w:val="20"/>
              </w:rPr>
              <w:t xml:space="preserve"> - IMMI 14/015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98" w:history="1">
              <w:r w:rsidR="00B00939" w:rsidRPr="004D42AB">
                <w:rPr>
                  <w:color w:val="000000"/>
                  <w:sz w:val="20"/>
                  <w:u w:val="single"/>
                </w:rPr>
                <w:t>F2014L00320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4B16D4" w:rsidRPr="004D42AB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Social Security (Australian Government Disaster Recovery Payment) Determination 2013 (No. 5)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99" w:history="1">
              <w:r w:rsidR="00B00939" w:rsidRPr="004D42AB">
                <w:rPr>
                  <w:color w:val="000000"/>
                  <w:sz w:val="20"/>
                  <w:u w:val="single"/>
                </w:rPr>
                <w:t>F2013L01814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4B16D4" w:rsidRPr="004D42AB"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Social Security (Australian Government Disaster Recovery Payment) Determination 2014 (No.1)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00" w:history="1">
              <w:r w:rsidR="00B00939" w:rsidRPr="004D42AB">
                <w:rPr>
                  <w:color w:val="000000"/>
                  <w:sz w:val="20"/>
                  <w:u w:val="single"/>
                </w:rPr>
                <w:t>F2014L00061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4B16D4" w:rsidRPr="004D42AB"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Social Security (Declared Overseas Terrorist Act) Declaration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01" w:history="1">
              <w:r w:rsidR="00B00939" w:rsidRPr="004D42AB">
                <w:rPr>
                  <w:color w:val="000000"/>
                  <w:sz w:val="20"/>
                  <w:u w:val="single"/>
                </w:rPr>
                <w:t>F2013L01801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4B16D4" w:rsidRPr="004D42AB"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Social Security (Declared Overseas Terrorist Act) Declaration 2013 </w:t>
            </w:r>
            <w:r w:rsidR="00F275BC" w:rsidRPr="004D42AB">
              <w:rPr>
                <w:iCs/>
                <w:color w:val="000000"/>
                <w:sz w:val="20"/>
                <w:shd w:val="clear" w:color="auto" w:fill="FFFFFF"/>
              </w:rPr>
              <w:t>–</w:t>
            </w:r>
            <w:r w:rsidRPr="004D42AB">
              <w:rPr>
                <w:color w:val="000000"/>
                <w:sz w:val="20"/>
              </w:rPr>
              <w:t xml:space="preserve"> Jakarta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02" w:history="1">
              <w:r w:rsidR="00B00939" w:rsidRPr="004D42AB">
                <w:rPr>
                  <w:color w:val="000000"/>
                  <w:sz w:val="20"/>
                  <w:u w:val="single"/>
                </w:rPr>
                <w:t>F2013L01830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4B16D4" w:rsidRPr="004D42AB"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Social Security (Declared Overseas Terrorist Act) Declaration 2013 </w:t>
            </w:r>
            <w:r w:rsidR="009E307A" w:rsidRPr="004D42AB">
              <w:rPr>
                <w:iCs/>
                <w:color w:val="000000"/>
                <w:sz w:val="20"/>
                <w:shd w:val="clear" w:color="auto" w:fill="FFFFFF"/>
              </w:rPr>
              <w:t>–</w:t>
            </w:r>
            <w:r w:rsidRPr="004D42AB">
              <w:rPr>
                <w:color w:val="000000"/>
                <w:sz w:val="20"/>
              </w:rPr>
              <w:t xml:space="preserve"> Nairobi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03" w:history="1">
              <w:r w:rsidR="00B00939" w:rsidRPr="004D42AB">
                <w:rPr>
                  <w:color w:val="000000"/>
                  <w:sz w:val="20"/>
                  <w:u w:val="single"/>
                </w:rPr>
                <w:t>F2013L01799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4B16D4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19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Social Security (Disaster Recovery Allowance) (Prescribed payments) Determination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04" w:history="1">
              <w:r w:rsidR="00B00939" w:rsidRPr="004D42AB">
                <w:rPr>
                  <w:color w:val="000000"/>
                  <w:sz w:val="20"/>
                  <w:u w:val="single"/>
                </w:rPr>
                <w:t>F2013L01964</w:t>
              </w:r>
            </w:hyperlink>
          </w:p>
        </w:tc>
      </w:tr>
      <w:tr w:rsidR="00B00939" w:rsidRPr="004D42AB" w:rsidTr="008841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  <w:r w:rsidR="004B16D4" w:rsidRPr="004D42AB">
              <w:rPr>
                <w:rFonts w:eastAsia="Times New Roman"/>
                <w:color w:val="000000"/>
                <w:sz w:val="20"/>
                <w:lang w:eastAsia="en-AU"/>
              </w:rPr>
              <w:t>0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Social Security (Disaster Recovery Allowance) (Rate calculator) Determination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05" w:history="1">
              <w:r w:rsidR="00B00939" w:rsidRPr="004D42AB">
                <w:rPr>
                  <w:color w:val="000000"/>
                  <w:sz w:val="20"/>
                  <w:u w:val="single"/>
                </w:rPr>
                <w:t>F2013L01971</w:t>
              </w:r>
            </w:hyperlink>
          </w:p>
        </w:tc>
      </w:tr>
      <w:tr w:rsidR="00B00939" w:rsidRPr="004D42AB" w:rsidTr="008841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  <w:r w:rsidR="004B16D4"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Specification of Prohibited Drugs No.1 of 2014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06" w:history="1">
              <w:r w:rsidR="00B00939" w:rsidRPr="004D42AB">
                <w:rPr>
                  <w:color w:val="000000"/>
                  <w:sz w:val="20"/>
                  <w:u w:val="single"/>
                </w:rPr>
                <w:t>F2014L00264</w:t>
              </w:r>
            </w:hyperlink>
          </w:p>
        </w:tc>
      </w:tr>
    </w:tbl>
    <w:p w:rsidR="00E202E1" w:rsidRPr="00C0388A" w:rsidRDefault="00E202E1" w:rsidP="00E202E1">
      <w:pPr>
        <w:spacing w:before="60" w:line="240" w:lineRule="auto"/>
        <w:rPr>
          <w:color w:val="000000"/>
          <w:sz w:val="18"/>
          <w:szCs w:val="18"/>
        </w:rPr>
      </w:pPr>
      <w:r w:rsidRPr="009E7600">
        <w:rPr>
          <w:smallCaps/>
          <w:sz w:val="18"/>
          <w:szCs w:val="18"/>
        </w:rPr>
        <w:t>N</w:t>
      </w:r>
      <w:r w:rsidRPr="009E7600">
        <w:rPr>
          <w:sz w:val="18"/>
          <w:szCs w:val="18"/>
        </w:rPr>
        <w:t>ote 1</w:t>
      </w:r>
      <w:r>
        <w:rPr>
          <w:sz w:val="18"/>
          <w:szCs w:val="18"/>
        </w:rPr>
        <w:t>5</w:t>
      </w:r>
      <w:r w:rsidRPr="009E7600">
        <w:rPr>
          <w:sz w:val="18"/>
          <w:szCs w:val="18"/>
        </w:rPr>
        <w:t xml:space="preserve">: </w:t>
      </w:r>
      <w:hyperlink r:id="rId107" w:history="1">
        <w:r>
          <w:rPr>
            <w:rStyle w:val="Hyperlink"/>
            <w:sz w:val="18"/>
            <w:szCs w:val="18"/>
          </w:rPr>
          <w:t>F2013L02198</w:t>
        </w:r>
      </w:hyperlink>
      <w:r w:rsidRPr="00E202E1">
        <w:rPr>
          <w:rStyle w:val="Hyperlink"/>
          <w:color w:val="auto"/>
          <w:sz w:val="18"/>
          <w:szCs w:val="18"/>
          <w:u w:val="none"/>
        </w:rPr>
        <w:t xml:space="preserve"> and </w:t>
      </w:r>
      <w:hyperlink r:id="rId108" w:history="1">
        <w:r>
          <w:rPr>
            <w:rStyle w:val="Hyperlink"/>
            <w:sz w:val="18"/>
            <w:szCs w:val="18"/>
          </w:rPr>
          <w:t>F2014L00214</w:t>
        </w:r>
      </w:hyperlink>
      <w:r w:rsidRPr="009E7600">
        <w:rPr>
          <w:sz w:val="18"/>
          <w:szCs w:val="18"/>
        </w:rPr>
        <w:t xml:space="preserve"> ha</w:t>
      </w:r>
      <w:r>
        <w:rPr>
          <w:sz w:val="18"/>
          <w:szCs w:val="18"/>
        </w:rPr>
        <w:t>ve</w:t>
      </w:r>
      <w:r w:rsidRPr="009E7600">
        <w:rPr>
          <w:sz w:val="18"/>
          <w:szCs w:val="18"/>
        </w:rPr>
        <w:t xml:space="preserve"> ceased to have effect.</w:t>
      </w:r>
    </w:p>
    <w:p w:rsidR="000F7C7B" w:rsidRDefault="000F7C7B" w:rsidP="000F7C7B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1</w:t>
      </w:r>
      <w:r w:rsidR="00E202E1">
        <w:rPr>
          <w:sz w:val="18"/>
          <w:szCs w:val="18"/>
        </w:rPr>
        <w:t>6</w:t>
      </w:r>
      <w:r>
        <w:rPr>
          <w:sz w:val="18"/>
          <w:szCs w:val="18"/>
        </w:rPr>
        <w:t>:</w:t>
      </w:r>
      <w:r w:rsidRPr="009F68EC">
        <w:rPr>
          <w:sz w:val="18"/>
          <w:szCs w:val="18"/>
        </w:rPr>
        <w:t>The original sunset date for</w:t>
      </w:r>
      <w:r>
        <w:rPr>
          <w:sz w:val="18"/>
          <w:szCs w:val="18"/>
        </w:rPr>
        <w:t xml:space="preserve"> </w:t>
      </w:r>
      <w:hyperlink r:id="rId109" w:history="1">
        <w:r>
          <w:rPr>
            <w:rStyle w:val="Hyperlink"/>
            <w:sz w:val="18"/>
            <w:szCs w:val="18"/>
          </w:rPr>
          <w:t>F2017L01236</w:t>
        </w:r>
      </w:hyperlink>
      <w:r w:rsidRPr="000E163A">
        <w:rPr>
          <w:sz w:val="18"/>
          <w:szCs w:val="18"/>
        </w:rPr>
        <w:t xml:space="preserve"> was 1</w:t>
      </w:r>
      <w:r>
        <w:rPr>
          <w:sz w:val="18"/>
          <w:szCs w:val="18"/>
        </w:rPr>
        <w:t xml:space="preserve"> October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27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10" w:history="1">
        <w:r>
          <w:rPr>
            <w:rStyle w:val="Hyperlink"/>
            <w:sz w:val="18"/>
            <w:szCs w:val="18"/>
          </w:rPr>
          <w:t>F2019L00244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1844EE" w:rsidRDefault="001844EE" w:rsidP="001844EE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1</w:t>
      </w:r>
      <w:r w:rsidR="00E202E1">
        <w:rPr>
          <w:sz w:val="18"/>
          <w:szCs w:val="18"/>
        </w:rPr>
        <w:t>7</w:t>
      </w:r>
      <w:r>
        <w:rPr>
          <w:sz w:val="18"/>
          <w:szCs w:val="18"/>
        </w:rPr>
        <w:t xml:space="preserve">: </w:t>
      </w:r>
      <w:hyperlink r:id="rId111" w:history="1">
        <w:r>
          <w:rPr>
            <w:rStyle w:val="Hyperlink"/>
            <w:sz w:val="18"/>
            <w:szCs w:val="18"/>
          </w:rPr>
          <w:t>F1998B00030</w:t>
        </w:r>
      </w:hyperlink>
      <w:r w:rsidRPr="0015600A">
        <w:rPr>
          <w:sz w:val="18"/>
          <w:szCs w:val="18"/>
        </w:rPr>
        <w:t xml:space="preserve"> and</w:t>
      </w:r>
      <w:r w:rsidRPr="000E163A">
        <w:rPr>
          <w:sz w:val="18"/>
          <w:szCs w:val="18"/>
        </w:rPr>
        <w:t xml:space="preserve"> </w:t>
      </w:r>
      <w:hyperlink r:id="rId112" w:history="1">
        <w:r>
          <w:rPr>
            <w:rStyle w:val="Hyperlink"/>
            <w:sz w:val="18"/>
            <w:szCs w:val="18"/>
          </w:rPr>
          <w:t>F1998B00050</w:t>
        </w:r>
      </w:hyperlink>
      <w:r w:rsidRPr="0015600A">
        <w:t xml:space="preserve"> </w:t>
      </w:r>
      <w:r w:rsidRPr="000E163A">
        <w:rPr>
          <w:sz w:val="18"/>
          <w:szCs w:val="18"/>
        </w:rPr>
        <w:t>w</w:t>
      </w:r>
      <w:r>
        <w:rPr>
          <w:sz w:val="18"/>
          <w:szCs w:val="18"/>
        </w:rPr>
        <w:t>ere</w:t>
      </w:r>
      <w:r w:rsidRPr="000E163A">
        <w:rPr>
          <w:sz w:val="18"/>
          <w:szCs w:val="18"/>
        </w:rPr>
        <w:t xml:space="preserve"> previously listed as sunsetting on 1</w:t>
      </w:r>
      <w:r>
        <w:rPr>
          <w:sz w:val="18"/>
          <w:szCs w:val="18"/>
        </w:rPr>
        <w:t xml:space="preserve"> April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19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13" w:history="1">
        <w:r>
          <w:rPr>
            <w:rStyle w:val="Hyperlink"/>
            <w:sz w:val="18"/>
            <w:szCs w:val="18"/>
          </w:rPr>
          <w:t>F2019L00244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B85700" w:rsidRDefault="00B85700" w:rsidP="00B85700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1</w:t>
      </w:r>
      <w:r w:rsidR="00E202E1">
        <w:rPr>
          <w:sz w:val="18"/>
          <w:szCs w:val="18"/>
        </w:rPr>
        <w:t>8</w:t>
      </w:r>
      <w:r>
        <w:rPr>
          <w:sz w:val="18"/>
          <w:szCs w:val="18"/>
        </w:rPr>
        <w:t>:</w:t>
      </w:r>
      <w:r w:rsidR="003D7F55" w:rsidRPr="009F68EC">
        <w:rPr>
          <w:sz w:val="18"/>
          <w:szCs w:val="18"/>
        </w:rPr>
        <w:t>The original sunset date for</w:t>
      </w:r>
      <w:r>
        <w:rPr>
          <w:sz w:val="18"/>
          <w:szCs w:val="18"/>
        </w:rPr>
        <w:t xml:space="preserve"> </w:t>
      </w:r>
      <w:hyperlink r:id="rId114" w:history="1">
        <w:r w:rsidR="003D7F55">
          <w:rPr>
            <w:rStyle w:val="Hyperlink"/>
            <w:sz w:val="18"/>
            <w:szCs w:val="18"/>
          </w:rPr>
          <w:t>F2017L01708</w:t>
        </w:r>
      </w:hyperlink>
      <w:r w:rsidRPr="000E163A">
        <w:rPr>
          <w:sz w:val="18"/>
          <w:szCs w:val="18"/>
        </w:rPr>
        <w:t xml:space="preserve"> </w:t>
      </w:r>
      <w:r w:rsidR="003D7F55" w:rsidRPr="000E163A">
        <w:rPr>
          <w:sz w:val="18"/>
          <w:szCs w:val="18"/>
        </w:rPr>
        <w:t>was 1</w:t>
      </w:r>
      <w:r w:rsidR="003D7F55">
        <w:rPr>
          <w:sz w:val="18"/>
          <w:szCs w:val="18"/>
        </w:rPr>
        <w:t xml:space="preserve"> April</w:t>
      </w:r>
      <w:r w:rsidR="003D7F55" w:rsidRPr="000E163A">
        <w:rPr>
          <w:sz w:val="18"/>
          <w:szCs w:val="18"/>
        </w:rPr>
        <w:t xml:space="preserve"> 20</w:t>
      </w:r>
      <w:r w:rsidR="003D7F55">
        <w:rPr>
          <w:sz w:val="18"/>
          <w:szCs w:val="18"/>
        </w:rPr>
        <w:t>28</w:t>
      </w:r>
      <w:r w:rsidR="003D7F55" w:rsidRPr="000E163A">
        <w:rPr>
          <w:sz w:val="18"/>
          <w:szCs w:val="18"/>
        </w:rPr>
        <w:t xml:space="preserve"> but </w:t>
      </w:r>
      <w:r w:rsidR="003D7F55">
        <w:rPr>
          <w:sz w:val="18"/>
          <w:szCs w:val="18"/>
        </w:rPr>
        <w:t>the</w:t>
      </w:r>
      <w:r w:rsidR="003D7F55" w:rsidRPr="000E163A">
        <w:rPr>
          <w:sz w:val="18"/>
          <w:szCs w:val="18"/>
        </w:rPr>
        <w:t xml:space="preserve"> sunset date was changed to 1 April 202</w:t>
      </w:r>
      <w:r w:rsidR="003D7F55">
        <w:rPr>
          <w:sz w:val="18"/>
          <w:szCs w:val="18"/>
        </w:rPr>
        <w:t>4</w:t>
      </w:r>
      <w:r w:rsidR="003D7F55" w:rsidRPr="000E163A">
        <w:rPr>
          <w:sz w:val="18"/>
          <w:szCs w:val="18"/>
        </w:rPr>
        <w:t xml:space="preserve"> by a declaration made under section 51A of the</w:t>
      </w:r>
      <w:r w:rsidR="003D7F55"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15" w:history="1">
        <w:r w:rsidR="003D7F55">
          <w:rPr>
            <w:rStyle w:val="Hyperlink"/>
            <w:sz w:val="18"/>
            <w:szCs w:val="18"/>
          </w:rPr>
          <w:t>F2019L00244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B00939" w:rsidRPr="00527547" w:rsidRDefault="004C3501" w:rsidP="00B00939">
      <w:pPr>
        <w:pStyle w:val="ActHead2"/>
        <w:numPr>
          <w:ilvl w:val="0"/>
          <w:numId w:val="16"/>
        </w:numPr>
      </w:pPr>
      <w:bookmarkStart w:id="9" w:name="_Toc114216697"/>
      <w:r w:rsidRPr="00527547">
        <w:t>—</w:t>
      </w:r>
      <w:r w:rsidR="00B00939" w:rsidRPr="00527547">
        <w:rPr>
          <w:rStyle w:val="CharPartText"/>
        </w:rPr>
        <w:t>Department of I</w:t>
      </w:r>
      <w:r w:rsidR="00B00939" w:rsidRPr="00527547">
        <w:rPr>
          <w:rStyle w:val="CharPartText"/>
          <w:rFonts w:eastAsia="Arial"/>
        </w:rPr>
        <w:t>ndustry, Science</w:t>
      </w:r>
      <w:r w:rsidR="00BE1AFC">
        <w:rPr>
          <w:rStyle w:val="CharPartText"/>
          <w:rFonts w:eastAsia="Arial"/>
        </w:rPr>
        <w:t xml:space="preserve"> </w:t>
      </w:r>
      <w:r w:rsidR="00B00939" w:rsidRPr="00527547">
        <w:rPr>
          <w:rStyle w:val="CharPartText"/>
          <w:rFonts w:eastAsia="Arial"/>
        </w:rPr>
        <w:t>and Resources</w:t>
      </w:r>
      <w:bookmarkEnd w:id="9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B00939" w:rsidRPr="00413487" w:rsidTr="00BE1AFC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00939" w:rsidRPr="00413487" w:rsidRDefault="00B00939" w:rsidP="00BE1AFC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  <w:color w:val="000000"/>
              </w:rPr>
              <w:t>Industry, Science</w:t>
            </w:r>
            <w:r w:rsidR="00BE1AFC">
              <w:rPr>
                <w:b/>
                <w:color w:val="000000"/>
              </w:rPr>
              <w:t xml:space="preserve"> </w:t>
            </w:r>
            <w:r w:rsidRPr="00413487">
              <w:rPr>
                <w:b/>
                <w:color w:val="000000"/>
              </w:rPr>
              <w:t>and Resources</w:t>
            </w:r>
          </w:p>
        </w:tc>
      </w:tr>
      <w:tr w:rsidR="00B00939" w:rsidRPr="00413487" w:rsidTr="00BE1AFC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0939" w:rsidRPr="00413487" w:rsidRDefault="00B00939" w:rsidP="00BE1AFC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0939" w:rsidRPr="00413487" w:rsidRDefault="00B00939" w:rsidP="00BE1AFC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0939" w:rsidRPr="00413487" w:rsidRDefault="00B00939" w:rsidP="00BE1AFC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B00939" w:rsidRPr="004D42AB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Australian Jobs (Australian Industry Participation) Rule 2014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16" w:history="1">
              <w:r w:rsidR="00B00939" w:rsidRPr="004D42AB">
                <w:rPr>
                  <w:color w:val="000000"/>
                  <w:sz w:val="20"/>
                  <w:u w:val="single"/>
                </w:rPr>
                <w:t>F2014L00125</w:t>
              </w:r>
            </w:hyperlink>
          </w:p>
        </w:tc>
      </w:tr>
      <w:tr w:rsidR="00B00939" w:rsidRPr="004D42AB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Customs (Definition of “compliance period”) Determination 2013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17" w:history="1">
              <w:r w:rsidR="00B00939" w:rsidRPr="004D42AB">
                <w:rPr>
                  <w:color w:val="000000"/>
                  <w:sz w:val="20"/>
                  <w:u w:val="single"/>
                </w:rPr>
                <w:t>F2013L02172</w:t>
              </w:r>
            </w:hyperlink>
          </w:p>
        </w:tc>
      </w:tr>
      <w:tr w:rsidR="00B00939" w:rsidRPr="004D42AB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Customs (Definition of “small-medium enterprise”) Determination 2013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18" w:history="1">
              <w:r w:rsidR="00B00939" w:rsidRPr="004D42AB">
                <w:rPr>
                  <w:color w:val="000000"/>
                  <w:sz w:val="20"/>
                  <w:u w:val="single"/>
                </w:rPr>
                <w:t>F2013L02171</w:t>
              </w:r>
            </w:hyperlink>
          </w:p>
        </w:tc>
      </w:tr>
      <w:tr w:rsidR="00B00939" w:rsidRPr="004D42AB" w:rsidTr="00BE1A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Determination by the National Standards Commission - Accuracy of reference standards of measurement - 14 June 2002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DD7906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19" w:history="1">
              <w:r w:rsidR="00B00939" w:rsidRPr="004D42AB">
                <w:rPr>
                  <w:color w:val="000000"/>
                  <w:sz w:val="20"/>
                  <w:u w:val="single"/>
                </w:rPr>
                <w:t>F2008B00669</w:t>
              </w:r>
            </w:hyperlink>
          </w:p>
        </w:tc>
      </w:tr>
      <w:tr w:rsidR="00097656" w:rsidRPr="004D42AB" w:rsidTr="002916C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97656" w:rsidRPr="004D42AB" w:rsidRDefault="00802FB7" w:rsidP="002916CE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97656" w:rsidRPr="004D42AB" w:rsidRDefault="00097656" w:rsidP="002916CE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National Measurement Act 1960 - Determination by the National Standards Commission - Recognized-Value Standard of Measurement of Density Mercury </w:t>
            </w:r>
            <w:r w:rsidR="00197C3C" w:rsidRPr="004D42AB">
              <w:rPr>
                <w:color w:val="000000"/>
                <w:sz w:val="20"/>
              </w:rPr>
              <w:t xml:space="preserve">(made on 21 March 1985) </w:t>
            </w:r>
            <w:r w:rsidRPr="004D42AB">
              <w:rPr>
                <w:color w:val="000000"/>
                <w:sz w:val="20"/>
                <w:vertAlign w:val="superscript"/>
              </w:rPr>
              <w:t>Note 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97656" w:rsidRPr="004D42AB" w:rsidRDefault="0090611E" w:rsidP="002916CE">
            <w:pPr>
              <w:rPr>
                <w:sz w:val="20"/>
              </w:rPr>
            </w:pPr>
            <w:hyperlink r:id="rId120" w:history="1">
              <w:r w:rsidR="00097656" w:rsidRPr="004D42AB">
                <w:rPr>
                  <w:color w:val="000000"/>
                  <w:sz w:val="20"/>
                  <w:u w:val="single"/>
                </w:rPr>
                <w:t>F2009B00178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National Measurement Act 1960 - Determination by the National Standards Commission - Recognized-Value Standard of Measurement of Density - Standard Mean Ocean Water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197C3C" w:rsidRPr="004D42AB">
              <w:rPr>
                <w:color w:val="000000"/>
                <w:sz w:val="20"/>
              </w:rPr>
              <w:t xml:space="preserve">(made on 21 March 1985) </w:t>
            </w:r>
            <w:r w:rsidR="00B075CC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21" w:history="1">
              <w:r w:rsidR="00B00939" w:rsidRPr="004D42AB">
                <w:rPr>
                  <w:color w:val="000000"/>
                  <w:sz w:val="20"/>
                  <w:u w:val="single"/>
                </w:rPr>
                <w:t>F2009B00180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National Measurement Act 1960 - Determination by the National Standards Commission - Recognized-Value Standard of Measurement of Density - Water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197C3C" w:rsidRPr="004D42AB">
              <w:rPr>
                <w:color w:val="000000"/>
                <w:sz w:val="20"/>
              </w:rPr>
              <w:t xml:space="preserve">(made on 21 March 1985) </w:t>
            </w:r>
            <w:r w:rsidR="00B075CC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22" w:history="1">
              <w:r w:rsidR="00B00939" w:rsidRPr="004D42AB">
                <w:rPr>
                  <w:color w:val="000000"/>
                  <w:sz w:val="20"/>
                  <w:u w:val="single"/>
                </w:rPr>
                <w:t>F2009B00179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National Measurement Act 1960 - Determination by the National Standards Commission - Recognized-Value Standard of Measurement of Velocity - Electromagnetic Waves in a Vacuum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197C3C" w:rsidRPr="004D42AB">
              <w:rPr>
                <w:color w:val="000000"/>
                <w:sz w:val="20"/>
              </w:rPr>
              <w:t xml:space="preserve">(made on 21 March 1985) </w:t>
            </w:r>
            <w:r w:rsidR="00B075CC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23" w:history="1">
              <w:r w:rsidR="00B00939" w:rsidRPr="004D42AB">
                <w:rPr>
                  <w:color w:val="000000"/>
                  <w:sz w:val="20"/>
                  <w:u w:val="single"/>
                </w:rPr>
                <w:t>F2009B00183</w:t>
              </w:r>
            </w:hyperlink>
          </w:p>
        </w:tc>
      </w:tr>
      <w:tr w:rsidR="00B00939" w:rsidRPr="004D42AB" w:rsidTr="002D3C02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National Measurement Act 1960 - Determination by the National Standards Commission - Recognized-Value Standard of Measurement of Viscosity - Dynamic Viscosity of Water at a Temperature in the Range 19.98°C to 20.02°C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197C3C" w:rsidRPr="004D42AB">
              <w:rPr>
                <w:color w:val="000000"/>
                <w:sz w:val="20"/>
              </w:rPr>
              <w:t xml:space="preserve">(made on 21 March 1985) </w:t>
            </w:r>
            <w:r w:rsidR="00B075CC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24" w:history="1">
              <w:r w:rsidR="00B00939" w:rsidRPr="004D42AB">
                <w:rPr>
                  <w:color w:val="000000"/>
                  <w:sz w:val="20"/>
                  <w:u w:val="single"/>
                </w:rPr>
                <w:t>F2009B00181</w:t>
              </w:r>
            </w:hyperlink>
          </w:p>
        </w:tc>
      </w:tr>
      <w:tr w:rsidR="00097656" w:rsidRPr="004D42AB" w:rsidTr="00E801C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97656" w:rsidRPr="004D42AB" w:rsidRDefault="00581A20" w:rsidP="002916CE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97656" w:rsidRPr="004D42AB" w:rsidRDefault="00097656" w:rsidP="002916CE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National Measurement Act 1960 - Determination by the National Standards Commission - Recognized-Value Standard of Measurement of Viscosity - Dynamic Viscosity of Water at a Temperature of 20°C </w:t>
            </w:r>
            <w:r w:rsidR="00197C3C" w:rsidRPr="004D42AB">
              <w:rPr>
                <w:color w:val="000000"/>
                <w:sz w:val="20"/>
              </w:rPr>
              <w:t xml:space="preserve">(made on 21 March 1985) </w:t>
            </w:r>
            <w:r w:rsidRPr="004D42AB">
              <w:rPr>
                <w:color w:val="000000"/>
                <w:sz w:val="20"/>
                <w:vertAlign w:val="superscript"/>
              </w:rPr>
              <w:t>Note 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97656" w:rsidRPr="004D42AB" w:rsidRDefault="0090611E" w:rsidP="002916CE">
            <w:pPr>
              <w:rPr>
                <w:sz w:val="20"/>
              </w:rPr>
            </w:pPr>
            <w:hyperlink r:id="rId125" w:history="1">
              <w:r w:rsidR="00097656" w:rsidRPr="004D42AB">
                <w:rPr>
                  <w:color w:val="000000"/>
                  <w:sz w:val="20"/>
                  <w:u w:val="single"/>
                </w:rPr>
                <w:t>F2009B00182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581A20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802FB7"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National Measurement Act 1960 - para 8</w:t>
            </w:r>
            <w:r w:rsidR="006C79F0">
              <w:rPr>
                <w:color w:val="000000"/>
                <w:sz w:val="20"/>
              </w:rPr>
              <w:t>A</w:t>
            </w:r>
            <w:r w:rsidRPr="004D42AB">
              <w:rPr>
                <w:color w:val="000000"/>
                <w:sz w:val="20"/>
              </w:rPr>
              <w:t>(1)(a) - Determination by the National Standards Commission - Recognized-Value Standard of Measurement of Acceleration Due to Gravity</w:t>
            </w:r>
            <w:r w:rsidR="00197C3C" w:rsidRPr="004D42AB">
              <w:rPr>
                <w:color w:val="000000"/>
                <w:sz w:val="20"/>
              </w:rPr>
              <w:t xml:space="preserve"> (made on 21 March 1985)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B075CC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26" w:history="1">
              <w:r w:rsidR="00B00939" w:rsidRPr="004D42AB">
                <w:rPr>
                  <w:color w:val="000000"/>
                  <w:sz w:val="20"/>
                  <w:u w:val="single"/>
                </w:rPr>
                <w:t>F2009B00176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581A20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802FB7" w:rsidRPr="004D42AB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National Measurement Act 1960 - para 8</w:t>
            </w:r>
            <w:r w:rsidR="00A179DD">
              <w:rPr>
                <w:color w:val="000000"/>
                <w:sz w:val="20"/>
              </w:rPr>
              <w:t>A</w:t>
            </w:r>
            <w:r w:rsidRPr="004D42AB">
              <w:rPr>
                <w:color w:val="000000"/>
                <w:sz w:val="20"/>
              </w:rPr>
              <w:t>(1)(a) and (b) - Determination by the National Standards Commission - Recognized-Value Standard of Measurement of Acceleration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Pr="004D42AB">
              <w:rPr>
                <w:color w:val="000000"/>
                <w:sz w:val="20"/>
              </w:rPr>
              <w:t>Due to Gravity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197C3C" w:rsidRPr="004D42AB">
              <w:rPr>
                <w:color w:val="000000"/>
                <w:sz w:val="20"/>
              </w:rPr>
              <w:t xml:space="preserve">(made on 21 March 1985) </w:t>
            </w:r>
            <w:r w:rsidR="00B075CC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27" w:history="1">
              <w:r w:rsidR="00B00939" w:rsidRPr="004D42AB">
                <w:rPr>
                  <w:color w:val="000000"/>
                  <w:sz w:val="20"/>
                  <w:u w:val="single"/>
                </w:rPr>
                <w:t>F2009B00169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581A20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802FB7" w:rsidRPr="004D42AB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National Measurement Guidelines 2016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B075CC" w:rsidRPr="004D42AB">
              <w:rPr>
                <w:color w:val="000000"/>
                <w:sz w:val="20"/>
                <w:vertAlign w:val="superscript"/>
              </w:rPr>
              <w:t>Note 2</w:t>
            </w:r>
            <w:r w:rsidR="00581A20" w:rsidRPr="004D42AB">
              <w:rPr>
                <w:color w:val="000000"/>
                <w:sz w:val="20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28" w:history="1">
              <w:r w:rsidR="00B00939" w:rsidRPr="004D42AB">
                <w:rPr>
                  <w:color w:val="000000"/>
                  <w:sz w:val="20"/>
                  <w:u w:val="single"/>
                </w:rPr>
                <w:t>F2016L00538</w:t>
              </w:r>
            </w:hyperlink>
          </w:p>
        </w:tc>
      </w:tr>
      <w:tr w:rsidR="001844EE" w:rsidRPr="004D42AB" w:rsidTr="002916C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844EE" w:rsidRPr="004D42AB" w:rsidRDefault="00581A20" w:rsidP="002916CE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802FB7" w:rsidRPr="004D42AB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844EE" w:rsidRPr="004D42AB" w:rsidRDefault="001844EE" w:rsidP="002916CE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National Measurement (Recognized-Value Standard of Measurement of Position) Determination 2017 </w:t>
            </w:r>
            <w:r w:rsidRPr="004D42AB">
              <w:rPr>
                <w:color w:val="000000"/>
                <w:sz w:val="20"/>
                <w:vertAlign w:val="superscript"/>
              </w:rPr>
              <w:t>Note 2</w:t>
            </w:r>
            <w:r w:rsidR="00581A20" w:rsidRPr="004D42AB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844EE" w:rsidRPr="004D42AB" w:rsidRDefault="0090611E" w:rsidP="002916CE">
            <w:pPr>
              <w:rPr>
                <w:sz w:val="20"/>
              </w:rPr>
            </w:pPr>
            <w:hyperlink r:id="rId129" w:history="1">
              <w:r w:rsidR="001844EE" w:rsidRPr="004D42AB">
                <w:rPr>
                  <w:color w:val="000000"/>
                  <w:sz w:val="20"/>
                  <w:u w:val="single"/>
                </w:rPr>
                <w:t>F2017L01352</w:t>
              </w:r>
            </w:hyperlink>
          </w:p>
        </w:tc>
      </w:tr>
      <w:tr w:rsidR="00B00939" w:rsidRPr="004D42AB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581A20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National Measurement Regulations 1999, SR 1999 No. 110</w:t>
            </w:r>
            <w:r w:rsidR="00B075CC" w:rsidRPr="004D42AB">
              <w:rPr>
                <w:color w:val="000000"/>
                <w:sz w:val="20"/>
              </w:rPr>
              <w:t xml:space="preserve"> </w:t>
            </w:r>
            <w:r w:rsidR="00B075CC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30" w:history="1">
              <w:r w:rsidR="00B00939" w:rsidRPr="004D42AB">
                <w:rPr>
                  <w:color w:val="000000"/>
                  <w:sz w:val="20"/>
                  <w:u w:val="single"/>
                </w:rPr>
                <w:t>F1999B00110</w:t>
              </w:r>
            </w:hyperlink>
          </w:p>
        </w:tc>
      </w:tr>
      <w:tr w:rsidR="00B00939" w:rsidRPr="004D42AB" w:rsidTr="0009765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581A20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16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National Trade Measurement Regulations 2009, </w:t>
            </w:r>
            <w:proofErr w:type="spellStart"/>
            <w:r w:rsidRPr="004D42AB">
              <w:rPr>
                <w:color w:val="000000"/>
                <w:sz w:val="20"/>
              </w:rPr>
              <w:t>SLI</w:t>
            </w:r>
            <w:proofErr w:type="spellEnd"/>
            <w:r w:rsidRPr="004D42AB">
              <w:rPr>
                <w:color w:val="000000"/>
                <w:sz w:val="20"/>
              </w:rPr>
              <w:t xml:space="preserve"> 2009 </w:t>
            </w:r>
            <w:r w:rsidR="00723F9D" w:rsidRPr="004D42AB">
              <w:rPr>
                <w:color w:val="000000"/>
                <w:sz w:val="20"/>
              </w:rPr>
              <w:br/>
            </w:r>
            <w:r w:rsidRPr="004D42AB">
              <w:rPr>
                <w:color w:val="000000"/>
                <w:sz w:val="20"/>
              </w:rPr>
              <w:t>No. 233</w:t>
            </w:r>
            <w:r w:rsidR="00723F9D" w:rsidRPr="004D42AB">
              <w:rPr>
                <w:color w:val="000000"/>
                <w:sz w:val="20"/>
              </w:rPr>
              <w:t xml:space="preserve"> </w:t>
            </w:r>
            <w:r w:rsidR="00723F9D" w:rsidRPr="004D42AB">
              <w:rPr>
                <w:color w:val="000000"/>
                <w:sz w:val="20"/>
                <w:vertAlign w:val="superscript"/>
              </w:rPr>
              <w:t>Note 2</w:t>
            </w:r>
            <w:r w:rsidR="00581A20" w:rsidRPr="004D42AB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31" w:history="1">
              <w:r w:rsidR="00B00939" w:rsidRPr="004D42AB">
                <w:rPr>
                  <w:color w:val="000000"/>
                  <w:sz w:val="20"/>
                  <w:u w:val="single"/>
                </w:rPr>
                <w:t>F2009L03479</w:t>
              </w:r>
            </w:hyperlink>
          </w:p>
        </w:tc>
      </w:tr>
      <w:tr w:rsidR="00097656" w:rsidRPr="004D42AB" w:rsidTr="0009765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97656" w:rsidRPr="004D42AB" w:rsidRDefault="00581A20" w:rsidP="002916CE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802FB7" w:rsidRPr="004D42AB"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97656" w:rsidRPr="004D42AB" w:rsidRDefault="00097656" w:rsidP="002916CE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Offshore Petroleum and Greenhouse Gas Storage (Environment) Regulations 2009, SR 1999 No. 228 </w:t>
            </w:r>
            <w:r w:rsidRPr="004D42AB">
              <w:rPr>
                <w:color w:val="000000"/>
                <w:sz w:val="20"/>
                <w:vertAlign w:val="superscript"/>
              </w:rPr>
              <w:t>Note 2</w:t>
            </w:r>
            <w:r w:rsidR="00581A20" w:rsidRPr="004D42AB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97656" w:rsidRPr="004D42AB" w:rsidRDefault="0090611E" w:rsidP="002916CE">
            <w:pPr>
              <w:rPr>
                <w:sz w:val="20"/>
              </w:rPr>
            </w:pPr>
            <w:hyperlink r:id="rId132" w:history="1">
              <w:r w:rsidR="00097656" w:rsidRPr="004D42AB">
                <w:rPr>
                  <w:color w:val="000000"/>
                  <w:sz w:val="20"/>
                  <w:u w:val="single"/>
                </w:rPr>
                <w:t>F1999B00221</w:t>
              </w:r>
            </w:hyperlink>
          </w:p>
        </w:tc>
      </w:tr>
      <w:tr w:rsidR="00737600" w:rsidRPr="004D42AB" w:rsidTr="0009765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7600" w:rsidRPr="004D42AB" w:rsidRDefault="00DB20AE" w:rsidP="002916CE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18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7600" w:rsidRPr="004D42AB" w:rsidRDefault="00DB20AE" w:rsidP="002916CE">
            <w:pPr>
              <w:rPr>
                <w:color w:val="000000"/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Offshore Petroleum and Greenhouse Gas Storage (Greenhouse Gas Injection and Storage) Regulations 2011, </w:t>
            </w:r>
            <w:proofErr w:type="spellStart"/>
            <w:r w:rsidRPr="004D42AB">
              <w:rPr>
                <w:color w:val="000000"/>
                <w:sz w:val="20"/>
              </w:rPr>
              <w:t>SLI</w:t>
            </w:r>
            <w:proofErr w:type="spellEnd"/>
            <w:r w:rsidRPr="004D42AB">
              <w:rPr>
                <w:color w:val="000000"/>
                <w:sz w:val="20"/>
              </w:rPr>
              <w:t xml:space="preserve"> 2011 No. 107 </w:t>
            </w:r>
            <w:r w:rsidRPr="004D42AB">
              <w:rPr>
                <w:color w:val="000000"/>
                <w:sz w:val="20"/>
                <w:vertAlign w:val="superscript"/>
              </w:rPr>
              <w:t>Note 2</w:t>
            </w:r>
            <w:r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7600" w:rsidRDefault="0090611E" w:rsidP="002916CE">
            <w:hyperlink r:id="rId133" w:history="1">
              <w:r w:rsidR="00DB20AE" w:rsidRPr="004D42AB">
                <w:rPr>
                  <w:color w:val="000000"/>
                  <w:sz w:val="20"/>
                  <w:u w:val="single"/>
                </w:rPr>
                <w:t>F2011L01106</w:t>
              </w:r>
            </w:hyperlink>
          </w:p>
        </w:tc>
      </w:tr>
      <w:tr w:rsidR="00B00939" w:rsidRPr="004D42AB" w:rsidTr="0009765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581A20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DB20AE"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097656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Offshore Petroleum and Greenhouse Gas Storage (Regulatory Levies) Regulations 2004, SR 2004 No. 315 </w:t>
            </w:r>
            <w:r w:rsidRPr="004D42AB">
              <w:rPr>
                <w:color w:val="000000"/>
                <w:sz w:val="20"/>
                <w:vertAlign w:val="superscript"/>
              </w:rPr>
              <w:t>Note 2</w:t>
            </w:r>
            <w:r w:rsidR="00DB20AE">
              <w:rPr>
                <w:color w:val="000000"/>
                <w:sz w:val="20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34" w:history="1">
              <w:r w:rsidR="00B00939" w:rsidRPr="004D42AB">
                <w:rPr>
                  <w:color w:val="000000"/>
                  <w:sz w:val="20"/>
                  <w:u w:val="single"/>
                </w:rPr>
                <w:t>F2004B00357</w:t>
              </w:r>
            </w:hyperlink>
          </w:p>
        </w:tc>
      </w:tr>
      <w:tr w:rsidR="00DB20AE" w:rsidRPr="004D42AB" w:rsidTr="00DB20A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20AE" w:rsidRPr="004D42AB" w:rsidRDefault="00DB20AE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20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20AE" w:rsidRPr="004D42AB" w:rsidRDefault="00DB20AE" w:rsidP="00B00939">
            <w:pPr>
              <w:rPr>
                <w:color w:val="000000"/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Offshore Petroleum and Greenhouse Gas Storage (Resource Management and Administration) Regulations 2011, </w:t>
            </w:r>
            <w:proofErr w:type="spellStart"/>
            <w:r w:rsidRPr="004D42AB">
              <w:rPr>
                <w:color w:val="000000"/>
                <w:sz w:val="20"/>
              </w:rPr>
              <w:t>SLI</w:t>
            </w:r>
            <w:proofErr w:type="spellEnd"/>
            <w:r w:rsidRPr="004D42AB">
              <w:rPr>
                <w:color w:val="000000"/>
                <w:sz w:val="20"/>
              </w:rPr>
              <w:t xml:space="preserve"> 2011 No. 54 </w:t>
            </w:r>
            <w:r w:rsidRPr="004D42AB">
              <w:rPr>
                <w:color w:val="000000"/>
                <w:sz w:val="20"/>
                <w:vertAlign w:val="superscript"/>
              </w:rPr>
              <w:t>Note 2</w:t>
            </w:r>
            <w:r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20AE" w:rsidRDefault="0090611E" w:rsidP="00B00939">
            <w:hyperlink r:id="rId135" w:history="1">
              <w:r w:rsidR="00DB20AE" w:rsidRPr="004D42AB">
                <w:rPr>
                  <w:color w:val="000000"/>
                  <w:sz w:val="20"/>
                  <w:u w:val="single"/>
                </w:rPr>
                <w:t>F2011L00647</w:t>
              </w:r>
            </w:hyperlink>
          </w:p>
        </w:tc>
      </w:tr>
      <w:tr w:rsidR="00B00939" w:rsidRPr="004D42AB" w:rsidTr="00DB20A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DB20AE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21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097656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Offshore Petroleum and Greenhouse Gas Storage (Safety) Regulations 2009, </w:t>
            </w:r>
            <w:proofErr w:type="spellStart"/>
            <w:r w:rsidRPr="004D42AB">
              <w:rPr>
                <w:color w:val="000000"/>
                <w:sz w:val="20"/>
              </w:rPr>
              <w:t>SLI</w:t>
            </w:r>
            <w:proofErr w:type="spellEnd"/>
            <w:r w:rsidRPr="004D42AB">
              <w:rPr>
                <w:color w:val="000000"/>
                <w:sz w:val="20"/>
              </w:rPr>
              <w:t xml:space="preserve"> 2009 No. 382 </w:t>
            </w:r>
            <w:r w:rsidRPr="004D42AB">
              <w:rPr>
                <w:color w:val="000000"/>
                <w:sz w:val="20"/>
                <w:vertAlign w:val="superscript"/>
              </w:rPr>
              <w:t>Note 2</w:t>
            </w:r>
            <w:r w:rsidR="00DB20AE">
              <w:rPr>
                <w:color w:val="000000"/>
                <w:sz w:val="20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36" w:history="1">
              <w:r w:rsidR="00B00939" w:rsidRPr="004D42AB">
                <w:rPr>
                  <w:color w:val="000000"/>
                  <w:sz w:val="20"/>
                  <w:u w:val="single"/>
                </w:rPr>
                <w:t>F2009L04578</w:t>
              </w:r>
            </w:hyperlink>
          </w:p>
        </w:tc>
      </w:tr>
    </w:tbl>
    <w:p w:rsidR="00DD7906" w:rsidRDefault="00DD7906" w:rsidP="00DD7906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Note </w:t>
      </w:r>
      <w:r w:rsidR="0015600A">
        <w:rPr>
          <w:sz w:val="18"/>
          <w:szCs w:val="18"/>
        </w:rPr>
        <w:t>19</w:t>
      </w:r>
      <w:r>
        <w:rPr>
          <w:sz w:val="18"/>
          <w:szCs w:val="18"/>
        </w:rPr>
        <w:t xml:space="preserve">: </w:t>
      </w:r>
      <w:hyperlink r:id="rId137" w:history="1">
        <w:r>
          <w:rPr>
            <w:rStyle w:val="Hyperlink"/>
            <w:sz w:val="18"/>
            <w:szCs w:val="18"/>
          </w:rPr>
          <w:t>F2008B00669</w:t>
        </w:r>
      </w:hyperlink>
      <w:r w:rsidR="002E6EB6" w:rsidRPr="0036787A">
        <w:rPr>
          <w:sz w:val="18"/>
          <w:szCs w:val="18"/>
        </w:rPr>
        <w:t>,</w:t>
      </w:r>
      <w:r w:rsidR="002E6EB6">
        <w:t xml:space="preserve"> </w:t>
      </w:r>
      <w:hyperlink r:id="rId138" w:history="1">
        <w:r w:rsidR="007F40FF" w:rsidRPr="0036787A">
          <w:rPr>
            <w:rStyle w:val="Hyperlink"/>
            <w:sz w:val="18"/>
            <w:szCs w:val="18"/>
          </w:rPr>
          <w:t>F2009B00178</w:t>
        </w:r>
      </w:hyperlink>
      <w:r w:rsidR="007F40FF" w:rsidRPr="0036787A">
        <w:rPr>
          <w:sz w:val="18"/>
          <w:szCs w:val="18"/>
        </w:rPr>
        <w:t>,</w:t>
      </w:r>
      <w:r w:rsidR="007F40FF">
        <w:rPr>
          <w:sz w:val="18"/>
          <w:szCs w:val="18"/>
        </w:rPr>
        <w:t xml:space="preserve"> </w:t>
      </w:r>
      <w:hyperlink r:id="rId139" w:history="1">
        <w:r w:rsidR="007F40FF" w:rsidRPr="002E6EB6">
          <w:rPr>
            <w:rStyle w:val="Hyperlink"/>
            <w:sz w:val="18"/>
            <w:szCs w:val="18"/>
          </w:rPr>
          <w:t>F2009B00180</w:t>
        </w:r>
      </w:hyperlink>
      <w:r w:rsidR="007F40FF" w:rsidRPr="0036787A">
        <w:rPr>
          <w:sz w:val="18"/>
          <w:szCs w:val="18"/>
        </w:rPr>
        <w:t>,</w:t>
      </w:r>
      <w:r w:rsidR="007F40FF">
        <w:t xml:space="preserve"> </w:t>
      </w:r>
      <w:hyperlink r:id="rId140" w:history="1">
        <w:r w:rsidR="007F40FF" w:rsidRPr="0036787A">
          <w:rPr>
            <w:rStyle w:val="Hyperlink"/>
            <w:sz w:val="18"/>
            <w:szCs w:val="18"/>
          </w:rPr>
          <w:t>F2009B00179</w:t>
        </w:r>
      </w:hyperlink>
      <w:r w:rsidR="007F40FF" w:rsidRPr="0036787A">
        <w:rPr>
          <w:sz w:val="18"/>
          <w:szCs w:val="18"/>
        </w:rPr>
        <w:t>,</w:t>
      </w:r>
      <w:r w:rsidR="007F40FF">
        <w:t xml:space="preserve"> </w:t>
      </w:r>
      <w:hyperlink r:id="rId141" w:history="1">
        <w:r w:rsidR="007F40FF" w:rsidRPr="0036787A">
          <w:rPr>
            <w:rStyle w:val="Hyperlink"/>
            <w:sz w:val="18"/>
            <w:szCs w:val="18"/>
          </w:rPr>
          <w:t>F2009B00183</w:t>
        </w:r>
      </w:hyperlink>
      <w:r w:rsidR="007F40FF">
        <w:rPr>
          <w:sz w:val="18"/>
          <w:szCs w:val="18"/>
        </w:rPr>
        <w:t xml:space="preserve">, </w:t>
      </w:r>
      <w:hyperlink r:id="rId142" w:history="1">
        <w:r w:rsidR="007F40FF" w:rsidRPr="0036787A">
          <w:rPr>
            <w:rStyle w:val="Hyperlink"/>
            <w:sz w:val="18"/>
            <w:szCs w:val="18"/>
          </w:rPr>
          <w:t>F2009B00181</w:t>
        </w:r>
      </w:hyperlink>
      <w:r w:rsidR="007F40FF">
        <w:rPr>
          <w:sz w:val="18"/>
          <w:szCs w:val="18"/>
        </w:rPr>
        <w:t xml:space="preserve">, </w:t>
      </w:r>
      <w:hyperlink r:id="rId143" w:history="1">
        <w:r w:rsidR="002E6EB6" w:rsidRPr="002E6EB6">
          <w:rPr>
            <w:rStyle w:val="Hyperlink"/>
            <w:sz w:val="18"/>
            <w:szCs w:val="18"/>
          </w:rPr>
          <w:t>F2009B00182</w:t>
        </w:r>
      </w:hyperlink>
      <w:r w:rsidR="002E6EB6" w:rsidRPr="0036787A">
        <w:rPr>
          <w:sz w:val="18"/>
          <w:szCs w:val="18"/>
        </w:rPr>
        <w:t>,</w:t>
      </w:r>
      <w:r w:rsidR="002E6EB6">
        <w:t xml:space="preserve"> </w:t>
      </w:r>
      <w:hyperlink r:id="rId144" w:history="1">
        <w:r w:rsidR="0036787A" w:rsidRPr="0036787A">
          <w:rPr>
            <w:rStyle w:val="Hyperlink"/>
            <w:sz w:val="18"/>
            <w:szCs w:val="18"/>
          </w:rPr>
          <w:t>F2009B00176</w:t>
        </w:r>
      </w:hyperlink>
      <w:r w:rsidR="0036787A">
        <w:rPr>
          <w:sz w:val="18"/>
          <w:szCs w:val="18"/>
        </w:rPr>
        <w:t xml:space="preserve">, </w:t>
      </w:r>
      <w:hyperlink r:id="rId145" w:history="1">
        <w:r w:rsidR="0036787A" w:rsidRPr="0036787A">
          <w:rPr>
            <w:rStyle w:val="Hyperlink"/>
            <w:sz w:val="18"/>
            <w:szCs w:val="18"/>
          </w:rPr>
          <w:t>F2009B00169</w:t>
        </w:r>
      </w:hyperlink>
      <w:r w:rsidR="00B075CC">
        <w:rPr>
          <w:sz w:val="18"/>
          <w:szCs w:val="18"/>
        </w:rPr>
        <w:t xml:space="preserve">, </w:t>
      </w:r>
      <w:r w:rsidR="008263E5">
        <w:rPr>
          <w:sz w:val="18"/>
          <w:szCs w:val="18"/>
        </w:rPr>
        <w:t xml:space="preserve">and </w:t>
      </w:r>
      <w:hyperlink r:id="rId146" w:history="1">
        <w:r w:rsidR="00B075CC" w:rsidRPr="00B075CC">
          <w:rPr>
            <w:rStyle w:val="Hyperlink"/>
            <w:sz w:val="18"/>
            <w:szCs w:val="18"/>
          </w:rPr>
          <w:t>F1999B00110</w:t>
        </w:r>
      </w:hyperlink>
      <w:r w:rsidR="00B075CC">
        <w:rPr>
          <w:sz w:val="18"/>
          <w:szCs w:val="18"/>
        </w:rPr>
        <w:t xml:space="preserve"> </w:t>
      </w:r>
      <w:r w:rsidRPr="0036787A">
        <w:rPr>
          <w:sz w:val="18"/>
          <w:szCs w:val="18"/>
        </w:rPr>
        <w:t>w</w:t>
      </w:r>
      <w:r w:rsidR="002E6EB6" w:rsidRPr="0036787A">
        <w:rPr>
          <w:sz w:val="18"/>
          <w:szCs w:val="18"/>
        </w:rPr>
        <w:t>ere</w:t>
      </w:r>
      <w:r w:rsidRPr="000E163A">
        <w:rPr>
          <w:sz w:val="18"/>
          <w:szCs w:val="18"/>
        </w:rPr>
        <w:t xml:space="preserve"> previously listed as sunsetting on 1</w:t>
      </w:r>
      <w:r>
        <w:rPr>
          <w:sz w:val="18"/>
          <w:szCs w:val="18"/>
        </w:rPr>
        <w:t xml:space="preserve"> April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19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47" w:history="1">
        <w:r>
          <w:rPr>
            <w:rStyle w:val="Hyperlink"/>
            <w:sz w:val="18"/>
            <w:szCs w:val="18"/>
          </w:rPr>
          <w:t>F2018L00481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685864" w:rsidRDefault="00685864" w:rsidP="00685864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2</w:t>
      </w:r>
      <w:r w:rsidR="00581A20">
        <w:rPr>
          <w:sz w:val="18"/>
          <w:szCs w:val="18"/>
        </w:rPr>
        <w:t>0</w:t>
      </w:r>
      <w:r>
        <w:rPr>
          <w:sz w:val="18"/>
          <w:szCs w:val="18"/>
        </w:rPr>
        <w:t xml:space="preserve">: </w:t>
      </w:r>
      <w:r w:rsidRPr="009F68EC">
        <w:rPr>
          <w:sz w:val="18"/>
          <w:szCs w:val="18"/>
        </w:rPr>
        <w:t>The original sunset date for</w:t>
      </w:r>
      <w:r>
        <w:rPr>
          <w:sz w:val="18"/>
          <w:szCs w:val="18"/>
        </w:rPr>
        <w:t xml:space="preserve"> </w:t>
      </w:r>
      <w:hyperlink r:id="rId148" w:history="1">
        <w:r>
          <w:rPr>
            <w:rStyle w:val="Hyperlink"/>
            <w:sz w:val="18"/>
            <w:szCs w:val="18"/>
          </w:rPr>
          <w:t>F2016L00538</w:t>
        </w:r>
      </w:hyperlink>
      <w:r w:rsidRPr="000E163A">
        <w:rPr>
          <w:sz w:val="18"/>
          <w:szCs w:val="18"/>
        </w:rPr>
        <w:t xml:space="preserve"> was 1</w:t>
      </w:r>
      <w:r>
        <w:rPr>
          <w:sz w:val="18"/>
          <w:szCs w:val="18"/>
        </w:rPr>
        <w:t xml:space="preserve"> October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26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49" w:history="1">
        <w:r>
          <w:rPr>
            <w:rStyle w:val="Hyperlink"/>
            <w:sz w:val="18"/>
            <w:szCs w:val="18"/>
          </w:rPr>
          <w:t>F2018L00481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2E6EB6" w:rsidRDefault="002E6EB6" w:rsidP="002E6EB6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2</w:t>
      </w:r>
      <w:r w:rsidR="00581A20">
        <w:rPr>
          <w:sz w:val="18"/>
          <w:szCs w:val="18"/>
        </w:rPr>
        <w:t>1</w:t>
      </w:r>
      <w:r>
        <w:rPr>
          <w:sz w:val="18"/>
          <w:szCs w:val="18"/>
        </w:rPr>
        <w:t>:</w:t>
      </w:r>
      <w:r w:rsidR="00B075CC">
        <w:rPr>
          <w:sz w:val="18"/>
          <w:szCs w:val="18"/>
        </w:rPr>
        <w:t xml:space="preserve"> </w:t>
      </w:r>
      <w:r w:rsidRPr="009F68EC">
        <w:rPr>
          <w:sz w:val="18"/>
          <w:szCs w:val="18"/>
        </w:rPr>
        <w:t>The original sunset date for</w:t>
      </w:r>
      <w:r>
        <w:rPr>
          <w:sz w:val="18"/>
          <w:szCs w:val="18"/>
        </w:rPr>
        <w:t xml:space="preserve"> </w:t>
      </w:r>
      <w:hyperlink r:id="rId150" w:history="1">
        <w:r>
          <w:rPr>
            <w:rStyle w:val="Hyperlink"/>
            <w:sz w:val="18"/>
            <w:szCs w:val="18"/>
          </w:rPr>
          <w:t>F2017L01352</w:t>
        </w:r>
      </w:hyperlink>
      <w:r w:rsidRPr="000E163A">
        <w:rPr>
          <w:sz w:val="18"/>
          <w:szCs w:val="18"/>
        </w:rPr>
        <w:t xml:space="preserve"> was 1</w:t>
      </w:r>
      <w:r>
        <w:rPr>
          <w:sz w:val="18"/>
          <w:szCs w:val="18"/>
        </w:rPr>
        <w:t xml:space="preserve"> April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28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51" w:history="1">
        <w:r>
          <w:rPr>
            <w:rStyle w:val="Hyperlink"/>
            <w:sz w:val="18"/>
            <w:szCs w:val="18"/>
          </w:rPr>
          <w:t>F2018L00481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B075CC" w:rsidRDefault="00B075CC" w:rsidP="00B075CC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2</w:t>
      </w:r>
      <w:r w:rsidR="00581A20">
        <w:rPr>
          <w:sz w:val="18"/>
          <w:szCs w:val="18"/>
        </w:rPr>
        <w:t>2</w:t>
      </w:r>
      <w:r>
        <w:rPr>
          <w:sz w:val="18"/>
          <w:szCs w:val="18"/>
        </w:rPr>
        <w:t xml:space="preserve">: </w:t>
      </w:r>
      <w:hyperlink r:id="rId152" w:history="1">
        <w:r>
          <w:rPr>
            <w:rStyle w:val="Hyperlink"/>
            <w:sz w:val="18"/>
            <w:szCs w:val="18"/>
          </w:rPr>
          <w:t>F2009L03479</w:t>
        </w:r>
      </w:hyperlink>
      <w:r w:rsidRPr="000E163A">
        <w:rPr>
          <w:sz w:val="18"/>
          <w:szCs w:val="18"/>
        </w:rPr>
        <w:t xml:space="preserve"> was previously listed as sunsetting on 1</w:t>
      </w:r>
      <w:r>
        <w:rPr>
          <w:sz w:val="18"/>
          <w:szCs w:val="18"/>
        </w:rPr>
        <w:t xml:space="preserve"> October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19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53" w:history="1">
        <w:r w:rsidR="00287951">
          <w:rPr>
            <w:rStyle w:val="Hyperlink"/>
            <w:sz w:val="18"/>
            <w:szCs w:val="18"/>
          </w:rPr>
          <w:t>F2018L00481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CD3828" w:rsidRDefault="00CD3828" w:rsidP="00CD3828">
      <w:pPr>
        <w:spacing w:before="60" w:line="240" w:lineRule="auto"/>
        <w:rPr>
          <w:color w:val="000000"/>
          <w:sz w:val="18"/>
          <w:szCs w:val="18"/>
        </w:rPr>
      </w:pPr>
      <w:r w:rsidRPr="00CD0086">
        <w:rPr>
          <w:sz w:val="18"/>
          <w:szCs w:val="18"/>
        </w:rPr>
        <w:t xml:space="preserve">Note </w:t>
      </w:r>
      <w:r>
        <w:rPr>
          <w:sz w:val="18"/>
          <w:szCs w:val="18"/>
        </w:rPr>
        <w:t>2</w:t>
      </w:r>
      <w:r w:rsidR="00581A20">
        <w:rPr>
          <w:sz w:val="18"/>
          <w:szCs w:val="18"/>
        </w:rPr>
        <w:t>3</w:t>
      </w:r>
      <w:r w:rsidRPr="00CD0086">
        <w:rPr>
          <w:sz w:val="18"/>
          <w:szCs w:val="18"/>
        </w:rPr>
        <w:t xml:space="preserve">: </w:t>
      </w:r>
      <w:hyperlink r:id="rId154" w:history="1">
        <w:r>
          <w:rPr>
            <w:rStyle w:val="Hyperlink"/>
            <w:sz w:val="18"/>
            <w:szCs w:val="18"/>
          </w:rPr>
          <w:t>F1999B00221</w:t>
        </w:r>
      </w:hyperlink>
      <w:r w:rsidRPr="00EB73C2">
        <w:t xml:space="preserve"> </w:t>
      </w:r>
      <w:r w:rsidRPr="000E163A">
        <w:rPr>
          <w:sz w:val="18"/>
          <w:szCs w:val="18"/>
        </w:rPr>
        <w:t xml:space="preserve">was previously listed as sunsetting on </w:t>
      </w:r>
      <w:r w:rsidRPr="00EB73C2">
        <w:rPr>
          <w:sz w:val="18"/>
          <w:szCs w:val="18"/>
        </w:rPr>
        <w:t>1 April 2019 but the sunset date was changed</w:t>
      </w:r>
      <w:r>
        <w:rPr>
          <w:sz w:val="18"/>
          <w:szCs w:val="18"/>
        </w:rPr>
        <w:t xml:space="preserve"> to</w:t>
      </w:r>
      <w:r w:rsidRPr="00EB73C2">
        <w:rPr>
          <w:sz w:val="18"/>
          <w:szCs w:val="18"/>
        </w:rPr>
        <w:t xml:space="preserve"> 1 April 2020 by a </w:t>
      </w:r>
      <w:r>
        <w:rPr>
          <w:sz w:val="18"/>
          <w:szCs w:val="18"/>
        </w:rPr>
        <w:t>certificate</w:t>
      </w:r>
      <w:r w:rsidRPr="00EB73C2">
        <w:rPr>
          <w:sz w:val="18"/>
          <w:szCs w:val="18"/>
        </w:rPr>
        <w:t xml:space="preserve"> made under </w:t>
      </w:r>
      <w:r>
        <w:rPr>
          <w:sz w:val="18"/>
          <w:szCs w:val="18"/>
        </w:rPr>
        <w:t>section</w:t>
      </w:r>
      <w:r w:rsidRPr="00EB73C2">
        <w:rPr>
          <w:sz w:val="18"/>
          <w:szCs w:val="18"/>
        </w:rPr>
        <w:t xml:space="preserve"> 51 of the</w:t>
      </w:r>
      <w:r w:rsidRPr="00EB73C2">
        <w:rPr>
          <w:i/>
          <w:sz w:val="18"/>
          <w:szCs w:val="18"/>
        </w:rPr>
        <w:t xml:space="preserve"> Legislation Act 2003</w:t>
      </w:r>
      <w:r w:rsidRPr="00EB73C2">
        <w:rPr>
          <w:sz w:val="18"/>
          <w:szCs w:val="18"/>
        </w:rPr>
        <w:t xml:space="preserve"> (see </w:t>
      </w:r>
      <w:hyperlink r:id="rId155" w:history="1">
        <w:r w:rsidRPr="00EB73C2">
          <w:rPr>
            <w:rStyle w:val="Hyperlink"/>
            <w:sz w:val="18"/>
            <w:szCs w:val="18"/>
          </w:rPr>
          <w:t>F2018L01736</w:t>
        </w:r>
      </w:hyperlink>
      <w:r w:rsidRPr="00EB73C2">
        <w:rPr>
          <w:color w:val="000000"/>
          <w:sz w:val="18"/>
          <w:szCs w:val="18"/>
        </w:rPr>
        <w:t xml:space="preserve">). The sunset date was further changed to 1 April 2024 by a </w:t>
      </w:r>
      <w:r>
        <w:rPr>
          <w:color w:val="000000"/>
          <w:sz w:val="18"/>
          <w:szCs w:val="18"/>
        </w:rPr>
        <w:t>declaration</w:t>
      </w:r>
      <w:r w:rsidRPr="00EB73C2">
        <w:rPr>
          <w:color w:val="000000"/>
          <w:sz w:val="18"/>
          <w:szCs w:val="18"/>
        </w:rPr>
        <w:t xml:space="preserve"> </w:t>
      </w:r>
      <w:r w:rsidRPr="00EB73C2">
        <w:rPr>
          <w:sz w:val="18"/>
          <w:szCs w:val="18"/>
        </w:rPr>
        <w:t xml:space="preserve">made under </w:t>
      </w:r>
      <w:r>
        <w:rPr>
          <w:sz w:val="18"/>
          <w:szCs w:val="18"/>
        </w:rPr>
        <w:t>section</w:t>
      </w:r>
      <w:r w:rsidRPr="00EB73C2">
        <w:rPr>
          <w:sz w:val="18"/>
          <w:szCs w:val="18"/>
        </w:rPr>
        <w:t xml:space="preserve"> 51</w:t>
      </w:r>
      <w:r>
        <w:rPr>
          <w:sz w:val="18"/>
          <w:szCs w:val="18"/>
        </w:rPr>
        <w:t>A</w:t>
      </w:r>
      <w:r w:rsidRPr="000E163A">
        <w:rPr>
          <w:sz w:val="18"/>
          <w:szCs w:val="18"/>
        </w:rPr>
        <w:t xml:space="preserve">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56" w:history="1">
        <w:r>
          <w:rPr>
            <w:rStyle w:val="Hyperlink"/>
            <w:sz w:val="18"/>
            <w:szCs w:val="18"/>
          </w:rPr>
          <w:t>F2019L01245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DB20AE" w:rsidRDefault="00DB20AE" w:rsidP="00DB20AE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Note 24: </w:t>
      </w:r>
      <w:r w:rsidRPr="009F68EC">
        <w:rPr>
          <w:sz w:val="18"/>
          <w:szCs w:val="18"/>
        </w:rPr>
        <w:t>The original sunset date for</w:t>
      </w:r>
      <w:r>
        <w:rPr>
          <w:sz w:val="18"/>
          <w:szCs w:val="18"/>
        </w:rPr>
        <w:t xml:space="preserve"> </w:t>
      </w:r>
      <w:hyperlink r:id="rId157" w:history="1">
        <w:r>
          <w:rPr>
            <w:rStyle w:val="Hyperlink"/>
            <w:sz w:val="18"/>
            <w:szCs w:val="18"/>
          </w:rPr>
          <w:t>F2011L01106</w:t>
        </w:r>
      </w:hyperlink>
      <w:r w:rsidRPr="000E163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hyperlink r:id="rId158" w:history="1">
        <w:r w:rsidRPr="00C96FD4">
          <w:rPr>
            <w:rStyle w:val="Hyperlink"/>
            <w:sz w:val="18"/>
            <w:szCs w:val="18"/>
          </w:rPr>
          <w:t>F2011L00647</w:t>
        </w:r>
      </w:hyperlink>
      <w:r>
        <w:rPr>
          <w:sz w:val="18"/>
          <w:szCs w:val="18"/>
        </w:rPr>
        <w:t xml:space="preserve"> </w:t>
      </w:r>
      <w:r w:rsidRPr="000E163A">
        <w:rPr>
          <w:sz w:val="18"/>
          <w:szCs w:val="18"/>
        </w:rPr>
        <w:t>w</w:t>
      </w:r>
      <w:r>
        <w:rPr>
          <w:sz w:val="18"/>
          <w:szCs w:val="18"/>
        </w:rPr>
        <w:t>as</w:t>
      </w:r>
      <w:r w:rsidRPr="000E163A">
        <w:rPr>
          <w:sz w:val="18"/>
          <w:szCs w:val="18"/>
        </w:rPr>
        <w:t xml:space="preserve"> 1</w:t>
      </w:r>
      <w:r>
        <w:rPr>
          <w:sz w:val="18"/>
          <w:szCs w:val="18"/>
        </w:rPr>
        <w:t xml:space="preserve"> October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21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59" w:history="1">
        <w:r>
          <w:rPr>
            <w:rStyle w:val="Hyperlink"/>
            <w:sz w:val="18"/>
            <w:szCs w:val="18"/>
          </w:rPr>
          <w:t>F2019L01245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723F9D" w:rsidRDefault="00723F9D" w:rsidP="00723F9D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2</w:t>
      </w:r>
      <w:r w:rsidR="00DB20AE">
        <w:rPr>
          <w:sz w:val="18"/>
          <w:szCs w:val="18"/>
        </w:rPr>
        <w:t>5</w:t>
      </w:r>
      <w:r>
        <w:rPr>
          <w:sz w:val="18"/>
          <w:szCs w:val="18"/>
        </w:rPr>
        <w:t xml:space="preserve">: </w:t>
      </w:r>
      <w:hyperlink r:id="rId160" w:history="1">
        <w:r>
          <w:rPr>
            <w:rStyle w:val="Hyperlink"/>
            <w:sz w:val="18"/>
            <w:szCs w:val="18"/>
          </w:rPr>
          <w:t>F2004B00357</w:t>
        </w:r>
      </w:hyperlink>
      <w:r w:rsidR="008263E5">
        <w:rPr>
          <w:sz w:val="18"/>
          <w:szCs w:val="18"/>
        </w:rPr>
        <w:t xml:space="preserve"> and</w:t>
      </w:r>
      <w:r w:rsidR="00287951">
        <w:rPr>
          <w:sz w:val="18"/>
          <w:szCs w:val="18"/>
        </w:rPr>
        <w:t xml:space="preserve"> </w:t>
      </w:r>
      <w:hyperlink r:id="rId161" w:history="1">
        <w:r w:rsidR="00287951" w:rsidRPr="00287951">
          <w:rPr>
            <w:rStyle w:val="Hyperlink"/>
            <w:sz w:val="18"/>
            <w:szCs w:val="18"/>
          </w:rPr>
          <w:t>F2009L04578</w:t>
        </w:r>
      </w:hyperlink>
      <w:r w:rsidR="00287951">
        <w:rPr>
          <w:sz w:val="18"/>
          <w:szCs w:val="18"/>
        </w:rPr>
        <w:t xml:space="preserve"> </w:t>
      </w:r>
      <w:r w:rsidRPr="000E163A">
        <w:rPr>
          <w:sz w:val="18"/>
          <w:szCs w:val="18"/>
        </w:rPr>
        <w:t>w</w:t>
      </w:r>
      <w:r w:rsidR="00287951">
        <w:rPr>
          <w:sz w:val="18"/>
          <w:szCs w:val="18"/>
        </w:rPr>
        <w:t>ere</w:t>
      </w:r>
      <w:r w:rsidRPr="000E163A">
        <w:rPr>
          <w:sz w:val="18"/>
          <w:szCs w:val="18"/>
        </w:rPr>
        <w:t xml:space="preserve"> previously listed as sunsetting on 1</w:t>
      </w:r>
      <w:r>
        <w:rPr>
          <w:sz w:val="18"/>
          <w:szCs w:val="18"/>
        </w:rPr>
        <w:t xml:space="preserve"> April 2020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62" w:history="1">
        <w:r>
          <w:rPr>
            <w:rStyle w:val="Hyperlink"/>
            <w:sz w:val="18"/>
            <w:szCs w:val="18"/>
          </w:rPr>
          <w:t>F2019L01245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4556B8" w:rsidRPr="00295E2F" w:rsidRDefault="004556B8" w:rsidP="00B00939">
      <w:pPr>
        <w:pStyle w:val="ActHead2"/>
        <w:numPr>
          <w:ilvl w:val="0"/>
          <w:numId w:val="16"/>
        </w:numPr>
        <w:rPr>
          <w:rStyle w:val="CharPartText"/>
        </w:rPr>
      </w:pPr>
      <w:bookmarkStart w:id="10" w:name="_Toc114216698"/>
      <w:r w:rsidRPr="00527547">
        <w:t>—</w:t>
      </w:r>
      <w:r w:rsidRPr="00527547">
        <w:rPr>
          <w:rStyle w:val="CharPartText"/>
        </w:rPr>
        <w:t xml:space="preserve">Department of </w:t>
      </w:r>
      <w:r w:rsidRPr="00295E2F">
        <w:rPr>
          <w:rStyle w:val="CharPartText"/>
        </w:rPr>
        <w:t>Infrastructure</w:t>
      </w:r>
      <w:r w:rsidR="00DB0757" w:rsidRPr="00295E2F">
        <w:rPr>
          <w:rStyle w:val="CharPartText"/>
        </w:rPr>
        <w:t xml:space="preserve">, </w:t>
      </w:r>
      <w:r w:rsidR="007A07EE" w:rsidRPr="00295E2F">
        <w:rPr>
          <w:rStyle w:val="CharPartText"/>
        </w:rPr>
        <w:t>Transport</w:t>
      </w:r>
      <w:r w:rsidR="00CF7E31" w:rsidRPr="00295E2F">
        <w:rPr>
          <w:rStyle w:val="CharPartText"/>
        </w:rPr>
        <w:t>,</w:t>
      </w:r>
      <w:r w:rsidR="007A07EE" w:rsidRPr="00295E2F">
        <w:rPr>
          <w:rStyle w:val="CharPartText"/>
        </w:rPr>
        <w:t xml:space="preserve"> </w:t>
      </w:r>
      <w:r w:rsidRPr="00295E2F">
        <w:rPr>
          <w:rStyle w:val="CharPartText"/>
        </w:rPr>
        <w:t>Regional Development</w:t>
      </w:r>
      <w:r w:rsidR="00B00939" w:rsidRPr="00295E2F">
        <w:rPr>
          <w:rStyle w:val="CharPartText"/>
        </w:rPr>
        <w:t xml:space="preserve">, </w:t>
      </w:r>
      <w:r w:rsidR="00CF7E31" w:rsidRPr="00295E2F">
        <w:rPr>
          <w:rStyle w:val="CharPartText"/>
        </w:rPr>
        <w:t>Communications</w:t>
      </w:r>
      <w:r w:rsidR="00B00939" w:rsidRPr="00295E2F">
        <w:rPr>
          <w:rStyle w:val="CharPartText"/>
        </w:rPr>
        <w:t xml:space="preserve"> and the Arts</w:t>
      </w:r>
      <w:bookmarkEnd w:id="10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19310A" w:rsidRPr="00413487" w:rsidTr="00413487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9310A" w:rsidRPr="00413487" w:rsidRDefault="00B00939" w:rsidP="00413487">
            <w:pPr>
              <w:pStyle w:val="Tabletext"/>
              <w:keepNext/>
              <w:rPr>
                <w:b/>
              </w:rPr>
            </w:pPr>
            <w:r>
              <w:rPr>
                <w:b/>
                <w:color w:val="000000"/>
              </w:rPr>
              <w:t>Infrastructure, Transport, Regional Development, Communications and the Arts</w:t>
            </w:r>
          </w:p>
        </w:tc>
      </w:tr>
      <w:tr w:rsidR="0019310A" w:rsidRPr="00413487" w:rsidTr="00413487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310A" w:rsidRPr="00413487" w:rsidRDefault="0019310A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310A" w:rsidRPr="00413487" w:rsidRDefault="0019310A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310A" w:rsidRPr="00413487" w:rsidRDefault="00563CD4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Air Navigation (Aircraft Engine Emissions) Regulations, </w:t>
            </w:r>
            <w:r w:rsidR="00557FDC">
              <w:rPr>
                <w:color w:val="000000"/>
                <w:sz w:val="20"/>
              </w:rPr>
              <w:br/>
            </w:r>
            <w:r w:rsidRPr="004D42AB">
              <w:rPr>
                <w:color w:val="000000"/>
                <w:sz w:val="20"/>
              </w:rPr>
              <w:t>SR 1995 No. 277</w:t>
            </w:r>
            <w:r w:rsidR="00E66963" w:rsidRPr="004D42AB">
              <w:rPr>
                <w:color w:val="000000"/>
                <w:sz w:val="20"/>
              </w:rPr>
              <w:t xml:space="preserve"> </w:t>
            </w:r>
            <w:r w:rsidR="00E66963" w:rsidRPr="004D42AB">
              <w:rPr>
                <w:color w:val="000000"/>
                <w:sz w:val="20"/>
                <w:vertAlign w:val="superscript"/>
              </w:rPr>
              <w:t>Note 2</w:t>
            </w:r>
            <w:r w:rsidR="00A8076A">
              <w:rPr>
                <w:color w:val="000000"/>
                <w:sz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63" w:history="1">
              <w:r w:rsidR="00B00939" w:rsidRPr="004D42AB">
                <w:rPr>
                  <w:color w:val="000000"/>
                  <w:sz w:val="20"/>
                  <w:u w:val="single"/>
                </w:rPr>
                <w:t>F1996B00638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Air Navigation (Aircraft Noise) Regulations 2018</w:t>
            </w:r>
            <w:r w:rsidR="00A66C97" w:rsidRPr="004D42AB">
              <w:rPr>
                <w:color w:val="000000"/>
                <w:sz w:val="20"/>
              </w:rPr>
              <w:t xml:space="preserve"> </w:t>
            </w:r>
            <w:r w:rsidR="00A66C97" w:rsidRPr="004D42AB">
              <w:rPr>
                <w:color w:val="000000"/>
                <w:sz w:val="20"/>
                <w:vertAlign w:val="superscript"/>
              </w:rPr>
              <w:t>Note 2</w:t>
            </w:r>
            <w:r w:rsidR="00A8076A">
              <w:rPr>
                <w:color w:val="000000"/>
                <w:sz w:val="20"/>
                <w:vertAlign w:val="superscript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64" w:history="1">
              <w:r w:rsidR="00B00939" w:rsidRPr="004D42AB">
                <w:rPr>
                  <w:color w:val="000000"/>
                  <w:sz w:val="20"/>
                  <w:u w:val="single"/>
                </w:rPr>
                <w:t>F2018L00448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lastRenderedPageBreak/>
              <w:t>3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Airports (Control of On-Airport Activities) Regulations</w:t>
            </w:r>
            <w:r w:rsidR="00CD3828" w:rsidRPr="004D42AB">
              <w:rPr>
                <w:color w:val="000000"/>
                <w:sz w:val="20"/>
              </w:rPr>
              <w:t xml:space="preserve"> 1997</w:t>
            </w:r>
            <w:r w:rsidRPr="004D42AB">
              <w:rPr>
                <w:color w:val="000000"/>
                <w:sz w:val="20"/>
              </w:rPr>
              <w:t xml:space="preserve">, </w:t>
            </w:r>
            <w:r w:rsidR="00DD59E1">
              <w:rPr>
                <w:color w:val="000000"/>
                <w:sz w:val="20"/>
              </w:rPr>
              <w:br/>
            </w:r>
            <w:r w:rsidRPr="004D42AB">
              <w:rPr>
                <w:color w:val="000000"/>
                <w:sz w:val="20"/>
              </w:rPr>
              <w:t>SR 1997 No. 57</w:t>
            </w:r>
            <w:r w:rsidR="00C0388A" w:rsidRPr="004D42AB">
              <w:rPr>
                <w:color w:val="000000"/>
                <w:sz w:val="20"/>
              </w:rPr>
              <w:t xml:space="preserve"> </w:t>
            </w:r>
            <w:r w:rsidR="00C0388A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2</w:t>
            </w:r>
            <w:r w:rsidR="00A8076A">
              <w:rPr>
                <w:color w:val="000000"/>
                <w:sz w:val="20"/>
                <w:vertAlign w:val="superscript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65" w:history="1">
              <w:r w:rsidR="00B00939" w:rsidRPr="004D42AB">
                <w:rPr>
                  <w:color w:val="000000"/>
                  <w:sz w:val="20"/>
                  <w:u w:val="single"/>
                </w:rPr>
                <w:t>F1997B02594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CD3828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Airports (Ownership — Interests in Shares) Regulations 1996</w:t>
            </w:r>
            <w:r w:rsidR="00B00939" w:rsidRPr="004D42AB">
              <w:rPr>
                <w:color w:val="000000"/>
                <w:sz w:val="20"/>
              </w:rPr>
              <w:t xml:space="preserve">, </w:t>
            </w:r>
            <w:r w:rsidR="00DD59E1">
              <w:rPr>
                <w:color w:val="000000"/>
                <w:sz w:val="20"/>
              </w:rPr>
              <w:br/>
            </w:r>
            <w:r w:rsidR="00B00939" w:rsidRPr="004D42AB">
              <w:rPr>
                <w:color w:val="000000"/>
                <w:sz w:val="20"/>
              </w:rPr>
              <w:t>SR 1996 No. 341</w:t>
            </w:r>
            <w:r w:rsidR="001D5FD9" w:rsidRPr="004D42AB">
              <w:rPr>
                <w:color w:val="000000"/>
                <w:sz w:val="20"/>
              </w:rPr>
              <w:t xml:space="preserve"> </w:t>
            </w:r>
            <w:r w:rsidR="001D5FD9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2</w:t>
            </w:r>
            <w:r w:rsidR="00A8076A">
              <w:rPr>
                <w:color w:val="000000"/>
                <w:sz w:val="20"/>
                <w:vertAlign w:val="superscript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66" w:history="1">
              <w:r w:rsidR="00B00939" w:rsidRPr="004D42AB">
                <w:rPr>
                  <w:color w:val="000000"/>
                  <w:sz w:val="20"/>
                  <w:u w:val="single"/>
                </w:rPr>
                <w:t>F1997B01643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Airports Regulations</w:t>
            </w:r>
            <w:r w:rsidR="00CD3828" w:rsidRPr="004D42AB">
              <w:rPr>
                <w:color w:val="000000"/>
                <w:sz w:val="20"/>
              </w:rPr>
              <w:t xml:space="preserve"> 1997</w:t>
            </w:r>
            <w:r w:rsidRPr="004D42AB">
              <w:rPr>
                <w:color w:val="000000"/>
                <w:sz w:val="20"/>
              </w:rPr>
              <w:t>, SR 1997 No. 8</w:t>
            </w:r>
            <w:r w:rsidR="001D5FD9" w:rsidRPr="004D42AB">
              <w:rPr>
                <w:color w:val="000000"/>
                <w:sz w:val="20"/>
              </w:rPr>
              <w:t xml:space="preserve"> </w:t>
            </w:r>
            <w:r w:rsidR="001D5FD9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2</w:t>
            </w:r>
            <w:r w:rsidR="00A8076A">
              <w:rPr>
                <w:color w:val="000000"/>
                <w:sz w:val="20"/>
                <w:vertAlign w:val="superscript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67" w:history="1">
              <w:r w:rsidR="00B00939" w:rsidRPr="004D42AB">
                <w:rPr>
                  <w:color w:val="000000"/>
                  <w:sz w:val="20"/>
                  <w:u w:val="single"/>
                </w:rPr>
                <w:t>F1997B02289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Australian Broadcasting Corporation (Definition of senior political staff member) Instrument 2014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68" w:history="1">
              <w:r w:rsidR="00B00939" w:rsidRPr="004D42AB">
                <w:rPr>
                  <w:color w:val="000000"/>
                  <w:sz w:val="20"/>
                  <w:u w:val="single"/>
                </w:rPr>
                <w:t>F2014L00122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Australian Broadcasting Corporation (Selection criteria for the appointment of non-executive Directors) Determination 2013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69" w:history="1">
              <w:r w:rsidR="00B00939" w:rsidRPr="004D42AB">
                <w:rPr>
                  <w:color w:val="000000"/>
                  <w:sz w:val="20"/>
                  <w:u w:val="single"/>
                </w:rPr>
                <w:t>F2013L02091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Carrier Licence Conditions (Optus Mobile Pty Ltd) Declaration 1997 Instrument of Revocation 2014</w:t>
            </w:r>
          </w:p>
        </w:tc>
        <w:tc>
          <w:tcPr>
            <w:tcW w:w="170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70" w:history="1">
              <w:r w:rsidR="00B00939" w:rsidRPr="004D42AB">
                <w:rPr>
                  <w:color w:val="000000"/>
                  <w:sz w:val="20"/>
                  <w:u w:val="single"/>
                </w:rPr>
                <w:t>F2014L00330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Carrier Licence Conditions (Vodafone Pty Limited) Declaration 1997 Instrument of Revocation 2014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71" w:history="1">
              <w:r w:rsidR="00B00939" w:rsidRPr="004D42AB">
                <w:rPr>
                  <w:color w:val="000000"/>
                  <w:sz w:val="20"/>
                  <w:u w:val="single"/>
                </w:rPr>
                <w:t>F2014L00332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Determination of Degrees, Diplomas and Certificates No. 2014/1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72" w:history="1">
              <w:r w:rsidR="00B00939" w:rsidRPr="004D42AB">
                <w:rPr>
                  <w:color w:val="000000"/>
                  <w:sz w:val="20"/>
                  <w:u w:val="single"/>
                </w:rPr>
                <w:t>F2014L00228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Marine Order 21 (Safety of navigation and emergency procedures) Modification 2013 (No. 1), </w:t>
            </w:r>
            <w:proofErr w:type="spellStart"/>
            <w:r w:rsidRPr="004D42AB">
              <w:rPr>
                <w:color w:val="000000"/>
                <w:sz w:val="20"/>
              </w:rPr>
              <w:t>AMSA</w:t>
            </w:r>
            <w:proofErr w:type="spellEnd"/>
            <w:r w:rsidRPr="004D42AB">
              <w:rPr>
                <w:color w:val="000000"/>
                <w:sz w:val="20"/>
              </w:rPr>
              <w:t xml:space="preserve"> MO 2013/20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73" w:history="1">
              <w:r w:rsidR="00B00939" w:rsidRPr="004D42AB">
                <w:rPr>
                  <w:color w:val="000000"/>
                  <w:sz w:val="20"/>
                  <w:u w:val="single"/>
                </w:rPr>
                <w:t>F2013L02095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National Land (Road Transport) Ordinance 2014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74" w:history="1">
              <w:r w:rsidR="00B00939" w:rsidRPr="004D42AB">
                <w:rPr>
                  <w:color w:val="000000"/>
                  <w:sz w:val="20"/>
                  <w:u w:val="single"/>
                </w:rPr>
                <w:t>F2014L00166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13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Radiocommunications Advisory Guidelines (Managing Interference from Spectrum Licensed Transmitters — 2.3 GHz Band)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75" w:history="1">
              <w:r w:rsidR="00B00939" w:rsidRPr="004D42AB">
                <w:rPr>
                  <w:color w:val="000000"/>
                  <w:sz w:val="20"/>
                  <w:u w:val="single"/>
                </w:rPr>
                <w:t>F2013L02143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14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Radiocommunications Advisory Guidelines (Managing Interference to Spectrum Licensed Receivers — 2.3 GHz Band)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76" w:history="1">
              <w:r w:rsidR="00B00939" w:rsidRPr="004D42AB">
                <w:rPr>
                  <w:color w:val="000000"/>
                  <w:sz w:val="20"/>
                  <w:u w:val="single"/>
                </w:rPr>
                <w:t>F2013L02150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Radiocommunications Licence Conditions (PTS Licence) Determination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77" w:history="1">
              <w:r w:rsidR="00B00939" w:rsidRPr="004D42AB">
                <w:rPr>
                  <w:color w:val="000000"/>
                  <w:sz w:val="20"/>
                  <w:u w:val="single"/>
                </w:rPr>
                <w:t>F2014L00045</w:t>
              </w:r>
            </w:hyperlink>
          </w:p>
        </w:tc>
      </w:tr>
      <w:tr w:rsidR="00CD3828" w:rsidRPr="00527547" w:rsidTr="002916C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3828" w:rsidRPr="004D42AB" w:rsidRDefault="00802FB7" w:rsidP="002916CE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16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3828" w:rsidRPr="004D42AB" w:rsidRDefault="00CD3828" w:rsidP="002916CE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Radiocommunications (Unacceptable Levels of Interference — 2.3 GHz Band) Determination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3828" w:rsidRPr="004D42AB" w:rsidRDefault="0090611E" w:rsidP="002916CE">
            <w:pPr>
              <w:rPr>
                <w:sz w:val="20"/>
              </w:rPr>
            </w:pPr>
            <w:hyperlink r:id="rId178" w:history="1">
              <w:r w:rsidR="00CD3828" w:rsidRPr="004D42AB">
                <w:rPr>
                  <w:color w:val="000000"/>
                  <w:sz w:val="20"/>
                  <w:u w:val="single"/>
                </w:rPr>
                <w:t>F2013L02155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17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Special Broadcasting Service Corporation (Selection criteria for the appointment of non-executive Directors) Determination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79" w:history="1">
              <w:r w:rsidR="00B00939" w:rsidRPr="004D42AB">
                <w:rPr>
                  <w:color w:val="000000"/>
                  <w:sz w:val="20"/>
                  <w:u w:val="single"/>
                </w:rPr>
                <w:t>F2013L02090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18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Sydney Airport Compliance Scheme 2012</w:t>
            </w:r>
            <w:r w:rsidR="00444140" w:rsidRPr="004D42AB">
              <w:rPr>
                <w:color w:val="000000"/>
                <w:sz w:val="20"/>
              </w:rPr>
              <w:t xml:space="preserve"> </w:t>
            </w:r>
            <w:r w:rsidR="00444140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A8076A">
              <w:rPr>
                <w:color w:val="000000"/>
                <w:sz w:val="20"/>
                <w:vertAlign w:val="superscript"/>
              </w:rPr>
              <w:t>29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80" w:history="1">
              <w:r w:rsidR="00B00939" w:rsidRPr="004D42AB">
                <w:rPr>
                  <w:color w:val="000000"/>
                  <w:sz w:val="20"/>
                  <w:u w:val="single"/>
                </w:rPr>
                <w:t>F2012L01844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19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Sydney Airport Curfew Regulations</w:t>
            </w:r>
            <w:r w:rsidR="00CC5711" w:rsidRPr="004D42AB">
              <w:rPr>
                <w:color w:val="000000"/>
                <w:sz w:val="20"/>
              </w:rPr>
              <w:t xml:space="preserve"> 1995</w:t>
            </w:r>
            <w:r w:rsidRPr="004D42AB">
              <w:rPr>
                <w:color w:val="000000"/>
                <w:sz w:val="20"/>
              </w:rPr>
              <w:t>, SR 1995 No. 444</w:t>
            </w:r>
            <w:r w:rsidR="00444140" w:rsidRPr="004D42AB">
              <w:rPr>
                <w:color w:val="000000"/>
                <w:sz w:val="20"/>
              </w:rPr>
              <w:t xml:space="preserve"> </w:t>
            </w:r>
            <w:r w:rsidR="00444140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2</w:t>
            </w:r>
            <w:r w:rsidR="00A8076A">
              <w:rPr>
                <w:color w:val="000000"/>
                <w:sz w:val="20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81" w:history="1">
              <w:r w:rsidR="00B00939" w:rsidRPr="004D42AB">
                <w:rPr>
                  <w:color w:val="000000"/>
                  <w:sz w:val="20"/>
                  <w:u w:val="single"/>
                </w:rPr>
                <w:t>F1996B00044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20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Sydney Airport Demand Management Regulations 1998, </w:t>
            </w:r>
            <w:r w:rsidR="00DD59E1">
              <w:rPr>
                <w:color w:val="000000"/>
                <w:sz w:val="20"/>
              </w:rPr>
              <w:br/>
            </w:r>
            <w:r w:rsidRPr="004D42AB">
              <w:rPr>
                <w:color w:val="000000"/>
                <w:sz w:val="20"/>
              </w:rPr>
              <w:t>SR 1998 No. 119</w:t>
            </w:r>
            <w:r w:rsidR="00293CD6" w:rsidRPr="004D42AB">
              <w:rPr>
                <w:color w:val="000000"/>
                <w:sz w:val="20"/>
              </w:rPr>
              <w:t xml:space="preserve"> </w:t>
            </w:r>
            <w:r w:rsidR="00293CD6" w:rsidRPr="004D42AB">
              <w:rPr>
                <w:color w:val="000000"/>
                <w:sz w:val="20"/>
                <w:vertAlign w:val="superscript"/>
              </w:rPr>
              <w:t xml:space="preserve">Note </w:t>
            </w:r>
            <w:r w:rsidR="0015600A" w:rsidRPr="004D42AB">
              <w:rPr>
                <w:color w:val="000000"/>
                <w:sz w:val="20"/>
                <w:vertAlign w:val="superscript"/>
              </w:rPr>
              <w:t>2</w:t>
            </w:r>
            <w:r w:rsidR="00A8076A">
              <w:rPr>
                <w:color w:val="000000"/>
                <w:sz w:val="20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82" w:history="1">
              <w:r w:rsidR="00B00939" w:rsidRPr="004D42AB">
                <w:rPr>
                  <w:color w:val="000000"/>
                  <w:sz w:val="20"/>
                  <w:u w:val="single"/>
                </w:rPr>
                <w:t>F1998B00110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21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Sydney Airport Slot Management Scheme 2013</w:t>
            </w:r>
            <w:r w:rsidR="00293CD6" w:rsidRPr="004D42AB">
              <w:rPr>
                <w:color w:val="000000"/>
                <w:sz w:val="20"/>
              </w:rPr>
              <w:t xml:space="preserve"> </w:t>
            </w:r>
            <w:r w:rsidR="00293CD6" w:rsidRPr="004D42AB">
              <w:rPr>
                <w:color w:val="000000"/>
                <w:sz w:val="20"/>
                <w:vertAlign w:val="superscript"/>
              </w:rPr>
              <w:t>Note 3</w:t>
            </w:r>
            <w:r w:rsidR="00A8076A">
              <w:rPr>
                <w:color w:val="000000"/>
                <w:sz w:val="20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83" w:history="1">
              <w:r w:rsidR="00B00939" w:rsidRPr="004D42AB">
                <w:rPr>
                  <w:color w:val="000000"/>
                  <w:sz w:val="20"/>
                  <w:u w:val="single"/>
                </w:rPr>
                <w:t>F2013L00183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Telecommunications (Carrier Licence Charges) Act 1997 - Determination under paragraph 15(1)(b) No. 1 of 2014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84" w:history="1">
              <w:r w:rsidR="00B00939" w:rsidRPr="004D42AB">
                <w:rPr>
                  <w:color w:val="000000"/>
                  <w:sz w:val="20"/>
                  <w:u w:val="single"/>
                </w:rPr>
                <w:t>F2014L00216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23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Telecommunications (Carrier Licence Charges) Act 1997 - Determination Under Paragraph 15(1)(d) No. 1 of 2014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85" w:history="1">
              <w:r w:rsidR="00B00939" w:rsidRPr="004D42AB">
                <w:rPr>
                  <w:color w:val="000000"/>
                  <w:sz w:val="20"/>
                  <w:u w:val="single"/>
                </w:rPr>
                <w:t>F2014L00260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24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Telecommunications (Consumer Protection and Service Standards) (Characteristics for Standard Telephone Service) Regulation 2012, </w:t>
            </w:r>
            <w:proofErr w:type="spellStart"/>
            <w:r w:rsidRPr="004D42AB">
              <w:rPr>
                <w:color w:val="000000"/>
                <w:sz w:val="20"/>
              </w:rPr>
              <w:t>SLI</w:t>
            </w:r>
            <w:proofErr w:type="spellEnd"/>
            <w:r w:rsidRPr="004D42AB">
              <w:rPr>
                <w:color w:val="000000"/>
                <w:sz w:val="20"/>
              </w:rPr>
              <w:t xml:space="preserve"> 2012 No. 99</w:t>
            </w:r>
            <w:r w:rsidR="00293CD6" w:rsidRPr="004D42AB">
              <w:rPr>
                <w:color w:val="000000"/>
                <w:sz w:val="20"/>
              </w:rPr>
              <w:t xml:space="preserve"> </w:t>
            </w:r>
            <w:r w:rsidR="00293CD6" w:rsidRPr="004D42AB">
              <w:rPr>
                <w:color w:val="000000"/>
                <w:sz w:val="20"/>
                <w:vertAlign w:val="superscript"/>
              </w:rPr>
              <w:t>Note 3</w:t>
            </w:r>
            <w:r w:rsidR="00A8076A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86" w:history="1">
              <w:r w:rsidR="00B00939" w:rsidRPr="004D42AB">
                <w:rPr>
                  <w:color w:val="000000"/>
                  <w:sz w:val="20"/>
                  <w:u w:val="single"/>
                </w:rPr>
                <w:t>F2012L01222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Telecommunications (Equipment for the Disabled) Regulations 1998, SR 1998 No. 133</w:t>
            </w:r>
            <w:r w:rsidR="00F3359B" w:rsidRPr="004D4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F3359B" w:rsidRPr="004D42AB">
              <w:rPr>
                <w:color w:val="000000"/>
                <w:sz w:val="20"/>
                <w:vertAlign w:val="superscript"/>
              </w:rPr>
              <w:t>Note 3</w:t>
            </w:r>
            <w:r w:rsidR="00A8076A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87" w:history="1">
              <w:r w:rsidR="00B00939" w:rsidRPr="004D42AB">
                <w:rPr>
                  <w:color w:val="000000"/>
                  <w:sz w:val="20"/>
                  <w:u w:val="single"/>
                </w:rPr>
                <w:t>F1998B00123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26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Telecommunications (Types of Cabling Work) Declaration 2013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188" w:history="1">
              <w:r w:rsidR="00B00939" w:rsidRPr="004D42AB">
                <w:rPr>
                  <w:color w:val="000000"/>
                  <w:sz w:val="20"/>
                  <w:u w:val="single"/>
                </w:rPr>
                <w:t>F2013L01845</w:t>
              </w:r>
            </w:hyperlink>
          </w:p>
        </w:tc>
      </w:tr>
    </w:tbl>
    <w:p w:rsidR="00EB73C2" w:rsidRDefault="00EB73C2" w:rsidP="00EB73C2">
      <w:pPr>
        <w:spacing w:before="60" w:line="240" w:lineRule="auto"/>
        <w:rPr>
          <w:color w:val="000000"/>
          <w:sz w:val="18"/>
          <w:szCs w:val="18"/>
        </w:rPr>
      </w:pPr>
      <w:r w:rsidRPr="00CD0086">
        <w:rPr>
          <w:sz w:val="18"/>
          <w:szCs w:val="18"/>
        </w:rPr>
        <w:t xml:space="preserve">Note </w:t>
      </w:r>
      <w:r>
        <w:rPr>
          <w:sz w:val="18"/>
          <w:szCs w:val="18"/>
        </w:rPr>
        <w:t>2</w:t>
      </w:r>
      <w:r w:rsidR="00A8076A">
        <w:rPr>
          <w:sz w:val="18"/>
          <w:szCs w:val="18"/>
        </w:rPr>
        <w:t>6</w:t>
      </w:r>
      <w:r w:rsidRPr="00CD0086">
        <w:rPr>
          <w:sz w:val="18"/>
          <w:szCs w:val="18"/>
        </w:rPr>
        <w:t xml:space="preserve">: </w:t>
      </w:r>
      <w:hyperlink r:id="rId189" w:history="1">
        <w:r w:rsidR="00B1001C">
          <w:rPr>
            <w:rStyle w:val="Hyperlink"/>
            <w:sz w:val="18"/>
            <w:szCs w:val="18"/>
          </w:rPr>
          <w:t>F1996B00638</w:t>
        </w:r>
      </w:hyperlink>
      <w:r w:rsidRPr="00EB73C2">
        <w:t xml:space="preserve"> </w:t>
      </w:r>
      <w:r w:rsidRPr="000E163A">
        <w:rPr>
          <w:sz w:val="18"/>
          <w:szCs w:val="18"/>
        </w:rPr>
        <w:t xml:space="preserve">was previously listed as sunsetting on </w:t>
      </w:r>
      <w:r w:rsidRPr="00EB73C2">
        <w:rPr>
          <w:sz w:val="18"/>
          <w:szCs w:val="18"/>
        </w:rPr>
        <w:t xml:space="preserve">1 April 2019 but the sunset date was </w:t>
      </w:r>
      <w:r w:rsidRPr="009F1ABA">
        <w:rPr>
          <w:sz w:val="18"/>
          <w:szCs w:val="18"/>
        </w:rPr>
        <w:t>changed</w:t>
      </w:r>
      <w:r w:rsidR="00B1001C" w:rsidRPr="009F1ABA">
        <w:rPr>
          <w:sz w:val="18"/>
          <w:szCs w:val="18"/>
        </w:rPr>
        <w:t xml:space="preserve"> </w:t>
      </w:r>
      <w:r w:rsidR="00F36C05">
        <w:rPr>
          <w:sz w:val="18"/>
          <w:szCs w:val="18"/>
        </w:rPr>
        <w:t>to</w:t>
      </w:r>
      <w:r w:rsidRPr="00EB73C2">
        <w:rPr>
          <w:sz w:val="18"/>
          <w:szCs w:val="18"/>
        </w:rPr>
        <w:t xml:space="preserve"> 1 April 202</w:t>
      </w:r>
      <w:r w:rsidR="00B1001C">
        <w:rPr>
          <w:sz w:val="18"/>
          <w:szCs w:val="18"/>
        </w:rPr>
        <w:t>1</w:t>
      </w:r>
      <w:r w:rsidRPr="00EB73C2">
        <w:rPr>
          <w:sz w:val="18"/>
          <w:szCs w:val="18"/>
        </w:rPr>
        <w:t xml:space="preserve"> by a </w:t>
      </w:r>
      <w:r>
        <w:rPr>
          <w:sz w:val="18"/>
          <w:szCs w:val="18"/>
        </w:rPr>
        <w:t>certificate</w:t>
      </w:r>
      <w:r w:rsidRPr="00EB73C2">
        <w:rPr>
          <w:sz w:val="18"/>
          <w:szCs w:val="18"/>
        </w:rPr>
        <w:t xml:space="preserve"> made under </w:t>
      </w:r>
      <w:r w:rsidR="00B1001C">
        <w:rPr>
          <w:sz w:val="18"/>
          <w:szCs w:val="18"/>
        </w:rPr>
        <w:t>section</w:t>
      </w:r>
      <w:r w:rsidRPr="00EB73C2">
        <w:rPr>
          <w:sz w:val="18"/>
          <w:szCs w:val="18"/>
        </w:rPr>
        <w:t xml:space="preserve"> 51</w:t>
      </w:r>
      <w:r w:rsidR="000B34AF">
        <w:rPr>
          <w:sz w:val="18"/>
          <w:szCs w:val="18"/>
        </w:rPr>
        <w:t xml:space="preserve"> </w:t>
      </w:r>
      <w:r w:rsidRPr="00EB73C2">
        <w:rPr>
          <w:sz w:val="18"/>
          <w:szCs w:val="18"/>
        </w:rPr>
        <w:t>of the</w:t>
      </w:r>
      <w:r w:rsidRPr="00EB73C2">
        <w:rPr>
          <w:i/>
          <w:sz w:val="18"/>
          <w:szCs w:val="18"/>
        </w:rPr>
        <w:t xml:space="preserve"> Legislation Act 2003</w:t>
      </w:r>
      <w:r w:rsidRPr="00EB73C2">
        <w:rPr>
          <w:sz w:val="18"/>
          <w:szCs w:val="18"/>
        </w:rPr>
        <w:t xml:space="preserve"> (see </w:t>
      </w:r>
      <w:hyperlink r:id="rId190" w:history="1">
        <w:r w:rsidR="00B1001C">
          <w:rPr>
            <w:rStyle w:val="Hyperlink"/>
            <w:sz w:val="18"/>
            <w:szCs w:val="18"/>
          </w:rPr>
          <w:t>F2018L01769</w:t>
        </w:r>
      </w:hyperlink>
      <w:r w:rsidRPr="00EB73C2">
        <w:rPr>
          <w:color w:val="000000"/>
          <w:sz w:val="18"/>
          <w:szCs w:val="18"/>
        </w:rPr>
        <w:t xml:space="preserve">). The sunset date was further changed to 1 April 2024 by a </w:t>
      </w:r>
      <w:r>
        <w:rPr>
          <w:color w:val="000000"/>
          <w:sz w:val="18"/>
          <w:szCs w:val="18"/>
        </w:rPr>
        <w:t>declaration</w:t>
      </w:r>
      <w:r w:rsidRPr="00EB73C2">
        <w:rPr>
          <w:color w:val="000000"/>
          <w:sz w:val="18"/>
          <w:szCs w:val="18"/>
        </w:rPr>
        <w:t xml:space="preserve"> </w:t>
      </w:r>
      <w:r w:rsidRPr="00EB73C2">
        <w:rPr>
          <w:sz w:val="18"/>
          <w:szCs w:val="18"/>
        </w:rPr>
        <w:t xml:space="preserve">made under </w:t>
      </w:r>
      <w:r>
        <w:rPr>
          <w:sz w:val="18"/>
          <w:szCs w:val="18"/>
        </w:rPr>
        <w:t>section</w:t>
      </w:r>
      <w:r w:rsidRPr="00EB73C2">
        <w:rPr>
          <w:sz w:val="18"/>
          <w:szCs w:val="18"/>
        </w:rPr>
        <w:t xml:space="preserve"> 51</w:t>
      </w:r>
      <w:r>
        <w:rPr>
          <w:sz w:val="18"/>
          <w:szCs w:val="18"/>
        </w:rPr>
        <w:t>A</w:t>
      </w:r>
      <w:r w:rsidRPr="000E163A">
        <w:rPr>
          <w:sz w:val="18"/>
          <w:szCs w:val="18"/>
        </w:rPr>
        <w:t xml:space="preserve">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91" w:history="1">
        <w:r w:rsidR="00B1001C">
          <w:rPr>
            <w:rStyle w:val="Hyperlink"/>
            <w:sz w:val="18"/>
            <w:szCs w:val="18"/>
          </w:rPr>
          <w:t>F2021L00296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AC6211" w:rsidRDefault="00AC6211" w:rsidP="00AC6211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2</w:t>
      </w:r>
      <w:r w:rsidR="00A8076A">
        <w:rPr>
          <w:sz w:val="18"/>
          <w:szCs w:val="18"/>
        </w:rPr>
        <w:t>7</w:t>
      </w:r>
      <w:r>
        <w:rPr>
          <w:sz w:val="18"/>
          <w:szCs w:val="18"/>
        </w:rPr>
        <w:t xml:space="preserve">: </w:t>
      </w:r>
      <w:r w:rsidRPr="009F68EC">
        <w:rPr>
          <w:sz w:val="18"/>
          <w:szCs w:val="18"/>
        </w:rPr>
        <w:t>The original sunset date fo</w:t>
      </w:r>
      <w:r>
        <w:rPr>
          <w:sz w:val="18"/>
          <w:szCs w:val="18"/>
        </w:rPr>
        <w:t xml:space="preserve">r </w:t>
      </w:r>
      <w:hyperlink r:id="rId192" w:history="1">
        <w:r w:rsidR="00A66C97">
          <w:rPr>
            <w:rStyle w:val="Hyperlink"/>
            <w:sz w:val="18"/>
            <w:szCs w:val="18"/>
          </w:rPr>
          <w:t>F2018L00448</w:t>
        </w:r>
      </w:hyperlink>
      <w:r>
        <w:rPr>
          <w:sz w:val="18"/>
          <w:szCs w:val="18"/>
        </w:rPr>
        <w:t xml:space="preserve"> </w:t>
      </w:r>
      <w:r w:rsidRPr="000E163A">
        <w:rPr>
          <w:sz w:val="18"/>
          <w:szCs w:val="18"/>
        </w:rPr>
        <w:t>was 1</w:t>
      </w:r>
      <w:r>
        <w:rPr>
          <w:sz w:val="18"/>
          <w:szCs w:val="18"/>
        </w:rPr>
        <w:t xml:space="preserve"> April 2028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93" w:history="1">
        <w:r w:rsidR="00A66C97">
          <w:rPr>
            <w:rStyle w:val="Hyperlink"/>
            <w:sz w:val="18"/>
            <w:szCs w:val="18"/>
          </w:rPr>
          <w:t>F2021L00296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C0388A" w:rsidRDefault="00C0388A" w:rsidP="00C0388A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Note </w:t>
      </w:r>
      <w:r w:rsidR="0015600A">
        <w:rPr>
          <w:sz w:val="18"/>
          <w:szCs w:val="18"/>
        </w:rPr>
        <w:t>2</w:t>
      </w:r>
      <w:r w:rsidR="00A8076A">
        <w:rPr>
          <w:sz w:val="18"/>
          <w:szCs w:val="18"/>
        </w:rPr>
        <w:t>8</w:t>
      </w:r>
      <w:r>
        <w:rPr>
          <w:sz w:val="18"/>
          <w:szCs w:val="18"/>
        </w:rPr>
        <w:t xml:space="preserve">: </w:t>
      </w:r>
      <w:hyperlink r:id="rId194" w:history="1">
        <w:r>
          <w:rPr>
            <w:rStyle w:val="Hyperlink"/>
            <w:sz w:val="18"/>
            <w:szCs w:val="18"/>
          </w:rPr>
          <w:t>F1997B02594</w:t>
        </w:r>
      </w:hyperlink>
      <w:r w:rsidR="001D5FD9">
        <w:rPr>
          <w:sz w:val="18"/>
          <w:szCs w:val="18"/>
        </w:rPr>
        <w:t xml:space="preserve">, </w:t>
      </w:r>
      <w:hyperlink r:id="rId195" w:history="1">
        <w:r w:rsidR="001D5FD9">
          <w:rPr>
            <w:rStyle w:val="Hyperlink"/>
            <w:sz w:val="18"/>
            <w:szCs w:val="18"/>
          </w:rPr>
          <w:t>F1997B01643</w:t>
        </w:r>
      </w:hyperlink>
      <w:r w:rsidR="001D5FD9" w:rsidRPr="001D5FD9">
        <w:t>,</w:t>
      </w:r>
      <w:r w:rsidR="001D5FD9" w:rsidRPr="001D5FD9">
        <w:rPr>
          <w:sz w:val="18"/>
          <w:szCs w:val="18"/>
        </w:rPr>
        <w:t xml:space="preserve"> </w:t>
      </w:r>
      <w:hyperlink r:id="rId196" w:history="1">
        <w:r w:rsidR="001D5FD9" w:rsidRPr="001D5FD9">
          <w:rPr>
            <w:rStyle w:val="Hyperlink"/>
            <w:sz w:val="18"/>
            <w:szCs w:val="18"/>
          </w:rPr>
          <w:t>F1997B02289</w:t>
        </w:r>
      </w:hyperlink>
      <w:r w:rsidR="00444140">
        <w:t xml:space="preserve">, </w:t>
      </w:r>
      <w:hyperlink r:id="rId197" w:history="1">
        <w:r w:rsidR="00444140" w:rsidRPr="00444140">
          <w:rPr>
            <w:rStyle w:val="Hyperlink"/>
            <w:sz w:val="18"/>
            <w:szCs w:val="18"/>
          </w:rPr>
          <w:t>F1996B00044</w:t>
        </w:r>
      </w:hyperlink>
      <w:r w:rsidR="000B34AF" w:rsidRPr="000B34AF">
        <w:rPr>
          <w:sz w:val="18"/>
          <w:szCs w:val="18"/>
        </w:rPr>
        <w:t xml:space="preserve"> and</w:t>
      </w:r>
      <w:r w:rsidR="003F2A42" w:rsidRPr="000B34AF">
        <w:rPr>
          <w:sz w:val="18"/>
          <w:szCs w:val="18"/>
        </w:rPr>
        <w:t xml:space="preserve"> </w:t>
      </w:r>
      <w:hyperlink r:id="rId198" w:history="1">
        <w:r w:rsidR="00293CD6" w:rsidRPr="00293CD6">
          <w:rPr>
            <w:rStyle w:val="Hyperlink"/>
            <w:sz w:val="18"/>
            <w:szCs w:val="18"/>
          </w:rPr>
          <w:t>F1998B00110</w:t>
        </w:r>
      </w:hyperlink>
      <w:r w:rsidR="00293CD6">
        <w:t xml:space="preserve"> </w:t>
      </w:r>
      <w:r w:rsidRPr="000E163A">
        <w:rPr>
          <w:sz w:val="18"/>
          <w:szCs w:val="18"/>
        </w:rPr>
        <w:t>w</w:t>
      </w:r>
      <w:r w:rsidR="001D5FD9">
        <w:rPr>
          <w:sz w:val="18"/>
          <w:szCs w:val="18"/>
        </w:rPr>
        <w:t>ere</w:t>
      </w:r>
      <w:r w:rsidRPr="000E163A">
        <w:rPr>
          <w:sz w:val="18"/>
          <w:szCs w:val="18"/>
        </w:rPr>
        <w:t xml:space="preserve"> previously listed as sunsetting on 1</w:t>
      </w:r>
      <w:r>
        <w:rPr>
          <w:sz w:val="18"/>
          <w:szCs w:val="18"/>
        </w:rPr>
        <w:t xml:space="preserve"> April</w:t>
      </w:r>
      <w:r w:rsidRPr="000E163A">
        <w:rPr>
          <w:sz w:val="18"/>
          <w:szCs w:val="18"/>
        </w:rPr>
        <w:t xml:space="preserve"> 20</w:t>
      </w:r>
      <w:r>
        <w:rPr>
          <w:sz w:val="18"/>
          <w:szCs w:val="18"/>
        </w:rPr>
        <w:t>19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199" w:history="1">
        <w:r>
          <w:rPr>
            <w:rStyle w:val="Hyperlink"/>
            <w:sz w:val="18"/>
            <w:szCs w:val="18"/>
          </w:rPr>
          <w:t>F2018L01210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E5632D" w:rsidRDefault="00E5632D" w:rsidP="00E5632D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Note </w:t>
      </w:r>
      <w:r w:rsidR="00A8076A">
        <w:rPr>
          <w:sz w:val="18"/>
          <w:szCs w:val="18"/>
        </w:rPr>
        <w:t>29</w:t>
      </w:r>
      <w:r>
        <w:rPr>
          <w:sz w:val="18"/>
          <w:szCs w:val="18"/>
        </w:rPr>
        <w:t xml:space="preserve">: </w:t>
      </w:r>
      <w:r w:rsidRPr="009F68EC">
        <w:rPr>
          <w:sz w:val="18"/>
          <w:szCs w:val="18"/>
        </w:rPr>
        <w:t>The original sunset date fo</w:t>
      </w:r>
      <w:r>
        <w:rPr>
          <w:sz w:val="18"/>
          <w:szCs w:val="18"/>
        </w:rPr>
        <w:t xml:space="preserve">r </w:t>
      </w:r>
      <w:hyperlink r:id="rId200" w:history="1">
        <w:r>
          <w:rPr>
            <w:rStyle w:val="Hyperlink"/>
            <w:sz w:val="18"/>
            <w:szCs w:val="18"/>
          </w:rPr>
          <w:t>F2012L01844</w:t>
        </w:r>
      </w:hyperlink>
      <w:r>
        <w:rPr>
          <w:sz w:val="18"/>
          <w:szCs w:val="18"/>
        </w:rPr>
        <w:t xml:space="preserve"> </w:t>
      </w:r>
      <w:r w:rsidRPr="000E163A">
        <w:rPr>
          <w:sz w:val="18"/>
          <w:szCs w:val="18"/>
        </w:rPr>
        <w:t>was 1</w:t>
      </w:r>
      <w:r>
        <w:rPr>
          <w:sz w:val="18"/>
          <w:szCs w:val="18"/>
        </w:rPr>
        <w:t xml:space="preserve"> </w:t>
      </w:r>
      <w:r w:rsidR="00444140">
        <w:rPr>
          <w:sz w:val="18"/>
          <w:szCs w:val="18"/>
        </w:rPr>
        <w:t>October 2022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201" w:history="1">
        <w:r w:rsidR="00444140">
          <w:rPr>
            <w:rStyle w:val="Hyperlink"/>
            <w:sz w:val="18"/>
            <w:szCs w:val="18"/>
          </w:rPr>
          <w:t>F2018L01210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293CD6" w:rsidRDefault="00293CD6" w:rsidP="00293CD6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lastRenderedPageBreak/>
        <w:t>Note 3</w:t>
      </w:r>
      <w:r w:rsidR="00A8076A">
        <w:rPr>
          <w:sz w:val="18"/>
          <w:szCs w:val="18"/>
        </w:rPr>
        <w:t>0</w:t>
      </w:r>
      <w:r>
        <w:rPr>
          <w:sz w:val="18"/>
          <w:szCs w:val="18"/>
        </w:rPr>
        <w:t xml:space="preserve">: </w:t>
      </w:r>
      <w:r w:rsidRPr="009F68EC">
        <w:rPr>
          <w:sz w:val="18"/>
          <w:szCs w:val="18"/>
        </w:rPr>
        <w:t>The original sunset date fo</w:t>
      </w:r>
      <w:r>
        <w:rPr>
          <w:sz w:val="18"/>
          <w:szCs w:val="18"/>
        </w:rPr>
        <w:t xml:space="preserve">r </w:t>
      </w:r>
      <w:hyperlink r:id="rId202" w:history="1">
        <w:r>
          <w:rPr>
            <w:rStyle w:val="Hyperlink"/>
            <w:sz w:val="18"/>
            <w:szCs w:val="18"/>
          </w:rPr>
          <w:t>F2013L00183</w:t>
        </w:r>
      </w:hyperlink>
      <w:r>
        <w:rPr>
          <w:sz w:val="18"/>
          <w:szCs w:val="18"/>
        </w:rPr>
        <w:t xml:space="preserve"> </w:t>
      </w:r>
      <w:r w:rsidRPr="000E163A">
        <w:rPr>
          <w:sz w:val="18"/>
          <w:szCs w:val="18"/>
        </w:rPr>
        <w:t>was 1</w:t>
      </w:r>
      <w:r>
        <w:rPr>
          <w:sz w:val="18"/>
          <w:szCs w:val="18"/>
        </w:rPr>
        <w:t xml:space="preserve"> April 2023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203" w:history="1">
        <w:r>
          <w:rPr>
            <w:rStyle w:val="Hyperlink"/>
            <w:sz w:val="18"/>
            <w:szCs w:val="18"/>
          </w:rPr>
          <w:t>F2018L01210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293CD6" w:rsidRDefault="00293CD6" w:rsidP="00293CD6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3</w:t>
      </w:r>
      <w:r w:rsidR="00A8076A">
        <w:rPr>
          <w:sz w:val="18"/>
          <w:szCs w:val="18"/>
        </w:rPr>
        <w:t>1</w:t>
      </w:r>
      <w:r>
        <w:rPr>
          <w:sz w:val="18"/>
          <w:szCs w:val="18"/>
        </w:rPr>
        <w:t xml:space="preserve">: </w:t>
      </w:r>
      <w:r w:rsidRPr="009F68EC">
        <w:rPr>
          <w:sz w:val="18"/>
          <w:szCs w:val="18"/>
        </w:rPr>
        <w:t>The original sunset date fo</w:t>
      </w:r>
      <w:r>
        <w:rPr>
          <w:sz w:val="18"/>
          <w:szCs w:val="18"/>
        </w:rPr>
        <w:t xml:space="preserve">r </w:t>
      </w:r>
      <w:hyperlink r:id="rId204" w:history="1">
        <w:r>
          <w:rPr>
            <w:rStyle w:val="Hyperlink"/>
            <w:sz w:val="18"/>
            <w:szCs w:val="18"/>
          </w:rPr>
          <w:t>F2012L01222</w:t>
        </w:r>
      </w:hyperlink>
      <w:r>
        <w:rPr>
          <w:sz w:val="18"/>
          <w:szCs w:val="18"/>
        </w:rPr>
        <w:t xml:space="preserve"> </w:t>
      </w:r>
      <w:r w:rsidRPr="000E163A">
        <w:rPr>
          <w:sz w:val="18"/>
          <w:szCs w:val="18"/>
        </w:rPr>
        <w:t>was 1</w:t>
      </w:r>
      <w:r>
        <w:rPr>
          <w:sz w:val="18"/>
          <w:szCs w:val="18"/>
        </w:rPr>
        <w:t xml:space="preserve"> October 2022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205" w:history="1">
        <w:r>
          <w:rPr>
            <w:rStyle w:val="Hyperlink"/>
            <w:sz w:val="18"/>
            <w:szCs w:val="18"/>
          </w:rPr>
          <w:t>F2018L01747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EB73C2" w:rsidRPr="00920D50" w:rsidRDefault="00293CD6" w:rsidP="00920D50">
      <w:pPr>
        <w:spacing w:before="6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Note 3</w:t>
      </w:r>
      <w:r w:rsidR="00A8076A">
        <w:rPr>
          <w:sz w:val="18"/>
          <w:szCs w:val="18"/>
        </w:rPr>
        <w:t>2</w:t>
      </w:r>
      <w:r>
        <w:rPr>
          <w:sz w:val="18"/>
          <w:szCs w:val="18"/>
        </w:rPr>
        <w:t xml:space="preserve">: </w:t>
      </w:r>
      <w:hyperlink r:id="rId206" w:history="1">
        <w:r w:rsidR="00743005">
          <w:rPr>
            <w:rStyle w:val="Hyperlink"/>
            <w:sz w:val="18"/>
            <w:szCs w:val="18"/>
          </w:rPr>
          <w:t>F1998B00123</w:t>
        </w:r>
      </w:hyperlink>
      <w:r w:rsidRPr="00EB73C2">
        <w:t xml:space="preserve"> </w:t>
      </w:r>
      <w:r w:rsidRPr="000E163A">
        <w:rPr>
          <w:sz w:val="18"/>
          <w:szCs w:val="18"/>
        </w:rPr>
        <w:t xml:space="preserve">was previously listed as sunsetting on </w:t>
      </w:r>
      <w:r w:rsidRPr="00EB73C2">
        <w:rPr>
          <w:sz w:val="18"/>
          <w:szCs w:val="18"/>
        </w:rPr>
        <w:t>1 April 2019</w:t>
      </w:r>
      <w:r w:rsidRPr="000E163A">
        <w:rPr>
          <w:sz w:val="18"/>
          <w:szCs w:val="18"/>
        </w:rPr>
        <w:t xml:space="preserve"> but </w:t>
      </w:r>
      <w:r>
        <w:rPr>
          <w:sz w:val="18"/>
          <w:szCs w:val="18"/>
        </w:rPr>
        <w:t>the</w:t>
      </w:r>
      <w:r w:rsidRPr="000E163A">
        <w:rPr>
          <w:sz w:val="18"/>
          <w:szCs w:val="18"/>
        </w:rPr>
        <w:t xml:space="preserve"> sunset date was changed to 1 April 202</w:t>
      </w:r>
      <w:r>
        <w:rPr>
          <w:sz w:val="18"/>
          <w:szCs w:val="18"/>
        </w:rPr>
        <w:t>4</w:t>
      </w:r>
      <w:r w:rsidRPr="000E163A">
        <w:rPr>
          <w:sz w:val="18"/>
          <w:szCs w:val="18"/>
        </w:rPr>
        <w:t xml:space="preserve"> by a declaration made under section 51A of the</w:t>
      </w:r>
      <w:r w:rsidRPr="000E163A">
        <w:rPr>
          <w:i/>
          <w:sz w:val="18"/>
          <w:szCs w:val="18"/>
        </w:rPr>
        <w:t xml:space="preserve"> Legislation Act 2003</w:t>
      </w:r>
      <w:r w:rsidRPr="000E163A">
        <w:rPr>
          <w:sz w:val="18"/>
          <w:szCs w:val="18"/>
        </w:rPr>
        <w:t xml:space="preserve"> (see </w:t>
      </w:r>
      <w:hyperlink r:id="rId207" w:history="1">
        <w:r>
          <w:rPr>
            <w:rStyle w:val="Hyperlink"/>
            <w:sz w:val="18"/>
            <w:szCs w:val="18"/>
          </w:rPr>
          <w:t>F2018L01747</w:t>
        </w:r>
      </w:hyperlink>
      <w:r w:rsidRPr="000E163A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</w:t>
      </w:r>
    </w:p>
    <w:p w:rsidR="00AA7332" w:rsidRPr="00527547" w:rsidRDefault="00AA7332" w:rsidP="00AD4355">
      <w:pPr>
        <w:pStyle w:val="ActHead2"/>
        <w:numPr>
          <w:ilvl w:val="0"/>
          <w:numId w:val="16"/>
        </w:numPr>
      </w:pPr>
      <w:bookmarkStart w:id="11" w:name="_Toc114216699"/>
      <w:r w:rsidRPr="00527547">
        <w:t>—</w:t>
      </w:r>
      <w:r w:rsidRPr="00527547">
        <w:rPr>
          <w:rStyle w:val="CharPartText"/>
        </w:rPr>
        <w:t xml:space="preserve">Department of </w:t>
      </w:r>
      <w:r>
        <w:rPr>
          <w:rStyle w:val="CharPartText"/>
        </w:rPr>
        <w:t>the Prime Minister and Cabinet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AA7332" w:rsidRPr="00413487" w:rsidTr="00A30D50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A7332" w:rsidRPr="00413487" w:rsidRDefault="00AA7332" w:rsidP="00A30D50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Prime Minister and Cabinet</w:t>
            </w:r>
          </w:p>
        </w:tc>
      </w:tr>
      <w:tr w:rsidR="00AA7332" w:rsidRPr="00413487" w:rsidTr="00A30D50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A7332" w:rsidRPr="00413487" w:rsidRDefault="00AA7332" w:rsidP="00A30D50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A7332" w:rsidRPr="00413487" w:rsidRDefault="00AA7332" w:rsidP="00A30D50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A7332" w:rsidRPr="00413487" w:rsidRDefault="00AA7332" w:rsidP="00A30D50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B00939" w:rsidRPr="00527547" w:rsidTr="00A30D50"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keepLines/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Workplace Gender Equality (Minimum Standards) Instrument 2014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08" w:history="1">
              <w:r w:rsidR="00B00939" w:rsidRPr="004D42AB">
                <w:rPr>
                  <w:color w:val="000000"/>
                  <w:sz w:val="20"/>
                  <w:u w:val="single"/>
                </w:rPr>
                <w:t>F2014L00365</w:t>
              </w:r>
            </w:hyperlink>
          </w:p>
        </w:tc>
      </w:tr>
    </w:tbl>
    <w:p w:rsidR="004556B8" w:rsidRPr="00527547" w:rsidRDefault="004556B8" w:rsidP="00B143CF">
      <w:pPr>
        <w:pStyle w:val="ActHead2"/>
        <w:numPr>
          <w:ilvl w:val="0"/>
          <w:numId w:val="16"/>
        </w:numPr>
      </w:pPr>
      <w:bookmarkStart w:id="12" w:name="_Toc114216700"/>
      <w:r w:rsidRPr="00527547">
        <w:t>—</w:t>
      </w:r>
      <w:r w:rsidRPr="00527547">
        <w:rPr>
          <w:rStyle w:val="CharPartText"/>
        </w:rPr>
        <w:t>Department of Social Services</w:t>
      </w:r>
      <w:bookmarkEnd w:id="12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413487" w:rsidTr="00413487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Social Services</w:t>
            </w:r>
          </w:p>
        </w:tc>
      </w:tr>
      <w:tr w:rsidR="004556B8" w:rsidRPr="00413487" w:rsidTr="00413487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563CD4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02707A" w:rsidRPr="00527547" w:rsidTr="00413487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keepNext/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Charities (Definition of Government Entity) Instrument 2013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09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F2013L02173</w:t>
              </w:r>
            </w:hyperlink>
          </w:p>
        </w:tc>
      </w:tr>
      <w:tr w:rsidR="0002707A" w:rsidRPr="00527547" w:rsidTr="00413487">
        <w:tc>
          <w:tcPr>
            <w:tcW w:w="851" w:type="dxa"/>
            <w:shd w:val="clear" w:color="auto" w:fill="auto"/>
          </w:tcPr>
          <w:p w:rsidR="0002707A" w:rsidRPr="004D42AB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Disability Services Act (Administration of Part II of the Act) Guidelines 2013</w:t>
            </w:r>
          </w:p>
        </w:tc>
        <w:tc>
          <w:tcPr>
            <w:tcW w:w="1701" w:type="dxa"/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10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F2013L02002</w:t>
              </w:r>
            </w:hyperlink>
          </w:p>
        </w:tc>
      </w:tr>
      <w:tr w:rsidR="0002707A" w:rsidRPr="00527547" w:rsidTr="00413487">
        <w:tc>
          <w:tcPr>
            <w:tcW w:w="851" w:type="dxa"/>
            <w:shd w:val="clear" w:color="auto" w:fill="auto"/>
          </w:tcPr>
          <w:p w:rsidR="0002707A" w:rsidRPr="004D42AB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 xml:space="preserve">Family Tax Benefit (Entitlement Exclusion </w:t>
            </w:r>
            <w:r w:rsidR="00F275BC" w:rsidRPr="004D42AB">
              <w:rPr>
                <w:iCs/>
                <w:color w:val="000000"/>
                <w:sz w:val="20"/>
                <w:shd w:val="clear" w:color="auto" w:fill="FFFFFF"/>
              </w:rPr>
              <w:t>–</w:t>
            </w:r>
            <w:r w:rsidRPr="004D42AB">
              <w:rPr>
                <w:rFonts w:eastAsia="Times New Roman"/>
                <w:color w:val="000000"/>
                <w:sz w:val="20"/>
              </w:rPr>
              <w:t xml:space="preserve"> Newborn Upfront Payment and Newborn Supplement) Determination 2014 (No. 1)</w:t>
            </w:r>
          </w:p>
        </w:tc>
        <w:tc>
          <w:tcPr>
            <w:tcW w:w="1701" w:type="dxa"/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11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F2014L00192</w:t>
              </w:r>
            </w:hyperlink>
          </w:p>
        </w:tc>
      </w:tr>
      <w:tr w:rsidR="0002707A" w:rsidRPr="00295E2F" w:rsidTr="00413487">
        <w:tc>
          <w:tcPr>
            <w:tcW w:w="851" w:type="dxa"/>
            <w:shd w:val="clear" w:color="auto" w:fill="auto"/>
          </w:tcPr>
          <w:p w:rsidR="0002707A" w:rsidRPr="004D42AB" w:rsidRDefault="0002707A" w:rsidP="0002707A">
            <w:pPr>
              <w:rPr>
                <w:rFonts w:eastAsia="Times New Roman"/>
                <w:sz w:val="20"/>
                <w:lang w:eastAsia="en-AU"/>
              </w:rPr>
            </w:pPr>
            <w:r w:rsidRPr="004D42AB">
              <w:rPr>
                <w:rFonts w:eastAsia="Times New Roman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sz w:val="20"/>
              </w:rPr>
              <w:t>Social Security (Exempt Lump Sum) (HILDA Survey Lump Sum Participant Payment) Determination 2014</w:t>
            </w:r>
          </w:p>
        </w:tc>
        <w:tc>
          <w:tcPr>
            <w:tcW w:w="1701" w:type="dxa"/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12" w:history="1">
              <w:r w:rsidR="0002707A" w:rsidRPr="004D42AB">
                <w:rPr>
                  <w:rFonts w:eastAsia="Times New Roman"/>
                  <w:sz w:val="20"/>
                  <w:u w:val="single"/>
                </w:rPr>
                <w:t>F2014L00298</w:t>
              </w:r>
            </w:hyperlink>
          </w:p>
        </w:tc>
      </w:tr>
      <w:tr w:rsidR="0002707A" w:rsidRPr="00295E2F" w:rsidTr="00413487">
        <w:tc>
          <w:tcPr>
            <w:tcW w:w="851" w:type="dxa"/>
            <w:shd w:val="clear" w:color="auto" w:fill="auto"/>
          </w:tcPr>
          <w:p w:rsidR="0002707A" w:rsidRPr="004D42AB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Social Security (Exempt Lump Sum) (Thalidomide Class Action Payment) Determination 2014</w:t>
            </w:r>
          </w:p>
        </w:tc>
        <w:tc>
          <w:tcPr>
            <w:tcW w:w="1701" w:type="dxa"/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13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F2014L00223</w:t>
              </w:r>
            </w:hyperlink>
          </w:p>
        </w:tc>
      </w:tr>
      <w:tr w:rsidR="0002707A" w:rsidRPr="00295E2F" w:rsidTr="00413487">
        <w:tc>
          <w:tcPr>
            <w:tcW w:w="851" w:type="dxa"/>
            <w:shd w:val="clear" w:color="auto" w:fill="auto"/>
          </w:tcPr>
          <w:p w:rsidR="0002707A" w:rsidRPr="004D42AB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Social Security (Personal Care Support) (NSW Government Individual Budgets: Direct Payments) Determination 2013</w:t>
            </w:r>
          </w:p>
        </w:tc>
        <w:tc>
          <w:tcPr>
            <w:tcW w:w="1701" w:type="dxa"/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14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F2013L02152</w:t>
              </w:r>
            </w:hyperlink>
          </w:p>
        </w:tc>
      </w:tr>
      <w:tr w:rsidR="0002707A" w:rsidRPr="00295E2F" w:rsidTr="00413487">
        <w:tc>
          <w:tcPr>
            <w:tcW w:w="851" w:type="dxa"/>
            <w:shd w:val="clear" w:color="auto" w:fill="auto"/>
          </w:tcPr>
          <w:p w:rsidR="0002707A" w:rsidRPr="004D42AB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Social Security (Personal Care Support) (United Kingdom Government Personal Independence Payment) Determination 2013</w:t>
            </w:r>
          </w:p>
        </w:tc>
        <w:tc>
          <w:tcPr>
            <w:tcW w:w="1701" w:type="dxa"/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15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F2014L00021</w:t>
              </w:r>
            </w:hyperlink>
          </w:p>
        </w:tc>
      </w:tr>
      <w:tr w:rsidR="0002707A" w:rsidRPr="00527547" w:rsidTr="00413487"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Social Security (Waiver of Debts — University of New South Wales approved course of education or study) Specification 2014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16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F2014L00161</w:t>
              </w:r>
            </w:hyperlink>
          </w:p>
        </w:tc>
      </w:tr>
    </w:tbl>
    <w:p w:rsidR="004556B8" w:rsidRPr="00527547" w:rsidRDefault="004556B8" w:rsidP="00B143CF">
      <w:pPr>
        <w:pStyle w:val="ActHead2"/>
        <w:numPr>
          <w:ilvl w:val="0"/>
          <w:numId w:val="16"/>
        </w:numPr>
      </w:pPr>
      <w:bookmarkStart w:id="13" w:name="_Toc114216701"/>
      <w:r w:rsidRPr="00527547">
        <w:t>—</w:t>
      </w:r>
      <w:r w:rsidRPr="00527547">
        <w:rPr>
          <w:rStyle w:val="CharPartText"/>
        </w:rPr>
        <w:t>Department of the Treasury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661"/>
      </w:tblGrid>
      <w:tr w:rsidR="004556B8" w:rsidRPr="00413487" w:rsidTr="00413487">
        <w:trPr>
          <w:tblHeader/>
        </w:trPr>
        <w:tc>
          <w:tcPr>
            <w:tcW w:w="903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Treasury</w:t>
            </w:r>
          </w:p>
        </w:tc>
      </w:tr>
      <w:tr w:rsidR="004556B8" w:rsidRPr="00413487" w:rsidTr="00413487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6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563CD4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Additional method of working out the amount of monthly instalment liabilities in accordance with the Taxation Administration Act 1953 - November 2013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17" w:history="1">
              <w:r w:rsidR="00B00939" w:rsidRPr="004D42AB">
                <w:rPr>
                  <w:color w:val="000000"/>
                  <w:sz w:val="20"/>
                  <w:u w:val="single"/>
                </w:rPr>
                <w:t>F2013L01933</w:t>
              </w:r>
            </w:hyperlink>
          </w:p>
        </w:tc>
      </w:tr>
      <w:tr w:rsidR="00713A5D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713A5D" w:rsidRPr="004D42AB" w:rsidRDefault="00713A5D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713A5D" w:rsidRPr="004D42AB" w:rsidRDefault="00713A5D" w:rsidP="00B00939">
            <w:pPr>
              <w:rPr>
                <w:color w:val="000000"/>
                <w:sz w:val="20"/>
              </w:rPr>
            </w:pPr>
            <w:r w:rsidRPr="004D42AB">
              <w:rPr>
                <w:color w:val="000000"/>
                <w:sz w:val="20"/>
              </w:rPr>
              <w:t>ASIC Class Order [CO 13/721]</w:t>
            </w:r>
          </w:p>
        </w:tc>
        <w:tc>
          <w:tcPr>
            <w:tcW w:w="1661" w:type="dxa"/>
            <w:shd w:val="clear" w:color="auto" w:fill="auto"/>
          </w:tcPr>
          <w:p w:rsidR="00713A5D" w:rsidRDefault="0090611E" w:rsidP="00B00939">
            <w:hyperlink r:id="rId218" w:history="1">
              <w:r w:rsidR="00713A5D" w:rsidRPr="004D42AB">
                <w:rPr>
                  <w:color w:val="000000"/>
                  <w:sz w:val="20"/>
                  <w:u w:val="single"/>
                </w:rPr>
                <w:t>F2013L01795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713A5D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ASIC Class Order [CO 13/1200]</w:t>
            </w:r>
          </w:p>
        </w:tc>
        <w:tc>
          <w:tcPr>
            <w:tcW w:w="166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19" w:history="1">
              <w:r w:rsidR="00B00939" w:rsidRPr="004D42AB">
                <w:rPr>
                  <w:color w:val="000000"/>
                  <w:sz w:val="20"/>
                  <w:u w:val="single"/>
                </w:rPr>
                <w:t>F2013L01794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713A5D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ASIC Class Order [CO 13/1406]</w:t>
            </w:r>
          </w:p>
        </w:tc>
        <w:tc>
          <w:tcPr>
            <w:tcW w:w="166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20" w:history="1">
              <w:r w:rsidR="00B00939" w:rsidRPr="004D42AB">
                <w:rPr>
                  <w:color w:val="000000"/>
                  <w:sz w:val="20"/>
                  <w:u w:val="single"/>
                </w:rPr>
                <w:t>F2013L01986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713A5D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ASIC Class Order [CO 13/1409]</w:t>
            </w:r>
          </w:p>
        </w:tc>
        <w:tc>
          <w:tcPr>
            <w:tcW w:w="166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21" w:history="1">
              <w:r w:rsidR="00B00939" w:rsidRPr="004D42AB">
                <w:rPr>
                  <w:color w:val="000000"/>
                  <w:sz w:val="20"/>
                  <w:u w:val="single"/>
                </w:rPr>
                <w:t>F2013L01987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713A5D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ASIC Class Order [CO 13/1410]</w:t>
            </w:r>
          </w:p>
        </w:tc>
        <w:tc>
          <w:tcPr>
            <w:tcW w:w="166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22" w:history="1">
              <w:r w:rsidR="00B00939" w:rsidRPr="004D42AB">
                <w:rPr>
                  <w:color w:val="000000"/>
                  <w:sz w:val="20"/>
                  <w:u w:val="single"/>
                </w:rPr>
                <w:t>F2013L01988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713A5D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ASIC Class Order [CO 13/1621]</w:t>
            </w:r>
          </w:p>
        </w:tc>
        <w:tc>
          <w:tcPr>
            <w:tcW w:w="166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23" w:history="1">
              <w:r w:rsidR="00B00939" w:rsidRPr="004D42AB">
                <w:rPr>
                  <w:color w:val="000000"/>
                  <w:sz w:val="20"/>
                  <w:u w:val="single"/>
                </w:rPr>
                <w:t>F2014L00039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ASIC Class Order [CO 14/41]</w:t>
            </w:r>
          </w:p>
        </w:tc>
        <w:tc>
          <w:tcPr>
            <w:tcW w:w="1661" w:type="dxa"/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24" w:history="1">
              <w:r w:rsidR="00B00939" w:rsidRPr="004D42AB">
                <w:rPr>
                  <w:color w:val="000000"/>
                  <w:sz w:val="20"/>
                  <w:u w:val="single"/>
                </w:rPr>
                <w:t>F2014L00135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ASIC Instrument [14/0234]</w:t>
            </w:r>
          </w:p>
        </w:tc>
        <w:tc>
          <w:tcPr>
            <w:tcW w:w="1661" w:type="dxa"/>
            <w:tcBorders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25" w:history="1">
              <w:r w:rsidR="00B00939" w:rsidRPr="004D42AB">
                <w:rPr>
                  <w:color w:val="000000"/>
                  <w:sz w:val="20"/>
                  <w:u w:val="single"/>
                </w:rPr>
                <w:t>F2014L00374</w:t>
              </w:r>
            </w:hyperlink>
          </w:p>
        </w:tc>
      </w:tr>
      <w:tr w:rsidR="00CC5711" w:rsidRPr="00527547" w:rsidTr="002916C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5711" w:rsidRPr="004D42AB" w:rsidRDefault="00802FB7" w:rsidP="002916CE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5711" w:rsidRPr="004D42AB" w:rsidRDefault="00CC5711" w:rsidP="002916CE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Australian Prudential Regulation Authority (confidentiality) determination No. 23 of 2013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5711" w:rsidRPr="004D42AB" w:rsidRDefault="0090611E" w:rsidP="002916CE">
            <w:pPr>
              <w:rPr>
                <w:sz w:val="20"/>
              </w:rPr>
            </w:pPr>
            <w:hyperlink r:id="rId226" w:history="1">
              <w:r w:rsidR="00CC5711" w:rsidRPr="004D42AB">
                <w:rPr>
                  <w:color w:val="000000"/>
                  <w:sz w:val="20"/>
                  <w:u w:val="single"/>
                </w:rPr>
                <w:t>F2013L02088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Australian Prudential Regulation Authority (confidentiality) determination No. 24 of 2013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27" w:history="1">
              <w:r w:rsidR="00B00939" w:rsidRPr="004D42AB">
                <w:rPr>
                  <w:color w:val="000000"/>
                  <w:sz w:val="20"/>
                  <w:u w:val="single"/>
                </w:rPr>
                <w:t>F2013L02086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Australian Prudential Regulation Authority (confidentiality) determination No. 25 of 2013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28" w:history="1">
              <w:r w:rsidR="00B00939" w:rsidRPr="004D42AB">
                <w:rPr>
                  <w:color w:val="000000"/>
                  <w:sz w:val="20"/>
                  <w:u w:val="single"/>
                </w:rPr>
                <w:t>F2013L02065</w:t>
              </w:r>
            </w:hyperlink>
          </w:p>
        </w:tc>
      </w:tr>
      <w:tr w:rsidR="00B00939" w:rsidRPr="00527547" w:rsidTr="00E801C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Commonwealth Places (Mirror Taxes) (Modification of Applied Law - Victoria) Notice 2013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29" w:history="1">
              <w:r w:rsidR="00B00939" w:rsidRPr="004D42AB">
                <w:rPr>
                  <w:color w:val="000000"/>
                  <w:sz w:val="20"/>
                  <w:u w:val="single"/>
                </w:rPr>
                <w:t>F2013L02055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14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 xml:space="preserve">Federal Financial Relations (General </w:t>
            </w:r>
            <w:r w:rsidR="009034D7" w:rsidRPr="004D42AB">
              <w:rPr>
                <w:color w:val="000000"/>
                <w:sz w:val="20"/>
              </w:rPr>
              <w:t>purpose financial assistance</w:t>
            </w:r>
            <w:r w:rsidRPr="004D42AB">
              <w:rPr>
                <w:color w:val="000000"/>
                <w:sz w:val="20"/>
              </w:rPr>
              <w:t>) Determination No. 53 (August 2013)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30" w:history="1">
              <w:r w:rsidR="00B00939" w:rsidRPr="004D42AB">
                <w:rPr>
                  <w:color w:val="000000"/>
                  <w:sz w:val="20"/>
                  <w:u w:val="single"/>
                </w:rPr>
                <w:t>F2014L00067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(General purpose financial assistance) Determination No. 54 (September 2013)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31" w:history="1">
              <w:r w:rsidR="00B00939" w:rsidRPr="004D42AB">
                <w:rPr>
                  <w:color w:val="000000"/>
                  <w:sz w:val="20"/>
                  <w:u w:val="single"/>
                </w:rPr>
                <w:t>F2014L00069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16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(General purpose financial assistance) Determination No. 55 (October 2013)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32" w:history="1">
              <w:r w:rsidR="00B00939" w:rsidRPr="004D42AB">
                <w:rPr>
                  <w:color w:val="000000"/>
                  <w:sz w:val="20"/>
                  <w:u w:val="single"/>
                </w:rPr>
                <w:t>F2014L00073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17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(General purpose financial assistance) Determination No. 56 (November 2013)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33" w:history="1">
              <w:r w:rsidR="00B00939" w:rsidRPr="004D42AB">
                <w:rPr>
                  <w:color w:val="000000"/>
                  <w:sz w:val="20"/>
                  <w:u w:val="single"/>
                </w:rPr>
                <w:t>F2014L00072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18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(General purpose financial assistance) Determination No. 57 (December 2013)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34" w:history="1">
              <w:r w:rsidR="00B00939" w:rsidRPr="004D42AB">
                <w:rPr>
                  <w:color w:val="000000"/>
                  <w:sz w:val="20"/>
                  <w:u w:val="single"/>
                </w:rPr>
                <w:t>F2014L00071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19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(National Health Reform Payments) Determination 2012-13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35" w:history="1">
              <w:r w:rsidR="00B00939" w:rsidRPr="004D42AB">
                <w:rPr>
                  <w:color w:val="000000"/>
                  <w:sz w:val="20"/>
                  <w:u w:val="single"/>
                </w:rPr>
                <w:t>F2014L00317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20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(National Partnership payments) Determination No. 68 (September 2013)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36" w:history="1">
              <w:r w:rsidR="00B00939" w:rsidRPr="004D42AB">
                <w:rPr>
                  <w:color w:val="000000"/>
                  <w:sz w:val="20"/>
                  <w:u w:val="single"/>
                </w:rPr>
                <w:t>F2014L00076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21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(National Partnership payments) Determination No. 69 (October 2013)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37" w:history="1">
              <w:r w:rsidR="00B00939" w:rsidRPr="004D42AB">
                <w:rPr>
                  <w:color w:val="000000"/>
                  <w:sz w:val="20"/>
                  <w:u w:val="single"/>
                </w:rPr>
                <w:t>F2014L00077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(National Partnership payments) Determination No. 70 (November 2013)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38" w:history="1">
              <w:r w:rsidR="00B00939" w:rsidRPr="004D42AB">
                <w:rPr>
                  <w:color w:val="000000"/>
                  <w:sz w:val="20"/>
                  <w:u w:val="single"/>
                </w:rPr>
                <w:t>F2014L00078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23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(National Partnership payments) Determination No. 71 (December 2013)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39" w:history="1">
              <w:r w:rsidR="00B00939" w:rsidRPr="004D42AB">
                <w:rPr>
                  <w:color w:val="000000"/>
                  <w:sz w:val="20"/>
                  <w:u w:val="single"/>
                </w:rPr>
                <w:t>F2014L00068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24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(National Partnership payments) Determination No. 72 (December 2013)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40" w:history="1">
              <w:r w:rsidR="00B00939" w:rsidRPr="004D42AB">
                <w:rPr>
                  <w:color w:val="000000"/>
                  <w:sz w:val="20"/>
                  <w:u w:val="single"/>
                </w:rPr>
                <w:t>F2014L00070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(National Partnership payments) Determination No. 73 (January 2014)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41" w:history="1">
              <w:r w:rsidR="00B00939" w:rsidRPr="004D42AB">
                <w:rPr>
                  <w:color w:val="000000"/>
                  <w:sz w:val="20"/>
                  <w:u w:val="single"/>
                </w:rPr>
                <w:t>F2014L00075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26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Federal Financial Relations (National Specific Purpose Payments) Determination 2012-13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42" w:history="1">
              <w:r w:rsidR="00B00939" w:rsidRPr="004D42AB">
                <w:rPr>
                  <w:color w:val="000000"/>
                  <w:sz w:val="20"/>
                  <w:u w:val="single"/>
                </w:rPr>
                <w:t>F2014L00323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27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Financial Sector (Collection of Data) (reporting standard) determination No. 101 of 2013 - GRS 460.0 - Reinsurance Assets by Counterparty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43" w:history="1">
              <w:r w:rsidR="00B00939" w:rsidRPr="004D42AB">
                <w:rPr>
                  <w:color w:val="000000"/>
                  <w:sz w:val="20"/>
                  <w:u w:val="single"/>
                </w:rPr>
                <w:t>F2013L02147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28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Financial Sector (Collection of Data) (reporting standard) determination No. 102 of 2013 - GRS 460.1 - Exposure Analysis by Reinsurance Counterparty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44" w:history="1">
              <w:r w:rsidR="00B00939" w:rsidRPr="004D42AB">
                <w:rPr>
                  <w:color w:val="000000"/>
                  <w:sz w:val="20"/>
                  <w:u w:val="single"/>
                </w:rPr>
                <w:t>F2013L02148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29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Financial Sector (Collection of Data) (reporting standard) determination No. 103 of 2013 - GRS 460.0_G - Reinsurance Assets by Counterparty (Level 2 Insurance Group)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45" w:history="1">
              <w:r w:rsidR="00B00939" w:rsidRPr="004D42AB">
                <w:rPr>
                  <w:color w:val="000000"/>
                  <w:sz w:val="20"/>
                  <w:u w:val="single"/>
                </w:rPr>
                <w:t>F2013L02149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30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Financial Sector (Collection of Data) (reporting standard) determination No. 104 of 2013 - GRS 460.1_G - Exposure Analysis by Reinsurance Counterparty (Level 2 Insurance Group)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46" w:history="1">
              <w:r w:rsidR="00B00939" w:rsidRPr="004D42AB">
                <w:rPr>
                  <w:color w:val="000000"/>
                  <w:sz w:val="20"/>
                  <w:u w:val="single"/>
                </w:rPr>
                <w:t>F2013L02151</w:t>
              </w:r>
            </w:hyperlink>
          </w:p>
        </w:tc>
      </w:tr>
      <w:tr w:rsidR="00CC5711" w:rsidRPr="00527547" w:rsidTr="002916C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5711" w:rsidRPr="004D42AB" w:rsidRDefault="00802FB7" w:rsidP="002916CE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31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5711" w:rsidRPr="004D42AB" w:rsidRDefault="00CC5711" w:rsidP="002916CE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Insurance Exemption Determination No. 1 of 2013 - Audit requirements relating to certain yearly statutory accounts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5711" w:rsidRPr="004D42AB" w:rsidRDefault="0090611E" w:rsidP="002916CE">
            <w:pPr>
              <w:rPr>
                <w:sz w:val="20"/>
              </w:rPr>
            </w:pPr>
            <w:hyperlink r:id="rId247" w:history="1">
              <w:r w:rsidR="00CC5711" w:rsidRPr="004D42AB">
                <w:rPr>
                  <w:color w:val="000000"/>
                  <w:sz w:val="20"/>
                  <w:u w:val="single"/>
                </w:rPr>
                <w:t>F2013L01909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32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Insurance (exemption) determination No. 2 of 2013 - Audit requirements relating to certain yearly statutory accounts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48" w:history="1">
              <w:r w:rsidR="00B00939" w:rsidRPr="004D42AB">
                <w:rPr>
                  <w:color w:val="000000"/>
                  <w:sz w:val="20"/>
                  <w:u w:val="single"/>
                </w:rPr>
                <w:t>F2013L02141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33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Insurance (prudential standard) determination No. 1 of 2013 - Prudential Standard GPS 230 - Reinsurance Management, GPS 230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49" w:history="1">
              <w:r w:rsidR="00B00939" w:rsidRPr="004D42AB">
                <w:rPr>
                  <w:color w:val="000000"/>
                  <w:sz w:val="20"/>
                  <w:u w:val="single"/>
                </w:rPr>
                <w:t>F2013L02139</w:t>
              </w:r>
            </w:hyperlink>
          </w:p>
        </w:tc>
      </w:tr>
      <w:tr w:rsidR="00B00939" w:rsidRPr="00527547" w:rsidTr="00B009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34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B00939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Taxation Administration Act 1953 (Meaning of End Benefit) Instrument 2013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50" w:history="1">
              <w:r w:rsidR="00B00939" w:rsidRPr="004D42AB">
                <w:rPr>
                  <w:color w:val="000000"/>
                  <w:sz w:val="20"/>
                  <w:u w:val="single"/>
                </w:rPr>
                <w:t>F2013L02050</w:t>
              </w:r>
            </w:hyperlink>
          </w:p>
        </w:tc>
      </w:tr>
      <w:tr w:rsidR="00B00939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802FB7" w:rsidP="00B00939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35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CC5711" w:rsidP="00B00939">
            <w:pPr>
              <w:rPr>
                <w:sz w:val="20"/>
              </w:rPr>
            </w:pPr>
            <w:r w:rsidRPr="004D42AB">
              <w:rPr>
                <w:color w:val="000000"/>
                <w:sz w:val="20"/>
              </w:rPr>
              <w:t>Taxation Administration Act 1953 - Pay as you go withholding - Occasional payroll donations to deductible gift recipients No. 4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0939" w:rsidRPr="004D42AB" w:rsidRDefault="0090611E" w:rsidP="00B00939">
            <w:pPr>
              <w:rPr>
                <w:sz w:val="20"/>
              </w:rPr>
            </w:pPr>
            <w:hyperlink r:id="rId251" w:history="1">
              <w:r w:rsidR="00B00939" w:rsidRPr="004D42AB">
                <w:rPr>
                  <w:color w:val="000000"/>
                  <w:sz w:val="20"/>
                  <w:u w:val="single"/>
                </w:rPr>
                <w:t>F2014L00012</w:t>
              </w:r>
            </w:hyperlink>
          </w:p>
        </w:tc>
      </w:tr>
    </w:tbl>
    <w:p w:rsidR="004556B8" w:rsidRPr="00527547" w:rsidRDefault="004556B8" w:rsidP="00B143CF">
      <w:pPr>
        <w:pStyle w:val="ActHead2"/>
        <w:numPr>
          <w:ilvl w:val="0"/>
          <w:numId w:val="16"/>
        </w:numPr>
      </w:pPr>
      <w:bookmarkStart w:id="14" w:name="_Toc114216702"/>
      <w:r w:rsidRPr="00527547">
        <w:lastRenderedPageBreak/>
        <w:t>—</w:t>
      </w:r>
      <w:r w:rsidRPr="00527547">
        <w:rPr>
          <w:rStyle w:val="CharPartText"/>
        </w:rPr>
        <w:t>Department of Veterans’ Affairs</w:t>
      </w:r>
      <w:bookmarkEnd w:id="14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413487" w:rsidTr="00413487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Veterans’ Affairs</w:t>
            </w:r>
          </w:p>
        </w:tc>
      </w:tr>
      <w:tr w:rsidR="004556B8" w:rsidRPr="00413487" w:rsidTr="00413487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4556B8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413487" w:rsidRDefault="00563CD4" w:rsidP="00413487">
            <w:pPr>
              <w:pStyle w:val="Tabletext"/>
              <w:keepNext/>
              <w:rPr>
                <w:b/>
              </w:rPr>
            </w:pPr>
            <w:r w:rsidRPr="00413487">
              <w:rPr>
                <w:b/>
              </w:rPr>
              <w:t>Register ID</w:t>
            </w:r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02707A" w:rsidRPr="004D42AB" w:rsidRDefault="00802FB7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proofErr w:type="spellStart"/>
            <w:r w:rsidRPr="004D42AB">
              <w:rPr>
                <w:rFonts w:eastAsia="Times New Roman"/>
                <w:color w:val="000000"/>
                <w:sz w:val="20"/>
              </w:rPr>
              <w:t>MRCA</w:t>
            </w:r>
            <w:proofErr w:type="spellEnd"/>
            <w:r w:rsidRPr="004D42AB">
              <w:rPr>
                <w:rFonts w:eastAsia="Times New Roman"/>
                <w:color w:val="000000"/>
                <w:sz w:val="20"/>
              </w:rPr>
              <w:t xml:space="preserve"> Pharmaceutical Benefits Scheme (No. MRCC 44/2013)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52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F2013L02012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4D42AB" w:rsidRDefault="00802FB7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proofErr w:type="spellStart"/>
            <w:r w:rsidRPr="004D42AB">
              <w:rPr>
                <w:rFonts w:eastAsia="Times New Roman"/>
                <w:color w:val="000000"/>
                <w:sz w:val="20"/>
              </w:rPr>
              <w:t>MRCA</w:t>
            </w:r>
            <w:proofErr w:type="spellEnd"/>
            <w:r w:rsidRPr="004D42AB">
              <w:rPr>
                <w:rFonts w:eastAsia="Times New Roman"/>
                <w:color w:val="000000"/>
                <w:sz w:val="20"/>
              </w:rPr>
              <w:t xml:space="preserve"> Treatment Principles (No. MRCC 53/2013)</w:t>
            </w:r>
          </w:p>
        </w:tc>
        <w:tc>
          <w:tcPr>
            <w:tcW w:w="1701" w:type="dxa"/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53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F2013L02016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4D42AB" w:rsidRDefault="00802FB7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Repatriation Pharmaceutical Benefits Scheme, R43/2013</w:t>
            </w:r>
          </w:p>
        </w:tc>
        <w:tc>
          <w:tcPr>
            <w:tcW w:w="1701" w:type="dxa"/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54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F2013L02009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4D42AB" w:rsidRDefault="00802FB7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Statement of Principles concerning allergic rhinitis No. 22 of 2014</w:t>
            </w:r>
          </w:p>
        </w:tc>
        <w:tc>
          <w:tcPr>
            <w:tcW w:w="1701" w:type="dxa"/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55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F2014L00306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4D42AB" w:rsidRDefault="00802FB7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Statement of Principles concerning allergic rhinitis No. 23 of 2014</w:t>
            </w:r>
          </w:p>
        </w:tc>
        <w:tc>
          <w:tcPr>
            <w:tcW w:w="1701" w:type="dxa"/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56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F2014L00300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02707A" w:rsidRPr="004D42AB" w:rsidRDefault="007C1C29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Statement of Principles concerning epilepsy No. 75 of 2013</w:t>
            </w:r>
            <w:r w:rsidR="002E7363" w:rsidRPr="004D4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2E7363" w:rsidRPr="004D42AB">
              <w:rPr>
                <w:color w:val="000000"/>
                <w:sz w:val="20"/>
                <w:vertAlign w:val="superscript"/>
              </w:rPr>
              <w:t>Note 3</w:t>
            </w:r>
            <w:r w:rsidR="00243CC7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57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F2013L01894</w:t>
              </w:r>
            </w:hyperlink>
          </w:p>
        </w:tc>
      </w:tr>
      <w:tr w:rsidR="0002707A" w:rsidRPr="00527547" w:rsidTr="004134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02707A" w:rsidRPr="004D42AB" w:rsidRDefault="007C1C29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Statement of Principles concerning epilepsy No. 76 of 2013</w:t>
            </w:r>
            <w:r w:rsidR="002E7363" w:rsidRPr="004D4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2E7363" w:rsidRPr="004D42AB">
              <w:rPr>
                <w:color w:val="000000"/>
                <w:sz w:val="20"/>
                <w:vertAlign w:val="superscript"/>
              </w:rPr>
              <w:t>Note 3</w:t>
            </w:r>
            <w:r w:rsidR="00243CC7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58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F2013L01895</w:t>
              </w:r>
            </w:hyperlink>
          </w:p>
        </w:tc>
      </w:tr>
      <w:tr w:rsidR="0002707A" w:rsidRPr="00527547" w:rsidTr="0002707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7C1C29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Statement of Principles concerning periodic limb movement disorder No. 26 of 2014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59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F2014L00313</w:t>
              </w:r>
            </w:hyperlink>
          </w:p>
        </w:tc>
      </w:tr>
      <w:tr w:rsidR="0002707A" w:rsidRPr="00527547" w:rsidTr="0002707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7C1C29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Statement of Principles concerning periodic limb movement disorder No. 27 of 2014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60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F2014L00314</w:t>
              </w:r>
            </w:hyperlink>
          </w:p>
        </w:tc>
      </w:tr>
      <w:tr w:rsidR="0002707A" w:rsidRPr="00527547" w:rsidTr="0002707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802FB7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7C1C29" w:rsidRPr="004D42AB">
              <w:rPr>
                <w:rFonts w:eastAsia="Times New Roman"/>
                <w:color w:val="000000"/>
                <w:sz w:val="20"/>
                <w:lang w:eastAsia="en-AU"/>
              </w:rPr>
              <w:t>0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Statement of Principles concerning restless legs syndrome No. 20 of 2014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61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F2014L00307</w:t>
              </w:r>
            </w:hyperlink>
          </w:p>
        </w:tc>
      </w:tr>
      <w:tr w:rsidR="0002707A" w:rsidRPr="00527547" w:rsidTr="0002707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802FB7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7C1C29"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Statement of Principles concerning restless legs syndrome No. 21 of 2014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62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F2014L00308</w:t>
              </w:r>
            </w:hyperlink>
          </w:p>
        </w:tc>
      </w:tr>
      <w:tr w:rsidR="0002707A" w:rsidRPr="00527547" w:rsidTr="0002707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802FB7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7C1C29" w:rsidRPr="004D42AB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Statement of Principles concerning steatohepatitis No. 79 of 2013</w:t>
            </w:r>
            <w:r w:rsidR="00A7663C" w:rsidRPr="004D4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A7663C" w:rsidRPr="004D42AB">
              <w:rPr>
                <w:color w:val="000000"/>
                <w:sz w:val="20"/>
                <w:vertAlign w:val="superscript"/>
              </w:rPr>
              <w:t>Note 3</w:t>
            </w:r>
            <w:r w:rsidR="00243CC7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63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F2013L01898</w:t>
              </w:r>
            </w:hyperlink>
          </w:p>
        </w:tc>
      </w:tr>
      <w:tr w:rsidR="0002707A" w:rsidRPr="00527547" w:rsidTr="0002707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802FB7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7C1C29" w:rsidRPr="004D42AB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Statement of Principles concerning steatohepatitis No. 80 of 2013</w:t>
            </w:r>
            <w:r w:rsidR="00A7663C" w:rsidRPr="004D4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A7663C" w:rsidRPr="004D42AB">
              <w:rPr>
                <w:color w:val="000000"/>
                <w:sz w:val="20"/>
                <w:vertAlign w:val="superscript"/>
              </w:rPr>
              <w:t>Note 3</w:t>
            </w:r>
            <w:r w:rsidR="00243CC7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64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F2013L01900</w:t>
              </w:r>
            </w:hyperlink>
          </w:p>
        </w:tc>
      </w:tr>
      <w:tr w:rsidR="0002707A" w:rsidRPr="00527547" w:rsidTr="0002707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7C1C29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14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Treatment Principles (No. R52/2013)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65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F2013L02029</w:t>
              </w:r>
            </w:hyperlink>
          </w:p>
        </w:tc>
      </w:tr>
      <w:tr w:rsidR="0002707A" w:rsidRPr="00527547" w:rsidTr="000077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707A" w:rsidRPr="004D42AB" w:rsidRDefault="007C1C29" w:rsidP="0002707A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4D42AB">
              <w:rPr>
                <w:rFonts w:eastAsia="Times New Roman"/>
                <w:color w:val="000000"/>
                <w:sz w:val="20"/>
                <w:lang w:eastAsia="en-AU"/>
              </w:rPr>
              <w:t>15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707A" w:rsidRPr="004D42AB" w:rsidRDefault="0002707A" w:rsidP="0002707A">
            <w:pPr>
              <w:rPr>
                <w:sz w:val="20"/>
              </w:rPr>
            </w:pPr>
            <w:r w:rsidRPr="004D42AB">
              <w:rPr>
                <w:rFonts w:eastAsia="Times New Roman"/>
                <w:color w:val="000000"/>
                <w:sz w:val="20"/>
              </w:rPr>
              <w:t>Veterans’ Entitlements Income (Exempt Lump Sum – Thalidomide Class Action Payment) Determination No. R19 of 201</w:t>
            </w:r>
            <w:r w:rsidR="00590A32">
              <w:rPr>
                <w:rFonts w:eastAsia="Times New Roman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707A" w:rsidRPr="004D42AB" w:rsidRDefault="0090611E" w:rsidP="0002707A">
            <w:pPr>
              <w:rPr>
                <w:sz w:val="20"/>
              </w:rPr>
            </w:pPr>
            <w:hyperlink r:id="rId266" w:history="1">
              <w:r w:rsidR="0002707A" w:rsidRPr="004D42AB">
                <w:rPr>
                  <w:rFonts w:eastAsia="Times New Roman"/>
                  <w:color w:val="000000"/>
                  <w:sz w:val="20"/>
                  <w:u w:val="single"/>
                </w:rPr>
                <w:t>F2014L00296</w:t>
              </w:r>
            </w:hyperlink>
          </w:p>
        </w:tc>
      </w:tr>
    </w:tbl>
    <w:p w:rsidR="00AC5231" w:rsidRDefault="00AC5231" w:rsidP="00AC5231">
      <w:pPr>
        <w:spacing w:before="6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 3</w:t>
      </w:r>
      <w:r w:rsidR="00D25435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: </w:t>
      </w:r>
      <w:hyperlink r:id="rId267" w:history="1">
        <w:r>
          <w:rPr>
            <w:rStyle w:val="Hyperlink"/>
            <w:sz w:val="18"/>
            <w:szCs w:val="18"/>
          </w:rPr>
          <w:t>F2013L01894</w:t>
        </w:r>
      </w:hyperlink>
      <w:r>
        <w:rPr>
          <w:sz w:val="18"/>
          <w:szCs w:val="18"/>
        </w:rPr>
        <w:t xml:space="preserve">, </w:t>
      </w:r>
      <w:hyperlink r:id="rId268" w:history="1">
        <w:r>
          <w:rPr>
            <w:rStyle w:val="Hyperlink"/>
            <w:sz w:val="18"/>
            <w:szCs w:val="18"/>
          </w:rPr>
          <w:t>F2013L01895</w:t>
        </w:r>
      </w:hyperlink>
      <w:r>
        <w:rPr>
          <w:sz w:val="18"/>
          <w:szCs w:val="18"/>
        </w:rPr>
        <w:t xml:space="preserve">, </w:t>
      </w:r>
      <w:hyperlink r:id="rId269" w:history="1">
        <w:r>
          <w:rPr>
            <w:rStyle w:val="Hyperlink"/>
            <w:sz w:val="18"/>
            <w:szCs w:val="18"/>
          </w:rPr>
          <w:t>F2013L01898</w:t>
        </w:r>
      </w:hyperlink>
      <w:r>
        <w:rPr>
          <w:sz w:val="18"/>
          <w:szCs w:val="18"/>
        </w:rPr>
        <w:t xml:space="preserve"> and </w:t>
      </w:r>
      <w:hyperlink r:id="rId270" w:history="1">
        <w:r>
          <w:rPr>
            <w:rStyle w:val="Hyperlink"/>
            <w:sz w:val="18"/>
            <w:szCs w:val="18"/>
          </w:rPr>
          <w:t>F2013L01900</w:t>
        </w:r>
      </w:hyperlink>
      <w:r>
        <w:rPr>
          <w:rStyle w:val="Hyperlink"/>
          <w:sz w:val="18"/>
          <w:szCs w:val="18"/>
        </w:rPr>
        <w:t xml:space="preserve"> </w:t>
      </w:r>
      <w:r>
        <w:rPr>
          <w:sz w:val="18"/>
          <w:szCs w:val="18"/>
        </w:rPr>
        <w:t>were current when this list was prepared, but instruments that repeal them have been registered on the Federal Register of Legislation and will commence on 19 September 2022.</w:t>
      </w:r>
    </w:p>
    <w:p w:rsidR="00661EE5" w:rsidRPr="00F67CBF" w:rsidRDefault="00661EE5" w:rsidP="00661EE5">
      <w:pPr>
        <w:spacing w:before="60" w:line="240" w:lineRule="auto"/>
        <w:rPr>
          <w:rStyle w:val="CharPartNo"/>
          <w:rFonts w:eastAsia="Times New Roman"/>
          <w:color w:val="000000"/>
          <w:sz w:val="18"/>
          <w:szCs w:val="18"/>
          <w:u w:val="single"/>
        </w:rPr>
      </w:pPr>
    </w:p>
    <w:sectPr w:rsidR="00661EE5" w:rsidRPr="00F67CBF" w:rsidSect="00DA4F8A">
      <w:footerReference w:type="default" r:id="rId271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3EC" w:rsidRDefault="006163EC" w:rsidP="008E17F3">
      <w:pPr>
        <w:spacing w:line="240" w:lineRule="auto"/>
      </w:pPr>
      <w:r>
        <w:separator/>
      </w:r>
    </w:p>
  </w:endnote>
  <w:endnote w:type="continuationSeparator" w:id="0">
    <w:p w:rsidR="006163EC" w:rsidRDefault="006163EC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3EC" w:rsidRPr="00E33C1C" w:rsidRDefault="006163EC" w:rsidP="008F13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1417"/>
    </w:tblGrid>
    <w:tr w:rsidR="006163EC" w:rsidRPr="002A1E78" w:rsidTr="004209A1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163EC" w:rsidRPr="002A1E78" w:rsidRDefault="006163EC" w:rsidP="004209A1">
          <w:pPr>
            <w:spacing w:line="0" w:lineRule="atLeast"/>
            <w:rPr>
              <w:sz w:val="18"/>
            </w:rPr>
          </w:pPr>
          <w:r w:rsidRPr="002A1E78">
            <w:rPr>
              <w:sz w:val="18"/>
            </w:rPr>
            <w:fldChar w:fldCharType="begin"/>
          </w:r>
          <w:r w:rsidRPr="002A1E78">
            <w:rPr>
              <w:sz w:val="18"/>
            </w:rPr>
            <w:instrText xml:space="preserve"> PAGE </w:instrText>
          </w:r>
          <w:r w:rsidRPr="002A1E78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2A1E78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163EC" w:rsidRPr="002A1E78" w:rsidRDefault="006163EC" w:rsidP="00E614C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"Head 1,1"  \* MERGEFORMAT </w:instrText>
          </w:r>
          <w:r>
            <w:rPr>
              <w:i/>
              <w:sz w:val="18"/>
            </w:rPr>
            <w:fldChar w:fldCharType="separate"/>
          </w:r>
          <w:r w:rsidR="0090611E">
            <w:rPr>
              <w:i/>
              <w:noProof/>
              <w:sz w:val="18"/>
            </w:rPr>
            <w:t>List of legislative instruments due to sunset on 1 April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163EC" w:rsidRPr="002A1E78" w:rsidRDefault="006163EC" w:rsidP="00C509DC">
          <w:pPr>
            <w:spacing w:line="0" w:lineRule="atLeast"/>
            <w:jc w:val="right"/>
            <w:rPr>
              <w:sz w:val="18"/>
            </w:rPr>
          </w:pPr>
        </w:p>
      </w:tc>
    </w:tr>
  </w:tbl>
  <w:p w:rsidR="006163EC" w:rsidRPr="00F82E6E" w:rsidRDefault="006163EC" w:rsidP="00F82E6E">
    <w:pPr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3EC" w:rsidRPr="00E33C1C" w:rsidRDefault="006163EC" w:rsidP="008F13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1417"/>
    </w:tblGrid>
    <w:tr w:rsidR="006163EC" w:rsidRPr="002A1E78" w:rsidTr="00B86B2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163EC" w:rsidRPr="002A1E78" w:rsidRDefault="006163EC" w:rsidP="00B86B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163EC" w:rsidRPr="002A1E78" w:rsidRDefault="006163EC" w:rsidP="00B86B2D">
          <w:pPr>
            <w:spacing w:line="0" w:lineRule="atLeast"/>
            <w:jc w:val="center"/>
            <w:rPr>
              <w:sz w:val="18"/>
            </w:rPr>
          </w:pPr>
          <w:r w:rsidRPr="002A1E78">
            <w:rPr>
              <w:i/>
              <w:sz w:val="18"/>
            </w:rPr>
            <w:fldChar w:fldCharType="begin"/>
          </w:r>
          <w:r w:rsidRPr="002A1E78">
            <w:rPr>
              <w:i/>
              <w:sz w:val="18"/>
            </w:rPr>
            <w:instrText xml:space="preserve"> DOCPROPERTY ShortT </w:instrText>
          </w:r>
          <w:r w:rsidRPr="002A1E78">
            <w:rPr>
              <w:i/>
              <w:sz w:val="18"/>
            </w:rPr>
            <w:fldChar w:fldCharType="separate"/>
          </w:r>
          <w:r w:rsidR="00100BA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2A1E78">
            <w:rPr>
              <w:i/>
              <w:sz w:val="18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163EC" w:rsidRPr="002A1E78" w:rsidRDefault="006163EC" w:rsidP="00B86B2D">
          <w:pPr>
            <w:spacing w:line="0" w:lineRule="atLeast"/>
            <w:jc w:val="right"/>
            <w:rPr>
              <w:sz w:val="18"/>
            </w:rPr>
          </w:pPr>
          <w:r w:rsidRPr="002A1E78">
            <w:rPr>
              <w:sz w:val="18"/>
            </w:rPr>
            <w:fldChar w:fldCharType="begin"/>
          </w:r>
          <w:r w:rsidRPr="002A1E78">
            <w:rPr>
              <w:sz w:val="18"/>
            </w:rPr>
            <w:instrText xml:space="preserve"> PAGE </w:instrText>
          </w:r>
          <w:r w:rsidRPr="002A1E78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Pr="002A1E78">
            <w:rPr>
              <w:sz w:val="18"/>
            </w:rPr>
            <w:fldChar w:fldCharType="end"/>
          </w:r>
        </w:p>
      </w:tc>
    </w:tr>
    <w:tr w:rsidR="006163EC" w:rsidRPr="002A1E78" w:rsidTr="00B86B2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180" w:type="dxa"/>
          <w:gridSpan w:val="3"/>
          <w:shd w:val="clear" w:color="auto" w:fill="auto"/>
        </w:tcPr>
        <w:p w:rsidR="006163EC" w:rsidRPr="002A1E78" w:rsidRDefault="006163EC" w:rsidP="00B86B2D">
          <w:pPr>
            <w:rPr>
              <w:sz w:val="18"/>
            </w:rPr>
          </w:pPr>
        </w:p>
      </w:tc>
    </w:tr>
  </w:tbl>
  <w:p w:rsidR="006163EC" w:rsidRPr="00ED79B6" w:rsidRDefault="006163EC" w:rsidP="008F13C3">
    <w:pPr>
      <w:rPr>
        <w:i/>
        <w:sz w:val="18"/>
      </w:rPr>
    </w:pPr>
  </w:p>
  <w:p w:rsidR="006163EC" w:rsidRPr="00EE3252" w:rsidRDefault="006163EC" w:rsidP="008F1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3EC" w:rsidRPr="00E33C1C" w:rsidRDefault="006163EC" w:rsidP="009B7F6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1417"/>
    </w:tblGrid>
    <w:tr w:rsidR="006163EC" w:rsidRPr="002A1E78" w:rsidTr="00B86B2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163EC" w:rsidRPr="002A1E78" w:rsidRDefault="006163EC" w:rsidP="000A50B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163EC" w:rsidRPr="002A1E78" w:rsidRDefault="006163EC" w:rsidP="00A3495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"Head 1,1"  \* MERGEFORMAT </w:instrText>
          </w:r>
          <w:r>
            <w:rPr>
              <w:i/>
              <w:sz w:val="18"/>
            </w:rPr>
            <w:fldChar w:fldCharType="separate"/>
          </w:r>
          <w:r w:rsidR="0090611E">
            <w:rPr>
              <w:i/>
              <w:noProof/>
              <w:sz w:val="18"/>
            </w:rPr>
            <w:t>List of legislative instruments due to sunset on 1 April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163EC" w:rsidRPr="002A1E78" w:rsidRDefault="006163EC" w:rsidP="000A50B5">
          <w:pPr>
            <w:spacing w:line="0" w:lineRule="atLeast"/>
            <w:jc w:val="right"/>
            <w:rPr>
              <w:sz w:val="18"/>
            </w:rPr>
          </w:pPr>
          <w:r w:rsidRPr="002A1E78">
            <w:rPr>
              <w:sz w:val="18"/>
            </w:rPr>
            <w:fldChar w:fldCharType="begin"/>
          </w:r>
          <w:r w:rsidRPr="002A1E78">
            <w:rPr>
              <w:sz w:val="18"/>
            </w:rPr>
            <w:instrText xml:space="preserve"> PAGE </w:instrText>
          </w:r>
          <w:r w:rsidRPr="002A1E78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Pr="002A1E78">
            <w:rPr>
              <w:sz w:val="18"/>
            </w:rPr>
            <w:fldChar w:fldCharType="end"/>
          </w:r>
        </w:p>
      </w:tc>
    </w:tr>
  </w:tbl>
  <w:p w:rsidR="006163EC" w:rsidRPr="009B7F61" w:rsidRDefault="006163EC" w:rsidP="00CF5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3EC" w:rsidRDefault="006163EC" w:rsidP="008E17F3">
      <w:pPr>
        <w:spacing w:line="240" w:lineRule="auto"/>
      </w:pPr>
      <w:r>
        <w:separator/>
      </w:r>
    </w:p>
  </w:footnote>
  <w:footnote w:type="continuationSeparator" w:id="0">
    <w:p w:rsidR="006163EC" w:rsidRDefault="006163EC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3EC" w:rsidRDefault="006163EC" w:rsidP="008F13C3">
    <w:pPr>
      <w:pStyle w:val="Header"/>
      <w:pBdr>
        <w:bottom w:val="single" w:sz="4" w:space="1" w:color="auto"/>
      </w:pBdr>
    </w:pPr>
  </w:p>
  <w:p w:rsidR="006163EC" w:rsidRDefault="006163EC" w:rsidP="008F1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3EC" w:rsidRDefault="006163EC" w:rsidP="008F13C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A07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6EAA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D4F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584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263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A5B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9488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92A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603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182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07ABC"/>
    <w:multiLevelType w:val="multilevel"/>
    <w:tmpl w:val="271013E4"/>
    <w:lvl w:ilvl="0">
      <w:start w:val="1"/>
      <w:numFmt w:val="decimal"/>
      <w:suff w:val="nothing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BE304B"/>
    <w:multiLevelType w:val="multilevel"/>
    <w:tmpl w:val="271013E4"/>
    <w:lvl w:ilvl="0">
      <w:start w:val="1"/>
      <w:numFmt w:val="decimal"/>
      <w:suff w:val="nothing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E9136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A6152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525913"/>
    <w:multiLevelType w:val="multilevel"/>
    <w:tmpl w:val="271013E4"/>
    <w:lvl w:ilvl="0">
      <w:start w:val="1"/>
      <w:numFmt w:val="decimal"/>
      <w:suff w:val="nothing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A316B6"/>
    <w:multiLevelType w:val="multilevel"/>
    <w:tmpl w:val="DF1A71C4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1"/>
  </w:num>
  <w:num w:numId="14">
    <w:abstractNumId w:val="18"/>
  </w:num>
  <w:num w:numId="15">
    <w:abstractNumId w:val="13"/>
  </w:num>
  <w:num w:numId="16">
    <w:abstractNumId w:val="15"/>
  </w:num>
  <w:num w:numId="17">
    <w:abstractNumId w:val="12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23"/>
    <w:rsid w:val="00000F50"/>
    <w:rsid w:val="00002834"/>
    <w:rsid w:val="000042DC"/>
    <w:rsid w:val="00004757"/>
    <w:rsid w:val="00005165"/>
    <w:rsid w:val="00007758"/>
    <w:rsid w:val="000136AF"/>
    <w:rsid w:val="0001460B"/>
    <w:rsid w:val="000209D0"/>
    <w:rsid w:val="00022B7E"/>
    <w:rsid w:val="0002364C"/>
    <w:rsid w:val="0002393D"/>
    <w:rsid w:val="000259B9"/>
    <w:rsid w:val="00026901"/>
    <w:rsid w:val="0002707A"/>
    <w:rsid w:val="00027481"/>
    <w:rsid w:val="0002771F"/>
    <w:rsid w:val="0003094C"/>
    <w:rsid w:val="0003147E"/>
    <w:rsid w:val="00034B5F"/>
    <w:rsid w:val="00036B0B"/>
    <w:rsid w:val="000465BC"/>
    <w:rsid w:val="00047989"/>
    <w:rsid w:val="00050C00"/>
    <w:rsid w:val="00051264"/>
    <w:rsid w:val="00056339"/>
    <w:rsid w:val="00056743"/>
    <w:rsid w:val="000614BF"/>
    <w:rsid w:val="000634D9"/>
    <w:rsid w:val="00064CE3"/>
    <w:rsid w:val="00065DF9"/>
    <w:rsid w:val="00067641"/>
    <w:rsid w:val="00070A04"/>
    <w:rsid w:val="00070D3D"/>
    <w:rsid w:val="000736B7"/>
    <w:rsid w:val="00073BBC"/>
    <w:rsid w:val="00073E26"/>
    <w:rsid w:val="000813FB"/>
    <w:rsid w:val="00082221"/>
    <w:rsid w:val="00083050"/>
    <w:rsid w:val="0008317D"/>
    <w:rsid w:val="00083993"/>
    <w:rsid w:val="00083A0B"/>
    <w:rsid w:val="00085B0B"/>
    <w:rsid w:val="00086889"/>
    <w:rsid w:val="00086D50"/>
    <w:rsid w:val="00086D57"/>
    <w:rsid w:val="000870F2"/>
    <w:rsid w:val="000915F7"/>
    <w:rsid w:val="00093DA3"/>
    <w:rsid w:val="00097656"/>
    <w:rsid w:val="000A0582"/>
    <w:rsid w:val="000A08C1"/>
    <w:rsid w:val="000A1670"/>
    <w:rsid w:val="000A1F62"/>
    <w:rsid w:val="000A3677"/>
    <w:rsid w:val="000A38E6"/>
    <w:rsid w:val="000A4D11"/>
    <w:rsid w:val="000A50B5"/>
    <w:rsid w:val="000B19E9"/>
    <w:rsid w:val="000B24AB"/>
    <w:rsid w:val="000B320E"/>
    <w:rsid w:val="000B34AF"/>
    <w:rsid w:val="000B3D58"/>
    <w:rsid w:val="000B4B50"/>
    <w:rsid w:val="000B5FFE"/>
    <w:rsid w:val="000C49C2"/>
    <w:rsid w:val="000C604C"/>
    <w:rsid w:val="000D05EF"/>
    <w:rsid w:val="000D189E"/>
    <w:rsid w:val="000D360E"/>
    <w:rsid w:val="000D3F15"/>
    <w:rsid w:val="000D5261"/>
    <w:rsid w:val="000D57D0"/>
    <w:rsid w:val="000D6F73"/>
    <w:rsid w:val="000E25E9"/>
    <w:rsid w:val="000E2C08"/>
    <w:rsid w:val="000E4A01"/>
    <w:rsid w:val="000E4A3E"/>
    <w:rsid w:val="000F1126"/>
    <w:rsid w:val="000F253D"/>
    <w:rsid w:val="000F30DF"/>
    <w:rsid w:val="000F4A10"/>
    <w:rsid w:val="000F767A"/>
    <w:rsid w:val="000F7C7B"/>
    <w:rsid w:val="000F7E37"/>
    <w:rsid w:val="00100BAF"/>
    <w:rsid w:val="0010274C"/>
    <w:rsid w:val="00102D4E"/>
    <w:rsid w:val="0010371E"/>
    <w:rsid w:val="00103ECC"/>
    <w:rsid w:val="00103F61"/>
    <w:rsid w:val="00105162"/>
    <w:rsid w:val="00107079"/>
    <w:rsid w:val="0010745C"/>
    <w:rsid w:val="00113335"/>
    <w:rsid w:val="00114BA1"/>
    <w:rsid w:val="00114E3A"/>
    <w:rsid w:val="00116A5D"/>
    <w:rsid w:val="001206A3"/>
    <w:rsid w:val="001206F7"/>
    <w:rsid w:val="00121753"/>
    <w:rsid w:val="00121F3B"/>
    <w:rsid w:val="00122151"/>
    <w:rsid w:val="00122D4B"/>
    <w:rsid w:val="00122E93"/>
    <w:rsid w:val="00122F93"/>
    <w:rsid w:val="00126EED"/>
    <w:rsid w:val="00127C75"/>
    <w:rsid w:val="00130EC7"/>
    <w:rsid w:val="001326FC"/>
    <w:rsid w:val="00133C0E"/>
    <w:rsid w:val="001345CB"/>
    <w:rsid w:val="00134CEE"/>
    <w:rsid w:val="00136CED"/>
    <w:rsid w:val="00143285"/>
    <w:rsid w:val="00143D13"/>
    <w:rsid w:val="00144665"/>
    <w:rsid w:val="001449EC"/>
    <w:rsid w:val="00146148"/>
    <w:rsid w:val="00146226"/>
    <w:rsid w:val="001463D3"/>
    <w:rsid w:val="00146FCA"/>
    <w:rsid w:val="001472A6"/>
    <w:rsid w:val="001502E6"/>
    <w:rsid w:val="001507CC"/>
    <w:rsid w:val="0015081F"/>
    <w:rsid w:val="001518EB"/>
    <w:rsid w:val="001524AD"/>
    <w:rsid w:val="00153E9D"/>
    <w:rsid w:val="00155E7A"/>
    <w:rsid w:val="00155FC4"/>
    <w:rsid w:val="0015600A"/>
    <w:rsid w:val="001574DB"/>
    <w:rsid w:val="00157B29"/>
    <w:rsid w:val="001622AA"/>
    <w:rsid w:val="00162B57"/>
    <w:rsid w:val="001637B0"/>
    <w:rsid w:val="00163E40"/>
    <w:rsid w:val="00163FB9"/>
    <w:rsid w:val="00166C2F"/>
    <w:rsid w:val="001676EC"/>
    <w:rsid w:val="00172473"/>
    <w:rsid w:val="001775A9"/>
    <w:rsid w:val="001844EE"/>
    <w:rsid w:val="001907BC"/>
    <w:rsid w:val="0019310A"/>
    <w:rsid w:val="0019338E"/>
    <w:rsid w:val="001933BB"/>
    <w:rsid w:val="001939E1"/>
    <w:rsid w:val="00194BF4"/>
    <w:rsid w:val="00195320"/>
    <w:rsid w:val="00195382"/>
    <w:rsid w:val="00197278"/>
    <w:rsid w:val="00197BAD"/>
    <w:rsid w:val="00197C3C"/>
    <w:rsid w:val="001A279D"/>
    <w:rsid w:val="001A4338"/>
    <w:rsid w:val="001A5854"/>
    <w:rsid w:val="001B3128"/>
    <w:rsid w:val="001B3272"/>
    <w:rsid w:val="001B4B09"/>
    <w:rsid w:val="001B5308"/>
    <w:rsid w:val="001B616C"/>
    <w:rsid w:val="001C0B68"/>
    <w:rsid w:val="001C14F7"/>
    <w:rsid w:val="001C2432"/>
    <w:rsid w:val="001C2A25"/>
    <w:rsid w:val="001C69C4"/>
    <w:rsid w:val="001C723F"/>
    <w:rsid w:val="001C7332"/>
    <w:rsid w:val="001D1031"/>
    <w:rsid w:val="001D4BDE"/>
    <w:rsid w:val="001D5FD9"/>
    <w:rsid w:val="001D635A"/>
    <w:rsid w:val="001E2060"/>
    <w:rsid w:val="001E3590"/>
    <w:rsid w:val="001E540B"/>
    <w:rsid w:val="001E703A"/>
    <w:rsid w:val="001E7407"/>
    <w:rsid w:val="001F0812"/>
    <w:rsid w:val="001F0F3A"/>
    <w:rsid w:val="001F2097"/>
    <w:rsid w:val="001F6EB4"/>
    <w:rsid w:val="00200F7E"/>
    <w:rsid w:val="00201D2B"/>
    <w:rsid w:val="00204A0D"/>
    <w:rsid w:val="002060B6"/>
    <w:rsid w:val="00206EA5"/>
    <w:rsid w:val="00210E63"/>
    <w:rsid w:val="00211D58"/>
    <w:rsid w:val="00212FCE"/>
    <w:rsid w:val="0021422D"/>
    <w:rsid w:val="00221E94"/>
    <w:rsid w:val="00224A6E"/>
    <w:rsid w:val="00226756"/>
    <w:rsid w:val="00232985"/>
    <w:rsid w:val="0023534A"/>
    <w:rsid w:val="00235408"/>
    <w:rsid w:val="002354BD"/>
    <w:rsid w:val="00235BCD"/>
    <w:rsid w:val="00237C25"/>
    <w:rsid w:val="00240104"/>
    <w:rsid w:val="0024026C"/>
    <w:rsid w:val="00241831"/>
    <w:rsid w:val="0024382F"/>
    <w:rsid w:val="00243CC7"/>
    <w:rsid w:val="00251372"/>
    <w:rsid w:val="002521C8"/>
    <w:rsid w:val="00253D1B"/>
    <w:rsid w:val="00255567"/>
    <w:rsid w:val="00262AAE"/>
    <w:rsid w:val="00262C8C"/>
    <w:rsid w:val="00265295"/>
    <w:rsid w:val="00265C6B"/>
    <w:rsid w:val="00270600"/>
    <w:rsid w:val="00271B1E"/>
    <w:rsid w:val="00271E55"/>
    <w:rsid w:val="00272654"/>
    <w:rsid w:val="00273CE4"/>
    <w:rsid w:val="00276221"/>
    <w:rsid w:val="00280642"/>
    <w:rsid w:val="0028562B"/>
    <w:rsid w:val="0028582B"/>
    <w:rsid w:val="002873B7"/>
    <w:rsid w:val="00287893"/>
    <w:rsid w:val="00287951"/>
    <w:rsid w:val="0029082F"/>
    <w:rsid w:val="00290A7C"/>
    <w:rsid w:val="002916CE"/>
    <w:rsid w:val="00293760"/>
    <w:rsid w:val="00293CD6"/>
    <w:rsid w:val="00295E2F"/>
    <w:rsid w:val="00295FBA"/>
    <w:rsid w:val="002970D7"/>
    <w:rsid w:val="00297DD4"/>
    <w:rsid w:val="00297ECB"/>
    <w:rsid w:val="002A1E78"/>
    <w:rsid w:val="002A4143"/>
    <w:rsid w:val="002A42F8"/>
    <w:rsid w:val="002A4960"/>
    <w:rsid w:val="002A5A01"/>
    <w:rsid w:val="002A67EE"/>
    <w:rsid w:val="002A6EC0"/>
    <w:rsid w:val="002B2964"/>
    <w:rsid w:val="002B33A7"/>
    <w:rsid w:val="002B417C"/>
    <w:rsid w:val="002B4BC5"/>
    <w:rsid w:val="002B7837"/>
    <w:rsid w:val="002B7CEB"/>
    <w:rsid w:val="002B7E61"/>
    <w:rsid w:val="002C0CFE"/>
    <w:rsid w:val="002C1163"/>
    <w:rsid w:val="002C1DB2"/>
    <w:rsid w:val="002C1E35"/>
    <w:rsid w:val="002C44F3"/>
    <w:rsid w:val="002C4854"/>
    <w:rsid w:val="002C4DAC"/>
    <w:rsid w:val="002D043A"/>
    <w:rsid w:val="002D1A25"/>
    <w:rsid w:val="002D2470"/>
    <w:rsid w:val="002D3C02"/>
    <w:rsid w:val="002D657B"/>
    <w:rsid w:val="002D6A8E"/>
    <w:rsid w:val="002D760B"/>
    <w:rsid w:val="002E0207"/>
    <w:rsid w:val="002E0FB7"/>
    <w:rsid w:val="002E2035"/>
    <w:rsid w:val="002E3707"/>
    <w:rsid w:val="002E6137"/>
    <w:rsid w:val="002E6EB6"/>
    <w:rsid w:val="002E72FF"/>
    <w:rsid w:val="002E7363"/>
    <w:rsid w:val="002F0480"/>
    <w:rsid w:val="002F2087"/>
    <w:rsid w:val="002F427E"/>
    <w:rsid w:val="002F474D"/>
    <w:rsid w:val="002F5A52"/>
    <w:rsid w:val="002F724A"/>
    <w:rsid w:val="003009B5"/>
    <w:rsid w:val="00301EFB"/>
    <w:rsid w:val="00302461"/>
    <w:rsid w:val="00303A11"/>
    <w:rsid w:val="00303BAE"/>
    <w:rsid w:val="00310D0F"/>
    <w:rsid w:val="00311448"/>
    <w:rsid w:val="00312FFD"/>
    <w:rsid w:val="003137AE"/>
    <w:rsid w:val="00317742"/>
    <w:rsid w:val="00317B6F"/>
    <w:rsid w:val="0032162E"/>
    <w:rsid w:val="00322141"/>
    <w:rsid w:val="00323503"/>
    <w:rsid w:val="00323DA5"/>
    <w:rsid w:val="00326522"/>
    <w:rsid w:val="0033270B"/>
    <w:rsid w:val="00333C8B"/>
    <w:rsid w:val="00340F8B"/>
    <w:rsid w:val="003414A7"/>
    <w:rsid w:val="00341E5E"/>
    <w:rsid w:val="00341F5A"/>
    <w:rsid w:val="00346122"/>
    <w:rsid w:val="0034673D"/>
    <w:rsid w:val="003470D9"/>
    <w:rsid w:val="00351025"/>
    <w:rsid w:val="00352B0F"/>
    <w:rsid w:val="00353D19"/>
    <w:rsid w:val="00355ECE"/>
    <w:rsid w:val="00357653"/>
    <w:rsid w:val="00360FB0"/>
    <w:rsid w:val="00363675"/>
    <w:rsid w:val="0036388C"/>
    <w:rsid w:val="0036464F"/>
    <w:rsid w:val="0036490A"/>
    <w:rsid w:val="0036787A"/>
    <w:rsid w:val="003700FD"/>
    <w:rsid w:val="003705B2"/>
    <w:rsid w:val="00370983"/>
    <w:rsid w:val="003717FB"/>
    <w:rsid w:val="003718E8"/>
    <w:rsid w:val="00371F89"/>
    <w:rsid w:val="003754FE"/>
    <w:rsid w:val="003768D2"/>
    <w:rsid w:val="00376EAD"/>
    <w:rsid w:val="00382B65"/>
    <w:rsid w:val="0039390C"/>
    <w:rsid w:val="00394758"/>
    <w:rsid w:val="0039569A"/>
    <w:rsid w:val="00395F36"/>
    <w:rsid w:val="0039697E"/>
    <w:rsid w:val="003A56EE"/>
    <w:rsid w:val="003A6874"/>
    <w:rsid w:val="003A71F6"/>
    <w:rsid w:val="003A761B"/>
    <w:rsid w:val="003B0847"/>
    <w:rsid w:val="003B1CA1"/>
    <w:rsid w:val="003B5735"/>
    <w:rsid w:val="003B73CD"/>
    <w:rsid w:val="003C5227"/>
    <w:rsid w:val="003D0BFE"/>
    <w:rsid w:val="003D0ED9"/>
    <w:rsid w:val="003D436D"/>
    <w:rsid w:val="003D5700"/>
    <w:rsid w:val="003D5A78"/>
    <w:rsid w:val="003D5CAA"/>
    <w:rsid w:val="003D6C84"/>
    <w:rsid w:val="003D6F8A"/>
    <w:rsid w:val="003D7B7D"/>
    <w:rsid w:val="003D7F55"/>
    <w:rsid w:val="003E18D1"/>
    <w:rsid w:val="003E2D41"/>
    <w:rsid w:val="003E4160"/>
    <w:rsid w:val="003E6F5D"/>
    <w:rsid w:val="003E6F9A"/>
    <w:rsid w:val="003F0582"/>
    <w:rsid w:val="003F0F20"/>
    <w:rsid w:val="003F2650"/>
    <w:rsid w:val="003F2A42"/>
    <w:rsid w:val="003F62C2"/>
    <w:rsid w:val="003F7386"/>
    <w:rsid w:val="004040CA"/>
    <w:rsid w:val="004047D5"/>
    <w:rsid w:val="00404962"/>
    <w:rsid w:val="004059CF"/>
    <w:rsid w:val="004068D2"/>
    <w:rsid w:val="004102F1"/>
    <w:rsid w:val="004116CD"/>
    <w:rsid w:val="00411C5D"/>
    <w:rsid w:val="00413487"/>
    <w:rsid w:val="00415600"/>
    <w:rsid w:val="004209A1"/>
    <w:rsid w:val="00424CA9"/>
    <w:rsid w:val="00424DFD"/>
    <w:rsid w:val="00425C62"/>
    <w:rsid w:val="0043186D"/>
    <w:rsid w:val="004329F3"/>
    <w:rsid w:val="00435FE6"/>
    <w:rsid w:val="00437429"/>
    <w:rsid w:val="00440E66"/>
    <w:rsid w:val="0044194E"/>
    <w:rsid w:val="0044254E"/>
    <w:rsid w:val="0044291A"/>
    <w:rsid w:val="00442B18"/>
    <w:rsid w:val="00443BC8"/>
    <w:rsid w:val="00444140"/>
    <w:rsid w:val="00444FA5"/>
    <w:rsid w:val="004458D7"/>
    <w:rsid w:val="00447ED7"/>
    <w:rsid w:val="00452B44"/>
    <w:rsid w:val="00452D18"/>
    <w:rsid w:val="0045394C"/>
    <w:rsid w:val="004546E2"/>
    <w:rsid w:val="0045492B"/>
    <w:rsid w:val="004549B7"/>
    <w:rsid w:val="00454A57"/>
    <w:rsid w:val="004556B8"/>
    <w:rsid w:val="004560FB"/>
    <w:rsid w:val="00456CC3"/>
    <w:rsid w:val="00460A43"/>
    <w:rsid w:val="00460BF2"/>
    <w:rsid w:val="004614DF"/>
    <w:rsid w:val="00462E3B"/>
    <w:rsid w:val="0046327D"/>
    <w:rsid w:val="00463496"/>
    <w:rsid w:val="004653F8"/>
    <w:rsid w:val="00470D45"/>
    <w:rsid w:val="00471740"/>
    <w:rsid w:val="00472393"/>
    <w:rsid w:val="0047393B"/>
    <w:rsid w:val="00473ED9"/>
    <w:rsid w:val="00476C9F"/>
    <w:rsid w:val="004816AF"/>
    <w:rsid w:val="0048485D"/>
    <w:rsid w:val="0048633D"/>
    <w:rsid w:val="004914C8"/>
    <w:rsid w:val="00494337"/>
    <w:rsid w:val="00494EA8"/>
    <w:rsid w:val="004963B2"/>
    <w:rsid w:val="00496F97"/>
    <w:rsid w:val="0049719C"/>
    <w:rsid w:val="00497991"/>
    <w:rsid w:val="00497C39"/>
    <w:rsid w:val="004A069B"/>
    <w:rsid w:val="004A0F23"/>
    <w:rsid w:val="004A3709"/>
    <w:rsid w:val="004A4D98"/>
    <w:rsid w:val="004B16D4"/>
    <w:rsid w:val="004B23B7"/>
    <w:rsid w:val="004B5962"/>
    <w:rsid w:val="004B772D"/>
    <w:rsid w:val="004C009C"/>
    <w:rsid w:val="004C0E8F"/>
    <w:rsid w:val="004C2102"/>
    <w:rsid w:val="004C2E99"/>
    <w:rsid w:val="004C2F77"/>
    <w:rsid w:val="004C3501"/>
    <w:rsid w:val="004C4147"/>
    <w:rsid w:val="004C4C90"/>
    <w:rsid w:val="004C5A51"/>
    <w:rsid w:val="004C5B5F"/>
    <w:rsid w:val="004C6C21"/>
    <w:rsid w:val="004C7D49"/>
    <w:rsid w:val="004D01CF"/>
    <w:rsid w:val="004D1F98"/>
    <w:rsid w:val="004D2468"/>
    <w:rsid w:val="004D42AB"/>
    <w:rsid w:val="004D49C4"/>
    <w:rsid w:val="004D6CF7"/>
    <w:rsid w:val="004E019E"/>
    <w:rsid w:val="004E16EC"/>
    <w:rsid w:val="004E29BF"/>
    <w:rsid w:val="004E2CA8"/>
    <w:rsid w:val="004E2DEA"/>
    <w:rsid w:val="004E2F5C"/>
    <w:rsid w:val="004E5563"/>
    <w:rsid w:val="004E6065"/>
    <w:rsid w:val="004E6503"/>
    <w:rsid w:val="004F3ECC"/>
    <w:rsid w:val="004F4B30"/>
    <w:rsid w:val="004F52B1"/>
    <w:rsid w:val="004F60FD"/>
    <w:rsid w:val="004F783C"/>
    <w:rsid w:val="004F7C8B"/>
    <w:rsid w:val="005019D6"/>
    <w:rsid w:val="0050435F"/>
    <w:rsid w:val="00504758"/>
    <w:rsid w:val="00507020"/>
    <w:rsid w:val="00510E46"/>
    <w:rsid w:val="00511098"/>
    <w:rsid w:val="00516B8D"/>
    <w:rsid w:val="005175AC"/>
    <w:rsid w:val="0052002B"/>
    <w:rsid w:val="0052238E"/>
    <w:rsid w:val="0052327B"/>
    <w:rsid w:val="005256E1"/>
    <w:rsid w:val="0052646A"/>
    <w:rsid w:val="00527547"/>
    <w:rsid w:val="005276D6"/>
    <w:rsid w:val="005304A7"/>
    <w:rsid w:val="005321BB"/>
    <w:rsid w:val="00532400"/>
    <w:rsid w:val="005327A0"/>
    <w:rsid w:val="005343C5"/>
    <w:rsid w:val="00537FBC"/>
    <w:rsid w:val="00541AF7"/>
    <w:rsid w:val="0054373F"/>
    <w:rsid w:val="00547719"/>
    <w:rsid w:val="00557FDC"/>
    <w:rsid w:val="005623E7"/>
    <w:rsid w:val="005624E8"/>
    <w:rsid w:val="00563CD4"/>
    <w:rsid w:val="00564950"/>
    <w:rsid w:val="0057126F"/>
    <w:rsid w:val="00573E66"/>
    <w:rsid w:val="00575218"/>
    <w:rsid w:val="0057536B"/>
    <w:rsid w:val="00577C5D"/>
    <w:rsid w:val="00577EBF"/>
    <w:rsid w:val="00580E5E"/>
    <w:rsid w:val="00581703"/>
    <w:rsid w:val="00581A20"/>
    <w:rsid w:val="00581E9A"/>
    <w:rsid w:val="00583522"/>
    <w:rsid w:val="00583540"/>
    <w:rsid w:val="00584811"/>
    <w:rsid w:val="00585957"/>
    <w:rsid w:val="00587B11"/>
    <w:rsid w:val="00590A32"/>
    <w:rsid w:val="005912C9"/>
    <w:rsid w:val="00591592"/>
    <w:rsid w:val="00591962"/>
    <w:rsid w:val="00591E8F"/>
    <w:rsid w:val="00593950"/>
    <w:rsid w:val="00594161"/>
    <w:rsid w:val="00594749"/>
    <w:rsid w:val="00594A48"/>
    <w:rsid w:val="0059518D"/>
    <w:rsid w:val="005969F9"/>
    <w:rsid w:val="00596A66"/>
    <w:rsid w:val="00596F6D"/>
    <w:rsid w:val="005A0038"/>
    <w:rsid w:val="005A00FE"/>
    <w:rsid w:val="005A0E33"/>
    <w:rsid w:val="005A1CAE"/>
    <w:rsid w:val="005A6377"/>
    <w:rsid w:val="005A7FA7"/>
    <w:rsid w:val="005B0525"/>
    <w:rsid w:val="005B069C"/>
    <w:rsid w:val="005B5538"/>
    <w:rsid w:val="005B5F91"/>
    <w:rsid w:val="005C1F36"/>
    <w:rsid w:val="005C2BD4"/>
    <w:rsid w:val="005C4E73"/>
    <w:rsid w:val="005C6190"/>
    <w:rsid w:val="005C61C2"/>
    <w:rsid w:val="005C6B06"/>
    <w:rsid w:val="005C798C"/>
    <w:rsid w:val="005D1184"/>
    <w:rsid w:val="005D29D3"/>
    <w:rsid w:val="005D396E"/>
    <w:rsid w:val="005D3B2E"/>
    <w:rsid w:val="005D4A94"/>
    <w:rsid w:val="005D586A"/>
    <w:rsid w:val="005D6487"/>
    <w:rsid w:val="005E2901"/>
    <w:rsid w:val="005E2DD0"/>
    <w:rsid w:val="005E37FE"/>
    <w:rsid w:val="005E402E"/>
    <w:rsid w:val="005E4E1F"/>
    <w:rsid w:val="005E51D9"/>
    <w:rsid w:val="005F0044"/>
    <w:rsid w:val="005F3DDA"/>
    <w:rsid w:val="005F3E3E"/>
    <w:rsid w:val="00600219"/>
    <w:rsid w:val="00602DDD"/>
    <w:rsid w:val="006037B6"/>
    <w:rsid w:val="0060708A"/>
    <w:rsid w:val="00607B54"/>
    <w:rsid w:val="006105F4"/>
    <w:rsid w:val="00614923"/>
    <w:rsid w:val="00615A71"/>
    <w:rsid w:val="006163EC"/>
    <w:rsid w:val="006175CC"/>
    <w:rsid w:val="006207A3"/>
    <w:rsid w:val="00620FFA"/>
    <w:rsid w:val="00621B3B"/>
    <w:rsid w:val="00621BEF"/>
    <w:rsid w:val="006221E6"/>
    <w:rsid w:val="00623D3A"/>
    <w:rsid w:val="006255B9"/>
    <w:rsid w:val="00625D12"/>
    <w:rsid w:val="0062732F"/>
    <w:rsid w:val="006279B8"/>
    <w:rsid w:val="00631104"/>
    <w:rsid w:val="00631FFC"/>
    <w:rsid w:val="006326BA"/>
    <w:rsid w:val="00632752"/>
    <w:rsid w:val="006354D5"/>
    <w:rsid w:val="00640C6B"/>
    <w:rsid w:val="00640D35"/>
    <w:rsid w:val="00647750"/>
    <w:rsid w:val="00650325"/>
    <w:rsid w:val="006509CA"/>
    <w:rsid w:val="00652241"/>
    <w:rsid w:val="006542BE"/>
    <w:rsid w:val="0065533B"/>
    <w:rsid w:val="00655C53"/>
    <w:rsid w:val="00655E6C"/>
    <w:rsid w:val="0065619B"/>
    <w:rsid w:val="00661EE5"/>
    <w:rsid w:val="00664520"/>
    <w:rsid w:val="00665F5B"/>
    <w:rsid w:val="0067274E"/>
    <w:rsid w:val="00672C61"/>
    <w:rsid w:val="00675E55"/>
    <w:rsid w:val="00677CC2"/>
    <w:rsid w:val="00677F0B"/>
    <w:rsid w:val="00680F77"/>
    <w:rsid w:val="00682660"/>
    <w:rsid w:val="00685864"/>
    <w:rsid w:val="00685DEF"/>
    <w:rsid w:val="006873B9"/>
    <w:rsid w:val="0068761F"/>
    <w:rsid w:val="00690E4C"/>
    <w:rsid w:val="0069207B"/>
    <w:rsid w:val="00692DD1"/>
    <w:rsid w:val="006A2439"/>
    <w:rsid w:val="006A28AF"/>
    <w:rsid w:val="006A43E7"/>
    <w:rsid w:val="006A67E6"/>
    <w:rsid w:val="006B006C"/>
    <w:rsid w:val="006B0C61"/>
    <w:rsid w:val="006B1FB1"/>
    <w:rsid w:val="006B6F0D"/>
    <w:rsid w:val="006C01D3"/>
    <w:rsid w:val="006C0ABD"/>
    <w:rsid w:val="006C0F6F"/>
    <w:rsid w:val="006C1A33"/>
    <w:rsid w:val="006C46FB"/>
    <w:rsid w:val="006C51CA"/>
    <w:rsid w:val="006C51D3"/>
    <w:rsid w:val="006C5EA8"/>
    <w:rsid w:val="006C60A4"/>
    <w:rsid w:val="006C79F0"/>
    <w:rsid w:val="006C7F8C"/>
    <w:rsid w:val="006D0B72"/>
    <w:rsid w:val="006D14D3"/>
    <w:rsid w:val="006D1EFC"/>
    <w:rsid w:val="006D42F0"/>
    <w:rsid w:val="006D6987"/>
    <w:rsid w:val="006D77BA"/>
    <w:rsid w:val="006D7C50"/>
    <w:rsid w:val="006E22A6"/>
    <w:rsid w:val="006E2E9F"/>
    <w:rsid w:val="006E6817"/>
    <w:rsid w:val="006E76BF"/>
    <w:rsid w:val="006F4F21"/>
    <w:rsid w:val="006F67D3"/>
    <w:rsid w:val="006F6D1D"/>
    <w:rsid w:val="006F71CF"/>
    <w:rsid w:val="00700041"/>
    <w:rsid w:val="0070095E"/>
    <w:rsid w:val="007014AF"/>
    <w:rsid w:val="00701EF1"/>
    <w:rsid w:val="007041A6"/>
    <w:rsid w:val="00704A73"/>
    <w:rsid w:val="00704B13"/>
    <w:rsid w:val="00704ED5"/>
    <w:rsid w:val="00705542"/>
    <w:rsid w:val="007108B8"/>
    <w:rsid w:val="00710B67"/>
    <w:rsid w:val="00710E63"/>
    <w:rsid w:val="00712F26"/>
    <w:rsid w:val="007139E8"/>
    <w:rsid w:val="00713A5D"/>
    <w:rsid w:val="00714079"/>
    <w:rsid w:val="00715AE0"/>
    <w:rsid w:val="00716763"/>
    <w:rsid w:val="00717E82"/>
    <w:rsid w:val="00723F9D"/>
    <w:rsid w:val="007251A1"/>
    <w:rsid w:val="00725596"/>
    <w:rsid w:val="007257B9"/>
    <w:rsid w:val="007276BC"/>
    <w:rsid w:val="00731BF4"/>
    <w:rsid w:val="00731E00"/>
    <w:rsid w:val="00732278"/>
    <w:rsid w:val="007331CA"/>
    <w:rsid w:val="00733990"/>
    <w:rsid w:val="00735207"/>
    <w:rsid w:val="007362A8"/>
    <w:rsid w:val="007366A7"/>
    <w:rsid w:val="00737600"/>
    <w:rsid w:val="00741C01"/>
    <w:rsid w:val="007429A8"/>
    <w:rsid w:val="00742E39"/>
    <w:rsid w:val="00743005"/>
    <w:rsid w:val="00744131"/>
    <w:rsid w:val="00752149"/>
    <w:rsid w:val="00756C89"/>
    <w:rsid w:val="00756F61"/>
    <w:rsid w:val="00763734"/>
    <w:rsid w:val="0076378C"/>
    <w:rsid w:val="00764D1F"/>
    <w:rsid w:val="00765467"/>
    <w:rsid w:val="00766393"/>
    <w:rsid w:val="00770690"/>
    <w:rsid w:val="007715C9"/>
    <w:rsid w:val="00773E46"/>
    <w:rsid w:val="00774EDD"/>
    <w:rsid w:val="00775577"/>
    <w:rsid w:val="007757EC"/>
    <w:rsid w:val="00776307"/>
    <w:rsid w:val="00776A58"/>
    <w:rsid w:val="00782AB2"/>
    <w:rsid w:val="00783E21"/>
    <w:rsid w:val="00786041"/>
    <w:rsid w:val="00790290"/>
    <w:rsid w:val="007905F0"/>
    <w:rsid w:val="0079136B"/>
    <w:rsid w:val="00794730"/>
    <w:rsid w:val="007958FF"/>
    <w:rsid w:val="00797C23"/>
    <w:rsid w:val="007A07EE"/>
    <w:rsid w:val="007B1F25"/>
    <w:rsid w:val="007B347F"/>
    <w:rsid w:val="007B4671"/>
    <w:rsid w:val="007B599E"/>
    <w:rsid w:val="007B6E84"/>
    <w:rsid w:val="007B7FAF"/>
    <w:rsid w:val="007C1817"/>
    <w:rsid w:val="007C1C29"/>
    <w:rsid w:val="007C1E6E"/>
    <w:rsid w:val="007C4AD3"/>
    <w:rsid w:val="007C62EF"/>
    <w:rsid w:val="007D0E43"/>
    <w:rsid w:val="007D27DA"/>
    <w:rsid w:val="007D5C8D"/>
    <w:rsid w:val="007D6E46"/>
    <w:rsid w:val="007E0A59"/>
    <w:rsid w:val="007E1F9E"/>
    <w:rsid w:val="007E4DAB"/>
    <w:rsid w:val="007E542D"/>
    <w:rsid w:val="007F3B3F"/>
    <w:rsid w:val="007F40FF"/>
    <w:rsid w:val="007F46BC"/>
    <w:rsid w:val="007F47FB"/>
    <w:rsid w:val="007F53CC"/>
    <w:rsid w:val="00800618"/>
    <w:rsid w:val="008006B2"/>
    <w:rsid w:val="00802549"/>
    <w:rsid w:val="008029D4"/>
    <w:rsid w:val="00802FB7"/>
    <w:rsid w:val="00803CEE"/>
    <w:rsid w:val="00804453"/>
    <w:rsid w:val="00806566"/>
    <w:rsid w:val="00807555"/>
    <w:rsid w:val="008139BF"/>
    <w:rsid w:val="00814C1F"/>
    <w:rsid w:val="00815AC2"/>
    <w:rsid w:val="00820FEE"/>
    <w:rsid w:val="00822E2D"/>
    <w:rsid w:val="00823A21"/>
    <w:rsid w:val="00824525"/>
    <w:rsid w:val="00824C08"/>
    <w:rsid w:val="00824E18"/>
    <w:rsid w:val="008263E5"/>
    <w:rsid w:val="008273AB"/>
    <w:rsid w:val="0082759C"/>
    <w:rsid w:val="008308A1"/>
    <w:rsid w:val="00831C3B"/>
    <w:rsid w:val="00831CC1"/>
    <w:rsid w:val="008324EE"/>
    <w:rsid w:val="008340FE"/>
    <w:rsid w:val="00835DE9"/>
    <w:rsid w:val="0084010A"/>
    <w:rsid w:val="00841B18"/>
    <w:rsid w:val="00842A68"/>
    <w:rsid w:val="00842CA3"/>
    <w:rsid w:val="00842DC9"/>
    <w:rsid w:val="008431DD"/>
    <w:rsid w:val="0084631F"/>
    <w:rsid w:val="0084657E"/>
    <w:rsid w:val="008470B3"/>
    <w:rsid w:val="00850307"/>
    <w:rsid w:val="00850C62"/>
    <w:rsid w:val="00851AA7"/>
    <w:rsid w:val="00851E29"/>
    <w:rsid w:val="00852676"/>
    <w:rsid w:val="0085279E"/>
    <w:rsid w:val="008527BE"/>
    <w:rsid w:val="0085348B"/>
    <w:rsid w:val="008537CB"/>
    <w:rsid w:val="00853D85"/>
    <w:rsid w:val="00854D09"/>
    <w:rsid w:val="00856A31"/>
    <w:rsid w:val="00857922"/>
    <w:rsid w:val="00857CF5"/>
    <w:rsid w:val="00861182"/>
    <w:rsid w:val="00862077"/>
    <w:rsid w:val="00862555"/>
    <w:rsid w:val="008649F8"/>
    <w:rsid w:val="00864AED"/>
    <w:rsid w:val="00864DD6"/>
    <w:rsid w:val="0086588C"/>
    <w:rsid w:val="008663D5"/>
    <w:rsid w:val="00870818"/>
    <w:rsid w:val="00871296"/>
    <w:rsid w:val="008712A9"/>
    <w:rsid w:val="00874A43"/>
    <w:rsid w:val="008754D0"/>
    <w:rsid w:val="00881A3B"/>
    <w:rsid w:val="00882AF7"/>
    <w:rsid w:val="00882C07"/>
    <w:rsid w:val="008840EB"/>
    <w:rsid w:val="00884187"/>
    <w:rsid w:val="00884DCF"/>
    <w:rsid w:val="00885910"/>
    <w:rsid w:val="00886ADF"/>
    <w:rsid w:val="0089005C"/>
    <w:rsid w:val="008920CA"/>
    <w:rsid w:val="00896506"/>
    <w:rsid w:val="008A0BBD"/>
    <w:rsid w:val="008A0C6E"/>
    <w:rsid w:val="008A1EF0"/>
    <w:rsid w:val="008A44C3"/>
    <w:rsid w:val="008A4F52"/>
    <w:rsid w:val="008A6327"/>
    <w:rsid w:val="008B0C16"/>
    <w:rsid w:val="008B0D2E"/>
    <w:rsid w:val="008B0E4B"/>
    <w:rsid w:val="008B3A5A"/>
    <w:rsid w:val="008B4ACD"/>
    <w:rsid w:val="008B6685"/>
    <w:rsid w:val="008B67F3"/>
    <w:rsid w:val="008B7B50"/>
    <w:rsid w:val="008C1034"/>
    <w:rsid w:val="008C10AC"/>
    <w:rsid w:val="008C361A"/>
    <w:rsid w:val="008C59A3"/>
    <w:rsid w:val="008D34D4"/>
    <w:rsid w:val="008D3595"/>
    <w:rsid w:val="008E0153"/>
    <w:rsid w:val="008E1667"/>
    <w:rsid w:val="008E17F3"/>
    <w:rsid w:val="008E376F"/>
    <w:rsid w:val="008E3B8C"/>
    <w:rsid w:val="008E4E07"/>
    <w:rsid w:val="008F13C3"/>
    <w:rsid w:val="008F15C9"/>
    <w:rsid w:val="008F4A00"/>
    <w:rsid w:val="008F56B9"/>
    <w:rsid w:val="008F5A4E"/>
    <w:rsid w:val="008F7D98"/>
    <w:rsid w:val="009034D7"/>
    <w:rsid w:val="009034DE"/>
    <w:rsid w:val="0090611E"/>
    <w:rsid w:val="00911B58"/>
    <w:rsid w:val="00912021"/>
    <w:rsid w:val="009129D7"/>
    <w:rsid w:val="00912D56"/>
    <w:rsid w:val="009147B6"/>
    <w:rsid w:val="00920D50"/>
    <w:rsid w:val="009215BF"/>
    <w:rsid w:val="00921A50"/>
    <w:rsid w:val="00926622"/>
    <w:rsid w:val="00927858"/>
    <w:rsid w:val="00930A1A"/>
    <w:rsid w:val="00930D49"/>
    <w:rsid w:val="00932C59"/>
    <w:rsid w:val="00934F6E"/>
    <w:rsid w:val="009361DC"/>
    <w:rsid w:val="00936EE6"/>
    <w:rsid w:val="0093714E"/>
    <w:rsid w:val="009371DA"/>
    <w:rsid w:val="00940229"/>
    <w:rsid w:val="0094301D"/>
    <w:rsid w:val="009446F1"/>
    <w:rsid w:val="0094622F"/>
    <w:rsid w:val="00946EA9"/>
    <w:rsid w:val="00946EC1"/>
    <w:rsid w:val="00950E19"/>
    <w:rsid w:val="0095149B"/>
    <w:rsid w:val="009532D7"/>
    <w:rsid w:val="00956299"/>
    <w:rsid w:val="00956FEF"/>
    <w:rsid w:val="0095740D"/>
    <w:rsid w:val="0095791F"/>
    <w:rsid w:val="009606CD"/>
    <w:rsid w:val="00960F64"/>
    <w:rsid w:val="009646AE"/>
    <w:rsid w:val="00965362"/>
    <w:rsid w:val="00967457"/>
    <w:rsid w:val="00967AFF"/>
    <w:rsid w:val="009701D2"/>
    <w:rsid w:val="00971D51"/>
    <w:rsid w:val="00981754"/>
    <w:rsid w:val="009820B0"/>
    <w:rsid w:val="00984622"/>
    <w:rsid w:val="009848BA"/>
    <w:rsid w:val="0098539F"/>
    <w:rsid w:val="0098638B"/>
    <w:rsid w:val="00987949"/>
    <w:rsid w:val="00992467"/>
    <w:rsid w:val="00992957"/>
    <w:rsid w:val="00992BF4"/>
    <w:rsid w:val="009955B1"/>
    <w:rsid w:val="00996654"/>
    <w:rsid w:val="0099728B"/>
    <w:rsid w:val="009A1FCC"/>
    <w:rsid w:val="009A4751"/>
    <w:rsid w:val="009A5D9A"/>
    <w:rsid w:val="009A693F"/>
    <w:rsid w:val="009A6F2F"/>
    <w:rsid w:val="009A6FA4"/>
    <w:rsid w:val="009B0D58"/>
    <w:rsid w:val="009B350F"/>
    <w:rsid w:val="009B4358"/>
    <w:rsid w:val="009B6976"/>
    <w:rsid w:val="009B6C67"/>
    <w:rsid w:val="009B7125"/>
    <w:rsid w:val="009B77C0"/>
    <w:rsid w:val="009B7E42"/>
    <w:rsid w:val="009B7F61"/>
    <w:rsid w:val="009C194E"/>
    <w:rsid w:val="009C2191"/>
    <w:rsid w:val="009C66E1"/>
    <w:rsid w:val="009C72D9"/>
    <w:rsid w:val="009D0381"/>
    <w:rsid w:val="009D1DD6"/>
    <w:rsid w:val="009D718A"/>
    <w:rsid w:val="009E307A"/>
    <w:rsid w:val="009E339F"/>
    <w:rsid w:val="009E4188"/>
    <w:rsid w:val="009E705B"/>
    <w:rsid w:val="009F1ABA"/>
    <w:rsid w:val="009F497B"/>
    <w:rsid w:val="009F5155"/>
    <w:rsid w:val="009F7AAF"/>
    <w:rsid w:val="00A001A3"/>
    <w:rsid w:val="00A005A7"/>
    <w:rsid w:val="00A039E7"/>
    <w:rsid w:val="00A0448C"/>
    <w:rsid w:val="00A0588E"/>
    <w:rsid w:val="00A061A9"/>
    <w:rsid w:val="00A11A1C"/>
    <w:rsid w:val="00A1454C"/>
    <w:rsid w:val="00A148D0"/>
    <w:rsid w:val="00A15441"/>
    <w:rsid w:val="00A1641F"/>
    <w:rsid w:val="00A16631"/>
    <w:rsid w:val="00A171B7"/>
    <w:rsid w:val="00A179DD"/>
    <w:rsid w:val="00A230BA"/>
    <w:rsid w:val="00A231E2"/>
    <w:rsid w:val="00A2359E"/>
    <w:rsid w:val="00A2435E"/>
    <w:rsid w:val="00A30D50"/>
    <w:rsid w:val="00A31BAF"/>
    <w:rsid w:val="00A3312C"/>
    <w:rsid w:val="00A336CF"/>
    <w:rsid w:val="00A34957"/>
    <w:rsid w:val="00A35440"/>
    <w:rsid w:val="00A35B10"/>
    <w:rsid w:val="00A415CC"/>
    <w:rsid w:val="00A41EC5"/>
    <w:rsid w:val="00A46A2F"/>
    <w:rsid w:val="00A46DF1"/>
    <w:rsid w:val="00A47F3E"/>
    <w:rsid w:val="00A520FA"/>
    <w:rsid w:val="00A55070"/>
    <w:rsid w:val="00A5639B"/>
    <w:rsid w:val="00A571EC"/>
    <w:rsid w:val="00A6324E"/>
    <w:rsid w:val="00A636E8"/>
    <w:rsid w:val="00A63FE1"/>
    <w:rsid w:val="00A64912"/>
    <w:rsid w:val="00A66C97"/>
    <w:rsid w:val="00A702CD"/>
    <w:rsid w:val="00A70566"/>
    <w:rsid w:val="00A70A74"/>
    <w:rsid w:val="00A730FE"/>
    <w:rsid w:val="00A7430F"/>
    <w:rsid w:val="00A762B0"/>
    <w:rsid w:val="00A7663C"/>
    <w:rsid w:val="00A76824"/>
    <w:rsid w:val="00A8076A"/>
    <w:rsid w:val="00A83408"/>
    <w:rsid w:val="00A86DC4"/>
    <w:rsid w:val="00A8731E"/>
    <w:rsid w:val="00A90D89"/>
    <w:rsid w:val="00A90D94"/>
    <w:rsid w:val="00A9131E"/>
    <w:rsid w:val="00A91B5C"/>
    <w:rsid w:val="00A91D75"/>
    <w:rsid w:val="00A920DB"/>
    <w:rsid w:val="00A926A8"/>
    <w:rsid w:val="00A9315E"/>
    <w:rsid w:val="00A94174"/>
    <w:rsid w:val="00A95432"/>
    <w:rsid w:val="00A958A9"/>
    <w:rsid w:val="00A961E5"/>
    <w:rsid w:val="00A97A25"/>
    <w:rsid w:val="00AA0FFF"/>
    <w:rsid w:val="00AA11BD"/>
    <w:rsid w:val="00AA1C64"/>
    <w:rsid w:val="00AA3864"/>
    <w:rsid w:val="00AA6C1D"/>
    <w:rsid w:val="00AA7332"/>
    <w:rsid w:val="00AA7A24"/>
    <w:rsid w:val="00AB091D"/>
    <w:rsid w:val="00AB0CC7"/>
    <w:rsid w:val="00AB41AD"/>
    <w:rsid w:val="00AB5675"/>
    <w:rsid w:val="00AC1D8F"/>
    <w:rsid w:val="00AC5231"/>
    <w:rsid w:val="00AC5344"/>
    <w:rsid w:val="00AC5871"/>
    <w:rsid w:val="00AC5FA8"/>
    <w:rsid w:val="00AC6211"/>
    <w:rsid w:val="00AC6640"/>
    <w:rsid w:val="00AD0D04"/>
    <w:rsid w:val="00AD3FFF"/>
    <w:rsid w:val="00AD4355"/>
    <w:rsid w:val="00AD5641"/>
    <w:rsid w:val="00AD5831"/>
    <w:rsid w:val="00AD5A24"/>
    <w:rsid w:val="00AE050A"/>
    <w:rsid w:val="00AE1EC2"/>
    <w:rsid w:val="00AE4CDC"/>
    <w:rsid w:val="00AE4E9F"/>
    <w:rsid w:val="00AF01F0"/>
    <w:rsid w:val="00AF06FA"/>
    <w:rsid w:val="00AF1217"/>
    <w:rsid w:val="00AF3413"/>
    <w:rsid w:val="00AF386F"/>
    <w:rsid w:val="00AF4441"/>
    <w:rsid w:val="00AF65DA"/>
    <w:rsid w:val="00AF709E"/>
    <w:rsid w:val="00B00939"/>
    <w:rsid w:val="00B018D8"/>
    <w:rsid w:val="00B0444A"/>
    <w:rsid w:val="00B044E0"/>
    <w:rsid w:val="00B05D8A"/>
    <w:rsid w:val="00B06A6C"/>
    <w:rsid w:val="00B075CC"/>
    <w:rsid w:val="00B07742"/>
    <w:rsid w:val="00B1001C"/>
    <w:rsid w:val="00B113E3"/>
    <w:rsid w:val="00B143CF"/>
    <w:rsid w:val="00B1577B"/>
    <w:rsid w:val="00B2109C"/>
    <w:rsid w:val="00B211EA"/>
    <w:rsid w:val="00B220B7"/>
    <w:rsid w:val="00B26337"/>
    <w:rsid w:val="00B27D72"/>
    <w:rsid w:val="00B32180"/>
    <w:rsid w:val="00B33B3C"/>
    <w:rsid w:val="00B371FB"/>
    <w:rsid w:val="00B418B5"/>
    <w:rsid w:val="00B42313"/>
    <w:rsid w:val="00B437D8"/>
    <w:rsid w:val="00B43B44"/>
    <w:rsid w:val="00B45A24"/>
    <w:rsid w:val="00B45EFD"/>
    <w:rsid w:val="00B462E2"/>
    <w:rsid w:val="00B47FBB"/>
    <w:rsid w:val="00B5620A"/>
    <w:rsid w:val="00B57198"/>
    <w:rsid w:val="00B57A54"/>
    <w:rsid w:val="00B61130"/>
    <w:rsid w:val="00B633B0"/>
    <w:rsid w:val="00B633F4"/>
    <w:rsid w:val="00B64963"/>
    <w:rsid w:val="00B66CDD"/>
    <w:rsid w:val="00B70BE9"/>
    <w:rsid w:val="00B7116E"/>
    <w:rsid w:val="00B75152"/>
    <w:rsid w:val="00B80003"/>
    <w:rsid w:val="00B81060"/>
    <w:rsid w:val="00B81918"/>
    <w:rsid w:val="00B82EB6"/>
    <w:rsid w:val="00B83639"/>
    <w:rsid w:val="00B84226"/>
    <w:rsid w:val="00B85700"/>
    <w:rsid w:val="00B86B2D"/>
    <w:rsid w:val="00B87F01"/>
    <w:rsid w:val="00B9349E"/>
    <w:rsid w:val="00B95516"/>
    <w:rsid w:val="00B96070"/>
    <w:rsid w:val="00B969BF"/>
    <w:rsid w:val="00BA2104"/>
    <w:rsid w:val="00BB5F2C"/>
    <w:rsid w:val="00BC0356"/>
    <w:rsid w:val="00BC3005"/>
    <w:rsid w:val="00BC5A40"/>
    <w:rsid w:val="00BD57F9"/>
    <w:rsid w:val="00BD6104"/>
    <w:rsid w:val="00BD6CFB"/>
    <w:rsid w:val="00BD6FA7"/>
    <w:rsid w:val="00BD7946"/>
    <w:rsid w:val="00BE0BDE"/>
    <w:rsid w:val="00BE1AFC"/>
    <w:rsid w:val="00BE3B9D"/>
    <w:rsid w:val="00BE719A"/>
    <w:rsid w:val="00BE720A"/>
    <w:rsid w:val="00BF0703"/>
    <w:rsid w:val="00BF0BD0"/>
    <w:rsid w:val="00BF15D8"/>
    <w:rsid w:val="00BF26DF"/>
    <w:rsid w:val="00BF296A"/>
    <w:rsid w:val="00BF31E2"/>
    <w:rsid w:val="00BF358B"/>
    <w:rsid w:val="00BF389D"/>
    <w:rsid w:val="00BF3E8F"/>
    <w:rsid w:val="00BF4DCF"/>
    <w:rsid w:val="00BF6B5E"/>
    <w:rsid w:val="00BF6D49"/>
    <w:rsid w:val="00BF7C1A"/>
    <w:rsid w:val="00C0014D"/>
    <w:rsid w:val="00C02145"/>
    <w:rsid w:val="00C024FA"/>
    <w:rsid w:val="00C0250D"/>
    <w:rsid w:val="00C0388A"/>
    <w:rsid w:val="00C04E47"/>
    <w:rsid w:val="00C05956"/>
    <w:rsid w:val="00C077B6"/>
    <w:rsid w:val="00C1164C"/>
    <w:rsid w:val="00C11BE1"/>
    <w:rsid w:val="00C12369"/>
    <w:rsid w:val="00C1249A"/>
    <w:rsid w:val="00C14B5B"/>
    <w:rsid w:val="00C16331"/>
    <w:rsid w:val="00C170B5"/>
    <w:rsid w:val="00C2365F"/>
    <w:rsid w:val="00C33AD0"/>
    <w:rsid w:val="00C354E9"/>
    <w:rsid w:val="00C374DC"/>
    <w:rsid w:val="00C37AA8"/>
    <w:rsid w:val="00C37EE4"/>
    <w:rsid w:val="00C40734"/>
    <w:rsid w:val="00C40E9C"/>
    <w:rsid w:val="00C42339"/>
    <w:rsid w:val="00C42BF8"/>
    <w:rsid w:val="00C44AA9"/>
    <w:rsid w:val="00C45BE9"/>
    <w:rsid w:val="00C50043"/>
    <w:rsid w:val="00C50475"/>
    <w:rsid w:val="00C509DC"/>
    <w:rsid w:val="00C53339"/>
    <w:rsid w:val="00C538E2"/>
    <w:rsid w:val="00C5682C"/>
    <w:rsid w:val="00C612E7"/>
    <w:rsid w:val="00C61CDD"/>
    <w:rsid w:val="00C62562"/>
    <w:rsid w:val="00C65413"/>
    <w:rsid w:val="00C70FD9"/>
    <w:rsid w:val="00C722EC"/>
    <w:rsid w:val="00C74BA1"/>
    <w:rsid w:val="00C7573B"/>
    <w:rsid w:val="00C76095"/>
    <w:rsid w:val="00C7670A"/>
    <w:rsid w:val="00C76A5E"/>
    <w:rsid w:val="00C76D3F"/>
    <w:rsid w:val="00C7765C"/>
    <w:rsid w:val="00C8083C"/>
    <w:rsid w:val="00C821FA"/>
    <w:rsid w:val="00C83868"/>
    <w:rsid w:val="00C90591"/>
    <w:rsid w:val="00C907D8"/>
    <w:rsid w:val="00C915FC"/>
    <w:rsid w:val="00C939BF"/>
    <w:rsid w:val="00C95614"/>
    <w:rsid w:val="00C96FD4"/>
    <w:rsid w:val="00CA25FC"/>
    <w:rsid w:val="00CA27DB"/>
    <w:rsid w:val="00CA45E3"/>
    <w:rsid w:val="00CA5BE8"/>
    <w:rsid w:val="00CA6308"/>
    <w:rsid w:val="00CB2FDA"/>
    <w:rsid w:val="00CB337A"/>
    <w:rsid w:val="00CB3BAD"/>
    <w:rsid w:val="00CB3D6B"/>
    <w:rsid w:val="00CB4007"/>
    <w:rsid w:val="00CB40E4"/>
    <w:rsid w:val="00CB40F8"/>
    <w:rsid w:val="00CB471A"/>
    <w:rsid w:val="00CB48D8"/>
    <w:rsid w:val="00CB6214"/>
    <w:rsid w:val="00CB77E8"/>
    <w:rsid w:val="00CC1D9B"/>
    <w:rsid w:val="00CC3164"/>
    <w:rsid w:val="00CC3FF3"/>
    <w:rsid w:val="00CC490B"/>
    <w:rsid w:val="00CC54EA"/>
    <w:rsid w:val="00CC5711"/>
    <w:rsid w:val="00CC7180"/>
    <w:rsid w:val="00CD0086"/>
    <w:rsid w:val="00CD1927"/>
    <w:rsid w:val="00CD3828"/>
    <w:rsid w:val="00CD51CD"/>
    <w:rsid w:val="00CE2BFC"/>
    <w:rsid w:val="00CE324B"/>
    <w:rsid w:val="00CE47B5"/>
    <w:rsid w:val="00CE59BB"/>
    <w:rsid w:val="00CE6480"/>
    <w:rsid w:val="00CE685F"/>
    <w:rsid w:val="00CE787D"/>
    <w:rsid w:val="00CE7AA6"/>
    <w:rsid w:val="00CE7C6A"/>
    <w:rsid w:val="00CE7D4A"/>
    <w:rsid w:val="00CF0808"/>
    <w:rsid w:val="00CF0BB2"/>
    <w:rsid w:val="00CF0F77"/>
    <w:rsid w:val="00CF48A4"/>
    <w:rsid w:val="00CF5B69"/>
    <w:rsid w:val="00CF6719"/>
    <w:rsid w:val="00CF6A09"/>
    <w:rsid w:val="00CF7E31"/>
    <w:rsid w:val="00D002D2"/>
    <w:rsid w:val="00D01016"/>
    <w:rsid w:val="00D07C64"/>
    <w:rsid w:val="00D13441"/>
    <w:rsid w:val="00D13D51"/>
    <w:rsid w:val="00D2064E"/>
    <w:rsid w:val="00D2419C"/>
    <w:rsid w:val="00D25435"/>
    <w:rsid w:val="00D2712B"/>
    <w:rsid w:val="00D27253"/>
    <w:rsid w:val="00D31EB7"/>
    <w:rsid w:val="00D31ED2"/>
    <w:rsid w:val="00D37738"/>
    <w:rsid w:val="00D41F8E"/>
    <w:rsid w:val="00D467C6"/>
    <w:rsid w:val="00D4773B"/>
    <w:rsid w:val="00D5485D"/>
    <w:rsid w:val="00D5730B"/>
    <w:rsid w:val="00D62467"/>
    <w:rsid w:val="00D66203"/>
    <w:rsid w:val="00D672B0"/>
    <w:rsid w:val="00D70007"/>
    <w:rsid w:val="00D70DFB"/>
    <w:rsid w:val="00D71FC5"/>
    <w:rsid w:val="00D7247E"/>
    <w:rsid w:val="00D72865"/>
    <w:rsid w:val="00D7527F"/>
    <w:rsid w:val="00D75B80"/>
    <w:rsid w:val="00D766DF"/>
    <w:rsid w:val="00D81E14"/>
    <w:rsid w:val="00D82EC2"/>
    <w:rsid w:val="00D82FBE"/>
    <w:rsid w:val="00D8322B"/>
    <w:rsid w:val="00D847E9"/>
    <w:rsid w:val="00D85E03"/>
    <w:rsid w:val="00D86879"/>
    <w:rsid w:val="00D86F7C"/>
    <w:rsid w:val="00D87D66"/>
    <w:rsid w:val="00D87F60"/>
    <w:rsid w:val="00D90727"/>
    <w:rsid w:val="00D9115C"/>
    <w:rsid w:val="00D94506"/>
    <w:rsid w:val="00D96253"/>
    <w:rsid w:val="00D9679F"/>
    <w:rsid w:val="00D97D2D"/>
    <w:rsid w:val="00DA024B"/>
    <w:rsid w:val="00DA0A84"/>
    <w:rsid w:val="00DA490F"/>
    <w:rsid w:val="00DA4F8A"/>
    <w:rsid w:val="00DA51D8"/>
    <w:rsid w:val="00DA6DDB"/>
    <w:rsid w:val="00DB0035"/>
    <w:rsid w:val="00DB0757"/>
    <w:rsid w:val="00DB11FE"/>
    <w:rsid w:val="00DB20AE"/>
    <w:rsid w:val="00DB35AC"/>
    <w:rsid w:val="00DB3CFE"/>
    <w:rsid w:val="00DB7BB2"/>
    <w:rsid w:val="00DC0A1D"/>
    <w:rsid w:val="00DC2810"/>
    <w:rsid w:val="00DC3CE0"/>
    <w:rsid w:val="00DC4F4A"/>
    <w:rsid w:val="00DC4F4E"/>
    <w:rsid w:val="00DC589F"/>
    <w:rsid w:val="00DC628E"/>
    <w:rsid w:val="00DC7285"/>
    <w:rsid w:val="00DD3412"/>
    <w:rsid w:val="00DD59E1"/>
    <w:rsid w:val="00DD7906"/>
    <w:rsid w:val="00DD7A9A"/>
    <w:rsid w:val="00DE1978"/>
    <w:rsid w:val="00DE2330"/>
    <w:rsid w:val="00DE391E"/>
    <w:rsid w:val="00DE3B98"/>
    <w:rsid w:val="00DE7073"/>
    <w:rsid w:val="00DE7637"/>
    <w:rsid w:val="00DE7795"/>
    <w:rsid w:val="00DF168C"/>
    <w:rsid w:val="00DF499A"/>
    <w:rsid w:val="00DF7192"/>
    <w:rsid w:val="00E00C06"/>
    <w:rsid w:val="00E00C68"/>
    <w:rsid w:val="00E00EE1"/>
    <w:rsid w:val="00E01F5D"/>
    <w:rsid w:val="00E072A7"/>
    <w:rsid w:val="00E07491"/>
    <w:rsid w:val="00E10627"/>
    <w:rsid w:val="00E10980"/>
    <w:rsid w:val="00E12D96"/>
    <w:rsid w:val="00E12F3D"/>
    <w:rsid w:val="00E202E1"/>
    <w:rsid w:val="00E2045E"/>
    <w:rsid w:val="00E21999"/>
    <w:rsid w:val="00E22E14"/>
    <w:rsid w:val="00E2427C"/>
    <w:rsid w:val="00E26F9F"/>
    <w:rsid w:val="00E27361"/>
    <w:rsid w:val="00E307DA"/>
    <w:rsid w:val="00E309C3"/>
    <w:rsid w:val="00E30FC0"/>
    <w:rsid w:val="00E31050"/>
    <w:rsid w:val="00E31847"/>
    <w:rsid w:val="00E3239F"/>
    <w:rsid w:val="00E4189C"/>
    <w:rsid w:val="00E419BB"/>
    <w:rsid w:val="00E476F1"/>
    <w:rsid w:val="00E52253"/>
    <w:rsid w:val="00E5283C"/>
    <w:rsid w:val="00E531E0"/>
    <w:rsid w:val="00E557A5"/>
    <w:rsid w:val="00E55E41"/>
    <w:rsid w:val="00E5632D"/>
    <w:rsid w:val="00E6048D"/>
    <w:rsid w:val="00E614CE"/>
    <w:rsid w:val="00E62621"/>
    <w:rsid w:val="00E62DA2"/>
    <w:rsid w:val="00E63A02"/>
    <w:rsid w:val="00E63B4E"/>
    <w:rsid w:val="00E66454"/>
    <w:rsid w:val="00E66963"/>
    <w:rsid w:val="00E67665"/>
    <w:rsid w:val="00E70A07"/>
    <w:rsid w:val="00E71958"/>
    <w:rsid w:val="00E7221F"/>
    <w:rsid w:val="00E74489"/>
    <w:rsid w:val="00E74DC7"/>
    <w:rsid w:val="00E76A43"/>
    <w:rsid w:val="00E774AE"/>
    <w:rsid w:val="00E77D7F"/>
    <w:rsid w:val="00E801CF"/>
    <w:rsid w:val="00E81DAB"/>
    <w:rsid w:val="00E822CB"/>
    <w:rsid w:val="00E83FE5"/>
    <w:rsid w:val="00E84FBC"/>
    <w:rsid w:val="00E86D21"/>
    <w:rsid w:val="00E87196"/>
    <w:rsid w:val="00E87243"/>
    <w:rsid w:val="00E918A1"/>
    <w:rsid w:val="00E92045"/>
    <w:rsid w:val="00E95C5C"/>
    <w:rsid w:val="00E95D57"/>
    <w:rsid w:val="00E95D6D"/>
    <w:rsid w:val="00E96B7F"/>
    <w:rsid w:val="00E97FA6"/>
    <w:rsid w:val="00EA002B"/>
    <w:rsid w:val="00EA4C9C"/>
    <w:rsid w:val="00EA5202"/>
    <w:rsid w:val="00EA6C77"/>
    <w:rsid w:val="00EA6D4B"/>
    <w:rsid w:val="00EB3B3F"/>
    <w:rsid w:val="00EB403D"/>
    <w:rsid w:val="00EB4977"/>
    <w:rsid w:val="00EB5558"/>
    <w:rsid w:val="00EB5C7F"/>
    <w:rsid w:val="00EB731D"/>
    <w:rsid w:val="00EB73C2"/>
    <w:rsid w:val="00EC06A8"/>
    <w:rsid w:val="00EC0E9D"/>
    <w:rsid w:val="00EC2A62"/>
    <w:rsid w:val="00EC3210"/>
    <w:rsid w:val="00EC362A"/>
    <w:rsid w:val="00EC65F5"/>
    <w:rsid w:val="00EC6D66"/>
    <w:rsid w:val="00EC73CE"/>
    <w:rsid w:val="00ED0B02"/>
    <w:rsid w:val="00ED0C49"/>
    <w:rsid w:val="00ED2592"/>
    <w:rsid w:val="00ED2810"/>
    <w:rsid w:val="00ED31C6"/>
    <w:rsid w:val="00ED4226"/>
    <w:rsid w:val="00ED6444"/>
    <w:rsid w:val="00ED7295"/>
    <w:rsid w:val="00EE094F"/>
    <w:rsid w:val="00EE23EC"/>
    <w:rsid w:val="00EE4F0C"/>
    <w:rsid w:val="00EE512E"/>
    <w:rsid w:val="00EE5D1A"/>
    <w:rsid w:val="00EE72E3"/>
    <w:rsid w:val="00EF0AFB"/>
    <w:rsid w:val="00EF22CB"/>
    <w:rsid w:val="00EF2E3A"/>
    <w:rsid w:val="00EF41AB"/>
    <w:rsid w:val="00EF47DA"/>
    <w:rsid w:val="00EF579A"/>
    <w:rsid w:val="00EF715E"/>
    <w:rsid w:val="00F01188"/>
    <w:rsid w:val="00F04811"/>
    <w:rsid w:val="00F05E56"/>
    <w:rsid w:val="00F078DC"/>
    <w:rsid w:val="00F1121C"/>
    <w:rsid w:val="00F12B74"/>
    <w:rsid w:val="00F12FCE"/>
    <w:rsid w:val="00F15626"/>
    <w:rsid w:val="00F16506"/>
    <w:rsid w:val="00F16E0E"/>
    <w:rsid w:val="00F204D2"/>
    <w:rsid w:val="00F21759"/>
    <w:rsid w:val="00F21870"/>
    <w:rsid w:val="00F22DD0"/>
    <w:rsid w:val="00F23E5F"/>
    <w:rsid w:val="00F24377"/>
    <w:rsid w:val="00F245EE"/>
    <w:rsid w:val="00F26B80"/>
    <w:rsid w:val="00F275BC"/>
    <w:rsid w:val="00F3006D"/>
    <w:rsid w:val="00F30998"/>
    <w:rsid w:val="00F3359B"/>
    <w:rsid w:val="00F34241"/>
    <w:rsid w:val="00F34C8C"/>
    <w:rsid w:val="00F363D4"/>
    <w:rsid w:val="00F36C05"/>
    <w:rsid w:val="00F43699"/>
    <w:rsid w:val="00F4573F"/>
    <w:rsid w:val="00F45AD0"/>
    <w:rsid w:val="00F46E53"/>
    <w:rsid w:val="00F473FF"/>
    <w:rsid w:val="00F51269"/>
    <w:rsid w:val="00F53441"/>
    <w:rsid w:val="00F54C83"/>
    <w:rsid w:val="00F55002"/>
    <w:rsid w:val="00F551FF"/>
    <w:rsid w:val="00F57EEE"/>
    <w:rsid w:val="00F60933"/>
    <w:rsid w:val="00F61914"/>
    <w:rsid w:val="00F62F1E"/>
    <w:rsid w:val="00F64855"/>
    <w:rsid w:val="00F65796"/>
    <w:rsid w:val="00F67627"/>
    <w:rsid w:val="00F67639"/>
    <w:rsid w:val="00F7037F"/>
    <w:rsid w:val="00F74693"/>
    <w:rsid w:val="00F74BD6"/>
    <w:rsid w:val="00F754ED"/>
    <w:rsid w:val="00F75F0E"/>
    <w:rsid w:val="00F772BA"/>
    <w:rsid w:val="00F82633"/>
    <w:rsid w:val="00F82E6E"/>
    <w:rsid w:val="00F865FE"/>
    <w:rsid w:val="00F86C02"/>
    <w:rsid w:val="00F86DF7"/>
    <w:rsid w:val="00F9113E"/>
    <w:rsid w:val="00F914EE"/>
    <w:rsid w:val="00F97B92"/>
    <w:rsid w:val="00FA0194"/>
    <w:rsid w:val="00FA1128"/>
    <w:rsid w:val="00FA17F1"/>
    <w:rsid w:val="00FA1B40"/>
    <w:rsid w:val="00FA2419"/>
    <w:rsid w:val="00FA4165"/>
    <w:rsid w:val="00FA73AB"/>
    <w:rsid w:val="00FB2FEC"/>
    <w:rsid w:val="00FB4F3C"/>
    <w:rsid w:val="00FB612A"/>
    <w:rsid w:val="00FB6A2E"/>
    <w:rsid w:val="00FB7E97"/>
    <w:rsid w:val="00FC2078"/>
    <w:rsid w:val="00FC2D22"/>
    <w:rsid w:val="00FC62B4"/>
    <w:rsid w:val="00FC74C8"/>
    <w:rsid w:val="00FC7B27"/>
    <w:rsid w:val="00FD0A77"/>
    <w:rsid w:val="00FD4E25"/>
    <w:rsid w:val="00FD58A6"/>
    <w:rsid w:val="00FD736F"/>
    <w:rsid w:val="00FD7785"/>
    <w:rsid w:val="00FE1CB4"/>
    <w:rsid w:val="00FE495E"/>
    <w:rsid w:val="00FE60DC"/>
    <w:rsid w:val="00FE65A9"/>
    <w:rsid w:val="00FE7DDB"/>
    <w:rsid w:val="00FF2176"/>
    <w:rsid w:val="00FF2910"/>
    <w:rsid w:val="00FF3673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D7906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6B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6B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6B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56B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56B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6B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588E"/>
  </w:style>
  <w:style w:type="paragraph" w:customStyle="1" w:styleId="OPCParaBase">
    <w:name w:val="OPCParaBase"/>
    <w:qFormat/>
    <w:rsid w:val="00A0588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058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58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58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58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58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58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58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58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58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58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588E"/>
  </w:style>
  <w:style w:type="paragraph" w:customStyle="1" w:styleId="Blocks">
    <w:name w:val="Blocks"/>
    <w:aliases w:val="bb"/>
    <w:basedOn w:val="OPCParaBase"/>
    <w:qFormat/>
    <w:rsid w:val="00A058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A05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588E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0588E"/>
    <w:rPr>
      <w:i/>
    </w:rPr>
  </w:style>
  <w:style w:type="paragraph" w:customStyle="1" w:styleId="BoxList">
    <w:name w:val="BoxList"/>
    <w:aliases w:val="bl"/>
    <w:basedOn w:val="BoxText"/>
    <w:qFormat/>
    <w:rsid w:val="00A058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58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58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588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0588E"/>
  </w:style>
  <w:style w:type="character" w:customStyle="1" w:styleId="CharAmPartText">
    <w:name w:val="CharAmPartText"/>
    <w:basedOn w:val="OPCCharBase"/>
    <w:uiPriority w:val="1"/>
    <w:qFormat/>
    <w:rsid w:val="00A0588E"/>
  </w:style>
  <w:style w:type="character" w:customStyle="1" w:styleId="CharAmSchNo">
    <w:name w:val="CharAmSchNo"/>
    <w:basedOn w:val="OPCCharBase"/>
    <w:uiPriority w:val="1"/>
    <w:qFormat/>
    <w:rsid w:val="00A0588E"/>
  </w:style>
  <w:style w:type="character" w:customStyle="1" w:styleId="CharAmSchText">
    <w:name w:val="CharAmSchText"/>
    <w:basedOn w:val="OPCCharBase"/>
    <w:uiPriority w:val="1"/>
    <w:qFormat/>
    <w:rsid w:val="00A0588E"/>
  </w:style>
  <w:style w:type="character" w:customStyle="1" w:styleId="CharBoldItalic">
    <w:name w:val="CharBoldItalic"/>
    <w:basedOn w:val="OPCCharBase"/>
    <w:uiPriority w:val="1"/>
    <w:qFormat/>
    <w:rsid w:val="00A058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588E"/>
  </w:style>
  <w:style w:type="character" w:customStyle="1" w:styleId="CharChapText">
    <w:name w:val="CharChapText"/>
    <w:basedOn w:val="OPCCharBase"/>
    <w:uiPriority w:val="1"/>
    <w:qFormat/>
    <w:rsid w:val="00A0588E"/>
  </w:style>
  <w:style w:type="character" w:customStyle="1" w:styleId="CharDivNo">
    <w:name w:val="CharDivNo"/>
    <w:basedOn w:val="OPCCharBase"/>
    <w:uiPriority w:val="1"/>
    <w:qFormat/>
    <w:rsid w:val="00A0588E"/>
  </w:style>
  <w:style w:type="character" w:customStyle="1" w:styleId="CharDivText">
    <w:name w:val="CharDivText"/>
    <w:basedOn w:val="OPCCharBase"/>
    <w:uiPriority w:val="1"/>
    <w:qFormat/>
    <w:rsid w:val="00A0588E"/>
  </w:style>
  <w:style w:type="character" w:customStyle="1" w:styleId="CharItalic">
    <w:name w:val="CharItalic"/>
    <w:basedOn w:val="OPCCharBase"/>
    <w:uiPriority w:val="1"/>
    <w:qFormat/>
    <w:rsid w:val="00A0588E"/>
    <w:rPr>
      <w:i/>
    </w:rPr>
  </w:style>
  <w:style w:type="character" w:customStyle="1" w:styleId="CharPartNo">
    <w:name w:val="CharPartNo"/>
    <w:basedOn w:val="OPCCharBase"/>
    <w:uiPriority w:val="1"/>
    <w:qFormat/>
    <w:rsid w:val="00A0588E"/>
  </w:style>
  <w:style w:type="character" w:customStyle="1" w:styleId="CharPartText">
    <w:name w:val="CharPartText"/>
    <w:basedOn w:val="OPCCharBase"/>
    <w:uiPriority w:val="1"/>
    <w:qFormat/>
    <w:rsid w:val="00A0588E"/>
  </w:style>
  <w:style w:type="character" w:customStyle="1" w:styleId="CharSectno">
    <w:name w:val="CharSectno"/>
    <w:basedOn w:val="OPCCharBase"/>
    <w:uiPriority w:val="1"/>
    <w:qFormat/>
    <w:rsid w:val="00A0588E"/>
  </w:style>
  <w:style w:type="character" w:customStyle="1" w:styleId="CharSubdNo">
    <w:name w:val="CharSubdNo"/>
    <w:basedOn w:val="OPCCharBase"/>
    <w:uiPriority w:val="1"/>
    <w:qFormat/>
    <w:rsid w:val="00A0588E"/>
  </w:style>
  <w:style w:type="character" w:customStyle="1" w:styleId="CharSubdText">
    <w:name w:val="CharSubdText"/>
    <w:basedOn w:val="OPCCharBase"/>
    <w:uiPriority w:val="1"/>
    <w:qFormat/>
    <w:rsid w:val="00A0588E"/>
  </w:style>
  <w:style w:type="paragraph" w:customStyle="1" w:styleId="CTA--">
    <w:name w:val="CTA --"/>
    <w:basedOn w:val="OPCParaBase"/>
    <w:next w:val="Normal"/>
    <w:rsid w:val="00A058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58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58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58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58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58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58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58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58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58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58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58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58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58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058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58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058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58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58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58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58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58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588E"/>
    <w:rPr>
      <w:rFonts w:eastAsia="Times New Roman"/>
      <w:sz w:val="16"/>
    </w:rPr>
  </w:style>
  <w:style w:type="paragraph" w:customStyle="1" w:styleId="House">
    <w:name w:val="House"/>
    <w:basedOn w:val="OPCParaBase"/>
    <w:rsid w:val="00A058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58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588E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58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58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58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0588E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58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58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588E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058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58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58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58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58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58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58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58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58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58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58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58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58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58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58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58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58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58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5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588E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A058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58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0588E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0588E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0588E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0588E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0588E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unhideWhenUsed/>
    <w:rsid w:val="00A0588E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588E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588E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0588E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A058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58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58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58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58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A0588E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A0588E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A0588E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A0588E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A0588E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A0588E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A0588E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A0588E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A0588E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A0588E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A0588E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A0588E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A0588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A0588E"/>
    <w:rPr>
      <w:rFonts w:eastAsia="Times New Roman"/>
      <w:sz w:val="22"/>
      <w:szCs w:val="24"/>
    </w:rPr>
  </w:style>
  <w:style w:type="character" w:styleId="PageNumber">
    <w:name w:val="page number"/>
    <w:basedOn w:val="DefaultParagraphFont"/>
    <w:rsid w:val="00A0588E"/>
  </w:style>
  <w:style w:type="paragraph" w:styleId="BalloonText">
    <w:name w:val="Balloon Text"/>
    <w:basedOn w:val="Normal"/>
    <w:link w:val="BalloonTextChar"/>
    <w:uiPriority w:val="99"/>
    <w:semiHidden/>
    <w:unhideWhenUsed/>
    <w:rsid w:val="00A05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8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MessShortTitle">
    <w:name w:val="MessShortTitle"/>
    <w:basedOn w:val="Head2"/>
    <w:rsid w:val="00A0588E"/>
  </w:style>
  <w:style w:type="paragraph" w:customStyle="1" w:styleId="notetext">
    <w:name w:val="note(text)"/>
    <w:aliases w:val="n"/>
    <w:basedOn w:val="OPCParaBase"/>
    <w:rsid w:val="00A058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0588E"/>
    <w:rPr>
      <w:rFonts w:ascii="Arial" w:eastAsiaTheme="minorHAnsi" w:hAnsi="Arial" w:cstheme="minorBidi"/>
      <w:sz w:val="22"/>
      <w:lang w:eastAsia="en-US"/>
    </w:rPr>
  </w:style>
  <w:style w:type="paragraph" w:customStyle="1" w:styleId="SOTextNote">
    <w:name w:val="SO TextNote"/>
    <w:aliases w:val="sont"/>
    <w:basedOn w:val="Normal"/>
    <w:qFormat/>
    <w:rsid w:val="00A05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A05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588E"/>
    <w:rPr>
      <w:rFonts w:eastAsiaTheme="minorHAnsi" w:cstheme="minorBidi"/>
      <w:sz w:val="22"/>
      <w:lang w:eastAsia="en-US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A05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588E"/>
    <w:rPr>
      <w:rFonts w:eastAsiaTheme="minorHAnsi" w:cstheme="minorBidi"/>
      <w:i/>
      <w:sz w:val="22"/>
      <w:lang w:eastAsia="en-US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A05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588E"/>
    <w:rPr>
      <w:rFonts w:eastAsiaTheme="minorHAnsi" w:cstheme="minorBidi"/>
      <w:b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58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588E"/>
    <w:rPr>
      <w:rFonts w:eastAsiaTheme="minorHAnsi" w:cstheme="minorBidi"/>
      <w:sz w:val="18"/>
      <w:lang w:eastAsia="en-US"/>
    </w:rPr>
  </w:style>
  <w:style w:type="paragraph" w:customStyle="1" w:styleId="SOBullet">
    <w:name w:val="SO Bullet"/>
    <w:aliases w:val="sotb"/>
    <w:basedOn w:val="Normal"/>
    <w:link w:val="SOBulletChar"/>
    <w:qFormat/>
    <w:rsid w:val="00A05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A0588E"/>
    <w:rPr>
      <w:rFonts w:eastAsiaTheme="minorHAnsi" w:cstheme="minorBidi"/>
      <w:sz w:val="22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A0588E"/>
    <w:pPr>
      <w:keepNext/>
      <w:spacing w:before="60" w:line="240" w:lineRule="atLeast"/>
    </w:pPr>
    <w:rPr>
      <w:b/>
      <w:sz w:val="20"/>
    </w:rPr>
  </w:style>
  <w:style w:type="character" w:customStyle="1" w:styleId="Heading1Char">
    <w:name w:val="Heading 1 Char"/>
    <w:link w:val="Heading1"/>
    <w:uiPriority w:val="9"/>
    <w:rsid w:val="00455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556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4556B8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rsid w:val="004556B8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rsid w:val="004556B8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rsid w:val="004556B8"/>
    <w:rPr>
      <w:rFonts w:ascii="Cambria" w:eastAsia="Times New Roman" w:hAnsi="Cambria" w:cs="Times New Roman"/>
      <w:i/>
      <w:iCs/>
      <w:color w:val="243F60"/>
      <w:sz w:val="22"/>
    </w:rPr>
  </w:style>
  <w:style w:type="character" w:styleId="Hyperlink">
    <w:name w:val="Hyperlink"/>
    <w:uiPriority w:val="99"/>
    <w:unhideWhenUsed/>
    <w:rsid w:val="004556B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56B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556B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556B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556B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556B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uiPriority w:val="99"/>
    <w:semiHidden/>
    <w:unhideWhenUsed/>
    <w:rsid w:val="004556B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556B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5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6B8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556B8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6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56B8"/>
    <w:rPr>
      <w:rFonts w:eastAsia="Calibri" w:cs="Times New Roman"/>
      <w:b/>
      <w:bCs/>
    </w:rPr>
  </w:style>
  <w:style w:type="paragraph" w:styleId="Revision">
    <w:name w:val="Revision"/>
    <w:hidden/>
    <w:uiPriority w:val="99"/>
    <w:semiHidden/>
    <w:rsid w:val="004556B8"/>
    <w:rPr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6B8"/>
    <w:pPr>
      <w:spacing w:line="240" w:lineRule="auto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4556B8"/>
    <w:rPr>
      <w:rFonts w:eastAsia="Calibri" w:cs="Times New Roman"/>
    </w:rPr>
  </w:style>
  <w:style w:type="character" w:styleId="FootnoteReference">
    <w:name w:val="footnote reference"/>
    <w:uiPriority w:val="99"/>
    <w:semiHidden/>
    <w:unhideWhenUsed/>
    <w:rsid w:val="004556B8"/>
    <w:rPr>
      <w:vertAlign w:val="superscript"/>
    </w:rPr>
  </w:style>
  <w:style w:type="character" w:customStyle="1" w:styleId="legsubtitle1">
    <w:name w:val="legsubtitle1"/>
    <w:rsid w:val="00C612E7"/>
    <w:rPr>
      <w:rFonts w:ascii="Arial" w:hAnsi="Arial" w:cs="Arial" w:hint="default"/>
      <w:b/>
      <w:bCs/>
      <w:sz w:val="28"/>
      <w:szCs w:val="28"/>
    </w:rPr>
  </w:style>
  <w:style w:type="character" w:customStyle="1" w:styleId="legtitle1">
    <w:name w:val="legtitle1"/>
    <w:rsid w:val="00B5620A"/>
    <w:rPr>
      <w:rFonts w:ascii="Arial" w:hAnsi="Arial" w:cs="Arial" w:hint="default"/>
      <w:b/>
      <w:bCs/>
      <w:color w:val="10418E"/>
      <w:sz w:val="40"/>
      <w:szCs w:val="40"/>
    </w:rPr>
  </w:style>
  <w:style w:type="character" w:styleId="Emphasis">
    <w:name w:val="Emphasis"/>
    <w:uiPriority w:val="20"/>
    <w:qFormat/>
    <w:rsid w:val="00395F36"/>
    <w:rPr>
      <w:i/>
      <w:iCs/>
    </w:rPr>
  </w:style>
  <w:style w:type="paragraph" w:customStyle="1" w:styleId="SubPartCASA">
    <w:name w:val="SubPart(CASA)"/>
    <w:aliases w:val="csp"/>
    <w:basedOn w:val="OPCParaBase"/>
    <w:next w:val="ActHead3"/>
    <w:rsid w:val="00A058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A05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A05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1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1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3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01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67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8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4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85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8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2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8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2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7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2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19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9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85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5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75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egislation.gov.au/Series/F2013L02172" TargetMode="External"/><Relationship Id="rId21" Type="http://schemas.openxmlformats.org/officeDocument/2006/relationships/hyperlink" Target="http://www.legislation.gov.au/Series/F2008L03470" TargetMode="External"/><Relationship Id="rId42" Type="http://schemas.openxmlformats.org/officeDocument/2006/relationships/hyperlink" Target="http://www.legislation.gov.au/Series/F2014L00168" TargetMode="External"/><Relationship Id="rId63" Type="http://schemas.openxmlformats.org/officeDocument/2006/relationships/hyperlink" Target="https://www.legislation.gov.au/Series/F2018L01497" TargetMode="External"/><Relationship Id="rId84" Type="http://schemas.openxmlformats.org/officeDocument/2006/relationships/hyperlink" Target="https://www.legislation.gov.au/Series/F2011L02644" TargetMode="External"/><Relationship Id="rId138" Type="http://schemas.openxmlformats.org/officeDocument/2006/relationships/hyperlink" Target="https://www.legislation.gov.au/Series/F2009B00178" TargetMode="External"/><Relationship Id="rId159" Type="http://schemas.openxmlformats.org/officeDocument/2006/relationships/hyperlink" Target="https://www.legislation.gov.au/Series/F2019L01245" TargetMode="External"/><Relationship Id="rId170" Type="http://schemas.openxmlformats.org/officeDocument/2006/relationships/hyperlink" Target="http://www.legislation.gov.au/Series/F2014L00330" TargetMode="External"/><Relationship Id="rId191" Type="http://schemas.openxmlformats.org/officeDocument/2006/relationships/hyperlink" Target="https://www.legislation.gov.au/Series/F2021L00296" TargetMode="External"/><Relationship Id="rId205" Type="http://schemas.openxmlformats.org/officeDocument/2006/relationships/hyperlink" Target="https://www.legislation.gov.au/Series/F2018L01747" TargetMode="External"/><Relationship Id="rId226" Type="http://schemas.openxmlformats.org/officeDocument/2006/relationships/hyperlink" Target="http://www.legislation.gov.au/Series/F2013L02088" TargetMode="External"/><Relationship Id="rId247" Type="http://schemas.openxmlformats.org/officeDocument/2006/relationships/hyperlink" Target="http://www.legislation.gov.au/Series/F2013L01909" TargetMode="External"/><Relationship Id="rId107" Type="http://schemas.openxmlformats.org/officeDocument/2006/relationships/hyperlink" Target="https://www.legislation.gov.au/Series/F2013L02198" TargetMode="External"/><Relationship Id="rId268" Type="http://schemas.openxmlformats.org/officeDocument/2006/relationships/hyperlink" Target="http://www.legislation.gov.au/Series/F2013L01895" TargetMode="External"/><Relationship Id="rId11" Type="http://schemas.openxmlformats.org/officeDocument/2006/relationships/header" Target="header2.xml"/><Relationship Id="rId32" Type="http://schemas.openxmlformats.org/officeDocument/2006/relationships/hyperlink" Target="http://www.legislation.gov.au/Series/F2008L03470" TargetMode="External"/><Relationship Id="rId53" Type="http://schemas.openxmlformats.org/officeDocument/2006/relationships/hyperlink" Target="https://www.legislation.gov.au/Series/F2009B00167" TargetMode="External"/><Relationship Id="rId74" Type="http://schemas.openxmlformats.org/officeDocument/2006/relationships/hyperlink" Target="http://www.legislation.gov.au/Series/F2013L02043" TargetMode="External"/><Relationship Id="rId128" Type="http://schemas.openxmlformats.org/officeDocument/2006/relationships/hyperlink" Target="http://www.legislation.gov.au/Series/F2016L00538" TargetMode="External"/><Relationship Id="rId149" Type="http://schemas.openxmlformats.org/officeDocument/2006/relationships/hyperlink" Target="https://www.legislation.gov.au/Series/F2018L0048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legislation.gov.au/Series/F2014L00214" TargetMode="External"/><Relationship Id="rId160" Type="http://schemas.openxmlformats.org/officeDocument/2006/relationships/hyperlink" Target="https://www.legislation.gov.au/Series/F2004B00357" TargetMode="External"/><Relationship Id="rId181" Type="http://schemas.openxmlformats.org/officeDocument/2006/relationships/hyperlink" Target="http://www.legislation.gov.au/Series/F1996B00044" TargetMode="External"/><Relationship Id="rId216" Type="http://schemas.openxmlformats.org/officeDocument/2006/relationships/hyperlink" Target="http://www.legislation.gov.au/Series/F2014L00161" TargetMode="External"/><Relationship Id="rId237" Type="http://schemas.openxmlformats.org/officeDocument/2006/relationships/hyperlink" Target="http://www.legislation.gov.au/Series/F2014L00077" TargetMode="External"/><Relationship Id="rId258" Type="http://schemas.openxmlformats.org/officeDocument/2006/relationships/hyperlink" Target="http://www.legislation.gov.au/Series/F2013L01895" TargetMode="External"/><Relationship Id="rId22" Type="http://schemas.openxmlformats.org/officeDocument/2006/relationships/hyperlink" Target="http://www.legislation.gov.au/Series/F1996B04125" TargetMode="External"/><Relationship Id="rId43" Type="http://schemas.openxmlformats.org/officeDocument/2006/relationships/hyperlink" Target="http://www.legislation.gov.au/Series/F2013L02074" TargetMode="External"/><Relationship Id="rId64" Type="http://schemas.openxmlformats.org/officeDocument/2006/relationships/hyperlink" Target="https://www.legislation.gov.au/Series/F1996B01949" TargetMode="External"/><Relationship Id="rId118" Type="http://schemas.openxmlformats.org/officeDocument/2006/relationships/hyperlink" Target="http://www.legislation.gov.au/Series/F2013L02171" TargetMode="External"/><Relationship Id="rId139" Type="http://schemas.openxmlformats.org/officeDocument/2006/relationships/hyperlink" Target="https://www.legislation.gov.au/Series/F2009B00180" TargetMode="External"/><Relationship Id="rId85" Type="http://schemas.openxmlformats.org/officeDocument/2006/relationships/hyperlink" Target="https://www.legislation.gov.au/Series/F2021L00270" TargetMode="External"/><Relationship Id="rId150" Type="http://schemas.openxmlformats.org/officeDocument/2006/relationships/hyperlink" Target="https://www.legislation.gov.au/Series/F2017L01352" TargetMode="External"/><Relationship Id="rId171" Type="http://schemas.openxmlformats.org/officeDocument/2006/relationships/hyperlink" Target="http://www.legislation.gov.au/Series/F2014L00332" TargetMode="External"/><Relationship Id="rId192" Type="http://schemas.openxmlformats.org/officeDocument/2006/relationships/hyperlink" Target="https://www.legislation.gov.au/Series/F2018L00448" TargetMode="External"/><Relationship Id="rId206" Type="http://schemas.openxmlformats.org/officeDocument/2006/relationships/hyperlink" Target="https://www.legislation.gov.au/Series/F1998B00123" TargetMode="External"/><Relationship Id="rId227" Type="http://schemas.openxmlformats.org/officeDocument/2006/relationships/hyperlink" Target="http://www.legislation.gov.au/Series/F2013L02086" TargetMode="External"/><Relationship Id="rId248" Type="http://schemas.openxmlformats.org/officeDocument/2006/relationships/hyperlink" Target="http://www.legislation.gov.au/Series/F2013L02141" TargetMode="External"/><Relationship Id="rId269" Type="http://schemas.openxmlformats.org/officeDocument/2006/relationships/hyperlink" Target="http://www.legislation.gov.au/Series/F2013L01898" TargetMode="External"/><Relationship Id="rId12" Type="http://schemas.openxmlformats.org/officeDocument/2006/relationships/footer" Target="footer1.xml"/><Relationship Id="rId33" Type="http://schemas.openxmlformats.org/officeDocument/2006/relationships/hyperlink" Target="https://www.legislation.gov.au/Series/F2018L00348" TargetMode="External"/><Relationship Id="rId108" Type="http://schemas.openxmlformats.org/officeDocument/2006/relationships/hyperlink" Target="https://www.legislation.gov.au/Series/F2014L00214" TargetMode="External"/><Relationship Id="rId129" Type="http://schemas.openxmlformats.org/officeDocument/2006/relationships/hyperlink" Target="http://www.legislation.gov.au/Series/F2017L01352" TargetMode="External"/><Relationship Id="rId54" Type="http://schemas.openxmlformats.org/officeDocument/2006/relationships/hyperlink" Target="https://www.legislation.gov.au/Series/F2018L01743" TargetMode="External"/><Relationship Id="rId75" Type="http://schemas.openxmlformats.org/officeDocument/2006/relationships/hyperlink" Target="http://www.legislation.gov.au/Series/F2013L02134" TargetMode="External"/><Relationship Id="rId96" Type="http://schemas.openxmlformats.org/officeDocument/2006/relationships/hyperlink" Target="http://www.legislation.gov.au/Series/F2014L00344" TargetMode="External"/><Relationship Id="rId140" Type="http://schemas.openxmlformats.org/officeDocument/2006/relationships/hyperlink" Target="https://www.legislation.gov.au/Series/F2009B00179" TargetMode="External"/><Relationship Id="rId161" Type="http://schemas.openxmlformats.org/officeDocument/2006/relationships/hyperlink" Target="https://www.legislation.gov.au/Series/F2009L04578" TargetMode="External"/><Relationship Id="rId182" Type="http://schemas.openxmlformats.org/officeDocument/2006/relationships/hyperlink" Target="http://www.legislation.gov.au/Series/F1998B00110" TargetMode="External"/><Relationship Id="rId217" Type="http://schemas.openxmlformats.org/officeDocument/2006/relationships/hyperlink" Target="http://www.legislation.gov.au/Series/F2013L0193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legislation.gov.au/Series/F2014L00078" TargetMode="External"/><Relationship Id="rId259" Type="http://schemas.openxmlformats.org/officeDocument/2006/relationships/hyperlink" Target="http://www.legislation.gov.au/Series/F2014L00313" TargetMode="External"/><Relationship Id="rId23" Type="http://schemas.openxmlformats.org/officeDocument/2006/relationships/hyperlink" Target="http://www.legislation.gov.au/Series/F2001B00391" TargetMode="External"/><Relationship Id="rId119" Type="http://schemas.openxmlformats.org/officeDocument/2006/relationships/hyperlink" Target="http://www.legislation.gov.au/Series/F2008B00669" TargetMode="External"/><Relationship Id="rId270" Type="http://schemas.openxmlformats.org/officeDocument/2006/relationships/hyperlink" Target="http://www.legislation.gov.au/Series/F2013L01900" TargetMode="External"/><Relationship Id="rId44" Type="http://schemas.openxmlformats.org/officeDocument/2006/relationships/hyperlink" Target="http://www.legislation.gov.au/Series/F2014L00095" TargetMode="External"/><Relationship Id="rId60" Type="http://schemas.openxmlformats.org/officeDocument/2006/relationships/hyperlink" Target="http://www.legislation.gov.au/Series/F2014L00121" TargetMode="External"/><Relationship Id="rId65" Type="http://schemas.openxmlformats.org/officeDocument/2006/relationships/hyperlink" Target="https://www.legislation.gov.au/Series/F2018L01497" TargetMode="External"/><Relationship Id="rId81" Type="http://schemas.openxmlformats.org/officeDocument/2006/relationships/hyperlink" Target="https://www.legislation.gov.au/Series/F1996B00352" TargetMode="External"/><Relationship Id="rId86" Type="http://schemas.openxmlformats.org/officeDocument/2006/relationships/hyperlink" Target="http://www.legislation.gov.au/Series/F2013L02105" TargetMode="External"/><Relationship Id="rId130" Type="http://schemas.openxmlformats.org/officeDocument/2006/relationships/hyperlink" Target="http://www.legislation.gov.au/Series/F1999B00110" TargetMode="External"/><Relationship Id="rId135" Type="http://schemas.openxmlformats.org/officeDocument/2006/relationships/hyperlink" Target="http://www.legislation.gov.au/Series/F2011L00647" TargetMode="External"/><Relationship Id="rId151" Type="http://schemas.openxmlformats.org/officeDocument/2006/relationships/hyperlink" Target="https://www.legislation.gov.au/Series/F2018L00481" TargetMode="External"/><Relationship Id="rId156" Type="http://schemas.openxmlformats.org/officeDocument/2006/relationships/hyperlink" Target="https://www.legislation.gov.au/Series/F2019L01245" TargetMode="External"/><Relationship Id="rId177" Type="http://schemas.openxmlformats.org/officeDocument/2006/relationships/hyperlink" Target="http://www.legislation.gov.au/Series/F2014L00045" TargetMode="External"/><Relationship Id="rId198" Type="http://schemas.openxmlformats.org/officeDocument/2006/relationships/hyperlink" Target="https://www.legislation.gov.au/Series/F1998B00110" TargetMode="External"/><Relationship Id="rId172" Type="http://schemas.openxmlformats.org/officeDocument/2006/relationships/hyperlink" Target="http://www.legislation.gov.au/Series/F2014L00228" TargetMode="External"/><Relationship Id="rId193" Type="http://schemas.openxmlformats.org/officeDocument/2006/relationships/hyperlink" Target="https://www.legislation.gov.au/Series/F2021L00296" TargetMode="External"/><Relationship Id="rId202" Type="http://schemas.openxmlformats.org/officeDocument/2006/relationships/hyperlink" Target="https://www.legislation.gov.au/Series/F2013L00183" TargetMode="External"/><Relationship Id="rId207" Type="http://schemas.openxmlformats.org/officeDocument/2006/relationships/hyperlink" Target="https://www.legislation.gov.au/Series/F2018L01747" TargetMode="External"/><Relationship Id="rId223" Type="http://schemas.openxmlformats.org/officeDocument/2006/relationships/hyperlink" Target="http://www.legislation.gov.au/Series/F2014L00039" TargetMode="External"/><Relationship Id="rId228" Type="http://schemas.openxmlformats.org/officeDocument/2006/relationships/hyperlink" Target="http://www.legislation.gov.au/Series/F2013L02065" TargetMode="External"/><Relationship Id="rId244" Type="http://schemas.openxmlformats.org/officeDocument/2006/relationships/hyperlink" Target="http://www.legislation.gov.au/Series/F2013L02148" TargetMode="External"/><Relationship Id="rId249" Type="http://schemas.openxmlformats.org/officeDocument/2006/relationships/hyperlink" Target="http://www.legislation.gov.au/Series/F2013L02139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legislation.gov.au/Series/F2014L00243" TargetMode="External"/><Relationship Id="rId39" Type="http://schemas.openxmlformats.org/officeDocument/2006/relationships/hyperlink" Target="https://www.legislation.gov.au/Series/F2018L00348" TargetMode="External"/><Relationship Id="rId109" Type="http://schemas.openxmlformats.org/officeDocument/2006/relationships/hyperlink" Target="https://www.legislation.gov.au/Series/F2017L01236" TargetMode="External"/><Relationship Id="rId260" Type="http://schemas.openxmlformats.org/officeDocument/2006/relationships/hyperlink" Target="http://www.legislation.gov.au/Series/F2014L00314" TargetMode="External"/><Relationship Id="rId265" Type="http://schemas.openxmlformats.org/officeDocument/2006/relationships/hyperlink" Target="http://www.legislation.gov.au/Series/F2013L02029" TargetMode="External"/><Relationship Id="rId34" Type="http://schemas.openxmlformats.org/officeDocument/2006/relationships/hyperlink" Target="https://www.legislation.gov.au/Series/F2022L00096" TargetMode="External"/><Relationship Id="rId50" Type="http://schemas.openxmlformats.org/officeDocument/2006/relationships/hyperlink" Target="http://www.legislation.gov.au/Series/F2013L02036" TargetMode="External"/><Relationship Id="rId55" Type="http://schemas.openxmlformats.org/officeDocument/2006/relationships/hyperlink" Target="http://www.legislation.gov.au/Series/F2014L00193" TargetMode="External"/><Relationship Id="rId76" Type="http://schemas.openxmlformats.org/officeDocument/2006/relationships/hyperlink" Target="http://www.legislation.gov.au/Series/F2011L02491" TargetMode="External"/><Relationship Id="rId97" Type="http://schemas.openxmlformats.org/officeDocument/2006/relationships/hyperlink" Target="http://www.legislation.gov.au/Series/F2014L00322" TargetMode="External"/><Relationship Id="rId104" Type="http://schemas.openxmlformats.org/officeDocument/2006/relationships/hyperlink" Target="http://www.legislation.gov.au/Series/F2013L01964" TargetMode="External"/><Relationship Id="rId120" Type="http://schemas.openxmlformats.org/officeDocument/2006/relationships/hyperlink" Target="http://www.legislation.gov.au/Series/F2009B00178" TargetMode="External"/><Relationship Id="rId125" Type="http://schemas.openxmlformats.org/officeDocument/2006/relationships/hyperlink" Target="http://www.legislation.gov.au/Series/F2009B00182" TargetMode="External"/><Relationship Id="rId141" Type="http://schemas.openxmlformats.org/officeDocument/2006/relationships/hyperlink" Target="https://www.legislation.gov.au/Series/F2009B00183" TargetMode="External"/><Relationship Id="rId146" Type="http://schemas.openxmlformats.org/officeDocument/2006/relationships/hyperlink" Target="https://www.legislation.gov.au/Series/F1999B00110" TargetMode="External"/><Relationship Id="rId167" Type="http://schemas.openxmlformats.org/officeDocument/2006/relationships/hyperlink" Target="http://www.legislation.gov.au/Series/F1997B02289" TargetMode="External"/><Relationship Id="rId188" Type="http://schemas.openxmlformats.org/officeDocument/2006/relationships/hyperlink" Target="http://www.legislation.gov.au/Series/F2013L0184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egislation.gov.au/Series/F2011L02673" TargetMode="External"/><Relationship Id="rId92" Type="http://schemas.openxmlformats.org/officeDocument/2006/relationships/hyperlink" Target="http://www.legislation.gov.au/Series/F2017L01708" TargetMode="External"/><Relationship Id="rId162" Type="http://schemas.openxmlformats.org/officeDocument/2006/relationships/hyperlink" Target="https://www.legislation.gov.au/Series/F2019L01245" TargetMode="External"/><Relationship Id="rId183" Type="http://schemas.openxmlformats.org/officeDocument/2006/relationships/hyperlink" Target="http://www.legislation.gov.au/Series/F2013L00183" TargetMode="External"/><Relationship Id="rId213" Type="http://schemas.openxmlformats.org/officeDocument/2006/relationships/hyperlink" Target="http://www.legislation.gov.au/Series/F2014L00223" TargetMode="External"/><Relationship Id="rId218" Type="http://schemas.openxmlformats.org/officeDocument/2006/relationships/hyperlink" Target="http://www.legislation.gov.au/Series/F2013L01795" TargetMode="External"/><Relationship Id="rId234" Type="http://schemas.openxmlformats.org/officeDocument/2006/relationships/hyperlink" Target="http://www.legislation.gov.au/Series/F2014L00071" TargetMode="External"/><Relationship Id="rId239" Type="http://schemas.openxmlformats.org/officeDocument/2006/relationships/hyperlink" Target="http://www.legislation.gov.au/Series/F2014L000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egislation.gov.au/Series/F2013L02146" TargetMode="External"/><Relationship Id="rId250" Type="http://schemas.openxmlformats.org/officeDocument/2006/relationships/hyperlink" Target="http://www.legislation.gov.au/Series/F2013L02050" TargetMode="External"/><Relationship Id="rId255" Type="http://schemas.openxmlformats.org/officeDocument/2006/relationships/hyperlink" Target="http://www.legislation.gov.au/Series/F2014L00306" TargetMode="External"/><Relationship Id="rId271" Type="http://schemas.openxmlformats.org/officeDocument/2006/relationships/footer" Target="footer3.xml"/><Relationship Id="rId24" Type="http://schemas.openxmlformats.org/officeDocument/2006/relationships/hyperlink" Target="http://www.legislation.gov.au/Series/F2013L02048" TargetMode="External"/><Relationship Id="rId40" Type="http://schemas.openxmlformats.org/officeDocument/2006/relationships/hyperlink" Target="https://www.legislation.gov.au/Series/F2022L00096" TargetMode="External"/><Relationship Id="rId45" Type="http://schemas.openxmlformats.org/officeDocument/2006/relationships/hyperlink" Target="http://www.legislation.gov.au/Series/F2014L00102" TargetMode="External"/><Relationship Id="rId66" Type="http://schemas.openxmlformats.org/officeDocument/2006/relationships/hyperlink" Target="http://www.legislation.gov.au/Series/F2012L01765" TargetMode="External"/><Relationship Id="rId87" Type="http://schemas.openxmlformats.org/officeDocument/2006/relationships/hyperlink" Target="http://www.legislation.gov.au/Series/F2013L02198" TargetMode="External"/><Relationship Id="rId110" Type="http://schemas.openxmlformats.org/officeDocument/2006/relationships/hyperlink" Target="https://www.legislation.gov.au/Series/F2019L00244" TargetMode="External"/><Relationship Id="rId115" Type="http://schemas.openxmlformats.org/officeDocument/2006/relationships/hyperlink" Target="https://www.legislation.gov.au/Series/F2019L00244" TargetMode="External"/><Relationship Id="rId131" Type="http://schemas.openxmlformats.org/officeDocument/2006/relationships/hyperlink" Target="http://www.legislation.gov.au/Series/F2009L03479" TargetMode="External"/><Relationship Id="rId136" Type="http://schemas.openxmlformats.org/officeDocument/2006/relationships/hyperlink" Target="http://www.legislation.gov.au/Series/F2009L04578" TargetMode="External"/><Relationship Id="rId157" Type="http://schemas.openxmlformats.org/officeDocument/2006/relationships/hyperlink" Target="https://www.legislation.gov.au/Series/F2011L01106" TargetMode="External"/><Relationship Id="rId178" Type="http://schemas.openxmlformats.org/officeDocument/2006/relationships/hyperlink" Target="http://www.legislation.gov.au/Series/F2013L02155" TargetMode="External"/><Relationship Id="rId61" Type="http://schemas.openxmlformats.org/officeDocument/2006/relationships/hyperlink" Target="http://www.legislation.gov.au/Series/F2013L02166" TargetMode="External"/><Relationship Id="rId82" Type="http://schemas.openxmlformats.org/officeDocument/2006/relationships/hyperlink" Target="https://www.legislation.gov.au/Series/F2018L00613" TargetMode="External"/><Relationship Id="rId152" Type="http://schemas.openxmlformats.org/officeDocument/2006/relationships/hyperlink" Target="https://www.legislation.gov.au/Series/F2009L03479" TargetMode="External"/><Relationship Id="rId173" Type="http://schemas.openxmlformats.org/officeDocument/2006/relationships/hyperlink" Target="http://www.legislation.gov.au/Series/F2013L02095" TargetMode="External"/><Relationship Id="rId194" Type="http://schemas.openxmlformats.org/officeDocument/2006/relationships/hyperlink" Target="https://www.legislation.gov.au/Series/F1997B02594" TargetMode="External"/><Relationship Id="rId199" Type="http://schemas.openxmlformats.org/officeDocument/2006/relationships/hyperlink" Target="https://www.legislation.gov.au/Series/F2018L01210" TargetMode="External"/><Relationship Id="rId203" Type="http://schemas.openxmlformats.org/officeDocument/2006/relationships/hyperlink" Target="https://www.legislation.gov.au/Series/F2018L01210" TargetMode="External"/><Relationship Id="rId208" Type="http://schemas.openxmlformats.org/officeDocument/2006/relationships/hyperlink" Target="http://www.legislation.gov.au/Series/F2014L00365" TargetMode="External"/><Relationship Id="rId229" Type="http://schemas.openxmlformats.org/officeDocument/2006/relationships/hyperlink" Target="http://www.legislation.gov.au/Series/F2013L02055" TargetMode="External"/><Relationship Id="rId19" Type="http://schemas.openxmlformats.org/officeDocument/2006/relationships/hyperlink" Target="http://www.legislation.gov.au/Series/F2014L00244" TargetMode="External"/><Relationship Id="rId224" Type="http://schemas.openxmlformats.org/officeDocument/2006/relationships/hyperlink" Target="http://www.legislation.gov.au/Series/F2014L00135" TargetMode="External"/><Relationship Id="rId240" Type="http://schemas.openxmlformats.org/officeDocument/2006/relationships/hyperlink" Target="http://www.legislation.gov.au/Series/F2014L00070" TargetMode="External"/><Relationship Id="rId245" Type="http://schemas.openxmlformats.org/officeDocument/2006/relationships/hyperlink" Target="http://www.legislation.gov.au/Series/F2013L02149" TargetMode="External"/><Relationship Id="rId261" Type="http://schemas.openxmlformats.org/officeDocument/2006/relationships/hyperlink" Target="http://www.legislation.gov.au/Series/F2014L00307" TargetMode="External"/><Relationship Id="rId266" Type="http://schemas.openxmlformats.org/officeDocument/2006/relationships/hyperlink" Target="http://www.legislation.gov.au/Series/F2014L00296" TargetMode="External"/><Relationship Id="rId14" Type="http://schemas.openxmlformats.org/officeDocument/2006/relationships/hyperlink" Target="http://www.legislation.gov.au/Series/F2014L00253" TargetMode="External"/><Relationship Id="rId30" Type="http://schemas.openxmlformats.org/officeDocument/2006/relationships/hyperlink" Target="http://www.legislation.gov.au/Series/F2013L01789" TargetMode="External"/><Relationship Id="rId35" Type="http://schemas.openxmlformats.org/officeDocument/2006/relationships/hyperlink" Target="http://www.legislation.gov.au/Series/F1996B04125" TargetMode="External"/><Relationship Id="rId56" Type="http://schemas.openxmlformats.org/officeDocument/2006/relationships/hyperlink" Target="http://www.legislation.gov.au/Series/F2014L00324" TargetMode="External"/><Relationship Id="rId77" Type="http://schemas.openxmlformats.org/officeDocument/2006/relationships/hyperlink" Target="http://www.legislation.gov.au/Series/F1996B00352" TargetMode="External"/><Relationship Id="rId100" Type="http://schemas.openxmlformats.org/officeDocument/2006/relationships/hyperlink" Target="http://www.legislation.gov.au/Series/F2014L00061" TargetMode="External"/><Relationship Id="rId105" Type="http://schemas.openxmlformats.org/officeDocument/2006/relationships/hyperlink" Target="http://www.legislation.gov.au/Series/F2013L01971" TargetMode="External"/><Relationship Id="rId126" Type="http://schemas.openxmlformats.org/officeDocument/2006/relationships/hyperlink" Target="http://www.legislation.gov.au/Series/F2009B00176" TargetMode="External"/><Relationship Id="rId147" Type="http://schemas.openxmlformats.org/officeDocument/2006/relationships/hyperlink" Target="https://www.legislation.gov.au/Series/F2018L00481" TargetMode="External"/><Relationship Id="rId168" Type="http://schemas.openxmlformats.org/officeDocument/2006/relationships/hyperlink" Target="http://www.legislation.gov.au/Series/F2014L0012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legislation.gov.au/Series/F2000B00190" TargetMode="External"/><Relationship Id="rId72" Type="http://schemas.openxmlformats.org/officeDocument/2006/relationships/hyperlink" Target="https://www.legislation.gov.au/Series/F2012L00181" TargetMode="External"/><Relationship Id="rId93" Type="http://schemas.openxmlformats.org/officeDocument/2006/relationships/hyperlink" Target="http://www.legislation.gov.au/Series/F2014L00316" TargetMode="External"/><Relationship Id="rId98" Type="http://schemas.openxmlformats.org/officeDocument/2006/relationships/hyperlink" Target="http://www.legislation.gov.au/Series/F2014L00320" TargetMode="External"/><Relationship Id="rId121" Type="http://schemas.openxmlformats.org/officeDocument/2006/relationships/hyperlink" Target="http://www.legislation.gov.au/Series/F2009B00180" TargetMode="External"/><Relationship Id="rId142" Type="http://schemas.openxmlformats.org/officeDocument/2006/relationships/hyperlink" Target="https://www.legislation.gov.au/Series/F2009B00181" TargetMode="External"/><Relationship Id="rId163" Type="http://schemas.openxmlformats.org/officeDocument/2006/relationships/hyperlink" Target="http://www.legislation.gov.au/Series/F1996B00638" TargetMode="External"/><Relationship Id="rId184" Type="http://schemas.openxmlformats.org/officeDocument/2006/relationships/hyperlink" Target="http://www.legislation.gov.au/Series/F2014L00216" TargetMode="External"/><Relationship Id="rId189" Type="http://schemas.openxmlformats.org/officeDocument/2006/relationships/hyperlink" Target="https://www.legislation.gov.au/Series/F1996B00638" TargetMode="External"/><Relationship Id="rId219" Type="http://schemas.openxmlformats.org/officeDocument/2006/relationships/hyperlink" Target="http://www.legislation.gov.au/Series/F2013L01794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legislation.gov.au/Series/F2013L02152" TargetMode="External"/><Relationship Id="rId230" Type="http://schemas.openxmlformats.org/officeDocument/2006/relationships/hyperlink" Target="http://www.legislation.gov.au/Series/F2014L00067" TargetMode="External"/><Relationship Id="rId235" Type="http://schemas.openxmlformats.org/officeDocument/2006/relationships/hyperlink" Target="http://www.legislation.gov.au/Series/F2014L00317" TargetMode="External"/><Relationship Id="rId251" Type="http://schemas.openxmlformats.org/officeDocument/2006/relationships/hyperlink" Target="http://www.legislation.gov.au/Series/F2014L00012" TargetMode="External"/><Relationship Id="rId256" Type="http://schemas.openxmlformats.org/officeDocument/2006/relationships/hyperlink" Target="http://www.legislation.gov.au/Series/F2014L00300" TargetMode="External"/><Relationship Id="rId25" Type="http://schemas.openxmlformats.org/officeDocument/2006/relationships/hyperlink" Target="http://www.legislation.gov.au/Series/F2014L00080" TargetMode="External"/><Relationship Id="rId46" Type="http://schemas.openxmlformats.org/officeDocument/2006/relationships/hyperlink" Target="http://www.legislation.gov.au/Series/F2000B00190" TargetMode="External"/><Relationship Id="rId67" Type="http://schemas.openxmlformats.org/officeDocument/2006/relationships/hyperlink" Target="http://www.legislation.gov.au/Series/F2011L02673" TargetMode="External"/><Relationship Id="rId116" Type="http://schemas.openxmlformats.org/officeDocument/2006/relationships/hyperlink" Target="http://www.legislation.gov.au/Series/F2014L00125" TargetMode="External"/><Relationship Id="rId137" Type="http://schemas.openxmlformats.org/officeDocument/2006/relationships/hyperlink" Target="https://www.legislation.gov.au/Series/F2008B00669" TargetMode="External"/><Relationship Id="rId158" Type="http://schemas.openxmlformats.org/officeDocument/2006/relationships/hyperlink" Target="https://www.legislation.gov.au/Series/F2011L00647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://www.legislation.gov.au/Series/F2013L02112" TargetMode="External"/><Relationship Id="rId41" Type="http://schemas.openxmlformats.org/officeDocument/2006/relationships/hyperlink" Target="http://www.legislation.gov.au/Series/F2013L02036" TargetMode="External"/><Relationship Id="rId62" Type="http://schemas.openxmlformats.org/officeDocument/2006/relationships/hyperlink" Target="https://www.legislation.gov.au/Series/F2003B00341" TargetMode="External"/><Relationship Id="rId83" Type="http://schemas.openxmlformats.org/officeDocument/2006/relationships/hyperlink" Target="https://www.legislation.gov.au/Series/F2021L00270" TargetMode="External"/><Relationship Id="rId88" Type="http://schemas.openxmlformats.org/officeDocument/2006/relationships/hyperlink" Target="http://www.legislation.gov.au/Series/F2014L00283" TargetMode="External"/><Relationship Id="rId111" Type="http://schemas.openxmlformats.org/officeDocument/2006/relationships/hyperlink" Target="https://www.legislation.gov.au/Series/F1998B00030" TargetMode="External"/><Relationship Id="rId132" Type="http://schemas.openxmlformats.org/officeDocument/2006/relationships/hyperlink" Target="http://www.legislation.gov.au/Series/F1999B00221" TargetMode="External"/><Relationship Id="rId153" Type="http://schemas.openxmlformats.org/officeDocument/2006/relationships/hyperlink" Target="https://www.legislation.gov.au/Series/F2018L00481" TargetMode="External"/><Relationship Id="rId174" Type="http://schemas.openxmlformats.org/officeDocument/2006/relationships/hyperlink" Target="http://www.legislation.gov.au/Series/F2014L00166" TargetMode="External"/><Relationship Id="rId179" Type="http://schemas.openxmlformats.org/officeDocument/2006/relationships/hyperlink" Target="http://www.legislation.gov.au/Series/F2013L02090" TargetMode="External"/><Relationship Id="rId195" Type="http://schemas.openxmlformats.org/officeDocument/2006/relationships/hyperlink" Target="https://www.legislation.gov.au/Series/F1997B01643" TargetMode="External"/><Relationship Id="rId209" Type="http://schemas.openxmlformats.org/officeDocument/2006/relationships/hyperlink" Target="http://www.legislation.gov.au/Series/F2013L02173" TargetMode="External"/><Relationship Id="rId190" Type="http://schemas.openxmlformats.org/officeDocument/2006/relationships/hyperlink" Target="https://www.legislation.gov.au/Series/F2018L01769" TargetMode="External"/><Relationship Id="rId204" Type="http://schemas.openxmlformats.org/officeDocument/2006/relationships/hyperlink" Target="https://www.legislation.gov.au/Series/F2012L01222" TargetMode="External"/><Relationship Id="rId220" Type="http://schemas.openxmlformats.org/officeDocument/2006/relationships/hyperlink" Target="http://www.legislation.gov.au/Series/F2013L01986" TargetMode="External"/><Relationship Id="rId225" Type="http://schemas.openxmlformats.org/officeDocument/2006/relationships/hyperlink" Target="http://www.legislation.gov.au/Series/F2014L00374" TargetMode="External"/><Relationship Id="rId241" Type="http://schemas.openxmlformats.org/officeDocument/2006/relationships/hyperlink" Target="http://www.legislation.gov.au/Series/F2014L00075" TargetMode="External"/><Relationship Id="rId246" Type="http://schemas.openxmlformats.org/officeDocument/2006/relationships/hyperlink" Target="http://www.legislation.gov.au/Series/F2013L02151" TargetMode="External"/><Relationship Id="rId267" Type="http://schemas.openxmlformats.org/officeDocument/2006/relationships/hyperlink" Target="http://www.legislation.gov.au/Series/F2013L01894" TargetMode="External"/><Relationship Id="rId15" Type="http://schemas.openxmlformats.org/officeDocument/2006/relationships/hyperlink" Target="http://www.legislation.gov.au/Series/F2014L00054" TargetMode="External"/><Relationship Id="rId36" Type="http://schemas.openxmlformats.org/officeDocument/2006/relationships/hyperlink" Target="https://www.legislation.gov.au/Series/F2018L00348" TargetMode="External"/><Relationship Id="rId57" Type="http://schemas.openxmlformats.org/officeDocument/2006/relationships/hyperlink" Target="http://www.legislation.gov.au/Series/F2013L02054" TargetMode="External"/><Relationship Id="rId106" Type="http://schemas.openxmlformats.org/officeDocument/2006/relationships/hyperlink" Target="http://www.legislation.gov.au/Series/F2014L00264" TargetMode="External"/><Relationship Id="rId127" Type="http://schemas.openxmlformats.org/officeDocument/2006/relationships/hyperlink" Target="http://www.legislation.gov.au/Series/F2009B00169" TargetMode="External"/><Relationship Id="rId262" Type="http://schemas.openxmlformats.org/officeDocument/2006/relationships/hyperlink" Target="http://www.legislation.gov.au/Series/F2014L00308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legislation.gov.au/Series/F2013L01788" TargetMode="External"/><Relationship Id="rId52" Type="http://schemas.openxmlformats.org/officeDocument/2006/relationships/hyperlink" Target="https://www.legislation.gov.au/Series/F2018L01743" TargetMode="External"/><Relationship Id="rId73" Type="http://schemas.openxmlformats.org/officeDocument/2006/relationships/hyperlink" Target="https://www.legislation.gov.au/Series/F2022L00097" TargetMode="External"/><Relationship Id="rId78" Type="http://schemas.openxmlformats.org/officeDocument/2006/relationships/hyperlink" Target="http://www.legislation.gov.au/Series/F2011L02644" TargetMode="External"/><Relationship Id="rId94" Type="http://schemas.openxmlformats.org/officeDocument/2006/relationships/hyperlink" Target="http://www.legislation.gov.au/Series/F2014L00130" TargetMode="External"/><Relationship Id="rId99" Type="http://schemas.openxmlformats.org/officeDocument/2006/relationships/hyperlink" Target="http://www.legislation.gov.au/Series/F2013L01814" TargetMode="External"/><Relationship Id="rId101" Type="http://schemas.openxmlformats.org/officeDocument/2006/relationships/hyperlink" Target="http://www.legislation.gov.au/Series/F2013L01801" TargetMode="External"/><Relationship Id="rId122" Type="http://schemas.openxmlformats.org/officeDocument/2006/relationships/hyperlink" Target="http://www.legislation.gov.au/Series/F2009B00179" TargetMode="External"/><Relationship Id="rId143" Type="http://schemas.openxmlformats.org/officeDocument/2006/relationships/hyperlink" Target="https://www.legislation.gov.au/Series/F2009B00182" TargetMode="External"/><Relationship Id="rId148" Type="http://schemas.openxmlformats.org/officeDocument/2006/relationships/hyperlink" Target="https://www.legislation.gov.au/Series/F2016L00538" TargetMode="External"/><Relationship Id="rId164" Type="http://schemas.openxmlformats.org/officeDocument/2006/relationships/hyperlink" Target="http://www.legislation.gov.au/Series/F2018L00448" TargetMode="External"/><Relationship Id="rId169" Type="http://schemas.openxmlformats.org/officeDocument/2006/relationships/hyperlink" Target="http://www.legislation.gov.au/Series/F2013L02091" TargetMode="External"/><Relationship Id="rId185" Type="http://schemas.openxmlformats.org/officeDocument/2006/relationships/hyperlink" Target="http://www.legislation.gov.au/Series/F2014L002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" TargetMode="External"/><Relationship Id="rId180" Type="http://schemas.openxmlformats.org/officeDocument/2006/relationships/hyperlink" Target="http://www.legislation.gov.au/Series/F2012L01844" TargetMode="External"/><Relationship Id="rId210" Type="http://schemas.openxmlformats.org/officeDocument/2006/relationships/hyperlink" Target="http://www.legislation.gov.au/Series/F2013L02002" TargetMode="External"/><Relationship Id="rId215" Type="http://schemas.openxmlformats.org/officeDocument/2006/relationships/hyperlink" Target="http://www.legislation.gov.au/Series/F2014L00021" TargetMode="External"/><Relationship Id="rId236" Type="http://schemas.openxmlformats.org/officeDocument/2006/relationships/hyperlink" Target="http://www.legislation.gov.au/Series/F2014L00076" TargetMode="External"/><Relationship Id="rId257" Type="http://schemas.openxmlformats.org/officeDocument/2006/relationships/hyperlink" Target="http://www.legislation.gov.au/Series/F2013L01894" TargetMode="External"/><Relationship Id="rId26" Type="http://schemas.openxmlformats.org/officeDocument/2006/relationships/hyperlink" Target="http://www.legislation.gov.au/Series/F2014L00040" TargetMode="External"/><Relationship Id="rId231" Type="http://schemas.openxmlformats.org/officeDocument/2006/relationships/hyperlink" Target="http://www.legislation.gov.au/Series/F2014L00069" TargetMode="External"/><Relationship Id="rId252" Type="http://schemas.openxmlformats.org/officeDocument/2006/relationships/hyperlink" Target="http://www.legislation.gov.au/Series/F2013L02012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://www.legislation.gov.au/Series/F2009B00167" TargetMode="External"/><Relationship Id="rId68" Type="http://schemas.openxmlformats.org/officeDocument/2006/relationships/hyperlink" Target="http://www.legislation.gov.au/Series/F2012L00181" TargetMode="External"/><Relationship Id="rId89" Type="http://schemas.openxmlformats.org/officeDocument/2006/relationships/hyperlink" Target="http://www.legislation.gov.au/Series/F2017L01236" TargetMode="External"/><Relationship Id="rId112" Type="http://schemas.openxmlformats.org/officeDocument/2006/relationships/hyperlink" Target="https://www.legislation.gov.au/Series/F1998B00050" TargetMode="External"/><Relationship Id="rId133" Type="http://schemas.openxmlformats.org/officeDocument/2006/relationships/hyperlink" Target="http://www.legislation.gov.au/Series/F2011L01106" TargetMode="External"/><Relationship Id="rId154" Type="http://schemas.openxmlformats.org/officeDocument/2006/relationships/hyperlink" Target="https://www.legislation.gov.au/Series/F1999B00221" TargetMode="External"/><Relationship Id="rId175" Type="http://schemas.openxmlformats.org/officeDocument/2006/relationships/hyperlink" Target="http://www.legislation.gov.au/Series/F2013L02143" TargetMode="External"/><Relationship Id="rId196" Type="http://schemas.openxmlformats.org/officeDocument/2006/relationships/hyperlink" Target="https://www.legislation.gov.au/Series/F1997B02289" TargetMode="External"/><Relationship Id="rId200" Type="http://schemas.openxmlformats.org/officeDocument/2006/relationships/hyperlink" Target="https://www.legislation.gov.au/Series/F2012L01844" TargetMode="External"/><Relationship Id="rId16" Type="http://schemas.openxmlformats.org/officeDocument/2006/relationships/hyperlink" Target="http://www.legislation.gov.au/Series/F2014L00253" TargetMode="External"/><Relationship Id="rId221" Type="http://schemas.openxmlformats.org/officeDocument/2006/relationships/hyperlink" Target="http://www.legislation.gov.au/Series/F2013L01987" TargetMode="External"/><Relationship Id="rId242" Type="http://schemas.openxmlformats.org/officeDocument/2006/relationships/hyperlink" Target="http://www.legislation.gov.au/Series/F2014L00323" TargetMode="External"/><Relationship Id="rId263" Type="http://schemas.openxmlformats.org/officeDocument/2006/relationships/hyperlink" Target="http://www.legislation.gov.au/Series/F2013L01898" TargetMode="External"/><Relationship Id="rId37" Type="http://schemas.openxmlformats.org/officeDocument/2006/relationships/hyperlink" Target="https://www.legislation.gov.au/Series/F2022L00096" TargetMode="External"/><Relationship Id="rId58" Type="http://schemas.openxmlformats.org/officeDocument/2006/relationships/hyperlink" Target="http://www.legislation.gov.au/Series/F2003B00341" TargetMode="External"/><Relationship Id="rId79" Type="http://schemas.openxmlformats.org/officeDocument/2006/relationships/hyperlink" Target="https://www.legislation.gov.au/Series/F2011L02491" TargetMode="External"/><Relationship Id="rId102" Type="http://schemas.openxmlformats.org/officeDocument/2006/relationships/hyperlink" Target="http://www.legislation.gov.au/Series/F2013L01830" TargetMode="External"/><Relationship Id="rId123" Type="http://schemas.openxmlformats.org/officeDocument/2006/relationships/hyperlink" Target="http://www.legislation.gov.au/Series/F2009B00183" TargetMode="External"/><Relationship Id="rId144" Type="http://schemas.openxmlformats.org/officeDocument/2006/relationships/hyperlink" Target="https://www.legislation.gov.au/Series/F2009B00176" TargetMode="External"/><Relationship Id="rId90" Type="http://schemas.openxmlformats.org/officeDocument/2006/relationships/hyperlink" Target="http://www.legislation.gov.au/Series/F1998B00030" TargetMode="External"/><Relationship Id="rId165" Type="http://schemas.openxmlformats.org/officeDocument/2006/relationships/hyperlink" Target="http://www.legislation.gov.au/Series/F1997B02594" TargetMode="External"/><Relationship Id="rId186" Type="http://schemas.openxmlformats.org/officeDocument/2006/relationships/hyperlink" Target="http://www.legislation.gov.au/Series/F2012L01222" TargetMode="External"/><Relationship Id="rId211" Type="http://schemas.openxmlformats.org/officeDocument/2006/relationships/hyperlink" Target="http://www.legislation.gov.au/Series/F2014L00192" TargetMode="External"/><Relationship Id="rId232" Type="http://schemas.openxmlformats.org/officeDocument/2006/relationships/hyperlink" Target="http://www.legislation.gov.au/Series/F2014L00073" TargetMode="External"/><Relationship Id="rId253" Type="http://schemas.openxmlformats.org/officeDocument/2006/relationships/hyperlink" Target="http://www.legislation.gov.au/Series/F2013L02016" TargetMode="External"/><Relationship Id="rId27" Type="http://schemas.openxmlformats.org/officeDocument/2006/relationships/hyperlink" Target="http://www.legislation.gov.au/Series/F2014L00229" TargetMode="External"/><Relationship Id="rId48" Type="http://schemas.openxmlformats.org/officeDocument/2006/relationships/hyperlink" Target="http://www.legislation.gov.au/Series/F2014L00113" TargetMode="External"/><Relationship Id="rId69" Type="http://schemas.openxmlformats.org/officeDocument/2006/relationships/hyperlink" Target="https://www.legislation.gov.au/Series/F2012L01765" TargetMode="External"/><Relationship Id="rId113" Type="http://schemas.openxmlformats.org/officeDocument/2006/relationships/hyperlink" Target="https://www.legislation.gov.au/Series/F2019L00244" TargetMode="External"/><Relationship Id="rId134" Type="http://schemas.openxmlformats.org/officeDocument/2006/relationships/hyperlink" Target="http://www.legislation.gov.au/Series/F2004B00357" TargetMode="External"/><Relationship Id="rId80" Type="http://schemas.openxmlformats.org/officeDocument/2006/relationships/hyperlink" Target="https://www.legislation.gov.au/Series/F2021L01374" TargetMode="External"/><Relationship Id="rId155" Type="http://schemas.openxmlformats.org/officeDocument/2006/relationships/hyperlink" Target="https://www.legislation.gov.au/Series/F2018L01736" TargetMode="External"/><Relationship Id="rId176" Type="http://schemas.openxmlformats.org/officeDocument/2006/relationships/hyperlink" Target="http://www.legislation.gov.au/Series/F2013L02150" TargetMode="External"/><Relationship Id="rId197" Type="http://schemas.openxmlformats.org/officeDocument/2006/relationships/hyperlink" Target="https://www.legislation.gov.au/Series/F1996B00044" TargetMode="External"/><Relationship Id="rId201" Type="http://schemas.openxmlformats.org/officeDocument/2006/relationships/hyperlink" Target="https://www.legislation.gov.au/Series/F2018L01210" TargetMode="External"/><Relationship Id="rId222" Type="http://schemas.openxmlformats.org/officeDocument/2006/relationships/hyperlink" Target="http://www.legislation.gov.au/Series/F2013L01988" TargetMode="External"/><Relationship Id="rId243" Type="http://schemas.openxmlformats.org/officeDocument/2006/relationships/hyperlink" Target="http://www.legislation.gov.au/Series/F2013L02147" TargetMode="External"/><Relationship Id="rId264" Type="http://schemas.openxmlformats.org/officeDocument/2006/relationships/hyperlink" Target="http://www.legislation.gov.au/Series/F2013L01900" TargetMode="External"/><Relationship Id="rId17" Type="http://schemas.openxmlformats.org/officeDocument/2006/relationships/hyperlink" Target="http://www.legislation.gov.au/Series/F2014L00253" TargetMode="External"/><Relationship Id="rId38" Type="http://schemas.openxmlformats.org/officeDocument/2006/relationships/hyperlink" Target="http://www.legislation.gov.au/Series/F2001B00391" TargetMode="External"/><Relationship Id="rId59" Type="http://schemas.openxmlformats.org/officeDocument/2006/relationships/hyperlink" Target="http://www.legislation.gov.au/Series/F1996B01949" TargetMode="External"/><Relationship Id="rId103" Type="http://schemas.openxmlformats.org/officeDocument/2006/relationships/hyperlink" Target="http://www.legislation.gov.au/Series/F2013L01799" TargetMode="External"/><Relationship Id="rId124" Type="http://schemas.openxmlformats.org/officeDocument/2006/relationships/hyperlink" Target="http://www.legislation.gov.au/Series/F2009B00181" TargetMode="External"/><Relationship Id="rId70" Type="http://schemas.openxmlformats.org/officeDocument/2006/relationships/hyperlink" Target="https://www.legislation.gov.au/Series/F2022L00097" TargetMode="External"/><Relationship Id="rId91" Type="http://schemas.openxmlformats.org/officeDocument/2006/relationships/hyperlink" Target="http://www.legislation.gov.au/Series/F1998B00050" TargetMode="External"/><Relationship Id="rId145" Type="http://schemas.openxmlformats.org/officeDocument/2006/relationships/hyperlink" Target="https://www.legislation.gov.au/Series/F2009B00169" TargetMode="External"/><Relationship Id="rId166" Type="http://schemas.openxmlformats.org/officeDocument/2006/relationships/hyperlink" Target="http://www.legislation.gov.au/Series/F1997B01643" TargetMode="External"/><Relationship Id="rId187" Type="http://schemas.openxmlformats.org/officeDocument/2006/relationships/hyperlink" Target="http://www.legislation.gov.au/Series/F1998B001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legislation.gov.au/Series/F2014L00298" TargetMode="External"/><Relationship Id="rId233" Type="http://schemas.openxmlformats.org/officeDocument/2006/relationships/hyperlink" Target="http://www.legislation.gov.au/Series/F2014L00072" TargetMode="External"/><Relationship Id="rId254" Type="http://schemas.openxmlformats.org/officeDocument/2006/relationships/hyperlink" Target="http://www.legislation.gov.au/Series/F2013L02009" TargetMode="External"/><Relationship Id="rId28" Type="http://schemas.openxmlformats.org/officeDocument/2006/relationships/hyperlink" Target="http://www.legislation.gov.au/Series/F2013L02126" TargetMode="External"/><Relationship Id="rId49" Type="http://schemas.openxmlformats.org/officeDocument/2006/relationships/hyperlink" Target="https://www.legislation.gov.au/Series/F2013L02036" TargetMode="External"/><Relationship Id="rId114" Type="http://schemas.openxmlformats.org/officeDocument/2006/relationships/hyperlink" Target="https://www.legislation.gov.au/Series/F2017L01708/Compila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Publications\List%20of%20legislative%20instruments%20due%20to%20sunset%20on%201%20April_1%20Octo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AEAB-2921-46EF-8EC0-29D50B4A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of legislative instruments due to sunset on 1 April_1 October.dotx</Template>
  <TotalTime>0</TotalTime>
  <Pages>12</Pages>
  <Words>7134</Words>
  <Characters>40525</Characters>
  <Application>Microsoft Office Word</Application>
  <DocSecurity>0</DocSecurity>
  <PresentationFormat/>
  <Lines>1350</Lines>
  <Paragraphs>1162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legislative instruments due to sunset on 1 April 2024</vt:lpstr>
    </vt:vector>
  </TitlesOfParts>
  <Manager/>
  <Company/>
  <LinksUpToDate>false</LinksUpToDate>
  <CharactersWithSpaces>46497</CharactersWithSpaces>
  <SharedDoc>false</SharedDoc>
  <HyperlinkBase/>
  <HLinks>
    <vt:vector size="1338" baseType="variant">
      <vt:variant>
        <vt:i4>4849684</vt:i4>
      </vt:variant>
      <vt:variant>
        <vt:i4>723</vt:i4>
      </vt:variant>
      <vt:variant>
        <vt:i4>0</vt:i4>
      </vt:variant>
      <vt:variant>
        <vt:i4>5</vt:i4>
      </vt:variant>
      <vt:variant>
        <vt:lpwstr>http://www.legislation.gov.au/Series/F2008L01716</vt:lpwstr>
      </vt:variant>
      <vt:variant>
        <vt:lpwstr/>
      </vt:variant>
      <vt:variant>
        <vt:i4>4587539</vt:i4>
      </vt:variant>
      <vt:variant>
        <vt:i4>720</vt:i4>
      </vt:variant>
      <vt:variant>
        <vt:i4>0</vt:i4>
      </vt:variant>
      <vt:variant>
        <vt:i4>5</vt:i4>
      </vt:variant>
      <vt:variant>
        <vt:lpwstr>http://www.legislation.gov.au/Series/F1996B00238</vt:lpwstr>
      </vt:variant>
      <vt:variant>
        <vt:lpwstr/>
      </vt:variant>
      <vt:variant>
        <vt:i4>5046303</vt:i4>
      </vt:variant>
      <vt:variant>
        <vt:i4>717</vt:i4>
      </vt:variant>
      <vt:variant>
        <vt:i4>0</vt:i4>
      </vt:variant>
      <vt:variant>
        <vt:i4>5</vt:i4>
      </vt:variant>
      <vt:variant>
        <vt:lpwstr>http://www.legislation.gov.au/Series/F2008L02197</vt:lpwstr>
      </vt:variant>
      <vt:variant>
        <vt:lpwstr/>
      </vt:variant>
      <vt:variant>
        <vt:i4>4980767</vt:i4>
      </vt:variant>
      <vt:variant>
        <vt:i4>714</vt:i4>
      </vt:variant>
      <vt:variant>
        <vt:i4>0</vt:i4>
      </vt:variant>
      <vt:variant>
        <vt:i4>5</vt:i4>
      </vt:variant>
      <vt:variant>
        <vt:lpwstr>http://www.legislation.gov.au/Series/F2008L02196</vt:lpwstr>
      </vt:variant>
      <vt:variant>
        <vt:lpwstr/>
      </vt:variant>
      <vt:variant>
        <vt:i4>4390943</vt:i4>
      </vt:variant>
      <vt:variant>
        <vt:i4>711</vt:i4>
      </vt:variant>
      <vt:variant>
        <vt:i4>0</vt:i4>
      </vt:variant>
      <vt:variant>
        <vt:i4>5</vt:i4>
      </vt:variant>
      <vt:variant>
        <vt:lpwstr>http://www.legislation.gov.au/Series/F2008L02199</vt:lpwstr>
      </vt:variant>
      <vt:variant>
        <vt:lpwstr/>
      </vt:variant>
      <vt:variant>
        <vt:i4>4325407</vt:i4>
      </vt:variant>
      <vt:variant>
        <vt:i4>708</vt:i4>
      </vt:variant>
      <vt:variant>
        <vt:i4>0</vt:i4>
      </vt:variant>
      <vt:variant>
        <vt:i4>5</vt:i4>
      </vt:variant>
      <vt:variant>
        <vt:lpwstr>http://www.legislation.gov.au/Series/F2008L02198</vt:lpwstr>
      </vt:variant>
      <vt:variant>
        <vt:lpwstr/>
      </vt:variant>
      <vt:variant>
        <vt:i4>4915231</vt:i4>
      </vt:variant>
      <vt:variant>
        <vt:i4>705</vt:i4>
      </vt:variant>
      <vt:variant>
        <vt:i4>0</vt:i4>
      </vt:variant>
      <vt:variant>
        <vt:i4>5</vt:i4>
      </vt:variant>
      <vt:variant>
        <vt:lpwstr>http://www.legislation.gov.au/Series/F2008L03181</vt:lpwstr>
      </vt:variant>
      <vt:variant>
        <vt:lpwstr/>
      </vt:variant>
      <vt:variant>
        <vt:i4>4849695</vt:i4>
      </vt:variant>
      <vt:variant>
        <vt:i4>702</vt:i4>
      </vt:variant>
      <vt:variant>
        <vt:i4>0</vt:i4>
      </vt:variant>
      <vt:variant>
        <vt:i4>5</vt:i4>
      </vt:variant>
      <vt:variant>
        <vt:lpwstr>http://www.legislation.gov.au/Series/F2008L03180</vt:lpwstr>
      </vt:variant>
      <vt:variant>
        <vt:lpwstr/>
      </vt:variant>
      <vt:variant>
        <vt:i4>4784144</vt:i4>
      </vt:variant>
      <vt:variant>
        <vt:i4>699</vt:i4>
      </vt:variant>
      <vt:variant>
        <vt:i4>0</vt:i4>
      </vt:variant>
      <vt:variant>
        <vt:i4>5</vt:i4>
      </vt:variant>
      <vt:variant>
        <vt:lpwstr>http://www.legislation.gov.au/Series/F2008L03173</vt:lpwstr>
      </vt:variant>
      <vt:variant>
        <vt:lpwstr/>
      </vt:variant>
      <vt:variant>
        <vt:i4>4718608</vt:i4>
      </vt:variant>
      <vt:variant>
        <vt:i4>696</vt:i4>
      </vt:variant>
      <vt:variant>
        <vt:i4>0</vt:i4>
      </vt:variant>
      <vt:variant>
        <vt:i4>5</vt:i4>
      </vt:variant>
      <vt:variant>
        <vt:lpwstr>http://www.legislation.gov.au/Series/F2008L03172</vt:lpwstr>
      </vt:variant>
      <vt:variant>
        <vt:lpwstr/>
      </vt:variant>
      <vt:variant>
        <vt:i4>4849680</vt:i4>
      </vt:variant>
      <vt:variant>
        <vt:i4>693</vt:i4>
      </vt:variant>
      <vt:variant>
        <vt:i4>0</vt:i4>
      </vt:variant>
      <vt:variant>
        <vt:i4>5</vt:i4>
      </vt:variant>
      <vt:variant>
        <vt:lpwstr>http://www.legislation.gov.au/Series/F2008L03170</vt:lpwstr>
      </vt:variant>
      <vt:variant>
        <vt:lpwstr/>
      </vt:variant>
      <vt:variant>
        <vt:i4>4390929</vt:i4>
      </vt:variant>
      <vt:variant>
        <vt:i4>690</vt:i4>
      </vt:variant>
      <vt:variant>
        <vt:i4>0</vt:i4>
      </vt:variant>
      <vt:variant>
        <vt:i4>5</vt:i4>
      </vt:variant>
      <vt:variant>
        <vt:lpwstr>http://www.legislation.gov.au/Series/F2008L03169</vt:lpwstr>
      </vt:variant>
      <vt:variant>
        <vt:lpwstr/>
      </vt:variant>
      <vt:variant>
        <vt:i4>4325393</vt:i4>
      </vt:variant>
      <vt:variant>
        <vt:i4>687</vt:i4>
      </vt:variant>
      <vt:variant>
        <vt:i4>0</vt:i4>
      </vt:variant>
      <vt:variant>
        <vt:i4>5</vt:i4>
      </vt:variant>
      <vt:variant>
        <vt:lpwstr>http://www.legislation.gov.au/Series/F2008L03168</vt:lpwstr>
      </vt:variant>
      <vt:variant>
        <vt:lpwstr/>
      </vt:variant>
      <vt:variant>
        <vt:i4>5046289</vt:i4>
      </vt:variant>
      <vt:variant>
        <vt:i4>684</vt:i4>
      </vt:variant>
      <vt:variant>
        <vt:i4>0</vt:i4>
      </vt:variant>
      <vt:variant>
        <vt:i4>5</vt:i4>
      </vt:variant>
      <vt:variant>
        <vt:lpwstr>http://www.legislation.gov.au/Series/F2008L03167</vt:lpwstr>
      </vt:variant>
      <vt:variant>
        <vt:lpwstr/>
      </vt:variant>
      <vt:variant>
        <vt:i4>5177375</vt:i4>
      </vt:variant>
      <vt:variant>
        <vt:i4>681</vt:i4>
      </vt:variant>
      <vt:variant>
        <vt:i4>0</vt:i4>
      </vt:variant>
      <vt:variant>
        <vt:i4>5</vt:i4>
      </vt:variant>
      <vt:variant>
        <vt:lpwstr>http://www.legislation.gov.au/Series/F2008L02195</vt:lpwstr>
      </vt:variant>
      <vt:variant>
        <vt:lpwstr/>
      </vt:variant>
      <vt:variant>
        <vt:i4>4718623</vt:i4>
      </vt:variant>
      <vt:variant>
        <vt:i4>678</vt:i4>
      </vt:variant>
      <vt:variant>
        <vt:i4>0</vt:i4>
      </vt:variant>
      <vt:variant>
        <vt:i4>5</vt:i4>
      </vt:variant>
      <vt:variant>
        <vt:lpwstr>http://www.legislation.gov.au/Series/F2008L02192</vt:lpwstr>
      </vt:variant>
      <vt:variant>
        <vt:lpwstr/>
      </vt:variant>
      <vt:variant>
        <vt:i4>4390928</vt:i4>
      </vt:variant>
      <vt:variant>
        <vt:i4>675</vt:i4>
      </vt:variant>
      <vt:variant>
        <vt:i4>0</vt:i4>
      </vt:variant>
      <vt:variant>
        <vt:i4>5</vt:i4>
      </vt:variant>
      <vt:variant>
        <vt:lpwstr>http://www.legislation.gov.au/Series/F2008L03179</vt:lpwstr>
      </vt:variant>
      <vt:variant>
        <vt:lpwstr/>
      </vt:variant>
      <vt:variant>
        <vt:i4>4325392</vt:i4>
      </vt:variant>
      <vt:variant>
        <vt:i4>672</vt:i4>
      </vt:variant>
      <vt:variant>
        <vt:i4>0</vt:i4>
      </vt:variant>
      <vt:variant>
        <vt:i4>5</vt:i4>
      </vt:variant>
      <vt:variant>
        <vt:lpwstr>http://www.legislation.gov.au/Series/F2008L03178</vt:lpwstr>
      </vt:variant>
      <vt:variant>
        <vt:lpwstr/>
      </vt:variant>
      <vt:variant>
        <vt:i4>5046291</vt:i4>
      </vt:variant>
      <vt:variant>
        <vt:i4>669</vt:i4>
      </vt:variant>
      <vt:variant>
        <vt:i4>0</vt:i4>
      </vt:variant>
      <vt:variant>
        <vt:i4>5</vt:i4>
      </vt:variant>
      <vt:variant>
        <vt:lpwstr>http://www.legislation.gov.au/Series/F2008L02355</vt:lpwstr>
      </vt:variant>
      <vt:variant>
        <vt:lpwstr/>
      </vt:variant>
      <vt:variant>
        <vt:i4>4915219</vt:i4>
      </vt:variant>
      <vt:variant>
        <vt:i4>666</vt:i4>
      </vt:variant>
      <vt:variant>
        <vt:i4>0</vt:i4>
      </vt:variant>
      <vt:variant>
        <vt:i4>5</vt:i4>
      </vt:variant>
      <vt:variant>
        <vt:lpwstr>http://www.legislation.gov.au/Series/F2008B00494</vt:lpwstr>
      </vt:variant>
      <vt:variant>
        <vt:lpwstr/>
      </vt:variant>
      <vt:variant>
        <vt:i4>4653072</vt:i4>
      </vt:variant>
      <vt:variant>
        <vt:i4>663</vt:i4>
      </vt:variant>
      <vt:variant>
        <vt:i4>0</vt:i4>
      </vt:variant>
      <vt:variant>
        <vt:i4>5</vt:i4>
      </vt:variant>
      <vt:variant>
        <vt:lpwstr>http://www.legislation.gov.au/Series/F2008L01854</vt:lpwstr>
      </vt:variant>
      <vt:variant>
        <vt:lpwstr/>
      </vt:variant>
      <vt:variant>
        <vt:i4>4718623</vt:i4>
      </vt:variant>
      <vt:variant>
        <vt:i4>660</vt:i4>
      </vt:variant>
      <vt:variant>
        <vt:i4>0</vt:i4>
      </vt:variant>
      <vt:variant>
        <vt:i4>5</vt:i4>
      </vt:variant>
      <vt:variant>
        <vt:lpwstr>http://www.legislation.gov.au/Series/F2008B00053</vt:lpwstr>
      </vt:variant>
      <vt:variant>
        <vt:lpwstr/>
      </vt:variant>
      <vt:variant>
        <vt:i4>4915228</vt:i4>
      </vt:variant>
      <vt:variant>
        <vt:i4>657</vt:i4>
      </vt:variant>
      <vt:variant>
        <vt:i4>0</vt:i4>
      </vt:variant>
      <vt:variant>
        <vt:i4>5</vt:i4>
      </vt:variant>
      <vt:variant>
        <vt:lpwstr>http://www.legislation.gov.au/Series/F2008L01999</vt:lpwstr>
      </vt:variant>
      <vt:variant>
        <vt:lpwstr/>
      </vt:variant>
      <vt:variant>
        <vt:i4>4456464</vt:i4>
      </vt:variant>
      <vt:variant>
        <vt:i4>654</vt:i4>
      </vt:variant>
      <vt:variant>
        <vt:i4>0</vt:i4>
      </vt:variant>
      <vt:variant>
        <vt:i4>5</vt:i4>
      </vt:variant>
      <vt:variant>
        <vt:lpwstr>http://www.legislation.gov.au/Series/F2008L01659</vt:lpwstr>
      </vt:variant>
      <vt:variant>
        <vt:lpwstr/>
      </vt:variant>
      <vt:variant>
        <vt:i4>4784151</vt:i4>
      </vt:variant>
      <vt:variant>
        <vt:i4>651</vt:i4>
      </vt:variant>
      <vt:variant>
        <vt:i4>0</vt:i4>
      </vt:variant>
      <vt:variant>
        <vt:i4>5</vt:i4>
      </vt:variant>
      <vt:variant>
        <vt:lpwstr>http://www.legislation.gov.au/Series/F1996B00174</vt:lpwstr>
      </vt:variant>
      <vt:variant>
        <vt:lpwstr/>
      </vt:variant>
      <vt:variant>
        <vt:i4>4718608</vt:i4>
      </vt:variant>
      <vt:variant>
        <vt:i4>648</vt:i4>
      </vt:variant>
      <vt:variant>
        <vt:i4>0</vt:i4>
      </vt:variant>
      <vt:variant>
        <vt:i4>5</vt:i4>
      </vt:variant>
      <vt:variant>
        <vt:lpwstr>http://www.legislation.gov.au/Series/F1996B00206</vt:lpwstr>
      </vt:variant>
      <vt:variant>
        <vt:lpwstr/>
      </vt:variant>
      <vt:variant>
        <vt:i4>4784152</vt:i4>
      </vt:variant>
      <vt:variant>
        <vt:i4>645</vt:i4>
      </vt:variant>
      <vt:variant>
        <vt:i4>0</vt:i4>
      </vt:variant>
      <vt:variant>
        <vt:i4>5</vt:i4>
      </vt:variant>
      <vt:variant>
        <vt:lpwstr>http://www.legislation.gov.au/Series/F1996B00580</vt:lpwstr>
      </vt:variant>
      <vt:variant>
        <vt:lpwstr/>
      </vt:variant>
      <vt:variant>
        <vt:i4>4849686</vt:i4>
      </vt:variant>
      <vt:variant>
        <vt:i4>642</vt:i4>
      </vt:variant>
      <vt:variant>
        <vt:i4>0</vt:i4>
      </vt:variant>
      <vt:variant>
        <vt:i4>5</vt:i4>
      </vt:variant>
      <vt:variant>
        <vt:lpwstr>http://www.legislation.gov.au/Series/F1996B00167</vt:lpwstr>
      </vt:variant>
      <vt:variant>
        <vt:lpwstr/>
      </vt:variant>
      <vt:variant>
        <vt:i4>4849680</vt:i4>
      </vt:variant>
      <vt:variant>
        <vt:i4>639</vt:i4>
      </vt:variant>
      <vt:variant>
        <vt:i4>0</vt:i4>
      </vt:variant>
      <vt:variant>
        <vt:i4>5</vt:i4>
      </vt:variant>
      <vt:variant>
        <vt:lpwstr>http://www.legislation.gov.au/Series/F1996B00107</vt:lpwstr>
      </vt:variant>
      <vt:variant>
        <vt:lpwstr/>
      </vt:variant>
      <vt:variant>
        <vt:i4>4849687</vt:i4>
      </vt:variant>
      <vt:variant>
        <vt:i4>636</vt:i4>
      </vt:variant>
      <vt:variant>
        <vt:i4>0</vt:i4>
      </vt:variant>
      <vt:variant>
        <vt:i4>5</vt:i4>
      </vt:variant>
      <vt:variant>
        <vt:lpwstr>http://www.legislation.gov.au/Series/F1996B00177</vt:lpwstr>
      </vt:variant>
      <vt:variant>
        <vt:lpwstr/>
      </vt:variant>
      <vt:variant>
        <vt:i4>4718616</vt:i4>
      </vt:variant>
      <vt:variant>
        <vt:i4>633</vt:i4>
      </vt:variant>
      <vt:variant>
        <vt:i4>0</vt:i4>
      </vt:variant>
      <vt:variant>
        <vt:i4>5</vt:i4>
      </vt:variant>
      <vt:variant>
        <vt:lpwstr>http://www.legislation.gov.au/Series/F2008B00221</vt:lpwstr>
      </vt:variant>
      <vt:variant>
        <vt:lpwstr/>
      </vt:variant>
      <vt:variant>
        <vt:i4>5177370</vt:i4>
      </vt:variant>
      <vt:variant>
        <vt:i4>630</vt:i4>
      </vt:variant>
      <vt:variant>
        <vt:i4>0</vt:i4>
      </vt:variant>
      <vt:variant>
        <vt:i4>5</vt:i4>
      </vt:variant>
      <vt:variant>
        <vt:lpwstr>http://www.legislation.gov.au/Series/F2008B00400</vt:lpwstr>
      </vt:variant>
      <vt:variant>
        <vt:lpwstr/>
      </vt:variant>
      <vt:variant>
        <vt:i4>4194327</vt:i4>
      </vt:variant>
      <vt:variant>
        <vt:i4>627</vt:i4>
      </vt:variant>
      <vt:variant>
        <vt:i4>0</vt:i4>
      </vt:variant>
      <vt:variant>
        <vt:i4>5</vt:i4>
      </vt:variant>
      <vt:variant>
        <vt:lpwstr>http://www.legislation.gov.au/Series/F2008L02318</vt:lpwstr>
      </vt:variant>
      <vt:variant>
        <vt:lpwstr/>
      </vt:variant>
      <vt:variant>
        <vt:i4>5177367</vt:i4>
      </vt:variant>
      <vt:variant>
        <vt:i4>624</vt:i4>
      </vt:variant>
      <vt:variant>
        <vt:i4>0</vt:i4>
      </vt:variant>
      <vt:variant>
        <vt:i4>5</vt:i4>
      </vt:variant>
      <vt:variant>
        <vt:lpwstr>http://www.legislation.gov.au/Series/F1996B00675</vt:lpwstr>
      </vt:variant>
      <vt:variant>
        <vt:lpwstr/>
      </vt:variant>
      <vt:variant>
        <vt:i4>4194323</vt:i4>
      </vt:variant>
      <vt:variant>
        <vt:i4>621</vt:i4>
      </vt:variant>
      <vt:variant>
        <vt:i4>0</vt:i4>
      </vt:variant>
      <vt:variant>
        <vt:i4>5</vt:i4>
      </vt:variant>
      <vt:variant>
        <vt:lpwstr>http://www.legislation.gov.au/Series/F2008L03348</vt:lpwstr>
      </vt:variant>
      <vt:variant>
        <vt:lpwstr/>
      </vt:variant>
      <vt:variant>
        <vt:i4>5046291</vt:i4>
      </vt:variant>
      <vt:variant>
        <vt:i4>618</vt:i4>
      </vt:variant>
      <vt:variant>
        <vt:i4>0</vt:i4>
      </vt:variant>
      <vt:variant>
        <vt:i4>5</vt:i4>
      </vt:variant>
      <vt:variant>
        <vt:lpwstr>http://www.legislation.gov.au/Series/F2008L03345</vt:lpwstr>
      </vt:variant>
      <vt:variant>
        <vt:lpwstr/>
      </vt:variant>
      <vt:variant>
        <vt:i4>5111827</vt:i4>
      </vt:variant>
      <vt:variant>
        <vt:i4>615</vt:i4>
      </vt:variant>
      <vt:variant>
        <vt:i4>0</vt:i4>
      </vt:variant>
      <vt:variant>
        <vt:i4>5</vt:i4>
      </vt:variant>
      <vt:variant>
        <vt:lpwstr>http://www.legislation.gov.au/Series/F2008L03346</vt:lpwstr>
      </vt:variant>
      <vt:variant>
        <vt:lpwstr/>
      </vt:variant>
      <vt:variant>
        <vt:i4>4849686</vt:i4>
      </vt:variant>
      <vt:variant>
        <vt:i4>612</vt:i4>
      </vt:variant>
      <vt:variant>
        <vt:i4>0</vt:i4>
      </vt:variant>
      <vt:variant>
        <vt:i4>5</vt:i4>
      </vt:variant>
      <vt:variant>
        <vt:lpwstr>http://www.legislation.gov.au/Series/F1996B00563</vt:lpwstr>
      </vt:variant>
      <vt:variant>
        <vt:lpwstr/>
      </vt:variant>
      <vt:variant>
        <vt:i4>4325392</vt:i4>
      </vt:variant>
      <vt:variant>
        <vt:i4>609</vt:i4>
      </vt:variant>
      <vt:variant>
        <vt:i4>0</vt:i4>
      </vt:variant>
      <vt:variant>
        <vt:i4>5</vt:i4>
      </vt:variant>
      <vt:variant>
        <vt:lpwstr>http://www.legislation.gov.au/Series/F2008L02168</vt:lpwstr>
      </vt:variant>
      <vt:variant>
        <vt:lpwstr/>
      </vt:variant>
      <vt:variant>
        <vt:i4>4784149</vt:i4>
      </vt:variant>
      <vt:variant>
        <vt:i4>606</vt:i4>
      </vt:variant>
      <vt:variant>
        <vt:i4>0</vt:i4>
      </vt:variant>
      <vt:variant>
        <vt:i4>5</vt:i4>
      </vt:variant>
      <vt:variant>
        <vt:lpwstr>http://www.legislation.gov.au/Series/F2008L03321</vt:lpwstr>
      </vt:variant>
      <vt:variant>
        <vt:lpwstr/>
      </vt:variant>
      <vt:variant>
        <vt:i4>5111828</vt:i4>
      </vt:variant>
      <vt:variant>
        <vt:i4>603</vt:i4>
      </vt:variant>
      <vt:variant>
        <vt:i4>0</vt:i4>
      </vt:variant>
      <vt:variant>
        <vt:i4>5</vt:i4>
      </vt:variant>
      <vt:variant>
        <vt:lpwstr>http://www.legislation.gov.au/Series/F2008L02722</vt:lpwstr>
      </vt:variant>
      <vt:variant>
        <vt:lpwstr/>
      </vt:variant>
      <vt:variant>
        <vt:i4>4325395</vt:i4>
      </vt:variant>
      <vt:variant>
        <vt:i4>600</vt:i4>
      </vt:variant>
      <vt:variant>
        <vt:i4>0</vt:i4>
      </vt:variant>
      <vt:variant>
        <vt:i4>5</vt:i4>
      </vt:variant>
      <vt:variant>
        <vt:lpwstr>http://www.legislation.gov.au/Series/F2008L02950</vt:lpwstr>
      </vt:variant>
      <vt:variant>
        <vt:lpwstr/>
      </vt:variant>
      <vt:variant>
        <vt:i4>4849684</vt:i4>
      </vt:variant>
      <vt:variant>
        <vt:i4>597</vt:i4>
      </vt:variant>
      <vt:variant>
        <vt:i4>0</vt:i4>
      </vt:variant>
      <vt:variant>
        <vt:i4>5</vt:i4>
      </vt:variant>
      <vt:variant>
        <vt:lpwstr>http://www.legislation.gov.au/Series/F2008L03534</vt:lpwstr>
      </vt:variant>
      <vt:variant>
        <vt:lpwstr/>
      </vt:variant>
      <vt:variant>
        <vt:i4>4784158</vt:i4>
      </vt:variant>
      <vt:variant>
        <vt:i4>594</vt:i4>
      </vt:variant>
      <vt:variant>
        <vt:i4>0</vt:i4>
      </vt:variant>
      <vt:variant>
        <vt:i4>5</vt:i4>
      </vt:variant>
      <vt:variant>
        <vt:lpwstr>http://www.legislation.gov.au/Series/F2008L03496</vt:lpwstr>
      </vt:variant>
      <vt:variant>
        <vt:lpwstr/>
      </vt:variant>
      <vt:variant>
        <vt:i4>4915230</vt:i4>
      </vt:variant>
      <vt:variant>
        <vt:i4>591</vt:i4>
      </vt:variant>
      <vt:variant>
        <vt:i4>0</vt:i4>
      </vt:variant>
      <vt:variant>
        <vt:i4>5</vt:i4>
      </vt:variant>
      <vt:variant>
        <vt:lpwstr>http://www.legislation.gov.au/Series/F2008L03595</vt:lpwstr>
      </vt:variant>
      <vt:variant>
        <vt:lpwstr/>
      </vt:variant>
      <vt:variant>
        <vt:i4>4849689</vt:i4>
      </vt:variant>
      <vt:variant>
        <vt:i4>588</vt:i4>
      </vt:variant>
      <vt:variant>
        <vt:i4>0</vt:i4>
      </vt:variant>
      <vt:variant>
        <vt:i4>5</vt:i4>
      </vt:variant>
      <vt:variant>
        <vt:lpwstr>http://www.legislation.gov.au/Series/F2008B00534</vt:lpwstr>
      </vt:variant>
      <vt:variant>
        <vt:lpwstr/>
      </vt:variant>
      <vt:variant>
        <vt:i4>4980761</vt:i4>
      </vt:variant>
      <vt:variant>
        <vt:i4>585</vt:i4>
      </vt:variant>
      <vt:variant>
        <vt:i4>0</vt:i4>
      </vt:variant>
      <vt:variant>
        <vt:i4>5</vt:i4>
      </vt:variant>
      <vt:variant>
        <vt:lpwstr>http://www.legislation.gov.au/Series/F2008B00532</vt:lpwstr>
      </vt:variant>
      <vt:variant>
        <vt:lpwstr/>
      </vt:variant>
      <vt:variant>
        <vt:i4>4784145</vt:i4>
      </vt:variant>
      <vt:variant>
        <vt:i4>582</vt:i4>
      </vt:variant>
      <vt:variant>
        <vt:i4>0</vt:i4>
      </vt:variant>
      <vt:variant>
        <vt:i4>5</vt:i4>
      </vt:variant>
      <vt:variant>
        <vt:lpwstr>http://www.legislation.gov.au/Series/F2008L01143</vt:lpwstr>
      </vt:variant>
      <vt:variant>
        <vt:lpwstr/>
      </vt:variant>
      <vt:variant>
        <vt:i4>5046294</vt:i4>
      </vt:variant>
      <vt:variant>
        <vt:i4>579</vt:i4>
      </vt:variant>
      <vt:variant>
        <vt:i4>0</vt:i4>
      </vt:variant>
      <vt:variant>
        <vt:i4>5</vt:i4>
      </vt:variant>
      <vt:variant>
        <vt:lpwstr>http://www.legislation.gov.au/Series/F2008L01137</vt:lpwstr>
      </vt:variant>
      <vt:variant>
        <vt:lpwstr/>
      </vt:variant>
      <vt:variant>
        <vt:i4>5111835</vt:i4>
      </vt:variant>
      <vt:variant>
        <vt:i4>576</vt:i4>
      </vt:variant>
      <vt:variant>
        <vt:i4>0</vt:i4>
      </vt:variant>
      <vt:variant>
        <vt:i4>5</vt:i4>
      </vt:variant>
      <vt:variant>
        <vt:lpwstr>http://www.legislation.gov.au/Series/F2008B00411</vt:lpwstr>
      </vt:variant>
      <vt:variant>
        <vt:lpwstr/>
      </vt:variant>
      <vt:variant>
        <vt:i4>5177371</vt:i4>
      </vt:variant>
      <vt:variant>
        <vt:i4>573</vt:i4>
      </vt:variant>
      <vt:variant>
        <vt:i4>0</vt:i4>
      </vt:variant>
      <vt:variant>
        <vt:i4>5</vt:i4>
      </vt:variant>
      <vt:variant>
        <vt:lpwstr>http://www.legislation.gov.au/Series/F2008B00410</vt:lpwstr>
      </vt:variant>
      <vt:variant>
        <vt:lpwstr/>
      </vt:variant>
      <vt:variant>
        <vt:i4>4587546</vt:i4>
      </vt:variant>
      <vt:variant>
        <vt:i4>570</vt:i4>
      </vt:variant>
      <vt:variant>
        <vt:i4>0</vt:i4>
      </vt:variant>
      <vt:variant>
        <vt:i4>5</vt:i4>
      </vt:variant>
      <vt:variant>
        <vt:lpwstr>http://www.legislation.gov.au/Series/F2008B00409</vt:lpwstr>
      </vt:variant>
      <vt:variant>
        <vt:lpwstr/>
      </vt:variant>
      <vt:variant>
        <vt:i4>4653082</vt:i4>
      </vt:variant>
      <vt:variant>
        <vt:i4>567</vt:i4>
      </vt:variant>
      <vt:variant>
        <vt:i4>0</vt:i4>
      </vt:variant>
      <vt:variant>
        <vt:i4>5</vt:i4>
      </vt:variant>
      <vt:variant>
        <vt:lpwstr>http://www.legislation.gov.au/Series/F2008B00408</vt:lpwstr>
      </vt:variant>
      <vt:variant>
        <vt:lpwstr/>
      </vt:variant>
      <vt:variant>
        <vt:i4>4718618</vt:i4>
      </vt:variant>
      <vt:variant>
        <vt:i4>564</vt:i4>
      </vt:variant>
      <vt:variant>
        <vt:i4>0</vt:i4>
      </vt:variant>
      <vt:variant>
        <vt:i4>5</vt:i4>
      </vt:variant>
      <vt:variant>
        <vt:lpwstr>http://www.legislation.gov.au/Series/F2008B00407</vt:lpwstr>
      </vt:variant>
      <vt:variant>
        <vt:lpwstr/>
      </vt:variant>
      <vt:variant>
        <vt:i4>5177363</vt:i4>
      </vt:variant>
      <vt:variant>
        <vt:i4>561</vt:i4>
      </vt:variant>
      <vt:variant>
        <vt:i4>0</vt:i4>
      </vt:variant>
      <vt:variant>
        <vt:i4>5</vt:i4>
      </vt:variant>
      <vt:variant>
        <vt:lpwstr>http://www.legislation.gov.au/Series/F2008L03541</vt:lpwstr>
      </vt:variant>
      <vt:variant>
        <vt:lpwstr/>
      </vt:variant>
      <vt:variant>
        <vt:i4>4718623</vt:i4>
      </vt:variant>
      <vt:variant>
        <vt:i4>558</vt:i4>
      </vt:variant>
      <vt:variant>
        <vt:i4>0</vt:i4>
      </vt:variant>
      <vt:variant>
        <vt:i4>5</vt:i4>
      </vt:variant>
      <vt:variant>
        <vt:lpwstr>http://www.legislation.gov.au/Series/F2008L03083</vt:lpwstr>
      </vt:variant>
      <vt:variant>
        <vt:lpwstr/>
      </vt:variant>
      <vt:variant>
        <vt:i4>5046291</vt:i4>
      </vt:variant>
      <vt:variant>
        <vt:i4>555</vt:i4>
      </vt:variant>
      <vt:variant>
        <vt:i4>0</vt:i4>
      </vt:variant>
      <vt:variant>
        <vt:i4>5</vt:i4>
      </vt:variant>
      <vt:variant>
        <vt:lpwstr>http://www.legislation.gov.au/Series/F2008L02157</vt:lpwstr>
      </vt:variant>
      <vt:variant>
        <vt:lpwstr/>
      </vt:variant>
      <vt:variant>
        <vt:i4>5111827</vt:i4>
      </vt:variant>
      <vt:variant>
        <vt:i4>552</vt:i4>
      </vt:variant>
      <vt:variant>
        <vt:i4>0</vt:i4>
      </vt:variant>
      <vt:variant>
        <vt:i4>5</vt:i4>
      </vt:variant>
      <vt:variant>
        <vt:lpwstr>http://www.legislation.gov.au/Series/F2008L03045</vt:lpwstr>
      </vt:variant>
      <vt:variant>
        <vt:lpwstr/>
      </vt:variant>
      <vt:variant>
        <vt:i4>4718611</vt:i4>
      </vt:variant>
      <vt:variant>
        <vt:i4>549</vt:i4>
      </vt:variant>
      <vt:variant>
        <vt:i4>0</vt:i4>
      </vt:variant>
      <vt:variant>
        <vt:i4>5</vt:i4>
      </vt:variant>
      <vt:variant>
        <vt:lpwstr>http://www.legislation.gov.au/Series/F2008L03043</vt:lpwstr>
      </vt:variant>
      <vt:variant>
        <vt:lpwstr/>
      </vt:variant>
      <vt:variant>
        <vt:i4>4587545</vt:i4>
      </vt:variant>
      <vt:variant>
        <vt:i4>546</vt:i4>
      </vt:variant>
      <vt:variant>
        <vt:i4>0</vt:i4>
      </vt:variant>
      <vt:variant>
        <vt:i4>5</vt:i4>
      </vt:variant>
      <vt:variant>
        <vt:lpwstr>http://www.legislation.gov.au/Series/F1996B01288</vt:lpwstr>
      </vt:variant>
      <vt:variant>
        <vt:lpwstr/>
      </vt:variant>
      <vt:variant>
        <vt:i4>4718611</vt:i4>
      </vt:variant>
      <vt:variant>
        <vt:i4>543</vt:i4>
      </vt:variant>
      <vt:variant>
        <vt:i4>0</vt:i4>
      </vt:variant>
      <vt:variant>
        <vt:i4>5</vt:i4>
      </vt:variant>
      <vt:variant>
        <vt:lpwstr>http://www.legislation.gov.au/Series/F1996B00632</vt:lpwstr>
      </vt:variant>
      <vt:variant>
        <vt:lpwstr/>
      </vt:variant>
      <vt:variant>
        <vt:i4>4980762</vt:i4>
      </vt:variant>
      <vt:variant>
        <vt:i4>540</vt:i4>
      </vt:variant>
      <vt:variant>
        <vt:i4>0</vt:i4>
      </vt:variant>
      <vt:variant>
        <vt:i4>5</vt:i4>
      </vt:variant>
      <vt:variant>
        <vt:lpwstr>http://www.legislation.gov.au/Series/F2008B00502</vt:lpwstr>
      </vt:variant>
      <vt:variant>
        <vt:lpwstr/>
      </vt:variant>
      <vt:variant>
        <vt:i4>4915222</vt:i4>
      </vt:variant>
      <vt:variant>
        <vt:i4>537</vt:i4>
      </vt:variant>
      <vt:variant>
        <vt:i4>0</vt:i4>
      </vt:variant>
      <vt:variant>
        <vt:i4>5</vt:i4>
      </vt:variant>
      <vt:variant>
        <vt:lpwstr>http://www.legislation.gov.au/Series/F2008L02404</vt:lpwstr>
      </vt:variant>
      <vt:variant>
        <vt:lpwstr/>
      </vt:variant>
      <vt:variant>
        <vt:i4>4849685</vt:i4>
      </vt:variant>
      <vt:variant>
        <vt:i4>534</vt:i4>
      </vt:variant>
      <vt:variant>
        <vt:i4>0</vt:i4>
      </vt:variant>
      <vt:variant>
        <vt:i4>5</vt:i4>
      </vt:variant>
      <vt:variant>
        <vt:lpwstr>http://www.legislation.gov.au/Series/F1996B02076</vt:lpwstr>
      </vt:variant>
      <vt:variant>
        <vt:lpwstr/>
      </vt:variant>
      <vt:variant>
        <vt:i4>4980757</vt:i4>
      </vt:variant>
      <vt:variant>
        <vt:i4>531</vt:i4>
      </vt:variant>
      <vt:variant>
        <vt:i4>0</vt:i4>
      </vt:variant>
      <vt:variant>
        <vt:i4>5</vt:i4>
      </vt:variant>
      <vt:variant>
        <vt:lpwstr>http://www.legislation.gov.au/Series/F2008L03423</vt:lpwstr>
      </vt:variant>
      <vt:variant>
        <vt:lpwstr/>
      </vt:variant>
      <vt:variant>
        <vt:i4>4718617</vt:i4>
      </vt:variant>
      <vt:variant>
        <vt:i4>528</vt:i4>
      </vt:variant>
      <vt:variant>
        <vt:i4>0</vt:i4>
      </vt:variant>
      <vt:variant>
        <vt:i4>5</vt:i4>
      </vt:variant>
      <vt:variant>
        <vt:lpwstr>http://www.legislation.gov.au/Series/F1996B01783</vt:lpwstr>
      </vt:variant>
      <vt:variant>
        <vt:lpwstr/>
      </vt:variant>
      <vt:variant>
        <vt:i4>4259858</vt:i4>
      </vt:variant>
      <vt:variant>
        <vt:i4>525</vt:i4>
      </vt:variant>
      <vt:variant>
        <vt:i4>0</vt:i4>
      </vt:variant>
      <vt:variant>
        <vt:i4>5</vt:i4>
      </vt:variant>
      <vt:variant>
        <vt:lpwstr>http://www.legislation.gov.au/Series/F1996B01835</vt:lpwstr>
      </vt:variant>
      <vt:variant>
        <vt:lpwstr/>
      </vt:variant>
      <vt:variant>
        <vt:i4>4718615</vt:i4>
      </vt:variant>
      <vt:variant>
        <vt:i4>522</vt:i4>
      </vt:variant>
      <vt:variant>
        <vt:i4>0</vt:i4>
      </vt:variant>
      <vt:variant>
        <vt:i4>5</vt:i4>
      </vt:variant>
      <vt:variant>
        <vt:lpwstr>http://www.legislation.gov.au/Series/F1996B01662</vt:lpwstr>
      </vt:variant>
      <vt:variant>
        <vt:lpwstr/>
      </vt:variant>
      <vt:variant>
        <vt:i4>5177367</vt:i4>
      </vt:variant>
      <vt:variant>
        <vt:i4>519</vt:i4>
      </vt:variant>
      <vt:variant>
        <vt:i4>0</vt:i4>
      </vt:variant>
      <vt:variant>
        <vt:i4>5</vt:i4>
      </vt:variant>
      <vt:variant>
        <vt:lpwstr>http://www.legislation.gov.au/Series/F1996B01665</vt:lpwstr>
      </vt:variant>
      <vt:variant>
        <vt:lpwstr/>
      </vt:variant>
      <vt:variant>
        <vt:i4>5177362</vt:i4>
      </vt:variant>
      <vt:variant>
        <vt:i4>516</vt:i4>
      </vt:variant>
      <vt:variant>
        <vt:i4>0</vt:i4>
      </vt:variant>
      <vt:variant>
        <vt:i4>5</vt:i4>
      </vt:variant>
      <vt:variant>
        <vt:lpwstr>http://www.legislation.gov.au/Series/F1996B00724</vt:lpwstr>
      </vt:variant>
      <vt:variant>
        <vt:lpwstr/>
      </vt:variant>
      <vt:variant>
        <vt:i4>5111836</vt:i4>
      </vt:variant>
      <vt:variant>
        <vt:i4>513</vt:i4>
      </vt:variant>
      <vt:variant>
        <vt:i4>0</vt:i4>
      </vt:variant>
      <vt:variant>
        <vt:i4>5</vt:i4>
      </vt:variant>
      <vt:variant>
        <vt:lpwstr>http://www.legislation.gov.au/Series/F2008B00461</vt:lpwstr>
      </vt:variant>
      <vt:variant>
        <vt:lpwstr/>
      </vt:variant>
      <vt:variant>
        <vt:i4>5046300</vt:i4>
      </vt:variant>
      <vt:variant>
        <vt:i4>510</vt:i4>
      </vt:variant>
      <vt:variant>
        <vt:i4>0</vt:i4>
      </vt:variant>
      <vt:variant>
        <vt:i4>5</vt:i4>
      </vt:variant>
      <vt:variant>
        <vt:lpwstr>http://www.legislation.gov.au/Series/F2008B00462</vt:lpwstr>
      </vt:variant>
      <vt:variant>
        <vt:lpwstr/>
      </vt:variant>
      <vt:variant>
        <vt:i4>4980764</vt:i4>
      </vt:variant>
      <vt:variant>
        <vt:i4>507</vt:i4>
      </vt:variant>
      <vt:variant>
        <vt:i4>0</vt:i4>
      </vt:variant>
      <vt:variant>
        <vt:i4>5</vt:i4>
      </vt:variant>
      <vt:variant>
        <vt:lpwstr>http://www.legislation.gov.au/Series/F2008B00463</vt:lpwstr>
      </vt:variant>
      <vt:variant>
        <vt:lpwstr/>
      </vt:variant>
      <vt:variant>
        <vt:i4>4653087</vt:i4>
      </vt:variant>
      <vt:variant>
        <vt:i4>504</vt:i4>
      </vt:variant>
      <vt:variant>
        <vt:i4>0</vt:i4>
      </vt:variant>
      <vt:variant>
        <vt:i4>5</vt:i4>
      </vt:variant>
      <vt:variant>
        <vt:lpwstr>http://www.legislation.gov.au/Series/F2008B00458</vt:lpwstr>
      </vt:variant>
      <vt:variant>
        <vt:lpwstr/>
      </vt:variant>
      <vt:variant>
        <vt:i4>5177372</vt:i4>
      </vt:variant>
      <vt:variant>
        <vt:i4>501</vt:i4>
      </vt:variant>
      <vt:variant>
        <vt:i4>0</vt:i4>
      </vt:variant>
      <vt:variant>
        <vt:i4>5</vt:i4>
      </vt:variant>
      <vt:variant>
        <vt:lpwstr>http://www.legislation.gov.au/Series/F2008B00460</vt:lpwstr>
      </vt:variant>
      <vt:variant>
        <vt:lpwstr/>
      </vt:variant>
      <vt:variant>
        <vt:i4>4587551</vt:i4>
      </vt:variant>
      <vt:variant>
        <vt:i4>498</vt:i4>
      </vt:variant>
      <vt:variant>
        <vt:i4>0</vt:i4>
      </vt:variant>
      <vt:variant>
        <vt:i4>5</vt:i4>
      </vt:variant>
      <vt:variant>
        <vt:lpwstr>http://www.legislation.gov.au/Series/F2008B00459</vt:lpwstr>
      </vt:variant>
      <vt:variant>
        <vt:lpwstr/>
      </vt:variant>
      <vt:variant>
        <vt:i4>4587545</vt:i4>
      </vt:variant>
      <vt:variant>
        <vt:i4>495</vt:i4>
      </vt:variant>
      <vt:variant>
        <vt:i4>0</vt:i4>
      </vt:variant>
      <vt:variant>
        <vt:i4>5</vt:i4>
      </vt:variant>
      <vt:variant>
        <vt:lpwstr>http://www.legislation.gov.au/Series/F1996B00298</vt:lpwstr>
      </vt:variant>
      <vt:variant>
        <vt:lpwstr/>
      </vt:variant>
      <vt:variant>
        <vt:i4>4718612</vt:i4>
      </vt:variant>
      <vt:variant>
        <vt:i4>492</vt:i4>
      </vt:variant>
      <vt:variant>
        <vt:i4>0</vt:i4>
      </vt:variant>
      <vt:variant>
        <vt:i4>5</vt:i4>
      </vt:variant>
      <vt:variant>
        <vt:lpwstr>http://www.legislation.gov.au/Series/F1996B00541</vt:lpwstr>
      </vt:variant>
      <vt:variant>
        <vt:lpwstr/>
      </vt:variant>
      <vt:variant>
        <vt:i4>5046294</vt:i4>
      </vt:variant>
      <vt:variant>
        <vt:i4>489</vt:i4>
      </vt:variant>
      <vt:variant>
        <vt:i4>0</vt:i4>
      </vt:variant>
      <vt:variant>
        <vt:i4>5</vt:i4>
      </vt:variant>
      <vt:variant>
        <vt:lpwstr>http://www.legislation.gov.au/Series/F1996B00465</vt:lpwstr>
      </vt:variant>
      <vt:variant>
        <vt:lpwstr/>
      </vt:variant>
      <vt:variant>
        <vt:i4>4718609</vt:i4>
      </vt:variant>
      <vt:variant>
        <vt:i4>486</vt:i4>
      </vt:variant>
      <vt:variant>
        <vt:i4>0</vt:i4>
      </vt:variant>
      <vt:variant>
        <vt:i4>5</vt:i4>
      </vt:variant>
      <vt:variant>
        <vt:lpwstr>http://www.legislation.gov.au/Series/F1996B00317</vt:lpwstr>
      </vt:variant>
      <vt:variant>
        <vt:lpwstr/>
      </vt:variant>
      <vt:variant>
        <vt:i4>4587537</vt:i4>
      </vt:variant>
      <vt:variant>
        <vt:i4>483</vt:i4>
      </vt:variant>
      <vt:variant>
        <vt:i4>0</vt:i4>
      </vt:variant>
      <vt:variant>
        <vt:i4>5</vt:i4>
      </vt:variant>
      <vt:variant>
        <vt:lpwstr>http://www.legislation.gov.au/Series/F2008L03469</vt:lpwstr>
      </vt:variant>
      <vt:variant>
        <vt:lpwstr/>
      </vt:variant>
      <vt:variant>
        <vt:i4>5177362</vt:i4>
      </vt:variant>
      <vt:variant>
        <vt:i4>480</vt:i4>
      </vt:variant>
      <vt:variant>
        <vt:i4>0</vt:i4>
      </vt:variant>
      <vt:variant>
        <vt:i4>5</vt:i4>
      </vt:variant>
      <vt:variant>
        <vt:lpwstr>http://www.legislation.gov.au/Series/F1996B02407</vt:lpwstr>
      </vt:variant>
      <vt:variant>
        <vt:lpwstr/>
      </vt:variant>
      <vt:variant>
        <vt:i4>4915219</vt:i4>
      </vt:variant>
      <vt:variant>
        <vt:i4>477</vt:i4>
      </vt:variant>
      <vt:variant>
        <vt:i4>0</vt:i4>
      </vt:variant>
      <vt:variant>
        <vt:i4>5</vt:i4>
      </vt:variant>
      <vt:variant>
        <vt:lpwstr>http://www.legislation.gov.au/Series/F1996B02512</vt:lpwstr>
      </vt:variant>
      <vt:variant>
        <vt:lpwstr/>
      </vt:variant>
      <vt:variant>
        <vt:i4>5046299</vt:i4>
      </vt:variant>
      <vt:variant>
        <vt:i4>474</vt:i4>
      </vt:variant>
      <vt:variant>
        <vt:i4>0</vt:i4>
      </vt:variant>
      <vt:variant>
        <vt:i4>5</vt:i4>
      </vt:variant>
      <vt:variant>
        <vt:lpwstr>http://www.legislation.gov.au/Series/F1996B02697</vt:lpwstr>
      </vt:variant>
      <vt:variant>
        <vt:lpwstr/>
      </vt:variant>
      <vt:variant>
        <vt:i4>4849683</vt:i4>
      </vt:variant>
      <vt:variant>
        <vt:i4>471</vt:i4>
      </vt:variant>
      <vt:variant>
        <vt:i4>0</vt:i4>
      </vt:variant>
      <vt:variant>
        <vt:i4>5</vt:i4>
      </vt:variant>
      <vt:variant>
        <vt:lpwstr>http://www.legislation.gov.au/Series/F1996B02711</vt:lpwstr>
      </vt:variant>
      <vt:variant>
        <vt:lpwstr/>
      </vt:variant>
      <vt:variant>
        <vt:i4>5046288</vt:i4>
      </vt:variant>
      <vt:variant>
        <vt:i4>468</vt:i4>
      </vt:variant>
      <vt:variant>
        <vt:i4>0</vt:i4>
      </vt:variant>
      <vt:variant>
        <vt:i4>5</vt:i4>
      </vt:variant>
      <vt:variant>
        <vt:lpwstr>http://www.legislation.gov.au/Series/F1996B02120</vt:lpwstr>
      </vt:variant>
      <vt:variant>
        <vt:lpwstr/>
      </vt:variant>
      <vt:variant>
        <vt:i4>4980752</vt:i4>
      </vt:variant>
      <vt:variant>
        <vt:i4>465</vt:i4>
      </vt:variant>
      <vt:variant>
        <vt:i4>0</vt:i4>
      </vt:variant>
      <vt:variant>
        <vt:i4>5</vt:i4>
      </vt:variant>
      <vt:variant>
        <vt:lpwstr>http://www.legislation.gov.au/Series/F1996B02121</vt:lpwstr>
      </vt:variant>
      <vt:variant>
        <vt:lpwstr/>
      </vt:variant>
      <vt:variant>
        <vt:i4>5111824</vt:i4>
      </vt:variant>
      <vt:variant>
        <vt:i4>462</vt:i4>
      </vt:variant>
      <vt:variant>
        <vt:i4>0</vt:i4>
      </vt:variant>
      <vt:variant>
        <vt:i4>5</vt:i4>
      </vt:variant>
      <vt:variant>
        <vt:lpwstr>http://www.legislation.gov.au/Series/F1996B02123</vt:lpwstr>
      </vt:variant>
      <vt:variant>
        <vt:lpwstr/>
      </vt:variant>
      <vt:variant>
        <vt:i4>5177360</vt:i4>
      </vt:variant>
      <vt:variant>
        <vt:i4>459</vt:i4>
      </vt:variant>
      <vt:variant>
        <vt:i4>0</vt:i4>
      </vt:variant>
      <vt:variant>
        <vt:i4>5</vt:i4>
      </vt:variant>
      <vt:variant>
        <vt:lpwstr>http://www.legislation.gov.au/Series/F1996B02122</vt:lpwstr>
      </vt:variant>
      <vt:variant>
        <vt:lpwstr/>
      </vt:variant>
      <vt:variant>
        <vt:i4>4915216</vt:i4>
      </vt:variant>
      <vt:variant>
        <vt:i4>456</vt:i4>
      </vt:variant>
      <vt:variant>
        <vt:i4>0</vt:i4>
      </vt:variant>
      <vt:variant>
        <vt:i4>5</vt:i4>
      </vt:variant>
      <vt:variant>
        <vt:lpwstr>http://www.legislation.gov.au/Series/F1996B02126</vt:lpwstr>
      </vt:variant>
      <vt:variant>
        <vt:lpwstr/>
      </vt:variant>
      <vt:variant>
        <vt:i4>4718608</vt:i4>
      </vt:variant>
      <vt:variant>
        <vt:i4>453</vt:i4>
      </vt:variant>
      <vt:variant>
        <vt:i4>0</vt:i4>
      </vt:variant>
      <vt:variant>
        <vt:i4>5</vt:i4>
      </vt:variant>
      <vt:variant>
        <vt:lpwstr>http://www.legislation.gov.au/Series/F1996B02125</vt:lpwstr>
      </vt:variant>
      <vt:variant>
        <vt:lpwstr/>
      </vt:variant>
      <vt:variant>
        <vt:i4>4784144</vt:i4>
      </vt:variant>
      <vt:variant>
        <vt:i4>450</vt:i4>
      </vt:variant>
      <vt:variant>
        <vt:i4>0</vt:i4>
      </vt:variant>
      <vt:variant>
        <vt:i4>5</vt:i4>
      </vt:variant>
      <vt:variant>
        <vt:lpwstr>http://www.legislation.gov.au/Series/F1996B02124</vt:lpwstr>
      </vt:variant>
      <vt:variant>
        <vt:lpwstr/>
      </vt:variant>
      <vt:variant>
        <vt:i4>4653074</vt:i4>
      </vt:variant>
      <vt:variant>
        <vt:i4>447</vt:i4>
      </vt:variant>
      <vt:variant>
        <vt:i4>0</vt:i4>
      </vt:variant>
      <vt:variant>
        <vt:i4>5</vt:i4>
      </vt:variant>
      <vt:variant>
        <vt:lpwstr>http://www.legislation.gov.au/Series/F1996B01932</vt:lpwstr>
      </vt:variant>
      <vt:variant>
        <vt:lpwstr/>
      </vt:variant>
      <vt:variant>
        <vt:i4>4259860</vt:i4>
      </vt:variant>
      <vt:variant>
        <vt:i4>444</vt:i4>
      </vt:variant>
      <vt:variant>
        <vt:i4>0</vt:i4>
      </vt:variant>
      <vt:variant>
        <vt:i4>5</vt:i4>
      </vt:variant>
      <vt:variant>
        <vt:lpwstr>http://www.legislation.gov.au/Series/F1996B00548</vt:lpwstr>
      </vt:variant>
      <vt:variant>
        <vt:lpwstr/>
      </vt:variant>
      <vt:variant>
        <vt:i4>4718614</vt:i4>
      </vt:variant>
      <vt:variant>
        <vt:i4>441</vt:i4>
      </vt:variant>
      <vt:variant>
        <vt:i4>0</vt:i4>
      </vt:variant>
      <vt:variant>
        <vt:i4>5</vt:i4>
      </vt:variant>
      <vt:variant>
        <vt:lpwstr>http://www.legislation.gov.au/Series/F1996B03551</vt:lpwstr>
      </vt:variant>
      <vt:variant>
        <vt:lpwstr/>
      </vt:variant>
      <vt:variant>
        <vt:i4>4915222</vt:i4>
      </vt:variant>
      <vt:variant>
        <vt:i4>438</vt:i4>
      </vt:variant>
      <vt:variant>
        <vt:i4>0</vt:i4>
      </vt:variant>
      <vt:variant>
        <vt:i4>5</vt:i4>
      </vt:variant>
      <vt:variant>
        <vt:lpwstr>http://www.legislation.gov.au/Series/F1996B01671</vt:lpwstr>
      </vt:variant>
      <vt:variant>
        <vt:lpwstr/>
      </vt:variant>
      <vt:variant>
        <vt:i4>4194330</vt:i4>
      </vt:variant>
      <vt:variant>
        <vt:i4>435</vt:i4>
      </vt:variant>
      <vt:variant>
        <vt:i4>0</vt:i4>
      </vt:variant>
      <vt:variant>
        <vt:i4>5</vt:i4>
      </vt:variant>
      <vt:variant>
        <vt:lpwstr>http://www.legislation.gov.au/Series/F2008B00308</vt:lpwstr>
      </vt:variant>
      <vt:variant>
        <vt:lpwstr/>
      </vt:variant>
      <vt:variant>
        <vt:i4>4784147</vt:i4>
      </vt:variant>
      <vt:variant>
        <vt:i4>432</vt:i4>
      </vt:variant>
      <vt:variant>
        <vt:i4>0</vt:i4>
      </vt:variant>
      <vt:variant>
        <vt:i4>5</vt:i4>
      </vt:variant>
      <vt:variant>
        <vt:lpwstr>http://www.legislation.gov.au/Series/F2008B00496</vt:lpwstr>
      </vt:variant>
      <vt:variant>
        <vt:lpwstr/>
      </vt:variant>
      <vt:variant>
        <vt:i4>4849682</vt:i4>
      </vt:variant>
      <vt:variant>
        <vt:i4>429</vt:i4>
      </vt:variant>
      <vt:variant>
        <vt:i4>0</vt:i4>
      </vt:variant>
      <vt:variant>
        <vt:i4>5</vt:i4>
      </vt:variant>
      <vt:variant>
        <vt:lpwstr>http://www.legislation.gov.au/Series/F2008B00081</vt:lpwstr>
      </vt:variant>
      <vt:variant>
        <vt:lpwstr/>
      </vt:variant>
      <vt:variant>
        <vt:i4>5111837</vt:i4>
      </vt:variant>
      <vt:variant>
        <vt:i4>426</vt:i4>
      </vt:variant>
      <vt:variant>
        <vt:i4>0</vt:i4>
      </vt:variant>
      <vt:variant>
        <vt:i4>5</vt:i4>
      </vt:variant>
      <vt:variant>
        <vt:lpwstr>http://www.legislation.gov.au/Series/F2008B00174</vt:lpwstr>
      </vt:variant>
      <vt:variant>
        <vt:lpwstr/>
      </vt:variant>
      <vt:variant>
        <vt:i4>5046293</vt:i4>
      </vt:variant>
      <vt:variant>
        <vt:i4>423</vt:i4>
      </vt:variant>
      <vt:variant>
        <vt:i4>0</vt:i4>
      </vt:variant>
      <vt:variant>
        <vt:i4>5</vt:i4>
      </vt:variant>
      <vt:variant>
        <vt:lpwstr>http://www.legislation.gov.au/Series/F1996B00352</vt:lpwstr>
      </vt:variant>
      <vt:variant>
        <vt:lpwstr/>
      </vt:variant>
      <vt:variant>
        <vt:i4>5111824</vt:i4>
      </vt:variant>
      <vt:variant>
        <vt:i4>420</vt:i4>
      </vt:variant>
      <vt:variant>
        <vt:i4>0</vt:i4>
      </vt:variant>
      <vt:variant>
        <vt:i4>5</vt:i4>
      </vt:variant>
      <vt:variant>
        <vt:lpwstr>http://www.legislation.gov.au/Series/F1996B00406</vt:lpwstr>
      </vt:variant>
      <vt:variant>
        <vt:lpwstr/>
      </vt:variant>
      <vt:variant>
        <vt:i4>4653077</vt:i4>
      </vt:variant>
      <vt:variant>
        <vt:i4>417</vt:i4>
      </vt:variant>
      <vt:variant>
        <vt:i4>0</vt:i4>
      </vt:variant>
      <vt:variant>
        <vt:i4>5</vt:i4>
      </vt:variant>
      <vt:variant>
        <vt:lpwstr>http://www.legislation.gov.au/Series/F2008L03428</vt:lpwstr>
      </vt:variant>
      <vt:variant>
        <vt:lpwstr/>
      </vt:variant>
      <vt:variant>
        <vt:i4>4849680</vt:i4>
      </vt:variant>
      <vt:variant>
        <vt:i4>414</vt:i4>
      </vt:variant>
      <vt:variant>
        <vt:i4>0</vt:i4>
      </vt:variant>
      <vt:variant>
        <vt:i4>5</vt:i4>
      </vt:variant>
      <vt:variant>
        <vt:lpwstr>http://www.legislation.gov.au/Series/F2008L03574</vt:lpwstr>
      </vt:variant>
      <vt:variant>
        <vt:lpwstr/>
      </vt:variant>
      <vt:variant>
        <vt:i4>5177373</vt:i4>
      </vt:variant>
      <vt:variant>
        <vt:i4>411</vt:i4>
      </vt:variant>
      <vt:variant>
        <vt:i4>0</vt:i4>
      </vt:variant>
      <vt:variant>
        <vt:i4>5</vt:i4>
      </vt:variant>
      <vt:variant>
        <vt:lpwstr>http://www.legislation.gov.au/Series/F2008B00074</vt:lpwstr>
      </vt:variant>
      <vt:variant>
        <vt:lpwstr/>
      </vt:variant>
      <vt:variant>
        <vt:i4>5111836</vt:i4>
      </vt:variant>
      <vt:variant>
        <vt:i4>408</vt:i4>
      </vt:variant>
      <vt:variant>
        <vt:i4>0</vt:i4>
      </vt:variant>
      <vt:variant>
        <vt:i4>5</vt:i4>
      </vt:variant>
      <vt:variant>
        <vt:lpwstr>http://www.legislation.gov.au/Series/F2008L01194</vt:lpwstr>
      </vt:variant>
      <vt:variant>
        <vt:lpwstr/>
      </vt:variant>
      <vt:variant>
        <vt:i4>4915221</vt:i4>
      </vt:variant>
      <vt:variant>
        <vt:i4>405</vt:i4>
      </vt:variant>
      <vt:variant>
        <vt:i4>0</vt:i4>
      </vt:variant>
      <vt:variant>
        <vt:i4>5</vt:i4>
      </vt:variant>
      <vt:variant>
        <vt:lpwstr>http://www.legislation.gov.au/Series/F1996B00750</vt:lpwstr>
      </vt:variant>
      <vt:variant>
        <vt:lpwstr/>
      </vt:variant>
      <vt:variant>
        <vt:i4>4849681</vt:i4>
      </vt:variant>
      <vt:variant>
        <vt:i4>402</vt:i4>
      </vt:variant>
      <vt:variant>
        <vt:i4>0</vt:i4>
      </vt:variant>
      <vt:variant>
        <vt:i4>5</vt:i4>
      </vt:variant>
      <vt:variant>
        <vt:lpwstr>http://www.legislation.gov.au/Series/F2008L02677</vt:lpwstr>
      </vt:variant>
      <vt:variant>
        <vt:lpwstr/>
      </vt:variant>
      <vt:variant>
        <vt:i4>4718609</vt:i4>
      </vt:variant>
      <vt:variant>
        <vt:i4>399</vt:i4>
      </vt:variant>
      <vt:variant>
        <vt:i4>0</vt:i4>
      </vt:variant>
      <vt:variant>
        <vt:i4>5</vt:i4>
      </vt:variant>
      <vt:variant>
        <vt:lpwstr>http://www.legislation.gov.au/Series/F2008L02675</vt:lpwstr>
      </vt:variant>
      <vt:variant>
        <vt:lpwstr/>
      </vt:variant>
      <vt:variant>
        <vt:i4>4915220</vt:i4>
      </vt:variant>
      <vt:variant>
        <vt:i4>396</vt:i4>
      </vt:variant>
      <vt:variant>
        <vt:i4>0</vt:i4>
      </vt:variant>
      <vt:variant>
        <vt:i4>5</vt:i4>
      </vt:variant>
      <vt:variant>
        <vt:lpwstr>http://www.legislation.gov.au/Series/F2008L02727</vt:lpwstr>
      </vt:variant>
      <vt:variant>
        <vt:lpwstr/>
      </vt:variant>
      <vt:variant>
        <vt:i4>4849684</vt:i4>
      </vt:variant>
      <vt:variant>
        <vt:i4>393</vt:i4>
      </vt:variant>
      <vt:variant>
        <vt:i4>0</vt:i4>
      </vt:variant>
      <vt:variant>
        <vt:i4>5</vt:i4>
      </vt:variant>
      <vt:variant>
        <vt:lpwstr>http://www.legislation.gov.au/Series/F2008L02524</vt:lpwstr>
      </vt:variant>
      <vt:variant>
        <vt:lpwstr/>
      </vt:variant>
      <vt:variant>
        <vt:i4>4718609</vt:i4>
      </vt:variant>
      <vt:variant>
        <vt:i4>390</vt:i4>
      </vt:variant>
      <vt:variant>
        <vt:i4>0</vt:i4>
      </vt:variant>
      <vt:variant>
        <vt:i4>5</vt:i4>
      </vt:variant>
      <vt:variant>
        <vt:lpwstr>http://www.legislation.gov.au/Series/F2008L00556</vt:lpwstr>
      </vt:variant>
      <vt:variant>
        <vt:lpwstr/>
      </vt:variant>
      <vt:variant>
        <vt:i4>5046294</vt:i4>
      </vt:variant>
      <vt:variant>
        <vt:i4>387</vt:i4>
      </vt:variant>
      <vt:variant>
        <vt:i4>0</vt:i4>
      </vt:variant>
      <vt:variant>
        <vt:i4>5</vt:i4>
      </vt:variant>
      <vt:variant>
        <vt:lpwstr>http://www.legislation.gov.au/Series/F1996B03253</vt:lpwstr>
      </vt:variant>
      <vt:variant>
        <vt:lpwstr/>
      </vt:variant>
      <vt:variant>
        <vt:i4>4915216</vt:i4>
      </vt:variant>
      <vt:variant>
        <vt:i4>384</vt:i4>
      </vt:variant>
      <vt:variant>
        <vt:i4>0</vt:i4>
      </vt:variant>
      <vt:variant>
        <vt:i4>5</vt:i4>
      </vt:variant>
      <vt:variant>
        <vt:lpwstr>http://www.legislation.gov.au/Series/F1996B02720</vt:lpwstr>
      </vt:variant>
      <vt:variant>
        <vt:lpwstr/>
      </vt:variant>
      <vt:variant>
        <vt:i4>4456476</vt:i4>
      </vt:variant>
      <vt:variant>
        <vt:i4>381</vt:i4>
      </vt:variant>
      <vt:variant>
        <vt:i4>0</vt:i4>
      </vt:variant>
      <vt:variant>
        <vt:i4>5</vt:i4>
      </vt:variant>
      <vt:variant>
        <vt:lpwstr>http://www.legislation.gov.au/Series/F2008L01699</vt:lpwstr>
      </vt:variant>
      <vt:variant>
        <vt:lpwstr/>
      </vt:variant>
      <vt:variant>
        <vt:i4>4980757</vt:i4>
      </vt:variant>
      <vt:variant>
        <vt:i4>378</vt:i4>
      </vt:variant>
      <vt:variant>
        <vt:i4>0</vt:i4>
      </vt:variant>
      <vt:variant>
        <vt:i4>5</vt:i4>
      </vt:variant>
      <vt:variant>
        <vt:lpwstr>http://www.legislation.gov.au/Series/F2008L01700</vt:lpwstr>
      </vt:variant>
      <vt:variant>
        <vt:lpwstr/>
      </vt:variant>
      <vt:variant>
        <vt:i4>5046297</vt:i4>
      </vt:variant>
      <vt:variant>
        <vt:i4>375</vt:i4>
      </vt:variant>
      <vt:variant>
        <vt:i4>0</vt:i4>
      </vt:variant>
      <vt:variant>
        <vt:i4>5</vt:i4>
      </vt:variant>
      <vt:variant>
        <vt:lpwstr>http://www.legislation.gov.au/Series/F1996B00697</vt:lpwstr>
      </vt:variant>
      <vt:variant>
        <vt:lpwstr/>
      </vt:variant>
      <vt:variant>
        <vt:i4>5046295</vt:i4>
      </vt:variant>
      <vt:variant>
        <vt:i4>372</vt:i4>
      </vt:variant>
      <vt:variant>
        <vt:i4>0</vt:i4>
      </vt:variant>
      <vt:variant>
        <vt:i4>5</vt:i4>
      </vt:variant>
      <vt:variant>
        <vt:lpwstr>http://www.legislation.gov.au/Series/F2008L03503</vt:lpwstr>
      </vt:variant>
      <vt:variant>
        <vt:lpwstr/>
      </vt:variant>
      <vt:variant>
        <vt:i4>4653086</vt:i4>
      </vt:variant>
      <vt:variant>
        <vt:i4>369</vt:i4>
      </vt:variant>
      <vt:variant>
        <vt:i4>0</vt:i4>
      </vt:variant>
      <vt:variant>
        <vt:i4>5</vt:i4>
      </vt:variant>
      <vt:variant>
        <vt:lpwstr>http://www.legislation.gov.au/Series/F2008L03498</vt:lpwstr>
      </vt:variant>
      <vt:variant>
        <vt:lpwstr/>
      </vt:variant>
      <vt:variant>
        <vt:i4>5046289</vt:i4>
      </vt:variant>
      <vt:variant>
        <vt:i4>366</vt:i4>
      </vt:variant>
      <vt:variant>
        <vt:i4>0</vt:i4>
      </vt:variant>
      <vt:variant>
        <vt:i4>5</vt:i4>
      </vt:variant>
      <vt:variant>
        <vt:lpwstr>http://www.legislation.gov.au/Series/F2008L02177</vt:lpwstr>
      </vt:variant>
      <vt:variant>
        <vt:lpwstr/>
      </vt:variant>
      <vt:variant>
        <vt:i4>4849685</vt:i4>
      </vt:variant>
      <vt:variant>
        <vt:i4>363</vt:i4>
      </vt:variant>
      <vt:variant>
        <vt:i4>0</vt:i4>
      </vt:variant>
      <vt:variant>
        <vt:i4>5</vt:i4>
      </vt:variant>
      <vt:variant>
        <vt:lpwstr>http://www.legislation.gov.au/Series/F2008L03425</vt:lpwstr>
      </vt:variant>
      <vt:variant>
        <vt:lpwstr/>
      </vt:variant>
      <vt:variant>
        <vt:i4>4915221</vt:i4>
      </vt:variant>
      <vt:variant>
        <vt:i4>360</vt:i4>
      </vt:variant>
      <vt:variant>
        <vt:i4>0</vt:i4>
      </vt:variant>
      <vt:variant>
        <vt:i4>5</vt:i4>
      </vt:variant>
      <vt:variant>
        <vt:lpwstr>http://www.legislation.gov.au/Series/F2008L03424</vt:lpwstr>
      </vt:variant>
      <vt:variant>
        <vt:lpwstr/>
      </vt:variant>
      <vt:variant>
        <vt:i4>4259859</vt:i4>
      </vt:variant>
      <vt:variant>
        <vt:i4>357</vt:i4>
      </vt:variant>
      <vt:variant>
        <vt:i4>0</vt:i4>
      </vt:variant>
      <vt:variant>
        <vt:i4>5</vt:i4>
      </vt:variant>
      <vt:variant>
        <vt:lpwstr>http://www.legislation.gov.au/Series/F2008B00399</vt:lpwstr>
      </vt:variant>
      <vt:variant>
        <vt:lpwstr/>
      </vt:variant>
      <vt:variant>
        <vt:i4>4980760</vt:i4>
      </vt:variant>
      <vt:variant>
        <vt:i4>354</vt:i4>
      </vt:variant>
      <vt:variant>
        <vt:i4>0</vt:i4>
      </vt:variant>
      <vt:variant>
        <vt:i4>5</vt:i4>
      </vt:variant>
      <vt:variant>
        <vt:lpwstr>http://www.legislation.gov.au/Series/F1996B01999</vt:lpwstr>
      </vt:variant>
      <vt:variant>
        <vt:lpwstr/>
      </vt:variant>
      <vt:variant>
        <vt:i4>4587543</vt:i4>
      </vt:variant>
      <vt:variant>
        <vt:i4>351</vt:i4>
      </vt:variant>
      <vt:variant>
        <vt:i4>0</vt:i4>
      </vt:variant>
      <vt:variant>
        <vt:i4>5</vt:i4>
      </vt:variant>
      <vt:variant>
        <vt:lpwstr>http://www.legislation.gov.au/Series/F1996B00278</vt:lpwstr>
      </vt:variant>
      <vt:variant>
        <vt:lpwstr/>
      </vt:variant>
      <vt:variant>
        <vt:i4>4259859</vt:i4>
      </vt:variant>
      <vt:variant>
        <vt:i4>348</vt:i4>
      </vt:variant>
      <vt:variant>
        <vt:i4>0</vt:i4>
      </vt:variant>
      <vt:variant>
        <vt:i4>5</vt:i4>
      </vt:variant>
      <vt:variant>
        <vt:lpwstr>http://www.legislation.gov.au/Series/F2008L02258</vt:lpwstr>
      </vt:variant>
      <vt:variant>
        <vt:lpwstr/>
      </vt:variant>
      <vt:variant>
        <vt:i4>4259860</vt:i4>
      </vt:variant>
      <vt:variant>
        <vt:i4>345</vt:i4>
      </vt:variant>
      <vt:variant>
        <vt:i4>0</vt:i4>
      </vt:variant>
      <vt:variant>
        <vt:i4>5</vt:i4>
      </vt:variant>
      <vt:variant>
        <vt:lpwstr>http://www.legislation.gov.au/Series/F2008L02329</vt:lpwstr>
      </vt:variant>
      <vt:variant>
        <vt:lpwstr/>
      </vt:variant>
      <vt:variant>
        <vt:i4>5111827</vt:i4>
      </vt:variant>
      <vt:variant>
        <vt:i4>342</vt:i4>
      </vt:variant>
      <vt:variant>
        <vt:i4>0</vt:i4>
      </vt:variant>
      <vt:variant>
        <vt:i4>5</vt:i4>
      </vt:variant>
      <vt:variant>
        <vt:lpwstr>http://www.legislation.gov.au/Series/F2008L02356</vt:lpwstr>
      </vt:variant>
      <vt:variant>
        <vt:lpwstr/>
      </vt:variant>
      <vt:variant>
        <vt:i4>4718613</vt:i4>
      </vt:variant>
      <vt:variant>
        <vt:i4>339</vt:i4>
      </vt:variant>
      <vt:variant>
        <vt:i4>0</vt:i4>
      </vt:variant>
      <vt:variant>
        <vt:i4>5</vt:i4>
      </vt:variant>
      <vt:variant>
        <vt:lpwstr>http://www.legislation.gov.au/Series/F2008L02330</vt:lpwstr>
      </vt:variant>
      <vt:variant>
        <vt:lpwstr/>
      </vt:variant>
      <vt:variant>
        <vt:i4>4784149</vt:i4>
      </vt:variant>
      <vt:variant>
        <vt:i4>336</vt:i4>
      </vt:variant>
      <vt:variant>
        <vt:i4>0</vt:i4>
      </vt:variant>
      <vt:variant>
        <vt:i4>5</vt:i4>
      </vt:variant>
      <vt:variant>
        <vt:lpwstr>http://www.legislation.gov.au/Series/F2008L02331</vt:lpwstr>
      </vt:variant>
      <vt:variant>
        <vt:lpwstr/>
      </vt:variant>
      <vt:variant>
        <vt:i4>4718614</vt:i4>
      </vt:variant>
      <vt:variant>
        <vt:i4>333</vt:i4>
      </vt:variant>
      <vt:variant>
        <vt:i4>0</vt:i4>
      </vt:variant>
      <vt:variant>
        <vt:i4>5</vt:i4>
      </vt:variant>
      <vt:variant>
        <vt:lpwstr>http://www.legislation.gov.au/Series/F1996B01276</vt:lpwstr>
      </vt:variant>
      <vt:variant>
        <vt:lpwstr/>
      </vt:variant>
      <vt:variant>
        <vt:i4>4915224</vt:i4>
      </vt:variant>
      <vt:variant>
        <vt:i4>330</vt:i4>
      </vt:variant>
      <vt:variant>
        <vt:i4>0</vt:i4>
      </vt:variant>
      <vt:variant>
        <vt:i4>5</vt:i4>
      </vt:variant>
      <vt:variant>
        <vt:lpwstr>http://www.legislation.gov.au/Series/F1996B00483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http://www.legislation.gov.au/Series/F2008L01023</vt:lpwstr>
      </vt:variant>
      <vt:variant>
        <vt:lpwstr/>
      </vt:variant>
      <vt:variant>
        <vt:i4>4784148</vt:i4>
      </vt:variant>
      <vt:variant>
        <vt:i4>324</vt:i4>
      </vt:variant>
      <vt:variant>
        <vt:i4>0</vt:i4>
      </vt:variant>
      <vt:variant>
        <vt:i4>5</vt:i4>
      </vt:variant>
      <vt:variant>
        <vt:lpwstr>http://www.legislation.gov.au/Series/F1996B00045</vt:lpwstr>
      </vt:variant>
      <vt:variant>
        <vt:lpwstr/>
      </vt:variant>
      <vt:variant>
        <vt:i4>4915218</vt:i4>
      </vt:variant>
      <vt:variant>
        <vt:i4>321</vt:i4>
      </vt:variant>
      <vt:variant>
        <vt:i4>0</vt:i4>
      </vt:variant>
      <vt:variant>
        <vt:i4>5</vt:i4>
      </vt:variant>
      <vt:variant>
        <vt:lpwstr>http://www.legislation.gov.au/Series/F1996B00027</vt:lpwstr>
      </vt:variant>
      <vt:variant>
        <vt:lpwstr/>
      </vt:variant>
      <vt:variant>
        <vt:i4>4718622</vt:i4>
      </vt:variant>
      <vt:variant>
        <vt:i4>318</vt:i4>
      </vt:variant>
      <vt:variant>
        <vt:i4>0</vt:i4>
      </vt:variant>
      <vt:variant>
        <vt:i4>5</vt:i4>
      </vt:variant>
      <vt:variant>
        <vt:lpwstr>http://www.legislation.gov.au/Series/F2008L02083</vt:lpwstr>
      </vt:variant>
      <vt:variant>
        <vt:lpwstr/>
      </vt:variant>
      <vt:variant>
        <vt:i4>4784158</vt:i4>
      </vt:variant>
      <vt:variant>
        <vt:i4>315</vt:i4>
      </vt:variant>
      <vt:variant>
        <vt:i4>0</vt:i4>
      </vt:variant>
      <vt:variant>
        <vt:i4>5</vt:i4>
      </vt:variant>
      <vt:variant>
        <vt:lpwstr>http://www.legislation.gov.au/Series/F2008L02082</vt:lpwstr>
      </vt:variant>
      <vt:variant>
        <vt:lpwstr/>
      </vt:variant>
      <vt:variant>
        <vt:i4>4849694</vt:i4>
      </vt:variant>
      <vt:variant>
        <vt:i4>312</vt:i4>
      </vt:variant>
      <vt:variant>
        <vt:i4>0</vt:i4>
      </vt:variant>
      <vt:variant>
        <vt:i4>5</vt:i4>
      </vt:variant>
      <vt:variant>
        <vt:lpwstr>http://www.legislation.gov.au/Series/F2008L02081</vt:lpwstr>
      </vt:variant>
      <vt:variant>
        <vt:lpwstr/>
      </vt:variant>
      <vt:variant>
        <vt:i4>4587538</vt:i4>
      </vt:variant>
      <vt:variant>
        <vt:i4>309</vt:i4>
      </vt:variant>
      <vt:variant>
        <vt:i4>0</vt:i4>
      </vt:variant>
      <vt:variant>
        <vt:i4>5</vt:i4>
      </vt:variant>
      <vt:variant>
        <vt:lpwstr>http://www.legislation.gov.au/Series/F2008L01479</vt:lpwstr>
      </vt:variant>
      <vt:variant>
        <vt:lpwstr/>
      </vt:variant>
      <vt:variant>
        <vt:i4>5046290</vt:i4>
      </vt:variant>
      <vt:variant>
        <vt:i4>306</vt:i4>
      </vt:variant>
      <vt:variant>
        <vt:i4>0</vt:i4>
      </vt:variant>
      <vt:variant>
        <vt:i4>5</vt:i4>
      </vt:variant>
      <vt:variant>
        <vt:lpwstr>http://www.legislation.gov.au/Series/F2008L01375</vt:lpwstr>
      </vt:variant>
      <vt:variant>
        <vt:lpwstr/>
      </vt:variant>
      <vt:variant>
        <vt:i4>4980754</vt:i4>
      </vt:variant>
      <vt:variant>
        <vt:i4>303</vt:i4>
      </vt:variant>
      <vt:variant>
        <vt:i4>0</vt:i4>
      </vt:variant>
      <vt:variant>
        <vt:i4>5</vt:i4>
      </vt:variant>
      <vt:variant>
        <vt:lpwstr>http://www.legislation.gov.au/Series/F2008L01374</vt:lpwstr>
      </vt:variant>
      <vt:variant>
        <vt:lpwstr/>
      </vt:variant>
      <vt:variant>
        <vt:i4>4784149</vt:i4>
      </vt:variant>
      <vt:variant>
        <vt:i4>300</vt:i4>
      </vt:variant>
      <vt:variant>
        <vt:i4>0</vt:i4>
      </vt:variant>
      <vt:variant>
        <vt:i4>5</vt:i4>
      </vt:variant>
      <vt:variant>
        <vt:lpwstr>http://www.legislation.gov.au/Series/F2008L02230</vt:lpwstr>
      </vt:variant>
      <vt:variant>
        <vt:lpwstr/>
      </vt:variant>
      <vt:variant>
        <vt:i4>4259862</vt:i4>
      </vt:variant>
      <vt:variant>
        <vt:i4>297</vt:i4>
      </vt:variant>
      <vt:variant>
        <vt:i4>0</vt:i4>
      </vt:variant>
      <vt:variant>
        <vt:i4>5</vt:i4>
      </vt:variant>
      <vt:variant>
        <vt:lpwstr>http://www.legislation.gov.au/Series/F2008L02309</vt:lpwstr>
      </vt:variant>
      <vt:variant>
        <vt:lpwstr/>
      </vt:variant>
      <vt:variant>
        <vt:i4>4390933</vt:i4>
      </vt:variant>
      <vt:variant>
        <vt:i4>294</vt:i4>
      </vt:variant>
      <vt:variant>
        <vt:i4>0</vt:i4>
      </vt:variant>
      <vt:variant>
        <vt:i4>5</vt:i4>
      </vt:variant>
      <vt:variant>
        <vt:lpwstr>http://www.legislation.gov.au/Series/F2008L02038</vt:lpwstr>
      </vt:variant>
      <vt:variant>
        <vt:lpwstr/>
      </vt:variant>
      <vt:variant>
        <vt:i4>4587537</vt:i4>
      </vt:variant>
      <vt:variant>
        <vt:i4>291</vt:i4>
      </vt:variant>
      <vt:variant>
        <vt:i4>0</vt:i4>
      </vt:variant>
      <vt:variant>
        <vt:i4>5</vt:i4>
      </vt:variant>
      <vt:variant>
        <vt:lpwstr>http://www.legislation.gov.au/Series/F2008L02578</vt:lpwstr>
      </vt:variant>
      <vt:variant>
        <vt:lpwstr/>
      </vt:variant>
      <vt:variant>
        <vt:i4>4915218</vt:i4>
      </vt:variant>
      <vt:variant>
        <vt:i4>288</vt:i4>
      </vt:variant>
      <vt:variant>
        <vt:i4>0</vt:i4>
      </vt:variant>
      <vt:variant>
        <vt:i4>5</vt:i4>
      </vt:variant>
      <vt:variant>
        <vt:lpwstr>http://www.legislation.gov.au/Series/F2008L02040</vt:lpwstr>
      </vt:variant>
      <vt:variant>
        <vt:lpwstr/>
      </vt:variant>
      <vt:variant>
        <vt:i4>5111829</vt:i4>
      </vt:variant>
      <vt:variant>
        <vt:i4>285</vt:i4>
      </vt:variant>
      <vt:variant>
        <vt:i4>0</vt:i4>
      </vt:variant>
      <vt:variant>
        <vt:i4>5</vt:i4>
      </vt:variant>
      <vt:variant>
        <vt:lpwstr>http://www.legislation.gov.au/Series/F2008L02035</vt:lpwstr>
      </vt:variant>
      <vt:variant>
        <vt:lpwstr/>
      </vt:variant>
      <vt:variant>
        <vt:i4>4784156</vt:i4>
      </vt:variant>
      <vt:variant>
        <vt:i4>282</vt:i4>
      </vt:variant>
      <vt:variant>
        <vt:i4>0</vt:i4>
      </vt:variant>
      <vt:variant>
        <vt:i4>5</vt:i4>
      </vt:variant>
      <vt:variant>
        <vt:lpwstr>http://www.legislation.gov.au/Series/F2008B00466</vt:lpwstr>
      </vt:variant>
      <vt:variant>
        <vt:lpwstr/>
      </vt:variant>
      <vt:variant>
        <vt:i4>4915228</vt:i4>
      </vt:variant>
      <vt:variant>
        <vt:i4>279</vt:i4>
      </vt:variant>
      <vt:variant>
        <vt:i4>0</vt:i4>
      </vt:variant>
      <vt:variant>
        <vt:i4>5</vt:i4>
      </vt:variant>
      <vt:variant>
        <vt:lpwstr>http://www.legislation.gov.au/Series/F2008B00464</vt:lpwstr>
      </vt:variant>
      <vt:variant>
        <vt:lpwstr/>
      </vt:variant>
      <vt:variant>
        <vt:i4>5111833</vt:i4>
      </vt:variant>
      <vt:variant>
        <vt:i4>276</vt:i4>
      </vt:variant>
      <vt:variant>
        <vt:i4>0</vt:i4>
      </vt:variant>
      <vt:variant>
        <vt:i4>5</vt:i4>
      </vt:variant>
      <vt:variant>
        <vt:lpwstr>http://www.legislation.gov.au/Series/F1996B00193</vt:lpwstr>
      </vt:variant>
      <vt:variant>
        <vt:lpwstr/>
      </vt:variant>
      <vt:variant>
        <vt:i4>4915221</vt:i4>
      </vt:variant>
      <vt:variant>
        <vt:i4>273</vt:i4>
      </vt:variant>
      <vt:variant>
        <vt:i4>0</vt:i4>
      </vt:variant>
      <vt:variant>
        <vt:i4>5</vt:i4>
      </vt:variant>
      <vt:variant>
        <vt:lpwstr>http://www.legislation.gov.au/Series/F2008L02333</vt:lpwstr>
      </vt:variant>
      <vt:variant>
        <vt:lpwstr/>
      </vt:variant>
      <vt:variant>
        <vt:i4>5111837</vt:i4>
      </vt:variant>
      <vt:variant>
        <vt:i4>270</vt:i4>
      </vt:variant>
      <vt:variant>
        <vt:i4>0</vt:i4>
      </vt:variant>
      <vt:variant>
        <vt:i4>5</vt:i4>
      </vt:variant>
      <vt:variant>
        <vt:lpwstr>http://www.legislation.gov.au/Series/F2008B00376</vt:lpwstr>
      </vt:variant>
      <vt:variant>
        <vt:lpwstr/>
      </vt:variant>
      <vt:variant>
        <vt:i4>5046293</vt:i4>
      </vt:variant>
      <vt:variant>
        <vt:i4>267</vt:i4>
      </vt:variant>
      <vt:variant>
        <vt:i4>0</vt:i4>
      </vt:variant>
      <vt:variant>
        <vt:i4>5</vt:i4>
      </vt:variant>
      <vt:variant>
        <vt:lpwstr>http://www.legislation.gov.au/Series/F2008L02335</vt:lpwstr>
      </vt:variant>
      <vt:variant>
        <vt:lpwstr/>
      </vt:variant>
      <vt:variant>
        <vt:i4>4980757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http://www.legislation.gov.au/Series/F1996B01949</vt:lpwstr>
      </vt:variant>
      <vt:variant>
        <vt:lpwstr/>
      </vt:variant>
      <vt:variant>
        <vt:i4>5111830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http://www.legislation.gov.au/Series/F1996B00664</vt:lpwstr>
      </vt:variant>
      <vt:variant>
        <vt:lpwstr/>
      </vt:variant>
      <vt:variant>
        <vt:i4>4194334</vt:i4>
      </vt:variant>
      <vt:variant>
        <vt:i4>258</vt:i4>
      </vt:variant>
      <vt:variant>
        <vt:i4>0</vt:i4>
      </vt:variant>
      <vt:variant>
        <vt:i4>5</vt:i4>
      </vt:variant>
      <vt:variant>
        <vt:lpwstr>http://www.legislation.gov.au/Series/F2004B00344</vt:lpwstr>
      </vt:variant>
      <vt:variant>
        <vt:lpwstr/>
      </vt:variant>
      <vt:variant>
        <vt:i4>5177360</vt:i4>
      </vt:variant>
      <vt:variant>
        <vt:i4>255</vt:i4>
      </vt:variant>
      <vt:variant>
        <vt:i4>0</vt:i4>
      </vt:variant>
      <vt:variant>
        <vt:i4>5</vt:i4>
      </vt:variant>
      <vt:variant>
        <vt:lpwstr>http://www.legislation.gov.au/Series/F1996B00300</vt:lpwstr>
      </vt:variant>
      <vt:variant>
        <vt:lpwstr/>
      </vt:variant>
      <vt:variant>
        <vt:i4>4784148</vt:i4>
      </vt:variant>
      <vt:variant>
        <vt:i4>252</vt:i4>
      </vt:variant>
      <vt:variant>
        <vt:i4>0</vt:i4>
      </vt:variant>
      <vt:variant>
        <vt:i4>5</vt:i4>
      </vt:variant>
      <vt:variant>
        <vt:lpwstr>http://www.legislation.gov.au/Series/F1996B00540</vt:lpwstr>
      </vt:variant>
      <vt:variant>
        <vt:lpwstr/>
      </vt:variant>
      <vt:variant>
        <vt:i4>5111830</vt:i4>
      </vt:variant>
      <vt:variant>
        <vt:i4>249</vt:i4>
      </vt:variant>
      <vt:variant>
        <vt:i4>0</vt:i4>
      </vt:variant>
      <vt:variant>
        <vt:i4>5</vt:i4>
      </vt:variant>
      <vt:variant>
        <vt:lpwstr>http://www.legislation.gov.au/Series/F1996B00062</vt:lpwstr>
      </vt:variant>
      <vt:variant>
        <vt:lpwstr/>
      </vt:variant>
      <vt:variant>
        <vt:i4>4980758</vt:i4>
      </vt:variant>
      <vt:variant>
        <vt:i4>246</vt:i4>
      </vt:variant>
      <vt:variant>
        <vt:i4>0</vt:i4>
      </vt:variant>
      <vt:variant>
        <vt:i4>5</vt:i4>
      </vt:variant>
      <vt:variant>
        <vt:lpwstr>http://www.legislation.gov.au/Series/F1996B00666</vt:lpwstr>
      </vt:variant>
      <vt:variant>
        <vt:lpwstr/>
      </vt:variant>
      <vt:variant>
        <vt:i4>4980754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http://www.legislation.gov.au/Series/F2008L02047</vt:lpwstr>
      </vt:variant>
      <vt:variant>
        <vt:lpwstr/>
      </vt:variant>
      <vt:variant>
        <vt:i4>4718616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http://www.legislation.gov.au/Series/F2008B00427</vt:lpwstr>
      </vt:variant>
      <vt:variant>
        <vt:lpwstr/>
      </vt:variant>
      <vt:variant>
        <vt:i4>4980767</vt:i4>
      </vt:variant>
      <vt:variant>
        <vt:i4>237</vt:i4>
      </vt:variant>
      <vt:variant>
        <vt:i4>0</vt:i4>
      </vt:variant>
      <vt:variant>
        <vt:i4>5</vt:i4>
      </vt:variant>
      <vt:variant>
        <vt:lpwstr>http://www.legislation.gov.au/Series/F2008B00453</vt:lpwstr>
      </vt:variant>
      <vt:variant>
        <vt:lpwstr/>
      </vt:variant>
      <vt:variant>
        <vt:i4>4849683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http://www.legislation.gov.au/Series/F2008L01061</vt:lpwstr>
      </vt:variant>
      <vt:variant>
        <vt:lpwstr/>
      </vt:variant>
      <vt:variant>
        <vt:i4>5177375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http://www.legislation.gov.au/Series/F2008B00450</vt:lpwstr>
      </vt:variant>
      <vt:variant>
        <vt:lpwstr/>
      </vt:variant>
      <vt:variant>
        <vt:i4>4587544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http://www.legislation.gov.au/Series/F2008B00429</vt:lpwstr>
      </vt:variant>
      <vt:variant>
        <vt:lpwstr/>
      </vt:variant>
      <vt:variant>
        <vt:i4>4915224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http://www.legislation.gov.au/Series/F2008B00424</vt:lpwstr>
      </vt:variant>
      <vt:variant>
        <vt:lpwstr/>
      </vt:variant>
      <vt:variant>
        <vt:i4>4653086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http://www.legislation.gov.au/Series/F2008B00448</vt:lpwstr>
      </vt:variant>
      <vt:variant>
        <vt:lpwstr/>
      </vt:variant>
      <vt:variant>
        <vt:i4>4784152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http://www.legislation.gov.au/Series/F2008B00426</vt:lpwstr>
      </vt:variant>
      <vt:variant>
        <vt:lpwstr/>
      </vt:variant>
      <vt:variant>
        <vt:i4>4784158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http://www.legislation.gov.au/Series/F2008B00446</vt:lpwstr>
      </vt:variant>
      <vt:variant>
        <vt:lpwstr/>
      </vt:variant>
      <vt:variant>
        <vt:i4>4325404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http://www.legislation.gov.au/Series/F2008L00980</vt:lpwstr>
      </vt:variant>
      <vt:variant>
        <vt:lpwstr/>
      </vt:variant>
      <vt:variant>
        <vt:i4>4849680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http://www.legislation.gov.au/Series/F1996B02721</vt:lpwstr>
      </vt:variant>
      <vt:variant>
        <vt:lpwstr/>
      </vt:variant>
      <vt:variant>
        <vt:i4>4718612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http://www.legislation.gov.au/Series/F2008L02221</vt:lpwstr>
      </vt:variant>
      <vt:variant>
        <vt:lpwstr/>
      </vt:variant>
      <vt:variant>
        <vt:i4>5046296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http://www.legislation.gov.au/Series/F1996B01190</vt:lpwstr>
      </vt:variant>
      <vt:variant>
        <vt:lpwstr/>
      </vt:variant>
      <vt:variant>
        <vt:i4>4849694</vt:i4>
      </vt:variant>
      <vt:variant>
        <vt:i4>201</vt:i4>
      </vt:variant>
      <vt:variant>
        <vt:i4>0</vt:i4>
      </vt:variant>
      <vt:variant>
        <vt:i4>5</vt:i4>
      </vt:variant>
      <vt:variant>
        <vt:lpwstr>http://www.legislation.gov.au/Series/F2008L02180</vt:lpwstr>
      </vt:variant>
      <vt:variant>
        <vt:lpwstr/>
      </vt:variant>
      <vt:variant>
        <vt:i4>4325393</vt:i4>
      </vt:variant>
      <vt:variant>
        <vt:i4>198</vt:i4>
      </vt:variant>
      <vt:variant>
        <vt:i4>0</vt:i4>
      </vt:variant>
      <vt:variant>
        <vt:i4>5</vt:i4>
      </vt:variant>
      <vt:variant>
        <vt:lpwstr>http://www.legislation.gov.au/Series/F2008L02178</vt:lpwstr>
      </vt:variant>
      <vt:variant>
        <vt:lpwstr/>
      </vt:variant>
      <vt:variant>
        <vt:i4>5046296</vt:i4>
      </vt:variant>
      <vt:variant>
        <vt:i4>195</vt:i4>
      </vt:variant>
      <vt:variant>
        <vt:i4>0</vt:i4>
      </vt:variant>
      <vt:variant>
        <vt:i4>5</vt:i4>
      </vt:variant>
      <vt:variant>
        <vt:lpwstr>http://www.legislation.gov.au/Series/F1996B00382</vt:lpwstr>
      </vt:variant>
      <vt:variant>
        <vt:lpwstr/>
      </vt:variant>
      <vt:variant>
        <vt:i4>5177364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http://www.legislation.gov.au/Series/F2008L03034</vt:lpwstr>
      </vt:variant>
      <vt:variant>
        <vt:lpwstr/>
      </vt:variant>
      <vt:variant>
        <vt:i4>5111828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http://www.legislation.gov.au/Series/F2008L03035</vt:lpwstr>
      </vt:variant>
      <vt:variant>
        <vt:lpwstr/>
      </vt:variant>
      <vt:variant>
        <vt:i4>4456467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http://www.legislation.gov.au/Series/F2008L01867</vt:lpwstr>
      </vt:variant>
      <vt:variant>
        <vt:lpwstr/>
      </vt:variant>
      <vt:variant>
        <vt:i4>4915224</vt:i4>
      </vt:variant>
      <vt:variant>
        <vt:i4>183</vt:i4>
      </vt:variant>
      <vt:variant>
        <vt:i4>0</vt:i4>
      </vt:variant>
      <vt:variant>
        <vt:i4>5</vt:i4>
      </vt:variant>
      <vt:variant>
        <vt:lpwstr>http://www.legislation.gov.au/Series/F1996B00087</vt:lpwstr>
      </vt:variant>
      <vt:variant>
        <vt:lpwstr/>
      </vt:variant>
      <vt:variant>
        <vt:i4>4915219</vt:i4>
      </vt:variant>
      <vt:variant>
        <vt:i4>180</vt:i4>
      </vt:variant>
      <vt:variant>
        <vt:i4>0</vt:i4>
      </vt:variant>
      <vt:variant>
        <vt:i4>5</vt:i4>
      </vt:variant>
      <vt:variant>
        <vt:lpwstr>http://www.legislation.gov.au/Series/F2008L02151</vt:lpwstr>
      </vt:variant>
      <vt:variant>
        <vt:lpwstr/>
      </vt:variant>
      <vt:variant>
        <vt:i4>5111829</vt:i4>
      </vt:variant>
      <vt:variant>
        <vt:i4>177</vt:i4>
      </vt:variant>
      <vt:variant>
        <vt:i4>0</vt:i4>
      </vt:variant>
      <vt:variant>
        <vt:i4>5</vt:i4>
      </vt:variant>
      <vt:variant>
        <vt:lpwstr>http://www.legislation.gov.au/Series/F2008L02134</vt:lpwstr>
      </vt:variant>
      <vt:variant>
        <vt:lpwstr/>
      </vt:variant>
      <vt:variant>
        <vt:i4>4980758</vt:i4>
      </vt:variant>
      <vt:variant>
        <vt:i4>174</vt:i4>
      </vt:variant>
      <vt:variant>
        <vt:i4>0</vt:i4>
      </vt:variant>
      <vt:variant>
        <vt:i4>5</vt:i4>
      </vt:variant>
      <vt:variant>
        <vt:lpwstr>http://www.legislation.gov.au/Series/F2008L01136</vt:lpwstr>
      </vt:variant>
      <vt:variant>
        <vt:lpwstr/>
      </vt:variant>
      <vt:variant>
        <vt:i4>4980758</vt:i4>
      </vt:variant>
      <vt:variant>
        <vt:i4>171</vt:i4>
      </vt:variant>
      <vt:variant>
        <vt:i4>0</vt:i4>
      </vt:variant>
      <vt:variant>
        <vt:i4>5</vt:i4>
      </vt:variant>
      <vt:variant>
        <vt:lpwstr>http://www.legislation.gov.au/Series/F1996B02040</vt:lpwstr>
      </vt:variant>
      <vt:variant>
        <vt:lpwstr/>
      </vt:variant>
      <vt:variant>
        <vt:i4>4390930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http://www.legislation.gov.au/Series/F2008L01870</vt:lpwstr>
      </vt:variant>
      <vt:variant>
        <vt:lpwstr/>
      </vt:variant>
      <vt:variant>
        <vt:i4>4849693</vt:i4>
      </vt:variant>
      <vt:variant>
        <vt:i4>165</vt:i4>
      </vt:variant>
      <vt:variant>
        <vt:i4>0</vt:i4>
      </vt:variant>
      <vt:variant>
        <vt:i4>5</vt:i4>
      </vt:variant>
      <vt:variant>
        <vt:lpwstr>http://www.legislation.gov.au/Series/F2008L01687</vt:lpwstr>
      </vt:variant>
      <vt:variant>
        <vt:lpwstr/>
      </vt:variant>
      <vt:variant>
        <vt:i4>4915229</vt:i4>
      </vt:variant>
      <vt:variant>
        <vt:i4>162</vt:i4>
      </vt:variant>
      <vt:variant>
        <vt:i4>0</vt:i4>
      </vt:variant>
      <vt:variant>
        <vt:i4>5</vt:i4>
      </vt:variant>
      <vt:variant>
        <vt:lpwstr>http://www.legislation.gov.au/Series/F2008L01686</vt:lpwstr>
      </vt:variant>
      <vt:variant>
        <vt:lpwstr/>
      </vt:variant>
      <vt:variant>
        <vt:i4>4849694</vt:i4>
      </vt:variant>
      <vt:variant>
        <vt:i4>159</vt:i4>
      </vt:variant>
      <vt:variant>
        <vt:i4>0</vt:i4>
      </vt:variant>
      <vt:variant>
        <vt:i4>5</vt:i4>
      </vt:variant>
      <vt:variant>
        <vt:lpwstr>http://www.legislation.gov.au/Series/F2008L03293</vt:lpwstr>
      </vt:variant>
      <vt:variant>
        <vt:lpwstr/>
      </vt:variant>
      <vt:variant>
        <vt:i4>4718610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http://www.legislation.gov.au/Series/F2008L02744</vt:lpwstr>
      </vt:variant>
      <vt:variant>
        <vt:lpwstr/>
      </vt:variant>
      <vt:variant>
        <vt:i4>4718610</vt:i4>
      </vt:variant>
      <vt:variant>
        <vt:i4>153</vt:i4>
      </vt:variant>
      <vt:variant>
        <vt:i4>0</vt:i4>
      </vt:variant>
      <vt:variant>
        <vt:i4>5</vt:i4>
      </vt:variant>
      <vt:variant>
        <vt:lpwstr>http://www.legislation.gov.au/Series/F2008L01172</vt:lpwstr>
      </vt:variant>
      <vt:variant>
        <vt:lpwstr/>
      </vt:variant>
      <vt:variant>
        <vt:i4>4653079</vt:i4>
      </vt:variant>
      <vt:variant>
        <vt:i4>150</vt:i4>
      </vt:variant>
      <vt:variant>
        <vt:i4>0</vt:i4>
      </vt:variant>
      <vt:variant>
        <vt:i4>5</vt:i4>
      </vt:variant>
      <vt:variant>
        <vt:lpwstr>http://www.legislation.gov.au/Series/F1996B00279</vt:lpwstr>
      </vt:variant>
      <vt:variant>
        <vt:lpwstr/>
      </vt:variant>
      <vt:variant>
        <vt:i4>4325397</vt:i4>
      </vt:variant>
      <vt:variant>
        <vt:i4>147</vt:i4>
      </vt:variant>
      <vt:variant>
        <vt:i4>0</vt:i4>
      </vt:variant>
      <vt:variant>
        <vt:i4>5</vt:i4>
      </vt:variant>
      <vt:variant>
        <vt:lpwstr>http://www.legislation.gov.au/Series/F1996B00658</vt:lpwstr>
      </vt:variant>
      <vt:variant>
        <vt:lpwstr/>
      </vt:variant>
      <vt:variant>
        <vt:i4>4784149</vt:i4>
      </vt:variant>
      <vt:variant>
        <vt:i4>144</vt:i4>
      </vt:variant>
      <vt:variant>
        <vt:i4>0</vt:i4>
      </vt:variant>
      <vt:variant>
        <vt:i4>5</vt:i4>
      </vt:variant>
      <vt:variant>
        <vt:lpwstr>http://www.legislation.gov.au/Series/F1996B00451</vt:lpwstr>
      </vt:variant>
      <vt:variant>
        <vt:lpwstr/>
      </vt:variant>
      <vt:variant>
        <vt:i4>4784148</vt:i4>
      </vt:variant>
      <vt:variant>
        <vt:i4>141</vt:i4>
      </vt:variant>
      <vt:variant>
        <vt:i4>0</vt:i4>
      </vt:variant>
      <vt:variant>
        <vt:i4>5</vt:i4>
      </vt:variant>
      <vt:variant>
        <vt:lpwstr>http://www.legislation.gov.au/Series/F1996B00346</vt:lpwstr>
      </vt:variant>
      <vt:variant>
        <vt:lpwstr/>
      </vt:variant>
      <vt:variant>
        <vt:i4>4522009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http://www.legislation.gov.au/Series/F1996B00198</vt:lpwstr>
      </vt:variant>
      <vt:variant>
        <vt:lpwstr/>
      </vt:variant>
      <vt:variant>
        <vt:i4>4718620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http://www.legislation.gov.au/Series/F2008B00261</vt:lpwstr>
      </vt:variant>
      <vt:variant>
        <vt:lpwstr/>
      </vt:variant>
      <vt:variant>
        <vt:i4>5046289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http://www.legislation.gov.au/Series/F1996B00110</vt:lpwstr>
      </vt:variant>
      <vt:variant>
        <vt:lpwstr/>
      </vt:variant>
      <vt:variant>
        <vt:i4>4456470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http://www.legislation.gov.au/Series/F1996B00068</vt:lpwstr>
      </vt:variant>
      <vt:variant>
        <vt:lpwstr/>
      </vt:variant>
      <vt:variant>
        <vt:i4>4653084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http://www.legislation.gov.au/Series/F2008B00569</vt:lpwstr>
      </vt:variant>
      <vt:variant>
        <vt:lpwstr/>
      </vt:variant>
      <vt:variant>
        <vt:i4>4784156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http://www.legislation.gov.au/Series/F2008B00567</vt:lpwstr>
      </vt:variant>
      <vt:variant>
        <vt:lpwstr/>
      </vt:variant>
      <vt:variant>
        <vt:i4>4718620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http://www.legislation.gov.au/Series/F2008B00566</vt:lpwstr>
      </vt:variant>
      <vt:variant>
        <vt:lpwstr/>
      </vt:variant>
      <vt:variant>
        <vt:i4>4849695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http://www.legislation.gov.au/Series/F2008L03485</vt:lpwstr>
      </vt:variant>
      <vt:variant>
        <vt:lpwstr/>
      </vt:variant>
      <vt:variant>
        <vt:i4>5177361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http://www.legislation.gov.au/Series/F1996B00714</vt:lpwstr>
      </vt:variant>
      <vt:variant>
        <vt:lpwstr/>
      </vt:variant>
      <vt:variant>
        <vt:i4>4325393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http://www.legislation.gov.au/Series/F1996B00917</vt:lpwstr>
      </vt:variant>
      <vt:variant>
        <vt:lpwstr/>
      </vt:variant>
      <vt:variant>
        <vt:i4>5111825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http://www.legislation.gov.au/Series/F1996B00715</vt:lpwstr>
      </vt:variant>
      <vt:variant>
        <vt:lpwstr/>
      </vt:variant>
      <vt:variant>
        <vt:i4>5177360</vt:i4>
      </vt:variant>
      <vt:variant>
        <vt:i4>105</vt:i4>
      </vt:variant>
      <vt:variant>
        <vt:i4>0</vt:i4>
      </vt:variant>
      <vt:variant>
        <vt:i4>5</vt:i4>
      </vt:variant>
      <vt:variant>
        <vt:lpwstr>http://www.legislation.gov.au/Series/F2008L03470</vt:lpwstr>
      </vt:variant>
      <vt:variant>
        <vt:lpwstr/>
      </vt:variant>
      <vt:variant>
        <vt:i4>4980756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http://www.legislation.gov.au/Series/F1996B01050</vt:lpwstr>
      </vt:variant>
      <vt:variant>
        <vt:lpwstr/>
      </vt:variant>
      <vt:variant>
        <vt:i4>4784145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http://www.legislation.gov.au/Series/F1996B00510</vt:lpwstr>
      </vt:variant>
      <vt:variant>
        <vt:lpwstr/>
      </vt:variant>
      <vt:variant>
        <vt:i4>5111833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http://www.legislation.gov.au/Series/F1996B00597</vt:lpwstr>
      </vt:variant>
      <vt:variant>
        <vt:lpwstr/>
      </vt:variant>
      <vt:variant>
        <vt:i4>4915223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http://www.legislation.gov.au/Series/F2008L02313</vt:lpwstr>
      </vt:variant>
      <vt:variant>
        <vt:lpwstr/>
      </vt:variant>
      <vt:variant>
        <vt:i4>4849681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http://www.legislation.gov.au/Series/F2008L02170</vt:lpwstr>
      </vt:variant>
      <vt:variant>
        <vt:lpwstr/>
      </vt:variant>
      <vt:variant>
        <vt:i4>4325394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http://www.legislation.gov.au/Series/F2008L01970</vt:lpwstr>
      </vt:variant>
      <vt:variant>
        <vt:lpwstr/>
      </vt:variant>
      <vt:variant>
        <vt:i4>4653080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http://www.legislation.gov.au/Series/F2008B00529</vt:lpwstr>
      </vt:variant>
      <vt:variant>
        <vt:lpwstr/>
      </vt:variant>
      <vt:variant>
        <vt:i4>4587544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http://www.legislation.gov.au/Series/F2008B00528</vt:lpwstr>
      </vt:variant>
      <vt:variant>
        <vt:lpwstr/>
      </vt:variant>
      <vt:variant>
        <vt:i4>4849680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http://www.legislation.gov.au/Series/F1996B01315</vt:lpwstr>
      </vt:variant>
      <vt:variant>
        <vt:lpwstr/>
      </vt:variant>
      <vt:variant>
        <vt:i4>4456466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http://www.legislation.gov.au/Series/F1996B03810</vt:lpwstr>
      </vt:variant>
      <vt:variant>
        <vt:lpwstr/>
      </vt:variant>
      <vt:variant>
        <vt:i4>4390935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http://www.legislation.gov.au/Series/F1996B03649</vt:lpwstr>
      </vt:variant>
      <vt:variant>
        <vt:lpwstr/>
      </vt:variant>
      <vt:variant>
        <vt:i4>5177368</vt:i4>
      </vt:variant>
      <vt:variant>
        <vt:i4>69</vt:i4>
      </vt:variant>
      <vt:variant>
        <vt:i4>0</vt:i4>
      </vt:variant>
      <vt:variant>
        <vt:i4>5</vt:i4>
      </vt:variant>
      <vt:variant>
        <vt:lpwstr>http://www.legislation.gov.au/Series/F2008B00622</vt:lpwstr>
      </vt:variant>
      <vt:variant>
        <vt:lpwstr/>
      </vt:variant>
      <vt:variant>
        <vt:i4>5177371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http://www.legislation.gov.au/Series/F2008B00511</vt:lpwstr>
      </vt:variant>
      <vt:variant>
        <vt:lpwstr/>
      </vt:variant>
      <vt:variant>
        <vt:i4>4653082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http://www.legislation.gov.au/Series/F2008B00509</vt:lpwstr>
      </vt:variant>
      <vt:variant>
        <vt:lpwstr/>
      </vt:variant>
      <vt:variant>
        <vt:i4>4980763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http://www.legislation.gov.au/Series/F2008B00512</vt:lpwstr>
      </vt:variant>
      <vt:variant>
        <vt:lpwstr/>
      </vt:variant>
      <vt:variant>
        <vt:i4>2687022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legislative instruments due to sunset on 1 April 2024</dc:title>
  <dc:subject/>
  <dc:creator/>
  <cp:keywords/>
  <dc:description/>
  <cp:lastModifiedBy/>
  <cp:revision>1</cp:revision>
  <dcterms:created xsi:type="dcterms:W3CDTF">2022-10-26T23:25:00Z</dcterms:created>
  <dcterms:modified xsi:type="dcterms:W3CDTF">2022-10-26T23:25:00Z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1OctDate">
    <vt:lpwstr>01/10/2021</vt:lpwstr>
  </property>
  <property fmtid="{D5CDD505-2E9C-101B-9397-08002B2CF9AE}" pid="7" name="1AprDate">
    <vt:lpwstr>01/04/2024</vt:lpwstr>
  </property>
</Properties>
</file>